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EC1C" w14:textId="7AF1733B" w:rsidR="00F77D80" w:rsidRPr="00DA6C20" w:rsidRDefault="00BC662C" w:rsidP="00DA6C20">
      <w:pPr>
        <w:pStyle w:val="Otsikko1"/>
      </w:pPr>
      <w:bookmarkStart w:id="0" w:name="_Hlk137044851"/>
      <w:r>
        <w:t xml:space="preserve">Vakuutuslääkäritoiminnan kehittämisen neuvottelukunnan </w:t>
      </w:r>
      <w:r w:rsidR="00EC1D6B">
        <w:t xml:space="preserve">kokous </w:t>
      </w:r>
      <w:r w:rsidR="00AA59EC">
        <w:t>12.11</w:t>
      </w:r>
      <w:r w:rsidR="00090C90">
        <w:t>.2025</w:t>
      </w:r>
    </w:p>
    <w:p w14:paraId="1A058EB2" w14:textId="51810AAE" w:rsidR="00F77D80" w:rsidRDefault="00F77D80" w:rsidP="00DA6C20">
      <w:pPr>
        <w:pStyle w:val="Ingressi"/>
        <w:rPr>
          <w:sz w:val="24"/>
        </w:rPr>
      </w:pPr>
    </w:p>
    <w:p w14:paraId="1001E3F1" w14:textId="62AD5C3D" w:rsidR="007E5196" w:rsidRPr="00D4532F" w:rsidRDefault="007E5196" w:rsidP="780C9543">
      <w:pPr>
        <w:pStyle w:val="Leipteksti"/>
        <w:rPr>
          <w:sz w:val="22"/>
        </w:rPr>
      </w:pPr>
      <w:r>
        <w:t>Aika</w:t>
      </w:r>
      <w:r>
        <w:tab/>
      </w:r>
      <w:r>
        <w:tab/>
      </w:r>
      <w:proofErr w:type="gramStart"/>
      <w:r w:rsidR="00090C90" w:rsidRPr="780C9543">
        <w:rPr>
          <w:sz w:val="22"/>
        </w:rPr>
        <w:t>Keskiviikko</w:t>
      </w:r>
      <w:proofErr w:type="gramEnd"/>
      <w:r w:rsidR="00090C90" w:rsidRPr="780C9543">
        <w:rPr>
          <w:sz w:val="22"/>
        </w:rPr>
        <w:t xml:space="preserve"> </w:t>
      </w:r>
      <w:r w:rsidR="000A3FC7">
        <w:rPr>
          <w:sz w:val="22"/>
        </w:rPr>
        <w:t>12</w:t>
      </w:r>
      <w:r w:rsidR="00090C90" w:rsidRPr="780C9543">
        <w:rPr>
          <w:sz w:val="22"/>
        </w:rPr>
        <w:t>.</w:t>
      </w:r>
      <w:r w:rsidR="4B69455B" w:rsidRPr="780C9543">
        <w:rPr>
          <w:sz w:val="22"/>
        </w:rPr>
        <w:t>11</w:t>
      </w:r>
      <w:r w:rsidR="00090C90" w:rsidRPr="780C9543">
        <w:rPr>
          <w:sz w:val="22"/>
        </w:rPr>
        <w:t xml:space="preserve">.2025 </w:t>
      </w:r>
      <w:r w:rsidR="0049017B" w:rsidRPr="780C9543">
        <w:rPr>
          <w:sz w:val="22"/>
        </w:rPr>
        <w:t xml:space="preserve">klo </w:t>
      </w:r>
      <w:r w:rsidR="0049017B">
        <w:rPr>
          <w:sz w:val="22"/>
        </w:rPr>
        <w:t>14.30–16.00</w:t>
      </w:r>
    </w:p>
    <w:p w14:paraId="57DEC016" w14:textId="4B3493D9" w:rsidR="007E5196" w:rsidRPr="00D4532F" w:rsidRDefault="007E5196" w:rsidP="780C9543">
      <w:pPr>
        <w:pStyle w:val="Leipteksti"/>
        <w:rPr>
          <w:sz w:val="22"/>
        </w:rPr>
      </w:pPr>
      <w:r w:rsidRPr="780C9543">
        <w:rPr>
          <w:sz w:val="22"/>
        </w:rPr>
        <w:t>Paikka</w:t>
      </w:r>
      <w:r>
        <w:tab/>
      </w:r>
      <w:r>
        <w:tab/>
      </w:r>
      <w:r w:rsidR="005B49A4" w:rsidRPr="780C9543">
        <w:rPr>
          <w:sz w:val="22"/>
        </w:rPr>
        <w:t xml:space="preserve">Kh </w:t>
      </w:r>
      <w:r w:rsidR="00D13A1F">
        <w:rPr>
          <w:sz w:val="22"/>
        </w:rPr>
        <w:t>Innostamo, Meritullinkatu 8</w:t>
      </w:r>
      <w:r w:rsidR="00AA59EC">
        <w:rPr>
          <w:sz w:val="22"/>
        </w:rPr>
        <w:t>, Sosiaali- ja terveysministeriö</w:t>
      </w:r>
    </w:p>
    <w:p w14:paraId="2028F271" w14:textId="6450E82E" w:rsidR="00114CBA" w:rsidRPr="00D4532F" w:rsidRDefault="00114CBA" w:rsidP="780C9543">
      <w:pPr>
        <w:pStyle w:val="Leipteksti"/>
        <w:rPr>
          <w:sz w:val="22"/>
        </w:rPr>
      </w:pPr>
    </w:p>
    <w:p w14:paraId="2F9BDE16" w14:textId="164AD928" w:rsidR="007E5196" w:rsidRPr="00D4532F" w:rsidRDefault="007E5196" w:rsidP="007E5196">
      <w:pPr>
        <w:pStyle w:val="Leipteksti"/>
        <w:rPr>
          <w:sz w:val="22"/>
        </w:rPr>
      </w:pPr>
      <w:r w:rsidRPr="00D4532F">
        <w:rPr>
          <w:sz w:val="22"/>
        </w:rPr>
        <w:t>Osallistujat</w:t>
      </w:r>
      <w:r w:rsidRPr="00D4532F">
        <w:rPr>
          <w:sz w:val="22"/>
        </w:rPr>
        <w:tab/>
      </w:r>
      <w:r w:rsidRPr="00D4532F">
        <w:rPr>
          <w:sz w:val="22"/>
        </w:rPr>
        <w:tab/>
        <w:t>Liisa Siika-aho, sosiaali- ja terveysministeriö</w:t>
      </w:r>
      <w:r w:rsidR="00C561B7" w:rsidRPr="00D4532F">
        <w:rPr>
          <w:sz w:val="22"/>
        </w:rPr>
        <w:t xml:space="preserve"> (</w:t>
      </w:r>
      <w:r w:rsidRPr="00D4532F">
        <w:rPr>
          <w:sz w:val="22"/>
        </w:rPr>
        <w:t>puheenjohtaja</w:t>
      </w:r>
      <w:r w:rsidR="00C561B7" w:rsidRPr="00D4532F">
        <w:rPr>
          <w:sz w:val="22"/>
        </w:rPr>
        <w:t>)</w:t>
      </w:r>
    </w:p>
    <w:p w14:paraId="6C1A38B0" w14:textId="177CDE8A" w:rsidR="007E5196" w:rsidRPr="00D4532F" w:rsidRDefault="007E5196" w:rsidP="007E5196">
      <w:pPr>
        <w:pStyle w:val="Leipteksti"/>
        <w:ind w:left="1304" w:firstLine="1304"/>
        <w:rPr>
          <w:sz w:val="22"/>
        </w:rPr>
      </w:pPr>
      <w:r w:rsidRPr="00D4532F">
        <w:rPr>
          <w:sz w:val="22"/>
        </w:rPr>
        <w:t>Jaana Rissanen, sosiaali- ja terveysministeriö</w:t>
      </w:r>
    </w:p>
    <w:p w14:paraId="577FD457" w14:textId="630ED472" w:rsidR="007E5196" w:rsidRPr="00D4532F" w:rsidRDefault="007E5196" w:rsidP="007E5196">
      <w:pPr>
        <w:pStyle w:val="Leipteksti"/>
        <w:ind w:left="1304" w:firstLine="1304"/>
        <w:rPr>
          <w:sz w:val="22"/>
        </w:rPr>
      </w:pPr>
      <w:r w:rsidRPr="00D4532F">
        <w:rPr>
          <w:sz w:val="22"/>
        </w:rPr>
        <w:t>Janne Leinonen, Kansaneläkelaitos</w:t>
      </w:r>
    </w:p>
    <w:p w14:paraId="3D898A75" w14:textId="4AA21035" w:rsidR="007E5196" w:rsidRPr="00D4532F" w:rsidRDefault="007E5196" w:rsidP="007E5196">
      <w:pPr>
        <w:pStyle w:val="Leipteksti"/>
        <w:ind w:left="2608"/>
        <w:rPr>
          <w:sz w:val="22"/>
        </w:rPr>
      </w:pPr>
      <w:r w:rsidRPr="00D4532F">
        <w:rPr>
          <w:sz w:val="22"/>
        </w:rPr>
        <w:t>Riitta Työläjärvi, Suomen Ammattiliittojen Keskusjärjestö SAK ry</w:t>
      </w:r>
    </w:p>
    <w:p w14:paraId="4B18C3EC" w14:textId="398EF9B5" w:rsidR="007E5196" w:rsidRPr="00C45B37" w:rsidRDefault="007E5196" w:rsidP="007E5196">
      <w:pPr>
        <w:pStyle w:val="Leipteksti"/>
        <w:ind w:left="1304" w:firstLine="1304"/>
        <w:rPr>
          <w:sz w:val="22"/>
        </w:rPr>
      </w:pPr>
      <w:r w:rsidRPr="00C45B37">
        <w:rPr>
          <w:sz w:val="22"/>
        </w:rPr>
        <w:t>Mona Redsven, Finanssiala ry</w:t>
      </w:r>
    </w:p>
    <w:p w14:paraId="60C87D19" w14:textId="6BCFC4BF" w:rsidR="007E5196" w:rsidRPr="00D4532F" w:rsidRDefault="007E5196" w:rsidP="007E5196">
      <w:pPr>
        <w:pStyle w:val="Leipteksti"/>
        <w:ind w:left="2608"/>
        <w:rPr>
          <w:sz w:val="22"/>
        </w:rPr>
      </w:pPr>
      <w:r w:rsidRPr="00D4532F">
        <w:rPr>
          <w:sz w:val="22"/>
        </w:rPr>
        <w:t>Turkka Sinisalo, Työeläkevakuuttajat TELA ry</w:t>
      </w:r>
      <w:r w:rsidR="006C1A2D">
        <w:rPr>
          <w:sz w:val="22"/>
        </w:rPr>
        <w:t xml:space="preserve"> (poistui kohdassa 3)</w:t>
      </w:r>
    </w:p>
    <w:p w14:paraId="25883A13" w14:textId="67C3324D" w:rsidR="007E5196" w:rsidRPr="00D4532F" w:rsidRDefault="007E5196" w:rsidP="007E5196">
      <w:pPr>
        <w:pStyle w:val="Leipteksti"/>
        <w:ind w:left="2608"/>
        <w:rPr>
          <w:sz w:val="22"/>
        </w:rPr>
      </w:pPr>
      <w:r w:rsidRPr="00D4532F">
        <w:rPr>
          <w:sz w:val="22"/>
        </w:rPr>
        <w:t>Ari Kaukiainen, Suomen Vakuutuslääkärien Yhdistys ry</w:t>
      </w:r>
    </w:p>
    <w:p w14:paraId="70D2C0AF" w14:textId="74BDCC88" w:rsidR="007E5196" w:rsidRPr="00D4532F" w:rsidRDefault="007E5196" w:rsidP="007E5196">
      <w:pPr>
        <w:pStyle w:val="Leipteksti"/>
        <w:ind w:left="1304" w:firstLine="1304"/>
        <w:rPr>
          <w:sz w:val="22"/>
        </w:rPr>
      </w:pPr>
      <w:r w:rsidRPr="00D4532F">
        <w:rPr>
          <w:sz w:val="22"/>
        </w:rPr>
        <w:t>Kari-Pekka Martimo, Suomen Lääkäriliitto ry</w:t>
      </w:r>
    </w:p>
    <w:p w14:paraId="347E62A1" w14:textId="66E6FFDE" w:rsidR="007E5196" w:rsidRPr="00D4532F" w:rsidRDefault="007E5196" w:rsidP="007E5196">
      <w:pPr>
        <w:pStyle w:val="Leipteksti"/>
        <w:ind w:left="1304" w:firstLine="1304"/>
        <w:rPr>
          <w:sz w:val="22"/>
        </w:rPr>
      </w:pPr>
      <w:r w:rsidRPr="00D4532F">
        <w:rPr>
          <w:sz w:val="22"/>
        </w:rPr>
        <w:t>Henrik Gustafsson, Invalidiliitto ry</w:t>
      </w:r>
    </w:p>
    <w:p w14:paraId="46FFDE32" w14:textId="2CF52C38" w:rsidR="007E5196" w:rsidRPr="00D4532F" w:rsidRDefault="00C45B37" w:rsidP="007E5196">
      <w:pPr>
        <w:pStyle w:val="Leipteksti"/>
        <w:ind w:left="1304" w:firstLine="1304"/>
        <w:rPr>
          <w:sz w:val="22"/>
        </w:rPr>
      </w:pPr>
      <w:r w:rsidRPr="00C45B37">
        <w:rPr>
          <w:sz w:val="22"/>
        </w:rPr>
        <w:t>Elias Vartio, Omaishoitoliitto ry (</w:t>
      </w:r>
      <w:r w:rsidR="007E5196" w:rsidRPr="00C45B37">
        <w:rPr>
          <w:sz w:val="22"/>
        </w:rPr>
        <w:t>Anu Aal</w:t>
      </w:r>
      <w:r w:rsidRPr="00C45B37">
        <w:rPr>
          <w:sz w:val="22"/>
        </w:rPr>
        <w:t>lon</w:t>
      </w:r>
      <w:r w:rsidR="007E5196" w:rsidRPr="00C45B37">
        <w:rPr>
          <w:sz w:val="22"/>
        </w:rPr>
        <w:t>, Neuroliitto ry</w:t>
      </w:r>
      <w:r w:rsidRPr="00C45B37">
        <w:rPr>
          <w:sz w:val="22"/>
        </w:rPr>
        <w:t>,</w:t>
      </w:r>
      <w:r w:rsidR="003D1B2D" w:rsidRPr="00C45B37">
        <w:rPr>
          <w:sz w:val="22"/>
        </w:rPr>
        <w:t xml:space="preserve"> sijai</w:t>
      </w:r>
      <w:r w:rsidRPr="00C45B37">
        <w:rPr>
          <w:sz w:val="22"/>
        </w:rPr>
        <w:t>sena)</w:t>
      </w:r>
    </w:p>
    <w:p w14:paraId="3E941ACD" w14:textId="73218613" w:rsidR="007E5196" w:rsidRPr="00D4532F" w:rsidRDefault="007E5196" w:rsidP="007E5196">
      <w:pPr>
        <w:pStyle w:val="Leipteksti"/>
        <w:ind w:left="1304" w:firstLine="1304"/>
        <w:rPr>
          <w:sz w:val="22"/>
        </w:rPr>
      </w:pPr>
      <w:r w:rsidRPr="00D4532F">
        <w:rPr>
          <w:sz w:val="22"/>
        </w:rPr>
        <w:t>Paavo Koistinen, Kuluttajaliitto ry</w:t>
      </w:r>
    </w:p>
    <w:p w14:paraId="52D0CEB0" w14:textId="542FA7D0" w:rsidR="007E5196" w:rsidRPr="00D4532F" w:rsidRDefault="007E5196" w:rsidP="007E5196">
      <w:pPr>
        <w:pStyle w:val="Leipteksti"/>
        <w:ind w:left="1304" w:firstLine="1304"/>
        <w:rPr>
          <w:sz w:val="22"/>
        </w:rPr>
      </w:pPr>
      <w:r w:rsidRPr="00D4532F">
        <w:rPr>
          <w:sz w:val="22"/>
        </w:rPr>
        <w:t>Hanna Sykkö, Suomen Potilasasia</w:t>
      </w:r>
      <w:r w:rsidR="00C45B37">
        <w:rPr>
          <w:sz w:val="22"/>
        </w:rPr>
        <w:t>vastaavat</w:t>
      </w:r>
      <w:r w:rsidRPr="00D4532F">
        <w:rPr>
          <w:sz w:val="22"/>
        </w:rPr>
        <w:t xml:space="preserve"> ry</w:t>
      </w:r>
    </w:p>
    <w:p w14:paraId="2CD96098" w14:textId="6A68728C" w:rsidR="007E5196" w:rsidRPr="00D4532F" w:rsidRDefault="007E5196" w:rsidP="007E5196">
      <w:pPr>
        <w:pStyle w:val="Leipteksti"/>
        <w:ind w:left="1304" w:firstLine="1304"/>
        <w:rPr>
          <w:sz w:val="22"/>
        </w:rPr>
      </w:pPr>
      <w:r w:rsidRPr="00D4532F">
        <w:rPr>
          <w:sz w:val="22"/>
        </w:rPr>
        <w:t>Päivi Puhakka, Aivovammaliitto ry</w:t>
      </w:r>
    </w:p>
    <w:p w14:paraId="66D1FD03" w14:textId="37E347D7" w:rsidR="00F402C1" w:rsidRDefault="00F402C1" w:rsidP="00F402C1">
      <w:pPr>
        <w:pStyle w:val="Leipteksti"/>
        <w:ind w:left="1304" w:firstLine="1304"/>
        <w:rPr>
          <w:sz w:val="22"/>
        </w:rPr>
      </w:pPr>
      <w:r w:rsidRPr="00D4532F">
        <w:rPr>
          <w:sz w:val="22"/>
        </w:rPr>
        <w:t>Outi Aalto, sosiaali- ja terveysministeriö</w:t>
      </w:r>
    </w:p>
    <w:p w14:paraId="4FB15ABA" w14:textId="4DCC45ED" w:rsidR="001E061B" w:rsidRDefault="001E061B" w:rsidP="00F402C1">
      <w:pPr>
        <w:pStyle w:val="Leipteksti"/>
        <w:ind w:left="1304" w:firstLine="1304"/>
        <w:rPr>
          <w:sz w:val="22"/>
        </w:rPr>
      </w:pPr>
      <w:r>
        <w:rPr>
          <w:sz w:val="22"/>
        </w:rPr>
        <w:t>Hanna Tervahauta, sosiaali- ja terveysministeriö (sihteeri)</w:t>
      </w:r>
    </w:p>
    <w:p w14:paraId="2F6477EC" w14:textId="77777777" w:rsidR="00C45B37" w:rsidRDefault="00C45B37" w:rsidP="00C45B37">
      <w:pPr>
        <w:pStyle w:val="Leipteksti"/>
        <w:rPr>
          <w:sz w:val="22"/>
        </w:rPr>
      </w:pPr>
    </w:p>
    <w:p w14:paraId="4EF72F7D" w14:textId="73281333" w:rsidR="00C45B37" w:rsidRPr="00D4532F" w:rsidRDefault="00C45B37" w:rsidP="00C45B37">
      <w:pPr>
        <w:pStyle w:val="Leipteksti"/>
        <w:rPr>
          <w:sz w:val="22"/>
        </w:rPr>
      </w:pPr>
      <w:r>
        <w:rPr>
          <w:sz w:val="22"/>
        </w:rPr>
        <w:t>Poissa</w:t>
      </w:r>
      <w:r>
        <w:rPr>
          <w:sz w:val="22"/>
        </w:rPr>
        <w:tab/>
      </w:r>
      <w:r>
        <w:rPr>
          <w:sz w:val="22"/>
        </w:rPr>
        <w:tab/>
      </w:r>
      <w:r w:rsidRPr="00C45B37">
        <w:rPr>
          <w:sz w:val="22"/>
        </w:rPr>
        <w:t>Vesa Rantahalvari, Elinkeinoelämän keskusliitto EK ry</w:t>
      </w:r>
    </w:p>
    <w:p w14:paraId="4A916BEA" w14:textId="77777777" w:rsidR="007E5196" w:rsidRPr="007E5196" w:rsidRDefault="007E5196" w:rsidP="007E5196">
      <w:pPr>
        <w:pStyle w:val="Leipteksti"/>
      </w:pPr>
    </w:p>
    <w:p w14:paraId="2D0DB143" w14:textId="5B3BE522" w:rsidR="00786A45" w:rsidRDefault="00786A45" w:rsidP="008A0E06">
      <w:pPr>
        <w:pStyle w:val="Otsikko2"/>
        <w:numPr>
          <w:ilvl w:val="0"/>
          <w:numId w:val="46"/>
        </w:numPr>
      </w:pPr>
      <w:r>
        <w:t>Kokouksen avaaminen</w:t>
      </w:r>
      <w:r w:rsidR="026B781B">
        <w:t xml:space="preserve"> ja edellisen kokouksen pöytäkirja</w:t>
      </w:r>
    </w:p>
    <w:bookmarkEnd w:id="0"/>
    <w:p w14:paraId="7BFEC12B" w14:textId="4FE9AFE2" w:rsidR="026B781B" w:rsidRPr="00D4532F" w:rsidRDefault="0049017B" w:rsidP="00D13A1F">
      <w:pPr>
        <w:pStyle w:val="Leipteksti"/>
        <w:ind w:firstLine="720"/>
        <w:rPr>
          <w:sz w:val="22"/>
        </w:rPr>
      </w:pPr>
      <w:r>
        <w:rPr>
          <w:sz w:val="22"/>
        </w:rPr>
        <w:t>Puheenjohtaja avasi kokouksen</w:t>
      </w:r>
      <w:r w:rsidR="00AA59EC">
        <w:rPr>
          <w:sz w:val="22"/>
        </w:rPr>
        <w:t>.</w:t>
      </w:r>
    </w:p>
    <w:p w14:paraId="3C2A6945" w14:textId="282B50EA" w:rsidR="00F24815" w:rsidRDefault="008A0E06" w:rsidP="00F65D62">
      <w:pPr>
        <w:pStyle w:val="Leipteksti"/>
        <w:ind w:left="720"/>
        <w:rPr>
          <w:sz w:val="22"/>
        </w:rPr>
      </w:pPr>
      <w:r w:rsidRPr="09D957DD">
        <w:rPr>
          <w:sz w:val="22"/>
        </w:rPr>
        <w:t>Hyväksyt</w:t>
      </w:r>
      <w:r w:rsidR="0049017B">
        <w:rPr>
          <w:sz w:val="22"/>
        </w:rPr>
        <w:t>tiin</w:t>
      </w:r>
      <w:r w:rsidRPr="09D957DD">
        <w:rPr>
          <w:sz w:val="22"/>
        </w:rPr>
        <w:t xml:space="preserve"> e</w:t>
      </w:r>
      <w:r w:rsidR="0078550E" w:rsidRPr="09D957DD">
        <w:rPr>
          <w:sz w:val="22"/>
        </w:rPr>
        <w:t xml:space="preserve">dellisen kokouksen </w:t>
      </w:r>
      <w:r w:rsidR="004158F9" w:rsidRPr="09D957DD">
        <w:rPr>
          <w:sz w:val="22"/>
        </w:rPr>
        <w:t>2.4</w:t>
      </w:r>
      <w:r w:rsidR="0078550E" w:rsidRPr="09D957DD">
        <w:rPr>
          <w:sz w:val="22"/>
        </w:rPr>
        <w:t>.202</w:t>
      </w:r>
      <w:r w:rsidR="004158F9" w:rsidRPr="09D957DD">
        <w:rPr>
          <w:sz w:val="22"/>
        </w:rPr>
        <w:t>5</w:t>
      </w:r>
      <w:r w:rsidRPr="09D957DD">
        <w:rPr>
          <w:sz w:val="22"/>
        </w:rPr>
        <w:t xml:space="preserve"> </w:t>
      </w:r>
      <w:r w:rsidR="0078550E" w:rsidRPr="09D957DD">
        <w:rPr>
          <w:sz w:val="22"/>
        </w:rPr>
        <w:t>pöytäkirja</w:t>
      </w:r>
      <w:r w:rsidR="00166C30" w:rsidRPr="09D957DD">
        <w:rPr>
          <w:sz w:val="22"/>
        </w:rPr>
        <w:t xml:space="preserve"> (liite 1)</w:t>
      </w:r>
      <w:r w:rsidR="02C19F2F" w:rsidRPr="09D957DD">
        <w:rPr>
          <w:sz w:val="22"/>
        </w:rPr>
        <w:t>.</w:t>
      </w:r>
    </w:p>
    <w:p w14:paraId="4973D2BF" w14:textId="00F6F1F1" w:rsidR="00794D3A" w:rsidRDefault="02C19F2F" w:rsidP="00F65D62">
      <w:pPr>
        <w:pStyle w:val="Leipteksti"/>
        <w:ind w:left="720"/>
        <w:rPr>
          <w:sz w:val="22"/>
        </w:rPr>
      </w:pPr>
      <w:r w:rsidRPr="09D957DD">
        <w:rPr>
          <w:sz w:val="22"/>
        </w:rPr>
        <w:t>Hyväksyt</w:t>
      </w:r>
      <w:r w:rsidR="0049017B">
        <w:rPr>
          <w:sz w:val="22"/>
        </w:rPr>
        <w:t>tiin</w:t>
      </w:r>
      <w:r w:rsidRPr="09D957DD">
        <w:rPr>
          <w:sz w:val="22"/>
        </w:rPr>
        <w:t xml:space="preserve"> </w:t>
      </w:r>
      <w:r w:rsidR="000946E0">
        <w:rPr>
          <w:sz w:val="22"/>
        </w:rPr>
        <w:t xml:space="preserve">tätä kokousta varten </w:t>
      </w:r>
      <w:r w:rsidR="00CC3177">
        <w:rPr>
          <w:sz w:val="22"/>
        </w:rPr>
        <w:t>stilisoitu</w:t>
      </w:r>
      <w:r w:rsidR="00AD52D3">
        <w:rPr>
          <w:sz w:val="22"/>
        </w:rPr>
        <w:t xml:space="preserve"> </w:t>
      </w:r>
      <w:r w:rsidRPr="09D957DD">
        <w:rPr>
          <w:sz w:val="22"/>
        </w:rPr>
        <w:t xml:space="preserve">työsuunnitelma lisättäväksi neuvottelukunnan </w:t>
      </w:r>
      <w:r w:rsidRPr="2CD6EF83">
        <w:rPr>
          <w:sz w:val="22"/>
        </w:rPr>
        <w:t>hankkeen</w:t>
      </w:r>
      <w:r w:rsidR="00F65D62">
        <w:rPr>
          <w:sz w:val="22"/>
        </w:rPr>
        <w:t xml:space="preserve"> </w:t>
      </w:r>
      <w:r w:rsidRPr="2CD6EF83">
        <w:rPr>
          <w:sz w:val="22"/>
        </w:rPr>
        <w:t>asiakirjoihin</w:t>
      </w:r>
      <w:r w:rsidR="00F24815">
        <w:rPr>
          <w:sz w:val="22"/>
        </w:rPr>
        <w:t xml:space="preserve"> valtioneuvoston hankeikkunaan</w:t>
      </w:r>
      <w:r w:rsidR="009A2073">
        <w:rPr>
          <w:sz w:val="22"/>
        </w:rPr>
        <w:t xml:space="preserve"> (liite 2)</w:t>
      </w:r>
      <w:r w:rsidRPr="09D957DD">
        <w:rPr>
          <w:sz w:val="22"/>
        </w:rPr>
        <w:t>.</w:t>
      </w:r>
    </w:p>
    <w:p w14:paraId="7B2DE66C" w14:textId="01916D58" w:rsidR="004158F9" w:rsidRDefault="004158F9" w:rsidP="008A0E06">
      <w:pPr>
        <w:pStyle w:val="Otsikko2"/>
        <w:numPr>
          <w:ilvl w:val="0"/>
          <w:numId w:val="46"/>
        </w:numPr>
      </w:pPr>
      <w:r>
        <w:lastRenderedPageBreak/>
        <w:t>Kelan kokeilu</w:t>
      </w:r>
    </w:p>
    <w:p w14:paraId="7C80CF54" w14:textId="7D3A5060" w:rsidR="004158F9" w:rsidRDefault="004158F9" w:rsidP="004158F9">
      <w:pPr>
        <w:pStyle w:val="Leipteksti"/>
        <w:ind w:left="720"/>
        <w:rPr>
          <w:sz w:val="22"/>
        </w:rPr>
      </w:pPr>
      <w:r w:rsidRPr="00D13A1F">
        <w:rPr>
          <w:sz w:val="22"/>
        </w:rPr>
        <w:t xml:space="preserve">Janne Leinonen </w:t>
      </w:r>
      <w:r w:rsidR="00C45B37">
        <w:rPr>
          <w:sz w:val="22"/>
        </w:rPr>
        <w:t>kertoi</w:t>
      </w:r>
      <w:r w:rsidRPr="00D13A1F">
        <w:rPr>
          <w:sz w:val="22"/>
        </w:rPr>
        <w:t xml:space="preserve"> </w:t>
      </w:r>
      <w:r w:rsidR="00D13A1F">
        <w:rPr>
          <w:sz w:val="22"/>
        </w:rPr>
        <w:t>K</w:t>
      </w:r>
      <w:r w:rsidR="0049017B">
        <w:rPr>
          <w:sz w:val="22"/>
        </w:rPr>
        <w:t>ansaneläkelaitokse</w:t>
      </w:r>
      <w:r w:rsidR="00D13A1F">
        <w:rPr>
          <w:sz w:val="22"/>
        </w:rPr>
        <w:t>ssa toteutet</w:t>
      </w:r>
      <w:r w:rsidR="00C45B37">
        <w:rPr>
          <w:sz w:val="22"/>
        </w:rPr>
        <w:t>usta</w:t>
      </w:r>
      <w:r w:rsidR="00D13A1F">
        <w:rPr>
          <w:sz w:val="22"/>
        </w:rPr>
        <w:t xml:space="preserve"> kokeilu</w:t>
      </w:r>
      <w:r w:rsidR="00C45B37">
        <w:rPr>
          <w:sz w:val="22"/>
        </w:rPr>
        <w:t>sta</w:t>
      </w:r>
      <w:r w:rsidR="00D13A1F">
        <w:rPr>
          <w:sz w:val="22"/>
        </w:rPr>
        <w:t xml:space="preserve"> koskien asiantuntija</w:t>
      </w:r>
      <w:r w:rsidRPr="00D13A1F">
        <w:rPr>
          <w:sz w:val="22"/>
        </w:rPr>
        <w:t>lääkär</w:t>
      </w:r>
      <w:r w:rsidR="00D13A1F">
        <w:rPr>
          <w:sz w:val="22"/>
        </w:rPr>
        <w:t>eide</w:t>
      </w:r>
      <w:r w:rsidRPr="00D13A1F">
        <w:rPr>
          <w:sz w:val="22"/>
        </w:rPr>
        <w:t>n työn</w:t>
      </w:r>
      <w:r w:rsidR="00D13A1F">
        <w:rPr>
          <w:sz w:val="22"/>
        </w:rPr>
        <w:t>- ja tehtävänjakoa.</w:t>
      </w:r>
    </w:p>
    <w:p w14:paraId="4F8B9F22" w14:textId="74D8523E" w:rsidR="00D13A1F" w:rsidRDefault="00D13A1F" w:rsidP="00D13A1F">
      <w:pPr>
        <w:pStyle w:val="Leipteksti"/>
        <w:ind w:left="720"/>
        <w:rPr>
          <w:sz w:val="22"/>
        </w:rPr>
      </w:pPr>
      <w:r>
        <w:rPr>
          <w:sz w:val="22"/>
        </w:rPr>
        <w:t>Keskustel</w:t>
      </w:r>
      <w:r w:rsidR="00E117FF">
        <w:rPr>
          <w:sz w:val="22"/>
        </w:rPr>
        <w:t>tiin</w:t>
      </w:r>
      <w:r>
        <w:rPr>
          <w:sz w:val="22"/>
        </w:rPr>
        <w:t xml:space="preserve"> kokeilusta.</w:t>
      </w:r>
    </w:p>
    <w:p w14:paraId="69873486" w14:textId="305D909A" w:rsidR="004E0ECB" w:rsidRDefault="004158F9" w:rsidP="008A0E06">
      <w:pPr>
        <w:pStyle w:val="Otsikko2"/>
        <w:numPr>
          <w:ilvl w:val="0"/>
          <w:numId w:val="46"/>
        </w:numPr>
      </w:pPr>
      <w:r>
        <w:t>Etuuksien hylkäysprosentit</w:t>
      </w:r>
    </w:p>
    <w:p w14:paraId="60855A60" w14:textId="7A1B1462" w:rsidR="00D13A1F" w:rsidRDefault="00D13A1F" w:rsidP="00D13A1F">
      <w:pPr>
        <w:pStyle w:val="Leipteksti"/>
        <w:ind w:left="720"/>
        <w:rPr>
          <w:sz w:val="22"/>
        </w:rPr>
      </w:pPr>
      <w:r>
        <w:rPr>
          <w:sz w:val="22"/>
        </w:rPr>
        <w:t>Mikko Laaksonen Eläketurvakeskuksest</w:t>
      </w:r>
      <w:r w:rsidR="009B0629">
        <w:rPr>
          <w:sz w:val="22"/>
        </w:rPr>
        <w:t>a</w:t>
      </w:r>
      <w:r>
        <w:rPr>
          <w:sz w:val="22"/>
        </w:rPr>
        <w:t xml:space="preserve"> esittel</w:t>
      </w:r>
      <w:r w:rsidR="0049017B">
        <w:rPr>
          <w:sz w:val="22"/>
        </w:rPr>
        <w:t>i</w:t>
      </w:r>
      <w:r>
        <w:rPr>
          <w:sz w:val="22"/>
        </w:rPr>
        <w:t xml:space="preserve"> ”Miksi työkyvyttömyyseläkkeiden hylkäykset ovat lisääntyneet?”-tutkimusta ja sen tuloksia.</w:t>
      </w:r>
    </w:p>
    <w:p w14:paraId="5CAD24EF" w14:textId="7C4C0A0A" w:rsidR="009B0629" w:rsidRDefault="009B0629" w:rsidP="009B0629">
      <w:pPr>
        <w:pStyle w:val="Leipteksti"/>
        <w:numPr>
          <w:ilvl w:val="0"/>
          <w:numId w:val="50"/>
        </w:numPr>
        <w:rPr>
          <w:sz w:val="22"/>
        </w:rPr>
      </w:pPr>
      <w:r w:rsidRPr="009B0629">
        <w:rPr>
          <w:sz w:val="22"/>
        </w:rPr>
        <w:t>https://www.julkari.fi/handle/10024/151970</w:t>
      </w:r>
    </w:p>
    <w:p w14:paraId="793B337E" w14:textId="50BEC368" w:rsidR="00C76FD9" w:rsidRDefault="00D13A1F" w:rsidP="00D13A1F">
      <w:pPr>
        <w:pStyle w:val="Leipteksti"/>
        <w:ind w:firstLine="720"/>
        <w:rPr>
          <w:sz w:val="22"/>
        </w:rPr>
      </w:pPr>
      <w:r>
        <w:rPr>
          <w:sz w:val="22"/>
        </w:rPr>
        <w:t>Keskustel</w:t>
      </w:r>
      <w:r w:rsidR="0049017B">
        <w:rPr>
          <w:sz w:val="22"/>
        </w:rPr>
        <w:t>tiin</w:t>
      </w:r>
      <w:r>
        <w:rPr>
          <w:sz w:val="22"/>
        </w:rPr>
        <w:t xml:space="preserve"> tutkimuksesta.</w:t>
      </w:r>
    </w:p>
    <w:p w14:paraId="298DDFDE" w14:textId="18C16E7A" w:rsidR="00DE7038" w:rsidRDefault="00DE7038" w:rsidP="008A0E06">
      <w:pPr>
        <w:pStyle w:val="Otsikko2"/>
        <w:numPr>
          <w:ilvl w:val="0"/>
          <w:numId w:val="46"/>
        </w:numPr>
        <w:tabs>
          <w:tab w:val="left" w:pos="5877"/>
        </w:tabs>
      </w:pPr>
      <w:r>
        <w:t>M</w:t>
      </w:r>
      <w:r w:rsidR="009A3779">
        <w:t>ahdolliset muut asiat</w:t>
      </w:r>
    </w:p>
    <w:p w14:paraId="33B4C0DA" w14:textId="2FCA4952" w:rsidR="00786A45" w:rsidRPr="0049017B" w:rsidRDefault="0049017B" w:rsidP="00433BBA">
      <w:pPr>
        <w:pStyle w:val="Leipteksti"/>
        <w:ind w:left="720"/>
        <w:rPr>
          <w:sz w:val="22"/>
        </w:rPr>
      </w:pPr>
      <w:r w:rsidRPr="0049017B">
        <w:rPr>
          <w:sz w:val="22"/>
        </w:rPr>
        <w:t xml:space="preserve">Ei ollut </w:t>
      </w:r>
      <w:r w:rsidR="00C81AD5" w:rsidRPr="0049017B">
        <w:rPr>
          <w:sz w:val="22"/>
        </w:rPr>
        <w:t>muita asioita</w:t>
      </w:r>
      <w:r>
        <w:rPr>
          <w:sz w:val="22"/>
        </w:rPr>
        <w:t>.</w:t>
      </w:r>
    </w:p>
    <w:p w14:paraId="31ABDEC4" w14:textId="587941F3" w:rsidR="00DE7038" w:rsidRDefault="00794D3A" w:rsidP="008A0E06">
      <w:pPr>
        <w:pStyle w:val="Otsikko2"/>
        <w:numPr>
          <w:ilvl w:val="0"/>
          <w:numId w:val="46"/>
        </w:numPr>
      </w:pPr>
      <w:bookmarkStart w:id="1" w:name="_Hlk193287513"/>
      <w:r>
        <w:t>Seuraava kokous</w:t>
      </w:r>
    </w:p>
    <w:p w14:paraId="16C1ED96" w14:textId="4B59C221" w:rsidR="00813FD5" w:rsidRDefault="00C76FD9" w:rsidP="00813FD5">
      <w:pPr>
        <w:pStyle w:val="Leipteksti"/>
        <w:ind w:left="720"/>
        <w:rPr>
          <w:sz w:val="22"/>
        </w:rPr>
      </w:pPr>
      <w:r>
        <w:rPr>
          <w:sz w:val="22"/>
        </w:rPr>
        <w:t xml:space="preserve">Seuraava kokous </w:t>
      </w:r>
      <w:r w:rsidR="0049017B">
        <w:rPr>
          <w:sz w:val="22"/>
        </w:rPr>
        <w:t xml:space="preserve">pidetään </w:t>
      </w:r>
      <w:r>
        <w:rPr>
          <w:sz w:val="22"/>
        </w:rPr>
        <w:t>maalis-huhtikuussa 2026</w:t>
      </w:r>
      <w:r w:rsidR="0049017B">
        <w:rPr>
          <w:sz w:val="22"/>
        </w:rPr>
        <w:t xml:space="preserve"> ja siihen tehdään erillinen kokousaikakysely</w:t>
      </w:r>
      <w:r>
        <w:rPr>
          <w:sz w:val="22"/>
        </w:rPr>
        <w:t>.</w:t>
      </w:r>
    </w:p>
    <w:bookmarkEnd w:id="1"/>
    <w:p w14:paraId="2D1D0304" w14:textId="5E14A134" w:rsidR="00BA2B7C" w:rsidRDefault="00BA2B7C" w:rsidP="008A0E06">
      <w:pPr>
        <w:pStyle w:val="Otsikko2"/>
        <w:numPr>
          <w:ilvl w:val="0"/>
          <w:numId w:val="46"/>
        </w:numPr>
      </w:pPr>
      <w:r>
        <w:t>Kokouksen päättäminen</w:t>
      </w:r>
    </w:p>
    <w:p w14:paraId="07782A51" w14:textId="61102085" w:rsidR="00BA2B7C" w:rsidRPr="0049017B" w:rsidRDefault="0049017B" w:rsidP="0049017B">
      <w:pPr>
        <w:pStyle w:val="Leipteksti"/>
        <w:ind w:firstLine="720"/>
        <w:rPr>
          <w:sz w:val="22"/>
        </w:rPr>
      </w:pPr>
      <w:r>
        <w:rPr>
          <w:sz w:val="22"/>
        </w:rPr>
        <w:t xml:space="preserve">Puheenjohtaja päätti kokouksen klo </w:t>
      </w:r>
      <w:r w:rsidR="008A4803" w:rsidRPr="0049017B">
        <w:rPr>
          <w:sz w:val="22"/>
        </w:rPr>
        <w:t>16.01</w:t>
      </w:r>
      <w:r>
        <w:rPr>
          <w:sz w:val="22"/>
        </w:rPr>
        <w:t>.</w:t>
      </w:r>
    </w:p>
    <w:sectPr w:rsidR="00BA2B7C" w:rsidRPr="0049017B" w:rsidSect="001B313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91" w:right="1134" w:bottom="1021" w:left="124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C1A6" w14:textId="77777777" w:rsidR="003627EA" w:rsidRDefault="003627EA" w:rsidP="00AC7BC5">
      <w:r>
        <w:separator/>
      </w:r>
    </w:p>
    <w:p w14:paraId="1912BA13" w14:textId="77777777" w:rsidR="003627EA" w:rsidRDefault="003627EA"/>
  </w:endnote>
  <w:endnote w:type="continuationSeparator" w:id="0">
    <w:p w14:paraId="09584C5A" w14:textId="77777777" w:rsidR="003627EA" w:rsidRDefault="003627EA" w:rsidP="00AC7BC5">
      <w:r>
        <w:continuationSeparator/>
      </w:r>
    </w:p>
    <w:p w14:paraId="1B75C8BA" w14:textId="77777777" w:rsidR="003627EA" w:rsidRDefault="003627EA"/>
  </w:endnote>
  <w:endnote w:type="continuationNotice" w:id="1">
    <w:p w14:paraId="3D3B5073" w14:textId="77777777" w:rsidR="003627EA" w:rsidRDefault="00362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A362" w14:textId="77777777" w:rsidR="00CB298E" w:rsidRDefault="00CB298E" w:rsidP="00CB298E">
    <w:pPr>
      <w:pStyle w:val="Alatunniste"/>
    </w:pPr>
  </w:p>
  <w:p w14:paraId="6724A0F8" w14:textId="77777777" w:rsidR="00CB298E" w:rsidRDefault="00CB298E" w:rsidP="003F66FB">
    <w:pPr>
      <w:pStyle w:val="Alatunniste"/>
      <w:tabs>
        <w:tab w:val="clear" w:pos="2359"/>
        <w:tab w:val="clear" w:pos="4717"/>
        <w:tab w:val="clear" w:pos="7371"/>
        <w:tab w:val="left" w:pos="1035"/>
      </w:tabs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59D0321" wp14:editId="338DDD35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284294598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EFF881" id="Straight Connector 1" o:spid="_x0000_s1026" alt="&quot;&quot;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0340370B" w14:textId="77777777" w:rsidR="00CB298E" w:rsidRDefault="00CB298E" w:rsidP="00CB298E">
    <w:pPr>
      <w:pStyle w:val="Alatunniste"/>
    </w:pPr>
  </w:p>
  <w:p w14:paraId="518C5884" w14:textId="77777777" w:rsidR="00CB298E" w:rsidRDefault="00CB298E" w:rsidP="00CB298E">
    <w:pPr>
      <w:pStyle w:val="Alatunniste"/>
    </w:pPr>
    <w:r>
      <w:t>Sosiaali- ja terveysministeriö</w:t>
    </w:r>
  </w:p>
  <w:p w14:paraId="102CB0A7" w14:textId="77777777" w:rsidR="00CB298E" w:rsidRDefault="00CB298E" w:rsidP="00CB298E">
    <w:pPr>
      <w:pStyle w:val="Alatunniste"/>
    </w:pPr>
    <w:r>
      <w:t>Meritullinkatu 8, Helsinki | PL 33, 00023 Valtioneuvosto</w:t>
    </w:r>
  </w:p>
  <w:p w14:paraId="1D81A1FB" w14:textId="77777777" w:rsidR="000400FB" w:rsidRPr="00CB298E" w:rsidRDefault="00CB298E" w:rsidP="00CB298E">
    <w:pPr>
      <w:pStyle w:val="Alatunniste"/>
    </w:pPr>
    <w:r>
      <w:t>0295 16001 | stm.fi | @STM_Uutiset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66C2" w14:textId="77777777" w:rsidR="00710C63" w:rsidRDefault="00710C63" w:rsidP="00710C63">
    <w:pPr>
      <w:pStyle w:val="Alatunniste"/>
    </w:pPr>
  </w:p>
  <w:p w14:paraId="1DF80854" w14:textId="77777777" w:rsidR="00710C63" w:rsidRDefault="00710C63" w:rsidP="00710C63">
    <w:pPr>
      <w:pStyle w:val="Alatunniste"/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88CA89" wp14:editId="00CEB11B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77497973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C3AE06" id="Straight Connector 1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4F644EEA" w14:textId="77777777" w:rsidR="00710C63" w:rsidRDefault="00710C63" w:rsidP="00710C63">
    <w:pPr>
      <w:pStyle w:val="Alatunniste"/>
    </w:pPr>
  </w:p>
  <w:p w14:paraId="56343D06" w14:textId="77777777" w:rsidR="00710C63" w:rsidRDefault="00710C63" w:rsidP="00710C63">
    <w:pPr>
      <w:pStyle w:val="Alatunniste"/>
    </w:pPr>
    <w:r>
      <w:t>Sosiaali- ja terveysministeriö</w:t>
    </w:r>
  </w:p>
  <w:p w14:paraId="2D15FD1A" w14:textId="77777777" w:rsidR="00710C63" w:rsidRDefault="00710C63" w:rsidP="00710C63">
    <w:pPr>
      <w:pStyle w:val="Alatunniste"/>
    </w:pPr>
    <w:r>
      <w:t>Meritullinkatu 8, Helsinki | PL 33, 00023 Valtioneuvosto</w:t>
    </w:r>
  </w:p>
  <w:p w14:paraId="3F9B93D4" w14:textId="77777777" w:rsidR="00710C63" w:rsidRDefault="00710C63" w:rsidP="00710C63">
    <w:pPr>
      <w:pStyle w:val="Alatunniste"/>
    </w:pPr>
    <w:r>
      <w:t>0295 16001 | stm.fi | @STM_Uutiset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21B4" w14:textId="77777777" w:rsidR="003627EA" w:rsidRDefault="003627EA" w:rsidP="00AC7BC5">
      <w:r>
        <w:separator/>
      </w:r>
    </w:p>
    <w:p w14:paraId="758DEBBA" w14:textId="77777777" w:rsidR="003627EA" w:rsidRDefault="003627EA"/>
  </w:footnote>
  <w:footnote w:type="continuationSeparator" w:id="0">
    <w:p w14:paraId="6EE527E3" w14:textId="77777777" w:rsidR="003627EA" w:rsidRDefault="003627EA" w:rsidP="00AC7BC5">
      <w:r>
        <w:continuationSeparator/>
      </w:r>
    </w:p>
    <w:p w14:paraId="683812D1" w14:textId="77777777" w:rsidR="003627EA" w:rsidRDefault="003627EA"/>
  </w:footnote>
  <w:footnote w:type="continuationNotice" w:id="1">
    <w:p w14:paraId="34D8B8F9" w14:textId="77777777" w:rsidR="003627EA" w:rsidRDefault="00362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101A" w14:textId="29B7ACF8" w:rsidR="000070D0" w:rsidRDefault="00CB298E" w:rsidP="0029335A">
    <w:pPr>
      <w:pStyle w:val="Yltunniste"/>
      <w:ind w:left="3119"/>
    </w:pPr>
    <w:r>
      <w:rPr>
        <w:noProof/>
        <w:lang w:eastAsia="fi-FI"/>
      </w:rPr>
      <w:drawing>
        <wp:anchor distT="0" distB="0" distL="114300" distR="114300" simplePos="0" relativeHeight="251658242" behindDoc="1" locked="0" layoutInCell="1" allowOverlap="1" wp14:anchorId="4B7A05AC" wp14:editId="23386590">
          <wp:simplePos x="0" y="0"/>
          <wp:positionH relativeFrom="page">
            <wp:posOffset>395677</wp:posOffset>
          </wp:positionH>
          <wp:positionV relativeFrom="page">
            <wp:posOffset>373380</wp:posOffset>
          </wp:positionV>
          <wp:extent cx="1382400" cy="395313"/>
          <wp:effectExtent l="0" t="0" r="8255" b="5080"/>
          <wp:wrapNone/>
          <wp:docPr id="685733816" name="Graphic 6857338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733816" name="Graphic 6857338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B37">
      <w:t>Pöytäkirja</w:t>
    </w:r>
    <w:r>
      <w:tab/>
    </w:r>
    <w:r w:rsidR="00D13A1F">
      <w:t>1</w:t>
    </w:r>
    <w:r w:rsidR="00AA59EC">
      <w:t>2</w:t>
    </w:r>
    <w:r w:rsidR="00D13A1F">
      <w:t>.1</w:t>
    </w:r>
    <w:r w:rsidR="00AA59EC">
      <w:t>1</w:t>
    </w:r>
    <w:r w:rsidR="00D13A1F">
      <w:t>.</w:t>
    </w:r>
    <w:r w:rsidR="780C9543">
      <w:t>2025</w:t>
    </w:r>
    <w:r>
      <w:tab/>
    </w:r>
    <w:r w:rsidRPr="780C9543">
      <w:rPr>
        <w:noProof/>
      </w:rPr>
      <w:fldChar w:fldCharType="begin"/>
    </w:r>
    <w:r w:rsidRPr="008E71FB">
      <w:instrText>PAGE</w:instrText>
    </w:r>
    <w:r w:rsidRPr="780C9543">
      <w:fldChar w:fldCharType="separate"/>
    </w:r>
    <w:r w:rsidR="780C9543">
      <w:rPr>
        <w:noProof/>
      </w:rPr>
      <w:t>1</w:t>
    </w:r>
    <w:r w:rsidRPr="780C9543">
      <w:rPr>
        <w:noProof/>
      </w:rPr>
      <w:fldChar w:fldCharType="end"/>
    </w:r>
    <w:r w:rsidR="780C9543" w:rsidRPr="008E71FB">
      <w:t xml:space="preserve"> (</w:t>
    </w:r>
    <w:r w:rsidRPr="780C9543">
      <w:rPr>
        <w:noProof/>
      </w:rPr>
      <w:fldChar w:fldCharType="begin"/>
    </w:r>
    <w:r w:rsidRPr="008E71FB">
      <w:instrText>NUMPAGES</w:instrText>
    </w:r>
    <w:r w:rsidRPr="780C9543">
      <w:fldChar w:fldCharType="separate"/>
    </w:r>
    <w:r w:rsidR="780C9543">
      <w:rPr>
        <w:noProof/>
      </w:rPr>
      <w:t>2</w:t>
    </w:r>
    <w:r w:rsidRPr="780C9543">
      <w:rPr>
        <w:noProof/>
      </w:rPr>
      <w:fldChar w:fldCharType="end"/>
    </w:r>
    <w:r w:rsidR="780C9543" w:rsidRPr="008E71FB">
      <w:t>)</w:t>
    </w:r>
  </w:p>
  <w:p w14:paraId="0AA1707E" w14:textId="77777777" w:rsidR="00A4519C" w:rsidRDefault="00A4519C" w:rsidP="0029335A">
    <w:pPr>
      <w:pStyle w:val="Yltunniste"/>
      <w:ind w:left="3119"/>
    </w:pPr>
  </w:p>
  <w:p w14:paraId="6E654A57" w14:textId="77777777" w:rsidR="00A4519C" w:rsidRDefault="00A4519C" w:rsidP="0029335A">
    <w:pPr>
      <w:pStyle w:val="Yltunniste"/>
      <w:ind w:left="3119"/>
    </w:pPr>
  </w:p>
  <w:p w14:paraId="3EE1F121" w14:textId="6A50B995" w:rsidR="004074CC" w:rsidRPr="00CB298E" w:rsidRDefault="30730B1A" w:rsidP="0029335A">
    <w:pPr>
      <w:pStyle w:val="Yltunniste"/>
      <w:tabs>
        <w:tab w:val="clear" w:pos="6634"/>
        <w:tab w:val="left" w:pos="3119"/>
      </w:tabs>
      <w:ind w:left="0"/>
    </w:pPr>
    <w:r w:rsidRPr="00C81048">
      <w:t>Sosiaali</w:t>
    </w:r>
    <w:r w:rsidR="0078550E">
      <w:t>turva</w:t>
    </w:r>
    <w:r w:rsidRPr="00C81048">
      <w:t>- ja vakuutusosasto</w:t>
    </w:r>
    <w:r w:rsidR="00B3211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5ED7" w14:textId="77777777" w:rsidR="000070D0" w:rsidRDefault="00710C63" w:rsidP="001C459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646C1A63" wp14:editId="223D2388">
          <wp:simplePos x="0" y="0"/>
          <wp:positionH relativeFrom="page">
            <wp:posOffset>360784</wp:posOffset>
          </wp:positionH>
          <wp:positionV relativeFrom="page">
            <wp:posOffset>373727</wp:posOffset>
          </wp:positionV>
          <wp:extent cx="1382400" cy="395313"/>
          <wp:effectExtent l="0" t="0" r="8255" b="5080"/>
          <wp:wrapNone/>
          <wp:docPr id="170108967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89673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Asiakirjan nimi</w:t>
    </w:r>
    <w:r>
      <w:tab/>
      <w:t>XX.XX.2023</w:t>
    </w:r>
    <w:r>
      <w:tab/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7A77BC" w:rsidRPr="008E71FB"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DA6C20">
      <w:rPr>
        <w:noProof/>
      </w:rPr>
      <w:t>2</w:t>
    </w:r>
    <w:r w:rsidR="007A77BC" w:rsidRPr="008E71FB">
      <w:fldChar w:fldCharType="end"/>
    </w:r>
    <w:r w:rsidR="007A77BC" w:rsidRPr="008E71F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0B0B"/>
    <w:multiLevelType w:val="hybridMultilevel"/>
    <w:tmpl w:val="8BD6089A"/>
    <w:lvl w:ilvl="0" w:tplc="35A219E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70EEE"/>
    <w:multiLevelType w:val="hybridMultilevel"/>
    <w:tmpl w:val="745C903C"/>
    <w:lvl w:ilvl="0" w:tplc="F872E9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9617A"/>
    <w:multiLevelType w:val="hybridMultilevel"/>
    <w:tmpl w:val="46B277AC"/>
    <w:lvl w:ilvl="0" w:tplc="4BC8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A04E89"/>
    <w:multiLevelType w:val="multilevel"/>
    <w:tmpl w:val="811CB534"/>
    <w:styleLink w:val="Bullet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61"/>
        </w:tabs>
        <w:ind w:left="2019" w:hanging="358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376" w:hanging="35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180722C"/>
    <w:multiLevelType w:val="hybridMultilevel"/>
    <w:tmpl w:val="BB96E37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A12D1"/>
    <w:multiLevelType w:val="hybridMultilevel"/>
    <w:tmpl w:val="52480652"/>
    <w:lvl w:ilvl="0" w:tplc="07DABA4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659A2"/>
    <w:multiLevelType w:val="hybridMultilevel"/>
    <w:tmpl w:val="4F2499B2"/>
    <w:lvl w:ilvl="0" w:tplc="4BC8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02A25"/>
    <w:multiLevelType w:val="hybridMultilevel"/>
    <w:tmpl w:val="3202CE7A"/>
    <w:lvl w:ilvl="0" w:tplc="B2EE0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246FA"/>
    <w:multiLevelType w:val="hybridMultilevel"/>
    <w:tmpl w:val="527E3432"/>
    <w:lvl w:ilvl="0" w:tplc="A2C25C7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EB42F3F4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31691"/>
    <w:multiLevelType w:val="hybridMultilevel"/>
    <w:tmpl w:val="6BE6F9A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23E7E"/>
    <w:multiLevelType w:val="hybridMultilevel"/>
    <w:tmpl w:val="4BEAA3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7" w15:restartNumberingAfterBreak="0">
    <w:nsid w:val="486B2EB7"/>
    <w:multiLevelType w:val="hybridMultilevel"/>
    <w:tmpl w:val="FFFFFFFF"/>
    <w:lvl w:ilvl="0" w:tplc="A9444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A3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EDA4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94282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A5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C3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AD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0F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4D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D0145"/>
    <w:multiLevelType w:val="multilevel"/>
    <w:tmpl w:val="8D989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B6830"/>
    <w:multiLevelType w:val="hybridMultilevel"/>
    <w:tmpl w:val="1874975C"/>
    <w:lvl w:ilvl="0" w:tplc="3BFA3D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4AB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81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09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09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25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8B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4B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AE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36CB3"/>
    <w:multiLevelType w:val="hybridMultilevel"/>
    <w:tmpl w:val="3A0AF6D6"/>
    <w:lvl w:ilvl="0" w:tplc="F4C017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32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33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95BAD"/>
    <w:multiLevelType w:val="hybridMultilevel"/>
    <w:tmpl w:val="DD8CBF5E"/>
    <w:lvl w:ilvl="0" w:tplc="537A0414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34F22"/>
    <w:multiLevelType w:val="hybridMultilevel"/>
    <w:tmpl w:val="6808715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935C77"/>
    <w:multiLevelType w:val="hybridMultilevel"/>
    <w:tmpl w:val="03D2D86A"/>
    <w:lvl w:ilvl="0" w:tplc="4C8865AE">
      <w:start w:val="1"/>
      <w:numFmt w:val="bullet"/>
      <w:lvlText w:val=""/>
      <w:lvlJc w:val="left"/>
      <w:pPr>
        <w:tabs>
          <w:tab w:val="num" w:pos="4196"/>
        </w:tabs>
        <w:ind w:left="4196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45" w15:restartNumberingAfterBreak="0">
    <w:nsid w:val="707036D7"/>
    <w:multiLevelType w:val="hybridMultilevel"/>
    <w:tmpl w:val="074642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7F3191"/>
    <w:multiLevelType w:val="multilevel"/>
    <w:tmpl w:val="811CB534"/>
    <w:numStyleLink w:val="Bullet"/>
  </w:abstractNum>
  <w:abstractNum w:abstractNumId="48" w15:restartNumberingAfterBreak="0">
    <w:nsid w:val="7869153F"/>
    <w:multiLevelType w:val="hybridMultilevel"/>
    <w:tmpl w:val="3112E79C"/>
    <w:lvl w:ilvl="0" w:tplc="6780F9D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80B63A"/>
    <w:multiLevelType w:val="hybridMultilevel"/>
    <w:tmpl w:val="CB4824B8"/>
    <w:lvl w:ilvl="0" w:tplc="10BA07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7166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06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AB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8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C7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69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2C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ED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9D004A"/>
    <w:multiLevelType w:val="multilevel"/>
    <w:tmpl w:val="FE8AAB2E"/>
    <w:lvl w:ilvl="0">
      <w:start w:val="1"/>
      <w:numFmt w:val="bullet"/>
      <w:pStyle w:val="Luettelo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uettelo2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pStyle w:val="Luettelo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pStyle w:val="Luettelo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</w:rPr>
    </w:lvl>
    <w:lvl w:ilvl="4">
      <w:start w:val="1"/>
      <w:numFmt w:val="bullet"/>
      <w:pStyle w:val="Luettelo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91962339">
    <w:abstractNumId w:val="29"/>
  </w:num>
  <w:num w:numId="2" w16cid:durableId="783575480">
    <w:abstractNumId w:val="49"/>
  </w:num>
  <w:num w:numId="3" w16cid:durableId="1604727903">
    <w:abstractNumId w:val="2"/>
  </w:num>
  <w:num w:numId="4" w16cid:durableId="725110607">
    <w:abstractNumId w:val="4"/>
  </w:num>
  <w:num w:numId="5" w16cid:durableId="609123257">
    <w:abstractNumId w:val="40"/>
  </w:num>
  <w:num w:numId="6" w16cid:durableId="1889992815">
    <w:abstractNumId w:val="34"/>
  </w:num>
  <w:num w:numId="7" w16cid:durableId="964385291">
    <w:abstractNumId w:val="10"/>
  </w:num>
  <w:num w:numId="8" w16cid:durableId="1135412787">
    <w:abstractNumId w:val="8"/>
  </w:num>
  <w:num w:numId="9" w16cid:durableId="1946033755">
    <w:abstractNumId w:val="41"/>
  </w:num>
  <w:num w:numId="10" w16cid:durableId="650333347">
    <w:abstractNumId w:val="23"/>
  </w:num>
  <w:num w:numId="11" w16cid:durableId="41491514">
    <w:abstractNumId w:val="20"/>
  </w:num>
  <w:num w:numId="12" w16cid:durableId="1024018233">
    <w:abstractNumId w:val="24"/>
  </w:num>
  <w:num w:numId="13" w16cid:durableId="4136953">
    <w:abstractNumId w:val="19"/>
  </w:num>
  <w:num w:numId="14" w16cid:durableId="1248921771">
    <w:abstractNumId w:val="7"/>
  </w:num>
  <w:num w:numId="15" w16cid:durableId="2047100971">
    <w:abstractNumId w:val="38"/>
  </w:num>
  <w:num w:numId="16" w16cid:durableId="1522008576">
    <w:abstractNumId w:val="39"/>
  </w:num>
  <w:num w:numId="17" w16cid:durableId="231964088">
    <w:abstractNumId w:val="9"/>
  </w:num>
  <w:num w:numId="18" w16cid:durableId="1195342557">
    <w:abstractNumId w:val="46"/>
  </w:num>
  <w:num w:numId="19" w16cid:durableId="1017924833">
    <w:abstractNumId w:val="6"/>
  </w:num>
  <w:num w:numId="20" w16cid:durableId="1337655335">
    <w:abstractNumId w:val="35"/>
  </w:num>
  <w:num w:numId="21" w16cid:durableId="1386637952">
    <w:abstractNumId w:val="15"/>
  </w:num>
  <w:num w:numId="22" w16cid:durableId="1270628733">
    <w:abstractNumId w:val="37"/>
  </w:num>
  <w:num w:numId="23" w16cid:durableId="313024228">
    <w:abstractNumId w:val="5"/>
  </w:num>
  <w:num w:numId="24" w16cid:durableId="688138439">
    <w:abstractNumId w:val="36"/>
  </w:num>
  <w:num w:numId="25" w16cid:durableId="676536233">
    <w:abstractNumId w:val="12"/>
  </w:num>
  <w:num w:numId="26" w16cid:durableId="1432236137">
    <w:abstractNumId w:val="3"/>
  </w:num>
  <w:num w:numId="27" w16cid:durableId="2121492170">
    <w:abstractNumId w:val="33"/>
  </w:num>
  <w:num w:numId="28" w16cid:durableId="710419392">
    <w:abstractNumId w:val="32"/>
  </w:num>
  <w:num w:numId="29" w16cid:durableId="482743683">
    <w:abstractNumId w:val="26"/>
  </w:num>
  <w:num w:numId="30" w16cid:durableId="691414813">
    <w:abstractNumId w:val="31"/>
  </w:num>
  <w:num w:numId="31" w16cid:durableId="2081900854">
    <w:abstractNumId w:val="50"/>
  </w:num>
  <w:num w:numId="32" w16cid:durableId="1599866346">
    <w:abstractNumId w:val="21"/>
  </w:num>
  <w:num w:numId="33" w16cid:durableId="1258976906">
    <w:abstractNumId w:val="28"/>
  </w:num>
  <w:num w:numId="34" w16cid:durableId="76176844">
    <w:abstractNumId w:val="43"/>
  </w:num>
  <w:num w:numId="35" w16cid:durableId="1213883062">
    <w:abstractNumId w:val="44"/>
  </w:num>
  <w:num w:numId="36" w16cid:durableId="1558198889">
    <w:abstractNumId w:val="14"/>
  </w:num>
  <w:num w:numId="37" w16cid:durableId="1850370312">
    <w:abstractNumId w:val="13"/>
  </w:num>
  <w:num w:numId="38" w16cid:durableId="396783606">
    <w:abstractNumId w:val="47"/>
  </w:num>
  <w:num w:numId="39" w16cid:durableId="1977757039">
    <w:abstractNumId w:val="48"/>
  </w:num>
  <w:num w:numId="40" w16cid:durableId="2054117625">
    <w:abstractNumId w:val="11"/>
  </w:num>
  <w:num w:numId="41" w16cid:durableId="1940331050">
    <w:abstractNumId w:val="17"/>
  </w:num>
  <w:num w:numId="42" w16cid:durableId="337468882">
    <w:abstractNumId w:val="18"/>
  </w:num>
  <w:num w:numId="43" w16cid:durableId="328867842">
    <w:abstractNumId w:val="42"/>
  </w:num>
  <w:num w:numId="44" w16cid:durableId="667833989">
    <w:abstractNumId w:val="16"/>
  </w:num>
  <w:num w:numId="45" w16cid:durableId="949508044">
    <w:abstractNumId w:val="30"/>
  </w:num>
  <w:num w:numId="46" w16cid:durableId="706174841">
    <w:abstractNumId w:val="45"/>
  </w:num>
  <w:num w:numId="47" w16cid:durableId="423767140">
    <w:abstractNumId w:val="27"/>
  </w:num>
  <w:num w:numId="48" w16cid:durableId="776681169">
    <w:abstractNumId w:val="22"/>
  </w:num>
  <w:num w:numId="49" w16cid:durableId="1410427115">
    <w:abstractNumId w:val="25"/>
  </w:num>
  <w:num w:numId="50" w16cid:durableId="1988972925">
    <w:abstractNumId w:val="1"/>
  </w:num>
  <w:num w:numId="51" w16cid:durableId="140418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2C"/>
    <w:rsid w:val="00004A1C"/>
    <w:rsid w:val="000058ED"/>
    <w:rsid w:val="000070D0"/>
    <w:rsid w:val="00007468"/>
    <w:rsid w:val="000103C4"/>
    <w:rsid w:val="00020A8D"/>
    <w:rsid w:val="00032ADC"/>
    <w:rsid w:val="00033395"/>
    <w:rsid w:val="000341C8"/>
    <w:rsid w:val="000361D5"/>
    <w:rsid w:val="000400FB"/>
    <w:rsid w:val="00042BAE"/>
    <w:rsid w:val="00043B13"/>
    <w:rsid w:val="00046618"/>
    <w:rsid w:val="00047B49"/>
    <w:rsid w:val="000639CC"/>
    <w:rsid w:val="00064BA3"/>
    <w:rsid w:val="00071632"/>
    <w:rsid w:val="0007384C"/>
    <w:rsid w:val="00074D1C"/>
    <w:rsid w:val="00077495"/>
    <w:rsid w:val="00090C90"/>
    <w:rsid w:val="000946E0"/>
    <w:rsid w:val="00096149"/>
    <w:rsid w:val="000A3FC7"/>
    <w:rsid w:val="000A7DC0"/>
    <w:rsid w:val="000B362D"/>
    <w:rsid w:val="000C3379"/>
    <w:rsid w:val="000C3830"/>
    <w:rsid w:val="000C3BE9"/>
    <w:rsid w:val="000C7201"/>
    <w:rsid w:val="000C7E8C"/>
    <w:rsid w:val="000D20DF"/>
    <w:rsid w:val="000D33B3"/>
    <w:rsid w:val="000D5BC7"/>
    <w:rsid w:val="000F4350"/>
    <w:rsid w:val="000F6180"/>
    <w:rsid w:val="000F6801"/>
    <w:rsid w:val="00106E98"/>
    <w:rsid w:val="00114CBA"/>
    <w:rsid w:val="00117BC3"/>
    <w:rsid w:val="00117F9C"/>
    <w:rsid w:val="00125124"/>
    <w:rsid w:val="00131E97"/>
    <w:rsid w:val="0013360B"/>
    <w:rsid w:val="00143419"/>
    <w:rsid w:val="0014353B"/>
    <w:rsid w:val="0014405D"/>
    <w:rsid w:val="00144106"/>
    <w:rsid w:val="00150986"/>
    <w:rsid w:val="00154AFF"/>
    <w:rsid w:val="00156CEC"/>
    <w:rsid w:val="00162066"/>
    <w:rsid w:val="00166C30"/>
    <w:rsid w:val="00167DCA"/>
    <w:rsid w:val="001703FE"/>
    <w:rsid w:val="00172BEC"/>
    <w:rsid w:val="00177DE2"/>
    <w:rsid w:val="00183489"/>
    <w:rsid w:val="001874AD"/>
    <w:rsid w:val="001932F9"/>
    <w:rsid w:val="00195851"/>
    <w:rsid w:val="001A2B24"/>
    <w:rsid w:val="001A34BC"/>
    <w:rsid w:val="001A5CD7"/>
    <w:rsid w:val="001A6268"/>
    <w:rsid w:val="001B2BAA"/>
    <w:rsid w:val="001B3137"/>
    <w:rsid w:val="001B3DFA"/>
    <w:rsid w:val="001B5CF2"/>
    <w:rsid w:val="001C40CB"/>
    <w:rsid w:val="001C4591"/>
    <w:rsid w:val="001C5B97"/>
    <w:rsid w:val="001C76EE"/>
    <w:rsid w:val="001D0DAA"/>
    <w:rsid w:val="001D2694"/>
    <w:rsid w:val="001D2BD5"/>
    <w:rsid w:val="001D5F64"/>
    <w:rsid w:val="001E061B"/>
    <w:rsid w:val="001E09F6"/>
    <w:rsid w:val="001E0D3A"/>
    <w:rsid w:val="001E6687"/>
    <w:rsid w:val="00201C58"/>
    <w:rsid w:val="00203527"/>
    <w:rsid w:val="00204EFC"/>
    <w:rsid w:val="00206450"/>
    <w:rsid w:val="00207DC5"/>
    <w:rsid w:val="00211D88"/>
    <w:rsid w:val="002152C2"/>
    <w:rsid w:val="0021709E"/>
    <w:rsid w:val="0022111F"/>
    <w:rsid w:val="002243A3"/>
    <w:rsid w:val="002260DB"/>
    <w:rsid w:val="0023414D"/>
    <w:rsid w:val="002456B0"/>
    <w:rsid w:val="00262439"/>
    <w:rsid w:val="0026479B"/>
    <w:rsid w:val="00265F69"/>
    <w:rsid w:val="002742FA"/>
    <w:rsid w:val="00277B77"/>
    <w:rsid w:val="00287385"/>
    <w:rsid w:val="00290863"/>
    <w:rsid w:val="00292E8B"/>
    <w:rsid w:val="0029335A"/>
    <w:rsid w:val="002968C9"/>
    <w:rsid w:val="002A1DAA"/>
    <w:rsid w:val="002B36DF"/>
    <w:rsid w:val="002B3DD3"/>
    <w:rsid w:val="002E1260"/>
    <w:rsid w:val="002E132E"/>
    <w:rsid w:val="002E17D1"/>
    <w:rsid w:val="00300F41"/>
    <w:rsid w:val="0030309C"/>
    <w:rsid w:val="0030685E"/>
    <w:rsid w:val="003071FD"/>
    <w:rsid w:val="003072AA"/>
    <w:rsid w:val="00311193"/>
    <w:rsid w:val="0031154F"/>
    <w:rsid w:val="00313BCB"/>
    <w:rsid w:val="003144FC"/>
    <w:rsid w:val="003159EA"/>
    <w:rsid w:val="00317AA4"/>
    <w:rsid w:val="00327495"/>
    <w:rsid w:val="00340DC7"/>
    <w:rsid w:val="0034114E"/>
    <w:rsid w:val="00345DE7"/>
    <w:rsid w:val="00350642"/>
    <w:rsid w:val="00351C7F"/>
    <w:rsid w:val="00356433"/>
    <w:rsid w:val="00356779"/>
    <w:rsid w:val="003606BB"/>
    <w:rsid w:val="00361568"/>
    <w:rsid w:val="003627EA"/>
    <w:rsid w:val="003635EE"/>
    <w:rsid w:val="00365DEF"/>
    <w:rsid w:val="00371133"/>
    <w:rsid w:val="003804DC"/>
    <w:rsid w:val="00387F7C"/>
    <w:rsid w:val="0039261D"/>
    <w:rsid w:val="00396AC5"/>
    <w:rsid w:val="003A1DDB"/>
    <w:rsid w:val="003A34B9"/>
    <w:rsid w:val="003A4A1B"/>
    <w:rsid w:val="003B65E2"/>
    <w:rsid w:val="003B7DD9"/>
    <w:rsid w:val="003C19EE"/>
    <w:rsid w:val="003C5781"/>
    <w:rsid w:val="003D1B2D"/>
    <w:rsid w:val="003D22DC"/>
    <w:rsid w:val="003D4166"/>
    <w:rsid w:val="003D70A7"/>
    <w:rsid w:val="003D72AA"/>
    <w:rsid w:val="003E0879"/>
    <w:rsid w:val="003E10EB"/>
    <w:rsid w:val="003F4A60"/>
    <w:rsid w:val="003F66FB"/>
    <w:rsid w:val="004074CC"/>
    <w:rsid w:val="00413765"/>
    <w:rsid w:val="004145E6"/>
    <w:rsid w:val="004158F9"/>
    <w:rsid w:val="00420D16"/>
    <w:rsid w:val="00424F75"/>
    <w:rsid w:val="00433BBA"/>
    <w:rsid w:val="00434F82"/>
    <w:rsid w:val="00437D93"/>
    <w:rsid w:val="00444843"/>
    <w:rsid w:val="004546FE"/>
    <w:rsid w:val="00456474"/>
    <w:rsid w:val="004564C0"/>
    <w:rsid w:val="0045661C"/>
    <w:rsid w:val="00464F28"/>
    <w:rsid w:val="00466296"/>
    <w:rsid w:val="0047520D"/>
    <w:rsid w:val="00475C3A"/>
    <w:rsid w:val="00477515"/>
    <w:rsid w:val="004803E7"/>
    <w:rsid w:val="004820FB"/>
    <w:rsid w:val="00484298"/>
    <w:rsid w:val="00484774"/>
    <w:rsid w:val="0049017B"/>
    <w:rsid w:val="00492839"/>
    <w:rsid w:val="004A0AEA"/>
    <w:rsid w:val="004B6E3A"/>
    <w:rsid w:val="004C19DD"/>
    <w:rsid w:val="004D3952"/>
    <w:rsid w:val="004E0616"/>
    <w:rsid w:val="004E0630"/>
    <w:rsid w:val="004E0ECB"/>
    <w:rsid w:val="004E4251"/>
    <w:rsid w:val="004E4A82"/>
    <w:rsid w:val="004E6A3A"/>
    <w:rsid w:val="004E79E5"/>
    <w:rsid w:val="004F394E"/>
    <w:rsid w:val="004F4BAA"/>
    <w:rsid w:val="004F6576"/>
    <w:rsid w:val="004F6B0C"/>
    <w:rsid w:val="005002AA"/>
    <w:rsid w:val="00500446"/>
    <w:rsid w:val="00507C8C"/>
    <w:rsid w:val="00511BE5"/>
    <w:rsid w:val="005148C4"/>
    <w:rsid w:val="005162F0"/>
    <w:rsid w:val="0051715D"/>
    <w:rsid w:val="00527C91"/>
    <w:rsid w:val="00531764"/>
    <w:rsid w:val="0054267A"/>
    <w:rsid w:val="00542CD9"/>
    <w:rsid w:val="005475BE"/>
    <w:rsid w:val="00567964"/>
    <w:rsid w:val="005741FD"/>
    <w:rsid w:val="005857CF"/>
    <w:rsid w:val="005944B8"/>
    <w:rsid w:val="00595107"/>
    <w:rsid w:val="00595DDB"/>
    <w:rsid w:val="00597366"/>
    <w:rsid w:val="005B40E7"/>
    <w:rsid w:val="005B49A4"/>
    <w:rsid w:val="005B5A01"/>
    <w:rsid w:val="005B7196"/>
    <w:rsid w:val="005C24A1"/>
    <w:rsid w:val="005C7564"/>
    <w:rsid w:val="005C7EA8"/>
    <w:rsid w:val="005D417B"/>
    <w:rsid w:val="005D6DB7"/>
    <w:rsid w:val="005E3EC2"/>
    <w:rsid w:val="005E48EA"/>
    <w:rsid w:val="005E6F2E"/>
    <w:rsid w:val="005F07C3"/>
    <w:rsid w:val="00601D7D"/>
    <w:rsid w:val="00605ACB"/>
    <w:rsid w:val="0060724A"/>
    <w:rsid w:val="00612226"/>
    <w:rsid w:val="00612DE7"/>
    <w:rsid w:val="006142AA"/>
    <w:rsid w:val="0062723B"/>
    <w:rsid w:val="00632693"/>
    <w:rsid w:val="006345E7"/>
    <w:rsid w:val="00642059"/>
    <w:rsid w:val="006420C1"/>
    <w:rsid w:val="006469EF"/>
    <w:rsid w:val="00646C74"/>
    <w:rsid w:val="006479BE"/>
    <w:rsid w:val="00650D97"/>
    <w:rsid w:val="00653706"/>
    <w:rsid w:val="0066104E"/>
    <w:rsid w:val="006739FF"/>
    <w:rsid w:val="00677007"/>
    <w:rsid w:val="0067740C"/>
    <w:rsid w:val="00681A2C"/>
    <w:rsid w:val="00690029"/>
    <w:rsid w:val="0069345F"/>
    <w:rsid w:val="006A03B7"/>
    <w:rsid w:val="006B2C10"/>
    <w:rsid w:val="006B426D"/>
    <w:rsid w:val="006B7FA8"/>
    <w:rsid w:val="006C1A2D"/>
    <w:rsid w:val="006D5F20"/>
    <w:rsid w:val="006D657D"/>
    <w:rsid w:val="006D6722"/>
    <w:rsid w:val="006E0329"/>
    <w:rsid w:val="006E0F3C"/>
    <w:rsid w:val="006E7E3E"/>
    <w:rsid w:val="006F3006"/>
    <w:rsid w:val="006F36F8"/>
    <w:rsid w:val="00710C63"/>
    <w:rsid w:val="00713080"/>
    <w:rsid w:val="00714450"/>
    <w:rsid w:val="00724CF4"/>
    <w:rsid w:val="0072615C"/>
    <w:rsid w:val="0073191E"/>
    <w:rsid w:val="007348D0"/>
    <w:rsid w:val="007360B9"/>
    <w:rsid w:val="0073713A"/>
    <w:rsid w:val="00740245"/>
    <w:rsid w:val="00742F7B"/>
    <w:rsid w:val="007563E1"/>
    <w:rsid w:val="00757764"/>
    <w:rsid w:val="00760947"/>
    <w:rsid w:val="007632A7"/>
    <w:rsid w:val="007727E6"/>
    <w:rsid w:val="00776875"/>
    <w:rsid w:val="00777BBF"/>
    <w:rsid w:val="0078188B"/>
    <w:rsid w:val="0078550E"/>
    <w:rsid w:val="00786A45"/>
    <w:rsid w:val="00794D3A"/>
    <w:rsid w:val="007A54E0"/>
    <w:rsid w:val="007A77BC"/>
    <w:rsid w:val="007B26F7"/>
    <w:rsid w:val="007C29D2"/>
    <w:rsid w:val="007C374E"/>
    <w:rsid w:val="007C54EA"/>
    <w:rsid w:val="007C7C4F"/>
    <w:rsid w:val="007D439A"/>
    <w:rsid w:val="007D525F"/>
    <w:rsid w:val="007E5196"/>
    <w:rsid w:val="0080351B"/>
    <w:rsid w:val="00813FD5"/>
    <w:rsid w:val="008217E2"/>
    <w:rsid w:val="0082592C"/>
    <w:rsid w:val="00830601"/>
    <w:rsid w:val="00830726"/>
    <w:rsid w:val="00833257"/>
    <w:rsid w:val="0084206B"/>
    <w:rsid w:val="00843BF7"/>
    <w:rsid w:val="008464FD"/>
    <w:rsid w:val="008470E9"/>
    <w:rsid w:val="00850E1E"/>
    <w:rsid w:val="00853584"/>
    <w:rsid w:val="00860E8C"/>
    <w:rsid w:val="00862114"/>
    <w:rsid w:val="00876CF1"/>
    <w:rsid w:val="008800A3"/>
    <w:rsid w:val="00880A75"/>
    <w:rsid w:val="0088180E"/>
    <w:rsid w:val="00882F48"/>
    <w:rsid w:val="008832FB"/>
    <w:rsid w:val="00884C56"/>
    <w:rsid w:val="0089353A"/>
    <w:rsid w:val="00893F7D"/>
    <w:rsid w:val="00894FAA"/>
    <w:rsid w:val="0089508A"/>
    <w:rsid w:val="0089692C"/>
    <w:rsid w:val="00896C06"/>
    <w:rsid w:val="008A0A2D"/>
    <w:rsid w:val="008A0E06"/>
    <w:rsid w:val="008A4803"/>
    <w:rsid w:val="008A6BE5"/>
    <w:rsid w:val="008B0AE9"/>
    <w:rsid w:val="008B1667"/>
    <w:rsid w:val="008C0295"/>
    <w:rsid w:val="008E03EA"/>
    <w:rsid w:val="008E2B93"/>
    <w:rsid w:val="008E5C51"/>
    <w:rsid w:val="008E5DF6"/>
    <w:rsid w:val="008E71FB"/>
    <w:rsid w:val="008F0DD8"/>
    <w:rsid w:val="008F2828"/>
    <w:rsid w:val="008F78F1"/>
    <w:rsid w:val="00911377"/>
    <w:rsid w:val="00916685"/>
    <w:rsid w:val="00920BDD"/>
    <w:rsid w:val="00920D1C"/>
    <w:rsid w:val="009224A2"/>
    <w:rsid w:val="009332CA"/>
    <w:rsid w:val="009371C2"/>
    <w:rsid w:val="00957666"/>
    <w:rsid w:val="00967360"/>
    <w:rsid w:val="00972FB4"/>
    <w:rsid w:val="00981D5B"/>
    <w:rsid w:val="009905A6"/>
    <w:rsid w:val="009939B4"/>
    <w:rsid w:val="0099556F"/>
    <w:rsid w:val="009972B1"/>
    <w:rsid w:val="009978C4"/>
    <w:rsid w:val="009A2073"/>
    <w:rsid w:val="009A3779"/>
    <w:rsid w:val="009B00F8"/>
    <w:rsid w:val="009B0629"/>
    <w:rsid w:val="009B28FA"/>
    <w:rsid w:val="009B62DC"/>
    <w:rsid w:val="009C4CA5"/>
    <w:rsid w:val="009D3611"/>
    <w:rsid w:val="009D7BB0"/>
    <w:rsid w:val="009E1E9C"/>
    <w:rsid w:val="009E3D1F"/>
    <w:rsid w:val="009E40DA"/>
    <w:rsid w:val="009F1811"/>
    <w:rsid w:val="009F2DF9"/>
    <w:rsid w:val="009F76A6"/>
    <w:rsid w:val="00A01F8D"/>
    <w:rsid w:val="00A049CA"/>
    <w:rsid w:val="00A0715C"/>
    <w:rsid w:val="00A10565"/>
    <w:rsid w:val="00A13541"/>
    <w:rsid w:val="00A139D0"/>
    <w:rsid w:val="00A152E8"/>
    <w:rsid w:val="00A3260C"/>
    <w:rsid w:val="00A40ED0"/>
    <w:rsid w:val="00A4226D"/>
    <w:rsid w:val="00A4519C"/>
    <w:rsid w:val="00A46ECC"/>
    <w:rsid w:val="00A50B0A"/>
    <w:rsid w:val="00A523F6"/>
    <w:rsid w:val="00A57277"/>
    <w:rsid w:val="00A65357"/>
    <w:rsid w:val="00A67BEA"/>
    <w:rsid w:val="00A71532"/>
    <w:rsid w:val="00A819A3"/>
    <w:rsid w:val="00A84A61"/>
    <w:rsid w:val="00A961CB"/>
    <w:rsid w:val="00A97CF3"/>
    <w:rsid w:val="00AA241C"/>
    <w:rsid w:val="00AA40A0"/>
    <w:rsid w:val="00AA59EC"/>
    <w:rsid w:val="00AB124A"/>
    <w:rsid w:val="00AB22C5"/>
    <w:rsid w:val="00AB3675"/>
    <w:rsid w:val="00AB4DC3"/>
    <w:rsid w:val="00AC7BC5"/>
    <w:rsid w:val="00AD021F"/>
    <w:rsid w:val="00AD043D"/>
    <w:rsid w:val="00AD0D4C"/>
    <w:rsid w:val="00AD17A0"/>
    <w:rsid w:val="00AD52D3"/>
    <w:rsid w:val="00AE7295"/>
    <w:rsid w:val="00AF2393"/>
    <w:rsid w:val="00AF250A"/>
    <w:rsid w:val="00AF2B5A"/>
    <w:rsid w:val="00AF69EA"/>
    <w:rsid w:val="00AF6F4C"/>
    <w:rsid w:val="00B02B5E"/>
    <w:rsid w:val="00B06142"/>
    <w:rsid w:val="00B10DD7"/>
    <w:rsid w:val="00B13C6C"/>
    <w:rsid w:val="00B14070"/>
    <w:rsid w:val="00B16608"/>
    <w:rsid w:val="00B3211C"/>
    <w:rsid w:val="00B361BA"/>
    <w:rsid w:val="00B36728"/>
    <w:rsid w:val="00B427BB"/>
    <w:rsid w:val="00B42A93"/>
    <w:rsid w:val="00B46960"/>
    <w:rsid w:val="00B47A21"/>
    <w:rsid w:val="00B47B10"/>
    <w:rsid w:val="00B537F6"/>
    <w:rsid w:val="00B67D66"/>
    <w:rsid w:val="00B7789D"/>
    <w:rsid w:val="00B84356"/>
    <w:rsid w:val="00B95815"/>
    <w:rsid w:val="00BA2B7C"/>
    <w:rsid w:val="00BA7BA5"/>
    <w:rsid w:val="00BB050D"/>
    <w:rsid w:val="00BB1B52"/>
    <w:rsid w:val="00BC2AAA"/>
    <w:rsid w:val="00BC2C2F"/>
    <w:rsid w:val="00BC662C"/>
    <w:rsid w:val="00BC6FC7"/>
    <w:rsid w:val="00BC768D"/>
    <w:rsid w:val="00BC7957"/>
    <w:rsid w:val="00BD3E27"/>
    <w:rsid w:val="00BD3FF7"/>
    <w:rsid w:val="00BD6272"/>
    <w:rsid w:val="00BE65F5"/>
    <w:rsid w:val="00BE6616"/>
    <w:rsid w:val="00BF430D"/>
    <w:rsid w:val="00C021D6"/>
    <w:rsid w:val="00C0515E"/>
    <w:rsid w:val="00C10165"/>
    <w:rsid w:val="00C102F9"/>
    <w:rsid w:val="00C164B8"/>
    <w:rsid w:val="00C2018C"/>
    <w:rsid w:val="00C222A5"/>
    <w:rsid w:val="00C23806"/>
    <w:rsid w:val="00C257FC"/>
    <w:rsid w:val="00C2680A"/>
    <w:rsid w:val="00C26C5E"/>
    <w:rsid w:val="00C351DB"/>
    <w:rsid w:val="00C36353"/>
    <w:rsid w:val="00C3746E"/>
    <w:rsid w:val="00C455E4"/>
    <w:rsid w:val="00C45B37"/>
    <w:rsid w:val="00C45B4E"/>
    <w:rsid w:val="00C46D72"/>
    <w:rsid w:val="00C479A0"/>
    <w:rsid w:val="00C47AD9"/>
    <w:rsid w:val="00C53670"/>
    <w:rsid w:val="00C561B7"/>
    <w:rsid w:val="00C56D47"/>
    <w:rsid w:val="00C57626"/>
    <w:rsid w:val="00C635DE"/>
    <w:rsid w:val="00C662D1"/>
    <w:rsid w:val="00C71063"/>
    <w:rsid w:val="00C72946"/>
    <w:rsid w:val="00C743E5"/>
    <w:rsid w:val="00C74B2A"/>
    <w:rsid w:val="00C76FD9"/>
    <w:rsid w:val="00C77D13"/>
    <w:rsid w:val="00C81048"/>
    <w:rsid w:val="00C81600"/>
    <w:rsid w:val="00C81AD5"/>
    <w:rsid w:val="00C84B28"/>
    <w:rsid w:val="00C84C7B"/>
    <w:rsid w:val="00C8584F"/>
    <w:rsid w:val="00C85D1C"/>
    <w:rsid w:val="00C92180"/>
    <w:rsid w:val="00C92744"/>
    <w:rsid w:val="00CA0970"/>
    <w:rsid w:val="00CA0EED"/>
    <w:rsid w:val="00CA1BD7"/>
    <w:rsid w:val="00CB11A6"/>
    <w:rsid w:val="00CB298E"/>
    <w:rsid w:val="00CC3177"/>
    <w:rsid w:val="00CC547B"/>
    <w:rsid w:val="00CD08C3"/>
    <w:rsid w:val="00CE4352"/>
    <w:rsid w:val="00CF347E"/>
    <w:rsid w:val="00CF43AC"/>
    <w:rsid w:val="00CF67BC"/>
    <w:rsid w:val="00D02F38"/>
    <w:rsid w:val="00D048A4"/>
    <w:rsid w:val="00D07AB2"/>
    <w:rsid w:val="00D10C37"/>
    <w:rsid w:val="00D133C8"/>
    <w:rsid w:val="00D13A1F"/>
    <w:rsid w:val="00D24D9D"/>
    <w:rsid w:val="00D2553D"/>
    <w:rsid w:val="00D30401"/>
    <w:rsid w:val="00D32DA0"/>
    <w:rsid w:val="00D33469"/>
    <w:rsid w:val="00D34A1C"/>
    <w:rsid w:val="00D41A7E"/>
    <w:rsid w:val="00D43B00"/>
    <w:rsid w:val="00D4532F"/>
    <w:rsid w:val="00D47303"/>
    <w:rsid w:val="00D51F5E"/>
    <w:rsid w:val="00D60F96"/>
    <w:rsid w:val="00D63E30"/>
    <w:rsid w:val="00D67C9F"/>
    <w:rsid w:val="00D724D2"/>
    <w:rsid w:val="00D72A44"/>
    <w:rsid w:val="00D74B23"/>
    <w:rsid w:val="00D834EC"/>
    <w:rsid w:val="00DA3383"/>
    <w:rsid w:val="00DA4204"/>
    <w:rsid w:val="00DA50EF"/>
    <w:rsid w:val="00DA6C20"/>
    <w:rsid w:val="00DA702B"/>
    <w:rsid w:val="00DB0409"/>
    <w:rsid w:val="00DB481E"/>
    <w:rsid w:val="00DC129A"/>
    <w:rsid w:val="00DD1C41"/>
    <w:rsid w:val="00DD1C72"/>
    <w:rsid w:val="00DD3BA1"/>
    <w:rsid w:val="00DE60E3"/>
    <w:rsid w:val="00DE7038"/>
    <w:rsid w:val="00DF3EE4"/>
    <w:rsid w:val="00DF4691"/>
    <w:rsid w:val="00DF5FF8"/>
    <w:rsid w:val="00E01344"/>
    <w:rsid w:val="00E05681"/>
    <w:rsid w:val="00E117FF"/>
    <w:rsid w:val="00E1182D"/>
    <w:rsid w:val="00E178BA"/>
    <w:rsid w:val="00E2066A"/>
    <w:rsid w:val="00E20CFE"/>
    <w:rsid w:val="00E268A5"/>
    <w:rsid w:val="00E44B8F"/>
    <w:rsid w:val="00E609FA"/>
    <w:rsid w:val="00E60D05"/>
    <w:rsid w:val="00E62309"/>
    <w:rsid w:val="00E64536"/>
    <w:rsid w:val="00E67E40"/>
    <w:rsid w:val="00E72354"/>
    <w:rsid w:val="00E76739"/>
    <w:rsid w:val="00E7785A"/>
    <w:rsid w:val="00E80176"/>
    <w:rsid w:val="00E81F28"/>
    <w:rsid w:val="00E83753"/>
    <w:rsid w:val="00E86E02"/>
    <w:rsid w:val="00E946A4"/>
    <w:rsid w:val="00EA3E7F"/>
    <w:rsid w:val="00EA4ED2"/>
    <w:rsid w:val="00EB2C37"/>
    <w:rsid w:val="00EB3F49"/>
    <w:rsid w:val="00EC1D6B"/>
    <w:rsid w:val="00EC513F"/>
    <w:rsid w:val="00EC53AF"/>
    <w:rsid w:val="00EC5DF5"/>
    <w:rsid w:val="00EC6802"/>
    <w:rsid w:val="00ED0E54"/>
    <w:rsid w:val="00ED57AD"/>
    <w:rsid w:val="00ED684A"/>
    <w:rsid w:val="00ED75CE"/>
    <w:rsid w:val="00EE009F"/>
    <w:rsid w:val="00EE326A"/>
    <w:rsid w:val="00EF7807"/>
    <w:rsid w:val="00F04A13"/>
    <w:rsid w:val="00F1568B"/>
    <w:rsid w:val="00F17AC4"/>
    <w:rsid w:val="00F21D78"/>
    <w:rsid w:val="00F22973"/>
    <w:rsid w:val="00F24815"/>
    <w:rsid w:val="00F30A9F"/>
    <w:rsid w:val="00F370FF"/>
    <w:rsid w:val="00F37CAE"/>
    <w:rsid w:val="00F402C1"/>
    <w:rsid w:val="00F40EEB"/>
    <w:rsid w:val="00F4347C"/>
    <w:rsid w:val="00F445A3"/>
    <w:rsid w:val="00F44C9B"/>
    <w:rsid w:val="00F4671E"/>
    <w:rsid w:val="00F54179"/>
    <w:rsid w:val="00F60109"/>
    <w:rsid w:val="00F65D62"/>
    <w:rsid w:val="00F72573"/>
    <w:rsid w:val="00F77D80"/>
    <w:rsid w:val="00F81983"/>
    <w:rsid w:val="00F92DDB"/>
    <w:rsid w:val="00F92F88"/>
    <w:rsid w:val="00F9303D"/>
    <w:rsid w:val="00F9736A"/>
    <w:rsid w:val="00FA5E7C"/>
    <w:rsid w:val="00FB0C02"/>
    <w:rsid w:val="00FC241F"/>
    <w:rsid w:val="00FD1C95"/>
    <w:rsid w:val="00FD70A1"/>
    <w:rsid w:val="00FE697A"/>
    <w:rsid w:val="00FF0586"/>
    <w:rsid w:val="00FF68AF"/>
    <w:rsid w:val="01DCC5C3"/>
    <w:rsid w:val="020EB8C7"/>
    <w:rsid w:val="026B781B"/>
    <w:rsid w:val="02C19F2F"/>
    <w:rsid w:val="030B322A"/>
    <w:rsid w:val="04AF45C7"/>
    <w:rsid w:val="0550BDBB"/>
    <w:rsid w:val="0907473B"/>
    <w:rsid w:val="09D4BC50"/>
    <w:rsid w:val="09D957DD"/>
    <w:rsid w:val="0A9C489C"/>
    <w:rsid w:val="0B76BCF4"/>
    <w:rsid w:val="0C79C5F9"/>
    <w:rsid w:val="0E7D9D8C"/>
    <w:rsid w:val="0F8728BA"/>
    <w:rsid w:val="0F9EF92F"/>
    <w:rsid w:val="11A6BB5D"/>
    <w:rsid w:val="136ABB26"/>
    <w:rsid w:val="16F56E02"/>
    <w:rsid w:val="17633676"/>
    <w:rsid w:val="183C0537"/>
    <w:rsid w:val="18DF809E"/>
    <w:rsid w:val="18FED822"/>
    <w:rsid w:val="1AE6D389"/>
    <w:rsid w:val="1C530D96"/>
    <w:rsid w:val="1C7AE8A4"/>
    <w:rsid w:val="1EEF9D5F"/>
    <w:rsid w:val="1FF82283"/>
    <w:rsid w:val="2659643C"/>
    <w:rsid w:val="273822CA"/>
    <w:rsid w:val="27CA30D6"/>
    <w:rsid w:val="2A88BBE9"/>
    <w:rsid w:val="2AF527BD"/>
    <w:rsid w:val="2B240181"/>
    <w:rsid w:val="2CD6EF83"/>
    <w:rsid w:val="2D7DB5D6"/>
    <w:rsid w:val="2EAF11BE"/>
    <w:rsid w:val="2EC2CC35"/>
    <w:rsid w:val="301E42A8"/>
    <w:rsid w:val="30730B1A"/>
    <w:rsid w:val="3183B105"/>
    <w:rsid w:val="33256EE3"/>
    <w:rsid w:val="34B84937"/>
    <w:rsid w:val="34CC0845"/>
    <w:rsid w:val="36E70F3D"/>
    <w:rsid w:val="3772228F"/>
    <w:rsid w:val="38A346E5"/>
    <w:rsid w:val="3A1BF100"/>
    <w:rsid w:val="3A33AC8B"/>
    <w:rsid w:val="3BAD7DD3"/>
    <w:rsid w:val="3CABF263"/>
    <w:rsid w:val="3CCA44C2"/>
    <w:rsid w:val="3F257220"/>
    <w:rsid w:val="3F8FD400"/>
    <w:rsid w:val="3F9563DD"/>
    <w:rsid w:val="40F9A457"/>
    <w:rsid w:val="415C00D9"/>
    <w:rsid w:val="41BFA5D1"/>
    <w:rsid w:val="42A6905D"/>
    <w:rsid w:val="4436596B"/>
    <w:rsid w:val="4580A898"/>
    <w:rsid w:val="46F497B3"/>
    <w:rsid w:val="481EF050"/>
    <w:rsid w:val="48A5315B"/>
    <w:rsid w:val="4B69455B"/>
    <w:rsid w:val="4D4A94BD"/>
    <w:rsid w:val="4E78C45B"/>
    <w:rsid w:val="509B95DA"/>
    <w:rsid w:val="50AFFB4F"/>
    <w:rsid w:val="518BC508"/>
    <w:rsid w:val="541AB7D0"/>
    <w:rsid w:val="54CDC314"/>
    <w:rsid w:val="59F5B540"/>
    <w:rsid w:val="5C7E9FB8"/>
    <w:rsid w:val="5C8F22C7"/>
    <w:rsid w:val="5D6C93FC"/>
    <w:rsid w:val="5DC1C1AF"/>
    <w:rsid w:val="5F734FA6"/>
    <w:rsid w:val="5FA847BE"/>
    <w:rsid w:val="5FCB1C06"/>
    <w:rsid w:val="6168D080"/>
    <w:rsid w:val="62ABD908"/>
    <w:rsid w:val="64205877"/>
    <w:rsid w:val="65A03E19"/>
    <w:rsid w:val="65BF4458"/>
    <w:rsid w:val="696EFF66"/>
    <w:rsid w:val="6C32364C"/>
    <w:rsid w:val="6ED2CB0A"/>
    <w:rsid w:val="706CD2BB"/>
    <w:rsid w:val="724A21D1"/>
    <w:rsid w:val="729BD519"/>
    <w:rsid w:val="72E8E48C"/>
    <w:rsid w:val="7467DFF5"/>
    <w:rsid w:val="74B3B55F"/>
    <w:rsid w:val="75D4972D"/>
    <w:rsid w:val="76E9DBCF"/>
    <w:rsid w:val="76F79C36"/>
    <w:rsid w:val="76FBF941"/>
    <w:rsid w:val="780C9543"/>
    <w:rsid w:val="793CAC81"/>
    <w:rsid w:val="7BCFB120"/>
    <w:rsid w:val="7CFEBA7B"/>
    <w:rsid w:val="7FF2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A235E"/>
  <w15:docId w15:val="{BEF4C028-39E1-4735-93F5-4E77F397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3006"/>
    <w:rPr>
      <w:color w:val="464646" w:themeColor="text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DA6C20"/>
    <w:pPr>
      <w:keepNext/>
      <w:keepLines/>
      <w:spacing w:before="280" w:after="240" w:line="216" w:lineRule="auto"/>
      <w:outlineLvl w:val="0"/>
    </w:pPr>
    <w:rPr>
      <w:rFonts w:asciiTheme="majorHAnsi" w:eastAsiaTheme="majorEastAsia" w:hAnsiTheme="majorHAnsi" w:cstheme="majorHAnsi"/>
      <w:bCs/>
      <w:sz w:val="44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DA6C20"/>
    <w:pPr>
      <w:keepNext/>
      <w:keepLines/>
      <w:spacing w:before="240" w:after="8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DA6C20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144FC"/>
    <w:pPr>
      <w:numPr>
        <w:ilvl w:val="3"/>
      </w:numPr>
      <w:spacing w:before="200"/>
      <w:outlineLvl w:val="3"/>
    </w:pPr>
    <w:rPr>
      <w:rFonts w:cstheme="majorBidi"/>
      <w:bCs w:val="0"/>
      <w:iCs/>
      <w:sz w:val="22"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9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9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9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9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DA6C20"/>
    <w:rPr>
      <w:rFonts w:asciiTheme="majorHAnsi" w:eastAsiaTheme="majorEastAsia" w:hAnsiTheme="majorHAnsi" w:cstheme="majorHAnsi"/>
      <w:bCs/>
      <w:color w:val="464646" w:themeColor="text1"/>
      <w:sz w:val="44"/>
      <w:szCs w:val="28"/>
    </w:rPr>
  </w:style>
  <w:style w:type="paragraph" w:styleId="Yltunniste">
    <w:name w:val="header"/>
    <w:basedOn w:val="Normaali"/>
    <w:link w:val="YltunnisteChar"/>
    <w:uiPriority w:val="94"/>
    <w:rsid w:val="00710C63"/>
    <w:pPr>
      <w:tabs>
        <w:tab w:val="left" w:pos="6634"/>
        <w:tab w:val="right" w:pos="9526"/>
      </w:tabs>
      <w:ind w:left="3062" w:right="-1134"/>
    </w:pPr>
    <w:rPr>
      <w:rFonts w:ascii="Times New Roman" w:hAnsi="Times New Roman"/>
      <w:sz w:val="20"/>
    </w:rPr>
  </w:style>
  <w:style w:type="paragraph" w:styleId="Leipteksti">
    <w:name w:val="Body Text"/>
    <w:basedOn w:val="Normaali"/>
    <w:link w:val="LeiptekstiChar"/>
    <w:uiPriority w:val="1"/>
    <w:qFormat/>
    <w:rsid w:val="00DA6C20"/>
    <w:pPr>
      <w:spacing w:before="120" w:line="276" w:lineRule="auto"/>
    </w:pPr>
    <w:rPr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DA6C20"/>
    <w:rPr>
      <w:color w:val="464646" w:themeColor="text1"/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rsid w:val="00710C63"/>
    <w:rPr>
      <w:rFonts w:ascii="Times New Roman" w:hAnsi="Times New Roman"/>
      <w:sz w:val="20"/>
    </w:rPr>
  </w:style>
  <w:style w:type="paragraph" w:styleId="Alatunniste">
    <w:name w:val="footer"/>
    <w:link w:val="AlatunnisteChar"/>
    <w:uiPriority w:val="94"/>
    <w:rsid w:val="00710C63"/>
    <w:pPr>
      <w:tabs>
        <w:tab w:val="left" w:pos="2359"/>
        <w:tab w:val="left" w:pos="4717"/>
        <w:tab w:val="left" w:pos="7371"/>
      </w:tabs>
    </w:pPr>
    <w:rPr>
      <w:rFonts w:ascii="Times New Roman" w:hAnsi="Times New Roman"/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710C63"/>
    <w:rPr>
      <w:rFonts w:ascii="Times New Roman" w:hAnsi="Times New Roman"/>
      <w:noProof/>
      <w:sz w:val="20"/>
    </w:rPr>
  </w:style>
  <w:style w:type="paragraph" w:styleId="Otsikko">
    <w:name w:val="Title"/>
    <w:basedOn w:val="Normaali"/>
    <w:next w:val="Leipteksti"/>
    <w:link w:val="OtsikkoChar"/>
    <w:uiPriority w:val="10"/>
    <w:locked/>
    <w:rsid w:val="009C4CA5"/>
    <w:pPr>
      <w:spacing w:before="400" w:after="200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C4CA5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DA6C20"/>
    <w:rPr>
      <w:rFonts w:asciiTheme="majorHAnsi" w:eastAsiaTheme="majorEastAsia" w:hAnsiTheme="majorHAnsi" w:cstheme="majorHAnsi"/>
      <w:b/>
      <w:bCs/>
      <w:color w:val="464646" w:themeColor="text1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C4CA5"/>
    <w:pPr>
      <w:numPr>
        <w:ilvl w:val="1"/>
      </w:numPr>
      <w:spacing w:before="200" w:after="20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C4CA5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144FC"/>
    <w:rPr>
      <w:rFonts w:asciiTheme="majorHAnsi" w:eastAsiaTheme="majorEastAsia" w:hAnsiTheme="majorHAnsi" w:cstheme="majorBidi"/>
      <w:b/>
      <w:iCs/>
      <w:color w:val="464646" w:themeColor="text1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DA6C20"/>
    <w:rPr>
      <w:rFonts w:asciiTheme="majorHAnsi" w:eastAsiaTheme="majorEastAsia" w:hAnsiTheme="majorHAnsi" w:cstheme="majorBidi"/>
      <w:b/>
      <w:color w:val="464646" w:themeColor="text1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6E6E6E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/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30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2"/>
    <w:qFormat/>
    <w:rsid w:val="001E09F6"/>
    <w:pPr>
      <w:numPr>
        <w:numId w:val="31"/>
      </w:numPr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741FD"/>
  </w:style>
  <w:style w:type="paragraph" w:styleId="Luettelo2">
    <w:name w:val="List 2"/>
    <w:basedOn w:val="Normaali"/>
    <w:semiHidden/>
    <w:rsid w:val="00E609FA"/>
    <w:pPr>
      <w:numPr>
        <w:ilvl w:val="1"/>
        <w:numId w:val="31"/>
      </w:numPr>
      <w:spacing w:after="120" w:line="280" w:lineRule="atLeast"/>
      <w:ind w:left="1135" w:hanging="284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E609FA"/>
    <w:pPr>
      <w:numPr>
        <w:ilvl w:val="2"/>
        <w:numId w:val="31"/>
      </w:numPr>
      <w:spacing w:after="120" w:line="280" w:lineRule="atLeast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E609FA"/>
    <w:pPr>
      <w:numPr>
        <w:ilvl w:val="3"/>
        <w:numId w:val="31"/>
      </w:numPr>
      <w:spacing w:after="120" w:line="280" w:lineRule="atLeast"/>
      <w:ind w:left="1702" w:hanging="284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E609FA"/>
    <w:pPr>
      <w:numPr>
        <w:ilvl w:val="4"/>
        <w:numId w:val="31"/>
      </w:numPr>
      <w:spacing w:after="120" w:line="28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30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30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30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Ingressi">
    <w:name w:val="Ingressi"/>
    <w:basedOn w:val="Leipteksti"/>
    <w:next w:val="Leipteksti"/>
    <w:uiPriority w:val="12"/>
    <w:qFormat/>
    <w:rsid w:val="00DA6C20"/>
    <w:pPr>
      <w:spacing w:after="280" w:line="240" w:lineRule="auto"/>
    </w:pPr>
    <w:rPr>
      <w:sz w:val="28"/>
    </w:rPr>
  </w:style>
  <w:style w:type="paragraph" w:styleId="Luettelokappale">
    <w:name w:val="List Paragraph"/>
    <w:basedOn w:val="Normaali"/>
    <w:uiPriority w:val="34"/>
    <w:qFormat/>
    <w:rsid w:val="00B10DD7"/>
    <w:pPr>
      <w:ind w:left="720"/>
      <w:contextualSpacing/>
    </w:pPr>
  </w:style>
  <w:style w:type="numbering" w:customStyle="1" w:styleId="Bullet">
    <w:name w:val="Bullet"/>
    <w:uiPriority w:val="99"/>
    <w:rsid w:val="00B46960"/>
    <w:pPr>
      <w:numPr>
        <w:numId w:val="37"/>
      </w:numPr>
    </w:pPr>
  </w:style>
  <w:style w:type="character" w:styleId="Ratkaisematonmaininta">
    <w:name w:val="Unresolved Mention"/>
    <w:basedOn w:val="Kappaleenoletusfontti"/>
    <w:uiPriority w:val="99"/>
    <w:semiHidden/>
    <w:unhideWhenUsed/>
    <w:rsid w:val="004E0ECB"/>
    <w:rPr>
      <w:color w:val="605E5C"/>
      <w:shd w:val="clear" w:color="auto" w:fill="E1DFDD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color w:val="464646" w:themeColor="text1"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15459\AppData\Roaming\Microsoft\Mallit\OfficeMallit\Kirje\FI_STM_Word-pohja.dotx" TargetMode="External"/></Relationships>
</file>

<file path=word/theme/theme1.xml><?xml version="1.0" encoding="utf-8"?>
<a:theme xmlns:a="http://schemas.openxmlformats.org/drawingml/2006/main" name="Office-teema">
  <a:themeElements>
    <a:clrScheme name="STM 2023">
      <a:dk1>
        <a:srgbClr val="464646"/>
      </a:dk1>
      <a:lt1>
        <a:srgbClr val="FFFFFF"/>
      </a:lt1>
      <a:dk2>
        <a:srgbClr val="464646"/>
      </a:dk2>
      <a:lt2>
        <a:srgbClr val="F0EBE1"/>
      </a:lt2>
      <a:accent1>
        <a:srgbClr val="96B8F3"/>
      </a:accent1>
      <a:accent2>
        <a:srgbClr val="FA8C46"/>
      </a:accent2>
      <a:accent3>
        <a:srgbClr val="EDC453"/>
      </a:accent3>
      <a:accent4>
        <a:srgbClr val="5BA078"/>
      </a:accent4>
      <a:accent5>
        <a:srgbClr val="CD69DE"/>
      </a:accent5>
      <a:accent6>
        <a:srgbClr val="BC9E5A"/>
      </a:accent6>
      <a:hlink>
        <a:srgbClr val="6E6E6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d5230286-f004-404d-9ac7-dda86c91e488" xsi:nil="true"/>
    <LinkkiVahvaan xmlns="d5230286-f004-404d-9ac7-dda86c91e488">
      <Url xsi:nil="true"/>
      <Description xsi:nil="true"/>
    </LinkkiVahvaan>
    <ViedaanVahvaan xmlns="d5230286-f004-404d-9ac7-dda86c91e4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6D994548067A41BE042318E63AFD1A" ma:contentTypeVersion="7" ma:contentTypeDescription="Luo uusi asiakirja." ma:contentTypeScope="" ma:versionID="28d3baec95f11ee97b85dded6ed5bdd7">
  <xsd:schema xmlns:xsd="http://www.w3.org/2001/XMLSchema" xmlns:xs="http://www.w3.org/2001/XMLSchema" xmlns:p="http://schemas.microsoft.com/office/2006/metadata/properties" xmlns:ns2="d5230286-f004-404d-9ac7-dda86c91e488" targetNamespace="http://schemas.microsoft.com/office/2006/metadata/properties" ma:root="true" ma:fieldsID="930ab66e303088213efdecd60d7d8bcd" ns2:_="">
    <xsd:import namespace="d5230286-f004-404d-9ac7-dda86c91e4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0286-f004-404d-9ac7-dda86c91e4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23FC3-BE5C-4A30-BE11-1534AD7E7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416DB-12C7-447A-9A6B-6A33F3753FD1}">
  <ds:schemaRefs>
    <ds:schemaRef ds:uri="http://schemas.microsoft.com/office/2006/metadata/properties"/>
    <ds:schemaRef ds:uri="http://schemas.microsoft.com/office/infopath/2007/PartnerControls"/>
    <ds:schemaRef ds:uri="d5230286-f004-404d-9ac7-dda86c91e488"/>
  </ds:schemaRefs>
</ds:datastoreItem>
</file>

<file path=customXml/itemProps3.xml><?xml version="1.0" encoding="utf-8"?>
<ds:datastoreItem xmlns:ds="http://schemas.openxmlformats.org/officeDocument/2006/customXml" ds:itemID="{F9D3C75D-430A-4EAF-A878-A95C8481A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0CAE6-BFDD-4E1C-84DF-43D69BBC6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30286-f004-404d-9ac7-dda86c91e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FI_STM_Word-pohja.dotx</Template>
  <TotalTime>1</TotalTime>
  <Pages>2</Pages>
  <Words>211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STM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Tervahauta Hanna (STM)</dc:creator>
  <cp:keywords/>
  <cp:lastModifiedBy>Hiljanen Kirsi (STM)</cp:lastModifiedBy>
  <cp:revision>2</cp:revision>
  <cp:lastPrinted>2023-10-04T05:18:00Z</cp:lastPrinted>
  <dcterms:created xsi:type="dcterms:W3CDTF">2026-04-16T12:14:00Z</dcterms:created>
  <dcterms:modified xsi:type="dcterms:W3CDTF">2026-04-16T12:14:00Z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0x010100856D994548067A41BE042318E63AFD1A</vt:lpwstr>
  </property>
</Properties>
</file>