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DC" w:rsidRDefault="00D317B7" w:rsidP="00291009">
      <w:sdt>
        <w:sdtPr>
          <w:tag w:val="ToActivityContact.Name2"/>
          <w:id w:val="10000"/>
          <w:placeholder>
            <w:docPart w:val="B8A9AE3C20B148B48449AA497508C857"/>
          </w:placeholder>
          <w:dataBinding w:prefixMappings="xmlns:gbs='http://www.software-innovation.no/growBusinessDocument'" w:xpath="/gbs:GrowBusinessDocument/gbs:ToActivityContactJOINEX.Name2[@gbs:key='10000']" w:storeItemID="{1C2EFAAF-25FE-49B8-96CF-1E04E7F096D8}"/>
          <w:text/>
        </w:sdtPr>
        <w:sdtEndPr/>
        <w:sdtContent>
          <w:r>
            <w:t xml:space="preserve">  </w:t>
          </w:r>
        </w:sdtContent>
      </w:sdt>
    </w:p>
    <w:sdt>
      <w:sdtPr>
        <w:tag w:val="ToActivityContact.Name"/>
        <w:id w:val="10001"/>
        <w:placeholder>
          <w:docPart w:val="0D5AFB0F006D41C89335E6562C9FB45A"/>
        </w:placeholder>
        <w:dataBinding w:prefixMappings="xmlns:gbs='http://www.software-innovation.no/growBusinessDocument'" w:xpath="/gbs:GrowBusinessDocument/gbs:ToActivityContactJOINEX.Name[@gbs:key='10001']" w:storeItemID="{1C2EFAAF-25FE-49B8-96CF-1E04E7F096D8}"/>
        <w:text/>
      </w:sdtPr>
      <w:sdtEndPr/>
      <w:sdtContent>
        <w:p w:rsidR="007C709C" w:rsidRDefault="00D317B7" w:rsidP="007C709C">
          <w:pPr>
            <w:tabs>
              <w:tab w:val="left" w:pos="2646"/>
            </w:tabs>
          </w:pPr>
          <w:r>
            <w:t>Ympäristöministeriö</w:t>
          </w:r>
        </w:p>
      </w:sdtContent>
    </w:sdt>
    <w:sdt>
      <w:sdtPr>
        <w:tag w:val="ToActivityContact.Address"/>
        <w:id w:val="10002"/>
        <w:placeholder>
          <w:docPart w:val="07CEED429FEC414C95961B566100A287"/>
        </w:placeholder>
        <w:dataBinding w:prefixMappings="xmlns:gbs='http://www.software-innovation.no/growBusinessDocument'" w:xpath="/gbs:GrowBusinessDocument/gbs:ToActivityContactJOINEX.Address[@gbs:key='10002']" w:storeItemID="{1C2EFAAF-25FE-49B8-96CF-1E04E7F096D8}"/>
        <w:text w:multiLine="1"/>
      </w:sdtPr>
      <w:sdtEndPr/>
      <w:sdtContent>
        <w:p w:rsidR="00291009" w:rsidRDefault="00D317B7" w:rsidP="00291009">
          <w:r>
            <w:t>PL 35</w:t>
          </w:r>
        </w:p>
      </w:sdtContent>
    </w:sdt>
    <w:p w:rsidR="00291009" w:rsidRDefault="00D317B7" w:rsidP="00291009">
      <w:sdt>
        <w:sdtPr>
          <w:tag w:val="ToActivityContact.Zip"/>
          <w:id w:val="10003"/>
          <w:placeholder>
            <w:docPart w:val="C2262BFDC50A468B995781BCEC66C808"/>
          </w:placeholder>
          <w:dataBinding w:prefixMappings="xmlns:gbs='http://www.software-innovation.no/growBusinessDocument'" w:xpath="/gbs:GrowBusinessDocument/gbs:ToActivityContactJOINEX.Zip[@gbs:key='10003']" w:storeItemID="{1C2EFAAF-25FE-49B8-96CF-1E04E7F096D8}"/>
          <w:text/>
        </w:sdtPr>
        <w:sdtEndPr/>
        <w:sdtContent>
          <w:r>
            <w:t>00023 VALTIONEUVOSTO</w:t>
          </w:r>
        </w:sdtContent>
      </w:sdt>
    </w:p>
    <w:p w:rsidR="00291009" w:rsidRDefault="00291009" w:rsidP="00045225"/>
    <w:p w:rsidR="00291009" w:rsidRDefault="00291009" w:rsidP="00045225"/>
    <w:sdt>
      <w:sdtPr>
        <w:tag w:val="ReferenceNo"/>
        <w:id w:val="10004"/>
        <w:placeholder>
          <w:docPart w:val="D2B49D3FC2FB4C4C9688D627DE0C8C61"/>
        </w:placeholder>
        <w:dataBinding w:prefixMappings="xmlns:gbs='http://www.software-innovation.no/growBusinessDocument'" w:xpath="/gbs:GrowBusinessDocument/gbs:ReferenceNo[@gbs:key='10004']" w:storeItemID="{1C2EFAAF-25FE-49B8-96CF-1E04E7F096D8}"/>
        <w:text/>
      </w:sdtPr>
      <w:sdtEndPr/>
      <w:sdtContent>
        <w:p w:rsidR="00291009" w:rsidRDefault="00D317B7" w:rsidP="00291009">
          <w:r>
            <w:t xml:space="preserve">  </w:t>
          </w:r>
        </w:p>
      </w:sdtContent>
    </w:sdt>
    <w:p w:rsidR="00291009" w:rsidRDefault="00291009" w:rsidP="00291009"/>
    <w:p w:rsidR="00291009" w:rsidRDefault="00D317B7" w:rsidP="003A6153">
      <w:pPr>
        <w:pStyle w:val="Asiaotsikko"/>
        <w:tabs>
          <w:tab w:val="left" w:pos="3247"/>
        </w:tabs>
      </w:pPr>
      <w:sdt>
        <w:sdtPr>
          <w:tag w:val="Title"/>
          <w:id w:val="10005"/>
          <w:placeholder>
            <w:docPart w:val="D2B49D3FC2FB4C4C9688D627DE0C8C61"/>
          </w:placeholder>
          <w:dataBinding w:prefixMappings="xmlns:gbs='http://www.software-innovation.no/growBusinessDocument'" w:xpath="/gbs:GrowBusinessDocument/gbs:Title[@gbs:key='10005']" w:storeItemID="{1C2EFAAF-25FE-49B8-96CF-1E04E7F096D8}"/>
          <w:text/>
        </w:sdtPr>
        <w:sdtEndPr/>
        <w:sdtContent>
          <w:r>
            <w:t>Lausuntopyyntö luonnoksesta hallituksen esitykseksi maankäyttö- ja r</w:t>
          </w:r>
          <w:r>
            <w:t>a</w:t>
          </w:r>
          <w:r>
            <w:t>kennuslain muuttamisesta, valtioneuvoston asetukseksi maankäyttö- ja rakennusasetuksen eräiden säännösten kumoamisesta sekä YM asetu</w:t>
          </w:r>
          <w:r>
            <w:t>k</w:t>
          </w:r>
          <w:r>
            <w:t>seksi asuin-, majoitus- ja työtiloista</w:t>
          </w:r>
        </w:sdtContent>
      </w:sdt>
      <w:r w:rsidR="003A6153">
        <w:tab/>
      </w:r>
    </w:p>
    <w:p w:rsidR="00291009" w:rsidRPr="0039795D" w:rsidRDefault="00291009" w:rsidP="0039795D">
      <w:pPr>
        <w:pStyle w:val="SivuotsikkoRiippuvasis"/>
      </w:pPr>
    </w:p>
    <w:p w:rsidR="00D842DA" w:rsidRPr="0039795D" w:rsidRDefault="00291009" w:rsidP="0039795D">
      <w:pPr>
        <w:pStyle w:val="SivuotsikkoRiippuvasis"/>
      </w:pPr>
      <w:r w:rsidRPr="0039795D">
        <w:tab/>
      </w:r>
      <w:r w:rsidR="00D317B7">
        <w:t xml:space="preserve">Pohjois-Savon pelastuslaitoksella ei ole huomautettavaa luonnoksesta hallituksen esitykseksi </w:t>
      </w:r>
      <w:r w:rsidR="00D317B7" w:rsidRPr="00D317B7">
        <w:t>maankäyttö- ja rakennuslain muuttamisesta, valtioneuvo</w:t>
      </w:r>
      <w:r w:rsidR="00D317B7" w:rsidRPr="00D317B7">
        <w:t>s</w:t>
      </w:r>
      <w:r w:rsidR="00D317B7" w:rsidRPr="00D317B7">
        <w:t>ton asetukseksi maankäyttö- ja rakennusasetuksen eräiden säännösten k</w:t>
      </w:r>
      <w:r w:rsidR="00D317B7" w:rsidRPr="00D317B7">
        <w:t>u</w:t>
      </w:r>
      <w:r w:rsidR="00D317B7" w:rsidRPr="00D317B7">
        <w:t>moamisesta sekä YM asetukseksi asuin-, majoitus- ja työtiloi</w:t>
      </w:r>
      <w:r w:rsidR="00D317B7" w:rsidRPr="00D317B7">
        <w:t>s</w:t>
      </w:r>
      <w:r w:rsidR="00D317B7" w:rsidRPr="00D317B7">
        <w:t>ta</w:t>
      </w:r>
      <w:r w:rsidR="00D317B7">
        <w:t>.</w:t>
      </w:r>
      <w:r w:rsidR="00D317B7" w:rsidRPr="00D317B7">
        <w:tab/>
      </w:r>
    </w:p>
    <w:p w:rsidR="00423C00" w:rsidRPr="0039795D" w:rsidRDefault="00423C00" w:rsidP="0039795D">
      <w:pPr>
        <w:pStyle w:val="SivuotsikkoRiippuvasis"/>
      </w:pPr>
    </w:p>
    <w:p w:rsidR="00AA7A43" w:rsidRPr="0039795D" w:rsidRDefault="00AA7A43" w:rsidP="0039795D">
      <w:pPr>
        <w:pStyle w:val="SivuotsikkoRiippuvasis"/>
      </w:pPr>
    </w:p>
    <w:p w:rsidR="00423C00" w:rsidRPr="0039795D" w:rsidRDefault="00423C00" w:rsidP="00D3335E">
      <w:pPr>
        <w:pStyle w:val="Asiaotsikko"/>
      </w:pPr>
    </w:p>
    <w:p w:rsidR="00882755" w:rsidRDefault="00D842DA" w:rsidP="0039795D">
      <w:pPr>
        <w:pStyle w:val="SivuotsikkoRiippuvasis"/>
      </w:pPr>
      <w:r w:rsidRPr="0039795D">
        <w:tab/>
      </w:r>
      <w:bookmarkStart w:id="0" w:name="_GoBack"/>
      <w:bookmarkEnd w:id="0"/>
    </w:p>
    <w:tbl>
      <w:tblPr>
        <w:tblStyle w:val="TaulukkoRuudukko"/>
        <w:tblW w:w="7691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369"/>
        <w:gridCol w:w="4322"/>
      </w:tblGrid>
      <w:tr w:rsidR="00882755" w:rsidTr="00EF4E44">
        <w:tc>
          <w:tcPr>
            <w:tcW w:w="3369" w:type="dxa"/>
          </w:tcPr>
          <w:sdt>
            <w:sdtPr>
              <w:tag w:val="ToActivityContact.ToContactperson.SearchName"/>
              <w:id w:val="10006"/>
              <w:placeholder>
                <w:docPart w:val="D2B49D3FC2FB4C4C9688D627DE0C8C61"/>
              </w:placeholder>
              <w:dataBinding w:prefixMappings="xmlns:gbs='http://www.software-innovation.no/growBusinessDocument'" w:xpath="/gbs:GrowBusinessDocument/gbs:ToActivityContactJOINEX.ToContactperson.SearchName[@gbs:key='10006']" w:storeItemID="{1C2EFAAF-25FE-49B8-96CF-1E04E7F096D8}"/>
              <w:text/>
            </w:sdtPr>
            <w:sdtEndPr/>
            <w:sdtContent>
              <w:p w:rsidR="00882755" w:rsidRDefault="00D317B7" w:rsidP="00882755">
                <w:pPr>
                  <w:pStyle w:val="SivuotsikkoRiippuvasis"/>
                  <w:ind w:left="0" w:firstLine="0"/>
                </w:pPr>
                <w:r>
                  <w:t>Ilkka Itkonen</w:t>
                </w:r>
              </w:p>
            </w:sdtContent>
          </w:sdt>
        </w:tc>
        <w:tc>
          <w:tcPr>
            <w:tcW w:w="4322" w:type="dxa"/>
          </w:tcPr>
          <w:sdt>
            <w:sdtPr>
              <w:tag w:val="ToActivityContact.ToContactperson.SearchName"/>
              <w:id w:val="10007"/>
              <w:placeholder>
                <w:docPart w:val="D2B49D3FC2FB4C4C9688D627DE0C8C61"/>
              </w:placeholder>
              <w:dataBinding w:prefixMappings="xmlns:gbs='http://www.software-innovation.no/growBusinessDocument'" w:xpath="/gbs:GrowBusinessDocument/gbs:ToActivityContactJOINEX.ToContactperson.SearchName[@gbs:key='10007']" w:storeItemID="{1C2EFAAF-25FE-49B8-96CF-1E04E7F096D8}"/>
              <w:text/>
            </w:sdtPr>
            <w:sdtEndPr/>
            <w:sdtContent>
              <w:p w:rsidR="00882755" w:rsidRDefault="00D317B7" w:rsidP="008F5A1D">
                <w:pPr>
                  <w:pStyle w:val="SivuotsikkoRiippuvasis"/>
                  <w:ind w:left="0" w:firstLine="0"/>
                </w:pPr>
                <w:r>
                  <w:t xml:space="preserve">  </w:t>
                </w:r>
              </w:p>
            </w:sdtContent>
          </w:sdt>
        </w:tc>
      </w:tr>
      <w:tr w:rsidR="00882755" w:rsidTr="00EF4E44">
        <w:tc>
          <w:tcPr>
            <w:tcW w:w="3369" w:type="dxa"/>
          </w:tcPr>
          <w:sdt>
            <w:sdtPr>
              <w:tag w:val="ToActivityContact.ToContactperson.Title"/>
              <w:id w:val="10014"/>
              <w:placeholder>
                <w:docPart w:val="D2B49D3FC2FB4C4C9688D627DE0C8C61"/>
              </w:placeholder>
              <w:dataBinding w:prefixMappings="xmlns:gbs='http://www.software-innovation.no/growBusinessDocument'" w:xpath="/gbs:GrowBusinessDocument/gbs:ToActivityContactJOINEX.ToContactperson.Title[@gbs:key='10014']" w:storeItemID="{1C2EFAAF-25FE-49B8-96CF-1E04E7F096D8}"/>
              <w:text/>
            </w:sdtPr>
            <w:sdtEndPr/>
            <w:sdtContent>
              <w:p w:rsidR="00882755" w:rsidRDefault="00D317B7" w:rsidP="00882755">
                <w:pPr>
                  <w:pStyle w:val="SivuotsikkoRiippuvasis"/>
                  <w:ind w:left="0" w:firstLine="0"/>
                </w:pPr>
                <w:r>
                  <w:t>johtava palotarkastaja</w:t>
                </w:r>
              </w:p>
            </w:sdtContent>
          </w:sdt>
        </w:tc>
        <w:tc>
          <w:tcPr>
            <w:tcW w:w="4322" w:type="dxa"/>
          </w:tcPr>
          <w:sdt>
            <w:sdtPr>
              <w:tag w:val="ToActivityContact.ToContactperson.Title"/>
              <w:id w:val="10013"/>
              <w:placeholder>
                <w:docPart w:val="D2B49D3FC2FB4C4C9688D627DE0C8C61"/>
              </w:placeholder>
              <w:dataBinding w:prefixMappings="xmlns:gbs='http://www.software-innovation.no/growBusinessDocument'" w:xpath="/gbs:GrowBusinessDocument/gbs:ToActivityContactJOINEX.ToContactperson.Title[@gbs:key='10013']" w:storeItemID="{1C2EFAAF-25FE-49B8-96CF-1E04E7F096D8}"/>
              <w:text/>
            </w:sdtPr>
            <w:sdtEndPr/>
            <w:sdtContent>
              <w:p w:rsidR="00882755" w:rsidRDefault="00D317B7" w:rsidP="008F5A1D">
                <w:pPr>
                  <w:pStyle w:val="SivuotsikkoRiippuvasis"/>
                  <w:ind w:left="0" w:firstLine="0"/>
                </w:pPr>
                <w:r>
                  <w:t xml:space="preserve">  </w:t>
                </w:r>
              </w:p>
            </w:sdtContent>
          </w:sdt>
        </w:tc>
      </w:tr>
    </w:tbl>
    <w:p w:rsidR="00D842DA" w:rsidRPr="0039795D" w:rsidRDefault="00D842DA" w:rsidP="0039795D">
      <w:pPr>
        <w:pStyle w:val="SivuotsikkoRiippuvasis"/>
      </w:pPr>
    </w:p>
    <w:p w:rsidR="00D317B7" w:rsidRPr="00B84220" w:rsidRDefault="00D317B7" w:rsidP="00D317B7">
      <w:pPr>
        <w:ind w:left="2608"/>
        <w:rPr>
          <w:rFonts w:ascii="Georgia" w:hAnsi="Georgia"/>
        </w:rPr>
      </w:pPr>
      <w:r w:rsidRPr="00B84220">
        <w:rPr>
          <w:rFonts w:ascii="Georgia" w:hAnsi="Georgia"/>
        </w:rPr>
        <w:t xml:space="preserve">Asiakirja on </w:t>
      </w:r>
      <w:r>
        <w:rPr>
          <w:rFonts w:ascii="Georgia" w:hAnsi="Georgia"/>
        </w:rPr>
        <w:t>allekirjoitettu koneellisesti Kuopion kaupungin asianhallintajä</w:t>
      </w:r>
      <w:r>
        <w:rPr>
          <w:rFonts w:ascii="Georgia" w:hAnsi="Georgia"/>
        </w:rPr>
        <w:t>r</w:t>
      </w:r>
      <w:r>
        <w:rPr>
          <w:rFonts w:ascii="Georgia" w:hAnsi="Georgia"/>
        </w:rPr>
        <w:t>jestelmässä. Allekirjoituksen oikeellisuuden voi todentaa kirjaamosta.</w:t>
      </w:r>
    </w:p>
    <w:p w:rsidR="00D842DA" w:rsidRPr="0039795D" w:rsidRDefault="00D842DA" w:rsidP="0039795D">
      <w:pPr>
        <w:pStyle w:val="SivuotsikkoRiippuvasis"/>
      </w:pPr>
    </w:p>
    <w:p w:rsidR="007C709C" w:rsidRPr="0039795D" w:rsidRDefault="007C709C" w:rsidP="0039795D">
      <w:pPr>
        <w:pStyle w:val="SivuotsikkoRiippuvasis"/>
      </w:pPr>
    </w:p>
    <w:p w:rsidR="00882755" w:rsidRPr="0039795D" w:rsidRDefault="00D842DA" w:rsidP="0039795D">
      <w:pPr>
        <w:pStyle w:val="SivuotsikkoRiippuvasis"/>
      </w:pPr>
      <w:r w:rsidRPr="0039795D">
        <w:t>Liitteet</w:t>
      </w:r>
      <w:r w:rsidRPr="0039795D">
        <w:tab/>
      </w:r>
      <w:r w:rsidR="0039795D" w:rsidRPr="0039795D">
        <w:tab/>
      </w: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766935" w:rsidTr="008F5A1D">
        <w:tc>
          <w:tcPr>
            <w:tcW w:w="6969" w:type="dxa"/>
          </w:tcPr>
          <w:sdt>
            <w:sdtPr>
              <w:tag w:val="ToVersion.FileConnection.ToFile.Comment"/>
              <w:id w:val="10008"/>
              <w:placeholder>
                <w:docPart w:val="5E802A711DDD464BBE2AAF3C2F765151"/>
              </w:placeholder>
              <w:dataBinding w:prefixMappings="xmlns:gbs='http://www.software-innovation.no/growBusinessDocument'" w:xpath="/gbs:GrowBusinessDocument/gbs:Lists/gbs:MultipleLines/gbs:ToVersion.FileConnection.ToFile[@gbs:name='Attachments']/gbs:ToVersion.FileConnection.ToFile.Comment/gbs:value[@gbs:key='10008']" w:storeItemID="{1C2EFAAF-25FE-49B8-96CF-1E04E7F096D8}"/>
              <w:text/>
            </w:sdtPr>
            <w:sdtEndPr/>
            <w:sdtContent>
              <w:p w:rsidR="00882755" w:rsidRPr="00B07DCF" w:rsidRDefault="00D317B7" w:rsidP="001E7A76">
                <w:pPr>
                  <w:pStyle w:val="SivuotsikkoRiippuvasis"/>
                  <w:ind w:left="0" w:firstLine="0"/>
                  <w:rPr>
                    <w:lang w:val="en-US"/>
                  </w:rPr>
                </w:pPr>
                <w:r>
                  <w:t xml:space="preserve">          </w:t>
                </w:r>
              </w:p>
            </w:sdtContent>
          </w:sdt>
        </w:tc>
      </w:tr>
    </w:tbl>
    <w:p w:rsidR="0039795D" w:rsidRPr="00B07DCF" w:rsidRDefault="0039795D" w:rsidP="0039795D">
      <w:pPr>
        <w:pStyle w:val="SivuotsikkoRiippuvasis"/>
        <w:rPr>
          <w:lang w:val="en-US"/>
        </w:rPr>
      </w:pPr>
    </w:p>
    <w:p w:rsidR="00E725AB" w:rsidRDefault="00E725AB" w:rsidP="00E725AB">
      <w:pPr>
        <w:pStyle w:val="SivuotsikkoRiippuvasis"/>
      </w:pPr>
      <w:r w:rsidRPr="0039795D">
        <w:t>Jakelu</w:t>
      </w:r>
      <w:r w:rsidRPr="0039795D">
        <w:tab/>
      </w: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E725AB" w:rsidRPr="00766935" w:rsidTr="008F5A1D">
        <w:tc>
          <w:tcPr>
            <w:tcW w:w="6969" w:type="dxa"/>
          </w:tcPr>
          <w:p w:rsidR="00E725AB" w:rsidRPr="00B07DCF" w:rsidRDefault="00D317B7" w:rsidP="001E7A76">
            <w:pPr>
              <w:pStyle w:val="SivuotsikkoRiippuvasis"/>
              <w:ind w:left="0" w:firstLine="0"/>
              <w:rPr>
                <w:lang w:val="en-US"/>
              </w:rPr>
            </w:pPr>
            <w:sdt>
              <w:sdtPr>
                <w:tag w:val="ToActivityContact.Name"/>
                <w:id w:val="10009"/>
                <w:placeholder>
                  <w:docPart w:val="1A4BD0B5E7F34B7DA3E0A14A90706F36"/>
                </w:placeholder>
                <w:dataBinding w:prefixMappings="xmlns:gbs='http://www.software-innovation.no/growBusinessDocument'" w:xpath="/gbs:GrowBusinessDocument/gbs:Lists/gbs:MultipleLines/gbs:ToActivityContact[@gbs:name='Jakelu']/gbs:ToActivityContact.Name/gbs:value[@gbs:key='10009']" w:storeItemID="{1C2EFAAF-25FE-49B8-96CF-1E04E7F096D8}"/>
                <w:text/>
              </w:sdtPr>
              <w:sdtEndPr/>
              <w:sdtContent>
                <w:r>
                  <w:t>Ympäristöministeriö</w:t>
                </w:r>
              </w:sdtContent>
            </w:sdt>
            <w:r w:rsidR="0002324E" w:rsidRPr="00B07DCF">
              <w:rPr>
                <w:lang w:val="en-US"/>
              </w:rPr>
              <w:t xml:space="preserve"> </w:t>
            </w:r>
            <w:proofErr w:type="gramStart"/>
            <w:sdt>
              <w:sdtPr>
                <w:tag w:val="ToActivityContact.Name2"/>
                <w:id w:val="10010"/>
                <w:placeholder>
                  <w:docPart w:val="301E0F565E9446C8B20D537F00F6427B"/>
                </w:placeholder>
                <w:dataBinding w:prefixMappings="xmlns:gbs='http://www.software-innovation.no/growBusinessDocument'" w:xpath="/gbs:GrowBusinessDocument/gbs:Lists/gbs:MultipleLines/gbs:ToActivityContact[@gbs:name='Jakelu']/gbs:ToActivityContact.Name2/gbs:value[@gbs:key='10010']" w:storeItemID="{1C2EFAAF-25FE-49B8-96CF-1E04E7F096D8}"/>
                <w:text/>
              </w:sdtPr>
              <w:sdtEndPr/>
              <w:sdtContent>
                <w:r>
                  <w:t xml:space="preserve">          </w:t>
                </w:r>
              </w:sdtContent>
            </w:sdt>
            <w:proofErr w:type="gramEnd"/>
          </w:p>
        </w:tc>
      </w:tr>
    </w:tbl>
    <w:p w:rsidR="00E725AB" w:rsidRPr="00B07DCF" w:rsidRDefault="00E725AB" w:rsidP="00E725AB">
      <w:pPr>
        <w:pStyle w:val="SivuotsikkoRiippuvasis"/>
        <w:rPr>
          <w:lang w:val="en-US"/>
        </w:rPr>
      </w:pPr>
    </w:p>
    <w:p w:rsidR="0032443B" w:rsidRDefault="00D842DA" w:rsidP="0039795D">
      <w:pPr>
        <w:pStyle w:val="SivuotsikkoRiippuvasis"/>
      </w:pPr>
      <w:r w:rsidRPr="0039795D">
        <w:t>Tiedoksi</w:t>
      </w:r>
      <w:r w:rsidRPr="0039795D">
        <w:tab/>
      </w: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766935" w:rsidTr="008F5A1D">
        <w:tc>
          <w:tcPr>
            <w:tcW w:w="6969" w:type="dxa"/>
          </w:tcPr>
          <w:p w:rsidR="00882755" w:rsidRPr="00B07DCF" w:rsidRDefault="00D317B7" w:rsidP="001E7A76">
            <w:pPr>
              <w:pStyle w:val="SivuotsikkoRiippuvasis"/>
              <w:ind w:left="0" w:firstLine="0"/>
              <w:rPr>
                <w:lang w:val="en-US"/>
              </w:rPr>
            </w:pPr>
            <w:sdt>
              <w:sdtPr>
                <w:tag w:val="ToActivityContact.Name"/>
                <w:id w:val="10011"/>
                <w:placeholder>
                  <w:docPart w:val="D9D2E90C879E465CA58E05D7E9064377"/>
                </w:placeholder>
                <w:dataBinding w:prefixMappings="xmlns:gbs='http://www.software-innovation.no/growBusinessDocument'" w:xpath="/gbs:GrowBusinessDocument/gbs:Lists/gbs:MultipleLines/gbs:ToActivityContact[@gbs:name='Tiedoksi']/gbs:ToActivityContact.Name/gbs:value[@gbs:key='10011']" w:storeItemID="{1C2EFAAF-25FE-49B8-96CF-1E04E7F096D8}"/>
                <w:text/>
              </w:sdtPr>
              <w:sdtEndPr/>
              <w:sdtContent>
                <w:r>
                  <w:t xml:space="preserve">          </w:t>
                </w:r>
              </w:sdtContent>
            </w:sdt>
            <w:r w:rsidR="002E74C1" w:rsidRPr="00B07DCF">
              <w:rPr>
                <w:lang w:val="en-US"/>
              </w:rPr>
              <w:t xml:space="preserve"> </w:t>
            </w:r>
            <w:sdt>
              <w:sdtPr>
                <w:tag w:val="ToActivityContact.Name2"/>
                <w:id w:val="10012"/>
                <w:placeholder>
                  <w:docPart w:val="5C2FB3936DCF4E72B91C73D81190A01E"/>
                </w:placeholder>
                <w:dataBinding w:prefixMappings="xmlns:gbs='http://www.software-innovation.no/growBusinessDocument'" w:xpath="/gbs:GrowBusinessDocument/gbs:Lists/gbs:MultipleLines/gbs:ToActivityContact[@gbs:name='Tiedoksi']/gbs:ToActivityContact.Name2/gbs:value[@gbs:key='10012']" w:storeItemID="{1C2EFAAF-25FE-49B8-96CF-1E04E7F096D8}"/>
                <w:text/>
              </w:sdtPr>
              <w:sdtEndPr/>
              <w:sdtContent>
                <w:r>
                  <w:t xml:space="preserve">          </w:t>
                </w:r>
              </w:sdtContent>
            </w:sdt>
          </w:p>
        </w:tc>
      </w:tr>
    </w:tbl>
    <w:p w:rsidR="00882755" w:rsidRPr="00B07DCF" w:rsidRDefault="00882755" w:rsidP="0039795D">
      <w:pPr>
        <w:pStyle w:val="SivuotsikkoRiippuvasis"/>
        <w:rPr>
          <w:lang w:val="en-US"/>
        </w:rPr>
      </w:pPr>
    </w:p>
    <w:p w:rsidR="00E725AB" w:rsidRPr="00B07DCF" w:rsidRDefault="00E725AB" w:rsidP="0032443B">
      <w:pPr>
        <w:rPr>
          <w:lang w:val="en-US" w:eastAsia="fi-FI"/>
        </w:rPr>
      </w:pPr>
    </w:p>
    <w:p w:rsidR="00E725AB" w:rsidRPr="00B07DCF" w:rsidRDefault="00E725AB" w:rsidP="00E725AB">
      <w:pPr>
        <w:rPr>
          <w:lang w:val="en-US" w:eastAsia="fi-FI"/>
        </w:rPr>
      </w:pPr>
    </w:p>
    <w:p w:rsidR="00E725AB" w:rsidRPr="00B07DCF" w:rsidRDefault="00E725AB" w:rsidP="00E725AB">
      <w:pPr>
        <w:rPr>
          <w:lang w:val="en-US" w:eastAsia="fi-FI"/>
        </w:rPr>
      </w:pPr>
    </w:p>
    <w:p w:rsidR="00E725AB" w:rsidRPr="00B07DCF" w:rsidRDefault="00E725AB" w:rsidP="00E725AB">
      <w:pPr>
        <w:rPr>
          <w:lang w:val="en-US" w:eastAsia="fi-FI"/>
        </w:rPr>
      </w:pPr>
    </w:p>
    <w:p w:rsidR="00E725AB" w:rsidRPr="00B07DCF" w:rsidRDefault="00E725AB" w:rsidP="00E725AB">
      <w:pPr>
        <w:rPr>
          <w:lang w:val="en-US" w:eastAsia="fi-FI"/>
        </w:rPr>
      </w:pPr>
    </w:p>
    <w:p w:rsidR="00291009" w:rsidRPr="00B07DCF" w:rsidRDefault="00E725AB" w:rsidP="00E725AB">
      <w:pPr>
        <w:tabs>
          <w:tab w:val="left" w:pos="2355"/>
        </w:tabs>
        <w:rPr>
          <w:lang w:val="en-US" w:eastAsia="fi-FI"/>
        </w:rPr>
      </w:pPr>
      <w:r w:rsidRPr="00B07DCF">
        <w:rPr>
          <w:lang w:val="en-US" w:eastAsia="fi-FI"/>
        </w:rPr>
        <w:tab/>
      </w:r>
    </w:p>
    <w:sectPr w:rsidR="00291009" w:rsidRPr="00B07DCF" w:rsidSect="00D44D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567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D0" w:rsidRDefault="00D541D0" w:rsidP="004E5121">
      <w:r>
        <w:separator/>
      </w:r>
    </w:p>
  </w:endnote>
  <w:endnote w:type="continuationSeparator" w:id="0">
    <w:p w:rsidR="00D541D0" w:rsidRDefault="00D541D0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61" w:rsidRDefault="00A9266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3" w:rsidRDefault="003A6153" w:rsidP="00A6213E">
    <w:pPr>
      <w:pStyle w:val="Alatunniste"/>
      <w:tabs>
        <w:tab w:val="clear" w:pos="4513"/>
        <w:tab w:val="clear" w:pos="9026"/>
        <w:tab w:val="left" w:pos="9072"/>
      </w:tabs>
    </w:pPr>
  </w:p>
  <w:p w:rsidR="003A6153" w:rsidRDefault="003A6153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3A6153" w:rsidTr="007C709C">
      <w:tc>
        <w:tcPr>
          <w:tcW w:w="9923" w:type="dxa"/>
          <w:gridSpan w:val="5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6153" w:rsidTr="007C709C">
      <w:tc>
        <w:tcPr>
          <w:tcW w:w="1560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3A6153" w:rsidRDefault="00B07DCF" w:rsidP="00B07DCF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Volttikatu 1  A</w:t>
          </w:r>
          <w:r w:rsidR="003A6153">
            <w:rPr>
              <w:sz w:val="17"/>
              <w:szCs w:val="17"/>
            </w:rPr>
            <w:t xml:space="preserve"> </w:t>
          </w:r>
          <w:r w:rsidR="003A6153">
            <w:rPr>
              <w:b/>
              <w:color w:val="FF0000"/>
              <w:sz w:val="17"/>
              <w:szCs w:val="17"/>
            </w:rPr>
            <w:t>|</w:t>
          </w:r>
          <w:r w:rsidR="003A6153">
            <w:rPr>
              <w:sz w:val="17"/>
              <w:szCs w:val="17"/>
            </w:rPr>
            <w:t xml:space="preserve"> </w:t>
          </w:r>
          <w:r w:rsidR="00CC7926">
            <w:rPr>
              <w:sz w:val="17"/>
              <w:szCs w:val="17"/>
            </w:rPr>
            <w:t>701</w:t>
          </w:r>
          <w:r>
            <w:rPr>
              <w:sz w:val="17"/>
              <w:szCs w:val="17"/>
            </w:rPr>
            <w:t>5</w:t>
          </w:r>
          <w:r w:rsidR="00CC7926">
            <w:rPr>
              <w:sz w:val="17"/>
              <w:szCs w:val="17"/>
            </w:rPr>
            <w:t>0 K</w:t>
          </w:r>
          <w:r>
            <w:rPr>
              <w:sz w:val="17"/>
              <w:szCs w:val="17"/>
            </w:rPr>
            <w:t>UOPIO</w:t>
          </w:r>
        </w:p>
      </w:tc>
      <w:tc>
        <w:tcPr>
          <w:tcW w:w="992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3A6153" w:rsidRDefault="00DC59C3" w:rsidP="00530B62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017 18</w:t>
          </w:r>
          <w:r w:rsidR="00A92661">
            <w:rPr>
              <w:sz w:val="17"/>
              <w:szCs w:val="17"/>
            </w:rPr>
            <w:t xml:space="preserve"> 8100</w:t>
          </w:r>
        </w:p>
      </w:tc>
      <w:tc>
        <w:tcPr>
          <w:tcW w:w="2552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www.kuopio.fi</w:t>
          </w:r>
        </w:p>
      </w:tc>
    </w:tr>
    <w:tr w:rsidR="003A6153" w:rsidTr="007C709C">
      <w:tc>
        <w:tcPr>
          <w:tcW w:w="1560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3A6153" w:rsidRDefault="00B07DCF" w:rsidP="00530B62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Volttikatu 1 A</w:t>
          </w:r>
        </w:p>
      </w:tc>
      <w:tc>
        <w:tcPr>
          <w:tcW w:w="992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Faksi</w:t>
          </w:r>
        </w:p>
      </w:tc>
      <w:tc>
        <w:tcPr>
          <w:tcW w:w="1417" w:type="dxa"/>
        </w:tcPr>
        <w:p w:rsidR="003A6153" w:rsidRDefault="00A92661" w:rsidP="00530B62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017 18 8123</w:t>
          </w:r>
        </w:p>
      </w:tc>
      <w:tc>
        <w:tcPr>
          <w:tcW w:w="2552" w:type="dxa"/>
        </w:tcPr>
        <w:p w:rsidR="003A6153" w:rsidRDefault="003A6153" w:rsidP="007C709C">
          <w:pPr>
            <w:rPr>
              <w:sz w:val="17"/>
              <w:szCs w:val="17"/>
            </w:rPr>
          </w:pPr>
          <w:r w:rsidRPr="007C709C">
            <w:rPr>
              <w:sz w:val="17"/>
              <w:szCs w:val="17"/>
            </w:rPr>
            <w:t>etunimi.sukunimi(at)kuopio.fi</w:t>
          </w:r>
        </w:p>
      </w:tc>
    </w:tr>
    <w:tr w:rsidR="003A6153" w:rsidTr="007C709C">
      <w:tc>
        <w:tcPr>
          <w:tcW w:w="1560" w:type="dxa"/>
        </w:tcPr>
        <w:p w:rsidR="003A6153" w:rsidRDefault="003A6153" w:rsidP="00D842DA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b/>
              <w:sz w:val="17"/>
              <w:szCs w:val="17"/>
            </w:rPr>
          </w:pPr>
          <w:r>
            <w:rPr>
              <w:b/>
              <w:sz w:val="17"/>
              <w:szCs w:val="17"/>
            </w:rPr>
            <w:t>Laskutusosoite</w:t>
          </w:r>
        </w:p>
      </w:tc>
      <w:tc>
        <w:tcPr>
          <w:tcW w:w="3402" w:type="dxa"/>
        </w:tcPr>
        <w:p w:rsidR="003A6153" w:rsidRPr="00A660B8" w:rsidRDefault="00A92661" w:rsidP="00530B62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  <w:r>
            <w:rPr>
              <w:sz w:val="17"/>
              <w:szCs w:val="17"/>
            </w:rPr>
            <w:t>PL 3017</w:t>
          </w:r>
          <w:r w:rsidR="003A6153">
            <w:rPr>
              <w:sz w:val="17"/>
              <w:szCs w:val="17"/>
            </w:rPr>
            <w:t xml:space="preserve"> </w:t>
          </w:r>
          <w:r w:rsidR="003A6153">
            <w:rPr>
              <w:b/>
              <w:color w:val="FF0000"/>
              <w:sz w:val="17"/>
              <w:szCs w:val="17"/>
            </w:rPr>
            <w:t>|</w:t>
          </w:r>
          <w:r w:rsidR="00255F35">
            <w:rPr>
              <w:b/>
              <w:color w:val="FF0000"/>
              <w:sz w:val="17"/>
              <w:szCs w:val="17"/>
            </w:rPr>
            <w:t xml:space="preserve"> </w:t>
          </w:r>
          <w:r w:rsidR="00255F35">
            <w:rPr>
              <w:sz w:val="17"/>
              <w:szCs w:val="17"/>
            </w:rPr>
            <w:t>70701 K</w:t>
          </w:r>
          <w:r w:rsidR="00B07DCF">
            <w:rPr>
              <w:sz w:val="17"/>
              <w:szCs w:val="17"/>
            </w:rPr>
            <w:t>UOPIO</w:t>
          </w:r>
        </w:p>
      </w:tc>
      <w:tc>
        <w:tcPr>
          <w:tcW w:w="2409" w:type="dxa"/>
          <w:gridSpan w:val="2"/>
        </w:tcPr>
        <w:p w:rsidR="003A6153" w:rsidRDefault="003A6153" w:rsidP="00E725AB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  <w:r>
            <w:rPr>
              <w:b/>
              <w:sz w:val="17"/>
              <w:szCs w:val="17"/>
            </w:rPr>
            <w:t xml:space="preserve">Laskutustunnus </w:t>
          </w:r>
        </w:p>
      </w:tc>
      <w:tc>
        <w:tcPr>
          <w:tcW w:w="2552" w:type="dxa"/>
        </w:tcPr>
        <w:p w:rsidR="003A6153" w:rsidRDefault="003A6153" w:rsidP="007E7EC8">
          <w:pPr>
            <w:rPr>
              <w:sz w:val="17"/>
              <w:szCs w:val="17"/>
            </w:rPr>
          </w:pPr>
        </w:p>
      </w:tc>
    </w:tr>
  </w:tbl>
  <w:p w:rsidR="003A6153" w:rsidRDefault="003A6153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61" w:rsidRDefault="00A9266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D0" w:rsidRDefault="00D541D0" w:rsidP="004E5121">
      <w:r>
        <w:separator/>
      </w:r>
    </w:p>
  </w:footnote>
  <w:footnote w:type="continuationSeparator" w:id="0">
    <w:p w:rsidR="00D541D0" w:rsidRDefault="00D541D0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3" w:rsidRDefault="00D317B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3A6153" w:rsidTr="0026375C">
      <w:tc>
        <w:tcPr>
          <w:tcW w:w="1020" w:type="dxa"/>
        </w:tcPr>
        <w:p w:rsidR="003A6153" w:rsidRPr="007C0EEF" w:rsidRDefault="00B07DCF" w:rsidP="007C0EEF">
          <w:r>
            <w:rPr>
              <w:noProof/>
              <w:lang w:eastAsia="fi-FI"/>
            </w:rPr>
            <w:drawing>
              <wp:anchor distT="0" distB="0" distL="114300" distR="114300" simplePos="0" relativeHeight="251662848" behindDoc="1" locked="0" layoutInCell="1" allowOverlap="1" wp14:anchorId="383537AF" wp14:editId="6CA5F5FC">
                <wp:simplePos x="0" y="0"/>
                <wp:positionH relativeFrom="column">
                  <wp:posOffset>-348615</wp:posOffset>
                </wp:positionH>
                <wp:positionV relativeFrom="paragraph">
                  <wp:posOffset>-40640</wp:posOffset>
                </wp:positionV>
                <wp:extent cx="684000" cy="745200"/>
                <wp:effectExtent l="0" t="0" r="0" b="0"/>
                <wp:wrapNone/>
                <wp:docPr id="1" name="Kuva 1" descr="J:\TIEDOT\TEKSTIT\360o\Logot\P-S tunnusvaaku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descr="J:\TIEDOT\TEKSTIT\360o\Logot\P-S tunnusvaaku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000" cy="7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50" w:type="dxa"/>
        </w:tcPr>
        <w:p w:rsidR="003A6153" w:rsidRPr="00927556" w:rsidRDefault="00B07DCF" w:rsidP="007C0EEF">
          <w:pPr>
            <w:rPr>
              <w:b/>
            </w:rPr>
          </w:pPr>
          <w:r>
            <w:rPr>
              <w:b/>
            </w:rPr>
            <w:t>Pohjois-Savon pelastuslaitos</w:t>
          </w:r>
        </w:p>
      </w:tc>
      <w:tc>
        <w:tcPr>
          <w:tcW w:w="2586" w:type="dxa"/>
        </w:tcPr>
        <w:sdt>
          <w:sdtPr>
            <w:rPr>
              <w:b/>
            </w:rPr>
            <w:tag w:val="CF_tojdocumentdocumenttype"/>
            <w:id w:val="10028"/>
            <w:placeholder>
              <w:docPart w:val="D2B49D3FC2FB4C4C9688D627DE0C8C61"/>
            </w:placeholder>
            <w:dataBinding w:prefixMappings="xmlns:gbs='http://www.software-innovation.no/growBusinessDocument'" w:xpath="/gbs:GrowBusinessDocument/gbs:CF_tojdocumentdocumenttype[@gbs:key='10028']" w:storeItemID="{1C2EFAAF-25FE-49B8-96CF-1E04E7F096D8}"/>
            <w:text/>
          </w:sdtPr>
          <w:sdtEndPr/>
          <w:sdtContent>
            <w:p w:rsidR="003A6153" w:rsidRPr="00FF19F7" w:rsidRDefault="00D317B7" w:rsidP="00882755">
              <w:pPr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sdtContent>
        </w:sdt>
      </w:tc>
      <w:tc>
        <w:tcPr>
          <w:tcW w:w="1293" w:type="dxa"/>
        </w:tcPr>
        <w:p w:rsidR="003A6153" w:rsidRPr="007C0EEF" w:rsidRDefault="003A6153" w:rsidP="00927556"/>
      </w:tc>
      <w:tc>
        <w:tcPr>
          <w:tcW w:w="1405" w:type="dxa"/>
        </w:tcPr>
        <w:p w:rsidR="003A6153" w:rsidRDefault="00BD3941" w:rsidP="007C0EEF">
          <w:r>
            <w:fldChar w:fldCharType="begin"/>
          </w:r>
          <w:r w:rsidR="003A6153">
            <w:instrText>PAGE   \* MERGEFORMAT</w:instrText>
          </w:r>
          <w:r>
            <w:fldChar w:fldCharType="separate"/>
          </w:r>
          <w:r w:rsidR="00D317B7">
            <w:rPr>
              <w:noProof/>
            </w:rPr>
            <w:t>1</w:t>
          </w:r>
          <w:r>
            <w:fldChar w:fldCharType="end"/>
          </w:r>
          <w:r w:rsidR="003A6153">
            <w:t xml:space="preserve"> (</w:t>
          </w:r>
          <w:r w:rsidR="00D317B7">
            <w:fldChar w:fldCharType="begin"/>
          </w:r>
          <w:r w:rsidR="00D317B7">
            <w:instrText xml:space="preserve"> SECTIONPAGES   \* MERGEFORMAT </w:instrText>
          </w:r>
          <w:r w:rsidR="00D317B7">
            <w:fldChar w:fldCharType="separate"/>
          </w:r>
          <w:r w:rsidR="00D317B7">
            <w:rPr>
              <w:noProof/>
            </w:rPr>
            <w:t>1</w:t>
          </w:r>
          <w:r w:rsidR="00D317B7">
            <w:rPr>
              <w:noProof/>
            </w:rPr>
            <w:fldChar w:fldCharType="end"/>
          </w:r>
          <w:r w:rsidR="003A6153">
            <w:t>)</w:t>
          </w:r>
        </w:p>
      </w:tc>
    </w:tr>
    <w:tr w:rsidR="003A6153" w:rsidTr="0026375C">
      <w:tc>
        <w:tcPr>
          <w:tcW w:w="1020" w:type="dxa"/>
        </w:tcPr>
        <w:p w:rsidR="003A6153" w:rsidRPr="007C0EEF" w:rsidRDefault="003A6153" w:rsidP="007C0EEF"/>
      </w:tc>
      <w:tc>
        <w:tcPr>
          <w:tcW w:w="4150" w:type="dxa"/>
        </w:tcPr>
        <w:p w:rsidR="003A6153" w:rsidRPr="00CC06E1" w:rsidRDefault="003A6153" w:rsidP="007C0EEF">
          <w:pPr>
            <w:rPr>
              <w:sz w:val="20"/>
            </w:rPr>
          </w:pPr>
        </w:p>
      </w:tc>
      <w:tc>
        <w:tcPr>
          <w:tcW w:w="2586" w:type="dxa"/>
        </w:tcPr>
        <w:p w:rsidR="003A6153" w:rsidRPr="007C0EEF" w:rsidRDefault="003A6153" w:rsidP="007C0EEF"/>
      </w:tc>
      <w:tc>
        <w:tcPr>
          <w:tcW w:w="2698" w:type="dxa"/>
          <w:gridSpan w:val="2"/>
        </w:tcPr>
        <w:p w:rsidR="003A6153" w:rsidRPr="00CC06E1" w:rsidRDefault="0053306D" w:rsidP="00645295">
          <w:pPr>
            <w:rPr>
              <w:sz w:val="20"/>
            </w:rPr>
          </w:pPr>
          <w:proofErr w:type="gramStart"/>
          <w:r w:rsidRPr="00CC06E1">
            <w:rPr>
              <w:sz w:val="20"/>
            </w:rPr>
            <w:t xml:space="preserve">Tehtävä </w:t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tag w:val="ToCase.ToClassCodes.ToClassCode.Code"/>
              <w:id w:val="10025"/>
              <w:placeholder>
                <w:docPart w:val="D2B49D3FC2FB4C4C9688D627DE0C8C61"/>
              </w:placeholder>
              <w:dataBinding w:prefixMappings="xmlns:gbs='http://www.software-innovation.no/growBusinessDocument'" w:xpath="/gbs:GrowBusinessDocument/gbs:ToCase.ToClassCodes.ToClassCode.Code[@gbs:key='10025']" w:storeItemID="{1C2EFAAF-25FE-49B8-96CF-1E04E7F096D8}"/>
              <w:text/>
            </w:sdtPr>
            <w:sdtEndPr/>
            <w:sdtContent>
              <w:r w:rsidR="00D317B7">
                <w:rPr>
                  <w:sz w:val="20"/>
                </w:rPr>
                <w:t>09</w:t>
              </w:r>
              <w:proofErr w:type="gramEnd"/>
              <w:r w:rsidR="00D317B7">
                <w:rPr>
                  <w:sz w:val="20"/>
                </w:rPr>
                <w:t>.05.00.00</w:t>
              </w:r>
            </w:sdtContent>
          </w:sdt>
        </w:p>
      </w:tc>
    </w:tr>
    <w:tr w:rsidR="003A6153" w:rsidTr="0026375C">
      <w:tc>
        <w:tcPr>
          <w:tcW w:w="1020" w:type="dxa"/>
        </w:tcPr>
        <w:p w:rsidR="003A6153" w:rsidRPr="007C0EEF" w:rsidRDefault="003A6153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ToEmployer.SearchName"/>
            <w:id w:val="10023"/>
            <w:placeholder>
              <w:docPart w:val="D2B49D3FC2FB4C4C9688D627DE0C8C61"/>
            </w:placeholder>
            <w:dataBinding w:prefixMappings="xmlns:gbs='http://www.software-innovation.no/growBusinessDocument'" w:xpath="/gbs:GrowBusinessDocument/gbs:ToActivityContactJOINEX.ToContactperson.ToEmployer.SearchName[@gbs:key='10023']" w:storeItemID="{1C2EFAAF-25FE-49B8-96CF-1E04E7F096D8}"/>
            <w:text/>
          </w:sdtPr>
          <w:sdtEndPr/>
          <w:sdtContent>
            <w:p w:rsidR="00882755" w:rsidRPr="00CC06E1" w:rsidRDefault="00D317B7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Pohjois-Savon pelastuslaitoksen riskienha</w:t>
              </w:r>
              <w:r>
                <w:rPr>
                  <w:sz w:val="20"/>
                </w:rPr>
                <w:t>l</w:t>
              </w:r>
              <w:r>
                <w:rPr>
                  <w:sz w:val="20"/>
                </w:rPr>
                <w:t>linta</w:t>
              </w:r>
            </w:p>
          </w:sdtContent>
        </w:sdt>
      </w:tc>
      <w:tc>
        <w:tcPr>
          <w:tcW w:w="2586" w:type="dxa"/>
        </w:tcPr>
        <w:p w:rsidR="003A6153" w:rsidRPr="007C0EEF" w:rsidRDefault="003A6153" w:rsidP="007C0EEF"/>
      </w:tc>
      <w:tc>
        <w:tcPr>
          <w:tcW w:w="2698" w:type="dxa"/>
          <w:gridSpan w:val="2"/>
        </w:tcPr>
        <w:p w:rsidR="003A6153" w:rsidRPr="00CC06E1" w:rsidRDefault="0053306D" w:rsidP="00FF19F7">
          <w:pPr>
            <w:rPr>
              <w:sz w:val="20"/>
            </w:rPr>
          </w:pPr>
          <w:proofErr w:type="spellStart"/>
          <w:proofErr w:type="gramStart"/>
          <w:r w:rsidRPr="00CC06E1">
            <w:rPr>
              <w:sz w:val="20"/>
            </w:rPr>
            <w:t>Asianro</w:t>
          </w:r>
          <w:proofErr w:type="spellEnd"/>
          <w:r w:rsidRPr="00CC06E1">
            <w:rPr>
              <w:sz w:val="20"/>
            </w:rPr>
            <w:t xml:space="preserve"> </w:t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tag w:val="ToCase.Name"/>
              <w:id w:val="10027"/>
              <w:placeholder>
                <w:docPart w:val="D2B49D3FC2FB4C4C9688D627DE0C8C61"/>
              </w:placeholder>
              <w:dataBinding w:prefixMappings="xmlns:gbs='http://www.software-innovation.no/growBusinessDocument'" w:xpath="/gbs:GrowBusinessDocument/gbs:ToCase.Name[@gbs:key='10027']" w:storeItemID="{1C2EFAAF-25FE-49B8-96CF-1E04E7F096D8}"/>
              <w:text/>
            </w:sdtPr>
            <w:sdtEndPr/>
            <w:sdtContent>
              <w:r w:rsidR="00D317B7">
                <w:rPr>
                  <w:sz w:val="20"/>
                </w:rPr>
                <w:t>3944</w:t>
              </w:r>
              <w:proofErr w:type="gramEnd"/>
              <w:r w:rsidR="00D317B7">
                <w:rPr>
                  <w:sz w:val="20"/>
                </w:rPr>
                <w:t>/2017</w:t>
              </w:r>
            </w:sdtContent>
          </w:sdt>
        </w:p>
      </w:tc>
    </w:tr>
    <w:tr w:rsidR="003A6153" w:rsidTr="0026375C">
      <w:tc>
        <w:tcPr>
          <w:tcW w:w="1020" w:type="dxa"/>
        </w:tcPr>
        <w:p w:rsidR="003A6153" w:rsidRPr="007C0EEF" w:rsidRDefault="003A6153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SearchName"/>
            <w:id w:val="10022"/>
            <w:placeholder>
              <w:docPart w:val="D2B49D3FC2FB4C4C9688D627DE0C8C61"/>
            </w:placeholder>
            <w:dataBinding w:prefixMappings="xmlns:gbs='http://www.software-innovation.no/growBusinessDocument'" w:xpath="/gbs:GrowBusinessDocument/gbs:ToActivityContactJOINEX.ToContactperson.SearchName[@gbs:key='10022']" w:storeItemID="{1C2EFAAF-25FE-49B8-96CF-1E04E7F096D8}"/>
            <w:text/>
          </w:sdtPr>
          <w:sdtEndPr/>
          <w:sdtContent>
            <w:p w:rsidR="003A6153" w:rsidRPr="00CC06E1" w:rsidRDefault="00D317B7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Ilkka Itkonen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24"/>
            <w:placeholder>
              <w:docPart w:val="5E802A711DDD464BBE2AAF3C2F765151"/>
            </w:placeholder>
            <w:dataBinding w:prefixMappings="xmlns:gbs='http://www.software-innovation.no/growBusinessDocument'" w:xpath="/gbs:GrowBusinessDocument/gbs:DocumentDate[@gbs:key='10024']" w:storeItemID="{1C2EFAAF-25FE-49B8-96CF-1E04E7F096D8}"/>
            <w:date w:fullDate="2017-05-10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3A6153" w:rsidRPr="007C0EEF" w:rsidRDefault="00D317B7" w:rsidP="00A07EFA">
              <w:r>
                <w:t>10.5.2017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6"/>
            <w:placeholder>
              <w:docPart w:val="D2B49D3FC2FB4C4C9688D627DE0C8C61"/>
            </w:placeholder>
            <w:dataBinding w:prefixMappings="xmlns:gbs='http://www.software-innovation.no/growBusinessDocument'" w:xpath="/gbs:GrowBusinessDocument/gbs:ToAccessCodeJOINEX.Description[@gbs:key='10026']" w:storeItemID="{1C2EFAAF-25FE-49B8-96CF-1E04E7F096D8}"/>
            <w:text/>
          </w:sdtPr>
          <w:sdtEndPr/>
          <w:sdtContent>
            <w:p w:rsidR="003A6153" w:rsidRPr="00CC06E1" w:rsidRDefault="00D317B7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3A6153" w:rsidRDefault="003A6153" w:rsidP="007C0E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3" w:rsidRDefault="00D317B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F21F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C41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6EC4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94D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8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62EAA"/>
    <w:multiLevelType w:val="hybridMultilevel"/>
    <w:tmpl w:val="C02C0C66"/>
    <w:lvl w:ilvl="0" w:tplc="FCA62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7F356C"/>
    <w:multiLevelType w:val="multilevel"/>
    <w:tmpl w:val="F46A0F9A"/>
    <w:numStyleLink w:val="IstMerkittyluetteloC2"/>
  </w:abstractNum>
  <w:abstractNum w:abstractNumId="12">
    <w:nsid w:val="092A4FB4"/>
    <w:multiLevelType w:val="multilevel"/>
    <w:tmpl w:val="8E10770E"/>
    <w:numStyleLink w:val="IstmerkittyluetteloC1"/>
  </w:abstractNum>
  <w:abstractNum w:abstractNumId="13">
    <w:nsid w:val="0AA45D18"/>
    <w:multiLevelType w:val="multilevel"/>
    <w:tmpl w:val="E5D6D534"/>
    <w:numStyleLink w:val="IstMerkittyluetteloC0"/>
  </w:abstractNum>
  <w:abstractNum w:abstractNumId="14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5">
    <w:nsid w:val="14066A5F"/>
    <w:multiLevelType w:val="multilevel"/>
    <w:tmpl w:val="8E10770E"/>
    <w:numStyleLink w:val="IstmerkittyluetteloC1"/>
  </w:abstractNum>
  <w:abstractNum w:abstractNumId="16">
    <w:nsid w:val="197435F7"/>
    <w:multiLevelType w:val="hybridMultilevel"/>
    <w:tmpl w:val="6860B7D0"/>
    <w:lvl w:ilvl="0" w:tplc="3ACAB07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DF26A31"/>
    <w:multiLevelType w:val="multilevel"/>
    <w:tmpl w:val="E5D6D534"/>
    <w:numStyleLink w:val="IstMerkittyluetteloC0"/>
  </w:abstractNum>
  <w:abstractNum w:abstractNumId="21">
    <w:nsid w:val="2E9C4EC9"/>
    <w:multiLevelType w:val="multilevel"/>
    <w:tmpl w:val="8E10770E"/>
    <w:numStyleLink w:val="IstmerkittyluetteloC1"/>
  </w:abstractNum>
  <w:abstractNum w:abstractNumId="22">
    <w:nsid w:val="33FA2923"/>
    <w:multiLevelType w:val="hybridMultilevel"/>
    <w:tmpl w:val="C4E89E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4544D3"/>
    <w:multiLevelType w:val="multilevel"/>
    <w:tmpl w:val="F46A0F9A"/>
    <w:numStyleLink w:val="IstMerkittyluetteloC2"/>
  </w:abstractNum>
  <w:abstractNum w:abstractNumId="24">
    <w:nsid w:val="35CB703A"/>
    <w:multiLevelType w:val="multilevel"/>
    <w:tmpl w:val="8E10770E"/>
    <w:numStyleLink w:val="IstmerkittyluetteloC1"/>
  </w:abstractNum>
  <w:abstractNum w:abstractNumId="25">
    <w:nsid w:val="35FF36FE"/>
    <w:multiLevelType w:val="hybridMultilevel"/>
    <w:tmpl w:val="E2EC3532"/>
    <w:lvl w:ilvl="0" w:tplc="49A80E1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CB93CB3"/>
    <w:multiLevelType w:val="multilevel"/>
    <w:tmpl w:val="E5D6D534"/>
    <w:numStyleLink w:val="IstMerkittyluetteloC0"/>
  </w:abstractNum>
  <w:abstractNum w:abstractNumId="28">
    <w:nsid w:val="47B23DB0"/>
    <w:multiLevelType w:val="multilevel"/>
    <w:tmpl w:val="F46A0F9A"/>
    <w:numStyleLink w:val="IstMerkittyluetteloC2"/>
  </w:abstractNum>
  <w:abstractNum w:abstractNumId="29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16A21C5"/>
    <w:multiLevelType w:val="multilevel"/>
    <w:tmpl w:val="8E10770E"/>
    <w:numStyleLink w:val="IstmerkittyluetteloC1"/>
  </w:abstractNum>
  <w:abstractNum w:abstractNumId="32">
    <w:nsid w:val="519A4F28"/>
    <w:multiLevelType w:val="multilevel"/>
    <w:tmpl w:val="E5D6D534"/>
    <w:numStyleLink w:val="IstMerkittyluetteloC0"/>
  </w:abstractNum>
  <w:abstractNum w:abstractNumId="33">
    <w:nsid w:val="531B08EE"/>
    <w:multiLevelType w:val="multilevel"/>
    <w:tmpl w:val="E5D6D534"/>
    <w:numStyleLink w:val="IstMerkittyluetteloC0"/>
  </w:abstractNum>
  <w:abstractNum w:abstractNumId="34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B035A5A"/>
    <w:multiLevelType w:val="hybridMultilevel"/>
    <w:tmpl w:val="E5243040"/>
    <w:lvl w:ilvl="0" w:tplc="FCA62AA8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0D27567"/>
    <w:multiLevelType w:val="hybridMultilevel"/>
    <w:tmpl w:val="846C9F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D0E02"/>
    <w:multiLevelType w:val="multilevel"/>
    <w:tmpl w:val="8E10770E"/>
    <w:numStyleLink w:val="IstmerkittyluetteloC1"/>
  </w:abstractNum>
  <w:abstractNum w:abstractNumId="41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2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3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16"/>
  </w:num>
  <w:num w:numId="4">
    <w:abstractNumId w:val="39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32"/>
  </w:num>
  <w:num w:numId="18">
    <w:abstractNumId w:val="42"/>
  </w:num>
  <w:num w:numId="19">
    <w:abstractNumId w:val="21"/>
  </w:num>
  <w:num w:numId="20">
    <w:abstractNumId w:val="41"/>
  </w:num>
  <w:num w:numId="21">
    <w:abstractNumId w:val="11"/>
  </w:num>
  <w:num w:numId="22">
    <w:abstractNumId w:val="33"/>
  </w:num>
  <w:num w:numId="23">
    <w:abstractNumId w:val="15"/>
  </w:num>
  <w:num w:numId="24">
    <w:abstractNumId w:val="31"/>
  </w:num>
  <w:num w:numId="25">
    <w:abstractNumId w:val="28"/>
  </w:num>
  <w:num w:numId="26">
    <w:abstractNumId w:val="20"/>
  </w:num>
  <w:num w:numId="27">
    <w:abstractNumId w:val="24"/>
  </w:num>
  <w:num w:numId="28">
    <w:abstractNumId w:val="23"/>
  </w:num>
  <w:num w:numId="29">
    <w:abstractNumId w:val="13"/>
  </w:num>
  <w:num w:numId="30">
    <w:abstractNumId w:val="27"/>
  </w:num>
  <w:num w:numId="31">
    <w:abstractNumId w:val="36"/>
  </w:num>
  <w:num w:numId="32">
    <w:abstractNumId w:val="12"/>
  </w:num>
  <w:num w:numId="33">
    <w:abstractNumId w:val="26"/>
  </w:num>
  <w:num w:numId="34">
    <w:abstractNumId w:val="29"/>
  </w:num>
  <w:num w:numId="35">
    <w:abstractNumId w:val="18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7"/>
  </w:num>
  <w:num w:numId="42">
    <w:abstractNumId w:val="34"/>
  </w:num>
  <w:num w:numId="43">
    <w:abstractNumId w:val="43"/>
  </w:num>
  <w:num w:numId="44">
    <w:abstractNumId w:val="30"/>
  </w:num>
  <w:num w:numId="45">
    <w:abstractNumId w:val="4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CF"/>
    <w:rsid w:val="00000552"/>
    <w:rsid w:val="00016C87"/>
    <w:rsid w:val="0002324E"/>
    <w:rsid w:val="00025F0A"/>
    <w:rsid w:val="00045225"/>
    <w:rsid w:val="000800F9"/>
    <w:rsid w:val="00097165"/>
    <w:rsid w:val="000B4D6A"/>
    <w:rsid w:val="000B7BDE"/>
    <w:rsid w:val="000C16D1"/>
    <w:rsid w:val="000D0689"/>
    <w:rsid w:val="000D5063"/>
    <w:rsid w:val="000E34FE"/>
    <w:rsid w:val="000E4D9B"/>
    <w:rsid w:val="000E6346"/>
    <w:rsid w:val="0012165A"/>
    <w:rsid w:val="00126F95"/>
    <w:rsid w:val="00136A37"/>
    <w:rsid w:val="00157064"/>
    <w:rsid w:val="00177DB6"/>
    <w:rsid w:val="001950E9"/>
    <w:rsid w:val="00195B07"/>
    <w:rsid w:val="001C07D7"/>
    <w:rsid w:val="001C10FF"/>
    <w:rsid w:val="001C6573"/>
    <w:rsid w:val="001E090B"/>
    <w:rsid w:val="001E7A76"/>
    <w:rsid w:val="001F1429"/>
    <w:rsid w:val="002031DD"/>
    <w:rsid w:val="00233E40"/>
    <w:rsid w:val="00236531"/>
    <w:rsid w:val="00236D25"/>
    <w:rsid w:val="00245D07"/>
    <w:rsid w:val="00255F35"/>
    <w:rsid w:val="0026375C"/>
    <w:rsid w:val="00263B2B"/>
    <w:rsid w:val="002738EE"/>
    <w:rsid w:val="00274517"/>
    <w:rsid w:val="00285711"/>
    <w:rsid w:val="00285AA4"/>
    <w:rsid w:val="002878FF"/>
    <w:rsid w:val="00291009"/>
    <w:rsid w:val="00293165"/>
    <w:rsid w:val="00296577"/>
    <w:rsid w:val="002B7A90"/>
    <w:rsid w:val="002C481D"/>
    <w:rsid w:val="002E0405"/>
    <w:rsid w:val="002E74C1"/>
    <w:rsid w:val="002F6C84"/>
    <w:rsid w:val="00302F47"/>
    <w:rsid w:val="00306DA0"/>
    <w:rsid w:val="0032443B"/>
    <w:rsid w:val="003323BA"/>
    <w:rsid w:val="0038530D"/>
    <w:rsid w:val="0039795D"/>
    <w:rsid w:val="003A0257"/>
    <w:rsid w:val="003A6153"/>
    <w:rsid w:val="003B0F8C"/>
    <w:rsid w:val="003C05C8"/>
    <w:rsid w:val="003C0816"/>
    <w:rsid w:val="003C1CC3"/>
    <w:rsid w:val="003D46C9"/>
    <w:rsid w:val="00410420"/>
    <w:rsid w:val="0041764E"/>
    <w:rsid w:val="00423094"/>
    <w:rsid w:val="00423C00"/>
    <w:rsid w:val="004317D0"/>
    <w:rsid w:val="00432A34"/>
    <w:rsid w:val="0045072F"/>
    <w:rsid w:val="0045181F"/>
    <w:rsid w:val="004837A4"/>
    <w:rsid w:val="00485B13"/>
    <w:rsid w:val="004A09BC"/>
    <w:rsid w:val="004D52E1"/>
    <w:rsid w:val="004E5121"/>
    <w:rsid w:val="004E6E45"/>
    <w:rsid w:val="004F0F2E"/>
    <w:rsid w:val="004F2E2A"/>
    <w:rsid w:val="004F6748"/>
    <w:rsid w:val="00500E8B"/>
    <w:rsid w:val="00511D4F"/>
    <w:rsid w:val="005158EE"/>
    <w:rsid w:val="005274D9"/>
    <w:rsid w:val="00530B62"/>
    <w:rsid w:val="0053306D"/>
    <w:rsid w:val="00566707"/>
    <w:rsid w:val="00581A6D"/>
    <w:rsid w:val="00581C0B"/>
    <w:rsid w:val="00593685"/>
    <w:rsid w:val="005C53A4"/>
    <w:rsid w:val="005C59C1"/>
    <w:rsid w:val="005D5680"/>
    <w:rsid w:val="005F753D"/>
    <w:rsid w:val="00613E7F"/>
    <w:rsid w:val="00645295"/>
    <w:rsid w:val="006705AA"/>
    <w:rsid w:val="006824D0"/>
    <w:rsid w:val="006910B0"/>
    <w:rsid w:val="00691210"/>
    <w:rsid w:val="00691D5A"/>
    <w:rsid w:val="006977CF"/>
    <w:rsid w:val="006A78B5"/>
    <w:rsid w:val="006B17AF"/>
    <w:rsid w:val="006B7E2C"/>
    <w:rsid w:val="006C27CD"/>
    <w:rsid w:val="006C692E"/>
    <w:rsid w:val="006D06C6"/>
    <w:rsid w:val="006E2A87"/>
    <w:rsid w:val="006F00C6"/>
    <w:rsid w:val="007304B0"/>
    <w:rsid w:val="00742D61"/>
    <w:rsid w:val="0075555B"/>
    <w:rsid w:val="00766935"/>
    <w:rsid w:val="007B7DC1"/>
    <w:rsid w:val="007C0EEF"/>
    <w:rsid w:val="007C709C"/>
    <w:rsid w:val="007D1764"/>
    <w:rsid w:val="007E2B2A"/>
    <w:rsid w:val="007E7EC8"/>
    <w:rsid w:val="00804863"/>
    <w:rsid w:val="0082053D"/>
    <w:rsid w:val="00827E0D"/>
    <w:rsid w:val="008363D4"/>
    <w:rsid w:val="00854CE8"/>
    <w:rsid w:val="0085686D"/>
    <w:rsid w:val="00882755"/>
    <w:rsid w:val="008869A5"/>
    <w:rsid w:val="00890777"/>
    <w:rsid w:val="008C6E65"/>
    <w:rsid w:val="008D4346"/>
    <w:rsid w:val="008D43C8"/>
    <w:rsid w:val="008D7F41"/>
    <w:rsid w:val="008F2252"/>
    <w:rsid w:val="00906538"/>
    <w:rsid w:val="00923A1B"/>
    <w:rsid w:val="00927556"/>
    <w:rsid w:val="009862EA"/>
    <w:rsid w:val="009B482C"/>
    <w:rsid w:val="009C0BD2"/>
    <w:rsid w:val="009D22C1"/>
    <w:rsid w:val="009E3E99"/>
    <w:rsid w:val="009F06DA"/>
    <w:rsid w:val="00A0035E"/>
    <w:rsid w:val="00A07EFA"/>
    <w:rsid w:val="00A4286E"/>
    <w:rsid w:val="00A4358A"/>
    <w:rsid w:val="00A51809"/>
    <w:rsid w:val="00A6004B"/>
    <w:rsid w:val="00A6213E"/>
    <w:rsid w:val="00A92661"/>
    <w:rsid w:val="00AA6ED8"/>
    <w:rsid w:val="00AA7A43"/>
    <w:rsid w:val="00AC7563"/>
    <w:rsid w:val="00B07DCF"/>
    <w:rsid w:val="00B1448B"/>
    <w:rsid w:val="00B27222"/>
    <w:rsid w:val="00B341A9"/>
    <w:rsid w:val="00B45870"/>
    <w:rsid w:val="00B536DC"/>
    <w:rsid w:val="00B9111A"/>
    <w:rsid w:val="00BB645A"/>
    <w:rsid w:val="00BC4F4E"/>
    <w:rsid w:val="00BD3941"/>
    <w:rsid w:val="00BE1C99"/>
    <w:rsid w:val="00C10378"/>
    <w:rsid w:val="00C165A4"/>
    <w:rsid w:val="00C279D2"/>
    <w:rsid w:val="00C708F9"/>
    <w:rsid w:val="00C7716E"/>
    <w:rsid w:val="00C84C59"/>
    <w:rsid w:val="00C92FC7"/>
    <w:rsid w:val="00C978B6"/>
    <w:rsid w:val="00CC06E1"/>
    <w:rsid w:val="00CC7926"/>
    <w:rsid w:val="00CD1C46"/>
    <w:rsid w:val="00CD7527"/>
    <w:rsid w:val="00CE4B68"/>
    <w:rsid w:val="00D22359"/>
    <w:rsid w:val="00D317B7"/>
    <w:rsid w:val="00D331FD"/>
    <w:rsid w:val="00D3335E"/>
    <w:rsid w:val="00D44D34"/>
    <w:rsid w:val="00D505EF"/>
    <w:rsid w:val="00D52875"/>
    <w:rsid w:val="00D541D0"/>
    <w:rsid w:val="00D6653C"/>
    <w:rsid w:val="00D71DB7"/>
    <w:rsid w:val="00D842DA"/>
    <w:rsid w:val="00D85BDC"/>
    <w:rsid w:val="00D91ACC"/>
    <w:rsid w:val="00DB50F2"/>
    <w:rsid w:val="00DC59C3"/>
    <w:rsid w:val="00DD2883"/>
    <w:rsid w:val="00DF1087"/>
    <w:rsid w:val="00DF7BAB"/>
    <w:rsid w:val="00E216D9"/>
    <w:rsid w:val="00E21BA6"/>
    <w:rsid w:val="00E3478C"/>
    <w:rsid w:val="00E43166"/>
    <w:rsid w:val="00E468C3"/>
    <w:rsid w:val="00E51C7C"/>
    <w:rsid w:val="00E566D1"/>
    <w:rsid w:val="00E65A6B"/>
    <w:rsid w:val="00E7182A"/>
    <w:rsid w:val="00E725AB"/>
    <w:rsid w:val="00E8493F"/>
    <w:rsid w:val="00E92847"/>
    <w:rsid w:val="00EA7D44"/>
    <w:rsid w:val="00EC334F"/>
    <w:rsid w:val="00EC5C17"/>
    <w:rsid w:val="00EC7273"/>
    <w:rsid w:val="00EE53BB"/>
    <w:rsid w:val="00EF0F25"/>
    <w:rsid w:val="00EF4E44"/>
    <w:rsid w:val="00F209BB"/>
    <w:rsid w:val="00F20F48"/>
    <w:rsid w:val="00F3002D"/>
    <w:rsid w:val="00F3254F"/>
    <w:rsid w:val="00F54F43"/>
    <w:rsid w:val="00F72494"/>
    <w:rsid w:val="00F85A45"/>
    <w:rsid w:val="00F86CCC"/>
    <w:rsid w:val="00FB580B"/>
    <w:rsid w:val="00FF19F7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44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44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44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44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44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44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10068\D360_docprod_tuotanto\templates\PPL_kirje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A9AE3C20B148B48449AA497508C8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AB5834-A253-4D02-AB56-7A70FE677BC5}"/>
      </w:docPartPr>
      <w:docPartBody>
        <w:p w:rsidR="00897C04" w:rsidRDefault="00897C04">
          <w:pPr>
            <w:pStyle w:val="B8A9AE3C20B148B48449AA497508C857"/>
          </w:pPr>
          <w:r>
            <w:rPr>
              <w:rStyle w:val="Paikkamerkkiteksti"/>
            </w:rPr>
            <w:t>Vastaanottava organisaatio</w:t>
          </w:r>
        </w:p>
      </w:docPartBody>
    </w:docPart>
    <w:docPart>
      <w:docPartPr>
        <w:name w:val="0D5AFB0F006D41C89335E6562C9FB4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ACC4A4-0FCA-484B-A5EC-4ED2767647DF}"/>
      </w:docPartPr>
      <w:docPartBody>
        <w:p w:rsidR="00897C04" w:rsidRDefault="00897C04">
          <w:pPr>
            <w:pStyle w:val="0D5AFB0F006D41C89335E6562C9FB45A"/>
          </w:pPr>
          <w:r>
            <w:rPr>
              <w:rStyle w:val="Paikkamerkkiteksti"/>
            </w:rPr>
            <w:t>Yhteyshenkilö</w:t>
          </w:r>
        </w:p>
      </w:docPartBody>
    </w:docPart>
    <w:docPart>
      <w:docPartPr>
        <w:name w:val="07CEED429FEC414C95961B566100A2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82E97D-2195-454D-B81E-2A6C252CD554}"/>
      </w:docPartPr>
      <w:docPartBody>
        <w:p w:rsidR="00897C04" w:rsidRDefault="00897C04">
          <w:pPr>
            <w:pStyle w:val="07CEED429FEC414C95961B566100A287"/>
          </w:pPr>
          <w:r>
            <w:rPr>
              <w:rStyle w:val="Paikkamerkkiteksti"/>
            </w:rPr>
            <w:t>Lähiosoite</w:t>
          </w:r>
        </w:p>
      </w:docPartBody>
    </w:docPart>
    <w:docPart>
      <w:docPartPr>
        <w:name w:val="C2262BFDC50A468B995781BCEC66C8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DA23E0-6630-4484-A56F-DDD51921262B}"/>
      </w:docPartPr>
      <w:docPartBody>
        <w:p w:rsidR="00897C04" w:rsidRDefault="00897C04">
          <w:pPr>
            <w:pStyle w:val="C2262BFDC50A468B995781BCEC66C808"/>
          </w:pPr>
          <w:r>
            <w:rPr>
              <w:rStyle w:val="Paikkamerkkiteksti"/>
            </w:rPr>
            <w:t>Postinumero ja postitoimipaikka</w:t>
          </w:r>
        </w:p>
      </w:docPartBody>
    </w:docPart>
    <w:docPart>
      <w:docPartPr>
        <w:name w:val="D2B49D3FC2FB4C4C9688D627DE0C8C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5A59D8-40F0-4A86-9A12-C1A3E9D6FA48}"/>
      </w:docPartPr>
      <w:docPartBody>
        <w:p w:rsidR="00897C04" w:rsidRDefault="00897C04">
          <w:pPr>
            <w:pStyle w:val="D2B49D3FC2FB4C4C9688D627DE0C8C61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5E802A711DDD464BBE2AAF3C2F7651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1D5D1F-2F75-4D97-8240-E25C9194DC44}"/>
      </w:docPartPr>
      <w:docPartBody>
        <w:p w:rsidR="00897C04" w:rsidRDefault="00897C04">
          <w:pPr>
            <w:pStyle w:val="5E802A711DDD464BBE2AAF3C2F765151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1A4BD0B5E7F34B7DA3E0A14A90706F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E21D1B-DE2C-4D5D-A98E-67ABCC00DDE3}"/>
      </w:docPartPr>
      <w:docPartBody>
        <w:p w:rsidR="00897C04" w:rsidRDefault="00897C04">
          <w:pPr>
            <w:pStyle w:val="1A4BD0B5E7F34B7DA3E0A14A90706F36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301E0F565E9446C8B20D537F00F642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02DB60-40CE-483A-9BF5-806723417325}"/>
      </w:docPartPr>
      <w:docPartBody>
        <w:p w:rsidR="00897C04" w:rsidRDefault="00897C04">
          <w:pPr>
            <w:pStyle w:val="301E0F565E9446C8B20D537F00F6427B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9D2E90C879E465CA58E05D7E90643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71C840-AC4D-423F-A6AA-922895C27625}"/>
      </w:docPartPr>
      <w:docPartBody>
        <w:p w:rsidR="00897C04" w:rsidRDefault="00897C04">
          <w:pPr>
            <w:pStyle w:val="D9D2E90C879E465CA58E05D7E9064377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5C2FB3936DCF4E72B91C73D81190A0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548E1A-E782-42A2-B1A6-BE0726231FEA}"/>
      </w:docPartPr>
      <w:docPartBody>
        <w:p w:rsidR="00897C04" w:rsidRDefault="00897C04">
          <w:pPr>
            <w:pStyle w:val="5C2FB3936DCF4E72B91C73D81190A01E"/>
          </w:pPr>
          <w:r w:rsidRPr="00E23C61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04"/>
    <w:rsid w:val="001739E6"/>
    <w:rsid w:val="008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B8A9AE3C20B148B48449AA497508C857">
    <w:name w:val="B8A9AE3C20B148B48449AA497508C857"/>
  </w:style>
  <w:style w:type="paragraph" w:customStyle="1" w:styleId="0D5AFB0F006D41C89335E6562C9FB45A">
    <w:name w:val="0D5AFB0F006D41C89335E6562C9FB45A"/>
  </w:style>
  <w:style w:type="paragraph" w:customStyle="1" w:styleId="07CEED429FEC414C95961B566100A287">
    <w:name w:val="07CEED429FEC414C95961B566100A287"/>
  </w:style>
  <w:style w:type="paragraph" w:customStyle="1" w:styleId="C2262BFDC50A468B995781BCEC66C808">
    <w:name w:val="C2262BFDC50A468B995781BCEC66C808"/>
  </w:style>
  <w:style w:type="paragraph" w:customStyle="1" w:styleId="D2B49D3FC2FB4C4C9688D627DE0C8C61">
    <w:name w:val="D2B49D3FC2FB4C4C9688D627DE0C8C61"/>
  </w:style>
  <w:style w:type="paragraph" w:customStyle="1" w:styleId="5E802A711DDD464BBE2AAF3C2F765151">
    <w:name w:val="5E802A711DDD464BBE2AAF3C2F765151"/>
  </w:style>
  <w:style w:type="paragraph" w:customStyle="1" w:styleId="1A4BD0B5E7F34B7DA3E0A14A90706F36">
    <w:name w:val="1A4BD0B5E7F34B7DA3E0A14A90706F36"/>
  </w:style>
  <w:style w:type="paragraph" w:customStyle="1" w:styleId="301E0F565E9446C8B20D537F00F6427B">
    <w:name w:val="301E0F565E9446C8B20D537F00F6427B"/>
  </w:style>
  <w:style w:type="paragraph" w:customStyle="1" w:styleId="D9D2E90C879E465CA58E05D7E9064377">
    <w:name w:val="D9D2E90C879E465CA58E05D7E9064377"/>
  </w:style>
  <w:style w:type="paragraph" w:customStyle="1" w:styleId="5C2FB3936DCF4E72B91C73D81190A01E">
    <w:name w:val="5C2FB3936DCF4E72B91C73D81190A0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B8A9AE3C20B148B48449AA497508C857">
    <w:name w:val="B8A9AE3C20B148B48449AA497508C857"/>
  </w:style>
  <w:style w:type="paragraph" w:customStyle="1" w:styleId="0D5AFB0F006D41C89335E6562C9FB45A">
    <w:name w:val="0D5AFB0F006D41C89335E6562C9FB45A"/>
  </w:style>
  <w:style w:type="paragraph" w:customStyle="1" w:styleId="07CEED429FEC414C95961B566100A287">
    <w:name w:val="07CEED429FEC414C95961B566100A287"/>
  </w:style>
  <w:style w:type="paragraph" w:customStyle="1" w:styleId="C2262BFDC50A468B995781BCEC66C808">
    <w:name w:val="C2262BFDC50A468B995781BCEC66C808"/>
  </w:style>
  <w:style w:type="paragraph" w:customStyle="1" w:styleId="D2B49D3FC2FB4C4C9688D627DE0C8C61">
    <w:name w:val="D2B49D3FC2FB4C4C9688D627DE0C8C61"/>
  </w:style>
  <w:style w:type="paragraph" w:customStyle="1" w:styleId="5E802A711DDD464BBE2AAF3C2F765151">
    <w:name w:val="5E802A711DDD464BBE2AAF3C2F765151"/>
  </w:style>
  <w:style w:type="paragraph" w:customStyle="1" w:styleId="1A4BD0B5E7F34B7DA3E0A14A90706F36">
    <w:name w:val="1A4BD0B5E7F34B7DA3E0A14A90706F36"/>
  </w:style>
  <w:style w:type="paragraph" w:customStyle="1" w:styleId="301E0F565E9446C8B20D537F00F6427B">
    <w:name w:val="301E0F565E9446C8B20D537F00F6427B"/>
  </w:style>
  <w:style w:type="paragraph" w:customStyle="1" w:styleId="D9D2E90C879E465CA58E05D7E9064377">
    <w:name w:val="D9D2E90C879E465CA58E05D7E9064377"/>
  </w:style>
  <w:style w:type="paragraph" w:customStyle="1" w:styleId="5C2FB3936DCF4E72B91C73D81190A01E">
    <w:name w:val="5C2FB3936DCF4E72B91C73D81190A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22149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
  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Ympäristöministeriö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35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00023 VALTIONEUVOSTO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Lausuntopyyntö luonnoksesta hallituksen esitykseksi maankäyttö- ja rakennuslain muuttamisesta, valtioneuvoston asetukseksi maankäyttö- ja rakennusasetuksen eräiden säännösten kumoamisesta sekä YM asetukseksi asuin-, majoitus- ja työtiloista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Ilkka Itkonen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1002586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Ympäristöministeriö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
          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johtava palotarkastaja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Volttikatu 1 A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70150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Volttikatu 1 A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+358 17 18 2111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
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Ilkka Itkonen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Pohjois-Savon pelastuslaitoksen riskienhallinta</gbs:ToActivityContactJOINEX.ToContactperson.ToEmployer.SearchName>
  <gbs:DocumentDate gbs:loadFromGrowBusiness="OnEdit" gbs:saveInGrowBusiness="False" gbs:connected="true" gbs:recno="" gbs:entity="" gbs:datatype="date" gbs:key="10024" gbs:removeContentControl="0">2017-05-10T00:00:00</gbs:DocumentDate>
  <gbs:ToCase.ToClassCodes.ToClassCode.Code gbs:loadFromGrowBusiness="OnEdit" gbs:saveInGrowBusiness="False" gbs:connected="true" gbs:recno="" gbs:entity="" gbs:datatype="string" gbs:key="10025" gbs:removeContentControl="0">09.05.00.00</gbs:ToCase.ToClassCodes.ToClassCode.Code>
  <gbs:ToAccessCodeJOINEX.Description gbs:loadFromGrowBusiness="OnEdit" gbs:saveInGrowBusiness="False" gbs:connected="true" gbs:recno="" gbs:entity="" gbs:datatype="string" gbs:key="10026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7" gbs:removeContentControl="0">3944/2017</gbs:ToCase.Name>
  <gbs:CF_tojdocumentdocumenttype gbs:loadFromGrowBusiness="OnEdit" gbs:saveInGrowBusiness="False" gbs:connected="true" gbs:recno="" gbs:entity="" gbs:datatype="string" gbs:key="10028" gbs:removeContentControl="0">Lausunto</gbs:CF_tojdocumentdocumenttyp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FAAF-25FE-49B8-96CF-1E04E7F096D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15FC817-9FC8-4E45-8C08-E08FDE9D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PPL_kirjemalli.dotx</Template>
  <TotalTime>18</TotalTime>
  <Pages>1</Pages>
  <Words>101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Ilkka Itkonen</dc:creator>
  <dc:description>Helena Mönkkönen 26.10.2011</dc:description>
  <cp:lastModifiedBy>Itkonen Ilkka</cp:lastModifiedBy>
  <cp:revision>5</cp:revision>
  <cp:lastPrinted>2012-11-10T14:42:00Z</cp:lastPrinted>
  <dcterms:created xsi:type="dcterms:W3CDTF">2012-11-10T14:32:00Z</dcterms:created>
  <dcterms:modified xsi:type="dcterms:W3CDTF">2017-05-31T10:13:00Z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422149</vt:lpwstr>
  </property>
  <property fmtid="{D5CDD505-2E9C-101B-9397-08002B2CF9AE}" pid="3" name="verId">
    <vt:lpwstr>384772</vt:lpwstr>
  </property>
  <property fmtid="{D5CDD505-2E9C-101B-9397-08002B2CF9AE}" pid="4" name="templateId">
    <vt:lpwstr>200023</vt:lpwstr>
  </property>
  <property fmtid="{D5CDD505-2E9C-101B-9397-08002B2CF9AE}" pid="7" name="templateFilePath">
    <vt:lpwstr>\\z10068\D360_docprod_tuotanto\templates\PPL_kirjemalli.dotx</vt:lpwstr>
  </property>
  <property fmtid="{D5CDD505-2E9C-101B-9397-08002B2CF9AE}" pid="8" name="filePathOneNote">
    <vt:lpwstr>\\z10068\D360_users_tuotanto\onenote\gallia\itkon_il\</vt:lpwstr>
  </property>
  <property fmtid="{D5CDD505-2E9C-101B-9397-08002B2CF9AE}" pid="10" name="comment">
    <vt:lpwstr>Lausuntopyyntö luonnoksesta hallituksen esitykseksi maankäyttö- ja rakennuslain muuttamisesta, valtioneuvoston asetukseksi maankäyttö- ja rakennusasetuksen eräiden säännösten kumoamisesta sekä YM asetukseksi asuin-, majoitus- ja työtiloista</vt:lpwstr>
  </property>
  <property fmtid="{D5CDD505-2E9C-101B-9397-08002B2CF9AE}" pid="11" name="sourceId">
    <vt:lpwstr>422149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Ilkka Itkonen</vt:lpwstr>
  </property>
  <property fmtid="{D5CDD505-2E9C-101B-9397-08002B2CF9AE}" pid="15" name="modifiedBy">
    <vt:lpwstr>Ilkka Itkonen</vt:lpwstr>
  </property>
  <property fmtid="{D5CDD505-2E9C-101B-9397-08002B2CF9AE}" pid="16" name="serverName">
    <vt:lpwstr>d360.kuopio.fi</vt:lpwstr>
  </property>
  <property fmtid="{D5CDD505-2E9C-101B-9397-08002B2CF9AE}" pid="17" name="server">
    <vt:lpwstr>d360.kuopio.fi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384772</vt:lpwstr>
  </property>
  <property fmtid="{D5CDD505-2E9C-101B-9397-08002B2CF9AE}" pid="23" name="BackOfficeType">
    <vt:lpwstr>growBusiness Solutions</vt:lpwstr>
  </property>
  <property name="filePath" fmtid="{D5CDD505-2E9C-101B-9397-08002B2CF9AE}" pid="24">
    <vt:lpwstr>\\z10068\d360_users_tuotanto\cache\gallia\itkon_il\Upload\</vt:lpwstr>
  </property>
  <property name="fileName" fmtid="{D5CDD505-2E9C-101B-9397-08002B2CF9AE}" pid="25">
    <vt:lpwstr>612123e1-e2c9-4caf-8a3b-63decee4a7ef.DOCX</vt:lpwstr>
  </property>
  <property name="fileId" fmtid="{D5CDD505-2E9C-101B-9397-08002B2CF9AE}" pid="26">
    <vt:lpwstr>577973</vt:lpwstr>
  </property>
  <property name="Operation" fmtid="{D5CDD505-2E9C-101B-9397-08002B2CF9AE}" pid="27">
    <vt:lpwstr>OpenFile</vt:lpwstr>
  </property>
</Properties>
</file>