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DA" w:rsidRDefault="00F128DA" w:rsidP="004A617F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F128DA" w:rsidRDefault="00F128DA" w:rsidP="00732CDA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Sisäasiainministeriö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F128DA" w:rsidRDefault="00F128DA" w:rsidP="004A617F">
      <w:pPr>
        <w:rPr>
          <w:rFonts w:ascii="Calibri" w:hAnsi="Calibri" w:cs="Calibri"/>
        </w:rPr>
      </w:pPr>
      <w:r>
        <w:rPr>
          <w:rFonts w:ascii="Calibri" w:hAnsi="Calibri" w:cs="Calibri"/>
        </w:rPr>
        <w:t>Poliisiosasto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F128DA" w:rsidRDefault="00F128DA" w:rsidP="00E060ED">
      <w:pPr>
        <w:rPr>
          <w:rFonts w:ascii="Calibri" w:hAnsi="Calibri" w:cs="Calibri"/>
        </w:rPr>
      </w:pPr>
    </w:p>
    <w:p w:rsidR="00F128DA" w:rsidRDefault="00F128DA" w:rsidP="00700CAC">
      <w:pPr>
        <w:rPr>
          <w:rFonts w:ascii="Calibri" w:hAnsi="Calibri" w:cs="Calibri"/>
        </w:rPr>
      </w:pPr>
    </w:p>
    <w:p w:rsidR="00F128DA" w:rsidRDefault="00F128DA" w:rsidP="00700CAC">
      <w:pPr>
        <w:rPr>
          <w:rFonts w:ascii="Calibri" w:hAnsi="Calibri" w:cs="Calibri"/>
        </w:rPr>
      </w:pPr>
    </w:p>
    <w:p w:rsidR="00F128DA" w:rsidRDefault="00F128DA" w:rsidP="00732CDA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Lausuntopyyntönne 30.6.2011, SM041:00/2011</w:t>
      </w:r>
    </w:p>
    <w:p w:rsidR="00F128DA" w:rsidRDefault="00F128DA" w:rsidP="00700CAC">
      <w:pPr>
        <w:rPr>
          <w:rFonts w:ascii="Calibri" w:hAnsi="Calibri" w:cs="Calibri"/>
        </w:rPr>
      </w:pPr>
    </w:p>
    <w:p w:rsidR="00F128DA" w:rsidRDefault="00F128DA" w:rsidP="00700CAC">
      <w:pPr>
        <w:rPr>
          <w:rFonts w:ascii="Calibri" w:hAnsi="Calibri" w:cs="Calibri"/>
        </w:rPr>
      </w:pPr>
    </w:p>
    <w:p w:rsidR="00F128DA" w:rsidRPr="00E060ED" w:rsidRDefault="00F128DA" w:rsidP="00700CAC">
      <w:pPr>
        <w:rPr>
          <w:rFonts w:ascii="Calibri" w:hAnsi="Calibri" w:cs="Calibri"/>
          <w:b/>
        </w:rPr>
      </w:pPr>
      <w:r w:rsidRPr="00E060ED">
        <w:rPr>
          <w:rFonts w:ascii="Calibri" w:hAnsi="Calibri" w:cs="Calibri"/>
          <w:b/>
        </w:rPr>
        <w:t xml:space="preserve">LAUSUNTO </w:t>
      </w:r>
      <w:r>
        <w:rPr>
          <w:rFonts w:ascii="Calibri" w:hAnsi="Calibri" w:cs="Calibri"/>
          <w:b/>
        </w:rPr>
        <w:t>HALLITUKSEN ESITYSLUONNOKSESTA ARPAJAISLAIN VOIMAANTULOSÄÄNNÖKSEN MUUTTAMISESTA</w:t>
      </w:r>
    </w:p>
    <w:p w:rsidR="00F128DA" w:rsidRDefault="00F128DA" w:rsidP="00700CAC">
      <w:pPr>
        <w:rPr>
          <w:rFonts w:ascii="Calibri" w:hAnsi="Calibri" w:cs="Calibri"/>
        </w:rPr>
      </w:pPr>
    </w:p>
    <w:p w:rsidR="00F128DA" w:rsidRDefault="00F128DA" w:rsidP="006A57D3">
      <w:pPr>
        <w:jc w:val="both"/>
      </w:pPr>
      <w:r w:rsidRPr="00E91EC4">
        <w:t xml:space="preserve">Fintoto Oy pitää esitetystä voimaantulosäännöksenmuutosta tarkoituksenmukaisena ja kaikkien osapuolien toimintaa helpottavana. Fintoto katsoo, että siirtymäsäännöksellä varmistetaan aikaa pelisääntöasetusten valmisteluun kaikkien pelien osalta. </w:t>
      </w:r>
    </w:p>
    <w:p w:rsidR="00F128DA" w:rsidRDefault="00F128DA" w:rsidP="006A57D3">
      <w:pPr>
        <w:jc w:val="both"/>
      </w:pPr>
    </w:p>
    <w:p w:rsidR="00F128DA" w:rsidRPr="00E91EC4" w:rsidRDefault="00F128DA" w:rsidP="006A57D3">
      <w:pPr>
        <w:jc w:val="both"/>
      </w:pPr>
      <w:r>
        <w:t xml:space="preserve">Fintoto Oy haluaa kuitenkin korostaa, että ns. V-pelien siirtyessä Veikkaukselta Fintotolle 1.1.2012 alkaen on välttämätöntä, että V-peliemme uusitut pelisäännöt </w:t>
      </w:r>
      <w:r w:rsidRPr="009550E5">
        <w:t>on vahvistettu hyvissä ajoin ennen vuodenvaihdetta. Näin valmius pelien toimivu</w:t>
      </w:r>
      <w:r>
        <w:t>uteen vuoden 2012 alusta voidaan taata.</w:t>
      </w:r>
    </w:p>
    <w:p w:rsidR="00F128DA" w:rsidRDefault="00F128DA" w:rsidP="006A57D3">
      <w:pPr>
        <w:jc w:val="both"/>
        <w:rPr>
          <w:color w:val="1F497D"/>
        </w:rPr>
      </w:pPr>
    </w:p>
    <w:p w:rsidR="00F128DA" w:rsidRDefault="00F128DA" w:rsidP="006A57D3">
      <w:pPr>
        <w:jc w:val="both"/>
      </w:pPr>
      <w:r>
        <w:t>Fintoto Oy</w:t>
      </w:r>
      <w:r w:rsidRPr="00E060ED">
        <w:t xml:space="preserve"> toivoo, että </w:t>
      </w:r>
      <w:r>
        <w:t xml:space="preserve">lakiehdotus arpajaislain voimaantulosäännöksen muuttamisesta </w:t>
      </w:r>
      <w:r w:rsidRPr="00E060ED">
        <w:t xml:space="preserve">saatetaan voimaan </w:t>
      </w:r>
      <w:r>
        <w:t>esityksen mukaisesti.</w:t>
      </w:r>
    </w:p>
    <w:p w:rsidR="00F128DA" w:rsidRDefault="00F128DA" w:rsidP="00735E25"/>
    <w:p w:rsidR="00F128DA" w:rsidRDefault="00F128DA" w:rsidP="00700CAC">
      <w:pPr>
        <w:rPr>
          <w:rFonts w:ascii="Calibri" w:hAnsi="Calibri" w:cs="Calibri"/>
        </w:rPr>
      </w:pPr>
      <w:r>
        <w:rPr>
          <w:rFonts w:ascii="Calibri" w:hAnsi="Calibri" w:cs="Calibri"/>
        </w:rPr>
        <w:t>Kunnioittavasti</w:t>
      </w:r>
    </w:p>
    <w:p w:rsidR="00F128DA" w:rsidRDefault="00F128DA" w:rsidP="00700CAC">
      <w:pPr>
        <w:rPr>
          <w:rFonts w:ascii="Calibri" w:hAnsi="Calibri" w:cs="Calibri"/>
        </w:rPr>
      </w:pPr>
      <w:r>
        <w:rPr>
          <w:rFonts w:ascii="Calibri" w:hAnsi="Calibri" w:cs="Calibri"/>
        </w:rPr>
        <w:t>FINTOTO OY</w:t>
      </w:r>
    </w:p>
    <w:p w:rsidR="00F128DA" w:rsidRDefault="00F128DA" w:rsidP="00700CAC">
      <w:pPr>
        <w:rPr>
          <w:rFonts w:ascii="Calibri" w:hAnsi="Calibri" w:cs="Calibri"/>
        </w:rPr>
      </w:pPr>
    </w:p>
    <w:p w:rsidR="00F128DA" w:rsidRDefault="00F128DA" w:rsidP="00700CAC">
      <w:pPr>
        <w:rPr>
          <w:rFonts w:ascii="Calibri" w:hAnsi="Calibri" w:cs="Calibri"/>
        </w:rPr>
      </w:pPr>
    </w:p>
    <w:p w:rsidR="00F128DA" w:rsidRDefault="00F128DA" w:rsidP="00732CDA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Markku Breider</w:t>
      </w:r>
    </w:p>
    <w:p w:rsidR="00F128DA" w:rsidRDefault="00F128DA" w:rsidP="00700CAC">
      <w:pPr>
        <w:rPr>
          <w:rFonts w:ascii="Calibri" w:hAnsi="Calibri" w:cs="Calibri"/>
        </w:rPr>
      </w:pPr>
      <w:r>
        <w:rPr>
          <w:rFonts w:ascii="Calibri" w:hAnsi="Calibri" w:cs="Calibri"/>
        </w:rPr>
        <w:t>toimitusjohtaja</w:t>
      </w:r>
    </w:p>
    <w:p w:rsidR="00F128DA" w:rsidRDefault="00F128DA" w:rsidP="00700CAC">
      <w:pPr>
        <w:rPr>
          <w:rFonts w:ascii="Calibri" w:hAnsi="Calibri" w:cs="Calibri"/>
        </w:rPr>
      </w:pPr>
    </w:p>
    <w:p w:rsidR="00F128DA" w:rsidRDefault="00F128DA" w:rsidP="00700CAC">
      <w:pPr>
        <w:rPr>
          <w:rFonts w:ascii="Calibri" w:hAnsi="Calibri" w:cs="Calibri"/>
        </w:rPr>
      </w:pPr>
    </w:p>
    <w:p w:rsidR="00F128DA" w:rsidRDefault="00F128DA" w:rsidP="00700CAC">
      <w:pPr>
        <w:rPr>
          <w:rFonts w:ascii="Calibri" w:hAnsi="Calibri" w:cs="Calibri"/>
        </w:rPr>
      </w:pPr>
    </w:p>
    <w:p w:rsidR="00F128DA" w:rsidRDefault="00F128DA" w:rsidP="00700CAC">
      <w:pPr>
        <w:rPr>
          <w:rFonts w:ascii="Calibri" w:hAnsi="Calibri" w:cs="Calibri"/>
        </w:rPr>
      </w:pPr>
    </w:p>
    <w:p w:rsidR="00F128DA" w:rsidRDefault="00F128DA" w:rsidP="00B94934"/>
    <w:p w:rsidR="00F128DA" w:rsidRPr="003010CD" w:rsidRDefault="00F128DA" w:rsidP="00700CAC">
      <w:pPr>
        <w:rPr>
          <w:rFonts w:ascii="Calibri" w:hAnsi="Calibri" w:cs="Calibri"/>
        </w:rPr>
      </w:pPr>
    </w:p>
    <w:sectPr w:rsidR="00F128DA" w:rsidRPr="003010CD" w:rsidSect="004A33EC">
      <w:headerReference w:type="default" r:id="rId7"/>
      <w:footerReference w:type="default" r:id="rId8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8DA" w:rsidRDefault="00F128DA">
      <w:r>
        <w:separator/>
      </w:r>
    </w:p>
  </w:endnote>
  <w:endnote w:type="continuationSeparator" w:id="1">
    <w:p w:rsidR="00F128DA" w:rsidRDefault="00F12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INNeuzeitGrotesk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DA" w:rsidRPr="000707D5" w:rsidRDefault="00F128DA" w:rsidP="000707D5">
    <w:pPr>
      <w:pStyle w:val="Footer"/>
      <w:jc w:val="center"/>
      <w:rPr>
        <w:rFonts w:ascii="Calibri" w:hAnsi="Calibri"/>
        <w:sz w:val="20"/>
        <w:szCs w:val="20"/>
      </w:rPr>
    </w:pPr>
    <w:r w:rsidRPr="000707D5">
      <w:rPr>
        <w:rFonts w:ascii="DINNeuzeitGroteskStd-Light" w:hAnsi="DINNeuzeitGroteskStd-Light" w:cs="DINNeuzeitGroteskStd-Light"/>
        <w:color w:val="0014CF"/>
        <w:sz w:val="20"/>
        <w:szCs w:val="20"/>
      </w:rPr>
      <w:t>Fintot</w:t>
    </w:r>
    <w:r>
      <w:rPr>
        <w:rFonts w:ascii="DINNeuzeitGroteskStd-Light" w:hAnsi="DINNeuzeitGroteskStd-Light" w:cs="DINNeuzeitGroteskStd-Light"/>
        <w:color w:val="0014CF"/>
        <w:sz w:val="20"/>
        <w:szCs w:val="20"/>
      </w:rPr>
      <w:t>o Oy | Tulkinkuja 3, 02650 Espoo</w:t>
    </w:r>
    <w:r w:rsidRPr="000707D5">
      <w:rPr>
        <w:rFonts w:ascii="DINNeuzeitGroteskStd-Light" w:hAnsi="DINNeuzeitGroteskStd-Light" w:cs="DINNeuzeitGroteskStd-Light"/>
        <w:color w:val="0014CF"/>
        <w:sz w:val="20"/>
        <w:szCs w:val="20"/>
      </w:rPr>
      <w:t xml:space="preserve"> | puh. 020 760 500 | faksi 020 760 5295 | www.toto.fi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8DA" w:rsidRDefault="00F128DA">
      <w:r>
        <w:separator/>
      </w:r>
    </w:p>
  </w:footnote>
  <w:footnote w:type="continuationSeparator" w:id="1">
    <w:p w:rsidR="00F128DA" w:rsidRDefault="00F12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DA" w:rsidRDefault="00F128DA" w:rsidP="000707D5">
    <w:pPr>
      <w:pStyle w:val="Header"/>
      <w:jc w:val="center"/>
    </w:pPr>
    <w:r w:rsidRPr="0029092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1" o:spid="_x0000_i1026" type="#_x0000_t75" alt="Toto" style="width:98.25pt;height:71.25pt;visibility:visible">
          <v:imagedata r:id="rId1" o:title=""/>
        </v:shape>
      </w:pict>
    </w:r>
  </w:p>
  <w:p w:rsidR="00F128DA" w:rsidRDefault="00F128DA" w:rsidP="00E060ED">
    <w:pPr>
      <w:rPr>
        <w:rFonts w:ascii="Calibri" w:hAnsi="Calibri" w:cs="Calibri"/>
      </w:rPr>
    </w:pPr>
  </w:p>
  <w:p w:rsidR="00F128DA" w:rsidRDefault="00F128DA" w:rsidP="004A617F">
    <w:pPr>
      <w:ind w:left="5216" w:firstLine="1304"/>
      <w:rPr>
        <w:rFonts w:ascii="Calibri" w:hAnsi="Calibri" w:cs="Calibri"/>
      </w:rPr>
    </w:pPr>
    <w:r>
      <w:rPr>
        <w:rFonts w:ascii="Calibri" w:hAnsi="Calibri" w:cs="Calibri"/>
      </w:rPr>
      <w:t>LAUSUNTO</w:t>
    </w:r>
  </w:p>
  <w:p w:rsidR="00F128DA" w:rsidRDefault="00F128DA" w:rsidP="004A617F">
    <w:pPr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  <w:t>2. 8.2011</w:t>
    </w:r>
  </w:p>
  <w:p w:rsidR="00F128DA" w:rsidRDefault="00F128DA">
    <w:pPr>
      <w:pStyle w:val="Header"/>
    </w:pPr>
  </w:p>
  <w:p w:rsidR="00F128DA" w:rsidRDefault="00F128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A11"/>
    <w:multiLevelType w:val="hybridMultilevel"/>
    <w:tmpl w:val="A8DEC0D0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C85"/>
    <w:rsid w:val="000008AA"/>
    <w:rsid w:val="0000255E"/>
    <w:rsid w:val="00005BAE"/>
    <w:rsid w:val="000108D0"/>
    <w:rsid w:val="00011144"/>
    <w:rsid w:val="00014602"/>
    <w:rsid w:val="00017790"/>
    <w:rsid w:val="00020256"/>
    <w:rsid w:val="00021988"/>
    <w:rsid w:val="00022635"/>
    <w:rsid w:val="00023B86"/>
    <w:rsid w:val="00023EEA"/>
    <w:rsid w:val="000278F6"/>
    <w:rsid w:val="00031E31"/>
    <w:rsid w:val="000344E6"/>
    <w:rsid w:val="00037804"/>
    <w:rsid w:val="000411ED"/>
    <w:rsid w:val="00043813"/>
    <w:rsid w:val="00043C3E"/>
    <w:rsid w:val="0004675C"/>
    <w:rsid w:val="00046805"/>
    <w:rsid w:val="00046BAF"/>
    <w:rsid w:val="00050796"/>
    <w:rsid w:val="00050DFF"/>
    <w:rsid w:val="000515E5"/>
    <w:rsid w:val="00051C8E"/>
    <w:rsid w:val="0005248D"/>
    <w:rsid w:val="00060E3F"/>
    <w:rsid w:val="0006159A"/>
    <w:rsid w:val="000707D5"/>
    <w:rsid w:val="000735C3"/>
    <w:rsid w:val="00076FD6"/>
    <w:rsid w:val="0007766D"/>
    <w:rsid w:val="00077931"/>
    <w:rsid w:val="00083370"/>
    <w:rsid w:val="000833A2"/>
    <w:rsid w:val="00086759"/>
    <w:rsid w:val="00087946"/>
    <w:rsid w:val="0009588F"/>
    <w:rsid w:val="00096706"/>
    <w:rsid w:val="000A25CE"/>
    <w:rsid w:val="000A26C8"/>
    <w:rsid w:val="000A364A"/>
    <w:rsid w:val="000A4586"/>
    <w:rsid w:val="000B0912"/>
    <w:rsid w:val="000B184A"/>
    <w:rsid w:val="000B1DC1"/>
    <w:rsid w:val="000B26ED"/>
    <w:rsid w:val="000B2FD3"/>
    <w:rsid w:val="000B3309"/>
    <w:rsid w:val="000C03C0"/>
    <w:rsid w:val="000C2C6F"/>
    <w:rsid w:val="000C2E49"/>
    <w:rsid w:val="000C3082"/>
    <w:rsid w:val="000C4C3A"/>
    <w:rsid w:val="000C54BD"/>
    <w:rsid w:val="000C66E7"/>
    <w:rsid w:val="000D0B61"/>
    <w:rsid w:val="000D4AAA"/>
    <w:rsid w:val="000D5B09"/>
    <w:rsid w:val="000D5E20"/>
    <w:rsid w:val="000D7B4D"/>
    <w:rsid w:val="000E07C8"/>
    <w:rsid w:val="000E4FEF"/>
    <w:rsid w:val="000E74DC"/>
    <w:rsid w:val="000F3E41"/>
    <w:rsid w:val="000F413B"/>
    <w:rsid w:val="000F4B07"/>
    <w:rsid w:val="000F69F5"/>
    <w:rsid w:val="000F708D"/>
    <w:rsid w:val="00101EFF"/>
    <w:rsid w:val="00102C88"/>
    <w:rsid w:val="00104A2A"/>
    <w:rsid w:val="00106953"/>
    <w:rsid w:val="00106A14"/>
    <w:rsid w:val="00106C05"/>
    <w:rsid w:val="00114975"/>
    <w:rsid w:val="001173B0"/>
    <w:rsid w:val="00120B2D"/>
    <w:rsid w:val="00123100"/>
    <w:rsid w:val="00124A07"/>
    <w:rsid w:val="001250F1"/>
    <w:rsid w:val="00125557"/>
    <w:rsid w:val="00126B03"/>
    <w:rsid w:val="001276B4"/>
    <w:rsid w:val="0013076E"/>
    <w:rsid w:val="00131B02"/>
    <w:rsid w:val="00136097"/>
    <w:rsid w:val="00142FFF"/>
    <w:rsid w:val="00146B6A"/>
    <w:rsid w:val="00146BF9"/>
    <w:rsid w:val="0015073C"/>
    <w:rsid w:val="001507A0"/>
    <w:rsid w:val="0015352C"/>
    <w:rsid w:val="00157A70"/>
    <w:rsid w:val="001643F3"/>
    <w:rsid w:val="0016500A"/>
    <w:rsid w:val="00167AFB"/>
    <w:rsid w:val="001752F2"/>
    <w:rsid w:val="00180010"/>
    <w:rsid w:val="00181D85"/>
    <w:rsid w:val="00184D73"/>
    <w:rsid w:val="001916D0"/>
    <w:rsid w:val="00191C30"/>
    <w:rsid w:val="00192349"/>
    <w:rsid w:val="00194936"/>
    <w:rsid w:val="00194F9D"/>
    <w:rsid w:val="001A163A"/>
    <w:rsid w:val="001A1BDE"/>
    <w:rsid w:val="001A7568"/>
    <w:rsid w:val="001B4977"/>
    <w:rsid w:val="001B60F7"/>
    <w:rsid w:val="001B6394"/>
    <w:rsid w:val="001C02EA"/>
    <w:rsid w:val="001C0BB2"/>
    <w:rsid w:val="001C5B85"/>
    <w:rsid w:val="001D0EBA"/>
    <w:rsid w:val="001D5A84"/>
    <w:rsid w:val="001D7828"/>
    <w:rsid w:val="001E1CF8"/>
    <w:rsid w:val="001E2B6B"/>
    <w:rsid w:val="001E3EDC"/>
    <w:rsid w:val="001E46D2"/>
    <w:rsid w:val="001E5737"/>
    <w:rsid w:val="001E6A52"/>
    <w:rsid w:val="001F20FC"/>
    <w:rsid w:val="001F329D"/>
    <w:rsid w:val="001F41A9"/>
    <w:rsid w:val="001F6FAD"/>
    <w:rsid w:val="00204C3B"/>
    <w:rsid w:val="00205EF2"/>
    <w:rsid w:val="00206F31"/>
    <w:rsid w:val="00210CBC"/>
    <w:rsid w:val="00213F25"/>
    <w:rsid w:val="00215630"/>
    <w:rsid w:val="0022311E"/>
    <w:rsid w:val="00227D4F"/>
    <w:rsid w:val="0023068D"/>
    <w:rsid w:val="00230EE0"/>
    <w:rsid w:val="00233642"/>
    <w:rsid w:val="00234497"/>
    <w:rsid w:val="00234814"/>
    <w:rsid w:val="00234CD2"/>
    <w:rsid w:val="00236896"/>
    <w:rsid w:val="00236937"/>
    <w:rsid w:val="00236CCB"/>
    <w:rsid w:val="00237667"/>
    <w:rsid w:val="002433A0"/>
    <w:rsid w:val="00251A20"/>
    <w:rsid w:val="00252ADE"/>
    <w:rsid w:val="00252E4F"/>
    <w:rsid w:val="002571CA"/>
    <w:rsid w:val="00261FC5"/>
    <w:rsid w:val="00262972"/>
    <w:rsid w:val="00264F4B"/>
    <w:rsid w:val="00267788"/>
    <w:rsid w:val="00270B20"/>
    <w:rsid w:val="00271D9F"/>
    <w:rsid w:val="00274588"/>
    <w:rsid w:val="00275339"/>
    <w:rsid w:val="002771C2"/>
    <w:rsid w:val="0028044E"/>
    <w:rsid w:val="00280C7E"/>
    <w:rsid w:val="00283967"/>
    <w:rsid w:val="00283C6F"/>
    <w:rsid w:val="002847E8"/>
    <w:rsid w:val="002864E2"/>
    <w:rsid w:val="002868D6"/>
    <w:rsid w:val="00286EED"/>
    <w:rsid w:val="00290921"/>
    <w:rsid w:val="0029271E"/>
    <w:rsid w:val="00293F01"/>
    <w:rsid w:val="00295BE8"/>
    <w:rsid w:val="00296781"/>
    <w:rsid w:val="002A1515"/>
    <w:rsid w:val="002A28C7"/>
    <w:rsid w:val="002A2F77"/>
    <w:rsid w:val="002B28B1"/>
    <w:rsid w:val="002B315F"/>
    <w:rsid w:val="002B4058"/>
    <w:rsid w:val="002B59CF"/>
    <w:rsid w:val="002C07CF"/>
    <w:rsid w:val="002C34FA"/>
    <w:rsid w:val="002D25CB"/>
    <w:rsid w:val="002D27E2"/>
    <w:rsid w:val="002D383B"/>
    <w:rsid w:val="002D3C0A"/>
    <w:rsid w:val="002D5EFE"/>
    <w:rsid w:val="002D7AAA"/>
    <w:rsid w:val="002E0C1B"/>
    <w:rsid w:val="002E2A9C"/>
    <w:rsid w:val="002E5BFB"/>
    <w:rsid w:val="002F25C1"/>
    <w:rsid w:val="002F56A4"/>
    <w:rsid w:val="002F5850"/>
    <w:rsid w:val="002F6AB7"/>
    <w:rsid w:val="003010CD"/>
    <w:rsid w:val="003031DC"/>
    <w:rsid w:val="0031296E"/>
    <w:rsid w:val="00312E2B"/>
    <w:rsid w:val="00313EA1"/>
    <w:rsid w:val="00314CDA"/>
    <w:rsid w:val="0031518B"/>
    <w:rsid w:val="00315A5A"/>
    <w:rsid w:val="0032068C"/>
    <w:rsid w:val="003247EE"/>
    <w:rsid w:val="00326068"/>
    <w:rsid w:val="00326A3D"/>
    <w:rsid w:val="00326B03"/>
    <w:rsid w:val="00330FC0"/>
    <w:rsid w:val="0033249D"/>
    <w:rsid w:val="00332B2D"/>
    <w:rsid w:val="00334701"/>
    <w:rsid w:val="00336A2A"/>
    <w:rsid w:val="00340BD5"/>
    <w:rsid w:val="00343150"/>
    <w:rsid w:val="00344797"/>
    <w:rsid w:val="00346C33"/>
    <w:rsid w:val="00347184"/>
    <w:rsid w:val="00353D11"/>
    <w:rsid w:val="0035533C"/>
    <w:rsid w:val="003557BD"/>
    <w:rsid w:val="0036496C"/>
    <w:rsid w:val="0036628F"/>
    <w:rsid w:val="0037102C"/>
    <w:rsid w:val="0037267D"/>
    <w:rsid w:val="00373019"/>
    <w:rsid w:val="00374E15"/>
    <w:rsid w:val="003765B1"/>
    <w:rsid w:val="00377F64"/>
    <w:rsid w:val="00384E15"/>
    <w:rsid w:val="003874E9"/>
    <w:rsid w:val="00390446"/>
    <w:rsid w:val="00393FF4"/>
    <w:rsid w:val="00393FF6"/>
    <w:rsid w:val="003951EE"/>
    <w:rsid w:val="003959DE"/>
    <w:rsid w:val="00396066"/>
    <w:rsid w:val="00397D5B"/>
    <w:rsid w:val="003A16A5"/>
    <w:rsid w:val="003A29BF"/>
    <w:rsid w:val="003A3429"/>
    <w:rsid w:val="003A4D87"/>
    <w:rsid w:val="003A5818"/>
    <w:rsid w:val="003A6EB0"/>
    <w:rsid w:val="003B045E"/>
    <w:rsid w:val="003B08CA"/>
    <w:rsid w:val="003B107C"/>
    <w:rsid w:val="003B15A4"/>
    <w:rsid w:val="003B2600"/>
    <w:rsid w:val="003B29F0"/>
    <w:rsid w:val="003B2BA0"/>
    <w:rsid w:val="003B362A"/>
    <w:rsid w:val="003B4A9F"/>
    <w:rsid w:val="003B5397"/>
    <w:rsid w:val="003C264B"/>
    <w:rsid w:val="003C3B01"/>
    <w:rsid w:val="003C421E"/>
    <w:rsid w:val="003C6787"/>
    <w:rsid w:val="003D01D1"/>
    <w:rsid w:val="003D24AE"/>
    <w:rsid w:val="003D2EA8"/>
    <w:rsid w:val="003D32D5"/>
    <w:rsid w:val="003D364C"/>
    <w:rsid w:val="003D5248"/>
    <w:rsid w:val="003E2B5F"/>
    <w:rsid w:val="003E3392"/>
    <w:rsid w:val="003E404C"/>
    <w:rsid w:val="003E485D"/>
    <w:rsid w:val="003E617D"/>
    <w:rsid w:val="00400BDE"/>
    <w:rsid w:val="004028A7"/>
    <w:rsid w:val="00403BA1"/>
    <w:rsid w:val="0040463F"/>
    <w:rsid w:val="00405CA9"/>
    <w:rsid w:val="0040610F"/>
    <w:rsid w:val="00411CAC"/>
    <w:rsid w:val="00413DE5"/>
    <w:rsid w:val="00414B98"/>
    <w:rsid w:val="00414CAF"/>
    <w:rsid w:val="0041581D"/>
    <w:rsid w:val="00420DF0"/>
    <w:rsid w:val="004304C8"/>
    <w:rsid w:val="00431C39"/>
    <w:rsid w:val="00433350"/>
    <w:rsid w:val="004365D9"/>
    <w:rsid w:val="00437246"/>
    <w:rsid w:val="00437489"/>
    <w:rsid w:val="004408AD"/>
    <w:rsid w:val="00452C2C"/>
    <w:rsid w:val="00454D37"/>
    <w:rsid w:val="00456AE9"/>
    <w:rsid w:val="00461A9A"/>
    <w:rsid w:val="00461C97"/>
    <w:rsid w:val="00462E7E"/>
    <w:rsid w:val="004633AB"/>
    <w:rsid w:val="004660FA"/>
    <w:rsid w:val="00466E48"/>
    <w:rsid w:val="00470179"/>
    <w:rsid w:val="004704C6"/>
    <w:rsid w:val="00471997"/>
    <w:rsid w:val="00473C03"/>
    <w:rsid w:val="00475E31"/>
    <w:rsid w:val="00477AD0"/>
    <w:rsid w:val="00480496"/>
    <w:rsid w:val="004848B6"/>
    <w:rsid w:val="00485AF0"/>
    <w:rsid w:val="0048637F"/>
    <w:rsid w:val="00497973"/>
    <w:rsid w:val="004A33EC"/>
    <w:rsid w:val="004A48F7"/>
    <w:rsid w:val="004A55F1"/>
    <w:rsid w:val="004A617F"/>
    <w:rsid w:val="004A6733"/>
    <w:rsid w:val="004B1187"/>
    <w:rsid w:val="004B1845"/>
    <w:rsid w:val="004B5518"/>
    <w:rsid w:val="004B5E48"/>
    <w:rsid w:val="004C37F4"/>
    <w:rsid w:val="004D2F06"/>
    <w:rsid w:val="004D3F02"/>
    <w:rsid w:val="004D5403"/>
    <w:rsid w:val="004D5D31"/>
    <w:rsid w:val="004D7166"/>
    <w:rsid w:val="004D7426"/>
    <w:rsid w:val="004E106F"/>
    <w:rsid w:val="004E11FA"/>
    <w:rsid w:val="004E2F9B"/>
    <w:rsid w:val="004E35CE"/>
    <w:rsid w:val="004E3DF7"/>
    <w:rsid w:val="004F1A41"/>
    <w:rsid w:val="00502079"/>
    <w:rsid w:val="00502A5C"/>
    <w:rsid w:val="0050399A"/>
    <w:rsid w:val="005059EE"/>
    <w:rsid w:val="00510179"/>
    <w:rsid w:val="00510C8E"/>
    <w:rsid w:val="00511DED"/>
    <w:rsid w:val="005130EB"/>
    <w:rsid w:val="00515D66"/>
    <w:rsid w:val="0052160E"/>
    <w:rsid w:val="005222B8"/>
    <w:rsid w:val="00522EB5"/>
    <w:rsid w:val="005234D5"/>
    <w:rsid w:val="00523A8E"/>
    <w:rsid w:val="0052456A"/>
    <w:rsid w:val="00524E9F"/>
    <w:rsid w:val="005256B1"/>
    <w:rsid w:val="0053108D"/>
    <w:rsid w:val="00531746"/>
    <w:rsid w:val="00533F8C"/>
    <w:rsid w:val="00536F36"/>
    <w:rsid w:val="0053798F"/>
    <w:rsid w:val="005429A1"/>
    <w:rsid w:val="00542F2F"/>
    <w:rsid w:val="00543A45"/>
    <w:rsid w:val="005510B4"/>
    <w:rsid w:val="00552149"/>
    <w:rsid w:val="0055269F"/>
    <w:rsid w:val="0055371F"/>
    <w:rsid w:val="0055373A"/>
    <w:rsid w:val="0055429A"/>
    <w:rsid w:val="00555847"/>
    <w:rsid w:val="005558EE"/>
    <w:rsid w:val="00557088"/>
    <w:rsid w:val="00567BD9"/>
    <w:rsid w:val="00574F49"/>
    <w:rsid w:val="00581288"/>
    <w:rsid w:val="005813B3"/>
    <w:rsid w:val="00581AE3"/>
    <w:rsid w:val="00582587"/>
    <w:rsid w:val="00583607"/>
    <w:rsid w:val="00584B63"/>
    <w:rsid w:val="00584CE2"/>
    <w:rsid w:val="00585B09"/>
    <w:rsid w:val="00585E44"/>
    <w:rsid w:val="00590867"/>
    <w:rsid w:val="00590E34"/>
    <w:rsid w:val="005928F7"/>
    <w:rsid w:val="005A3F69"/>
    <w:rsid w:val="005A6491"/>
    <w:rsid w:val="005A6F95"/>
    <w:rsid w:val="005B1BF0"/>
    <w:rsid w:val="005B5AFC"/>
    <w:rsid w:val="005C1098"/>
    <w:rsid w:val="005C75A3"/>
    <w:rsid w:val="005D0DDB"/>
    <w:rsid w:val="005D3D0C"/>
    <w:rsid w:val="005D4B6F"/>
    <w:rsid w:val="005D6C76"/>
    <w:rsid w:val="005E06DD"/>
    <w:rsid w:val="005E1127"/>
    <w:rsid w:val="005E13F9"/>
    <w:rsid w:val="005E23E8"/>
    <w:rsid w:val="005E3D96"/>
    <w:rsid w:val="005E3EFD"/>
    <w:rsid w:val="005E5978"/>
    <w:rsid w:val="005E5A5C"/>
    <w:rsid w:val="005E79C0"/>
    <w:rsid w:val="005F588C"/>
    <w:rsid w:val="005F697D"/>
    <w:rsid w:val="00601D75"/>
    <w:rsid w:val="00606039"/>
    <w:rsid w:val="006068F7"/>
    <w:rsid w:val="00606A7F"/>
    <w:rsid w:val="00612C6D"/>
    <w:rsid w:val="006205D3"/>
    <w:rsid w:val="00623888"/>
    <w:rsid w:val="006312F5"/>
    <w:rsid w:val="0063276B"/>
    <w:rsid w:val="0063375B"/>
    <w:rsid w:val="00636324"/>
    <w:rsid w:val="006405A0"/>
    <w:rsid w:val="0064174B"/>
    <w:rsid w:val="0064187F"/>
    <w:rsid w:val="00645175"/>
    <w:rsid w:val="00645891"/>
    <w:rsid w:val="006511EF"/>
    <w:rsid w:val="00652466"/>
    <w:rsid w:val="006533E4"/>
    <w:rsid w:val="00653E9A"/>
    <w:rsid w:val="006547F1"/>
    <w:rsid w:val="00657C85"/>
    <w:rsid w:val="006649FB"/>
    <w:rsid w:val="006653F4"/>
    <w:rsid w:val="0067272B"/>
    <w:rsid w:val="00673333"/>
    <w:rsid w:val="00680359"/>
    <w:rsid w:val="00680EE3"/>
    <w:rsid w:val="006860C6"/>
    <w:rsid w:val="0068726D"/>
    <w:rsid w:val="00694CF1"/>
    <w:rsid w:val="00694D51"/>
    <w:rsid w:val="006A3B3C"/>
    <w:rsid w:val="006A475E"/>
    <w:rsid w:val="006A57D3"/>
    <w:rsid w:val="006A5C74"/>
    <w:rsid w:val="006A7835"/>
    <w:rsid w:val="006B15A2"/>
    <w:rsid w:val="006B2C28"/>
    <w:rsid w:val="006B3C0A"/>
    <w:rsid w:val="006B3DC6"/>
    <w:rsid w:val="006B5912"/>
    <w:rsid w:val="006C171C"/>
    <w:rsid w:val="006C74EB"/>
    <w:rsid w:val="006C7F3B"/>
    <w:rsid w:val="006D5B7A"/>
    <w:rsid w:val="006D61D9"/>
    <w:rsid w:val="006D7F24"/>
    <w:rsid w:val="006E2803"/>
    <w:rsid w:val="006E39C3"/>
    <w:rsid w:val="006E4FCF"/>
    <w:rsid w:val="006E6084"/>
    <w:rsid w:val="006E7861"/>
    <w:rsid w:val="006F3F01"/>
    <w:rsid w:val="006F57A3"/>
    <w:rsid w:val="007005A5"/>
    <w:rsid w:val="00700CAC"/>
    <w:rsid w:val="00701963"/>
    <w:rsid w:val="00704479"/>
    <w:rsid w:val="00704630"/>
    <w:rsid w:val="007051E9"/>
    <w:rsid w:val="00706AFA"/>
    <w:rsid w:val="0070753F"/>
    <w:rsid w:val="007125A5"/>
    <w:rsid w:val="007139E8"/>
    <w:rsid w:val="00720D50"/>
    <w:rsid w:val="007231F3"/>
    <w:rsid w:val="00723A62"/>
    <w:rsid w:val="00727D4F"/>
    <w:rsid w:val="0073266B"/>
    <w:rsid w:val="00732CDA"/>
    <w:rsid w:val="00732EAA"/>
    <w:rsid w:val="007339BC"/>
    <w:rsid w:val="00733BED"/>
    <w:rsid w:val="00733E05"/>
    <w:rsid w:val="00735048"/>
    <w:rsid w:val="00735E25"/>
    <w:rsid w:val="0074008B"/>
    <w:rsid w:val="0074091F"/>
    <w:rsid w:val="00744728"/>
    <w:rsid w:val="00751F1A"/>
    <w:rsid w:val="007546DD"/>
    <w:rsid w:val="00755B95"/>
    <w:rsid w:val="00756286"/>
    <w:rsid w:val="0076048D"/>
    <w:rsid w:val="007611CF"/>
    <w:rsid w:val="00764166"/>
    <w:rsid w:val="007654D6"/>
    <w:rsid w:val="00770BE5"/>
    <w:rsid w:val="00771C48"/>
    <w:rsid w:val="00772184"/>
    <w:rsid w:val="007730DE"/>
    <w:rsid w:val="007735E3"/>
    <w:rsid w:val="00774CDE"/>
    <w:rsid w:val="007751CC"/>
    <w:rsid w:val="007768D3"/>
    <w:rsid w:val="00776B38"/>
    <w:rsid w:val="00776FE7"/>
    <w:rsid w:val="007776DE"/>
    <w:rsid w:val="00783348"/>
    <w:rsid w:val="007839EA"/>
    <w:rsid w:val="007857E3"/>
    <w:rsid w:val="00785CD6"/>
    <w:rsid w:val="00786B16"/>
    <w:rsid w:val="007A0AF1"/>
    <w:rsid w:val="007B1DCD"/>
    <w:rsid w:val="007B5018"/>
    <w:rsid w:val="007B5236"/>
    <w:rsid w:val="007B5C95"/>
    <w:rsid w:val="007B782C"/>
    <w:rsid w:val="007C184A"/>
    <w:rsid w:val="007C3494"/>
    <w:rsid w:val="007C4BCB"/>
    <w:rsid w:val="007C587B"/>
    <w:rsid w:val="007D45D1"/>
    <w:rsid w:val="007D5A16"/>
    <w:rsid w:val="007D5A67"/>
    <w:rsid w:val="007D6350"/>
    <w:rsid w:val="007D6EE2"/>
    <w:rsid w:val="007E0089"/>
    <w:rsid w:val="007E12C0"/>
    <w:rsid w:val="007E1A5C"/>
    <w:rsid w:val="007E3F42"/>
    <w:rsid w:val="007E4FCB"/>
    <w:rsid w:val="007E7618"/>
    <w:rsid w:val="007F058A"/>
    <w:rsid w:val="007F260E"/>
    <w:rsid w:val="007F2840"/>
    <w:rsid w:val="007F3518"/>
    <w:rsid w:val="007F4CE0"/>
    <w:rsid w:val="0080411F"/>
    <w:rsid w:val="00804590"/>
    <w:rsid w:val="00805080"/>
    <w:rsid w:val="00805B23"/>
    <w:rsid w:val="008116F5"/>
    <w:rsid w:val="00813B5B"/>
    <w:rsid w:val="00821E35"/>
    <w:rsid w:val="008223E2"/>
    <w:rsid w:val="00823CB5"/>
    <w:rsid w:val="00830B62"/>
    <w:rsid w:val="008325E4"/>
    <w:rsid w:val="0083303D"/>
    <w:rsid w:val="00833FA4"/>
    <w:rsid w:val="00842FF3"/>
    <w:rsid w:val="00844B14"/>
    <w:rsid w:val="00845B50"/>
    <w:rsid w:val="00847801"/>
    <w:rsid w:val="00847AE1"/>
    <w:rsid w:val="00847D28"/>
    <w:rsid w:val="008512F8"/>
    <w:rsid w:val="00851FB8"/>
    <w:rsid w:val="00852E94"/>
    <w:rsid w:val="00853983"/>
    <w:rsid w:val="00854E22"/>
    <w:rsid w:val="008550A9"/>
    <w:rsid w:val="008574D8"/>
    <w:rsid w:val="008640A6"/>
    <w:rsid w:val="0086432A"/>
    <w:rsid w:val="00866C9D"/>
    <w:rsid w:val="008702B7"/>
    <w:rsid w:val="0088366D"/>
    <w:rsid w:val="00884E49"/>
    <w:rsid w:val="008906F0"/>
    <w:rsid w:val="0089121F"/>
    <w:rsid w:val="0089275D"/>
    <w:rsid w:val="0089304C"/>
    <w:rsid w:val="00894F22"/>
    <w:rsid w:val="00895100"/>
    <w:rsid w:val="00897EFC"/>
    <w:rsid w:val="008A2917"/>
    <w:rsid w:val="008A3BE9"/>
    <w:rsid w:val="008A47CA"/>
    <w:rsid w:val="008A7D53"/>
    <w:rsid w:val="008B3478"/>
    <w:rsid w:val="008B3B1C"/>
    <w:rsid w:val="008B592B"/>
    <w:rsid w:val="008C1F82"/>
    <w:rsid w:val="008C20E7"/>
    <w:rsid w:val="008C54D3"/>
    <w:rsid w:val="008C6576"/>
    <w:rsid w:val="008C6E55"/>
    <w:rsid w:val="008D5414"/>
    <w:rsid w:val="008D74C0"/>
    <w:rsid w:val="008E2150"/>
    <w:rsid w:val="008E3EAE"/>
    <w:rsid w:val="008E6398"/>
    <w:rsid w:val="008E7147"/>
    <w:rsid w:val="008E75D2"/>
    <w:rsid w:val="008F2CDB"/>
    <w:rsid w:val="008F4B7D"/>
    <w:rsid w:val="008F7E03"/>
    <w:rsid w:val="009000B4"/>
    <w:rsid w:val="00902B06"/>
    <w:rsid w:val="0090360E"/>
    <w:rsid w:val="00905918"/>
    <w:rsid w:val="009067EF"/>
    <w:rsid w:val="0091014E"/>
    <w:rsid w:val="00910ECA"/>
    <w:rsid w:val="00911CDB"/>
    <w:rsid w:val="00915DF1"/>
    <w:rsid w:val="00916F50"/>
    <w:rsid w:val="00917496"/>
    <w:rsid w:val="009209E7"/>
    <w:rsid w:val="00921752"/>
    <w:rsid w:val="009244BF"/>
    <w:rsid w:val="009302CD"/>
    <w:rsid w:val="00930B14"/>
    <w:rsid w:val="00932408"/>
    <w:rsid w:val="0093290A"/>
    <w:rsid w:val="00941B10"/>
    <w:rsid w:val="00942690"/>
    <w:rsid w:val="009426DB"/>
    <w:rsid w:val="00945D91"/>
    <w:rsid w:val="0095136F"/>
    <w:rsid w:val="0095196D"/>
    <w:rsid w:val="009550E5"/>
    <w:rsid w:val="00955911"/>
    <w:rsid w:val="009621B9"/>
    <w:rsid w:val="00962C48"/>
    <w:rsid w:val="00962F5E"/>
    <w:rsid w:val="00965C2D"/>
    <w:rsid w:val="00967583"/>
    <w:rsid w:val="0097438E"/>
    <w:rsid w:val="0097699F"/>
    <w:rsid w:val="00976E8C"/>
    <w:rsid w:val="00977231"/>
    <w:rsid w:val="00980FFE"/>
    <w:rsid w:val="00982C7A"/>
    <w:rsid w:val="009848F7"/>
    <w:rsid w:val="00984BAC"/>
    <w:rsid w:val="009922E5"/>
    <w:rsid w:val="00994129"/>
    <w:rsid w:val="009965A3"/>
    <w:rsid w:val="009967F6"/>
    <w:rsid w:val="00997418"/>
    <w:rsid w:val="00997774"/>
    <w:rsid w:val="009A3DF9"/>
    <w:rsid w:val="009A6E46"/>
    <w:rsid w:val="009A778C"/>
    <w:rsid w:val="009B2D5D"/>
    <w:rsid w:val="009B359F"/>
    <w:rsid w:val="009B4B14"/>
    <w:rsid w:val="009B5A81"/>
    <w:rsid w:val="009C06DA"/>
    <w:rsid w:val="009C7106"/>
    <w:rsid w:val="009D4E47"/>
    <w:rsid w:val="009D60B1"/>
    <w:rsid w:val="009E3255"/>
    <w:rsid w:val="009E38E8"/>
    <w:rsid w:val="009E4D66"/>
    <w:rsid w:val="009F1449"/>
    <w:rsid w:val="009F4D80"/>
    <w:rsid w:val="009F6758"/>
    <w:rsid w:val="009F7C1D"/>
    <w:rsid w:val="00A108C6"/>
    <w:rsid w:val="00A12525"/>
    <w:rsid w:val="00A25E05"/>
    <w:rsid w:val="00A32EAE"/>
    <w:rsid w:val="00A36C85"/>
    <w:rsid w:val="00A40C51"/>
    <w:rsid w:val="00A40FBC"/>
    <w:rsid w:val="00A55817"/>
    <w:rsid w:val="00A61437"/>
    <w:rsid w:val="00A61B6B"/>
    <w:rsid w:val="00A62E6D"/>
    <w:rsid w:val="00A63534"/>
    <w:rsid w:val="00A64C7D"/>
    <w:rsid w:val="00A70128"/>
    <w:rsid w:val="00A70316"/>
    <w:rsid w:val="00A72515"/>
    <w:rsid w:val="00A72CD9"/>
    <w:rsid w:val="00A74258"/>
    <w:rsid w:val="00A75BDD"/>
    <w:rsid w:val="00A77343"/>
    <w:rsid w:val="00A778F5"/>
    <w:rsid w:val="00A831F1"/>
    <w:rsid w:val="00A84582"/>
    <w:rsid w:val="00A84688"/>
    <w:rsid w:val="00A84EE1"/>
    <w:rsid w:val="00A8589A"/>
    <w:rsid w:val="00A8774D"/>
    <w:rsid w:val="00A90057"/>
    <w:rsid w:val="00A9684B"/>
    <w:rsid w:val="00AA0970"/>
    <w:rsid w:val="00AA0FD6"/>
    <w:rsid w:val="00AA6592"/>
    <w:rsid w:val="00AB1463"/>
    <w:rsid w:val="00AB15D2"/>
    <w:rsid w:val="00AB69DC"/>
    <w:rsid w:val="00AC2CFF"/>
    <w:rsid w:val="00AC3780"/>
    <w:rsid w:val="00AC62DB"/>
    <w:rsid w:val="00AD3031"/>
    <w:rsid w:val="00AD32AE"/>
    <w:rsid w:val="00AD334C"/>
    <w:rsid w:val="00AD344F"/>
    <w:rsid w:val="00AD3AC0"/>
    <w:rsid w:val="00AD4050"/>
    <w:rsid w:val="00AD5036"/>
    <w:rsid w:val="00AD6AE6"/>
    <w:rsid w:val="00AE12A2"/>
    <w:rsid w:val="00AE5B26"/>
    <w:rsid w:val="00AE6DC9"/>
    <w:rsid w:val="00AE7E00"/>
    <w:rsid w:val="00B0034E"/>
    <w:rsid w:val="00B004DF"/>
    <w:rsid w:val="00B00856"/>
    <w:rsid w:val="00B00A2B"/>
    <w:rsid w:val="00B010B0"/>
    <w:rsid w:val="00B01D88"/>
    <w:rsid w:val="00B01F55"/>
    <w:rsid w:val="00B06892"/>
    <w:rsid w:val="00B103C4"/>
    <w:rsid w:val="00B12EA9"/>
    <w:rsid w:val="00B14936"/>
    <w:rsid w:val="00B15A13"/>
    <w:rsid w:val="00B21E3C"/>
    <w:rsid w:val="00B229B9"/>
    <w:rsid w:val="00B317F2"/>
    <w:rsid w:val="00B33682"/>
    <w:rsid w:val="00B41546"/>
    <w:rsid w:val="00B43443"/>
    <w:rsid w:val="00B4424C"/>
    <w:rsid w:val="00B45B37"/>
    <w:rsid w:val="00B479CB"/>
    <w:rsid w:val="00B502D7"/>
    <w:rsid w:val="00B503B5"/>
    <w:rsid w:val="00B5081C"/>
    <w:rsid w:val="00B5506E"/>
    <w:rsid w:val="00B56C71"/>
    <w:rsid w:val="00B62B78"/>
    <w:rsid w:val="00B65027"/>
    <w:rsid w:val="00B65802"/>
    <w:rsid w:val="00B65C99"/>
    <w:rsid w:val="00B7257C"/>
    <w:rsid w:val="00B73635"/>
    <w:rsid w:val="00B93D16"/>
    <w:rsid w:val="00B941D1"/>
    <w:rsid w:val="00B94934"/>
    <w:rsid w:val="00B95B9B"/>
    <w:rsid w:val="00B97F5B"/>
    <w:rsid w:val="00BA152C"/>
    <w:rsid w:val="00BA2E67"/>
    <w:rsid w:val="00BB4068"/>
    <w:rsid w:val="00BC03E8"/>
    <w:rsid w:val="00BC6FF5"/>
    <w:rsid w:val="00BD5759"/>
    <w:rsid w:val="00BE1C4B"/>
    <w:rsid w:val="00BE1F3D"/>
    <w:rsid w:val="00BE41A5"/>
    <w:rsid w:val="00BE4A71"/>
    <w:rsid w:val="00BE6FB3"/>
    <w:rsid w:val="00BE7BA2"/>
    <w:rsid w:val="00BF47E1"/>
    <w:rsid w:val="00BF51B7"/>
    <w:rsid w:val="00BF5BA9"/>
    <w:rsid w:val="00C04C0E"/>
    <w:rsid w:val="00C0655D"/>
    <w:rsid w:val="00C07550"/>
    <w:rsid w:val="00C107A4"/>
    <w:rsid w:val="00C173F4"/>
    <w:rsid w:val="00C2074E"/>
    <w:rsid w:val="00C208CE"/>
    <w:rsid w:val="00C2193E"/>
    <w:rsid w:val="00C224DA"/>
    <w:rsid w:val="00C24FC2"/>
    <w:rsid w:val="00C34C2B"/>
    <w:rsid w:val="00C359DB"/>
    <w:rsid w:val="00C36424"/>
    <w:rsid w:val="00C37134"/>
    <w:rsid w:val="00C4066F"/>
    <w:rsid w:val="00C41C02"/>
    <w:rsid w:val="00C44985"/>
    <w:rsid w:val="00C4540D"/>
    <w:rsid w:val="00C455FB"/>
    <w:rsid w:val="00C50666"/>
    <w:rsid w:val="00C531E7"/>
    <w:rsid w:val="00C65B51"/>
    <w:rsid w:val="00C65C5E"/>
    <w:rsid w:val="00C7362C"/>
    <w:rsid w:val="00C77F8C"/>
    <w:rsid w:val="00C9225D"/>
    <w:rsid w:val="00C92D9A"/>
    <w:rsid w:val="00C9325B"/>
    <w:rsid w:val="00C9380B"/>
    <w:rsid w:val="00C97314"/>
    <w:rsid w:val="00CA58E1"/>
    <w:rsid w:val="00CB2286"/>
    <w:rsid w:val="00CB37A2"/>
    <w:rsid w:val="00CB7198"/>
    <w:rsid w:val="00CC4071"/>
    <w:rsid w:val="00CC7BE0"/>
    <w:rsid w:val="00CD33B1"/>
    <w:rsid w:val="00CD4059"/>
    <w:rsid w:val="00CE29D6"/>
    <w:rsid w:val="00CE641B"/>
    <w:rsid w:val="00CF30A9"/>
    <w:rsid w:val="00CF340A"/>
    <w:rsid w:val="00CF39E8"/>
    <w:rsid w:val="00CF4A77"/>
    <w:rsid w:val="00D002C1"/>
    <w:rsid w:val="00D0213F"/>
    <w:rsid w:val="00D02F98"/>
    <w:rsid w:val="00D041A1"/>
    <w:rsid w:val="00D04C05"/>
    <w:rsid w:val="00D04E72"/>
    <w:rsid w:val="00D1086A"/>
    <w:rsid w:val="00D10F41"/>
    <w:rsid w:val="00D12FC3"/>
    <w:rsid w:val="00D133D6"/>
    <w:rsid w:val="00D13708"/>
    <w:rsid w:val="00D164B8"/>
    <w:rsid w:val="00D16E98"/>
    <w:rsid w:val="00D20F76"/>
    <w:rsid w:val="00D22E48"/>
    <w:rsid w:val="00D22EEC"/>
    <w:rsid w:val="00D23B1D"/>
    <w:rsid w:val="00D24126"/>
    <w:rsid w:val="00D30719"/>
    <w:rsid w:val="00D30E86"/>
    <w:rsid w:val="00D3193F"/>
    <w:rsid w:val="00D3358F"/>
    <w:rsid w:val="00D35E0C"/>
    <w:rsid w:val="00D414BA"/>
    <w:rsid w:val="00D444CD"/>
    <w:rsid w:val="00D46CE2"/>
    <w:rsid w:val="00D47BD0"/>
    <w:rsid w:val="00D51D0E"/>
    <w:rsid w:val="00D53A7A"/>
    <w:rsid w:val="00D545E1"/>
    <w:rsid w:val="00D65571"/>
    <w:rsid w:val="00D66677"/>
    <w:rsid w:val="00D71485"/>
    <w:rsid w:val="00D76DBC"/>
    <w:rsid w:val="00D77868"/>
    <w:rsid w:val="00D85D87"/>
    <w:rsid w:val="00D87A31"/>
    <w:rsid w:val="00D87E58"/>
    <w:rsid w:val="00D91625"/>
    <w:rsid w:val="00D91D51"/>
    <w:rsid w:val="00D940AF"/>
    <w:rsid w:val="00DA1A00"/>
    <w:rsid w:val="00DA1C20"/>
    <w:rsid w:val="00DA2D34"/>
    <w:rsid w:val="00DA4430"/>
    <w:rsid w:val="00DB0E7D"/>
    <w:rsid w:val="00DB108F"/>
    <w:rsid w:val="00DB385B"/>
    <w:rsid w:val="00DB6F02"/>
    <w:rsid w:val="00DC06AD"/>
    <w:rsid w:val="00DC31B7"/>
    <w:rsid w:val="00DD146B"/>
    <w:rsid w:val="00DD44C7"/>
    <w:rsid w:val="00DD69DB"/>
    <w:rsid w:val="00DE1191"/>
    <w:rsid w:val="00DE5C0D"/>
    <w:rsid w:val="00DE7171"/>
    <w:rsid w:val="00DF4935"/>
    <w:rsid w:val="00DF4D99"/>
    <w:rsid w:val="00E01234"/>
    <w:rsid w:val="00E03431"/>
    <w:rsid w:val="00E04D7B"/>
    <w:rsid w:val="00E060ED"/>
    <w:rsid w:val="00E16934"/>
    <w:rsid w:val="00E20694"/>
    <w:rsid w:val="00E210F0"/>
    <w:rsid w:val="00E2173B"/>
    <w:rsid w:val="00E227C5"/>
    <w:rsid w:val="00E23383"/>
    <w:rsid w:val="00E23623"/>
    <w:rsid w:val="00E249E9"/>
    <w:rsid w:val="00E25824"/>
    <w:rsid w:val="00E467E6"/>
    <w:rsid w:val="00E50878"/>
    <w:rsid w:val="00E51F8B"/>
    <w:rsid w:val="00E52BAB"/>
    <w:rsid w:val="00E55BCC"/>
    <w:rsid w:val="00E56506"/>
    <w:rsid w:val="00E57048"/>
    <w:rsid w:val="00E63CA8"/>
    <w:rsid w:val="00E67D0D"/>
    <w:rsid w:val="00E7047E"/>
    <w:rsid w:val="00E76650"/>
    <w:rsid w:val="00E77E22"/>
    <w:rsid w:val="00E843DC"/>
    <w:rsid w:val="00E847B8"/>
    <w:rsid w:val="00E91408"/>
    <w:rsid w:val="00E91EC4"/>
    <w:rsid w:val="00EA2C42"/>
    <w:rsid w:val="00EA3433"/>
    <w:rsid w:val="00EA496C"/>
    <w:rsid w:val="00EA666F"/>
    <w:rsid w:val="00EB26CC"/>
    <w:rsid w:val="00EB4A73"/>
    <w:rsid w:val="00EB516E"/>
    <w:rsid w:val="00EB72A6"/>
    <w:rsid w:val="00EC0FB6"/>
    <w:rsid w:val="00EC6F5F"/>
    <w:rsid w:val="00ED33B0"/>
    <w:rsid w:val="00ED3CFA"/>
    <w:rsid w:val="00ED3DD7"/>
    <w:rsid w:val="00ED4BF1"/>
    <w:rsid w:val="00ED7FB8"/>
    <w:rsid w:val="00EE0ED3"/>
    <w:rsid w:val="00EE0EFC"/>
    <w:rsid w:val="00EE4DC6"/>
    <w:rsid w:val="00EF0E1B"/>
    <w:rsid w:val="00EF7232"/>
    <w:rsid w:val="00F05DAB"/>
    <w:rsid w:val="00F07562"/>
    <w:rsid w:val="00F11065"/>
    <w:rsid w:val="00F128DA"/>
    <w:rsid w:val="00F132EC"/>
    <w:rsid w:val="00F1370D"/>
    <w:rsid w:val="00F1531B"/>
    <w:rsid w:val="00F1706A"/>
    <w:rsid w:val="00F20C3B"/>
    <w:rsid w:val="00F23A6C"/>
    <w:rsid w:val="00F24507"/>
    <w:rsid w:val="00F25065"/>
    <w:rsid w:val="00F27D0C"/>
    <w:rsid w:val="00F31A06"/>
    <w:rsid w:val="00F33419"/>
    <w:rsid w:val="00F36174"/>
    <w:rsid w:val="00F366DA"/>
    <w:rsid w:val="00F36F26"/>
    <w:rsid w:val="00F378CB"/>
    <w:rsid w:val="00F423BE"/>
    <w:rsid w:val="00F442FC"/>
    <w:rsid w:val="00F446FF"/>
    <w:rsid w:val="00F510CF"/>
    <w:rsid w:val="00F522CC"/>
    <w:rsid w:val="00F52331"/>
    <w:rsid w:val="00F5377F"/>
    <w:rsid w:val="00F54430"/>
    <w:rsid w:val="00F551CC"/>
    <w:rsid w:val="00F567D9"/>
    <w:rsid w:val="00F601A0"/>
    <w:rsid w:val="00F64D9B"/>
    <w:rsid w:val="00F707AF"/>
    <w:rsid w:val="00F72287"/>
    <w:rsid w:val="00F7347C"/>
    <w:rsid w:val="00F74AF3"/>
    <w:rsid w:val="00F74F91"/>
    <w:rsid w:val="00F818CA"/>
    <w:rsid w:val="00F8620A"/>
    <w:rsid w:val="00F86B89"/>
    <w:rsid w:val="00F86FD6"/>
    <w:rsid w:val="00F875F2"/>
    <w:rsid w:val="00F90142"/>
    <w:rsid w:val="00F966E6"/>
    <w:rsid w:val="00FA19D3"/>
    <w:rsid w:val="00FA3BCD"/>
    <w:rsid w:val="00FA6D9D"/>
    <w:rsid w:val="00FB30A9"/>
    <w:rsid w:val="00FC19A8"/>
    <w:rsid w:val="00FC48AE"/>
    <w:rsid w:val="00FD204C"/>
    <w:rsid w:val="00FE5EEE"/>
    <w:rsid w:val="00FF0824"/>
    <w:rsid w:val="00FF2A25"/>
    <w:rsid w:val="00FF43E4"/>
    <w:rsid w:val="00FF5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1A75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6EED"/>
    <w:pPr>
      <w:keepNext/>
      <w:keepLines/>
      <w:spacing w:before="480" w:line="276" w:lineRule="auto"/>
      <w:outlineLvl w:val="0"/>
    </w:pPr>
    <w:rPr>
      <w:rFonts w:ascii="Arial" w:hAnsi="Arial"/>
      <w:b/>
      <w:bCs/>
      <w:color w:val="365F91"/>
      <w:sz w:val="32"/>
      <w:szCs w:val="28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6EED"/>
    <w:pPr>
      <w:keepNext/>
      <w:spacing w:before="240" w:after="60" w:line="276" w:lineRule="auto"/>
      <w:outlineLvl w:val="2"/>
    </w:pPr>
    <w:rPr>
      <w:rFonts w:ascii="Arial" w:hAnsi="Arial"/>
      <w:b/>
      <w:bCs/>
      <w:szCs w:val="26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6EED"/>
    <w:rPr>
      <w:rFonts w:ascii="Arial" w:hAnsi="Arial" w:cs="Times New Roman"/>
      <w:b/>
      <w:bCs/>
      <w:color w:val="365F91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86EED"/>
    <w:rPr>
      <w:rFonts w:ascii="Arial" w:hAnsi="Arial" w:cs="Times New Roman"/>
      <w:b/>
      <w:b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05248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7E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5248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7E8E"/>
    <w:rPr>
      <w:sz w:val="24"/>
      <w:szCs w:val="24"/>
    </w:rPr>
  </w:style>
  <w:style w:type="table" w:styleId="TableGrid">
    <w:name w:val="Table Grid"/>
    <w:basedOn w:val="TableNormal"/>
    <w:uiPriority w:val="99"/>
    <w:rsid w:val="008512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E6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E6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33B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733BED"/>
    <w:rPr>
      <w:rFonts w:ascii="Calibri" w:hAnsi="Calibri"/>
      <w:lang w:eastAsia="en-US"/>
    </w:rPr>
  </w:style>
  <w:style w:type="character" w:customStyle="1" w:styleId="spnmessagetext">
    <w:name w:val="spnmessagetext"/>
    <w:basedOn w:val="DefaultParagraphFont"/>
    <w:uiPriority w:val="99"/>
    <w:rsid w:val="00286EED"/>
    <w:rPr>
      <w:rFonts w:cs="Times New Roman"/>
    </w:rPr>
  </w:style>
  <w:style w:type="character" w:styleId="Hyperlink">
    <w:name w:val="Hyperlink"/>
    <w:basedOn w:val="DefaultParagraphFont"/>
    <w:uiPriority w:val="99"/>
    <w:rsid w:val="0037102C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37102C"/>
    <w:pPr>
      <w:outlineLvl w:val="9"/>
    </w:pPr>
    <w:rPr>
      <w:rFonts w:ascii="Cambria" w:hAnsi="Cambria"/>
      <w:sz w:val="28"/>
      <w:lang w:val="fi-FI"/>
    </w:rPr>
  </w:style>
  <w:style w:type="paragraph" w:styleId="TOC1">
    <w:name w:val="toc 1"/>
    <w:basedOn w:val="Normal"/>
    <w:next w:val="Normal"/>
    <w:autoRedefine/>
    <w:uiPriority w:val="99"/>
    <w:rsid w:val="0037102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732C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7E8E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88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99</Words>
  <Characters>805</Characters>
  <Application>Microsoft Office Outlook</Application>
  <DocSecurity>0</DocSecurity>
  <Lines>0</Lines>
  <Paragraphs>0</Paragraphs>
  <ScaleCrop>false</ScaleCrop>
  <Company>Suomen Hippos 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MAAKUNTARATOJEN KANNUSTEKILPAILU 2008</dc:title>
  <dc:subject/>
  <dc:creator>Leila Vähänen</dc:creator>
  <cp:keywords/>
  <dc:description/>
  <cp:lastModifiedBy>p27393</cp:lastModifiedBy>
  <cp:revision>2</cp:revision>
  <cp:lastPrinted>2011-08-02T09:13:00Z</cp:lastPrinted>
  <dcterms:created xsi:type="dcterms:W3CDTF">2011-08-02T09:13:00Z</dcterms:created>
  <dcterms:modified xsi:type="dcterms:W3CDTF">2011-08-02T09:13:00Z</dcterms:modified>
</cp:coreProperties>
</file>