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C0ECC32" w14:textId="353AF3DC" w:rsidR="00F67562" w:rsidRDefault="005B132B" w:rsidP="00F67562">
      <w:pPr>
        <w:pStyle w:val="VMOtsikkonum2"/>
        <w:numPr>
          <w:ilvl w:val="0"/>
          <w:numId w:val="0"/>
        </w:numPr>
      </w:pPr>
      <w:sdt>
        <w:sdtPr>
          <w:alias w:val="Title"/>
          <w:tag w:val=""/>
          <w:id w:val="-1696542372"/>
          <w:placeholder>
            <w:docPart w:val="57295891309F40D3865163CFF651C1B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F67562" w:rsidRPr="00992D08">
            <w:t>OKM</w:t>
          </w:r>
          <w:r w:rsidR="00F67562">
            <w:t xml:space="preserve"> II</w:t>
          </w:r>
          <w:r w:rsidR="00F67562" w:rsidRPr="00992D08">
            <w:t xml:space="preserve">:n </w:t>
          </w:r>
          <w:r w:rsidR="00F67562">
            <w:t>siirtoprojektit, ohjausryhmä 2</w:t>
          </w:r>
        </w:sdtContent>
      </w:sdt>
    </w:p>
    <w:p w14:paraId="63323AA9" w14:textId="1290BD07" w:rsidR="00F67562" w:rsidRDefault="00850494" w:rsidP="00F67562">
      <w:r>
        <w:t>Aika</w:t>
      </w:r>
      <w:r>
        <w:tab/>
      </w:r>
      <w:r>
        <w:tab/>
        <w:t>26.2.2015, 9-9.50</w:t>
      </w:r>
    </w:p>
    <w:p w14:paraId="190141A2" w14:textId="77777777" w:rsidR="00F67562" w:rsidRDefault="00F67562" w:rsidP="00F67562">
      <w:r>
        <w:t>Paikka</w:t>
      </w:r>
      <w:r>
        <w:tab/>
      </w:r>
      <w:r>
        <w:tab/>
        <w:t xml:space="preserve">Valtori, </w:t>
      </w:r>
      <w:r w:rsidRPr="00A56B56">
        <w:t>Siltasaarenkatu 18-20 A</w:t>
      </w:r>
      <w:r>
        <w:t xml:space="preserve">, nh Sääksi </w:t>
      </w:r>
    </w:p>
    <w:p w14:paraId="603FAE54" w14:textId="77777777" w:rsidR="00F67562" w:rsidRDefault="00F67562" w:rsidP="00F67562"/>
    <w:p w14:paraId="060FBB7D" w14:textId="77777777" w:rsidR="00F67562" w:rsidRDefault="00F67562" w:rsidP="00F67562">
      <w:r>
        <w:t>Osallistujat</w:t>
      </w:r>
      <w:r>
        <w:tab/>
      </w:r>
      <w:r>
        <w:tab/>
        <w:t xml:space="preserve">Puheenjohtaja: </w:t>
      </w:r>
    </w:p>
    <w:p w14:paraId="24985E43" w14:textId="77777777" w:rsidR="00F67562" w:rsidRDefault="00F67562" w:rsidP="00F67562">
      <w:pPr>
        <w:ind w:left="1304" w:firstLine="1304"/>
      </w:pPr>
      <w:r w:rsidRPr="00EF72BA">
        <w:t>Irma</w:t>
      </w:r>
      <w:r w:rsidRPr="006908AC">
        <w:t xml:space="preserve"> Nieminen, OKM, tietohallintojohtaja</w:t>
      </w:r>
      <w:r>
        <w:t xml:space="preserve"> </w:t>
      </w:r>
    </w:p>
    <w:p w14:paraId="0464FE7E" w14:textId="77777777" w:rsidR="00F67562" w:rsidRDefault="00F67562" w:rsidP="00F67562">
      <w:r>
        <w:tab/>
      </w:r>
      <w:r>
        <w:tab/>
      </w:r>
    </w:p>
    <w:p w14:paraId="3183EC8F" w14:textId="77777777" w:rsidR="00F67562" w:rsidRDefault="00F67562" w:rsidP="00F67562">
      <w:r>
        <w:tab/>
      </w:r>
      <w:r>
        <w:tab/>
        <w:t>VM</w:t>
      </w:r>
    </w:p>
    <w:p w14:paraId="2D16FA0D" w14:textId="77777777" w:rsidR="00F67562" w:rsidRPr="00AC1182" w:rsidRDefault="00F67562" w:rsidP="00F67562">
      <w:pPr>
        <w:ind w:left="2608"/>
      </w:pPr>
      <w:r w:rsidRPr="00EF72BA">
        <w:t>Tuomo</w:t>
      </w:r>
      <w:r w:rsidRPr="00AC1182">
        <w:t xml:space="preserve"> Pigg, VM, neuvotteleva virkamies </w:t>
      </w:r>
    </w:p>
    <w:p w14:paraId="65837EDD" w14:textId="77777777" w:rsidR="00F67562" w:rsidRDefault="00F67562" w:rsidP="00F67562">
      <w:pPr>
        <w:ind w:left="2608"/>
      </w:pPr>
    </w:p>
    <w:p w14:paraId="00A6E2B2" w14:textId="77777777" w:rsidR="00F67562" w:rsidRDefault="00F67562" w:rsidP="00F67562">
      <w:pPr>
        <w:ind w:left="2608"/>
      </w:pPr>
      <w:r>
        <w:t>Valtori</w:t>
      </w:r>
    </w:p>
    <w:p w14:paraId="1D536430" w14:textId="77777777" w:rsidR="00F67562" w:rsidRPr="00AC1182" w:rsidRDefault="00F67562" w:rsidP="00F67562">
      <w:pPr>
        <w:ind w:left="2608"/>
      </w:pPr>
      <w:r w:rsidRPr="00AC1182">
        <w:t xml:space="preserve">Jukka Rautanen, asiakaspalvelujohtaja, Valtori </w:t>
      </w:r>
    </w:p>
    <w:p w14:paraId="23374EA5" w14:textId="00EC9F20" w:rsidR="00F67562" w:rsidRPr="00AC1182" w:rsidRDefault="00F67562" w:rsidP="00F67562">
      <w:pPr>
        <w:ind w:left="2608"/>
      </w:pPr>
      <w:r w:rsidRPr="00AC1182">
        <w:t>Anne-Marie Rigoff, projektipäällikkö, Valtori</w:t>
      </w:r>
      <w:r>
        <w:t>, sihteeri</w:t>
      </w:r>
    </w:p>
    <w:p w14:paraId="1BD0E0AE" w14:textId="1B6D4BC8" w:rsidR="00F67562" w:rsidRPr="00AC1182" w:rsidRDefault="00F67562" w:rsidP="00F67562">
      <w:pPr>
        <w:ind w:left="2608"/>
      </w:pPr>
      <w:r w:rsidRPr="00AC1182">
        <w:t>Pia Ohra-aho, projektipäällikkö, Valtori</w:t>
      </w:r>
    </w:p>
    <w:p w14:paraId="37482F0B" w14:textId="77777777" w:rsidR="00F67562" w:rsidRPr="00AC1182" w:rsidRDefault="00F67562" w:rsidP="00F67562">
      <w:pPr>
        <w:ind w:left="2608"/>
      </w:pPr>
      <w:r w:rsidRPr="00AC1182">
        <w:t>Esa Ylivarvi, projektipäällikkö, Valtori</w:t>
      </w:r>
    </w:p>
    <w:p w14:paraId="67418130" w14:textId="77777777" w:rsidR="00F67562" w:rsidRPr="00AC1182" w:rsidRDefault="00F67562" w:rsidP="00F67562">
      <w:pPr>
        <w:ind w:left="2608"/>
      </w:pPr>
    </w:p>
    <w:p w14:paraId="5705FBE8" w14:textId="77777777" w:rsidR="00F67562" w:rsidRPr="00AC1182" w:rsidRDefault="00F67562" w:rsidP="00F67562">
      <w:pPr>
        <w:ind w:left="2608"/>
      </w:pPr>
      <w:r w:rsidRPr="00AC1182">
        <w:t>Kansainvälisen liikkuvuuden ja yhteistyön keskus (CIMO)</w:t>
      </w:r>
    </w:p>
    <w:p w14:paraId="1B9DDB95" w14:textId="77777777" w:rsidR="00F67562" w:rsidRPr="00AC1182" w:rsidRDefault="00F67562" w:rsidP="00F67562">
      <w:pPr>
        <w:ind w:left="2608"/>
      </w:pPr>
      <w:r w:rsidRPr="00AC1182">
        <w:t xml:space="preserve">Jyrki Tuohela, tietohallintopäällikkö </w:t>
      </w:r>
    </w:p>
    <w:p w14:paraId="11FDB6FA" w14:textId="77777777" w:rsidR="00F67562" w:rsidRPr="00AC1182" w:rsidRDefault="00F67562" w:rsidP="00F67562">
      <w:pPr>
        <w:ind w:left="2608"/>
      </w:pPr>
      <w:r w:rsidRPr="00AD01E2">
        <w:t>Hannu</w:t>
      </w:r>
      <w:r w:rsidRPr="00AC1182">
        <w:t xml:space="preserve"> Tahvanainen, henkilöstön edustaja</w:t>
      </w:r>
      <w:r>
        <w:t xml:space="preserve"> </w:t>
      </w:r>
    </w:p>
    <w:p w14:paraId="4D61521C" w14:textId="77777777" w:rsidR="00F67562" w:rsidRPr="00AC1182" w:rsidRDefault="00F67562" w:rsidP="00F67562">
      <w:pPr>
        <w:ind w:left="2608"/>
      </w:pPr>
    </w:p>
    <w:p w14:paraId="2997EC57" w14:textId="77777777" w:rsidR="00F67562" w:rsidRPr="00AC1182" w:rsidRDefault="00F67562" w:rsidP="00F67562">
      <w:pPr>
        <w:ind w:left="2608"/>
      </w:pPr>
      <w:r w:rsidRPr="00AC1182">
        <w:t>Kansallisarkisto</w:t>
      </w:r>
    </w:p>
    <w:p w14:paraId="245E2CD6" w14:textId="77777777" w:rsidR="00F67562" w:rsidRDefault="00F67562" w:rsidP="00F67562">
      <w:pPr>
        <w:ind w:left="2608"/>
      </w:pPr>
      <w:r w:rsidRPr="00AC1182">
        <w:t>Marko Natri, ICT-päällikkö</w:t>
      </w:r>
    </w:p>
    <w:p w14:paraId="30400FA6" w14:textId="77777777" w:rsidR="00F67562" w:rsidRPr="00AC1182" w:rsidRDefault="00F67562" w:rsidP="00F67562">
      <w:pPr>
        <w:ind w:left="2608"/>
      </w:pPr>
    </w:p>
    <w:p w14:paraId="24A51E16" w14:textId="77777777" w:rsidR="00F67562" w:rsidRPr="00AC1182" w:rsidRDefault="00F67562" w:rsidP="00F67562">
      <w:pPr>
        <w:ind w:left="2608"/>
      </w:pPr>
      <w:r w:rsidRPr="00AC1182">
        <w:t>Kotimaisten kielten keskus (Kotus)</w:t>
      </w:r>
    </w:p>
    <w:p w14:paraId="6D7FF01B" w14:textId="77777777" w:rsidR="00F67562" w:rsidRPr="00AC1182" w:rsidRDefault="00F67562" w:rsidP="00F67562">
      <w:pPr>
        <w:ind w:left="2608"/>
      </w:pPr>
      <w:r w:rsidRPr="00AC1182">
        <w:t>Tarmo Rahikainen, tietohallintopäällikkö</w:t>
      </w:r>
      <w:r>
        <w:t xml:space="preserve"> </w:t>
      </w:r>
    </w:p>
    <w:p w14:paraId="602B2BE6" w14:textId="77777777" w:rsidR="00F67562" w:rsidRDefault="00F67562" w:rsidP="00F67562">
      <w:pPr>
        <w:ind w:left="2608"/>
      </w:pPr>
      <w:r w:rsidRPr="00AC1182">
        <w:t>Risto Widenius, henkilöstön edustaja</w:t>
      </w:r>
      <w:r>
        <w:t xml:space="preserve"> </w:t>
      </w:r>
    </w:p>
    <w:p w14:paraId="73400C90" w14:textId="77777777" w:rsidR="00F67562" w:rsidRPr="00AC1182" w:rsidRDefault="00F67562" w:rsidP="00F67562">
      <w:pPr>
        <w:ind w:left="2608"/>
      </w:pPr>
    </w:p>
    <w:p w14:paraId="7B2EF3BC" w14:textId="77777777" w:rsidR="00F67562" w:rsidRPr="00AC1182" w:rsidRDefault="00F67562" w:rsidP="00F67562">
      <w:pPr>
        <w:ind w:left="2608"/>
      </w:pPr>
      <w:r w:rsidRPr="00AC1182">
        <w:t>Museovirasto</w:t>
      </w:r>
    </w:p>
    <w:p w14:paraId="53496410" w14:textId="77777777" w:rsidR="00F67562" w:rsidRPr="00AC1182" w:rsidRDefault="00F67562" w:rsidP="00F67562">
      <w:pPr>
        <w:ind w:left="2608"/>
      </w:pPr>
      <w:r w:rsidRPr="00AC1182">
        <w:t>Miikka Haimila, yksikön päällikkö</w:t>
      </w:r>
      <w:r>
        <w:t xml:space="preserve"> </w:t>
      </w:r>
    </w:p>
    <w:p w14:paraId="4190A1E3" w14:textId="77777777" w:rsidR="00F67562" w:rsidRPr="00AC1182" w:rsidRDefault="00F67562" w:rsidP="00F67562">
      <w:pPr>
        <w:ind w:left="2608"/>
      </w:pPr>
      <w:r w:rsidRPr="00EF72BA">
        <w:rPr>
          <w:b/>
        </w:rPr>
        <w:t>Aino-Maija Kaila</w:t>
      </w:r>
      <w:r w:rsidRPr="00AC1182">
        <w:t>, henkilöstön edustaja</w:t>
      </w:r>
      <w:r>
        <w:t xml:space="preserve"> </w:t>
      </w:r>
    </w:p>
    <w:p w14:paraId="649F66C4" w14:textId="77777777" w:rsidR="00F67562" w:rsidRPr="00AC1182" w:rsidRDefault="00F67562" w:rsidP="00F67562">
      <w:pPr>
        <w:ind w:left="2608"/>
      </w:pPr>
    </w:p>
    <w:p w14:paraId="52365D38" w14:textId="77777777" w:rsidR="00F67562" w:rsidRPr="00AC1182" w:rsidRDefault="00F67562" w:rsidP="00F67562">
      <w:pPr>
        <w:ind w:left="2608"/>
      </w:pPr>
      <w:r w:rsidRPr="00AC1182">
        <w:t>Opetushallitus (OPH)</w:t>
      </w:r>
    </w:p>
    <w:p w14:paraId="0AA31C64" w14:textId="77777777" w:rsidR="00F67562" w:rsidRPr="00AC1182" w:rsidRDefault="00F67562" w:rsidP="00F67562">
      <w:pPr>
        <w:ind w:left="2608"/>
      </w:pPr>
      <w:r w:rsidRPr="00AC1182">
        <w:t>Pekka Kallio, tietohallintopäällikkö</w:t>
      </w:r>
      <w:r>
        <w:t xml:space="preserve"> </w:t>
      </w:r>
    </w:p>
    <w:p w14:paraId="3FAEB84B" w14:textId="0966FAF6" w:rsidR="008541E9" w:rsidRPr="00AC1182" w:rsidRDefault="008541E9" w:rsidP="00F67562">
      <w:pPr>
        <w:ind w:left="2608"/>
      </w:pPr>
      <w:r>
        <w:t>Ritva</w:t>
      </w:r>
      <w:r w:rsidR="00EF72BA" w:rsidRPr="00EF72BA">
        <w:t xml:space="preserve"> </w:t>
      </w:r>
      <w:r w:rsidR="00EF72BA">
        <w:t>Lindell</w:t>
      </w:r>
      <w:r>
        <w:t>, henkilöstön edustaja</w:t>
      </w:r>
    </w:p>
    <w:p w14:paraId="3B0AF2D6" w14:textId="77777777" w:rsidR="00F67562" w:rsidRPr="00AC1182" w:rsidRDefault="00F67562" w:rsidP="00F67562">
      <w:pPr>
        <w:ind w:left="2608"/>
      </w:pPr>
    </w:p>
    <w:p w14:paraId="2E12C0E7" w14:textId="77777777" w:rsidR="00F67562" w:rsidRPr="00AC1182" w:rsidRDefault="00F67562" w:rsidP="00F67562">
      <w:pPr>
        <w:ind w:left="2608"/>
      </w:pPr>
      <w:r w:rsidRPr="00AC1182">
        <w:t>Suomen Akatemia</w:t>
      </w:r>
    </w:p>
    <w:p w14:paraId="207F2A7F" w14:textId="77777777" w:rsidR="00F67562" w:rsidRPr="00AC1182" w:rsidRDefault="00F67562" w:rsidP="00F67562">
      <w:pPr>
        <w:ind w:left="2608"/>
      </w:pPr>
      <w:r w:rsidRPr="00AC1182">
        <w:t>Marja Kylämä, yksikön johtaja</w:t>
      </w:r>
      <w:r>
        <w:t xml:space="preserve"> </w:t>
      </w:r>
    </w:p>
    <w:p w14:paraId="6155FF1B" w14:textId="77777777" w:rsidR="007C3249" w:rsidRDefault="00F67562" w:rsidP="00F67562">
      <w:pPr>
        <w:ind w:left="2608"/>
      </w:pPr>
      <w:r w:rsidRPr="00AD01E2">
        <w:t>Jorma</w:t>
      </w:r>
      <w:r w:rsidRPr="00AC1182">
        <w:t xml:space="preserve"> Selovuori, henkilöstön edustaja</w:t>
      </w:r>
    </w:p>
    <w:p w14:paraId="1D37582B" w14:textId="77777777" w:rsidR="007C3249" w:rsidRDefault="007C3249" w:rsidP="00F67562">
      <w:pPr>
        <w:ind w:left="2608"/>
      </w:pPr>
    </w:p>
    <w:p w14:paraId="498E160A" w14:textId="0C37A550" w:rsidR="00F67562" w:rsidRDefault="007C3249" w:rsidP="007C3249">
      <w:r>
        <w:t>Poissa</w:t>
      </w:r>
      <w:r>
        <w:tab/>
      </w:r>
      <w:r>
        <w:tab/>
      </w:r>
      <w:r w:rsidRPr="007C3249">
        <w:t>Anitta Hämäläinen, hallintojohtaja</w:t>
      </w:r>
      <w:r>
        <w:t>, Kansallisarkisto</w:t>
      </w:r>
    </w:p>
    <w:p w14:paraId="0FDD9B06" w14:textId="69D0D992" w:rsidR="007C3249" w:rsidRDefault="007C3249" w:rsidP="007C3249">
      <w:pPr>
        <w:ind w:left="2608"/>
      </w:pPr>
      <w:r w:rsidRPr="007C3249">
        <w:t>Pirkko Nuolijärvi, johtaja</w:t>
      </w:r>
      <w:r>
        <w:t>, Kotus</w:t>
      </w:r>
    </w:p>
    <w:p w14:paraId="3B69EDB4" w14:textId="77777777" w:rsidR="007C3249" w:rsidRPr="00AC1182" w:rsidRDefault="007C3249" w:rsidP="007C3249">
      <w:pPr>
        <w:ind w:left="2608"/>
      </w:pPr>
    </w:p>
    <w:p w14:paraId="6AF0578B" w14:textId="77777777" w:rsidR="00F67562" w:rsidRDefault="00F67562" w:rsidP="00F67562">
      <w:pPr>
        <w:ind w:left="2608"/>
      </w:pPr>
    </w:p>
    <w:p w14:paraId="1A44A8BF" w14:textId="2DF4A7F8" w:rsidR="00F67562" w:rsidRDefault="00850494" w:rsidP="00F67562">
      <w:pPr>
        <w:pStyle w:val="Eivli"/>
        <w:ind w:left="0"/>
      </w:pPr>
      <w:r>
        <w:t>Jakelu</w:t>
      </w:r>
      <w:r>
        <w:tab/>
      </w:r>
      <w:r>
        <w:tab/>
        <w:t>Kutsutut</w:t>
      </w:r>
    </w:p>
    <w:p w14:paraId="570A5F35" w14:textId="77777777" w:rsidR="00F67562" w:rsidRDefault="00F67562" w:rsidP="00F67562">
      <w:pPr>
        <w:pStyle w:val="Eivli"/>
      </w:pPr>
      <w:r>
        <w:t>Marjut Siintola</w:t>
      </w:r>
    </w:p>
    <w:p w14:paraId="5B73E037" w14:textId="77777777" w:rsidR="004F2382" w:rsidRDefault="004F2382" w:rsidP="008272BA">
      <w:pPr>
        <w:pStyle w:val="Leipteksti"/>
      </w:pPr>
    </w:p>
    <w:p w14:paraId="276D261C" w14:textId="61612420" w:rsidR="00F67562" w:rsidRDefault="00F67562" w:rsidP="008272BA">
      <w:pPr>
        <w:pStyle w:val="Leipteksti"/>
      </w:pPr>
    </w:p>
    <w:p w14:paraId="5BD6FAD2" w14:textId="77777777" w:rsidR="00F67562" w:rsidRDefault="00F67562" w:rsidP="008272BA">
      <w:pPr>
        <w:pStyle w:val="Leipteksti"/>
      </w:pPr>
    </w:p>
    <w:p w14:paraId="35D99280" w14:textId="77777777" w:rsidR="00B1325C" w:rsidRDefault="00B1325C" w:rsidP="008272BA">
      <w:pPr>
        <w:pStyle w:val="Leipteksti"/>
      </w:pPr>
    </w:p>
    <w:p w14:paraId="5B73E038" w14:textId="77777777" w:rsidR="00177FC5" w:rsidRDefault="00177FC5" w:rsidP="00177FC5">
      <w:pPr>
        <w:pStyle w:val="VMOtsikkonum1"/>
      </w:pPr>
      <w:r>
        <w:t xml:space="preserve">Esityslistan </w:t>
      </w:r>
      <w:r w:rsidRPr="00177FC5">
        <w:t>hyväksyminen</w:t>
      </w:r>
    </w:p>
    <w:p w14:paraId="57992D3B" w14:textId="2A691F7B" w:rsidR="00AF2A06" w:rsidRPr="00AF2A06" w:rsidRDefault="00AF2A06" w:rsidP="00C12F9E">
      <w:pPr>
        <w:ind w:left="720"/>
        <w:rPr>
          <w:lang w:eastAsia="fi-FI"/>
        </w:rPr>
      </w:pPr>
      <w:r>
        <w:rPr>
          <w:lang w:eastAsia="fi-FI"/>
        </w:rPr>
        <w:t>Hyväksyttiin esityslista muutoksitta</w:t>
      </w:r>
    </w:p>
    <w:p w14:paraId="0272376A" w14:textId="79AFFAB1" w:rsidR="00164820" w:rsidRDefault="00164820" w:rsidP="00AF2A06">
      <w:pPr>
        <w:pStyle w:val="VMOtsikkonum1"/>
      </w:pPr>
      <w:r>
        <w:t>Edellisen pöytäkirjan hyväksyminen</w:t>
      </w:r>
    </w:p>
    <w:p w14:paraId="6F314A1D" w14:textId="50F53771" w:rsidR="00AF2A06" w:rsidRPr="00AF2A06" w:rsidRDefault="00AF2A06" w:rsidP="00C12F9E">
      <w:pPr>
        <w:ind w:left="720"/>
        <w:rPr>
          <w:lang w:eastAsia="fi-FI"/>
        </w:rPr>
      </w:pPr>
      <w:r>
        <w:rPr>
          <w:lang w:eastAsia="fi-FI"/>
        </w:rPr>
        <w:t>Hyväksyttiin edellinen pöytäkirja muutoksitta</w:t>
      </w:r>
    </w:p>
    <w:p w14:paraId="5B73E03C" w14:textId="7B225D9E" w:rsidR="00177FC5" w:rsidRPr="00EB1C1E" w:rsidRDefault="004F2551" w:rsidP="00177FC5">
      <w:pPr>
        <w:pStyle w:val="VMOtsikkonum1"/>
      </w:pPr>
      <w:r>
        <w:t>Valtorin</w:t>
      </w:r>
      <w:r w:rsidR="00177FC5">
        <w:t xml:space="preserve"> tilannekatsaus</w:t>
      </w:r>
      <w:r w:rsidR="0030686A">
        <w:t xml:space="preserve">/ </w:t>
      </w:r>
      <w:r w:rsidR="00F67562">
        <w:t>Jukka Rautanen</w:t>
      </w:r>
    </w:p>
    <w:p w14:paraId="3DDC59B9" w14:textId="277CB80B" w:rsidR="001E6EF7" w:rsidRDefault="00DD26C2" w:rsidP="00C12F9E">
      <w:pPr>
        <w:ind w:left="720"/>
      </w:pPr>
      <w:r>
        <w:t>Jukka Rautanen esitteli Valtorin tilannekatsauksen</w:t>
      </w:r>
      <w:r w:rsidRPr="00DD26C2">
        <w:t xml:space="preserve"> </w:t>
      </w:r>
      <w:r w:rsidR="00850494">
        <w:t>(</w:t>
      </w:r>
      <w:r>
        <w:t>Liite 2</w:t>
      </w:r>
      <w:r w:rsidR="00850494">
        <w:t>)</w:t>
      </w:r>
    </w:p>
    <w:p w14:paraId="26ADD684" w14:textId="77777777" w:rsidR="001E6EF7" w:rsidRDefault="001E6EF7" w:rsidP="00C12F9E">
      <w:pPr>
        <w:ind w:left="720"/>
      </w:pPr>
    </w:p>
    <w:p w14:paraId="5B73E03F" w14:textId="496AF10A" w:rsidR="00177FC5" w:rsidRDefault="00DD26C2" w:rsidP="00C12F9E">
      <w:pPr>
        <w:ind w:left="720"/>
      </w:pPr>
      <w:r>
        <w:t>Valtorissa on tällä hetkellä paljon paikkoja auki. Uusi palvelutuotanto aloittaa Seppo Me</w:t>
      </w:r>
      <w:r>
        <w:t>l</w:t>
      </w:r>
      <w:r>
        <w:t>laksen johdolla 1.4.</w:t>
      </w:r>
    </w:p>
    <w:p w14:paraId="760B3D2C" w14:textId="77777777" w:rsidR="001E6EF7" w:rsidRDefault="001E6EF7" w:rsidP="00C12F9E">
      <w:pPr>
        <w:ind w:left="720"/>
      </w:pPr>
    </w:p>
    <w:p w14:paraId="2836BC2B" w14:textId="59C88BB6" w:rsidR="001E6EF7" w:rsidRDefault="001E6EF7" w:rsidP="00C12F9E">
      <w:pPr>
        <w:ind w:left="720"/>
      </w:pPr>
      <w:r>
        <w:t>Käytiin läpi tuotteistustyön tavoitteet ja aikataulu. Aluksi luodaan yhteinen tuotteistuksen malli, joka valmistuu kevään aikana. Tämän jälkeen alkaa varsinainen tuotteistus.</w:t>
      </w:r>
    </w:p>
    <w:p w14:paraId="3E978FA4" w14:textId="77777777" w:rsidR="001E6EF7" w:rsidRDefault="001E6EF7" w:rsidP="00C12F9E">
      <w:pPr>
        <w:ind w:left="720"/>
      </w:pPr>
    </w:p>
    <w:p w14:paraId="576E6536" w14:textId="515A581F" w:rsidR="001E6EF7" w:rsidRDefault="001E6EF7" w:rsidP="00C12F9E">
      <w:pPr>
        <w:ind w:left="720"/>
      </w:pPr>
      <w:r>
        <w:t>Käytiin läpi Valtorin palvevalikoima. Valtorilla on neljä pääpalvelua (käyttäjän palvelut, vira</w:t>
      </w:r>
      <w:r>
        <w:t>s</w:t>
      </w:r>
      <w:r>
        <w:t>ton palvelut, asiantuntijapalvelut sekä sähköisen asioinnin tukipalvelut.</w:t>
      </w:r>
    </w:p>
    <w:p w14:paraId="11F37335" w14:textId="77777777" w:rsidR="001E6EF7" w:rsidRDefault="001E6EF7" w:rsidP="00DD26C2"/>
    <w:p w14:paraId="439778D8" w14:textId="6209BFDC" w:rsidR="001E6EF7" w:rsidRDefault="001E6EF7" w:rsidP="00C12F9E">
      <w:pPr>
        <w:ind w:left="720"/>
      </w:pPr>
      <w:r>
        <w:t>Asiakkaat otetaan mukaan tuotteistukseen (workshop)</w:t>
      </w:r>
      <w:r w:rsidR="00E65E85">
        <w:t>.</w:t>
      </w:r>
    </w:p>
    <w:p w14:paraId="5A99C8ED" w14:textId="51E2EB78" w:rsidR="00164820" w:rsidRDefault="00164820" w:rsidP="00AF2A06">
      <w:pPr>
        <w:pStyle w:val="VMOtsikkonum1"/>
      </w:pPr>
      <w:r>
        <w:t xml:space="preserve">Projektin tilannekatsaus / </w:t>
      </w:r>
      <w:r w:rsidR="00F67562">
        <w:t>Pia Ohra-aho</w:t>
      </w:r>
    </w:p>
    <w:p w14:paraId="09702F0B" w14:textId="784C8677" w:rsidR="00AF2A06" w:rsidRDefault="00AF2A06" w:rsidP="00C12F9E">
      <w:pPr>
        <w:ind w:left="720"/>
        <w:rPr>
          <w:lang w:eastAsia="fi-FI"/>
        </w:rPr>
      </w:pPr>
      <w:r>
        <w:rPr>
          <w:lang w:eastAsia="fi-FI"/>
        </w:rPr>
        <w:t>Pia Ohra-aho esitteli tilannekatsauksen</w:t>
      </w:r>
      <w:r w:rsidR="00850494">
        <w:rPr>
          <w:lang w:eastAsia="fi-FI"/>
        </w:rPr>
        <w:t xml:space="preserve"> (Liite 3)</w:t>
      </w:r>
      <w:r>
        <w:rPr>
          <w:lang w:eastAsia="fi-FI"/>
        </w:rPr>
        <w:t>. Kartoitusvaiheen tehtävät on tehty ja pr</w:t>
      </w:r>
      <w:r>
        <w:rPr>
          <w:lang w:eastAsia="fi-FI"/>
        </w:rPr>
        <w:t>o</w:t>
      </w:r>
      <w:r>
        <w:rPr>
          <w:lang w:eastAsia="fi-FI"/>
        </w:rPr>
        <w:t>jektisuunnitelma on hyväksyttävänä tässä ohryssa. Tietoturvakartoitus on käynnissä, va</w:t>
      </w:r>
      <w:r>
        <w:rPr>
          <w:lang w:eastAsia="fi-FI"/>
        </w:rPr>
        <w:t>l</w:t>
      </w:r>
      <w:r>
        <w:rPr>
          <w:lang w:eastAsia="fi-FI"/>
        </w:rPr>
        <w:t>mistuu viimeistään 28.3. Asiakasvastaava on varannut kaikille organisaatioille palvelusop</w:t>
      </w:r>
      <w:r>
        <w:rPr>
          <w:lang w:eastAsia="fi-FI"/>
        </w:rPr>
        <w:t>i</w:t>
      </w:r>
      <w:r>
        <w:rPr>
          <w:lang w:eastAsia="fi-FI"/>
        </w:rPr>
        <w:t>muksen esittelyajan.</w:t>
      </w:r>
    </w:p>
    <w:p w14:paraId="0E59059B" w14:textId="77777777" w:rsidR="00AF2A06" w:rsidRDefault="00AF2A06" w:rsidP="00C12F9E">
      <w:pPr>
        <w:ind w:left="720"/>
        <w:rPr>
          <w:lang w:eastAsia="fi-FI"/>
        </w:rPr>
      </w:pPr>
    </w:p>
    <w:p w14:paraId="0838B832" w14:textId="1039C03E" w:rsidR="00AF2A06" w:rsidRDefault="00AF2A06" w:rsidP="00C12F9E">
      <w:pPr>
        <w:ind w:left="720"/>
        <w:rPr>
          <w:lang w:eastAsia="fi-FI"/>
        </w:rPr>
      </w:pPr>
      <w:r>
        <w:rPr>
          <w:lang w:eastAsia="fi-FI"/>
        </w:rPr>
        <w:t>Päätettiin, että ohjausryhmään tuodaan vain yleiset materiaalit käsittelyyn</w:t>
      </w:r>
      <w:r w:rsidR="00850494">
        <w:rPr>
          <w:lang w:eastAsia="fi-FI"/>
        </w:rPr>
        <w:t xml:space="preserve"> (riskit ja siirtopr</w:t>
      </w:r>
      <w:r w:rsidR="00850494">
        <w:rPr>
          <w:lang w:eastAsia="fi-FI"/>
        </w:rPr>
        <w:t>o</w:t>
      </w:r>
      <w:r w:rsidR="00850494">
        <w:rPr>
          <w:lang w:eastAsia="fi-FI"/>
        </w:rPr>
        <w:t>jektin tilannekatsaus)</w:t>
      </w:r>
      <w:r>
        <w:rPr>
          <w:lang w:eastAsia="fi-FI"/>
        </w:rPr>
        <w:t>. Sopimukset jätetään</w:t>
      </w:r>
      <w:r w:rsidR="00850494">
        <w:rPr>
          <w:lang w:eastAsia="fi-FI"/>
        </w:rPr>
        <w:t xml:space="preserve"> virastojen</w:t>
      </w:r>
      <w:r>
        <w:rPr>
          <w:lang w:eastAsia="fi-FI"/>
        </w:rPr>
        <w:t xml:space="preserve"> kansioi</w:t>
      </w:r>
      <w:r w:rsidR="00850494">
        <w:rPr>
          <w:lang w:eastAsia="fi-FI"/>
        </w:rPr>
        <w:t>hin</w:t>
      </w:r>
      <w:r>
        <w:rPr>
          <w:lang w:eastAsia="fi-FI"/>
        </w:rPr>
        <w:t xml:space="preserve">. </w:t>
      </w:r>
      <w:r w:rsidR="00850494">
        <w:rPr>
          <w:lang w:eastAsia="fi-FI"/>
        </w:rPr>
        <w:t>Ohjausryhmässä t</w:t>
      </w:r>
      <w:r w:rsidR="00F31771">
        <w:rPr>
          <w:lang w:eastAsia="fi-FI"/>
        </w:rPr>
        <w:t xml:space="preserve">odetaan ne tehdyiksi. </w:t>
      </w:r>
      <w:r w:rsidR="00850494">
        <w:rPr>
          <w:lang w:eastAsia="fi-FI"/>
        </w:rPr>
        <w:t>S</w:t>
      </w:r>
      <w:r w:rsidR="00CB68BD">
        <w:rPr>
          <w:lang w:eastAsia="fi-FI"/>
        </w:rPr>
        <w:t>opimukset ovat</w:t>
      </w:r>
      <w:r w:rsidR="00F31771">
        <w:rPr>
          <w:lang w:eastAsia="fi-FI"/>
        </w:rPr>
        <w:t xml:space="preserve"> hyväksyttyjä siinä vaiheessa virastojen puolelta.</w:t>
      </w:r>
      <w:r w:rsidR="00CB68BD">
        <w:rPr>
          <w:lang w:eastAsia="fi-FI"/>
        </w:rPr>
        <w:t xml:space="preserve"> Tarvittaessa yksittäisen viraston kanssa voidaan jatkaa keskusteluja kokouksen jälkeen.</w:t>
      </w:r>
    </w:p>
    <w:p w14:paraId="1C292F0B" w14:textId="77777777" w:rsidR="00F31771" w:rsidRDefault="00F31771" w:rsidP="00C12F9E">
      <w:pPr>
        <w:ind w:left="720"/>
        <w:rPr>
          <w:lang w:eastAsia="fi-FI"/>
        </w:rPr>
      </w:pPr>
    </w:p>
    <w:p w14:paraId="72FE795B" w14:textId="454C7086" w:rsidR="00F31771" w:rsidRPr="00AF2A06" w:rsidRDefault="00F31771" w:rsidP="00C12F9E">
      <w:pPr>
        <w:ind w:left="720"/>
        <w:rPr>
          <w:lang w:eastAsia="fi-FI"/>
        </w:rPr>
      </w:pPr>
      <w:r>
        <w:rPr>
          <w:lang w:eastAsia="fi-FI"/>
        </w:rPr>
        <w:t>Keskusteltiin Microsoftin EDU-lisensseistä. Todettiin, että neuvottelut ovat käynnissä Mi</w:t>
      </w:r>
      <w:r>
        <w:rPr>
          <w:lang w:eastAsia="fi-FI"/>
        </w:rPr>
        <w:t>c</w:t>
      </w:r>
      <w:r>
        <w:rPr>
          <w:lang w:eastAsia="fi-FI"/>
        </w:rPr>
        <w:t>rosoftin kanssa ja asiasta saadaan lisätietoa ensi viikon lopulla.</w:t>
      </w:r>
    </w:p>
    <w:p w14:paraId="04D7C462" w14:textId="30F9F1E9" w:rsidR="0014243E" w:rsidRDefault="00776142" w:rsidP="0014243E">
      <w:pPr>
        <w:pStyle w:val="VMOtsikkonum1"/>
      </w:pPr>
      <w:r>
        <w:t xml:space="preserve">Päätösesitykset </w:t>
      </w:r>
    </w:p>
    <w:p w14:paraId="6495846B" w14:textId="049D7426" w:rsidR="0014243E" w:rsidRDefault="00ED7457" w:rsidP="00C12F9E">
      <w:pPr>
        <w:pStyle w:val="Leipteksti"/>
        <w:spacing w:after="120"/>
        <w:ind w:left="720"/>
      </w:pPr>
      <w:r>
        <w:t xml:space="preserve">Hyväksyttiin projektisuunnitelman versio </w:t>
      </w:r>
      <w:r w:rsidR="005235FC">
        <w:t>0.9</w:t>
      </w:r>
      <w:r>
        <w:t xml:space="preserve"> (liitteineen)</w:t>
      </w:r>
      <w:r w:rsidR="0014243E">
        <w:t xml:space="preserve"> versioksi 1.0 (Liite 4).</w:t>
      </w:r>
    </w:p>
    <w:p w14:paraId="5705EC23" w14:textId="4FB27FFF" w:rsidR="0014243E" w:rsidRPr="00150EFF" w:rsidRDefault="00ED7457" w:rsidP="00C12F9E">
      <w:pPr>
        <w:pStyle w:val="Leipteksti"/>
        <w:spacing w:after="120"/>
        <w:ind w:left="720"/>
      </w:pPr>
      <w:r>
        <w:t>Hyväksyttiin kartoituksen tulokset</w:t>
      </w:r>
      <w:r w:rsidR="0014243E">
        <w:t xml:space="preserve"> (Liite 5)</w:t>
      </w:r>
    </w:p>
    <w:p w14:paraId="5B73E040" w14:textId="77777777" w:rsidR="00177FC5" w:rsidRPr="00715762" w:rsidRDefault="00177FC5" w:rsidP="00177FC5">
      <w:pPr>
        <w:pStyle w:val="VMOtsikkonum1"/>
      </w:pPr>
      <w:r w:rsidRPr="00715762">
        <w:t>Projektin riskit</w:t>
      </w:r>
    </w:p>
    <w:p w14:paraId="5B73E041" w14:textId="0A9B25E1" w:rsidR="00177FC5" w:rsidRPr="0052220A" w:rsidRDefault="00DB411E" w:rsidP="00C12F9E">
      <w:pPr>
        <w:ind w:left="720"/>
      </w:pPr>
      <w:r>
        <w:t>Projektin riskit hyväksyttiin (</w:t>
      </w:r>
      <w:r w:rsidR="00207F87" w:rsidRPr="00207F87">
        <w:t xml:space="preserve">Liite </w:t>
      </w:r>
      <w:r w:rsidR="0014243E">
        <w:t>4</w:t>
      </w:r>
      <w:r w:rsidR="00207F87" w:rsidRPr="00207F87">
        <w:t>.1</w:t>
      </w:r>
      <w:r>
        <w:t>)</w:t>
      </w:r>
    </w:p>
    <w:p w14:paraId="744D687C" w14:textId="45FD6568" w:rsidR="00A645F5" w:rsidRPr="00A645F5" w:rsidRDefault="00A645F5" w:rsidP="00A645F5">
      <w:pPr>
        <w:pStyle w:val="VMOtsikkonum1"/>
      </w:pPr>
      <w:r>
        <w:lastRenderedPageBreak/>
        <w:t>Viestintäsuunnitelma</w:t>
      </w:r>
      <w:r w:rsidR="00F67562">
        <w:t>t</w:t>
      </w:r>
    </w:p>
    <w:p w14:paraId="20C148B2" w14:textId="01E98370" w:rsidR="00A645F5" w:rsidRPr="0052220A" w:rsidRDefault="00DB411E" w:rsidP="00C12F9E">
      <w:pPr>
        <w:ind w:left="720"/>
      </w:pPr>
      <w:r>
        <w:t>Viestintäsuunnitelmat on tehty ja ne hyväksyttiin (</w:t>
      </w:r>
      <w:r w:rsidR="00A645F5" w:rsidRPr="00207F87">
        <w:t xml:space="preserve">Liite </w:t>
      </w:r>
      <w:r w:rsidR="0014243E">
        <w:t>4</w:t>
      </w:r>
      <w:r w:rsidR="00A645F5">
        <w:t>.3</w:t>
      </w:r>
      <w:r>
        <w:t>)</w:t>
      </w:r>
    </w:p>
    <w:p w14:paraId="5B73E042" w14:textId="320E89F0" w:rsidR="00177FC5" w:rsidRDefault="00A645F5" w:rsidP="00A645F5">
      <w:pPr>
        <w:pStyle w:val="VMOtsikkonum1"/>
      </w:pPr>
      <w:r>
        <w:t xml:space="preserve"> </w:t>
      </w:r>
      <w:r w:rsidR="00177FC5">
        <w:t>Muutosten käsittely</w:t>
      </w:r>
    </w:p>
    <w:p w14:paraId="2B124F23" w14:textId="7872C0FC" w:rsidR="00E65E85" w:rsidRPr="00E65E85" w:rsidRDefault="00E65E85" w:rsidP="00C12F9E">
      <w:pPr>
        <w:ind w:left="720"/>
        <w:rPr>
          <w:lang w:eastAsia="fi-FI"/>
        </w:rPr>
      </w:pPr>
      <w:r>
        <w:rPr>
          <w:lang w:eastAsia="fi-FI"/>
        </w:rPr>
        <w:t>Ei muutosesityksiä</w:t>
      </w:r>
    </w:p>
    <w:p w14:paraId="5B73E048" w14:textId="3E2B891D" w:rsidR="00177FC5" w:rsidRDefault="0030686A" w:rsidP="0030686A">
      <w:pPr>
        <w:pStyle w:val="VMOtsikkonum1"/>
      </w:pPr>
      <w:r>
        <w:t>Sovitut toimenpiteet</w:t>
      </w:r>
      <w:r w:rsidR="00177FC5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193"/>
        <w:gridCol w:w="2552"/>
        <w:gridCol w:w="1134"/>
        <w:gridCol w:w="1134"/>
        <w:gridCol w:w="992"/>
        <w:gridCol w:w="2268"/>
      </w:tblGrid>
      <w:tr w:rsidR="00F67562" w:rsidRPr="00C24A26" w14:paraId="4C360C27" w14:textId="77777777" w:rsidTr="0018378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A26B33C" w14:textId="77777777" w:rsidR="00F67562" w:rsidRPr="001E159E" w:rsidRDefault="00F67562" w:rsidP="00183787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9B6CA41" w14:textId="77777777" w:rsidR="00F67562" w:rsidRPr="001E159E" w:rsidRDefault="00F67562" w:rsidP="00183787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Pvm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47A0810" w14:textId="77777777" w:rsidR="00F67562" w:rsidRPr="001E159E" w:rsidRDefault="00F67562" w:rsidP="00183787">
            <w:pPr>
              <w:pStyle w:val="Leiptekst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Toimenpide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68942F97" w14:textId="77777777" w:rsidR="00F67562" w:rsidRPr="001E159E" w:rsidRDefault="00F67562" w:rsidP="00183787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Vastuu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17F2B5A2" w14:textId="77777777" w:rsidR="00F67562" w:rsidRPr="001E159E" w:rsidRDefault="00F67562" w:rsidP="00183787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Deadline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552ED267" w14:textId="77777777" w:rsidR="00F67562" w:rsidRPr="001E159E" w:rsidRDefault="00F67562" w:rsidP="00183787">
            <w:pPr>
              <w:pStyle w:val="Leipteksti"/>
              <w:ind w:left="0"/>
              <w:rPr>
                <w:sz w:val="20"/>
                <w:szCs w:val="20"/>
              </w:rPr>
            </w:pPr>
            <w:r w:rsidRPr="001E159E">
              <w:rPr>
                <w:sz w:val="20"/>
                <w:szCs w:val="20"/>
              </w:rPr>
              <w:t>Status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04AAF5C" w14:textId="77777777" w:rsidR="00F67562" w:rsidRPr="001E159E" w:rsidRDefault="00F67562" w:rsidP="00183787">
            <w:pPr>
              <w:pStyle w:val="Leipteksti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Ratkaisu</w:t>
            </w:r>
          </w:p>
        </w:tc>
      </w:tr>
      <w:tr w:rsidR="00F67562" w:rsidRPr="00C24A26" w14:paraId="6B488822" w14:textId="77777777" w:rsidTr="0018378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02B2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3650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781F" w14:textId="77777777" w:rsidR="00F67562" w:rsidRPr="00C542FF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Projektisuunnitelman korjaukset.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2E08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Valtorin pp:t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AA8C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74D6" w14:textId="7DF1460B" w:rsidR="00F67562" w:rsidRPr="001E159E" w:rsidRDefault="00EF72BA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F429" w14:textId="77777777" w:rsidR="00F67562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F67562" w:rsidRPr="005B6EB5" w14:paraId="426051B1" w14:textId="77777777" w:rsidTr="0018378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7CE2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BF98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0DB9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Ohry3 ja ohry4 kokou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paikkojen vaihtaminen OKM:n tiloihin. Ohry4:n ajankohdan päivitys.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5471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2B8B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720D" w14:textId="29E619AB" w:rsidR="00F67562" w:rsidRPr="001E159E" w:rsidRDefault="00EF72BA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2E9F" w14:textId="77777777" w:rsidR="00F67562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F67562" w:rsidRPr="005B6EB5" w14:paraId="0F23A5F8" w14:textId="77777777" w:rsidTr="00183787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DB88" w14:textId="77777777" w:rsidR="00F67562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6EB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9D26" w14:textId="77777777" w:rsidR="00F67562" w:rsidRPr="006675B4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8450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ABCE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E742" w14:textId="77777777" w:rsidR="00F67562" w:rsidRPr="001E159E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BE9E" w14:textId="77777777" w:rsidR="00F67562" w:rsidRDefault="00F67562" w:rsidP="00183787">
            <w:pPr>
              <w:pStyle w:val="Leipteksti"/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14:paraId="5B73E06C" w14:textId="77777777" w:rsidR="00177FC5" w:rsidRDefault="00177FC5" w:rsidP="00177FC5">
      <w:pPr>
        <w:pStyle w:val="VMOtsikkonum1"/>
      </w:pPr>
      <w:r>
        <w:t>Muut asiat</w:t>
      </w:r>
    </w:p>
    <w:p w14:paraId="5E5B260B" w14:textId="55485947" w:rsidR="00EF5D92" w:rsidRPr="00B1325C" w:rsidRDefault="00EF5D92" w:rsidP="00C12F9E">
      <w:pPr>
        <w:pStyle w:val="VMleipteksti"/>
        <w:ind w:left="720"/>
        <w:rPr>
          <w:rFonts w:asciiTheme="minorHAnsi" w:hAnsiTheme="minorHAnsi" w:cstheme="minorHAnsi"/>
          <w:sz w:val="22"/>
          <w:szCs w:val="22"/>
        </w:rPr>
      </w:pPr>
      <w:r w:rsidRPr="00B1325C">
        <w:rPr>
          <w:rFonts w:asciiTheme="minorHAnsi" w:hAnsiTheme="minorHAnsi" w:cstheme="minorHAnsi"/>
          <w:sz w:val="22"/>
          <w:szCs w:val="22"/>
        </w:rPr>
        <w:t xml:space="preserve">Ohjausryhmä 7.5. </w:t>
      </w:r>
      <w:r w:rsidR="00F44FB7">
        <w:rPr>
          <w:rFonts w:asciiTheme="minorHAnsi" w:hAnsiTheme="minorHAnsi" w:cstheme="minorHAnsi"/>
          <w:sz w:val="22"/>
          <w:szCs w:val="22"/>
        </w:rPr>
        <w:t xml:space="preserve">on </w:t>
      </w:r>
      <w:r w:rsidRPr="00B1325C">
        <w:rPr>
          <w:rFonts w:asciiTheme="minorHAnsi" w:hAnsiTheme="minorHAnsi" w:cstheme="minorHAnsi"/>
          <w:sz w:val="22"/>
          <w:szCs w:val="22"/>
        </w:rPr>
        <w:t>siirrettävä aikaisemmaksi. Valtioneuvoston luvut oltavat valmiit 6.5. ja kokonaisuus menee 13.5. valtioneuvoston päätettäväksi.</w:t>
      </w:r>
      <w:r w:rsidR="00DB411E" w:rsidRPr="00B1325C">
        <w:rPr>
          <w:rFonts w:asciiTheme="minorHAnsi" w:hAnsiTheme="minorHAnsi" w:cstheme="minorHAnsi"/>
          <w:sz w:val="22"/>
          <w:szCs w:val="22"/>
        </w:rPr>
        <w:t xml:space="preserve"> Ohjausryhmä siirretään aika</w:t>
      </w:r>
      <w:r w:rsidR="00DB411E" w:rsidRPr="00B1325C">
        <w:rPr>
          <w:rFonts w:asciiTheme="minorHAnsi" w:hAnsiTheme="minorHAnsi" w:cstheme="minorHAnsi"/>
          <w:sz w:val="22"/>
          <w:szCs w:val="22"/>
        </w:rPr>
        <w:t>i</w:t>
      </w:r>
      <w:r w:rsidR="00DB411E" w:rsidRPr="00B1325C">
        <w:rPr>
          <w:rFonts w:asciiTheme="minorHAnsi" w:hAnsiTheme="minorHAnsi" w:cstheme="minorHAnsi"/>
          <w:sz w:val="22"/>
          <w:szCs w:val="22"/>
        </w:rPr>
        <w:t>semmaksi 5.5 klo 13-15</w:t>
      </w:r>
    </w:p>
    <w:p w14:paraId="5B73E06D" w14:textId="7439A1FC" w:rsidR="00177FC5" w:rsidRPr="00EC5DBE" w:rsidRDefault="00177FC5" w:rsidP="00177FC5">
      <w:pPr>
        <w:ind w:left="2608"/>
      </w:pPr>
    </w:p>
    <w:p w14:paraId="5B73E06E" w14:textId="77777777" w:rsidR="00177FC5" w:rsidRDefault="00177FC5" w:rsidP="00177FC5">
      <w:pPr>
        <w:pStyle w:val="VMOtsikkonum1"/>
      </w:pPr>
      <w:r>
        <w:t>Seuraava kokous</w:t>
      </w:r>
    </w:p>
    <w:p w14:paraId="60231E8A" w14:textId="0A6FC605" w:rsidR="002D16E0" w:rsidRPr="00B1325C" w:rsidRDefault="002D16E0" w:rsidP="00C12F9E">
      <w:pPr>
        <w:pStyle w:val="Leipteksti"/>
        <w:ind w:left="720"/>
        <w:rPr>
          <w:lang w:eastAsia="fi-FI"/>
        </w:rPr>
      </w:pPr>
      <w:r w:rsidRPr="00B1325C">
        <w:rPr>
          <w:lang w:eastAsia="fi-FI"/>
        </w:rPr>
        <w:t>Siirtosopimuksen hyväksyminen</w:t>
      </w:r>
    </w:p>
    <w:p w14:paraId="0016FDEB" w14:textId="106C9CBE" w:rsidR="00F67562" w:rsidRPr="00B1325C" w:rsidRDefault="00F67562" w:rsidP="00C12F9E">
      <w:pPr>
        <w:pStyle w:val="Leipteksti"/>
        <w:ind w:left="720"/>
        <w:rPr>
          <w:lang w:eastAsia="fi-FI"/>
        </w:rPr>
      </w:pPr>
      <w:r w:rsidRPr="00B1325C">
        <w:rPr>
          <w:lang w:eastAsia="fi-FI"/>
        </w:rPr>
        <w:t>30.3.15 klo 9-11, OKM Meritullinkatu 1, nh. Venla B437</w:t>
      </w:r>
    </w:p>
    <w:p w14:paraId="5B73E070" w14:textId="63C58A7D" w:rsidR="00177FC5" w:rsidRPr="00DD26C2" w:rsidRDefault="00177FC5" w:rsidP="00C12F9E">
      <w:pPr>
        <w:ind w:left="3328"/>
        <w:rPr>
          <w:sz w:val="24"/>
          <w:szCs w:val="24"/>
        </w:rPr>
      </w:pPr>
    </w:p>
    <w:p w14:paraId="5B73E071" w14:textId="77777777" w:rsidR="00177FC5" w:rsidRDefault="00177FC5" w:rsidP="00177FC5">
      <w:pPr>
        <w:ind w:left="2608"/>
      </w:pPr>
    </w:p>
    <w:p w14:paraId="5B73E072" w14:textId="77777777" w:rsidR="00177FC5" w:rsidRPr="00A645F5" w:rsidRDefault="00177FC5" w:rsidP="00177FC5">
      <w:pPr>
        <w:ind w:left="2608"/>
        <w:rPr>
          <w:rFonts w:ascii="Times New Roman" w:hAnsi="Times New Roman" w:cs="Times New Roman"/>
          <w:sz w:val="24"/>
          <w:szCs w:val="24"/>
        </w:rPr>
      </w:pPr>
    </w:p>
    <w:p w14:paraId="5B73E073" w14:textId="77777777" w:rsidR="00177FC5" w:rsidRPr="00A645F5" w:rsidRDefault="00177FC5" w:rsidP="00177FC5">
      <w:pPr>
        <w:rPr>
          <w:b/>
          <w:sz w:val="28"/>
          <w:szCs w:val="28"/>
        </w:rPr>
      </w:pPr>
      <w:r w:rsidRPr="00A645F5">
        <w:rPr>
          <w:rFonts w:ascii="Times New Roman" w:hAnsi="Times New Roman" w:cs="Times New Roman"/>
          <w:b/>
          <w:sz w:val="28"/>
          <w:szCs w:val="28"/>
        </w:rPr>
        <w:t>Liitteet</w:t>
      </w:r>
    </w:p>
    <w:p w14:paraId="074763D4" w14:textId="07768364" w:rsidR="00A645F5" w:rsidRPr="00A645F5" w:rsidRDefault="00A645F5" w:rsidP="00850494">
      <w:pPr>
        <w:pStyle w:val="Leipteksti"/>
        <w:spacing w:after="0"/>
        <w:ind w:left="3328"/>
        <w:rPr>
          <w:lang w:eastAsia="fi-FI"/>
        </w:rPr>
      </w:pPr>
    </w:p>
    <w:p w14:paraId="58CD68E6" w14:textId="72E6B3EA" w:rsidR="00A645F5" w:rsidRPr="00A645F5" w:rsidRDefault="0014243E" w:rsidP="00A645F5">
      <w:pPr>
        <w:pStyle w:val="Leipteksti"/>
        <w:numPr>
          <w:ilvl w:val="0"/>
          <w:numId w:val="12"/>
        </w:numPr>
        <w:spacing w:after="0"/>
        <w:rPr>
          <w:lang w:eastAsia="fi-FI"/>
        </w:rPr>
      </w:pPr>
      <w:r>
        <w:rPr>
          <w:lang w:eastAsia="fi-FI"/>
        </w:rPr>
        <w:t>Edellisen kokouksen pöytäkirja</w:t>
      </w:r>
    </w:p>
    <w:p w14:paraId="4A3BB9C8" w14:textId="3B1DCCE2" w:rsidR="0014243E" w:rsidRDefault="0014243E" w:rsidP="00A645F5">
      <w:pPr>
        <w:pStyle w:val="Leipteksti"/>
        <w:numPr>
          <w:ilvl w:val="0"/>
          <w:numId w:val="12"/>
        </w:numPr>
        <w:spacing w:after="0"/>
        <w:rPr>
          <w:lang w:eastAsia="fi-FI"/>
        </w:rPr>
      </w:pPr>
      <w:r>
        <w:rPr>
          <w:lang w:eastAsia="fi-FI"/>
        </w:rPr>
        <w:t>Valtorin tilannekatsaus</w:t>
      </w:r>
    </w:p>
    <w:p w14:paraId="689B4108" w14:textId="271AC878" w:rsidR="00850494" w:rsidRDefault="00850494" w:rsidP="00A645F5">
      <w:pPr>
        <w:pStyle w:val="Leipteksti"/>
        <w:numPr>
          <w:ilvl w:val="0"/>
          <w:numId w:val="12"/>
        </w:numPr>
        <w:spacing w:after="0"/>
        <w:rPr>
          <w:lang w:eastAsia="fi-FI"/>
        </w:rPr>
      </w:pPr>
      <w:r>
        <w:rPr>
          <w:lang w:eastAsia="fi-FI"/>
        </w:rPr>
        <w:t>Siirtoprojektin tilannekatsaus</w:t>
      </w:r>
    </w:p>
    <w:p w14:paraId="5B3E11D3" w14:textId="77777777" w:rsidR="00A645F5" w:rsidRPr="00A645F5" w:rsidRDefault="00A645F5" w:rsidP="00A645F5">
      <w:pPr>
        <w:pStyle w:val="Leipteksti"/>
        <w:numPr>
          <w:ilvl w:val="0"/>
          <w:numId w:val="12"/>
        </w:numPr>
        <w:spacing w:after="0"/>
        <w:rPr>
          <w:lang w:eastAsia="fi-FI"/>
        </w:rPr>
      </w:pPr>
      <w:r w:rsidRPr="00A645F5">
        <w:rPr>
          <w:lang w:eastAsia="fi-FI"/>
        </w:rPr>
        <w:t>Siirtoprojektin projektinsuunnitelma</w:t>
      </w:r>
    </w:p>
    <w:p w14:paraId="773EB66C" w14:textId="327E8149" w:rsidR="00A645F5" w:rsidRPr="00A645F5" w:rsidRDefault="0035228F" w:rsidP="00135219">
      <w:pPr>
        <w:pStyle w:val="Leipteksti"/>
        <w:spacing w:after="0"/>
        <w:ind w:left="3328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4.1 R</w:t>
      </w:r>
      <w:r w:rsidR="00A645F5" w:rsidRPr="00A645F5">
        <w:rPr>
          <w:rFonts w:eastAsia="Times New Roman" w:cs="Times New Roman"/>
          <w:szCs w:val="20"/>
        </w:rPr>
        <w:t>iskisuunnitelma</w:t>
      </w:r>
    </w:p>
    <w:p w14:paraId="3BE94738" w14:textId="3A328917" w:rsidR="00A645F5" w:rsidRPr="00A645F5" w:rsidRDefault="0035228F" w:rsidP="00135219">
      <w:pPr>
        <w:pStyle w:val="Leipteksti"/>
        <w:spacing w:after="0"/>
        <w:ind w:left="3328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4.2 M</w:t>
      </w:r>
      <w:r w:rsidR="00A645F5" w:rsidRPr="00A645F5">
        <w:rPr>
          <w:rFonts w:eastAsia="Times New Roman" w:cs="Times New Roman"/>
          <w:szCs w:val="20"/>
        </w:rPr>
        <w:t>uutoslomake</w:t>
      </w:r>
    </w:p>
    <w:p w14:paraId="7F5DFE17" w14:textId="3FC1FA57" w:rsidR="00A645F5" w:rsidRDefault="0035228F" w:rsidP="00135219">
      <w:pPr>
        <w:pStyle w:val="Leipteksti"/>
        <w:spacing w:after="0"/>
        <w:ind w:left="3328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4.3a CIMO V</w:t>
      </w:r>
      <w:r w:rsidR="00A645F5" w:rsidRPr="0035228F">
        <w:rPr>
          <w:rFonts w:eastAsia="Times New Roman" w:cs="Times New Roman"/>
          <w:szCs w:val="20"/>
        </w:rPr>
        <w:t>iestintäsuunnitelma</w:t>
      </w:r>
    </w:p>
    <w:p w14:paraId="6220829C" w14:textId="0FADC449" w:rsidR="0035228F" w:rsidRPr="00A645F5" w:rsidRDefault="0035228F" w:rsidP="00135219">
      <w:pPr>
        <w:pStyle w:val="Leipteksti"/>
        <w:spacing w:after="0"/>
        <w:ind w:left="3328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4.3b Kansallisarkisto V</w:t>
      </w:r>
      <w:r w:rsidRPr="0035228F">
        <w:rPr>
          <w:rFonts w:eastAsia="Times New Roman" w:cs="Times New Roman"/>
          <w:szCs w:val="20"/>
        </w:rPr>
        <w:t>iestintäsuunnitelma</w:t>
      </w:r>
    </w:p>
    <w:p w14:paraId="78E27677" w14:textId="184FCE7B" w:rsidR="0035228F" w:rsidRPr="00A645F5" w:rsidRDefault="0035228F" w:rsidP="00135219">
      <w:pPr>
        <w:pStyle w:val="Leipteksti"/>
        <w:spacing w:after="0"/>
        <w:ind w:left="3328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4.3c Kotus V</w:t>
      </w:r>
      <w:r w:rsidRPr="0035228F">
        <w:rPr>
          <w:rFonts w:eastAsia="Times New Roman" w:cs="Times New Roman"/>
          <w:szCs w:val="20"/>
        </w:rPr>
        <w:t>iestintäsuunnitelma</w:t>
      </w:r>
    </w:p>
    <w:p w14:paraId="22E79B15" w14:textId="48B113BC" w:rsidR="0035228F" w:rsidRPr="00A645F5" w:rsidRDefault="0035228F" w:rsidP="00135219">
      <w:pPr>
        <w:pStyle w:val="Leipteksti"/>
        <w:spacing w:after="0"/>
        <w:ind w:left="3328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4.3d Museovirasto V</w:t>
      </w:r>
      <w:r w:rsidRPr="0035228F">
        <w:rPr>
          <w:rFonts w:eastAsia="Times New Roman" w:cs="Times New Roman"/>
          <w:szCs w:val="20"/>
        </w:rPr>
        <w:t>iestintäsuunnitelma</w:t>
      </w:r>
    </w:p>
    <w:p w14:paraId="2A354507" w14:textId="4C4EDEF9" w:rsidR="0035228F" w:rsidRPr="00A645F5" w:rsidRDefault="0035228F" w:rsidP="00135219">
      <w:pPr>
        <w:pStyle w:val="Leipteksti"/>
        <w:spacing w:after="0"/>
        <w:ind w:left="3328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4.3e OPH V</w:t>
      </w:r>
      <w:r w:rsidRPr="0035228F">
        <w:rPr>
          <w:rFonts w:eastAsia="Times New Roman" w:cs="Times New Roman"/>
          <w:szCs w:val="20"/>
        </w:rPr>
        <w:t>iestintäsuunnitelma</w:t>
      </w:r>
    </w:p>
    <w:p w14:paraId="58A5F38F" w14:textId="08CCE1D5" w:rsidR="0035228F" w:rsidRPr="00A645F5" w:rsidRDefault="0035228F" w:rsidP="00135219">
      <w:pPr>
        <w:pStyle w:val="Leipteksti"/>
        <w:spacing w:after="0"/>
        <w:ind w:left="3328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4.3f Suomen Akatemia V</w:t>
      </w:r>
      <w:r w:rsidRPr="0035228F">
        <w:rPr>
          <w:rFonts w:eastAsia="Times New Roman" w:cs="Times New Roman"/>
          <w:szCs w:val="20"/>
        </w:rPr>
        <w:t>iestintäsuunnitelma</w:t>
      </w:r>
    </w:p>
    <w:p w14:paraId="53E9B4E3" w14:textId="58EBA190" w:rsidR="00A645F5" w:rsidRPr="00A645F5" w:rsidRDefault="00135219" w:rsidP="00135219">
      <w:pPr>
        <w:pStyle w:val="Leipteksti"/>
        <w:spacing w:after="0"/>
        <w:ind w:left="3328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4.4 </w:t>
      </w:r>
      <w:r w:rsidR="0035228F">
        <w:rPr>
          <w:rFonts w:eastAsia="Times New Roman" w:cs="Times New Roman"/>
          <w:szCs w:val="20"/>
        </w:rPr>
        <w:t>V</w:t>
      </w:r>
      <w:r w:rsidR="00A645F5" w:rsidRPr="00A645F5">
        <w:rPr>
          <w:rFonts w:eastAsia="Times New Roman" w:cs="Times New Roman"/>
          <w:szCs w:val="20"/>
        </w:rPr>
        <w:t>astuumatriisi</w:t>
      </w:r>
    </w:p>
    <w:p w14:paraId="47CD3DF5" w14:textId="7A5AAB3F" w:rsidR="00A645F5" w:rsidRPr="00A645F5" w:rsidRDefault="0035228F" w:rsidP="00135219">
      <w:pPr>
        <w:pStyle w:val="Leipteksti"/>
        <w:numPr>
          <w:ilvl w:val="1"/>
          <w:numId w:val="15"/>
        </w:numPr>
        <w:spacing w:after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T</w:t>
      </w:r>
      <w:r w:rsidR="00A645F5" w:rsidRPr="00A645F5">
        <w:rPr>
          <w:rFonts w:eastAsia="Times New Roman" w:cs="Times New Roman"/>
          <w:szCs w:val="20"/>
        </w:rPr>
        <w:t>oimintosiirron prosessi</w:t>
      </w:r>
    </w:p>
    <w:p w14:paraId="27CEC383" w14:textId="64605384" w:rsidR="00A645F5" w:rsidRPr="00A645F5" w:rsidRDefault="0014243E" w:rsidP="00135219">
      <w:pPr>
        <w:pStyle w:val="Leipteksti"/>
        <w:numPr>
          <w:ilvl w:val="0"/>
          <w:numId w:val="12"/>
        </w:numPr>
        <w:spacing w:after="0"/>
        <w:rPr>
          <w:lang w:eastAsia="fi-FI"/>
        </w:rPr>
      </w:pPr>
      <w:r>
        <w:rPr>
          <w:lang w:eastAsia="fi-FI"/>
        </w:rPr>
        <w:t>Kartoituksen tulokset</w:t>
      </w:r>
    </w:p>
    <w:p w14:paraId="4AC96CED" w14:textId="77777777" w:rsidR="00276971" w:rsidRPr="00276971" w:rsidRDefault="00276971" w:rsidP="00A645F5">
      <w:pPr>
        <w:pStyle w:val="Leipteksti"/>
        <w:rPr>
          <w:highlight w:val="yellow"/>
        </w:rPr>
      </w:pPr>
    </w:p>
    <w:sectPr w:rsidR="00276971" w:rsidRPr="00276971" w:rsidSect="00881FA3">
      <w:headerReference w:type="default" r:id="rId13"/>
      <w:footerReference w:type="default" r:id="rId14"/>
      <w:pgSz w:w="11906" w:h="16838" w:code="9"/>
      <w:pgMar w:top="2552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5FDC8" w14:textId="77777777" w:rsidR="00C9294C" w:rsidRDefault="00C9294C" w:rsidP="000672D9">
      <w:r>
        <w:separator/>
      </w:r>
    </w:p>
  </w:endnote>
  <w:endnote w:type="continuationSeparator" w:id="0">
    <w:p w14:paraId="7E401675" w14:textId="77777777" w:rsidR="00C9294C" w:rsidRDefault="00C9294C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9638"/>
    </w:tblGrid>
    <w:tr w:rsidR="00D351BB" w14:paraId="5B73E095" w14:textId="77777777" w:rsidTr="00AF7796">
      <w:tc>
        <w:tcPr>
          <w:tcW w:w="9638" w:type="dxa"/>
        </w:tcPr>
        <w:p w14:paraId="5B73E093" w14:textId="77777777" w:rsidR="00D351BB" w:rsidRPr="000A1A4B" w:rsidRDefault="00D351BB" w:rsidP="00D351BB">
          <w:pPr>
            <w:pStyle w:val="Alatunniste"/>
            <w:rPr>
              <w:b/>
            </w:rPr>
          </w:pPr>
          <w:r w:rsidRPr="000A1A4B">
            <w:rPr>
              <w:b/>
            </w:rPr>
            <w:t>Valtion tieto- ja viestintätekniikkakeskus Valtori</w:t>
          </w:r>
        </w:p>
        <w:p w14:paraId="5B73E094" w14:textId="77777777" w:rsidR="00D351BB" w:rsidRDefault="00D351BB">
          <w:pPr>
            <w:pStyle w:val="Alatunniste"/>
          </w:pPr>
          <w:r w:rsidRPr="00AF7796">
            <w:t>www.valtori.fi</w:t>
          </w:r>
        </w:p>
      </w:tc>
    </w:tr>
  </w:tbl>
  <w:p w14:paraId="5B73E096" w14:textId="77777777" w:rsidR="00D351BB" w:rsidRDefault="00D351B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21160" w14:textId="77777777" w:rsidR="00C9294C" w:rsidRDefault="00C9294C" w:rsidP="000672D9">
      <w:r>
        <w:separator/>
      </w:r>
    </w:p>
  </w:footnote>
  <w:footnote w:type="continuationSeparator" w:id="0">
    <w:p w14:paraId="2BE4D435" w14:textId="77777777" w:rsidR="00C9294C" w:rsidRDefault="00C9294C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9639" w:type="dxa"/>
      <w:tblLayout w:type="fixed"/>
      <w:tblLook w:val="04A0" w:firstRow="1" w:lastRow="0" w:firstColumn="1" w:lastColumn="0" w:noHBand="0" w:noVBand="1"/>
    </w:tblPr>
    <w:tblGrid>
      <w:gridCol w:w="5216"/>
      <w:gridCol w:w="1730"/>
      <w:gridCol w:w="879"/>
      <w:gridCol w:w="1304"/>
      <w:gridCol w:w="510"/>
    </w:tblGrid>
    <w:tr w:rsidR="00D351BB" w:rsidRPr="008D59E1" w14:paraId="5B73E084" w14:textId="77777777" w:rsidTr="00D351BB">
      <w:tc>
        <w:tcPr>
          <w:tcW w:w="5216" w:type="dxa"/>
        </w:tcPr>
        <w:p w14:paraId="5B73E081" w14:textId="77777777" w:rsidR="00D351BB" w:rsidRPr="00861DE3" w:rsidRDefault="00D351BB" w:rsidP="00A7455F">
          <w:pPr>
            <w:pStyle w:val="Yltunniste"/>
            <w:rPr>
              <w:b/>
            </w:rPr>
          </w:pPr>
          <w:r>
            <w:rPr>
              <w:b/>
              <w:noProof/>
              <w:lang w:eastAsia="fi-FI"/>
            </w:rPr>
            <w:drawing>
              <wp:anchor distT="0" distB="0" distL="114300" distR="114300" simplePos="0" relativeHeight="251672576" behindDoc="1" locked="1" layoutInCell="1" allowOverlap="1" wp14:anchorId="5B73E097" wp14:editId="5B73E098">
                <wp:simplePos x="0" y="0"/>
                <wp:positionH relativeFrom="page">
                  <wp:posOffset>-114300</wp:posOffset>
                </wp:positionH>
                <wp:positionV relativeFrom="page">
                  <wp:posOffset>-110490</wp:posOffset>
                </wp:positionV>
                <wp:extent cx="2699385" cy="543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tori_FI_Ho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42517205"/>
          <w:dropDownList>
            <w:listItem w:displayText=" " w:value="Tyhjä"/>
            <w:listItem w:displayText="Aloite" w:value="Aloite"/>
            <w:listItem w:displayText="Asialista" w:value="Asialista"/>
            <w:listItem w:displayText="Ehdotus" w:value="Ehdotus"/>
            <w:listItem w:displayText="Esitys" w:value="Esitys"/>
            <w:listItem w:displayText="Esityslista" w:value="Esityslista"/>
            <w:listItem w:displayText="Hakemus" w:value="Hakemus"/>
            <w:listItem w:displayText="Ilmoitus" w:value="Ilmoitus"/>
            <w:listItem w:displayText="Kannanotto" w:value="Kannanotto"/>
            <w:listItem w:displayText="Kaavio" w:value="Kaavio"/>
            <w:listItem w:displayText="Kalvosarja" w:value="Kalvosarja"/>
            <w:listItem w:displayText="Kirje" w:value="Kirje"/>
            <w:listItem w:displayText="Kutsu" w:value="Kutsu"/>
            <w:listItem w:displayText="Kuva" w:value="Kuva"/>
            <w:listItem w:displayText="Laskelma" w:value="Laskelma"/>
            <w:listItem w:displayText="Lausunto" w:value="Lausunto"/>
            <w:listItem w:displayText="Lausuntopyyntö" w:value="Lausuntopyyntö"/>
            <w:listItem w:displayText="Liite" w:value="Liite"/>
            <w:listItem w:displayText="Malli" w:value="Malli"/>
            <w:listItem w:displayText="Muistio" w:value="Muistio"/>
            <w:listItem w:displayText="Määräys" w:value="Määräys"/>
            <w:listItem w:displayText="Ohje" w:value="Ohje"/>
            <w:listItem w:displayText="Palvelukuvaus" w:value="Palvelukuvaus"/>
            <w:listItem w:displayText="Prosessikuvaus" w:value="Prosessikuvaus"/>
            <w:listItem w:displayText="Päätös" w:value="Päätös"/>
            <w:listItem w:displayText="Pöytäkirja" w:value="Pöytäkirja"/>
            <w:listItem w:displayText="Raportti" w:value="Raportti"/>
            <w:listItem w:displayText="Reklamaatio" w:value="Reklamaatio"/>
            <w:listItem w:displayText="Saate" w:value="Saate"/>
            <w:listItem w:displayText="Selostus" w:value="Selostus"/>
            <w:listItem w:displayText="Sitoumus" w:value="Sitoumus"/>
            <w:listItem w:displayText="Sopimus" w:value="Sopimus"/>
            <w:listItem w:displayText="Suunnitelma" w:value="Suunnitelma"/>
            <w:listItem w:displayText="Taloussääntö" w:value="Taloussääntö"/>
            <w:listItem w:displayText="Tarjous" w:value="Tarjous"/>
            <w:listItem w:displayText="Tarjouspyyntö" w:value="Tarjouspyyntö"/>
            <w:listItem w:displayText="Tiedote" w:value="Tiedote"/>
            <w:listItem w:displayText="Tiedustelu" w:value="Tiedustelu"/>
            <w:listItem w:displayText="Tilaus" w:value="Tilaus"/>
            <w:listItem w:displayText="Todistus" w:value="Todistus"/>
            <w:listItem w:displayText="Toimintakertomus" w:value="Toimintakertomus"/>
            <w:listItem w:displayText="Työjärjestys" w:value="Työjärjestys"/>
            <w:listItem w:displayText="Uutinen" w:value="Uutinen"/>
            <w:listItem w:displayText="Yhteenveto" w:value="Yhteenveto"/>
          </w:dropDownList>
        </w:sdtPr>
        <w:sdtEndPr/>
        <w:sdtContent>
          <w:tc>
            <w:tcPr>
              <w:tcW w:w="2609" w:type="dxa"/>
              <w:gridSpan w:val="2"/>
            </w:tcPr>
            <w:p w14:paraId="5B73E082" w14:textId="5AAE1EA6" w:rsidR="00D351BB" w:rsidRPr="00CA1A26" w:rsidRDefault="001E6EF7" w:rsidP="00CA1A26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Pöytäkirja</w:t>
              </w:r>
            </w:p>
          </w:tc>
        </w:sdtContent>
      </w:sdt>
      <w:tc>
        <w:tcPr>
          <w:tcW w:w="1814" w:type="dxa"/>
          <w:gridSpan w:val="2"/>
        </w:tcPr>
        <w:p w14:paraId="5B73E083" w14:textId="77777777" w:rsidR="00D351BB" w:rsidRPr="008D59E1" w:rsidRDefault="00D351BB" w:rsidP="00AF7796">
          <w:pPr>
            <w:pStyle w:val="Yltunnist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B132B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5B132B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D351BB" w:rsidRPr="008D59E1" w14:paraId="5B73E089" w14:textId="77777777" w:rsidTr="00AF7796">
      <w:tc>
        <w:tcPr>
          <w:tcW w:w="5216" w:type="dxa"/>
        </w:tcPr>
        <w:p w14:paraId="5B73E085" w14:textId="77777777" w:rsidR="00D351BB" w:rsidRPr="008D59E1" w:rsidRDefault="00D351BB" w:rsidP="00A7455F">
          <w:pPr>
            <w:pStyle w:val="Yltunniste"/>
          </w:pPr>
        </w:p>
      </w:tc>
      <w:tc>
        <w:tcPr>
          <w:tcW w:w="2609" w:type="dxa"/>
          <w:gridSpan w:val="2"/>
        </w:tcPr>
        <w:p w14:paraId="5B73E086" w14:textId="77777777" w:rsidR="00D351BB" w:rsidRPr="008D59E1" w:rsidRDefault="00D351BB" w:rsidP="00D351BB">
          <w:pPr>
            <w:pStyle w:val="Yltunniste"/>
          </w:pPr>
        </w:p>
      </w:tc>
      <w:tc>
        <w:tcPr>
          <w:tcW w:w="1304" w:type="dxa"/>
        </w:tcPr>
        <w:p w14:paraId="5B73E087" w14:textId="77777777" w:rsidR="00D351BB" w:rsidRPr="008D59E1" w:rsidRDefault="00D351BB" w:rsidP="00D351BB">
          <w:pPr>
            <w:pStyle w:val="Yltunniste"/>
          </w:pPr>
        </w:p>
      </w:tc>
      <w:tc>
        <w:tcPr>
          <w:tcW w:w="510" w:type="dxa"/>
        </w:tcPr>
        <w:p w14:paraId="5B73E088" w14:textId="77777777" w:rsidR="00D351BB" w:rsidRPr="008D59E1" w:rsidRDefault="00D351BB" w:rsidP="00D351BB">
          <w:pPr>
            <w:pStyle w:val="Yltunniste"/>
          </w:pPr>
        </w:p>
      </w:tc>
    </w:tr>
    <w:tr w:rsidR="00D351BB" w:rsidRPr="008D59E1" w14:paraId="5B73E08D" w14:textId="77777777" w:rsidTr="00BD19A7">
      <w:tc>
        <w:tcPr>
          <w:tcW w:w="5216" w:type="dxa"/>
        </w:tcPr>
        <w:p w14:paraId="5B73E08A" w14:textId="77777777" w:rsidR="00D351BB" w:rsidRPr="008D59E1" w:rsidRDefault="00D351BB" w:rsidP="00D351BB">
          <w:pPr>
            <w:pStyle w:val="Yltunniste"/>
          </w:pPr>
        </w:p>
      </w:tc>
      <w:tc>
        <w:tcPr>
          <w:tcW w:w="1730" w:type="dxa"/>
        </w:tcPr>
        <w:p w14:paraId="5B73E08B" w14:textId="77777777" w:rsidR="00D351BB" w:rsidRPr="008D59E1" w:rsidRDefault="00D351BB" w:rsidP="00D351BB">
          <w:pPr>
            <w:pStyle w:val="Yltunniste"/>
          </w:pPr>
        </w:p>
      </w:tc>
      <w:sdt>
        <w:sdtPr>
          <w:alias w:val="Dnro"/>
          <w:tag w:val="Dnro"/>
          <w:id w:val="-1654435245"/>
          <w:showingPlcHdr/>
          <w:text/>
        </w:sdtPr>
        <w:sdtEndPr/>
        <w:sdtContent>
          <w:tc>
            <w:tcPr>
              <w:tcW w:w="2693" w:type="dxa"/>
              <w:gridSpan w:val="3"/>
            </w:tcPr>
            <w:p w14:paraId="5B73E08C" w14:textId="02148F91" w:rsidR="00D351BB" w:rsidRPr="008D59E1" w:rsidRDefault="00D37807" w:rsidP="00D37807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D351BB" w:rsidRPr="008D59E1" w14:paraId="5B73E091" w14:textId="77777777" w:rsidTr="00D54580">
      <w:tc>
        <w:tcPr>
          <w:tcW w:w="5216" w:type="dxa"/>
        </w:tcPr>
        <w:p w14:paraId="5B73E08E" w14:textId="323EBBB2" w:rsidR="00D351BB" w:rsidRPr="009A3F64" w:rsidRDefault="005B132B" w:rsidP="00F67562">
          <w:pPr>
            <w:pStyle w:val="Yltunniste"/>
          </w:pPr>
          <w:sdt>
            <w:sdtPr>
              <w:alias w:val="Yksikkö"/>
              <w:tag w:val="Yksikkö"/>
              <w:id w:val="-1597554450"/>
              <w:showingPlcHdr/>
              <w:text/>
            </w:sdtPr>
            <w:sdtEndPr/>
            <w:sdtContent>
              <w:r w:rsidR="00D351BB">
                <w:t xml:space="preserve">     </w:t>
              </w:r>
            </w:sdtContent>
          </w:sdt>
          <w:r w:rsidR="00D351BB">
            <w:t xml:space="preserve">  </w:t>
          </w:r>
          <w:sdt>
            <w:sdtPr>
              <w:alias w:val="Laatija"/>
              <w:tag w:val="Laatija"/>
              <w:id w:val="197431953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850494">
                <w:t>Toimintosiirrot</w:t>
              </w:r>
            </w:sdtContent>
          </w:sdt>
        </w:p>
      </w:tc>
      <w:sdt>
        <w:sdtPr>
          <w:alias w:val="Publish Date"/>
          <w:tag w:val="AutomaticDate"/>
          <w:id w:val="-1095859037"/>
          <w:dataBinding w:prefixMappings="xmlns:ns0='http://schemas.microsoft.com/office/2006/coverPageProps' " w:xpath="/ns0:CoverPageProperties[1]/ns0:PublishDate[1]" w:storeItemID="{55AF091B-3C7A-41E3-B477-F2FDAA23CFDA}"/>
          <w:date w:fullDate="2015-02-2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730" w:type="dxa"/>
            </w:tcPr>
            <w:p w14:paraId="5B73E08F" w14:textId="35614563" w:rsidR="00D351BB" w:rsidRPr="008D59E1" w:rsidRDefault="001E6EF7" w:rsidP="008272BA">
              <w:pPr>
                <w:pStyle w:val="Yltunniste"/>
              </w:pPr>
              <w:r>
                <w:t>26.2.2015</w:t>
              </w:r>
            </w:p>
          </w:tc>
        </w:sdtContent>
      </w:sdt>
      <w:sdt>
        <w:sdtPr>
          <w:rPr>
            <w:color w:val="FF0000"/>
          </w:rPr>
          <w:alias w:val="Category"/>
          <w:tag w:val="t_confidentiality_fi"/>
          <w:id w:val="-116238627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693" w:type="dxa"/>
              <w:gridSpan w:val="3"/>
            </w:tcPr>
            <w:p w14:paraId="5B73E090" w14:textId="77777777" w:rsidR="00D351BB" w:rsidRPr="008D59E1" w:rsidRDefault="00D351BB" w:rsidP="00D54580">
              <w:pPr>
                <w:pStyle w:val="Yltunniste"/>
                <w:jc w:val="right"/>
              </w:pPr>
              <w:r w:rsidRPr="00E9604D">
                <w:rPr>
                  <w:color w:val="FF0000"/>
                </w:rPr>
                <w:t xml:space="preserve"> </w:t>
              </w:r>
            </w:p>
          </w:tc>
        </w:sdtContent>
      </w:sdt>
    </w:tr>
  </w:tbl>
  <w:p w14:paraId="5B73E092" w14:textId="77777777" w:rsidR="00D351BB" w:rsidRDefault="00D351BB" w:rsidP="006F4D1A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AA2"/>
    <w:multiLevelType w:val="multilevel"/>
    <w:tmpl w:val="AA8656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24" w:hanging="1800"/>
      </w:pPr>
      <w:rPr>
        <w:rFonts w:hint="default"/>
      </w:rPr>
    </w:lvl>
  </w:abstractNum>
  <w:abstractNum w:abstractNumId="1">
    <w:nsid w:val="080A0B3C"/>
    <w:multiLevelType w:val="multilevel"/>
    <w:tmpl w:val="22A8CFD8"/>
    <w:numStyleLink w:val="Valtiokonttoriluettelomerkit"/>
  </w:abstractNum>
  <w:abstractNum w:abstractNumId="2">
    <w:nsid w:val="0D3D12CF"/>
    <w:multiLevelType w:val="multilevel"/>
    <w:tmpl w:val="6DDAD3B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3C042856"/>
    <w:multiLevelType w:val="multilevel"/>
    <w:tmpl w:val="22A8CFD8"/>
    <w:styleLink w:val="Valtiokonttoriluettelomerkit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4">
    <w:nsid w:val="419D69E9"/>
    <w:multiLevelType w:val="multilevel"/>
    <w:tmpl w:val="82BA7B94"/>
    <w:numStyleLink w:val="Valtiokonttoriluettelonumerointi"/>
  </w:abstractNum>
  <w:abstractNum w:abstractNumId="5">
    <w:nsid w:val="465975DA"/>
    <w:multiLevelType w:val="multilevel"/>
    <w:tmpl w:val="82BA7B94"/>
    <w:styleLink w:val="Valtiokonttoriluettelonumerointi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6">
    <w:nsid w:val="4DAD319D"/>
    <w:multiLevelType w:val="multilevel"/>
    <w:tmpl w:val="37565520"/>
    <w:lvl w:ilvl="0">
      <w:start w:val="4"/>
      <w:numFmt w:val="decimal"/>
      <w:lvlText w:val="%1"/>
      <w:lvlJc w:val="left"/>
      <w:pPr>
        <w:ind w:left="3688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72" w:hanging="1800"/>
      </w:pPr>
      <w:rPr>
        <w:rFonts w:hint="default"/>
      </w:rPr>
    </w:lvl>
  </w:abstractNum>
  <w:abstractNum w:abstractNumId="7">
    <w:nsid w:val="5DEA2712"/>
    <w:multiLevelType w:val="multilevel"/>
    <w:tmpl w:val="D7AC7818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8">
    <w:nsid w:val="5E92533E"/>
    <w:multiLevelType w:val="multilevel"/>
    <w:tmpl w:val="0AACBEF6"/>
    <w:lvl w:ilvl="0">
      <w:start w:val="1"/>
      <w:numFmt w:val="decimal"/>
      <w:lvlText w:val="%1."/>
      <w:lvlJc w:val="left"/>
      <w:pPr>
        <w:ind w:left="3328" w:hanging="360"/>
      </w:pPr>
    </w:lvl>
    <w:lvl w:ilvl="1">
      <w:start w:val="1"/>
      <w:numFmt w:val="decimal"/>
      <w:isLgl/>
      <w:lvlText w:val="%1.%2"/>
      <w:lvlJc w:val="left"/>
      <w:pPr>
        <w:ind w:left="334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9">
    <w:nsid w:val="69EE1B70"/>
    <w:multiLevelType w:val="multilevel"/>
    <w:tmpl w:val="5EB25F5A"/>
    <w:styleLink w:val="Valtiokonttori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10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1D42E48"/>
    <w:multiLevelType w:val="multilevel"/>
    <w:tmpl w:val="96C466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44" w:hanging="1800"/>
      </w:pPr>
      <w:rPr>
        <w:rFonts w:hint="default"/>
      </w:rPr>
    </w:lvl>
  </w:abstractNum>
  <w:abstractNum w:abstractNumId="12">
    <w:nsid w:val="7B02493D"/>
    <w:multiLevelType w:val="hybridMultilevel"/>
    <w:tmpl w:val="E71A7F52"/>
    <w:lvl w:ilvl="0" w:tplc="E0C807C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99772E"/>
    <w:multiLevelType w:val="hybridMultilevel"/>
    <w:tmpl w:val="A3DA64C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807A7004">
      <w:start w:val="1"/>
      <w:numFmt w:val="decimal"/>
      <w:pStyle w:val="Otsikko21"/>
      <w:lvlText w:val="%2.1."/>
      <w:lvlJc w:val="left"/>
      <w:pPr>
        <w:ind w:left="216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3"/>
  </w:num>
  <w:num w:numId="10">
    <w:abstractNumId w:val="7"/>
  </w:num>
  <w:num w:numId="11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F"/>
    <w:rsid w:val="000078DB"/>
    <w:rsid w:val="00013CA1"/>
    <w:rsid w:val="00015CCE"/>
    <w:rsid w:val="00016A5A"/>
    <w:rsid w:val="00017E6E"/>
    <w:rsid w:val="00023702"/>
    <w:rsid w:val="000424DE"/>
    <w:rsid w:val="00063141"/>
    <w:rsid w:val="000672D9"/>
    <w:rsid w:val="00070C1F"/>
    <w:rsid w:val="00092C50"/>
    <w:rsid w:val="000A1437"/>
    <w:rsid w:val="000A739B"/>
    <w:rsid w:val="000C0FEB"/>
    <w:rsid w:val="000F0BE9"/>
    <w:rsid w:val="00105754"/>
    <w:rsid w:val="00107D3F"/>
    <w:rsid w:val="00111F4D"/>
    <w:rsid w:val="0012561A"/>
    <w:rsid w:val="00135219"/>
    <w:rsid w:val="00136E05"/>
    <w:rsid w:val="0013783B"/>
    <w:rsid w:val="00140F9B"/>
    <w:rsid w:val="0014243E"/>
    <w:rsid w:val="00163176"/>
    <w:rsid w:val="00164820"/>
    <w:rsid w:val="00170925"/>
    <w:rsid w:val="001719B6"/>
    <w:rsid w:val="00176894"/>
    <w:rsid w:val="00177EBA"/>
    <w:rsid w:val="00177FC5"/>
    <w:rsid w:val="00183E49"/>
    <w:rsid w:val="00184A2B"/>
    <w:rsid w:val="00195817"/>
    <w:rsid w:val="001A480A"/>
    <w:rsid w:val="001A5EF6"/>
    <w:rsid w:val="001B059C"/>
    <w:rsid w:val="001D22DB"/>
    <w:rsid w:val="001E6EF7"/>
    <w:rsid w:val="0020791D"/>
    <w:rsid w:val="00207F87"/>
    <w:rsid w:val="00212E17"/>
    <w:rsid w:val="002151E6"/>
    <w:rsid w:val="00223C21"/>
    <w:rsid w:val="00230AC5"/>
    <w:rsid w:val="002316F5"/>
    <w:rsid w:val="0023449B"/>
    <w:rsid w:val="00237D3D"/>
    <w:rsid w:val="0024789C"/>
    <w:rsid w:val="0025336C"/>
    <w:rsid w:val="0027482F"/>
    <w:rsid w:val="00276971"/>
    <w:rsid w:val="00276A2D"/>
    <w:rsid w:val="00280255"/>
    <w:rsid w:val="002A565B"/>
    <w:rsid w:val="002B552D"/>
    <w:rsid w:val="002D16E0"/>
    <w:rsid w:val="002D596C"/>
    <w:rsid w:val="002F5278"/>
    <w:rsid w:val="0030095E"/>
    <w:rsid w:val="0030686A"/>
    <w:rsid w:val="00310FEC"/>
    <w:rsid w:val="00311C60"/>
    <w:rsid w:val="00322942"/>
    <w:rsid w:val="00330BC3"/>
    <w:rsid w:val="00332570"/>
    <w:rsid w:val="0033462E"/>
    <w:rsid w:val="00341A9A"/>
    <w:rsid w:val="00345868"/>
    <w:rsid w:val="00346D0B"/>
    <w:rsid w:val="00347836"/>
    <w:rsid w:val="00347C5C"/>
    <w:rsid w:val="00350728"/>
    <w:rsid w:val="0035228F"/>
    <w:rsid w:val="00371F35"/>
    <w:rsid w:val="003B679B"/>
    <w:rsid w:val="003B7BDE"/>
    <w:rsid w:val="003C0A33"/>
    <w:rsid w:val="003C1AE1"/>
    <w:rsid w:val="003D2A0E"/>
    <w:rsid w:val="003D35A1"/>
    <w:rsid w:val="003E02AE"/>
    <w:rsid w:val="003E48A6"/>
    <w:rsid w:val="003E7313"/>
    <w:rsid w:val="003F129C"/>
    <w:rsid w:val="003F342E"/>
    <w:rsid w:val="00411EDB"/>
    <w:rsid w:val="0044272B"/>
    <w:rsid w:val="00446383"/>
    <w:rsid w:val="004478FA"/>
    <w:rsid w:val="00461375"/>
    <w:rsid w:val="00465243"/>
    <w:rsid w:val="004729EE"/>
    <w:rsid w:val="00473C2A"/>
    <w:rsid w:val="00475596"/>
    <w:rsid w:val="00490A0E"/>
    <w:rsid w:val="00494326"/>
    <w:rsid w:val="00495F23"/>
    <w:rsid w:val="004B2A57"/>
    <w:rsid w:val="004D05A3"/>
    <w:rsid w:val="004D12E0"/>
    <w:rsid w:val="004D7A92"/>
    <w:rsid w:val="004E13FD"/>
    <w:rsid w:val="004E5C4A"/>
    <w:rsid w:val="004F2382"/>
    <w:rsid w:val="004F2551"/>
    <w:rsid w:val="004F6B6D"/>
    <w:rsid w:val="0051257A"/>
    <w:rsid w:val="005235FC"/>
    <w:rsid w:val="00527C96"/>
    <w:rsid w:val="0053711C"/>
    <w:rsid w:val="00540D6E"/>
    <w:rsid w:val="00542799"/>
    <w:rsid w:val="00565A07"/>
    <w:rsid w:val="005754E6"/>
    <w:rsid w:val="00587B3D"/>
    <w:rsid w:val="005B132B"/>
    <w:rsid w:val="005B3DEA"/>
    <w:rsid w:val="005B3FFE"/>
    <w:rsid w:val="005B43FC"/>
    <w:rsid w:val="005B4AB4"/>
    <w:rsid w:val="005B6EB5"/>
    <w:rsid w:val="005F5BFF"/>
    <w:rsid w:val="00603907"/>
    <w:rsid w:val="00617A28"/>
    <w:rsid w:val="00626BE8"/>
    <w:rsid w:val="00635C77"/>
    <w:rsid w:val="006469BA"/>
    <w:rsid w:val="006503E1"/>
    <w:rsid w:val="006549CC"/>
    <w:rsid w:val="00664F9A"/>
    <w:rsid w:val="0067670C"/>
    <w:rsid w:val="00685D00"/>
    <w:rsid w:val="0069337E"/>
    <w:rsid w:val="0069606C"/>
    <w:rsid w:val="006A02B3"/>
    <w:rsid w:val="006B2182"/>
    <w:rsid w:val="006C27F3"/>
    <w:rsid w:val="006D5B27"/>
    <w:rsid w:val="006D6BCA"/>
    <w:rsid w:val="006E56E3"/>
    <w:rsid w:val="006E6A71"/>
    <w:rsid w:val="006F4D1A"/>
    <w:rsid w:val="006F78E6"/>
    <w:rsid w:val="007112FF"/>
    <w:rsid w:val="00717DEE"/>
    <w:rsid w:val="00727927"/>
    <w:rsid w:val="007301F8"/>
    <w:rsid w:val="00747B11"/>
    <w:rsid w:val="00770AC8"/>
    <w:rsid w:val="0077472D"/>
    <w:rsid w:val="00774BFE"/>
    <w:rsid w:val="00776142"/>
    <w:rsid w:val="00780C63"/>
    <w:rsid w:val="007933AD"/>
    <w:rsid w:val="007A2D36"/>
    <w:rsid w:val="007A4BCF"/>
    <w:rsid w:val="007B08F7"/>
    <w:rsid w:val="007B1CBA"/>
    <w:rsid w:val="007B7E67"/>
    <w:rsid w:val="007C3249"/>
    <w:rsid w:val="007C75F8"/>
    <w:rsid w:val="007E2ABD"/>
    <w:rsid w:val="007E61D4"/>
    <w:rsid w:val="007E6EE8"/>
    <w:rsid w:val="007F7391"/>
    <w:rsid w:val="008163E5"/>
    <w:rsid w:val="008168B2"/>
    <w:rsid w:val="00823575"/>
    <w:rsid w:val="008272BA"/>
    <w:rsid w:val="00832D9B"/>
    <w:rsid w:val="00850494"/>
    <w:rsid w:val="008541E9"/>
    <w:rsid w:val="00861DE3"/>
    <w:rsid w:val="00874562"/>
    <w:rsid w:val="00877B51"/>
    <w:rsid w:val="00881FA3"/>
    <w:rsid w:val="0088324C"/>
    <w:rsid w:val="00886C77"/>
    <w:rsid w:val="008922AE"/>
    <w:rsid w:val="00893928"/>
    <w:rsid w:val="00896241"/>
    <w:rsid w:val="008A3AA1"/>
    <w:rsid w:val="008C3B4C"/>
    <w:rsid w:val="008C5AEC"/>
    <w:rsid w:val="008D59E1"/>
    <w:rsid w:val="008E0A22"/>
    <w:rsid w:val="008E53D8"/>
    <w:rsid w:val="008F07E2"/>
    <w:rsid w:val="009019B2"/>
    <w:rsid w:val="009020BC"/>
    <w:rsid w:val="00904D3A"/>
    <w:rsid w:val="00917BC1"/>
    <w:rsid w:val="00921346"/>
    <w:rsid w:val="00923976"/>
    <w:rsid w:val="00932582"/>
    <w:rsid w:val="00933C97"/>
    <w:rsid w:val="00940D33"/>
    <w:rsid w:val="00943688"/>
    <w:rsid w:val="009A3F64"/>
    <w:rsid w:val="009A6AC3"/>
    <w:rsid w:val="009B2A32"/>
    <w:rsid w:val="009B7478"/>
    <w:rsid w:val="009C0A36"/>
    <w:rsid w:val="009C594C"/>
    <w:rsid w:val="009C78EA"/>
    <w:rsid w:val="009E010F"/>
    <w:rsid w:val="009E49D6"/>
    <w:rsid w:val="009F3CD1"/>
    <w:rsid w:val="00A0221B"/>
    <w:rsid w:val="00A35759"/>
    <w:rsid w:val="00A35830"/>
    <w:rsid w:val="00A374E1"/>
    <w:rsid w:val="00A41A44"/>
    <w:rsid w:val="00A53F4F"/>
    <w:rsid w:val="00A544E4"/>
    <w:rsid w:val="00A63582"/>
    <w:rsid w:val="00A645F5"/>
    <w:rsid w:val="00A64D82"/>
    <w:rsid w:val="00A66007"/>
    <w:rsid w:val="00A67B09"/>
    <w:rsid w:val="00A70680"/>
    <w:rsid w:val="00A7455F"/>
    <w:rsid w:val="00A816EA"/>
    <w:rsid w:val="00A8348C"/>
    <w:rsid w:val="00A86441"/>
    <w:rsid w:val="00AB021A"/>
    <w:rsid w:val="00AB6482"/>
    <w:rsid w:val="00AC1420"/>
    <w:rsid w:val="00AC1B63"/>
    <w:rsid w:val="00AD01E2"/>
    <w:rsid w:val="00AD2061"/>
    <w:rsid w:val="00AD39CE"/>
    <w:rsid w:val="00AE2B3E"/>
    <w:rsid w:val="00AE72C7"/>
    <w:rsid w:val="00AF1EB9"/>
    <w:rsid w:val="00AF2388"/>
    <w:rsid w:val="00AF2A06"/>
    <w:rsid w:val="00AF6B8C"/>
    <w:rsid w:val="00AF7796"/>
    <w:rsid w:val="00B05623"/>
    <w:rsid w:val="00B05904"/>
    <w:rsid w:val="00B1325C"/>
    <w:rsid w:val="00B13330"/>
    <w:rsid w:val="00B306F9"/>
    <w:rsid w:val="00B43C21"/>
    <w:rsid w:val="00B43E1E"/>
    <w:rsid w:val="00B635B0"/>
    <w:rsid w:val="00B850A8"/>
    <w:rsid w:val="00B90DD5"/>
    <w:rsid w:val="00B96176"/>
    <w:rsid w:val="00BB5795"/>
    <w:rsid w:val="00BC654E"/>
    <w:rsid w:val="00BD19A7"/>
    <w:rsid w:val="00BD26F3"/>
    <w:rsid w:val="00BD4FB8"/>
    <w:rsid w:val="00BE178E"/>
    <w:rsid w:val="00BE4FB1"/>
    <w:rsid w:val="00C12F9E"/>
    <w:rsid w:val="00C17408"/>
    <w:rsid w:val="00C212FD"/>
    <w:rsid w:val="00C2167A"/>
    <w:rsid w:val="00C232F6"/>
    <w:rsid w:val="00C24F46"/>
    <w:rsid w:val="00C50637"/>
    <w:rsid w:val="00C6128D"/>
    <w:rsid w:val="00C9294C"/>
    <w:rsid w:val="00C9392C"/>
    <w:rsid w:val="00CA0C0C"/>
    <w:rsid w:val="00CA1A26"/>
    <w:rsid w:val="00CA1DC4"/>
    <w:rsid w:val="00CB1E5C"/>
    <w:rsid w:val="00CB68BD"/>
    <w:rsid w:val="00CC5CE2"/>
    <w:rsid w:val="00CE3C1F"/>
    <w:rsid w:val="00CE5057"/>
    <w:rsid w:val="00CE7557"/>
    <w:rsid w:val="00CF2682"/>
    <w:rsid w:val="00CF2C0A"/>
    <w:rsid w:val="00CF644C"/>
    <w:rsid w:val="00D10B78"/>
    <w:rsid w:val="00D25CF7"/>
    <w:rsid w:val="00D31F8D"/>
    <w:rsid w:val="00D351BB"/>
    <w:rsid w:val="00D37807"/>
    <w:rsid w:val="00D54580"/>
    <w:rsid w:val="00D55480"/>
    <w:rsid w:val="00D55E7E"/>
    <w:rsid w:val="00D578F1"/>
    <w:rsid w:val="00D9162C"/>
    <w:rsid w:val="00D91EBD"/>
    <w:rsid w:val="00DA0F66"/>
    <w:rsid w:val="00DB411E"/>
    <w:rsid w:val="00DC4306"/>
    <w:rsid w:val="00DD26C2"/>
    <w:rsid w:val="00DD2D7F"/>
    <w:rsid w:val="00DD40AC"/>
    <w:rsid w:val="00DE3F5F"/>
    <w:rsid w:val="00DF4661"/>
    <w:rsid w:val="00E14A61"/>
    <w:rsid w:val="00E2200A"/>
    <w:rsid w:val="00E338D7"/>
    <w:rsid w:val="00E374EB"/>
    <w:rsid w:val="00E41FFA"/>
    <w:rsid w:val="00E45F72"/>
    <w:rsid w:val="00E5592D"/>
    <w:rsid w:val="00E60B99"/>
    <w:rsid w:val="00E629C8"/>
    <w:rsid w:val="00E65E85"/>
    <w:rsid w:val="00E82196"/>
    <w:rsid w:val="00E90A3E"/>
    <w:rsid w:val="00E9604D"/>
    <w:rsid w:val="00EA38F6"/>
    <w:rsid w:val="00EA41E1"/>
    <w:rsid w:val="00ED1B26"/>
    <w:rsid w:val="00ED41D5"/>
    <w:rsid w:val="00ED56B7"/>
    <w:rsid w:val="00ED7457"/>
    <w:rsid w:val="00EE0019"/>
    <w:rsid w:val="00EE0986"/>
    <w:rsid w:val="00EF5D92"/>
    <w:rsid w:val="00EF72B0"/>
    <w:rsid w:val="00EF72BA"/>
    <w:rsid w:val="00F00B41"/>
    <w:rsid w:val="00F03061"/>
    <w:rsid w:val="00F04286"/>
    <w:rsid w:val="00F1235C"/>
    <w:rsid w:val="00F1542F"/>
    <w:rsid w:val="00F31771"/>
    <w:rsid w:val="00F33204"/>
    <w:rsid w:val="00F42FFE"/>
    <w:rsid w:val="00F44FB7"/>
    <w:rsid w:val="00F450CA"/>
    <w:rsid w:val="00F502C5"/>
    <w:rsid w:val="00F52EFD"/>
    <w:rsid w:val="00F55E96"/>
    <w:rsid w:val="00F648D0"/>
    <w:rsid w:val="00F67562"/>
    <w:rsid w:val="00F94746"/>
    <w:rsid w:val="00F97D18"/>
    <w:rsid w:val="00FA27C0"/>
    <w:rsid w:val="00FA6D03"/>
    <w:rsid w:val="00FA7EF4"/>
    <w:rsid w:val="00FC4A61"/>
    <w:rsid w:val="00FD2861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73E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9C78EA"/>
  </w:style>
  <w:style w:type="paragraph" w:styleId="Otsikko1">
    <w:name w:val="heading 1"/>
    <w:basedOn w:val="Normaali"/>
    <w:next w:val="Leipteksti"/>
    <w:link w:val="Otsikko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168B2"/>
  </w:style>
  <w:style w:type="character" w:customStyle="1" w:styleId="YltunnisteChar">
    <w:name w:val="Ylätunniste Char"/>
    <w:basedOn w:val="Kappaleenoletusfontti"/>
    <w:link w:val="Yltunniste"/>
    <w:uiPriority w:val="99"/>
    <w:rsid w:val="000672D9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rsid w:val="008168B2"/>
    <w:pPr>
      <w:spacing w:line="264" w:lineRule="auto"/>
    </w:pPr>
    <w:rPr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41A9A"/>
    <w:rPr>
      <w:sz w:val="15"/>
      <w:szCs w:val="22"/>
    </w:rPr>
  </w:style>
  <w:style w:type="table" w:styleId="TaulukkoRuudukko">
    <w:name w:val="Table Grid"/>
    <w:basedOn w:val="Normaalitaulukko"/>
    <w:uiPriority w:val="59"/>
    <w:rsid w:val="00816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aikkamerkkiteksti">
    <w:name w:val="Placeholder Text"/>
    <w:basedOn w:val="Kappaleenoletusfontti"/>
    <w:uiPriority w:val="99"/>
    <w:rsid w:val="008168B2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0C0FEB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0C0FEB"/>
  </w:style>
  <w:style w:type="paragraph" w:styleId="Otsikko">
    <w:name w:val="Title"/>
    <w:basedOn w:val="Normaali"/>
    <w:next w:val="Leipteksti"/>
    <w:link w:val="Otsikko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Eivli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Sisllysluettelonotsikko">
    <w:name w:val="TOC Heading"/>
    <w:next w:val="Normaali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ki">
    <w:name w:val="Hyperlink"/>
    <w:basedOn w:val="Kappaleenoletusfontti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ali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ali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ali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ali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ali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9C78EA"/>
  </w:style>
  <w:style w:type="paragraph" w:styleId="Otsikko1">
    <w:name w:val="heading 1"/>
    <w:basedOn w:val="Normaali"/>
    <w:next w:val="Leipteksti"/>
    <w:link w:val="Otsikko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168B2"/>
  </w:style>
  <w:style w:type="character" w:customStyle="1" w:styleId="YltunnisteChar">
    <w:name w:val="Ylätunniste Char"/>
    <w:basedOn w:val="Kappaleenoletusfontti"/>
    <w:link w:val="Yltunniste"/>
    <w:uiPriority w:val="99"/>
    <w:rsid w:val="000672D9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rsid w:val="008168B2"/>
    <w:pPr>
      <w:spacing w:line="264" w:lineRule="auto"/>
    </w:pPr>
    <w:rPr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41A9A"/>
    <w:rPr>
      <w:sz w:val="15"/>
      <w:szCs w:val="22"/>
    </w:rPr>
  </w:style>
  <w:style w:type="table" w:styleId="TaulukkoRuudukko">
    <w:name w:val="Table Grid"/>
    <w:basedOn w:val="Normaalitaulukko"/>
    <w:uiPriority w:val="59"/>
    <w:rsid w:val="00816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aikkamerkkiteksti">
    <w:name w:val="Placeholder Text"/>
    <w:basedOn w:val="Kappaleenoletusfontti"/>
    <w:uiPriority w:val="99"/>
    <w:rsid w:val="008168B2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0C0FEB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0C0FEB"/>
  </w:style>
  <w:style w:type="paragraph" w:styleId="Otsikko">
    <w:name w:val="Title"/>
    <w:basedOn w:val="Normaali"/>
    <w:next w:val="Leipteksti"/>
    <w:link w:val="Otsikko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Eivli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Sisllysluettelonotsikko">
    <w:name w:val="TOC Heading"/>
    <w:next w:val="Normaali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ki">
    <w:name w:val="Hyperlink"/>
    <w:basedOn w:val="Kappaleenoletusfontti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ali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ali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ali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ali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ali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raipa\AppData\Roaming\Microsoft\Mallit\Valtor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295891309F40D3865163CFF651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200A-05D8-47CF-A3EB-AD1BF07D078B}"/>
      </w:docPartPr>
      <w:docPartBody>
        <w:p w:rsidR="004E3DC6" w:rsidRDefault="00B55427" w:rsidP="00B55427">
          <w:pPr>
            <w:pStyle w:val="57295891309F40D3865163CFF651C1B9"/>
          </w:pPr>
          <w:r w:rsidRPr="009F79D6">
            <w:rPr>
              <w:rStyle w:val="Paikkamerkkiteksti"/>
            </w:rPr>
            <w:t>[</w:t>
          </w:r>
          <w:r>
            <w:rPr>
              <w:rStyle w:val="Paikkamerkkiteksti"/>
            </w:rPr>
            <w:t>Asiaotsikko</w:t>
          </w:r>
          <w:r w:rsidRPr="009F79D6"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AD"/>
    <w:rsid w:val="00492B7F"/>
    <w:rsid w:val="004E3DC6"/>
    <w:rsid w:val="00902090"/>
    <w:rsid w:val="00A95776"/>
    <w:rsid w:val="00B04420"/>
    <w:rsid w:val="00B55427"/>
    <w:rsid w:val="00C2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B55427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  <w:style w:type="paragraph" w:customStyle="1" w:styleId="57295891309F40D3865163CFF651C1B9">
    <w:name w:val="57295891309F40D3865163CFF651C1B9"/>
    <w:rsid w:val="00B554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B55427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  <w:style w:type="paragraph" w:customStyle="1" w:styleId="57295891309F40D3865163CFF651C1B9">
    <w:name w:val="57295891309F40D3865163CFF651C1B9"/>
    <w:rsid w:val="00B55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ltori">
      <a:dk1>
        <a:sysClr val="windowText" lastClr="000000"/>
      </a:dk1>
      <a:lt1>
        <a:sysClr val="window" lastClr="FFFFFF"/>
      </a:lt1>
      <a:dk2>
        <a:srgbClr val="007DA5"/>
      </a:dk2>
      <a:lt2>
        <a:srgbClr val="6DC6E7"/>
      </a:lt2>
      <a:accent1>
        <a:srgbClr val="007DA5"/>
      </a:accent1>
      <a:accent2>
        <a:srgbClr val="6DC6E7"/>
      </a:accent2>
      <a:accent3>
        <a:srgbClr val="BED600"/>
      </a:accent3>
      <a:accent4>
        <a:srgbClr val="F4AA00"/>
      </a:accent4>
      <a:accent5>
        <a:srgbClr val="E55302"/>
      </a:accent5>
      <a:accent6>
        <a:srgbClr val="FCE122"/>
      </a:accent6>
      <a:hlink>
        <a:srgbClr val="007DA5"/>
      </a:hlink>
      <a:folHlink>
        <a:srgbClr val="800080"/>
      </a:folHlink>
    </a:clrScheme>
    <a:fontScheme name="Valtor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2015-02-26T00:00:00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D05C18814EC94283F53C40F227947E" ma:contentTypeVersion="" ma:contentTypeDescription="Luo uusi asiakirja." ma:contentTypeScope="" ma:versionID="c944e234fe73e22ec8dc35e558d73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035C42-3F66-4946-BB5E-962257A9B1F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150458-A284-4603-B63C-3C3D08AF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B88EF6-526D-4B8C-96AC-5CB9815463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D5DACE-F5A8-4BF0-910B-D850867B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1</TotalTime>
  <Pages>4</Pages>
  <Words>452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OKM II:n siirtoprojektit, ohjausryhmä 2</vt:lpstr>
      <vt:lpstr>OKM II:n siirtoprojektit, ohjausryhmä 2</vt:lpstr>
    </vt:vector>
  </TitlesOfParts>
  <Company>Valtiokonttori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OKM II:n siirtoprojektit, ohjausryhmä 2</dc:title>
  <dc:creator>Toimintosiirrot</dc:creator>
  <cp:lastModifiedBy>Ylivarvi Esa</cp:lastModifiedBy>
  <cp:revision>2</cp:revision>
  <dcterms:created xsi:type="dcterms:W3CDTF">2015-03-19T08:15:00Z</dcterms:created>
  <dcterms:modified xsi:type="dcterms:W3CDTF">2015-03-19T08:15:00Z</dcterms:modified>
  <cp:version>Valtori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0x0101005BD05C18814EC94283F53C40F227947E</vt:lpwstr>
  </property>
</Properties>
</file>