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C6" w:rsidRPr="001D5BCA" w:rsidRDefault="007438C6" w:rsidP="00E0450D">
      <w:pPr>
        <w:tabs>
          <w:tab w:val="left" w:pos="851"/>
        </w:tabs>
        <w:spacing w:after="0" w:line="240" w:lineRule="auto"/>
        <w:outlineLvl w:val="0"/>
        <w:rPr>
          <w:rFonts w:ascii="Arial" w:hAnsi="Arial" w:cs="Arial"/>
          <w:lang w:eastAsia="fi-FI"/>
        </w:rPr>
      </w:pPr>
      <w:r w:rsidRPr="006C3501">
        <w:rPr>
          <w:rFonts w:ascii="Arial" w:hAnsi="Arial" w:cs="Arial"/>
          <w:b/>
          <w:lang w:eastAsia="fi-FI"/>
        </w:rPr>
        <w:tab/>
      </w:r>
      <w:r w:rsidRPr="006C3501">
        <w:rPr>
          <w:rFonts w:ascii="Arial" w:hAnsi="Arial" w:cs="Arial"/>
          <w:b/>
          <w:lang w:eastAsia="fi-FI"/>
        </w:rPr>
        <w:tab/>
      </w:r>
      <w:r w:rsidRPr="006C3501">
        <w:rPr>
          <w:rFonts w:ascii="Arial" w:hAnsi="Arial" w:cs="Arial"/>
          <w:b/>
          <w:lang w:eastAsia="fi-FI"/>
        </w:rPr>
        <w:tab/>
      </w:r>
      <w:r w:rsidRPr="006C3501">
        <w:rPr>
          <w:rFonts w:ascii="Arial" w:hAnsi="Arial" w:cs="Arial"/>
          <w:b/>
          <w:lang w:eastAsia="fi-FI"/>
        </w:rPr>
        <w:tab/>
      </w:r>
      <w:r w:rsidRPr="006C3501">
        <w:rPr>
          <w:rFonts w:ascii="Arial" w:hAnsi="Arial" w:cs="Arial"/>
          <w:b/>
          <w:lang w:eastAsia="fi-FI"/>
        </w:rPr>
        <w:tab/>
      </w:r>
      <w:r w:rsidR="008449A6" w:rsidRPr="008449A6">
        <w:rPr>
          <w:rFonts w:ascii="Arial" w:hAnsi="Arial" w:cs="Arial"/>
          <w:lang w:eastAsia="fi-FI"/>
        </w:rPr>
        <w:t xml:space="preserve">PÖYTÄKIRJA </w:t>
      </w:r>
      <w:bookmarkStart w:id="0" w:name="_GoBack"/>
      <w:bookmarkEnd w:id="0"/>
      <w:r w:rsidR="00872474">
        <w:rPr>
          <w:rFonts w:ascii="Arial" w:hAnsi="Arial" w:cs="Arial"/>
          <w:lang w:eastAsia="fi-FI"/>
        </w:rPr>
        <w:t>2</w:t>
      </w:r>
      <w:r w:rsidR="00C61902" w:rsidRPr="00214E2D">
        <w:rPr>
          <w:rFonts w:ascii="Arial" w:hAnsi="Arial" w:cs="Arial"/>
          <w:lang w:eastAsia="fi-FI"/>
        </w:rPr>
        <w:t>/201</w:t>
      </w:r>
      <w:r w:rsidR="00EF042F">
        <w:rPr>
          <w:rFonts w:ascii="Arial" w:hAnsi="Arial" w:cs="Arial"/>
          <w:lang w:eastAsia="fi-FI"/>
        </w:rPr>
        <w:t xml:space="preserve">6 </w:t>
      </w:r>
      <w:r w:rsidR="002014B2">
        <w:rPr>
          <w:rFonts w:ascii="Arial" w:hAnsi="Arial" w:cs="Arial"/>
          <w:lang w:eastAsia="fi-FI"/>
        </w:rPr>
        <w:t xml:space="preserve"> </w:t>
      </w:r>
    </w:p>
    <w:p w:rsidR="0089271C" w:rsidRDefault="0089271C" w:rsidP="00E0450D">
      <w:pPr>
        <w:tabs>
          <w:tab w:val="left" w:pos="851"/>
        </w:tabs>
        <w:spacing w:after="0" w:line="240" w:lineRule="auto"/>
        <w:outlineLvl w:val="0"/>
        <w:rPr>
          <w:rFonts w:ascii="Arial" w:hAnsi="Arial" w:cs="Arial"/>
          <w:b/>
          <w:lang w:eastAsia="fi-FI"/>
        </w:rPr>
      </w:pPr>
    </w:p>
    <w:p w:rsidR="007438C6" w:rsidRDefault="007438C6" w:rsidP="00E0450D">
      <w:pPr>
        <w:tabs>
          <w:tab w:val="left" w:pos="851"/>
        </w:tabs>
        <w:spacing w:after="0" w:line="240" w:lineRule="auto"/>
        <w:outlineLvl w:val="0"/>
        <w:rPr>
          <w:rFonts w:ascii="Arial" w:hAnsi="Arial" w:cs="Arial"/>
          <w:b/>
          <w:lang w:eastAsia="fi-FI"/>
        </w:rPr>
      </w:pPr>
    </w:p>
    <w:p w:rsidR="007438C6" w:rsidRPr="006C3501" w:rsidRDefault="007438C6" w:rsidP="00E0450D">
      <w:pPr>
        <w:tabs>
          <w:tab w:val="left" w:pos="851"/>
        </w:tabs>
        <w:spacing w:after="0" w:line="240" w:lineRule="auto"/>
        <w:outlineLvl w:val="0"/>
        <w:rPr>
          <w:rFonts w:ascii="Arial" w:hAnsi="Arial" w:cs="Arial"/>
          <w:b/>
          <w:lang w:eastAsia="fi-FI"/>
        </w:rPr>
      </w:pPr>
      <w:r>
        <w:rPr>
          <w:rFonts w:ascii="Arial" w:hAnsi="Arial" w:cs="Arial"/>
          <w:b/>
          <w:lang w:eastAsia="fi-FI"/>
        </w:rPr>
        <w:t xml:space="preserve">ALUEHALLINNON TIETOHALLINNON </w:t>
      </w:r>
      <w:r w:rsidRPr="006C3501">
        <w:rPr>
          <w:rFonts w:ascii="Arial" w:hAnsi="Arial" w:cs="Arial"/>
          <w:b/>
          <w:lang w:eastAsia="fi-FI"/>
        </w:rPr>
        <w:t xml:space="preserve">JOHTORYHMÄN KOKOUS </w:t>
      </w:r>
    </w:p>
    <w:p w:rsidR="007438C6" w:rsidRPr="006C3501" w:rsidRDefault="007438C6" w:rsidP="004B1B44">
      <w:pPr>
        <w:pStyle w:val="NormaaliWWW"/>
        <w:spacing w:before="0" w:beforeAutospacing="0" w:after="0" w:afterAutospacing="0"/>
        <w:rPr>
          <w:rFonts w:ascii="Arial" w:hAnsi="Arial" w:cs="Arial"/>
          <w:sz w:val="20"/>
          <w:szCs w:val="20"/>
          <w:lang w:val="fi-FI" w:eastAsia="fi-FI"/>
        </w:rPr>
      </w:pPr>
    </w:p>
    <w:p w:rsidR="007438C6" w:rsidRPr="00256E6D" w:rsidRDefault="007438C6" w:rsidP="004B1B44">
      <w:pPr>
        <w:pStyle w:val="NormaaliWWW"/>
        <w:spacing w:before="0" w:beforeAutospacing="0" w:after="0" w:afterAutospacing="0"/>
        <w:rPr>
          <w:rFonts w:ascii="Arial" w:hAnsi="Arial" w:cs="Arial"/>
          <w:sz w:val="20"/>
          <w:szCs w:val="20"/>
          <w:lang w:val="fi-FI" w:eastAsia="fi-FI"/>
        </w:rPr>
      </w:pPr>
      <w:r w:rsidRPr="006C3501">
        <w:rPr>
          <w:rFonts w:ascii="Arial" w:hAnsi="Arial" w:cs="Arial"/>
          <w:sz w:val="20"/>
          <w:szCs w:val="20"/>
          <w:lang w:val="fi-FI" w:eastAsia="fi-FI"/>
        </w:rPr>
        <w:t>Aika</w:t>
      </w:r>
      <w:r w:rsidRPr="006C3501">
        <w:rPr>
          <w:rFonts w:ascii="Arial" w:hAnsi="Arial" w:cs="Arial"/>
          <w:sz w:val="20"/>
          <w:szCs w:val="20"/>
          <w:lang w:val="fi-FI" w:eastAsia="fi-FI"/>
        </w:rPr>
        <w:tab/>
      </w:r>
      <w:r w:rsidR="00872474">
        <w:rPr>
          <w:rFonts w:ascii="Arial" w:hAnsi="Arial" w:cs="Arial"/>
          <w:sz w:val="20"/>
          <w:szCs w:val="20"/>
          <w:lang w:val="fi-FI" w:eastAsia="fi-FI"/>
        </w:rPr>
        <w:t xml:space="preserve">Maanantai </w:t>
      </w:r>
      <w:r w:rsidR="00256E6D">
        <w:rPr>
          <w:rFonts w:ascii="Arial" w:hAnsi="Arial" w:cs="Arial"/>
          <w:b/>
          <w:sz w:val="20"/>
          <w:szCs w:val="20"/>
          <w:lang w:val="fi-FI" w:eastAsia="fi-FI"/>
        </w:rPr>
        <w:t>1</w:t>
      </w:r>
      <w:r w:rsidR="00872474">
        <w:rPr>
          <w:rFonts w:ascii="Arial" w:hAnsi="Arial" w:cs="Arial"/>
          <w:b/>
          <w:sz w:val="20"/>
          <w:szCs w:val="20"/>
          <w:lang w:val="fi-FI" w:eastAsia="fi-FI"/>
        </w:rPr>
        <w:t>3</w:t>
      </w:r>
      <w:r w:rsidR="00256E6D">
        <w:rPr>
          <w:rFonts w:ascii="Arial" w:hAnsi="Arial" w:cs="Arial"/>
          <w:b/>
          <w:sz w:val="20"/>
          <w:szCs w:val="20"/>
          <w:lang w:val="fi-FI" w:eastAsia="fi-FI"/>
        </w:rPr>
        <w:t>.</w:t>
      </w:r>
      <w:r w:rsidR="00872474">
        <w:rPr>
          <w:rFonts w:ascii="Arial" w:hAnsi="Arial" w:cs="Arial"/>
          <w:b/>
          <w:sz w:val="20"/>
          <w:szCs w:val="20"/>
          <w:lang w:val="fi-FI" w:eastAsia="fi-FI"/>
        </w:rPr>
        <w:t>6</w:t>
      </w:r>
      <w:r w:rsidR="00256E6D">
        <w:rPr>
          <w:rFonts w:ascii="Arial" w:hAnsi="Arial" w:cs="Arial"/>
          <w:b/>
          <w:sz w:val="20"/>
          <w:szCs w:val="20"/>
          <w:lang w:val="fi-FI" w:eastAsia="fi-FI"/>
        </w:rPr>
        <w:t>.</w:t>
      </w:r>
      <w:r w:rsidR="00F3373F" w:rsidRPr="00780BE5">
        <w:rPr>
          <w:rFonts w:ascii="Arial" w:hAnsi="Arial" w:cs="Arial"/>
          <w:b/>
          <w:sz w:val="20"/>
          <w:szCs w:val="20"/>
          <w:lang w:val="fi-FI" w:eastAsia="fi-FI"/>
        </w:rPr>
        <w:t>201</w:t>
      </w:r>
      <w:r w:rsidR="00256E6D">
        <w:rPr>
          <w:rFonts w:ascii="Arial" w:hAnsi="Arial" w:cs="Arial"/>
          <w:b/>
          <w:sz w:val="20"/>
          <w:szCs w:val="20"/>
          <w:lang w:val="fi-FI" w:eastAsia="fi-FI"/>
        </w:rPr>
        <w:t>6</w:t>
      </w:r>
      <w:r w:rsidR="00F3373F">
        <w:rPr>
          <w:rFonts w:ascii="Arial" w:hAnsi="Arial" w:cs="Arial"/>
          <w:b/>
          <w:sz w:val="20"/>
          <w:szCs w:val="20"/>
          <w:lang w:val="fi-FI" w:eastAsia="fi-FI"/>
        </w:rPr>
        <w:t xml:space="preserve"> </w:t>
      </w:r>
      <w:r w:rsidRPr="007073AA">
        <w:rPr>
          <w:rFonts w:ascii="Arial" w:hAnsi="Arial" w:cs="Arial"/>
          <w:color w:val="000000"/>
          <w:sz w:val="20"/>
          <w:szCs w:val="20"/>
          <w:lang w:val="fi-FI" w:eastAsia="fi-FI"/>
        </w:rPr>
        <w:t>klo</w:t>
      </w:r>
      <w:r>
        <w:rPr>
          <w:rFonts w:ascii="Arial" w:hAnsi="Arial" w:cs="Arial"/>
          <w:color w:val="000000"/>
          <w:sz w:val="20"/>
          <w:szCs w:val="20"/>
          <w:lang w:val="fi-FI" w:eastAsia="fi-FI"/>
        </w:rPr>
        <w:t xml:space="preserve"> </w:t>
      </w:r>
      <w:r w:rsidR="00872474">
        <w:rPr>
          <w:rFonts w:ascii="Arial" w:hAnsi="Arial" w:cs="Arial"/>
          <w:color w:val="000000"/>
          <w:sz w:val="20"/>
          <w:szCs w:val="20"/>
          <w:lang w:val="fi-FI" w:eastAsia="fi-FI"/>
        </w:rPr>
        <w:t>9</w:t>
      </w:r>
      <w:r w:rsidR="00EA7B06" w:rsidRPr="00256E6D">
        <w:rPr>
          <w:rFonts w:ascii="Arial" w:hAnsi="Arial" w:cs="Arial"/>
          <w:b/>
          <w:color w:val="000000"/>
          <w:sz w:val="20"/>
          <w:szCs w:val="20"/>
          <w:lang w:val="fi-FI" w:eastAsia="fi-FI"/>
        </w:rPr>
        <w:t>.00</w:t>
      </w:r>
      <w:r w:rsidR="00E3219C" w:rsidRPr="00256E6D">
        <w:rPr>
          <w:rFonts w:ascii="Arial" w:hAnsi="Arial" w:cs="Arial"/>
          <w:b/>
          <w:color w:val="000000"/>
          <w:sz w:val="20"/>
          <w:szCs w:val="20"/>
          <w:lang w:val="fi-FI" w:eastAsia="fi-FI"/>
        </w:rPr>
        <w:t xml:space="preserve"> </w:t>
      </w:r>
      <w:r w:rsidRPr="00256E6D">
        <w:rPr>
          <w:rFonts w:ascii="Arial" w:hAnsi="Arial" w:cs="Arial"/>
          <w:b/>
          <w:color w:val="000000"/>
          <w:sz w:val="20"/>
          <w:szCs w:val="20"/>
          <w:lang w:val="fi-FI" w:eastAsia="fi-FI"/>
        </w:rPr>
        <w:t>– 1</w:t>
      </w:r>
      <w:r w:rsidR="00872474">
        <w:rPr>
          <w:rFonts w:ascii="Arial" w:hAnsi="Arial" w:cs="Arial"/>
          <w:b/>
          <w:color w:val="000000"/>
          <w:sz w:val="20"/>
          <w:szCs w:val="20"/>
          <w:lang w:val="fi-FI" w:eastAsia="fi-FI"/>
        </w:rPr>
        <w:t>1</w:t>
      </w:r>
      <w:r w:rsidR="00CD08BF" w:rsidRPr="00256E6D">
        <w:rPr>
          <w:rFonts w:ascii="Arial" w:hAnsi="Arial" w:cs="Arial"/>
          <w:b/>
          <w:color w:val="000000"/>
          <w:sz w:val="20"/>
          <w:szCs w:val="20"/>
          <w:lang w:val="fi-FI" w:eastAsia="fi-FI"/>
        </w:rPr>
        <w:t>.</w:t>
      </w:r>
      <w:r w:rsidR="001F26AE" w:rsidRPr="00256E6D">
        <w:rPr>
          <w:rFonts w:ascii="Arial" w:hAnsi="Arial" w:cs="Arial"/>
          <w:b/>
          <w:color w:val="000000"/>
          <w:sz w:val="20"/>
          <w:szCs w:val="20"/>
          <w:lang w:val="fi-FI" w:eastAsia="fi-FI"/>
        </w:rPr>
        <w:t>0</w:t>
      </w:r>
      <w:r w:rsidR="00CC1364" w:rsidRPr="00256E6D">
        <w:rPr>
          <w:rFonts w:ascii="Arial" w:hAnsi="Arial" w:cs="Arial"/>
          <w:b/>
          <w:color w:val="000000"/>
          <w:sz w:val="20"/>
          <w:szCs w:val="20"/>
          <w:lang w:val="fi-FI" w:eastAsia="fi-FI"/>
        </w:rPr>
        <w:t>0</w:t>
      </w:r>
    </w:p>
    <w:p w:rsidR="007438C6" w:rsidRPr="006C3501" w:rsidRDefault="007438C6" w:rsidP="004B1B44">
      <w:pPr>
        <w:pStyle w:val="NormaaliWWW"/>
        <w:spacing w:before="0" w:beforeAutospacing="0" w:after="0" w:afterAutospacing="0"/>
        <w:rPr>
          <w:rFonts w:ascii="Arial" w:hAnsi="Arial" w:cs="Arial"/>
          <w:sz w:val="20"/>
          <w:szCs w:val="20"/>
          <w:lang w:val="fi-FI" w:eastAsia="fi-FI"/>
        </w:rPr>
      </w:pPr>
    </w:p>
    <w:p w:rsidR="00BD2E97" w:rsidRDefault="007438C6" w:rsidP="00760904">
      <w:pPr>
        <w:pStyle w:val="NormaaliWWW"/>
        <w:spacing w:before="0" w:beforeAutospacing="0" w:after="0" w:afterAutospacing="0"/>
        <w:ind w:left="1304" w:hanging="1304"/>
        <w:rPr>
          <w:rFonts w:ascii="Arial" w:hAnsi="Arial" w:cs="Arial"/>
          <w:bCs/>
          <w:color w:val="000000"/>
          <w:sz w:val="20"/>
          <w:szCs w:val="20"/>
          <w:lang w:val="fi-FI"/>
        </w:rPr>
      </w:pPr>
      <w:r w:rsidRPr="006C3501">
        <w:rPr>
          <w:rFonts w:ascii="Arial" w:hAnsi="Arial" w:cs="Arial"/>
          <w:bCs/>
          <w:sz w:val="20"/>
          <w:szCs w:val="20"/>
          <w:lang w:val="fi-FI"/>
        </w:rPr>
        <w:t>Paikka</w:t>
      </w:r>
      <w:r w:rsidRPr="006C3501">
        <w:rPr>
          <w:rFonts w:ascii="Arial" w:hAnsi="Arial" w:cs="Arial"/>
          <w:bCs/>
          <w:sz w:val="20"/>
          <w:szCs w:val="20"/>
          <w:lang w:val="fi-FI"/>
        </w:rPr>
        <w:tab/>
      </w:r>
      <w:r w:rsidRPr="007073AA">
        <w:rPr>
          <w:rFonts w:ascii="Arial" w:hAnsi="Arial" w:cs="Arial"/>
          <w:bCs/>
          <w:color w:val="000000"/>
          <w:sz w:val="20"/>
          <w:szCs w:val="20"/>
          <w:lang w:val="fi-FI"/>
        </w:rPr>
        <w:t>TEM/</w:t>
      </w:r>
      <w:r w:rsidR="00872474">
        <w:rPr>
          <w:rFonts w:ascii="Arial" w:hAnsi="Arial" w:cs="Arial"/>
          <w:bCs/>
          <w:color w:val="000000"/>
          <w:sz w:val="20"/>
          <w:szCs w:val="20"/>
          <w:lang w:val="fi-FI"/>
        </w:rPr>
        <w:t xml:space="preserve">Eteläesplanadi 4, Sali 5 </w:t>
      </w:r>
      <w:r w:rsidR="00EF042F">
        <w:rPr>
          <w:rFonts w:ascii="Arial" w:hAnsi="Arial" w:cs="Arial"/>
          <w:bCs/>
          <w:color w:val="000000"/>
          <w:sz w:val="20"/>
          <w:szCs w:val="20"/>
          <w:lang w:val="fi-FI"/>
        </w:rPr>
        <w:t xml:space="preserve"> </w:t>
      </w:r>
    </w:p>
    <w:p w:rsidR="006A748D" w:rsidRDefault="00CC180D" w:rsidP="00760904">
      <w:pPr>
        <w:pStyle w:val="NormaaliWWW"/>
        <w:spacing w:before="0" w:beforeAutospacing="0" w:after="0" w:afterAutospacing="0"/>
        <w:ind w:left="1304" w:hanging="1304"/>
        <w:rPr>
          <w:rFonts w:ascii="Arial" w:hAnsi="Arial" w:cs="Arial"/>
          <w:bCs/>
          <w:color w:val="000000"/>
          <w:sz w:val="20"/>
          <w:szCs w:val="20"/>
          <w:lang w:val="fi-FI"/>
        </w:rPr>
      </w:pPr>
      <w:r>
        <w:rPr>
          <w:rFonts w:ascii="Arial" w:hAnsi="Arial" w:cs="Arial"/>
          <w:bCs/>
          <w:color w:val="000000"/>
          <w:sz w:val="20"/>
          <w:szCs w:val="20"/>
          <w:lang w:val="fi-FI"/>
        </w:rPr>
        <w:t xml:space="preserve"> </w:t>
      </w:r>
      <w:r w:rsidR="006A748D">
        <w:rPr>
          <w:rFonts w:ascii="Arial" w:hAnsi="Arial" w:cs="Arial"/>
          <w:bCs/>
          <w:color w:val="000000"/>
          <w:sz w:val="20"/>
          <w:szCs w:val="20"/>
          <w:lang w:val="fi-FI"/>
        </w:rPr>
        <w:t xml:space="preserve"> </w:t>
      </w:r>
    </w:p>
    <w:p w:rsidR="00BF1994" w:rsidRPr="003878EF" w:rsidRDefault="007E2E75" w:rsidP="008449A6">
      <w:pPr>
        <w:pStyle w:val="NormaaliWWW"/>
        <w:spacing w:before="0" w:beforeAutospacing="0" w:after="0" w:afterAutospacing="0"/>
        <w:ind w:left="1304"/>
        <w:rPr>
          <w:rFonts w:ascii="Arial" w:hAnsi="Arial" w:cs="Arial"/>
          <w:b/>
          <w:bCs/>
          <w:color w:val="000000"/>
          <w:lang w:val="fi-FI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fi-FI"/>
        </w:rPr>
        <w:t xml:space="preserve">videoneuvottelumahdollisuus </w:t>
      </w:r>
      <w:r w:rsidR="00256E6D">
        <w:rPr>
          <w:rFonts w:ascii="Arial" w:hAnsi="Arial" w:cs="Arial"/>
          <w:color w:val="000000"/>
          <w:sz w:val="20"/>
          <w:szCs w:val="20"/>
          <w:lang w:val="fi-FI"/>
        </w:rPr>
        <w:t>,</w:t>
      </w:r>
      <w:proofErr w:type="gramEnd"/>
      <w:r w:rsidR="00256E6D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Pr="008449A6">
        <w:rPr>
          <w:rFonts w:ascii="Arial" w:hAnsi="Arial" w:cs="Arial"/>
          <w:bCs/>
          <w:color w:val="000000"/>
          <w:sz w:val="20"/>
          <w:szCs w:val="20"/>
          <w:lang w:val="fi-FI"/>
        </w:rPr>
        <w:t xml:space="preserve">TEM Virtuaalihuone </w:t>
      </w:r>
      <w:r w:rsidR="00BD2E97" w:rsidRPr="008449A6">
        <w:rPr>
          <w:rFonts w:ascii="Arial" w:hAnsi="Arial" w:cs="Arial"/>
          <w:bCs/>
          <w:color w:val="000000"/>
          <w:sz w:val="20"/>
          <w:szCs w:val="20"/>
          <w:lang w:val="fi-FI"/>
        </w:rPr>
        <w:t>1</w:t>
      </w:r>
      <w:r w:rsidR="009C549B" w:rsidRPr="008449A6">
        <w:rPr>
          <w:rFonts w:ascii="Arial" w:hAnsi="Arial" w:cs="Arial"/>
          <w:bCs/>
          <w:color w:val="000000"/>
          <w:sz w:val="20"/>
          <w:szCs w:val="20"/>
          <w:lang w:val="fi-FI"/>
        </w:rPr>
        <w:t>,</w:t>
      </w:r>
      <w:r w:rsidR="009C549B" w:rsidRPr="00256E6D">
        <w:rPr>
          <w:rFonts w:ascii="Arial" w:hAnsi="Arial" w:cs="Arial"/>
          <w:b/>
          <w:bCs/>
          <w:color w:val="000000"/>
          <w:lang w:val="fi-FI"/>
        </w:rPr>
        <w:t xml:space="preserve"> </w:t>
      </w:r>
    </w:p>
    <w:p w:rsidR="00BF1994" w:rsidRPr="00872474" w:rsidRDefault="00BF1994" w:rsidP="005B436A">
      <w:pPr>
        <w:autoSpaceDE w:val="0"/>
        <w:autoSpaceDN w:val="0"/>
        <w:adjustRightInd w:val="0"/>
        <w:spacing w:after="0"/>
        <w:ind w:left="1304"/>
        <w:rPr>
          <w:rFonts w:ascii="Arial" w:hAnsi="Arial" w:cs="Arial"/>
          <w:b/>
          <w:bCs/>
          <w:color w:val="000000"/>
        </w:rPr>
      </w:pPr>
    </w:p>
    <w:p w:rsidR="007438C6" w:rsidRDefault="00C61902" w:rsidP="004B1B44">
      <w:pPr>
        <w:pStyle w:val="NormaaliWWW"/>
        <w:spacing w:before="0" w:beforeAutospacing="0" w:after="0" w:afterAutospacing="0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 xml:space="preserve">Jäsenet </w:t>
      </w:r>
      <w:r w:rsidR="007438C6" w:rsidRPr="006C3501">
        <w:rPr>
          <w:rFonts w:ascii="Arial" w:hAnsi="Arial" w:cs="Arial"/>
          <w:bCs/>
          <w:sz w:val="20"/>
          <w:szCs w:val="20"/>
          <w:lang w:val="fi-FI"/>
        </w:rPr>
        <w:tab/>
        <w:t>(</w:t>
      </w:r>
      <w:r w:rsidR="00A649DA">
        <w:rPr>
          <w:rFonts w:ascii="Arial" w:hAnsi="Arial" w:cs="Arial"/>
          <w:bCs/>
          <w:sz w:val="20"/>
          <w:szCs w:val="20"/>
          <w:lang w:val="fi-FI"/>
        </w:rPr>
        <w:t>x</w:t>
      </w:r>
      <w:r w:rsidR="007438C6" w:rsidRPr="006C3501">
        <w:rPr>
          <w:rFonts w:ascii="Arial" w:hAnsi="Arial" w:cs="Arial"/>
          <w:bCs/>
          <w:sz w:val="20"/>
          <w:szCs w:val="20"/>
          <w:lang w:val="fi-FI"/>
        </w:rPr>
        <w:t xml:space="preserve">) </w:t>
      </w:r>
      <w:r w:rsidR="00256E6D">
        <w:rPr>
          <w:rFonts w:ascii="Arial" w:hAnsi="Arial" w:cs="Arial"/>
          <w:bCs/>
          <w:sz w:val="20"/>
          <w:szCs w:val="20"/>
          <w:lang w:val="fi-FI"/>
        </w:rPr>
        <w:t>Marko Puttonen, kehittämisjohtaja / VM</w:t>
      </w:r>
      <w:r w:rsidR="007438C6" w:rsidRPr="006C3501">
        <w:rPr>
          <w:rFonts w:ascii="Arial" w:hAnsi="Arial" w:cs="Arial"/>
          <w:bCs/>
          <w:sz w:val="20"/>
          <w:szCs w:val="20"/>
          <w:lang w:val="fi-FI"/>
        </w:rPr>
        <w:t xml:space="preserve">, </w:t>
      </w:r>
      <w:r w:rsidR="007438C6">
        <w:rPr>
          <w:rFonts w:ascii="Arial" w:hAnsi="Arial" w:cs="Arial"/>
          <w:bCs/>
          <w:sz w:val="20"/>
          <w:szCs w:val="20"/>
          <w:lang w:val="fi-FI"/>
        </w:rPr>
        <w:t>pj.</w:t>
      </w:r>
    </w:p>
    <w:p w:rsidR="005C3C4C" w:rsidRDefault="00A81F25" w:rsidP="00B562C2">
      <w:pPr>
        <w:pStyle w:val="NormaaliWWW"/>
        <w:spacing w:before="0" w:beforeAutospacing="0" w:after="0" w:afterAutospacing="0"/>
        <w:ind w:firstLine="1304"/>
        <w:rPr>
          <w:rFonts w:ascii="Arial" w:hAnsi="Arial" w:cs="Arial"/>
          <w:bCs/>
          <w:sz w:val="20"/>
          <w:szCs w:val="20"/>
          <w:lang w:val="fi-FI"/>
        </w:rPr>
      </w:pPr>
      <w:r w:rsidRPr="006C3501">
        <w:rPr>
          <w:rFonts w:ascii="Arial" w:hAnsi="Arial" w:cs="Arial"/>
          <w:bCs/>
          <w:sz w:val="20"/>
          <w:szCs w:val="20"/>
          <w:lang w:val="fi-FI"/>
        </w:rPr>
        <w:t>(</w:t>
      </w:r>
      <w:r w:rsidR="00A649DA">
        <w:rPr>
          <w:rFonts w:ascii="Arial" w:hAnsi="Arial" w:cs="Arial"/>
          <w:bCs/>
          <w:sz w:val="20"/>
          <w:szCs w:val="20"/>
          <w:lang w:val="fi-FI"/>
        </w:rPr>
        <w:t>x</w:t>
      </w:r>
      <w:r w:rsidRPr="006C3501">
        <w:rPr>
          <w:rFonts w:ascii="Arial" w:hAnsi="Arial" w:cs="Arial"/>
          <w:bCs/>
          <w:sz w:val="20"/>
          <w:szCs w:val="20"/>
          <w:lang w:val="fi-FI"/>
        </w:rPr>
        <w:t xml:space="preserve">) </w:t>
      </w:r>
      <w:r w:rsidR="00256E6D">
        <w:rPr>
          <w:rFonts w:ascii="Arial" w:hAnsi="Arial" w:cs="Arial"/>
          <w:bCs/>
          <w:sz w:val="20"/>
          <w:szCs w:val="20"/>
          <w:lang w:val="fi-FI"/>
        </w:rPr>
        <w:t>Sirpa Alitalo, teollisuusneuvos</w:t>
      </w:r>
      <w:r w:rsidR="005C3C4C">
        <w:rPr>
          <w:rFonts w:ascii="Arial" w:hAnsi="Arial" w:cs="Arial"/>
          <w:bCs/>
          <w:sz w:val="20"/>
          <w:szCs w:val="20"/>
          <w:lang w:val="fi-FI"/>
        </w:rPr>
        <w:t xml:space="preserve"> / </w:t>
      </w:r>
      <w:r w:rsidR="00256E6D">
        <w:rPr>
          <w:rFonts w:ascii="Arial" w:hAnsi="Arial" w:cs="Arial"/>
          <w:bCs/>
          <w:sz w:val="20"/>
          <w:szCs w:val="20"/>
          <w:lang w:val="fi-FI"/>
        </w:rPr>
        <w:t>TEM</w:t>
      </w:r>
      <w:r w:rsidR="005C3C4C">
        <w:rPr>
          <w:rFonts w:ascii="Arial" w:hAnsi="Arial" w:cs="Arial"/>
          <w:bCs/>
          <w:sz w:val="20"/>
          <w:szCs w:val="20"/>
          <w:lang w:val="fi-FI"/>
        </w:rPr>
        <w:t xml:space="preserve">, </w:t>
      </w:r>
      <w:proofErr w:type="spellStart"/>
      <w:r w:rsidR="005C3C4C">
        <w:rPr>
          <w:rFonts w:ascii="Arial" w:hAnsi="Arial" w:cs="Arial"/>
          <w:bCs/>
          <w:sz w:val="20"/>
          <w:szCs w:val="20"/>
          <w:lang w:val="fi-FI"/>
        </w:rPr>
        <w:t>varapj</w:t>
      </w:r>
      <w:proofErr w:type="spellEnd"/>
      <w:r w:rsidR="005C3C4C">
        <w:rPr>
          <w:rFonts w:ascii="Arial" w:hAnsi="Arial" w:cs="Arial"/>
          <w:bCs/>
          <w:sz w:val="20"/>
          <w:szCs w:val="20"/>
          <w:lang w:val="fi-FI"/>
        </w:rPr>
        <w:t>.</w:t>
      </w:r>
    </w:p>
    <w:p w:rsidR="00A81F25" w:rsidRDefault="005C3C4C" w:rsidP="00B562C2">
      <w:pPr>
        <w:pStyle w:val="NormaaliWWW"/>
        <w:spacing w:before="0" w:beforeAutospacing="0" w:after="0" w:afterAutospacing="0"/>
        <w:ind w:firstLine="1304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>(</w:t>
      </w:r>
      <w:r w:rsidR="00A649DA">
        <w:rPr>
          <w:rFonts w:ascii="Arial" w:hAnsi="Arial" w:cs="Arial"/>
          <w:bCs/>
          <w:sz w:val="20"/>
          <w:szCs w:val="20"/>
          <w:lang w:val="fi-FI"/>
        </w:rPr>
        <w:t>x</w:t>
      </w:r>
      <w:r>
        <w:rPr>
          <w:rFonts w:ascii="Arial" w:hAnsi="Arial" w:cs="Arial"/>
          <w:bCs/>
          <w:sz w:val="20"/>
          <w:szCs w:val="20"/>
          <w:lang w:val="fi-FI"/>
        </w:rPr>
        <w:t xml:space="preserve">) </w:t>
      </w:r>
      <w:r w:rsidR="00256E6D">
        <w:rPr>
          <w:rFonts w:ascii="Arial" w:hAnsi="Arial" w:cs="Arial"/>
          <w:bCs/>
          <w:sz w:val="20"/>
          <w:szCs w:val="20"/>
          <w:lang w:val="fi-FI"/>
        </w:rPr>
        <w:t xml:space="preserve">Harri Eskola, </w:t>
      </w:r>
      <w:proofErr w:type="spellStart"/>
      <w:r w:rsidR="00256E6D">
        <w:rPr>
          <w:rFonts w:ascii="Arial" w:hAnsi="Arial" w:cs="Arial"/>
          <w:bCs/>
          <w:sz w:val="20"/>
          <w:szCs w:val="20"/>
          <w:lang w:val="fi-FI"/>
        </w:rPr>
        <w:t>digijohtaja</w:t>
      </w:r>
      <w:proofErr w:type="spellEnd"/>
      <w:r w:rsidR="00256E6D">
        <w:rPr>
          <w:rFonts w:ascii="Arial" w:hAnsi="Arial" w:cs="Arial"/>
          <w:bCs/>
          <w:sz w:val="20"/>
          <w:szCs w:val="20"/>
          <w:lang w:val="fi-FI"/>
        </w:rPr>
        <w:t xml:space="preserve"> /</w:t>
      </w:r>
      <w:r w:rsidR="00A81F25">
        <w:rPr>
          <w:rFonts w:ascii="Arial" w:hAnsi="Arial" w:cs="Arial"/>
          <w:bCs/>
          <w:sz w:val="20"/>
          <w:szCs w:val="20"/>
          <w:lang w:val="fi-FI"/>
        </w:rPr>
        <w:t xml:space="preserve"> TEM</w:t>
      </w:r>
    </w:p>
    <w:p w:rsidR="007438C6" w:rsidRDefault="007438C6" w:rsidP="004B1B44">
      <w:pPr>
        <w:pStyle w:val="NormaaliWWW"/>
        <w:spacing w:before="0" w:beforeAutospacing="0" w:after="0" w:afterAutospacing="0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ab/>
        <w:t>(</w:t>
      </w:r>
      <w:r w:rsidR="008449A6">
        <w:rPr>
          <w:rFonts w:ascii="Arial" w:hAnsi="Arial" w:cs="Arial"/>
          <w:bCs/>
          <w:sz w:val="20"/>
          <w:szCs w:val="20"/>
          <w:lang w:val="fi-FI"/>
        </w:rPr>
        <w:t>-</w:t>
      </w:r>
      <w:r>
        <w:rPr>
          <w:rFonts w:ascii="Arial" w:hAnsi="Arial" w:cs="Arial"/>
          <w:bCs/>
          <w:sz w:val="20"/>
          <w:szCs w:val="20"/>
          <w:lang w:val="fi-FI"/>
        </w:rPr>
        <w:t>) Irja Peltonen,</w:t>
      </w:r>
      <w:r w:rsidR="0089271C">
        <w:rPr>
          <w:rFonts w:ascii="Arial" w:hAnsi="Arial" w:cs="Arial"/>
          <w:bCs/>
          <w:sz w:val="20"/>
          <w:szCs w:val="20"/>
          <w:lang w:val="fi-FI"/>
        </w:rPr>
        <w:t xml:space="preserve"> </w:t>
      </w:r>
      <w:r>
        <w:rPr>
          <w:rFonts w:ascii="Arial" w:hAnsi="Arial" w:cs="Arial"/>
          <w:bCs/>
          <w:sz w:val="20"/>
          <w:szCs w:val="20"/>
          <w:lang w:val="fi-FI"/>
        </w:rPr>
        <w:t>tieto</w:t>
      </w:r>
      <w:r w:rsidR="00A81F25">
        <w:rPr>
          <w:rFonts w:ascii="Arial" w:hAnsi="Arial" w:cs="Arial"/>
          <w:bCs/>
          <w:sz w:val="20"/>
          <w:szCs w:val="20"/>
          <w:lang w:val="fi-FI"/>
        </w:rPr>
        <w:t>johtaja</w:t>
      </w:r>
      <w:r>
        <w:rPr>
          <w:rFonts w:ascii="Arial" w:hAnsi="Arial" w:cs="Arial"/>
          <w:bCs/>
          <w:sz w:val="20"/>
          <w:szCs w:val="20"/>
          <w:lang w:val="fi-FI"/>
        </w:rPr>
        <w:t>/</w:t>
      </w:r>
      <w:r w:rsidR="00A81F25">
        <w:rPr>
          <w:rFonts w:ascii="Arial" w:hAnsi="Arial" w:cs="Arial"/>
          <w:bCs/>
          <w:sz w:val="20"/>
          <w:szCs w:val="20"/>
          <w:lang w:val="fi-FI"/>
        </w:rPr>
        <w:t xml:space="preserve"> </w:t>
      </w:r>
      <w:r>
        <w:rPr>
          <w:rFonts w:ascii="Arial" w:hAnsi="Arial" w:cs="Arial"/>
          <w:bCs/>
          <w:sz w:val="20"/>
          <w:szCs w:val="20"/>
          <w:lang w:val="fi-FI"/>
        </w:rPr>
        <w:t>VM</w:t>
      </w:r>
    </w:p>
    <w:p w:rsidR="00256E6D" w:rsidRDefault="007438C6" w:rsidP="004B1B44">
      <w:pPr>
        <w:pStyle w:val="NormaaliWWW"/>
        <w:spacing w:before="0" w:beforeAutospacing="0" w:after="0" w:afterAutospacing="0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ab/>
        <w:t>(</w:t>
      </w:r>
      <w:r w:rsidR="00A649DA">
        <w:rPr>
          <w:rFonts w:ascii="Arial" w:hAnsi="Arial" w:cs="Arial"/>
          <w:bCs/>
          <w:sz w:val="20"/>
          <w:szCs w:val="20"/>
          <w:lang w:val="fi-FI"/>
        </w:rPr>
        <w:t>x</w:t>
      </w:r>
      <w:r>
        <w:rPr>
          <w:rFonts w:ascii="Arial" w:hAnsi="Arial" w:cs="Arial"/>
          <w:bCs/>
          <w:sz w:val="20"/>
          <w:szCs w:val="20"/>
          <w:lang w:val="fi-FI"/>
        </w:rPr>
        <w:t xml:space="preserve">) </w:t>
      </w:r>
      <w:r w:rsidR="00256E6D">
        <w:rPr>
          <w:rFonts w:ascii="Arial" w:hAnsi="Arial" w:cs="Arial"/>
          <w:bCs/>
          <w:sz w:val="20"/>
          <w:szCs w:val="20"/>
          <w:lang w:val="fi-FI"/>
        </w:rPr>
        <w:t>Heikki Heikkilä, tietohallintojohtaja / KEHA</w:t>
      </w:r>
      <w:r w:rsidR="00A649DA">
        <w:rPr>
          <w:rFonts w:ascii="Arial" w:hAnsi="Arial" w:cs="Arial"/>
          <w:bCs/>
          <w:sz w:val="20"/>
          <w:szCs w:val="20"/>
          <w:lang w:val="fi-FI"/>
        </w:rPr>
        <w:t xml:space="preserve"> /</w:t>
      </w:r>
      <w:r w:rsidR="008449A6">
        <w:rPr>
          <w:rFonts w:ascii="Arial" w:hAnsi="Arial" w:cs="Arial"/>
          <w:bCs/>
          <w:sz w:val="20"/>
          <w:szCs w:val="20"/>
          <w:lang w:val="fi-FI"/>
        </w:rPr>
        <w:t xml:space="preserve"> ja</w:t>
      </w:r>
      <w:r w:rsidR="00A649DA">
        <w:rPr>
          <w:rFonts w:ascii="Arial" w:hAnsi="Arial" w:cs="Arial"/>
          <w:bCs/>
          <w:sz w:val="20"/>
          <w:szCs w:val="20"/>
          <w:lang w:val="fi-FI"/>
        </w:rPr>
        <w:t xml:space="preserve"> Mika Koskinen</w:t>
      </w:r>
      <w:r w:rsidR="00C53C2D">
        <w:rPr>
          <w:rFonts w:ascii="Arial" w:hAnsi="Arial" w:cs="Arial"/>
          <w:bCs/>
          <w:sz w:val="20"/>
          <w:szCs w:val="20"/>
          <w:lang w:val="fi-FI"/>
        </w:rPr>
        <w:t xml:space="preserve"> (</w:t>
      </w:r>
      <w:proofErr w:type="spellStart"/>
      <w:r w:rsidR="00C53C2D">
        <w:rPr>
          <w:rFonts w:ascii="Arial" w:hAnsi="Arial" w:cs="Arial"/>
          <w:bCs/>
          <w:sz w:val="20"/>
          <w:szCs w:val="20"/>
          <w:lang w:val="fi-FI"/>
        </w:rPr>
        <w:t>vid</w:t>
      </w:r>
      <w:proofErr w:type="spellEnd"/>
      <w:r w:rsidR="00C53C2D">
        <w:rPr>
          <w:rFonts w:ascii="Arial" w:hAnsi="Arial" w:cs="Arial"/>
          <w:bCs/>
          <w:sz w:val="20"/>
          <w:szCs w:val="20"/>
          <w:lang w:val="fi-FI"/>
        </w:rPr>
        <w:t>.)</w:t>
      </w:r>
    </w:p>
    <w:p w:rsidR="00256E6D" w:rsidRDefault="00256E6D" w:rsidP="00256E6D">
      <w:pPr>
        <w:pStyle w:val="NormaaliWWW"/>
        <w:spacing w:before="0" w:beforeAutospacing="0" w:after="0" w:afterAutospacing="0"/>
        <w:ind w:firstLine="1304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>(</w:t>
      </w:r>
      <w:r w:rsidR="00A649DA">
        <w:rPr>
          <w:rFonts w:ascii="Arial" w:hAnsi="Arial" w:cs="Arial"/>
          <w:bCs/>
          <w:sz w:val="20"/>
          <w:szCs w:val="20"/>
          <w:lang w:val="fi-FI"/>
        </w:rPr>
        <w:t>x</w:t>
      </w:r>
      <w:r>
        <w:rPr>
          <w:rFonts w:ascii="Arial" w:hAnsi="Arial" w:cs="Arial"/>
          <w:bCs/>
          <w:sz w:val="20"/>
          <w:szCs w:val="20"/>
          <w:lang w:val="fi-FI"/>
        </w:rPr>
        <w:t>) Asko Harjukelo, kehittämispäällikkö / Aluehallintovirastojen hallinto- ja kehittämispalvelut</w:t>
      </w:r>
      <w:r w:rsidR="00A649DA">
        <w:rPr>
          <w:rFonts w:ascii="Arial" w:hAnsi="Arial" w:cs="Arial"/>
          <w:bCs/>
          <w:sz w:val="20"/>
          <w:szCs w:val="20"/>
          <w:lang w:val="fi-FI"/>
        </w:rPr>
        <w:t xml:space="preserve"> (</w:t>
      </w:r>
      <w:proofErr w:type="spellStart"/>
      <w:r w:rsidR="00A649DA">
        <w:rPr>
          <w:rFonts w:ascii="Arial" w:hAnsi="Arial" w:cs="Arial"/>
          <w:bCs/>
          <w:sz w:val="20"/>
          <w:szCs w:val="20"/>
          <w:lang w:val="fi-FI"/>
        </w:rPr>
        <w:t>vid</w:t>
      </w:r>
      <w:proofErr w:type="spellEnd"/>
      <w:r w:rsidR="00A649DA">
        <w:rPr>
          <w:rFonts w:ascii="Arial" w:hAnsi="Arial" w:cs="Arial"/>
          <w:bCs/>
          <w:sz w:val="20"/>
          <w:szCs w:val="20"/>
          <w:lang w:val="fi-FI"/>
        </w:rPr>
        <w:t xml:space="preserve">.) </w:t>
      </w:r>
    </w:p>
    <w:p w:rsidR="00256E6D" w:rsidRPr="00C534F4" w:rsidRDefault="00256E6D" w:rsidP="00A649DA">
      <w:pPr>
        <w:pStyle w:val="NormaaliWWW"/>
        <w:spacing w:before="0" w:beforeAutospacing="0" w:after="0" w:afterAutospacing="0"/>
        <w:ind w:left="1304"/>
        <w:rPr>
          <w:rFonts w:ascii="Arial" w:hAnsi="Arial" w:cs="Arial"/>
          <w:bCs/>
          <w:i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>(</w:t>
      </w:r>
      <w:r w:rsidR="00A649DA">
        <w:rPr>
          <w:rFonts w:ascii="Arial" w:hAnsi="Arial" w:cs="Arial"/>
          <w:bCs/>
          <w:sz w:val="20"/>
          <w:szCs w:val="20"/>
          <w:lang w:val="fi-FI"/>
        </w:rPr>
        <w:t>x</w:t>
      </w:r>
      <w:r>
        <w:rPr>
          <w:rFonts w:ascii="Arial" w:hAnsi="Arial" w:cs="Arial"/>
          <w:bCs/>
          <w:sz w:val="20"/>
          <w:szCs w:val="20"/>
          <w:lang w:val="fi-FI"/>
        </w:rPr>
        <w:t>) Pekka Kortelainen, ylitarkastaja / Itä-Suomen AVI (maistraattien ohjaus- ja kehittämisyksikkö)</w:t>
      </w:r>
      <w:r w:rsidR="00A649DA">
        <w:rPr>
          <w:rFonts w:ascii="Arial" w:hAnsi="Arial" w:cs="Arial"/>
          <w:bCs/>
          <w:sz w:val="20"/>
          <w:szCs w:val="20"/>
          <w:lang w:val="fi-FI"/>
        </w:rPr>
        <w:t xml:space="preserve"> (</w:t>
      </w:r>
      <w:proofErr w:type="spellStart"/>
      <w:r w:rsidR="00A649DA">
        <w:rPr>
          <w:rFonts w:ascii="Arial" w:hAnsi="Arial" w:cs="Arial"/>
          <w:bCs/>
          <w:sz w:val="20"/>
          <w:szCs w:val="20"/>
          <w:lang w:val="fi-FI"/>
        </w:rPr>
        <w:t>vid</w:t>
      </w:r>
      <w:proofErr w:type="spellEnd"/>
      <w:r w:rsidR="00A649DA">
        <w:rPr>
          <w:rFonts w:ascii="Arial" w:hAnsi="Arial" w:cs="Arial"/>
          <w:bCs/>
          <w:sz w:val="20"/>
          <w:szCs w:val="20"/>
          <w:lang w:val="fi-FI"/>
        </w:rPr>
        <w:t>.)</w:t>
      </w:r>
    </w:p>
    <w:p w:rsidR="00256E6D" w:rsidRDefault="00256E6D" w:rsidP="00256E6D">
      <w:pPr>
        <w:pStyle w:val="NormaaliWWW"/>
        <w:spacing w:before="0" w:beforeAutospacing="0" w:after="0" w:afterAutospacing="0"/>
        <w:ind w:firstLine="1304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>(</w:t>
      </w:r>
      <w:r w:rsidR="00B41676">
        <w:rPr>
          <w:rFonts w:ascii="Arial" w:hAnsi="Arial" w:cs="Arial"/>
          <w:bCs/>
          <w:sz w:val="20"/>
          <w:szCs w:val="20"/>
          <w:lang w:val="fi-FI"/>
        </w:rPr>
        <w:t>-</w:t>
      </w:r>
      <w:r>
        <w:rPr>
          <w:rFonts w:ascii="Arial" w:hAnsi="Arial" w:cs="Arial"/>
          <w:bCs/>
          <w:sz w:val="20"/>
          <w:szCs w:val="20"/>
          <w:lang w:val="fi-FI"/>
        </w:rPr>
        <w:t>) Esko Hätälä, yksikön päällikkö / Liikennevirasto</w:t>
      </w:r>
    </w:p>
    <w:p w:rsidR="00256E6D" w:rsidRPr="006C3501" w:rsidRDefault="00256E6D" w:rsidP="00256E6D">
      <w:pPr>
        <w:pStyle w:val="NormaaliWWW"/>
        <w:spacing w:before="0" w:beforeAutospacing="0" w:after="0" w:afterAutospacing="0"/>
        <w:ind w:firstLine="1304"/>
        <w:rPr>
          <w:rFonts w:ascii="Arial" w:hAnsi="Arial" w:cs="Arial"/>
          <w:bCs/>
          <w:sz w:val="20"/>
          <w:szCs w:val="20"/>
          <w:lang w:val="fi-FI"/>
        </w:rPr>
      </w:pPr>
      <w:r w:rsidRPr="006C3501">
        <w:rPr>
          <w:rFonts w:ascii="Arial" w:hAnsi="Arial" w:cs="Arial"/>
          <w:bCs/>
          <w:sz w:val="20"/>
          <w:szCs w:val="20"/>
          <w:lang w:val="fi-FI"/>
        </w:rPr>
        <w:t>(</w:t>
      </w:r>
      <w:r w:rsidR="00A649DA">
        <w:rPr>
          <w:rFonts w:ascii="Arial" w:hAnsi="Arial" w:cs="Arial"/>
          <w:bCs/>
          <w:sz w:val="20"/>
          <w:szCs w:val="20"/>
          <w:lang w:val="fi-FI"/>
        </w:rPr>
        <w:t>x</w:t>
      </w:r>
      <w:r w:rsidRPr="006C3501">
        <w:rPr>
          <w:rFonts w:ascii="Arial" w:hAnsi="Arial" w:cs="Arial"/>
          <w:bCs/>
          <w:sz w:val="20"/>
          <w:szCs w:val="20"/>
          <w:lang w:val="fi-FI"/>
        </w:rPr>
        <w:t xml:space="preserve">) </w:t>
      </w:r>
      <w:r>
        <w:rPr>
          <w:rFonts w:ascii="Arial" w:hAnsi="Arial" w:cs="Arial"/>
          <w:bCs/>
          <w:sz w:val="20"/>
          <w:szCs w:val="20"/>
          <w:lang w:val="fi-FI"/>
        </w:rPr>
        <w:t>Jukka Litmanen, tietohallintojohtaja / YM</w:t>
      </w:r>
    </w:p>
    <w:p w:rsidR="00133201" w:rsidRDefault="00133201" w:rsidP="00133201">
      <w:pPr>
        <w:pStyle w:val="NormaaliWWW"/>
        <w:spacing w:before="0" w:beforeAutospacing="0" w:after="0" w:afterAutospacing="0"/>
        <w:ind w:firstLine="1304"/>
        <w:rPr>
          <w:rFonts w:ascii="Arial" w:hAnsi="Arial" w:cs="Arial"/>
          <w:bCs/>
          <w:sz w:val="20"/>
          <w:szCs w:val="20"/>
          <w:lang w:val="fi-FI"/>
        </w:rPr>
      </w:pPr>
      <w:r w:rsidRPr="006C3501">
        <w:rPr>
          <w:rFonts w:ascii="Arial" w:hAnsi="Arial" w:cs="Arial"/>
          <w:bCs/>
          <w:sz w:val="20"/>
          <w:szCs w:val="20"/>
          <w:lang w:val="fi-FI"/>
        </w:rPr>
        <w:t>(</w:t>
      </w:r>
      <w:r w:rsidR="00A649DA">
        <w:rPr>
          <w:rFonts w:ascii="Arial" w:hAnsi="Arial" w:cs="Arial"/>
          <w:bCs/>
          <w:sz w:val="20"/>
          <w:szCs w:val="20"/>
          <w:lang w:val="fi-FI"/>
        </w:rPr>
        <w:t>x</w:t>
      </w:r>
      <w:r w:rsidRPr="006C3501">
        <w:rPr>
          <w:rFonts w:ascii="Arial" w:hAnsi="Arial" w:cs="Arial"/>
          <w:bCs/>
          <w:sz w:val="20"/>
          <w:szCs w:val="20"/>
          <w:lang w:val="fi-FI"/>
        </w:rPr>
        <w:t xml:space="preserve">) </w:t>
      </w:r>
      <w:r>
        <w:rPr>
          <w:rFonts w:ascii="Arial" w:hAnsi="Arial" w:cs="Arial"/>
          <w:bCs/>
          <w:sz w:val="20"/>
          <w:szCs w:val="20"/>
          <w:lang w:val="fi-FI"/>
        </w:rPr>
        <w:t>Tiina Pesonen, tietojohtaja, STM / varalla Olli Nylander, tietojohtaja/ VALVIRA</w:t>
      </w:r>
    </w:p>
    <w:p w:rsidR="00C53C2D" w:rsidRDefault="00133201" w:rsidP="00C53C2D">
      <w:pPr>
        <w:pStyle w:val="NormaaliWWW"/>
        <w:spacing w:before="0" w:beforeAutospacing="0" w:after="0" w:afterAutospacing="0"/>
        <w:ind w:firstLine="1304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>(</w:t>
      </w:r>
      <w:r w:rsidR="00A649DA">
        <w:rPr>
          <w:rFonts w:ascii="Arial" w:hAnsi="Arial" w:cs="Arial"/>
          <w:bCs/>
          <w:sz w:val="20"/>
          <w:szCs w:val="20"/>
          <w:lang w:val="fi-FI"/>
        </w:rPr>
        <w:t>x</w:t>
      </w:r>
      <w:r>
        <w:rPr>
          <w:rFonts w:ascii="Arial" w:hAnsi="Arial" w:cs="Arial"/>
          <w:bCs/>
          <w:sz w:val="20"/>
          <w:szCs w:val="20"/>
          <w:lang w:val="fi-FI"/>
        </w:rPr>
        <w:t>) Mikko Kuoppala, neuvotteleva virkamies / TEM / varalla Pe</w:t>
      </w:r>
      <w:r w:rsidR="00C53C2D">
        <w:rPr>
          <w:rFonts w:ascii="Arial" w:hAnsi="Arial" w:cs="Arial"/>
          <w:bCs/>
          <w:sz w:val="20"/>
          <w:szCs w:val="20"/>
          <w:lang w:val="fi-FI"/>
        </w:rPr>
        <w:t>tteri Ohvo, kehittämispäällikkö</w:t>
      </w:r>
    </w:p>
    <w:p w:rsidR="00133201" w:rsidRDefault="00133201" w:rsidP="00C53C2D">
      <w:pPr>
        <w:pStyle w:val="NormaaliWWW"/>
        <w:spacing w:before="0" w:beforeAutospacing="0" w:after="0" w:afterAutospacing="0"/>
        <w:ind w:firstLine="1304"/>
        <w:rPr>
          <w:rFonts w:ascii="Arial" w:hAnsi="Arial" w:cs="Arial"/>
          <w:bCs/>
          <w:sz w:val="20"/>
          <w:szCs w:val="20"/>
          <w:lang w:val="fi-FI"/>
        </w:rPr>
      </w:pPr>
      <w:r w:rsidRPr="006C3501">
        <w:rPr>
          <w:rFonts w:ascii="Arial" w:hAnsi="Arial" w:cs="Arial"/>
          <w:bCs/>
          <w:sz w:val="20"/>
          <w:szCs w:val="20"/>
          <w:lang w:val="fi-FI"/>
        </w:rPr>
        <w:t>(</w:t>
      </w:r>
      <w:r w:rsidR="00A649DA">
        <w:rPr>
          <w:rFonts w:ascii="Arial" w:hAnsi="Arial" w:cs="Arial"/>
          <w:bCs/>
          <w:sz w:val="20"/>
          <w:szCs w:val="20"/>
          <w:lang w:val="fi-FI"/>
        </w:rPr>
        <w:t>x</w:t>
      </w:r>
      <w:r w:rsidRPr="006C3501">
        <w:rPr>
          <w:rFonts w:ascii="Arial" w:hAnsi="Arial" w:cs="Arial"/>
          <w:bCs/>
          <w:sz w:val="20"/>
          <w:szCs w:val="20"/>
          <w:lang w:val="fi-FI"/>
        </w:rPr>
        <w:t xml:space="preserve">) </w:t>
      </w:r>
      <w:r>
        <w:rPr>
          <w:rFonts w:ascii="Arial" w:hAnsi="Arial" w:cs="Arial"/>
          <w:bCs/>
          <w:sz w:val="20"/>
          <w:szCs w:val="20"/>
          <w:lang w:val="fi-FI"/>
        </w:rPr>
        <w:t>Maria Siurua, tietoyksikön päällikkö / Aluehallintovirastojen hallinto- ja kehittämispalvelut</w:t>
      </w:r>
    </w:p>
    <w:p w:rsidR="00133201" w:rsidRPr="006C3501" w:rsidRDefault="00133201" w:rsidP="00133201">
      <w:pPr>
        <w:pStyle w:val="NormaaliWWW"/>
        <w:spacing w:before="0" w:beforeAutospacing="0" w:after="0" w:afterAutospacing="0"/>
        <w:ind w:left="1304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>(</w:t>
      </w:r>
      <w:r w:rsidR="00A649DA">
        <w:rPr>
          <w:rFonts w:ascii="Arial" w:hAnsi="Arial" w:cs="Arial"/>
          <w:bCs/>
          <w:sz w:val="20"/>
          <w:szCs w:val="20"/>
          <w:lang w:val="fi-FI"/>
        </w:rPr>
        <w:t>x</w:t>
      </w:r>
      <w:r>
        <w:rPr>
          <w:rFonts w:ascii="Arial" w:hAnsi="Arial" w:cs="Arial"/>
          <w:bCs/>
          <w:sz w:val="20"/>
          <w:szCs w:val="20"/>
          <w:lang w:val="fi-FI"/>
        </w:rPr>
        <w:t xml:space="preserve">) </w:t>
      </w:r>
      <w:r w:rsidR="00C53C2D">
        <w:rPr>
          <w:rFonts w:ascii="Arial" w:hAnsi="Arial" w:cs="Arial"/>
          <w:bCs/>
          <w:sz w:val="20"/>
          <w:szCs w:val="20"/>
          <w:lang w:val="fi-FI"/>
        </w:rPr>
        <w:t xml:space="preserve">Keijo </w:t>
      </w:r>
      <w:r w:rsidR="008449A6">
        <w:rPr>
          <w:rFonts w:ascii="Arial" w:hAnsi="Arial" w:cs="Arial"/>
          <w:bCs/>
          <w:sz w:val="20"/>
          <w:szCs w:val="20"/>
          <w:lang w:val="fi-FI"/>
        </w:rPr>
        <w:t xml:space="preserve">Yli-Hukkala, yksikönjohtaja / Mavi </w:t>
      </w:r>
      <w:r w:rsidRPr="006C3501">
        <w:rPr>
          <w:rFonts w:ascii="Arial" w:hAnsi="Arial" w:cs="Arial"/>
          <w:bCs/>
          <w:sz w:val="20"/>
          <w:szCs w:val="20"/>
          <w:lang w:val="fi-FI"/>
        </w:rPr>
        <w:tab/>
      </w:r>
    </w:p>
    <w:p w:rsidR="00133201" w:rsidRDefault="00133201" w:rsidP="00133201">
      <w:pPr>
        <w:pStyle w:val="NormaaliWWW"/>
        <w:spacing w:before="0" w:beforeAutospacing="0" w:after="0" w:afterAutospacing="0"/>
        <w:ind w:firstLine="1304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>(</w:t>
      </w:r>
      <w:r w:rsidR="00A649DA">
        <w:rPr>
          <w:rFonts w:ascii="Arial" w:hAnsi="Arial" w:cs="Arial"/>
          <w:bCs/>
          <w:sz w:val="20"/>
          <w:szCs w:val="20"/>
          <w:lang w:val="fi-FI"/>
        </w:rPr>
        <w:t>x</w:t>
      </w:r>
      <w:r>
        <w:rPr>
          <w:rFonts w:ascii="Arial" w:hAnsi="Arial" w:cs="Arial"/>
          <w:bCs/>
          <w:sz w:val="20"/>
          <w:szCs w:val="20"/>
          <w:lang w:val="fi-FI"/>
        </w:rPr>
        <w:t>) Nina Lehtimäki, suunnittelija/ TEM, siht.</w:t>
      </w:r>
    </w:p>
    <w:p w:rsidR="00B41676" w:rsidRDefault="00B41676" w:rsidP="00133201">
      <w:pPr>
        <w:pStyle w:val="NormaaliWWW"/>
        <w:spacing w:before="0" w:beforeAutospacing="0" w:after="0" w:afterAutospacing="0"/>
        <w:ind w:firstLine="1304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>Päivi Tommila, TEM</w:t>
      </w:r>
      <w:r w:rsidR="008449A6">
        <w:rPr>
          <w:rFonts w:ascii="Arial" w:hAnsi="Arial" w:cs="Arial"/>
          <w:bCs/>
          <w:sz w:val="20"/>
          <w:szCs w:val="20"/>
          <w:lang w:val="fi-FI"/>
        </w:rPr>
        <w:t xml:space="preserve"> (asiakohdat 1 – 4)</w:t>
      </w:r>
    </w:p>
    <w:p w:rsidR="00A649DA" w:rsidRDefault="00A649DA" w:rsidP="00133201">
      <w:pPr>
        <w:pStyle w:val="NormaaliWWW"/>
        <w:spacing w:before="0" w:beforeAutospacing="0" w:after="0" w:afterAutospacing="0"/>
        <w:ind w:firstLine="1304"/>
        <w:rPr>
          <w:rFonts w:ascii="Arial" w:hAnsi="Arial" w:cs="Arial"/>
          <w:bCs/>
          <w:sz w:val="20"/>
          <w:szCs w:val="20"/>
          <w:lang w:val="fi-FI"/>
        </w:rPr>
      </w:pPr>
    </w:p>
    <w:p w:rsidR="007438C6" w:rsidRDefault="007438C6" w:rsidP="004B1B44">
      <w:pPr>
        <w:pStyle w:val="NormaaliWWW"/>
        <w:spacing w:before="0" w:beforeAutospacing="0" w:after="0" w:afterAutospacing="0"/>
        <w:rPr>
          <w:rFonts w:ascii="Arial" w:hAnsi="Arial" w:cs="Arial"/>
          <w:bCs/>
          <w:sz w:val="20"/>
          <w:szCs w:val="20"/>
          <w:lang w:val="fi-FI"/>
        </w:rPr>
      </w:pPr>
      <w:r w:rsidRPr="006C3501">
        <w:rPr>
          <w:rFonts w:ascii="Arial" w:hAnsi="Arial" w:cs="Arial"/>
          <w:bCs/>
          <w:sz w:val="20"/>
          <w:szCs w:val="20"/>
          <w:lang w:val="fi-FI"/>
        </w:rPr>
        <w:tab/>
      </w:r>
      <w:r w:rsidR="00A61137">
        <w:rPr>
          <w:rFonts w:ascii="Arial" w:hAnsi="Arial" w:cs="Arial"/>
          <w:bCs/>
          <w:sz w:val="20"/>
          <w:szCs w:val="20"/>
          <w:lang w:val="fi-FI"/>
        </w:rPr>
        <w:t xml:space="preserve"> </w:t>
      </w:r>
    </w:p>
    <w:p w:rsidR="007438C6" w:rsidRDefault="007438C6" w:rsidP="004B1B44">
      <w:pPr>
        <w:pStyle w:val="NormaaliWWW"/>
        <w:spacing w:before="0" w:beforeAutospacing="0" w:after="0" w:afterAutospacing="0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ab/>
      </w:r>
      <w:r w:rsidR="00862A43">
        <w:rPr>
          <w:rFonts w:ascii="Arial" w:hAnsi="Arial" w:cs="Arial"/>
          <w:bCs/>
          <w:sz w:val="20"/>
          <w:szCs w:val="20"/>
          <w:lang w:val="fi-FI"/>
        </w:rPr>
        <w:tab/>
      </w:r>
      <w:r w:rsidR="004254BC">
        <w:rPr>
          <w:rFonts w:ascii="Arial" w:hAnsi="Arial" w:cs="Arial"/>
          <w:bCs/>
          <w:sz w:val="20"/>
          <w:szCs w:val="20"/>
          <w:lang w:val="fi-FI"/>
        </w:rPr>
        <w:t xml:space="preserve"> </w:t>
      </w:r>
    </w:p>
    <w:p w:rsidR="003703F3" w:rsidRDefault="007438C6" w:rsidP="000408B8">
      <w:pPr>
        <w:pStyle w:val="NormaaliWWW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b/>
          <w:bCs/>
          <w:sz w:val="20"/>
          <w:szCs w:val="20"/>
          <w:lang w:val="fi-FI"/>
        </w:rPr>
      </w:pPr>
      <w:r>
        <w:rPr>
          <w:rFonts w:ascii="Arial" w:hAnsi="Arial" w:cs="Arial"/>
          <w:b/>
          <w:bCs/>
          <w:sz w:val="20"/>
          <w:szCs w:val="20"/>
          <w:lang w:val="fi-FI"/>
        </w:rPr>
        <w:t>Kokouksen avaus</w:t>
      </w:r>
      <w:r w:rsidR="003703F3">
        <w:rPr>
          <w:rFonts w:ascii="Arial" w:hAnsi="Arial" w:cs="Arial"/>
          <w:b/>
          <w:bCs/>
          <w:sz w:val="20"/>
          <w:szCs w:val="20"/>
          <w:lang w:val="fi-FI"/>
        </w:rPr>
        <w:t xml:space="preserve"> ja asialistan hyväksyminen</w:t>
      </w:r>
    </w:p>
    <w:p w:rsidR="00A649DA" w:rsidRPr="00A649DA" w:rsidRDefault="00A649DA" w:rsidP="00A649DA">
      <w:pPr>
        <w:pStyle w:val="NormaaliWWW"/>
        <w:spacing w:before="0" w:beforeAutospacing="0" w:after="0" w:afterAutospacing="0"/>
        <w:rPr>
          <w:rFonts w:ascii="Arial" w:hAnsi="Arial" w:cs="Arial"/>
          <w:bCs/>
          <w:sz w:val="20"/>
          <w:szCs w:val="20"/>
          <w:lang w:val="fi-FI"/>
        </w:rPr>
      </w:pPr>
    </w:p>
    <w:p w:rsidR="00A649DA" w:rsidRPr="00A649DA" w:rsidRDefault="00A649DA" w:rsidP="00A649DA">
      <w:pPr>
        <w:pStyle w:val="NormaaliWWW"/>
        <w:spacing w:before="0" w:beforeAutospacing="0" w:after="0" w:afterAutospacing="0"/>
        <w:ind w:left="1304"/>
        <w:rPr>
          <w:rFonts w:ascii="Arial" w:hAnsi="Arial" w:cs="Arial"/>
          <w:bCs/>
          <w:sz w:val="20"/>
          <w:szCs w:val="20"/>
          <w:lang w:val="fi-FI"/>
        </w:rPr>
      </w:pPr>
      <w:r w:rsidRPr="00A649DA">
        <w:rPr>
          <w:rFonts w:ascii="Arial" w:hAnsi="Arial" w:cs="Arial"/>
          <w:bCs/>
          <w:sz w:val="20"/>
          <w:szCs w:val="20"/>
          <w:lang w:val="fi-FI"/>
        </w:rPr>
        <w:t>Pj. avasi kokouksen</w:t>
      </w:r>
      <w:r w:rsidR="008449A6">
        <w:rPr>
          <w:rFonts w:ascii="Arial" w:hAnsi="Arial" w:cs="Arial"/>
          <w:bCs/>
          <w:sz w:val="20"/>
          <w:szCs w:val="20"/>
          <w:lang w:val="fi-FI"/>
        </w:rPr>
        <w:t xml:space="preserve">. </w:t>
      </w:r>
      <w:r>
        <w:rPr>
          <w:rFonts w:ascii="Arial" w:hAnsi="Arial" w:cs="Arial"/>
          <w:bCs/>
          <w:sz w:val="20"/>
          <w:szCs w:val="20"/>
          <w:lang w:val="fi-FI"/>
        </w:rPr>
        <w:t xml:space="preserve">Hyväksyttiin </w:t>
      </w:r>
      <w:r w:rsidR="008449A6">
        <w:rPr>
          <w:rFonts w:ascii="Arial" w:hAnsi="Arial" w:cs="Arial"/>
          <w:bCs/>
          <w:sz w:val="20"/>
          <w:szCs w:val="20"/>
          <w:lang w:val="fi-FI"/>
        </w:rPr>
        <w:t xml:space="preserve">kokouksen </w:t>
      </w:r>
      <w:r>
        <w:rPr>
          <w:rFonts w:ascii="Arial" w:hAnsi="Arial" w:cs="Arial"/>
          <w:bCs/>
          <w:sz w:val="20"/>
          <w:szCs w:val="20"/>
          <w:lang w:val="fi-FI"/>
        </w:rPr>
        <w:t xml:space="preserve">asialista. </w:t>
      </w:r>
    </w:p>
    <w:p w:rsidR="003703F3" w:rsidRDefault="003703F3" w:rsidP="003703F3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3703F3" w:rsidRDefault="003703F3" w:rsidP="003703F3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7438C6" w:rsidRDefault="003703F3" w:rsidP="000408B8">
      <w:pPr>
        <w:pStyle w:val="NormaaliWWW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b/>
          <w:bCs/>
          <w:sz w:val="20"/>
          <w:szCs w:val="20"/>
          <w:lang w:val="fi-FI"/>
        </w:rPr>
      </w:pPr>
      <w:r>
        <w:rPr>
          <w:rFonts w:ascii="Arial" w:hAnsi="Arial" w:cs="Arial"/>
          <w:b/>
          <w:bCs/>
          <w:sz w:val="20"/>
          <w:szCs w:val="20"/>
          <w:lang w:val="fi-FI"/>
        </w:rPr>
        <w:t xml:space="preserve">Edellisen kokouksen pöytäkirjan hyväksyminen </w:t>
      </w:r>
    </w:p>
    <w:p w:rsidR="00A649DA" w:rsidRDefault="00A649DA" w:rsidP="00A649DA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A649DA" w:rsidRPr="00E958B4" w:rsidRDefault="00A649DA" w:rsidP="00A649DA">
      <w:pPr>
        <w:pStyle w:val="NormaaliWWW"/>
        <w:spacing w:before="0" w:beforeAutospacing="0" w:after="0" w:afterAutospacing="0"/>
        <w:ind w:left="1304"/>
        <w:rPr>
          <w:rFonts w:ascii="Arial" w:hAnsi="Arial" w:cs="Arial"/>
          <w:bCs/>
          <w:sz w:val="20"/>
          <w:szCs w:val="20"/>
          <w:lang w:val="fi-FI"/>
        </w:rPr>
      </w:pPr>
      <w:r w:rsidRPr="00E958B4">
        <w:rPr>
          <w:rFonts w:ascii="Arial" w:hAnsi="Arial" w:cs="Arial"/>
          <w:bCs/>
          <w:sz w:val="20"/>
          <w:szCs w:val="20"/>
          <w:lang w:val="fi-FI"/>
        </w:rPr>
        <w:t>Hyväksyttiin</w:t>
      </w:r>
      <w:r w:rsidR="00E958B4" w:rsidRPr="00E958B4">
        <w:rPr>
          <w:rFonts w:ascii="Arial" w:hAnsi="Arial" w:cs="Arial"/>
          <w:bCs/>
          <w:sz w:val="20"/>
          <w:szCs w:val="20"/>
          <w:lang w:val="fi-FI"/>
        </w:rPr>
        <w:t xml:space="preserve"> ed</w:t>
      </w:r>
      <w:r w:rsidR="008449A6">
        <w:rPr>
          <w:rFonts w:ascii="Arial" w:hAnsi="Arial" w:cs="Arial"/>
          <w:bCs/>
          <w:sz w:val="20"/>
          <w:szCs w:val="20"/>
          <w:lang w:val="fi-FI"/>
        </w:rPr>
        <w:t xml:space="preserve">ellisen </w:t>
      </w:r>
      <w:r w:rsidR="00E958B4" w:rsidRPr="00E958B4">
        <w:rPr>
          <w:rFonts w:ascii="Arial" w:hAnsi="Arial" w:cs="Arial"/>
          <w:bCs/>
          <w:sz w:val="20"/>
          <w:szCs w:val="20"/>
          <w:lang w:val="fi-FI"/>
        </w:rPr>
        <w:t>kokouksen pöytäkirja 10.3.</w:t>
      </w:r>
      <w:r w:rsidR="008449A6">
        <w:rPr>
          <w:rFonts w:ascii="Arial" w:hAnsi="Arial" w:cs="Arial"/>
          <w:bCs/>
          <w:sz w:val="20"/>
          <w:szCs w:val="20"/>
          <w:lang w:val="fi-FI"/>
        </w:rPr>
        <w:t>2016.</w:t>
      </w:r>
    </w:p>
    <w:p w:rsidR="007438C6" w:rsidRDefault="007438C6" w:rsidP="007073AA">
      <w:pPr>
        <w:pStyle w:val="NormaaliWWW"/>
        <w:spacing w:before="0" w:beforeAutospacing="0" w:after="0" w:afterAutospacing="0"/>
        <w:ind w:left="360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5852AB" w:rsidRPr="00991714" w:rsidRDefault="005852AB" w:rsidP="005852AB">
      <w:pPr>
        <w:pStyle w:val="NormaaliWWW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b/>
          <w:bCs/>
          <w:sz w:val="20"/>
          <w:szCs w:val="20"/>
          <w:lang w:val="fi-FI"/>
        </w:rPr>
      </w:pPr>
    </w:p>
    <w:tbl>
      <w:tblPr>
        <w:tblW w:w="0" w:type="auto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7621"/>
      </w:tblGrid>
      <w:tr w:rsidR="005852AB" w:rsidTr="00256E6D">
        <w:trPr>
          <w:trHeight w:val="531"/>
        </w:trPr>
        <w:tc>
          <w:tcPr>
            <w:tcW w:w="1984" w:type="dxa"/>
          </w:tcPr>
          <w:p w:rsidR="005852AB" w:rsidRDefault="005852AB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</w:t>
            </w:r>
          </w:p>
        </w:tc>
        <w:tc>
          <w:tcPr>
            <w:tcW w:w="7621" w:type="dxa"/>
          </w:tcPr>
          <w:p w:rsidR="00133201" w:rsidRPr="00133201" w:rsidRDefault="00872474" w:rsidP="00133201">
            <w:pPr>
              <w:pStyle w:val="Vaintekstin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Alue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PMO:n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käsittelyn kehittämispyrkimykset </w:t>
            </w:r>
            <w:r w:rsidR="00133201" w:rsidRPr="001332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5852AB" w:rsidRPr="00CC180D" w:rsidRDefault="005852AB" w:rsidP="00133201">
            <w:pPr>
              <w:pStyle w:val="Vaintekstin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447958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5852AB" w:rsidTr="00256E6D">
        <w:tc>
          <w:tcPr>
            <w:tcW w:w="1984" w:type="dxa"/>
          </w:tcPr>
          <w:p w:rsidR="005852AB" w:rsidRDefault="005852AB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Esittelijä(t)</w:t>
            </w:r>
          </w:p>
        </w:tc>
        <w:tc>
          <w:tcPr>
            <w:tcW w:w="7621" w:type="dxa"/>
          </w:tcPr>
          <w:p w:rsidR="005852AB" w:rsidRPr="00D26737" w:rsidRDefault="00872474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Päivi Tommila </w:t>
            </w:r>
          </w:p>
        </w:tc>
      </w:tr>
      <w:tr w:rsidR="005852AB" w:rsidTr="00256E6D">
        <w:tc>
          <w:tcPr>
            <w:tcW w:w="1984" w:type="dxa"/>
          </w:tcPr>
          <w:p w:rsidR="005852AB" w:rsidRDefault="005852AB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1" w:type="dxa"/>
          </w:tcPr>
          <w:p w:rsidR="006944FF" w:rsidRDefault="006944FF" w:rsidP="006944FF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AluePMO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-ryhmä on jatkanut kehittämispyrkimysten käsittelyä viime johtoryhmän kokouksessa esitellyllä tavalla. Tommila esitteli aineiston johtoryhmälle kahdesta näkökulmasta: toisaalta edellisessä käsittelyssä olleiden hankkeiden tilanne sekä kokonaisyhteenveto kehittämispyrkimyksistä per 31.5.2016.</w:t>
            </w:r>
          </w:p>
          <w:p w:rsidR="006944FF" w:rsidRDefault="006944FF" w:rsidP="006944FF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6944FF" w:rsidRDefault="006944FF" w:rsidP="006944FF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Koska osa kehittämispyrkimyksistä ei ole edennyt toteutukseen edellistä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AluePMO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-käsittelyä seuraavalla kvartaalilla vaan ne ovat jääneet toteutusvaiheen ”kynnykselle”, päädyttiin ryhmässä jakamaan valmistelun kypsyystaso kahteen osaan: 1) Kypsyystaso 2A: kehittämispyrkimys on edennyt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asiakasorgaanisaation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 Keha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Tivin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yhteiseen valmisteluun, 2) kypsyystaso 2B: toimintapa / toimintamalli on valmistelussa asiakasorganisaatiossa</w:t>
            </w:r>
            <w:r w:rsidRPr="007B0360">
              <w:rPr>
                <w:rFonts w:ascii="Arial" w:hAnsi="Arial" w:cs="Arial"/>
                <w:sz w:val="20"/>
                <w:szCs w:val="20"/>
              </w:rPr>
              <w:t xml:space="preserve">. Jaottelulla pyritään osoittamaan paremmin kehittämispyrkimyksen todellinen tilanne ja taso - esimerkiksi onko valmisteluun sidottu jo </w:t>
            </w:r>
            <w:proofErr w:type="spellStart"/>
            <w:r w:rsidRPr="007B0360">
              <w:rPr>
                <w:rFonts w:ascii="Arial" w:hAnsi="Arial" w:cs="Arial"/>
                <w:sz w:val="20"/>
                <w:szCs w:val="20"/>
              </w:rPr>
              <w:t>KEHA/TIVIn</w:t>
            </w:r>
            <w:proofErr w:type="spellEnd"/>
            <w:r w:rsidRPr="007B0360">
              <w:rPr>
                <w:rFonts w:ascii="Arial" w:hAnsi="Arial" w:cs="Arial"/>
                <w:sz w:val="20"/>
                <w:szCs w:val="20"/>
              </w:rPr>
              <w:t xml:space="preserve"> tai jopa alihankkijoiden resursseja - jolloin kehittämispyrkimys on siirtynyt asiakasorganisaatiovalmistelusta eteenpäin. Selvyyden vuoksi </w:t>
            </w:r>
            <w:proofErr w:type="spellStart"/>
            <w:r w:rsidRPr="007B0360">
              <w:rPr>
                <w:rFonts w:ascii="Arial" w:hAnsi="Arial" w:cs="Arial"/>
                <w:sz w:val="20"/>
                <w:szCs w:val="20"/>
              </w:rPr>
              <w:t>KEHAn</w:t>
            </w:r>
            <w:proofErr w:type="spellEnd"/>
            <w:r w:rsidRPr="007B0360">
              <w:rPr>
                <w:rFonts w:ascii="Arial" w:hAnsi="Arial" w:cs="Arial"/>
                <w:sz w:val="20"/>
                <w:szCs w:val="20"/>
              </w:rPr>
              <w:t xml:space="preserve"> omaan tuotekehitykseen liittyvät pyrkimykset </w:t>
            </w:r>
            <w:r>
              <w:rPr>
                <w:rFonts w:ascii="Arial" w:hAnsi="Arial" w:cs="Arial"/>
                <w:sz w:val="20"/>
                <w:szCs w:val="20"/>
              </w:rPr>
              <w:t>on myös eroteltu</w:t>
            </w:r>
            <w:r w:rsidRPr="007B0360">
              <w:rPr>
                <w:rFonts w:ascii="Arial" w:hAnsi="Arial" w:cs="Arial"/>
                <w:sz w:val="20"/>
                <w:szCs w:val="20"/>
              </w:rPr>
              <w:t xml:space="preserve"> omaksi kokonaisuudekseen.</w:t>
            </w:r>
          </w:p>
          <w:p w:rsidR="006944FF" w:rsidRDefault="006944FF" w:rsidP="006944FF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6944FF" w:rsidRDefault="006944FF" w:rsidP="006944FF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Tommila esitteli käsitellyt kehittämispyrkimykset ja niiden tilanteen.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VäSä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-jatkokehitysprojekti on ollut pitkään käynnistysvaiheessa mutta edelleen haasteita toteutukseen siirtymisessä.  Heikkilä ja Siurua totesivat että kokoustavat ja selvittävät projektin toteutuksen käynnistämistä.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</w:p>
          <w:p w:rsidR="006944FF" w:rsidRDefault="006944FF" w:rsidP="006944FF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Valmisteluvaiheessa olevien kehittämispyrkimysten osalta Tommila totesi, että tälle käsittelykierrokselle oli ominaista että useita kehittämispyrkimyksiä nousi suoraan valmisteluvaiheeseen ilman että niitä oli tunnistettu edes aihioina edellisellä käsittelykierroksella. Nämä viisi olivat: KEHA KATRE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-käyttöönottohanke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YS -tavoitearkkitehtuuri, KEHA YA, Ympäristö ja luonnonvaravastuualueen rahoitustukijärjestelmän sekä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EURA:n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Gorilla perintäjärjestelmän käyttöönotot. </w:t>
            </w:r>
          </w:p>
          <w:p w:rsidR="006944FF" w:rsidRDefault="006944FF" w:rsidP="006944FF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6944FF" w:rsidRDefault="006944FF" w:rsidP="006944FF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Toteutusvaiheessa olevat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AluePMO:n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käsittelyssä olleet projektit etenevät suunnitellusti.</w:t>
            </w:r>
          </w:p>
          <w:p w:rsidR="006944FF" w:rsidRDefault="006944FF" w:rsidP="006944FF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F470AD" w:rsidRDefault="006944FF" w:rsidP="00BE5021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Johtoryhmä totesi, että tämä on hyvä tapa käsitellä hankkeita ja saada niistä kokonaiskuva. Käydyssä keskustelussa nostettiin esiin seuraavat toiveet jatkon osalta: 1) seuraavissa tarkasteluissa tulisi ottaa mukaan myös vuoden vaihteessa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KEHAan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TEMistä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siirtyneet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TE-palveluiden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kehittämispyrkimykset, jotka ovat laaja hankekokonaisuus, 2) yhteenvedossa olisi hyvä olla kehityspyrkimyksen kokoluokka (summa, resurssit), 3) arkkitehtuuritarkasteluun kiinnitettävä huomiota ja tehtävä yhteistyötä Aluehallinnon arkkitehtuuriryhmän kanssa. </w:t>
            </w:r>
          </w:p>
        </w:tc>
      </w:tr>
    </w:tbl>
    <w:p w:rsidR="005852AB" w:rsidRDefault="005852AB" w:rsidP="005852AB">
      <w:pPr>
        <w:pStyle w:val="Vaintekstin"/>
        <w:ind w:left="360"/>
        <w:rPr>
          <w:rFonts w:ascii="Arial" w:hAnsi="Arial" w:cs="Arial"/>
          <w:sz w:val="20"/>
          <w:szCs w:val="20"/>
        </w:rPr>
      </w:pPr>
    </w:p>
    <w:p w:rsidR="008F100D" w:rsidRDefault="008F100D" w:rsidP="008F100D">
      <w:pPr>
        <w:pStyle w:val="NormaaliWWW"/>
        <w:spacing w:before="0" w:beforeAutospacing="0" w:after="0" w:afterAutospacing="0"/>
        <w:rPr>
          <w:rFonts w:ascii="Arial" w:hAnsi="Arial" w:cs="Arial"/>
          <w:bCs/>
          <w:sz w:val="20"/>
          <w:szCs w:val="20"/>
          <w:lang w:val="fi-FI"/>
        </w:rPr>
      </w:pPr>
    </w:p>
    <w:p w:rsidR="008F100D" w:rsidRDefault="008F100D" w:rsidP="008F100D">
      <w:pPr>
        <w:pStyle w:val="NormaaliWWW"/>
        <w:spacing w:before="0" w:beforeAutospacing="0" w:after="0" w:afterAutospacing="0"/>
        <w:rPr>
          <w:rFonts w:ascii="Arial" w:hAnsi="Arial" w:cs="Arial"/>
          <w:bCs/>
          <w:sz w:val="20"/>
          <w:szCs w:val="20"/>
          <w:lang w:val="fi-FI"/>
        </w:rPr>
      </w:pPr>
    </w:p>
    <w:p w:rsidR="008F100D" w:rsidRDefault="003703F3" w:rsidP="008F100D">
      <w:pPr>
        <w:pStyle w:val="NormaaliWWW"/>
        <w:spacing w:before="0" w:beforeAutospacing="0" w:after="0" w:afterAutospacing="0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>4</w:t>
      </w:r>
      <w:r w:rsidR="008F100D">
        <w:rPr>
          <w:rFonts w:ascii="Arial" w:hAnsi="Arial" w:cs="Arial"/>
          <w:bCs/>
          <w:sz w:val="20"/>
          <w:szCs w:val="20"/>
          <w:lang w:val="fi-FI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973"/>
        <w:gridCol w:w="7632"/>
      </w:tblGrid>
      <w:tr w:rsidR="008F100D" w:rsidRPr="0098319B" w:rsidTr="00B41676">
        <w:trPr>
          <w:trHeight w:val="484"/>
        </w:trPr>
        <w:tc>
          <w:tcPr>
            <w:tcW w:w="1973" w:type="dxa"/>
          </w:tcPr>
          <w:p w:rsidR="008F100D" w:rsidRPr="0098319B" w:rsidRDefault="008F100D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 w:rsidRPr="0098319B">
              <w:rPr>
                <w:rFonts w:ascii="Arial" w:hAnsi="Arial" w:cs="Arial"/>
                <w:sz w:val="20"/>
                <w:szCs w:val="20"/>
              </w:rPr>
              <w:t>Asia</w:t>
            </w:r>
          </w:p>
        </w:tc>
        <w:tc>
          <w:tcPr>
            <w:tcW w:w="7632" w:type="dxa"/>
          </w:tcPr>
          <w:p w:rsidR="008F100D" w:rsidRPr="00003F8F" w:rsidRDefault="008F100D" w:rsidP="00B41676">
            <w:pPr>
              <w:pStyle w:val="Vaintekstin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Aluehallinnon tietohallinnon ja arkkitehtuurin yhteistyöryhmän tilannekatsaus – keskustelu maakunta-uudistuksen vaikutuksista ryhmän tehtävään/ tavoitteisiin</w:t>
            </w:r>
          </w:p>
        </w:tc>
      </w:tr>
      <w:tr w:rsidR="008F100D" w:rsidRPr="0098319B" w:rsidTr="00B41676">
        <w:tc>
          <w:tcPr>
            <w:tcW w:w="1973" w:type="dxa"/>
          </w:tcPr>
          <w:p w:rsidR="008F100D" w:rsidRPr="0098319B" w:rsidRDefault="008F100D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Esittelijä(t) </w:t>
            </w:r>
          </w:p>
        </w:tc>
        <w:tc>
          <w:tcPr>
            <w:tcW w:w="7632" w:type="dxa"/>
          </w:tcPr>
          <w:p w:rsidR="008F100D" w:rsidRPr="00003F8F" w:rsidRDefault="008F100D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Asko Harjukelo</w:t>
            </w:r>
          </w:p>
        </w:tc>
      </w:tr>
      <w:tr w:rsidR="008F100D" w:rsidRPr="0098319B" w:rsidTr="00B41676">
        <w:tc>
          <w:tcPr>
            <w:tcW w:w="1973" w:type="dxa"/>
          </w:tcPr>
          <w:p w:rsidR="008F100D" w:rsidRPr="0098319B" w:rsidRDefault="008F100D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2" w:type="dxa"/>
          </w:tcPr>
          <w:p w:rsidR="00D703DA" w:rsidRDefault="00A22616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Yhteistyör</w:t>
            </w:r>
            <w:r w:rsidR="00D703DA">
              <w:rPr>
                <w:rFonts w:ascii="Arial" w:hAnsi="Arial" w:cs="Arial"/>
                <w:sz w:val="20"/>
                <w:szCs w:val="20"/>
              </w:rPr>
              <w:t xml:space="preserve">yhmä on kokoontunut 2 kertaa ja </w:t>
            </w:r>
            <w:r>
              <w:rPr>
                <w:rFonts w:ascii="Arial" w:hAnsi="Arial" w:cs="Arial"/>
                <w:sz w:val="20"/>
                <w:szCs w:val="20"/>
              </w:rPr>
              <w:t xml:space="preserve">käsitellyt </w:t>
            </w:r>
            <w:r w:rsidR="00D703DA">
              <w:rPr>
                <w:rFonts w:ascii="Arial" w:hAnsi="Arial" w:cs="Arial"/>
                <w:sz w:val="20"/>
                <w:szCs w:val="20"/>
              </w:rPr>
              <w:t>mm. työsuunnitelma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703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703DA">
              <w:rPr>
                <w:rFonts w:ascii="Arial" w:hAnsi="Arial" w:cs="Arial"/>
                <w:sz w:val="20"/>
                <w:szCs w:val="20"/>
              </w:rPr>
              <w:t>aluehal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703DA">
              <w:rPr>
                <w:rFonts w:ascii="Arial" w:hAnsi="Arial" w:cs="Arial"/>
                <w:sz w:val="20"/>
                <w:szCs w:val="20"/>
              </w:rPr>
              <w:t>linto-uudistuksen</w:t>
            </w:r>
            <w:proofErr w:type="spellEnd"/>
            <w:r w:rsidR="00D703DA">
              <w:rPr>
                <w:rFonts w:ascii="Arial" w:hAnsi="Arial" w:cs="Arial"/>
                <w:sz w:val="20"/>
                <w:szCs w:val="20"/>
              </w:rPr>
              <w:t xml:space="preserve"> vaikutukset työryhmään ja virastojen strategiset tavoitteet, </w:t>
            </w:r>
            <w:proofErr w:type="spellStart"/>
            <w:r w:rsidR="00D703DA">
              <w:rPr>
                <w:rFonts w:ascii="Arial" w:hAnsi="Arial" w:cs="Arial"/>
                <w:sz w:val="20"/>
                <w:szCs w:val="20"/>
              </w:rPr>
              <w:t>yhtei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703DA">
              <w:rPr>
                <w:rFonts w:ascii="Arial" w:hAnsi="Arial" w:cs="Arial"/>
                <w:sz w:val="20"/>
                <w:szCs w:val="20"/>
              </w:rPr>
              <w:t>set</w:t>
            </w:r>
            <w:proofErr w:type="spellEnd"/>
            <w:r w:rsidR="00D703DA">
              <w:rPr>
                <w:rFonts w:ascii="Arial" w:hAnsi="Arial" w:cs="Arial"/>
                <w:sz w:val="20"/>
                <w:szCs w:val="20"/>
              </w:rPr>
              <w:t xml:space="preserve"> osa-alueet ja arkkitehtuuri toteuttamisen mahdollistajana. Avoi</w:t>
            </w:r>
            <w:r>
              <w:rPr>
                <w:rFonts w:ascii="Arial" w:hAnsi="Arial" w:cs="Arial"/>
                <w:sz w:val="20"/>
                <w:szCs w:val="20"/>
              </w:rPr>
              <w:t xml:space="preserve">mena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kysymyk-senä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3DA">
              <w:rPr>
                <w:rFonts w:ascii="Arial" w:hAnsi="Arial" w:cs="Arial"/>
                <w:sz w:val="20"/>
                <w:szCs w:val="20"/>
              </w:rPr>
              <w:t xml:space="preserve">on aluehallinto-uudistuksen vaikutus työryhmän toimintaan ja tavoitteisiin. </w:t>
            </w:r>
          </w:p>
          <w:p w:rsidR="00D703DA" w:rsidRDefault="00D703DA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D703DA" w:rsidRDefault="00D703DA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Työryhmä jatkaa toimintaansa työsuunnitelman mukaan huomioiden ohjausryhmän linjaukset.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ELY/Kehan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edustusta kaivataan mukaan</w:t>
            </w:r>
            <w:r w:rsidR="00A22616">
              <w:rPr>
                <w:rFonts w:ascii="Arial" w:hAnsi="Arial" w:cs="Arial"/>
                <w:sz w:val="20"/>
                <w:szCs w:val="20"/>
              </w:rPr>
              <w:t>. T</w:t>
            </w:r>
            <w:r>
              <w:rPr>
                <w:rFonts w:ascii="Arial" w:hAnsi="Arial" w:cs="Arial"/>
                <w:sz w:val="20"/>
                <w:szCs w:val="20"/>
              </w:rPr>
              <w:t>odettiin, että edustus on nimetty, mutta kokousten osallistumise</w:t>
            </w:r>
            <w:r w:rsidR="00A2261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 on ollut esteitä</w:t>
            </w:r>
            <w:r w:rsidR="00A22616">
              <w:rPr>
                <w:rFonts w:ascii="Arial" w:hAnsi="Arial" w:cs="Arial"/>
                <w:sz w:val="20"/>
                <w:szCs w:val="20"/>
              </w:rPr>
              <w:t xml:space="preserve"> (Keha nimeää </w:t>
            </w:r>
            <w:proofErr w:type="spellStart"/>
            <w:r w:rsidR="00A22616">
              <w:rPr>
                <w:rFonts w:ascii="Arial" w:hAnsi="Arial" w:cs="Arial"/>
                <w:sz w:val="20"/>
                <w:szCs w:val="20"/>
              </w:rPr>
              <w:t>varajäse</w:t>
            </w:r>
            <w:r w:rsidR="00D47BD9">
              <w:rPr>
                <w:rFonts w:ascii="Arial" w:hAnsi="Arial" w:cs="Arial"/>
                <w:sz w:val="20"/>
                <w:szCs w:val="20"/>
              </w:rPr>
              <w:t>-</w:t>
            </w:r>
            <w:r w:rsidR="00A22616">
              <w:rPr>
                <w:rFonts w:ascii="Arial" w:hAnsi="Arial" w:cs="Arial"/>
                <w:sz w:val="20"/>
                <w:szCs w:val="20"/>
              </w:rPr>
              <w:t>nen</w:t>
            </w:r>
            <w:proofErr w:type="spellEnd"/>
            <w:r w:rsidR="00A2261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Arkkitehtuurityön ja Alue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PMO:n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työn yhteensovittamista </w:t>
            </w:r>
            <w:r w:rsidR="00A22616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 xml:space="preserve">pohdittava. </w:t>
            </w:r>
          </w:p>
          <w:p w:rsidR="00D703DA" w:rsidRDefault="00D703DA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3878EF" w:rsidRDefault="00D703DA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Aluehallintouudistuksella on merkittävä vaikutus tietohallinnon järjestämiseen/ yhteistyöhön virastojen välillä ja yhteisellä perusarkkitehtuurilla, yhteisillä tietojärjestelmäratkaisuilla mahdollistetaan uudistuksia. Kysymyksenä johtoryhmälle esitettiin miten aluehallinto/-maakuntauudistus huomioidaan yhteistyöryhmän työssä. </w:t>
            </w:r>
            <w:r w:rsidR="003878EF">
              <w:rPr>
                <w:rFonts w:ascii="Arial" w:hAnsi="Arial" w:cs="Arial"/>
                <w:sz w:val="20"/>
                <w:szCs w:val="20"/>
              </w:rPr>
              <w:t>On ollut aiheellista käydä s</w:t>
            </w:r>
            <w:r w:rsidR="00986835">
              <w:rPr>
                <w:rFonts w:ascii="Arial" w:hAnsi="Arial" w:cs="Arial"/>
                <w:sz w:val="20"/>
                <w:szCs w:val="20"/>
              </w:rPr>
              <w:t>trategia</w:t>
            </w:r>
            <w:r w:rsidR="003878EF">
              <w:rPr>
                <w:rFonts w:ascii="Arial" w:hAnsi="Arial" w:cs="Arial"/>
                <w:sz w:val="20"/>
                <w:szCs w:val="20"/>
              </w:rPr>
              <w:t>näkökulmia ja painopisteitä</w:t>
            </w:r>
            <w:r w:rsidR="00A22616">
              <w:rPr>
                <w:rFonts w:ascii="Arial" w:hAnsi="Arial" w:cs="Arial"/>
                <w:sz w:val="20"/>
                <w:szCs w:val="20"/>
              </w:rPr>
              <w:t xml:space="preserve"> läpi</w:t>
            </w:r>
            <w:r w:rsidR="003878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22616">
              <w:rPr>
                <w:rFonts w:ascii="Arial" w:hAnsi="Arial" w:cs="Arial"/>
                <w:sz w:val="20"/>
                <w:szCs w:val="20"/>
              </w:rPr>
              <w:t>jotta</w:t>
            </w:r>
            <w:r w:rsidR="00986835">
              <w:rPr>
                <w:rFonts w:ascii="Arial" w:hAnsi="Arial" w:cs="Arial"/>
                <w:sz w:val="20"/>
                <w:szCs w:val="20"/>
              </w:rPr>
              <w:t xml:space="preserve"> ymmärretään toimintaa ja tavoitteita paremmin.</w:t>
            </w:r>
            <w:r w:rsidR="003878EF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986835">
              <w:rPr>
                <w:rFonts w:ascii="Arial" w:hAnsi="Arial" w:cs="Arial"/>
                <w:sz w:val="20"/>
                <w:szCs w:val="20"/>
              </w:rPr>
              <w:t>altionhallinnon y</w:t>
            </w:r>
            <w:r w:rsidR="003878EF">
              <w:rPr>
                <w:rFonts w:ascii="Arial" w:hAnsi="Arial" w:cs="Arial"/>
                <w:sz w:val="20"/>
                <w:szCs w:val="20"/>
              </w:rPr>
              <w:t xml:space="preserve">hteisestä </w:t>
            </w:r>
            <w:r w:rsidR="00986835">
              <w:rPr>
                <w:rFonts w:ascii="Arial" w:hAnsi="Arial" w:cs="Arial"/>
                <w:sz w:val="20"/>
                <w:szCs w:val="20"/>
              </w:rPr>
              <w:t>kehittämi</w:t>
            </w:r>
            <w:r w:rsidR="003878EF">
              <w:rPr>
                <w:rFonts w:ascii="Arial" w:hAnsi="Arial" w:cs="Arial"/>
                <w:sz w:val="20"/>
                <w:szCs w:val="20"/>
              </w:rPr>
              <w:t xml:space="preserve">sestä on oltava tiedossa linjaukset, sekä </w:t>
            </w:r>
            <w:proofErr w:type="spellStart"/>
            <w:r w:rsidR="00986835">
              <w:rPr>
                <w:rFonts w:ascii="Arial" w:hAnsi="Arial" w:cs="Arial"/>
                <w:sz w:val="20"/>
                <w:szCs w:val="20"/>
              </w:rPr>
              <w:t>Kapa-näkökulma</w:t>
            </w:r>
            <w:proofErr w:type="spellEnd"/>
            <w:r w:rsidR="00A22616">
              <w:rPr>
                <w:rFonts w:ascii="Arial" w:hAnsi="Arial" w:cs="Arial"/>
                <w:sz w:val="20"/>
                <w:szCs w:val="20"/>
              </w:rPr>
              <w:t xml:space="preserve"> huomioitava. </w:t>
            </w:r>
            <w:r w:rsidR="003878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835" w:rsidRDefault="00986835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3878EF" w:rsidRDefault="003878EF" w:rsidP="00986835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Kehittämistyö jatkuu maakuntauudistuksesta huolimatta eri tahoilla, kehittämistä ei voi siis täysin lopettaa, joskin on otettava uudistus reunaehtona huomioon. Kesän jälkeen on </w:t>
            </w:r>
            <w:r w:rsidR="00ED0882">
              <w:rPr>
                <w:rFonts w:ascii="Arial" w:hAnsi="Arial" w:cs="Arial"/>
                <w:sz w:val="20"/>
                <w:szCs w:val="20"/>
              </w:rPr>
              <w:t>selvillä tehtävä</w:t>
            </w:r>
            <w:r>
              <w:rPr>
                <w:rFonts w:ascii="Arial" w:hAnsi="Arial" w:cs="Arial"/>
                <w:sz w:val="20"/>
                <w:szCs w:val="20"/>
              </w:rPr>
              <w:t xml:space="preserve">nsiirrot maakuntiin. </w:t>
            </w:r>
            <w:r w:rsidR="00D47BD9">
              <w:rPr>
                <w:rFonts w:ascii="Arial" w:hAnsi="Arial" w:cs="Arial"/>
                <w:sz w:val="20"/>
                <w:szCs w:val="20"/>
              </w:rPr>
              <w:t>No</w:t>
            </w:r>
            <w:r w:rsidR="00A22616">
              <w:rPr>
                <w:rFonts w:ascii="Arial" w:hAnsi="Arial" w:cs="Arial"/>
                <w:sz w:val="20"/>
                <w:szCs w:val="20"/>
              </w:rPr>
              <w:t xml:space="preserve">stettiin esille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AVI:n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tietojohtamisen hanke, olisiko </w:t>
            </w:r>
            <w:r w:rsidR="00A22616">
              <w:rPr>
                <w:rFonts w:ascii="Arial" w:hAnsi="Arial" w:cs="Arial"/>
                <w:sz w:val="20"/>
                <w:szCs w:val="20"/>
              </w:rPr>
              <w:t xml:space="preserve">sitä </w:t>
            </w:r>
            <w:r>
              <w:rPr>
                <w:rFonts w:ascii="Arial" w:hAnsi="Arial" w:cs="Arial"/>
                <w:sz w:val="20"/>
                <w:szCs w:val="20"/>
              </w:rPr>
              <w:t xml:space="preserve">aihetta tarkastella laajemmin. </w:t>
            </w:r>
          </w:p>
          <w:p w:rsidR="00B517D4" w:rsidRPr="00986835" w:rsidRDefault="00FA0E96" w:rsidP="00D47BD9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Yleisenä huomiona ryhmälle todettiin, että maakuntauudistuksen yhteydessä on syntynyt valtava määrä työryhmiä ja asioitten koordinaatioon on syytä kiinnittää erityistä huomioita ja otettava huomioon muuttuva toimintaympäristö. </w:t>
            </w:r>
            <w:r w:rsidR="00B517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F100D" w:rsidRDefault="008F100D" w:rsidP="008F100D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0814DF" w:rsidRDefault="003703F3" w:rsidP="009A1973">
      <w:pPr>
        <w:pStyle w:val="NormaaliWWW"/>
        <w:spacing w:before="0" w:beforeAutospacing="0" w:after="0" w:afterAutospacing="0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>5</w:t>
      </w:r>
      <w:r w:rsidR="000814DF">
        <w:rPr>
          <w:rFonts w:ascii="Arial" w:hAnsi="Arial" w:cs="Arial"/>
          <w:bCs/>
          <w:sz w:val="20"/>
          <w:szCs w:val="20"/>
          <w:lang w:val="fi-FI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8"/>
        <w:gridCol w:w="7477"/>
      </w:tblGrid>
      <w:tr w:rsidR="009A1973" w:rsidRPr="0098319B" w:rsidTr="0052653C">
        <w:trPr>
          <w:trHeight w:val="484"/>
        </w:trPr>
        <w:tc>
          <w:tcPr>
            <w:tcW w:w="2128" w:type="dxa"/>
          </w:tcPr>
          <w:p w:rsidR="009A1973" w:rsidRPr="0098319B" w:rsidRDefault="009A1973" w:rsidP="009A1973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 w:rsidRPr="0098319B">
              <w:rPr>
                <w:rFonts w:ascii="Arial" w:hAnsi="Arial" w:cs="Arial"/>
                <w:sz w:val="20"/>
                <w:szCs w:val="20"/>
              </w:rPr>
              <w:lastRenderedPageBreak/>
              <w:t>Asia</w:t>
            </w:r>
          </w:p>
        </w:tc>
        <w:tc>
          <w:tcPr>
            <w:tcW w:w="7477" w:type="dxa"/>
          </w:tcPr>
          <w:p w:rsidR="00A24F1E" w:rsidRPr="00003F8F" w:rsidRDefault="00B30B2B" w:rsidP="00371CA6">
            <w:pPr>
              <w:pStyle w:val="Vaintekstin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Aluehallintovirastojen yhteinen Atomi-hanke </w:t>
            </w:r>
          </w:p>
        </w:tc>
      </w:tr>
      <w:tr w:rsidR="009A1973" w:rsidRPr="0098319B" w:rsidTr="0052653C">
        <w:tc>
          <w:tcPr>
            <w:tcW w:w="2128" w:type="dxa"/>
          </w:tcPr>
          <w:p w:rsidR="009A1973" w:rsidRPr="0098319B" w:rsidRDefault="009A1973" w:rsidP="009A1973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Esittelijä(t) </w:t>
            </w:r>
          </w:p>
        </w:tc>
        <w:tc>
          <w:tcPr>
            <w:tcW w:w="7477" w:type="dxa"/>
          </w:tcPr>
          <w:p w:rsidR="009A1973" w:rsidRPr="00003F8F" w:rsidRDefault="00D07D98" w:rsidP="006A748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Siurua</w:t>
            </w:r>
          </w:p>
        </w:tc>
      </w:tr>
      <w:tr w:rsidR="009A1973" w:rsidRPr="0098319B" w:rsidTr="0052653C">
        <w:tc>
          <w:tcPr>
            <w:tcW w:w="2128" w:type="dxa"/>
          </w:tcPr>
          <w:p w:rsidR="009A1973" w:rsidRPr="00B57746" w:rsidRDefault="009A1973" w:rsidP="0052653C">
            <w:pPr>
              <w:pStyle w:val="Vaintekstin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7" w:type="dxa"/>
          </w:tcPr>
          <w:p w:rsidR="0052653C" w:rsidRDefault="0052653C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ATOMI-kehittämishanke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sisältää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asiakaslähtöisen toiminnan kehittämisen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2016-2019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Se on eräänlainen sateenvarjohanke, joka kokoaa kaikki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asiakaslähtöisen toiminnan kehittämistoimenpiteet, hankkeet ja projektit yhteen. Hankkeessa toteutetaan periaatteet, toimintamallit ja ratkaisut, joilla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mahdollis</w:t>
            </w:r>
            <w:r w:rsidR="00D47BD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tetaan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digiloikka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Tavoitteena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palvelutuotannon muodonmuutos ja toiminnan digitalisointi. </w:t>
            </w:r>
          </w:p>
          <w:p w:rsidR="0052653C" w:rsidRDefault="0052653C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D47BD9" w:rsidRDefault="0052653C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Tavoitteet toimenpiteinä sisältävät</w:t>
            </w:r>
            <w:r w:rsidR="00D47BD9">
              <w:rPr>
                <w:rFonts w:ascii="Arial" w:hAnsi="Arial" w:cs="Arial"/>
                <w:sz w:val="20"/>
                <w:szCs w:val="20"/>
              </w:rPr>
              <w:t xml:space="preserve"> seuraavaa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47BD9" w:rsidRDefault="0052653C" w:rsidP="00D47BD9">
            <w:pPr>
              <w:pStyle w:val="Vaintekstin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palveluiden ja toiminnan digitalisoinnin toteutuksen, </w:t>
            </w:r>
          </w:p>
          <w:p w:rsidR="00D47BD9" w:rsidRDefault="0052653C" w:rsidP="00D47BD9">
            <w:pPr>
              <w:pStyle w:val="Vaintekstin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palvelurakenteiden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monikanavaistamisen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 toimintatapoj</w:t>
            </w:r>
            <w:r w:rsidR="00D47BD9">
              <w:rPr>
                <w:rFonts w:ascii="Arial" w:hAnsi="Arial" w:cs="Arial"/>
                <w:sz w:val="20"/>
                <w:szCs w:val="20"/>
              </w:rPr>
              <w:t>en asiakaslähtöiseksi uudistamis</w:t>
            </w:r>
            <w:r>
              <w:rPr>
                <w:rFonts w:ascii="Arial" w:hAnsi="Arial" w:cs="Arial"/>
                <w:sz w:val="20"/>
                <w:szCs w:val="20"/>
              </w:rPr>
              <w:t xml:space="preserve">en, </w:t>
            </w:r>
          </w:p>
          <w:p w:rsidR="00D47BD9" w:rsidRDefault="0052653C" w:rsidP="00D47BD9">
            <w:pPr>
              <w:pStyle w:val="Vaintekstin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aluehall</w:t>
            </w:r>
            <w:r w:rsidR="00D47BD9">
              <w:rPr>
                <w:rFonts w:ascii="Arial" w:hAnsi="Arial" w:cs="Arial"/>
                <w:sz w:val="20"/>
                <w:szCs w:val="20"/>
              </w:rPr>
              <w:t>innon toimintatapojen uudistamis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D47BD9">
              <w:rPr>
                <w:rFonts w:ascii="Arial" w:hAnsi="Arial" w:cs="Arial"/>
                <w:sz w:val="20"/>
                <w:szCs w:val="20"/>
              </w:rPr>
              <w:t xml:space="preserve"> sekä </w:t>
            </w:r>
          </w:p>
          <w:p w:rsidR="0052653C" w:rsidRDefault="00D47BD9" w:rsidP="00D47BD9">
            <w:pPr>
              <w:pStyle w:val="Vaintekstin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tietojohtamisen kehittämis</w:t>
            </w:r>
            <w:r w:rsidR="0052653C">
              <w:rPr>
                <w:rFonts w:ascii="Arial" w:hAnsi="Arial" w:cs="Arial"/>
                <w:sz w:val="20"/>
                <w:szCs w:val="20"/>
              </w:rPr>
              <w:t xml:space="preserve">en toiminnan kehittämisen tueksi. </w:t>
            </w:r>
          </w:p>
          <w:p w:rsidR="0052653C" w:rsidRDefault="0052653C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F34FF7" w:rsidRDefault="0052653C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Työ tehdään osakokonaisuuksissa yhdessä kaikkien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kanssa. </w:t>
            </w:r>
            <w:r w:rsidR="00F34FF7">
              <w:rPr>
                <w:rFonts w:ascii="Arial" w:hAnsi="Arial" w:cs="Arial"/>
                <w:sz w:val="20"/>
                <w:szCs w:val="20"/>
              </w:rPr>
              <w:t>Osakoko</w:t>
            </w:r>
            <w:r w:rsidR="00D47BD9">
              <w:rPr>
                <w:rFonts w:ascii="Arial" w:hAnsi="Arial" w:cs="Arial"/>
                <w:sz w:val="20"/>
                <w:szCs w:val="20"/>
              </w:rPr>
              <w:t>-</w:t>
            </w:r>
            <w:r w:rsidR="00F34FF7">
              <w:rPr>
                <w:rFonts w:ascii="Arial" w:hAnsi="Arial" w:cs="Arial"/>
                <w:sz w:val="20"/>
                <w:szCs w:val="20"/>
              </w:rPr>
              <w:t>naisuuksia ovat A. asiakkuudet, palvelukanavat ja palvelumuotoilu</w:t>
            </w:r>
            <w:r w:rsidR="00D47BD9">
              <w:rPr>
                <w:rFonts w:ascii="Arial" w:hAnsi="Arial" w:cs="Arial"/>
                <w:sz w:val="20"/>
                <w:szCs w:val="20"/>
              </w:rPr>
              <w:t>;</w:t>
            </w:r>
            <w:r w:rsidR="00F34FF7">
              <w:rPr>
                <w:rFonts w:ascii="Arial" w:hAnsi="Arial" w:cs="Arial"/>
                <w:sz w:val="20"/>
                <w:szCs w:val="20"/>
              </w:rPr>
              <w:t xml:space="preserve"> B. palvelujen ja toiminnan digitalisointi</w:t>
            </w:r>
            <w:r w:rsidR="00D47BD9">
              <w:rPr>
                <w:rFonts w:ascii="Arial" w:hAnsi="Arial" w:cs="Arial"/>
                <w:sz w:val="20"/>
                <w:szCs w:val="20"/>
              </w:rPr>
              <w:t>;</w:t>
            </w:r>
            <w:r w:rsidR="00F34FF7">
              <w:rPr>
                <w:rFonts w:ascii="Arial" w:hAnsi="Arial" w:cs="Arial"/>
                <w:sz w:val="20"/>
                <w:szCs w:val="20"/>
              </w:rPr>
              <w:t xml:space="preserve"> C. Tieto johtamisen ja kehittämisen tueksi ja D. Uudistetaan aluehallinnon toimintatapoja. Kaiken tausta</w:t>
            </w:r>
            <w:r w:rsidR="00D47BD9">
              <w:rPr>
                <w:rFonts w:ascii="Arial" w:hAnsi="Arial" w:cs="Arial"/>
                <w:sz w:val="20"/>
                <w:szCs w:val="20"/>
              </w:rPr>
              <w:t xml:space="preserve">lla </w:t>
            </w:r>
            <w:r w:rsidR="00F34FF7">
              <w:rPr>
                <w:rFonts w:ascii="Arial" w:hAnsi="Arial" w:cs="Arial"/>
                <w:sz w:val="20"/>
                <w:szCs w:val="20"/>
              </w:rPr>
              <w:t>on vahv</w:t>
            </w:r>
            <w:r w:rsidR="00D47BD9">
              <w:rPr>
                <w:rFonts w:ascii="Arial" w:hAnsi="Arial" w:cs="Arial"/>
                <w:sz w:val="20"/>
                <w:szCs w:val="20"/>
              </w:rPr>
              <w:t>a viestintä ja muutosjohtaminen</w:t>
            </w:r>
            <w:r w:rsidR="00F34FF7">
              <w:rPr>
                <w:rFonts w:ascii="Arial" w:hAnsi="Arial" w:cs="Arial"/>
                <w:sz w:val="20"/>
                <w:szCs w:val="20"/>
              </w:rPr>
              <w:t>.</w:t>
            </w:r>
            <w:r w:rsidR="00D47BD9">
              <w:rPr>
                <w:rFonts w:ascii="Arial" w:hAnsi="Arial" w:cs="Arial"/>
                <w:sz w:val="20"/>
                <w:szCs w:val="20"/>
              </w:rPr>
              <w:t xml:space="preserve"> Hanketta ohja</w:t>
            </w:r>
            <w:r w:rsidR="00F34FF7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F34FF7">
              <w:rPr>
                <w:rFonts w:ascii="Arial" w:hAnsi="Arial" w:cs="Arial"/>
                <w:sz w:val="20"/>
                <w:szCs w:val="20"/>
              </w:rPr>
              <w:t>ATOMI-hankkeen</w:t>
            </w:r>
            <w:proofErr w:type="spellEnd"/>
            <w:r w:rsidR="00F34FF7">
              <w:rPr>
                <w:rFonts w:ascii="Arial" w:hAnsi="Arial" w:cs="Arial"/>
                <w:sz w:val="20"/>
                <w:szCs w:val="20"/>
              </w:rPr>
              <w:t xml:space="preserve"> johtoryhmä ja </w:t>
            </w:r>
            <w:proofErr w:type="spellStart"/>
            <w:r w:rsidR="00F34FF7">
              <w:rPr>
                <w:rFonts w:ascii="Arial" w:hAnsi="Arial" w:cs="Arial"/>
                <w:sz w:val="20"/>
                <w:szCs w:val="20"/>
              </w:rPr>
              <w:t>AVI-ohjausryhmä</w:t>
            </w:r>
            <w:proofErr w:type="spellEnd"/>
            <w:r w:rsidR="00F34FF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34FF7" w:rsidRDefault="00F34FF7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F34FF7" w:rsidRDefault="00F34FF7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Jatkokehittämissuunnitelma ja priorisoidut toimenpiteet v. 2017 valmistuvat syksyllä ja samalla käynnistetään asiantuntijapoolin kilpailutus. </w:t>
            </w:r>
            <w:proofErr w:type="spellStart"/>
            <w:r w:rsidR="00793C72">
              <w:rPr>
                <w:rFonts w:ascii="Arial" w:hAnsi="Arial" w:cs="Arial"/>
                <w:sz w:val="20"/>
                <w:szCs w:val="20"/>
              </w:rPr>
              <w:t>AVIen</w:t>
            </w:r>
            <w:proofErr w:type="spellEnd"/>
            <w:r w:rsidR="00793C72">
              <w:rPr>
                <w:rFonts w:ascii="Arial" w:hAnsi="Arial" w:cs="Arial"/>
                <w:sz w:val="20"/>
                <w:szCs w:val="20"/>
              </w:rPr>
              <w:t xml:space="preserve"> asiakkuus</w:t>
            </w:r>
            <w:r w:rsidR="00D47BD9">
              <w:rPr>
                <w:rFonts w:ascii="Arial" w:hAnsi="Arial" w:cs="Arial"/>
                <w:sz w:val="20"/>
                <w:szCs w:val="20"/>
              </w:rPr>
              <w:t>-</w:t>
            </w:r>
            <w:r w:rsidR="00793C72">
              <w:rPr>
                <w:rFonts w:ascii="Arial" w:hAnsi="Arial" w:cs="Arial"/>
                <w:sz w:val="20"/>
                <w:szCs w:val="20"/>
              </w:rPr>
              <w:t xml:space="preserve">strategia on valmis ja kommentointikierros on käynnissä. Vastuualueiden käynnissä olevat hankkeet ja digitalisointitarpeet on kartoitettu ja sähköisen asioinnin ja </w:t>
            </w:r>
            <w:r w:rsidR="00D47BD9">
              <w:rPr>
                <w:rFonts w:ascii="Arial" w:hAnsi="Arial" w:cs="Arial"/>
                <w:sz w:val="20"/>
                <w:szCs w:val="20"/>
              </w:rPr>
              <w:t>-</w:t>
            </w:r>
            <w:r w:rsidR="00793C72">
              <w:rPr>
                <w:rFonts w:ascii="Arial" w:hAnsi="Arial" w:cs="Arial"/>
                <w:sz w:val="20"/>
                <w:szCs w:val="20"/>
              </w:rPr>
              <w:t xml:space="preserve">käsittelyn sekä palvelujohtamisen toimintamallityö on käynnistetty. On tehty priorisoitu suunnitelma tietojohtamisen kehittämisestä </w:t>
            </w:r>
            <w:r w:rsidR="00D47BD9">
              <w:rPr>
                <w:rFonts w:ascii="Arial" w:hAnsi="Arial" w:cs="Arial"/>
                <w:sz w:val="20"/>
                <w:szCs w:val="20"/>
              </w:rPr>
              <w:t>-</w:t>
            </w:r>
            <w:r w:rsidR="00793C72">
              <w:rPr>
                <w:rFonts w:ascii="Arial" w:hAnsi="Arial" w:cs="Arial"/>
                <w:sz w:val="20"/>
                <w:szCs w:val="20"/>
              </w:rPr>
              <w:t xml:space="preserve"> ja hallinta</w:t>
            </w:r>
            <w:r w:rsidR="00D47BD9">
              <w:rPr>
                <w:rFonts w:ascii="Arial" w:hAnsi="Arial" w:cs="Arial"/>
                <w:sz w:val="20"/>
                <w:szCs w:val="20"/>
              </w:rPr>
              <w:t>-</w:t>
            </w:r>
            <w:r w:rsidR="00793C72">
              <w:rPr>
                <w:rFonts w:ascii="Arial" w:hAnsi="Arial" w:cs="Arial"/>
                <w:sz w:val="20"/>
                <w:szCs w:val="20"/>
              </w:rPr>
              <w:t xml:space="preserve">mallista. </w:t>
            </w:r>
            <w:proofErr w:type="spellStart"/>
            <w:r w:rsidR="00793C72">
              <w:rPr>
                <w:rFonts w:ascii="Arial" w:hAnsi="Arial" w:cs="Arial"/>
                <w:sz w:val="20"/>
                <w:szCs w:val="20"/>
              </w:rPr>
              <w:t>ATOMi-hankkeessa</w:t>
            </w:r>
            <w:proofErr w:type="spellEnd"/>
            <w:r w:rsidR="00793C72">
              <w:rPr>
                <w:rFonts w:ascii="Arial" w:hAnsi="Arial" w:cs="Arial"/>
                <w:sz w:val="20"/>
                <w:szCs w:val="20"/>
              </w:rPr>
              <w:t xml:space="preserve"> kokeillaan ja käyttö</w:t>
            </w:r>
            <w:r w:rsidR="004313D4">
              <w:rPr>
                <w:rFonts w:ascii="Arial" w:hAnsi="Arial" w:cs="Arial"/>
                <w:sz w:val="20"/>
                <w:szCs w:val="20"/>
              </w:rPr>
              <w:t xml:space="preserve">önotetaan uusia toimintamalleja (mm. </w:t>
            </w:r>
            <w:proofErr w:type="spellStart"/>
            <w:r w:rsidR="004313D4">
              <w:rPr>
                <w:rFonts w:ascii="Arial" w:hAnsi="Arial" w:cs="Arial"/>
                <w:sz w:val="20"/>
                <w:szCs w:val="20"/>
              </w:rPr>
              <w:t>Yammer</w:t>
            </w:r>
            <w:proofErr w:type="spellEnd"/>
            <w:r w:rsidR="004313D4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4313D4" w:rsidRDefault="004313D4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4313D4" w:rsidRDefault="004313D4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ATOMi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 sisältää aluehallinnon toimintatapojen uudistamisen ja sen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käynnis</w:t>
            </w:r>
            <w:r w:rsidR="00D47BD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tämisen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yhteydessä toimeenpannaan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</w:t>
            </w:r>
            <w:r w:rsidR="00D47BD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-selvityshankkeen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ehdotuksia,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huomi</w:t>
            </w:r>
            <w:r w:rsidR="00D47BD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oidaan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aluehallintomuutoksen vaikutuksia ennakoivasti, vahvistetaan 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kehite</w:t>
            </w:r>
            <w:r w:rsidR="00D47BD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tään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digiosaamista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 toteutetaan matalan kynnyksen käyttöönotot ja kokeilut. </w:t>
            </w:r>
          </w:p>
          <w:p w:rsidR="004313D4" w:rsidRDefault="004313D4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4313D4" w:rsidRDefault="004313D4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Myös tämän hankkeen yhteydessä tulee huomioida maakuntauudistuksen vaikutukset: aluehallintovirastoille siirtyy tehtäviä ja henkilöstöä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ELY-keskuksista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 päinvastoin 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ATOMI-hankkeissa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toteuttavien toimenpiteiden priorisointi saattaa muuttua ja hankkeen aikataulut saattavat muuttua.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KEHA/Tivi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FC4">
              <w:rPr>
                <w:rFonts w:ascii="Arial" w:hAnsi="Arial" w:cs="Arial"/>
                <w:sz w:val="20"/>
                <w:szCs w:val="20"/>
              </w:rPr>
              <w:t xml:space="preserve">osittainen </w:t>
            </w:r>
            <w:r>
              <w:rPr>
                <w:rFonts w:ascii="Arial" w:hAnsi="Arial" w:cs="Arial"/>
                <w:sz w:val="20"/>
                <w:szCs w:val="20"/>
              </w:rPr>
              <w:t xml:space="preserve">siirto maakuntahallintoon tuo mukanaan kehittämistarpeita ja muutoksella on suora vaikutus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AVI-projekteihin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asianhallintajärjestelmään ja sähköisen asioinnin ympäristöön. Yhteisten valtakunnallisten ratkaisujen huomioon ottaminen ja yhteistyön tiivistäminen eri yhteistyökumppaneiden kanssa on tärkeää. </w:t>
            </w:r>
          </w:p>
          <w:p w:rsidR="0052653C" w:rsidRDefault="0052653C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4B28A0" w:rsidRDefault="0065366E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Todettiin, että </w:t>
            </w:r>
            <w:r w:rsidR="004F4DBE">
              <w:rPr>
                <w:rFonts w:ascii="Arial" w:hAnsi="Arial" w:cs="Arial"/>
                <w:sz w:val="20"/>
                <w:szCs w:val="20"/>
              </w:rPr>
              <w:t>esittely</w:t>
            </w:r>
            <w:r>
              <w:rPr>
                <w:rFonts w:ascii="Arial" w:hAnsi="Arial" w:cs="Arial"/>
                <w:sz w:val="20"/>
                <w:szCs w:val="20"/>
              </w:rPr>
              <w:t>stä sai hyvän kokonaiskuvan. K</w:t>
            </w:r>
            <w:r w:rsidR="00556457">
              <w:rPr>
                <w:rFonts w:ascii="Arial" w:hAnsi="Arial" w:cs="Arial"/>
                <w:sz w:val="20"/>
                <w:szCs w:val="20"/>
              </w:rPr>
              <w:t xml:space="preserve">okonaisarkkitehtuuri ja tavoitetila </w:t>
            </w:r>
            <w:r>
              <w:rPr>
                <w:rFonts w:ascii="Arial" w:hAnsi="Arial" w:cs="Arial"/>
                <w:sz w:val="20"/>
                <w:szCs w:val="20"/>
              </w:rPr>
              <w:t>ovat tärkeitä asioita</w:t>
            </w:r>
            <w:r w:rsidR="00D47BD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C6C23">
              <w:rPr>
                <w:rFonts w:ascii="Arial" w:hAnsi="Arial" w:cs="Arial"/>
                <w:sz w:val="20"/>
                <w:szCs w:val="20"/>
              </w:rPr>
              <w:t xml:space="preserve">Verkkopalvelu-uudistus liittyy tähän myös, </w:t>
            </w:r>
            <w:proofErr w:type="spellStart"/>
            <w:r w:rsidR="001C6C23">
              <w:rPr>
                <w:rFonts w:ascii="Arial" w:hAnsi="Arial" w:cs="Arial"/>
                <w:sz w:val="20"/>
                <w:szCs w:val="20"/>
              </w:rPr>
              <w:t>KaPa</w:t>
            </w:r>
            <w:proofErr w:type="spellEnd"/>
            <w:r w:rsidR="001C6C23">
              <w:rPr>
                <w:rFonts w:ascii="Arial" w:hAnsi="Arial" w:cs="Arial"/>
                <w:sz w:val="20"/>
                <w:szCs w:val="20"/>
              </w:rPr>
              <w:t xml:space="preserve"> vie osan </w:t>
            </w:r>
            <w:proofErr w:type="gramStart"/>
            <w:r w:rsidR="001C6C23">
              <w:rPr>
                <w:rFonts w:ascii="Arial" w:hAnsi="Arial" w:cs="Arial"/>
                <w:sz w:val="20"/>
                <w:szCs w:val="20"/>
              </w:rPr>
              <w:t>verkko</w:t>
            </w:r>
            <w:r w:rsidR="004B28A0">
              <w:rPr>
                <w:rFonts w:ascii="Arial" w:hAnsi="Arial" w:cs="Arial"/>
                <w:sz w:val="20"/>
                <w:szCs w:val="20"/>
              </w:rPr>
              <w:t xml:space="preserve">palvelun </w:t>
            </w:r>
            <w:r w:rsidR="001C6C23">
              <w:rPr>
                <w:rFonts w:ascii="Arial" w:hAnsi="Arial" w:cs="Arial"/>
                <w:sz w:val="20"/>
                <w:szCs w:val="20"/>
              </w:rPr>
              <w:t xml:space="preserve"> sisällöstä</w:t>
            </w:r>
            <w:proofErr w:type="gramEnd"/>
            <w:r w:rsidR="00D47BD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C6C23">
              <w:rPr>
                <w:rFonts w:ascii="Arial" w:hAnsi="Arial" w:cs="Arial"/>
                <w:sz w:val="20"/>
                <w:szCs w:val="20"/>
              </w:rPr>
              <w:t>asioinnin istuttaminen suoraan verkkopal</w:t>
            </w:r>
            <w:r w:rsidR="004B28A0">
              <w:rPr>
                <w:rFonts w:ascii="Arial" w:hAnsi="Arial" w:cs="Arial"/>
                <w:sz w:val="20"/>
                <w:szCs w:val="20"/>
              </w:rPr>
              <w:t xml:space="preserve">veluun. </w:t>
            </w:r>
          </w:p>
          <w:p w:rsidR="004B28A0" w:rsidRDefault="004B28A0" w:rsidP="00B5774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A630A6" w:rsidRPr="00B57746" w:rsidRDefault="004B28A0" w:rsidP="004B28A0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ATOMI-hanke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sisarhanke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ELY-keskusten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IE2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–hankkeelle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ja yhteistyön </w:t>
            </w:r>
            <w:r w:rsidR="00B0587B">
              <w:rPr>
                <w:rFonts w:ascii="Arial" w:hAnsi="Arial" w:cs="Arial"/>
                <w:sz w:val="20"/>
                <w:szCs w:val="20"/>
              </w:rPr>
              <w:t>tarve on huomattava</w:t>
            </w:r>
            <w:r w:rsidR="00D47BD9">
              <w:rPr>
                <w:rFonts w:ascii="Arial" w:hAnsi="Arial" w:cs="Arial"/>
                <w:sz w:val="20"/>
                <w:szCs w:val="20"/>
              </w:rPr>
              <w:t xml:space="preserve"> hankkeiden välillä</w:t>
            </w:r>
            <w:r>
              <w:rPr>
                <w:rFonts w:ascii="Arial" w:hAnsi="Arial" w:cs="Arial"/>
                <w:sz w:val="20"/>
                <w:szCs w:val="20"/>
              </w:rPr>
              <w:t xml:space="preserve">. Ollaan </w:t>
            </w:r>
            <w:r w:rsidR="00B0587B">
              <w:rPr>
                <w:rFonts w:ascii="Arial" w:hAnsi="Arial" w:cs="Arial"/>
                <w:sz w:val="20"/>
                <w:szCs w:val="20"/>
              </w:rPr>
              <w:t xml:space="preserve">tekemässä uusien julkisten </w:t>
            </w:r>
            <w:proofErr w:type="gramStart"/>
            <w:r w:rsidR="00B0587B">
              <w:rPr>
                <w:rFonts w:ascii="Arial" w:hAnsi="Arial" w:cs="Arial"/>
                <w:sz w:val="20"/>
                <w:szCs w:val="20"/>
              </w:rPr>
              <w:t>palveluit</w:t>
            </w:r>
            <w:r>
              <w:rPr>
                <w:rFonts w:ascii="Arial" w:hAnsi="Arial" w:cs="Arial"/>
                <w:sz w:val="20"/>
                <w:szCs w:val="20"/>
              </w:rPr>
              <w:t xml:space="preserve">ten </w:t>
            </w:r>
            <w:r w:rsidR="00B0587B">
              <w:rPr>
                <w:rFonts w:ascii="Arial" w:hAnsi="Arial" w:cs="Arial"/>
                <w:sz w:val="20"/>
                <w:szCs w:val="20"/>
              </w:rPr>
              <w:t xml:space="preserve"> tuottamismallia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0587B">
              <w:rPr>
                <w:rFonts w:ascii="Arial" w:hAnsi="Arial" w:cs="Arial"/>
                <w:sz w:val="20"/>
                <w:szCs w:val="20"/>
              </w:rPr>
              <w:t xml:space="preserve">jatkossa </w:t>
            </w:r>
            <w:r>
              <w:rPr>
                <w:rFonts w:ascii="Arial" w:hAnsi="Arial" w:cs="Arial"/>
                <w:sz w:val="20"/>
                <w:szCs w:val="20"/>
              </w:rPr>
              <w:t>pal</w:t>
            </w:r>
            <w:r w:rsidR="00D47BD9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elut </w:t>
            </w:r>
            <w:r w:rsidR="00D47BD9">
              <w:rPr>
                <w:rFonts w:ascii="Arial" w:hAnsi="Arial" w:cs="Arial"/>
                <w:sz w:val="20"/>
                <w:szCs w:val="20"/>
              </w:rPr>
              <w:t xml:space="preserve">tulee olla </w:t>
            </w:r>
            <w:r w:rsidR="00B0587B">
              <w:rPr>
                <w:rFonts w:ascii="Arial" w:hAnsi="Arial" w:cs="Arial"/>
                <w:sz w:val="20"/>
                <w:szCs w:val="20"/>
              </w:rPr>
              <w:t>riittävän yhdenmukaisesti määritelty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B058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0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438C6" w:rsidRDefault="007438C6" w:rsidP="00884885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D07D98" w:rsidRDefault="00D07D98" w:rsidP="00D07D98">
      <w:pPr>
        <w:pStyle w:val="Vaintekstin"/>
        <w:ind w:left="360"/>
        <w:rPr>
          <w:rFonts w:ascii="Arial" w:hAnsi="Arial" w:cs="Arial"/>
          <w:sz w:val="20"/>
          <w:szCs w:val="20"/>
        </w:rPr>
      </w:pPr>
    </w:p>
    <w:p w:rsidR="00D07D98" w:rsidRPr="00991714" w:rsidRDefault="003703F3" w:rsidP="008F100D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fi-FI"/>
        </w:rPr>
      </w:pPr>
      <w:r>
        <w:rPr>
          <w:rFonts w:ascii="Arial" w:hAnsi="Arial" w:cs="Arial"/>
          <w:b/>
          <w:bCs/>
          <w:sz w:val="20"/>
          <w:szCs w:val="20"/>
          <w:lang w:val="fi-FI"/>
        </w:rPr>
        <w:t>6</w:t>
      </w:r>
      <w:r w:rsidR="00D07D98">
        <w:rPr>
          <w:rFonts w:ascii="Arial" w:hAnsi="Arial" w:cs="Arial"/>
          <w:b/>
          <w:bCs/>
          <w:sz w:val="20"/>
          <w:szCs w:val="20"/>
          <w:lang w:val="fi-FI"/>
        </w:rPr>
        <w:t>.</w:t>
      </w:r>
    </w:p>
    <w:tbl>
      <w:tblPr>
        <w:tblW w:w="0" w:type="auto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7621"/>
      </w:tblGrid>
      <w:tr w:rsidR="00D07D98" w:rsidTr="00B41676">
        <w:trPr>
          <w:trHeight w:val="531"/>
        </w:trPr>
        <w:tc>
          <w:tcPr>
            <w:tcW w:w="1984" w:type="dxa"/>
          </w:tcPr>
          <w:p w:rsidR="00D07D98" w:rsidRDefault="00D07D98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</w:t>
            </w:r>
          </w:p>
        </w:tc>
        <w:tc>
          <w:tcPr>
            <w:tcW w:w="7621" w:type="dxa"/>
          </w:tcPr>
          <w:p w:rsidR="00D07D98" w:rsidRPr="00CC180D" w:rsidRDefault="00D07D98" w:rsidP="00B41676">
            <w:pPr>
              <w:pStyle w:val="Vaintekstin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Maakuntauudistus ICT-näkökulmasta</w:t>
            </w:r>
          </w:p>
        </w:tc>
      </w:tr>
      <w:tr w:rsidR="00D07D98" w:rsidTr="00B41676">
        <w:tc>
          <w:tcPr>
            <w:tcW w:w="1984" w:type="dxa"/>
          </w:tcPr>
          <w:p w:rsidR="00D07D98" w:rsidRDefault="00D07D98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Esittelijä(t)</w:t>
            </w:r>
          </w:p>
        </w:tc>
        <w:tc>
          <w:tcPr>
            <w:tcW w:w="7621" w:type="dxa"/>
          </w:tcPr>
          <w:p w:rsidR="00D07D98" w:rsidRPr="00D26737" w:rsidRDefault="00D07D98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Puttonen</w:t>
            </w:r>
          </w:p>
        </w:tc>
      </w:tr>
      <w:tr w:rsidR="00D07D98" w:rsidTr="00B41676">
        <w:tc>
          <w:tcPr>
            <w:tcW w:w="1984" w:type="dxa"/>
          </w:tcPr>
          <w:p w:rsidR="00D07D98" w:rsidRDefault="00D07D98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1" w:type="dxa"/>
          </w:tcPr>
          <w:p w:rsidR="00E15843" w:rsidRDefault="00E15843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Maakuntauudistuksen ICT-asioitten käsittely otetaan jatkossa johtoryhmän kokousten vakioasiaksi. Pj. esitteli maakunta- 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SOTE-uudistuksen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ICT-ryhmät, joita on </w:t>
            </w:r>
          </w:p>
          <w:p w:rsidR="00E15843" w:rsidRDefault="00E15843" w:rsidP="00E15843">
            <w:pPr>
              <w:pStyle w:val="Vaintekstin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Digitalisaatio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ICT-palvelut ja tietohallintoryhmä (pj. Maritta Korhonen, STM)</w:t>
            </w:r>
          </w:p>
          <w:p w:rsidR="00E15843" w:rsidRDefault="00E15843" w:rsidP="00E15843">
            <w:pPr>
              <w:pStyle w:val="Vaintekstin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Maakuntadigi-ryhmä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(pj. Olli-Pekka Heinonen, VNK)</w:t>
            </w:r>
          </w:p>
          <w:p w:rsidR="00E15843" w:rsidRDefault="00E15843" w:rsidP="00E15843">
            <w:pPr>
              <w:pStyle w:val="Vaintekstin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Maakuntadigin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alaryhmäksi asetetaan Palvelut 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prosessit-ryhmä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(pj. Pekka Häkkinen, ESA ELY)</w:t>
            </w:r>
          </w:p>
          <w:p w:rsidR="00E15843" w:rsidRDefault="00E15843" w:rsidP="00E15843">
            <w:pPr>
              <w:pStyle w:val="Vaintekstin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Aluehallintovirastojen uudistamista valmistelevan ryhmän ICT-alaryhmä (pj. Marko Puttonen, VM).</w:t>
            </w:r>
          </w:p>
          <w:p w:rsidR="00E15843" w:rsidRDefault="00E15843" w:rsidP="00B4167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E15843" w:rsidRDefault="007725FE" w:rsidP="00E97414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SOTE-puo</w:t>
            </w:r>
            <w:r w:rsidR="00E15843">
              <w:rPr>
                <w:rFonts w:ascii="Arial" w:hAnsi="Arial" w:cs="Arial"/>
                <w:sz w:val="20"/>
                <w:szCs w:val="20"/>
              </w:rPr>
              <w:t>len</w:t>
            </w:r>
            <w:proofErr w:type="spellEnd"/>
            <w:r w:rsidR="00E158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5843">
              <w:rPr>
                <w:rFonts w:ascii="Arial" w:hAnsi="Arial" w:cs="Arial"/>
                <w:sz w:val="20"/>
                <w:szCs w:val="20"/>
              </w:rPr>
              <w:t>digi-ryhmä</w:t>
            </w:r>
            <w:proofErr w:type="spellEnd"/>
            <w:r w:rsidR="00E15843">
              <w:rPr>
                <w:rFonts w:ascii="Arial" w:hAnsi="Arial" w:cs="Arial"/>
                <w:sz w:val="20"/>
                <w:szCs w:val="20"/>
              </w:rPr>
              <w:t xml:space="preserve"> on toiminut jo pitempään. Esille on noussut mm </w:t>
            </w:r>
            <w:r>
              <w:rPr>
                <w:rFonts w:ascii="Arial" w:hAnsi="Arial" w:cs="Arial"/>
                <w:sz w:val="20"/>
                <w:szCs w:val="20"/>
              </w:rPr>
              <w:t>ICT-palvelukeskuk</w:t>
            </w:r>
            <w:r w:rsidR="00E1584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en rakentaminen</w:t>
            </w:r>
            <w:r w:rsidR="00E1584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15843">
              <w:rPr>
                <w:rFonts w:ascii="Arial" w:hAnsi="Arial" w:cs="Arial"/>
                <w:sz w:val="20"/>
                <w:szCs w:val="20"/>
              </w:rPr>
              <w:t>Maakuntadigiryhmä</w:t>
            </w:r>
            <w:proofErr w:type="spellEnd"/>
            <w:r w:rsidR="00E158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katsoo </w:t>
            </w:r>
            <w:r w:rsidR="00E15843">
              <w:rPr>
                <w:rFonts w:ascii="Arial" w:hAnsi="Arial" w:cs="Arial"/>
                <w:sz w:val="20"/>
                <w:szCs w:val="20"/>
              </w:rPr>
              <w:t xml:space="preserve">ICT-asioita </w:t>
            </w:r>
            <w:r>
              <w:rPr>
                <w:rFonts w:ascii="Arial" w:hAnsi="Arial" w:cs="Arial"/>
                <w:sz w:val="20"/>
                <w:szCs w:val="20"/>
              </w:rPr>
              <w:t>niitten tehtävi</w:t>
            </w:r>
            <w:r w:rsidR="00E15843">
              <w:rPr>
                <w:rFonts w:ascii="Arial" w:hAnsi="Arial" w:cs="Arial"/>
                <w:sz w:val="20"/>
                <w:szCs w:val="20"/>
              </w:rPr>
              <w:t xml:space="preserve">en osalta, </w:t>
            </w:r>
            <w:r>
              <w:rPr>
                <w:rFonts w:ascii="Arial" w:hAnsi="Arial" w:cs="Arial"/>
                <w:sz w:val="20"/>
                <w:szCs w:val="20"/>
              </w:rPr>
              <w:t xml:space="preserve">jotka siirtyvät maakuntiin. </w:t>
            </w:r>
            <w:r w:rsidR="005F00D6">
              <w:rPr>
                <w:rFonts w:ascii="Arial" w:hAnsi="Arial" w:cs="Arial"/>
                <w:sz w:val="20"/>
                <w:szCs w:val="20"/>
              </w:rPr>
              <w:t>Ryhmien t</w:t>
            </w:r>
            <w:r>
              <w:rPr>
                <w:rFonts w:ascii="Arial" w:hAnsi="Arial" w:cs="Arial"/>
                <w:sz w:val="20"/>
                <w:szCs w:val="20"/>
              </w:rPr>
              <w:t>ehtävät</w:t>
            </w:r>
            <w:r w:rsidR="00E15843">
              <w:rPr>
                <w:rFonts w:ascii="Arial" w:hAnsi="Arial" w:cs="Arial"/>
                <w:sz w:val="20"/>
                <w:szCs w:val="20"/>
              </w:rPr>
              <w:t xml:space="preserve"> ovat </w:t>
            </w:r>
            <w:r>
              <w:rPr>
                <w:rFonts w:ascii="Arial" w:hAnsi="Arial" w:cs="Arial"/>
                <w:sz w:val="20"/>
                <w:szCs w:val="20"/>
              </w:rPr>
              <w:t>haastavia ja moniulotteisia</w:t>
            </w:r>
            <w:r w:rsidR="00E15843">
              <w:rPr>
                <w:rFonts w:ascii="Arial" w:hAnsi="Arial" w:cs="Arial"/>
                <w:sz w:val="20"/>
                <w:szCs w:val="20"/>
              </w:rPr>
              <w:t>, t</w:t>
            </w:r>
            <w:r w:rsidR="00CB0401">
              <w:rPr>
                <w:rFonts w:ascii="Arial" w:hAnsi="Arial" w:cs="Arial"/>
                <w:sz w:val="20"/>
                <w:szCs w:val="20"/>
              </w:rPr>
              <w:t xml:space="preserve">ehtäväjäsennys </w:t>
            </w:r>
            <w:r w:rsidR="00E15843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CB0401">
              <w:rPr>
                <w:rFonts w:ascii="Arial" w:hAnsi="Arial" w:cs="Arial"/>
                <w:sz w:val="20"/>
                <w:szCs w:val="20"/>
              </w:rPr>
              <w:t>tekeillä</w:t>
            </w:r>
            <w:r w:rsidR="00E1584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CB0401">
              <w:rPr>
                <w:rFonts w:ascii="Arial" w:hAnsi="Arial" w:cs="Arial"/>
                <w:sz w:val="20"/>
                <w:szCs w:val="20"/>
              </w:rPr>
              <w:t>TEM</w:t>
            </w:r>
            <w:r w:rsidR="00E15843">
              <w:rPr>
                <w:rFonts w:ascii="Arial" w:hAnsi="Arial" w:cs="Arial"/>
                <w:sz w:val="20"/>
                <w:szCs w:val="20"/>
              </w:rPr>
              <w:t>:n</w:t>
            </w:r>
            <w:proofErr w:type="spellEnd"/>
            <w:r w:rsidR="00E1584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CB0401">
              <w:rPr>
                <w:rFonts w:ascii="Arial" w:hAnsi="Arial" w:cs="Arial"/>
                <w:sz w:val="20"/>
                <w:szCs w:val="20"/>
              </w:rPr>
              <w:t>uolelta nostett</w:t>
            </w:r>
            <w:r w:rsidR="00E15843">
              <w:rPr>
                <w:rFonts w:ascii="Arial" w:hAnsi="Arial" w:cs="Arial"/>
                <w:sz w:val="20"/>
                <w:szCs w:val="20"/>
              </w:rPr>
              <w:t xml:space="preserve">iin toiveena </w:t>
            </w:r>
            <w:proofErr w:type="spellStart"/>
            <w:r w:rsidR="00E15843">
              <w:rPr>
                <w:rFonts w:ascii="Arial" w:hAnsi="Arial" w:cs="Arial"/>
                <w:sz w:val="20"/>
                <w:szCs w:val="20"/>
              </w:rPr>
              <w:t>P</w:t>
            </w:r>
            <w:r w:rsidR="00CB0401">
              <w:rPr>
                <w:rFonts w:ascii="Arial" w:hAnsi="Arial" w:cs="Arial"/>
                <w:sz w:val="20"/>
                <w:szCs w:val="20"/>
              </w:rPr>
              <w:t>alvelut-</w:t>
            </w:r>
            <w:proofErr w:type="spellEnd"/>
            <w:r w:rsidR="00CB0401">
              <w:rPr>
                <w:rFonts w:ascii="Arial" w:hAnsi="Arial" w:cs="Arial"/>
                <w:sz w:val="20"/>
                <w:szCs w:val="20"/>
              </w:rPr>
              <w:t xml:space="preserve"> ja prosessit </w:t>
            </w:r>
            <w:proofErr w:type="gramStart"/>
            <w:r w:rsidR="00CB0401">
              <w:rPr>
                <w:rFonts w:ascii="Arial" w:hAnsi="Arial" w:cs="Arial"/>
                <w:sz w:val="20"/>
                <w:szCs w:val="20"/>
              </w:rPr>
              <w:t>–työryhmä</w:t>
            </w:r>
            <w:r w:rsidR="005F00D6"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  <w:r w:rsidR="005F00D6">
              <w:rPr>
                <w:rFonts w:ascii="Arial" w:hAnsi="Arial" w:cs="Arial"/>
                <w:sz w:val="20"/>
                <w:szCs w:val="20"/>
              </w:rPr>
              <w:t xml:space="preserve"> perustaminen</w:t>
            </w:r>
            <w:r w:rsidR="00CB040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15843">
              <w:rPr>
                <w:rFonts w:ascii="Arial" w:hAnsi="Arial" w:cs="Arial"/>
                <w:sz w:val="20"/>
                <w:szCs w:val="20"/>
              </w:rPr>
              <w:t>joka keskittyisi kehittämistyön ja hankkeiden yhteensovittamiseen ja varmistamiseen uusissa organisaatioissa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 ja asiakkuusnäkökulman esillä pitämiseen</w:t>
            </w:r>
            <w:r w:rsidR="00E15843">
              <w:rPr>
                <w:rFonts w:ascii="Arial" w:hAnsi="Arial" w:cs="Arial"/>
                <w:sz w:val="20"/>
                <w:szCs w:val="20"/>
              </w:rPr>
              <w:t xml:space="preserve">. Sillä on </w:t>
            </w:r>
            <w:r w:rsidR="00CB0401">
              <w:rPr>
                <w:rFonts w:ascii="Arial" w:hAnsi="Arial" w:cs="Arial"/>
                <w:sz w:val="20"/>
                <w:szCs w:val="20"/>
              </w:rPr>
              <w:t xml:space="preserve">hyvin kiinteä yhteistyö </w:t>
            </w:r>
            <w:proofErr w:type="spellStart"/>
            <w:r w:rsidR="00CB0401">
              <w:rPr>
                <w:rFonts w:ascii="Arial" w:hAnsi="Arial" w:cs="Arial"/>
                <w:sz w:val="20"/>
                <w:szCs w:val="20"/>
              </w:rPr>
              <w:t>maakunta</w:t>
            </w:r>
            <w:r w:rsidR="005F00D6">
              <w:rPr>
                <w:rFonts w:ascii="Arial" w:hAnsi="Arial" w:cs="Arial"/>
                <w:sz w:val="20"/>
                <w:szCs w:val="20"/>
              </w:rPr>
              <w:t>-</w:t>
            </w:r>
            <w:r w:rsidR="00CB0401">
              <w:rPr>
                <w:rFonts w:ascii="Arial" w:hAnsi="Arial" w:cs="Arial"/>
                <w:sz w:val="20"/>
                <w:szCs w:val="20"/>
              </w:rPr>
              <w:t>dig</w:t>
            </w:r>
            <w:r w:rsidR="00E15843">
              <w:rPr>
                <w:rFonts w:ascii="Arial" w:hAnsi="Arial" w:cs="Arial"/>
                <w:sz w:val="20"/>
                <w:szCs w:val="20"/>
              </w:rPr>
              <w:t>i-ryhmän</w:t>
            </w:r>
            <w:proofErr w:type="spellEnd"/>
            <w:r w:rsidR="00E15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0401">
              <w:rPr>
                <w:rFonts w:ascii="Arial" w:hAnsi="Arial" w:cs="Arial"/>
                <w:sz w:val="20"/>
                <w:szCs w:val="20"/>
              </w:rPr>
              <w:t xml:space="preserve">kanssa. </w:t>
            </w:r>
            <w:r w:rsidR="00E15843">
              <w:rPr>
                <w:rFonts w:ascii="Arial" w:hAnsi="Arial" w:cs="Arial"/>
                <w:sz w:val="20"/>
                <w:szCs w:val="20"/>
              </w:rPr>
              <w:t>Suunnitteilla on m</w:t>
            </w:r>
            <w:r w:rsidR="00CB0401">
              <w:rPr>
                <w:rFonts w:ascii="Arial" w:hAnsi="Arial" w:cs="Arial"/>
                <w:sz w:val="20"/>
                <w:szCs w:val="20"/>
              </w:rPr>
              <w:t>aakuntapalveluiden kehittämisohjelma</w:t>
            </w:r>
            <w:r w:rsidR="00E15843">
              <w:rPr>
                <w:rFonts w:ascii="Arial" w:hAnsi="Arial" w:cs="Arial"/>
                <w:sz w:val="20"/>
                <w:szCs w:val="20"/>
              </w:rPr>
              <w:t>n laatiminen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843">
              <w:rPr>
                <w:rFonts w:ascii="Arial" w:hAnsi="Arial" w:cs="Arial"/>
                <w:sz w:val="20"/>
                <w:szCs w:val="20"/>
              </w:rPr>
              <w:t xml:space="preserve">niiden tehtäväkokonaisuuksien osalta, mitkä siirtyvät maakuntiin. </w:t>
            </w:r>
          </w:p>
          <w:p w:rsidR="005F00D6" w:rsidRDefault="005F00D6" w:rsidP="00E97414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E97414" w:rsidRDefault="00375971" w:rsidP="00E97414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AVI-ICT-ryhmä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414">
              <w:rPr>
                <w:rFonts w:ascii="Arial" w:hAnsi="Arial" w:cs="Arial"/>
                <w:sz w:val="20"/>
                <w:szCs w:val="20"/>
              </w:rPr>
              <w:t>keskittyy valtiolle jääviin tehtäviin</w:t>
            </w:r>
            <w:r>
              <w:rPr>
                <w:rFonts w:ascii="Arial" w:hAnsi="Arial" w:cs="Arial"/>
                <w:sz w:val="20"/>
                <w:szCs w:val="20"/>
              </w:rPr>
              <w:t xml:space="preserve"> ja uuden </w:t>
            </w:r>
            <w:r w:rsidR="00E97414">
              <w:rPr>
                <w:rFonts w:ascii="Arial" w:hAnsi="Arial" w:cs="Arial"/>
                <w:sz w:val="20"/>
                <w:szCs w:val="20"/>
              </w:rPr>
              <w:t>valtakunnallisen toimivallan omaava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E97414">
              <w:rPr>
                <w:rFonts w:ascii="Arial" w:hAnsi="Arial" w:cs="Arial"/>
                <w:sz w:val="20"/>
                <w:szCs w:val="20"/>
              </w:rPr>
              <w:t>virasto</w:t>
            </w:r>
            <w:r>
              <w:rPr>
                <w:rFonts w:ascii="Arial" w:hAnsi="Arial" w:cs="Arial"/>
                <w:sz w:val="20"/>
                <w:szCs w:val="20"/>
              </w:rPr>
              <w:t>n ICT-ratkaisuihi</w:t>
            </w:r>
            <w:r w:rsidR="005F00D6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ja m</w:t>
            </w:r>
            <w:r w:rsidR="00E97414">
              <w:rPr>
                <w:rFonts w:ascii="Arial" w:hAnsi="Arial" w:cs="Arial"/>
                <w:sz w:val="20"/>
                <w:szCs w:val="20"/>
              </w:rPr>
              <w:t>iten uudelle virastolle taataan ICT-palvelut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E97414">
              <w:rPr>
                <w:rFonts w:ascii="Arial" w:hAnsi="Arial" w:cs="Arial"/>
                <w:sz w:val="20"/>
                <w:szCs w:val="20"/>
              </w:rPr>
              <w:t>tämä</w:t>
            </w:r>
            <w:r>
              <w:rPr>
                <w:rFonts w:ascii="Arial" w:hAnsi="Arial" w:cs="Arial"/>
                <w:sz w:val="20"/>
                <w:szCs w:val="20"/>
              </w:rPr>
              <w:t>n ryhmän toimeksi</w:t>
            </w:r>
            <w:r w:rsidR="00E97414">
              <w:rPr>
                <w:rFonts w:ascii="Arial" w:hAnsi="Arial" w:cs="Arial"/>
                <w:sz w:val="20"/>
                <w:szCs w:val="20"/>
              </w:rPr>
              <w:t xml:space="preserve">anto </w:t>
            </w:r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E97414">
              <w:rPr>
                <w:rFonts w:ascii="Arial" w:hAnsi="Arial" w:cs="Arial"/>
                <w:sz w:val="20"/>
                <w:szCs w:val="20"/>
              </w:rPr>
              <w:t>suppeampi</w:t>
            </w:r>
            <w:r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E97414">
              <w:rPr>
                <w:rFonts w:ascii="Arial" w:hAnsi="Arial" w:cs="Arial"/>
                <w:sz w:val="20"/>
                <w:szCs w:val="20"/>
              </w:rPr>
              <w:t xml:space="preserve">keskittyy perinteiseen </w:t>
            </w:r>
            <w:proofErr w:type="spellStart"/>
            <w:r w:rsidR="005F00D6">
              <w:rPr>
                <w:rFonts w:ascii="Arial" w:hAnsi="Arial" w:cs="Arial"/>
                <w:sz w:val="20"/>
                <w:szCs w:val="20"/>
              </w:rPr>
              <w:t>infraan</w:t>
            </w:r>
            <w:proofErr w:type="spellEnd"/>
            <w:r w:rsidR="005F00D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97414">
              <w:rPr>
                <w:rFonts w:ascii="Arial" w:hAnsi="Arial" w:cs="Arial"/>
                <w:sz w:val="20"/>
                <w:szCs w:val="20"/>
              </w:rPr>
              <w:t>toiminnan kehittämine</w:t>
            </w:r>
            <w:r>
              <w:rPr>
                <w:rFonts w:ascii="Arial" w:hAnsi="Arial" w:cs="Arial"/>
                <w:sz w:val="20"/>
                <w:szCs w:val="20"/>
              </w:rPr>
              <w:t>n tulee A</w:t>
            </w:r>
            <w:r w:rsidR="00E97414">
              <w:rPr>
                <w:rFonts w:ascii="Arial" w:hAnsi="Arial" w:cs="Arial"/>
                <w:sz w:val="20"/>
                <w:szCs w:val="20"/>
              </w:rPr>
              <w:t xml:space="preserve">tomi-hankkeen kautta. </w:t>
            </w:r>
          </w:p>
          <w:p w:rsidR="00E97414" w:rsidRDefault="00E97414" w:rsidP="00E97414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8D0966" w:rsidRDefault="00375971" w:rsidP="00E71FC4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Haasteet ryhmille ovat kovat, ja työtä tulee olemaan valtavasti. ICT-ratkaisut näyttäytyvät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sote-puolella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keskittämisenä entisestä ja maakuntapuolella </w:t>
            </w:r>
            <w:r w:rsidR="00E97414">
              <w:rPr>
                <w:rFonts w:ascii="Arial" w:hAnsi="Arial" w:cs="Arial"/>
                <w:sz w:val="20"/>
                <w:szCs w:val="20"/>
              </w:rPr>
              <w:t>hajauttamise</w:t>
            </w:r>
            <w:r>
              <w:rPr>
                <w:rFonts w:ascii="Arial" w:hAnsi="Arial" w:cs="Arial"/>
                <w:sz w:val="20"/>
                <w:szCs w:val="20"/>
              </w:rPr>
              <w:t>na entisestä. Palvelukeskukseen liittyvä selvitys on t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ekeillä </w:t>
            </w:r>
            <w:r>
              <w:rPr>
                <w:rFonts w:ascii="Arial" w:hAnsi="Arial" w:cs="Arial"/>
                <w:sz w:val="20"/>
                <w:szCs w:val="20"/>
              </w:rPr>
              <w:t xml:space="preserve">(Pekka Kantola) eri vaihtoehtoineen.  Palvelukeskus-ratkaisuun odotetaan hallituksen linjausta. </w:t>
            </w:r>
            <w:r w:rsidR="005F00D6">
              <w:rPr>
                <w:rFonts w:ascii="Arial" w:hAnsi="Arial" w:cs="Arial"/>
                <w:sz w:val="20"/>
                <w:szCs w:val="20"/>
              </w:rPr>
              <w:t>Olisi tärkeää, että m</w:t>
            </w:r>
            <w:r>
              <w:rPr>
                <w:rFonts w:ascii="Arial" w:hAnsi="Arial" w:cs="Arial"/>
                <w:sz w:val="20"/>
                <w:szCs w:val="20"/>
              </w:rPr>
              <w:t>aakuntalaista ja järjestämislaista t</w:t>
            </w:r>
            <w:r w:rsidR="004D2C1C">
              <w:rPr>
                <w:rFonts w:ascii="Arial" w:hAnsi="Arial" w:cs="Arial"/>
                <w:sz w:val="20"/>
                <w:szCs w:val="20"/>
              </w:rPr>
              <w:t xml:space="preserve">ehtäisiin </w:t>
            </w:r>
            <w:proofErr w:type="spellStart"/>
            <w:r w:rsidR="004D2C1C">
              <w:rPr>
                <w:rFonts w:ascii="Arial" w:hAnsi="Arial" w:cs="Arial"/>
                <w:sz w:val="20"/>
                <w:szCs w:val="20"/>
              </w:rPr>
              <w:t>mahdollis</w:t>
            </w:r>
            <w:r w:rsidR="005F00D6">
              <w:rPr>
                <w:rFonts w:ascii="Arial" w:hAnsi="Arial" w:cs="Arial"/>
                <w:sz w:val="20"/>
                <w:szCs w:val="20"/>
              </w:rPr>
              <w:t>-</w:t>
            </w:r>
            <w:r w:rsidR="004D2C1C">
              <w:rPr>
                <w:rFonts w:ascii="Arial" w:hAnsi="Arial" w:cs="Arial"/>
                <w:sz w:val="20"/>
                <w:szCs w:val="20"/>
              </w:rPr>
              <w:t>tavia</w:t>
            </w:r>
            <w:proofErr w:type="spellEnd"/>
            <w:r w:rsidR="004D2C1C">
              <w:rPr>
                <w:rFonts w:ascii="Arial" w:hAnsi="Arial" w:cs="Arial"/>
                <w:sz w:val="20"/>
                <w:szCs w:val="20"/>
              </w:rPr>
              <w:t xml:space="preserve"> lakeja, </w:t>
            </w:r>
            <w:r w:rsidR="005F00D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ikä </w:t>
            </w:r>
            <w:r w:rsidR="005F00D6">
              <w:rPr>
                <w:rFonts w:ascii="Arial" w:hAnsi="Arial" w:cs="Arial"/>
                <w:sz w:val="20"/>
                <w:szCs w:val="20"/>
              </w:rPr>
              <w:t>suljettaisi t</w:t>
            </w:r>
            <w:r>
              <w:rPr>
                <w:rFonts w:ascii="Arial" w:hAnsi="Arial" w:cs="Arial"/>
                <w:sz w:val="20"/>
                <w:szCs w:val="20"/>
              </w:rPr>
              <w:t>oimijoita pois. On</w:t>
            </w:r>
            <w:r w:rsidR="00913EA9">
              <w:rPr>
                <w:rFonts w:ascii="Arial" w:hAnsi="Arial" w:cs="Arial"/>
                <w:sz w:val="20"/>
                <w:szCs w:val="20"/>
              </w:rPr>
              <w:t xml:space="preserve">neksi </w:t>
            </w:r>
            <w:r>
              <w:rPr>
                <w:rFonts w:ascii="Arial" w:hAnsi="Arial" w:cs="Arial"/>
                <w:sz w:val="20"/>
                <w:szCs w:val="20"/>
              </w:rPr>
              <w:t xml:space="preserve">aiemmin on </w:t>
            </w:r>
            <w:r w:rsidR="00E71FC4">
              <w:rPr>
                <w:rFonts w:ascii="Arial" w:hAnsi="Arial" w:cs="Arial"/>
                <w:sz w:val="20"/>
                <w:szCs w:val="20"/>
              </w:rPr>
              <w:t xml:space="preserve">valtion aluehallinnossa </w:t>
            </w:r>
            <w:r w:rsidR="00913EA9">
              <w:rPr>
                <w:rFonts w:ascii="Arial" w:hAnsi="Arial" w:cs="Arial"/>
                <w:sz w:val="20"/>
                <w:szCs w:val="20"/>
              </w:rPr>
              <w:t>tehty yhteneväisiä ratkaisuja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71FC4">
              <w:rPr>
                <w:rFonts w:ascii="Arial" w:hAnsi="Arial" w:cs="Arial"/>
                <w:sz w:val="20"/>
                <w:szCs w:val="20"/>
              </w:rPr>
              <w:t>Sosiaali- ja terveydenhuollon järjestämislakiluonnos ja m</w:t>
            </w:r>
            <w:r>
              <w:rPr>
                <w:rFonts w:ascii="Arial" w:hAnsi="Arial" w:cs="Arial"/>
                <w:sz w:val="20"/>
                <w:szCs w:val="20"/>
              </w:rPr>
              <w:t>aakuntalakiluonnos o</w:t>
            </w:r>
            <w:r w:rsidR="00E71FC4">
              <w:rPr>
                <w:rFonts w:ascii="Arial" w:hAnsi="Arial" w:cs="Arial"/>
                <w:sz w:val="20"/>
                <w:szCs w:val="20"/>
              </w:rPr>
              <w:t xml:space="preserve">vat </w:t>
            </w:r>
            <w:r>
              <w:rPr>
                <w:rFonts w:ascii="Arial" w:hAnsi="Arial" w:cs="Arial"/>
                <w:sz w:val="20"/>
                <w:szCs w:val="20"/>
              </w:rPr>
              <w:t xml:space="preserve">tulossa julkisuuteen kesäkuussa. </w:t>
            </w:r>
            <w:r w:rsidR="00E71FC4">
              <w:rPr>
                <w:rFonts w:ascii="Arial" w:hAnsi="Arial" w:cs="Arial"/>
                <w:sz w:val="20"/>
                <w:szCs w:val="20"/>
              </w:rPr>
              <w:t>Lausuntokierros käynnistyy elokuussa.</w:t>
            </w:r>
          </w:p>
        </w:tc>
      </w:tr>
    </w:tbl>
    <w:p w:rsidR="00D07D98" w:rsidRDefault="00D07D98" w:rsidP="00D07D98">
      <w:pPr>
        <w:pStyle w:val="Vaintekstin"/>
        <w:ind w:left="360"/>
        <w:rPr>
          <w:rFonts w:ascii="Arial" w:hAnsi="Arial" w:cs="Arial"/>
          <w:sz w:val="20"/>
          <w:szCs w:val="20"/>
        </w:rPr>
      </w:pPr>
    </w:p>
    <w:p w:rsidR="0005580E" w:rsidRDefault="0005580E" w:rsidP="0005580E">
      <w:pPr>
        <w:pStyle w:val="Vaintekstin"/>
        <w:rPr>
          <w:rFonts w:ascii="Arial" w:hAnsi="Arial" w:cs="Arial"/>
          <w:sz w:val="20"/>
          <w:szCs w:val="20"/>
        </w:rPr>
      </w:pPr>
    </w:p>
    <w:p w:rsidR="0005580E" w:rsidRDefault="003703F3" w:rsidP="0005580E">
      <w:pPr>
        <w:pStyle w:val="Vainteksti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5580E"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7691"/>
      </w:tblGrid>
      <w:tr w:rsidR="0005580E" w:rsidRPr="00477266" w:rsidTr="00256E6D">
        <w:tc>
          <w:tcPr>
            <w:tcW w:w="1914" w:type="dxa"/>
          </w:tcPr>
          <w:p w:rsidR="0005580E" w:rsidRDefault="0005580E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</w:t>
            </w:r>
          </w:p>
        </w:tc>
        <w:tc>
          <w:tcPr>
            <w:tcW w:w="7691" w:type="dxa"/>
          </w:tcPr>
          <w:p w:rsidR="0005580E" w:rsidRDefault="0005580E" w:rsidP="00256E6D">
            <w:pPr>
              <w:pStyle w:val="Vaintekstin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Muut asiat   </w:t>
            </w:r>
          </w:p>
          <w:p w:rsidR="0005580E" w:rsidRPr="00A12F75" w:rsidRDefault="00A12F75" w:rsidP="00872474">
            <w:pPr>
              <w:pStyle w:val="Vaintekstin"/>
              <w:numPr>
                <w:ilvl w:val="0"/>
                <w:numId w:val="4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asianhallintajärjestelmän </w:t>
            </w:r>
            <w:proofErr w:type="spellStart"/>
            <w:r>
              <w:rPr>
                <w:rFonts w:ascii="Arial" w:hAnsi="Arial" w:cs="Arial"/>
              </w:rPr>
              <w:t>USPA:n</w:t>
            </w:r>
            <w:proofErr w:type="spellEnd"/>
            <w:r>
              <w:rPr>
                <w:rFonts w:ascii="Arial" w:hAnsi="Arial" w:cs="Arial"/>
              </w:rPr>
              <w:t xml:space="preserve"> kehitys v. 2016</w:t>
            </w:r>
          </w:p>
          <w:p w:rsidR="00A12F75" w:rsidRPr="0005580E" w:rsidRDefault="00A12F75" w:rsidP="00A12F75">
            <w:pPr>
              <w:pStyle w:val="Vaintekstin"/>
              <w:numPr>
                <w:ilvl w:val="0"/>
                <w:numId w:val="42"/>
              </w:num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 xml:space="preserve">aluehallintovirastojen  </w:t>
            </w:r>
            <w:proofErr w:type="spellStart"/>
            <w:r>
              <w:rPr>
                <w:rFonts w:ascii="Arial" w:hAnsi="Arial" w:cs="Arial"/>
              </w:rPr>
              <w:t>intra</w:t>
            </w:r>
            <w:proofErr w:type="gramEnd"/>
            <w:r>
              <w:rPr>
                <w:rFonts w:ascii="Arial" w:hAnsi="Arial" w:cs="Arial"/>
              </w:rPr>
              <w:t>-hankkeesta</w:t>
            </w:r>
            <w:proofErr w:type="spellEnd"/>
          </w:p>
        </w:tc>
      </w:tr>
      <w:tr w:rsidR="0005580E" w:rsidRPr="00D26737" w:rsidTr="00256E6D">
        <w:tc>
          <w:tcPr>
            <w:tcW w:w="1914" w:type="dxa"/>
          </w:tcPr>
          <w:p w:rsidR="0005580E" w:rsidRDefault="0005580E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Esittelijä(t)</w:t>
            </w:r>
          </w:p>
        </w:tc>
        <w:tc>
          <w:tcPr>
            <w:tcW w:w="7691" w:type="dxa"/>
          </w:tcPr>
          <w:p w:rsidR="0005580E" w:rsidRPr="00D26737" w:rsidRDefault="0005580E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80E" w:rsidRPr="00D26737" w:rsidTr="00256E6D">
        <w:tc>
          <w:tcPr>
            <w:tcW w:w="1914" w:type="dxa"/>
          </w:tcPr>
          <w:p w:rsidR="0005580E" w:rsidRDefault="0005580E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Liitteet </w:t>
            </w:r>
          </w:p>
        </w:tc>
        <w:tc>
          <w:tcPr>
            <w:tcW w:w="7691" w:type="dxa"/>
          </w:tcPr>
          <w:p w:rsidR="0005580E" w:rsidRDefault="00931768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Uspa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 xml:space="preserve">käytössä </w:t>
            </w:r>
            <w:r w:rsidR="00E76781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ersio</w:t>
            </w:r>
            <w:r w:rsidR="00E76781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2.0.1.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 Se on </w:t>
            </w:r>
            <w:r>
              <w:rPr>
                <w:rFonts w:ascii="Arial" w:hAnsi="Arial" w:cs="Arial"/>
                <w:sz w:val="20"/>
                <w:szCs w:val="20"/>
              </w:rPr>
              <w:t>viety tuotantoon 27.5.2016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Uusia ominaisuuksia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76781"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  <w:r w:rsidR="00E76781">
              <w:rPr>
                <w:rFonts w:ascii="Arial" w:hAnsi="Arial" w:cs="Arial"/>
                <w:sz w:val="20"/>
                <w:szCs w:val="20"/>
              </w:rPr>
              <w:t xml:space="preserve"> mm. 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seuraavat: </w:t>
            </w:r>
            <w:r w:rsidR="00E76781">
              <w:rPr>
                <w:rFonts w:ascii="Arial" w:hAnsi="Arial" w:cs="Arial"/>
                <w:sz w:val="20"/>
                <w:szCs w:val="20"/>
              </w:rPr>
              <w:t>asiakirjaha</w:t>
            </w:r>
            <w:r>
              <w:rPr>
                <w:rFonts w:ascii="Arial" w:hAnsi="Arial" w:cs="Arial"/>
                <w:sz w:val="20"/>
                <w:szCs w:val="20"/>
              </w:rPr>
              <w:t>kuun on lisätty hakuehtoja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hävitys-toiminto, joka näkyy vain arkistonhoitaja-roolilla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toi</w:t>
            </w:r>
            <w:r w:rsidR="00E76781">
              <w:rPr>
                <w:rFonts w:ascii="Arial" w:hAnsi="Arial" w:cs="Arial"/>
                <w:sz w:val="20"/>
                <w:szCs w:val="20"/>
              </w:rPr>
              <w:t>menpiteen</w:t>
            </w:r>
            <w:r>
              <w:rPr>
                <w:rFonts w:ascii="Arial" w:hAnsi="Arial" w:cs="Arial"/>
                <w:sz w:val="20"/>
                <w:szCs w:val="20"/>
              </w:rPr>
              <w:t xml:space="preserve"> lisääminen on mu</w:t>
            </w:r>
            <w:r w:rsidR="00E76781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tettu yksivaiheiseksi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excel-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pp-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tiedostojen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Aspose-arkistointi</w:t>
            </w:r>
            <w:proofErr w:type="spellEnd"/>
            <w:r w:rsidR="005F00D6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arkistoi</w:t>
            </w:r>
            <w:r w:rsidR="00E76781">
              <w:rPr>
                <w:rFonts w:ascii="Arial" w:hAnsi="Arial" w:cs="Arial"/>
                <w:sz w:val="20"/>
                <w:szCs w:val="20"/>
              </w:rPr>
              <w:t>dun</w:t>
            </w:r>
            <w:r>
              <w:rPr>
                <w:rFonts w:ascii="Arial" w:hAnsi="Arial" w:cs="Arial"/>
                <w:sz w:val="20"/>
                <w:szCs w:val="20"/>
              </w:rPr>
              <w:t xml:space="preserve"> asiakirjan ”hyvä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ksyntä” sivuun lisätty </w:t>
            </w:r>
            <w:proofErr w:type="spellStart"/>
            <w:r w:rsidR="00E76781">
              <w:rPr>
                <w:rFonts w:ascii="Arial" w:hAnsi="Arial" w:cs="Arial"/>
                <w:sz w:val="20"/>
                <w:szCs w:val="20"/>
              </w:rPr>
              <w:t>ruotsink</w:t>
            </w:r>
            <w:r>
              <w:rPr>
                <w:rFonts w:ascii="Arial" w:hAnsi="Arial" w:cs="Arial"/>
                <w:sz w:val="20"/>
                <w:szCs w:val="20"/>
              </w:rPr>
              <w:t>iel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versio. </w:t>
            </w:r>
          </w:p>
          <w:p w:rsidR="00E76781" w:rsidRDefault="00931768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Toteu</w:t>
            </w:r>
            <w:r w:rsidR="005F00D6">
              <w:rPr>
                <w:rFonts w:ascii="Arial" w:hAnsi="Arial" w:cs="Arial"/>
                <w:sz w:val="20"/>
                <w:szCs w:val="20"/>
              </w:rPr>
              <w:t>tu</w:t>
            </w:r>
            <w:r>
              <w:rPr>
                <w:rFonts w:ascii="Arial" w:hAnsi="Arial" w:cs="Arial"/>
                <w:sz w:val="20"/>
                <w:szCs w:val="20"/>
              </w:rPr>
              <w:t>kse</w:t>
            </w:r>
            <w:r w:rsidR="00E7678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sa 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Uspa</w:t>
            </w:r>
            <w:r w:rsidR="00E76781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rajapintaan toteut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ettava </w:t>
            </w:r>
            <w:r>
              <w:rPr>
                <w:rFonts w:ascii="Arial" w:hAnsi="Arial" w:cs="Arial"/>
                <w:sz w:val="20"/>
                <w:szCs w:val="20"/>
              </w:rPr>
              <w:t xml:space="preserve">sertifikaatti-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autentikointi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3.0.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:n </w:t>
            </w:r>
            <w:r>
              <w:rPr>
                <w:rFonts w:ascii="Arial" w:hAnsi="Arial" w:cs="Arial"/>
                <w:sz w:val="20"/>
                <w:szCs w:val="20"/>
              </w:rPr>
              <w:t xml:space="preserve">alustava projektisuunnitelma 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tehty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F00D6" w:rsidRDefault="005F00D6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931768" w:rsidRDefault="00E76781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Tavoitteena on </w:t>
            </w:r>
            <w:r w:rsidR="00931768">
              <w:rPr>
                <w:rFonts w:ascii="Arial" w:hAnsi="Arial" w:cs="Arial"/>
                <w:sz w:val="20"/>
                <w:szCs w:val="20"/>
              </w:rPr>
              <w:t>parantaa asiakasti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31768">
              <w:rPr>
                <w:rFonts w:ascii="Arial" w:hAnsi="Arial" w:cs="Arial"/>
                <w:sz w:val="20"/>
                <w:szCs w:val="20"/>
              </w:rPr>
              <w:t>tojen hallintaa ja rakentaa integraatio asiakas</w:t>
            </w:r>
            <w:r w:rsidR="005F00D6">
              <w:rPr>
                <w:rFonts w:ascii="Arial" w:hAnsi="Arial" w:cs="Arial"/>
                <w:sz w:val="20"/>
                <w:szCs w:val="20"/>
              </w:rPr>
              <w:t>-</w:t>
            </w:r>
            <w:r w:rsidR="00931768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ieto</w:t>
            </w:r>
            <w:r w:rsidR="00931768">
              <w:rPr>
                <w:rFonts w:ascii="Arial" w:hAnsi="Arial" w:cs="Arial"/>
                <w:sz w:val="20"/>
                <w:szCs w:val="20"/>
              </w:rPr>
              <w:t>varantoon (ATV), parantaa käyttöliittymän kä</w:t>
            </w:r>
            <w:r>
              <w:rPr>
                <w:rFonts w:ascii="Arial" w:hAnsi="Arial" w:cs="Arial"/>
                <w:sz w:val="20"/>
                <w:szCs w:val="20"/>
              </w:rPr>
              <w:t>ytettävyyttä, mahdollistaa suur</w:t>
            </w:r>
            <w:r w:rsidR="00931768">
              <w:rPr>
                <w:rFonts w:ascii="Arial" w:hAnsi="Arial" w:cs="Arial"/>
                <w:sz w:val="20"/>
                <w:szCs w:val="20"/>
              </w:rPr>
              <w:t>ten tiedosto</w:t>
            </w:r>
            <w:r>
              <w:rPr>
                <w:rFonts w:ascii="Arial" w:hAnsi="Arial" w:cs="Arial"/>
                <w:sz w:val="20"/>
                <w:szCs w:val="20"/>
              </w:rPr>
              <w:t xml:space="preserve">jen </w:t>
            </w:r>
            <w:r w:rsidR="00931768">
              <w:rPr>
                <w:rFonts w:ascii="Arial" w:hAnsi="Arial" w:cs="Arial"/>
                <w:sz w:val="20"/>
                <w:szCs w:val="20"/>
              </w:rPr>
              <w:t>hal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931768">
              <w:rPr>
                <w:rFonts w:ascii="Arial" w:hAnsi="Arial" w:cs="Arial"/>
                <w:sz w:val="20"/>
                <w:szCs w:val="20"/>
              </w:rPr>
              <w:t>inta,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768">
              <w:rPr>
                <w:rFonts w:ascii="Arial" w:hAnsi="Arial" w:cs="Arial"/>
                <w:sz w:val="20"/>
                <w:szCs w:val="20"/>
              </w:rPr>
              <w:t>rakentaa integraatio sähk</w:t>
            </w:r>
            <w:r w:rsidR="005F00D6">
              <w:rPr>
                <w:rFonts w:ascii="Arial" w:hAnsi="Arial" w:cs="Arial"/>
                <w:sz w:val="20"/>
                <w:szCs w:val="20"/>
              </w:rPr>
              <w:t>öpostiin, kehittää raportointia</w:t>
            </w:r>
            <w:r w:rsidR="00931768">
              <w:rPr>
                <w:rFonts w:ascii="Arial" w:hAnsi="Arial" w:cs="Arial"/>
                <w:sz w:val="20"/>
                <w:szCs w:val="20"/>
              </w:rPr>
              <w:t>, sekä mahd</w:t>
            </w:r>
            <w:r>
              <w:rPr>
                <w:rFonts w:ascii="Arial" w:hAnsi="Arial" w:cs="Arial"/>
                <w:sz w:val="20"/>
                <w:szCs w:val="20"/>
              </w:rPr>
              <w:t xml:space="preserve">ollisesti </w:t>
            </w:r>
            <w:r w:rsidR="00931768">
              <w:rPr>
                <w:rFonts w:ascii="Arial" w:hAnsi="Arial" w:cs="Arial"/>
                <w:sz w:val="20"/>
                <w:szCs w:val="20"/>
              </w:rPr>
              <w:t>hyöd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931768">
              <w:rPr>
                <w:rFonts w:ascii="Arial" w:hAnsi="Arial" w:cs="Arial"/>
                <w:sz w:val="20"/>
                <w:szCs w:val="20"/>
              </w:rPr>
              <w:t xml:space="preserve">ntää </w:t>
            </w:r>
            <w:proofErr w:type="spellStart"/>
            <w:r w:rsidR="00931768">
              <w:rPr>
                <w:rFonts w:ascii="Arial" w:hAnsi="Arial" w:cs="Arial"/>
                <w:sz w:val="20"/>
                <w:szCs w:val="20"/>
              </w:rPr>
              <w:t>QlikView</w:t>
            </w:r>
            <w:r>
              <w:rPr>
                <w:rFonts w:ascii="Arial" w:hAnsi="Arial" w:cs="Arial"/>
                <w:sz w:val="20"/>
                <w:szCs w:val="20"/>
              </w:rPr>
              <w:t>:ta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 s</w:t>
            </w:r>
            <w:r w:rsidR="00931768">
              <w:rPr>
                <w:rFonts w:ascii="Arial" w:hAnsi="Arial" w:cs="Arial"/>
                <w:sz w:val="20"/>
                <w:szCs w:val="20"/>
              </w:rPr>
              <w:t xml:space="preserve">iirtää toimintoja </w:t>
            </w:r>
            <w:proofErr w:type="spellStart"/>
            <w:r w:rsidR="00931768">
              <w:rPr>
                <w:rFonts w:ascii="Arial" w:hAnsi="Arial" w:cs="Arial"/>
                <w:sz w:val="20"/>
                <w:szCs w:val="20"/>
              </w:rPr>
              <w:t>wcf-tekniikalle</w:t>
            </w:r>
            <w:proofErr w:type="spellEnd"/>
            <w:r w:rsidR="00931768">
              <w:rPr>
                <w:rFonts w:ascii="Arial" w:hAnsi="Arial" w:cs="Arial"/>
                <w:sz w:val="20"/>
                <w:szCs w:val="20"/>
              </w:rPr>
              <w:t xml:space="preserve"> (rajapinta). </w:t>
            </w:r>
          </w:p>
          <w:p w:rsidR="00E76781" w:rsidRDefault="00931768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Käyttöliittymän osalta 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 xml:space="preserve">monenlaisia tarpeita, </w:t>
            </w:r>
            <w:r w:rsidR="00FF686C">
              <w:rPr>
                <w:rFonts w:ascii="Arial" w:hAnsi="Arial" w:cs="Arial"/>
                <w:sz w:val="20"/>
                <w:szCs w:val="20"/>
              </w:rPr>
              <w:t xml:space="preserve">lomien jälkeen 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valmistellaan </w:t>
            </w:r>
            <w:r w:rsidR="00FF686C">
              <w:rPr>
                <w:rFonts w:ascii="Arial" w:hAnsi="Arial" w:cs="Arial"/>
                <w:sz w:val="20"/>
                <w:szCs w:val="20"/>
              </w:rPr>
              <w:t>seur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aavaa </w:t>
            </w:r>
            <w:r w:rsidR="00FF686C">
              <w:rPr>
                <w:rFonts w:ascii="Arial" w:hAnsi="Arial" w:cs="Arial"/>
                <w:sz w:val="20"/>
                <w:szCs w:val="20"/>
              </w:rPr>
              <w:t>versiota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76781">
              <w:rPr>
                <w:rFonts w:ascii="Arial" w:hAnsi="Arial" w:cs="Arial"/>
                <w:sz w:val="20"/>
                <w:szCs w:val="20"/>
              </w:rPr>
              <w:t>ELY-</w:t>
            </w:r>
            <w:r w:rsidR="00AF0FAE">
              <w:rPr>
                <w:rFonts w:ascii="Arial" w:hAnsi="Arial" w:cs="Arial"/>
                <w:sz w:val="20"/>
                <w:szCs w:val="20"/>
              </w:rPr>
              <w:t>puolella</w:t>
            </w:r>
            <w:proofErr w:type="spellEnd"/>
            <w:r w:rsidR="00AF0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AF0FAE">
              <w:rPr>
                <w:rFonts w:ascii="Arial" w:hAnsi="Arial" w:cs="Arial"/>
                <w:sz w:val="20"/>
                <w:szCs w:val="20"/>
              </w:rPr>
              <w:t xml:space="preserve">valmisteltu 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päätöstä ettei sähköistä allekirjoitusta </w:t>
            </w:r>
            <w:r w:rsidR="00AF0FAE">
              <w:rPr>
                <w:rFonts w:ascii="Arial" w:hAnsi="Arial" w:cs="Arial"/>
                <w:sz w:val="20"/>
                <w:szCs w:val="20"/>
              </w:rPr>
              <w:t>vaadita asiakkaan puole</w:t>
            </w:r>
            <w:r w:rsidR="00E76781">
              <w:rPr>
                <w:rFonts w:ascii="Arial" w:hAnsi="Arial" w:cs="Arial"/>
                <w:sz w:val="20"/>
                <w:szCs w:val="20"/>
              </w:rPr>
              <w:t>l</w:t>
            </w:r>
            <w:r w:rsidR="00AF0FAE">
              <w:rPr>
                <w:rFonts w:ascii="Arial" w:hAnsi="Arial" w:cs="Arial"/>
                <w:sz w:val="20"/>
                <w:szCs w:val="20"/>
              </w:rPr>
              <w:t>ta,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vaan </w:t>
            </w:r>
            <w:proofErr w:type="gramStart"/>
            <w:r w:rsidR="00AF0FAE">
              <w:rPr>
                <w:rFonts w:ascii="Arial" w:hAnsi="Arial" w:cs="Arial"/>
                <w:sz w:val="20"/>
                <w:szCs w:val="20"/>
              </w:rPr>
              <w:t>riittää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F0FAE">
              <w:rPr>
                <w:rFonts w:ascii="Arial" w:hAnsi="Arial" w:cs="Arial"/>
                <w:sz w:val="20"/>
                <w:szCs w:val="20"/>
              </w:rPr>
              <w:t xml:space="preserve"> että</w:t>
            </w:r>
            <w:proofErr w:type="gramEnd"/>
            <w:r w:rsidR="00AF0FAE">
              <w:rPr>
                <w:rFonts w:ascii="Arial" w:hAnsi="Arial" w:cs="Arial"/>
                <w:sz w:val="20"/>
                <w:szCs w:val="20"/>
              </w:rPr>
              <w:t xml:space="preserve"> asiakas ja </w:t>
            </w:r>
            <w:proofErr w:type="spellStart"/>
            <w:r w:rsidR="00AF0FAE">
              <w:rPr>
                <w:rFonts w:ascii="Arial" w:hAnsi="Arial" w:cs="Arial"/>
                <w:sz w:val="20"/>
                <w:szCs w:val="20"/>
              </w:rPr>
              <w:t>backoffice</w:t>
            </w:r>
            <w:proofErr w:type="spellEnd"/>
            <w:r w:rsidR="00AF0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AF0FAE">
              <w:rPr>
                <w:rFonts w:ascii="Arial" w:hAnsi="Arial" w:cs="Arial"/>
                <w:sz w:val="20"/>
                <w:szCs w:val="20"/>
              </w:rPr>
              <w:t>tunnistettu vahvasti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375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76781">
              <w:rPr>
                <w:rFonts w:ascii="Arial" w:hAnsi="Arial" w:cs="Arial"/>
                <w:sz w:val="20"/>
                <w:szCs w:val="20"/>
              </w:rPr>
              <w:t>Jatkossa  kehittäminen</w:t>
            </w:r>
            <w:proofErr w:type="gramEnd"/>
            <w:r w:rsidR="00E76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D09">
              <w:rPr>
                <w:rFonts w:ascii="Arial" w:hAnsi="Arial" w:cs="Arial"/>
                <w:sz w:val="20"/>
                <w:szCs w:val="20"/>
              </w:rPr>
              <w:t>ulkoistetaan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 ja </w:t>
            </w:r>
            <w:proofErr w:type="spellStart"/>
            <w:r w:rsidR="00E76781">
              <w:rPr>
                <w:rFonts w:ascii="Arial" w:hAnsi="Arial" w:cs="Arial"/>
                <w:sz w:val="20"/>
                <w:szCs w:val="20"/>
              </w:rPr>
              <w:t>KEHA:n</w:t>
            </w:r>
            <w:proofErr w:type="spellEnd"/>
            <w:r w:rsidR="00E76781">
              <w:rPr>
                <w:rFonts w:ascii="Arial" w:hAnsi="Arial" w:cs="Arial"/>
                <w:sz w:val="20"/>
                <w:szCs w:val="20"/>
              </w:rPr>
              <w:t xml:space="preserve"> asiantuntijat vain </w:t>
            </w:r>
            <w:r w:rsidR="00951D09">
              <w:rPr>
                <w:rFonts w:ascii="Arial" w:hAnsi="Arial" w:cs="Arial"/>
                <w:sz w:val="20"/>
                <w:szCs w:val="20"/>
              </w:rPr>
              <w:t xml:space="preserve">ohjaavat 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kehittämistä. </w:t>
            </w:r>
            <w:proofErr w:type="spellStart"/>
            <w:r w:rsidR="00E21B72">
              <w:rPr>
                <w:rFonts w:ascii="Arial" w:hAnsi="Arial" w:cs="Arial"/>
                <w:sz w:val="20"/>
                <w:szCs w:val="20"/>
              </w:rPr>
              <w:t>ATV-</w:t>
            </w:r>
            <w:r w:rsidR="00E76781">
              <w:rPr>
                <w:rFonts w:ascii="Arial" w:hAnsi="Arial" w:cs="Arial"/>
                <w:sz w:val="20"/>
                <w:szCs w:val="20"/>
              </w:rPr>
              <w:t>USPA-suhteessa</w:t>
            </w:r>
            <w:proofErr w:type="spellEnd"/>
            <w:r w:rsidR="00E76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tiedot siirtyvät molempiin suuntiin. </w:t>
            </w:r>
            <w:r w:rsidR="00E76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B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6781" w:rsidRDefault="00E76781" w:rsidP="00256E6D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</w:p>
          <w:p w:rsidR="00F8609B" w:rsidRPr="00931768" w:rsidRDefault="00E76781" w:rsidP="005F00D6">
            <w:pPr>
              <w:pStyle w:val="Vaintekst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Lopuksi käytiin vielä lyhyt katsaus </w:t>
            </w:r>
            <w:r w:rsidRPr="005F00D6">
              <w:rPr>
                <w:rFonts w:ascii="Arial" w:hAnsi="Arial" w:cs="Arial"/>
                <w:b/>
                <w:sz w:val="20"/>
                <w:szCs w:val="20"/>
              </w:rPr>
              <w:t>Aluehallintovirastojen intranet-projektista</w:t>
            </w:r>
            <w:r>
              <w:rPr>
                <w:rFonts w:ascii="Arial" w:hAnsi="Arial" w:cs="Arial"/>
                <w:sz w:val="20"/>
                <w:szCs w:val="20"/>
              </w:rPr>
              <w:t>. Tavoitteena on ns. hybridimalli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F00D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paikasta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laitteesta riippumaton käyttö, personointi, sosiaalinen intranet. Toteutuksesta vastaavat HAKE,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Valtori ja Digital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Illustrated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Oy. Teknologiaratkaisu on Office 365-pilvipalvelu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73C97">
              <w:rPr>
                <w:rFonts w:ascii="Arial" w:hAnsi="Arial" w:cs="Arial"/>
                <w:sz w:val="20"/>
                <w:szCs w:val="20"/>
              </w:rPr>
              <w:t>Käyttöönotto</w:t>
            </w:r>
            <w:proofErr w:type="gramEnd"/>
            <w:r w:rsidR="00A73C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0D6">
              <w:rPr>
                <w:rFonts w:ascii="Arial" w:hAnsi="Arial" w:cs="Arial"/>
                <w:sz w:val="20"/>
                <w:szCs w:val="20"/>
              </w:rPr>
              <w:t xml:space="preserve">tapahtuisi </w:t>
            </w:r>
            <w:r w:rsidR="00A73C97">
              <w:rPr>
                <w:rFonts w:ascii="Arial" w:hAnsi="Arial" w:cs="Arial"/>
                <w:sz w:val="20"/>
                <w:szCs w:val="20"/>
              </w:rPr>
              <w:t>10/2016.</w:t>
            </w:r>
            <w:r w:rsidR="00B24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5580E" w:rsidRDefault="0005580E" w:rsidP="00C75A5D">
      <w:pPr>
        <w:pStyle w:val="Vaintekstin"/>
        <w:rPr>
          <w:rFonts w:ascii="Arial" w:hAnsi="Arial" w:cs="Arial"/>
          <w:sz w:val="20"/>
          <w:szCs w:val="20"/>
        </w:rPr>
      </w:pPr>
    </w:p>
    <w:p w:rsidR="00477266" w:rsidRDefault="00477266" w:rsidP="004B1B44">
      <w:pPr>
        <w:pStyle w:val="Vaintekstin"/>
        <w:ind w:left="360"/>
        <w:rPr>
          <w:rFonts w:ascii="Arial" w:hAnsi="Arial" w:cs="Arial"/>
          <w:sz w:val="20"/>
          <w:szCs w:val="20"/>
        </w:rPr>
      </w:pPr>
    </w:p>
    <w:p w:rsidR="00F474F9" w:rsidRDefault="003703F3" w:rsidP="00881FB9">
      <w:pPr>
        <w:pStyle w:val="Vaintekstin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B3D92">
        <w:rPr>
          <w:rFonts w:ascii="Arial" w:hAnsi="Arial" w:cs="Arial"/>
          <w:sz w:val="20"/>
          <w:szCs w:val="20"/>
        </w:rPr>
        <w:t xml:space="preserve">. </w:t>
      </w:r>
      <w:r w:rsidR="00881FB9" w:rsidRPr="00881FB9">
        <w:rPr>
          <w:rFonts w:ascii="Arial" w:hAnsi="Arial" w:cs="Arial"/>
          <w:sz w:val="20"/>
          <w:szCs w:val="20"/>
        </w:rPr>
        <w:t xml:space="preserve"> </w:t>
      </w:r>
      <w:r w:rsidR="00F474F9" w:rsidRPr="00F474F9">
        <w:rPr>
          <w:rFonts w:ascii="Arial" w:hAnsi="Arial" w:cs="Arial"/>
          <w:b/>
          <w:sz w:val="20"/>
          <w:szCs w:val="20"/>
        </w:rPr>
        <w:t xml:space="preserve">Syksyn kokousajat </w:t>
      </w:r>
      <w:r w:rsidR="00F474F9">
        <w:rPr>
          <w:rFonts w:ascii="Arial" w:hAnsi="Arial" w:cs="Arial"/>
          <w:b/>
          <w:sz w:val="20"/>
          <w:szCs w:val="20"/>
        </w:rPr>
        <w:t xml:space="preserve">ja alustavia aihe-ehdotuksia </w:t>
      </w:r>
    </w:p>
    <w:p w:rsidR="00F474F9" w:rsidRDefault="00F474F9" w:rsidP="00881FB9">
      <w:pPr>
        <w:pStyle w:val="Vaintekstin"/>
        <w:ind w:left="284"/>
        <w:rPr>
          <w:rFonts w:ascii="Arial" w:hAnsi="Arial" w:cs="Arial"/>
          <w:sz w:val="20"/>
          <w:szCs w:val="20"/>
        </w:rPr>
      </w:pPr>
    </w:p>
    <w:p w:rsidR="00F474F9" w:rsidRPr="00F474F9" w:rsidRDefault="00F474F9" w:rsidP="00F474F9">
      <w:pPr>
        <w:pStyle w:val="Vaintekstin"/>
        <w:numPr>
          <w:ilvl w:val="0"/>
          <w:numId w:val="4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 13.9.2016 klo 13. – 15.00</w:t>
      </w:r>
    </w:p>
    <w:p w:rsidR="00F474F9" w:rsidRPr="00F474F9" w:rsidRDefault="00F474F9" w:rsidP="00F474F9">
      <w:pPr>
        <w:pStyle w:val="Vaintekstin"/>
        <w:numPr>
          <w:ilvl w:val="1"/>
          <w:numId w:val="4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KEHA/ </w:t>
      </w:r>
      <w:proofErr w:type="spellStart"/>
      <w:r>
        <w:rPr>
          <w:rFonts w:ascii="Arial" w:hAnsi="Arial" w:cs="Arial"/>
          <w:sz w:val="20"/>
          <w:szCs w:val="20"/>
        </w:rPr>
        <w:t>Katre-käyttöönottohanke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F474F9" w:rsidRPr="00F474F9" w:rsidRDefault="00F474F9" w:rsidP="00F474F9">
      <w:pPr>
        <w:pStyle w:val="Vaintekstin"/>
        <w:numPr>
          <w:ilvl w:val="0"/>
          <w:numId w:val="4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 22.11.2016 klo 9.00 – 11.00</w:t>
      </w:r>
    </w:p>
    <w:p w:rsidR="00F474F9" w:rsidRPr="00C75A5D" w:rsidRDefault="00F474F9" w:rsidP="00F474F9">
      <w:pPr>
        <w:pStyle w:val="Vaintekstin"/>
        <w:numPr>
          <w:ilvl w:val="1"/>
          <w:numId w:val="44"/>
        </w:num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AluePMO</w:t>
      </w:r>
      <w:r w:rsidR="007F7BC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kehittämispyrkimykset </w:t>
      </w:r>
    </w:p>
    <w:p w:rsidR="00C75A5D" w:rsidRPr="00D47BD9" w:rsidRDefault="00C75A5D" w:rsidP="00C75A5D">
      <w:pPr>
        <w:pStyle w:val="Vaintekstin"/>
        <w:ind w:left="1364"/>
        <w:rPr>
          <w:rFonts w:ascii="Arial" w:hAnsi="Arial" w:cs="Arial"/>
          <w:b/>
          <w:sz w:val="20"/>
          <w:szCs w:val="20"/>
        </w:rPr>
      </w:pPr>
    </w:p>
    <w:p w:rsidR="00D47BD9" w:rsidRDefault="00D47BD9" w:rsidP="00C75A5D">
      <w:pPr>
        <w:pStyle w:val="Vaintekstin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Syksyn kokoukseen </w:t>
      </w:r>
      <w:r w:rsidR="00C75A5D">
        <w:rPr>
          <w:rFonts w:ascii="Arial" w:hAnsi="Arial" w:cs="Arial"/>
          <w:sz w:val="20"/>
          <w:szCs w:val="20"/>
        </w:rPr>
        <w:t xml:space="preserve">myös esittely </w:t>
      </w:r>
      <w:r>
        <w:rPr>
          <w:rFonts w:ascii="Arial" w:hAnsi="Arial" w:cs="Arial"/>
          <w:sz w:val="20"/>
          <w:szCs w:val="20"/>
        </w:rPr>
        <w:t xml:space="preserve">tiedolla johtamisen työkaluista mm. Patio ja </w:t>
      </w:r>
      <w:proofErr w:type="spellStart"/>
      <w:r>
        <w:rPr>
          <w:rFonts w:ascii="Arial" w:hAnsi="Arial" w:cs="Arial"/>
          <w:sz w:val="20"/>
          <w:szCs w:val="20"/>
        </w:rPr>
        <w:t>QlikView</w:t>
      </w:r>
      <w:proofErr w:type="spellEnd"/>
      <w:r>
        <w:rPr>
          <w:rFonts w:ascii="Arial" w:hAnsi="Arial" w:cs="Arial"/>
          <w:sz w:val="20"/>
          <w:szCs w:val="20"/>
        </w:rPr>
        <w:t xml:space="preserve">. (miten visualisoidaan tai näytetään tietoa).  </w:t>
      </w:r>
    </w:p>
    <w:p w:rsidR="00D47BD9" w:rsidRPr="00F8609B" w:rsidRDefault="00D47BD9" w:rsidP="00C75A5D">
      <w:pPr>
        <w:pStyle w:val="Vaintekstin"/>
        <w:ind w:left="644"/>
        <w:rPr>
          <w:rFonts w:ascii="Arial" w:hAnsi="Arial" w:cs="Arial"/>
          <w:b/>
          <w:sz w:val="20"/>
          <w:szCs w:val="20"/>
        </w:rPr>
      </w:pPr>
    </w:p>
    <w:p w:rsidR="00F8609B" w:rsidRPr="00F474F9" w:rsidRDefault="00F8609B" w:rsidP="00C75A5D">
      <w:pPr>
        <w:pStyle w:val="Vaintekstin"/>
        <w:ind w:left="6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Hyväksyttiin kokousajat</w:t>
      </w:r>
      <w:r w:rsidR="00C75A5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F474F9" w:rsidRDefault="00F474F9" w:rsidP="00881FB9">
      <w:pPr>
        <w:pStyle w:val="Vaintekstin"/>
        <w:ind w:left="284"/>
        <w:rPr>
          <w:rFonts w:ascii="Arial" w:hAnsi="Arial" w:cs="Arial"/>
          <w:sz w:val="20"/>
          <w:szCs w:val="20"/>
        </w:rPr>
      </w:pPr>
    </w:p>
    <w:p w:rsidR="007438C6" w:rsidRPr="006C3501" w:rsidRDefault="003703F3" w:rsidP="00881FB9">
      <w:pPr>
        <w:pStyle w:val="Vaintekstin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474F9">
        <w:rPr>
          <w:rFonts w:ascii="Arial" w:hAnsi="Arial" w:cs="Arial"/>
          <w:sz w:val="20"/>
          <w:szCs w:val="20"/>
        </w:rPr>
        <w:t xml:space="preserve">. </w:t>
      </w:r>
      <w:r w:rsidR="007438C6" w:rsidRPr="006C3501">
        <w:rPr>
          <w:rFonts w:ascii="Arial" w:hAnsi="Arial" w:cs="Arial"/>
          <w:b/>
          <w:sz w:val="20"/>
          <w:szCs w:val="20"/>
        </w:rPr>
        <w:t>Kokouksen päättäminen</w:t>
      </w:r>
    </w:p>
    <w:p w:rsidR="007438C6" w:rsidRDefault="007438C6" w:rsidP="004B1B44">
      <w:pPr>
        <w:spacing w:after="0" w:line="240" w:lineRule="auto"/>
        <w:rPr>
          <w:rFonts w:ascii="Arial" w:hAnsi="Arial" w:cs="Arial"/>
        </w:rPr>
      </w:pPr>
    </w:p>
    <w:p w:rsidR="007438C6" w:rsidRDefault="007438C6" w:rsidP="00E0450D">
      <w:pPr>
        <w:pStyle w:val="Vaintekstin"/>
        <w:ind w:left="360"/>
        <w:outlineLvl w:val="0"/>
        <w:rPr>
          <w:rFonts w:ascii="Arial" w:hAnsi="Arial" w:cs="Arial"/>
          <w:sz w:val="20"/>
          <w:szCs w:val="20"/>
        </w:rPr>
      </w:pPr>
      <w:r w:rsidRPr="004B1B44">
        <w:rPr>
          <w:rFonts w:ascii="Arial" w:hAnsi="Arial" w:cs="Arial"/>
          <w:sz w:val="20"/>
          <w:szCs w:val="20"/>
        </w:rPr>
        <w:t>Puheenjohtaja päätti kokouksen kello</w:t>
      </w:r>
      <w:r>
        <w:rPr>
          <w:rFonts w:ascii="Arial" w:hAnsi="Arial" w:cs="Arial"/>
          <w:sz w:val="20"/>
          <w:szCs w:val="20"/>
        </w:rPr>
        <w:t xml:space="preserve"> </w:t>
      </w:r>
      <w:r w:rsidR="00A01030">
        <w:rPr>
          <w:rFonts w:ascii="Arial" w:hAnsi="Arial" w:cs="Arial"/>
          <w:sz w:val="20"/>
          <w:szCs w:val="20"/>
        </w:rPr>
        <w:t>10.47</w:t>
      </w:r>
      <w:r w:rsidR="00C75A5D">
        <w:rPr>
          <w:rFonts w:ascii="Arial" w:hAnsi="Arial" w:cs="Arial"/>
          <w:sz w:val="20"/>
          <w:szCs w:val="20"/>
        </w:rPr>
        <w:t>.</w:t>
      </w:r>
    </w:p>
    <w:p w:rsidR="007438C6" w:rsidRPr="00C359F9" w:rsidRDefault="007438C6" w:rsidP="00C359F9">
      <w:pPr>
        <w:pStyle w:val="Vaintekstin"/>
        <w:ind w:left="360"/>
        <w:outlineLvl w:val="0"/>
        <w:rPr>
          <w:rFonts w:ascii="Arial" w:hAnsi="Arial" w:cs="Arial"/>
          <w:sz w:val="20"/>
          <w:szCs w:val="20"/>
        </w:rPr>
      </w:pPr>
    </w:p>
    <w:sectPr w:rsidR="007438C6" w:rsidRPr="00C359F9" w:rsidSect="00A67C0B"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850" w:bottom="113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FF" w:rsidRDefault="006944FF" w:rsidP="00F44C35">
      <w:pPr>
        <w:spacing w:after="0" w:line="240" w:lineRule="auto"/>
      </w:pPr>
      <w:r>
        <w:separator/>
      </w:r>
    </w:p>
  </w:endnote>
  <w:endnote w:type="continuationSeparator" w:id="0">
    <w:p w:rsidR="006944FF" w:rsidRDefault="006944FF" w:rsidP="00F4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F" w:rsidRDefault="00071BC4">
    <w:r>
      <w:fldChar w:fldCharType="begin"/>
    </w:r>
    <w:r>
      <w:instrText xml:space="preserve"> PAGE   \* MERGEFORMAT </w:instrText>
    </w:r>
    <w:r>
      <w:fldChar w:fldCharType="separate"/>
    </w:r>
    <w:r w:rsidR="006944FF">
      <w:rPr>
        <w:noProof/>
      </w:rPr>
      <w:t>1</w:t>
    </w:r>
    <w:r>
      <w:rPr>
        <w:noProof/>
      </w:rPr>
      <w:fldChar w:fldCharType="end"/>
    </w:r>
    <w:r w:rsidR="006944FF">
      <w:t xml:space="preserve"> </w:t>
    </w:r>
    <w:r w:rsidR="006944FF">
      <w:rPr>
        <w:color w:val="A04DA3"/>
      </w:rPr>
      <w:sym w:font="Wingdings 2" w:char="F097"/>
    </w:r>
    <w:r w:rsidR="006944FF">
      <w:t xml:space="preserve"> </w:t>
    </w:r>
  </w:p>
  <w:p w:rsidR="006944FF" w:rsidRDefault="006944FF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F" w:rsidRDefault="006944FF">
    <w:pPr>
      <w:jc w:val="right"/>
    </w:pPr>
  </w:p>
  <w:p w:rsidR="006944FF" w:rsidRDefault="00071BC4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 w:rsidR="006944FF">
      <w:t xml:space="preserve"> </w:t>
    </w:r>
    <w:r w:rsidR="006944FF">
      <w:rPr>
        <w:color w:val="A04DA3"/>
      </w:rPr>
      <w:sym w:font="Wingdings 2" w:char="F097"/>
    </w:r>
    <w:r w:rsidR="006944FF">
      <w:t xml:space="preserve"> </w:t>
    </w:r>
  </w:p>
  <w:p w:rsidR="006944FF" w:rsidRDefault="006944FF">
    <w:pPr>
      <w:jc w:val="right"/>
    </w:pPr>
  </w:p>
  <w:p w:rsidR="006944FF" w:rsidRDefault="006944FF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F" w:rsidRPr="0082307E" w:rsidRDefault="00071BC4" w:rsidP="00696D7F">
    <w:pPr>
      <w:pStyle w:val="Alatunniste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25pt;height:1.5pt" o:hrpct="0" o:hralign="center" o:hr="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FF" w:rsidRDefault="006944FF" w:rsidP="00F44C35">
      <w:pPr>
        <w:spacing w:after="0" w:line="240" w:lineRule="auto"/>
      </w:pPr>
      <w:r>
        <w:separator/>
      </w:r>
    </w:p>
  </w:footnote>
  <w:footnote w:type="continuationSeparator" w:id="0">
    <w:p w:rsidR="006944FF" w:rsidRDefault="006944FF" w:rsidP="00F4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F" w:rsidRDefault="006944FF" w:rsidP="00696D7F">
    <w:pPr>
      <w:pStyle w:val="Yltunniste"/>
      <w:rPr>
        <w:sz w:val="14"/>
      </w:rPr>
    </w:pPr>
  </w:p>
  <w:p w:rsidR="006944FF" w:rsidRPr="001317CD" w:rsidRDefault="006944FF" w:rsidP="00F44C35">
    <w:pPr>
      <w:pStyle w:val="Yltunniste"/>
      <w:rPr>
        <w:rFonts w:ascii="Arial" w:hAnsi="Arial" w:cs="Arial"/>
        <w:b/>
      </w:rPr>
    </w:pPr>
    <w:r w:rsidRPr="001317CD">
      <w:rPr>
        <w:rFonts w:ascii="Arial" w:hAnsi="Arial" w:cs="Arial"/>
        <w:b/>
      </w:rPr>
      <w:t xml:space="preserve">Aluehallinnon </w:t>
    </w:r>
    <w:r>
      <w:rPr>
        <w:rFonts w:ascii="Arial" w:hAnsi="Arial" w:cs="Arial"/>
        <w:b/>
      </w:rPr>
      <w:t>tietohallinnon johtoryhmä</w:t>
    </w:r>
    <w:r w:rsidRPr="001317CD">
      <w:rPr>
        <w:rFonts w:ascii="Arial" w:hAnsi="Arial" w:cs="Arial"/>
        <w:b/>
      </w:rPr>
      <w:tab/>
    </w:r>
  </w:p>
  <w:p w:rsidR="006944FF" w:rsidRPr="0082307E" w:rsidRDefault="006944FF" w:rsidP="00696D7F">
    <w:pPr>
      <w:pStyle w:val="Yltunniste"/>
      <w:ind w:left="-851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0B3"/>
    <w:multiLevelType w:val="hybridMultilevel"/>
    <w:tmpl w:val="9B26A49E"/>
    <w:lvl w:ilvl="0" w:tplc="AE301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528D0"/>
    <w:multiLevelType w:val="hybridMultilevel"/>
    <w:tmpl w:val="07583CEC"/>
    <w:lvl w:ilvl="0" w:tplc="A46C6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C2866"/>
    <w:multiLevelType w:val="hybridMultilevel"/>
    <w:tmpl w:val="FDE496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1613D"/>
    <w:multiLevelType w:val="hybridMultilevel"/>
    <w:tmpl w:val="376EFC56"/>
    <w:lvl w:ilvl="0" w:tplc="CBE479AC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CB48F2"/>
    <w:multiLevelType w:val="hybridMultilevel"/>
    <w:tmpl w:val="6A666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56FE0"/>
    <w:multiLevelType w:val="hybridMultilevel"/>
    <w:tmpl w:val="B26EA9DC"/>
    <w:lvl w:ilvl="0" w:tplc="AE8A5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F7A57"/>
    <w:multiLevelType w:val="hybridMultilevel"/>
    <w:tmpl w:val="DF2E9376"/>
    <w:lvl w:ilvl="0" w:tplc="892E2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96A58"/>
    <w:multiLevelType w:val="hybridMultilevel"/>
    <w:tmpl w:val="2DB6F3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56376"/>
    <w:multiLevelType w:val="hybridMultilevel"/>
    <w:tmpl w:val="D6ECD71A"/>
    <w:lvl w:ilvl="0" w:tplc="1338C3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D5791"/>
    <w:multiLevelType w:val="hybridMultilevel"/>
    <w:tmpl w:val="1D280DFA"/>
    <w:lvl w:ilvl="0" w:tplc="87CC295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07F24"/>
    <w:multiLevelType w:val="hybridMultilevel"/>
    <w:tmpl w:val="B826147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FE229C"/>
    <w:multiLevelType w:val="hybridMultilevel"/>
    <w:tmpl w:val="D3C6F8F0"/>
    <w:lvl w:ilvl="0" w:tplc="070828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B3209A"/>
    <w:multiLevelType w:val="hybridMultilevel"/>
    <w:tmpl w:val="D1926E00"/>
    <w:lvl w:ilvl="0" w:tplc="B124235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492330"/>
    <w:multiLevelType w:val="hybridMultilevel"/>
    <w:tmpl w:val="2D3E2992"/>
    <w:lvl w:ilvl="0" w:tplc="2D30FB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639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2C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206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A08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0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46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01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A54B5B"/>
    <w:multiLevelType w:val="hybridMultilevel"/>
    <w:tmpl w:val="16CCE310"/>
    <w:lvl w:ilvl="0" w:tplc="A22266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8249C"/>
    <w:multiLevelType w:val="hybridMultilevel"/>
    <w:tmpl w:val="D28CCD98"/>
    <w:lvl w:ilvl="0" w:tplc="E0268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C2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A2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E8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06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A8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86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89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0F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5B41425"/>
    <w:multiLevelType w:val="hybridMultilevel"/>
    <w:tmpl w:val="351CF8E0"/>
    <w:lvl w:ilvl="0" w:tplc="C0C86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36BBA"/>
    <w:multiLevelType w:val="hybridMultilevel"/>
    <w:tmpl w:val="5E48546C"/>
    <w:lvl w:ilvl="0" w:tplc="1484659A">
      <w:numFmt w:val="bullet"/>
      <w:lvlText w:val="-"/>
      <w:lvlJc w:val="left"/>
      <w:pPr>
        <w:ind w:left="1665" w:hanging="360"/>
      </w:pPr>
      <w:rPr>
        <w:rFonts w:ascii="Arial" w:eastAsia="Times New Roman" w:hAnsi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>
    <w:nsid w:val="2ADA1E6E"/>
    <w:multiLevelType w:val="hybridMultilevel"/>
    <w:tmpl w:val="DB60871A"/>
    <w:lvl w:ilvl="0" w:tplc="6BAE7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A43C7"/>
    <w:multiLevelType w:val="hybridMultilevel"/>
    <w:tmpl w:val="607013CE"/>
    <w:lvl w:ilvl="0" w:tplc="341223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70746DF"/>
    <w:multiLevelType w:val="hybridMultilevel"/>
    <w:tmpl w:val="4D229F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04238"/>
    <w:multiLevelType w:val="hybridMultilevel"/>
    <w:tmpl w:val="BC0CBAF2"/>
    <w:lvl w:ilvl="0" w:tplc="7406AA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35847"/>
    <w:multiLevelType w:val="hybridMultilevel"/>
    <w:tmpl w:val="BE5C7E7A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F823016"/>
    <w:multiLevelType w:val="hybridMultilevel"/>
    <w:tmpl w:val="126E6880"/>
    <w:lvl w:ilvl="0" w:tplc="5DAAA4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B7771F"/>
    <w:multiLevelType w:val="hybridMultilevel"/>
    <w:tmpl w:val="68E0DB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C672E"/>
    <w:multiLevelType w:val="hybridMultilevel"/>
    <w:tmpl w:val="03C03C0C"/>
    <w:lvl w:ilvl="0" w:tplc="B59838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369E1"/>
    <w:multiLevelType w:val="hybridMultilevel"/>
    <w:tmpl w:val="3276471C"/>
    <w:lvl w:ilvl="0" w:tplc="90FC86BE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Ravie" w:eastAsia="Times New Roman" w:hAnsi="Ravie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27">
    <w:nsid w:val="587717D4"/>
    <w:multiLevelType w:val="hybridMultilevel"/>
    <w:tmpl w:val="AE2EBD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04A8A"/>
    <w:multiLevelType w:val="hybridMultilevel"/>
    <w:tmpl w:val="80EA3418"/>
    <w:lvl w:ilvl="0" w:tplc="040B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9">
    <w:nsid w:val="58DA7236"/>
    <w:multiLevelType w:val="hybridMultilevel"/>
    <w:tmpl w:val="3E40995E"/>
    <w:lvl w:ilvl="0" w:tplc="B12423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A245A"/>
    <w:multiLevelType w:val="hybridMultilevel"/>
    <w:tmpl w:val="8F9A79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707F2"/>
    <w:multiLevelType w:val="multilevel"/>
    <w:tmpl w:val="D9F2A6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5D7B7CF9"/>
    <w:multiLevelType w:val="hybridMultilevel"/>
    <w:tmpl w:val="6F94FA7C"/>
    <w:lvl w:ilvl="0" w:tplc="040B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3">
    <w:nsid w:val="5F947076"/>
    <w:multiLevelType w:val="hybridMultilevel"/>
    <w:tmpl w:val="6A886A1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0AA16EF"/>
    <w:multiLevelType w:val="hybridMultilevel"/>
    <w:tmpl w:val="A58EE89E"/>
    <w:lvl w:ilvl="0" w:tplc="BF467F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00B84"/>
    <w:multiLevelType w:val="hybridMultilevel"/>
    <w:tmpl w:val="30B87E42"/>
    <w:lvl w:ilvl="0" w:tplc="E7BE0E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74E8D"/>
    <w:multiLevelType w:val="hybridMultilevel"/>
    <w:tmpl w:val="002003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82932"/>
    <w:multiLevelType w:val="hybridMultilevel"/>
    <w:tmpl w:val="888E3CA4"/>
    <w:lvl w:ilvl="0" w:tplc="445AB67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A4270"/>
    <w:multiLevelType w:val="hybridMultilevel"/>
    <w:tmpl w:val="E3721B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60E93"/>
    <w:multiLevelType w:val="hybridMultilevel"/>
    <w:tmpl w:val="BFFEFB24"/>
    <w:lvl w:ilvl="0" w:tplc="040B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0">
    <w:nsid w:val="7A1E1782"/>
    <w:multiLevelType w:val="hybridMultilevel"/>
    <w:tmpl w:val="3156FA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968EC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7AE90F18"/>
    <w:multiLevelType w:val="hybridMultilevel"/>
    <w:tmpl w:val="CAD6F1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4B2A9E"/>
    <w:multiLevelType w:val="hybridMultilevel"/>
    <w:tmpl w:val="9DECFAFE"/>
    <w:lvl w:ilvl="0" w:tplc="87FEA9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0FC86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avie" w:eastAsia="Times New Roman" w:hAnsi="Ravie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36013"/>
    <w:multiLevelType w:val="hybridMultilevel"/>
    <w:tmpl w:val="EF32DF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D746C2"/>
    <w:multiLevelType w:val="hybridMultilevel"/>
    <w:tmpl w:val="C66EF3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02030"/>
    <w:multiLevelType w:val="hybridMultilevel"/>
    <w:tmpl w:val="3D4ACE4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35"/>
  </w:num>
  <w:num w:numId="4">
    <w:abstractNumId w:val="27"/>
  </w:num>
  <w:num w:numId="5">
    <w:abstractNumId w:val="14"/>
  </w:num>
  <w:num w:numId="6">
    <w:abstractNumId w:val="21"/>
  </w:num>
  <w:num w:numId="7">
    <w:abstractNumId w:val="9"/>
  </w:num>
  <w:num w:numId="8">
    <w:abstractNumId w:val="37"/>
  </w:num>
  <w:num w:numId="9">
    <w:abstractNumId w:val="20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34"/>
  </w:num>
  <w:num w:numId="14">
    <w:abstractNumId w:val="45"/>
  </w:num>
  <w:num w:numId="15">
    <w:abstractNumId w:val="30"/>
  </w:num>
  <w:num w:numId="16">
    <w:abstractNumId w:val="41"/>
  </w:num>
  <w:num w:numId="17">
    <w:abstractNumId w:val="2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2"/>
  </w:num>
  <w:num w:numId="21">
    <w:abstractNumId w:val="33"/>
  </w:num>
  <w:num w:numId="22">
    <w:abstractNumId w:val="43"/>
  </w:num>
  <w:num w:numId="23">
    <w:abstractNumId w:val="26"/>
  </w:num>
  <w:num w:numId="24">
    <w:abstractNumId w:val="40"/>
  </w:num>
  <w:num w:numId="25">
    <w:abstractNumId w:val="42"/>
  </w:num>
  <w:num w:numId="26">
    <w:abstractNumId w:val="38"/>
  </w:num>
  <w:num w:numId="27">
    <w:abstractNumId w:val="1"/>
  </w:num>
  <w:num w:numId="28">
    <w:abstractNumId w:val="5"/>
  </w:num>
  <w:num w:numId="29">
    <w:abstractNumId w:val="25"/>
  </w:num>
  <w:num w:numId="30">
    <w:abstractNumId w:val="32"/>
  </w:num>
  <w:num w:numId="31">
    <w:abstractNumId w:val="44"/>
  </w:num>
  <w:num w:numId="32">
    <w:abstractNumId w:val="36"/>
  </w:num>
  <w:num w:numId="33">
    <w:abstractNumId w:val="7"/>
  </w:num>
  <w:num w:numId="34">
    <w:abstractNumId w:val="10"/>
  </w:num>
  <w:num w:numId="35">
    <w:abstractNumId w:val="28"/>
  </w:num>
  <w:num w:numId="36">
    <w:abstractNumId w:val="46"/>
  </w:num>
  <w:num w:numId="37">
    <w:abstractNumId w:val="0"/>
  </w:num>
  <w:num w:numId="38">
    <w:abstractNumId w:val="6"/>
  </w:num>
  <w:num w:numId="39">
    <w:abstractNumId w:val="39"/>
  </w:num>
  <w:num w:numId="40">
    <w:abstractNumId w:val="18"/>
  </w:num>
  <w:num w:numId="41">
    <w:abstractNumId w:val="13"/>
  </w:num>
  <w:num w:numId="42">
    <w:abstractNumId w:val="24"/>
  </w:num>
  <w:num w:numId="43">
    <w:abstractNumId w:val="4"/>
  </w:num>
  <w:num w:numId="44">
    <w:abstractNumId w:val="22"/>
  </w:num>
  <w:num w:numId="45">
    <w:abstractNumId w:val="8"/>
  </w:num>
  <w:num w:numId="46">
    <w:abstractNumId w:val="1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C35"/>
    <w:rsid w:val="00000692"/>
    <w:rsid w:val="00003F8F"/>
    <w:rsid w:val="00007A02"/>
    <w:rsid w:val="000110C2"/>
    <w:rsid w:val="000120FA"/>
    <w:rsid w:val="00014136"/>
    <w:rsid w:val="00032CCC"/>
    <w:rsid w:val="00033B5C"/>
    <w:rsid w:val="000343ED"/>
    <w:rsid w:val="000369DA"/>
    <w:rsid w:val="000408B8"/>
    <w:rsid w:val="00044205"/>
    <w:rsid w:val="000458F2"/>
    <w:rsid w:val="00045B65"/>
    <w:rsid w:val="000468CA"/>
    <w:rsid w:val="00046E15"/>
    <w:rsid w:val="000513E3"/>
    <w:rsid w:val="0005580E"/>
    <w:rsid w:val="0005675E"/>
    <w:rsid w:val="00056A46"/>
    <w:rsid w:val="00071BC4"/>
    <w:rsid w:val="00074886"/>
    <w:rsid w:val="000814DF"/>
    <w:rsid w:val="00082587"/>
    <w:rsid w:val="000907E8"/>
    <w:rsid w:val="00095376"/>
    <w:rsid w:val="00095E21"/>
    <w:rsid w:val="000A2C91"/>
    <w:rsid w:val="000A30C1"/>
    <w:rsid w:val="000A46FB"/>
    <w:rsid w:val="000B26B0"/>
    <w:rsid w:val="000B3C6E"/>
    <w:rsid w:val="000B4800"/>
    <w:rsid w:val="000B5EB9"/>
    <w:rsid w:val="000D12C9"/>
    <w:rsid w:val="000E019C"/>
    <w:rsid w:val="000E2329"/>
    <w:rsid w:val="000E5CC4"/>
    <w:rsid w:val="000F05CC"/>
    <w:rsid w:val="000F7562"/>
    <w:rsid w:val="000F7D08"/>
    <w:rsid w:val="0010407D"/>
    <w:rsid w:val="00111169"/>
    <w:rsid w:val="00113AC9"/>
    <w:rsid w:val="00117D46"/>
    <w:rsid w:val="00126423"/>
    <w:rsid w:val="001277B6"/>
    <w:rsid w:val="001317CD"/>
    <w:rsid w:val="00131B9D"/>
    <w:rsid w:val="00133201"/>
    <w:rsid w:val="00134D36"/>
    <w:rsid w:val="00152BD1"/>
    <w:rsid w:val="001539EF"/>
    <w:rsid w:val="001559AA"/>
    <w:rsid w:val="00166FE9"/>
    <w:rsid w:val="00167ADB"/>
    <w:rsid w:val="001741BB"/>
    <w:rsid w:val="001750C6"/>
    <w:rsid w:val="001757C2"/>
    <w:rsid w:val="00176114"/>
    <w:rsid w:val="00180B08"/>
    <w:rsid w:val="00184EE9"/>
    <w:rsid w:val="00186C07"/>
    <w:rsid w:val="0019478C"/>
    <w:rsid w:val="001949EE"/>
    <w:rsid w:val="001B487E"/>
    <w:rsid w:val="001C176A"/>
    <w:rsid w:val="001C22C7"/>
    <w:rsid w:val="001C3922"/>
    <w:rsid w:val="001C6C23"/>
    <w:rsid w:val="001D5BCA"/>
    <w:rsid w:val="001D71A0"/>
    <w:rsid w:val="001E1243"/>
    <w:rsid w:val="001E416F"/>
    <w:rsid w:val="001F26AE"/>
    <w:rsid w:val="001F2C00"/>
    <w:rsid w:val="001F7D67"/>
    <w:rsid w:val="002014B2"/>
    <w:rsid w:val="00205B0E"/>
    <w:rsid w:val="00206202"/>
    <w:rsid w:val="0021035D"/>
    <w:rsid w:val="00211FAD"/>
    <w:rsid w:val="00213D9B"/>
    <w:rsid w:val="00214E2D"/>
    <w:rsid w:val="0021769E"/>
    <w:rsid w:val="00217A2C"/>
    <w:rsid w:val="002221A2"/>
    <w:rsid w:val="002329B1"/>
    <w:rsid w:val="00240030"/>
    <w:rsid w:val="00242BCD"/>
    <w:rsid w:val="00243439"/>
    <w:rsid w:val="002463C8"/>
    <w:rsid w:val="002472A3"/>
    <w:rsid w:val="002500E9"/>
    <w:rsid w:val="0025217A"/>
    <w:rsid w:val="00252545"/>
    <w:rsid w:val="002534D7"/>
    <w:rsid w:val="00253847"/>
    <w:rsid w:val="002557F9"/>
    <w:rsid w:val="00256E6D"/>
    <w:rsid w:val="00262866"/>
    <w:rsid w:val="00262C58"/>
    <w:rsid w:val="00262F73"/>
    <w:rsid w:val="002708CF"/>
    <w:rsid w:val="00270C55"/>
    <w:rsid w:val="002710CF"/>
    <w:rsid w:val="00273C3D"/>
    <w:rsid w:val="00276E00"/>
    <w:rsid w:val="00281E06"/>
    <w:rsid w:val="00282294"/>
    <w:rsid w:val="0029248C"/>
    <w:rsid w:val="002A25AE"/>
    <w:rsid w:val="002A3E3E"/>
    <w:rsid w:val="002A7B44"/>
    <w:rsid w:val="002B0630"/>
    <w:rsid w:val="002B22DA"/>
    <w:rsid w:val="002C2A3E"/>
    <w:rsid w:val="002C2AFF"/>
    <w:rsid w:val="002C3354"/>
    <w:rsid w:val="002C771F"/>
    <w:rsid w:val="002D0836"/>
    <w:rsid w:val="002F4545"/>
    <w:rsid w:val="00300928"/>
    <w:rsid w:val="003061CF"/>
    <w:rsid w:val="00313CAB"/>
    <w:rsid w:val="00314ACA"/>
    <w:rsid w:val="0031758D"/>
    <w:rsid w:val="003309E7"/>
    <w:rsid w:val="00352A59"/>
    <w:rsid w:val="00357704"/>
    <w:rsid w:val="0036610E"/>
    <w:rsid w:val="0036615F"/>
    <w:rsid w:val="00370011"/>
    <w:rsid w:val="003703F3"/>
    <w:rsid w:val="00371CA6"/>
    <w:rsid w:val="00371D2B"/>
    <w:rsid w:val="00375971"/>
    <w:rsid w:val="0038091F"/>
    <w:rsid w:val="003829F2"/>
    <w:rsid w:val="00383C45"/>
    <w:rsid w:val="003874FF"/>
    <w:rsid w:val="003878EF"/>
    <w:rsid w:val="003A4DD6"/>
    <w:rsid w:val="003A6AE7"/>
    <w:rsid w:val="003B4B5A"/>
    <w:rsid w:val="003C398C"/>
    <w:rsid w:val="003C4BDA"/>
    <w:rsid w:val="003C7296"/>
    <w:rsid w:val="003C788E"/>
    <w:rsid w:val="003D125D"/>
    <w:rsid w:val="003D44D6"/>
    <w:rsid w:val="003D6B7A"/>
    <w:rsid w:val="003F4849"/>
    <w:rsid w:val="003F4F5A"/>
    <w:rsid w:val="003F68C3"/>
    <w:rsid w:val="003F783E"/>
    <w:rsid w:val="004101E9"/>
    <w:rsid w:val="00410A57"/>
    <w:rsid w:val="00422DF3"/>
    <w:rsid w:val="004254BC"/>
    <w:rsid w:val="00427877"/>
    <w:rsid w:val="004313D4"/>
    <w:rsid w:val="00432745"/>
    <w:rsid w:val="004358AF"/>
    <w:rsid w:val="0043751D"/>
    <w:rsid w:val="004438E4"/>
    <w:rsid w:val="00447565"/>
    <w:rsid w:val="00447958"/>
    <w:rsid w:val="0045392F"/>
    <w:rsid w:val="00454459"/>
    <w:rsid w:val="004570AC"/>
    <w:rsid w:val="0046239B"/>
    <w:rsid w:val="00463650"/>
    <w:rsid w:val="0047176B"/>
    <w:rsid w:val="00471D97"/>
    <w:rsid w:val="004739AE"/>
    <w:rsid w:val="00477266"/>
    <w:rsid w:val="00483FD7"/>
    <w:rsid w:val="004844CD"/>
    <w:rsid w:val="004850DD"/>
    <w:rsid w:val="00485817"/>
    <w:rsid w:val="004928A5"/>
    <w:rsid w:val="004963E7"/>
    <w:rsid w:val="004A079F"/>
    <w:rsid w:val="004A16E5"/>
    <w:rsid w:val="004A4424"/>
    <w:rsid w:val="004B0BE4"/>
    <w:rsid w:val="004B1B44"/>
    <w:rsid w:val="004B28A0"/>
    <w:rsid w:val="004C02DE"/>
    <w:rsid w:val="004C62B6"/>
    <w:rsid w:val="004D075F"/>
    <w:rsid w:val="004D2C1C"/>
    <w:rsid w:val="004D61ED"/>
    <w:rsid w:val="004E1960"/>
    <w:rsid w:val="004E51AA"/>
    <w:rsid w:val="004F21D6"/>
    <w:rsid w:val="004F4B32"/>
    <w:rsid w:val="004F4DBE"/>
    <w:rsid w:val="004F73CC"/>
    <w:rsid w:val="00511A89"/>
    <w:rsid w:val="00516015"/>
    <w:rsid w:val="00523789"/>
    <w:rsid w:val="0052653C"/>
    <w:rsid w:val="00534A0C"/>
    <w:rsid w:val="00543BDC"/>
    <w:rsid w:val="00544F25"/>
    <w:rsid w:val="0054530A"/>
    <w:rsid w:val="005502BC"/>
    <w:rsid w:val="00551984"/>
    <w:rsid w:val="00556457"/>
    <w:rsid w:val="00557D6C"/>
    <w:rsid w:val="00560061"/>
    <w:rsid w:val="00561747"/>
    <w:rsid w:val="0056359D"/>
    <w:rsid w:val="005764B0"/>
    <w:rsid w:val="005852AB"/>
    <w:rsid w:val="005A565B"/>
    <w:rsid w:val="005A5FEF"/>
    <w:rsid w:val="005B0E39"/>
    <w:rsid w:val="005B436A"/>
    <w:rsid w:val="005B4583"/>
    <w:rsid w:val="005B5200"/>
    <w:rsid w:val="005C00EB"/>
    <w:rsid w:val="005C3C4C"/>
    <w:rsid w:val="005D519E"/>
    <w:rsid w:val="005D6ECF"/>
    <w:rsid w:val="005E3BFD"/>
    <w:rsid w:val="005E4475"/>
    <w:rsid w:val="005F00D6"/>
    <w:rsid w:val="005F5953"/>
    <w:rsid w:val="0060621C"/>
    <w:rsid w:val="00606CD2"/>
    <w:rsid w:val="00606F02"/>
    <w:rsid w:val="006146A1"/>
    <w:rsid w:val="00617279"/>
    <w:rsid w:val="00622E23"/>
    <w:rsid w:val="0062719C"/>
    <w:rsid w:val="00627586"/>
    <w:rsid w:val="00631551"/>
    <w:rsid w:val="00631B57"/>
    <w:rsid w:val="006375CB"/>
    <w:rsid w:val="00637D3D"/>
    <w:rsid w:val="00642458"/>
    <w:rsid w:val="006524B8"/>
    <w:rsid w:val="0065366E"/>
    <w:rsid w:val="00657CC1"/>
    <w:rsid w:val="00660D33"/>
    <w:rsid w:val="006723FF"/>
    <w:rsid w:val="00680112"/>
    <w:rsid w:val="00681865"/>
    <w:rsid w:val="00683450"/>
    <w:rsid w:val="00684DE5"/>
    <w:rsid w:val="00684FB9"/>
    <w:rsid w:val="006944FF"/>
    <w:rsid w:val="00696D7F"/>
    <w:rsid w:val="00697321"/>
    <w:rsid w:val="006977B9"/>
    <w:rsid w:val="00697FD0"/>
    <w:rsid w:val="006A3953"/>
    <w:rsid w:val="006A748D"/>
    <w:rsid w:val="006B4E42"/>
    <w:rsid w:val="006B6C91"/>
    <w:rsid w:val="006B7488"/>
    <w:rsid w:val="006C3501"/>
    <w:rsid w:val="006C3EBB"/>
    <w:rsid w:val="006C51BE"/>
    <w:rsid w:val="006C7D43"/>
    <w:rsid w:val="006D299F"/>
    <w:rsid w:val="006D4B56"/>
    <w:rsid w:val="006D7951"/>
    <w:rsid w:val="006D7A91"/>
    <w:rsid w:val="006E2AE8"/>
    <w:rsid w:val="006E65F2"/>
    <w:rsid w:val="006F0003"/>
    <w:rsid w:val="006F7939"/>
    <w:rsid w:val="0070132C"/>
    <w:rsid w:val="00701C7D"/>
    <w:rsid w:val="007020CA"/>
    <w:rsid w:val="007073AA"/>
    <w:rsid w:val="00710F3E"/>
    <w:rsid w:val="0071167E"/>
    <w:rsid w:val="00713D16"/>
    <w:rsid w:val="007214FF"/>
    <w:rsid w:val="007224C3"/>
    <w:rsid w:val="007231E7"/>
    <w:rsid w:val="00726948"/>
    <w:rsid w:val="00727D9A"/>
    <w:rsid w:val="00734763"/>
    <w:rsid w:val="00734CF4"/>
    <w:rsid w:val="007438C6"/>
    <w:rsid w:val="00744DCE"/>
    <w:rsid w:val="007505FA"/>
    <w:rsid w:val="00750AE6"/>
    <w:rsid w:val="00751738"/>
    <w:rsid w:val="00753C8E"/>
    <w:rsid w:val="007544BB"/>
    <w:rsid w:val="0075628A"/>
    <w:rsid w:val="007563B4"/>
    <w:rsid w:val="00760904"/>
    <w:rsid w:val="007633A9"/>
    <w:rsid w:val="007640D7"/>
    <w:rsid w:val="0076716D"/>
    <w:rsid w:val="007725FE"/>
    <w:rsid w:val="00777F73"/>
    <w:rsid w:val="00780BE5"/>
    <w:rsid w:val="007815C1"/>
    <w:rsid w:val="00781B1D"/>
    <w:rsid w:val="007933CD"/>
    <w:rsid w:val="00793C72"/>
    <w:rsid w:val="00795419"/>
    <w:rsid w:val="00795CDA"/>
    <w:rsid w:val="007A67F1"/>
    <w:rsid w:val="007B1A6B"/>
    <w:rsid w:val="007B302A"/>
    <w:rsid w:val="007B46AF"/>
    <w:rsid w:val="007B764C"/>
    <w:rsid w:val="007C6747"/>
    <w:rsid w:val="007D4CF4"/>
    <w:rsid w:val="007E017D"/>
    <w:rsid w:val="007E14A6"/>
    <w:rsid w:val="007E15A0"/>
    <w:rsid w:val="007E18D7"/>
    <w:rsid w:val="007E2BC0"/>
    <w:rsid w:val="007E2E75"/>
    <w:rsid w:val="007E6FF5"/>
    <w:rsid w:val="007F00BB"/>
    <w:rsid w:val="007F4C1A"/>
    <w:rsid w:val="007F7AC1"/>
    <w:rsid w:val="007F7BC9"/>
    <w:rsid w:val="008028A7"/>
    <w:rsid w:val="008046C0"/>
    <w:rsid w:val="008079D4"/>
    <w:rsid w:val="00815E8D"/>
    <w:rsid w:val="00820BDF"/>
    <w:rsid w:val="008211E9"/>
    <w:rsid w:val="0082307E"/>
    <w:rsid w:val="0082426F"/>
    <w:rsid w:val="008243E2"/>
    <w:rsid w:val="00824930"/>
    <w:rsid w:val="00833AE4"/>
    <w:rsid w:val="00834FEB"/>
    <w:rsid w:val="008422C6"/>
    <w:rsid w:val="008425FF"/>
    <w:rsid w:val="00842F7A"/>
    <w:rsid w:val="008449A6"/>
    <w:rsid w:val="00853BDB"/>
    <w:rsid w:val="008559D3"/>
    <w:rsid w:val="0086038B"/>
    <w:rsid w:val="008627E9"/>
    <w:rsid w:val="00862A43"/>
    <w:rsid w:val="00863C4D"/>
    <w:rsid w:val="00864996"/>
    <w:rsid w:val="008666A2"/>
    <w:rsid w:val="00872474"/>
    <w:rsid w:val="00880BD7"/>
    <w:rsid w:val="0088134B"/>
    <w:rsid w:val="00881FB9"/>
    <w:rsid w:val="00884885"/>
    <w:rsid w:val="00886FAE"/>
    <w:rsid w:val="0089271C"/>
    <w:rsid w:val="00894583"/>
    <w:rsid w:val="00896AFD"/>
    <w:rsid w:val="008A08F4"/>
    <w:rsid w:val="008A1178"/>
    <w:rsid w:val="008B0046"/>
    <w:rsid w:val="008B2558"/>
    <w:rsid w:val="008C1360"/>
    <w:rsid w:val="008C4AD6"/>
    <w:rsid w:val="008C7853"/>
    <w:rsid w:val="008D0966"/>
    <w:rsid w:val="008E0BF5"/>
    <w:rsid w:val="008E3ECD"/>
    <w:rsid w:val="008F100D"/>
    <w:rsid w:val="008F1BCC"/>
    <w:rsid w:val="008F3957"/>
    <w:rsid w:val="00906843"/>
    <w:rsid w:val="00913373"/>
    <w:rsid w:val="00913EA9"/>
    <w:rsid w:val="00914C08"/>
    <w:rsid w:val="00926510"/>
    <w:rsid w:val="00931768"/>
    <w:rsid w:val="0093210A"/>
    <w:rsid w:val="00935677"/>
    <w:rsid w:val="0095197C"/>
    <w:rsid w:val="00951B00"/>
    <w:rsid w:val="00951D09"/>
    <w:rsid w:val="00954A49"/>
    <w:rsid w:val="00973511"/>
    <w:rsid w:val="0098319B"/>
    <w:rsid w:val="00984593"/>
    <w:rsid w:val="00986835"/>
    <w:rsid w:val="00990C4A"/>
    <w:rsid w:val="00991714"/>
    <w:rsid w:val="00991853"/>
    <w:rsid w:val="00991C4C"/>
    <w:rsid w:val="00991CBE"/>
    <w:rsid w:val="00996F10"/>
    <w:rsid w:val="009A1973"/>
    <w:rsid w:val="009A73E0"/>
    <w:rsid w:val="009B006A"/>
    <w:rsid w:val="009B250D"/>
    <w:rsid w:val="009B6D63"/>
    <w:rsid w:val="009C424E"/>
    <w:rsid w:val="009C4A26"/>
    <w:rsid w:val="009C549B"/>
    <w:rsid w:val="009D13A7"/>
    <w:rsid w:val="009D17EE"/>
    <w:rsid w:val="009F1C94"/>
    <w:rsid w:val="009F796E"/>
    <w:rsid w:val="00A01030"/>
    <w:rsid w:val="00A030F3"/>
    <w:rsid w:val="00A12F75"/>
    <w:rsid w:val="00A156D2"/>
    <w:rsid w:val="00A16E65"/>
    <w:rsid w:val="00A21238"/>
    <w:rsid w:val="00A221AC"/>
    <w:rsid w:val="00A22616"/>
    <w:rsid w:val="00A228A0"/>
    <w:rsid w:val="00A24F1E"/>
    <w:rsid w:val="00A25B38"/>
    <w:rsid w:val="00A27252"/>
    <w:rsid w:val="00A31B6F"/>
    <w:rsid w:val="00A32363"/>
    <w:rsid w:val="00A339F5"/>
    <w:rsid w:val="00A33D5A"/>
    <w:rsid w:val="00A34B47"/>
    <w:rsid w:val="00A375F1"/>
    <w:rsid w:val="00A43C88"/>
    <w:rsid w:val="00A557D7"/>
    <w:rsid w:val="00A61137"/>
    <w:rsid w:val="00A62628"/>
    <w:rsid w:val="00A630A6"/>
    <w:rsid w:val="00A63740"/>
    <w:rsid w:val="00A649DA"/>
    <w:rsid w:val="00A67C0B"/>
    <w:rsid w:val="00A72CBA"/>
    <w:rsid w:val="00A73C97"/>
    <w:rsid w:val="00A776AF"/>
    <w:rsid w:val="00A77768"/>
    <w:rsid w:val="00A81F25"/>
    <w:rsid w:val="00A84C1D"/>
    <w:rsid w:val="00A84EE1"/>
    <w:rsid w:val="00A872EA"/>
    <w:rsid w:val="00A90992"/>
    <w:rsid w:val="00AA134B"/>
    <w:rsid w:val="00AA4DFD"/>
    <w:rsid w:val="00AA7B5A"/>
    <w:rsid w:val="00AD42A7"/>
    <w:rsid w:val="00AE0339"/>
    <w:rsid w:val="00AE625C"/>
    <w:rsid w:val="00AF0FAE"/>
    <w:rsid w:val="00AF4709"/>
    <w:rsid w:val="00AF4CC2"/>
    <w:rsid w:val="00B0587B"/>
    <w:rsid w:val="00B06376"/>
    <w:rsid w:val="00B11E94"/>
    <w:rsid w:val="00B16CA1"/>
    <w:rsid w:val="00B24B03"/>
    <w:rsid w:val="00B25CB1"/>
    <w:rsid w:val="00B265E4"/>
    <w:rsid w:val="00B2660E"/>
    <w:rsid w:val="00B27E55"/>
    <w:rsid w:val="00B30B2B"/>
    <w:rsid w:val="00B358F8"/>
    <w:rsid w:val="00B41676"/>
    <w:rsid w:val="00B43558"/>
    <w:rsid w:val="00B44AD8"/>
    <w:rsid w:val="00B504EF"/>
    <w:rsid w:val="00B517D4"/>
    <w:rsid w:val="00B562C2"/>
    <w:rsid w:val="00B57746"/>
    <w:rsid w:val="00B57D62"/>
    <w:rsid w:val="00B617AB"/>
    <w:rsid w:val="00B654F6"/>
    <w:rsid w:val="00B6642D"/>
    <w:rsid w:val="00B70229"/>
    <w:rsid w:val="00B70876"/>
    <w:rsid w:val="00B73C33"/>
    <w:rsid w:val="00B749C7"/>
    <w:rsid w:val="00B775B1"/>
    <w:rsid w:val="00B77D80"/>
    <w:rsid w:val="00B85281"/>
    <w:rsid w:val="00B912E3"/>
    <w:rsid w:val="00B92C74"/>
    <w:rsid w:val="00B94BEF"/>
    <w:rsid w:val="00B955D1"/>
    <w:rsid w:val="00BA70D4"/>
    <w:rsid w:val="00BB0F0F"/>
    <w:rsid w:val="00BC39FF"/>
    <w:rsid w:val="00BD2E97"/>
    <w:rsid w:val="00BD7924"/>
    <w:rsid w:val="00BE34F9"/>
    <w:rsid w:val="00BE3D1F"/>
    <w:rsid w:val="00BE5021"/>
    <w:rsid w:val="00BF1994"/>
    <w:rsid w:val="00BF7045"/>
    <w:rsid w:val="00C22C4B"/>
    <w:rsid w:val="00C25FF3"/>
    <w:rsid w:val="00C31603"/>
    <w:rsid w:val="00C32623"/>
    <w:rsid w:val="00C359F9"/>
    <w:rsid w:val="00C4669E"/>
    <w:rsid w:val="00C534F4"/>
    <w:rsid w:val="00C53C2D"/>
    <w:rsid w:val="00C57D2D"/>
    <w:rsid w:val="00C61902"/>
    <w:rsid w:val="00C67DF8"/>
    <w:rsid w:val="00C711EE"/>
    <w:rsid w:val="00C7596E"/>
    <w:rsid w:val="00C75A5D"/>
    <w:rsid w:val="00C829CD"/>
    <w:rsid w:val="00C83E13"/>
    <w:rsid w:val="00C84583"/>
    <w:rsid w:val="00C86F75"/>
    <w:rsid w:val="00C90065"/>
    <w:rsid w:val="00C903D8"/>
    <w:rsid w:val="00C92564"/>
    <w:rsid w:val="00C92759"/>
    <w:rsid w:val="00C94353"/>
    <w:rsid w:val="00C95B91"/>
    <w:rsid w:val="00CA2F91"/>
    <w:rsid w:val="00CB0307"/>
    <w:rsid w:val="00CB0401"/>
    <w:rsid w:val="00CB1FD1"/>
    <w:rsid w:val="00CB60CA"/>
    <w:rsid w:val="00CC1364"/>
    <w:rsid w:val="00CC1410"/>
    <w:rsid w:val="00CC180D"/>
    <w:rsid w:val="00CD08BF"/>
    <w:rsid w:val="00CD16B6"/>
    <w:rsid w:val="00CD3B8A"/>
    <w:rsid w:val="00CD6493"/>
    <w:rsid w:val="00CE429D"/>
    <w:rsid w:val="00CE55EB"/>
    <w:rsid w:val="00CE6690"/>
    <w:rsid w:val="00CF034B"/>
    <w:rsid w:val="00CF10E1"/>
    <w:rsid w:val="00D05F35"/>
    <w:rsid w:val="00D077C9"/>
    <w:rsid w:val="00D07A6B"/>
    <w:rsid w:val="00D07D98"/>
    <w:rsid w:val="00D130B4"/>
    <w:rsid w:val="00D15210"/>
    <w:rsid w:val="00D21FF3"/>
    <w:rsid w:val="00D26737"/>
    <w:rsid w:val="00D27B43"/>
    <w:rsid w:val="00D27DD7"/>
    <w:rsid w:val="00D31191"/>
    <w:rsid w:val="00D323C3"/>
    <w:rsid w:val="00D341A0"/>
    <w:rsid w:val="00D37347"/>
    <w:rsid w:val="00D47BD9"/>
    <w:rsid w:val="00D50C9D"/>
    <w:rsid w:val="00D62C08"/>
    <w:rsid w:val="00D65B7B"/>
    <w:rsid w:val="00D703DA"/>
    <w:rsid w:val="00D71D37"/>
    <w:rsid w:val="00D74B1F"/>
    <w:rsid w:val="00D817AF"/>
    <w:rsid w:val="00D86FD9"/>
    <w:rsid w:val="00D90018"/>
    <w:rsid w:val="00D93B50"/>
    <w:rsid w:val="00DA247C"/>
    <w:rsid w:val="00DA3D40"/>
    <w:rsid w:val="00DA4582"/>
    <w:rsid w:val="00DB250A"/>
    <w:rsid w:val="00DC0322"/>
    <w:rsid w:val="00DC13FB"/>
    <w:rsid w:val="00DC5E31"/>
    <w:rsid w:val="00DD1745"/>
    <w:rsid w:val="00DD21A2"/>
    <w:rsid w:val="00DD398A"/>
    <w:rsid w:val="00DD3D09"/>
    <w:rsid w:val="00DF3ACE"/>
    <w:rsid w:val="00E02E34"/>
    <w:rsid w:val="00E0450D"/>
    <w:rsid w:val="00E047F0"/>
    <w:rsid w:val="00E04FA9"/>
    <w:rsid w:val="00E15843"/>
    <w:rsid w:val="00E21B72"/>
    <w:rsid w:val="00E3219C"/>
    <w:rsid w:val="00E3781A"/>
    <w:rsid w:val="00E40A04"/>
    <w:rsid w:val="00E40C0A"/>
    <w:rsid w:val="00E4674D"/>
    <w:rsid w:val="00E46D1E"/>
    <w:rsid w:val="00E47E2E"/>
    <w:rsid w:val="00E5085F"/>
    <w:rsid w:val="00E51FED"/>
    <w:rsid w:val="00E56CBE"/>
    <w:rsid w:val="00E61402"/>
    <w:rsid w:val="00E700F6"/>
    <w:rsid w:val="00E7142E"/>
    <w:rsid w:val="00E71FC4"/>
    <w:rsid w:val="00E72DF7"/>
    <w:rsid w:val="00E74FFA"/>
    <w:rsid w:val="00E76781"/>
    <w:rsid w:val="00E814C5"/>
    <w:rsid w:val="00E85F3C"/>
    <w:rsid w:val="00E91F9A"/>
    <w:rsid w:val="00E958B4"/>
    <w:rsid w:val="00E96FE4"/>
    <w:rsid w:val="00E97414"/>
    <w:rsid w:val="00EA07D1"/>
    <w:rsid w:val="00EA7B06"/>
    <w:rsid w:val="00EB11B1"/>
    <w:rsid w:val="00ED0882"/>
    <w:rsid w:val="00ED6910"/>
    <w:rsid w:val="00EE00F7"/>
    <w:rsid w:val="00EE33AD"/>
    <w:rsid w:val="00EF042F"/>
    <w:rsid w:val="00EF06D9"/>
    <w:rsid w:val="00F009CA"/>
    <w:rsid w:val="00F049A3"/>
    <w:rsid w:val="00F1349A"/>
    <w:rsid w:val="00F24608"/>
    <w:rsid w:val="00F30274"/>
    <w:rsid w:val="00F33071"/>
    <w:rsid w:val="00F3307F"/>
    <w:rsid w:val="00F3373F"/>
    <w:rsid w:val="00F34FF7"/>
    <w:rsid w:val="00F37B6E"/>
    <w:rsid w:val="00F42210"/>
    <w:rsid w:val="00F44C35"/>
    <w:rsid w:val="00F470AD"/>
    <w:rsid w:val="00F474F9"/>
    <w:rsid w:val="00F564F4"/>
    <w:rsid w:val="00F630F0"/>
    <w:rsid w:val="00F67752"/>
    <w:rsid w:val="00F72222"/>
    <w:rsid w:val="00F73D39"/>
    <w:rsid w:val="00F80E43"/>
    <w:rsid w:val="00F836E3"/>
    <w:rsid w:val="00F8609B"/>
    <w:rsid w:val="00F86480"/>
    <w:rsid w:val="00F901A2"/>
    <w:rsid w:val="00F935C5"/>
    <w:rsid w:val="00F93ACC"/>
    <w:rsid w:val="00FA0E96"/>
    <w:rsid w:val="00FA2CF5"/>
    <w:rsid w:val="00FB0CFE"/>
    <w:rsid w:val="00FB1A6C"/>
    <w:rsid w:val="00FB2B94"/>
    <w:rsid w:val="00FB2C51"/>
    <w:rsid w:val="00FB3D92"/>
    <w:rsid w:val="00FB452A"/>
    <w:rsid w:val="00FB516D"/>
    <w:rsid w:val="00FB7D34"/>
    <w:rsid w:val="00FD046A"/>
    <w:rsid w:val="00FD184B"/>
    <w:rsid w:val="00FF2154"/>
    <w:rsid w:val="00FF686C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F44C35"/>
    <w:pPr>
      <w:spacing w:after="200" w:line="300" w:lineRule="auto"/>
    </w:pPr>
    <w:rPr>
      <w:rFonts w:ascii="Georgia" w:hAnsi="Georgia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semiHidden/>
    <w:rsid w:val="00F44C35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semiHidden/>
    <w:locked/>
    <w:rsid w:val="00F44C35"/>
    <w:rPr>
      <w:rFonts w:ascii="Georgia" w:hAnsi="Georgia" w:cs="Times New Roman"/>
      <w:sz w:val="20"/>
      <w:szCs w:val="20"/>
    </w:rPr>
  </w:style>
  <w:style w:type="paragraph" w:styleId="Yltunniste">
    <w:name w:val="header"/>
    <w:basedOn w:val="Normaali"/>
    <w:link w:val="YltunnisteChar"/>
    <w:rsid w:val="00F44C35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locked/>
    <w:rsid w:val="00F44C35"/>
    <w:rPr>
      <w:rFonts w:ascii="Georgia" w:hAnsi="Georgia" w:cs="Times New Roman"/>
      <w:sz w:val="20"/>
      <w:szCs w:val="20"/>
    </w:rPr>
  </w:style>
  <w:style w:type="paragraph" w:styleId="NormaaliWWW">
    <w:name w:val="Normal (Web)"/>
    <w:basedOn w:val="Normaali"/>
    <w:uiPriority w:val="99"/>
    <w:semiHidden/>
    <w:rsid w:val="00F44C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Hyperlinkki">
    <w:name w:val="Hyperlink"/>
    <w:basedOn w:val="Kappaleenoletusfontti"/>
    <w:uiPriority w:val="99"/>
    <w:rsid w:val="00F44C35"/>
    <w:rPr>
      <w:rFonts w:cs="Times New Roman"/>
      <w:color w:val="0000FF"/>
      <w:u w:val="single"/>
    </w:rPr>
  </w:style>
  <w:style w:type="paragraph" w:styleId="Vaintekstin">
    <w:name w:val="Plain Text"/>
    <w:basedOn w:val="Normaali"/>
    <w:link w:val="VaintekstinChar"/>
    <w:rsid w:val="00F44C35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locked/>
    <w:rsid w:val="00F44C35"/>
    <w:rPr>
      <w:rFonts w:ascii="Consolas" w:hAnsi="Consolas" w:cs="Times New Roman"/>
      <w:sz w:val="21"/>
      <w:szCs w:val="21"/>
    </w:rPr>
  </w:style>
  <w:style w:type="table" w:styleId="TaulukkoRuudukko">
    <w:name w:val="Table Grid"/>
    <w:basedOn w:val="Normaalitaulukko"/>
    <w:uiPriority w:val="59"/>
    <w:rsid w:val="006C350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siakirjanrakenneruutu">
    <w:name w:val="Document Map"/>
    <w:basedOn w:val="Normaali"/>
    <w:link w:val="AsiakirjanrakenneruutuChar"/>
    <w:semiHidden/>
    <w:rsid w:val="00E0450D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locked/>
    <w:rsid w:val="004B0BE4"/>
    <w:rPr>
      <w:rFonts w:ascii="Times New Roman" w:hAnsi="Times New Roman" w:cs="Times New Roman"/>
      <w:sz w:val="2"/>
      <w:lang w:eastAsia="en-US"/>
    </w:rPr>
  </w:style>
  <w:style w:type="character" w:styleId="AvattuHyperlinkki">
    <w:name w:val="FollowedHyperlink"/>
    <w:basedOn w:val="Kappaleenoletusfontti"/>
    <w:semiHidden/>
    <w:rsid w:val="007E18D7"/>
    <w:rPr>
      <w:rFonts w:cs="Times New Roman"/>
      <w:color w:val="800080"/>
      <w:u w:val="single"/>
    </w:rPr>
  </w:style>
  <w:style w:type="paragraph" w:customStyle="1" w:styleId="Luettelokappale1">
    <w:name w:val="Luettelokappale1"/>
    <w:basedOn w:val="Normaali"/>
    <w:rsid w:val="008C1360"/>
    <w:pPr>
      <w:spacing w:after="0" w:line="240" w:lineRule="auto"/>
      <w:ind w:left="720"/>
    </w:pPr>
    <w:rPr>
      <w:rFonts w:ascii="Calibri" w:eastAsia="Times New Roman" w:hAnsi="Calibri"/>
      <w:sz w:val="22"/>
      <w:szCs w:val="22"/>
      <w:lang w:eastAsia="fi-FI"/>
    </w:rPr>
  </w:style>
  <w:style w:type="paragraph" w:styleId="Luettelokappale">
    <w:name w:val="List Paragraph"/>
    <w:basedOn w:val="Normaali"/>
    <w:uiPriority w:val="34"/>
    <w:qFormat/>
    <w:rsid w:val="00734CF4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5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764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418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418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7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8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248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91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lehtini1\AppData\Roaming\Microsoft\Windows\Templates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759</TotalTime>
  <Pages>5</Pages>
  <Words>1383</Words>
  <Characters>12136</Characters>
  <Application>Microsoft Office Word</Application>
  <DocSecurity>0</DocSecurity>
  <Lines>101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13493</CharactersWithSpaces>
  <SharedDoc>false</SharedDoc>
  <HLinks>
    <vt:vector size="6" baseType="variant">
      <vt:variant>
        <vt:i4>3473476</vt:i4>
      </vt:variant>
      <vt:variant>
        <vt:i4>0</vt:i4>
      </vt:variant>
      <vt:variant>
        <vt:i4>0</vt:i4>
      </vt:variant>
      <vt:variant>
        <vt:i4>5</vt:i4>
      </vt:variant>
      <vt:variant>
        <vt:lpwstr>mailto:866662@video.sonera.fi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Koistinen Marja</dc:creator>
  <cp:lastModifiedBy>Lehtimäki Nina TEM</cp:lastModifiedBy>
  <cp:revision>74</cp:revision>
  <cp:lastPrinted>2014-03-25T11:39:00Z</cp:lastPrinted>
  <dcterms:created xsi:type="dcterms:W3CDTF">2016-06-13T06:04:00Z</dcterms:created>
  <dcterms:modified xsi:type="dcterms:W3CDTF">2017-05-19T07:55:00Z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0x01010095333F1097FA16488ADF68B669F0B1DF</vt:lpwstr>
  </property>
  <property fmtid="{D5CDD505-2E9C-101B-9397-08002B2CF9AE}" pid="3" name="TwebKey">
    <vt:lpwstr>b03194de544c5aec38b1beafce4dfcec#tem.mahti.vn.fi!/TWeb/toaxfront!80!0</vt:lpwstr>
  </property>
</Properties>
</file>