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  <w:bookmarkStart w:id="0" w:name="_GoBack"/>
      <w:bookmarkEnd w:id="0"/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</w:t>
      </w:r>
      <w:r w:rsidR="001F48DA">
        <w:rPr>
          <w:rFonts w:ascii="Times New Roman" w:hAnsi="Times New Roman"/>
          <w:b/>
          <w:noProof/>
          <w:color w:val="000000"/>
          <w:sz w:val="24"/>
        </w:rPr>
        <w:t>ARIITALAUTAKUNNAN KOKOONPANO 2</w:t>
      </w:r>
      <w:r w:rsidR="00D81538">
        <w:rPr>
          <w:rFonts w:ascii="Times New Roman" w:hAnsi="Times New Roman"/>
          <w:b/>
          <w:noProof/>
          <w:color w:val="000000"/>
          <w:sz w:val="24"/>
        </w:rPr>
        <w:t>.4</w:t>
      </w:r>
      <w:r w:rsidRPr="00311EC7">
        <w:rPr>
          <w:rFonts w:ascii="Times New Roman" w:hAnsi="Times New Roman"/>
          <w:b/>
          <w:noProof/>
          <w:color w:val="000000"/>
          <w:sz w:val="24"/>
        </w:rPr>
        <w:t>.201</w:t>
      </w:r>
      <w:r w:rsidR="00C93DBC">
        <w:rPr>
          <w:rFonts w:ascii="Times New Roman" w:hAnsi="Times New Roman"/>
          <w:b/>
          <w:noProof/>
          <w:color w:val="000000"/>
          <w:sz w:val="24"/>
        </w:rPr>
        <w:t>5</w:t>
      </w:r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(OTT Tuomas Hupli,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Ålgars,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Saalasti,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Tiina Oksala, Erikoiskaupan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(Järjestöpäällikkö Hannu Rinne, K-kauppiasliitto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Erikoisasiantuntija Anneli Reisbacka, TTS - Työtehoseura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(Erikoistutkija, MML Kristiina Aalto, Kuluttajatutkimuskeskus)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Tiina Oksala, Erikoiskaupan Liitto ry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(Järjestöpäällikkö Hannu Rinne, K-kauppiasliitto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(Asiantuntija Piia Vuoti</w:t>
      </w:r>
      <w:r w:rsidRPr="00311EC7">
        <w:rPr>
          <w:rFonts w:ascii="Times New Roman" w:hAnsi="Times New Roman"/>
          <w:sz w:val="24"/>
        </w:rPr>
        <w:t>, Elinkeinoelämän Keskusliitto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Erikoisasiantuntija Anneli Reisbacka, TTS - Työtehoseura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 Erikoistutkija, MML Kristiina Aalto, Kuluttajatutkimuskeskus)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(I johtava kuluttajaoikeusneuvoja Nina Konu,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Auli Pylsy,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(Tuotelaatupäällikkö Satu Fält-Itkonen,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(Toimitusjohtaja Yrjö Gorski,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Kehittämispäällikkö, MMM Teija Jerkku,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Erikoisasiantuntija Anneli Reisbacka, TTS - Työtehoseura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 Erikoistutkija, MML Kristiina Aalto, Kuluttajatutkimuskeskus)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I johtava kuluttajaoikeusneuvoja Nina Konu,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Wirmiala,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Sari Kapulainen,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(Toimitusjohtaja Yrjö Gorski,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Anni Möller, Poxi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Arto Järvinen, Hyvinkään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Maajohtaja Arto Melanko, Tempur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Wirmiala,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Saalasti,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Kehityspäällikkö Jouko Peipinen,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A-Katsastus,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(Ryhmäpäällikkö Kimmo Patrakka, TraFi)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Reijo Puonti,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Käräjätuomari Markku Saalasti,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(Toimitusjohtaja Tom Terinkoski,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>Asianajaja Risto Tuori, Asianajotoimisto Actas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(Ekonomisti Martti Luukko,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Maiju Sammalvaara, Automaalaamo Air-Maal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(Rehtori emer.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Finnmatkat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Suntours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Sami Hämäläinen, Matkailu- ja Ravintolapalvelut MaRa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Tea Taivalkoski, Matkailu- ja Ravintolapalvelut MaRa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Johtava kuluttajaneuvoja emer.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OTT Tuomas Hupli,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Wirmiala,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  <w:lang w:val="sv-SE"/>
        </w:rPr>
      </w:pPr>
      <w:r w:rsidRPr="00311EC7">
        <w:rPr>
          <w:rFonts w:ascii="Times New Roman" w:hAnsi="Times New Roman"/>
          <w:sz w:val="24"/>
          <w:szCs w:val="24"/>
          <w:lang w:val="sv-SE"/>
        </w:rPr>
        <w:t>Eläinlääkäri Kai Skutnabb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(Kelloseppä Antti Vaherno, Suomen Kelloseppäliitto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Arto Järvinen, Hyvinkään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(Yrittäjä Maria Ikävalko)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(Tuoteryhmäpäällikkö Seppo Petrow,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Norio-Timonen,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(Lainopillinen asiamies Anja Tuomola,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C93DBC" w:rsidRPr="00311EC7" w:rsidRDefault="00C93DBC" w:rsidP="00C93DBC">
      <w:pPr>
        <w:ind w:left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Hallinto-oikeustuomari </w:t>
      </w:r>
      <w:r w:rsidRPr="00311EC7">
        <w:rPr>
          <w:rFonts w:ascii="Times New Roman" w:hAnsi="Times New Roman"/>
          <w:sz w:val="24"/>
          <w:szCs w:val="24"/>
        </w:rPr>
        <w:t xml:space="preserve">Virpi Ikkelä, </w:t>
      </w:r>
      <w:r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hallinto-oikeus</w:t>
      </w:r>
    </w:p>
    <w:p w:rsidR="00311EC7" w:rsidRPr="00311EC7" w:rsidRDefault="004A1704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93DBC">
        <w:rPr>
          <w:rFonts w:ascii="Times New Roman" w:hAnsi="Times New Roman"/>
          <w:sz w:val="24"/>
        </w:rPr>
        <w:t xml:space="preserve">Hovioikeudenneuvos </w:t>
      </w:r>
      <w:r w:rsidR="00311EC7" w:rsidRPr="00311EC7">
        <w:rPr>
          <w:rFonts w:ascii="Times New Roman" w:hAnsi="Times New Roman"/>
          <w:sz w:val="24"/>
        </w:rPr>
        <w:t xml:space="preserve">Mirja-Leena Nurmi, </w:t>
      </w:r>
      <w:r w:rsidR="00B06648">
        <w:rPr>
          <w:rFonts w:ascii="Times New Roman" w:hAnsi="Times New Roman"/>
          <w:sz w:val="24"/>
        </w:rPr>
        <w:t xml:space="preserve">Helsingin </w:t>
      </w:r>
      <w:r w:rsidR="00C93DBC">
        <w:rPr>
          <w:rFonts w:ascii="Times New Roman" w:hAnsi="Times New Roman"/>
          <w:sz w:val="24"/>
        </w:rPr>
        <w:t>hovi</w:t>
      </w:r>
      <w:r w:rsidR="00311EC7" w:rsidRPr="00311EC7">
        <w:rPr>
          <w:rFonts w:ascii="Times New Roman" w:hAnsi="Times New Roman"/>
          <w:sz w:val="24"/>
        </w:rPr>
        <w:t>oikeus</w:t>
      </w:r>
      <w:r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>kusliitto FiCom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>Asianajaja Hannu Kalkas,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(Yrittäjä Maria Ikävalko)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446CAF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Lakiasiantuntija Jaana Sallmén, Suomen Isännöintiliitto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(Yhtiölakimies Essi Aunola, Eu</w:t>
      </w:r>
      <w:r w:rsidRPr="00311EC7">
        <w:rPr>
          <w:rFonts w:ascii="Times New Roman" w:hAnsi="Times New Roman"/>
          <w:bCs/>
          <w:sz w:val="24"/>
        </w:rPr>
        <w:t>ro-Westhouse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Hupli,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Kristel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Airikkala,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446CAF">
        <w:rPr>
          <w:rFonts w:ascii="Times New Roman" w:hAnsi="Times New Roman"/>
          <w:sz w:val="24"/>
        </w:rPr>
        <w:t>Lakiasiantuntija Jaana Sallmén, Suomen Isännöintiliitto ry</w:t>
      </w:r>
      <w:r w:rsidRPr="00311EC7">
        <w:rPr>
          <w:rFonts w:ascii="Times New Roman" w:hAnsi="Times New Roman"/>
          <w:sz w:val="24"/>
        </w:rPr>
        <w:t>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Mahlio,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Kristel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lakimies Tuula Sario,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Yrjö Vannela,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Toimittaja Marianne Saine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446CAF" w:rsidRPr="00311EC7" w:rsidRDefault="00446CAF" w:rsidP="00446CAF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Lakiasiantuntija Jaana Sallmén, Suomen Isännöintiliitto ry</w:t>
      </w:r>
    </w:p>
    <w:p w:rsidR="00311EC7" w:rsidRPr="00311EC7" w:rsidRDefault="00446CAF" w:rsidP="00446CAF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(Asianajaja Olli Pohjakallio,</w:t>
      </w:r>
      <w:r w:rsidR="00311EC7"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Mia Koro-Kanerva,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Johtava kaupunginasiamies Jenni Rope,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(Hallintopäällikkö Anne Rantala, Asokodit)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>(Yhteiskuntasuhteiden vastaava Hanna Kuntsi,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A13A4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A13A47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A13A47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D81538" w:rsidP="00D81538">
          <w:pPr>
            <w:pStyle w:val="akpylatunniste"/>
          </w:pPr>
          <w:r>
            <w:rPr>
              <w:rStyle w:val="akppaivays"/>
            </w:rPr>
            <w:t>25</w:t>
          </w:r>
          <w:r w:rsidR="00311EC7">
            <w:rPr>
              <w:rStyle w:val="akppaivays"/>
            </w:rPr>
            <w:t>.</w:t>
          </w:r>
          <w:r w:rsidR="00571F0D">
            <w:rPr>
              <w:rStyle w:val="akppaivays"/>
            </w:rPr>
            <w:t>3</w:t>
          </w:r>
          <w:r w:rsidR="00311EC7">
            <w:rPr>
              <w:rStyle w:val="akppaivays"/>
            </w:rPr>
            <w:t>.201</w:t>
          </w:r>
          <w:r>
            <w:rPr>
              <w:rStyle w:val="akppaivays"/>
            </w:rPr>
            <w:t>5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6175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1F48DA"/>
    <w:rsid w:val="00212836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1121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4C81"/>
    <w:rsid w:val="00377E10"/>
    <w:rsid w:val="00386E57"/>
    <w:rsid w:val="00394B36"/>
    <w:rsid w:val="00394D2A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46CAF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1704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1F0D"/>
    <w:rsid w:val="00573FAB"/>
    <w:rsid w:val="00574A58"/>
    <w:rsid w:val="00590195"/>
    <w:rsid w:val="00592D7C"/>
    <w:rsid w:val="005A1D73"/>
    <w:rsid w:val="005D6EB6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13A47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648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93DBC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1538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46CA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374C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4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5338-6965-4259-A843-4F28B69E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0</TotalTime>
  <Pages>9</Pages>
  <Words>1423</Words>
  <Characters>11534</Characters>
  <Application>Microsoft Office Word</Application>
  <DocSecurity>0</DocSecurity>
  <Lines>96</Lines>
  <Paragraphs>25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2</cp:revision>
  <cp:lastPrinted>2015-03-25T10:44:00Z</cp:lastPrinted>
  <dcterms:created xsi:type="dcterms:W3CDTF">2015-04-09T09:58:00Z</dcterms:created>
  <dcterms:modified xsi:type="dcterms:W3CDTF">2015-04-09T09:58:00Z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