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35" w:rsidRDefault="00156F35" w:rsidP="00156F35">
      <w:pPr>
        <w:pStyle w:val="VMOtsikko1"/>
        <w:ind w:right="305"/>
        <w:rPr>
          <w:b w:val="0"/>
          <w:sz w:val="24"/>
          <w:szCs w:val="24"/>
        </w:rPr>
      </w:pPr>
      <w:bookmarkStart w:id="0" w:name="tweb_doc_title"/>
      <w:r w:rsidRPr="00156F35">
        <w:rPr>
          <w:b w:val="0"/>
          <w:sz w:val="24"/>
          <w:szCs w:val="24"/>
        </w:rPr>
        <w:t>Aluehallintovirastojen hallinnollisten tehtävien kokoamisen projektiryhmä</w:t>
      </w:r>
      <w:r>
        <w:rPr>
          <w:b w:val="0"/>
          <w:sz w:val="24"/>
          <w:szCs w:val="24"/>
        </w:rPr>
        <w:br/>
        <w:t>Kokous 3.12.2013</w:t>
      </w:r>
    </w:p>
    <w:p w:rsidR="00156F35" w:rsidRPr="00156F35" w:rsidRDefault="00156F35" w:rsidP="00156F35">
      <w:pPr>
        <w:pStyle w:val="VMleipteksti"/>
      </w:pPr>
    </w:p>
    <w:p w:rsidR="00526E23" w:rsidRDefault="00156F35" w:rsidP="00526E23">
      <w:pPr>
        <w:pStyle w:val="VMOtsikko1"/>
        <w:ind w:right="305"/>
      </w:pPr>
      <w:r>
        <w:t>Muutosehdotukset tehtävien määrittelytaulukkoon</w:t>
      </w:r>
    </w:p>
    <w:bookmarkEnd w:id="0"/>
    <w:p w:rsidR="007D3053" w:rsidRDefault="007D3053" w:rsidP="00A35E60">
      <w:pPr>
        <w:pStyle w:val="VMleipteksti"/>
        <w:ind w:left="0" w:right="305"/>
      </w:pPr>
    </w:p>
    <w:p w:rsidR="00C368BE" w:rsidRDefault="00062744" w:rsidP="00C368BE">
      <w:pPr>
        <w:pStyle w:val="VMleipteksti"/>
        <w:numPr>
          <w:ilvl w:val="0"/>
          <w:numId w:val="18"/>
        </w:numPr>
        <w:ind w:right="305"/>
      </w:pPr>
      <w:r>
        <w:t xml:space="preserve">Jotta erikoistumistehtävät näkyisivät selkeästi taulukossa, </w:t>
      </w:r>
      <w:r w:rsidR="00227F34">
        <w:t xml:space="preserve">siihen </w:t>
      </w:r>
      <w:r>
        <w:t xml:space="preserve">ehdotetaan lisättäväksi omat sarakkeet esim. taloushallinnon tehtäviin: </w:t>
      </w:r>
      <w:r w:rsidRPr="00062744">
        <w:t>Valtakunnallinen tehtävä</w:t>
      </w:r>
      <w:r>
        <w:t xml:space="preserve"> ja </w:t>
      </w:r>
      <w:r w:rsidRPr="00062744">
        <w:t>ESAVI virast</w:t>
      </w:r>
      <w:r w:rsidRPr="00062744">
        <w:t>o</w:t>
      </w:r>
      <w:r w:rsidRPr="00062744">
        <w:t>na</w:t>
      </w:r>
      <w:r>
        <w:t>.</w:t>
      </w:r>
    </w:p>
    <w:p w:rsidR="00C368BE" w:rsidRDefault="00C368BE" w:rsidP="00C368BE">
      <w:pPr>
        <w:pStyle w:val="VMleipteksti"/>
        <w:ind w:left="720" w:right="305"/>
      </w:pPr>
    </w:p>
    <w:p w:rsidR="005C1445" w:rsidRDefault="000B2768" w:rsidP="005357AE">
      <w:pPr>
        <w:pStyle w:val="VMleipteksti"/>
        <w:numPr>
          <w:ilvl w:val="0"/>
          <w:numId w:val="18"/>
        </w:numPr>
        <w:ind w:right="305"/>
      </w:pPr>
      <w:proofErr w:type="spellStart"/>
      <w:r>
        <w:t>AVIen</w:t>
      </w:r>
      <w:proofErr w:type="spellEnd"/>
      <w:r>
        <w:t xml:space="preserve"> t</w:t>
      </w:r>
      <w:r w:rsidR="00C368BE">
        <w:t>ietohallinto</w:t>
      </w:r>
      <w:r>
        <w:t>yksikkö</w:t>
      </w:r>
      <w:r w:rsidR="00C368BE">
        <w:t xml:space="preserve"> esittää, että nykytilakuvauksessa otetaan tarkastelupohjaksi va</w:t>
      </w:r>
      <w:r w:rsidR="00C368BE">
        <w:t>l</w:t>
      </w:r>
      <w:r w:rsidR="00C368BE">
        <w:t xml:space="preserve">tion yhteinen </w:t>
      </w:r>
      <w:proofErr w:type="spellStart"/>
      <w:r w:rsidR="00C368BE">
        <w:t>ICT-palvelukartta</w:t>
      </w:r>
      <w:proofErr w:type="spellEnd"/>
      <w:r>
        <w:t xml:space="preserve"> (esityslistan liite 6)</w:t>
      </w:r>
      <w:r w:rsidR="00C368BE">
        <w:t>, jolloin eri palvelut ja tehtävät tule</w:t>
      </w:r>
      <w:r w:rsidR="005C1445">
        <w:t>vat</w:t>
      </w:r>
      <w:r w:rsidR="00C368BE">
        <w:t xml:space="preserve"> kattavasti huomioitua. </w:t>
      </w:r>
      <w:r w:rsidR="005C1445">
        <w:t>Tällä hetkellä</w:t>
      </w:r>
      <w:r w:rsidR="00C368BE">
        <w:t xml:space="preserve"> Excel-taulukkoon on listattu vasta päätason palvelut ja muutama osapalvelu</w:t>
      </w:r>
      <w:r w:rsidR="00BA60B3">
        <w:t xml:space="preserve"> (lisätty omiksi sarakkeiksi)</w:t>
      </w:r>
      <w:r w:rsidR="00C368BE">
        <w:t>.</w:t>
      </w:r>
    </w:p>
    <w:p w:rsidR="005C1445" w:rsidRDefault="005C1445" w:rsidP="005C1445">
      <w:pPr>
        <w:pStyle w:val="VMleipteksti"/>
        <w:ind w:right="305"/>
      </w:pPr>
    </w:p>
    <w:p w:rsidR="005C1445" w:rsidRDefault="005C1445" w:rsidP="005C1445">
      <w:pPr>
        <w:pStyle w:val="VMleipteksti"/>
        <w:ind w:right="305"/>
      </w:pPr>
    </w:p>
    <w:p w:rsidR="00062744" w:rsidRDefault="00062744" w:rsidP="00062744">
      <w:pPr>
        <w:pStyle w:val="VMleipteksti"/>
        <w:ind w:right="305"/>
      </w:pPr>
    </w:p>
    <w:p w:rsidR="00062744" w:rsidRDefault="00062744" w:rsidP="00062744">
      <w:pPr>
        <w:pStyle w:val="VMleipteksti"/>
        <w:ind w:right="305"/>
      </w:pPr>
    </w:p>
    <w:sectPr w:rsidR="00062744" w:rsidSect="00766D0A">
      <w:headerReference w:type="default" r:id="rId7"/>
      <w:headerReference w:type="first" r:id="rId8"/>
      <w:footerReference w:type="first" r:id="rId9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AF" w:rsidRDefault="002A1DAF">
      <w:r>
        <w:separator/>
      </w:r>
    </w:p>
  </w:endnote>
  <w:endnote w:type="continuationSeparator" w:id="0">
    <w:p w:rsidR="002A1DAF" w:rsidRDefault="002A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AF" w:rsidRDefault="002A1DAF" w:rsidP="00616BB2">
    <w:pPr>
      <w:pStyle w:val="VMAsiakirjanidver"/>
    </w:pPr>
  </w:p>
  <w:p w:rsidR="002A1DAF" w:rsidRPr="005470E9" w:rsidRDefault="00697554" w:rsidP="00BC18C9">
    <w:pPr>
      <w:ind w:left="3912"/>
      <w:rPr>
        <w:lang w:val="en-GB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48.15pt;z-index:251658240" filled="f" stroked="f">
          <v:textbox>
            <w:txbxContent>
              <w:tbl>
                <w:tblPr>
                  <w:tblW w:w="0" w:type="auto"/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2A1DAF" w:rsidRPr="001F6896" w:rsidTr="009915CD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2A1DAF" w:rsidRPr="00B63F6F" w:rsidRDefault="002A1DAF" w:rsidP="007B5FA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2A1DAF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2A1DAF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2A1DAF" w:rsidTr="009915CD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2A1DAF" w:rsidTr="009915CD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2A1DAF" w:rsidRPr="001F6896" w:rsidTr="009915CD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2A1DAF" w:rsidRPr="001F6896" w:rsidTr="009915CD">
                  <w:tc>
                    <w:tcPr>
                      <w:tcW w:w="2676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2A1DAF" w:rsidRPr="001F6896" w:rsidTr="009915CD">
                  <w:tc>
                    <w:tcPr>
                      <w:tcW w:w="2676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2A1DAF" w:rsidTr="009915CD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2A1DAF" w:rsidTr="009915CD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2A1DAF" w:rsidRPr="00B63F6F" w:rsidRDefault="002A1DAF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2A1DAF" w:rsidRDefault="002A1DAF" w:rsidP="00BC18C9"/>
            </w:txbxContent>
          </v:textbox>
        </v:shape>
      </w:pict>
    </w:r>
    <w:r>
      <w:rPr>
        <w:noProof/>
        <w:lang w:eastAsia="en-US"/>
      </w:rPr>
      <w:pict>
        <v:line id="_x0000_s2056" style="position:absolute;left:0;text-align:left;z-index:251657216" from="1.35pt,8.2pt" to="496.35pt,8.2pt" strokecolor="#0f5489"/>
      </w:pict>
    </w:r>
  </w:p>
  <w:p w:rsidR="002A1DAF" w:rsidRPr="005470E9" w:rsidRDefault="002A1DAF" w:rsidP="00BC18C9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1DAF" w:rsidRDefault="002A1DAF" w:rsidP="00BC18C9">
    <w:pPr>
      <w:ind w:left="2410"/>
      <w:jc w:val="center"/>
      <w:rPr>
        <w:lang w:val="en-GB"/>
      </w:rPr>
    </w:pPr>
  </w:p>
  <w:p w:rsidR="002A1DAF" w:rsidRDefault="002A1DAF" w:rsidP="00BC18C9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AF" w:rsidRDefault="002A1DAF">
      <w:r>
        <w:separator/>
      </w:r>
    </w:p>
  </w:footnote>
  <w:footnote w:type="continuationSeparator" w:id="0">
    <w:p w:rsidR="002A1DAF" w:rsidRDefault="002A1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AF" w:rsidRDefault="002A1DAF" w:rsidP="000425CA">
    <w:pPr>
      <w:pStyle w:val="VMYltunniste"/>
    </w:pP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fldSimple w:instr=" PAGE ">
      <w:r w:rsidR="000669FF">
        <w:rPr>
          <w:noProof/>
        </w:rPr>
        <w:t>2</w:t>
      </w:r>
    </w:fldSimple>
    <w:r w:rsidRPr="00640A58">
      <w:t xml:space="preserve"> (</w:t>
    </w:r>
    <w:fldSimple w:instr=" NUMPAGES ">
      <w:r w:rsidR="000669FF">
        <w:rPr>
          <w:noProof/>
        </w:rPr>
        <w:t>2</w:t>
      </w:r>
    </w:fldSimple>
    <w:r>
      <w:t>)</w:t>
    </w:r>
  </w:p>
  <w:p w:rsidR="002A1DAF" w:rsidRDefault="002A1DAF" w:rsidP="0016252E"/>
  <w:p w:rsidR="002A1DAF" w:rsidRPr="00640A58" w:rsidRDefault="002A1DAF" w:rsidP="001625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tblLayout w:type="fixed"/>
      <w:tblCellMar>
        <w:left w:w="0" w:type="dxa"/>
        <w:right w:w="0" w:type="dxa"/>
      </w:tblCellMar>
      <w:tblLook w:val="01E0"/>
    </w:tblPr>
    <w:tblGrid>
      <w:gridCol w:w="5235"/>
      <w:gridCol w:w="2226"/>
      <w:gridCol w:w="2782"/>
      <w:gridCol w:w="20"/>
    </w:tblGrid>
    <w:tr w:rsidR="002A1DAF" w:rsidTr="00270995">
      <w:trPr>
        <w:trHeight w:val="340"/>
      </w:trPr>
      <w:tc>
        <w:tcPr>
          <w:tcW w:w="5235" w:type="dxa"/>
          <w:vMerge w:val="restart"/>
        </w:tcPr>
        <w:p w:rsidR="002A1DAF" w:rsidRPr="00AE5A84" w:rsidRDefault="002A1DAF" w:rsidP="00400C30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6" w:type="dxa"/>
        </w:tcPr>
        <w:p w:rsidR="002A1DAF" w:rsidRDefault="002A1DAF" w:rsidP="00400C30">
          <w:pPr>
            <w:pStyle w:val="VMYltunniste"/>
          </w:pPr>
        </w:p>
      </w:tc>
      <w:tc>
        <w:tcPr>
          <w:tcW w:w="2782" w:type="dxa"/>
          <w:vAlign w:val="bottom"/>
        </w:tcPr>
        <w:p w:rsidR="002A1DAF" w:rsidRPr="00270995" w:rsidRDefault="002A1DAF" w:rsidP="00270995">
          <w:pPr>
            <w:pStyle w:val="VMYltunniste"/>
            <w:rPr>
              <w:sz w:val="16"/>
              <w:szCs w:val="16"/>
            </w:rPr>
          </w:pPr>
        </w:p>
      </w:tc>
      <w:tc>
        <w:tcPr>
          <w:tcW w:w="20" w:type="dxa"/>
        </w:tcPr>
        <w:p w:rsidR="002A1DAF" w:rsidRDefault="002A1DAF" w:rsidP="00293CE9"/>
      </w:tc>
    </w:tr>
    <w:tr w:rsidR="002A1DAF" w:rsidTr="00485862">
      <w:trPr>
        <w:trHeight w:val="340"/>
      </w:trPr>
      <w:tc>
        <w:tcPr>
          <w:tcW w:w="5235" w:type="dxa"/>
          <w:vMerge/>
        </w:tcPr>
        <w:p w:rsidR="002A1DAF" w:rsidRDefault="002A1DAF" w:rsidP="00293CE9"/>
      </w:tc>
      <w:tc>
        <w:tcPr>
          <w:tcW w:w="2226" w:type="dxa"/>
        </w:tcPr>
        <w:p w:rsidR="002A1DAF" w:rsidRPr="00400C30" w:rsidRDefault="00156F35" w:rsidP="00A35E60">
          <w:pPr>
            <w:pStyle w:val="VMYltunniste"/>
            <w:rPr>
              <w:b/>
            </w:rPr>
          </w:pPr>
          <w:r>
            <w:rPr>
              <w:b/>
            </w:rPr>
            <w:t>Liite 5</w:t>
          </w:r>
        </w:p>
      </w:tc>
      <w:tc>
        <w:tcPr>
          <w:tcW w:w="2782" w:type="dxa"/>
        </w:tcPr>
        <w:p w:rsidR="002A1DAF" w:rsidRDefault="002A1DAF" w:rsidP="00526E23">
          <w:pPr>
            <w:pStyle w:val="VMYltunniste"/>
          </w:pPr>
          <w:r>
            <w:t>VM112:00/2013</w:t>
          </w:r>
        </w:p>
      </w:tc>
      <w:tc>
        <w:tcPr>
          <w:tcW w:w="20" w:type="dxa"/>
        </w:tcPr>
        <w:p w:rsidR="002A1DAF" w:rsidRDefault="002A1DAF" w:rsidP="00293CE9"/>
      </w:tc>
    </w:tr>
    <w:tr w:rsidR="002A1DAF" w:rsidTr="00485862">
      <w:trPr>
        <w:trHeight w:val="340"/>
      </w:trPr>
      <w:tc>
        <w:tcPr>
          <w:tcW w:w="5235" w:type="dxa"/>
          <w:vMerge/>
        </w:tcPr>
        <w:p w:rsidR="002A1DAF" w:rsidRDefault="002A1DAF" w:rsidP="00293CE9"/>
      </w:tc>
      <w:tc>
        <w:tcPr>
          <w:tcW w:w="2226" w:type="dxa"/>
        </w:tcPr>
        <w:p w:rsidR="002A1DAF" w:rsidRDefault="002A1DAF" w:rsidP="00400C30">
          <w:pPr>
            <w:pStyle w:val="VMYltunniste"/>
          </w:pPr>
        </w:p>
      </w:tc>
      <w:tc>
        <w:tcPr>
          <w:tcW w:w="2782" w:type="dxa"/>
        </w:tcPr>
        <w:p w:rsidR="002A1DAF" w:rsidRDefault="002A1DAF" w:rsidP="00400C30">
          <w:pPr>
            <w:pStyle w:val="VMYltunniste"/>
          </w:pPr>
        </w:p>
      </w:tc>
      <w:tc>
        <w:tcPr>
          <w:tcW w:w="20" w:type="dxa"/>
        </w:tcPr>
        <w:p w:rsidR="002A1DAF" w:rsidRDefault="002A1DAF" w:rsidP="00293CE9"/>
      </w:tc>
    </w:tr>
    <w:tr w:rsidR="002A1DAF" w:rsidTr="00485862">
      <w:trPr>
        <w:trHeight w:val="340"/>
      </w:trPr>
      <w:tc>
        <w:tcPr>
          <w:tcW w:w="5235" w:type="dxa"/>
        </w:tcPr>
        <w:p w:rsidR="002A1DAF" w:rsidRDefault="002A1DAF" w:rsidP="003C43FC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226" w:type="dxa"/>
        </w:tcPr>
        <w:p w:rsidR="002A1DAF" w:rsidRDefault="002A1DAF" w:rsidP="00400C30">
          <w:pPr>
            <w:pStyle w:val="VMYltunniste"/>
          </w:pPr>
        </w:p>
      </w:tc>
      <w:tc>
        <w:tcPr>
          <w:tcW w:w="2782" w:type="dxa"/>
        </w:tcPr>
        <w:p w:rsidR="002A1DAF" w:rsidRDefault="002A1DAF" w:rsidP="004B26A4">
          <w:pPr>
            <w:pStyle w:val="VMYltunniste"/>
          </w:pPr>
        </w:p>
      </w:tc>
      <w:tc>
        <w:tcPr>
          <w:tcW w:w="20" w:type="dxa"/>
        </w:tcPr>
        <w:p w:rsidR="002A1DAF" w:rsidRDefault="002A1DAF" w:rsidP="00293CE9"/>
      </w:tc>
    </w:tr>
    <w:tr w:rsidR="002A1DAF" w:rsidTr="00485862">
      <w:trPr>
        <w:trHeight w:val="340"/>
      </w:trPr>
      <w:tc>
        <w:tcPr>
          <w:tcW w:w="5235" w:type="dxa"/>
        </w:tcPr>
        <w:p w:rsidR="002A1DAF" w:rsidRDefault="002A1DAF" w:rsidP="00400C30">
          <w:pPr>
            <w:pStyle w:val="VMYltunniste"/>
          </w:pPr>
        </w:p>
      </w:tc>
      <w:tc>
        <w:tcPr>
          <w:tcW w:w="2226" w:type="dxa"/>
        </w:tcPr>
        <w:p w:rsidR="002A1DAF" w:rsidRDefault="002A1DAF" w:rsidP="002849B9">
          <w:pPr>
            <w:pStyle w:val="VMYltunniste"/>
          </w:pPr>
          <w:r>
            <w:t>2.12.2013</w:t>
          </w:r>
        </w:p>
      </w:tc>
      <w:tc>
        <w:tcPr>
          <w:tcW w:w="2782" w:type="dxa"/>
        </w:tcPr>
        <w:p w:rsidR="002A1DAF" w:rsidRDefault="002A1DAF" w:rsidP="00400C30">
          <w:pPr>
            <w:pStyle w:val="VMYltunniste"/>
          </w:pPr>
        </w:p>
      </w:tc>
      <w:tc>
        <w:tcPr>
          <w:tcW w:w="20" w:type="dxa"/>
        </w:tcPr>
        <w:p w:rsidR="002A1DAF" w:rsidRDefault="002A1DAF" w:rsidP="00293CE9"/>
      </w:tc>
    </w:tr>
    <w:tr w:rsidR="002A1DAF" w:rsidTr="00485862">
      <w:trPr>
        <w:trHeight w:val="340"/>
      </w:trPr>
      <w:tc>
        <w:tcPr>
          <w:tcW w:w="5235" w:type="dxa"/>
        </w:tcPr>
        <w:p w:rsidR="002A1DAF" w:rsidRDefault="002A1DAF" w:rsidP="00400C30">
          <w:pPr>
            <w:pStyle w:val="VMYltunniste"/>
          </w:pPr>
        </w:p>
      </w:tc>
      <w:tc>
        <w:tcPr>
          <w:tcW w:w="2226" w:type="dxa"/>
        </w:tcPr>
        <w:p w:rsidR="002A1DAF" w:rsidRDefault="002A1DAF" w:rsidP="00400C30">
          <w:pPr>
            <w:pStyle w:val="VMYltunniste"/>
          </w:pPr>
        </w:p>
      </w:tc>
      <w:tc>
        <w:tcPr>
          <w:tcW w:w="2782" w:type="dxa"/>
        </w:tcPr>
        <w:p w:rsidR="002A1DAF" w:rsidRDefault="002A1DAF" w:rsidP="00400C30">
          <w:pPr>
            <w:pStyle w:val="VMYltunniste"/>
          </w:pPr>
        </w:p>
      </w:tc>
      <w:tc>
        <w:tcPr>
          <w:tcW w:w="20" w:type="dxa"/>
        </w:tcPr>
        <w:p w:rsidR="002A1DAF" w:rsidRDefault="002A1DAF" w:rsidP="00293CE9"/>
      </w:tc>
    </w:tr>
  </w:tbl>
  <w:p w:rsidR="002A1DAF" w:rsidRDefault="002A1DAF" w:rsidP="00400C30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701"/>
    <w:multiLevelType w:val="hybridMultilevel"/>
    <w:tmpl w:val="C1AC8312"/>
    <w:lvl w:ilvl="0" w:tplc="0B60CF8C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">
    <w:nsid w:val="0724133E"/>
    <w:multiLevelType w:val="hybridMultilevel"/>
    <w:tmpl w:val="E1DEBAE8"/>
    <w:lvl w:ilvl="0" w:tplc="00227264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243B337D"/>
    <w:multiLevelType w:val="multilevel"/>
    <w:tmpl w:val="4F34DF54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38927E77"/>
    <w:multiLevelType w:val="multilevel"/>
    <w:tmpl w:val="41920546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5">
    <w:nsid w:val="400D6DFC"/>
    <w:multiLevelType w:val="hybridMultilevel"/>
    <w:tmpl w:val="6E2056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4ECB0D57"/>
    <w:multiLevelType w:val="hybridMultilevel"/>
    <w:tmpl w:val="DF649378"/>
    <w:lvl w:ilvl="0" w:tplc="BAA49A32">
      <w:start w:val="16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4F7F029D"/>
    <w:multiLevelType w:val="hybridMultilevel"/>
    <w:tmpl w:val="E642373C"/>
    <w:lvl w:ilvl="0" w:tplc="A7BC4728">
      <w:start w:val="1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2B629F30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7C7C4230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90B87434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905470C4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9D2885D2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3C806D50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10307A82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4F48FA02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>
    <w:nsid w:val="54A74FDE"/>
    <w:multiLevelType w:val="hybridMultilevel"/>
    <w:tmpl w:val="6E2056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75FEE"/>
    <w:multiLevelType w:val="hybridMultilevel"/>
    <w:tmpl w:val="93C8F50C"/>
    <w:lvl w:ilvl="0" w:tplc="CE182570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>
    <w:nsid w:val="5ADA1F29"/>
    <w:multiLevelType w:val="hybridMultilevel"/>
    <w:tmpl w:val="8B34DBE2"/>
    <w:lvl w:ilvl="0" w:tplc="A9E43AFA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lowerLetter"/>
      <w:lvlText w:val="%2."/>
      <w:lvlJc w:val="left"/>
      <w:pPr>
        <w:ind w:left="1440" w:hanging="360"/>
      </w:pPr>
    </w:lvl>
    <w:lvl w:ilvl="2" w:tplc="040B0005" w:tentative="1">
      <w:start w:val="1"/>
      <w:numFmt w:val="lowerRoman"/>
      <w:lvlText w:val="%3."/>
      <w:lvlJc w:val="right"/>
      <w:pPr>
        <w:ind w:left="2160" w:hanging="180"/>
      </w:pPr>
    </w:lvl>
    <w:lvl w:ilvl="3" w:tplc="040B0001" w:tentative="1">
      <w:start w:val="1"/>
      <w:numFmt w:val="decimal"/>
      <w:lvlText w:val="%4."/>
      <w:lvlJc w:val="left"/>
      <w:pPr>
        <w:ind w:left="2880" w:hanging="360"/>
      </w:pPr>
    </w:lvl>
    <w:lvl w:ilvl="4" w:tplc="040B0003" w:tentative="1">
      <w:start w:val="1"/>
      <w:numFmt w:val="lowerLetter"/>
      <w:lvlText w:val="%5."/>
      <w:lvlJc w:val="left"/>
      <w:pPr>
        <w:ind w:left="3600" w:hanging="360"/>
      </w:pPr>
    </w:lvl>
    <w:lvl w:ilvl="5" w:tplc="040B0005" w:tentative="1">
      <w:start w:val="1"/>
      <w:numFmt w:val="lowerRoman"/>
      <w:lvlText w:val="%6."/>
      <w:lvlJc w:val="right"/>
      <w:pPr>
        <w:ind w:left="4320" w:hanging="180"/>
      </w:pPr>
    </w:lvl>
    <w:lvl w:ilvl="6" w:tplc="040B0001" w:tentative="1">
      <w:start w:val="1"/>
      <w:numFmt w:val="decimal"/>
      <w:lvlText w:val="%7."/>
      <w:lvlJc w:val="left"/>
      <w:pPr>
        <w:ind w:left="5040" w:hanging="360"/>
      </w:pPr>
    </w:lvl>
    <w:lvl w:ilvl="7" w:tplc="040B0003" w:tentative="1">
      <w:start w:val="1"/>
      <w:numFmt w:val="lowerLetter"/>
      <w:lvlText w:val="%8."/>
      <w:lvlJc w:val="left"/>
      <w:pPr>
        <w:ind w:left="5760" w:hanging="360"/>
      </w:pPr>
    </w:lvl>
    <w:lvl w:ilvl="8" w:tplc="040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5194A"/>
    <w:multiLevelType w:val="hybridMultilevel"/>
    <w:tmpl w:val="CD106D7E"/>
    <w:lvl w:ilvl="0" w:tplc="015A5A06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>
    <w:nsid w:val="78AC41CA"/>
    <w:multiLevelType w:val="hybridMultilevel"/>
    <w:tmpl w:val="E5EE75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>
    <w:nsid w:val="7BCD388D"/>
    <w:multiLevelType w:val="hybridMultilevel"/>
    <w:tmpl w:val="8FA08C50"/>
    <w:lvl w:ilvl="0" w:tplc="22DEFD06">
      <w:start w:val="16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>
    <w:nsid w:val="7D172237"/>
    <w:multiLevelType w:val="hybridMultilevel"/>
    <w:tmpl w:val="A9B63BAC"/>
    <w:lvl w:ilvl="0" w:tplc="0736E888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EAA"/>
    <w:rsid w:val="000100D4"/>
    <w:rsid w:val="000129AC"/>
    <w:rsid w:val="00016784"/>
    <w:rsid w:val="00026F8F"/>
    <w:rsid w:val="000425CA"/>
    <w:rsid w:val="000506DF"/>
    <w:rsid w:val="00054BAD"/>
    <w:rsid w:val="00062744"/>
    <w:rsid w:val="000669FF"/>
    <w:rsid w:val="000677AB"/>
    <w:rsid w:val="00080F8A"/>
    <w:rsid w:val="00081EB3"/>
    <w:rsid w:val="00083F94"/>
    <w:rsid w:val="00084EA2"/>
    <w:rsid w:val="000953CA"/>
    <w:rsid w:val="000959E2"/>
    <w:rsid w:val="000B2768"/>
    <w:rsid w:val="000C0987"/>
    <w:rsid w:val="000C36EB"/>
    <w:rsid w:val="000E5292"/>
    <w:rsid w:val="000F2157"/>
    <w:rsid w:val="000F6296"/>
    <w:rsid w:val="001038FA"/>
    <w:rsid w:val="00111A72"/>
    <w:rsid w:val="00116579"/>
    <w:rsid w:val="0012437F"/>
    <w:rsid w:val="00131CFD"/>
    <w:rsid w:val="001354C8"/>
    <w:rsid w:val="00140EF8"/>
    <w:rsid w:val="00146B2A"/>
    <w:rsid w:val="0014798E"/>
    <w:rsid w:val="00151B43"/>
    <w:rsid w:val="00156F35"/>
    <w:rsid w:val="0016252E"/>
    <w:rsid w:val="00162ACA"/>
    <w:rsid w:val="00163D7D"/>
    <w:rsid w:val="001A1B3E"/>
    <w:rsid w:val="001B3B7E"/>
    <w:rsid w:val="001C1DC0"/>
    <w:rsid w:val="001E1F61"/>
    <w:rsid w:val="001E7246"/>
    <w:rsid w:val="001F74AF"/>
    <w:rsid w:val="002023B0"/>
    <w:rsid w:val="00204394"/>
    <w:rsid w:val="00204629"/>
    <w:rsid w:val="00216B3A"/>
    <w:rsid w:val="00225E21"/>
    <w:rsid w:val="002276DD"/>
    <w:rsid w:val="00227F34"/>
    <w:rsid w:val="002309E1"/>
    <w:rsid w:val="00235E52"/>
    <w:rsid w:val="00246C86"/>
    <w:rsid w:val="002561A7"/>
    <w:rsid w:val="00256C44"/>
    <w:rsid w:val="0026115A"/>
    <w:rsid w:val="002614C1"/>
    <w:rsid w:val="002643CD"/>
    <w:rsid w:val="0027066A"/>
    <w:rsid w:val="00270995"/>
    <w:rsid w:val="002849B9"/>
    <w:rsid w:val="00293CE9"/>
    <w:rsid w:val="002949E6"/>
    <w:rsid w:val="002A1DAF"/>
    <w:rsid w:val="002A7EAA"/>
    <w:rsid w:val="002B7484"/>
    <w:rsid w:val="002B79BD"/>
    <w:rsid w:val="002C1F59"/>
    <w:rsid w:val="002D5EF1"/>
    <w:rsid w:val="002D7261"/>
    <w:rsid w:val="002E635F"/>
    <w:rsid w:val="00300DB0"/>
    <w:rsid w:val="00307EC6"/>
    <w:rsid w:val="00314A21"/>
    <w:rsid w:val="003221EF"/>
    <w:rsid w:val="003241A6"/>
    <w:rsid w:val="003323E0"/>
    <w:rsid w:val="00332E89"/>
    <w:rsid w:val="00333FD8"/>
    <w:rsid w:val="00342E2A"/>
    <w:rsid w:val="00343B8F"/>
    <w:rsid w:val="00352EDB"/>
    <w:rsid w:val="00361B3F"/>
    <w:rsid w:val="00374CB3"/>
    <w:rsid w:val="003766C8"/>
    <w:rsid w:val="00380A9E"/>
    <w:rsid w:val="00396171"/>
    <w:rsid w:val="00397B87"/>
    <w:rsid w:val="003A7F04"/>
    <w:rsid w:val="003B7A8E"/>
    <w:rsid w:val="003C0B7A"/>
    <w:rsid w:val="003C43FC"/>
    <w:rsid w:val="003C7039"/>
    <w:rsid w:val="003D3EB1"/>
    <w:rsid w:val="003D6B1D"/>
    <w:rsid w:val="003D6DB5"/>
    <w:rsid w:val="00400C30"/>
    <w:rsid w:val="00406F01"/>
    <w:rsid w:val="004070EF"/>
    <w:rsid w:val="00411C05"/>
    <w:rsid w:val="00412DFE"/>
    <w:rsid w:val="00415A01"/>
    <w:rsid w:val="00432AC3"/>
    <w:rsid w:val="00436934"/>
    <w:rsid w:val="004374CB"/>
    <w:rsid w:val="00451ABB"/>
    <w:rsid w:val="00464728"/>
    <w:rsid w:val="004740E7"/>
    <w:rsid w:val="00477D71"/>
    <w:rsid w:val="004850F1"/>
    <w:rsid w:val="00485862"/>
    <w:rsid w:val="00494FD4"/>
    <w:rsid w:val="004B26A4"/>
    <w:rsid w:val="004B5A5E"/>
    <w:rsid w:val="004C1FFC"/>
    <w:rsid w:val="004E13D6"/>
    <w:rsid w:val="004E756B"/>
    <w:rsid w:val="004F7497"/>
    <w:rsid w:val="00506F9E"/>
    <w:rsid w:val="00512645"/>
    <w:rsid w:val="00526E23"/>
    <w:rsid w:val="005357AE"/>
    <w:rsid w:val="0054679C"/>
    <w:rsid w:val="00555522"/>
    <w:rsid w:val="00581013"/>
    <w:rsid w:val="00596DB6"/>
    <w:rsid w:val="005A559B"/>
    <w:rsid w:val="005B1039"/>
    <w:rsid w:val="005C1445"/>
    <w:rsid w:val="005C28A9"/>
    <w:rsid w:val="005C43F2"/>
    <w:rsid w:val="005E19EE"/>
    <w:rsid w:val="005E6D4F"/>
    <w:rsid w:val="005F3930"/>
    <w:rsid w:val="0060327F"/>
    <w:rsid w:val="00606BF1"/>
    <w:rsid w:val="00610D90"/>
    <w:rsid w:val="00616BB2"/>
    <w:rsid w:val="0063146D"/>
    <w:rsid w:val="0063164E"/>
    <w:rsid w:val="00634BDB"/>
    <w:rsid w:val="00635398"/>
    <w:rsid w:val="00640A58"/>
    <w:rsid w:val="00641C5D"/>
    <w:rsid w:val="00657F29"/>
    <w:rsid w:val="0066014C"/>
    <w:rsid w:val="00665A5B"/>
    <w:rsid w:val="00684BB4"/>
    <w:rsid w:val="00694AB5"/>
    <w:rsid w:val="00697554"/>
    <w:rsid w:val="006A75A9"/>
    <w:rsid w:val="006C27F3"/>
    <w:rsid w:val="006D49C3"/>
    <w:rsid w:val="006E280E"/>
    <w:rsid w:val="006E4F2E"/>
    <w:rsid w:val="006E6D54"/>
    <w:rsid w:val="006E7977"/>
    <w:rsid w:val="006F09AB"/>
    <w:rsid w:val="006F4182"/>
    <w:rsid w:val="007037A7"/>
    <w:rsid w:val="007177C2"/>
    <w:rsid w:val="00740D27"/>
    <w:rsid w:val="0074332B"/>
    <w:rsid w:val="007506B8"/>
    <w:rsid w:val="00766D0A"/>
    <w:rsid w:val="0077386C"/>
    <w:rsid w:val="00774EDD"/>
    <w:rsid w:val="007777EC"/>
    <w:rsid w:val="00786285"/>
    <w:rsid w:val="00794942"/>
    <w:rsid w:val="00795B63"/>
    <w:rsid w:val="007A29CA"/>
    <w:rsid w:val="007A6607"/>
    <w:rsid w:val="007B5FA5"/>
    <w:rsid w:val="007D053C"/>
    <w:rsid w:val="007D3053"/>
    <w:rsid w:val="007D3876"/>
    <w:rsid w:val="007D4CE2"/>
    <w:rsid w:val="007D52D1"/>
    <w:rsid w:val="007D631B"/>
    <w:rsid w:val="007F5357"/>
    <w:rsid w:val="0080378C"/>
    <w:rsid w:val="00816C76"/>
    <w:rsid w:val="00817C85"/>
    <w:rsid w:val="0082035F"/>
    <w:rsid w:val="008205C9"/>
    <w:rsid w:val="00826CFC"/>
    <w:rsid w:val="00833E8F"/>
    <w:rsid w:val="00836C71"/>
    <w:rsid w:val="008423BA"/>
    <w:rsid w:val="00852DF4"/>
    <w:rsid w:val="008559C1"/>
    <w:rsid w:val="00863770"/>
    <w:rsid w:val="0086460B"/>
    <w:rsid w:val="00866F1A"/>
    <w:rsid w:val="00872C59"/>
    <w:rsid w:val="008774A8"/>
    <w:rsid w:val="00891A1D"/>
    <w:rsid w:val="00892BB0"/>
    <w:rsid w:val="008B11F7"/>
    <w:rsid w:val="008B23F7"/>
    <w:rsid w:val="008C42DD"/>
    <w:rsid w:val="008C5F74"/>
    <w:rsid w:val="008D59A2"/>
    <w:rsid w:val="008E0203"/>
    <w:rsid w:val="008E1656"/>
    <w:rsid w:val="008F3A17"/>
    <w:rsid w:val="009067C7"/>
    <w:rsid w:val="00914415"/>
    <w:rsid w:val="00926661"/>
    <w:rsid w:val="00926F27"/>
    <w:rsid w:val="00931E23"/>
    <w:rsid w:val="00933198"/>
    <w:rsid w:val="0094779E"/>
    <w:rsid w:val="009506EF"/>
    <w:rsid w:val="0095471A"/>
    <w:rsid w:val="009840D5"/>
    <w:rsid w:val="00985D6B"/>
    <w:rsid w:val="009915CD"/>
    <w:rsid w:val="00995F12"/>
    <w:rsid w:val="009A0A26"/>
    <w:rsid w:val="009A24A4"/>
    <w:rsid w:val="009B217A"/>
    <w:rsid w:val="009D1FDC"/>
    <w:rsid w:val="009F7F40"/>
    <w:rsid w:val="00A13CE2"/>
    <w:rsid w:val="00A144F8"/>
    <w:rsid w:val="00A15C65"/>
    <w:rsid w:val="00A3353E"/>
    <w:rsid w:val="00A34FB1"/>
    <w:rsid w:val="00A35E60"/>
    <w:rsid w:val="00A377EB"/>
    <w:rsid w:val="00A65A62"/>
    <w:rsid w:val="00A74F29"/>
    <w:rsid w:val="00A76385"/>
    <w:rsid w:val="00A7748B"/>
    <w:rsid w:val="00A90558"/>
    <w:rsid w:val="00A96DD0"/>
    <w:rsid w:val="00AA139C"/>
    <w:rsid w:val="00AC0297"/>
    <w:rsid w:val="00AD0375"/>
    <w:rsid w:val="00AE6E7F"/>
    <w:rsid w:val="00AF01F5"/>
    <w:rsid w:val="00B024CC"/>
    <w:rsid w:val="00B151CF"/>
    <w:rsid w:val="00B33FE7"/>
    <w:rsid w:val="00B3655B"/>
    <w:rsid w:val="00B73E24"/>
    <w:rsid w:val="00B86835"/>
    <w:rsid w:val="00B95F30"/>
    <w:rsid w:val="00BA0F50"/>
    <w:rsid w:val="00BA60B3"/>
    <w:rsid w:val="00BB1A5C"/>
    <w:rsid w:val="00BB4A15"/>
    <w:rsid w:val="00BC18C9"/>
    <w:rsid w:val="00BC2750"/>
    <w:rsid w:val="00BD10F0"/>
    <w:rsid w:val="00BE6B0D"/>
    <w:rsid w:val="00BF63C6"/>
    <w:rsid w:val="00C0067E"/>
    <w:rsid w:val="00C12430"/>
    <w:rsid w:val="00C12968"/>
    <w:rsid w:val="00C2072B"/>
    <w:rsid w:val="00C259D4"/>
    <w:rsid w:val="00C316E8"/>
    <w:rsid w:val="00C31C77"/>
    <w:rsid w:val="00C326B2"/>
    <w:rsid w:val="00C368BE"/>
    <w:rsid w:val="00C53E71"/>
    <w:rsid w:val="00C65800"/>
    <w:rsid w:val="00C738AF"/>
    <w:rsid w:val="00C7485B"/>
    <w:rsid w:val="00C8246F"/>
    <w:rsid w:val="00CD23F4"/>
    <w:rsid w:val="00CD4F27"/>
    <w:rsid w:val="00D11260"/>
    <w:rsid w:val="00D20F66"/>
    <w:rsid w:val="00D22A93"/>
    <w:rsid w:val="00D3094F"/>
    <w:rsid w:val="00D32FC1"/>
    <w:rsid w:val="00D42784"/>
    <w:rsid w:val="00D61012"/>
    <w:rsid w:val="00D6693A"/>
    <w:rsid w:val="00D754AD"/>
    <w:rsid w:val="00D7573F"/>
    <w:rsid w:val="00D8152F"/>
    <w:rsid w:val="00D93867"/>
    <w:rsid w:val="00DA12E1"/>
    <w:rsid w:val="00DA3D6E"/>
    <w:rsid w:val="00DA6AB9"/>
    <w:rsid w:val="00DB5D0F"/>
    <w:rsid w:val="00DC0717"/>
    <w:rsid w:val="00DD1988"/>
    <w:rsid w:val="00DD20BB"/>
    <w:rsid w:val="00DD756D"/>
    <w:rsid w:val="00DF29AA"/>
    <w:rsid w:val="00E05509"/>
    <w:rsid w:val="00E067F2"/>
    <w:rsid w:val="00E10074"/>
    <w:rsid w:val="00E10C91"/>
    <w:rsid w:val="00E13D47"/>
    <w:rsid w:val="00E16965"/>
    <w:rsid w:val="00E32A42"/>
    <w:rsid w:val="00E35661"/>
    <w:rsid w:val="00E4796C"/>
    <w:rsid w:val="00E51FD8"/>
    <w:rsid w:val="00E555DF"/>
    <w:rsid w:val="00E6398E"/>
    <w:rsid w:val="00E63FCA"/>
    <w:rsid w:val="00E646DE"/>
    <w:rsid w:val="00E6594D"/>
    <w:rsid w:val="00E7222B"/>
    <w:rsid w:val="00E800DB"/>
    <w:rsid w:val="00E84F18"/>
    <w:rsid w:val="00E97D1E"/>
    <w:rsid w:val="00EA28B9"/>
    <w:rsid w:val="00EA2B2B"/>
    <w:rsid w:val="00ED752B"/>
    <w:rsid w:val="00EE01F8"/>
    <w:rsid w:val="00EE29FB"/>
    <w:rsid w:val="00EE4DC0"/>
    <w:rsid w:val="00EF048E"/>
    <w:rsid w:val="00EF2DB6"/>
    <w:rsid w:val="00F134EA"/>
    <w:rsid w:val="00F234C9"/>
    <w:rsid w:val="00F46EBC"/>
    <w:rsid w:val="00F50C9E"/>
    <w:rsid w:val="00F52E07"/>
    <w:rsid w:val="00F63CE2"/>
    <w:rsid w:val="00F705D8"/>
    <w:rsid w:val="00F70DF2"/>
    <w:rsid w:val="00F75C2D"/>
    <w:rsid w:val="00F83734"/>
    <w:rsid w:val="00F96954"/>
    <w:rsid w:val="00F97D1F"/>
    <w:rsid w:val="00FB7581"/>
    <w:rsid w:val="00FD0590"/>
    <w:rsid w:val="00FE7173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368BE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634B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6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6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634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34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34BD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rsid w:val="00634BD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34BDB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34BDB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muistioleipteksti">
    <w:name w:val="VM_muistio_leipäteksti"/>
    <w:basedOn w:val="VMNormaaliSisentmtn"/>
    <w:rsid w:val="00D42784"/>
    <w:pPr>
      <w:ind w:left="1304"/>
    </w:pPr>
  </w:style>
  <w:style w:type="paragraph" w:customStyle="1" w:styleId="VMluettelonumeroin">
    <w:name w:val="VM_luettelo_numeroin"/>
    <w:basedOn w:val="VMleipteksti"/>
    <w:qFormat/>
    <w:rsid w:val="00D42784"/>
    <w:pPr>
      <w:numPr>
        <w:numId w:val="3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D42784"/>
    <w:pPr>
      <w:numPr>
        <w:numId w:val="4"/>
      </w:numPr>
      <w:ind w:left="2965" w:hanging="357"/>
    </w:pPr>
  </w:style>
  <w:style w:type="paragraph" w:customStyle="1" w:styleId="VMAlatunniste">
    <w:name w:val="VM_Alatunniste"/>
    <w:rsid w:val="00634BDB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634BDB"/>
    <w:pPr>
      <w:ind w:left="2608" w:hanging="2608"/>
    </w:pPr>
  </w:style>
  <w:style w:type="paragraph" w:customStyle="1" w:styleId="VMNormaaliSisentmtn">
    <w:name w:val="VM_Normaali_Sisentämätön"/>
    <w:qFormat/>
    <w:rsid w:val="00634BDB"/>
    <w:rPr>
      <w:sz w:val="24"/>
    </w:rPr>
  </w:style>
  <w:style w:type="paragraph" w:customStyle="1" w:styleId="VMleipteksti">
    <w:name w:val="VM_leipäteksti"/>
    <w:basedOn w:val="VMNormaaliSisentmtn"/>
    <w:qFormat/>
    <w:rsid w:val="00634BDB"/>
    <w:pPr>
      <w:ind w:left="2608"/>
    </w:pPr>
    <w:rPr>
      <w:szCs w:val="24"/>
    </w:rPr>
  </w:style>
  <w:style w:type="paragraph" w:customStyle="1" w:styleId="VMLuettelotyylipallukka">
    <w:name w:val="VM_Luettelotyyli_pallukka"/>
    <w:basedOn w:val="VMleipteksti"/>
    <w:qFormat/>
    <w:rsid w:val="00D42784"/>
    <w:pPr>
      <w:numPr>
        <w:numId w:val="5"/>
      </w:numPr>
      <w:spacing w:after="120"/>
    </w:pPr>
  </w:style>
  <w:style w:type="paragraph" w:customStyle="1" w:styleId="VMOtsikko1">
    <w:name w:val="VM_Otsikko 1"/>
    <w:next w:val="VMleipteksti"/>
    <w:qFormat/>
    <w:rsid w:val="00634BDB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634BDB"/>
    <w:rPr>
      <w:sz w:val="14"/>
    </w:rPr>
  </w:style>
  <w:style w:type="paragraph" w:customStyle="1" w:styleId="VMYltunniste">
    <w:name w:val="VM_Ylätunniste"/>
    <w:qFormat/>
    <w:rsid w:val="00634BD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634BDB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D42784"/>
    <w:pPr>
      <w:numPr>
        <w:numId w:val="6"/>
      </w:numPr>
      <w:spacing w:before="240" w:after="240"/>
      <w:ind w:left="357" w:hanging="357"/>
    </w:pPr>
  </w:style>
  <w:style w:type="paragraph" w:customStyle="1" w:styleId="VMOtsikko3">
    <w:name w:val="VM_Otsikko 3"/>
    <w:next w:val="VMleipteksti"/>
    <w:qFormat/>
    <w:rsid w:val="00634BDB"/>
    <w:pPr>
      <w:spacing w:before="320" w:after="200"/>
    </w:pPr>
    <w:rPr>
      <w:i/>
      <w:sz w:val="24"/>
    </w:rPr>
  </w:style>
  <w:style w:type="paragraph" w:customStyle="1" w:styleId="VMOtsikkonum1">
    <w:name w:val="VM_Otsikko_num 1"/>
    <w:basedOn w:val="VMOtsikko1"/>
    <w:next w:val="VMleipteksti"/>
    <w:qFormat/>
    <w:rsid w:val="007B5FA5"/>
    <w:pPr>
      <w:numPr>
        <w:numId w:val="2"/>
      </w:numPr>
      <w:ind w:left="227" w:hanging="227"/>
    </w:pPr>
  </w:style>
  <w:style w:type="paragraph" w:customStyle="1" w:styleId="VMOtsikkonum2">
    <w:name w:val="VM_Otsikko_num 2"/>
    <w:basedOn w:val="VMOtsikko2"/>
    <w:next w:val="VMleipteksti"/>
    <w:qFormat/>
    <w:rsid w:val="007B5FA5"/>
    <w:pPr>
      <w:numPr>
        <w:ilvl w:val="1"/>
        <w:numId w:val="2"/>
      </w:numPr>
      <w:ind w:left="397" w:hanging="397"/>
    </w:pPr>
  </w:style>
  <w:style w:type="paragraph" w:customStyle="1" w:styleId="VMOtsikkonum3">
    <w:name w:val="VM_Otsikko_num 3"/>
    <w:basedOn w:val="VMOtsikko3"/>
    <w:next w:val="VMleipteksti"/>
    <w:qFormat/>
    <w:rsid w:val="007B5FA5"/>
    <w:pPr>
      <w:numPr>
        <w:ilvl w:val="2"/>
        <w:numId w:val="2"/>
      </w:numPr>
      <w:ind w:left="567" w:hanging="567"/>
    </w:pPr>
  </w:style>
  <w:style w:type="paragraph" w:styleId="Alatunniste">
    <w:name w:val="footer"/>
    <w:basedOn w:val="Normaali"/>
    <w:link w:val="AlatunnisteChar"/>
    <w:rsid w:val="00D427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42784"/>
    <w:rPr>
      <w:sz w:val="24"/>
    </w:rPr>
  </w:style>
  <w:style w:type="paragraph" w:styleId="Yltunniste">
    <w:name w:val="header"/>
    <w:basedOn w:val="Normaali"/>
    <w:link w:val="YltunnisteChar"/>
    <w:rsid w:val="000953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0953CA"/>
    <w:rPr>
      <w:sz w:val="24"/>
    </w:rPr>
  </w:style>
  <w:style w:type="paragraph" w:customStyle="1" w:styleId="VMesityslista">
    <w:name w:val="VM esityslista"/>
    <w:rsid w:val="00A35E60"/>
    <w:pPr>
      <w:numPr>
        <w:numId w:val="9"/>
      </w:numPr>
      <w:spacing w:after="240"/>
    </w:pPr>
    <w:rPr>
      <w:sz w:val="24"/>
      <w:lang w:eastAsia="en-US"/>
    </w:rPr>
  </w:style>
  <w:style w:type="paragraph" w:customStyle="1" w:styleId="VMnormaali">
    <w:name w:val="VM normaali"/>
    <w:rsid w:val="00A35E60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AA139C"/>
    <w:pPr>
      <w:ind w:left="720"/>
      <w:contextualSpacing/>
    </w:pPr>
  </w:style>
  <w:style w:type="character" w:styleId="Hyperlinkki">
    <w:name w:val="Hyperlink"/>
    <w:basedOn w:val="Kappaleenoletusfontti"/>
    <w:rsid w:val="006F4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irje\Asettamisp&#228;&#228;t&#246;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Asettamispäätös.dotm</Template>
  <TotalTime>79</TotalTime>
  <Pages>1</Pages>
  <Words>65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VIP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subject>VM asiakirjamalli</dc:subject>
  <dc:creator>vmpirhon</dc:creator>
  <cp:lastModifiedBy>vmlehtom</cp:lastModifiedBy>
  <cp:revision>14</cp:revision>
  <cp:lastPrinted>2013-03-08T08:50:00Z</cp:lastPrinted>
  <dcterms:created xsi:type="dcterms:W3CDTF">2013-12-02T08:49:00Z</dcterms:created>
  <dcterms:modified xsi:type="dcterms:W3CDTF">2013-12-02T10:09:00Z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Asettamispäätös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10.07.2009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Asettamispäätös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solver">
    <vt:lpwstr/>
  </property>
  <property fmtid="{D5CDD505-2E9C-101B-9397-08002B2CF9AE}" pid="71" name="tweb_doc_presenter">
    <vt:lpwstr/>
  </property>
  <property fmtid="{D5CDD505-2E9C-101B-9397-08002B2CF9AE}" pid="72" name="tweb_doc_otherid">
    <vt:lpwstr/>
  </property>
  <property fmtid="{D5CDD505-2E9C-101B-9397-08002B2CF9AE}" pid="73" name="tweb_doc_mamiversion">
    <vt:lpwstr>v0.1</vt:lpwstr>
  </property>
  <property fmtid="{D5CDD505-2E9C-101B-9397-08002B2CF9AE}" pid="74" name="tweb_doc_deadline">
    <vt:lpwstr/>
  </property>
  <property fmtid="{D5CDD505-2E9C-101B-9397-08002B2CF9AE}" pid="75" name="tweb_doc_typecode">
    <vt:lpwstr>9999.3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64f467c444d5dad92ed2133686a2973e#vm.mahti.vn.fi!/TWeb/toaxfront!80!0</vt:lpwstr>
  </property>
</Properties>
</file>