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  <w:bookmarkStart w:id="0" w:name="_GoBack"/>
      <w:bookmarkEnd w:id="0"/>
    </w:p>
    <w:p w:rsidR="004E71CD" w:rsidRDefault="004E71CD" w:rsidP="009B0346">
      <w:pPr>
        <w:pStyle w:val="VMNormaaliSisentmtn"/>
        <w:ind w:right="305"/>
      </w:pPr>
    </w:p>
    <w:p w:rsidR="00A474F0" w:rsidRDefault="00A474F0" w:rsidP="00A474F0">
      <w:pPr>
        <w:pStyle w:val="VMOtsikko1"/>
        <w:ind w:right="305"/>
      </w:pPr>
      <w:bookmarkStart w:id="1" w:name="tweb_doc_title"/>
      <w:r>
        <w:t>Aluehallintovirastojen hallinnollisten tehtävien kokoaminen</w:t>
      </w:r>
    </w:p>
    <w:bookmarkEnd w:id="1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835FD5">
        <w:t>Keskiviikko</w:t>
      </w:r>
      <w:r w:rsidR="003079D6">
        <w:t xml:space="preserve"> </w:t>
      </w:r>
      <w:r w:rsidR="0088514D">
        <w:t>2</w:t>
      </w:r>
      <w:r w:rsidR="00A474F0">
        <w:t>.</w:t>
      </w:r>
      <w:r w:rsidR="0088514D">
        <w:t>4</w:t>
      </w:r>
      <w:r w:rsidR="00A474F0">
        <w:t>.201</w:t>
      </w:r>
      <w:r w:rsidR="00E54DC0">
        <w:t>4</w:t>
      </w:r>
      <w:r w:rsidR="00A474F0">
        <w:t xml:space="preserve"> klo </w:t>
      </w:r>
      <w:r w:rsidR="00835FD5">
        <w:t>9</w:t>
      </w:r>
      <w:r w:rsidR="00A474F0">
        <w:t>.</w:t>
      </w:r>
      <w:r w:rsidR="00182799">
        <w:t>3</w:t>
      </w:r>
      <w:r w:rsidR="00A474F0">
        <w:t>0 – 1</w:t>
      </w:r>
      <w:r w:rsidR="0088514D">
        <w:t>4</w:t>
      </w:r>
      <w:r w:rsidR="00A474F0">
        <w:t>.</w:t>
      </w:r>
      <w:r w:rsidR="0088514D">
        <w:t>00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</w:t>
      </w:r>
      <w:r w:rsidR="003079D6">
        <w:t>iö, M</w:t>
      </w:r>
      <w:r w:rsidR="00D837D2">
        <w:t xml:space="preserve">ariankatu 9, nh. </w:t>
      </w:r>
      <w:r w:rsidR="0088514D">
        <w:t>Paja ja Tienhaara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213B09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</w:p>
    <w:p w:rsidR="008641A6" w:rsidRDefault="008641A6" w:rsidP="008641A6">
      <w:pPr>
        <w:pStyle w:val="VMleipteksti"/>
        <w:ind w:left="1644" w:right="305" w:firstLine="964"/>
      </w:pPr>
      <w:r>
        <w:t>Tuula-Kaarina Isosuo, johtaja, Etelä-Suomen aluehallintovirasto</w:t>
      </w:r>
    </w:p>
    <w:p w:rsidR="00213B09" w:rsidRDefault="00213B09" w:rsidP="00213B09">
      <w:pPr>
        <w:pStyle w:val="VMRiippuva"/>
        <w:ind w:right="305" w:firstLine="0"/>
      </w:pPr>
      <w:r>
        <w:t>Teijo Mustonen, johtaja, Itä-Suomen aluehallintovirasto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8641A6" w:rsidRDefault="008641A6" w:rsidP="00213B09">
      <w:pPr>
        <w:pStyle w:val="VMRiippuva"/>
        <w:ind w:right="305" w:firstLine="0"/>
      </w:pPr>
      <w:r>
        <w:t>Markku Nurminen, johtaja, Länsi- ja Sisä-Suomen aluehallintovirasto</w:t>
      </w:r>
      <w:r w:rsidR="0088514D">
        <w:t xml:space="preserve"> (klo 12-14)</w:t>
      </w:r>
    </w:p>
    <w:p w:rsidR="00213B09" w:rsidRDefault="00213B09" w:rsidP="00213B09">
      <w:pPr>
        <w:pStyle w:val="VMRiippuva"/>
        <w:ind w:right="305" w:firstLine="0"/>
      </w:pPr>
      <w:r>
        <w:t>Maria Siurua, johtaja,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  <w:r w:rsidR="0088514D">
        <w:t xml:space="preserve"> (klo 12-14)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213B09" w:rsidRDefault="00E3113E" w:rsidP="00213B09">
      <w:pPr>
        <w:pStyle w:val="VMRiippuva"/>
        <w:ind w:right="305" w:firstLine="0"/>
      </w:pPr>
      <w:r>
        <w:t>Vuokko Jokinen</w:t>
      </w:r>
      <w:r w:rsidR="008641A6">
        <w:t xml:space="preserve">, </w:t>
      </w:r>
      <w:r w:rsidR="00D837D2">
        <w:t>luottamusmies</w:t>
      </w:r>
      <w:r w:rsidR="00213B09">
        <w:t>, Etelä-Suomen aluehallintovira</w:t>
      </w:r>
      <w:r w:rsidR="00213B09">
        <w:t>s</w:t>
      </w:r>
      <w:r w:rsidR="002F58A2">
        <w:t>to/Pardia ry</w:t>
      </w:r>
    </w:p>
    <w:p w:rsidR="002739ED" w:rsidRDefault="002739ED" w:rsidP="002739ED">
      <w:pPr>
        <w:pStyle w:val="VMleipteksti"/>
        <w:ind w:right="305"/>
      </w:pPr>
      <w:r w:rsidRPr="000522DD">
        <w:t>Helena Sundberg, luottamusmies, Etelä-Suomen aluehallintoviras-to/JUKO ry</w:t>
      </w:r>
    </w:p>
    <w:p w:rsidR="002739ED" w:rsidRDefault="002739ED" w:rsidP="002739ED">
      <w:pPr>
        <w:pStyle w:val="VMleipteksti"/>
        <w:ind w:left="1644" w:right="305" w:firstLine="964"/>
      </w:pPr>
      <w:r>
        <w:t xml:space="preserve">Seppo Parkkinen, </w:t>
      </w:r>
      <w:r>
        <w:rPr>
          <w:bCs/>
        </w:rPr>
        <w:t>pääluottamusmies,</w:t>
      </w:r>
      <w:r>
        <w:t xml:space="preserve"> JHL ry</w:t>
      </w:r>
      <w:r w:rsidRPr="002F58A2">
        <w:t xml:space="preserve"> </w:t>
      </w:r>
    </w:p>
    <w:p w:rsidR="003079D6" w:rsidRDefault="003079D6" w:rsidP="002739ED">
      <w:pPr>
        <w:pStyle w:val="VMleipteksti"/>
        <w:ind w:left="1644" w:right="305" w:firstLine="964"/>
      </w:pPr>
      <w:r w:rsidRPr="002F58A2">
        <w:t>Marko Puttonen, kehittämisjohtaja, valtiovarainministeriö</w:t>
      </w:r>
    </w:p>
    <w:p w:rsidR="008641A6" w:rsidRDefault="008641A6" w:rsidP="008641A6">
      <w:pPr>
        <w:pStyle w:val="VMleipteksti"/>
        <w:ind w:left="1644" w:right="305" w:firstLine="964"/>
      </w:pPr>
      <w:r>
        <w:t>Mikko Saarinen, ylitarkastaja, valtiovarainministeriö</w:t>
      </w:r>
    </w:p>
    <w:p w:rsidR="008641A6" w:rsidRDefault="008641A6" w:rsidP="008641A6">
      <w:pPr>
        <w:pStyle w:val="VMleipteksti"/>
        <w:ind w:left="1644" w:right="305" w:firstLine="964"/>
      </w:pPr>
      <w:r>
        <w:t>Sami Kouki, lainsäädäntöneuvos,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4E71CD" w:rsidRDefault="004E71CD" w:rsidP="003079D6">
      <w:pPr>
        <w:pStyle w:val="VMleipteksti"/>
        <w:ind w:left="0" w:right="305"/>
      </w:pPr>
    </w:p>
    <w:p w:rsidR="005C5075" w:rsidRDefault="005C5075" w:rsidP="009B0346">
      <w:pPr>
        <w:pStyle w:val="VMleipteksti"/>
        <w:ind w:right="305"/>
      </w:pPr>
      <w:r>
        <w:t xml:space="preserve">Timo Kähärä, </w:t>
      </w:r>
      <w:r w:rsidR="00D47427">
        <w:t>yksikön päällikkö</w:t>
      </w:r>
      <w:r>
        <w:t>, Itä-Suomen aluehallintovirasto</w:t>
      </w:r>
    </w:p>
    <w:p w:rsidR="005C5075" w:rsidRDefault="005C5075" w:rsidP="009B0346">
      <w:pPr>
        <w:pStyle w:val="VMleipteksti"/>
        <w:ind w:right="305"/>
      </w:pPr>
      <w:r>
        <w:t xml:space="preserve">Asko Harjukelo, </w:t>
      </w:r>
      <w:r w:rsidR="00D47427">
        <w:t>johtaja</w:t>
      </w:r>
      <w:r>
        <w:t>, Lapin aluehallintovirasto</w:t>
      </w:r>
    </w:p>
    <w:p w:rsidR="00A27843" w:rsidRDefault="003079D6" w:rsidP="009B0346">
      <w:pPr>
        <w:pStyle w:val="VMleipteksti"/>
        <w:ind w:right="305"/>
      </w:pPr>
      <w:r>
        <w:t xml:space="preserve">Eija Burke-Hildén, </w:t>
      </w:r>
      <w:r w:rsidR="00431DA5">
        <w:t xml:space="preserve">yksikön päällikkö, </w:t>
      </w:r>
      <w:r w:rsidR="00A27843">
        <w:t>Etelä-Suomen aluehallintovirasto</w:t>
      </w:r>
    </w:p>
    <w:p w:rsidR="00A27843" w:rsidRDefault="00A27843" w:rsidP="009B0346">
      <w:pPr>
        <w:pStyle w:val="VMleipteksti"/>
        <w:ind w:right="305"/>
      </w:pPr>
      <w:r>
        <w:t xml:space="preserve">Pasi Katajisto, </w:t>
      </w:r>
      <w:r w:rsidR="00D47427">
        <w:t xml:space="preserve">talouspäällikkö, </w:t>
      </w:r>
      <w:r>
        <w:t>Etelä-Suomen aluehallintovirasto</w:t>
      </w:r>
      <w:r w:rsidR="002739ED">
        <w:t xml:space="preserve"> (klo 12-14)</w:t>
      </w:r>
    </w:p>
    <w:p w:rsidR="008641A6" w:rsidRDefault="008641A6" w:rsidP="009B0346">
      <w:pPr>
        <w:pStyle w:val="VMleipteksti"/>
        <w:ind w:right="305"/>
      </w:pPr>
      <w:r>
        <w:t>Kari Holsti</w:t>
      </w:r>
      <w:r w:rsidR="00F236E5">
        <w:t xml:space="preserve">, ylitarkastaja, </w:t>
      </w:r>
      <w:r>
        <w:t>Lounais-Suomen aluehallintovirasto</w:t>
      </w:r>
    </w:p>
    <w:p w:rsidR="00A27843" w:rsidRDefault="00A27843" w:rsidP="009B0346">
      <w:pPr>
        <w:pStyle w:val="VMleipteksti"/>
        <w:ind w:right="305"/>
      </w:pPr>
      <w:r>
        <w:t xml:space="preserve">Eija Vähämaa, </w:t>
      </w:r>
      <w:r w:rsidR="00D47427">
        <w:t xml:space="preserve">yksikön päällikkö, </w:t>
      </w:r>
      <w:r>
        <w:t>Lounais-Suomen aluehallintovirasto</w:t>
      </w:r>
    </w:p>
    <w:p w:rsidR="008E1057" w:rsidRDefault="008E1057" w:rsidP="009B0346">
      <w:pPr>
        <w:pStyle w:val="VMleipteksti"/>
        <w:ind w:right="305"/>
      </w:pPr>
    </w:p>
    <w:p w:rsidR="002739ED" w:rsidRDefault="002739ED" w:rsidP="009B0346">
      <w:pPr>
        <w:pStyle w:val="VMleipteksti"/>
        <w:ind w:right="305"/>
      </w:pPr>
    </w:p>
    <w:p w:rsidR="002739ED" w:rsidRDefault="002739ED" w:rsidP="009B0346">
      <w:pPr>
        <w:pStyle w:val="VMleipteksti"/>
        <w:ind w:right="305"/>
      </w:pPr>
    </w:p>
    <w:p w:rsidR="004E71CD" w:rsidRDefault="00A474F0" w:rsidP="009B0346">
      <w:pPr>
        <w:pStyle w:val="VMAsiakohta"/>
        <w:ind w:right="305"/>
      </w:pPr>
      <w:r>
        <w:lastRenderedPageBreak/>
        <w:t>Kokouks</w:t>
      </w:r>
      <w:r w:rsidR="00AE791E">
        <w:t>en avaus</w:t>
      </w:r>
    </w:p>
    <w:p w:rsidR="008917F7" w:rsidRDefault="00A474F0" w:rsidP="00FC60CF">
      <w:pPr>
        <w:pStyle w:val="VMleipteksti"/>
      </w:pPr>
      <w:r>
        <w:t>Puheenjohtaja avasi kokouksen.</w:t>
      </w:r>
    </w:p>
    <w:p w:rsidR="008A1B27" w:rsidRDefault="00AE791E" w:rsidP="009B0346">
      <w:pPr>
        <w:pStyle w:val="VMAsiakohta"/>
        <w:ind w:right="305"/>
      </w:pPr>
      <w:r>
        <w:t>Edellisen kokouksen pöytäkirjan hyväksyminen</w:t>
      </w:r>
    </w:p>
    <w:p w:rsidR="0075203D" w:rsidRDefault="002739ED" w:rsidP="0075203D">
      <w:pPr>
        <w:pStyle w:val="VMleipteksti"/>
      </w:pPr>
      <w:r>
        <w:t xml:space="preserve">Pöytäkirjan kohtaan </w:t>
      </w:r>
      <w:r w:rsidR="003879DA">
        <w:t>3</w:t>
      </w:r>
      <w:r>
        <w:t xml:space="preserve"> tarkennettiin, että viestinnän työpajassa v</w:t>
      </w:r>
      <w:r w:rsidR="0075203D">
        <w:t>iestintäpää</w:t>
      </w:r>
      <w:r w:rsidR="0075203D">
        <w:t>l</w:t>
      </w:r>
      <w:r w:rsidR="0075203D">
        <w:t xml:space="preserve">liköt esittivät suurinta osaa </w:t>
      </w:r>
      <w:r>
        <w:t xml:space="preserve">viestinnän </w:t>
      </w:r>
      <w:r w:rsidR="0075203D">
        <w:t>tehtävi</w:t>
      </w:r>
      <w:r>
        <w:t>st</w:t>
      </w:r>
      <w:r w:rsidR="0075203D">
        <w:t>ä keskitettäv</w:t>
      </w:r>
      <w:r>
        <w:t>i</w:t>
      </w:r>
      <w:r w:rsidR="0075203D">
        <w:t>ksi.</w:t>
      </w:r>
    </w:p>
    <w:p w:rsidR="0075203D" w:rsidRPr="0075203D" w:rsidRDefault="0075203D" w:rsidP="0075203D">
      <w:pPr>
        <w:pStyle w:val="VMleipteksti"/>
      </w:pPr>
    </w:p>
    <w:p w:rsidR="00DE1809" w:rsidRDefault="00095770" w:rsidP="00D432CB">
      <w:pPr>
        <w:pStyle w:val="VMleipteksti"/>
        <w:ind w:left="1304" w:right="305"/>
      </w:pPr>
      <w:r>
        <w:t xml:space="preserve">Päätös: </w:t>
      </w:r>
      <w:r w:rsidR="005F0270">
        <w:tab/>
      </w:r>
      <w:r w:rsidR="00AE791E">
        <w:t xml:space="preserve">Hyväksyttiin </w:t>
      </w:r>
      <w:r w:rsidR="009E2379">
        <w:t xml:space="preserve">edellisen kokouksen </w:t>
      </w:r>
      <w:r w:rsidR="00B21773">
        <w:t>pöytäkirja</w:t>
      </w:r>
      <w:r w:rsidR="0075203D">
        <w:t xml:space="preserve"> muokattuna</w:t>
      </w:r>
      <w:r w:rsidR="00AE791E">
        <w:t>.</w:t>
      </w:r>
    </w:p>
    <w:p w:rsidR="008A1B27" w:rsidRDefault="0088514D" w:rsidP="009B0346">
      <w:pPr>
        <w:pStyle w:val="VMAsiakohta"/>
        <w:ind w:right="305"/>
      </w:pPr>
      <w:r>
        <w:t>Keskustelu aluehallintovirastojen hallintotehtävien kokoamisen oikeudellisista toteuttamiske</w:t>
      </w:r>
      <w:r>
        <w:t>i</w:t>
      </w:r>
      <w:r>
        <w:t>noista</w:t>
      </w:r>
    </w:p>
    <w:p w:rsidR="00A67AB7" w:rsidRDefault="008136E5" w:rsidP="00A67AB7">
      <w:pPr>
        <w:pStyle w:val="VMleipteksti"/>
        <w:ind w:right="305"/>
      </w:pPr>
      <w:r>
        <w:t xml:space="preserve">Sami Kouki esitteli luonnosta </w:t>
      </w:r>
      <w:r w:rsidR="00D10695">
        <w:t>hallinto</w:t>
      </w:r>
      <w:r>
        <w:t>tehtävien kokoamisen oikeudell</w:t>
      </w:r>
      <w:r>
        <w:t>i</w:t>
      </w:r>
      <w:r>
        <w:t>sista toteuttamiskeinoista. Tarkoituksenmukaista olisi toteuttaa koko</w:t>
      </w:r>
      <w:r>
        <w:t>a</w:t>
      </w:r>
      <w:r>
        <w:t>min</w:t>
      </w:r>
      <w:r w:rsidR="00D10695">
        <w:t>en valtioneuvoston asetuksella.</w:t>
      </w:r>
    </w:p>
    <w:p w:rsidR="008136E5" w:rsidRDefault="008136E5" w:rsidP="00A67AB7">
      <w:pPr>
        <w:pStyle w:val="VMleipteksti"/>
        <w:ind w:right="305"/>
      </w:pPr>
    </w:p>
    <w:p w:rsidR="008136E5" w:rsidRDefault="00F27986" w:rsidP="00A67AB7">
      <w:pPr>
        <w:pStyle w:val="VMleipteksti"/>
        <w:ind w:right="305"/>
      </w:pPr>
      <w:r>
        <w:t xml:space="preserve">Keskusteltiin siitä, tulisiko koottu hallinto rinnastaa vastuualueisiin vai nykyisiin hallintopalvelujen yksiköihin. Selkeämpänä </w:t>
      </w:r>
      <w:r w:rsidR="000837CB">
        <w:t>ja asemaltaan i</w:t>
      </w:r>
      <w:r w:rsidR="000837CB">
        <w:t>t</w:t>
      </w:r>
      <w:r w:rsidR="000837CB">
        <w:t xml:space="preserve">senäisempänä </w:t>
      </w:r>
      <w:r>
        <w:t>pidettiin sitä, että koottu hallinto olisi oma vastuualueensa eikä toiminto. Sovittiin, että ainakin toistaiseksi käytetään nimitystä k</w:t>
      </w:r>
      <w:r>
        <w:t>e</w:t>
      </w:r>
      <w:r>
        <w:t xml:space="preserve">hittämis- ja hallintopalvelut </w:t>
      </w:r>
      <w:r>
        <w:noBreakHyphen/>
        <w:t>vastuualue ja sen johtajaa kutsutaan halli</w:t>
      </w:r>
      <w:r>
        <w:t>n</w:t>
      </w:r>
      <w:r>
        <w:t>tojohtajaksi.</w:t>
      </w:r>
    </w:p>
    <w:p w:rsidR="00F419DD" w:rsidRDefault="00F419DD" w:rsidP="00A67AB7">
      <w:pPr>
        <w:pStyle w:val="VMleipteksti"/>
        <w:ind w:right="305"/>
      </w:pPr>
    </w:p>
    <w:p w:rsidR="000720A8" w:rsidRDefault="000720A8" w:rsidP="00A67AB7">
      <w:pPr>
        <w:pStyle w:val="VMleipteksti"/>
        <w:ind w:right="305"/>
      </w:pPr>
      <w:r>
        <w:t xml:space="preserve">Todettiin, </w:t>
      </w:r>
      <w:r w:rsidRPr="00025FCF">
        <w:t>että johdon tuki</w:t>
      </w:r>
      <w:r w:rsidR="004B5C37" w:rsidRPr="00025FCF">
        <w:t xml:space="preserve"> -</w:t>
      </w:r>
      <w:r w:rsidRPr="00025FCF">
        <w:t>toimin</w:t>
      </w:r>
      <w:r w:rsidR="004B5C37" w:rsidRPr="00025FCF">
        <w:t>t</w:t>
      </w:r>
      <w:r w:rsidR="00BA4283" w:rsidRPr="00025FCF">
        <w:t>o</w:t>
      </w:r>
      <w:r w:rsidR="00BA4283">
        <w:t xml:space="preserve"> </w:t>
      </w:r>
      <w:r>
        <w:t>tulisi pitää suppeana</w:t>
      </w:r>
      <w:r w:rsidR="00BA4283">
        <w:t xml:space="preserve"> ottaen kuite</w:t>
      </w:r>
      <w:r w:rsidR="00BA4283">
        <w:t>n</w:t>
      </w:r>
      <w:r w:rsidR="00BA4283">
        <w:t>kin huomioon alueelliset erot</w:t>
      </w:r>
      <w:r>
        <w:t xml:space="preserve">. </w:t>
      </w:r>
      <w:r w:rsidR="00127706">
        <w:t>Johdon tuki</w:t>
      </w:r>
      <w:r w:rsidR="004B5C37">
        <w:t xml:space="preserve"> -</w:t>
      </w:r>
      <w:r w:rsidR="00127706">
        <w:t xml:space="preserve">toiminnon </w:t>
      </w:r>
      <w:r w:rsidR="00BA4283">
        <w:t>tehtävien määri</w:t>
      </w:r>
      <w:r w:rsidR="00BA4283">
        <w:t>t</w:t>
      </w:r>
      <w:r w:rsidR="00BA4283">
        <w:t xml:space="preserve">telyä ei välttämättä </w:t>
      </w:r>
      <w:r w:rsidR="00025FCF">
        <w:t xml:space="preserve">ole syytä </w:t>
      </w:r>
      <w:r w:rsidR="00BA4283">
        <w:t>ottaa asetukseen, mutta tehtävien kirja</w:t>
      </w:r>
      <w:r w:rsidR="00BA4283">
        <w:t>a</w:t>
      </w:r>
      <w:r w:rsidR="00BA4283">
        <w:t xml:space="preserve">mistapaa ja rajanvetoa koottavaan hallintoon tulee vielä tarkentaa. </w:t>
      </w:r>
      <w:r w:rsidR="00B35B9A">
        <w:t>Mä</w:t>
      </w:r>
      <w:r w:rsidR="00B35B9A">
        <w:t>ä</w:t>
      </w:r>
      <w:r w:rsidR="00B35B9A">
        <w:t>rittelyä tarvitaan myös t</w:t>
      </w:r>
      <w:r w:rsidR="002C4D17">
        <w:t>yönantaja</w:t>
      </w:r>
      <w:r w:rsidR="009579CD">
        <w:t>roolien ja esittelyoikeuksien osalta.</w:t>
      </w:r>
    </w:p>
    <w:p w:rsidR="000720A8" w:rsidRDefault="000720A8" w:rsidP="00A67AB7">
      <w:pPr>
        <w:pStyle w:val="VMleipteksti"/>
        <w:ind w:right="305"/>
      </w:pPr>
    </w:p>
    <w:p w:rsidR="00CE1583" w:rsidRDefault="00127706" w:rsidP="00835FD5">
      <w:pPr>
        <w:pStyle w:val="VMleipteksti"/>
        <w:ind w:right="305"/>
      </w:pPr>
      <w:r>
        <w:t>Lisäksi t</w:t>
      </w:r>
      <w:r w:rsidR="009579CD">
        <w:t>odettiin, että h</w:t>
      </w:r>
      <w:r w:rsidR="00EA3DA2">
        <w:t>allinnon vastuualue olisi valtiovarainministeriön tulosohjauksessa. Vastuualueen tavoitteet sisälty</w:t>
      </w:r>
      <w:r w:rsidR="002C4D17">
        <w:t>isi</w:t>
      </w:r>
      <w:r w:rsidR="00EA3DA2">
        <w:t>vät sen aluehallint</w:t>
      </w:r>
      <w:r w:rsidR="00EA3DA2">
        <w:t>o</w:t>
      </w:r>
      <w:r w:rsidR="00EA3DA2">
        <w:t xml:space="preserve">viraston strategiseen tulossopimukseen, jossa se sijaitsee. </w:t>
      </w:r>
      <w:r w:rsidR="00B67394">
        <w:t>Kootulla ha</w:t>
      </w:r>
      <w:r w:rsidR="00B67394">
        <w:t>l</w:t>
      </w:r>
      <w:r w:rsidR="00B67394">
        <w:t>linnolla olisi oma määräraha</w:t>
      </w:r>
      <w:r>
        <w:t>nsa</w:t>
      </w:r>
      <w:r w:rsidR="00B67394">
        <w:t xml:space="preserve"> osana sijaintiviraston määrärahaa. Jos aluehallintovirastot solmivat itse toimitilasopimuksensa, kullekin vira</w:t>
      </w:r>
      <w:r w:rsidR="00B67394">
        <w:t>s</w:t>
      </w:r>
      <w:r w:rsidR="00B67394">
        <w:t xml:space="preserve">tolle budjetoidaan niihin oma määrärahansa. </w:t>
      </w:r>
    </w:p>
    <w:p w:rsidR="00B67394" w:rsidRDefault="00B67394" w:rsidP="00835FD5">
      <w:pPr>
        <w:pStyle w:val="VMleipteksti"/>
        <w:ind w:right="305"/>
      </w:pPr>
    </w:p>
    <w:p w:rsidR="00924DEA" w:rsidRDefault="00924DEA" w:rsidP="00835FD5">
      <w:pPr>
        <w:pStyle w:val="VMleipteksti"/>
        <w:ind w:right="305"/>
      </w:pPr>
      <w:r>
        <w:t>Puheenjohtaja kertoi, että valtiovarainministeriön ja sosiaali- ja terv</w:t>
      </w:r>
      <w:r>
        <w:t>e</w:t>
      </w:r>
      <w:r>
        <w:t>ysministeriön työsuojeluosaston tapaamise</w:t>
      </w:r>
      <w:r w:rsidR="00BD2560">
        <w:t>ssa 4.4.2014 käydään läpi HALKOn ehdotuksia</w:t>
      </w:r>
      <w:r>
        <w:t>, joista työsuojelu toimittaa omat näkemyksensä.</w:t>
      </w:r>
      <w:r w:rsidR="00253F4C">
        <w:t xml:space="preserve"> Toimeenpanosuunnitelmaan tulee kirjata rajanvetokysymysten tarkast</w:t>
      </w:r>
      <w:r w:rsidR="00253F4C">
        <w:t>e</w:t>
      </w:r>
      <w:r w:rsidR="00253F4C">
        <w:t>lu</w:t>
      </w:r>
      <w:r w:rsidR="006441B1">
        <w:t xml:space="preserve"> jatkotyössä</w:t>
      </w:r>
      <w:r w:rsidR="00253F4C">
        <w:t xml:space="preserve"> työsuojelun ja ympäristölupien vastuualueiden osalta.</w:t>
      </w:r>
    </w:p>
    <w:p w:rsidR="00924DEA" w:rsidRDefault="00924DEA" w:rsidP="00835FD5">
      <w:pPr>
        <w:pStyle w:val="VMleipteksti"/>
        <w:ind w:right="305"/>
      </w:pPr>
    </w:p>
    <w:p w:rsidR="00261ED1" w:rsidRDefault="00655CE9" w:rsidP="008113D1">
      <w:pPr>
        <w:pStyle w:val="VMleipteksti"/>
        <w:ind w:right="305" w:hanging="1304"/>
      </w:pPr>
      <w:r>
        <w:t xml:space="preserve">Päätös: </w:t>
      </w:r>
      <w:r>
        <w:tab/>
      </w:r>
      <w:r w:rsidR="00127706">
        <w:t xml:space="preserve">Kannatettiin </w:t>
      </w:r>
      <w:r w:rsidR="00127706" w:rsidRPr="00127706">
        <w:t>hallintotehtävien kokoamisen oikeudellis</w:t>
      </w:r>
      <w:r w:rsidR="00127706">
        <w:t>eksi</w:t>
      </w:r>
      <w:r w:rsidR="00127706" w:rsidRPr="00127706">
        <w:t xml:space="preserve"> toteuttami</w:t>
      </w:r>
      <w:r w:rsidR="00127706" w:rsidRPr="00127706">
        <w:t>s</w:t>
      </w:r>
      <w:r w:rsidR="00127706" w:rsidRPr="00127706">
        <w:t>keino</w:t>
      </w:r>
      <w:r w:rsidR="00127706">
        <w:t xml:space="preserve">ksi </w:t>
      </w:r>
      <w:r w:rsidR="00127706" w:rsidRPr="00127706">
        <w:t>valtioneuvoston asetuksella</w:t>
      </w:r>
      <w:r w:rsidR="00127706">
        <w:t xml:space="preserve"> säätämistä</w:t>
      </w:r>
      <w:r w:rsidR="00127706" w:rsidRPr="00127706">
        <w:t>.</w:t>
      </w:r>
      <w:r w:rsidR="00127706">
        <w:t xml:space="preserve"> </w:t>
      </w:r>
      <w:r w:rsidR="00BA0EF8">
        <w:t>Johdon tuki</w:t>
      </w:r>
      <w:r w:rsidR="004B5C37">
        <w:t xml:space="preserve"> -</w:t>
      </w:r>
      <w:r w:rsidR="00BA0EF8">
        <w:t>toiminnon määrittelyyn palataan</w:t>
      </w:r>
      <w:r w:rsidR="009E5742">
        <w:t>.</w:t>
      </w:r>
    </w:p>
    <w:p w:rsidR="00835FD5" w:rsidRDefault="0088514D" w:rsidP="00835FD5">
      <w:pPr>
        <w:pStyle w:val="VMAsiakohta"/>
        <w:ind w:right="305"/>
      </w:pPr>
      <w:r>
        <w:t>Vastuualueiden hallintotehtävät</w:t>
      </w:r>
    </w:p>
    <w:p w:rsidR="001E28EB" w:rsidRDefault="00DD38CA" w:rsidP="00383F75">
      <w:pPr>
        <w:pStyle w:val="VMleipteksti"/>
      </w:pPr>
      <w:r>
        <w:t xml:space="preserve">Puheenjohtaja totesi </w:t>
      </w:r>
      <w:r w:rsidR="00C63981">
        <w:t>helmi</w:t>
      </w:r>
      <w:r w:rsidR="004B5C37">
        <w:t>kuussa</w:t>
      </w:r>
      <w:r>
        <w:t xml:space="preserve"> ja </w:t>
      </w:r>
      <w:r w:rsidR="00C63981">
        <w:t>maaliskuu</w:t>
      </w:r>
      <w:r w:rsidR="004B5C37">
        <w:t>ssa kerättyjen</w:t>
      </w:r>
      <w:r w:rsidR="00C63981">
        <w:t xml:space="preserve"> henkilöst</w:t>
      </w:r>
      <w:r w:rsidR="00C63981">
        <w:t>ö</w:t>
      </w:r>
      <w:r w:rsidR="00C63981">
        <w:t xml:space="preserve">suunnitelmatietojen </w:t>
      </w:r>
      <w:r w:rsidR="004B5C37">
        <w:t>eroavuudet.</w:t>
      </w:r>
    </w:p>
    <w:p w:rsidR="00575E21" w:rsidRDefault="00575E21" w:rsidP="00383F75">
      <w:pPr>
        <w:pStyle w:val="VMleipteksti"/>
      </w:pPr>
      <w:r>
        <w:lastRenderedPageBreak/>
        <w:t xml:space="preserve">Vuokko </w:t>
      </w:r>
      <w:r w:rsidR="001E28EB">
        <w:t>Jokinen</w:t>
      </w:r>
      <w:r>
        <w:t xml:space="preserve"> kertoi, että Etelä-Suomen aluehallintoviraston </w:t>
      </w:r>
      <w:r w:rsidR="001E28EB">
        <w:t xml:space="preserve">POL-johtoryhmässä </w:t>
      </w:r>
      <w:r>
        <w:t>kiinnitettiin huomiota ESAVIn lukuihin ja eri aluehallintov</w:t>
      </w:r>
      <w:r>
        <w:t>i</w:t>
      </w:r>
      <w:r>
        <w:t>rastojen lukujen vertailukelpoisuuteen. Jokinen kertoi ESAVIssa tapaht</w:t>
      </w:r>
      <w:r>
        <w:t>u</w:t>
      </w:r>
      <w:r>
        <w:t>neista muutoksista liittyen osastosihteer</w:t>
      </w:r>
      <w:r w:rsidR="00BC5645">
        <w:t>e</w:t>
      </w:r>
      <w:r>
        <w:t>i</w:t>
      </w:r>
      <w:r w:rsidR="00BC5645">
        <w:t>de</w:t>
      </w:r>
      <w:r>
        <w:t xml:space="preserve">n ja toimihenkilöiden määriin. </w:t>
      </w:r>
    </w:p>
    <w:p w:rsidR="00575E21" w:rsidRDefault="00575E21" w:rsidP="00383F75">
      <w:pPr>
        <w:pStyle w:val="VMleipteksti"/>
      </w:pPr>
    </w:p>
    <w:p w:rsidR="00D41D6D" w:rsidRDefault="00575E21" w:rsidP="00383F75">
      <w:pPr>
        <w:pStyle w:val="VMleipteksti"/>
      </w:pPr>
      <w:r>
        <w:t xml:space="preserve">Todettiin, että tarkastelut on tehty vastuualueiden sisällä saatekirjeen </w:t>
      </w:r>
      <w:r w:rsidR="00BC5645">
        <w:t>mä</w:t>
      </w:r>
      <w:r w:rsidR="00BC5645">
        <w:t>ä</w:t>
      </w:r>
      <w:r w:rsidR="00BC5645">
        <w:t>rittely</w:t>
      </w:r>
      <w:r>
        <w:t>ohjeis</w:t>
      </w:r>
      <w:r w:rsidR="00BC5645">
        <w:t>tuksen pohjalta, mutta siitä huolimatta määrittelytavoissa voi olla eroja.</w:t>
      </w:r>
    </w:p>
    <w:p w:rsidR="00BC5645" w:rsidRDefault="00BC5645" w:rsidP="00383F75">
      <w:pPr>
        <w:pStyle w:val="VMleipteksti"/>
      </w:pPr>
    </w:p>
    <w:p w:rsidR="009154B9" w:rsidRDefault="00235E72" w:rsidP="00AE791E">
      <w:pPr>
        <w:pStyle w:val="VMleipteksti"/>
        <w:ind w:hanging="1304"/>
      </w:pPr>
      <w:r>
        <w:t>Päätös:</w:t>
      </w:r>
      <w:r>
        <w:tab/>
      </w:r>
      <w:r w:rsidR="00DD38CA" w:rsidRPr="00DD38CA">
        <w:t xml:space="preserve">Päätettiin </w:t>
      </w:r>
      <w:r w:rsidR="00DD38CA">
        <w:t xml:space="preserve">lisätä väliraporttiin </w:t>
      </w:r>
      <w:r w:rsidR="00BC5645">
        <w:t xml:space="preserve">vastuualueiden </w:t>
      </w:r>
      <w:r w:rsidR="00DD38CA">
        <w:t xml:space="preserve">yhteenvetotiedot </w:t>
      </w:r>
      <w:r w:rsidR="00DD38CA" w:rsidRPr="00DD38CA">
        <w:t>maaliskuu</w:t>
      </w:r>
      <w:r w:rsidR="00BC5645">
        <w:t xml:space="preserve">n lopulla </w:t>
      </w:r>
      <w:r w:rsidR="00DD38CA" w:rsidRPr="00DD38CA">
        <w:t>t</w:t>
      </w:r>
      <w:r w:rsidR="00BC5645">
        <w:t xml:space="preserve">äsmennettyjen </w:t>
      </w:r>
      <w:r w:rsidR="00DD38CA">
        <w:t>henkilöstösuunnitelmien mukaisesti</w:t>
      </w:r>
      <w:r w:rsidR="00DD38CA" w:rsidRPr="00DD38CA">
        <w:t>.</w:t>
      </w:r>
      <w:r w:rsidR="00BC5645">
        <w:t xml:space="preserve"> Samaan yhte</w:t>
      </w:r>
      <w:r w:rsidR="00BC5645">
        <w:t>y</w:t>
      </w:r>
      <w:r w:rsidR="00BC5645">
        <w:t>teen kirjataan, että eri aluehallintovirastoissa vastuualueiden määrittelyt ja käsittelytavat saattavat poiketa toisistaan.</w:t>
      </w:r>
    </w:p>
    <w:p w:rsidR="00AE791E" w:rsidRDefault="0088514D" w:rsidP="00A474F0">
      <w:pPr>
        <w:pStyle w:val="VMAsiakohta"/>
        <w:ind w:right="305"/>
      </w:pPr>
      <w:r>
        <w:t>Aluehallintovirastojen sisäinen tarkastus</w:t>
      </w:r>
    </w:p>
    <w:p w:rsidR="00383F75" w:rsidRDefault="00742ED8" w:rsidP="00822540">
      <w:pPr>
        <w:pStyle w:val="VMleipteksti"/>
      </w:pPr>
      <w:r>
        <w:t xml:space="preserve">Eija Vähämaa esitteli muokattua tekstiluonnosta sisäisestä tarkastuksesta. </w:t>
      </w:r>
      <w:r w:rsidR="00581188">
        <w:t>Hän totesi, että o</w:t>
      </w:r>
      <w:r w:rsidR="009E40A6">
        <w:t xml:space="preserve">ngelmana on </w:t>
      </w:r>
      <w:r w:rsidR="00A74787">
        <w:t xml:space="preserve">tehtävien </w:t>
      </w:r>
      <w:r w:rsidR="009E40A6">
        <w:t>liian pieni resurs</w:t>
      </w:r>
      <w:r w:rsidR="00A74787">
        <w:t>o</w:t>
      </w:r>
      <w:r w:rsidR="009E40A6">
        <w:t>i</w:t>
      </w:r>
      <w:r w:rsidR="00A74787">
        <w:t>nti</w:t>
      </w:r>
      <w:r w:rsidR="009E40A6">
        <w:t xml:space="preserve">. </w:t>
      </w:r>
      <w:r w:rsidR="002C6D7D">
        <w:t>O</w:t>
      </w:r>
      <w:r w:rsidR="009E40A6">
        <w:t>stopalvelu on hyvä vaihtoehto</w:t>
      </w:r>
      <w:r w:rsidR="002C6D7D">
        <w:t xml:space="preserve"> erityisesti kohdennettuihin tarkastuksiin</w:t>
      </w:r>
      <w:r w:rsidR="009E40A6">
        <w:t>.</w:t>
      </w:r>
      <w:r w:rsidR="002C6D7D">
        <w:t xml:space="preserve"> Todettiin, että hallinnon resurssien kohdentamista ja toimenkuvia mietittäessä otetaan huomioon sisäisen tarkastuksen resurssitarve. Esillä oli sisäisen tarkastu</w:t>
      </w:r>
      <w:r w:rsidR="002C6D7D">
        <w:t>k</w:t>
      </w:r>
      <w:r w:rsidR="002C6D7D">
        <w:t xml:space="preserve">sen hyödyntäminen toiminnan arvioinnissa. </w:t>
      </w:r>
      <w:r w:rsidR="00A74787">
        <w:t xml:space="preserve">Johdon </w:t>
      </w:r>
      <w:r w:rsidR="009E40A6">
        <w:t>tuki</w:t>
      </w:r>
      <w:r w:rsidR="004B5C37">
        <w:t xml:space="preserve"> </w:t>
      </w:r>
      <w:r w:rsidR="004B5C37">
        <w:noBreakHyphen/>
      </w:r>
      <w:r w:rsidR="009E40A6">
        <w:t>toimin</w:t>
      </w:r>
      <w:r w:rsidR="00A74787">
        <w:t>non yhte</w:t>
      </w:r>
      <w:r w:rsidR="00A74787">
        <w:t>y</w:t>
      </w:r>
      <w:r w:rsidR="00A74787">
        <w:t xml:space="preserve">dessä olisi hyvä tuoda </w:t>
      </w:r>
      <w:r w:rsidR="009E40A6">
        <w:t xml:space="preserve">esille, että </w:t>
      </w:r>
      <w:r w:rsidR="009B47C7">
        <w:t xml:space="preserve">sisäinen valvonta on </w:t>
      </w:r>
      <w:r w:rsidR="00A74787">
        <w:t>aluehallintovirast</w:t>
      </w:r>
      <w:r w:rsidR="00A74787">
        <w:t>o</w:t>
      </w:r>
      <w:r w:rsidR="009E40A6">
        <w:t>kohtai</w:t>
      </w:r>
      <w:r w:rsidR="009B47C7">
        <w:t>sta</w:t>
      </w:r>
      <w:r w:rsidR="00A74787">
        <w:t xml:space="preserve"> toiminta</w:t>
      </w:r>
      <w:r w:rsidR="009B47C7">
        <w:t>a</w:t>
      </w:r>
      <w:r w:rsidR="00A74787">
        <w:t xml:space="preserve">. </w:t>
      </w:r>
      <w:r w:rsidR="009E40A6">
        <w:t>Sis</w:t>
      </w:r>
      <w:r w:rsidR="00A74787">
        <w:t xml:space="preserve">äisen </w:t>
      </w:r>
      <w:r w:rsidR="009E40A6">
        <w:t>valvonnan yhteyshenkilöt o</w:t>
      </w:r>
      <w:r w:rsidR="00A74787">
        <w:t>vat</w:t>
      </w:r>
      <w:r w:rsidR="009E40A6">
        <w:t xml:space="preserve"> oll</w:t>
      </w:r>
      <w:r w:rsidR="00A74787">
        <w:t>ee</w:t>
      </w:r>
      <w:r w:rsidR="009E40A6">
        <w:t xml:space="preserve">t </w:t>
      </w:r>
      <w:r w:rsidR="00A74787">
        <w:t>alueha</w:t>
      </w:r>
      <w:r w:rsidR="00A74787">
        <w:t>l</w:t>
      </w:r>
      <w:r w:rsidR="00A74787">
        <w:t xml:space="preserve">lintovirastoissa ja </w:t>
      </w:r>
      <w:r w:rsidR="00744E2F">
        <w:t xml:space="preserve">niissä tulisi olla </w:t>
      </w:r>
      <w:r w:rsidR="00A74787">
        <w:t>sisäise</w:t>
      </w:r>
      <w:r w:rsidR="00744E2F">
        <w:t>n</w:t>
      </w:r>
      <w:r w:rsidR="00A74787">
        <w:t xml:space="preserve"> valvonna</w:t>
      </w:r>
      <w:r w:rsidR="00744E2F">
        <w:t>n</w:t>
      </w:r>
      <w:r w:rsidR="00A74787">
        <w:t xml:space="preserve"> </w:t>
      </w:r>
      <w:r w:rsidR="00744E2F">
        <w:t>ryhmiä.</w:t>
      </w:r>
      <w:r w:rsidR="00013BF3">
        <w:t xml:space="preserve"> </w:t>
      </w:r>
    </w:p>
    <w:p w:rsidR="009E40A6" w:rsidRDefault="009E40A6" w:rsidP="00822540">
      <w:pPr>
        <w:pStyle w:val="VMleipteksti"/>
      </w:pPr>
    </w:p>
    <w:p w:rsidR="00835FD5" w:rsidRDefault="00835FD5" w:rsidP="00383F75">
      <w:pPr>
        <w:pStyle w:val="VMleipteksti"/>
        <w:ind w:hanging="1304"/>
      </w:pPr>
      <w:r>
        <w:t>Päätös:</w:t>
      </w:r>
      <w:r w:rsidR="00AB61F7">
        <w:tab/>
      </w:r>
      <w:r w:rsidR="00013BF3">
        <w:t xml:space="preserve">Sovittiin, että sisäisen </w:t>
      </w:r>
      <w:r w:rsidR="009B47C7">
        <w:t>valvonnan</w:t>
      </w:r>
      <w:r w:rsidR="00013BF3">
        <w:t xml:space="preserve"> tekstit siirretään johdon tuki</w:t>
      </w:r>
      <w:r w:rsidR="008778EA">
        <w:t xml:space="preserve"> –</w:t>
      </w:r>
      <w:r w:rsidR="00013BF3">
        <w:t>toimin</w:t>
      </w:r>
      <w:r w:rsidR="008778EA">
        <w:t xml:space="preserve">non </w:t>
      </w:r>
      <w:r w:rsidR="00013BF3">
        <w:t>lukuun. Väliraport</w:t>
      </w:r>
      <w:r w:rsidR="00CA3CBC">
        <w:t>tiin sisällytetään myös muotoil</w:t>
      </w:r>
      <w:r w:rsidR="00013BF3">
        <w:t>u sisäisen tarkastuksen r</w:t>
      </w:r>
      <w:r w:rsidR="00013BF3">
        <w:t>e</w:t>
      </w:r>
      <w:r w:rsidR="00013BF3">
        <w:t>surssien lisäämistarpeesta.</w:t>
      </w:r>
    </w:p>
    <w:p w:rsidR="0088514D" w:rsidRDefault="0088514D" w:rsidP="00A474F0">
      <w:pPr>
        <w:pStyle w:val="VMAsiakohta"/>
        <w:ind w:right="305"/>
      </w:pPr>
      <w:r>
        <w:t>Väliraporttiluonnoksen käsittely jatkuu</w:t>
      </w:r>
    </w:p>
    <w:p w:rsidR="0088514D" w:rsidRDefault="004B5C37" w:rsidP="0088514D">
      <w:pPr>
        <w:pStyle w:val="VMleipteksti"/>
      </w:pPr>
      <w:r>
        <w:t>Puheenjohtaja kertoi, että VIRSU-hankkeesta on lähetetty jäsenten n</w:t>
      </w:r>
      <w:r>
        <w:t>i</w:t>
      </w:r>
      <w:r>
        <w:t>meämispyyntökirjeet 1.4.2014 ja hanketta käsitellään hallinnon ja aluekeh</w:t>
      </w:r>
      <w:r>
        <w:t>i</w:t>
      </w:r>
      <w:r>
        <w:t>tyksen ministeriötyöryhmässä seuraavalla viikolla.</w:t>
      </w:r>
      <w:r w:rsidR="00D072F2">
        <w:t xml:space="preserve"> </w:t>
      </w:r>
    </w:p>
    <w:p w:rsidR="00D072F2" w:rsidRDefault="00D072F2" w:rsidP="0088514D">
      <w:pPr>
        <w:pStyle w:val="VMleipteksti"/>
      </w:pPr>
    </w:p>
    <w:p w:rsidR="006662C2" w:rsidRDefault="00480A08" w:rsidP="00631BC5">
      <w:pPr>
        <w:pStyle w:val="VMleipteksti"/>
      </w:pPr>
      <w:r>
        <w:t xml:space="preserve">Keskusteltiin </w:t>
      </w:r>
      <w:r w:rsidR="00631BC5">
        <w:t>johdon tuki –toimin</w:t>
      </w:r>
      <w:r>
        <w:t>non tehtävistä</w:t>
      </w:r>
      <w:r w:rsidR="0080513B">
        <w:t xml:space="preserve"> ja toimintaedellytysten varmistamisesta ylijohtajan lakisääteisille tehtäville sekä palvelutuotannon turvaamisesta</w:t>
      </w:r>
      <w:r>
        <w:t>. Selvitettäväksi jää t</w:t>
      </w:r>
      <w:r w:rsidR="00FF38B5">
        <w:t xml:space="preserve">ehtäviin </w:t>
      </w:r>
      <w:r>
        <w:t>liittyvä lainsäädännöllinen ja toimivaltapuoli.</w:t>
      </w:r>
      <w:r w:rsidR="00FF38B5">
        <w:t xml:space="preserve"> Todettiin, että hallinnon tehtäviä ei voida siirtää vastuual</w:t>
      </w:r>
      <w:r w:rsidR="00FF38B5">
        <w:t>u</w:t>
      </w:r>
      <w:r w:rsidR="00FF38B5">
        <w:t>eille.</w:t>
      </w:r>
      <w:r w:rsidR="00343151">
        <w:t xml:space="preserve"> Johdon tukeen tällä hetkellä organisoidut resurssit vaihtelevat alueha</w:t>
      </w:r>
      <w:r w:rsidR="00343151">
        <w:t>l</w:t>
      </w:r>
      <w:r w:rsidR="00343151">
        <w:t>lintovirastoittain. Jatkossa johdon tuki –toiminnon tehtäviin arvioitiin ta</w:t>
      </w:r>
      <w:r w:rsidR="00343151">
        <w:t>r</w:t>
      </w:r>
      <w:r w:rsidR="00343151">
        <w:t>vittavan 1-3 henkilötyövuotta, joka voi koostua usean henkilön työpano</w:t>
      </w:r>
      <w:r w:rsidR="00343151">
        <w:t>k</w:t>
      </w:r>
      <w:r w:rsidR="00343151">
        <w:t xml:space="preserve">sesta. </w:t>
      </w:r>
      <w:r w:rsidR="0080513B">
        <w:t>Luonnokseen listattuja t</w:t>
      </w:r>
      <w:r w:rsidR="00343151">
        <w:t>ehtäviä pyritään vielä karsimaan ja mallia yhdenmukaistamaan.</w:t>
      </w:r>
      <w:r w:rsidR="004719C4">
        <w:t xml:space="preserve"> Keskustelussa tuotiin esiin virastojen yhdyshenkilö</w:t>
      </w:r>
      <w:r w:rsidR="004719C4">
        <w:t>i</w:t>
      </w:r>
      <w:r w:rsidR="004719C4">
        <w:t>den tarve kootun hallinnon suun</w:t>
      </w:r>
      <w:r w:rsidR="0080513B">
        <w:t>taan. Esiin nostettiin myös monialaisen aluehallintoviraston näyttäytyminen yhtenäisenä kokonaisuutena.</w:t>
      </w:r>
      <w:r w:rsidR="00480C71">
        <w:t xml:space="preserve"> Sovittiin, että jatkossa käytetään termiä johdon tuki –toiminto mieluummin kuin es</w:t>
      </w:r>
      <w:r w:rsidR="00480C71">
        <w:t>i</w:t>
      </w:r>
      <w:r w:rsidR="00480C71">
        <w:t>kuntaa.</w:t>
      </w:r>
    </w:p>
    <w:p w:rsidR="004622F2" w:rsidRDefault="004622F2" w:rsidP="00110313">
      <w:pPr>
        <w:pStyle w:val="VMleipteksti"/>
      </w:pPr>
    </w:p>
    <w:p w:rsidR="004622F2" w:rsidRDefault="00110313" w:rsidP="00110313">
      <w:pPr>
        <w:pStyle w:val="VMleipteksti"/>
      </w:pPr>
      <w:r>
        <w:t>Käytiin läpi lukuun 4 tehdyt tarkennukset</w:t>
      </w:r>
      <w:r w:rsidR="00E30B9B">
        <w:t xml:space="preserve"> ja sovittiin vielä tehtävistä mu</w:t>
      </w:r>
      <w:r w:rsidR="00E30B9B">
        <w:t>u</w:t>
      </w:r>
      <w:r w:rsidR="00E30B9B">
        <w:t>toksista</w:t>
      </w:r>
      <w:r w:rsidR="00C22538">
        <w:t xml:space="preserve"> ja jatkovalmisteluun jäävistä kohdista</w:t>
      </w:r>
      <w:r>
        <w:t xml:space="preserve">. </w:t>
      </w:r>
    </w:p>
    <w:p w:rsidR="00110313" w:rsidRDefault="00E30B9B" w:rsidP="00110313">
      <w:pPr>
        <w:pStyle w:val="VMleipteksti"/>
      </w:pPr>
      <w:r>
        <w:lastRenderedPageBreak/>
        <w:t>Henkilöstöhallinnon tehtäviä käsiteltäessä todettiin, että projektin jatk</w:t>
      </w:r>
      <w:r>
        <w:t>o</w:t>
      </w:r>
      <w:r>
        <w:t>työssä tulee määritellä virastokohtaisten t</w:t>
      </w:r>
      <w:r w:rsidR="00110313">
        <w:t>ehtävien jakaantumi</w:t>
      </w:r>
      <w:r>
        <w:t>nen vastu</w:t>
      </w:r>
      <w:r>
        <w:t>u</w:t>
      </w:r>
      <w:r>
        <w:t>alueilla ja johdon tuki –toiminnossa hoidettaviksi. Suuri osa on kuitenkin vastuualueen esimiestehtäviä.</w:t>
      </w:r>
    </w:p>
    <w:p w:rsidR="00110313" w:rsidRDefault="00110313" w:rsidP="00110313">
      <w:pPr>
        <w:pStyle w:val="VMleipteksti"/>
      </w:pPr>
    </w:p>
    <w:p w:rsidR="001D6C54" w:rsidRDefault="004B4564" w:rsidP="00DE1171">
      <w:pPr>
        <w:pStyle w:val="VMleipteksti"/>
      </w:pPr>
      <w:r>
        <w:t>T</w:t>
      </w:r>
      <w:r w:rsidR="000069FA">
        <w:t xml:space="preserve">ietoarkkitehtuurityö siirretään </w:t>
      </w:r>
      <w:r>
        <w:t xml:space="preserve">asiakirjahallinnosta </w:t>
      </w:r>
      <w:r w:rsidR="000069FA">
        <w:t>tietoyksikölle</w:t>
      </w:r>
      <w:r>
        <w:t xml:space="preserve"> ja y</w:t>
      </w:r>
      <w:r w:rsidR="000069FA">
        <w:t>htei</w:t>
      </w:r>
      <w:r w:rsidR="000069FA">
        <w:t>s</w:t>
      </w:r>
      <w:r w:rsidR="000069FA">
        <w:t>työn kehittämisestä lisätään maininta.</w:t>
      </w:r>
    </w:p>
    <w:p w:rsidR="004B4564" w:rsidRDefault="004B4564" w:rsidP="00DE1171">
      <w:pPr>
        <w:pStyle w:val="VMleipteksti"/>
      </w:pPr>
    </w:p>
    <w:p w:rsidR="002B6EDC" w:rsidRDefault="004B4564" w:rsidP="00DE1171">
      <w:pPr>
        <w:pStyle w:val="VMleipteksti"/>
      </w:pPr>
      <w:r>
        <w:t>Viestinnän tausta-osiota supistetaaan ja t</w:t>
      </w:r>
      <w:r w:rsidR="006268C7">
        <w:t>ekstit</w:t>
      </w:r>
      <w:r>
        <w:t xml:space="preserve"> </w:t>
      </w:r>
      <w:r w:rsidR="006268C7">
        <w:t>viestin</w:t>
      </w:r>
      <w:r w:rsidR="00C85599">
        <w:t>t</w:t>
      </w:r>
      <w:r w:rsidR="006268C7">
        <w:t>ä</w:t>
      </w:r>
      <w:r>
        <w:t>yksiköstä siirretään organi</w:t>
      </w:r>
      <w:r w:rsidR="00FE614D">
        <w:t>s</w:t>
      </w:r>
      <w:r w:rsidR="00C85599">
        <w:t xml:space="preserve">aatiota koskevaan </w:t>
      </w:r>
      <w:r w:rsidR="00FE614D">
        <w:t>lukuun.</w:t>
      </w:r>
    </w:p>
    <w:p w:rsidR="00FE614D" w:rsidRDefault="00FE614D" w:rsidP="00DE1171">
      <w:pPr>
        <w:pStyle w:val="VMleipteksti"/>
      </w:pPr>
    </w:p>
    <w:p w:rsidR="007F76CD" w:rsidRDefault="0069081C" w:rsidP="00DE1171">
      <w:pPr>
        <w:pStyle w:val="VMleipteksti"/>
      </w:pPr>
      <w:r>
        <w:t>Y</w:t>
      </w:r>
      <w:r w:rsidR="007F76CD">
        <w:t>leishallinnon tehtäv</w:t>
      </w:r>
      <w:r>
        <w:t xml:space="preserve">iä on </w:t>
      </w:r>
      <w:r w:rsidR="00CB7C5E">
        <w:t>organisoitu</w:t>
      </w:r>
      <w:r>
        <w:t xml:space="preserve"> </w:t>
      </w:r>
      <w:r w:rsidR="004622F2">
        <w:t xml:space="preserve">aluehallintovirastoissa </w:t>
      </w:r>
      <w:r>
        <w:t>eri tavoin ja n</w:t>
      </w:r>
      <w:r w:rsidR="00CB7C5E">
        <w:t>iid</w:t>
      </w:r>
      <w:r>
        <w:t>e</w:t>
      </w:r>
      <w:r w:rsidR="00CB7C5E">
        <w:t xml:space="preserve">n </w:t>
      </w:r>
      <w:r w:rsidR="00833CFC">
        <w:t>kokoaminen/</w:t>
      </w:r>
      <w:r w:rsidR="00CB7C5E">
        <w:t>hoitaminen</w:t>
      </w:r>
      <w:r>
        <w:t xml:space="preserve"> on linjattava </w:t>
      </w:r>
      <w:r w:rsidR="00CB7C5E">
        <w:t xml:space="preserve">suhteessa </w:t>
      </w:r>
      <w:r>
        <w:t>johdon tu</w:t>
      </w:r>
      <w:r w:rsidR="002C6D7D">
        <w:t xml:space="preserve">ki </w:t>
      </w:r>
      <w:r w:rsidR="00833CFC">
        <w:noBreakHyphen/>
      </w:r>
      <w:r w:rsidR="002C6D7D">
        <w:t>toiminnon tehtävi</w:t>
      </w:r>
      <w:r w:rsidR="00833CFC">
        <w:t>i</w:t>
      </w:r>
      <w:r w:rsidR="002C6D7D">
        <w:t>n.</w:t>
      </w:r>
    </w:p>
    <w:p w:rsidR="007F76CD" w:rsidRDefault="007F76CD" w:rsidP="00DE1171">
      <w:pPr>
        <w:pStyle w:val="VMleipteksti"/>
      </w:pPr>
    </w:p>
    <w:p w:rsidR="00025611" w:rsidRDefault="0069081C" w:rsidP="00DE1171">
      <w:pPr>
        <w:pStyle w:val="VMleipteksti"/>
      </w:pPr>
      <w:r>
        <w:t>Keskusteltiin kootun hallinnon sisäisestä tukitoiminnosta, mitä ei kuite</w:t>
      </w:r>
      <w:r>
        <w:t>n</w:t>
      </w:r>
      <w:r>
        <w:t>kaan erotella tässä vaiheessa.</w:t>
      </w:r>
    </w:p>
    <w:p w:rsidR="001D0334" w:rsidRDefault="001D0334" w:rsidP="00DE1171">
      <w:pPr>
        <w:pStyle w:val="VMleipteksti"/>
      </w:pPr>
    </w:p>
    <w:p w:rsidR="00094D81" w:rsidRPr="00094D81" w:rsidRDefault="001D0334" w:rsidP="00DE1171">
      <w:pPr>
        <w:pStyle w:val="VMleipteksti"/>
        <w:rPr>
          <w:color w:val="FF0000"/>
        </w:rPr>
      </w:pPr>
      <w:r>
        <w:t>Toimitilat, hankinnat ja vira</w:t>
      </w:r>
      <w:r w:rsidR="002B765E">
        <w:t xml:space="preserve">stopalvelut </w:t>
      </w:r>
      <w:r w:rsidR="0069081C">
        <w:t>–osiossa kiinnitettiin huomiota er</w:t>
      </w:r>
      <w:r w:rsidR="0069081C">
        <w:t>i</w:t>
      </w:r>
      <w:r w:rsidR="0069081C">
        <w:t xml:space="preserve">tyisesti </w:t>
      </w:r>
      <w:r w:rsidR="00094D81">
        <w:t>valmius- ja varautumisasi</w:t>
      </w:r>
      <w:r w:rsidR="0069081C">
        <w:t>oihin sekä arvoirtaimiston</w:t>
      </w:r>
      <w:r w:rsidR="00A144C7">
        <w:t xml:space="preserve"> hallintaan</w:t>
      </w:r>
      <w:r w:rsidR="0069081C">
        <w:t xml:space="preserve">. </w:t>
      </w:r>
    </w:p>
    <w:p w:rsidR="00094D81" w:rsidRDefault="00094D81" w:rsidP="00DE1171">
      <w:pPr>
        <w:pStyle w:val="VMleipteksti"/>
      </w:pPr>
    </w:p>
    <w:p w:rsidR="00715D36" w:rsidRDefault="00E4777C" w:rsidP="0088514D">
      <w:pPr>
        <w:pStyle w:val="VMleipteksti"/>
      </w:pPr>
      <w:r>
        <w:t>Sovittiin, että valtiovarainministeriössä täsmennetään johtamista koskevaa l</w:t>
      </w:r>
      <w:r w:rsidR="003B1849">
        <w:t>ukua kokoukse</w:t>
      </w:r>
      <w:r>
        <w:t>ssa käydyn</w:t>
      </w:r>
      <w:r w:rsidR="003B1849">
        <w:t xml:space="preserve"> keskustelun mukaisesti. </w:t>
      </w:r>
      <w:r>
        <w:t>Ehdotuksia toivottiin termiksi, jota käytettäisiin t</w:t>
      </w:r>
      <w:r w:rsidR="003B1849">
        <w:t xml:space="preserve">oimitilat, hankinnat ja virastopalvelut </w:t>
      </w:r>
      <w:r>
        <w:noBreakHyphen/>
      </w:r>
      <w:r w:rsidR="003B1849">
        <w:t>kokonaisuude</w:t>
      </w:r>
      <w:r>
        <w:t>sta</w:t>
      </w:r>
      <w:r w:rsidR="003B1849">
        <w:t>.</w:t>
      </w:r>
      <w:r>
        <w:t xml:space="preserve"> Lisäksi puheenjohtaja pyysi arvioimaan henkilöstö- ja t</w:t>
      </w:r>
      <w:r>
        <w:t>a</w:t>
      </w:r>
      <w:r>
        <w:t>loushallinnon taloudellisia vaikutuksia (esim Kieku). Täsmennyksiä py</w:t>
      </w:r>
      <w:r>
        <w:t>y</w:t>
      </w:r>
      <w:r>
        <w:t>dettiin myös t</w:t>
      </w:r>
      <w:r w:rsidR="00E72C76">
        <w:t>oimeenpanosuunnitelma</w:t>
      </w:r>
      <w:r>
        <w:t>-lukuun; mitä asioita tulee selvittää ja mitkä olisivat alatyöryhmien tehtäviä.</w:t>
      </w:r>
    </w:p>
    <w:p w:rsidR="00B4652C" w:rsidRDefault="00B4652C" w:rsidP="0088514D">
      <w:pPr>
        <w:pStyle w:val="VMleipteksti"/>
      </w:pPr>
    </w:p>
    <w:p w:rsidR="0088514D" w:rsidRPr="0088514D" w:rsidRDefault="0088514D" w:rsidP="004B5C37">
      <w:pPr>
        <w:pStyle w:val="VMleipteksti"/>
        <w:ind w:hanging="1304"/>
      </w:pPr>
      <w:r>
        <w:t>Päätös:</w:t>
      </w:r>
      <w:r w:rsidR="004B5C37">
        <w:tab/>
        <w:t xml:space="preserve">Hyväksyttiin väliraporttiluonnoksen luku 2 ja pienin muutoksin luku 3. </w:t>
      </w:r>
      <w:r w:rsidR="008778EA">
        <w:t xml:space="preserve">Muilta osin sovittiin teksteihin tehtävistä muutoksista. </w:t>
      </w:r>
      <w:r w:rsidR="00F92DD6">
        <w:t>Sovitut korjaukset ja m</w:t>
      </w:r>
      <w:r w:rsidR="008778EA">
        <w:t>uutose</w:t>
      </w:r>
      <w:r w:rsidR="00E4777C">
        <w:t>sitykset</w:t>
      </w:r>
      <w:r w:rsidR="008778EA">
        <w:t xml:space="preserve"> </w:t>
      </w:r>
      <w:r w:rsidR="00F92DD6">
        <w:t>sekä</w:t>
      </w:r>
      <w:r w:rsidR="008778EA">
        <w:t xml:space="preserve"> muut </w:t>
      </w:r>
      <w:r w:rsidR="00E4777C">
        <w:t xml:space="preserve">väliraporttiluonnosta koskevat </w:t>
      </w:r>
      <w:r w:rsidR="008778EA">
        <w:t>kommentit läh</w:t>
      </w:r>
      <w:r w:rsidR="008778EA">
        <w:t>e</w:t>
      </w:r>
      <w:r w:rsidR="008778EA">
        <w:t>tetään puheenjohtajalle ja sihteerille viimeistään 4.4.2014.</w:t>
      </w:r>
    </w:p>
    <w:p w:rsidR="0088514D" w:rsidRDefault="0088514D" w:rsidP="00A474F0">
      <w:pPr>
        <w:pStyle w:val="VMAsiakohta"/>
        <w:ind w:right="305"/>
      </w:pPr>
      <w:r>
        <w:t>Projektille toimitetut kannanotot</w:t>
      </w:r>
    </w:p>
    <w:p w:rsidR="00182799" w:rsidRDefault="00182799" w:rsidP="00182799">
      <w:pPr>
        <w:pStyle w:val="VMleipteksti"/>
      </w:pPr>
      <w:r>
        <w:t xml:space="preserve">Kokouskutsun mukana jaettiin kolme projektille toimitettua kannanottoa: </w:t>
      </w:r>
      <w:r w:rsidR="003D50F2">
        <w:t>Itä-Suomen aluehallintovirastosta ylijohtaja Elli Aaltosen muistio alueha</w:t>
      </w:r>
      <w:r w:rsidR="003D50F2">
        <w:t>l</w:t>
      </w:r>
      <w:r w:rsidR="003D50F2">
        <w:t>lintovirastojen johtamiseen tarvittavasta virastokohtaisesta hallinnosta ja tuesta, Pohjois-Suomen aluehallintoviraston näkemyksiä aluehallintovira</w:t>
      </w:r>
      <w:r w:rsidR="003D50F2">
        <w:t>s</w:t>
      </w:r>
      <w:r w:rsidR="003D50F2">
        <w:t>tojen hallinnollisten tehtävien kokoamiseksi sekä Itä-Suomen PEOL-vastuualueen kommentit HALKOlle</w:t>
      </w:r>
      <w:r>
        <w:t>.</w:t>
      </w:r>
    </w:p>
    <w:p w:rsidR="00182799" w:rsidRPr="00182799" w:rsidRDefault="00182799" w:rsidP="00182799">
      <w:pPr>
        <w:pStyle w:val="VMleipteksti"/>
      </w:pPr>
    </w:p>
    <w:p w:rsidR="0088514D" w:rsidRPr="0088514D" w:rsidRDefault="0088514D" w:rsidP="0088514D">
      <w:pPr>
        <w:pStyle w:val="VMleipteksti"/>
        <w:ind w:left="1304"/>
      </w:pPr>
      <w:r>
        <w:t>Päätös:</w:t>
      </w:r>
      <w:r w:rsidR="00B4652C">
        <w:tab/>
        <w:t>Merkittiin projektille toimitetut kannanotot tiedoksi.</w:t>
      </w:r>
    </w:p>
    <w:p w:rsidR="00E3113E" w:rsidRDefault="00E3113E" w:rsidP="00A474F0">
      <w:pPr>
        <w:pStyle w:val="VMAsiakohta"/>
        <w:ind w:right="305"/>
      </w:pPr>
      <w:r>
        <w:t>Muut asiat</w:t>
      </w:r>
    </w:p>
    <w:p w:rsidR="00E3113E" w:rsidRPr="00E3113E" w:rsidRDefault="005C27F3" w:rsidP="00E3113E">
      <w:pPr>
        <w:pStyle w:val="VMleipteksti"/>
      </w:pPr>
      <w:r>
        <w:t xml:space="preserve">Seuraava kokous pidetään </w:t>
      </w:r>
      <w:r w:rsidR="00182799">
        <w:t xml:space="preserve">videoneuvotteluna </w:t>
      </w:r>
      <w:r w:rsidR="0088514D">
        <w:t>8</w:t>
      </w:r>
      <w:r w:rsidR="00ED5085">
        <w:t>.4.</w:t>
      </w:r>
      <w:r>
        <w:t xml:space="preserve">2014 klo </w:t>
      </w:r>
      <w:r w:rsidR="0088514D">
        <w:t>12</w:t>
      </w:r>
      <w:r>
        <w:t>.30 – 1</w:t>
      </w:r>
      <w:r w:rsidR="0088514D">
        <w:t>5</w:t>
      </w:r>
      <w:r>
        <w:t>.</w:t>
      </w:r>
      <w:r w:rsidR="0088514D">
        <w:t>3</w:t>
      </w:r>
      <w:r>
        <w:t xml:space="preserve">0. </w:t>
      </w:r>
    </w:p>
    <w:p w:rsidR="00A474F0" w:rsidRDefault="00A474F0" w:rsidP="00A474F0">
      <w:pPr>
        <w:pStyle w:val="VMAsiakohta"/>
        <w:ind w:right="305"/>
      </w:pPr>
      <w:r>
        <w:t>Kokouksen päättäminen</w:t>
      </w:r>
    </w:p>
    <w:p w:rsidR="00D5177A" w:rsidRDefault="00A474F0" w:rsidP="00AD46B5">
      <w:pPr>
        <w:pStyle w:val="VMleipteksti"/>
      </w:pPr>
      <w:r>
        <w:t>Puheen</w:t>
      </w:r>
      <w:r w:rsidR="00A43200">
        <w:t>johtaja päätti kokouk</w:t>
      </w:r>
      <w:r w:rsidR="00AE791E">
        <w:t xml:space="preserve">sen klo </w:t>
      </w:r>
      <w:r w:rsidR="00EF4673">
        <w:t>1</w:t>
      </w:r>
      <w:r w:rsidR="00182799">
        <w:t>4</w:t>
      </w:r>
      <w:r w:rsidR="00EF4673">
        <w:t>.</w:t>
      </w:r>
      <w:r w:rsidR="00182799">
        <w:t>00</w:t>
      </w:r>
      <w:r w:rsidR="00994FD5">
        <w:t>.</w:t>
      </w:r>
    </w:p>
    <w:p w:rsidR="00AD46B5" w:rsidRDefault="00AD46B5" w:rsidP="00AD46B5">
      <w:pPr>
        <w:pStyle w:val="VMleipteksti"/>
      </w:pPr>
    </w:p>
    <w:p w:rsidR="00AD46B5" w:rsidRDefault="00AD46B5" w:rsidP="00AD46B5">
      <w:pPr>
        <w:pStyle w:val="VMleipteksti"/>
      </w:pPr>
    </w:p>
    <w:p w:rsidR="00443461" w:rsidRDefault="004E62C4" w:rsidP="00A65F30">
      <w:pPr>
        <w:pStyle w:val="VMleipteksti"/>
        <w:ind w:left="0" w:right="305"/>
      </w:pPr>
      <w:r>
        <w:tab/>
      </w:r>
      <w:r>
        <w:tab/>
        <w:t>Miira Lehto</w:t>
      </w:r>
    </w:p>
    <w:sectPr w:rsidR="00443461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0F2" w:rsidRDefault="003D50F2">
      <w:r>
        <w:separator/>
      </w:r>
    </w:p>
    <w:p w:rsidR="003D50F2" w:rsidRDefault="003D50F2"/>
  </w:endnote>
  <w:endnote w:type="continuationSeparator" w:id="0">
    <w:p w:rsidR="003D50F2" w:rsidRDefault="003D50F2">
      <w:r>
        <w:continuationSeparator/>
      </w:r>
    </w:p>
    <w:p w:rsidR="003D50F2" w:rsidRDefault="003D50F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F2" w:rsidRDefault="003D50F2" w:rsidP="00CD31D8">
    <w:pPr>
      <w:pStyle w:val="VMAsiakirjanidver"/>
    </w:pPr>
  </w:p>
  <w:p w:rsidR="003D50F2" w:rsidRPr="005470E9" w:rsidRDefault="00D9040D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3D50F2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3D50F2" w:rsidRPr="00B63F6F" w:rsidRDefault="003D50F2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Puh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3D50F2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3D50F2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3D50F2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3D50F2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3D50F2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3D50F2" w:rsidRPr="00B63F6F" w:rsidRDefault="003D50F2" w:rsidP="008E3F5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3D50F2" w:rsidRPr="001F6896" w:rsidTr="00DF2B76">
                  <w:tc>
                    <w:tcPr>
                      <w:tcW w:w="2676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3D50F2" w:rsidRPr="001F6896" w:rsidTr="00DF2B76">
                  <w:tc>
                    <w:tcPr>
                      <w:tcW w:w="2676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3D50F2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3D50F2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3D50F2" w:rsidRDefault="003D50F2" w:rsidP="009B0346"/>
              <w:p w:rsidR="003D50F2" w:rsidRDefault="003D50F2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3D50F2" w:rsidRPr="005470E9" w:rsidRDefault="003D50F2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50F2" w:rsidRDefault="003D50F2" w:rsidP="009B0346">
    <w:pPr>
      <w:ind w:left="2410"/>
      <w:jc w:val="center"/>
      <w:rPr>
        <w:lang w:val="en-GB"/>
      </w:rPr>
    </w:pPr>
  </w:p>
  <w:p w:rsidR="003D50F2" w:rsidRPr="005470E9" w:rsidRDefault="003D50F2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0F2" w:rsidRDefault="003D50F2">
      <w:r>
        <w:separator/>
      </w:r>
    </w:p>
    <w:p w:rsidR="003D50F2" w:rsidRDefault="003D50F2"/>
  </w:footnote>
  <w:footnote w:type="continuationSeparator" w:id="0">
    <w:p w:rsidR="003D50F2" w:rsidRDefault="003D50F2">
      <w:r>
        <w:continuationSeparator/>
      </w:r>
    </w:p>
    <w:p w:rsidR="003D50F2" w:rsidRDefault="003D50F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F2" w:rsidRDefault="003D50F2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D9040D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D9040D" w:rsidRPr="006E74A5">
      <w:rPr>
        <w:rStyle w:val="Sivunumero"/>
      </w:rPr>
      <w:fldChar w:fldCharType="separate"/>
    </w:r>
    <w:r w:rsidR="00915CE1">
      <w:rPr>
        <w:rStyle w:val="Sivunumero"/>
        <w:noProof/>
      </w:rPr>
      <w:t>5</w:t>
    </w:r>
    <w:r w:rsidR="00D9040D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D9040D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D9040D" w:rsidRPr="006E74A5">
      <w:rPr>
        <w:rStyle w:val="Sivunumero"/>
      </w:rPr>
      <w:fldChar w:fldCharType="separate"/>
    </w:r>
    <w:r w:rsidR="00915CE1">
      <w:rPr>
        <w:rStyle w:val="Sivunumero"/>
        <w:noProof/>
      </w:rPr>
      <w:t>5</w:t>
    </w:r>
    <w:r w:rsidR="00D9040D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3D50F2" w:rsidRDefault="003D50F2" w:rsidP="006E74A5"/>
  <w:p w:rsidR="003D50F2" w:rsidRDefault="003D50F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3D50F2" w:rsidTr="00F77DAF">
      <w:trPr>
        <w:trHeight w:val="340"/>
      </w:trPr>
      <w:tc>
        <w:tcPr>
          <w:tcW w:w="5205" w:type="dxa"/>
          <w:vMerge w:val="restart"/>
        </w:tcPr>
        <w:p w:rsidR="003D50F2" w:rsidRPr="00AE5A84" w:rsidRDefault="003D50F2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3D50F2" w:rsidRDefault="003D50F2" w:rsidP="00226DB5">
          <w:pPr>
            <w:pStyle w:val="VMYltunniste"/>
          </w:pPr>
        </w:p>
      </w:tc>
      <w:tc>
        <w:tcPr>
          <w:tcW w:w="2860" w:type="dxa"/>
        </w:tcPr>
        <w:p w:rsidR="003D50F2" w:rsidRDefault="003D50F2" w:rsidP="00226DB5">
          <w:pPr>
            <w:pStyle w:val="VMYltunniste"/>
          </w:pPr>
        </w:p>
      </w:tc>
      <w:tc>
        <w:tcPr>
          <w:tcW w:w="20" w:type="dxa"/>
        </w:tcPr>
        <w:p w:rsidR="003D50F2" w:rsidRDefault="003D50F2" w:rsidP="006F7499"/>
      </w:tc>
    </w:tr>
    <w:tr w:rsidR="003D50F2" w:rsidTr="00F77DAF">
      <w:trPr>
        <w:trHeight w:val="340"/>
      </w:trPr>
      <w:tc>
        <w:tcPr>
          <w:tcW w:w="5205" w:type="dxa"/>
          <w:vMerge/>
        </w:tcPr>
        <w:p w:rsidR="003D50F2" w:rsidRDefault="003D50F2" w:rsidP="00226DB5">
          <w:pPr>
            <w:pStyle w:val="VMYltunniste"/>
          </w:pPr>
        </w:p>
      </w:tc>
      <w:tc>
        <w:tcPr>
          <w:tcW w:w="2175" w:type="dxa"/>
        </w:tcPr>
        <w:p w:rsidR="003D50F2" w:rsidRPr="00E110AE" w:rsidRDefault="003D50F2" w:rsidP="0088514D">
          <w:pPr>
            <w:pStyle w:val="VMYltunniste"/>
            <w:rPr>
              <w:b/>
            </w:rPr>
          </w:pPr>
          <w:r>
            <w:rPr>
              <w:b/>
            </w:rPr>
            <w:t>Pöytäkirja 7/2014</w:t>
          </w:r>
        </w:p>
      </w:tc>
      <w:tc>
        <w:tcPr>
          <w:tcW w:w="2860" w:type="dxa"/>
        </w:tcPr>
        <w:p w:rsidR="003D50F2" w:rsidRDefault="003D50F2" w:rsidP="00226DB5">
          <w:pPr>
            <w:pStyle w:val="VMYltunniste"/>
          </w:pPr>
        </w:p>
      </w:tc>
      <w:tc>
        <w:tcPr>
          <w:tcW w:w="20" w:type="dxa"/>
        </w:tcPr>
        <w:p w:rsidR="003D50F2" w:rsidRDefault="003D50F2" w:rsidP="006F7499"/>
      </w:tc>
    </w:tr>
    <w:tr w:rsidR="003D50F2" w:rsidTr="00F77DAF">
      <w:trPr>
        <w:trHeight w:val="340"/>
      </w:trPr>
      <w:tc>
        <w:tcPr>
          <w:tcW w:w="5205" w:type="dxa"/>
          <w:vMerge/>
        </w:tcPr>
        <w:p w:rsidR="003D50F2" w:rsidRDefault="003D50F2" w:rsidP="00226DB5">
          <w:pPr>
            <w:pStyle w:val="VMYltunniste"/>
          </w:pPr>
        </w:p>
      </w:tc>
      <w:tc>
        <w:tcPr>
          <w:tcW w:w="2175" w:type="dxa"/>
        </w:tcPr>
        <w:p w:rsidR="003D50F2" w:rsidRDefault="003D50F2" w:rsidP="00226DB5">
          <w:pPr>
            <w:pStyle w:val="VMYltunniste"/>
          </w:pPr>
        </w:p>
      </w:tc>
      <w:tc>
        <w:tcPr>
          <w:tcW w:w="2860" w:type="dxa"/>
        </w:tcPr>
        <w:p w:rsidR="003D50F2" w:rsidRDefault="003D50F2" w:rsidP="00226DB5">
          <w:pPr>
            <w:pStyle w:val="VMYltunniste"/>
          </w:pPr>
        </w:p>
      </w:tc>
      <w:tc>
        <w:tcPr>
          <w:tcW w:w="20" w:type="dxa"/>
        </w:tcPr>
        <w:p w:rsidR="003D50F2" w:rsidRDefault="003D50F2" w:rsidP="006F7499"/>
      </w:tc>
    </w:tr>
    <w:tr w:rsidR="003D50F2" w:rsidTr="00F77DAF">
      <w:trPr>
        <w:trHeight w:val="340"/>
      </w:trPr>
      <w:tc>
        <w:tcPr>
          <w:tcW w:w="5205" w:type="dxa"/>
        </w:tcPr>
        <w:p w:rsidR="003D50F2" w:rsidRDefault="003D50F2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3D50F2" w:rsidRDefault="003D50F2" w:rsidP="00226DB5">
          <w:pPr>
            <w:pStyle w:val="VMYltunniste"/>
          </w:pPr>
        </w:p>
      </w:tc>
      <w:tc>
        <w:tcPr>
          <w:tcW w:w="2860" w:type="dxa"/>
        </w:tcPr>
        <w:p w:rsidR="003D50F2" w:rsidRDefault="003D50F2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3D50F2" w:rsidRDefault="003D50F2" w:rsidP="006F7499"/>
      </w:tc>
    </w:tr>
    <w:tr w:rsidR="003D50F2" w:rsidTr="00F77DAF">
      <w:trPr>
        <w:trHeight w:val="340"/>
      </w:trPr>
      <w:tc>
        <w:tcPr>
          <w:tcW w:w="5205" w:type="dxa"/>
        </w:tcPr>
        <w:p w:rsidR="003D50F2" w:rsidRDefault="003D50F2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3D50F2" w:rsidRDefault="00915CE1" w:rsidP="0088514D">
          <w:pPr>
            <w:pStyle w:val="VMYltunniste"/>
          </w:pPr>
          <w:r>
            <w:t>2.4.2014</w:t>
          </w:r>
        </w:p>
      </w:tc>
      <w:tc>
        <w:tcPr>
          <w:tcW w:w="2860" w:type="dxa"/>
        </w:tcPr>
        <w:p w:rsidR="003D50F2" w:rsidRDefault="003D50F2" w:rsidP="00226DB5">
          <w:pPr>
            <w:pStyle w:val="VMYltunniste"/>
          </w:pPr>
        </w:p>
      </w:tc>
      <w:tc>
        <w:tcPr>
          <w:tcW w:w="20" w:type="dxa"/>
        </w:tcPr>
        <w:p w:rsidR="003D50F2" w:rsidRDefault="003D50F2" w:rsidP="006F7499"/>
      </w:tc>
    </w:tr>
    <w:tr w:rsidR="003D50F2" w:rsidTr="00F77DAF">
      <w:trPr>
        <w:trHeight w:val="340"/>
      </w:trPr>
      <w:tc>
        <w:tcPr>
          <w:tcW w:w="5205" w:type="dxa"/>
        </w:tcPr>
        <w:p w:rsidR="003D50F2" w:rsidRDefault="003D50F2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3D50F2" w:rsidRDefault="003D50F2" w:rsidP="00226DB5">
          <w:pPr>
            <w:pStyle w:val="VMYltunniste"/>
          </w:pPr>
        </w:p>
      </w:tc>
      <w:tc>
        <w:tcPr>
          <w:tcW w:w="2860" w:type="dxa"/>
        </w:tcPr>
        <w:p w:rsidR="003D50F2" w:rsidRDefault="003D50F2" w:rsidP="00226DB5">
          <w:pPr>
            <w:pStyle w:val="VMYltunniste"/>
          </w:pPr>
        </w:p>
      </w:tc>
      <w:tc>
        <w:tcPr>
          <w:tcW w:w="20" w:type="dxa"/>
        </w:tcPr>
        <w:p w:rsidR="003D50F2" w:rsidRDefault="003D50F2" w:rsidP="006F7499"/>
      </w:tc>
    </w:tr>
  </w:tbl>
  <w:p w:rsidR="003D50F2" w:rsidRDefault="003D50F2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2E5419AB"/>
    <w:multiLevelType w:val="hybridMultilevel"/>
    <w:tmpl w:val="C98814FA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4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5">
    <w:nsid w:val="4B331A12"/>
    <w:multiLevelType w:val="singleLevel"/>
    <w:tmpl w:val="48D46A24"/>
    <w:lvl w:ilvl="0">
      <w:start w:val="1"/>
      <w:numFmt w:val="decimal"/>
      <w:pStyle w:val="VMesityslist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6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7">
    <w:nsid w:val="6690707A"/>
    <w:multiLevelType w:val="hybridMultilevel"/>
    <w:tmpl w:val="85EE970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8">
    <w:nsid w:val="7A061015"/>
    <w:multiLevelType w:val="hybridMultilevel"/>
    <w:tmpl w:val="0344C3F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00BCF"/>
    <w:rsid w:val="000069FA"/>
    <w:rsid w:val="00007BC9"/>
    <w:rsid w:val="00010433"/>
    <w:rsid w:val="00013BF3"/>
    <w:rsid w:val="000161B4"/>
    <w:rsid w:val="0002471A"/>
    <w:rsid w:val="00025611"/>
    <w:rsid w:val="00025FCF"/>
    <w:rsid w:val="00030645"/>
    <w:rsid w:val="00031D1A"/>
    <w:rsid w:val="00032B33"/>
    <w:rsid w:val="00032D39"/>
    <w:rsid w:val="00033D18"/>
    <w:rsid w:val="00036C35"/>
    <w:rsid w:val="00036D72"/>
    <w:rsid w:val="0003743A"/>
    <w:rsid w:val="000375C2"/>
    <w:rsid w:val="0004251F"/>
    <w:rsid w:val="00043DD8"/>
    <w:rsid w:val="000440D3"/>
    <w:rsid w:val="0004698F"/>
    <w:rsid w:val="00046F11"/>
    <w:rsid w:val="00051411"/>
    <w:rsid w:val="00051516"/>
    <w:rsid w:val="000522DD"/>
    <w:rsid w:val="000539F4"/>
    <w:rsid w:val="00063024"/>
    <w:rsid w:val="00065A45"/>
    <w:rsid w:val="00070215"/>
    <w:rsid w:val="00070331"/>
    <w:rsid w:val="00070B29"/>
    <w:rsid w:val="00071378"/>
    <w:rsid w:val="000720A8"/>
    <w:rsid w:val="00080740"/>
    <w:rsid w:val="00081997"/>
    <w:rsid w:val="00082FC9"/>
    <w:rsid w:val="00083643"/>
    <w:rsid w:val="000837CB"/>
    <w:rsid w:val="00083F94"/>
    <w:rsid w:val="00086F4D"/>
    <w:rsid w:val="0009391A"/>
    <w:rsid w:val="00094D81"/>
    <w:rsid w:val="00095770"/>
    <w:rsid w:val="000959E2"/>
    <w:rsid w:val="000A2328"/>
    <w:rsid w:val="000A3020"/>
    <w:rsid w:val="000A4544"/>
    <w:rsid w:val="000A5BC9"/>
    <w:rsid w:val="000B164B"/>
    <w:rsid w:val="000B2106"/>
    <w:rsid w:val="000B3CE5"/>
    <w:rsid w:val="000B5FAC"/>
    <w:rsid w:val="000B7B9B"/>
    <w:rsid w:val="000B7CE8"/>
    <w:rsid w:val="000C10B0"/>
    <w:rsid w:val="000C1EEF"/>
    <w:rsid w:val="000C2CA0"/>
    <w:rsid w:val="000C44D5"/>
    <w:rsid w:val="000C497B"/>
    <w:rsid w:val="000C6F32"/>
    <w:rsid w:val="000D062C"/>
    <w:rsid w:val="000D1DB0"/>
    <w:rsid w:val="000D2A80"/>
    <w:rsid w:val="000D77BD"/>
    <w:rsid w:val="000E7C7D"/>
    <w:rsid w:val="000F02E8"/>
    <w:rsid w:val="000F02FE"/>
    <w:rsid w:val="000F2157"/>
    <w:rsid w:val="000F3051"/>
    <w:rsid w:val="000F3641"/>
    <w:rsid w:val="000F3A10"/>
    <w:rsid w:val="000F7C00"/>
    <w:rsid w:val="00100AF5"/>
    <w:rsid w:val="00101869"/>
    <w:rsid w:val="00102DC8"/>
    <w:rsid w:val="001031E5"/>
    <w:rsid w:val="00104D40"/>
    <w:rsid w:val="001053AB"/>
    <w:rsid w:val="00107135"/>
    <w:rsid w:val="0011015C"/>
    <w:rsid w:val="00110313"/>
    <w:rsid w:val="0011120A"/>
    <w:rsid w:val="00111A21"/>
    <w:rsid w:val="0011219E"/>
    <w:rsid w:val="00114A5A"/>
    <w:rsid w:val="001212CA"/>
    <w:rsid w:val="00124C08"/>
    <w:rsid w:val="00127706"/>
    <w:rsid w:val="00135757"/>
    <w:rsid w:val="00135BDE"/>
    <w:rsid w:val="00140655"/>
    <w:rsid w:val="00140C0A"/>
    <w:rsid w:val="00140EF8"/>
    <w:rsid w:val="00141036"/>
    <w:rsid w:val="0014300E"/>
    <w:rsid w:val="00144DF1"/>
    <w:rsid w:val="0014523B"/>
    <w:rsid w:val="0014527F"/>
    <w:rsid w:val="001461D5"/>
    <w:rsid w:val="00146B2A"/>
    <w:rsid w:val="0014724D"/>
    <w:rsid w:val="00147B6A"/>
    <w:rsid w:val="00150422"/>
    <w:rsid w:val="001504EC"/>
    <w:rsid w:val="00150853"/>
    <w:rsid w:val="001512B6"/>
    <w:rsid w:val="00153B6D"/>
    <w:rsid w:val="0015516D"/>
    <w:rsid w:val="001556BB"/>
    <w:rsid w:val="0015789F"/>
    <w:rsid w:val="00160311"/>
    <w:rsid w:val="001609D2"/>
    <w:rsid w:val="001617F8"/>
    <w:rsid w:val="00161803"/>
    <w:rsid w:val="0016402A"/>
    <w:rsid w:val="00164C0C"/>
    <w:rsid w:val="0016785B"/>
    <w:rsid w:val="00172224"/>
    <w:rsid w:val="00173C9B"/>
    <w:rsid w:val="001749D9"/>
    <w:rsid w:val="00174F3D"/>
    <w:rsid w:val="0018103A"/>
    <w:rsid w:val="00182799"/>
    <w:rsid w:val="001854ED"/>
    <w:rsid w:val="00187157"/>
    <w:rsid w:val="00187220"/>
    <w:rsid w:val="0019077F"/>
    <w:rsid w:val="00193C62"/>
    <w:rsid w:val="001946B5"/>
    <w:rsid w:val="00195748"/>
    <w:rsid w:val="00195F84"/>
    <w:rsid w:val="00197AA1"/>
    <w:rsid w:val="001A265D"/>
    <w:rsid w:val="001A2985"/>
    <w:rsid w:val="001A3924"/>
    <w:rsid w:val="001A4405"/>
    <w:rsid w:val="001A4642"/>
    <w:rsid w:val="001A555B"/>
    <w:rsid w:val="001A5C05"/>
    <w:rsid w:val="001A7561"/>
    <w:rsid w:val="001B24B8"/>
    <w:rsid w:val="001B2C6F"/>
    <w:rsid w:val="001B3A86"/>
    <w:rsid w:val="001B3B81"/>
    <w:rsid w:val="001B6A74"/>
    <w:rsid w:val="001C2BFF"/>
    <w:rsid w:val="001C379B"/>
    <w:rsid w:val="001C63C1"/>
    <w:rsid w:val="001C641D"/>
    <w:rsid w:val="001C6650"/>
    <w:rsid w:val="001C7492"/>
    <w:rsid w:val="001C7539"/>
    <w:rsid w:val="001C7CAE"/>
    <w:rsid w:val="001D0334"/>
    <w:rsid w:val="001D09CD"/>
    <w:rsid w:val="001D126F"/>
    <w:rsid w:val="001D2638"/>
    <w:rsid w:val="001D3E83"/>
    <w:rsid w:val="001D55CC"/>
    <w:rsid w:val="001D5669"/>
    <w:rsid w:val="001D6C54"/>
    <w:rsid w:val="001E0752"/>
    <w:rsid w:val="001E1E4F"/>
    <w:rsid w:val="001E28EB"/>
    <w:rsid w:val="001E42B2"/>
    <w:rsid w:val="001E62F9"/>
    <w:rsid w:val="001F273C"/>
    <w:rsid w:val="001F2B01"/>
    <w:rsid w:val="001F4A77"/>
    <w:rsid w:val="001F5405"/>
    <w:rsid w:val="002001D9"/>
    <w:rsid w:val="0020261E"/>
    <w:rsid w:val="00202641"/>
    <w:rsid w:val="00205409"/>
    <w:rsid w:val="00205CD9"/>
    <w:rsid w:val="0020725F"/>
    <w:rsid w:val="00210C23"/>
    <w:rsid w:val="00210C69"/>
    <w:rsid w:val="00211685"/>
    <w:rsid w:val="00213B09"/>
    <w:rsid w:val="00213C64"/>
    <w:rsid w:val="0021538F"/>
    <w:rsid w:val="00215FD2"/>
    <w:rsid w:val="00217CBF"/>
    <w:rsid w:val="002220D4"/>
    <w:rsid w:val="0022271A"/>
    <w:rsid w:val="00226707"/>
    <w:rsid w:val="00226DB5"/>
    <w:rsid w:val="002302B8"/>
    <w:rsid w:val="002310C3"/>
    <w:rsid w:val="00232269"/>
    <w:rsid w:val="002326BE"/>
    <w:rsid w:val="00232A92"/>
    <w:rsid w:val="00234F93"/>
    <w:rsid w:val="0023586F"/>
    <w:rsid w:val="00235E72"/>
    <w:rsid w:val="002411FD"/>
    <w:rsid w:val="00242751"/>
    <w:rsid w:val="0024288B"/>
    <w:rsid w:val="00244E8C"/>
    <w:rsid w:val="00245D4D"/>
    <w:rsid w:val="002465DC"/>
    <w:rsid w:val="00246D69"/>
    <w:rsid w:val="0024784F"/>
    <w:rsid w:val="00247883"/>
    <w:rsid w:val="00247C8E"/>
    <w:rsid w:val="0025214A"/>
    <w:rsid w:val="00252B05"/>
    <w:rsid w:val="00253F4C"/>
    <w:rsid w:val="00255172"/>
    <w:rsid w:val="00255BAC"/>
    <w:rsid w:val="00255DCF"/>
    <w:rsid w:val="00256315"/>
    <w:rsid w:val="00256502"/>
    <w:rsid w:val="00256C44"/>
    <w:rsid w:val="00260DA3"/>
    <w:rsid w:val="00261ED1"/>
    <w:rsid w:val="00262374"/>
    <w:rsid w:val="0026577A"/>
    <w:rsid w:val="002669E1"/>
    <w:rsid w:val="00270634"/>
    <w:rsid w:val="00270FAB"/>
    <w:rsid w:val="002739ED"/>
    <w:rsid w:val="00273BFE"/>
    <w:rsid w:val="00275912"/>
    <w:rsid w:val="0027627E"/>
    <w:rsid w:val="00281344"/>
    <w:rsid w:val="00281CA5"/>
    <w:rsid w:val="002839DE"/>
    <w:rsid w:val="00283B1E"/>
    <w:rsid w:val="00284AC0"/>
    <w:rsid w:val="00284D97"/>
    <w:rsid w:val="00286495"/>
    <w:rsid w:val="00286892"/>
    <w:rsid w:val="00286FC6"/>
    <w:rsid w:val="002926E1"/>
    <w:rsid w:val="0029328E"/>
    <w:rsid w:val="0029790B"/>
    <w:rsid w:val="002A0854"/>
    <w:rsid w:val="002A10EB"/>
    <w:rsid w:val="002A7550"/>
    <w:rsid w:val="002A7702"/>
    <w:rsid w:val="002B08FB"/>
    <w:rsid w:val="002B0B6C"/>
    <w:rsid w:val="002B0FE1"/>
    <w:rsid w:val="002B1A39"/>
    <w:rsid w:val="002B1D66"/>
    <w:rsid w:val="002B69D8"/>
    <w:rsid w:val="002B6EAB"/>
    <w:rsid w:val="002B6EDC"/>
    <w:rsid w:val="002B765E"/>
    <w:rsid w:val="002C0F8B"/>
    <w:rsid w:val="002C1EFF"/>
    <w:rsid w:val="002C20DF"/>
    <w:rsid w:val="002C2F06"/>
    <w:rsid w:val="002C371A"/>
    <w:rsid w:val="002C4D17"/>
    <w:rsid w:val="002C6261"/>
    <w:rsid w:val="002C6D7D"/>
    <w:rsid w:val="002C6E11"/>
    <w:rsid w:val="002D002B"/>
    <w:rsid w:val="002D152E"/>
    <w:rsid w:val="002D2EC6"/>
    <w:rsid w:val="002D617E"/>
    <w:rsid w:val="002D6706"/>
    <w:rsid w:val="002D7E03"/>
    <w:rsid w:val="002E0952"/>
    <w:rsid w:val="002E131D"/>
    <w:rsid w:val="002E1B82"/>
    <w:rsid w:val="002E5ECC"/>
    <w:rsid w:val="002E6286"/>
    <w:rsid w:val="002E635F"/>
    <w:rsid w:val="002F0661"/>
    <w:rsid w:val="002F187B"/>
    <w:rsid w:val="002F2583"/>
    <w:rsid w:val="002F4092"/>
    <w:rsid w:val="002F4665"/>
    <w:rsid w:val="002F469D"/>
    <w:rsid w:val="002F4DC9"/>
    <w:rsid w:val="002F58A2"/>
    <w:rsid w:val="002F6CFD"/>
    <w:rsid w:val="00300C87"/>
    <w:rsid w:val="0030207B"/>
    <w:rsid w:val="00302E2D"/>
    <w:rsid w:val="00305222"/>
    <w:rsid w:val="00305E2E"/>
    <w:rsid w:val="0030658B"/>
    <w:rsid w:val="003074D3"/>
    <w:rsid w:val="003079D6"/>
    <w:rsid w:val="00310DD3"/>
    <w:rsid w:val="0031308C"/>
    <w:rsid w:val="003168FE"/>
    <w:rsid w:val="00317311"/>
    <w:rsid w:val="00321FA6"/>
    <w:rsid w:val="003221EF"/>
    <w:rsid w:val="00322B9B"/>
    <w:rsid w:val="003241A6"/>
    <w:rsid w:val="00330F4F"/>
    <w:rsid w:val="00331C13"/>
    <w:rsid w:val="003323E0"/>
    <w:rsid w:val="00335F78"/>
    <w:rsid w:val="00342120"/>
    <w:rsid w:val="00342E36"/>
    <w:rsid w:val="00342F11"/>
    <w:rsid w:val="00343151"/>
    <w:rsid w:val="0034322E"/>
    <w:rsid w:val="003435ED"/>
    <w:rsid w:val="00344CDD"/>
    <w:rsid w:val="003464F0"/>
    <w:rsid w:val="00346BFF"/>
    <w:rsid w:val="0035077B"/>
    <w:rsid w:val="003528BD"/>
    <w:rsid w:val="00354D45"/>
    <w:rsid w:val="00363388"/>
    <w:rsid w:val="00363B6C"/>
    <w:rsid w:val="003660D1"/>
    <w:rsid w:val="003662D4"/>
    <w:rsid w:val="0036648A"/>
    <w:rsid w:val="00370FA6"/>
    <w:rsid w:val="00372E3A"/>
    <w:rsid w:val="0037326E"/>
    <w:rsid w:val="00373B95"/>
    <w:rsid w:val="00374B4D"/>
    <w:rsid w:val="00380C2F"/>
    <w:rsid w:val="0038154C"/>
    <w:rsid w:val="00383F75"/>
    <w:rsid w:val="00384969"/>
    <w:rsid w:val="003851DB"/>
    <w:rsid w:val="00385733"/>
    <w:rsid w:val="003871AD"/>
    <w:rsid w:val="003879DA"/>
    <w:rsid w:val="003879DF"/>
    <w:rsid w:val="00392371"/>
    <w:rsid w:val="00394378"/>
    <w:rsid w:val="003947B8"/>
    <w:rsid w:val="003961AE"/>
    <w:rsid w:val="00397C90"/>
    <w:rsid w:val="00397F4B"/>
    <w:rsid w:val="003A6E91"/>
    <w:rsid w:val="003B0417"/>
    <w:rsid w:val="003B04DE"/>
    <w:rsid w:val="003B1849"/>
    <w:rsid w:val="003B1B88"/>
    <w:rsid w:val="003B25D6"/>
    <w:rsid w:val="003B43E2"/>
    <w:rsid w:val="003B6896"/>
    <w:rsid w:val="003B7574"/>
    <w:rsid w:val="003B7771"/>
    <w:rsid w:val="003B7A8E"/>
    <w:rsid w:val="003C0D27"/>
    <w:rsid w:val="003C1120"/>
    <w:rsid w:val="003C394F"/>
    <w:rsid w:val="003C7039"/>
    <w:rsid w:val="003D1F9C"/>
    <w:rsid w:val="003D2C20"/>
    <w:rsid w:val="003D2F53"/>
    <w:rsid w:val="003D3295"/>
    <w:rsid w:val="003D47C2"/>
    <w:rsid w:val="003D4868"/>
    <w:rsid w:val="003D4F22"/>
    <w:rsid w:val="003D50F2"/>
    <w:rsid w:val="003D558B"/>
    <w:rsid w:val="003D77E6"/>
    <w:rsid w:val="003E0C6D"/>
    <w:rsid w:val="003E1F18"/>
    <w:rsid w:val="003E2BD5"/>
    <w:rsid w:val="003F574C"/>
    <w:rsid w:val="003F5C8E"/>
    <w:rsid w:val="003F7449"/>
    <w:rsid w:val="003F7460"/>
    <w:rsid w:val="00402426"/>
    <w:rsid w:val="00404AF9"/>
    <w:rsid w:val="004078E3"/>
    <w:rsid w:val="004114DE"/>
    <w:rsid w:val="0041334D"/>
    <w:rsid w:val="004141BE"/>
    <w:rsid w:val="0041723F"/>
    <w:rsid w:val="00417DF7"/>
    <w:rsid w:val="00421221"/>
    <w:rsid w:val="00421337"/>
    <w:rsid w:val="0042196F"/>
    <w:rsid w:val="00422887"/>
    <w:rsid w:val="00422AA7"/>
    <w:rsid w:val="00423095"/>
    <w:rsid w:val="00423133"/>
    <w:rsid w:val="004237DA"/>
    <w:rsid w:val="00425089"/>
    <w:rsid w:val="0042517B"/>
    <w:rsid w:val="004268E7"/>
    <w:rsid w:val="0042716B"/>
    <w:rsid w:val="00430310"/>
    <w:rsid w:val="00430D04"/>
    <w:rsid w:val="00431DA5"/>
    <w:rsid w:val="00432528"/>
    <w:rsid w:val="00432AC3"/>
    <w:rsid w:val="00432F8C"/>
    <w:rsid w:val="0043698A"/>
    <w:rsid w:val="00436A99"/>
    <w:rsid w:val="00436BEB"/>
    <w:rsid w:val="004373E3"/>
    <w:rsid w:val="00437B80"/>
    <w:rsid w:val="004403A0"/>
    <w:rsid w:val="004410F3"/>
    <w:rsid w:val="00441FCA"/>
    <w:rsid w:val="00442B70"/>
    <w:rsid w:val="00443461"/>
    <w:rsid w:val="00444ADF"/>
    <w:rsid w:val="00445126"/>
    <w:rsid w:val="00445C6F"/>
    <w:rsid w:val="004461E8"/>
    <w:rsid w:val="004462AA"/>
    <w:rsid w:val="00447202"/>
    <w:rsid w:val="004524CA"/>
    <w:rsid w:val="004530A5"/>
    <w:rsid w:val="004540B9"/>
    <w:rsid w:val="00454C22"/>
    <w:rsid w:val="00454E23"/>
    <w:rsid w:val="00455EAE"/>
    <w:rsid w:val="00457EFA"/>
    <w:rsid w:val="004622F2"/>
    <w:rsid w:val="00462ED9"/>
    <w:rsid w:val="0046496F"/>
    <w:rsid w:val="0046705E"/>
    <w:rsid w:val="00471059"/>
    <w:rsid w:val="004719C4"/>
    <w:rsid w:val="00471C39"/>
    <w:rsid w:val="004720E7"/>
    <w:rsid w:val="00473251"/>
    <w:rsid w:val="004740E7"/>
    <w:rsid w:val="00477C99"/>
    <w:rsid w:val="00480A08"/>
    <w:rsid w:val="00480C71"/>
    <w:rsid w:val="00483E19"/>
    <w:rsid w:val="00484773"/>
    <w:rsid w:val="004923AA"/>
    <w:rsid w:val="00494FD4"/>
    <w:rsid w:val="0049534B"/>
    <w:rsid w:val="004963A8"/>
    <w:rsid w:val="004976E0"/>
    <w:rsid w:val="00497A68"/>
    <w:rsid w:val="004A1823"/>
    <w:rsid w:val="004A4187"/>
    <w:rsid w:val="004A43C2"/>
    <w:rsid w:val="004A5CAD"/>
    <w:rsid w:val="004B2FF0"/>
    <w:rsid w:val="004B4564"/>
    <w:rsid w:val="004B5B6E"/>
    <w:rsid w:val="004B5C37"/>
    <w:rsid w:val="004C2424"/>
    <w:rsid w:val="004C3E85"/>
    <w:rsid w:val="004C4BB9"/>
    <w:rsid w:val="004D192D"/>
    <w:rsid w:val="004D2563"/>
    <w:rsid w:val="004D2746"/>
    <w:rsid w:val="004D422A"/>
    <w:rsid w:val="004D4497"/>
    <w:rsid w:val="004D5638"/>
    <w:rsid w:val="004D7752"/>
    <w:rsid w:val="004E2EC1"/>
    <w:rsid w:val="004E5D8C"/>
    <w:rsid w:val="004E5D96"/>
    <w:rsid w:val="004E5DC8"/>
    <w:rsid w:val="004E62C4"/>
    <w:rsid w:val="004E6A32"/>
    <w:rsid w:val="004E71CD"/>
    <w:rsid w:val="004E756B"/>
    <w:rsid w:val="004E77F5"/>
    <w:rsid w:val="004F0DCD"/>
    <w:rsid w:val="004F0F0B"/>
    <w:rsid w:val="004F11DF"/>
    <w:rsid w:val="004F4031"/>
    <w:rsid w:val="004F422F"/>
    <w:rsid w:val="004F4D96"/>
    <w:rsid w:val="004F6F43"/>
    <w:rsid w:val="004F784E"/>
    <w:rsid w:val="0050063D"/>
    <w:rsid w:val="005029C0"/>
    <w:rsid w:val="00502B3C"/>
    <w:rsid w:val="00504433"/>
    <w:rsid w:val="00505220"/>
    <w:rsid w:val="00505F26"/>
    <w:rsid w:val="00506E56"/>
    <w:rsid w:val="00506F3C"/>
    <w:rsid w:val="00512645"/>
    <w:rsid w:val="00520890"/>
    <w:rsid w:val="0052167A"/>
    <w:rsid w:val="00524850"/>
    <w:rsid w:val="0052746C"/>
    <w:rsid w:val="0053130F"/>
    <w:rsid w:val="00531524"/>
    <w:rsid w:val="00531FB4"/>
    <w:rsid w:val="005332CF"/>
    <w:rsid w:val="00534036"/>
    <w:rsid w:val="00535190"/>
    <w:rsid w:val="00535AF3"/>
    <w:rsid w:val="00537456"/>
    <w:rsid w:val="00541BEB"/>
    <w:rsid w:val="00542082"/>
    <w:rsid w:val="00547450"/>
    <w:rsid w:val="00547C6E"/>
    <w:rsid w:val="005520BC"/>
    <w:rsid w:val="00555A46"/>
    <w:rsid w:val="00555C71"/>
    <w:rsid w:val="00555C85"/>
    <w:rsid w:val="005604AF"/>
    <w:rsid w:val="00560A45"/>
    <w:rsid w:val="005620FC"/>
    <w:rsid w:val="0056293D"/>
    <w:rsid w:val="005658CB"/>
    <w:rsid w:val="00566033"/>
    <w:rsid w:val="00566D04"/>
    <w:rsid w:val="005702F5"/>
    <w:rsid w:val="005718C3"/>
    <w:rsid w:val="00573F03"/>
    <w:rsid w:val="005747BA"/>
    <w:rsid w:val="00575628"/>
    <w:rsid w:val="00575E21"/>
    <w:rsid w:val="00577271"/>
    <w:rsid w:val="005808B0"/>
    <w:rsid w:val="00581188"/>
    <w:rsid w:val="00582EB8"/>
    <w:rsid w:val="0058538B"/>
    <w:rsid w:val="00587A0C"/>
    <w:rsid w:val="0059052C"/>
    <w:rsid w:val="00590630"/>
    <w:rsid w:val="0059196E"/>
    <w:rsid w:val="00593009"/>
    <w:rsid w:val="00594764"/>
    <w:rsid w:val="005961F4"/>
    <w:rsid w:val="0059661B"/>
    <w:rsid w:val="00596FEC"/>
    <w:rsid w:val="00597436"/>
    <w:rsid w:val="005A2403"/>
    <w:rsid w:val="005A2F05"/>
    <w:rsid w:val="005A332E"/>
    <w:rsid w:val="005A36BC"/>
    <w:rsid w:val="005A42CB"/>
    <w:rsid w:val="005A559B"/>
    <w:rsid w:val="005A57B0"/>
    <w:rsid w:val="005A5A0C"/>
    <w:rsid w:val="005A76C4"/>
    <w:rsid w:val="005A7712"/>
    <w:rsid w:val="005B3414"/>
    <w:rsid w:val="005B6105"/>
    <w:rsid w:val="005C00F3"/>
    <w:rsid w:val="005C0A02"/>
    <w:rsid w:val="005C27F3"/>
    <w:rsid w:val="005C5075"/>
    <w:rsid w:val="005D151B"/>
    <w:rsid w:val="005D28F0"/>
    <w:rsid w:val="005D3739"/>
    <w:rsid w:val="005D3817"/>
    <w:rsid w:val="005D49D5"/>
    <w:rsid w:val="005D6366"/>
    <w:rsid w:val="005D68A7"/>
    <w:rsid w:val="005E1939"/>
    <w:rsid w:val="005E27DB"/>
    <w:rsid w:val="005E3DF2"/>
    <w:rsid w:val="005E5C36"/>
    <w:rsid w:val="005E6213"/>
    <w:rsid w:val="005E7B9A"/>
    <w:rsid w:val="005E7BDE"/>
    <w:rsid w:val="005F0270"/>
    <w:rsid w:val="005F10BA"/>
    <w:rsid w:val="005F1416"/>
    <w:rsid w:val="005F159B"/>
    <w:rsid w:val="005F37CF"/>
    <w:rsid w:val="005F393A"/>
    <w:rsid w:val="005F5A5C"/>
    <w:rsid w:val="005F6CCB"/>
    <w:rsid w:val="00600A60"/>
    <w:rsid w:val="00600F5F"/>
    <w:rsid w:val="00607B77"/>
    <w:rsid w:val="00611717"/>
    <w:rsid w:val="006131DD"/>
    <w:rsid w:val="00613A60"/>
    <w:rsid w:val="00615020"/>
    <w:rsid w:val="0062008C"/>
    <w:rsid w:val="006203E1"/>
    <w:rsid w:val="00621AE1"/>
    <w:rsid w:val="0062380C"/>
    <w:rsid w:val="00623CBE"/>
    <w:rsid w:val="00625160"/>
    <w:rsid w:val="006268C7"/>
    <w:rsid w:val="00626D0B"/>
    <w:rsid w:val="00627436"/>
    <w:rsid w:val="00627D25"/>
    <w:rsid w:val="00630A9C"/>
    <w:rsid w:val="00630F20"/>
    <w:rsid w:val="0063146D"/>
    <w:rsid w:val="00631BC5"/>
    <w:rsid w:val="00632903"/>
    <w:rsid w:val="00632EB3"/>
    <w:rsid w:val="0063482C"/>
    <w:rsid w:val="006349EC"/>
    <w:rsid w:val="006351DD"/>
    <w:rsid w:val="006360D4"/>
    <w:rsid w:val="006363CC"/>
    <w:rsid w:val="00641FE9"/>
    <w:rsid w:val="00642A5D"/>
    <w:rsid w:val="006441B1"/>
    <w:rsid w:val="006442AF"/>
    <w:rsid w:val="00644CEE"/>
    <w:rsid w:val="00645105"/>
    <w:rsid w:val="0064525E"/>
    <w:rsid w:val="00645CEA"/>
    <w:rsid w:val="006512F0"/>
    <w:rsid w:val="006513DC"/>
    <w:rsid w:val="00651D60"/>
    <w:rsid w:val="006526E4"/>
    <w:rsid w:val="00655CE9"/>
    <w:rsid w:val="00657F29"/>
    <w:rsid w:val="0066014C"/>
    <w:rsid w:val="006648F4"/>
    <w:rsid w:val="006657D5"/>
    <w:rsid w:val="00666289"/>
    <w:rsid w:val="006662C2"/>
    <w:rsid w:val="00667AB1"/>
    <w:rsid w:val="00670371"/>
    <w:rsid w:val="00670528"/>
    <w:rsid w:val="00672986"/>
    <w:rsid w:val="00676611"/>
    <w:rsid w:val="00676CA2"/>
    <w:rsid w:val="00677A21"/>
    <w:rsid w:val="00680A1B"/>
    <w:rsid w:val="00682F45"/>
    <w:rsid w:val="00684514"/>
    <w:rsid w:val="00684BB4"/>
    <w:rsid w:val="00685A06"/>
    <w:rsid w:val="00685F86"/>
    <w:rsid w:val="0068674B"/>
    <w:rsid w:val="0069081C"/>
    <w:rsid w:val="006916B2"/>
    <w:rsid w:val="00691D23"/>
    <w:rsid w:val="00693FC3"/>
    <w:rsid w:val="006A5A13"/>
    <w:rsid w:val="006A5AEC"/>
    <w:rsid w:val="006B2DDF"/>
    <w:rsid w:val="006B39F9"/>
    <w:rsid w:val="006B4421"/>
    <w:rsid w:val="006B457C"/>
    <w:rsid w:val="006B4D4E"/>
    <w:rsid w:val="006B5F1C"/>
    <w:rsid w:val="006C0F37"/>
    <w:rsid w:val="006C12E8"/>
    <w:rsid w:val="006C271D"/>
    <w:rsid w:val="006C2EF7"/>
    <w:rsid w:val="006C721C"/>
    <w:rsid w:val="006C7B69"/>
    <w:rsid w:val="006D4419"/>
    <w:rsid w:val="006D7058"/>
    <w:rsid w:val="006D76E5"/>
    <w:rsid w:val="006E01B6"/>
    <w:rsid w:val="006E0F0C"/>
    <w:rsid w:val="006E29EB"/>
    <w:rsid w:val="006E35CF"/>
    <w:rsid w:val="006E3CF9"/>
    <w:rsid w:val="006E4B3F"/>
    <w:rsid w:val="006E4F2E"/>
    <w:rsid w:val="006E5BC7"/>
    <w:rsid w:val="006E68F1"/>
    <w:rsid w:val="006E6A7D"/>
    <w:rsid w:val="006E74A5"/>
    <w:rsid w:val="006F1B35"/>
    <w:rsid w:val="006F2590"/>
    <w:rsid w:val="006F4281"/>
    <w:rsid w:val="006F5460"/>
    <w:rsid w:val="006F648B"/>
    <w:rsid w:val="006F7499"/>
    <w:rsid w:val="00701674"/>
    <w:rsid w:val="00702310"/>
    <w:rsid w:val="007026D3"/>
    <w:rsid w:val="007032C9"/>
    <w:rsid w:val="007069AB"/>
    <w:rsid w:val="00711CA4"/>
    <w:rsid w:val="00711CD2"/>
    <w:rsid w:val="0071345B"/>
    <w:rsid w:val="00714340"/>
    <w:rsid w:val="00715D36"/>
    <w:rsid w:val="00716468"/>
    <w:rsid w:val="007166E2"/>
    <w:rsid w:val="007177C2"/>
    <w:rsid w:val="007227D0"/>
    <w:rsid w:val="007245EC"/>
    <w:rsid w:val="00724C28"/>
    <w:rsid w:val="007251DC"/>
    <w:rsid w:val="007254C8"/>
    <w:rsid w:val="007255FE"/>
    <w:rsid w:val="00726F94"/>
    <w:rsid w:val="00730854"/>
    <w:rsid w:val="00733D43"/>
    <w:rsid w:val="0073543D"/>
    <w:rsid w:val="00736479"/>
    <w:rsid w:val="00742ED8"/>
    <w:rsid w:val="0074332B"/>
    <w:rsid w:val="007442E9"/>
    <w:rsid w:val="00744849"/>
    <w:rsid w:val="00744E2F"/>
    <w:rsid w:val="00746682"/>
    <w:rsid w:val="00746FD0"/>
    <w:rsid w:val="007474BE"/>
    <w:rsid w:val="00747A15"/>
    <w:rsid w:val="0075203D"/>
    <w:rsid w:val="0075432E"/>
    <w:rsid w:val="007551F8"/>
    <w:rsid w:val="007567AD"/>
    <w:rsid w:val="00762D36"/>
    <w:rsid w:val="00763603"/>
    <w:rsid w:val="007640E5"/>
    <w:rsid w:val="007658BA"/>
    <w:rsid w:val="00767C99"/>
    <w:rsid w:val="00772E6A"/>
    <w:rsid w:val="00773492"/>
    <w:rsid w:val="007737C6"/>
    <w:rsid w:val="0077383D"/>
    <w:rsid w:val="0077386C"/>
    <w:rsid w:val="007758F6"/>
    <w:rsid w:val="007764F9"/>
    <w:rsid w:val="00780C2B"/>
    <w:rsid w:val="00781747"/>
    <w:rsid w:val="007822D4"/>
    <w:rsid w:val="00782E06"/>
    <w:rsid w:val="0078347C"/>
    <w:rsid w:val="00786285"/>
    <w:rsid w:val="007869E5"/>
    <w:rsid w:val="00786BA4"/>
    <w:rsid w:val="00786C32"/>
    <w:rsid w:val="007873C1"/>
    <w:rsid w:val="00790D68"/>
    <w:rsid w:val="00793AD7"/>
    <w:rsid w:val="007946D0"/>
    <w:rsid w:val="00794CC8"/>
    <w:rsid w:val="0079519E"/>
    <w:rsid w:val="007A06B3"/>
    <w:rsid w:val="007A0B34"/>
    <w:rsid w:val="007A0C41"/>
    <w:rsid w:val="007A0EBB"/>
    <w:rsid w:val="007A224B"/>
    <w:rsid w:val="007A733D"/>
    <w:rsid w:val="007B4A70"/>
    <w:rsid w:val="007B574E"/>
    <w:rsid w:val="007B5F8F"/>
    <w:rsid w:val="007B6A47"/>
    <w:rsid w:val="007B6E38"/>
    <w:rsid w:val="007C2470"/>
    <w:rsid w:val="007C3141"/>
    <w:rsid w:val="007C3FF5"/>
    <w:rsid w:val="007D053C"/>
    <w:rsid w:val="007D0A84"/>
    <w:rsid w:val="007D13B5"/>
    <w:rsid w:val="007D3E61"/>
    <w:rsid w:val="007D3F07"/>
    <w:rsid w:val="007D631B"/>
    <w:rsid w:val="007D662A"/>
    <w:rsid w:val="007D6758"/>
    <w:rsid w:val="007D7B06"/>
    <w:rsid w:val="007E011E"/>
    <w:rsid w:val="007E1CFC"/>
    <w:rsid w:val="007E1F5C"/>
    <w:rsid w:val="007E3161"/>
    <w:rsid w:val="007E3720"/>
    <w:rsid w:val="007E50EB"/>
    <w:rsid w:val="007E6701"/>
    <w:rsid w:val="007E7FE3"/>
    <w:rsid w:val="007F0084"/>
    <w:rsid w:val="007F0395"/>
    <w:rsid w:val="007F1C98"/>
    <w:rsid w:val="007F2735"/>
    <w:rsid w:val="007F6901"/>
    <w:rsid w:val="007F6B6F"/>
    <w:rsid w:val="007F6D2A"/>
    <w:rsid w:val="007F6D4D"/>
    <w:rsid w:val="007F7091"/>
    <w:rsid w:val="007F76CD"/>
    <w:rsid w:val="0080513B"/>
    <w:rsid w:val="0080594F"/>
    <w:rsid w:val="0080649B"/>
    <w:rsid w:val="00807B77"/>
    <w:rsid w:val="008113D1"/>
    <w:rsid w:val="00811916"/>
    <w:rsid w:val="008136E5"/>
    <w:rsid w:val="0081478D"/>
    <w:rsid w:val="00817C85"/>
    <w:rsid w:val="008200E4"/>
    <w:rsid w:val="00822540"/>
    <w:rsid w:val="00826E0F"/>
    <w:rsid w:val="0082781C"/>
    <w:rsid w:val="008311D6"/>
    <w:rsid w:val="00833CFC"/>
    <w:rsid w:val="00835FD5"/>
    <w:rsid w:val="00837B53"/>
    <w:rsid w:val="008423BA"/>
    <w:rsid w:val="00846D52"/>
    <w:rsid w:val="00850B94"/>
    <w:rsid w:val="00851A92"/>
    <w:rsid w:val="00855CCE"/>
    <w:rsid w:val="00862E27"/>
    <w:rsid w:val="00863E1A"/>
    <w:rsid w:val="008641A6"/>
    <w:rsid w:val="0086428D"/>
    <w:rsid w:val="00865A43"/>
    <w:rsid w:val="0086702C"/>
    <w:rsid w:val="00870B5C"/>
    <w:rsid w:val="00870BBE"/>
    <w:rsid w:val="008719C9"/>
    <w:rsid w:val="008778EA"/>
    <w:rsid w:val="008848E2"/>
    <w:rsid w:val="0088514D"/>
    <w:rsid w:val="0088535A"/>
    <w:rsid w:val="00890412"/>
    <w:rsid w:val="008909BE"/>
    <w:rsid w:val="008917F7"/>
    <w:rsid w:val="0089220F"/>
    <w:rsid w:val="00892DB9"/>
    <w:rsid w:val="00897074"/>
    <w:rsid w:val="008A179D"/>
    <w:rsid w:val="008A1B27"/>
    <w:rsid w:val="008A3933"/>
    <w:rsid w:val="008A59BD"/>
    <w:rsid w:val="008B0CB3"/>
    <w:rsid w:val="008B5629"/>
    <w:rsid w:val="008B6BDD"/>
    <w:rsid w:val="008C0F5D"/>
    <w:rsid w:val="008C1B1C"/>
    <w:rsid w:val="008C249E"/>
    <w:rsid w:val="008C665C"/>
    <w:rsid w:val="008D18FB"/>
    <w:rsid w:val="008D5399"/>
    <w:rsid w:val="008D59A2"/>
    <w:rsid w:val="008D59EA"/>
    <w:rsid w:val="008E1057"/>
    <w:rsid w:val="008E3F51"/>
    <w:rsid w:val="008E5D16"/>
    <w:rsid w:val="008F3A17"/>
    <w:rsid w:val="008F6E8F"/>
    <w:rsid w:val="008F7B8E"/>
    <w:rsid w:val="009028E9"/>
    <w:rsid w:val="009037EF"/>
    <w:rsid w:val="00903ABA"/>
    <w:rsid w:val="00905C8A"/>
    <w:rsid w:val="00906112"/>
    <w:rsid w:val="009067C7"/>
    <w:rsid w:val="009076A0"/>
    <w:rsid w:val="00915356"/>
    <w:rsid w:val="00915479"/>
    <w:rsid w:val="009154B9"/>
    <w:rsid w:val="00915CE1"/>
    <w:rsid w:val="009160D2"/>
    <w:rsid w:val="00920288"/>
    <w:rsid w:val="009204E3"/>
    <w:rsid w:val="009211F0"/>
    <w:rsid w:val="00923246"/>
    <w:rsid w:val="009232DA"/>
    <w:rsid w:val="009246DA"/>
    <w:rsid w:val="00924DEA"/>
    <w:rsid w:val="00931E23"/>
    <w:rsid w:val="00932E5F"/>
    <w:rsid w:val="00936674"/>
    <w:rsid w:val="00936A97"/>
    <w:rsid w:val="0093722F"/>
    <w:rsid w:val="00940230"/>
    <w:rsid w:val="009416FB"/>
    <w:rsid w:val="00942D36"/>
    <w:rsid w:val="00943C12"/>
    <w:rsid w:val="0094428C"/>
    <w:rsid w:val="009506EF"/>
    <w:rsid w:val="00951F7B"/>
    <w:rsid w:val="009524A3"/>
    <w:rsid w:val="00956078"/>
    <w:rsid w:val="0095623D"/>
    <w:rsid w:val="00956440"/>
    <w:rsid w:val="009579CD"/>
    <w:rsid w:val="009620A5"/>
    <w:rsid w:val="00973216"/>
    <w:rsid w:val="00976DB8"/>
    <w:rsid w:val="0098001F"/>
    <w:rsid w:val="009820D6"/>
    <w:rsid w:val="009840D5"/>
    <w:rsid w:val="009859E6"/>
    <w:rsid w:val="00987A82"/>
    <w:rsid w:val="0099024C"/>
    <w:rsid w:val="009906F7"/>
    <w:rsid w:val="00994FD5"/>
    <w:rsid w:val="0099536B"/>
    <w:rsid w:val="00996024"/>
    <w:rsid w:val="009A380B"/>
    <w:rsid w:val="009A5EF3"/>
    <w:rsid w:val="009A71B9"/>
    <w:rsid w:val="009A7FC4"/>
    <w:rsid w:val="009B0346"/>
    <w:rsid w:val="009B1EB5"/>
    <w:rsid w:val="009B4308"/>
    <w:rsid w:val="009B47C7"/>
    <w:rsid w:val="009B49AE"/>
    <w:rsid w:val="009B52CC"/>
    <w:rsid w:val="009B5361"/>
    <w:rsid w:val="009B56CA"/>
    <w:rsid w:val="009B69DF"/>
    <w:rsid w:val="009B6F41"/>
    <w:rsid w:val="009B70D9"/>
    <w:rsid w:val="009B71EC"/>
    <w:rsid w:val="009B7302"/>
    <w:rsid w:val="009C1866"/>
    <w:rsid w:val="009C1B94"/>
    <w:rsid w:val="009C271A"/>
    <w:rsid w:val="009C51AE"/>
    <w:rsid w:val="009C5612"/>
    <w:rsid w:val="009C5732"/>
    <w:rsid w:val="009C5984"/>
    <w:rsid w:val="009C5EEA"/>
    <w:rsid w:val="009C71D0"/>
    <w:rsid w:val="009C7E10"/>
    <w:rsid w:val="009D00C4"/>
    <w:rsid w:val="009D1958"/>
    <w:rsid w:val="009D1FDC"/>
    <w:rsid w:val="009D24EA"/>
    <w:rsid w:val="009D2551"/>
    <w:rsid w:val="009D455E"/>
    <w:rsid w:val="009D55C5"/>
    <w:rsid w:val="009D55E1"/>
    <w:rsid w:val="009E0AD2"/>
    <w:rsid w:val="009E110F"/>
    <w:rsid w:val="009E2379"/>
    <w:rsid w:val="009E40A6"/>
    <w:rsid w:val="009E431C"/>
    <w:rsid w:val="009E5742"/>
    <w:rsid w:val="009E5D12"/>
    <w:rsid w:val="009E5EE8"/>
    <w:rsid w:val="009E5FAC"/>
    <w:rsid w:val="009F099B"/>
    <w:rsid w:val="009F0AA4"/>
    <w:rsid w:val="009F0C38"/>
    <w:rsid w:val="009F2DC1"/>
    <w:rsid w:val="009F312C"/>
    <w:rsid w:val="009F3D74"/>
    <w:rsid w:val="009F3E09"/>
    <w:rsid w:val="009F510B"/>
    <w:rsid w:val="009F5D70"/>
    <w:rsid w:val="009F70DD"/>
    <w:rsid w:val="009F7F40"/>
    <w:rsid w:val="00A017CF"/>
    <w:rsid w:val="00A03153"/>
    <w:rsid w:val="00A039E0"/>
    <w:rsid w:val="00A0439C"/>
    <w:rsid w:val="00A11846"/>
    <w:rsid w:val="00A12023"/>
    <w:rsid w:val="00A13790"/>
    <w:rsid w:val="00A144C7"/>
    <w:rsid w:val="00A14567"/>
    <w:rsid w:val="00A242D6"/>
    <w:rsid w:val="00A276F4"/>
    <w:rsid w:val="00A27843"/>
    <w:rsid w:val="00A27857"/>
    <w:rsid w:val="00A279FC"/>
    <w:rsid w:val="00A30705"/>
    <w:rsid w:val="00A30965"/>
    <w:rsid w:val="00A31668"/>
    <w:rsid w:val="00A3353E"/>
    <w:rsid w:val="00A33BD8"/>
    <w:rsid w:val="00A3467B"/>
    <w:rsid w:val="00A36353"/>
    <w:rsid w:val="00A365C2"/>
    <w:rsid w:val="00A36F5F"/>
    <w:rsid w:val="00A377EB"/>
    <w:rsid w:val="00A43200"/>
    <w:rsid w:val="00A433D4"/>
    <w:rsid w:val="00A44216"/>
    <w:rsid w:val="00A4444F"/>
    <w:rsid w:val="00A44D6A"/>
    <w:rsid w:val="00A44F47"/>
    <w:rsid w:val="00A45287"/>
    <w:rsid w:val="00A45616"/>
    <w:rsid w:val="00A458CF"/>
    <w:rsid w:val="00A474F0"/>
    <w:rsid w:val="00A521FF"/>
    <w:rsid w:val="00A52563"/>
    <w:rsid w:val="00A52CE0"/>
    <w:rsid w:val="00A5578B"/>
    <w:rsid w:val="00A5734B"/>
    <w:rsid w:val="00A60918"/>
    <w:rsid w:val="00A65F30"/>
    <w:rsid w:val="00A668AB"/>
    <w:rsid w:val="00A6774B"/>
    <w:rsid w:val="00A67AB7"/>
    <w:rsid w:val="00A74787"/>
    <w:rsid w:val="00A74955"/>
    <w:rsid w:val="00A756EC"/>
    <w:rsid w:val="00A76197"/>
    <w:rsid w:val="00A765B8"/>
    <w:rsid w:val="00A7748B"/>
    <w:rsid w:val="00A81D56"/>
    <w:rsid w:val="00A82A57"/>
    <w:rsid w:val="00A853BD"/>
    <w:rsid w:val="00A8546B"/>
    <w:rsid w:val="00A86871"/>
    <w:rsid w:val="00A92D73"/>
    <w:rsid w:val="00A94D47"/>
    <w:rsid w:val="00A94DBF"/>
    <w:rsid w:val="00A952B5"/>
    <w:rsid w:val="00A96994"/>
    <w:rsid w:val="00A96DD0"/>
    <w:rsid w:val="00A97486"/>
    <w:rsid w:val="00AA0722"/>
    <w:rsid w:val="00AA12A4"/>
    <w:rsid w:val="00AA1527"/>
    <w:rsid w:val="00AA5459"/>
    <w:rsid w:val="00AA5D7F"/>
    <w:rsid w:val="00AA5DDE"/>
    <w:rsid w:val="00AB2756"/>
    <w:rsid w:val="00AB2E80"/>
    <w:rsid w:val="00AB2F64"/>
    <w:rsid w:val="00AB611D"/>
    <w:rsid w:val="00AB61F7"/>
    <w:rsid w:val="00AC032F"/>
    <w:rsid w:val="00AC0E2F"/>
    <w:rsid w:val="00AC4D71"/>
    <w:rsid w:val="00AC4F04"/>
    <w:rsid w:val="00AC5097"/>
    <w:rsid w:val="00AC6325"/>
    <w:rsid w:val="00AC6E70"/>
    <w:rsid w:val="00AD0375"/>
    <w:rsid w:val="00AD1269"/>
    <w:rsid w:val="00AD1D36"/>
    <w:rsid w:val="00AD46B5"/>
    <w:rsid w:val="00AD49A6"/>
    <w:rsid w:val="00AD6562"/>
    <w:rsid w:val="00AD6ED8"/>
    <w:rsid w:val="00AE038C"/>
    <w:rsid w:val="00AE15AF"/>
    <w:rsid w:val="00AE2287"/>
    <w:rsid w:val="00AE791E"/>
    <w:rsid w:val="00AF01F5"/>
    <w:rsid w:val="00AF0262"/>
    <w:rsid w:val="00AF1043"/>
    <w:rsid w:val="00AF1864"/>
    <w:rsid w:val="00AF34A5"/>
    <w:rsid w:val="00AF3BE6"/>
    <w:rsid w:val="00AF43B0"/>
    <w:rsid w:val="00AF4E36"/>
    <w:rsid w:val="00AF5744"/>
    <w:rsid w:val="00AF622C"/>
    <w:rsid w:val="00AF6953"/>
    <w:rsid w:val="00AF6C34"/>
    <w:rsid w:val="00B02975"/>
    <w:rsid w:val="00B034E2"/>
    <w:rsid w:val="00B038A3"/>
    <w:rsid w:val="00B049E1"/>
    <w:rsid w:val="00B0549B"/>
    <w:rsid w:val="00B06563"/>
    <w:rsid w:val="00B071BF"/>
    <w:rsid w:val="00B07B63"/>
    <w:rsid w:val="00B07D89"/>
    <w:rsid w:val="00B107DE"/>
    <w:rsid w:val="00B14BD7"/>
    <w:rsid w:val="00B20835"/>
    <w:rsid w:val="00B21773"/>
    <w:rsid w:val="00B2189A"/>
    <w:rsid w:val="00B23357"/>
    <w:rsid w:val="00B235CE"/>
    <w:rsid w:val="00B30A56"/>
    <w:rsid w:val="00B35B9A"/>
    <w:rsid w:val="00B369D0"/>
    <w:rsid w:val="00B36A78"/>
    <w:rsid w:val="00B40668"/>
    <w:rsid w:val="00B42361"/>
    <w:rsid w:val="00B4585B"/>
    <w:rsid w:val="00B4641C"/>
    <w:rsid w:val="00B4652C"/>
    <w:rsid w:val="00B50610"/>
    <w:rsid w:val="00B52B4E"/>
    <w:rsid w:val="00B540C5"/>
    <w:rsid w:val="00B54919"/>
    <w:rsid w:val="00B54D35"/>
    <w:rsid w:val="00B55FB0"/>
    <w:rsid w:val="00B5775A"/>
    <w:rsid w:val="00B60DE6"/>
    <w:rsid w:val="00B6101B"/>
    <w:rsid w:val="00B6238A"/>
    <w:rsid w:val="00B63D52"/>
    <w:rsid w:val="00B67394"/>
    <w:rsid w:val="00B677D6"/>
    <w:rsid w:val="00B67BF3"/>
    <w:rsid w:val="00B71147"/>
    <w:rsid w:val="00B712CB"/>
    <w:rsid w:val="00B73E9C"/>
    <w:rsid w:val="00B76834"/>
    <w:rsid w:val="00B772C1"/>
    <w:rsid w:val="00B80F71"/>
    <w:rsid w:val="00B82ADD"/>
    <w:rsid w:val="00B82F3A"/>
    <w:rsid w:val="00B837FA"/>
    <w:rsid w:val="00B85760"/>
    <w:rsid w:val="00B86B61"/>
    <w:rsid w:val="00B86C72"/>
    <w:rsid w:val="00B86C74"/>
    <w:rsid w:val="00B87300"/>
    <w:rsid w:val="00B901E8"/>
    <w:rsid w:val="00B9048A"/>
    <w:rsid w:val="00B91746"/>
    <w:rsid w:val="00B92891"/>
    <w:rsid w:val="00B94698"/>
    <w:rsid w:val="00B968F2"/>
    <w:rsid w:val="00B9788C"/>
    <w:rsid w:val="00BA0207"/>
    <w:rsid w:val="00BA0EF8"/>
    <w:rsid w:val="00BA124F"/>
    <w:rsid w:val="00BA26FA"/>
    <w:rsid w:val="00BA377D"/>
    <w:rsid w:val="00BA4283"/>
    <w:rsid w:val="00BA45DF"/>
    <w:rsid w:val="00BA611B"/>
    <w:rsid w:val="00BB1829"/>
    <w:rsid w:val="00BB1F56"/>
    <w:rsid w:val="00BB6045"/>
    <w:rsid w:val="00BC4022"/>
    <w:rsid w:val="00BC5645"/>
    <w:rsid w:val="00BC741D"/>
    <w:rsid w:val="00BD2560"/>
    <w:rsid w:val="00BE3B58"/>
    <w:rsid w:val="00BF17CE"/>
    <w:rsid w:val="00BF35C6"/>
    <w:rsid w:val="00BF51C5"/>
    <w:rsid w:val="00BF6472"/>
    <w:rsid w:val="00BF717E"/>
    <w:rsid w:val="00C0067E"/>
    <w:rsid w:val="00C007C0"/>
    <w:rsid w:val="00C04538"/>
    <w:rsid w:val="00C04C67"/>
    <w:rsid w:val="00C07C5E"/>
    <w:rsid w:val="00C119AE"/>
    <w:rsid w:val="00C11A85"/>
    <w:rsid w:val="00C121A3"/>
    <w:rsid w:val="00C12407"/>
    <w:rsid w:val="00C12430"/>
    <w:rsid w:val="00C12EE8"/>
    <w:rsid w:val="00C1798A"/>
    <w:rsid w:val="00C22538"/>
    <w:rsid w:val="00C232B0"/>
    <w:rsid w:val="00C23CAF"/>
    <w:rsid w:val="00C24441"/>
    <w:rsid w:val="00C31058"/>
    <w:rsid w:val="00C31C77"/>
    <w:rsid w:val="00C31ECB"/>
    <w:rsid w:val="00C32FD7"/>
    <w:rsid w:val="00C340DF"/>
    <w:rsid w:val="00C37C0F"/>
    <w:rsid w:val="00C42701"/>
    <w:rsid w:val="00C42C61"/>
    <w:rsid w:val="00C50AE2"/>
    <w:rsid w:val="00C531F6"/>
    <w:rsid w:val="00C53538"/>
    <w:rsid w:val="00C54592"/>
    <w:rsid w:val="00C54CB0"/>
    <w:rsid w:val="00C55235"/>
    <w:rsid w:val="00C564EF"/>
    <w:rsid w:val="00C56E10"/>
    <w:rsid w:val="00C56F1D"/>
    <w:rsid w:val="00C605A5"/>
    <w:rsid w:val="00C60618"/>
    <w:rsid w:val="00C60A27"/>
    <w:rsid w:val="00C61956"/>
    <w:rsid w:val="00C63981"/>
    <w:rsid w:val="00C74676"/>
    <w:rsid w:val="00C74686"/>
    <w:rsid w:val="00C75434"/>
    <w:rsid w:val="00C75456"/>
    <w:rsid w:val="00C76CE1"/>
    <w:rsid w:val="00C8025A"/>
    <w:rsid w:val="00C8246F"/>
    <w:rsid w:val="00C85599"/>
    <w:rsid w:val="00C85CFD"/>
    <w:rsid w:val="00C878B8"/>
    <w:rsid w:val="00C920B3"/>
    <w:rsid w:val="00C925A5"/>
    <w:rsid w:val="00C92E2C"/>
    <w:rsid w:val="00C95A42"/>
    <w:rsid w:val="00C96A26"/>
    <w:rsid w:val="00C973F3"/>
    <w:rsid w:val="00CA1EB2"/>
    <w:rsid w:val="00CA2C70"/>
    <w:rsid w:val="00CA3CBC"/>
    <w:rsid w:val="00CA4FD2"/>
    <w:rsid w:val="00CA5D0F"/>
    <w:rsid w:val="00CA5D8D"/>
    <w:rsid w:val="00CB18E0"/>
    <w:rsid w:val="00CB20A1"/>
    <w:rsid w:val="00CB4075"/>
    <w:rsid w:val="00CB50B1"/>
    <w:rsid w:val="00CB5B06"/>
    <w:rsid w:val="00CB7C5E"/>
    <w:rsid w:val="00CB7F29"/>
    <w:rsid w:val="00CC0971"/>
    <w:rsid w:val="00CC0BFB"/>
    <w:rsid w:val="00CC2B6E"/>
    <w:rsid w:val="00CC45F0"/>
    <w:rsid w:val="00CC4EDF"/>
    <w:rsid w:val="00CC702D"/>
    <w:rsid w:val="00CD23EA"/>
    <w:rsid w:val="00CD23F4"/>
    <w:rsid w:val="00CD31D8"/>
    <w:rsid w:val="00CD3A81"/>
    <w:rsid w:val="00CD6FCC"/>
    <w:rsid w:val="00CD792F"/>
    <w:rsid w:val="00CD7C2D"/>
    <w:rsid w:val="00CE1583"/>
    <w:rsid w:val="00CE1E08"/>
    <w:rsid w:val="00CE2D90"/>
    <w:rsid w:val="00CE2FE1"/>
    <w:rsid w:val="00CE5753"/>
    <w:rsid w:val="00CE6D74"/>
    <w:rsid w:val="00CE719F"/>
    <w:rsid w:val="00CE71BD"/>
    <w:rsid w:val="00CF0416"/>
    <w:rsid w:val="00CF29DC"/>
    <w:rsid w:val="00CF2BBD"/>
    <w:rsid w:val="00CF4568"/>
    <w:rsid w:val="00CF60B8"/>
    <w:rsid w:val="00CF67E0"/>
    <w:rsid w:val="00CF6D54"/>
    <w:rsid w:val="00D00075"/>
    <w:rsid w:val="00D036C1"/>
    <w:rsid w:val="00D039FE"/>
    <w:rsid w:val="00D072F2"/>
    <w:rsid w:val="00D10695"/>
    <w:rsid w:val="00D1107E"/>
    <w:rsid w:val="00D114FA"/>
    <w:rsid w:val="00D11A97"/>
    <w:rsid w:val="00D12B3B"/>
    <w:rsid w:val="00D12F5C"/>
    <w:rsid w:val="00D13426"/>
    <w:rsid w:val="00D14337"/>
    <w:rsid w:val="00D1508E"/>
    <w:rsid w:val="00D1690C"/>
    <w:rsid w:val="00D17BFA"/>
    <w:rsid w:val="00D210A3"/>
    <w:rsid w:val="00D21CDF"/>
    <w:rsid w:val="00D228B7"/>
    <w:rsid w:val="00D22A93"/>
    <w:rsid w:val="00D2722A"/>
    <w:rsid w:val="00D27265"/>
    <w:rsid w:val="00D30C58"/>
    <w:rsid w:val="00D328DE"/>
    <w:rsid w:val="00D32FC1"/>
    <w:rsid w:val="00D3446F"/>
    <w:rsid w:val="00D41D6D"/>
    <w:rsid w:val="00D432CB"/>
    <w:rsid w:val="00D43912"/>
    <w:rsid w:val="00D443B8"/>
    <w:rsid w:val="00D44E7F"/>
    <w:rsid w:val="00D46131"/>
    <w:rsid w:val="00D47427"/>
    <w:rsid w:val="00D478D5"/>
    <w:rsid w:val="00D503AB"/>
    <w:rsid w:val="00D5177A"/>
    <w:rsid w:val="00D530CA"/>
    <w:rsid w:val="00D558BD"/>
    <w:rsid w:val="00D560C4"/>
    <w:rsid w:val="00D5736D"/>
    <w:rsid w:val="00D60499"/>
    <w:rsid w:val="00D608D6"/>
    <w:rsid w:val="00D618A9"/>
    <w:rsid w:val="00D637AD"/>
    <w:rsid w:val="00D65A1C"/>
    <w:rsid w:val="00D65BCF"/>
    <w:rsid w:val="00D662B4"/>
    <w:rsid w:val="00D66B4A"/>
    <w:rsid w:val="00D676B9"/>
    <w:rsid w:val="00D71A08"/>
    <w:rsid w:val="00D723D8"/>
    <w:rsid w:val="00D73DAB"/>
    <w:rsid w:val="00D7446E"/>
    <w:rsid w:val="00D779BB"/>
    <w:rsid w:val="00D8152F"/>
    <w:rsid w:val="00D81C68"/>
    <w:rsid w:val="00D82203"/>
    <w:rsid w:val="00D831B8"/>
    <w:rsid w:val="00D83729"/>
    <w:rsid w:val="00D837D2"/>
    <w:rsid w:val="00D83E1F"/>
    <w:rsid w:val="00D843A8"/>
    <w:rsid w:val="00D8507B"/>
    <w:rsid w:val="00D85D90"/>
    <w:rsid w:val="00D87220"/>
    <w:rsid w:val="00D9004D"/>
    <w:rsid w:val="00D9040D"/>
    <w:rsid w:val="00D915AE"/>
    <w:rsid w:val="00D91853"/>
    <w:rsid w:val="00D9253E"/>
    <w:rsid w:val="00D934A9"/>
    <w:rsid w:val="00D952E8"/>
    <w:rsid w:val="00D95853"/>
    <w:rsid w:val="00DA12E1"/>
    <w:rsid w:val="00DA268D"/>
    <w:rsid w:val="00DA2F91"/>
    <w:rsid w:val="00DA3D6E"/>
    <w:rsid w:val="00DA75A3"/>
    <w:rsid w:val="00DB0215"/>
    <w:rsid w:val="00DB1F19"/>
    <w:rsid w:val="00DB4137"/>
    <w:rsid w:val="00DB5709"/>
    <w:rsid w:val="00DC12B8"/>
    <w:rsid w:val="00DC3A78"/>
    <w:rsid w:val="00DC4F1C"/>
    <w:rsid w:val="00DC7689"/>
    <w:rsid w:val="00DD0CAE"/>
    <w:rsid w:val="00DD38CA"/>
    <w:rsid w:val="00DD3E52"/>
    <w:rsid w:val="00DD4891"/>
    <w:rsid w:val="00DD52D0"/>
    <w:rsid w:val="00DD756D"/>
    <w:rsid w:val="00DE1171"/>
    <w:rsid w:val="00DE1809"/>
    <w:rsid w:val="00DE192C"/>
    <w:rsid w:val="00DE403F"/>
    <w:rsid w:val="00DE466B"/>
    <w:rsid w:val="00DE4A4A"/>
    <w:rsid w:val="00DE60D4"/>
    <w:rsid w:val="00DE6E77"/>
    <w:rsid w:val="00DF241D"/>
    <w:rsid w:val="00DF29AA"/>
    <w:rsid w:val="00DF2B76"/>
    <w:rsid w:val="00DF2BD9"/>
    <w:rsid w:val="00DF3026"/>
    <w:rsid w:val="00DF4840"/>
    <w:rsid w:val="00DF7DC7"/>
    <w:rsid w:val="00E00706"/>
    <w:rsid w:val="00E01B43"/>
    <w:rsid w:val="00E067F2"/>
    <w:rsid w:val="00E13A01"/>
    <w:rsid w:val="00E1424A"/>
    <w:rsid w:val="00E2292E"/>
    <w:rsid w:val="00E26395"/>
    <w:rsid w:val="00E30B9B"/>
    <w:rsid w:val="00E3113E"/>
    <w:rsid w:val="00E333D2"/>
    <w:rsid w:val="00E3408D"/>
    <w:rsid w:val="00E40069"/>
    <w:rsid w:val="00E41532"/>
    <w:rsid w:val="00E42198"/>
    <w:rsid w:val="00E4305C"/>
    <w:rsid w:val="00E45E17"/>
    <w:rsid w:val="00E470D7"/>
    <w:rsid w:val="00E4777C"/>
    <w:rsid w:val="00E5094D"/>
    <w:rsid w:val="00E50F3A"/>
    <w:rsid w:val="00E518F7"/>
    <w:rsid w:val="00E53BED"/>
    <w:rsid w:val="00E54DC0"/>
    <w:rsid w:val="00E554DC"/>
    <w:rsid w:val="00E5570D"/>
    <w:rsid w:val="00E56464"/>
    <w:rsid w:val="00E5646B"/>
    <w:rsid w:val="00E57450"/>
    <w:rsid w:val="00E60BEE"/>
    <w:rsid w:val="00E621FB"/>
    <w:rsid w:val="00E62BEE"/>
    <w:rsid w:val="00E6398E"/>
    <w:rsid w:val="00E64646"/>
    <w:rsid w:val="00E64FCB"/>
    <w:rsid w:val="00E6594D"/>
    <w:rsid w:val="00E67476"/>
    <w:rsid w:val="00E71A02"/>
    <w:rsid w:val="00E72C76"/>
    <w:rsid w:val="00E7314F"/>
    <w:rsid w:val="00E73DE9"/>
    <w:rsid w:val="00E767AA"/>
    <w:rsid w:val="00E7681F"/>
    <w:rsid w:val="00E76A93"/>
    <w:rsid w:val="00E84CA8"/>
    <w:rsid w:val="00E84F18"/>
    <w:rsid w:val="00E90D90"/>
    <w:rsid w:val="00E91A87"/>
    <w:rsid w:val="00E930A7"/>
    <w:rsid w:val="00E947AB"/>
    <w:rsid w:val="00E9567A"/>
    <w:rsid w:val="00E95D96"/>
    <w:rsid w:val="00E96E37"/>
    <w:rsid w:val="00EA00A1"/>
    <w:rsid w:val="00EA3DA2"/>
    <w:rsid w:val="00EA4856"/>
    <w:rsid w:val="00EA5CE2"/>
    <w:rsid w:val="00EA67DE"/>
    <w:rsid w:val="00EA6B9B"/>
    <w:rsid w:val="00EB1895"/>
    <w:rsid w:val="00EB3E15"/>
    <w:rsid w:val="00EB4255"/>
    <w:rsid w:val="00EB4579"/>
    <w:rsid w:val="00EC0860"/>
    <w:rsid w:val="00EC0C48"/>
    <w:rsid w:val="00EC129A"/>
    <w:rsid w:val="00EC417E"/>
    <w:rsid w:val="00EC54E5"/>
    <w:rsid w:val="00ED3765"/>
    <w:rsid w:val="00ED5033"/>
    <w:rsid w:val="00ED5085"/>
    <w:rsid w:val="00ED752B"/>
    <w:rsid w:val="00ED7ED0"/>
    <w:rsid w:val="00EE0F2A"/>
    <w:rsid w:val="00EE1135"/>
    <w:rsid w:val="00EE39F9"/>
    <w:rsid w:val="00EE3AB8"/>
    <w:rsid w:val="00EE43E0"/>
    <w:rsid w:val="00EE4EC7"/>
    <w:rsid w:val="00EE537A"/>
    <w:rsid w:val="00EE676B"/>
    <w:rsid w:val="00EE7ECC"/>
    <w:rsid w:val="00EF08D8"/>
    <w:rsid w:val="00EF2534"/>
    <w:rsid w:val="00EF41DB"/>
    <w:rsid w:val="00EF4673"/>
    <w:rsid w:val="00F02C23"/>
    <w:rsid w:val="00F0333C"/>
    <w:rsid w:val="00F03C32"/>
    <w:rsid w:val="00F134EA"/>
    <w:rsid w:val="00F15234"/>
    <w:rsid w:val="00F179FE"/>
    <w:rsid w:val="00F20D49"/>
    <w:rsid w:val="00F21317"/>
    <w:rsid w:val="00F21C3A"/>
    <w:rsid w:val="00F236E5"/>
    <w:rsid w:val="00F2449A"/>
    <w:rsid w:val="00F25677"/>
    <w:rsid w:val="00F25767"/>
    <w:rsid w:val="00F25A0E"/>
    <w:rsid w:val="00F26ED0"/>
    <w:rsid w:val="00F27143"/>
    <w:rsid w:val="00F276AC"/>
    <w:rsid w:val="00F27986"/>
    <w:rsid w:val="00F32974"/>
    <w:rsid w:val="00F345E9"/>
    <w:rsid w:val="00F3547B"/>
    <w:rsid w:val="00F36902"/>
    <w:rsid w:val="00F4022F"/>
    <w:rsid w:val="00F4163F"/>
    <w:rsid w:val="00F419DD"/>
    <w:rsid w:val="00F458AA"/>
    <w:rsid w:val="00F46555"/>
    <w:rsid w:val="00F46EBC"/>
    <w:rsid w:val="00F52E07"/>
    <w:rsid w:val="00F532AF"/>
    <w:rsid w:val="00F54B80"/>
    <w:rsid w:val="00F5512D"/>
    <w:rsid w:val="00F5554C"/>
    <w:rsid w:val="00F56B1A"/>
    <w:rsid w:val="00F57DBB"/>
    <w:rsid w:val="00F61181"/>
    <w:rsid w:val="00F626CE"/>
    <w:rsid w:val="00F63AFC"/>
    <w:rsid w:val="00F63D56"/>
    <w:rsid w:val="00F64DAB"/>
    <w:rsid w:val="00F674B3"/>
    <w:rsid w:val="00F70FBC"/>
    <w:rsid w:val="00F710D1"/>
    <w:rsid w:val="00F72537"/>
    <w:rsid w:val="00F77453"/>
    <w:rsid w:val="00F77DAF"/>
    <w:rsid w:val="00F81B9F"/>
    <w:rsid w:val="00F82A6B"/>
    <w:rsid w:val="00F83734"/>
    <w:rsid w:val="00F839C1"/>
    <w:rsid w:val="00F858CA"/>
    <w:rsid w:val="00F9057C"/>
    <w:rsid w:val="00F92DD6"/>
    <w:rsid w:val="00F96954"/>
    <w:rsid w:val="00F97900"/>
    <w:rsid w:val="00FA119E"/>
    <w:rsid w:val="00FA3217"/>
    <w:rsid w:val="00FA4CBD"/>
    <w:rsid w:val="00FA7555"/>
    <w:rsid w:val="00FB16E8"/>
    <w:rsid w:val="00FB1817"/>
    <w:rsid w:val="00FB5541"/>
    <w:rsid w:val="00FB5ECF"/>
    <w:rsid w:val="00FB6EE8"/>
    <w:rsid w:val="00FB719A"/>
    <w:rsid w:val="00FB775D"/>
    <w:rsid w:val="00FC2E39"/>
    <w:rsid w:val="00FC4F82"/>
    <w:rsid w:val="00FC5582"/>
    <w:rsid w:val="00FC60CF"/>
    <w:rsid w:val="00FD0590"/>
    <w:rsid w:val="00FD0745"/>
    <w:rsid w:val="00FD0DC1"/>
    <w:rsid w:val="00FD2108"/>
    <w:rsid w:val="00FD6581"/>
    <w:rsid w:val="00FD7316"/>
    <w:rsid w:val="00FD7C98"/>
    <w:rsid w:val="00FE0A31"/>
    <w:rsid w:val="00FE3938"/>
    <w:rsid w:val="00FE4142"/>
    <w:rsid w:val="00FE5995"/>
    <w:rsid w:val="00FE614D"/>
    <w:rsid w:val="00FE76B8"/>
    <w:rsid w:val="00FF06F7"/>
    <w:rsid w:val="00FF0DBE"/>
    <w:rsid w:val="00FF1CC8"/>
    <w:rsid w:val="00FF2028"/>
    <w:rsid w:val="00FF30D2"/>
    <w:rsid w:val="00FF32A8"/>
    <w:rsid w:val="00FF35F2"/>
    <w:rsid w:val="00FF38B5"/>
    <w:rsid w:val="00FF3ADD"/>
    <w:rsid w:val="00FF46B8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  <w:style w:type="paragraph" w:customStyle="1" w:styleId="VMesityslista">
    <w:name w:val="VM esityslista"/>
    <w:rsid w:val="00835FD5"/>
    <w:pPr>
      <w:numPr>
        <w:numId w:val="6"/>
      </w:numPr>
      <w:spacing w:after="240"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5D92B-891D-4B38-A6DA-614A4D5A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68</TotalTime>
  <Pages>5</Pages>
  <Words>874</Words>
  <Characters>8309</Characters>
  <Application>Microsoft Office Word</Application>
  <DocSecurity>0</DocSecurity>
  <Lines>69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vmlehtom</cp:lastModifiedBy>
  <cp:revision>18</cp:revision>
  <cp:lastPrinted>2013-11-20T13:12:00Z</cp:lastPrinted>
  <dcterms:created xsi:type="dcterms:W3CDTF">2014-04-07T07:14:00Z</dcterms:created>
  <dcterms:modified xsi:type="dcterms:W3CDTF">2014-04-15T06:52:00Z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