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FF3604">
        <w:t>Keskiviikko 28</w:t>
      </w:r>
      <w:r w:rsidR="00A474F0">
        <w:t>.</w:t>
      </w:r>
      <w:r w:rsidR="00597AD0">
        <w:t>5</w:t>
      </w:r>
      <w:r w:rsidR="00A474F0">
        <w:t>.201</w:t>
      </w:r>
      <w:r w:rsidR="00E54DC0">
        <w:t>4</w:t>
      </w:r>
      <w:r w:rsidR="00A474F0">
        <w:t xml:space="preserve"> klo </w:t>
      </w:r>
      <w:r w:rsidR="00FF3604">
        <w:t>8</w:t>
      </w:r>
      <w:r w:rsidR="00A474F0">
        <w:t>.</w:t>
      </w:r>
      <w:r w:rsidR="00FF3604">
        <w:t>3</w:t>
      </w:r>
      <w:r w:rsidR="00A474F0">
        <w:t>0 – 1</w:t>
      </w:r>
      <w:r w:rsidR="00FF3604">
        <w:t>0</w:t>
      </w:r>
      <w:r w:rsidR="00A474F0">
        <w:t>.</w:t>
      </w:r>
      <w:r w:rsidR="0088514D">
        <w:t>00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nh. </w:t>
      </w:r>
      <w:r w:rsidR="0088514D">
        <w:t>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7F30F6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3A7247" w:rsidP="00213B09">
      <w:pPr>
        <w:pStyle w:val="VMRiippuva"/>
        <w:ind w:right="305" w:firstLine="0"/>
      </w:pPr>
      <w:r>
        <w:t>Jyrki Heiskanen</w:t>
      </w:r>
      <w:r w:rsidR="00213B09">
        <w:t xml:space="preserve">, </w:t>
      </w:r>
      <w:r>
        <w:t xml:space="preserve">pääluottamusmies, </w:t>
      </w:r>
      <w:r w:rsidR="00213B09">
        <w:t xml:space="preserve">Etelä-Suomen </w:t>
      </w:r>
      <w:proofErr w:type="spellStart"/>
      <w:r w:rsidR="00213B09">
        <w:t>aluehallintovira</w:t>
      </w:r>
      <w:r w:rsidR="00213B09">
        <w:t>s</w:t>
      </w:r>
      <w:r w:rsidR="002F58A2">
        <w:t>to/Pardia</w:t>
      </w:r>
      <w:proofErr w:type="spellEnd"/>
      <w:r w:rsidR="002F58A2">
        <w:t xml:space="preserve"> ry</w:t>
      </w:r>
      <w:r w:rsidR="007F30F6">
        <w:t xml:space="preserve"> (Vuokko Jokisen sijaisena)</w:t>
      </w:r>
    </w:p>
    <w:p w:rsidR="002739ED" w:rsidRDefault="002739ED" w:rsidP="002739ED">
      <w:pPr>
        <w:pStyle w:val="VMleipteksti"/>
        <w:ind w:right="305"/>
      </w:pPr>
      <w:r w:rsidRPr="000522DD">
        <w:t>Helena Sundberg, luottamusmies, Etelä-Suomen aluehallintoviras-to/JUKO ry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3A7247" w:rsidRDefault="003A7247" w:rsidP="009B0346">
      <w:pPr>
        <w:pStyle w:val="VMleipteksti"/>
        <w:ind w:right="305"/>
      </w:pPr>
    </w:p>
    <w:p w:rsidR="003A7247" w:rsidRDefault="003A7247" w:rsidP="009B0346">
      <w:pPr>
        <w:pStyle w:val="VMleipteksti"/>
        <w:ind w:right="305"/>
      </w:pPr>
      <w:r>
        <w:t>Anne Kuvaja, kehittämispäällikkö, Itä-Suomen aluehallintovirasto (ko</w:t>
      </w:r>
      <w:r>
        <w:t>h</w:t>
      </w:r>
      <w:r>
        <w:t>dat 1-3)</w:t>
      </w:r>
    </w:p>
    <w:p w:rsidR="008E1057" w:rsidRDefault="008E1057" w:rsidP="009B0346">
      <w:pPr>
        <w:pStyle w:val="VMleipteksti"/>
        <w:ind w:right="305"/>
      </w:pPr>
    </w:p>
    <w:p w:rsidR="003A7247" w:rsidRDefault="00597AD0" w:rsidP="00597AD0">
      <w:pPr>
        <w:pStyle w:val="VMleipteksti"/>
        <w:ind w:left="0" w:right="305"/>
      </w:pPr>
      <w:r>
        <w:t xml:space="preserve">Poissa </w:t>
      </w:r>
      <w:r>
        <w:tab/>
      </w:r>
      <w:r>
        <w:tab/>
      </w:r>
      <w:r w:rsidR="003A7247" w:rsidRPr="003A7247">
        <w:t>Seppo Parkkinen, pääluottamusmies, JHL ry</w:t>
      </w:r>
    </w:p>
    <w:p w:rsidR="00597AD0" w:rsidRDefault="00597AD0" w:rsidP="003A7247">
      <w:pPr>
        <w:pStyle w:val="VMleipteksti"/>
        <w:ind w:left="1304" w:right="305" w:firstLine="1304"/>
      </w:pPr>
      <w:r w:rsidRPr="002F58A2">
        <w:t>Marko Puttonen, kehittämisjohtaja, valtiovarainministeriö</w:t>
      </w:r>
    </w:p>
    <w:p w:rsidR="003A7247" w:rsidRDefault="003A7247" w:rsidP="003A7247">
      <w:pPr>
        <w:pStyle w:val="VMleipteksti"/>
        <w:ind w:left="1644" w:right="305" w:firstLine="964"/>
      </w:pPr>
      <w:r>
        <w:t>Sami Kouki, lainsäädäntöneuvos, valtiovarainministeriö</w:t>
      </w:r>
    </w:p>
    <w:p w:rsidR="003A7247" w:rsidRDefault="003A7247" w:rsidP="00597AD0">
      <w:pPr>
        <w:pStyle w:val="VMleipteksti"/>
        <w:ind w:left="0" w:right="305"/>
      </w:pPr>
    </w:p>
    <w:p w:rsidR="003A7247" w:rsidRDefault="003A7247" w:rsidP="003A7247">
      <w:pPr>
        <w:pStyle w:val="VMleipteksti"/>
        <w:ind w:right="305"/>
      </w:pPr>
      <w:r>
        <w:t xml:space="preserve">Eija </w:t>
      </w:r>
      <w:proofErr w:type="spellStart"/>
      <w:r>
        <w:t>Burke-Hildén</w:t>
      </w:r>
      <w:proofErr w:type="spellEnd"/>
      <w:r>
        <w:t>, yksikön päällikkö, Etelä-Suomen aluehallintovirasto</w:t>
      </w: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lastRenderedPageBreak/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1159EF" w:rsidRDefault="004D5D27" w:rsidP="001159EF">
      <w:pPr>
        <w:pStyle w:val="VMleipteksti"/>
        <w:ind w:right="305"/>
      </w:pPr>
      <w:r>
        <w:t xml:space="preserve">Edellisen kokouksen pöytäkirjan kohtaan 4 täydennettiin: Työskentelyn kannalta tarkoituksenmukaisena pidettiin, että </w:t>
      </w:r>
      <w:r w:rsidRPr="0090514D">
        <w:rPr>
          <w:i/>
        </w:rPr>
        <w:t>vastuualueiden</w:t>
      </w:r>
      <w:r>
        <w:t xml:space="preserve"> edustajat olisivat tehtäväkentän tuntevia päällikkötason henkilöitä tai vastuual</w:t>
      </w:r>
      <w:r>
        <w:t>u</w:t>
      </w:r>
      <w:r>
        <w:t>een hallintokokonaisuuden asiantuntijoita, eivät vastuualueen johtajia tai yksittäisissä hallinnon tehtävissä työskenteleviä.</w:t>
      </w:r>
    </w:p>
    <w:p w:rsidR="001159EF" w:rsidRDefault="001159EF" w:rsidP="00D432CB">
      <w:pPr>
        <w:pStyle w:val="VMleipteksti"/>
        <w:ind w:left="1304" w:right="305"/>
      </w:pP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</w:t>
      </w:r>
      <w:r w:rsidR="001159EF">
        <w:t>täydenn</w:t>
      </w:r>
      <w:r w:rsidR="004D5D27">
        <w:t>ettynä</w:t>
      </w:r>
      <w:r w:rsidR="00AE791E">
        <w:t>.</w:t>
      </w:r>
    </w:p>
    <w:p w:rsidR="008A1B27" w:rsidRDefault="001159EF" w:rsidP="009B0346">
      <w:pPr>
        <w:pStyle w:val="VMAsiakohta"/>
        <w:ind w:right="305"/>
      </w:pPr>
      <w:r>
        <w:t>Kaiku-työelämän kehittämisrahahakemus</w:t>
      </w:r>
    </w:p>
    <w:p w:rsidR="00321047" w:rsidRDefault="001159EF" w:rsidP="00321047">
      <w:pPr>
        <w:pStyle w:val="VMleipteksti"/>
      </w:pPr>
      <w:r>
        <w:t xml:space="preserve">Anne Kuvaja esitteli </w:t>
      </w:r>
      <w:r w:rsidR="005A0522">
        <w:t>luonno</w:t>
      </w:r>
      <w:r w:rsidR="0041121F">
        <w:t>ksen</w:t>
      </w:r>
      <w:r w:rsidR="005A0522">
        <w:t xml:space="preserve"> Kaiku-työelämän kehittämisrahan hak</w:t>
      </w:r>
      <w:r w:rsidR="005A0522">
        <w:t>e</w:t>
      </w:r>
      <w:r w:rsidR="0041121F">
        <w:t>mukseksi.</w:t>
      </w:r>
    </w:p>
    <w:p w:rsidR="003764E3" w:rsidRDefault="003764E3" w:rsidP="00321047">
      <w:pPr>
        <w:pStyle w:val="VMleipteksti"/>
      </w:pPr>
    </w:p>
    <w:p w:rsidR="001659C1" w:rsidRDefault="001659C1" w:rsidP="00321047">
      <w:pPr>
        <w:pStyle w:val="VMleipteksti"/>
      </w:pPr>
      <w:r>
        <w:t xml:space="preserve">Keskusteltiin </w:t>
      </w:r>
      <w:r w:rsidR="004A7C5A">
        <w:t xml:space="preserve">ja sovittiin </w:t>
      </w:r>
      <w:r>
        <w:t>hakemus</w:t>
      </w:r>
      <w:r w:rsidR="00D813E4">
        <w:t>luonnoksen</w:t>
      </w:r>
      <w:r>
        <w:t xml:space="preserve"> </w:t>
      </w:r>
      <w:r w:rsidR="00D813E4">
        <w:t>täsmentämisestä.</w:t>
      </w:r>
    </w:p>
    <w:p w:rsidR="001659C1" w:rsidRDefault="001659C1" w:rsidP="00321047">
      <w:pPr>
        <w:pStyle w:val="VMleipteksti"/>
      </w:pPr>
    </w:p>
    <w:p w:rsidR="003764E3" w:rsidRDefault="007F30F6" w:rsidP="00321047">
      <w:pPr>
        <w:pStyle w:val="VMleipteksti"/>
      </w:pPr>
      <w:r>
        <w:t>Hakemukseen täydennetään, että henkilöstö tulee työskentelemään hajaut</w:t>
      </w:r>
      <w:r>
        <w:t>e</w:t>
      </w:r>
      <w:r>
        <w:t>tusti ja että Kaiku-hanke koskee myös vir</w:t>
      </w:r>
      <w:r w:rsidR="00131C37">
        <w:t xml:space="preserve">astoihin johdon tuki </w:t>
      </w:r>
      <w:proofErr w:type="gramStart"/>
      <w:r w:rsidR="00131C37">
        <w:t>–toimintoon</w:t>
      </w:r>
      <w:proofErr w:type="gramEnd"/>
      <w:r w:rsidR="00131C37">
        <w:t xml:space="preserve"> jäävää henkilöstöä</w:t>
      </w:r>
      <w:r>
        <w:t>. Lisäksi täydennetään, että hanke on osa aluehallintov</w:t>
      </w:r>
      <w:r>
        <w:t>i</w:t>
      </w:r>
      <w:r>
        <w:t xml:space="preserve">rastojen kehittämistoimintaa ja liittyy </w:t>
      </w:r>
      <w:proofErr w:type="spellStart"/>
      <w:r>
        <w:t>HALKO-projektiin</w:t>
      </w:r>
      <w:proofErr w:type="spellEnd"/>
      <w:r>
        <w:t xml:space="preserve"> ja </w:t>
      </w:r>
      <w:proofErr w:type="spellStart"/>
      <w:r>
        <w:t>VIRSU-hankkeeseen</w:t>
      </w:r>
      <w:proofErr w:type="spellEnd"/>
      <w:r>
        <w:t>.</w:t>
      </w:r>
      <w:r w:rsidR="00815397">
        <w:t xml:space="preserve"> Henkilöstön tehtävänkuvien mielekkyyden tavoitteeseen lii</w:t>
      </w:r>
      <w:r w:rsidR="00815397">
        <w:t>t</w:t>
      </w:r>
      <w:r w:rsidR="00815397">
        <w:t>tyen lisätään maininta toiminnan tukemisesta. T</w:t>
      </w:r>
      <w:r w:rsidR="00E37D1D">
        <w:t>yöskentely monipaik</w:t>
      </w:r>
      <w:r w:rsidR="00D8361E">
        <w:t>kaise</w:t>
      </w:r>
      <w:r w:rsidR="00D8361E">
        <w:t>s</w:t>
      </w:r>
      <w:r w:rsidR="00D8361E">
        <w:t>sa organisaatiossa</w:t>
      </w:r>
      <w:r w:rsidR="00815397">
        <w:t xml:space="preserve"> erotetaan omaksi painopisteekseen</w:t>
      </w:r>
      <w:r w:rsidR="00D8361E">
        <w:t>.</w:t>
      </w:r>
      <w:r w:rsidR="004A7C5A">
        <w:t xml:space="preserve"> Keskustelussa tuotiin esiin myös toimintamallien tunnistaminen sekä ehdotettiin tarkasteltavaksi, mitä arvot merkitsevät aluehallintovirastojen toiminnassa.</w:t>
      </w:r>
    </w:p>
    <w:p w:rsidR="004A7C5A" w:rsidRDefault="004A7C5A" w:rsidP="00321047">
      <w:pPr>
        <w:pStyle w:val="VMleipteksti"/>
      </w:pPr>
    </w:p>
    <w:p w:rsidR="00131C37" w:rsidRDefault="00131C37" w:rsidP="00835FD5">
      <w:pPr>
        <w:pStyle w:val="VMleipteksti"/>
        <w:ind w:right="305"/>
      </w:pPr>
      <w:r>
        <w:t>Hakemukseen lisätään erikoistumisyksiköiden oheen maininta erikoi</w:t>
      </w:r>
      <w:r>
        <w:t>s</w:t>
      </w:r>
      <w:r>
        <w:t xml:space="preserve">tumistehtävistä. Lisäksi korjattiin termeiksi </w:t>
      </w:r>
      <w:proofErr w:type="spellStart"/>
      <w:r>
        <w:t>HALKO-projekti</w:t>
      </w:r>
      <w:proofErr w:type="spellEnd"/>
      <w:r>
        <w:t xml:space="preserve"> ja projekt</w:t>
      </w:r>
      <w:r>
        <w:t>i</w:t>
      </w:r>
      <w:r w:rsidR="00161183">
        <w:t>ryhmä.</w:t>
      </w:r>
    </w:p>
    <w:p w:rsidR="00131C37" w:rsidRDefault="00131C37" w:rsidP="00835FD5">
      <w:pPr>
        <w:pStyle w:val="VMleipteksti"/>
        <w:ind w:right="305"/>
      </w:pPr>
    </w:p>
    <w:p w:rsidR="0051370F" w:rsidRDefault="0051370F" w:rsidP="00835FD5">
      <w:pPr>
        <w:pStyle w:val="VMleipteksti"/>
        <w:ind w:right="305"/>
      </w:pPr>
      <w:r>
        <w:t>Hankkeen nimi valitaan käydyn keskustelun pohjalta.</w:t>
      </w:r>
      <w:r w:rsidR="00161183">
        <w:t xml:space="preserve"> Hanke päättyy 31.12.2015 ja kehittämisrahaa haetaan yhteensä noin 29 900 euroa.</w:t>
      </w:r>
    </w:p>
    <w:p w:rsidR="0051370F" w:rsidRDefault="0051370F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1659C1">
        <w:t>Sovittiin, että h</w:t>
      </w:r>
      <w:r w:rsidR="007B4EEB">
        <w:t>akemuslomake</w:t>
      </w:r>
      <w:r w:rsidR="001659C1">
        <w:t>tta</w:t>
      </w:r>
      <w:r w:rsidR="007B4EEB">
        <w:t xml:space="preserve"> täydennetään kokouksessa sovituin seikoin</w:t>
      </w:r>
      <w:r w:rsidR="001659C1">
        <w:t xml:space="preserve"> ja </w:t>
      </w:r>
      <w:r w:rsidR="00A87C5C">
        <w:t xml:space="preserve">se </w:t>
      </w:r>
      <w:r w:rsidR="001659C1">
        <w:t>lähetetään projektiryhmälle tiedoksi</w:t>
      </w:r>
      <w:r w:rsidR="009E5742">
        <w:t>.</w:t>
      </w:r>
      <w:r w:rsidR="0051370F">
        <w:t xml:space="preserve"> Hakemus jätetään k</w:t>
      </w:r>
      <w:r w:rsidR="0051370F">
        <w:t>e</w:t>
      </w:r>
      <w:r w:rsidR="0051370F">
        <w:t>säkuun alussa, jotta se ehtii käsittelyyn ennen kesälomia.</w:t>
      </w:r>
    </w:p>
    <w:p w:rsidR="00835FD5" w:rsidRDefault="001159EF" w:rsidP="00835FD5">
      <w:pPr>
        <w:pStyle w:val="VMAsiakohta"/>
        <w:ind w:right="305"/>
      </w:pPr>
      <w:r>
        <w:t>Alatyöryhmien asettaminen</w:t>
      </w:r>
    </w:p>
    <w:p w:rsidR="00042E4D" w:rsidRDefault="00A87C5C" w:rsidP="00383F75">
      <w:pPr>
        <w:pStyle w:val="VMleipteksti"/>
      </w:pPr>
      <w:r>
        <w:t xml:space="preserve">Täydennettiin </w:t>
      </w:r>
      <w:r w:rsidR="00EE5573">
        <w:t xml:space="preserve">alatyöryhmien asettamispäätösluonnosta. </w:t>
      </w:r>
    </w:p>
    <w:p w:rsidR="0054404F" w:rsidRDefault="0054404F" w:rsidP="00383F75">
      <w:pPr>
        <w:pStyle w:val="VMleipteksti"/>
      </w:pPr>
    </w:p>
    <w:p w:rsidR="00B07E33" w:rsidRDefault="00FC0A5A" w:rsidP="00383F75">
      <w:pPr>
        <w:pStyle w:val="VMleipteksti"/>
      </w:pPr>
      <w:r>
        <w:t xml:space="preserve">Todettiin, että ensi vuoden toimintamenomäärärahat täsmentyvät </w:t>
      </w:r>
      <w:r w:rsidR="00B07E33">
        <w:t>tuloso</w:t>
      </w:r>
      <w:r w:rsidR="00B07E33">
        <w:t>h</w:t>
      </w:r>
      <w:r w:rsidR="00B07E33">
        <w:t>jausprosessin kautta</w:t>
      </w:r>
      <w:r>
        <w:t xml:space="preserve"> ja </w:t>
      </w:r>
      <w:r w:rsidR="00706DCB">
        <w:t xml:space="preserve">projektiryhmä sekä </w:t>
      </w:r>
      <w:r>
        <w:t xml:space="preserve">nimettävät projektipäälliköt </w:t>
      </w:r>
      <w:r w:rsidR="00706DCB">
        <w:t>s</w:t>
      </w:r>
      <w:r>
        <w:t>uunnittelevat</w:t>
      </w:r>
      <w:r w:rsidR="00DC7386">
        <w:t xml:space="preserve"> yhteistyössä </w:t>
      </w:r>
      <w:proofErr w:type="spellStart"/>
      <w:r w:rsidR="00DC7386">
        <w:t>VM:n</w:t>
      </w:r>
      <w:proofErr w:type="spellEnd"/>
      <w:r w:rsidR="00DC7386">
        <w:t xml:space="preserve"> kanssa</w:t>
      </w:r>
      <w:r>
        <w:t xml:space="preserve">, </w:t>
      </w:r>
      <w:r w:rsidR="00B07E33">
        <w:t xml:space="preserve">miten </w:t>
      </w:r>
      <w:r w:rsidR="00176990">
        <w:t>hallinto- ja kehittämispa</w:t>
      </w:r>
      <w:r w:rsidR="00176990">
        <w:t>l</w:t>
      </w:r>
      <w:r w:rsidR="00176990">
        <w:t xml:space="preserve">velut </w:t>
      </w:r>
      <w:proofErr w:type="gramStart"/>
      <w:r w:rsidR="00176990">
        <w:t>–vastuualueen</w:t>
      </w:r>
      <w:proofErr w:type="gramEnd"/>
      <w:r w:rsidR="00176990">
        <w:t xml:space="preserve"> </w:t>
      </w:r>
      <w:r w:rsidR="00B07E33">
        <w:t xml:space="preserve">budjetti tullaan rakentamaan. </w:t>
      </w:r>
    </w:p>
    <w:p w:rsidR="006C6A31" w:rsidRDefault="006C6A31" w:rsidP="00383F75">
      <w:pPr>
        <w:pStyle w:val="VMleipteksti"/>
      </w:pPr>
    </w:p>
    <w:p w:rsidR="004A657F" w:rsidRDefault="001F72F7" w:rsidP="00383F75">
      <w:pPr>
        <w:pStyle w:val="VMleipteksti"/>
      </w:pPr>
      <w:r>
        <w:t>Alatyöryhmien tehtäviin lisät</w:t>
      </w:r>
      <w:r w:rsidR="00A7149C">
        <w:t>ää</w:t>
      </w:r>
      <w:r>
        <w:t>n tehtäviin tarvittavan resurssitarpeen arv</w:t>
      </w:r>
      <w:r>
        <w:t>i</w:t>
      </w:r>
      <w:r>
        <w:t xml:space="preserve">oiminen. </w:t>
      </w:r>
    </w:p>
    <w:p w:rsidR="007B2DC4" w:rsidRDefault="007B2DC4" w:rsidP="00383F75">
      <w:pPr>
        <w:pStyle w:val="VMleipteksti"/>
      </w:pPr>
    </w:p>
    <w:p w:rsidR="00874C42" w:rsidRDefault="009D2A2B" w:rsidP="00383F75">
      <w:pPr>
        <w:pStyle w:val="VMleipteksti"/>
      </w:pPr>
      <w:r>
        <w:t xml:space="preserve">Johdon tukitoiminnon </w:t>
      </w:r>
      <w:r w:rsidR="005C2E04">
        <w:t xml:space="preserve">suunnitteluryhmän </w:t>
      </w:r>
      <w:r>
        <w:t xml:space="preserve">osalta </w:t>
      </w:r>
      <w:r w:rsidR="005C2E04">
        <w:t>keskusteltiin aikataulull</w:t>
      </w:r>
      <w:r w:rsidR="005C2E04">
        <w:t>i</w:t>
      </w:r>
      <w:r w:rsidR="005C2E04">
        <w:t xml:space="preserve">sista haasteista ja toisaalta tarpeesta </w:t>
      </w:r>
      <w:r w:rsidR="00936CC2">
        <w:t xml:space="preserve">täsmentää </w:t>
      </w:r>
      <w:r w:rsidR="00D11F56">
        <w:t xml:space="preserve">ennen vuoden vaihdetta </w:t>
      </w:r>
      <w:r w:rsidR="00936CC2">
        <w:t>yleishallinnollisten tehtävien keskittämismahdollisuudet</w:t>
      </w:r>
      <w:r w:rsidR="00D11F56">
        <w:t xml:space="preserve"> yleishallintoyksi</w:t>
      </w:r>
      <w:r w:rsidR="00D11F56">
        <w:t>k</w:t>
      </w:r>
      <w:r w:rsidR="00D11F56">
        <w:t>köön</w:t>
      </w:r>
      <w:r w:rsidR="00936CC2">
        <w:t>. Esiin tuotiin, että k</w:t>
      </w:r>
      <w:r w:rsidR="007B4E86">
        <w:t>ootun hallinnon ja johdon tuki</w:t>
      </w:r>
      <w:r w:rsidR="00936CC2">
        <w:t xml:space="preserve"> -</w:t>
      </w:r>
      <w:r w:rsidR="007B4E86">
        <w:t>toiminnon välisi</w:t>
      </w:r>
      <w:r w:rsidR="007B4E86">
        <w:t>s</w:t>
      </w:r>
      <w:r w:rsidR="007B4E86">
        <w:t>sä m</w:t>
      </w:r>
      <w:r>
        <w:t>enettelytavoissa tulee huomioida ja avata asiakkuuden hallinnan näk</w:t>
      </w:r>
      <w:r>
        <w:t>ö</w:t>
      </w:r>
      <w:r>
        <w:t>kulmaa.</w:t>
      </w:r>
      <w:r w:rsidR="007B4E86">
        <w:t xml:space="preserve"> Esiin tuotiin myös se, että osa henkilöstöstä hoitaa </w:t>
      </w:r>
      <w:r w:rsidR="00DC7386">
        <w:t xml:space="preserve">tällä hetkellä </w:t>
      </w:r>
      <w:r w:rsidR="007B4E86">
        <w:t xml:space="preserve">sekä koottavan </w:t>
      </w:r>
      <w:r w:rsidR="00936CC2">
        <w:t xml:space="preserve">hallinnon </w:t>
      </w:r>
      <w:r w:rsidR="007B4E86">
        <w:t>että johdon tukitoiminnon tehtä</w:t>
      </w:r>
      <w:r w:rsidR="00936CC2">
        <w:t>viä</w:t>
      </w:r>
      <w:r w:rsidR="00A87C5C">
        <w:t xml:space="preserve"> ja resurssien niukkuus </w:t>
      </w:r>
      <w:r w:rsidR="00D11F56">
        <w:t xml:space="preserve">vaikeuttaa </w:t>
      </w:r>
      <w:r w:rsidR="00A87C5C">
        <w:t xml:space="preserve">resurssien </w:t>
      </w:r>
      <w:r w:rsidR="00936CC2">
        <w:t>jakamis</w:t>
      </w:r>
      <w:r w:rsidR="00D11F56">
        <w:t>ta</w:t>
      </w:r>
      <w:r w:rsidR="007B4E86">
        <w:t>.</w:t>
      </w:r>
      <w:r w:rsidR="00F460C3">
        <w:t xml:space="preserve"> Todettiin, että toimintamalli</w:t>
      </w:r>
      <w:r w:rsidR="00EC698C">
        <w:t>t</w:t>
      </w:r>
      <w:r w:rsidR="00F460C3">
        <w:t xml:space="preserve"> </w:t>
      </w:r>
      <w:r w:rsidR="00F96257">
        <w:t xml:space="preserve">ja pelisäännöt </w:t>
      </w:r>
      <w:r w:rsidR="00F460C3">
        <w:t>tulee rakentaa selke</w:t>
      </w:r>
      <w:r w:rsidR="00F96257">
        <w:t>i</w:t>
      </w:r>
      <w:r w:rsidR="00F460C3">
        <w:t xml:space="preserve">ksi ja </w:t>
      </w:r>
      <w:r w:rsidR="00F96257">
        <w:t>niiden toimivuutta arvioida jatkoss</w:t>
      </w:r>
      <w:r w:rsidR="00F96257">
        <w:t>a</w:t>
      </w:r>
      <w:r w:rsidR="00F96257">
        <w:t xml:space="preserve">kin. </w:t>
      </w:r>
      <w:r w:rsidR="006429C6">
        <w:t xml:space="preserve">Johdon tukitoiminnon suunnitteluryhmän tehtäviin </w:t>
      </w:r>
      <w:r w:rsidR="00EC698C">
        <w:t>kirjataan toimint</w:t>
      </w:r>
      <w:r w:rsidR="00EC698C">
        <w:t>a</w:t>
      </w:r>
      <w:r w:rsidR="00EC698C">
        <w:t xml:space="preserve">mallin täsmentäminen sekä se, että ryhmän tulee </w:t>
      </w:r>
      <w:r w:rsidR="006429C6">
        <w:t xml:space="preserve">tehdä </w:t>
      </w:r>
      <w:r w:rsidR="006429C6" w:rsidRPr="006429C6">
        <w:t>esitys aluehallintov</w:t>
      </w:r>
      <w:r w:rsidR="006429C6" w:rsidRPr="006429C6">
        <w:t>i</w:t>
      </w:r>
      <w:r w:rsidR="006429C6" w:rsidRPr="006429C6">
        <w:t xml:space="preserve">rastojen lausuntomenettelyjen tehostamiseksi </w:t>
      </w:r>
      <w:r w:rsidR="006429C6" w:rsidRPr="00EC698C">
        <w:rPr>
          <w:i/>
        </w:rPr>
        <w:t>yhteistyössä yleishallintoty</w:t>
      </w:r>
      <w:r w:rsidR="006429C6" w:rsidRPr="00EC698C">
        <w:rPr>
          <w:i/>
        </w:rPr>
        <w:t>ö</w:t>
      </w:r>
      <w:r w:rsidR="006429C6" w:rsidRPr="00EC698C">
        <w:rPr>
          <w:i/>
        </w:rPr>
        <w:t>ryhmän kanssa</w:t>
      </w:r>
      <w:r w:rsidR="006429C6">
        <w:t>.</w:t>
      </w:r>
    </w:p>
    <w:p w:rsidR="00A04AA7" w:rsidRDefault="00A04AA7" w:rsidP="00383F75">
      <w:pPr>
        <w:pStyle w:val="VMleipteksti"/>
      </w:pPr>
    </w:p>
    <w:p w:rsidR="00606C5F" w:rsidRDefault="00606C5F" w:rsidP="00606C5F">
      <w:pPr>
        <w:pStyle w:val="VMleipteksti"/>
      </w:pPr>
      <w:r>
        <w:t xml:space="preserve">Sovittiin </w:t>
      </w:r>
      <w:r w:rsidR="00D811ED">
        <w:t xml:space="preserve">alatyöryhmittäin </w:t>
      </w:r>
      <w:r>
        <w:t>siitä, minkä va</w:t>
      </w:r>
      <w:r w:rsidR="00D811ED">
        <w:t>stuualueiden edustus olisi hyvä saada mukaan kokoonpanoon</w:t>
      </w:r>
      <w:r>
        <w:t>. Johdon tukitoiminnon suunnitteluryhmän kokoonpanosta voidaan keskustella kokouksen jälkeen alkavassa alueha</w:t>
      </w:r>
      <w:r>
        <w:t>l</w:t>
      </w:r>
      <w:r>
        <w:t xml:space="preserve">lintovirastojen ylijohtajakokouksessa. </w:t>
      </w:r>
      <w:r w:rsidR="0093194E">
        <w:t>Ylijohtajat ovat esittäneet, että suu</w:t>
      </w:r>
      <w:r w:rsidR="0093194E">
        <w:t>n</w:t>
      </w:r>
      <w:r w:rsidR="0093194E">
        <w:t xml:space="preserve">nitteluryhmän puheenjohtajana toimisi joku ylijohtajista. </w:t>
      </w:r>
      <w:r>
        <w:t>Sovittiin, että al</w:t>
      </w:r>
      <w:r>
        <w:t>a</w:t>
      </w:r>
      <w:r>
        <w:t xml:space="preserve">työryhmien puheenjohtajat valitsevat sihteerin. </w:t>
      </w:r>
    </w:p>
    <w:p w:rsidR="00606C5F" w:rsidRDefault="00606C5F" w:rsidP="00931AC0">
      <w:pPr>
        <w:pStyle w:val="VMleipteksti"/>
      </w:pPr>
    </w:p>
    <w:p w:rsidR="00B87C3A" w:rsidRDefault="00465BA6" w:rsidP="00931AC0">
      <w:pPr>
        <w:pStyle w:val="VMleipteksti"/>
      </w:pPr>
      <w:r>
        <w:t>Puheenjohtaja totesi, että alatyöryhmien työ tehdään virkatyönä ja muut kustannukset maksetaan aluehallintovirastojen momentilta. Aluehallintov</w:t>
      </w:r>
      <w:r>
        <w:t>i</w:t>
      </w:r>
      <w:r w:rsidR="00A87C5C">
        <w:t>rastot maksa</w:t>
      </w:r>
      <w:r>
        <w:t xml:space="preserve">vat </w:t>
      </w:r>
      <w:r w:rsidR="00A87C5C">
        <w:t xml:space="preserve">suppeana pidettävät </w:t>
      </w:r>
      <w:r>
        <w:t>kokoustarjoilut ja lopuksi kulut ker</w:t>
      </w:r>
      <w:r>
        <w:t>ä</w:t>
      </w:r>
      <w:r>
        <w:t>tään yhteen ja katsotaan niiden korvaaminen valtiovarainministeriöstä. Mahdolliset suuremmat kuluerät t</w:t>
      </w:r>
      <w:r w:rsidR="00A87C5C">
        <w:t xml:space="preserve">ulee </w:t>
      </w:r>
      <w:r>
        <w:t>hyväksyttää etukäteen valtiovarai</w:t>
      </w:r>
      <w:r>
        <w:t>n</w:t>
      </w:r>
      <w:r>
        <w:t>ministeriössä.</w:t>
      </w:r>
      <w:r w:rsidR="00DC7386">
        <w:t xml:space="preserve"> Sovitaan alatyöryhmien pelisäännöistä vielä tarkemmin se</w:t>
      </w:r>
      <w:r w:rsidR="00DC7386">
        <w:t>u</w:t>
      </w:r>
      <w:r w:rsidR="00DC7386">
        <w:t>raavissa kokouksissa.</w:t>
      </w:r>
    </w:p>
    <w:p w:rsidR="00424753" w:rsidRDefault="00424753" w:rsidP="00931AC0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54404F">
        <w:t xml:space="preserve">Alatyöryhmien asettamispäätösluonnosta </w:t>
      </w:r>
      <w:r w:rsidR="00A87C5C">
        <w:t xml:space="preserve">täydennetään </w:t>
      </w:r>
      <w:r w:rsidR="0054404F">
        <w:t>kokouksessa sov</w:t>
      </w:r>
      <w:r w:rsidR="0054404F">
        <w:t>i</w:t>
      </w:r>
      <w:r w:rsidR="0054404F">
        <w:t>tulla tavalla. Valtiovarainministeriö lähettää jäsenten nimeämispyynnön</w:t>
      </w:r>
      <w:r w:rsidR="00465BA6">
        <w:t xml:space="preserve"> ja vastaukset pyydetään 6.6.2014 mennessä</w:t>
      </w:r>
      <w:r w:rsidR="0054404F">
        <w:t>. Markku Nurminen välittää pyy</w:t>
      </w:r>
      <w:r w:rsidR="0054404F">
        <w:t>n</w:t>
      </w:r>
      <w:r w:rsidR="0054404F">
        <w:t>nön aluehallintovirastojen vastuualueille</w:t>
      </w:r>
      <w:r w:rsidR="00BC5645">
        <w:t>.</w:t>
      </w:r>
    </w:p>
    <w:p w:rsidR="00AE791E" w:rsidRDefault="001159EF" w:rsidP="00A474F0">
      <w:pPr>
        <w:pStyle w:val="VMAsiakohta"/>
        <w:ind w:right="305"/>
      </w:pPr>
      <w:r>
        <w:t>Projektipäälliköiden toimenkuvat</w:t>
      </w:r>
    </w:p>
    <w:p w:rsidR="00FD613D" w:rsidRDefault="00421261" w:rsidP="00822540">
      <w:pPr>
        <w:pStyle w:val="VMleipteksti"/>
      </w:pPr>
      <w:r>
        <w:t xml:space="preserve">Puheenjohtaja </w:t>
      </w:r>
      <w:r w:rsidR="00B404DC">
        <w:t xml:space="preserve">esitteli </w:t>
      </w:r>
      <w:r w:rsidR="00FD3530">
        <w:t xml:space="preserve">luonnoksen </w:t>
      </w:r>
      <w:r w:rsidR="000D2BB0">
        <w:t>kahden määräaikaisen projektipäällikön toimenkuviksi.</w:t>
      </w:r>
    </w:p>
    <w:p w:rsidR="00FD613D" w:rsidRDefault="00FD613D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FF3604">
        <w:t>Merkittiin tiedoksi</w:t>
      </w:r>
      <w:r w:rsidR="00013BF3">
        <w:t>.</w:t>
      </w:r>
    </w:p>
    <w:p w:rsidR="0088514D" w:rsidRDefault="00C5364E" w:rsidP="00A474F0">
      <w:pPr>
        <w:pStyle w:val="VMAsiakohta"/>
        <w:ind w:right="305"/>
      </w:pPr>
      <w:r>
        <w:t>Seuraavat kokoukset</w:t>
      </w:r>
    </w:p>
    <w:p w:rsidR="0088514D" w:rsidRDefault="0088514D" w:rsidP="004B5C37">
      <w:pPr>
        <w:pStyle w:val="VMleipteksti"/>
        <w:ind w:hanging="1304"/>
      </w:pPr>
      <w:r>
        <w:t>Päätös:</w:t>
      </w:r>
      <w:r w:rsidR="004B5C37">
        <w:tab/>
      </w:r>
      <w:r w:rsidR="00FF3604">
        <w:t>Sovittiin</w:t>
      </w:r>
      <w:r w:rsidR="00421261">
        <w:t xml:space="preserve"> projektiryhmän</w:t>
      </w:r>
      <w:r w:rsidR="00FF3604">
        <w:t xml:space="preserve"> seuraavat kokousajat</w:t>
      </w:r>
      <w:r w:rsidR="00421261">
        <w:t>:</w:t>
      </w:r>
    </w:p>
    <w:p w:rsidR="00421261" w:rsidRDefault="00421261" w:rsidP="00421261">
      <w:pPr>
        <w:pStyle w:val="VMesityslista"/>
        <w:numPr>
          <w:ilvl w:val="0"/>
          <w:numId w:val="0"/>
        </w:numPr>
        <w:spacing w:after="0"/>
        <w:ind w:left="2977"/>
      </w:pPr>
      <w:r>
        <w:t>ke 13.8. klo 9-11</w:t>
      </w:r>
    </w:p>
    <w:p w:rsidR="00421261" w:rsidRDefault="00421261" w:rsidP="00421261">
      <w:pPr>
        <w:pStyle w:val="VMesityslista"/>
        <w:numPr>
          <w:ilvl w:val="0"/>
          <w:numId w:val="0"/>
        </w:numPr>
        <w:spacing w:after="0"/>
        <w:ind w:left="2977"/>
      </w:pPr>
      <w:r>
        <w:t>to 4.9. klo 9-11</w:t>
      </w:r>
    </w:p>
    <w:p w:rsidR="00421261" w:rsidRDefault="00421261" w:rsidP="00421261">
      <w:pPr>
        <w:pStyle w:val="VMesityslista"/>
        <w:numPr>
          <w:ilvl w:val="0"/>
          <w:numId w:val="0"/>
        </w:numPr>
        <w:spacing w:after="0"/>
        <w:ind w:left="2977"/>
      </w:pPr>
      <w:r>
        <w:t xml:space="preserve">ti 23.9. klo </w:t>
      </w:r>
      <w:proofErr w:type="gramStart"/>
      <w:r>
        <w:t>12-14</w:t>
      </w:r>
      <w:proofErr w:type="gramEnd"/>
    </w:p>
    <w:p w:rsidR="00421261" w:rsidRDefault="00421261" w:rsidP="00421261">
      <w:pPr>
        <w:pStyle w:val="VMesityslista"/>
        <w:numPr>
          <w:ilvl w:val="0"/>
          <w:numId w:val="0"/>
        </w:numPr>
        <w:spacing w:after="0"/>
        <w:ind w:left="2977"/>
      </w:pPr>
      <w:r>
        <w:t>ke 15.10. klo 9-11</w:t>
      </w:r>
    </w:p>
    <w:p w:rsidR="00421261" w:rsidRDefault="00421261" w:rsidP="00421261">
      <w:pPr>
        <w:pStyle w:val="VMesityslista"/>
        <w:numPr>
          <w:ilvl w:val="0"/>
          <w:numId w:val="0"/>
        </w:numPr>
        <w:spacing w:after="0"/>
        <w:ind w:left="2977"/>
      </w:pPr>
      <w:r>
        <w:t xml:space="preserve">ti 4.11. klo </w:t>
      </w:r>
      <w:proofErr w:type="gramStart"/>
      <w:r>
        <w:t>13-15</w:t>
      </w:r>
      <w:proofErr w:type="gramEnd"/>
    </w:p>
    <w:p w:rsidR="00421261" w:rsidRDefault="00421261" w:rsidP="00421261">
      <w:pPr>
        <w:pStyle w:val="VMesityslista"/>
        <w:numPr>
          <w:ilvl w:val="0"/>
          <w:numId w:val="0"/>
        </w:numPr>
        <w:spacing w:after="0"/>
        <w:ind w:left="2977"/>
      </w:pPr>
      <w:r>
        <w:t xml:space="preserve">ke 26.11. klo </w:t>
      </w:r>
      <w:proofErr w:type="gramStart"/>
      <w:r>
        <w:t>13-15</w:t>
      </w:r>
      <w:proofErr w:type="gramEnd"/>
    </w:p>
    <w:p w:rsidR="00421261" w:rsidRDefault="00421261" w:rsidP="00421261">
      <w:pPr>
        <w:pStyle w:val="VMesityslista"/>
        <w:numPr>
          <w:ilvl w:val="0"/>
          <w:numId w:val="0"/>
        </w:numPr>
        <w:spacing w:after="0"/>
        <w:ind w:left="2977"/>
      </w:pPr>
      <w:r>
        <w:t>ti 16.12. klo 9-11.</w:t>
      </w:r>
    </w:p>
    <w:p w:rsidR="00A87C5C" w:rsidRDefault="00A87C5C" w:rsidP="00421261">
      <w:pPr>
        <w:pStyle w:val="VMesityslista"/>
        <w:numPr>
          <w:ilvl w:val="0"/>
          <w:numId w:val="0"/>
        </w:numPr>
        <w:spacing w:after="0"/>
        <w:ind w:left="2977"/>
      </w:pPr>
    </w:p>
    <w:p w:rsidR="00A87C5C" w:rsidRDefault="00A87C5C" w:rsidP="00421261">
      <w:pPr>
        <w:pStyle w:val="VMesityslista"/>
        <w:numPr>
          <w:ilvl w:val="0"/>
          <w:numId w:val="0"/>
        </w:numPr>
        <w:spacing w:after="0"/>
        <w:ind w:left="2977"/>
      </w:pPr>
    </w:p>
    <w:p w:rsidR="0088514D" w:rsidRDefault="00C5364E" w:rsidP="00A474F0">
      <w:pPr>
        <w:pStyle w:val="VMAsiakohta"/>
        <w:ind w:right="305"/>
      </w:pPr>
      <w:r>
        <w:t>Muut asiat</w:t>
      </w:r>
    </w:p>
    <w:p w:rsidR="00E3113E" w:rsidRPr="00E3113E" w:rsidRDefault="005C27F3" w:rsidP="00421261">
      <w:pPr>
        <w:pStyle w:val="VMleipteksti"/>
      </w:pPr>
      <w:r>
        <w:t xml:space="preserve"> </w:t>
      </w:r>
      <w:r w:rsidR="00421261">
        <w:t>Kokouksessa ei ollut muita käsiteltäviä asioita.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1159EF">
        <w:t>0</w:t>
      </w:r>
      <w:r w:rsidR="00EF4673">
        <w:t>.</w:t>
      </w:r>
      <w:r w:rsidR="00182799">
        <w:t>00</w:t>
      </w:r>
      <w:r w:rsidR="00994FD5">
        <w:t>.</w:t>
      </w:r>
    </w:p>
    <w:p w:rsidR="00AD46B5" w:rsidRDefault="00AD46B5" w:rsidP="00AD46B5">
      <w:pPr>
        <w:pStyle w:val="VMleipteksti"/>
      </w:pPr>
    </w:p>
    <w:p w:rsidR="00E67379" w:rsidRDefault="00E67379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B9" w:rsidRDefault="00541FB9">
      <w:r>
        <w:separator/>
      </w:r>
    </w:p>
    <w:p w:rsidR="00541FB9" w:rsidRDefault="00541FB9"/>
  </w:endnote>
  <w:endnote w:type="continuationSeparator" w:id="0">
    <w:p w:rsidR="00541FB9" w:rsidRDefault="00541FB9">
      <w:r>
        <w:continuationSeparator/>
      </w:r>
    </w:p>
    <w:p w:rsidR="00541FB9" w:rsidRDefault="00541F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B9" w:rsidRDefault="00541FB9" w:rsidP="00CD31D8">
    <w:pPr>
      <w:pStyle w:val="VMAsiakirjanidver"/>
    </w:pPr>
  </w:p>
  <w:p w:rsidR="00541FB9" w:rsidRPr="005470E9" w:rsidRDefault="005C7A38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541FB9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41FB9" w:rsidRPr="00B63F6F" w:rsidRDefault="00541FB9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541FB9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41FB9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41FB9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41FB9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541FB9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41FB9" w:rsidRPr="00B63F6F" w:rsidRDefault="00541FB9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541FB9" w:rsidRPr="001F6896" w:rsidTr="00DF2B76">
                  <w:tc>
                    <w:tcPr>
                      <w:tcW w:w="2676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41FB9" w:rsidRPr="001F6896" w:rsidTr="00DF2B76">
                  <w:tc>
                    <w:tcPr>
                      <w:tcW w:w="2676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41FB9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41FB9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41FB9" w:rsidRPr="00B63F6F" w:rsidRDefault="00541FB9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541FB9" w:rsidRDefault="00541FB9" w:rsidP="009B0346"/>
              <w:p w:rsidR="00541FB9" w:rsidRDefault="00541FB9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541FB9" w:rsidRPr="005470E9" w:rsidRDefault="00541FB9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FB9" w:rsidRDefault="00541FB9" w:rsidP="009B0346">
    <w:pPr>
      <w:ind w:left="2410"/>
      <w:jc w:val="center"/>
      <w:rPr>
        <w:lang w:val="en-GB"/>
      </w:rPr>
    </w:pPr>
  </w:p>
  <w:p w:rsidR="00541FB9" w:rsidRPr="005470E9" w:rsidRDefault="00541FB9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B9" w:rsidRDefault="00541FB9">
      <w:r>
        <w:separator/>
      </w:r>
    </w:p>
    <w:p w:rsidR="00541FB9" w:rsidRDefault="00541FB9"/>
  </w:footnote>
  <w:footnote w:type="continuationSeparator" w:id="0">
    <w:p w:rsidR="00541FB9" w:rsidRDefault="00541FB9">
      <w:r>
        <w:continuationSeparator/>
      </w:r>
    </w:p>
    <w:p w:rsidR="00541FB9" w:rsidRDefault="00541F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B9" w:rsidRDefault="00541FB9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C7A38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5C7A38" w:rsidRPr="006E74A5">
      <w:rPr>
        <w:rStyle w:val="Sivunumero"/>
      </w:rPr>
      <w:fldChar w:fldCharType="separate"/>
    </w:r>
    <w:r w:rsidR="007902E3">
      <w:rPr>
        <w:rStyle w:val="Sivunumero"/>
        <w:noProof/>
      </w:rPr>
      <w:t>4</w:t>
    </w:r>
    <w:r w:rsidR="005C7A38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5C7A38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5C7A38" w:rsidRPr="006E74A5">
      <w:rPr>
        <w:rStyle w:val="Sivunumero"/>
      </w:rPr>
      <w:fldChar w:fldCharType="separate"/>
    </w:r>
    <w:r w:rsidR="007902E3">
      <w:rPr>
        <w:rStyle w:val="Sivunumero"/>
        <w:noProof/>
      </w:rPr>
      <w:t>4</w:t>
    </w:r>
    <w:r w:rsidR="005C7A38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541FB9" w:rsidRDefault="00541FB9" w:rsidP="006E74A5"/>
  <w:p w:rsidR="00541FB9" w:rsidRDefault="00541FB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541FB9" w:rsidTr="00F77DAF">
      <w:trPr>
        <w:trHeight w:val="340"/>
      </w:trPr>
      <w:tc>
        <w:tcPr>
          <w:tcW w:w="5205" w:type="dxa"/>
          <w:vMerge w:val="restart"/>
        </w:tcPr>
        <w:p w:rsidR="00541FB9" w:rsidRPr="00AE5A84" w:rsidRDefault="00541FB9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541FB9" w:rsidRDefault="00541FB9" w:rsidP="00226DB5">
          <w:pPr>
            <w:pStyle w:val="VMYltunniste"/>
          </w:pPr>
        </w:p>
      </w:tc>
      <w:tc>
        <w:tcPr>
          <w:tcW w:w="2860" w:type="dxa"/>
        </w:tcPr>
        <w:p w:rsidR="00541FB9" w:rsidRDefault="00541FB9" w:rsidP="00226DB5">
          <w:pPr>
            <w:pStyle w:val="VMYltunniste"/>
          </w:pPr>
        </w:p>
      </w:tc>
      <w:tc>
        <w:tcPr>
          <w:tcW w:w="20" w:type="dxa"/>
        </w:tcPr>
        <w:p w:rsidR="00541FB9" w:rsidRDefault="00541FB9" w:rsidP="006F7499"/>
      </w:tc>
    </w:tr>
    <w:tr w:rsidR="00541FB9" w:rsidTr="00F77DAF">
      <w:trPr>
        <w:trHeight w:val="340"/>
      </w:trPr>
      <w:tc>
        <w:tcPr>
          <w:tcW w:w="5205" w:type="dxa"/>
          <w:vMerge/>
        </w:tcPr>
        <w:p w:rsidR="00541FB9" w:rsidRDefault="00541FB9" w:rsidP="00226DB5">
          <w:pPr>
            <w:pStyle w:val="VMYltunniste"/>
          </w:pPr>
        </w:p>
      </w:tc>
      <w:tc>
        <w:tcPr>
          <w:tcW w:w="2175" w:type="dxa"/>
        </w:tcPr>
        <w:p w:rsidR="00541FB9" w:rsidRPr="00E110AE" w:rsidRDefault="00541FB9" w:rsidP="003E7C33">
          <w:pPr>
            <w:pStyle w:val="VMYltunniste"/>
            <w:rPr>
              <w:b/>
            </w:rPr>
          </w:pPr>
          <w:r>
            <w:rPr>
              <w:b/>
            </w:rPr>
            <w:t>Pöytäkirja 10/2014</w:t>
          </w:r>
        </w:p>
      </w:tc>
      <w:tc>
        <w:tcPr>
          <w:tcW w:w="2860" w:type="dxa"/>
        </w:tcPr>
        <w:p w:rsidR="00541FB9" w:rsidRDefault="00541FB9" w:rsidP="00226DB5">
          <w:pPr>
            <w:pStyle w:val="VMYltunniste"/>
          </w:pPr>
        </w:p>
      </w:tc>
      <w:tc>
        <w:tcPr>
          <w:tcW w:w="20" w:type="dxa"/>
        </w:tcPr>
        <w:p w:rsidR="00541FB9" w:rsidRDefault="00541FB9" w:rsidP="006F7499"/>
      </w:tc>
    </w:tr>
    <w:tr w:rsidR="00541FB9" w:rsidTr="00F77DAF">
      <w:trPr>
        <w:trHeight w:val="340"/>
      </w:trPr>
      <w:tc>
        <w:tcPr>
          <w:tcW w:w="5205" w:type="dxa"/>
          <w:vMerge/>
        </w:tcPr>
        <w:p w:rsidR="00541FB9" w:rsidRDefault="00541FB9" w:rsidP="00226DB5">
          <w:pPr>
            <w:pStyle w:val="VMYltunniste"/>
          </w:pPr>
        </w:p>
      </w:tc>
      <w:tc>
        <w:tcPr>
          <w:tcW w:w="2175" w:type="dxa"/>
        </w:tcPr>
        <w:p w:rsidR="00541FB9" w:rsidRDefault="00541FB9" w:rsidP="00226DB5">
          <w:pPr>
            <w:pStyle w:val="VMYltunniste"/>
          </w:pPr>
        </w:p>
      </w:tc>
      <w:tc>
        <w:tcPr>
          <w:tcW w:w="2860" w:type="dxa"/>
        </w:tcPr>
        <w:p w:rsidR="00541FB9" w:rsidRDefault="00541FB9" w:rsidP="00226DB5">
          <w:pPr>
            <w:pStyle w:val="VMYltunniste"/>
          </w:pPr>
        </w:p>
      </w:tc>
      <w:tc>
        <w:tcPr>
          <w:tcW w:w="20" w:type="dxa"/>
        </w:tcPr>
        <w:p w:rsidR="00541FB9" w:rsidRDefault="00541FB9" w:rsidP="006F7499"/>
      </w:tc>
    </w:tr>
    <w:tr w:rsidR="00541FB9" w:rsidTr="00F77DAF">
      <w:trPr>
        <w:trHeight w:val="340"/>
      </w:trPr>
      <w:tc>
        <w:tcPr>
          <w:tcW w:w="5205" w:type="dxa"/>
        </w:tcPr>
        <w:p w:rsidR="00541FB9" w:rsidRDefault="00541FB9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541FB9" w:rsidRDefault="00541FB9" w:rsidP="00226DB5">
          <w:pPr>
            <w:pStyle w:val="VMYltunniste"/>
          </w:pPr>
        </w:p>
      </w:tc>
      <w:tc>
        <w:tcPr>
          <w:tcW w:w="2860" w:type="dxa"/>
        </w:tcPr>
        <w:p w:rsidR="00541FB9" w:rsidRDefault="00541FB9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541FB9" w:rsidRDefault="00541FB9" w:rsidP="006F7499"/>
      </w:tc>
    </w:tr>
    <w:tr w:rsidR="00541FB9" w:rsidTr="00F77DAF">
      <w:trPr>
        <w:trHeight w:val="340"/>
      </w:trPr>
      <w:tc>
        <w:tcPr>
          <w:tcW w:w="5205" w:type="dxa"/>
        </w:tcPr>
        <w:p w:rsidR="00541FB9" w:rsidRDefault="00541FB9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541FB9" w:rsidRDefault="007902E3" w:rsidP="003A7247">
          <w:pPr>
            <w:pStyle w:val="VMYltunniste"/>
          </w:pPr>
          <w:r>
            <w:t>3.6.2014</w:t>
          </w:r>
        </w:p>
      </w:tc>
      <w:tc>
        <w:tcPr>
          <w:tcW w:w="2860" w:type="dxa"/>
        </w:tcPr>
        <w:p w:rsidR="00541FB9" w:rsidRDefault="00541FB9" w:rsidP="00226DB5">
          <w:pPr>
            <w:pStyle w:val="VMYltunniste"/>
          </w:pPr>
        </w:p>
      </w:tc>
      <w:tc>
        <w:tcPr>
          <w:tcW w:w="20" w:type="dxa"/>
        </w:tcPr>
        <w:p w:rsidR="00541FB9" w:rsidRDefault="00541FB9" w:rsidP="006F7499"/>
      </w:tc>
    </w:tr>
    <w:tr w:rsidR="00541FB9" w:rsidTr="00F77DAF">
      <w:trPr>
        <w:trHeight w:val="340"/>
      </w:trPr>
      <w:tc>
        <w:tcPr>
          <w:tcW w:w="5205" w:type="dxa"/>
        </w:tcPr>
        <w:p w:rsidR="00541FB9" w:rsidRDefault="00541FB9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541FB9" w:rsidRDefault="00541FB9" w:rsidP="00226DB5">
          <w:pPr>
            <w:pStyle w:val="VMYltunniste"/>
          </w:pPr>
        </w:p>
      </w:tc>
      <w:tc>
        <w:tcPr>
          <w:tcW w:w="2860" w:type="dxa"/>
        </w:tcPr>
        <w:p w:rsidR="00541FB9" w:rsidRDefault="00541FB9" w:rsidP="00226DB5">
          <w:pPr>
            <w:pStyle w:val="VMYltunniste"/>
          </w:pPr>
        </w:p>
      </w:tc>
      <w:tc>
        <w:tcPr>
          <w:tcW w:w="20" w:type="dxa"/>
        </w:tcPr>
        <w:p w:rsidR="00541FB9" w:rsidRDefault="00541FB9" w:rsidP="006F7499"/>
      </w:tc>
    </w:tr>
  </w:tbl>
  <w:p w:rsidR="00541FB9" w:rsidRDefault="00541FB9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54EB"/>
    <w:rsid w:val="000069FA"/>
    <w:rsid w:val="00007BC9"/>
    <w:rsid w:val="00007C68"/>
    <w:rsid w:val="00010433"/>
    <w:rsid w:val="00013BF3"/>
    <w:rsid w:val="000161B4"/>
    <w:rsid w:val="0002471A"/>
    <w:rsid w:val="00025611"/>
    <w:rsid w:val="00025FCF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2E4D"/>
    <w:rsid w:val="00043DD8"/>
    <w:rsid w:val="000440D3"/>
    <w:rsid w:val="00046424"/>
    <w:rsid w:val="0004698F"/>
    <w:rsid w:val="00046F11"/>
    <w:rsid w:val="00051411"/>
    <w:rsid w:val="00051516"/>
    <w:rsid w:val="000522DD"/>
    <w:rsid w:val="000539F4"/>
    <w:rsid w:val="00063024"/>
    <w:rsid w:val="00064849"/>
    <w:rsid w:val="00065A45"/>
    <w:rsid w:val="00070215"/>
    <w:rsid w:val="00070331"/>
    <w:rsid w:val="000704CA"/>
    <w:rsid w:val="00070B29"/>
    <w:rsid w:val="00071378"/>
    <w:rsid w:val="000720A8"/>
    <w:rsid w:val="00080740"/>
    <w:rsid w:val="00081997"/>
    <w:rsid w:val="00082FC9"/>
    <w:rsid w:val="00083643"/>
    <w:rsid w:val="000837CB"/>
    <w:rsid w:val="00083F94"/>
    <w:rsid w:val="00086F4D"/>
    <w:rsid w:val="00092CA1"/>
    <w:rsid w:val="0009391A"/>
    <w:rsid w:val="00094D81"/>
    <w:rsid w:val="00095770"/>
    <w:rsid w:val="000959E2"/>
    <w:rsid w:val="000A2328"/>
    <w:rsid w:val="000A3020"/>
    <w:rsid w:val="000A4544"/>
    <w:rsid w:val="000A5BC9"/>
    <w:rsid w:val="000B164B"/>
    <w:rsid w:val="000B1B41"/>
    <w:rsid w:val="000B2106"/>
    <w:rsid w:val="000B3CE5"/>
    <w:rsid w:val="000B5FAC"/>
    <w:rsid w:val="000B7B9B"/>
    <w:rsid w:val="000B7CE8"/>
    <w:rsid w:val="000C10B0"/>
    <w:rsid w:val="000C1EEF"/>
    <w:rsid w:val="000C2CA0"/>
    <w:rsid w:val="000C44D5"/>
    <w:rsid w:val="000C48BE"/>
    <w:rsid w:val="000C497B"/>
    <w:rsid w:val="000C6F32"/>
    <w:rsid w:val="000D062C"/>
    <w:rsid w:val="000D14EE"/>
    <w:rsid w:val="000D1DB0"/>
    <w:rsid w:val="000D2A80"/>
    <w:rsid w:val="000D2BB0"/>
    <w:rsid w:val="000D77BD"/>
    <w:rsid w:val="000E7C7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015C"/>
    <w:rsid w:val="00110313"/>
    <w:rsid w:val="0011120A"/>
    <w:rsid w:val="00111A21"/>
    <w:rsid w:val="0011219E"/>
    <w:rsid w:val="001136FC"/>
    <w:rsid w:val="00114A5A"/>
    <w:rsid w:val="001159EF"/>
    <w:rsid w:val="001212CA"/>
    <w:rsid w:val="00124C08"/>
    <w:rsid w:val="00127706"/>
    <w:rsid w:val="00131C37"/>
    <w:rsid w:val="00135757"/>
    <w:rsid w:val="00135BDE"/>
    <w:rsid w:val="00136B3B"/>
    <w:rsid w:val="00140655"/>
    <w:rsid w:val="00140C0A"/>
    <w:rsid w:val="00140EF8"/>
    <w:rsid w:val="00141036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516D"/>
    <w:rsid w:val="001556BB"/>
    <w:rsid w:val="0015789F"/>
    <w:rsid w:val="00160311"/>
    <w:rsid w:val="001609D2"/>
    <w:rsid w:val="00161183"/>
    <w:rsid w:val="001617F8"/>
    <w:rsid w:val="00161803"/>
    <w:rsid w:val="0016402A"/>
    <w:rsid w:val="00164C0C"/>
    <w:rsid w:val="001659C1"/>
    <w:rsid w:val="0016785B"/>
    <w:rsid w:val="00171549"/>
    <w:rsid w:val="00172224"/>
    <w:rsid w:val="00173C9B"/>
    <w:rsid w:val="001749D9"/>
    <w:rsid w:val="00174F3D"/>
    <w:rsid w:val="00176990"/>
    <w:rsid w:val="00180793"/>
    <w:rsid w:val="0018103A"/>
    <w:rsid w:val="00182799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6678"/>
    <w:rsid w:val="001A6D31"/>
    <w:rsid w:val="001A7561"/>
    <w:rsid w:val="001B24B8"/>
    <w:rsid w:val="001B2C6F"/>
    <w:rsid w:val="001B3A86"/>
    <w:rsid w:val="001B3B31"/>
    <w:rsid w:val="001B3B81"/>
    <w:rsid w:val="001B6A74"/>
    <w:rsid w:val="001B7006"/>
    <w:rsid w:val="001C05AD"/>
    <w:rsid w:val="001C23F4"/>
    <w:rsid w:val="001C2BFF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3E1"/>
    <w:rsid w:val="001D6C54"/>
    <w:rsid w:val="001E0752"/>
    <w:rsid w:val="001E1E4F"/>
    <w:rsid w:val="001E28EB"/>
    <w:rsid w:val="001E42B2"/>
    <w:rsid w:val="001E62F9"/>
    <w:rsid w:val="001F273C"/>
    <w:rsid w:val="001F2B01"/>
    <w:rsid w:val="001F4A77"/>
    <w:rsid w:val="001F5405"/>
    <w:rsid w:val="001F72F7"/>
    <w:rsid w:val="002001D9"/>
    <w:rsid w:val="0020261E"/>
    <w:rsid w:val="00202641"/>
    <w:rsid w:val="00205409"/>
    <w:rsid w:val="00205CD9"/>
    <w:rsid w:val="00206D52"/>
    <w:rsid w:val="0020725F"/>
    <w:rsid w:val="00210C23"/>
    <w:rsid w:val="00210C69"/>
    <w:rsid w:val="002110AE"/>
    <w:rsid w:val="00211685"/>
    <w:rsid w:val="00213B09"/>
    <w:rsid w:val="00213C64"/>
    <w:rsid w:val="0021538F"/>
    <w:rsid w:val="00215FD2"/>
    <w:rsid w:val="00217CBF"/>
    <w:rsid w:val="002220D4"/>
    <w:rsid w:val="0022271A"/>
    <w:rsid w:val="002260CC"/>
    <w:rsid w:val="00226707"/>
    <w:rsid w:val="00226DB5"/>
    <w:rsid w:val="002302B8"/>
    <w:rsid w:val="002310C3"/>
    <w:rsid w:val="002317C1"/>
    <w:rsid w:val="00232269"/>
    <w:rsid w:val="002326BE"/>
    <w:rsid w:val="00232A92"/>
    <w:rsid w:val="002341A1"/>
    <w:rsid w:val="00234F93"/>
    <w:rsid w:val="0023586F"/>
    <w:rsid w:val="00235E72"/>
    <w:rsid w:val="002411FD"/>
    <w:rsid w:val="00241B12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1103"/>
    <w:rsid w:val="0025214A"/>
    <w:rsid w:val="00252B05"/>
    <w:rsid w:val="00253F4C"/>
    <w:rsid w:val="00255172"/>
    <w:rsid w:val="00255910"/>
    <w:rsid w:val="00255BAC"/>
    <w:rsid w:val="00255DCF"/>
    <w:rsid w:val="00256315"/>
    <w:rsid w:val="00256502"/>
    <w:rsid w:val="00256C44"/>
    <w:rsid w:val="002600A2"/>
    <w:rsid w:val="00260DA3"/>
    <w:rsid w:val="00261ED1"/>
    <w:rsid w:val="00262374"/>
    <w:rsid w:val="0026577A"/>
    <w:rsid w:val="002669E1"/>
    <w:rsid w:val="00270634"/>
    <w:rsid w:val="00270FAB"/>
    <w:rsid w:val="002739ED"/>
    <w:rsid w:val="00273BFE"/>
    <w:rsid w:val="002758B0"/>
    <w:rsid w:val="00275912"/>
    <w:rsid w:val="0027627E"/>
    <w:rsid w:val="002772AB"/>
    <w:rsid w:val="002774A1"/>
    <w:rsid w:val="002777CC"/>
    <w:rsid w:val="00277EF8"/>
    <w:rsid w:val="002803D8"/>
    <w:rsid w:val="00281344"/>
    <w:rsid w:val="00281CA5"/>
    <w:rsid w:val="002839DE"/>
    <w:rsid w:val="00283B1E"/>
    <w:rsid w:val="00284AC0"/>
    <w:rsid w:val="00284D97"/>
    <w:rsid w:val="00285294"/>
    <w:rsid w:val="00286495"/>
    <w:rsid w:val="00286892"/>
    <w:rsid w:val="00286FC6"/>
    <w:rsid w:val="002926E1"/>
    <w:rsid w:val="0029328E"/>
    <w:rsid w:val="0029790B"/>
    <w:rsid w:val="002A0854"/>
    <w:rsid w:val="002A10EB"/>
    <w:rsid w:val="002A4EFD"/>
    <w:rsid w:val="002A7550"/>
    <w:rsid w:val="002A7702"/>
    <w:rsid w:val="002A7E2B"/>
    <w:rsid w:val="002B08FB"/>
    <w:rsid w:val="002B0B6C"/>
    <w:rsid w:val="002B0FE1"/>
    <w:rsid w:val="002B1A39"/>
    <w:rsid w:val="002B1D66"/>
    <w:rsid w:val="002B69D8"/>
    <w:rsid w:val="002B6EAB"/>
    <w:rsid w:val="002B6EDC"/>
    <w:rsid w:val="002B765E"/>
    <w:rsid w:val="002B7D04"/>
    <w:rsid w:val="002C0F8B"/>
    <w:rsid w:val="002C1EFF"/>
    <w:rsid w:val="002C20DF"/>
    <w:rsid w:val="002C2F06"/>
    <w:rsid w:val="002C371A"/>
    <w:rsid w:val="002C4D17"/>
    <w:rsid w:val="002C58D3"/>
    <w:rsid w:val="002C6261"/>
    <w:rsid w:val="002C6D7D"/>
    <w:rsid w:val="002C6E11"/>
    <w:rsid w:val="002D002B"/>
    <w:rsid w:val="002D152E"/>
    <w:rsid w:val="002D2EC6"/>
    <w:rsid w:val="002D3BBC"/>
    <w:rsid w:val="002D617E"/>
    <w:rsid w:val="002D6706"/>
    <w:rsid w:val="002D7E03"/>
    <w:rsid w:val="002E0952"/>
    <w:rsid w:val="002E131D"/>
    <w:rsid w:val="002E1B82"/>
    <w:rsid w:val="002E235C"/>
    <w:rsid w:val="002E59B8"/>
    <w:rsid w:val="002E5ECC"/>
    <w:rsid w:val="002E6286"/>
    <w:rsid w:val="002E635F"/>
    <w:rsid w:val="002F02E3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308C"/>
    <w:rsid w:val="003168FE"/>
    <w:rsid w:val="00317311"/>
    <w:rsid w:val="00321047"/>
    <w:rsid w:val="003217F1"/>
    <w:rsid w:val="00321FA6"/>
    <w:rsid w:val="003221EF"/>
    <w:rsid w:val="00322B9B"/>
    <w:rsid w:val="003241A6"/>
    <w:rsid w:val="00326C2E"/>
    <w:rsid w:val="00330F4F"/>
    <w:rsid w:val="00331C13"/>
    <w:rsid w:val="003323E0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46CFC"/>
    <w:rsid w:val="0035077B"/>
    <w:rsid w:val="003528BD"/>
    <w:rsid w:val="00352EF7"/>
    <w:rsid w:val="00354D45"/>
    <w:rsid w:val="00363388"/>
    <w:rsid w:val="00363A6E"/>
    <w:rsid w:val="00363B6C"/>
    <w:rsid w:val="00364C9A"/>
    <w:rsid w:val="003660D1"/>
    <w:rsid w:val="003662D4"/>
    <w:rsid w:val="0036648A"/>
    <w:rsid w:val="00370FA6"/>
    <w:rsid w:val="00372E3A"/>
    <w:rsid w:val="0037326E"/>
    <w:rsid w:val="00373B95"/>
    <w:rsid w:val="00374B4D"/>
    <w:rsid w:val="003764E3"/>
    <w:rsid w:val="00380C2F"/>
    <w:rsid w:val="0038154C"/>
    <w:rsid w:val="00383F75"/>
    <w:rsid w:val="00384969"/>
    <w:rsid w:val="003851DB"/>
    <w:rsid w:val="00385733"/>
    <w:rsid w:val="003871AD"/>
    <w:rsid w:val="003879DA"/>
    <w:rsid w:val="003879DF"/>
    <w:rsid w:val="00392371"/>
    <w:rsid w:val="00394378"/>
    <w:rsid w:val="003947B8"/>
    <w:rsid w:val="003961AE"/>
    <w:rsid w:val="0039672A"/>
    <w:rsid w:val="00396D2C"/>
    <w:rsid w:val="00397C90"/>
    <w:rsid w:val="00397F4B"/>
    <w:rsid w:val="003A6E91"/>
    <w:rsid w:val="003A7247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4E88"/>
    <w:rsid w:val="003C7039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C6D"/>
    <w:rsid w:val="003E0F85"/>
    <w:rsid w:val="003E1F18"/>
    <w:rsid w:val="003E2BD5"/>
    <w:rsid w:val="003E489E"/>
    <w:rsid w:val="003E58BE"/>
    <w:rsid w:val="003E7C33"/>
    <w:rsid w:val="003F574C"/>
    <w:rsid w:val="003F5AAF"/>
    <w:rsid w:val="003F5C8E"/>
    <w:rsid w:val="003F7449"/>
    <w:rsid w:val="003F7460"/>
    <w:rsid w:val="00402426"/>
    <w:rsid w:val="00404AF9"/>
    <w:rsid w:val="0040634E"/>
    <w:rsid w:val="004078E3"/>
    <w:rsid w:val="0041121F"/>
    <w:rsid w:val="004114DE"/>
    <w:rsid w:val="0041334D"/>
    <w:rsid w:val="004141BE"/>
    <w:rsid w:val="0041723F"/>
    <w:rsid w:val="00417DF7"/>
    <w:rsid w:val="00421221"/>
    <w:rsid w:val="00421261"/>
    <w:rsid w:val="00421337"/>
    <w:rsid w:val="0042196F"/>
    <w:rsid w:val="00421C3D"/>
    <w:rsid w:val="00422887"/>
    <w:rsid w:val="00422AA7"/>
    <w:rsid w:val="00423066"/>
    <w:rsid w:val="00423095"/>
    <w:rsid w:val="00423133"/>
    <w:rsid w:val="004237DA"/>
    <w:rsid w:val="00424753"/>
    <w:rsid w:val="00425089"/>
    <w:rsid w:val="0042517B"/>
    <w:rsid w:val="0042620C"/>
    <w:rsid w:val="004268E7"/>
    <w:rsid w:val="0042716B"/>
    <w:rsid w:val="00430310"/>
    <w:rsid w:val="00430D04"/>
    <w:rsid w:val="00431DA5"/>
    <w:rsid w:val="00432528"/>
    <w:rsid w:val="00432AC3"/>
    <w:rsid w:val="00432F8C"/>
    <w:rsid w:val="0043698A"/>
    <w:rsid w:val="00436A99"/>
    <w:rsid w:val="00436BEB"/>
    <w:rsid w:val="004373E3"/>
    <w:rsid w:val="00437B80"/>
    <w:rsid w:val="004403A0"/>
    <w:rsid w:val="004410F3"/>
    <w:rsid w:val="00441FCA"/>
    <w:rsid w:val="00442B70"/>
    <w:rsid w:val="00443461"/>
    <w:rsid w:val="00444ADF"/>
    <w:rsid w:val="00445126"/>
    <w:rsid w:val="00445C6F"/>
    <w:rsid w:val="00445D21"/>
    <w:rsid w:val="004461E8"/>
    <w:rsid w:val="004462AA"/>
    <w:rsid w:val="00447202"/>
    <w:rsid w:val="0045188A"/>
    <w:rsid w:val="004524CA"/>
    <w:rsid w:val="004530A5"/>
    <w:rsid w:val="004533C7"/>
    <w:rsid w:val="004540B9"/>
    <w:rsid w:val="00454C22"/>
    <w:rsid w:val="00454E23"/>
    <w:rsid w:val="00455EAE"/>
    <w:rsid w:val="00457EFA"/>
    <w:rsid w:val="004622F2"/>
    <w:rsid w:val="00462ED9"/>
    <w:rsid w:val="004630AE"/>
    <w:rsid w:val="0046496F"/>
    <w:rsid w:val="00465BA6"/>
    <w:rsid w:val="0046705E"/>
    <w:rsid w:val="00471059"/>
    <w:rsid w:val="004719C4"/>
    <w:rsid w:val="00471C39"/>
    <w:rsid w:val="004720E7"/>
    <w:rsid w:val="00473251"/>
    <w:rsid w:val="004740E7"/>
    <w:rsid w:val="00477C99"/>
    <w:rsid w:val="00480A08"/>
    <w:rsid w:val="00480C71"/>
    <w:rsid w:val="00483E19"/>
    <w:rsid w:val="00484773"/>
    <w:rsid w:val="004923AA"/>
    <w:rsid w:val="00494FD4"/>
    <w:rsid w:val="0049534B"/>
    <w:rsid w:val="004963A8"/>
    <w:rsid w:val="004976E0"/>
    <w:rsid w:val="00497A68"/>
    <w:rsid w:val="004A1823"/>
    <w:rsid w:val="004A4187"/>
    <w:rsid w:val="004A43C2"/>
    <w:rsid w:val="004A4D5B"/>
    <w:rsid w:val="004A5CAD"/>
    <w:rsid w:val="004A657F"/>
    <w:rsid w:val="004A7C5A"/>
    <w:rsid w:val="004B2347"/>
    <w:rsid w:val="004B2FF0"/>
    <w:rsid w:val="004B4564"/>
    <w:rsid w:val="004B5B6E"/>
    <w:rsid w:val="004B5C37"/>
    <w:rsid w:val="004B6248"/>
    <w:rsid w:val="004C2424"/>
    <w:rsid w:val="004C3E85"/>
    <w:rsid w:val="004C4BB9"/>
    <w:rsid w:val="004D192D"/>
    <w:rsid w:val="004D2563"/>
    <w:rsid w:val="004D2746"/>
    <w:rsid w:val="004D422A"/>
    <w:rsid w:val="004D4497"/>
    <w:rsid w:val="004D46A6"/>
    <w:rsid w:val="004D5638"/>
    <w:rsid w:val="004D5D27"/>
    <w:rsid w:val="004D7752"/>
    <w:rsid w:val="004E2EC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1370F"/>
    <w:rsid w:val="00514F30"/>
    <w:rsid w:val="00520890"/>
    <w:rsid w:val="0052167A"/>
    <w:rsid w:val="00522037"/>
    <w:rsid w:val="00524850"/>
    <w:rsid w:val="0052746C"/>
    <w:rsid w:val="00530775"/>
    <w:rsid w:val="00531050"/>
    <w:rsid w:val="0053130F"/>
    <w:rsid w:val="00531524"/>
    <w:rsid w:val="00531FB4"/>
    <w:rsid w:val="005332CF"/>
    <w:rsid w:val="00534036"/>
    <w:rsid w:val="00535190"/>
    <w:rsid w:val="0053577D"/>
    <w:rsid w:val="00535AF3"/>
    <w:rsid w:val="00537456"/>
    <w:rsid w:val="00541BEB"/>
    <w:rsid w:val="00541FB9"/>
    <w:rsid w:val="00542082"/>
    <w:rsid w:val="0054404F"/>
    <w:rsid w:val="00547450"/>
    <w:rsid w:val="00547C6E"/>
    <w:rsid w:val="005518C9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47C1"/>
    <w:rsid w:val="00575628"/>
    <w:rsid w:val="00575E21"/>
    <w:rsid w:val="0057604F"/>
    <w:rsid w:val="00577271"/>
    <w:rsid w:val="005808B0"/>
    <w:rsid w:val="00581188"/>
    <w:rsid w:val="00582EB8"/>
    <w:rsid w:val="0058538B"/>
    <w:rsid w:val="00587A0C"/>
    <w:rsid w:val="0059052C"/>
    <w:rsid w:val="00590630"/>
    <w:rsid w:val="0059196E"/>
    <w:rsid w:val="00593009"/>
    <w:rsid w:val="00594764"/>
    <w:rsid w:val="005961F4"/>
    <w:rsid w:val="0059661B"/>
    <w:rsid w:val="00596FEC"/>
    <w:rsid w:val="00597436"/>
    <w:rsid w:val="00597AD0"/>
    <w:rsid w:val="005A0522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3414"/>
    <w:rsid w:val="005B6105"/>
    <w:rsid w:val="005C00F3"/>
    <w:rsid w:val="005C0A02"/>
    <w:rsid w:val="005C11FF"/>
    <w:rsid w:val="005C19F5"/>
    <w:rsid w:val="005C27F3"/>
    <w:rsid w:val="005C2E04"/>
    <w:rsid w:val="005C48DA"/>
    <w:rsid w:val="005C5075"/>
    <w:rsid w:val="005C66B6"/>
    <w:rsid w:val="005C7A38"/>
    <w:rsid w:val="005D151B"/>
    <w:rsid w:val="005D28F0"/>
    <w:rsid w:val="005D3739"/>
    <w:rsid w:val="005D3817"/>
    <w:rsid w:val="005D39C6"/>
    <w:rsid w:val="005D49D5"/>
    <w:rsid w:val="005D4D3A"/>
    <w:rsid w:val="005D6366"/>
    <w:rsid w:val="005D68A7"/>
    <w:rsid w:val="005E0E23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6C5F"/>
    <w:rsid w:val="00607B77"/>
    <w:rsid w:val="00611717"/>
    <w:rsid w:val="006131DD"/>
    <w:rsid w:val="006137D3"/>
    <w:rsid w:val="00613A60"/>
    <w:rsid w:val="00615020"/>
    <w:rsid w:val="0062008C"/>
    <w:rsid w:val="006203E1"/>
    <w:rsid w:val="00621AE1"/>
    <w:rsid w:val="0062380C"/>
    <w:rsid w:val="00623CBE"/>
    <w:rsid w:val="00625160"/>
    <w:rsid w:val="00625C42"/>
    <w:rsid w:val="006268C7"/>
    <w:rsid w:val="00626D0B"/>
    <w:rsid w:val="00627436"/>
    <w:rsid w:val="00627D25"/>
    <w:rsid w:val="006307CB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41FE9"/>
    <w:rsid w:val="006429C6"/>
    <w:rsid w:val="00642A5D"/>
    <w:rsid w:val="006441B1"/>
    <w:rsid w:val="006442AF"/>
    <w:rsid w:val="00644CEE"/>
    <w:rsid w:val="00645105"/>
    <w:rsid w:val="0064525E"/>
    <w:rsid w:val="00645CEA"/>
    <w:rsid w:val="0064626A"/>
    <w:rsid w:val="00647638"/>
    <w:rsid w:val="006512F0"/>
    <w:rsid w:val="006513DC"/>
    <w:rsid w:val="00651D60"/>
    <w:rsid w:val="006526E4"/>
    <w:rsid w:val="00655CE9"/>
    <w:rsid w:val="00657F29"/>
    <w:rsid w:val="0066014C"/>
    <w:rsid w:val="00663603"/>
    <w:rsid w:val="006648F4"/>
    <w:rsid w:val="006657D5"/>
    <w:rsid w:val="00666289"/>
    <w:rsid w:val="006662C2"/>
    <w:rsid w:val="00667AB1"/>
    <w:rsid w:val="00670371"/>
    <w:rsid w:val="00670528"/>
    <w:rsid w:val="00672986"/>
    <w:rsid w:val="00676611"/>
    <w:rsid w:val="00676CA2"/>
    <w:rsid w:val="00677A21"/>
    <w:rsid w:val="00680A1B"/>
    <w:rsid w:val="00680DF1"/>
    <w:rsid w:val="006820E6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2891"/>
    <w:rsid w:val="00693FC3"/>
    <w:rsid w:val="00694CB0"/>
    <w:rsid w:val="006A5A13"/>
    <w:rsid w:val="006A5AEC"/>
    <w:rsid w:val="006B2DDF"/>
    <w:rsid w:val="006B39F9"/>
    <w:rsid w:val="006B4421"/>
    <w:rsid w:val="006B457C"/>
    <w:rsid w:val="006B4D4E"/>
    <w:rsid w:val="006B5F1C"/>
    <w:rsid w:val="006B6DB0"/>
    <w:rsid w:val="006C0F37"/>
    <w:rsid w:val="006C12E8"/>
    <w:rsid w:val="006C271D"/>
    <w:rsid w:val="006C2EF7"/>
    <w:rsid w:val="006C6A31"/>
    <w:rsid w:val="006C721C"/>
    <w:rsid w:val="006C7B69"/>
    <w:rsid w:val="006D3745"/>
    <w:rsid w:val="006D424C"/>
    <w:rsid w:val="006D4419"/>
    <w:rsid w:val="006D4B50"/>
    <w:rsid w:val="006D7058"/>
    <w:rsid w:val="006D76E5"/>
    <w:rsid w:val="006E01B6"/>
    <w:rsid w:val="006E0F0C"/>
    <w:rsid w:val="006E29EB"/>
    <w:rsid w:val="006E35CF"/>
    <w:rsid w:val="006E3CF9"/>
    <w:rsid w:val="006E4064"/>
    <w:rsid w:val="006E4B3F"/>
    <w:rsid w:val="006E4F2E"/>
    <w:rsid w:val="006E5BC7"/>
    <w:rsid w:val="006E68F1"/>
    <w:rsid w:val="006E6A7D"/>
    <w:rsid w:val="006E74A5"/>
    <w:rsid w:val="006F1B35"/>
    <w:rsid w:val="006F2590"/>
    <w:rsid w:val="006F4281"/>
    <w:rsid w:val="006F5460"/>
    <w:rsid w:val="006F5F4F"/>
    <w:rsid w:val="006F648B"/>
    <w:rsid w:val="006F7499"/>
    <w:rsid w:val="006F7EED"/>
    <w:rsid w:val="00701674"/>
    <w:rsid w:val="00701F4D"/>
    <w:rsid w:val="00702310"/>
    <w:rsid w:val="007026D3"/>
    <w:rsid w:val="007032C9"/>
    <w:rsid w:val="007069AB"/>
    <w:rsid w:val="00706DCB"/>
    <w:rsid w:val="00711CA4"/>
    <w:rsid w:val="00711CD2"/>
    <w:rsid w:val="0071345B"/>
    <w:rsid w:val="00714340"/>
    <w:rsid w:val="00715D36"/>
    <w:rsid w:val="00716468"/>
    <w:rsid w:val="007166E2"/>
    <w:rsid w:val="007177C2"/>
    <w:rsid w:val="007227D0"/>
    <w:rsid w:val="007245EC"/>
    <w:rsid w:val="00724C28"/>
    <w:rsid w:val="007251DC"/>
    <w:rsid w:val="007254C8"/>
    <w:rsid w:val="007255FE"/>
    <w:rsid w:val="00726F94"/>
    <w:rsid w:val="007278C7"/>
    <w:rsid w:val="00727DBC"/>
    <w:rsid w:val="00730854"/>
    <w:rsid w:val="00733D43"/>
    <w:rsid w:val="0073543D"/>
    <w:rsid w:val="00736479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203D"/>
    <w:rsid w:val="007527D7"/>
    <w:rsid w:val="0075432E"/>
    <w:rsid w:val="007551F8"/>
    <w:rsid w:val="007567AD"/>
    <w:rsid w:val="0076070B"/>
    <w:rsid w:val="00762D36"/>
    <w:rsid w:val="00763603"/>
    <w:rsid w:val="007640E5"/>
    <w:rsid w:val="007658BA"/>
    <w:rsid w:val="00767C99"/>
    <w:rsid w:val="00772E6A"/>
    <w:rsid w:val="00773492"/>
    <w:rsid w:val="007737C6"/>
    <w:rsid w:val="0077383D"/>
    <w:rsid w:val="0077386C"/>
    <w:rsid w:val="007758F6"/>
    <w:rsid w:val="007764F9"/>
    <w:rsid w:val="00776D0E"/>
    <w:rsid w:val="00780C2B"/>
    <w:rsid w:val="00781747"/>
    <w:rsid w:val="007822D4"/>
    <w:rsid w:val="007822F6"/>
    <w:rsid w:val="00782E06"/>
    <w:rsid w:val="0078347C"/>
    <w:rsid w:val="00786285"/>
    <w:rsid w:val="007869E5"/>
    <w:rsid w:val="00786BA4"/>
    <w:rsid w:val="00786C32"/>
    <w:rsid w:val="007873C1"/>
    <w:rsid w:val="00787B2B"/>
    <w:rsid w:val="007902E3"/>
    <w:rsid w:val="00790D68"/>
    <w:rsid w:val="00793AD7"/>
    <w:rsid w:val="007946D0"/>
    <w:rsid w:val="00794CC8"/>
    <w:rsid w:val="0079519E"/>
    <w:rsid w:val="007A06B3"/>
    <w:rsid w:val="007A0B34"/>
    <w:rsid w:val="007A0C41"/>
    <w:rsid w:val="007A0EBB"/>
    <w:rsid w:val="007A224B"/>
    <w:rsid w:val="007A733D"/>
    <w:rsid w:val="007A765F"/>
    <w:rsid w:val="007B2DC4"/>
    <w:rsid w:val="007B42DE"/>
    <w:rsid w:val="007B4A70"/>
    <w:rsid w:val="007B4E86"/>
    <w:rsid w:val="007B4EEB"/>
    <w:rsid w:val="007B574E"/>
    <w:rsid w:val="007B5F8F"/>
    <w:rsid w:val="007B6A47"/>
    <w:rsid w:val="007B6E38"/>
    <w:rsid w:val="007C2470"/>
    <w:rsid w:val="007C3141"/>
    <w:rsid w:val="007C3FF5"/>
    <w:rsid w:val="007C7F89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1F5C"/>
    <w:rsid w:val="007E3161"/>
    <w:rsid w:val="007E3720"/>
    <w:rsid w:val="007E50EB"/>
    <w:rsid w:val="007E6701"/>
    <w:rsid w:val="007E7FE3"/>
    <w:rsid w:val="007F0084"/>
    <w:rsid w:val="007F0395"/>
    <w:rsid w:val="007F1BB5"/>
    <w:rsid w:val="007F1C98"/>
    <w:rsid w:val="007F2735"/>
    <w:rsid w:val="007F30F6"/>
    <w:rsid w:val="007F6901"/>
    <w:rsid w:val="007F6B6F"/>
    <w:rsid w:val="007F6D2A"/>
    <w:rsid w:val="007F6D4D"/>
    <w:rsid w:val="007F7091"/>
    <w:rsid w:val="007F76CD"/>
    <w:rsid w:val="00800996"/>
    <w:rsid w:val="00804462"/>
    <w:rsid w:val="0080513B"/>
    <w:rsid w:val="0080594F"/>
    <w:rsid w:val="0080649B"/>
    <w:rsid w:val="00807B77"/>
    <w:rsid w:val="008113D1"/>
    <w:rsid w:val="00811916"/>
    <w:rsid w:val="008136E5"/>
    <w:rsid w:val="0081478D"/>
    <w:rsid w:val="00815397"/>
    <w:rsid w:val="008160F2"/>
    <w:rsid w:val="00817279"/>
    <w:rsid w:val="00817C85"/>
    <w:rsid w:val="008200E4"/>
    <w:rsid w:val="008206B1"/>
    <w:rsid w:val="00822540"/>
    <w:rsid w:val="00824CE8"/>
    <w:rsid w:val="00826E0F"/>
    <w:rsid w:val="0082781C"/>
    <w:rsid w:val="008311D6"/>
    <w:rsid w:val="00833153"/>
    <w:rsid w:val="00833CFC"/>
    <w:rsid w:val="00835FD5"/>
    <w:rsid w:val="00837B53"/>
    <w:rsid w:val="008423BA"/>
    <w:rsid w:val="00846D52"/>
    <w:rsid w:val="00850B94"/>
    <w:rsid w:val="00851A92"/>
    <w:rsid w:val="00855CCE"/>
    <w:rsid w:val="00856913"/>
    <w:rsid w:val="00862535"/>
    <w:rsid w:val="0086268A"/>
    <w:rsid w:val="00862E27"/>
    <w:rsid w:val="00863BE2"/>
    <w:rsid w:val="00863E1A"/>
    <w:rsid w:val="008641A6"/>
    <w:rsid w:val="0086428D"/>
    <w:rsid w:val="00865A43"/>
    <w:rsid w:val="0086702C"/>
    <w:rsid w:val="00870B5C"/>
    <w:rsid w:val="00870BBE"/>
    <w:rsid w:val="008719C9"/>
    <w:rsid w:val="00874C42"/>
    <w:rsid w:val="008778EA"/>
    <w:rsid w:val="008848E2"/>
    <w:rsid w:val="0088514D"/>
    <w:rsid w:val="0088535A"/>
    <w:rsid w:val="008864FF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BDD"/>
    <w:rsid w:val="008C0F5D"/>
    <w:rsid w:val="008C1B1C"/>
    <w:rsid w:val="008C249E"/>
    <w:rsid w:val="008C665C"/>
    <w:rsid w:val="008D0DA7"/>
    <w:rsid w:val="008D18FB"/>
    <w:rsid w:val="008D2524"/>
    <w:rsid w:val="008D5399"/>
    <w:rsid w:val="008D59A2"/>
    <w:rsid w:val="008D59EA"/>
    <w:rsid w:val="008E1057"/>
    <w:rsid w:val="008E1F53"/>
    <w:rsid w:val="008E3F51"/>
    <w:rsid w:val="008E4E7B"/>
    <w:rsid w:val="008E5D16"/>
    <w:rsid w:val="008F3A17"/>
    <w:rsid w:val="008F6647"/>
    <w:rsid w:val="008F6E8F"/>
    <w:rsid w:val="008F7B8E"/>
    <w:rsid w:val="00900FAF"/>
    <w:rsid w:val="009028E9"/>
    <w:rsid w:val="009037EF"/>
    <w:rsid w:val="00903ABA"/>
    <w:rsid w:val="0090514D"/>
    <w:rsid w:val="00905C8A"/>
    <w:rsid w:val="00906112"/>
    <w:rsid w:val="009067C7"/>
    <w:rsid w:val="009076A0"/>
    <w:rsid w:val="00912F7B"/>
    <w:rsid w:val="00915356"/>
    <w:rsid w:val="00915479"/>
    <w:rsid w:val="009154B9"/>
    <w:rsid w:val="009160D2"/>
    <w:rsid w:val="00920288"/>
    <w:rsid w:val="009204E3"/>
    <w:rsid w:val="0092079E"/>
    <w:rsid w:val="009211F0"/>
    <w:rsid w:val="00923246"/>
    <w:rsid w:val="009232DA"/>
    <w:rsid w:val="009246DA"/>
    <w:rsid w:val="00924DEA"/>
    <w:rsid w:val="0093194E"/>
    <w:rsid w:val="00931AC0"/>
    <w:rsid w:val="00931E23"/>
    <w:rsid w:val="00932E5F"/>
    <w:rsid w:val="00936674"/>
    <w:rsid w:val="00936750"/>
    <w:rsid w:val="00936A97"/>
    <w:rsid w:val="00936CC2"/>
    <w:rsid w:val="00936E25"/>
    <w:rsid w:val="009370CB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6078"/>
    <w:rsid w:val="0095623D"/>
    <w:rsid w:val="00956440"/>
    <w:rsid w:val="009579CD"/>
    <w:rsid w:val="00957E70"/>
    <w:rsid w:val="009620A5"/>
    <w:rsid w:val="009647C8"/>
    <w:rsid w:val="00973216"/>
    <w:rsid w:val="00976DB8"/>
    <w:rsid w:val="0098001F"/>
    <w:rsid w:val="009820D6"/>
    <w:rsid w:val="009840D5"/>
    <w:rsid w:val="009859E6"/>
    <w:rsid w:val="00987A82"/>
    <w:rsid w:val="0099024C"/>
    <w:rsid w:val="009906F7"/>
    <w:rsid w:val="00993333"/>
    <w:rsid w:val="00994FD5"/>
    <w:rsid w:val="0099536B"/>
    <w:rsid w:val="00996024"/>
    <w:rsid w:val="00996FF0"/>
    <w:rsid w:val="009A380B"/>
    <w:rsid w:val="009A5EF3"/>
    <w:rsid w:val="009A71B9"/>
    <w:rsid w:val="009A7FC4"/>
    <w:rsid w:val="009B0346"/>
    <w:rsid w:val="009B1EB5"/>
    <w:rsid w:val="009B4308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1F26"/>
    <w:rsid w:val="009C271A"/>
    <w:rsid w:val="009C3213"/>
    <w:rsid w:val="009C51AE"/>
    <w:rsid w:val="009C5612"/>
    <w:rsid w:val="009C5732"/>
    <w:rsid w:val="009C5984"/>
    <w:rsid w:val="009C5EEA"/>
    <w:rsid w:val="009C71D0"/>
    <w:rsid w:val="009C7E10"/>
    <w:rsid w:val="009D00C4"/>
    <w:rsid w:val="009D1958"/>
    <w:rsid w:val="009D1FDC"/>
    <w:rsid w:val="009D24EA"/>
    <w:rsid w:val="009D2551"/>
    <w:rsid w:val="009D2A2B"/>
    <w:rsid w:val="009D441A"/>
    <w:rsid w:val="009D455E"/>
    <w:rsid w:val="009D5491"/>
    <w:rsid w:val="009D55C5"/>
    <w:rsid w:val="009D55E1"/>
    <w:rsid w:val="009E0AD2"/>
    <w:rsid w:val="009E110F"/>
    <w:rsid w:val="009E2379"/>
    <w:rsid w:val="009E3EC7"/>
    <w:rsid w:val="009E40A6"/>
    <w:rsid w:val="009E431C"/>
    <w:rsid w:val="009E4EC7"/>
    <w:rsid w:val="009E5742"/>
    <w:rsid w:val="009E5D12"/>
    <w:rsid w:val="009E5EE8"/>
    <w:rsid w:val="009E5FAC"/>
    <w:rsid w:val="009E6AD6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153"/>
    <w:rsid w:val="00A039E0"/>
    <w:rsid w:val="00A0439C"/>
    <w:rsid w:val="00A04AA7"/>
    <w:rsid w:val="00A10F43"/>
    <w:rsid w:val="00A11846"/>
    <w:rsid w:val="00A12023"/>
    <w:rsid w:val="00A13790"/>
    <w:rsid w:val="00A144C7"/>
    <w:rsid w:val="00A14567"/>
    <w:rsid w:val="00A228D6"/>
    <w:rsid w:val="00A24169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6353"/>
    <w:rsid w:val="00A365C2"/>
    <w:rsid w:val="00A36CA9"/>
    <w:rsid w:val="00A36F5F"/>
    <w:rsid w:val="00A377EB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21FF"/>
    <w:rsid w:val="00A52563"/>
    <w:rsid w:val="00A52CE0"/>
    <w:rsid w:val="00A55038"/>
    <w:rsid w:val="00A5578B"/>
    <w:rsid w:val="00A5734B"/>
    <w:rsid w:val="00A60918"/>
    <w:rsid w:val="00A618C0"/>
    <w:rsid w:val="00A65F30"/>
    <w:rsid w:val="00A668AB"/>
    <w:rsid w:val="00A6774B"/>
    <w:rsid w:val="00A67AB7"/>
    <w:rsid w:val="00A7149C"/>
    <w:rsid w:val="00A72352"/>
    <w:rsid w:val="00A74787"/>
    <w:rsid w:val="00A74955"/>
    <w:rsid w:val="00A756EC"/>
    <w:rsid w:val="00A76197"/>
    <w:rsid w:val="00A765B8"/>
    <w:rsid w:val="00A7700C"/>
    <w:rsid w:val="00A7748B"/>
    <w:rsid w:val="00A81D56"/>
    <w:rsid w:val="00A82A57"/>
    <w:rsid w:val="00A853BD"/>
    <w:rsid w:val="00A8546B"/>
    <w:rsid w:val="00A86871"/>
    <w:rsid w:val="00A87C5C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1527"/>
    <w:rsid w:val="00AA23C2"/>
    <w:rsid w:val="00AA5158"/>
    <w:rsid w:val="00AA5459"/>
    <w:rsid w:val="00AA5D7F"/>
    <w:rsid w:val="00AA5DDE"/>
    <w:rsid w:val="00AA6D46"/>
    <w:rsid w:val="00AB2756"/>
    <w:rsid w:val="00AB287B"/>
    <w:rsid w:val="00AB2E80"/>
    <w:rsid w:val="00AB2F64"/>
    <w:rsid w:val="00AB611D"/>
    <w:rsid w:val="00AB61F7"/>
    <w:rsid w:val="00AC032F"/>
    <w:rsid w:val="00AC0E2F"/>
    <w:rsid w:val="00AC3874"/>
    <w:rsid w:val="00AC4D71"/>
    <w:rsid w:val="00AC4F04"/>
    <w:rsid w:val="00AC5097"/>
    <w:rsid w:val="00AC6325"/>
    <w:rsid w:val="00AC6E70"/>
    <w:rsid w:val="00AD0375"/>
    <w:rsid w:val="00AD1269"/>
    <w:rsid w:val="00AD1D36"/>
    <w:rsid w:val="00AD46B5"/>
    <w:rsid w:val="00AD49A6"/>
    <w:rsid w:val="00AD6562"/>
    <w:rsid w:val="00AD6ED8"/>
    <w:rsid w:val="00AE038C"/>
    <w:rsid w:val="00AE15AF"/>
    <w:rsid w:val="00AE2287"/>
    <w:rsid w:val="00AE3875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07E33"/>
    <w:rsid w:val="00B107DE"/>
    <w:rsid w:val="00B10FE7"/>
    <w:rsid w:val="00B14BD7"/>
    <w:rsid w:val="00B2031E"/>
    <w:rsid w:val="00B20835"/>
    <w:rsid w:val="00B21773"/>
    <w:rsid w:val="00B2189A"/>
    <w:rsid w:val="00B22448"/>
    <w:rsid w:val="00B23357"/>
    <w:rsid w:val="00B235CE"/>
    <w:rsid w:val="00B300DF"/>
    <w:rsid w:val="00B30A56"/>
    <w:rsid w:val="00B336EF"/>
    <w:rsid w:val="00B35B9A"/>
    <w:rsid w:val="00B369D0"/>
    <w:rsid w:val="00B36A78"/>
    <w:rsid w:val="00B404DC"/>
    <w:rsid w:val="00B40668"/>
    <w:rsid w:val="00B42361"/>
    <w:rsid w:val="00B4585B"/>
    <w:rsid w:val="00B4641C"/>
    <w:rsid w:val="00B4652C"/>
    <w:rsid w:val="00B50610"/>
    <w:rsid w:val="00B52B4E"/>
    <w:rsid w:val="00B53588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1147"/>
    <w:rsid w:val="00B712CB"/>
    <w:rsid w:val="00B72254"/>
    <w:rsid w:val="00B72786"/>
    <w:rsid w:val="00B73E9C"/>
    <w:rsid w:val="00B76834"/>
    <w:rsid w:val="00B76BDF"/>
    <w:rsid w:val="00B772C1"/>
    <w:rsid w:val="00B80F71"/>
    <w:rsid w:val="00B82ADD"/>
    <w:rsid w:val="00B82F3A"/>
    <w:rsid w:val="00B837FA"/>
    <w:rsid w:val="00B85760"/>
    <w:rsid w:val="00B86B61"/>
    <w:rsid w:val="00B86C72"/>
    <w:rsid w:val="00B86C74"/>
    <w:rsid w:val="00B87300"/>
    <w:rsid w:val="00B87C3A"/>
    <w:rsid w:val="00B901E8"/>
    <w:rsid w:val="00B9048A"/>
    <w:rsid w:val="00B91746"/>
    <w:rsid w:val="00B918B4"/>
    <w:rsid w:val="00B926C4"/>
    <w:rsid w:val="00B92891"/>
    <w:rsid w:val="00B936DB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4F"/>
    <w:rsid w:val="00BA45DF"/>
    <w:rsid w:val="00BA4F6A"/>
    <w:rsid w:val="00BA611B"/>
    <w:rsid w:val="00BB1829"/>
    <w:rsid w:val="00BB1F56"/>
    <w:rsid w:val="00BB6045"/>
    <w:rsid w:val="00BB62EE"/>
    <w:rsid w:val="00BC4022"/>
    <w:rsid w:val="00BC5645"/>
    <w:rsid w:val="00BC741D"/>
    <w:rsid w:val="00BD2560"/>
    <w:rsid w:val="00BE3B58"/>
    <w:rsid w:val="00BE7560"/>
    <w:rsid w:val="00BF17CE"/>
    <w:rsid w:val="00BF26E5"/>
    <w:rsid w:val="00BF35C6"/>
    <w:rsid w:val="00BF51C5"/>
    <w:rsid w:val="00BF6472"/>
    <w:rsid w:val="00BF717E"/>
    <w:rsid w:val="00C0067E"/>
    <w:rsid w:val="00C007C0"/>
    <w:rsid w:val="00C04538"/>
    <w:rsid w:val="00C04C67"/>
    <w:rsid w:val="00C06FEE"/>
    <w:rsid w:val="00C07C5E"/>
    <w:rsid w:val="00C119AE"/>
    <w:rsid w:val="00C11A85"/>
    <w:rsid w:val="00C121A3"/>
    <w:rsid w:val="00C12407"/>
    <w:rsid w:val="00C12430"/>
    <w:rsid w:val="00C12EE8"/>
    <w:rsid w:val="00C1798A"/>
    <w:rsid w:val="00C22538"/>
    <w:rsid w:val="00C232B0"/>
    <w:rsid w:val="00C23CAF"/>
    <w:rsid w:val="00C24441"/>
    <w:rsid w:val="00C26CBF"/>
    <w:rsid w:val="00C27E98"/>
    <w:rsid w:val="00C31058"/>
    <w:rsid w:val="00C31C77"/>
    <w:rsid w:val="00C31ECB"/>
    <w:rsid w:val="00C32FD7"/>
    <w:rsid w:val="00C33959"/>
    <w:rsid w:val="00C340DF"/>
    <w:rsid w:val="00C37C0F"/>
    <w:rsid w:val="00C42701"/>
    <w:rsid w:val="00C42C61"/>
    <w:rsid w:val="00C452F0"/>
    <w:rsid w:val="00C50AE2"/>
    <w:rsid w:val="00C531F6"/>
    <w:rsid w:val="00C53538"/>
    <w:rsid w:val="00C5364E"/>
    <w:rsid w:val="00C54592"/>
    <w:rsid w:val="00C54CB0"/>
    <w:rsid w:val="00C55235"/>
    <w:rsid w:val="00C564EF"/>
    <w:rsid w:val="00C56E10"/>
    <w:rsid w:val="00C56F1D"/>
    <w:rsid w:val="00C605A5"/>
    <w:rsid w:val="00C60618"/>
    <w:rsid w:val="00C60A27"/>
    <w:rsid w:val="00C61956"/>
    <w:rsid w:val="00C63981"/>
    <w:rsid w:val="00C703BF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5A5"/>
    <w:rsid w:val="00C92E2C"/>
    <w:rsid w:val="00C95A42"/>
    <w:rsid w:val="00C96A26"/>
    <w:rsid w:val="00C973F3"/>
    <w:rsid w:val="00CA1EB2"/>
    <w:rsid w:val="00CA2C70"/>
    <w:rsid w:val="00CA3107"/>
    <w:rsid w:val="00CA31B4"/>
    <w:rsid w:val="00CA3CBC"/>
    <w:rsid w:val="00CA4FD2"/>
    <w:rsid w:val="00CA5D0F"/>
    <w:rsid w:val="00CA5D8D"/>
    <w:rsid w:val="00CB18E0"/>
    <w:rsid w:val="00CB20A1"/>
    <w:rsid w:val="00CB4075"/>
    <w:rsid w:val="00CB50B1"/>
    <w:rsid w:val="00CB5B06"/>
    <w:rsid w:val="00CB7BDE"/>
    <w:rsid w:val="00CB7C5E"/>
    <w:rsid w:val="00CB7F29"/>
    <w:rsid w:val="00CC0971"/>
    <w:rsid w:val="00CC0BFB"/>
    <w:rsid w:val="00CC2B6E"/>
    <w:rsid w:val="00CC45F0"/>
    <w:rsid w:val="00CC4EDF"/>
    <w:rsid w:val="00CC702D"/>
    <w:rsid w:val="00CD1249"/>
    <w:rsid w:val="00CD23EA"/>
    <w:rsid w:val="00CD23F4"/>
    <w:rsid w:val="00CD2964"/>
    <w:rsid w:val="00CD31D8"/>
    <w:rsid w:val="00CD3A81"/>
    <w:rsid w:val="00CD6FCC"/>
    <w:rsid w:val="00CD792F"/>
    <w:rsid w:val="00CD7B25"/>
    <w:rsid w:val="00CD7C2D"/>
    <w:rsid w:val="00CE0CE4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1D37"/>
    <w:rsid w:val="00CF29DC"/>
    <w:rsid w:val="00CF2BBD"/>
    <w:rsid w:val="00CF4568"/>
    <w:rsid w:val="00CF60B8"/>
    <w:rsid w:val="00CF67E0"/>
    <w:rsid w:val="00CF6D54"/>
    <w:rsid w:val="00D00075"/>
    <w:rsid w:val="00D036C1"/>
    <w:rsid w:val="00D039FE"/>
    <w:rsid w:val="00D072F2"/>
    <w:rsid w:val="00D10695"/>
    <w:rsid w:val="00D1107E"/>
    <w:rsid w:val="00D111E0"/>
    <w:rsid w:val="00D114FA"/>
    <w:rsid w:val="00D11A97"/>
    <w:rsid w:val="00D11F56"/>
    <w:rsid w:val="00D12B3B"/>
    <w:rsid w:val="00D12F5C"/>
    <w:rsid w:val="00D13426"/>
    <w:rsid w:val="00D14337"/>
    <w:rsid w:val="00D1508E"/>
    <w:rsid w:val="00D1690C"/>
    <w:rsid w:val="00D17BFA"/>
    <w:rsid w:val="00D210A3"/>
    <w:rsid w:val="00D21CDF"/>
    <w:rsid w:val="00D228B7"/>
    <w:rsid w:val="00D22A93"/>
    <w:rsid w:val="00D2722A"/>
    <w:rsid w:val="00D27265"/>
    <w:rsid w:val="00D30C58"/>
    <w:rsid w:val="00D328DE"/>
    <w:rsid w:val="00D32FC1"/>
    <w:rsid w:val="00D3446F"/>
    <w:rsid w:val="00D34C7F"/>
    <w:rsid w:val="00D41D6D"/>
    <w:rsid w:val="00D42765"/>
    <w:rsid w:val="00D432CB"/>
    <w:rsid w:val="00D43912"/>
    <w:rsid w:val="00D443B8"/>
    <w:rsid w:val="00D44E7F"/>
    <w:rsid w:val="00D46131"/>
    <w:rsid w:val="00D46FFF"/>
    <w:rsid w:val="00D47427"/>
    <w:rsid w:val="00D478D5"/>
    <w:rsid w:val="00D503AB"/>
    <w:rsid w:val="00D5177A"/>
    <w:rsid w:val="00D530CA"/>
    <w:rsid w:val="00D558BD"/>
    <w:rsid w:val="00D55947"/>
    <w:rsid w:val="00D560C4"/>
    <w:rsid w:val="00D5736D"/>
    <w:rsid w:val="00D60499"/>
    <w:rsid w:val="00D608D6"/>
    <w:rsid w:val="00D61260"/>
    <w:rsid w:val="00D618A9"/>
    <w:rsid w:val="00D637AD"/>
    <w:rsid w:val="00D65A1C"/>
    <w:rsid w:val="00D65BCF"/>
    <w:rsid w:val="00D662B4"/>
    <w:rsid w:val="00D66B4A"/>
    <w:rsid w:val="00D676B9"/>
    <w:rsid w:val="00D71147"/>
    <w:rsid w:val="00D71A08"/>
    <w:rsid w:val="00D723D8"/>
    <w:rsid w:val="00D73DAB"/>
    <w:rsid w:val="00D7446E"/>
    <w:rsid w:val="00D75C13"/>
    <w:rsid w:val="00D779BB"/>
    <w:rsid w:val="00D811ED"/>
    <w:rsid w:val="00D813E4"/>
    <w:rsid w:val="00D8152F"/>
    <w:rsid w:val="00D81C68"/>
    <w:rsid w:val="00D82203"/>
    <w:rsid w:val="00D831B8"/>
    <w:rsid w:val="00D8361E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0AB"/>
    <w:rsid w:val="00D952E8"/>
    <w:rsid w:val="00D95853"/>
    <w:rsid w:val="00DA12E1"/>
    <w:rsid w:val="00DA268D"/>
    <w:rsid w:val="00DA2F91"/>
    <w:rsid w:val="00DA3D6E"/>
    <w:rsid w:val="00DA75A3"/>
    <w:rsid w:val="00DB0215"/>
    <w:rsid w:val="00DB1F19"/>
    <w:rsid w:val="00DB4137"/>
    <w:rsid w:val="00DB5709"/>
    <w:rsid w:val="00DB6E1F"/>
    <w:rsid w:val="00DC12B8"/>
    <w:rsid w:val="00DC3420"/>
    <w:rsid w:val="00DC3A78"/>
    <w:rsid w:val="00DC4F1C"/>
    <w:rsid w:val="00DC7386"/>
    <w:rsid w:val="00DC7689"/>
    <w:rsid w:val="00DD0CAE"/>
    <w:rsid w:val="00DD38CA"/>
    <w:rsid w:val="00DD3E52"/>
    <w:rsid w:val="00DD4891"/>
    <w:rsid w:val="00DD52D0"/>
    <w:rsid w:val="00DD5EAB"/>
    <w:rsid w:val="00DD7193"/>
    <w:rsid w:val="00DD756D"/>
    <w:rsid w:val="00DD7E54"/>
    <w:rsid w:val="00DE1123"/>
    <w:rsid w:val="00DE1171"/>
    <w:rsid w:val="00DE1809"/>
    <w:rsid w:val="00DE192C"/>
    <w:rsid w:val="00DE403F"/>
    <w:rsid w:val="00DE466B"/>
    <w:rsid w:val="00DE4A4A"/>
    <w:rsid w:val="00DE60D4"/>
    <w:rsid w:val="00DE62EB"/>
    <w:rsid w:val="00DE6E77"/>
    <w:rsid w:val="00DF241D"/>
    <w:rsid w:val="00DF29AA"/>
    <w:rsid w:val="00DF2B76"/>
    <w:rsid w:val="00DF2BD9"/>
    <w:rsid w:val="00DF3026"/>
    <w:rsid w:val="00DF4840"/>
    <w:rsid w:val="00DF5227"/>
    <w:rsid w:val="00DF7DC7"/>
    <w:rsid w:val="00E00706"/>
    <w:rsid w:val="00E01B43"/>
    <w:rsid w:val="00E03A80"/>
    <w:rsid w:val="00E05839"/>
    <w:rsid w:val="00E067F2"/>
    <w:rsid w:val="00E1262B"/>
    <w:rsid w:val="00E13A01"/>
    <w:rsid w:val="00E1424A"/>
    <w:rsid w:val="00E203A9"/>
    <w:rsid w:val="00E2292E"/>
    <w:rsid w:val="00E26395"/>
    <w:rsid w:val="00E30B9B"/>
    <w:rsid w:val="00E3113E"/>
    <w:rsid w:val="00E333D2"/>
    <w:rsid w:val="00E3408D"/>
    <w:rsid w:val="00E37D1D"/>
    <w:rsid w:val="00E40069"/>
    <w:rsid w:val="00E41532"/>
    <w:rsid w:val="00E42198"/>
    <w:rsid w:val="00E4305C"/>
    <w:rsid w:val="00E44097"/>
    <w:rsid w:val="00E45E17"/>
    <w:rsid w:val="00E470D7"/>
    <w:rsid w:val="00E4777C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379"/>
    <w:rsid w:val="00E67476"/>
    <w:rsid w:val="00E71A02"/>
    <w:rsid w:val="00E72C76"/>
    <w:rsid w:val="00E7314F"/>
    <w:rsid w:val="00E73DE9"/>
    <w:rsid w:val="00E767AA"/>
    <w:rsid w:val="00E7681F"/>
    <w:rsid w:val="00E76A93"/>
    <w:rsid w:val="00E835BD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09B7"/>
    <w:rsid w:val="00EA3DA2"/>
    <w:rsid w:val="00EA4856"/>
    <w:rsid w:val="00EA5CE2"/>
    <w:rsid w:val="00EA67DE"/>
    <w:rsid w:val="00EA6B9B"/>
    <w:rsid w:val="00EB1895"/>
    <w:rsid w:val="00EB3E15"/>
    <w:rsid w:val="00EB4255"/>
    <w:rsid w:val="00EB4579"/>
    <w:rsid w:val="00EC0860"/>
    <w:rsid w:val="00EC0C48"/>
    <w:rsid w:val="00EC129A"/>
    <w:rsid w:val="00EC417E"/>
    <w:rsid w:val="00EC54E5"/>
    <w:rsid w:val="00EC698C"/>
    <w:rsid w:val="00ED2EF5"/>
    <w:rsid w:val="00ED3765"/>
    <w:rsid w:val="00ED5033"/>
    <w:rsid w:val="00ED5085"/>
    <w:rsid w:val="00ED752B"/>
    <w:rsid w:val="00ED7ED0"/>
    <w:rsid w:val="00EE0F2A"/>
    <w:rsid w:val="00EE1135"/>
    <w:rsid w:val="00EE133D"/>
    <w:rsid w:val="00EE39F9"/>
    <w:rsid w:val="00EE3AB8"/>
    <w:rsid w:val="00EE43E0"/>
    <w:rsid w:val="00EE4EC7"/>
    <w:rsid w:val="00EE537A"/>
    <w:rsid w:val="00EE5573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05734"/>
    <w:rsid w:val="00F06701"/>
    <w:rsid w:val="00F112FB"/>
    <w:rsid w:val="00F1345F"/>
    <w:rsid w:val="00F134EA"/>
    <w:rsid w:val="00F15234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4022F"/>
    <w:rsid w:val="00F4163F"/>
    <w:rsid w:val="00F419DD"/>
    <w:rsid w:val="00F458AA"/>
    <w:rsid w:val="00F460C3"/>
    <w:rsid w:val="00F46555"/>
    <w:rsid w:val="00F46EBC"/>
    <w:rsid w:val="00F52CCE"/>
    <w:rsid w:val="00F52E07"/>
    <w:rsid w:val="00F532AF"/>
    <w:rsid w:val="00F54B80"/>
    <w:rsid w:val="00F5512D"/>
    <w:rsid w:val="00F5554C"/>
    <w:rsid w:val="00F56B1A"/>
    <w:rsid w:val="00F57DBB"/>
    <w:rsid w:val="00F61181"/>
    <w:rsid w:val="00F612F6"/>
    <w:rsid w:val="00F626CE"/>
    <w:rsid w:val="00F63AFC"/>
    <w:rsid w:val="00F63D56"/>
    <w:rsid w:val="00F64DAB"/>
    <w:rsid w:val="00F674B3"/>
    <w:rsid w:val="00F67E6F"/>
    <w:rsid w:val="00F70FBC"/>
    <w:rsid w:val="00F710D1"/>
    <w:rsid w:val="00F72537"/>
    <w:rsid w:val="00F77453"/>
    <w:rsid w:val="00F77DAF"/>
    <w:rsid w:val="00F81B9F"/>
    <w:rsid w:val="00F81FA7"/>
    <w:rsid w:val="00F82A6B"/>
    <w:rsid w:val="00F83734"/>
    <w:rsid w:val="00F839C1"/>
    <w:rsid w:val="00F83E52"/>
    <w:rsid w:val="00F858CA"/>
    <w:rsid w:val="00F85C3C"/>
    <w:rsid w:val="00F9057C"/>
    <w:rsid w:val="00F92DD6"/>
    <w:rsid w:val="00F96257"/>
    <w:rsid w:val="00F96954"/>
    <w:rsid w:val="00F97900"/>
    <w:rsid w:val="00FA119E"/>
    <w:rsid w:val="00FA1E52"/>
    <w:rsid w:val="00FA3217"/>
    <w:rsid w:val="00FA3549"/>
    <w:rsid w:val="00FA4900"/>
    <w:rsid w:val="00FA4CBD"/>
    <w:rsid w:val="00FA5893"/>
    <w:rsid w:val="00FA7555"/>
    <w:rsid w:val="00FB16E8"/>
    <w:rsid w:val="00FB1817"/>
    <w:rsid w:val="00FB5541"/>
    <w:rsid w:val="00FB5ECF"/>
    <w:rsid w:val="00FB6EE8"/>
    <w:rsid w:val="00FB719A"/>
    <w:rsid w:val="00FB72FF"/>
    <w:rsid w:val="00FB775D"/>
    <w:rsid w:val="00FB7F62"/>
    <w:rsid w:val="00FC0A5A"/>
    <w:rsid w:val="00FC2E39"/>
    <w:rsid w:val="00FC31FA"/>
    <w:rsid w:val="00FC4F82"/>
    <w:rsid w:val="00FC5582"/>
    <w:rsid w:val="00FC60CF"/>
    <w:rsid w:val="00FD0590"/>
    <w:rsid w:val="00FD0745"/>
    <w:rsid w:val="00FD0DC1"/>
    <w:rsid w:val="00FD2108"/>
    <w:rsid w:val="00FD3530"/>
    <w:rsid w:val="00FD613D"/>
    <w:rsid w:val="00FD6581"/>
    <w:rsid w:val="00FD7316"/>
    <w:rsid w:val="00FD7C98"/>
    <w:rsid w:val="00FE0A31"/>
    <w:rsid w:val="00FE3938"/>
    <w:rsid w:val="00FE4142"/>
    <w:rsid w:val="00FE5995"/>
    <w:rsid w:val="00FE614D"/>
    <w:rsid w:val="00FE6558"/>
    <w:rsid w:val="00FE6DFC"/>
    <w:rsid w:val="00FE76B8"/>
    <w:rsid w:val="00FF06F7"/>
    <w:rsid w:val="00FF0DBE"/>
    <w:rsid w:val="00FF1CC8"/>
    <w:rsid w:val="00FF2028"/>
    <w:rsid w:val="00FF30D2"/>
    <w:rsid w:val="00FF32A8"/>
    <w:rsid w:val="00FF35F2"/>
    <w:rsid w:val="00FF3604"/>
    <w:rsid w:val="00FF38B5"/>
    <w:rsid w:val="00FF3ADD"/>
    <w:rsid w:val="00FF46B8"/>
    <w:rsid w:val="00FF4A5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EB0D-9F56-4332-9D39-9E07141A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379</TotalTime>
  <Pages>4</Pages>
  <Words>614</Words>
  <Characters>5835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102</cp:revision>
  <cp:lastPrinted>2013-11-20T13:12:00Z</cp:lastPrinted>
  <dcterms:created xsi:type="dcterms:W3CDTF">2014-05-28T05:34:00Z</dcterms:created>
  <dcterms:modified xsi:type="dcterms:W3CDTF">2014-06-26T10:25:00Z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