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35" w:rsidRDefault="00156F35" w:rsidP="00156F35">
      <w:pPr>
        <w:pStyle w:val="VMOtsikko1"/>
        <w:ind w:right="305"/>
        <w:rPr>
          <w:b w:val="0"/>
          <w:sz w:val="24"/>
          <w:szCs w:val="24"/>
        </w:rPr>
      </w:pPr>
      <w:bookmarkStart w:id="0" w:name="tweb_doc_title"/>
      <w:r w:rsidRPr="00156F35">
        <w:rPr>
          <w:b w:val="0"/>
          <w:sz w:val="24"/>
          <w:szCs w:val="24"/>
        </w:rPr>
        <w:t>Aluehallintovirastojen hallinnollisten tehtävien kokoamisen projektiryhmä</w:t>
      </w:r>
      <w:r>
        <w:rPr>
          <w:b w:val="0"/>
          <w:sz w:val="24"/>
          <w:szCs w:val="24"/>
        </w:rPr>
        <w:br/>
        <w:t xml:space="preserve">Kokous </w:t>
      </w:r>
      <w:r w:rsidR="00464FC3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>.1</w:t>
      </w:r>
      <w:r w:rsidR="00464FC3">
        <w:rPr>
          <w:b w:val="0"/>
          <w:sz w:val="24"/>
          <w:szCs w:val="24"/>
        </w:rPr>
        <w:t>.2014</w:t>
      </w:r>
    </w:p>
    <w:p w:rsidR="00156F35" w:rsidRPr="00156F35" w:rsidRDefault="00156F35" w:rsidP="00156F35">
      <w:pPr>
        <w:pStyle w:val="VMleipteksti"/>
      </w:pPr>
    </w:p>
    <w:p w:rsidR="00526E23" w:rsidRDefault="00464FC3" w:rsidP="00526E23">
      <w:pPr>
        <w:pStyle w:val="VMOtsikko1"/>
        <w:ind w:right="305"/>
      </w:pPr>
      <w:r>
        <w:t>Työpajojen työsuunnitelma</w:t>
      </w:r>
    </w:p>
    <w:p w:rsidR="00464FC3" w:rsidRDefault="00464FC3" w:rsidP="00464FC3">
      <w:pPr>
        <w:pStyle w:val="VMleipteksti"/>
        <w:ind w:left="0"/>
      </w:pPr>
    </w:p>
    <w:p w:rsidR="00464FC3" w:rsidRPr="00464FC3" w:rsidRDefault="00464FC3" w:rsidP="00464FC3">
      <w:pPr>
        <w:pStyle w:val="VMleipteksti"/>
        <w:ind w:left="0"/>
        <w:rPr>
          <w:i/>
        </w:rPr>
      </w:pPr>
      <w:r w:rsidRPr="00464FC3">
        <w:rPr>
          <w:i/>
        </w:rPr>
        <w:t>Ajat</w:t>
      </w:r>
      <w:r w:rsidR="00493F63">
        <w:rPr>
          <w:i/>
        </w:rPr>
        <w:t>,</w:t>
      </w:r>
      <w:r w:rsidRPr="00464FC3">
        <w:rPr>
          <w:i/>
        </w:rPr>
        <w:t xml:space="preserve"> paikat</w:t>
      </w:r>
      <w:r>
        <w:rPr>
          <w:i/>
        </w:rPr>
        <w:t xml:space="preserve"> </w:t>
      </w:r>
      <w:r w:rsidR="00493F63">
        <w:rPr>
          <w:i/>
        </w:rPr>
        <w:t>ja</w:t>
      </w:r>
      <w:r>
        <w:rPr>
          <w:i/>
        </w:rPr>
        <w:t xml:space="preserve"> teemat</w:t>
      </w:r>
    </w:p>
    <w:p w:rsidR="00464FC3" w:rsidRDefault="00464FC3" w:rsidP="00464FC3">
      <w:pPr>
        <w:pStyle w:val="VMleipteksti"/>
        <w:ind w:left="0"/>
      </w:pPr>
    </w:p>
    <w:tbl>
      <w:tblPr>
        <w:tblStyle w:val="TaulukkoRuudukko"/>
        <w:tblW w:w="10322" w:type="dxa"/>
        <w:tblLook w:val="04A0"/>
      </w:tblPr>
      <w:tblGrid>
        <w:gridCol w:w="2518"/>
        <w:gridCol w:w="1983"/>
        <w:gridCol w:w="1230"/>
        <w:gridCol w:w="3591"/>
        <w:gridCol w:w="1000"/>
      </w:tblGrid>
      <w:tr w:rsidR="0010771A" w:rsidTr="00C96D0D">
        <w:tc>
          <w:tcPr>
            <w:tcW w:w="2518" w:type="dxa"/>
          </w:tcPr>
          <w:p w:rsidR="0010771A" w:rsidRDefault="00F3081A" w:rsidP="00464FC3">
            <w:pPr>
              <w:pStyle w:val="VMleipteksti"/>
              <w:ind w:left="0"/>
            </w:pPr>
            <w:r>
              <w:t>Ajankohta</w:t>
            </w:r>
          </w:p>
        </w:tc>
        <w:tc>
          <w:tcPr>
            <w:tcW w:w="1983" w:type="dxa"/>
          </w:tcPr>
          <w:p w:rsidR="0010771A" w:rsidRDefault="0010771A" w:rsidP="00464FC3">
            <w:pPr>
              <w:pStyle w:val="VMleipteksti"/>
              <w:ind w:left="0"/>
            </w:pPr>
            <w:r>
              <w:t>Neuvotteluhuone, VM Mariankatu 9</w:t>
            </w:r>
          </w:p>
        </w:tc>
        <w:tc>
          <w:tcPr>
            <w:tcW w:w="1230" w:type="dxa"/>
          </w:tcPr>
          <w:p w:rsidR="00037857" w:rsidRDefault="0010771A" w:rsidP="00037857">
            <w:pPr>
              <w:pStyle w:val="VMleipteksti"/>
              <w:ind w:left="0"/>
            </w:pPr>
            <w:r>
              <w:t>Video</w:t>
            </w:r>
            <w:r w:rsidR="00037857">
              <w:t>-</w:t>
            </w:r>
          </w:p>
          <w:p w:rsidR="0010771A" w:rsidRDefault="0010771A" w:rsidP="00037857">
            <w:pPr>
              <w:pStyle w:val="VMleipteksti"/>
              <w:ind w:left="0"/>
            </w:pPr>
            <w:r>
              <w:t>neuvottelu</w:t>
            </w:r>
          </w:p>
        </w:tc>
        <w:tc>
          <w:tcPr>
            <w:tcW w:w="3591" w:type="dxa"/>
          </w:tcPr>
          <w:p w:rsidR="0010771A" w:rsidRDefault="006F6F4F" w:rsidP="00464FC3">
            <w:pPr>
              <w:pStyle w:val="VMleipteksti"/>
              <w:ind w:left="0"/>
            </w:pPr>
            <w:r>
              <w:t>Teema</w:t>
            </w:r>
          </w:p>
        </w:tc>
        <w:tc>
          <w:tcPr>
            <w:tcW w:w="1000" w:type="dxa"/>
          </w:tcPr>
          <w:p w:rsidR="0010771A" w:rsidRDefault="00F3081A" w:rsidP="00C96D0D">
            <w:pPr>
              <w:pStyle w:val="VMleipteksti"/>
              <w:ind w:left="0"/>
            </w:pPr>
            <w:proofErr w:type="spellStart"/>
            <w:r>
              <w:t>Osallis</w:t>
            </w:r>
            <w:r w:rsidR="00C96D0D">
              <w:t>-</w:t>
            </w:r>
            <w:r>
              <w:t>tuj</w:t>
            </w:r>
            <w:r w:rsidR="00C96D0D">
              <w:t>i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max</w:t>
            </w:r>
            <w:proofErr w:type="spellEnd"/>
            <w:r w:rsidR="00037857">
              <w:t>.</w:t>
            </w:r>
          </w:p>
        </w:tc>
      </w:tr>
      <w:tr w:rsidR="0010771A" w:rsidTr="00C96D0D">
        <w:tc>
          <w:tcPr>
            <w:tcW w:w="2518" w:type="dxa"/>
          </w:tcPr>
          <w:p w:rsidR="0010771A" w:rsidRDefault="0010771A" w:rsidP="00464FC3">
            <w:pPr>
              <w:pStyle w:val="VMleipteksti"/>
              <w:ind w:left="0"/>
            </w:pPr>
            <w:r>
              <w:t xml:space="preserve">ti 14.1. klo </w:t>
            </w:r>
            <w:proofErr w:type="gramStart"/>
            <w:r>
              <w:t>10-1</w:t>
            </w:r>
            <w:r w:rsidR="00B03040">
              <w:t>6</w:t>
            </w:r>
            <w:proofErr w:type="gramEnd"/>
          </w:p>
        </w:tc>
        <w:tc>
          <w:tcPr>
            <w:tcW w:w="1983" w:type="dxa"/>
          </w:tcPr>
          <w:p w:rsidR="0010771A" w:rsidRDefault="0010771A" w:rsidP="00464FC3">
            <w:pPr>
              <w:pStyle w:val="VMleipteksti"/>
              <w:ind w:left="0"/>
            </w:pPr>
            <w:r>
              <w:t>Jakovara 1 ja 2</w:t>
            </w:r>
          </w:p>
        </w:tc>
        <w:tc>
          <w:tcPr>
            <w:tcW w:w="1230" w:type="dxa"/>
          </w:tcPr>
          <w:p w:rsidR="0010771A" w:rsidRDefault="0010771A" w:rsidP="00464FC3">
            <w:pPr>
              <w:pStyle w:val="VMleipteksti"/>
              <w:ind w:left="0"/>
            </w:pPr>
            <w:r>
              <w:t>on</w:t>
            </w:r>
          </w:p>
        </w:tc>
        <w:tc>
          <w:tcPr>
            <w:tcW w:w="3591" w:type="dxa"/>
          </w:tcPr>
          <w:p w:rsidR="0010771A" w:rsidRDefault="006F6F4F" w:rsidP="00464FC3">
            <w:pPr>
              <w:pStyle w:val="VMleipteksti"/>
              <w:ind w:left="0"/>
            </w:pPr>
            <w:r>
              <w:t>Viestintä</w:t>
            </w:r>
          </w:p>
        </w:tc>
        <w:tc>
          <w:tcPr>
            <w:tcW w:w="1000" w:type="dxa"/>
          </w:tcPr>
          <w:p w:rsidR="0010771A" w:rsidRDefault="00F3081A" w:rsidP="00464FC3">
            <w:pPr>
              <w:pStyle w:val="VMleipteksti"/>
              <w:ind w:left="0"/>
            </w:pPr>
            <w:r>
              <w:t>40</w:t>
            </w:r>
          </w:p>
        </w:tc>
      </w:tr>
      <w:tr w:rsidR="0010771A" w:rsidTr="00C96D0D">
        <w:tc>
          <w:tcPr>
            <w:tcW w:w="2518" w:type="dxa"/>
          </w:tcPr>
          <w:p w:rsidR="0010771A" w:rsidRDefault="0010771A" w:rsidP="00464FC3">
            <w:pPr>
              <w:pStyle w:val="VMleipteksti"/>
              <w:ind w:left="0"/>
            </w:pPr>
            <w:r>
              <w:t xml:space="preserve">to 16.1. klo </w:t>
            </w:r>
            <w:proofErr w:type="gramStart"/>
            <w:r>
              <w:t>10-1</w:t>
            </w:r>
            <w:r w:rsidR="00B03040">
              <w:t>6</w:t>
            </w:r>
            <w:proofErr w:type="gramEnd"/>
          </w:p>
        </w:tc>
        <w:tc>
          <w:tcPr>
            <w:tcW w:w="1983" w:type="dxa"/>
          </w:tcPr>
          <w:p w:rsidR="0010771A" w:rsidRDefault="0010771A" w:rsidP="00464FC3">
            <w:pPr>
              <w:pStyle w:val="VMleipteksti"/>
              <w:ind w:left="0"/>
            </w:pPr>
            <w:r>
              <w:t>Paja</w:t>
            </w:r>
          </w:p>
        </w:tc>
        <w:tc>
          <w:tcPr>
            <w:tcW w:w="1230" w:type="dxa"/>
          </w:tcPr>
          <w:p w:rsidR="0010771A" w:rsidRDefault="0010771A" w:rsidP="00464FC3">
            <w:pPr>
              <w:pStyle w:val="VMleipteksti"/>
              <w:ind w:left="0"/>
            </w:pPr>
            <w:r>
              <w:t>ei</w:t>
            </w:r>
          </w:p>
        </w:tc>
        <w:tc>
          <w:tcPr>
            <w:tcW w:w="3591" w:type="dxa"/>
          </w:tcPr>
          <w:p w:rsidR="0010771A" w:rsidRDefault="0094494F" w:rsidP="00464FC3">
            <w:pPr>
              <w:pStyle w:val="VMleipteksti"/>
              <w:ind w:left="0"/>
            </w:pPr>
            <w:r>
              <w:t>Talous</w:t>
            </w:r>
            <w:r w:rsidR="009828E7">
              <w:t>hallinto</w:t>
            </w:r>
          </w:p>
        </w:tc>
        <w:tc>
          <w:tcPr>
            <w:tcW w:w="1000" w:type="dxa"/>
          </w:tcPr>
          <w:p w:rsidR="0010771A" w:rsidRDefault="00F3081A" w:rsidP="00464FC3">
            <w:pPr>
              <w:pStyle w:val="VMleipteksti"/>
              <w:ind w:left="0"/>
            </w:pPr>
            <w:r>
              <w:t>140</w:t>
            </w:r>
          </w:p>
        </w:tc>
      </w:tr>
      <w:tr w:rsidR="0010771A" w:rsidTr="00C96D0D">
        <w:tc>
          <w:tcPr>
            <w:tcW w:w="2518" w:type="dxa"/>
          </w:tcPr>
          <w:p w:rsidR="0010771A" w:rsidRDefault="002E0A8A" w:rsidP="00464FC3">
            <w:pPr>
              <w:pStyle w:val="VMleipteksti"/>
              <w:ind w:left="0"/>
            </w:pPr>
            <w:r>
              <w:t xml:space="preserve">ma 20.1. klo </w:t>
            </w:r>
            <w:proofErr w:type="gramStart"/>
            <w:r>
              <w:t>12</w:t>
            </w:r>
            <w:r w:rsidR="0010771A">
              <w:t>-1</w:t>
            </w:r>
            <w:r>
              <w:t>5</w:t>
            </w:r>
            <w:proofErr w:type="gramEnd"/>
          </w:p>
        </w:tc>
        <w:tc>
          <w:tcPr>
            <w:tcW w:w="1983" w:type="dxa"/>
          </w:tcPr>
          <w:p w:rsidR="0010771A" w:rsidRDefault="0010771A" w:rsidP="00464FC3">
            <w:pPr>
              <w:pStyle w:val="VMleipteksti"/>
              <w:ind w:left="0"/>
            </w:pPr>
            <w:r>
              <w:t>Jakovara 1 ja 2</w:t>
            </w:r>
          </w:p>
        </w:tc>
        <w:tc>
          <w:tcPr>
            <w:tcW w:w="1230" w:type="dxa"/>
          </w:tcPr>
          <w:p w:rsidR="0010771A" w:rsidRDefault="0010771A" w:rsidP="00464FC3">
            <w:pPr>
              <w:pStyle w:val="VMleipteksti"/>
              <w:ind w:left="0"/>
            </w:pPr>
            <w:r>
              <w:t>on</w:t>
            </w:r>
          </w:p>
        </w:tc>
        <w:tc>
          <w:tcPr>
            <w:tcW w:w="3591" w:type="dxa"/>
          </w:tcPr>
          <w:p w:rsidR="0010771A" w:rsidRDefault="00175D5D" w:rsidP="00464FC3">
            <w:pPr>
              <w:pStyle w:val="VMleipteksti"/>
              <w:ind w:left="0"/>
            </w:pPr>
            <w:r>
              <w:t>Tietohallinto</w:t>
            </w:r>
          </w:p>
        </w:tc>
        <w:tc>
          <w:tcPr>
            <w:tcW w:w="1000" w:type="dxa"/>
          </w:tcPr>
          <w:p w:rsidR="0010771A" w:rsidRDefault="00F3081A" w:rsidP="00464FC3">
            <w:pPr>
              <w:pStyle w:val="VMleipteksti"/>
              <w:ind w:left="0"/>
            </w:pPr>
            <w:r>
              <w:t>40</w:t>
            </w:r>
          </w:p>
        </w:tc>
      </w:tr>
      <w:tr w:rsidR="0010771A" w:rsidTr="00C96D0D">
        <w:tc>
          <w:tcPr>
            <w:tcW w:w="2518" w:type="dxa"/>
          </w:tcPr>
          <w:p w:rsidR="0010771A" w:rsidRDefault="0010771A" w:rsidP="00464FC3">
            <w:pPr>
              <w:pStyle w:val="VMleipteksti"/>
              <w:ind w:left="0"/>
            </w:pPr>
            <w:r>
              <w:t xml:space="preserve">ma 20.1. klo </w:t>
            </w:r>
            <w:proofErr w:type="gramStart"/>
            <w:r>
              <w:t>10-1</w:t>
            </w:r>
            <w:r w:rsidR="00B03040">
              <w:t>6</w:t>
            </w:r>
            <w:proofErr w:type="gramEnd"/>
          </w:p>
        </w:tc>
        <w:tc>
          <w:tcPr>
            <w:tcW w:w="1983" w:type="dxa"/>
          </w:tcPr>
          <w:p w:rsidR="0010771A" w:rsidRDefault="0010771A" w:rsidP="00464FC3">
            <w:pPr>
              <w:pStyle w:val="VMleipteksti"/>
              <w:ind w:left="0"/>
            </w:pPr>
            <w:r>
              <w:t>Paja</w:t>
            </w:r>
          </w:p>
        </w:tc>
        <w:tc>
          <w:tcPr>
            <w:tcW w:w="1230" w:type="dxa"/>
          </w:tcPr>
          <w:p w:rsidR="0010771A" w:rsidRDefault="0010771A" w:rsidP="00464FC3">
            <w:pPr>
              <w:pStyle w:val="VMleipteksti"/>
              <w:ind w:left="0"/>
            </w:pPr>
            <w:r>
              <w:t>ei</w:t>
            </w:r>
          </w:p>
        </w:tc>
        <w:tc>
          <w:tcPr>
            <w:tcW w:w="3591" w:type="dxa"/>
          </w:tcPr>
          <w:p w:rsidR="0010771A" w:rsidRDefault="0010771A" w:rsidP="00464FC3">
            <w:pPr>
              <w:pStyle w:val="VMleipteksti"/>
              <w:ind w:left="0"/>
            </w:pPr>
          </w:p>
        </w:tc>
        <w:tc>
          <w:tcPr>
            <w:tcW w:w="1000" w:type="dxa"/>
          </w:tcPr>
          <w:p w:rsidR="0010771A" w:rsidRDefault="00F3081A" w:rsidP="00464FC3">
            <w:pPr>
              <w:pStyle w:val="VMleipteksti"/>
              <w:ind w:left="0"/>
            </w:pPr>
            <w:r>
              <w:t>140</w:t>
            </w:r>
          </w:p>
        </w:tc>
      </w:tr>
      <w:tr w:rsidR="0010771A" w:rsidTr="00C96D0D">
        <w:tc>
          <w:tcPr>
            <w:tcW w:w="2518" w:type="dxa"/>
          </w:tcPr>
          <w:p w:rsidR="0010771A" w:rsidRDefault="0010771A" w:rsidP="00464FC3">
            <w:pPr>
              <w:pStyle w:val="VMleipteksti"/>
              <w:ind w:left="0"/>
            </w:pPr>
            <w:r>
              <w:t xml:space="preserve">to 23.1. klo </w:t>
            </w:r>
            <w:proofErr w:type="gramStart"/>
            <w:r>
              <w:t>10-1</w:t>
            </w:r>
            <w:r w:rsidR="00B03040">
              <w:t>6</w:t>
            </w:r>
            <w:proofErr w:type="gramEnd"/>
          </w:p>
        </w:tc>
        <w:tc>
          <w:tcPr>
            <w:tcW w:w="1983" w:type="dxa"/>
          </w:tcPr>
          <w:p w:rsidR="0010771A" w:rsidRDefault="0010771A" w:rsidP="00464FC3">
            <w:pPr>
              <w:pStyle w:val="VMleipteksti"/>
              <w:ind w:left="0"/>
            </w:pPr>
            <w:r>
              <w:t>Jakovara 1 ja 2</w:t>
            </w:r>
          </w:p>
        </w:tc>
        <w:tc>
          <w:tcPr>
            <w:tcW w:w="1230" w:type="dxa"/>
          </w:tcPr>
          <w:p w:rsidR="0010771A" w:rsidRDefault="0010771A" w:rsidP="00464FC3">
            <w:pPr>
              <w:pStyle w:val="VMleipteksti"/>
              <w:ind w:left="0"/>
            </w:pPr>
            <w:r>
              <w:t>on</w:t>
            </w:r>
          </w:p>
        </w:tc>
        <w:tc>
          <w:tcPr>
            <w:tcW w:w="3591" w:type="dxa"/>
          </w:tcPr>
          <w:p w:rsidR="0010771A" w:rsidRDefault="009828E7" w:rsidP="008B76EC">
            <w:pPr>
              <w:pStyle w:val="VMleipteksti"/>
              <w:ind w:left="0"/>
            </w:pPr>
            <w:r>
              <w:t>Asiakirjahallinto</w:t>
            </w:r>
          </w:p>
        </w:tc>
        <w:tc>
          <w:tcPr>
            <w:tcW w:w="1000" w:type="dxa"/>
          </w:tcPr>
          <w:p w:rsidR="0010771A" w:rsidRDefault="00F3081A" w:rsidP="00464FC3">
            <w:pPr>
              <w:pStyle w:val="VMleipteksti"/>
              <w:ind w:left="0"/>
            </w:pPr>
            <w:r>
              <w:t>40</w:t>
            </w:r>
          </w:p>
        </w:tc>
      </w:tr>
      <w:tr w:rsidR="0010771A" w:rsidTr="00C96D0D">
        <w:tc>
          <w:tcPr>
            <w:tcW w:w="2518" w:type="dxa"/>
          </w:tcPr>
          <w:p w:rsidR="0010771A" w:rsidRDefault="0010771A" w:rsidP="00464FC3">
            <w:pPr>
              <w:pStyle w:val="VMleipteksti"/>
              <w:ind w:left="0"/>
            </w:pPr>
            <w:r>
              <w:t xml:space="preserve">ti 28.1. klo </w:t>
            </w:r>
            <w:proofErr w:type="gramStart"/>
            <w:r>
              <w:t>10.30-1</w:t>
            </w:r>
            <w:r w:rsidR="00B03040">
              <w:t>6</w:t>
            </w:r>
            <w:proofErr w:type="gramEnd"/>
          </w:p>
        </w:tc>
        <w:tc>
          <w:tcPr>
            <w:tcW w:w="1983" w:type="dxa"/>
          </w:tcPr>
          <w:p w:rsidR="0010771A" w:rsidRDefault="0010771A" w:rsidP="00464FC3">
            <w:pPr>
              <w:pStyle w:val="VMleipteksti"/>
              <w:ind w:left="0"/>
            </w:pPr>
            <w:r>
              <w:t>Jakovara 1 ja 2</w:t>
            </w:r>
          </w:p>
        </w:tc>
        <w:tc>
          <w:tcPr>
            <w:tcW w:w="1230" w:type="dxa"/>
          </w:tcPr>
          <w:p w:rsidR="0010771A" w:rsidRDefault="0010771A" w:rsidP="00464FC3">
            <w:pPr>
              <w:pStyle w:val="VMleipteksti"/>
              <w:ind w:left="0"/>
            </w:pPr>
            <w:r>
              <w:t>on</w:t>
            </w:r>
          </w:p>
        </w:tc>
        <w:tc>
          <w:tcPr>
            <w:tcW w:w="3591" w:type="dxa"/>
          </w:tcPr>
          <w:p w:rsidR="0010771A" w:rsidRDefault="004A74FD" w:rsidP="00464FC3">
            <w:pPr>
              <w:pStyle w:val="VMleipteksti"/>
              <w:ind w:left="0"/>
            </w:pPr>
            <w:r>
              <w:t>Yleishallinto ja virastopalvelut</w:t>
            </w:r>
          </w:p>
        </w:tc>
        <w:tc>
          <w:tcPr>
            <w:tcW w:w="1000" w:type="dxa"/>
          </w:tcPr>
          <w:p w:rsidR="0010771A" w:rsidRDefault="00F3081A" w:rsidP="00464FC3">
            <w:pPr>
              <w:pStyle w:val="VMleipteksti"/>
              <w:ind w:left="0"/>
            </w:pPr>
            <w:r>
              <w:t>40</w:t>
            </w:r>
          </w:p>
        </w:tc>
      </w:tr>
      <w:tr w:rsidR="0010771A" w:rsidTr="00C96D0D">
        <w:tc>
          <w:tcPr>
            <w:tcW w:w="2518" w:type="dxa"/>
          </w:tcPr>
          <w:p w:rsidR="0010771A" w:rsidRDefault="0010771A" w:rsidP="00464FC3">
            <w:pPr>
              <w:pStyle w:val="VMleipteksti"/>
              <w:ind w:left="0"/>
            </w:pPr>
            <w:r>
              <w:t xml:space="preserve">ti 28.1. klo </w:t>
            </w:r>
            <w:proofErr w:type="gramStart"/>
            <w:r>
              <w:t>10-1</w:t>
            </w:r>
            <w:r w:rsidR="00B03040">
              <w:t>6</w:t>
            </w:r>
            <w:proofErr w:type="gramEnd"/>
          </w:p>
        </w:tc>
        <w:tc>
          <w:tcPr>
            <w:tcW w:w="1983" w:type="dxa"/>
          </w:tcPr>
          <w:p w:rsidR="0010771A" w:rsidRDefault="0010771A" w:rsidP="00464FC3">
            <w:pPr>
              <w:pStyle w:val="VMleipteksti"/>
              <w:ind w:left="0"/>
            </w:pPr>
            <w:r>
              <w:t>Paja</w:t>
            </w:r>
          </w:p>
        </w:tc>
        <w:tc>
          <w:tcPr>
            <w:tcW w:w="1230" w:type="dxa"/>
          </w:tcPr>
          <w:p w:rsidR="0010771A" w:rsidRDefault="0010771A" w:rsidP="00464FC3">
            <w:pPr>
              <w:pStyle w:val="VMleipteksti"/>
              <w:ind w:left="0"/>
            </w:pPr>
            <w:r>
              <w:t>ei</w:t>
            </w:r>
          </w:p>
        </w:tc>
        <w:tc>
          <w:tcPr>
            <w:tcW w:w="3591" w:type="dxa"/>
          </w:tcPr>
          <w:p w:rsidR="00A66AB2" w:rsidRDefault="0094494F" w:rsidP="00464FC3">
            <w:pPr>
              <w:pStyle w:val="VMleipteksti"/>
              <w:ind w:left="0"/>
            </w:pPr>
            <w:r>
              <w:t>Henkilöstö</w:t>
            </w:r>
            <w:r w:rsidR="00A66AB2">
              <w:t>hallinto</w:t>
            </w:r>
          </w:p>
        </w:tc>
        <w:tc>
          <w:tcPr>
            <w:tcW w:w="1000" w:type="dxa"/>
          </w:tcPr>
          <w:p w:rsidR="0010771A" w:rsidRDefault="00F3081A" w:rsidP="00464FC3">
            <w:pPr>
              <w:pStyle w:val="VMleipteksti"/>
              <w:ind w:left="0"/>
            </w:pPr>
            <w:r>
              <w:t>140</w:t>
            </w:r>
          </w:p>
        </w:tc>
      </w:tr>
      <w:tr w:rsidR="0010771A" w:rsidTr="00C96D0D">
        <w:tc>
          <w:tcPr>
            <w:tcW w:w="2518" w:type="dxa"/>
          </w:tcPr>
          <w:p w:rsidR="0010771A" w:rsidRDefault="0010771A" w:rsidP="00464FC3">
            <w:pPr>
              <w:pStyle w:val="VMleipteksti"/>
              <w:ind w:left="0"/>
            </w:pPr>
            <w:r>
              <w:t xml:space="preserve">ke 29.1. klo </w:t>
            </w:r>
            <w:proofErr w:type="gramStart"/>
            <w:r>
              <w:t>10-1</w:t>
            </w:r>
            <w:r w:rsidR="00B03040">
              <w:t>6</w:t>
            </w:r>
            <w:proofErr w:type="gramEnd"/>
          </w:p>
        </w:tc>
        <w:tc>
          <w:tcPr>
            <w:tcW w:w="1983" w:type="dxa"/>
          </w:tcPr>
          <w:p w:rsidR="0010771A" w:rsidRDefault="0010771A" w:rsidP="00464FC3">
            <w:pPr>
              <w:pStyle w:val="VMleipteksti"/>
              <w:ind w:left="0"/>
            </w:pPr>
            <w:r>
              <w:t>Paja</w:t>
            </w:r>
          </w:p>
        </w:tc>
        <w:tc>
          <w:tcPr>
            <w:tcW w:w="1230" w:type="dxa"/>
          </w:tcPr>
          <w:p w:rsidR="0010771A" w:rsidRDefault="0010771A" w:rsidP="00464FC3">
            <w:pPr>
              <w:pStyle w:val="VMleipteksti"/>
              <w:ind w:left="0"/>
            </w:pPr>
            <w:r>
              <w:t>ei</w:t>
            </w:r>
          </w:p>
        </w:tc>
        <w:tc>
          <w:tcPr>
            <w:tcW w:w="3591" w:type="dxa"/>
          </w:tcPr>
          <w:p w:rsidR="0010771A" w:rsidRDefault="00667793" w:rsidP="00464FC3">
            <w:pPr>
              <w:pStyle w:val="VMleipteksti"/>
              <w:ind w:left="0"/>
            </w:pPr>
            <w:r>
              <w:t xml:space="preserve">Toimitilat ja hankinnat </w:t>
            </w:r>
          </w:p>
        </w:tc>
        <w:tc>
          <w:tcPr>
            <w:tcW w:w="1000" w:type="dxa"/>
          </w:tcPr>
          <w:p w:rsidR="0010771A" w:rsidRDefault="00F3081A" w:rsidP="00464FC3">
            <w:pPr>
              <w:pStyle w:val="VMleipteksti"/>
              <w:ind w:left="0"/>
            </w:pPr>
            <w:r>
              <w:t>140</w:t>
            </w:r>
          </w:p>
        </w:tc>
      </w:tr>
      <w:tr w:rsidR="0010771A" w:rsidTr="00C96D0D">
        <w:tc>
          <w:tcPr>
            <w:tcW w:w="2518" w:type="dxa"/>
          </w:tcPr>
          <w:p w:rsidR="0010771A" w:rsidRDefault="0010771A" w:rsidP="00464FC3">
            <w:pPr>
              <w:pStyle w:val="VMleipteksti"/>
              <w:ind w:left="0"/>
            </w:pPr>
            <w:r>
              <w:t xml:space="preserve">to 30.1. klo </w:t>
            </w:r>
            <w:proofErr w:type="gramStart"/>
            <w:r>
              <w:t>10-1</w:t>
            </w:r>
            <w:r w:rsidR="00B03040">
              <w:t>6</w:t>
            </w:r>
            <w:proofErr w:type="gramEnd"/>
          </w:p>
        </w:tc>
        <w:tc>
          <w:tcPr>
            <w:tcW w:w="1983" w:type="dxa"/>
          </w:tcPr>
          <w:p w:rsidR="0010771A" w:rsidRDefault="0010771A" w:rsidP="00464FC3">
            <w:pPr>
              <w:pStyle w:val="VMleipteksti"/>
              <w:ind w:left="0"/>
            </w:pPr>
            <w:r>
              <w:t>Paja</w:t>
            </w:r>
          </w:p>
        </w:tc>
        <w:tc>
          <w:tcPr>
            <w:tcW w:w="1230" w:type="dxa"/>
          </w:tcPr>
          <w:p w:rsidR="0010771A" w:rsidRDefault="0010771A" w:rsidP="00464FC3">
            <w:pPr>
              <w:pStyle w:val="VMleipteksti"/>
              <w:ind w:left="0"/>
            </w:pPr>
            <w:r>
              <w:t>ei</w:t>
            </w:r>
          </w:p>
        </w:tc>
        <w:tc>
          <w:tcPr>
            <w:tcW w:w="3591" w:type="dxa"/>
          </w:tcPr>
          <w:p w:rsidR="0010771A" w:rsidRDefault="0010771A" w:rsidP="00464FC3">
            <w:pPr>
              <w:pStyle w:val="VMleipteksti"/>
              <w:ind w:left="0"/>
            </w:pPr>
          </w:p>
        </w:tc>
        <w:tc>
          <w:tcPr>
            <w:tcW w:w="1000" w:type="dxa"/>
          </w:tcPr>
          <w:p w:rsidR="0010771A" w:rsidRDefault="00F3081A" w:rsidP="00464FC3">
            <w:pPr>
              <w:pStyle w:val="VMleipteksti"/>
              <w:ind w:left="0"/>
            </w:pPr>
            <w:r>
              <w:t>140</w:t>
            </w:r>
          </w:p>
        </w:tc>
      </w:tr>
    </w:tbl>
    <w:p w:rsidR="00464FC3" w:rsidRDefault="00464FC3" w:rsidP="00464FC3">
      <w:pPr>
        <w:pStyle w:val="VMleipteksti"/>
        <w:ind w:left="0"/>
      </w:pPr>
    </w:p>
    <w:p w:rsidR="00464FC3" w:rsidRDefault="00464FC3" w:rsidP="00464FC3">
      <w:pPr>
        <w:pStyle w:val="VMleipteksti"/>
        <w:ind w:left="0"/>
      </w:pPr>
    </w:p>
    <w:bookmarkEnd w:id="0"/>
    <w:p w:rsidR="00D5400C" w:rsidRPr="00D5400C" w:rsidRDefault="00D5400C" w:rsidP="00D5400C">
      <w:pPr>
        <w:pStyle w:val="VMleipteksti"/>
        <w:ind w:right="305" w:hanging="2608"/>
        <w:rPr>
          <w:i/>
        </w:rPr>
      </w:pPr>
      <w:r>
        <w:rPr>
          <w:i/>
        </w:rPr>
        <w:t>Työpajojen tehtävät</w:t>
      </w:r>
    </w:p>
    <w:p w:rsidR="00D5400C" w:rsidRDefault="00D5400C" w:rsidP="00D5400C">
      <w:pPr>
        <w:pStyle w:val="VMleipteksti"/>
        <w:ind w:right="305" w:hanging="2608"/>
      </w:pPr>
    </w:p>
    <w:p w:rsidR="008C3F5C" w:rsidRDefault="008C3F5C" w:rsidP="006C4287">
      <w:pPr>
        <w:pStyle w:val="VMleipteksti"/>
        <w:ind w:left="2968" w:right="305" w:hanging="2608"/>
      </w:pPr>
      <w:r>
        <w:t>Työpajaryhmien tehtävänä on</w:t>
      </w:r>
    </w:p>
    <w:p w:rsidR="008C3F5C" w:rsidRDefault="008C3F5C" w:rsidP="00D5400C">
      <w:pPr>
        <w:pStyle w:val="VMleipteksti"/>
        <w:ind w:right="305" w:hanging="2608"/>
      </w:pPr>
    </w:p>
    <w:p w:rsidR="00D5400C" w:rsidRDefault="00D5400C" w:rsidP="00D5400C">
      <w:pPr>
        <w:pStyle w:val="VMleipteksti"/>
        <w:numPr>
          <w:ilvl w:val="0"/>
          <w:numId w:val="21"/>
        </w:numPr>
        <w:ind w:right="305"/>
      </w:pPr>
      <w:r>
        <w:t>Käydä tehtävälista läpi ja tehdä tarvittavat muutokset</w:t>
      </w:r>
    </w:p>
    <w:p w:rsidR="005D4801" w:rsidRDefault="005D4801" w:rsidP="005D4801">
      <w:pPr>
        <w:pStyle w:val="VMleipteksti"/>
        <w:ind w:left="720" w:right="305"/>
      </w:pPr>
    </w:p>
    <w:p w:rsidR="008C3F5C" w:rsidRDefault="008C3F5C" w:rsidP="00D5400C">
      <w:pPr>
        <w:pStyle w:val="VMleipteksti"/>
        <w:numPr>
          <w:ilvl w:val="0"/>
          <w:numId w:val="21"/>
        </w:numPr>
        <w:ind w:right="305"/>
      </w:pPr>
      <w:r>
        <w:t>Laatia ehdotus, joka sisältää seuraavat kohdat:</w:t>
      </w:r>
    </w:p>
    <w:p w:rsidR="00D5400C" w:rsidRDefault="00D5400C" w:rsidP="003D4BA4">
      <w:pPr>
        <w:pStyle w:val="VMleipteksti"/>
        <w:numPr>
          <w:ilvl w:val="0"/>
          <w:numId w:val="26"/>
        </w:numPr>
        <w:ind w:right="305"/>
      </w:pPr>
      <w:r>
        <w:t>mitkä tehtävät hoidetaan kootusti / virastokohtaisesti</w:t>
      </w:r>
    </w:p>
    <w:p w:rsidR="008C3F5C" w:rsidRDefault="00D5400C" w:rsidP="003D4BA4">
      <w:pPr>
        <w:pStyle w:val="VMleipteksti"/>
        <w:numPr>
          <w:ilvl w:val="0"/>
          <w:numId w:val="26"/>
        </w:numPr>
        <w:ind w:right="305"/>
      </w:pPr>
      <w:r>
        <w:t>mitkä tehtävät voidaan hoitaa ostopalveluna ja mitkä ei</w:t>
      </w:r>
    </w:p>
    <w:p w:rsidR="00D5400C" w:rsidRDefault="008C3F5C" w:rsidP="003D4BA4">
      <w:pPr>
        <w:pStyle w:val="VMleipteksti"/>
        <w:numPr>
          <w:ilvl w:val="0"/>
          <w:numId w:val="26"/>
        </w:numPr>
        <w:ind w:right="305"/>
      </w:pPr>
      <w:r>
        <w:t xml:space="preserve">näkemys </w:t>
      </w:r>
      <w:r w:rsidR="00483A00">
        <w:t>toiminta- ja palvelumalli</w:t>
      </w:r>
      <w:r>
        <w:t>sta</w:t>
      </w:r>
      <w:r w:rsidR="00483A00">
        <w:t xml:space="preserve"> koottavissa tehtävissä</w:t>
      </w:r>
    </w:p>
    <w:p w:rsidR="00483A00" w:rsidRDefault="00483A00" w:rsidP="003D4BA4">
      <w:pPr>
        <w:pStyle w:val="VMleipteksti"/>
        <w:numPr>
          <w:ilvl w:val="0"/>
          <w:numId w:val="26"/>
        </w:numPr>
        <w:ind w:right="305"/>
      </w:pPr>
      <w:r>
        <w:t>tehtäviin nykyisin käytettävät henkilötyövuodet</w:t>
      </w:r>
    </w:p>
    <w:p w:rsidR="008C3F5C" w:rsidRDefault="008C3F5C" w:rsidP="008C3F5C">
      <w:pPr>
        <w:pStyle w:val="VMleipteksti"/>
        <w:ind w:left="1080" w:right="305"/>
      </w:pPr>
    </w:p>
    <w:p w:rsidR="00390913" w:rsidRDefault="00390913" w:rsidP="003D4BA4">
      <w:pPr>
        <w:pStyle w:val="VMleipteksti"/>
        <w:numPr>
          <w:ilvl w:val="0"/>
          <w:numId w:val="21"/>
        </w:numPr>
        <w:ind w:right="305"/>
      </w:pPr>
      <w:proofErr w:type="gramStart"/>
      <w:r>
        <w:t>Arvioida tehtävien kokoamisen vaikutukset</w:t>
      </w:r>
      <w:proofErr w:type="gramEnd"/>
    </w:p>
    <w:p w:rsidR="00390913" w:rsidRDefault="00390913" w:rsidP="003D4BA4">
      <w:pPr>
        <w:pStyle w:val="VMleipteksti"/>
        <w:numPr>
          <w:ilvl w:val="0"/>
          <w:numId w:val="27"/>
        </w:numPr>
        <w:ind w:right="305"/>
      </w:pPr>
      <w:r>
        <w:t>työmäärän muutokset</w:t>
      </w:r>
    </w:p>
    <w:p w:rsidR="00390913" w:rsidRDefault="00390913" w:rsidP="003D4BA4">
      <w:pPr>
        <w:pStyle w:val="VMleipteksti"/>
        <w:numPr>
          <w:ilvl w:val="0"/>
          <w:numId w:val="27"/>
        </w:numPr>
        <w:ind w:right="305"/>
      </w:pPr>
      <w:r>
        <w:t>palvelujen laadun muutokset</w:t>
      </w:r>
    </w:p>
    <w:p w:rsidR="00390913" w:rsidRDefault="00390913" w:rsidP="003D4BA4">
      <w:pPr>
        <w:pStyle w:val="VMleipteksti"/>
        <w:numPr>
          <w:ilvl w:val="0"/>
          <w:numId w:val="27"/>
        </w:numPr>
        <w:ind w:right="305"/>
      </w:pPr>
      <w:r>
        <w:t>osaamisen ylläpito ja kehittäminen</w:t>
      </w:r>
    </w:p>
    <w:p w:rsidR="005D4801" w:rsidRDefault="005D4801" w:rsidP="005D4801">
      <w:pPr>
        <w:pStyle w:val="VMleipteksti"/>
        <w:ind w:left="1800" w:right="305"/>
      </w:pPr>
    </w:p>
    <w:p w:rsidR="006D0C25" w:rsidRDefault="006D0C25" w:rsidP="003D4BA4">
      <w:pPr>
        <w:pStyle w:val="VMleipteksti"/>
        <w:numPr>
          <w:ilvl w:val="0"/>
          <w:numId w:val="21"/>
        </w:numPr>
        <w:ind w:right="305"/>
      </w:pPr>
      <w:proofErr w:type="gramStart"/>
      <w:r>
        <w:lastRenderedPageBreak/>
        <w:t>Tehdä riskianalyysi</w:t>
      </w:r>
      <w:proofErr w:type="gramEnd"/>
    </w:p>
    <w:p w:rsidR="00D5400C" w:rsidRDefault="00D5400C" w:rsidP="00D5400C">
      <w:pPr>
        <w:pStyle w:val="VMleipteksti"/>
        <w:ind w:right="305" w:hanging="2608"/>
      </w:pPr>
    </w:p>
    <w:p w:rsidR="00062744" w:rsidRPr="00464FC3" w:rsidRDefault="00062744" w:rsidP="00062744">
      <w:pPr>
        <w:pStyle w:val="VMleipteksti"/>
        <w:ind w:right="305"/>
        <w:rPr>
          <w:lang w:val="en-US"/>
        </w:rPr>
      </w:pPr>
    </w:p>
    <w:p w:rsidR="00062744" w:rsidRPr="003D4BA4" w:rsidRDefault="00731E47" w:rsidP="00731E47">
      <w:pPr>
        <w:pStyle w:val="VMleipteksti"/>
        <w:ind w:left="0" w:right="305"/>
        <w:rPr>
          <w:i/>
        </w:rPr>
      </w:pPr>
      <w:r w:rsidRPr="003D4BA4">
        <w:rPr>
          <w:i/>
        </w:rPr>
        <w:t>Aikataulu</w:t>
      </w:r>
    </w:p>
    <w:p w:rsidR="00731E47" w:rsidRPr="003D4BA4" w:rsidRDefault="00731E47" w:rsidP="00731E47">
      <w:pPr>
        <w:pStyle w:val="VMleipteksti"/>
        <w:ind w:left="0" w:right="305"/>
      </w:pPr>
    </w:p>
    <w:p w:rsidR="00731E47" w:rsidRPr="003D4BA4" w:rsidRDefault="00731E47" w:rsidP="00780AF6">
      <w:pPr>
        <w:pStyle w:val="VMleipteksti"/>
        <w:ind w:left="426" w:right="305"/>
      </w:pPr>
      <w:r w:rsidRPr="003D4BA4">
        <w:t xml:space="preserve">9.30 </w:t>
      </w:r>
      <w:r w:rsidR="00780AF6">
        <w:tab/>
        <w:t>A</w:t>
      </w:r>
      <w:r w:rsidRPr="003D4BA4">
        <w:t>amukahvit</w:t>
      </w:r>
    </w:p>
    <w:p w:rsidR="00731E47" w:rsidRPr="003D4BA4" w:rsidRDefault="00731E47" w:rsidP="00780AF6">
      <w:pPr>
        <w:pStyle w:val="VMleipteksti"/>
        <w:ind w:left="426" w:right="305"/>
      </w:pPr>
    </w:p>
    <w:p w:rsidR="00731E47" w:rsidRPr="003D4BA4" w:rsidRDefault="00731E47" w:rsidP="00780AF6">
      <w:pPr>
        <w:pStyle w:val="VMleipteksti"/>
        <w:ind w:left="426" w:right="305"/>
      </w:pPr>
      <w:r w:rsidRPr="003D4BA4">
        <w:t xml:space="preserve">10.00 </w:t>
      </w:r>
      <w:r w:rsidR="00780AF6">
        <w:tab/>
      </w:r>
      <w:r w:rsidRPr="003D4BA4">
        <w:t>Työpajan avaus ja toimeksianto</w:t>
      </w:r>
    </w:p>
    <w:p w:rsidR="00731E47" w:rsidRPr="003D4BA4" w:rsidRDefault="00731E47" w:rsidP="00780AF6">
      <w:pPr>
        <w:pStyle w:val="VMleipteksti"/>
        <w:ind w:left="426" w:right="305"/>
      </w:pPr>
    </w:p>
    <w:p w:rsidR="00731E47" w:rsidRPr="003D4BA4" w:rsidRDefault="00731E47" w:rsidP="00780AF6">
      <w:pPr>
        <w:pStyle w:val="VMleipteksti"/>
        <w:ind w:left="426" w:right="305"/>
      </w:pPr>
      <w:r w:rsidRPr="003D4BA4">
        <w:t xml:space="preserve">10.20 </w:t>
      </w:r>
      <w:r w:rsidR="00780AF6">
        <w:tab/>
      </w:r>
      <w:r w:rsidRPr="003D4BA4">
        <w:t>Työpajan järjestäytyminen</w:t>
      </w:r>
    </w:p>
    <w:p w:rsidR="00731E47" w:rsidRPr="00780AF6" w:rsidRDefault="00731E47" w:rsidP="00780AF6">
      <w:pPr>
        <w:pStyle w:val="VMleipteksti"/>
        <w:numPr>
          <w:ilvl w:val="0"/>
          <w:numId w:val="29"/>
        </w:numPr>
        <w:ind w:right="305"/>
      </w:pPr>
      <w:r w:rsidRPr="00780AF6">
        <w:t>puheenjohtajan ja sihteerin valinta</w:t>
      </w:r>
    </w:p>
    <w:p w:rsidR="00731E47" w:rsidRPr="00780AF6" w:rsidRDefault="00731E47" w:rsidP="00780AF6">
      <w:pPr>
        <w:pStyle w:val="VMleipteksti"/>
        <w:ind w:left="426" w:right="305"/>
      </w:pPr>
    </w:p>
    <w:p w:rsidR="00731E47" w:rsidRPr="00780AF6" w:rsidRDefault="002F5EB0" w:rsidP="00780AF6">
      <w:pPr>
        <w:pStyle w:val="VMleipteksti"/>
        <w:ind w:left="426" w:right="305"/>
      </w:pPr>
      <w:r w:rsidRPr="00780AF6">
        <w:t>10.30</w:t>
      </w:r>
      <w:r w:rsidR="00780AF6">
        <w:tab/>
      </w:r>
      <w:r w:rsidRPr="00780AF6">
        <w:t>Tehtävälistan läpikäynti</w:t>
      </w:r>
    </w:p>
    <w:p w:rsidR="002F5EB0" w:rsidRPr="00780AF6" w:rsidRDefault="002F5EB0" w:rsidP="00780AF6">
      <w:pPr>
        <w:pStyle w:val="VMleipteksti"/>
        <w:ind w:left="426" w:right="305"/>
      </w:pPr>
    </w:p>
    <w:p w:rsidR="002F5EB0" w:rsidRPr="005D6B66" w:rsidRDefault="002F5EB0" w:rsidP="00780AF6">
      <w:pPr>
        <w:pStyle w:val="VMleipteksti"/>
        <w:ind w:left="426" w:right="305"/>
      </w:pPr>
      <w:r w:rsidRPr="005D6B66">
        <w:t>11.30</w:t>
      </w:r>
      <w:r w:rsidR="00780AF6">
        <w:tab/>
      </w:r>
      <w:r w:rsidRPr="005D6B66">
        <w:t>Lounas (</w:t>
      </w:r>
      <w:proofErr w:type="spellStart"/>
      <w:r w:rsidRPr="005D6B66">
        <w:t>omakustanteinen</w:t>
      </w:r>
      <w:proofErr w:type="spellEnd"/>
      <w:r w:rsidRPr="005D6B66">
        <w:t>)</w:t>
      </w:r>
    </w:p>
    <w:p w:rsidR="002F5EB0" w:rsidRPr="005D6B66" w:rsidRDefault="002F5EB0" w:rsidP="00780AF6">
      <w:pPr>
        <w:pStyle w:val="VMleipteksti"/>
        <w:ind w:left="426" w:right="305"/>
      </w:pPr>
    </w:p>
    <w:p w:rsidR="002F5EB0" w:rsidRPr="005D6B66" w:rsidRDefault="005D6B66" w:rsidP="00780AF6">
      <w:pPr>
        <w:pStyle w:val="VMleipteksti"/>
        <w:ind w:left="426" w:right="305"/>
      </w:pPr>
      <w:r w:rsidRPr="005D6B66">
        <w:t xml:space="preserve">12.30 </w:t>
      </w:r>
      <w:r w:rsidR="00780AF6">
        <w:tab/>
      </w:r>
      <w:r w:rsidRPr="005D6B66">
        <w:t>Ehdotuksen laatiminen</w:t>
      </w:r>
    </w:p>
    <w:p w:rsidR="005D6B66" w:rsidRPr="005D6B66" w:rsidRDefault="005D6B66" w:rsidP="00780AF6">
      <w:pPr>
        <w:pStyle w:val="VMleipteksti"/>
        <w:ind w:left="426" w:right="305"/>
      </w:pPr>
    </w:p>
    <w:p w:rsidR="005D6B66" w:rsidRPr="005D6B66" w:rsidRDefault="005D6B66" w:rsidP="00780AF6">
      <w:pPr>
        <w:pStyle w:val="VMleipteksti"/>
        <w:ind w:left="426" w:right="305"/>
      </w:pPr>
      <w:r w:rsidRPr="005D6B66">
        <w:t xml:space="preserve">14.00 </w:t>
      </w:r>
      <w:r w:rsidR="00780AF6">
        <w:tab/>
      </w:r>
      <w:r w:rsidRPr="005D6B66">
        <w:t>Kahvit</w:t>
      </w:r>
    </w:p>
    <w:p w:rsidR="00731E47" w:rsidRPr="005D6B66" w:rsidRDefault="00731E47" w:rsidP="00780AF6">
      <w:pPr>
        <w:pStyle w:val="VMleipteksti"/>
        <w:ind w:left="426" w:right="305"/>
      </w:pPr>
    </w:p>
    <w:p w:rsidR="00731E47" w:rsidRDefault="005D6B66" w:rsidP="00780AF6">
      <w:pPr>
        <w:pStyle w:val="VMleipteksti"/>
        <w:ind w:left="426" w:right="305"/>
      </w:pPr>
      <w:r w:rsidRPr="005D6B66">
        <w:t>14.3</w:t>
      </w:r>
      <w:r>
        <w:t xml:space="preserve">0 </w:t>
      </w:r>
      <w:r w:rsidR="00780AF6">
        <w:tab/>
      </w:r>
      <w:r>
        <w:t>Vaikutusten arviointi ja riskianalyysi</w:t>
      </w:r>
    </w:p>
    <w:p w:rsidR="005D6B66" w:rsidRDefault="005D6B66" w:rsidP="00780AF6">
      <w:pPr>
        <w:pStyle w:val="VMleipteksti"/>
        <w:ind w:left="426" w:right="305"/>
      </w:pPr>
    </w:p>
    <w:p w:rsidR="005D6B66" w:rsidRPr="005D6B66" w:rsidRDefault="005D6B66" w:rsidP="00780AF6">
      <w:pPr>
        <w:pStyle w:val="VMleipteksti"/>
        <w:ind w:left="426" w:right="305"/>
      </w:pPr>
      <w:r>
        <w:t xml:space="preserve">16.00 </w:t>
      </w:r>
      <w:r w:rsidR="00780AF6">
        <w:tab/>
      </w:r>
      <w:r>
        <w:t>Työpajan päätös</w:t>
      </w:r>
    </w:p>
    <w:p w:rsidR="00731E47" w:rsidRPr="005D6B66" w:rsidRDefault="00731E47" w:rsidP="00731E47">
      <w:pPr>
        <w:pStyle w:val="VMleipteksti"/>
        <w:ind w:left="0" w:right="305"/>
      </w:pPr>
    </w:p>
    <w:p w:rsidR="00731E47" w:rsidRPr="005D6B66" w:rsidRDefault="00731E47" w:rsidP="00731E47">
      <w:pPr>
        <w:pStyle w:val="VMleipteksti"/>
        <w:ind w:left="0" w:right="305"/>
      </w:pPr>
    </w:p>
    <w:p w:rsidR="00731E47" w:rsidRPr="005D6B66" w:rsidRDefault="00731E47" w:rsidP="00731E47">
      <w:pPr>
        <w:pStyle w:val="VMleipteksti"/>
        <w:ind w:left="0" w:right="305"/>
      </w:pPr>
    </w:p>
    <w:sectPr w:rsidR="00731E47" w:rsidRPr="005D6B66" w:rsidSect="00766D0A">
      <w:headerReference w:type="default" r:id="rId7"/>
      <w:headerReference w:type="first" r:id="rId8"/>
      <w:footerReference w:type="first" r:id="rId9"/>
      <w:pgSz w:w="11906" w:h="16838" w:code="9"/>
      <w:pgMar w:top="567" w:right="851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81A" w:rsidRDefault="00F3081A">
      <w:r>
        <w:separator/>
      </w:r>
    </w:p>
  </w:endnote>
  <w:endnote w:type="continuationSeparator" w:id="0">
    <w:p w:rsidR="00F3081A" w:rsidRDefault="00F30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81A" w:rsidRDefault="00F3081A" w:rsidP="00616BB2">
    <w:pPr>
      <w:pStyle w:val="VMAsiakirjanidver"/>
    </w:pPr>
  </w:p>
  <w:p w:rsidR="00F3081A" w:rsidRPr="005470E9" w:rsidRDefault="00A011BC" w:rsidP="00BC18C9">
    <w:pPr>
      <w:ind w:left="3912"/>
      <w:rPr>
        <w:lang w:val="en-GB"/>
      </w:rPr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-5.2pt;margin-top:8.9pt;width:276.55pt;height:48.15pt;z-index:251658240" filled="f" stroked="f">
          <v:textbox>
            <w:txbxContent>
              <w:tbl>
                <w:tblPr>
                  <w:tblW w:w="0" w:type="auto"/>
                  <w:tblLook w:val="00BF"/>
                </w:tblPr>
                <w:tblGrid>
                  <w:gridCol w:w="2281"/>
                  <w:gridCol w:w="387"/>
                  <w:gridCol w:w="2530"/>
                  <w:gridCol w:w="260"/>
                </w:tblGrid>
                <w:tr w:rsidR="00F3081A" w:rsidRPr="001F6896" w:rsidTr="009915CD">
                  <w:trPr>
                    <w:gridAfter w:val="1"/>
                    <w:wAfter w:w="263" w:type="dxa"/>
                    <w:trHeight w:val="158"/>
                  </w:trPr>
                  <w:tc>
                    <w:tcPr>
                      <w:tcW w:w="2289" w:type="dxa"/>
                    </w:tcPr>
                    <w:p w:rsidR="00F3081A" w:rsidRPr="00B63F6F" w:rsidRDefault="00F3081A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Valtiovarainministeriö</w:t>
                      </w:r>
                      <w:proofErr w:type="spellEnd"/>
                    </w:p>
                  </w:tc>
                  <w:tc>
                    <w:tcPr>
                      <w:tcW w:w="2922" w:type="dxa"/>
                      <w:gridSpan w:val="2"/>
                    </w:tcPr>
                    <w:p w:rsidR="00F3081A" w:rsidRPr="00B63F6F" w:rsidRDefault="00F3081A" w:rsidP="007B5FA5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Puh 0295 16001 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vaihde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F3081A" w:rsidRPr="001F6896" w:rsidTr="009915CD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F3081A" w:rsidRPr="00B63F6F" w:rsidRDefault="00F3081A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 1 A, Helsinki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F3081A" w:rsidRPr="00B63F6F" w:rsidRDefault="00F3081A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F3081A" w:rsidRPr="001F6896" w:rsidTr="009915CD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F3081A" w:rsidRPr="00B63F6F" w:rsidRDefault="00F3081A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F3081A" w:rsidRPr="00B63F6F" w:rsidRDefault="00F3081A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F3081A" w:rsidTr="009915CD">
                  <w:trPr>
                    <w:gridAfter w:val="1"/>
                    <w:wAfter w:w="263" w:type="dxa"/>
                    <w:trHeight w:val="86"/>
                  </w:trPr>
                  <w:tc>
                    <w:tcPr>
                      <w:tcW w:w="2289" w:type="dxa"/>
                    </w:tcPr>
                    <w:p w:rsidR="00F3081A" w:rsidRPr="00B63F6F" w:rsidRDefault="00F3081A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F3081A" w:rsidRPr="00B63F6F" w:rsidRDefault="00F3081A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Y-tunnus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F3081A" w:rsidTr="009915CD">
                  <w:trPr>
                    <w:gridAfter w:val="1"/>
                    <w:wAfter w:w="263" w:type="dxa"/>
                    <w:trHeight w:val="128"/>
                  </w:trPr>
                  <w:tc>
                    <w:tcPr>
                      <w:tcW w:w="2289" w:type="dxa"/>
                    </w:tcPr>
                    <w:p w:rsidR="00F3081A" w:rsidRPr="00B63F6F" w:rsidRDefault="00F3081A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922" w:type="dxa"/>
                      <w:gridSpan w:val="2"/>
                    </w:tcPr>
                    <w:p w:rsidR="00F3081A" w:rsidRPr="00B63F6F" w:rsidRDefault="00F3081A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F3081A" w:rsidRPr="001F6896" w:rsidTr="009915CD">
                  <w:trPr>
                    <w:trHeight w:val="158"/>
                  </w:trPr>
                  <w:tc>
                    <w:tcPr>
                      <w:tcW w:w="2676" w:type="dxa"/>
                      <w:gridSpan w:val="2"/>
                    </w:tcPr>
                    <w:p w:rsidR="00F3081A" w:rsidRPr="00B63F6F" w:rsidRDefault="00F3081A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Valtiovarainministeriö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F3081A" w:rsidRPr="00B63F6F" w:rsidRDefault="00F3081A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Puh 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9 160 01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tai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9 578 11 (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hde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F3081A" w:rsidRPr="001F6896" w:rsidTr="009915CD">
                  <w:tc>
                    <w:tcPr>
                      <w:tcW w:w="2676" w:type="dxa"/>
                      <w:gridSpan w:val="2"/>
                    </w:tcPr>
                    <w:p w:rsidR="00F3081A" w:rsidRPr="00B63F6F" w:rsidRDefault="00F3081A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 1 A, Helsinki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F3081A" w:rsidRPr="00B63F6F" w:rsidRDefault="00F3081A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F3081A" w:rsidRPr="001F6896" w:rsidTr="009915CD">
                  <w:tc>
                    <w:tcPr>
                      <w:tcW w:w="2676" w:type="dxa"/>
                      <w:gridSpan w:val="2"/>
                    </w:tcPr>
                    <w:p w:rsidR="00F3081A" w:rsidRPr="00B63F6F" w:rsidRDefault="00F3081A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F3081A" w:rsidRPr="00B63F6F" w:rsidRDefault="00F3081A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F3081A" w:rsidTr="009915CD">
                  <w:trPr>
                    <w:trHeight w:val="86"/>
                  </w:trPr>
                  <w:tc>
                    <w:tcPr>
                      <w:tcW w:w="2676" w:type="dxa"/>
                      <w:gridSpan w:val="2"/>
                    </w:tcPr>
                    <w:p w:rsidR="00F3081A" w:rsidRPr="00B63F6F" w:rsidRDefault="00F3081A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F3081A" w:rsidRPr="00B63F6F" w:rsidRDefault="00F3081A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Y-tunnus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F3081A" w:rsidTr="009915CD">
                  <w:trPr>
                    <w:trHeight w:val="128"/>
                  </w:trPr>
                  <w:tc>
                    <w:tcPr>
                      <w:tcW w:w="2676" w:type="dxa"/>
                      <w:gridSpan w:val="2"/>
                    </w:tcPr>
                    <w:p w:rsidR="00F3081A" w:rsidRPr="00B63F6F" w:rsidRDefault="00F3081A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F3081A" w:rsidRPr="00B63F6F" w:rsidRDefault="00F3081A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</w:tbl>
              <w:p w:rsidR="00F3081A" w:rsidRDefault="00F3081A" w:rsidP="00BC18C9"/>
            </w:txbxContent>
          </v:textbox>
        </v:shape>
      </w:pict>
    </w:r>
    <w:r>
      <w:rPr>
        <w:noProof/>
        <w:lang w:eastAsia="en-US"/>
      </w:rPr>
      <w:pict>
        <v:line id="_x0000_s2056" style="position:absolute;left:0;text-align:left;z-index:251657216" from="1.35pt,8.2pt" to="496.35pt,8.2pt" strokecolor="#0f5489"/>
      </w:pict>
    </w:r>
  </w:p>
  <w:p w:rsidR="00F3081A" w:rsidRPr="005470E9" w:rsidRDefault="00F3081A" w:rsidP="00BC18C9">
    <w:pPr>
      <w:ind w:left="1304" w:firstLine="1304"/>
      <w:rPr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2711450</wp:posOffset>
          </wp:positionH>
          <wp:positionV relativeFrom="paragraph">
            <wp:posOffset>1270</wp:posOffset>
          </wp:positionV>
          <wp:extent cx="3592195" cy="497840"/>
          <wp:effectExtent l="19050" t="0" r="8255" b="0"/>
          <wp:wrapNone/>
          <wp:docPr id="10" name="Kuva 10" descr="linna_alatunnistekuva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inna_alatunnistekuva 1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219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3081A" w:rsidRDefault="00F3081A" w:rsidP="00BC18C9">
    <w:pPr>
      <w:ind w:left="2410"/>
      <w:jc w:val="center"/>
      <w:rPr>
        <w:lang w:val="en-GB"/>
      </w:rPr>
    </w:pPr>
  </w:p>
  <w:p w:rsidR="00F3081A" w:rsidRDefault="00F3081A" w:rsidP="00BC18C9">
    <w:pPr>
      <w:ind w:left="2410"/>
      <w:jc w:val="cen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81A" w:rsidRDefault="00F3081A">
      <w:r>
        <w:separator/>
      </w:r>
    </w:p>
  </w:footnote>
  <w:footnote w:type="continuationSeparator" w:id="0">
    <w:p w:rsidR="00F3081A" w:rsidRDefault="00F308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81A" w:rsidRDefault="00F3081A" w:rsidP="000425CA">
    <w:pPr>
      <w:pStyle w:val="VMYltunniste"/>
    </w:pPr>
    <w:r w:rsidRPr="00640A58">
      <w:tab/>
    </w:r>
    <w:r w:rsidRPr="00640A58">
      <w:tab/>
    </w:r>
    <w:r w:rsidRPr="00640A58">
      <w:tab/>
    </w:r>
    <w:r w:rsidRPr="00640A58">
      <w:tab/>
    </w:r>
    <w:r w:rsidRPr="00640A58">
      <w:tab/>
    </w:r>
    <w:r w:rsidRPr="00640A58">
      <w:tab/>
    </w:r>
    <w:r w:rsidRPr="00640A58">
      <w:tab/>
    </w:r>
    <w:fldSimple w:instr=" PAGE ">
      <w:r w:rsidR="00401A2B">
        <w:rPr>
          <w:noProof/>
        </w:rPr>
        <w:t>2</w:t>
      </w:r>
    </w:fldSimple>
    <w:r w:rsidRPr="00640A58">
      <w:t xml:space="preserve"> (</w:t>
    </w:r>
    <w:fldSimple w:instr=" NUMPAGES ">
      <w:r w:rsidR="00401A2B">
        <w:rPr>
          <w:noProof/>
        </w:rPr>
        <w:t>2</w:t>
      </w:r>
    </w:fldSimple>
    <w:r>
      <w:t>)</w:t>
    </w:r>
  </w:p>
  <w:p w:rsidR="00F3081A" w:rsidRDefault="00F3081A" w:rsidP="0016252E"/>
  <w:p w:rsidR="00F3081A" w:rsidRPr="00640A58" w:rsidRDefault="00F3081A" w:rsidP="0016252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3" w:type="dxa"/>
      <w:tblLayout w:type="fixed"/>
      <w:tblCellMar>
        <w:left w:w="0" w:type="dxa"/>
        <w:right w:w="0" w:type="dxa"/>
      </w:tblCellMar>
      <w:tblLook w:val="01E0"/>
    </w:tblPr>
    <w:tblGrid>
      <w:gridCol w:w="5235"/>
      <w:gridCol w:w="2226"/>
      <w:gridCol w:w="2782"/>
      <w:gridCol w:w="20"/>
    </w:tblGrid>
    <w:tr w:rsidR="00F3081A" w:rsidTr="00270995">
      <w:trPr>
        <w:trHeight w:val="340"/>
      </w:trPr>
      <w:tc>
        <w:tcPr>
          <w:tcW w:w="5235" w:type="dxa"/>
          <w:vMerge w:val="restart"/>
        </w:tcPr>
        <w:p w:rsidR="00F3081A" w:rsidRPr="00AE5A84" w:rsidRDefault="00F3081A" w:rsidP="00400C30">
          <w:pPr>
            <w:pStyle w:val="VMYltunniste"/>
          </w:pPr>
          <w:r>
            <w:rPr>
              <w:noProof/>
            </w:rPr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1905</wp:posOffset>
                </wp:positionV>
                <wp:extent cx="2612390" cy="661670"/>
                <wp:effectExtent l="19050" t="0" r="0" b="0"/>
                <wp:wrapNone/>
                <wp:docPr id="7" name="Kuva 2" descr="logo_suo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logo_suo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26" w:type="dxa"/>
        </w:tcPr>
        <w:p w:rsidR="00F3081A" w:rsidRDefault="00F3081A" w:rsidP="00400C30">
          <w:pPr>
            <w:pStyle w:val="VMYltunniste"/>
          </w:pPr>
        </w:p>
      </w:tc>
      <w:tc>
        <w:tcPr>
          <w:tcW w:w="2782" w:type="dxa"/>
          <w:vAlign w:val="bottom"/>
        </w:tcPr>
        <w:p w:rsidR="00F3081A" w:rsidRPr="00270995" w:rsidRDefault="00F3081A" w:rsidP="00270995">
          <w:pPr>
            <w:pStyle w:val="VMYltunniste"/>
            <w:rPr>
              <w:sz w:val="16"/>
              <w:szCs w:val="16"/>
            </w:rPr>
          </w:pPr>
        </w:p>
      </w:tc>
      <w:tc>
        <w:tcPr>
          <w:tcW w:w="20" w:type="dxa"/>
        </w:tcPr>
        <w:p w:rsidR="00F3081A" w:rsidRDefault="00F3081A" w:rsidP="00293CE9"/>
      </w:tc>
    </w:tr>
    <w:tr w:rsidR="00F3081A" w:rsidTr="00485862">
      <w:trPr>
        <w:trHeight w:val="340"/>
      </w:trPr>
      <w:tc>
        <w:tcPr>
          <w:tcW w:w="5235" w:type="dxa"/>
          <w:vMerge/>
        </w:tcPr>
        <w:p w:rsidR="00F3081A" w:rsidRDefault="00F3081A" w:rsidP="00293CE9"/>
      </w:tc>
      <w:tc>
        <w:tcPr>
          <w:tcW w:w="2226" w:type="dxa"/>
        </w:tcPr>
        <w:p w:rsidR="00F3081A" w:rsidRPr="00400C30" w:rsidRDefault="00F3081A" w:rsidP="00401A2B">
          <w:pPr>
            <w:pStyle w:val="VMYltunniste"/>
            <w:rPr>
              <w:b/>
            </w:rPr>
          </w:pPr>
          <w:r>
            <w:rPr>
              <w:b/>
            </w:rPr>
            <w:t xml:space="preserve">Liite </w:t>
          </w:r>
          <w:r w:rsidR="00401A2B">
            <w:rPr>
              <w:b/>
            </w:rPr>
            <w:t>3</w:t>
          </w:r>
        </w:p>
      </w:tc>
      <w:tc>
        <w:tcPr>
          <w:tcW w:w="2782" w:type="dxa"/>
        </w:tcPr>
        <w:p w:rsidR="00F3081A" w:rsidRDefault="00F3081A" w:rsidP="00526E23">
          <w:pPr>
            <w:pStyle w:val="VMYltunniste"/>
          </w:pPr>
          <w:r>
            <w:t>VM112:00/2013</w:t>
          </w:r>
        </w:p>
      </w:tc>
      <w:tc>
        <w:tcPr>
          <w:tcW w:w="20" w:type="dxa"/>
        </w:tcPr>
        <w:p w:rsidR="00F3081A" w:rsidRDefault="00F3081A" w:rsidP="00293CE9"/>
      </w:tc>
    </w:tr>
    <w:tr w:rsidR="00F3081A" w:rsidTr="00485862">
      <w:trPr>
        <w:trHeight w:val="340"/>
      </w:trPr>
      <w:tc>
        <w:tcPr>
          <w:tcW w:w="5235" w:type="dxa"/>
          <w:vMerge/>
        </w:tcPr>
        <w:p w:rsidR="00F3081A" w:rsidRDefault="00F3081A" w:rsidP="00293CE9"/>
      </w:tc>
      <w:tc>
        <w:tcPr>
          <w:tcW w:w="2226" w:type="dxa"/>
        </w:tcPr>
        <w:p w:rsidR="00F3081A" w:rsidRDefault="00F3081A" w:rsidP="00400C30">
          <w:pPr>
            <w:pStyle w:val="VMYltunniste"/>
          </w:pPr>
        </w:p>
      </w:tc>
      <w:tc>
        <w:tcPr>
          <w:tcW w:w="2782" w:type="dxa"/>
        </w:tcPr>
        <w:p w:rsidR="00F3081A" w:rsidRDefault="00F3081A" w:rsidP="00400C30">
          <w:pPr>
            <w:pStyle w:val="VMYltunniste"/>
          </w:pPr>
        </w:p>
      </w:tc>
      <w:tc>
        <w:tcPr>
          <w:tcW w:w="20" w:type="dxa"/>
        </w:tcPr>
        <w:p w:rsidR="00F3081A" w:rsidRDefault="00F3081A" w:rsidP="00293CE9"/>
      </w:tc>
    </w:tr>
    <w:tr w:rsidR="00F3081A" w:rsidTr="00485862">
      <w:trPr>
        <w:trHeight w:val="340"/>
      </w:trPr>
      <w:tc>
        <w:tcPr>
          <w:tcW w:w="5235" w:type="dxa"/>
        </w:tcPr>
        <w:p w:rsidR="00F3081A" w:rsidRDefault="00F3081A" w:rsidP="003C43FC">
          <w:pPr>
            <w:pStyle w:val="VMYltunniste"/>
            <w:ind w:left="900"/>
          </w:pPr>
          <w:r>
            <w:t>Kunta- ja aluehallinto-osasto</w:t>
          </w:r>
        </w:p>
      </w:tc>
      <w:tc>
        <w:tcPr>
          <w:tcW w:w="2226" w:type="dxa"/>
        </w:tcPr>
        <w:p w:rsidR="00F3081A" w:rsidRDefault="00F3081A" w:rsidP="00400C30">
          <w:pPr>
            <w:pStyle w:val="VMYltunniste"/>
          </w:pPr>
        </w:p>
      </w:tc>
      <w:tc>
        <w:tcPr>
          <w:tcW w:w="2782" w:type="dxa"/>
        </w:tcPr>
        <w:p w:rsidR="00F3081A" w:rsidRDefault="00F3081A" w:rsidP="004B26A4">
          <w:pPr>
            <w:pStyle w:val="VMYltunniste"/>
          </w:pPr>
        </w:p>
      </w:tc>
      <w:tc>
        <w:tcPr>
          <w:tcW w:w="20" w:type="dxa"/>
        </w:tcPr>
        <w:p w:rsidR="00F3081A" w:rsidRDefault="00F3081A" w:rsidP="00293CE9"/>
      </w:tc>
    </w:tr>
    <w:tr w:rsidR="00F3081A" w:rsidTr="00485862">
      <w:trPr>
        <w:trHeight w:val="340"/>
      </w:trPr>
      <w:tc>
        <w:tcPr>
          <w:tcW w:w="5235" w:type="dxa"/>
        </w:tcPr>
        <w:p w:rsidR="00F3081A" w:rsidRDefault="00F3081A" w:rsidP="00400C30">
          <w:pPr>
            <w:pStyle w:val="VMYltunniste"/>
          </w:pPr>
        </w:p>
      </w:tc>
      <w:tc>
        <w:tcPr>
          <w:tcW w:w="2226" w:type="dxa"/>
        </w:tcPr>
        <w:p w:rsidR="00F3081A" w:rsidRDefault="00F3081A" w:rsidP="0010310A">
          <w:pPr>
            <w:pStyle w:val="VMYltunniste"/>
          </w:pPr>
          <w:r>
            <w:t>1</w:t>
          </w:r>
          <w:r w:rsidR="0010310A">
            <w:t>9</w:t>
          </w:r>
          <w:r>
            <w:t>.12.2013 luonnos</w:t>
          </w:r>
        </w:p>
      </w:tc>
      <w:tc>
        <w:tcPr>
          <w:tcW w:w="2782" w:type="dxa"/>
        </w:tcPr>
        <w:p w:rsidR="00F3081A" w:rsidRDefault="00F3081A" w:rsidP="00400C30">
          <w:pPr>
            <w:pStyle w:val="VMYltunniste"/>
          </w:pPr>
        </w:p>
      </w:tc>
      <w:tc>
        <w:tcPr>
          <w:tcW w:w="20" w:type="dxa"/>
        </w:tcPr>
        <w:p w:rsidR="00F3081A" w:rsidRDefault="00F3081A" w:rsidP="00293CE9"/>
      </w:tc>
    </w:tr>
    <w:tr w:rsidR="00F3081A" w:rsidTr="00485862">
      <w:trPr>
        <w:trHeight w:val="340"/>
      </w:trPr>
      <w:tc>
        <w:tcPr>
          <w:tcW w:w="5235" w:type="dxa"/>
        </w:tcPr>
        <w:p w:rsidR="00F3081A" w:rsidRDefault="00F3081A" w:rsidP="00400C30">
          <w:pPr>
            <w:pStyle w:val="VMYltunniste"/>
          </w:pPr>
        </w:p>
      </w:tc>
      <w:tc>
        <w:tcPr>
          <w:tcW w:w="2226" w:type="dxa"/>
        </w:tcPr>
        <w:p w:rsidR="00F3081A" w:rsidRDefault="00F3081A" w:rsidP="00400C30">
          <w:pPr>
            <w:pStyle w:val="VMYltunniste"/>
          </w:pPr>
        </w:p>
      </w:tc>
      <w:tc>
        <w:tcPr>
          <w:tcW w:w="2782" w:type="dxa"/>
        </w:tcPr>
        <w:p w:rsidR="00F3081A" w:rsidRDefault="00F3081A" w:rsidP="00400C30">
          <w:pPr>
            <w:pStyle w:val="VMYltunniste"/>
          </w:pPr>
        </w:p>
      </w:tc>
      <w:tc>
        <w:tcPr>
          <w:tcW w:w="20" w:type="dxa"/>
        </w:tcPr>
        <w:p w:rsidR="00F3081A" w:rsidRDefault="00F3081A" w:rsidP="00293CE9"/>
      </w:tc>
    </w:tr>
  </w:tbl>
  <w:p w:rsidR="00F3081A" w:rsidRDefault="00F3081A" w:rsidP="00400C30">
    <w:pPr>
      <w:pStyle w:val="VM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701"/>
    <w:multiLevelType w:val="hybridMultilevel"/>
    <w:tmpl w:val="C1AC8312"/>
    <w:lvl w:ilvl="0" w:tplc="0B60CF8C"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1">
    <w:nsid w:val="0724133E"/>
    <w:multiLevelType w:val="hybridMultilevel"/>
    <w:tmpl w:val="E1DEBAE8"/>
    <w:lvl w:ilvl="0" w:tplc="00227264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19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1B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F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19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1B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F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19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1B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>
    <w:nsid w:val="07DB11AB"/>
    <w:multiLevelType w:val="hybridMultilevel"/>
    <w:tmpl w:val="F562401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4">
    <w:nsid w:val="243B337D"/>
    <w:multiLevelType w:val="multilevel"/>
    <w:tmpl w:val="4F34DF54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5">
    <w:nsid w:val="24866F7B"/>
    <w:multiLevelType w:val="hybridMultilevel"/>
    <w:tmpl w:val="CA20CE76"/>
    <w:lvl w:ilvl="0" w:tplc="23967ADC">
      <w:start w:val="1"/>
      <w:numFmt w:val="bullet"/>
      <w:lvlText w:val="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6">
    <w:nsid w:val="2E9965D1"/>
    <w:multiLevelType w:val="hybridMultilevel"/>
    <w:tmpl w:val="C0E6ED3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>
    <w:nsid w:val="38927E77"/>
    <w:multiLevelType w:val="multilevel"/>
    <w:tmpl w:val="41920546"/>
    <w:lvl w:ilvl="0">
      <w:start w:val="1"/>
      <w:numFmt w:val="decimal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8">
    <w:nsid w:val="400D6DFC"/>
    <w:multiLevelType w:val="hybridMultilevel"/>
    <w:tmpl w:val="6E2056A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B0077"/>
    <w:multiLevelType w:val="hybridMultilevel"/>
    <w:tmpl w:val="2C4022D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F74A56"/>
    <w:multiLevelType w:val="hybridMultilevel"/>
    <w:tmpl w:val="40D82A4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331A12"/>
    <w:multiLevelType w:val="singleLevel"/>
    <w:tmpl w:val="48D46A24"/>
    <w:lvl w:ilvl="0">
      <w:start w:val="1"/>
      <w:numFmt w:val="decimal"/>
      <w:pStyle w:val="VMesityslist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2">
    <w:nsid w:val="4ECB0D57"/>
    <w:multiLevelType w:val="hybridMultilevel"/>
    <w:tmpl w:val="DF649378"/>
    <w:lvl w:ilvl="0" w:tplc="BAA49A32">
      <w:start w:val="16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3">
    <w:nsid w:val="4F7F029D"/>
    <w:multiLevelType w:val="hybridMultilevel"/>
    <w:tmpl w:val="E642373C"/>
    <w:lvl w:ilvl="0" w:tplc="A7BC4728">
      <w:start w:val="10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2B629F30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7C7C4230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90B87434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905470C4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9D2885D2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3C806D50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10307A82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4F48FA02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4">
    <w:nsid w:val="4F8F6372"/>
    <w:multiLevelType w:val="hybridMultilevel"/>
    <w:tmpl w:val="D4B49D3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74FDE"/>
    <w:multiLevelType w:val="hybridMultilevel"/>
    <w:tmpl w:val="6E2056A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175FEE"/>
    <w:multiLevelType w:val="hybridMultilevel"/>
    <w:tmpl w:val="93C8F50C"/>
    <w:lvl w:ilvl="0" w:tplc="CE182570"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7">
    <w:nsid w:val="5ADA1F29"/>
    <w:multiLevelType w:val="hybridMultilevel"/>
    <w:tmpl w:val="8B34DBE2"/>
    <w:lvl w:ilvl="0" w:tplc="A9E43AFA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lowerLetter"/>
      <w:lvlText w:val="%2."/>
      <w:lvlJc w:val="left"/>
      <w:pPr>
        <w:ind w:left="1440" w:hanging="360"/>
      </w:pPr>
    </w:lvl>
    <w:lvl w:ilvl="2" w:tplc="040B0005" w:tentative="1">
      <w:start w:val="1"/>
      <w:numFmt w:val="lowerRoman"/>
      <w:lvlText w:val="%3."/>
      <w:lvlJc w:val="right"/>
      <w:pPr>
        <w:ind w:left="2160" w:hanging="180"/>
      </w:pPr>
    </w:lvl>
    <w:lvl w:ilvl="3" w:tplc="040B0001" w:tentative="1">
      <w:start w:val="1"/>
      <w:numFmt w:val="decimal"/>
      <w:lvlText w:val="%4."/>
      <w:lvlJc w:val="left"/>
      <w:pPr>
        <w:ind w:left="2880" w:hanging="360"/>
      </w:pPr>
    </w:lvl>
    <w:lvl w:ilvl="4" w:tplc="040B0003" w:tentative="1">
      <w:start w:val="1"/>
      <w:numFmt w:val="lowerLetter"/>
      <w:lvlText w:val="%5."/>
      <w:lvlJc w:val="left"/>
      <w:pPr>
        <w:ind w:left="3600" w:hanging="360"/>
      </w:pPr>
    </w:lvl>
    <w:lvl w:ilvl="5" w:tplc="040B0005" w:tentative="1">
      <w:start w:val="1"/>
      <w:numFmt w:val="lowerRoman"/>
      <w:lvlText w:val="%6."/>
      <w:lvlJc w:val="right"/>
      <w:pPr>
        <w:ind w:left="4320" w:hanging="180"/>
      </w:pPr>
    </w:lvl>
    <w:lvl w:ilvl="6" w:tplc="040B0001" w:tentative="1">
      <w:start w:val="1"/>
      <w:numFmt w:val="decimal"/>
      <w:lvlText w:val="%7."/>
      <w:lvlJc w:val="left"/>
      <w:pPr>
        <w:ind w:left="5040" w:hanging="360"/>
      </w:pPr>
    </w:lvl>
    <w:lvl w:ilvl="7" w:tplc="040B0003" w:tentative="1">
      <w:start w:val="1"/>
      <w:numFmt w:val="lowerLetter"/>
      <w:lvlText w:val="%8."/>
      <w:lvlJc w:val="left"/>
      <w:pPr>
        <w:ind w:left="5760" w:hanging="360"/>
      </w:pPr>
    </w:lvl>
    <w:lvl w:ilvl="8" w:tplc="040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F5438"/>
    <w:multiLevelType w:val="hybridMultilevel"/>
    <w:tmpl w:val="4044E95A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00B432A"/>
    <w:multiLevelType w:val="hybridMultilevel"/>
    <w:tmpl w:val="C3CC1BC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0">
    <w:nsid w:val="60E3299E"/>
    <w:multiLevelType w:val="hybridMultilevel"/>
    <w:tmpl w:val="B7269D3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1">
    <w:nsid w:val="64085EE4"/>
    <w:multiLevelType w:val="hybridMultilevel"/>
    <w:tmpl w:val="457AA9C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2">
    <w:nsid w:val="67D5194A"/>
    <w:multiLevelType w:val="hybridMultilevel"/>
    <w:tmpl w:val="CD106D7E"/>
    <w:lvl w:ilvl="0" w:tplc="015A5A06">
      <w:start w:val="1"/>
      <w:numFmt w:val="bullet"/>
      <w:lvlText w:val=""/>
      <w:lvlJc w:val="left"/>
      <w:pPr>
        <w:ind w:left="3328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3">
    <w:nsid w:val="78AC41CA"/>
    <w:multiLevelType w:val="hybridMultilevel"/>
    <w:tmpl w:val="E5EE752C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4">
    <w:nsid w:val="7BCD388D"/>
    <w:multiLevelType w:val="hybridMultilevel"/>
    <w:tmpl w:val="8FA08C50"/>
    <w:lvl w:ilvl="0" w:tplc="22DEFD06">
      <w:start w:val="16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5">
    <w:nsid w:val="7D172237"/>
    <w:multiLevelType w:val="hybridMultilevel"/>
    <w:tmpl w:val="A9B63BAC"/>
    <w:lvl w:ilvl="0" w:tplc="0736E888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7"/>
  </w:num>
  <w:num w:numId="2">
    <w:abstractNumId w:val="4"/>
  </w:num>
  <w:num w:numId="3">
    <w:abstractNumId w:val="25"/>
  </w:num>
  <w:num w:numId="4">
    <w:abstractNumId w:val="1"/>
  </w:num>
  <w:num w:numId="5">
    <w:abstractNumId w:val="3"/>
  </w:num>
  <w:num w:numId="6">
    <w:abstractNumId w:val="17"/>
  </w:num>
  <w:num w:numId="7">
    <w:abstractNumId w:val="13"/>
  </w:num>
  <w:num w:numId="8">
    <w:abstractNumId w:val="22"/>
  </w:num>
  <w:num w:numId="9">
    <w:abstractNumId w:val="11"/>
  </w:num>
  <w:num w:numId="10">
    <w:abstractNumId w:val="11"/>
  </w:num>
  <w:num w:numId="11">
    <w:abstractNumId w:val="0"/>
  </w:num>
  <w:num w:numId="12">
    <w:abstractNumId w:val="16"/>
  </w:num>
  <w:num w:numId="13">
    <w:abstractNumId w:val="23"/>
  </w:num>
  <w:num w:numId="14">
    <w:abstractNumId w:val="11"/>
    <w:lvlOverride w:ilvl="0">
      <w:startOverride w:val="1"/>
    </w:lvlOverride>
  </w:num>
  <w:num w:numId="15">
    <w:abstractNumId w:val="12"/>
  </w:num>
  <w:num w:numId="16">
    <w:abstractNumId w:val="11"/>
  </w:num>
  <w:num w:numId="17">
    <w:abstractNumId w:val="24"/>
  </w:num>
  <w:num w:numId="18">
    <w:abstractNumId w:val="15"/>
  </w:num>
  <w:num w:numId="19">
    <w:abstractNumId w:val="8"/>
  </w:num>
  <w:num w:numId="20">
    <w:abstractNumId w:val="5"/>
  </w:num>
  <w:num w:numId="21">
    <w:abstractNumId w:val="10"/>
  </w:num>
  <w:num w:numId="22">
    <w:abstractNumId w:val="18"/>
  </w:num>
  <w:num w:numId="23">
    <w:abstractNumId w:val="14"/>
  </w:num>
  <w:num w:numId="24">
    <w:abstractNumId w:val="9"/>
  </w:num>
  <w:num w:numId="25">
    <w:abstractNumId w:val="2"/>
  </w:num>
  <w:num w:numId="26">
    <w:abstractNumId w:val="20"/>
  </w:num>
  <w:num w:numId="27">
    <w:abstractNumId w:val="19"/>
  </w:num>
  <w:num w:numId="28">
    <w:abstractNumId w:val="6"/>
  </w:num>
  <w:num w:numId="29">
    <w:abstractNumId w:val="2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001"/>
  <w:defaultTabStop w:val="1304"/>
  <w:autoHyphenation/>
  <w:hyphenationZone w:val="357"/>
  <w:doNotHyphenateCaps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A7EAA"/>
    <w:rsid w:val="000100D4"/>
    <w:rsid w:val="000129AC"/>
    <w:rsid w:val="00016784"/>
    <w:rsid w:val="00026F8F"/>
    <w:rsid w:val="00037857"/>
    <w:rsid w:val="000425CA"/>
    <w:rsid w:val="000506DF"/>
    <w:rsid w:val="00054BAD"/>
    <w:rsid w:val="00062744"/>
    <w:rsid w:val="000669FF"/>
    <w:rsid w:val="000677AB"/>
    <w:rsid w:val="00080F8A"/>
    <w:rsid w:val="00081EB3"/>
    <w:rsid w:val="00083F94"/>
    <w:rsid w:val="00084EA2"/>
    <w:rsid w:val="00091812"/>
    <w:rsid w:val="000953CA"/>
    <w:rsid w:val="000959E2"/>
    <w:rsid w:val="000B2768"/>
    <w:rsid w:val="000C0987"/>
    <w:rsid w:val="000C36EB"/>
    <w:rsid w:val="000E5292"/>
    <w:rsid w:val="000F2157"/>
    <w:rsid w:val="000F6296"/>
    <w:rsid w:val="0010310A"/>
    <w:rsid w:val="001038FA"/>
    <w:rsid w:val="0010771A"/>
    <w:rsid w:val="00111A72"/>
    <w:rsid w:val="00116579"/>
    <w:rsid w:val="0012437F"/>
    <w:rsid w:val="00131CFD"/>
    <w:rsid w:val="001354C8"/>
    <w:rsid w:val="00140EF8"/>
    <w:rsid w:val="00146B2A"/>
    <w:rsid w:val="0014798E"/>
    <w:rsid w:val="00151B43"/>
    <w:rsid w:val="00156F35"/>
    <w:rsid w:val="0016252E"/>
    <w:rsid w:val="00162ACA"/>
    <w:rsid w:val="00163D7D"/>
    <w:rsid w:val="00175D5D"/>
    <w:rsid w:val="001A1B3E"/>
    <w:rsid w:val="001B3B7E"/>
    <w:rsid w:val="001C1DC0"/>
    <w:rsid w:val="001E1F61"/>
    <w:rsid w:val="001E39E6"/>
    <w:rsid w:val="001E7246"/>
    <w:rsid w:val="001F74AF"/>
    <w:rsid w:val="002023B0"/>
    <w:rsid w:val="00204394"/>
    <w:rsid w:val="00204629"/>
    <w:rsid w:val="00216B3A"/>
    <w:rsid w:val="00225E21"/>
    <w:rsid w:val="002276DD"/>
    <w:rsid w:val="00227F34"/>
    <w:rsid w:val="002309E1"/>
    <w:rsid w:val="00235E52"/>
    <w:rsid w:val="00246C86"/>
    <w:rsid w:val="002561A7"/>
    <w:rsid w:val="00256C44"/>
    <w:rsid w:val="0026115A"/>
    <w:rsid w:val="002614C1"/>
    <w:rsid w:val="002643CD"/>
    <w:rsid w:val="0027066A"/>
    <w:rsid w:val="00270995"/>
    <w:rsid w:val="002849B9"/>
    <w:rsid w:val="00293CE9"/>
    <w:rsid w:val="002949E6"/>
    <w:rsid w:val="002A1DAF"/>
    <w:rsid w:val="002A7EAA"/>
    <w:rsid w:val="002B7484"/>
    <w:rsid w:val="002B79BD"/>
    <w:rsid w:val="002C1F59"/>
    <w:rsid w:val="002D5E0E"/>
    <w:rsid w:val="002D5EF1"/>
    <w:rsid w:val="002D7261"/>
    <w:rsid w:val="002E0A8A"/>
    <w:rsid w:val="002E635F"/>
    <w:rsid w:val="002F5EB0"/>
    <w:rsid w:val="00300DB0"/>
    <w:rsid w:val="00307EC6"/>
    <w:rsid w:val="00314A21"/>
    <w:rsid w:val="003221EF"/>
    <w:rsid w:val="003241A6"/>
    <w:rsid w:val="003323E0"/>
    <w:rsid w:val="00332E89"/>
    <w:rsid w:val="00333FD8"/>
    <w:rsid w:val="00342E2A"/>
    <w:rsid w:val="00343B8F"/>
    <w:rsid w:val="00352EDB"/>
    <w:rsid w:val="00361B3F"/>
    <w:rsid w:val="00374CB3"/>
    <w:rsid w:val="003766C8"/>
    <w:rsid w:val="00380A9E"/>
    <w:rsid w:val="00383B8F"/>
    <w:rsid w:val="00390913"/>
    <w:rsid w:val="00396171"/>
    <w:rsid w:val="00397B87"/>
    <w:rsid w:val="003A7F04"/>
    <w:rsid w:val="003B7A8E"/>
    <w:rsid w:val="003C0B7A"/>
    <w:rsid w:val="003C43FC"/>
    <w:rsid w:val="003C7039"/>
    <w:rsid w:val="003D3EB1"/>
    <w:rsid w:val="003D4BA4"/>
    <w:rsid w:val="003D6B1D"/>
    <w:rsid w:val="003D6DB5"/>
    <w:rsid w:val="00400C30"/>
    <w:rsid w:val="00401A2B"/>
    <w:rsid w:val="00406F01"/>
    <w:rsid w:val="004070EF"/>
    <w:rsid w:val="00411C05"/>
    <w:rsid w:val="00412DFE"/>
    <w:rsid w:val="00415A01"/>
    <w:rsid w:val="00432AC3"/>
    <w:rsid w:val="00436934"/>
    <w:rsid w:val="004374CB"/>
    <w:rsid w:val="00447CEE"/>
    <w:rsid w:val="00451ABB"/>
    <w:rsid w:val="00464728"/>
    <w:rsid w:val="00464FC3"/>
    <w:rsid w:val="004740E7"/>
    <w:rsid w:val="00477D71"/>
    <w:rsid w:val="00483A00"/>
    <w:rsid w:val="004850F1"/>
    <w:rsid w:val="00485862"/>
    <w:rsid w:val="00493613"/>
    <w:rsid w:val="00493F63"/>
    <w:rsid w:val="00494FD4"/>
    <w:rsid w:val="004A74FD"/>
    <w:rsid w:val="004B26A4"/>
    <w:rsid w:val="004B5A5E"/>
    <w:rsid w:val="004C1FFC"/>
    <w:rsid w:val="004C67C6"/>
    <w:rsid w:val="004E13D6"/>
    <w:rsid w:val="004E756B"/>
    <w:rsid w:val="004F7497"/>
    <w:rsid w:val="00506F9E"/>
    <w:rsid w:val="00512645"/>
    <w:rsid w:val="00526E23"/>
    <w:rsid w:val="005357AE"/>
    <w:rsid w:val="0054679C"/>
    <w:rsid w:val="00555522"/>
    <w:rsid w:val="0056479E"/>
    <w:rsid w:val="00581013"/>
    <w:rsid w:val="00596DB6"/>
    <w:rsid w:val="005A559B"/>
    <w:rsid w:val="005B1039"/>
    <w:rsid w:val="005C1445"/>
    <w:rsid w:val="005C28A9"/>
    <w:rsid w:val="005C43F2"/>
    <w:rsid w:val="005D4801"/>
    <w:rsid w:val="005D6B66"/>
    <w:rsid w:val="005E19EE"/>
    <w:rsid w:val="005E6D4F"/>
    <w:rsid w:val="005F3930"/>
    <w:rsid w:val="0060327F"/>
    <w:rsid w:val="00606BF1"/>
    <w:rsid w:val="00610D90"/>
    <w:rsid w:val="00616BB2"/>
    <w:rsid w:val="0063146D"/>
    <w:rsid w:val="0063164E"/>
    <w:rsid w:val="00634BDB"/>
    <w:rsid w:val="00635398"/>
    <w:rsid w:val="00640A58"/>
    <w:rsid w:val="00641C5D"/>
    <w:rsid w:val="00657F29"/>
    <w:rsid w:val="0066014C"/>
    <w:rsid w:val="00665A5B"/>
    <w:rsid w:val="00667793"/>
    <w:rsid w:val="00684BB4"/>
    <w:rsid w:val="00694AB5"/>
    <w:rsid w:val="00697554"/>
    <w:rsid w:val="006A75A9"/>
    <w:rsid w:val="006C27F3"/>
    <w:rsid w:val="006C4287"/>
    <w:rsid w:val="006D0C25"/>
    <w:rsid w:val="006D49C3"/>
    <w:rsid w:val="006E280E"/>
    <w:rsid w:val="006E4F2E"/>
    <w:rsid w:val="006E6D54"/>
    <w:rsid w:val="006E7977"/>
    <w:rsid w:val="006F09AB"/>
    <w:rsid w:val="006F4182"/>
    <w:rsid w:val="006F6F4F"/>
    <w:rsid w:val="007037A7"/>
    <w:rsid w:val="007177C2"/>
    <w:rsid w:val="00731E47"/>
    <w:rsid w:val="00740D27"/>
    <w:rsid w:val="0074332B"/>
    <w:rsid w:val="00743705"/>
    <w:rsid w:val="007506B8"/>
    <w:rsid w:val="00766D0A"/>
    <w:rsid w:val="0077386C"/>
    <w:rsid w:val="00774EDD"/>
    <w:rsid w:val="007777EC"/>
    <w:rsid w:val="00780AF6"/>
    <w:rsid w:val="00786285"/>
    <w:rsid w:val="00794942"/>
    <w:rsid w:val="00795B63"/>
    <w:rsid w:val="007A29CA"/>
    <w:rsid w:val="007A6607"/>
    <w:rsid w:val="007B5FA5"/>
    <w:rsid w:val="007D053C"/>
    <w:rsid w:val="007D3053"/>
    <w:rsid w:val="007D3876"/>
    <w:rsid w:val="007D4CE2"/>
    <w:rsid w:val="007D52D1"/>
    <w:rsid w:val="007D631B"/>
    <w:rsid w:val="007F5357"/>
    <w:rsid w:val="0080378C"/>
    <w:rsid w:val="00816C76"/>
    <w:rsid w:val="00817C85"/>
    <w:rsid w:val="0082035F"/>
    <w:rsid w:val="008205C9"/>
    <w:rsid w:val="00826CFC"/>
    <w:rsid w:val="00833E8F"/>
    <w:rsid w:val="008358B9"/>
    <w:rsid w:val="00836C71"/>
    <w:rsid w:val="008423BA"/>
    <w:rsid w:val="00852DF4"/>
    <w:rsid w:val="008559C1"/>
    <w:rsid w:val="00863770"/>
    <w:rsid w:val="0086460B"/>
    <w:rsid w:val="00866F1A"/>
    <w:rsid w:val="00872C59"/>
    <w:rsid w:val="008774A8"/>
    <w:rsid w:val="00891A1D"/>
    <w:rsid w:val="00892BB0"/>
    <w:rsid w:val="00894DD5"/>
    <w:rsid w:val="008B11F7"/>
    <w:rsid w:val="008B23F7"/>
    <w:rsid w:val="008B76EC"/>
    <w:rsid w:val="008C3F5C"/>
    <w:rsid w:val="008C42DD"/>
    <w:rsid w:val="008C5F74"/>
    <w:rsid w:val="008D59A2"/>
    <w:rsid w:val="008E0203"/>
    <w:rsid w:val="008E1656"/>
    <w:rsid w:val="008F3A17"/>
    <w:rsid w:val="009067C7"/>
    <w:rsid w:val="00914415"/>
    <w:rsid w:val="00926661"/>
    <w:rsid w:val="00926F27"/>
    <w:rsid w:val="00931E23"/>
    <w:rsid w:val="00933198"/>
    <w:rsid w:val="00940F40"/>
    <w:rsid w:val="009418E5"/>
    <w:rsid w:val="0094494F"/>
    <w:rsid w:val="0094779E"/>
    <w:rsid w:val="009506EF"/>
    <w:rsid w:val="0095471A"/>
    <w:rsid w:val="009828E7"/>
    <w:rsid w:val="009840D5"/>
    <w:rsid w:val="00985D6B"/>
    <w:rsid w:val="009915CD"/>
    <w:rsid w:val="00995F12"/>
    <w:rsid w:val="009A0A26"/>
    <w:rsid w:val="009A24A4"/>
    <w:rsid w:val="009B217A"/>
    <w:rsid w:val="009D1FDC"/>
    <w:rsid w:val="009F7F40"/>
    <w:rsid w:val="00A011BC"/>
    <w:rsid w:val="00A13CE2"/>
    <w:rsid w:val="00A144F8"/>
    <w:rsid w:val="00A15C65"/>
    <w:rsid w:val="00A3353E"/>
    <w:rsid w:val="00A34FB1"/>
    <w:rsid w:val="00A35E60"/>
    <w:rsid w:val="00A377EB"/>
    <w:rsid w:val="00A65A62"/>
    <w:rsid w:val="00A66AB2"/>
    <w:rsid w:val="00A74F29"/>
    <w:rsid w:val="00A76385"/>
    <w:rsid w:val="00A7748B"/>
    <w:rsid w:val="00A90558"/>
    <w:rsid w:val="00A96DD0"/>
    <w:rsid w:val="00AA139C"/>
    <w:rsid w:val="00AC0297"/>
    <w:rsid w:val="00AD0375"/>
    <w:rsid w:val="00AE6E7F"/>
    <w:rsid w:val="00AF01F5"/>
    <w:rsid w:val="00B024CC"/>
    <w:rsid w:val="00B03040"/>
    <w:rsid w:val="00B151CF"/>
    <w:rsid w:val="00B33FE7"/>
    <w:rsid w:val="00B3655B"/>
    <w:rsid w:val="00B73E24"/>
    <w:rsid w:val="00B86835"/>
    <w:rsid w:val="00B95F30"/>
    <w:rsid w:val="00BA0F50"/>
    <w:rsid w:val="00BA60B3"/>
    <w:rsid w:val="00BB1A5C"/>
    <w:rsid w:val="00BB4A15"/>
    <w:rsid w:val="00BC18C9"/>
    <w:rsid w:val="00BC2750"/>
    <w:rsid w:val="00BD10F0"/>
    <w:rsid w:val="00BE6B0D"/>
    <w:rsid w:val="00BF63C6"/>
    <w:rsid w:val="00C0067E"/>
    <w:rsid w:val="00C12430"/>
    <w:rsid w:val="00C12968"/>
    <w:rsid w:val="00C176F5"/>
    <w:rsid w:val="00C2072B"/>
    <w:rsid w:val="00C259D4"/>
    <w:rsid w:val="00C316E8"/>
    <w:rsid w:val="00C31C77"/>
    <w:rsid w:val="00C326B2"/>
    <w:rsid w:val="00C3332F"/>
    <w:rsid w:val="00C368BE"/>
    <w:rsid w:val="00C53E71"/>
    <w:rsid w:val="00C65800"/>
    <w:rsid w:val="00C738AF"/>
    <w:rsid w:val="00C7485B"/>
    <w:rsid w:val="00C8246F"/>
    <w:rsid w:val="00C96D0D"/>
    <w:rsid w:val="00CD23F4"/>
    <w:rsid w:val="00CD4F27"/>
    <w:rsid w:val="00D11260"/>
    <w:rsid w:val="00D20F66"/>
    <w:rsid w:val="00D22A93"/>
    <w:rsid w:val="00D3094F"/>
    <w:rsid w:val="00D32FC1"/>
    <w:rsid w:val="00D42784"/>
    <w:rsid w:val="00D5400C"/>
    <w:rsid w:val="00D61012"/>
    <w:rsid w:val="00D6693A"/>
    <w:rsid w:val="00D754AD"/>
    <w:rsid w:val="00D7573F"/>
    <w:rsid w:val="00D8152F"/>
    <w:rsid w:val="00D904C7"/>
    <w:rsid w:val="00D93867"/>
    <w:rsid w:val="00DA12E1"/>
    <w:rsid w:val="00DA3D6E"/>
    <w:rsid w:val="00DA6AB9"/>
    <w:rsid w:val="00DB5D0F"/>
    <w:rsid w:val="00DC0717"/>
    <w:rsid w:val="00DD1988"/>
    <w:rsid w:val="00DD20BB"/>
    <w:rsid w:val="00DD756D"/>
    <w:rsid w:val="00DF29AA"/>
    <w:rsid w:val="00E05509"/>
    <w:rsid w:val="00E067F2"/>
    <w:rsid w:val="00E10074"/>
    <w:rsid w:val="00E10C91"/>
    <w:rsid w:val="00E13D47"/>
    <w:rsid w:val="00E16965"/>
    <w:rsid w:val="00E32A42"/>
    <w:rsid w:val="00E35661"/>
    <w:rsid w:val="00E4796C"/>
    <w:rsid w:val="00E51FD8"/>
    <w:rsid w:val="00E555DF"/>
    <w:rsid w:val="00E6398E"/>
    <w:rsid w:val="00E63FCA"/>
    <w:rsid w:val="00E646DE"/>
    <w:rsid w:val="00E6594D"/>
    <w:rsid w:val="00E7222B"/>
    <w:rsid w:val="00E800DB"/>
    <w:rsid w:val="00E84F18"/>
    <w:rsid w:val="00E97D1E"/>
    <w:rsid w:val="00EA28B9"/>
    <w:rsid w:val="00EA2B2B"/>
    <w:rsid w:val="00ED752B"/>
    <w:rsid w:val="00EE01F8"/>
    <w:rsid w:val="00EE29FB"/>
    <w:rsid w:val="00EE4DC0"/>
    <w:rsid w:val="00EF048E"/>
    <w:rsid w:val="00EF2DB6"/>
    <w:rsid w:val="00F134EA"/>
    <w:rsid w:val="00F234C9"/>
    <w:rsid w:val="00F276A0"/>
    <w:rsid w:val="00F27E9B"/>
    <w:rsid w:val="00F3081A"/>
    <w:rsid w:val="00F46EBC"/>
    <w:rsid w:val="00F50C9E"/>
    <w:rsid w:val="00F52E07"/>
    <w:rsid w:val="00F63CE2"/>
    <w:rsid w:val="00F705D8"/>
    <w:rsid w:val="00F70DF2"/>
    <w:rsid w:val="00F75C2D"/>
    <w:rsid w:val="00F83734"/>
    <w:rsid w:val="00F96954"/>
    <w:rsid w:val="00F97D1F"/>
    <w:rsid w:val="00FB7581"/>
    <w:rsid w:val="00FD0590"/>
    <w:rsid w:val="00FE7173"/>
    <w:rsid w:val="00FF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C368BE"/>
    <w:rPr>
      <w:rFonts w:ascii="Calibri" w:eastAsiaTheme="minorHAnsi" w:hAnsi="Calibri" w:cs="Calibri"/>
      <w:sz w:val="22"/>
      <w:szCs w:val="22"/>
    </w:rPr>
  </w:style>
  <w:style w:type="paragraph" w:styleId="Otsikko1">
    <w:name w:val="heading 1"/>
    <w:basedOn w:val="Normaali"/>
    <w:next w:val="Normaali"/>
    <w:rsid w:val="00634BD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rsid w:val="005E6D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rsid w:val="005E6D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rsid w:val="00634BD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rsid w:val="00634BD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634BDB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Otsikko7">
    <w:name w:val="heading 7"/>
    <w:basedOn w:val="Normaali"/>
    <w:next w:val="Normaali"/>
    <w:rsid w:val="00634BDB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Otsikko8">
    <w:name w:val="heading 8"/>
    <w:basedOn w:val="Normaali"/>
    <w:next w:val="Normaali"/>
    <w:rsid w:val="00634BDB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rsid w:val="00634BDB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muistioleipteksti">
    <w:name w:val="VM_muistio_leipäteksti"/>
    <w:basedOn w:val="VMNormaaliSisentmtn"/>
    <w:rsid w:val="00D42784"/>
    <w:pPr>
      <w:ind w:left="1304"/>
    </w:pPr>
  </w:style>
  <w:style w:type="paragraph" w:customStyle="1" w:styleId="VMluettelonumeroin">
    <w:name w:val="VM_luettelo_numeroin"/>
    <w:basedOn w:val="VMleipteksti"/>
    <w:qFormat/>
    <w:rsid w:val="00D42784"/>
    <w:pPr>
      <w:numPr>
        <w:numId w:val="3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D42784"/>
    <w:pPr>
      <w:numPr>
        <w:numId w:val="4"/>
      </w:numPr>
      <w:ind w:left="2965" w:hanging="357"/>
    </w:pPr>
  </w:style>
  <w:style w:type="paragraph" w:customStyle="1" w:styleId="VMAlatunniste">
    <w:name w:val="VM_Alatunniste"/>
    <w:rsid w:val="00634BDB"/>
    <w:rPr>
      <w:rFonts w:cs="Arial"/>
      <w:sz w:val="16"/>
      <w:szCs w:val="24"/>
    </w:rPr>
  </w:style>
  <w:style w:type="paragraph" w:customStyle="1" w:styleId="VMRiippuva">
    <w:name w:val="VM_Riippuva"/>
    <w:basedOn w:val="VMNormaaliSisentmtn"/>
    <w:next w:val="VMleipteksti"/>
    <w:qFormat/>
    <w:rsid w:val="00634BDB"/>
    <w:pPr>
      <w:ind w:left="2608" w:hanging="2608"/>
    </w:pPr>
  </w:style>
  <w:style w:type="paragraph" w:customStyle="1" w:styleId="VMNormaaliSisentmtn">
    <w:name w:val="VM_Normaali_Sisentämätön"/>
    <w:qFormat/>
    <w:rsid w:val="00634BDB"/>
    <w:rPr>
      <w:sz w:val="24"/>
    </w:rPr>
  </w:style>
  <w:style w:type="paragraph" w:customStyle="1" w:styleId="VMleipteksti">
    <w:name w:val="VM_leipäteksti"/>
    <w:basedOn w:val="VMNormaaliSisentmtn"/>
    <w:qFormat/>
    <w:rsid w:val="00634BDB"/>
    <w:pPr>
      <w:ind w:left="2608"/>
    </w:pPr>
    <w:rPr>
      <w:szCs w:val="24"/>
    </w:rPr>
  </w:style>
  <w:style w:type="paragraph" w:customStyle="1" w:styleId="VMLuettelotyylipallukka">
    <w:name w:val="VM_Luettelotyyli_pallukka"/>
    <w:basedOn w:val="VMleipteksti"/>
    <w:qFormat/>
    <w:rsid w:val="00D42784"/>
    <w:pPr>
      <w:numPr>
        <w:numId w:val="5"/>
      </w:numPr>
      <w:spacing w:after="120"/>
    </w:pPr>
  </w:style>
  <w:style w:type="paragraph" w:customStyle="1" w:styleId="VMOtsikko1">
    <w:name w:val="VM_Otsikko 1"/>
    <w:next w:val="VMleipteksti"/>
    <w:qFormat/>
    <w:rsid w:val="00634BDB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Asiakirjanidver">
    <w:name w:val="VM_Asiakirjan id&amp;ver"/>
    <w:rsid w:val="00634BDB"/>
    <w:rPr>
      <w:sz w:val="14"/>
    </w:rPr>
  </w:style>
  <w:style w:type="paragraph" w:customStyle="1" w:styleId="VMYltunniste">
    <w:name w:val="VM_Ylätunniste"/>
    <w:qFormat/>
    <w:rsid w:val="00634BDB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  <w:style w:type="paragraph" w:customStyle="1" w:styleId="VMOtsikko2">
    <w:name w:val="VM_Otsikko 2"/>
    <w:next w:val="VMleipteksti"/>
    <w:qFormat/>
    <w:rsid w:val="00634BDB"/>
    <w:pPr>
      <w:spacing w:before="320" w:after="200"/>
    </w:pPr>
    <w:rPr>
      <w:b/>
      <w:sz w:val="24"/>
    </w:rPr>
  </w:style>
  <w:style w:type="paragraph" w:customStyle="1" w:styleId="VMAsiakohta">
    <w:name w:val="VM_Asiakohta"/>
    <w:basedOn w:val="VMNormaaliSisentmtn"/>
    <w:next w:val="VMleipteksti"/>
    <w:rsid w:val="00D42784"/>
    <w:pPr>
      <w:numPr>
        <w:numId w:val="6"/>
      </w:numPr>
      <w:spacing w:before="240" w:after="240"/>
      <w:ind w:left="357" w:hanging="357"/>
    </w:pPr>
  </w:style>
  <w:style w:type="paragraph" w:customStyle="1" w:styleId="VMOtsikko3">
    <w:name w:val="VM_Otsikko 3"/>
    <w:next w:val="VMleipteksti"/>
    <w:qFormat/>
    <w:rsid w:val="00634BDB"/>
    <w:pPr>
      <w:spacing w:before="320" w:after="200"/>
    </w:pPr>
    <w:rPr>
      <w:i/>
      <w:sz w:val="24"/>
    </w:rPr>
  </w:style>
  <w:style w:type="paragraph" w:customStyle="1" w:styleId="VMOtsikkonum1">
    <w:name w:val="VM_Otsikko_num 1"/>
    <w:basedOn w:val="VMOtsikko1"/>
    <w:next w:val="VMleipteksti"/>
    <w:qFormat/>
    <w:rsid w:val="007B5FA5"/>
    <w:pPr>
      <w:numPr>
        <w:numId w:val="2"/>
      </w:numPr>
      <w:ind w:left="227" w:hanging="227"/>
    </w:pPr>
  </w:style>
  <w:style w:type="paragraph" w:customStyle="1" w:styleId="VMOtsikkonum2">
    <w:name w:val="VM_Otsikko_num 2"/>
    <w:basedOn w:val="VMOtsikko2"/>
    <w:next w:val="VMleipteksti"/>
    <w:qFormat/>
    <w:rsid w:val="007B5FA5"/>
    <w:pPr>
      <w:numPr>
        <w:ilvl w:val="1"/>
        <w:numId w:val="2"/>
      </w:numPr>
      <w:ind w:left="397" w:hanging="397"/>
    </w:pPr>
  </w:style>
  <w:style w:type="paragraph" w:customStyle="1" w:styleId="VMOtsikkonum3">
    <w:name w:val="VM_Otsikko_num 3"/>
    <w:basedOn w:val="VMOtsikko3"/>
    <w:next w:val="VMleipteksti"/>
    <w:qFormat/>
    <w:rsid w:val="007B5FA5"/>
    <w:pPr>
      <w:numPr>
        <w:ilvl w:val="2"/>
        <w:numId w:val="2"/>
      </w:numPr>
      <w:ind w:left="567" w:hanging="567"/>
    </w:pPr>
  </w:style>
  <w:style w:type="paragraph" w:styleId="Alatunniste">
    <w:name w:val="footer"/>
    <w:basedOn w:val="Normaali"/>
    <w:link w:val="AlatunnisteChar"/>
    <w:rsid w:val="00D4278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D42784"/>
    <w:rPr>
      <w:sz w:val="24"/>
    </w:rPr>
  </w:style>
  <w:style w:type="paragraph" w:styleId="Yltunniste">
    <w:name w:val="header"/>
    <w:basedOn w:val="Normaali"/>
    <w:link w:val="YltunnisteChar"/>
    <w:rsid w:val="000953C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0953CA"/>
    <w:rPr>
      <w:sz w:val="24"/>
    </w:rPr>
  </w:style>
  <w:style w:type="paragraph" w:customStyle="1" w:styleId="VMesityslista">
    <w:name w:val="VM esityslista"/>
    <w:rsid w:val="00A35E60"/>
    <w:pPr>
      <w:numPr>
        <w:numId w:val="9"/>
      </w:numPr>
      <w:spacing w:after="240"/>
    </w:pPr>
    <w:rPr>
      <w:sz w:val="24"/>
      <w:lang w:eastAsia="en-US"/>
    </w:rPr>
  </w:style>
  <w:style w:type="paragraph" w:customStyle="1" w:styleId="VMnormaali">
    <w:name w:val="VM normaali"/>
    <w:rsid w:val="00A35E60"/>
    <w:rPr>
      <w:sz w:val="24"/>
      <w:lang w:eastAsia="en-US"/>
    </w:rPr>
  </w:style>
  <w:style w:type="paragraph" w:styleId="Luettelokappale">
    <w:name w:val="List Paragraph"/>
    <w:basedOn w:val="Normaali"/>
    <w:uiPriority w:val="34"/>
    <w:rsid w:val="00AA139C"/>
    <w:pPr>
      <w:ind w:left="720"/>
      <w:contextualSpacing/>
    </w:pPr>
  </w:style>
  <w:style w:type="character" w:styleId="Hyperlinkki">
    <w:name w:val="Hyperlink"/>
    <w:basedOn w:val="Kappaleenoletusfontti"/>
    <w:rsid w:val="006F4182"/>
    <w:rPr>
      <w:color w:val="0000FF" w:themeColor="hyperlink"/>
      <w:u w:val="single"/>
    </w:rPr>
  </w:style>
  <w:style w:type="table" w:styleId="TaulukkoRuudukko">
    <w:name w:val="Table Grid"/>
    <w:basedOn w:val="Normaalitaulukko"/>
    <w:rsid w:val="00107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Mallit\Kirje\Asettamisp&#228;&#228;t&#246;s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Asettamispäätös.dotm</Template>
  <TotalTime>79</TotalTime>
  <Pages>2</Pages>
  <Words>212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Hankkeen asettamispäätös</vt:lpstr>
    </vt:vector>
  </TitlesOfParts>
  <Company>VIP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Hankkeen asettamispäätös</dc:title>
  <dc:subject>VM asiakirjamalli</dc:subject>
  <dc:creator>vmpirhon</dc:creator>
  <cp:lastModifiedBy>vmlehtom</cp:lastModifiedBy>
  <cp:revision>48</cp:revision>
  <cp:lastPrinted>2013-12-18T09:03:00Z</cp:lastPrinted>
  <dcterms:created xsi:type="dcterms:W3CDTF">2013-12-10T13:36:00Z</dcterms:created>
  <dcterms:modified xsi:type="dcterms:W3CDTF">2014-01-07T13:49:00Z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Asettamispäätös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Administrator</vt:lpwstr>
  </property>
  <property fmtid="{D5CDD505-2E9C-101B-9397-08002B2CF9AE}" pid="10" name="tweb_doc_publisher">
    <vt:lpwstr/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</vt:lpwstr>
  </property>
  <property fmtid="{D5CDD505-2E9C-101B-9397-08002B2CF9AE}" pid="14" name="tweb_doc_description">
    <vt:lpwstr>Mallipohja</vt:lpwstr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10.07.2009</vt:lpwstr>
  </property>
  <property fmtid="{D5CDD505-2E9C-101B-9397-08002B2CF9AE}" pid="18" name="tweb_doc_modified">
    <vt:lpwstr>08.07.2009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Ei suojeluluokiteltu</vt:lpwstr>
  </property>
  <property fmtid="{D5CDD505-2E9C-101B-9397-08002B2CF9AE}" pid="26" name="tweb_doc_retentionperiodend">
    <vt:lpwstr/>
  </property>
  <property fmtid="{D5CDD505-2E9C-101B-9397-08002B2CF9AE}" pid="27" name="tweb_doc_storagelocation">
    <vt:lpwstr>Mahti</vt:lpwstr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Ei turvaluokiteltu</vt:lpwstr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1</vt:lpwstr>
  </property>
  <property fmtid="{D5CDD505-2E9C-101B-9397-08002B2CF9AE}" pid="37" name="tweb_user_name">
    <vt:lpwstr>Administrator</vt:lpwstr>
  </property>
  <property fmtid="{D5CDD505-2E9C-101B-9397-08002B2CF9AE}" pid="38" name="tweb_user_surname">
    <vt:lpwstr/>
  </property>
  <property fmtid="{D5CDD505-2E9C-101B-9397-08002B2CF9AE}" pid="39" name="tweb_user_givenname">
    <vt:lpwstr/>
  </property>
  <property fmtid="{D5CDD505-2E9C-101B-9397-08002B2CF9AE}" pid="40" name="tweb_user_title">
    <vt:lpwstr/>
  </property>
  <property fmtid="{D5CDD505-2E9C-101B-9397-08002B2CF9AE}" pid="41" name="tweb_user_telephonenumber">
    <vt:lpwstr/>
  </property>
  <property fmtid="{D5CDD505-2E9C-101B-9397-08002B2CF9AE}" pid="42" name="tweb_user_facsimiletelephonenumber">
    <vt:lpwstr/>
  </property>
  <property fmtid="{D5CDD505-2E9C-101B-9397-08002B2CF9AE}" pid="43" name="tweb_user_rfc822mailbox">
    <vt:lpwstr/>
  </property>
  <property fmtid="{D5CDD505-2E9C-101B-9397-08002B2CF9AE}" pid="44" name="tweb_user_roomnumber">
    <vt:lpwstr/>
  </property>
  <property fmtid="{D5CDD505-2E9C-101B-9397-08002B2CF9AE}" pid="45" name="tweb_user_organization">
    <vt:lpwstr/>
  </property>
  <property fmtid="{D5CDD505-2E9C-101B-9397-08002B2CF9AE}" pid="46" name="tweb_user_department">
    <vt:lpwstr/>
  </property>
  <property fmtid="{D5CDD505-2E9C-101B-9397-08002B2CF9AE}" pid="47" name="tweb_user_group">
    <vt:lpwstr/>
  </property>
  <property fmtid="{D5CDD505-2E9C-101B-9397-08002B2CF9AE}" pid="48" name="tweb_user_postaladdress">
    <vt:lpwstr/>
  </property>
  <property fmtid="{D5CDD505-2E9C-101B-9397-08002B2CF9AE}" pid="49" name="tweb_user_postalcode">
    <vt:lpwstr/>
  </property>
  <property fmtid="{D5CDD505-2E9C-101B-9397-08002B2CF9AE}" pid="50" name="tweb_doc_identifier">
    <vt:lpwstr/>
  </property>
  <property fmtid="{D5CDD505-2E9C-101B-9397-08002B2CF9AE}" pid="51" name="tweb_doc_typename">
    <vt:lpwstr>Asettamispäätös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 </vt:lpwstr>
  </property>
  <property fmtid="{D5CDD505-2E9C-101B-9397-08002B2CF9AE}" pid="59" name="tweb_doc_agent_postcode">
    <vt:lpwstr> </vt:lpwstr>
  </property>
  <property fmtid="{D5CDD505-2E9C-101B-9397-08002B2CF9AE}" pid="60" name="tweb_doc_agent_city">
    <vt:lpwstr> </vt:lpwstr>
  </property>
  <property fmtid="{D5CDD505-2E9C-101B-9397-08002B2CF9AE}" pid="61" name="tweb_doc_agent_telephone">
    <vt:lpwstr> 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 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solver">
    <vt:lpwstr/>
  </property>
  <property fmtid="{D5CDD505-2E9C-101B-9397-08002B2CF9AE}" pid="71" name="tweb_doc_presenter">
    <vt:lpwstr/>
  </property>
  <property fmtid="{D5CDD505-2E9C-101B-9397-08002B2CF9AE}" pid="72" name="tweb_doc_otherid">
    <vt:lpwstr/>
  </property>
  <property fmtid="{D5CDD505-2E9C-101B-9397-08002B2CF9AE}" pid="73" name="tweb_doc_mamiversion">
    <vt:lpwstr>v0.1</vt:lpwstr>
  </property>
  <property fmtid="{D5CDD505-2E9C-101B-9397-08002B2CF9AE}" pid="74" name="tweb_doc_deadline">
    <vt:lpwstr/>
  </property>
  <property fmtid="{D5CDD505-2E9C-101B-9397-08002B2CF9AE}" pid="75" name="tweb_doc_typecode">
    <vt:lpwstr>9999.3</vt:lpwstr>
  </property>
  <property fmtid="{D5CDD505-2E9C-101B-9397-08002B2CF9AE}" pid="76" name="tweb_doc_securityperiodstart">
    <vt:lpwstr/>
  </property>
  <property fmtid="{D5CDD505-2E9C-101B-9397-08002B2CF9AE}" pid="77" name="tweb_doc_owner">
    <vt:lpwstr>Administrator</vt:lpwstr>
  </property>
  <property fmtid="{D5CDD505-2E9C-101B-9397-08002B2CF9AE}" pid="78" name="tweb_doc_xsubjectlist">
    <vt:lpwstr/>
  </property>
  <property fmtid="{D5CDD505-2E9C-101B-9397-08002B2CF9AE}" pid="79" name="TwebKey">
    <vt:lpwstr>64f467c444d5dad92ed2133686a2973e#vm.mahti.vn.fi!/TWeb/toaxfront!80!0</vt:lpwstr>
  </property>
</Properties>
</file>