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142510">
        <w:t>Tiistai</w:t>
      </w:r>
      <w:r w:rsidR="00FF3604">
        <w:t xml:space="preserve"> </w:t>
      </w:r>
      <w:r w:rsidR="00142510">
        <w:t>23</w:t>
      </w:r>
      <w:r w:rsidR="00A474F0">
        <w:t>.</w:t>
      </w:r>
      <w:r w:rsidR="009E0660">
        <w:t>9</w:t>
      </w:r>
      <w:r w:rsidR="00A474F0">
        <w:t>.201</w:t>
      </w:r>
      <w:r w:rsidR="00E54DC0">
        <w:t>4</w:t>
      </w:r>
      <w:r w:rsidR="00A474F0">
        <w:t xml:space="preserve"> klo </w:t>
      </w:r>
      <w:r w:rsidR="00142510">
        <w:t>12</w:t>
      </w:r>
      <w:r w:rsidR="00A474F0">
        <w:t>.</w:t>
      </w:r>
      <w:r w:rsidR="00C0582E">
        <w:t>0</w:t>
      </w:r>
      <w:r w:rsidR="00A474F0">
        <w:t>0 – 1</w:t>
      </w:r>
      <w:r w:rsidR="0023361D">
        <w:t>3</w:t>
      </w:r>
      <w:r w:rsidR="00A474F0">
        <w:t>.</w:t>
      </w:r>
      <w:r w:rsidR="0023361D">
        <w:t>55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142510">
        <w:t>ariankatu 9, nh. 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7F30F6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D63070">
      <w:pPr>
        <w:pStyle w:val="VMleipteksti"/>
        <w:ind w:right="305"/>
      </w:pPr>
      <w:r>
        <w:t>Tuula-Kaarina Isosuo, johtaja, Etelä-Suomen aluehallintovirasto</w:t>
      </w:r>
      <w:r w:rsidR="00D63070">
        <w:t xml:space="preserve"> (kohdat 1-4)</w:t>
      </w:r>
    </w:p>
    <w:p w:rsidR="00213B09" w:rsidRDefault="00C0582E" w:rsidP="00213B09">
      <w:pPr>
        <w:pStyle w:val="VMRiippuva"/>
        <w:ind w:right="305" w:firstLine="0"/>
      </w:pPr>
      <w:r>
        <w:t>Anna-Kaisa Ruo</w:t>
      </w:r>
      <w:r w:rsidR="00F10983">
        <w:t>k</w:t>
      </w:r>
      <w:r>
        <w:t>onen</w:t>
      </w:r>
      <w:r w:rsidR="00213B09">
        <w:t>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800C6" w:rsidRPr="008800C6" w:rsidRDefault="008800C6" w:rsidP="008800C6">
      <w:pPr>
        <w:pStyle w:val="VMleipteksti"/>
      </w:pPr>
      <w:r>
        <w:t>Markku Nurminen, johtaja, Länsi- ja Sisä-Suomen aluehallintovirasto</w:t>
      </w:r>
    </w:p>
    <w:p w:rsidR="00213B09" w:rsidRDefault="00C0582E" w:rsidP="00213B09">
      <w:pPr>
        <w:pStyle w:val="VMRiippuva"/>
        <w:ind w:right="305" w:firstLine="0"/>
      </w:pPr>
      <w:r>
        <w:t>Jukka Erkkilä</w:t>
      </w:r>
      <w:r w:rsidR="00213B09">
        <w:t xml:space="preserve">, </w:t>
      </w:r>
      <w:r w:rsidR="00213B09" w:rsidRPr="00F10983">
        <w:t>johtaja</w:t>
      </w:r>
      <w:r w:rsidR="00213B09">
        <w:t>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881124" w:rsidRDefault="00142510" w:rsidP="00881124">
      <w:pPr>
        <w:pStyle w:val="VMleipteksti"/>
      </w:pPr>
      <w:r>
        <w:t>Vuokko Jokinen, l</w:t>
      </w:r>
      <w:r w:rsidR="00817C87">
        <w:rPr>
          <w:bCs/>
        </w:rPr>
        <w:t>uottamusmies, Etelä-Suomen aluehallintovirasto/Pardia ry</w:t>
      </w:r>
    </w:p>
    <w:p w:rsidR="00142510" w:rsidRDefault="00142510" w:rsidP="00150690">
      <w:pPr>
        <w:pStyle w:val="VMleipteksti"/>
        <w:ind w:right="305"/>
      </w:pPr>
      <w:r w:rsidRPr="003A7247">
        <w:t>Seppo Parkkinen, pääluottamusmies, JHL ry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C0582E" w:rsidRDefault="00C0582E" w:rsidP="00C0582E">
      <w:pPr>
        <w:pStyle w:val="VMRiippuva"/>
        <w:ind w:right="305" w:firstLine="0"/>
      </w:pPr>
    </w:p>
    <w:p w:rsidR="00C0582E" w:rsidRDefault="00C0582E" w:rsidP="00C0582E">
      <w:pPr>
        <w:pStyle w:val="VMRiippuva"/>
        <w:ind w:right="305" w:firstLine="0"/>
      </w:pPr>
      <w:r>
        <w:t>Teijo Mustonen, projektipäällikkö, Itä-Suomen aluehallintovirasto</w:t>
      </w:r>
    </w:p>
    <w:p w:rsidR="00C0582E" w:rsidRDefault="00C0582E" w:rsidP="00C0582E">
      <w:pPr>
        <w:pStyle w:val="VMRiippuva"/>
        <w:ind w:right="305" w:firstLine="0"/>
      </w:pPr>
      <w:r>
        <w:t>Maria Siurua, projektipäällikkö, Pohjois-Suomen aluehallintovirasto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E32DC7" w:rsidRDefault="00E32DC7" w:rsidP="00E32DC7">
      <w:pPr>
        <w:pStyle w:val="VMleipteksti"/>
        <w:ind w:right="305"/>
      </w:pPr>
      <w:r>
        <w:t>Eija Burke-Hildén, yksikön päällikkö, Etelä-Suomen aluehallintovirasto</w:t>
      </w:r>
    </w:p>
    <w:p w:rsidR="00C0582E" w:rsidRPr="00E4058C" w:rsidRDefault="00C0582E" w:rsidP="00C0582E">
      <w:pPr>
        <w:pStyle w:val="VMleipteksti"/>
        <w:ind w:right="305"/>
      </w:pPr>
      <w:r w:rsidRPr="00E4058C">
        <w:t>Pasi Katajisto, talouspäällikkö, Etelä-Suomen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23502F" w:rsidRDefault="0023502F" w:rsidP="009B0346">
      <w:pPr>
        <w:pStyle w:val="VMleipteksti"/>
        <w:ind w:right="305"/>
      </w:pPr>
      <w:r>
        <w:t>Jorma Pitkämäki, ylijohtaja, Länsi- ja Sisä-Suomen aluehallintovirasto</w:t>
      </w:r>
    </w:p>
    <w:p w:rsidR="003A7247" w:rsidRDefault="003A7247" w:rsidP="009B0346">
      <w:pPr>
        <w:pStyle w:val="VMleipteksti"/>
        <w:ind w:right="305"/>
      </w:pPr>
    </w:p>
    <w:p w:rsidR="00F05AD1" w:rsidRDefault="008800C6" w:rsidP="0023502F">
      <w:pPr>
        <w:pStyle w:val="VMleipteksti"/>
        <w:ind w:right="305" w:hanging="2608"/>
      </w:pPr>
      <w:r>
        <w:t xml:space="preserve">Poissa </w:t>
      </w:r>
      <w:r>
        <w:tab/>
      </w:r>
      <w:r w:rsidR="00F05AD1" w:rsidRPr="00F05AD1">
        <w:t>Helena Sundberg, luottamusmies, Etelä-Suomen aluehallintovira</w:t>
      </w:r>
      <w:r w:rsidR="00F05AD1" w:rsidRPr="00F05AD1">
        <w:t>s</w:t>
      </w:r>
      <w:r w:rsidR="00F05AD1" w:rsidRPr="00F05AD1">
        <w:t>to/JUKO ry</w:t>
      </w:r>
    </w:p>
    <w:p w:rsidR="0023502F" w:rsidRDefault="00142510" w:rsidP="00F05AD1">
      <w:pPr>
        <w:pStyle w:val="VMleipteksti"/>
        <w:ind w:right="305"/>
      </w:pPr>
      <w:r w:rsidRPr="00142510">
        <w:t>Marko Puttonen, kehittämisjohtaja, valtiovarainministeriö</w:t>
      </w:r>
    </w:p>
    <w:p w:rsidR="00142510" w:rsidRDefault="00142510" w:rsidP="00142510">
      <w:pPr>
        <w:pStyle w:val="VMleipteksti"/>
        <w:ind w:left="1644" w:right="305" w:firstLine="964"/>
      </w:pPr>
      <w:r>
        <w:t>Sami Kouki, lainsäädäntöneuvos, valtiovarainministeriö</w:t>
      </w:r>
    </w:p>
    <w:p w:rsidR="00881124" w:rsidRDefault="00881124" w:rsidP="00881124">
      <w:pPr>
        <w:pStyle w:val="VMRiippuva"/>
        <w:ind w:right="305" w:firstLine="0"/>
      </w:pPr>
    </w:p>
    <w:p w:rsidR="00E4058C" w:rsidRDefault="00E4058C" w:rsidP="003A7247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197962" w:rsidRDefault="00095770" w:rsidP="003610A6">
      <w:pPr>
        <w:pStyle w:val="VMleipteksti"/>
        <w:ind w:right="305" w:hanging="1304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</w:t>
      </w:r>
      <w:r w:rsidR="00142510">
        <w:t>muutoksitta</w:t>
      </w:r>
      <w:r w:rsidR="003610A6">
        <w:t>.</w:t>
      </w:r>
      <w:r w:rsidR="00197962">
        <w:tab/>
      </w:r>
    </w:p>
    <w:p w:rsidR="008A1B27" w:rsidRDefault="00142510" w:rsidP="009B0346">
      <w:pPr>
        <w:pStyle w:val="VMAsiakohta"/>
        <w:ind w:right="305"/>
      </w:pPr>
      <w:r>
        <w:t>Henkilöstöasiat</w:t>
      </w:r>
    </w:p>
    <w:p w:rsidR="003B0A74" w:rsidRPr="003B0A74" w:rsidRDefault="003B0A74" w:rsidP="00835FD5">
      <w:pPr>
        <w:pStyle w:val="VMleipteksti"/>
        <w:ind w:right="305"/>
        <w:rPr>
          <w:b/>
        </w:rPr>
      </w:pPr>
      <w:r w:rsidRPr="003B0A74">
        <w:rPr>
          <w:b/>
        </w:rPr>
        <w:t>Henkilöstön sijoittaminen</w:t>
      </w:r>
    </w:p>
    <w:p w:rsidR="003B0A74" w:rsidRDefault="003B0A74" w:rsidP="00835FD5">
      <w:pPr>
        <w:pStyle w:val="VMleipteksti"/>
        <w:ind w:right="305"/>
      </w:pPr>
    </w:p>
    <w:p w:rsidR="005373F6" w:rsidRDefault="005E78E7" w:rsidP="00835FD5">
      <w:pPr>
        <w:pStyle w:val="VMleipteksti"/>
        <w:ind w:right="305"/>
      </w:pPr>
      <w:r>
        <w:t xml:space="preserve">Maria Siurua esitteli muistion </w:t>
      </w:r>
      <w:r w:rsidR="00C468B5">
        <w:t>henkilöstön sijoittamisesta.</w:t>
      </w:r>
      <w:r w:rsidR="00E66608">
        <w:t xml:space="preserve"> </w:t>
      </w:r>
    </w:p>
    <w:p w:rsidR="006F1A7C" w:rsidRDefault="006F1A7C" w:rsidP="00835FD5">
      <w:pPr>
        <w:pStyle w:val="VMleipteksti"/>
        <w:ind w:right="305"/>
      </w:pPr>
    </w:p>
    <w:p w:rsidR="006F1A7C" w:rsidRDefault="006F1A7C" w:rsidP="00835FD5">
      <w:pPr>
        <w:pStyle w:val="VMleipteksti"/>
        <w:ind w:right="305"/>
      </w:pPr>
      <w:r>
        <w:t>Eija Vähämaa</w:t>
      </w:r>
      <w:r w:rsidR="00C468B5">
        <w:t xml:space="preserve"> esitti, että HALKO-väliraportissa todettu tarve vahvistaa s</w:t>
      </w:r>
      <w:r>
        <w:t xml:space="preserve">isäisen tarkastuksen resursseja </w:t>
      </w:r>
      <w:r w:rsidR="00C468B5">
        <w:t>otettaisiin huomioon muutoskeskust</w:t>
      </w:r>
      <w:r w:rsidR="00C468B5">
        <w:t>e</w:t>
      </w:r>
      <w:r w:rsidR="00C468B5">
        <w:t>lu</w:t>
      </w:r>
      <w:r w:rsidR="00D00D56">
        <w:t xml:space="preserve">issa, joiden yhteydessä henkilöt voivat ilmaista kiinnostuksensa eri toimintoihin. </w:t>
      </w:r>
    </w:p>
    <w:p w:rsidR="00D00D56" w:rsidRDefault="00D00D56" w:rsidP="00835FD5">
      <w:pPr>
        <w:pStyle w:val="VMleipteksti"/>
        <w:ind w:right="305"/>
      </w:pPr>
    </w:p>
    <w:p w:rsidR="00E66608" w:rsidRDefault="00E66608" w:rsidP="00835FD5">
      <w:pPr>
        <w:pStyle w:val="VMleipteksti"/>
        <w:ind w:right="305"/>
      </w:pPr>
      <w:r>
        <w:t>Sovittiin, että s</w:t>
      </w:r>
      <w:r w:rsidR="00C142A2">
        <w:t>isäisen tarkastuksen</w:t>
      </w:r>
      <w:r w:rsidR="003737AB">
        <w:t xml:space="preserve"> </w:t>
      </w:r>
      <w:r>
        <w:t>resurssien vahvistamis</w:t>
      </w:r>
      <w:r w:rsidR="00A95567">
        <w:t>mahdollisuu</w:t>
      </w:r>
      <w:r w:rsidR="00A95567">
        <w:t>t</w:t>
      </w:r>
      <w:r w:rsidR="00A95567">
        <w:t xml:space="preserve">ta </w:t>
      </w:r>
      <w:r>
        <w:t>voidaan käsitellä muutoskeskusteluissa.</w:t>
      </w:r>
    </w:p>
    <w:p w:rsidR="00E66608" w:rsidRDefault="00E66608" w:rsidP="00835FD5">
      <w:pPr>
        <w:pStyle w:val="VMleipteksti"/>
        <w:ind w:right="305"/>
      </w:pPr>
    </w:p>
    <w:p w:rsidR="003737AB" w:rsidRDefault="003737AB" w:rsidP="00835FD5">
      <w:pPr>
        <w:pStyle w:val="VMleipteksti"/>
        <w:ind w:right="305"/>
      </w:pPr>
      <w:r>
        <w:t xml:space="preserve">Pation </w:t>
      </w:r>
      <w:r w:rsidR="00A95567">
        <w:t xml:space="preserve">ja peruspalvelujen arvioinnin </w:t>
      </w:r>
      <w:r>
        <w:t xml:space="preserve">osalta </w:t>
      </w:r>
      <w:r w:rsidR="00A95567">
        <w:t>todettiin, että niiden järje</w:t>
      </w:r>
      <w:r w:rsidR="00A95567">
        <w:t>s</w:t>
      </w:r>
      <w:r w:rsidR="00A95567">
        <w:t>tämisestä jatkossa käydään k</w:t>
      </w:r>
      <w:r>
        <w:t xml:space="preserve">eskustelu </w:t>
      </w:r>
      <w:r w:rsidR="00A95567">
        <w:t>Pohjois-Suomen aluehallintov</w:t>
      </w:r>
      <w:r w:rsidR="00A95567">
        <w:t>i</w:t>
      </w:r>
      <w:r w:rsidR="00A95567">
        <w:t xml:space="preserve">raston </w:t>
      </w:r>
      <w:r w:rsidR="00C142A2">
        <w:t xml:space="preserve">ylijohtajan </w:t>
      </w:r>
      <w:r>
        <w:t>kanssa.</w:t>
      </w:r>
    </w:p>
    <w:p w:rsidR="003737AB" w:rsidRDefault="003737AB" w:rsidP="00835FD5">
      <w:pPr>
        <w:pStyle w:val="VMleipteksti"/>
        <w:ind w:right="305"/>
      </w:pPr>
    </w:p>
    <w:p w:rsidR="00E66608" w:rsidRDefault="00E66608" w:rsidP="00835FD5">
      <w:pPr>
        <w:pStyle w:val="VMleipteksti"/>
        <w:ind w:right="305"/>
      </w:pPr>
      <w:r>
        <w:t xml:space="preserve">Muistio </w:t>
      </w:r>
      <w:r w:rsidR="00A95567">
        <w:t xml:space="preserve">henkilöstön sijoittamisesta </w:t>
      </w:r>
      <w:r>
        <w:t>hyväksyttiin muutoksitta.</w:t>
      </w:r>
    </w:p>
    <w:p w:rsidR="00E66608" w:rsidRDefault="00E66608" w:rsidP="00835FD5">
      <w:pPr>
        <w:pStyle w:val="VMleipteksti"/>
        <w:ind w:right="305"/>
      </w:pPr>
    </w:p>
    <w:p w:rsidR="003B0A74" w:rsidRPr="003B0A74" w:rsidRDefault="003B0A74" w:rsidP="00835FD5">
      <w:pPr>
        <w:pStyle w:val="VMleipteksti"/>
        <w:ind w:right="305"/>
        <w:rPr>
          <w:b/>
        </w:rPr>
      </w:pPr>
      <w:r w:rsidRPr="003B0A74">
        <w:rPr>
          <w:b/>
        </w:rPr>
        <w:t>Muutoskeskustelulomake ja ohje</w:t>
      </w:r>
    </w:p>
    <w:p w:rsidR="003B0A74" w:rsidRDefault="003B0A74" w:rsidP="00835FD5">
      <w:pPr>
        <w:pStyle w:val="VMleipteksti"/>
        <w:ind w:right="305"/>
      </w:pPr>
    </w:p>
    <w:p w:rsidR="00BB34C1" w:rsidRDefault="009B6CDF" w:rsidP="00835FD5">
      <w:pPr>
        <w:pStyle w:val="VMleipteksti"/>
        <w:ind w:right="305"/>
      </w:pPr>
      <w:r>
        <w:t>Siurua esitteli muutoskeskustelulomake</w:t>
      </w:r>
      <w:r w:rsidR="00AD0C56">
        <w:t>luonnoksen</w:t>
      </w:r>
      <w:r>
        <w:t xml:space="preserve"> ja ohjeen. </w:t>
      </w:r>
      <w:r w:rsidR="00AE04D8">
        <w:t>Asia käs</w:t>
      </w:r>
      <w:r w:rsidR="00AE04D8">
        <w:t>i</w:t>
      </w:r>
      <w:r w:rsidR="00AE04D8">
        <w:t xml:space="preserve">tellään aluehallintovirastojen </w:t>
      </w:r>
      <w:r w:rsidR="00F86D23">
        <w:t>yhtei</w:t>
      </w:r>
      <w:r w:rsidR="00AE04D8">
        <w:t xml:space="preserve">sessä </w:t>
      </w:r>
      <w:r w:rsidR="00F86D23">
        <w:t>YT-komitea</w:t>
      </w:r>
      <w:r w:rsidR="00AE04D8">
        <w:t>ssa</w:t>
      </w:r>
      <w:r w:rsidR="00F86D23">
        <w:t xml:space="preserve"> 26.9.2014.</w:t>
      </w:r>
    </w:p>
    <w:p w:rsidR="00FD151C" w:rsidRDefault="00FD151C" w:rsidP="00835FD5">
      <w:pPr>
        <w:pStyle w:val="VMleipteksti"/>
        <w:ind w:right="305"/>
      </w:pPr>
    </w:p>
    <w:p w:rsidR="00116E1A" w:rsidRDefault="00116E1A" w:rsidP="00835FD5">
      <w:pPr>
        <w:pStyle w:val="VMleipteksti"/>
        <w:ind w:right="305"/>
      </w:pPr>
      <w:r>
        <w:t>Keskustelu</w:t>
      </w:r>
      <w:r w:rsidR="00587ED6">
        <w:t>ssa</w:t>
      </w:r>
      <w:r>
        <w:t xml:space="preserve"> lomakkeeseen </w:t>
      </w:r>
      <w:r w:rsidR="00587ED6">
        <w:t xml:space="preserve">esitettiin </w:t>
      </w:r>
      <w:r>
        <w:t>seuraavat muutokset:</w:t>
      </w:r>
    </w:p>
    <w:p w:rsidR="00310BBE" w:rsidRDefault="00310BBE" w:rsidP="00116E1A">
      <w:pPr>
        <w:pStyle w:val="VMleipteksti"/>
        <w:numPr>
          <w:ilvl w:val="0"/>
          <w:numId w:val="12"/>
        </w:numPr>
        <w:ind w:right="305"/>
      </w:pPr>
      <w:r>
        <w:t>Kohta 1. Koulutus ja osaaminen</w:t>
      </w:r>
    </w:p>
    <w:p w:rsidR="00310BBE" w:rsidRDefault="00310BBE" w:rsidP="00310BBE">
      <w:pPr>
        <w:pStyle w:val="VMleipteksti"/>
        <w:numPr>
          <w:ilvl w:val="1"/>
          <w:numId w:val="12"/>
        </w:numPr>
        <w:ind w:right="305"/>
      </w:pPr>
      <w:r>
        <w:t>kysytään myös henkilön työkokemusta pääpiirteittäin</w:t>
      </w:r>
    </w:p>
    <w:p w:rsidR="00116E1A" w:rsidRDefault="00116E1A" w:rsidP="00116E1A">
      <w:pPr>
        <w:pStyle w:val="VMleipteksti"/>
        <w:numPr>
          <w:ilvl w:val="0"/>
          <w:numId w:val="12"/>
        </w:numPr>
        <w:ind w:right="305"/>
      </w:pPr>
      <w:r>
        <w:t>Kohta 2. Sijoittuminen uuteen viranomaiseen ja siirtymisvalmi</w:t>
      </w:r>
      <w:r>
        <w:t>u</w:t>
      </w:r>
      <w:r>
        <w:t>det:</w:t>
      </w:r>
    </w:p>
    <w:p w:rsidR="00116E1A" w:rsidRDefault="00116E1A" w:rsidP="00116E1A">
      <w:pPr>
        <w:pStyle w:val="VMleipteksti"/>
        <w:numPr>
          <w:ilvl w:val="1"/>
          <w:numId w:val="12"/>
        </w:numPr>
        <w:ind w:right="305"/>
      </w:pPr>
      <w:r>
        <w:t>kysytään ensin henkilön näkemys ja sen jälkeen työnant</w:t>
      </w:r>
      <w:r>
        <w:t>a</w:t>
      </w:r>
      <w:r>
        <w:t>jan näkemys</w:t>
      </w:r>
    </w:p>
    <w:p w:rsidR="00116E1A" w:rsidRDefault="00116E1A" w:rsidP="00116E1A">
      <w:pPr>
        <w:pStyle w:val="VMleipteksti"/>
        <w:numPr>
          <w:ilvl w:val="1"/>
          <w:numId w:val="12"/>
        </w:numPr>
        <w:ind w:right="305"/>
      </w:pPr>
      <w:r>
        <w:t xml:space="preserve">lisätään </w:t>
      </w:r>
      <w:r w:rsidR="00310BBE">
        <w:t>vaihtoehto henkilöille, jotka voisivat sopia sekä johdon tuki –toimintoon että hallinto- ja kehittämispalv</w:t>
      </w:r>
      <w:r w:rsidR="00310BBE">
        <w:t>e</w:t>
      </w:r>
      <w:r w:rsidR="00310BBE">
        <w:t>lut –vastuualueelle.</w:t>
      </w:r>
    </w:p>
    <w:p w:rsidR="00310BBE" w:rsidRDefault="00310BBE" w:rsidP="00116E1A">
      <w:pPr>
        <w:pStyle w:val="VMleipteksti"/>
        <w:numPr>
          <w:ilvl w:val="1"/>
          <w:numId w:val="12"/>
        </w:numPr>
        <w:ind w:right="305"/>
      </w:pPr>
      <w:r>
        <w:t>selkeytetään lomakkeen toimivuutta kohdassa Määräa</w:t>
      </w:r>
      <w:r>
        <w:t>i</w:t>
      </w:r>
      <w:r>
        <w:t>kaisuuden jatkuminen uudessa viranomaisessa.</w:t>
      </w:r>
    </w:p>
    <w:p w:rsidR="00310BBE" w:rsidRDefault="00310BBE" w:rsidP="00835FD5">
      <w:pPr>
        <w:pStyle w:val="VMleipteksti"/>
        <w:ind w:right="305"/>
      </w:pPr>
    </w:p>
    <w:p w:rsidR="00433408" w:rsidRDefault="003B0A74" w:rsidP="00835FD5">
      <w:pPr>
        <w:pStyle w:val="VMleipteksti"/>
        <w:ind w:right="305"/>
      </w:pPr>
      <w:r>
        <w:t>Keskustelussa esitettiin, että ylijohtajat kytkettäisiin jollakin tavalla m</w:t>
      </w:r>
      <w:r>
        <w:t>u</w:t>
      </w:r>
      <w:r>
        <w:t>kaan prosessiin kussakin AVIssa, vaikka he eivät ole mukana muuto</w:t>
      </w:r>
      <w:r>
        <w:t>s</w:t>
      </w:r>
      <w:r>
        <w:t xml:space="preserve">keskusteluissa. </w:t>
      </w:r>
    </w:p>
    <w:p w:rsidR="003B0A74" w:rsidRDefault="00BA6583" w:rsidP="00835FD5">
      <w:pPr>
        <w:pStyle w:val="VMleipteksti"/>
        <w:ind w:right="305"/>
      </w:pPr>
      <w:r>
        <w:lastRenderedPageBreak/>
        <w:t>Puheenjohtaja totesi, että j</w:t>
      </w:r>
      <w:r w:rsidR="00433408">
        <w:t>ohdon tukitoimintoon järjestetään ilmoitta</w:t>
      </w:r>
      <w:r w:rsidR="00433408">
        <w:t>u</w:t>
      </w:r>
      <w:r w:rsidR="00433408">
        <w:t>tumismenettely</w:t>
      </w:r>
      <w:r>
        <w:t xml:space="preserve">, jolla toivottavasti löydetään riittävästi </w:t>
      </w:r>
      <w:r w:rsidR="00433408">
        <w:t>halukkaita</w:t>
      </w:r>
      <w:r>
        <w:t xml:space="preserve">. </w:t>
      </w:r>
      <w:r w:rsidR="007D2D1D">
        <w:t>Ne jotka eivät tule valituiksi</w:t>
      </w:r>
      <w:r>
        <w:t xml:space="preserve"> johdon tuki -toimintoon</w:t>
      </w:r>
      <w:r w:rsidR="007D2D1D">
        <w:t xml:space="preserve">, siirtyvät hallinto- ja kehittämispalvelut </w:t>
      </w:r>
      <w:r>
        <w:noBreakHyphen/>
        <w:t>vastuualueelle.</w:t>
      </w:r>
    </w:p>
    <w:p w:rsidR="003B0A74" w:rsidRDefault="003B0A74" w:rsidP="00835FD5">
      <w:pPr>
        <w:pStyle w:val="VMleipteksti"/>
        <w:ind w:right="305"/>
      </w:pPr>
    </w:p>
    <w:p w:rsidR="00433408" w:rsidRDefault="007D2D1D" w:rsidP="00835FD5">
      <w:pPr>
        <w:pStyle w:val="VMleipteksti"/>
        <w:ind w:right="305"/>
      </w:pPr>
      <w:r>
        <w:t xml:space="preserve">Hyväksyttiin lomake ja ohje </w:t>
      </w:r>
      <w:r w:rsidR="003B0A74">
        <w:t xml:space="preserve">kokouksessa sovituin </w:t>
      </w:r>
      <w:r>
        <w:t>täydennyksin.</w:t>
      </w:r>
    </w:p>
    <w:p w:rsidR="007D2D1D" w:rsidRDefault="007D2D1D" w:rsidP="00835FD5">
      <w:pPr>
        <w:pStyle w:val="VMleipteksti"/>
        <w:ind w:right="305"/>
      </w:pPr>
    </w:p>
    <w:p w:rsidR="003B0A74" w:rsidRPr="003B0A74" w:rsidRDefault="003B0A74" w:rsidP="00835FD5">
      <w:pPr>
        <w:pStyle w:val="VMleipteksti"/>
        <w:ind w:right="305"/>
        <w:rPr>
          <w:b/>
        </w:rPr>
      </w:pPr>
      <w:r w:rsidRPr="003B0A74">
        <w:rPr>
          <w:b/>
        </w:rPr>
        <w:t>Kaiku-hankesuunnitelma</w:t>
      </w:r>
    </w:p>
    <w:p w:rsidR="003B0A74" w:rsidRDefault="003B0A74" w:rsidP="00835FD5">
      <w:pPr>
        <w:pStyle w:val="VMleipteksti"/>
        <w:ind w:right="305"/>
      </w:pPr>
    </w:p>
    <w:p w:rsidR="009D4B17" w:rsidRDefault="007D2D1D" w:rsidP="00835FD5">
      <w:pPr>
        <w:pStyle w:val="VMleipteksti"/>
        <w:ind w:right="305"/>
      </w:pPr>
      <w:r>
        <w:t>Maria</w:t>
      </w:r>
      <w:r w:rsidR="009D4B17">
        <w:t xml:space="preserve"> Siurua esitteli hankesuunnitelmaa 25 000 euron </w:t>
      </w:r>
      <w:r>
        <w:t>Kaiku-rahoitu</w:t>
      </w:r>
      <w:r w:rsidR="009D4B17">
        <w:t>ksen käytöstä. AVIt laskuttavat Valtiokonttoria alvittomana, m</w:t>
      </w:r>
      <w:r w:rsidR="009D4B17">
        <w:t>i</w:t>
      </w:r>
      <w:r w:rsidR="009D4B17">
        <w:t xml:space="preserve">kä mahdollistaa vielä hankkeen laajentamisen. </w:t>
      </w:r>
      <w:r w:rsidR="00C4589A">
        <w:t>Konsultiksi</w:t>
      </w:r>
      <w:r w:rsidR="009D4B17">
        <w:t xml:space="preserve"> on </w:t>
      </w:r>
      <w:r w:rsidR="00C4589A">
        <w:t>valitt</w:t>
      </w:r>
      <w:r w:rsidR="009D4B17">
        <w:t xml:space="preserve">u Terhikki Rimmanen </w:t>
      </w:r>
      <w:r w:rsidR="00C4589A">
        <w:t>Humap Oy</w:t>
      </w:r>
      <w:r w:rsidR="009D4B17">
        <w:t>:stä</w:t>
      </w:r>
      <w:r w:rsidR="00C4589A">
        <w:t>.</w:t>
      </w:r>
      <w:r w:rsidR="00B552F6">
        <w:t xml:space="preserve"> </w:t>
      </w:r>
    </w:p>
    <w:p w:rsidR="009D4B17" w:rsidRDefault="009D4B17" w:rsidP="00835FD5">
      <w:pPr>
        <w:pStyle w:val="VMleipteksti"/>
        <w:ind w:right="305"/>
      </w:pPr>
    </w:p>
    <w:p w:rsidR="00134E00" w:rsidRDefault="00134E00" w:rsidP="00835FD5">
      <w:pPr>
        <w:pStyle w:val="VMleipteksti"/>
        <w:ind w:right="305"/>
      </w:pPr>
      <w:r>
        <w:t>Henkilöstölle t</w:t>
      </w:r>
      <w:r w:rsidR="00F27F23">
        <w:t>ammikuu</w:t>
      </w:r>
      <w:r>
        <w:t xml:space="preserve">ssa järjestettävä </w:t>
      </w:r>
      <w:r w:rsidR="00A06358">
        <w:t xml:space="preserve">koko päivän </w:t>
      </w:r>
      <w:r>
        <w:t>tapaaminen pid</w:t>
      </w:r>
      <w:r>
        <w:t>e</w:t>
      </w:r>
      <w:r>
        <w:t>tään valtiovarainministeriössä, joka vastaa osittain päivän sisällöstä. V</w:t>
      </w:r>
      <w:r>
        <w:t>i</w:t>
      </w:r>
      <w:r>
        <w:t>deoneuvottelun mahdollisuutta selvitetään vielä. Sovittiin, että valtiov</w:t>
      </w:r>
      <w:r>
        <w:t>a</w:t>
      </w:r>
      <w:r>
        <w:t xml:space="preserve">rainministeriö ja HALKO-projekti tuottavat tilaisuuteen </w:t>
      </w:r>
      <w:r w:rsidR="005D6316">
        <w:t>faktatietoa muutoksesta</w:t>
      </w:r>
      <w:r>
        <w:t xml:space="preserve"> ja</w:t>
      </w:r>
      <w:r w:rsidR="005D6316">
        <w:t xml:space="preserve"> </w:t>
      </w:r>
      <w:r>
        <w:t xml:space="preserve">vastuualueen </w:t>
      </w:r>
      <w:r w:rsidR="005D6316">
        <w:t>vastaanottava AVI esittäyty</w:t>
      </w:r>
      <w:r>
        <w:t xml:space="preserve">y. </w:t>
      </w:r>
      <w:r w:rsidR="00274B51">
        <w:t>Valtiov</w:t>
      </w:r>
      <w:r w:rsidR="00274B51">
        <w:t>a</w:t>
      </w:r>
      <w:r w:rsidR="00274B51">
        <w:t>rainministeriöltä</w:t>
      </w:r>
      <w:r>
        <w:t xml:space="preserve"> toivottiin taustoitusta laajemmasta kokonaisuudesta ja toimintaympäristöstä, kuten kehysraameista ja </w:t>
      </w:r>
      <w:r w:rsidR="008A6279">
        <w:t>rakennepoliittisesta o</w:t>
      </w:r>
      <w:r w:rsidR="008A6279">
        <w:t>h</w:t>
      </w:r>
      <w:r w:rsidR="008A6279">
        <w:t>jelmasta</w:t>
      </w:r>
      <w:r>
        <w:t>. Keskustelussa todettiin, että myös ajankohtaisille tarpeille ja aiheille tulee jättää tilaa.</w:t>
      </w:r>
    </w:p>
    <w:p w:rsidR="00134E00" w:rsidRDefault="00134E00" w:rsidP="00835FD5">
      <w:pPr>
        <w:pStyle w:val="VMleipteksti"/>
        <w:ind w:right="305"/>
      </w:pPr>
    </w:p>
    <w:p w:rsidR="00B552F6" w:rsidRDefault="005D6316" w:rsidP="00835FD5">
      <w:pPr>
        <w:pStyle w:val="VMleipteksti"/>
        <w:ind w:right="305"/>
      </w:pPr>
      <w:r>
        <w:t>Johtami</w:t>
      </w:r>
      <w:r w:rsidR="00AC64AA">
        <w:t>s</w:t>
      </w:r>
      <w:r>
        <w:t>en ja esimiestyö</w:t>
      </w:r>
      <w:r w:rsidR="00AC64AA">
        <w:t xml:space="preserve">n katsottiin olevan </w:t>
      </w:r>
      <w:r>
        <w:t>tärkeässä asemassa</w:t>
      </w:r>
      <w:r w:rsidR="00AC64AA">
        <w:t xml:space="preserve"> muuto</w:t>
      </w:r>
      <w:r w:rsidR="00AC64AA">
        <w:t>k</w:t>
      </w:r>
      <w:r w:rsidR="00AC64AA">
        <w:t xml:space="preserve">sessa ja </w:t>
      </w:r>
      <w:r>
        <w:t xml:space="preserve">kesäkuussa </w:t>
      </w:r>
      <w:r w:rsidR="00AC64AA">
        <w:t>voitaisiin järjestää siitä koulutusta</w:t>
      </w:r>
      <w:r>
        <w:t xml:space="preserve"> henkilöstölle.</w:t>
      </w:r>
    </w:p>
    <w:p w:rsidR="005D6316" w:rsidRDefault="005D6316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A95567">
        <w:t>Hyväksyttiin muistio henkilöstön sijoittamisesta. Sovittiin muutoske</w:t>
      </w:r>
      <w:r w:rsidR="00A95567">
        <w:t>s</w:t>
      </w:r>
      <w:r w:rsidR="00A95567">
        <w:t>kustelulomakkeeseen tehtävät muutokset</w:t>
      </w:r>
      <w:r w:rsidR="00760F9A">
        <w:t>.</w:t>
      </w:r>
      <w:r w:rsidR="00AC64AA">
        <w:t xml:space="preserve"> Kaiku-hankesuunnitelman valmistelua jatketaan esitettyjen kommenttien pohjalta.</w:t>
      </w:r>
    </w:p>
    <w:p w:rsidR="008800C6" w:rsidRDefault="00142510" w:rsidP="00835FD5">
      <w:pPr>
        <w:pStyle w:val="VMAsiakohta"/>
        <w:ind w:right="305"/>
      </w:pPr>
      <w:r>
        <w:t>Johdon tuki –toiminnon tehtävät ja resurssit</w:t>
      </w:r>
    </w:p>
    <w:p w:rsidR="00351070" w:rsidRDefault="003C246E" w:rsidP="00351070">
      <w:pPr>
        <w:pStyle w:val="VMleipteksti"/>
      </w:pPr>
      <w:r>
        <w:t xml:space="preserve">Puheenjohtaja kertoi, miten </w:t>
      </w:r>
      <w:r w:rsidR="00DD200D">
        <w:t xml:space="preserve">liitemuistiota on </w:t>
      </w:r>
      <w:r>
        <w:t xml:space="preserve">täsmennetty. </w:t>
      </w:r>
      <w:r w:rsidR="00351070">
        <w:t>Muistion pohjalta v</w:t>
      </w:r>
      <w:r w:rsidR="00AD12BA">
        <w:t>altiovarainministeriö käy lokakuun alkupuolella y</w:t>
      </w:r>
      <w:r w:rsidR="009E6BE2">
        <w:t xml:space="preserve">lijohtajien kanssa </w:t>
      </w:r>
      <w:r w:rsidR="00AD12BA">
        <w:t>ke</w:t>
      </w:r>
      <w:r w:rsidR="00AD12BA">
        <w:t>s</w:t>
      </w:r>
      <w:r w:rsidR="00AD12BA">
        <w:t>kustelut johdon tuki –toiminnon tehtävistä ja resursseista kussakin alueha</w:t>
      </w:r>
      <w:r w:rsidR="00AD12BA">
        <w:t>l</w:t>
      </w:r>
      <w:r w:rsidR="00AD12BA">
        <w:t xml:space="preserve">lintovirastossa. </w:t>
      </w:r>
      <w:r w:rsidR="00351070">
        <w:t>Asiaa käsitellään myös ylijohtajakokouksessa. Maria Siurua toimii ylijohtajille teknisenä tukena toimenkuvien laadinnassa. Tavoitteena on, että johdon tuen henkilöstö on valittuna tammikuussa.</w:t>
      </w:r>
    </w:p>
    <w:p w:rsidR="00AD12BA" w:rsidRDefault="00AD12BA" w:rsidP="007B4193">
      <w:pPr>
        <w:pStyle w:val="VMleipteksti"/>
      </w:pPr>
    </w:p>
    <w:p w:rsidR="00090AB5" w:rsidRDefault="007164BD" w:rsidP="00090AB5">
      <w:pPr>
        <w:pStyle w:val="VMleipteksti"/>
      </w:pPr>
      <w:r>
        <w:t xml:space="preserve">Keskustelussa todettiin, että keskeisiltä osiltaan muistio pitää sisällään asiaa valmistelleen alatyöryhmän ajatuksia. Tarkennuksena </w:t>
      </w:r>
      <w:r w:rsidR="00037451">
        <w:t xml:space="preserve">muistioon </w:t>
      </w:r>
      <w:r w:rsidR="00351070">
        <w:t xml:space="preserve">lisätään </w:t>
      </w:r>
      <w:r w:rsidR="00037451">
        <w:t>maininta vastuualueen tulossopimuksesta ja siihen liitettävästä palveluk</w:t>
      </w:r>
      <w:r w:rsidR="00037451">
        <w:t>u</w:t>
      </w:r>
      <w:r w:rsidR="00037451">
        <w:t>vauksesta. Palvelukuvauksessa määritellään tarkemmin</w:t>
      </w:r>
      <w:r>
        <w:t>, mit</w:t>
      </w:r>
      <w:r w:rsidR="00037451">
        <w:t xml:space="preserve">ä palveluja </w:t>
      </w:r>
      <w:r>
        <w:t>ha</w:t>
      </w:r>
      <w:r>
        <w:t>l</w:t>
      </w:r>
      <w:r>
        <w:t>linto</w:t>
      </w:r>
      <w:r w:rsidR="00037451">
        <w:t>- ja kehittämispalvelut -vastuualue</w:t>
      </w:r>
      <w:r>
        <w:t xml:space="preserve"> tuottaa ja miten </w:t>
      </w:r>
      <w:r w:rsidR="00037451">
        <w:t xml:space="preserve">toteutumista </w:t>
      </w:r>
      <w:r>
        <w:t>seur</w:t>
      </w:r>
      <w:r>
        <w:t>a</w:t>
      </w:r>
      <w:r w:rsidR="00037451">
        <w:t>t</w:t>
      </w:r>
      <w:r>
        <w:t>a</w:t>
      </w:r>
      <w:r w:rsidR="00351070">
        <w:t xml:space="preserve">an. </w:t>
      </w:r>
      <w:r w:rsidR="00090AB5">
        <w:t xml:space="preserve">Palvelukuvausmallin </w:t>
      </w:r>
      <w:r w:rsidR="00351070">
        <w:t xml:space="preserve">laadinta </w:t>
      </w:r>
      <w:r w:rsidR="00090AB5">
        <w:t xml:space="preserve">on aloitettu </w:t>
      </w:r>
      <w:r w:rsidR="00351070">
        <w:t>pienryhmässä.</w:t>
      </w:r>
      <w:r w:rsidR="00090AB5">
        <w:t xml:space="preserve"> Todettiin, e</w:t>
      </w:r>
      <w:r w:rsidR="00090AB5">
        <w:t>t</w:t>
      </w:r>
      <w:r w:rsidR="00090AB5">
        <w:t>tä palvelukuvaus tulee tehdä niin, että siinä näkyy ku</w:t>
      </w:r>
      <w:r w:rsidR="00554753">
        <w:t>lleki</w:t>
      </w:r>
      <w:r w:rsidR="00090AB5">
        <w:t>n aluehallintov</w:t>
      </w:r>
      <w:r w:rsidR="00090AB5">
        <w:t>i</w:t>
      </w:r>
      <w:r w:rsidR="00090AB5">
        <w:t>rasto</w:t>
      </w:r>
      <w:r w:rsidR="00554753">
        <w:t>lle</w:t>
      </w:r>
      <w:r w:rsidR="00090AB5">
        <w:t xml:space="preserve"> alueellisesti tehtävän työn osuus.</w:t>
      </w:r>
    </w:p>
    <w:p w:rsidR="00351070" w:rsidRDefault="00351070" w:rsidP="007B4193">
      <w:pPr>
        <w:pStyle w:val="VMleipteksti"/>
      </w:pPr>
    </w:p>
    <w:p w:rsidR="00517278" w:rsidRDefault="00517278" w:rsidP="007B4193">
      <w:pPr>
        <w:pStyle w:val="VMleipteksti"/>
      </w:pPr>
      <w:r>
        <w:t xml:space="preserve">Käydyssä keskustelussa </w:t>
      </w:r>
      <w:r w:rsidR="00E13985">
        <w:t xml:space="preserve">esitettiin, </w:t>
      </w:r>
      <w:r>
        <w:t>että johdon tuen resursoinnissa tulisi o</w:t>
      </w:r>
      <w:r>
        <w:t>t</w:t>
      </w:r>
      <w:r>
        <w:t xml:space="preserve">taa huomioon aluehallintovirastojen erot sen suhteen, </w:t>
      </w:r>
      <w:r w:rsidR="006C59BE">
        <w:t>miten paljon halli</w:t>
      </w:r>
      <w:r w:rsidR="006C59BE">
        <w:t>n</w:t>
      </w:r>
      <w:r w:rsidR="006C59BE">
        <w:t>nossa hoidetaan keskitetysti tehtäviä ja mitä hoidetaan vastuualue</w:t>
      </w:r>
      <w:r>
        <w:t>i</w:t>
      </w:r>
      <w:r w:rsidR="006C59BE">
        <w:t>lla. U</w:t>
      </w:r>
      <w:r w:rsidR="006C59BE">
        <w:t>u</w:t>
      </w:r>
      <w:r w:rsidR="006C59BE">
        <w:lastRenderedPageBreak/>
        <w:t xml:space="preserve">distuksessa </w:t>
      </w:r>
      <w:r>
        <w:t xml:space="preserve">ei tulisi kuitenkaan siirtää vastuualueille takaisin jo keskitettyjä tehtäviä vaan päinvastoin kehittää toimintamalleja, jotta vastuualueet </w:t>
      </w:r>
      <w:r w:rsidR="00DC414F">
        <w:t>voivat</w:t>
      </w:r>
      <w:r>
        <w:t xml:space="preserve"> keskittyä substanssiin.</w:t>
      </w:r>
    </w:p>
    <w:p w:rsidR="007B2E2B" w:rsidRDefault="007B2E2B" w:rsidP="007B4193">
      <w:pPr>
        <w:pStyle w:val="VMleipteksti"/>
      </w:pPr>
    </w:p>
    <w:p w:rsidR="00517278" w:rsidRDefault="00517278" w:rsidP="007B4193">
      <w:pPr>
        <w:pStyle w:val="VMleipteksti"/>
      </w:pPr>
      <w:r>
        <w:t xml:space="preserve">Huomiota kiinnitettiin myös </w:t>
      </w:r>
      <w:r w:rsidR="007F4D78">
        <w:t>sii</w:t>
      </w:r>
      <w:r>
        <w:t>hen, että muistiossa h</w:t>
      </w:r>
      <w:r w:rsidR="006C59BE">
        <w:t>ukku</w:t>
      </w:r>
      <w:r>
        <w:t>vat</w:t>
      </w:r>
      <w:r w:rsidR="006C59BE">
        <w:t xml:space="preserve"> rajapin</w:t>
      </w:r>
      <w:r>
        <w:t xml:space="preserve">nat </w:t>
      </w:r>
      <w:r w:rsidR="00754E58">
        <w:t>kootun hallin</w:t>
      </w:r>
      <w:r>
        <w:t>non ja johdon tuen välillä. Johdon tukeen tulee mm. y</w:t>
      </w:r>
      <w:r>
        <w:t>h</w:t>
      </w:r>
      <w:r>
        <w:t>dyshenkilötyötä sekä joitakin t</w:t>
      </w:r>
      <w:r w:rsidR="00C946B1">
        <w:t>alous</w:t>
      </w:r>
      <w:r>
        <w:t>- ja henkilöstö</w:t>
      </w:r>
      <w:r w:rsidR="00C946B1">
        <w:t xml:space="preserve">hallinnon </w:t>
      </w:r>
      <w:r>
        <w:t xml:space="preserve">tehtävien </w:t>
      </w:r>
      <w:r w:rsidR="00C946B1">
        <w:t>va</w:t>
      </w:r>
      <w:r w:rsidR="00C946B1">
        <w:t>s</w:t>
      </w:r>
      <w:r w:rsidR="00C946B1">
        <w:t>tuita</w:t>
      </w:r>
      <w:r>
        <w:t>.</w:t>
      </w:r>
      <w:r w:rsidR="007F4D78">
        <w:t xml:space="preserve"> Toimivaltakysymyksiä esitettiin tarkasteltavaksi vielä tarkemmin.</w:t>
      </w:r>
    </w:p>
    <w:p w:rsidR="007F4D78" w:rsidRDefault="007F4D78" w:rsidP="007B4193">
      <w:pPr>
        <w:pStyle w:val="VMleipteksti"/>
      </w:pPr>
    </w:p>
    <w:p w:rsidR="0000217C" w:rsidRDefault="0000217C" w:rsidP="007B4193">
      <w:pPr>
        <w:pStyle w:val="VMleipteksti"/>
      </w:pPr>
      <w:r>
        <w:t xml:space="preserve">Lisäksi tuotiin esiin, että hallinto ei ole toiminut vain tukipalveluna vaan </w:t>
      </w:r>
      <w:r w:rsidR="00B70BDA">
        <w:t xml:space="preserve">se on </w:t>
      </w:r>
      <w:r w:rsidR="00023038">
        <w:t xml:space="preserve">myös koonnut </w:t>
      </w:r>
      <w:r w:rsidR="00C946B1">
        <w:t>poikkihallinnolli</w:t>
      </w:r>
      <w:r>
        <w:t>sta</w:t>
      </w:r>
      <w:r w:rsidR="00C946B1">
        <w:t xml:space="preserve"> yhteistyö</w:t>
      </w:r>
      <w:r>
        <w:t xml:space="preserve">tä </w:t>
      </w:r>
      <w:r w:rsidR="00554753">
        <w:t xml:space="preserve">ja toiminut </w:t>
      </w:r>
      <w:r w:rsidR="005D18FA">
        <w:t>ylijohtajan t</w:t>
      </w:r>
      <w:r w:rsidR="005D18FA">
        <w:t>u</w:t>
      </w:r>
      <w:r w:rsidR="005D18FA">
        <w:t>kena</w:t>
      </w:r>
      <w:r w:rsidR="00554753">
        <w:t xml:space="preserve"> sidosryhmätyössä</w:t>
      </w:r>
      <w:r w:rsidR="0004568D">
        <w:t xml:space="preserve"> ja kehittämishankkeissa</w:t>
      </w:r>
      <w:r w:rsidR="005D18FA">
        <w:t xml:space="preserve">. </w:t>
      </w:r>
      <w:r>
        <w:t>Tämäntyyppiset tehtävät siirtyvät j</w:t>
      </w:r>
      <w:r w:rsidR="00C946B1">
        <w:t>ohdon tue</w:t>
      </w:r>
      <w:r>
        <w:t xml:space="preserve">lle, mikä ei näy selkeästi tehtävämäärittelystä. </w:t>
      </w:r>
    </w:p>
    <w:p w:rsidR="0000217C" w:rsidRDefault="0000217C" w:rsidP="007B4193">
      <w:pPr>
        <w:pStyle w:val="VMleipteksti"/>
      </w:pPr>
    </w:p>
    <w:p w:rsidR="000E34AD" w:rsidRDefault="009142BD" w:rsidP="007B4193">
      <w:pPr>
        <w:pStyle w:val="VMleipteksti"/>
      </w:pPr>
      <w:r>
        <w:t xml:space="preserve">Johdon tuen resurssien osalta esitettiin, että </w:t>
      </w:r>
      <w:r w:rsidR="00972237">
        <w:t xml:space="preserve">niitä ei määriteltäisi tarkasti vaan </w:t>
      </w:r>
      <w:r>
        <w:t xml:space="preserve">tuloskeskusteluissa sovittaisiin joustavasti kullekin </w:t>
      </w:r>
      <w:r w:rsidR="003F63C9">
        <w:t>aluehallintovira</w:t>
      </w:r>
      <w:r w:rsidR="003F63C9">
        <w:t>s</w:t>
      </w:r>
      <w:r w:rsidR="003F63C9">
        <w:t>tolle</w:t>
      </w:r>
      <w:r>
        <w:t xml:space="preserve"> sopiva malli.</w:t>
      </w:r>
    </w:p>
    <w:p w:rsidR="00A06358" w:rsidRDefault="00A06358" w:rsidP="00A06358">
      <w:pPr>
        <w:pStyle w:val="VMleipteksti"/>
      </w:pPr>
    </w:p>
    <w:p w:rsidR="00A06358" w:rsidRDefault="00A06358" w:rsidP="00A06358">
      <w:pPr>
        <w:pStyle w:val="VMleipteksti"/>
      </w:pPr>
      <w:r>
        <w:t xml:space="preserve">Esiin nostettiin huoli siitä, että johdon tuen tehtäviin ei välttämättä kaikissa aluehallintovirastoissa tule hakijoita.  Tällainen mahdollisuus tulisi ottaa huomioon ja keskustella järjestelyistä myös ylijohtajien kanssa. </w:t>
      </w:r>
    </w:p>
    <w:p w:rsidR="00A06358" w:rsidRDefault="00A06358" w:rsidP="007B4193">
      <w:pPr>
        <w:pStyle w:val="VMleipteksti"/>
      </w:pPr>
    </w:p>
    <w:p w:rsidR="00C946B1" w:rsidRDefault="00F4153A" w:rsidP="007B4193">
      <w:pPr>
        <w:pStyle w:val="VMleipteksti"/>
      </w:pPr>
      <w:r>
        <w:t xml:space="preserve">Puheenjohtaja totesi, että </w:t>
      </w:r>
      <w:r w:rsidR="00671C8C">
        <w:t xml:space="preserve">eri </w:t>
      </w:r>
      <w:r>
        <w:t xml:space="preserve">vastuualueilla työskentelee </w:t>
      </w:r>
      <w:r w:rsidR="00671C8C">
        <w:t xml:space="preserve">yhteensä </w:t>
      </w:r>
      <w:r>
        <w:t xml:space="preserve">reilut </w:t>
      </w:r>
      <w:r w:rsidR="00D4439A">
        <w:t xml:space="preserve">40 </w:t>
      </w:r>
      <w:r>
        <w:t xml:space="preserve">henkilötyövuotta </w:t>
      </w:r>
      <w:r w:rsidR="00D4439A">
        <w:t>hallinno</w:t>
      </w:r>
      <w:r>
        <w:t>n</w:t>
      </w:r>
      <w:r w:rsidR="00D4439A">
        <w:t xml:space="preserve"> tehtävi</w:t>
      </w:r>
      <w:r>
        <w:t>ss</w:t>
      </w:r>
      <w:r w:rsidR="00D4439A">
        <w:t xml:space="preserve">ä. </w:t>
      </w:r>
      <w:r>
        <w:t>Tulevaisuudessa täytyy tarkastella myös vastuualueilla olevien hallintotehtävien hoitamista.</w:t>
      </w:r>
    </w:p>
    <w:p w:rsidR="00E94E13" w:rsidRDefault="00E94E13" w:rsidP="007B4193">
      <w:pPr>
        <w:pStyle w:val="VMleipteksti"/>
      </w:pPr>
    </w:p>
    <w:p w:rsidR="00A867F8" w:rsidRDefault="00283769" w:rsidP="007B4193">
      <w:pPr>
        <w:pStyle w:val="VMleipteksti"/>
      </w:pPr>
      <w:r>
        <w:t>Todettiin, että uuden vastuualueen tulee reagoida herkästi muutospaineisiin. Tärkeää on tiedon kulku kootun hallinnon, muiden vastuualueiden ja jo</w:t>
      </w:r>
      <w:r>
        <w:t>h</w:t>
      </w:r>
      <w:r>
        <w:t>don tuen välillä sekä aktiivinen ratkaisujen hakeminen ilmeneviin onge</w:t>
      </w:r>
      <w:r>
        <w:t>l</w:t>
      </w:r>
      <w:r>
        <w:t>miin</w:t>
      </w:r>
      <w:r w:rsidR="007B2E2B">
        <w:t>.</w:t>
      </w:r>
      <w:r w:rsidR="00A867F8">
        <w:t xml:space="preserve"> Esi</w:t>
      </w:r>
      <w:r w:rsidR="00671C8C">
        <w:t xml:space="preserve">in nostettiin </w:t>
      </w:r>
      <w:r w:rsidR="00A867F8">
        <w:t xml:space="preserve">myös se, että </w:t>
      </w:r>
      <w:r w:rsidR="00351070">
        <w:t xml:space="preserve">tuloskeskustelujen lisäksi </w:t>
      </w:r>
      <w:r w:rsidR="00A867F8">
        <w:t xml:space="preserve">tulee miettiä </w:t>
      </w:r>
      <w:r w:rsidR="00351070">
        <w:t xml:space="preserve">muutkin </w:t>
      </w:r>
      <w:r w:rsidR="00A867F8">
        <w:t>tavat, joilla aluehallintovirastot voivat su</w:t>
      </w:r>
      <w:r w:rsidR="00351070">
        <w:t>oraan ohjata koottua ha</w:t>
      </w:r>
      <w:r w:rsidR="00351070">
        <w:t>l</w:t>
      </w:r>
      <w:r w:rsidR="00351070">
        <w:t>lintoa.</w:t>
      </w:r>
    </w:p>
    <w:p w:rsidR="00A07A3D" w:rsidRDefault="00A07A3D" w:rsidP="007B4193">
      <w:pPr>
        <w:pStyle w:val="VMleipteksti"/>
      </w:pPr>
    </w:p>
    <w:p w:rsidR="008800C6" w:rsidRPr="008800C6" w:rsidRDefault="008800C6" w:rsidP="007F08BE">
      <w:pPr>
        <w:pStyle w:val="VMleipteksti"/>
        <w:ind w:hanging="1304"/>
      </w:pPr>
      <w:r>
        <w:t>Päätös:</w:t>
      </w:r>
      <w:r>
        <w:tab/>
      </w:r>
      <w:r w:rsidR="004C74F6">
        <w:t>Sovittiin johdon tuki –toiminnon tehtävät ja resurssit –muistioon tehtävät täydennykset</w:t>
      </w:r>
      <w:r w:rsidR="007F08BE">
        <w:t>.</w:t>
      </w:r>
      <w:r w:rsidR="007B2E2B">
        <w:t xml:space="preserve"> Palvelukuvauksen laadinnassa otetaan huomioon esitetyt kommentit.</w:t>
      </w:r>
    </w:p>
    <w:p w:rsidR="00835FD5" w:rsidRDefault="00142510" w:rsidP="00835FD5">
      <w:pPr>
        <w:pStyle w:val="VMAsiakohta"/>
        <w:ind w:right="305"/>
      </w:pPr>
      <w:r>
        <w:t>Asetusluonnoksen käsittely</w:t>
      </w:r>
    </w:p>
    <w:p w:rsidR="007C0A07" w:rsidRDefault="00D63070" w:rsidP="00931AC0">
      <w:pPr>
        <w:pStyle w:val="VMleipteksti"/>
      </w:pPr>
      <w:r>
        <w:t>Puheenjohtaja totesi, että s</w:t>
      </w:r>
      <w:r w:rsidR="0078673E">
        <w:t>elvennystarpeet, virheellisyydet</w:t>
      </w:r>
      <w:r>
        <w:t xml:space="preserve"> ja</w:t>
      </w:r>
      <w:r w:rsidR="0078673E">
        <w:t xml:space="preserve"> täydennykset </w:t>
      </w:r>
      <w:r>
        <w:t xml:space="preserve">asetusluonnokseen </w:t>
      </w:r>
      <w:r w:rsidR="0078673E">
        <w:t xml:space="preserve">olisi hyvä tuoda </w:t>
      </w:r>
      <w:r>
        <w:t>tarkasti</w:t>
      </w:r>
      <w:r w:rsidR="0078673E">
        <w:t xml:space="preserve"> muotoiltu</w:t>
      </w:r>
      <w:r>
        <w:t>i</w:t>
      </w:r>
      <w:r w:rsidR="0078673E">
        <w:t xml:space="preserve">na esiin. </w:t>
      </w:r>
      <w:r>
        <w:t>Kokoukse</w:t>
      </w:r>
      <w:r>
        <w:t>s</w:t>
      </w:r>
      <w:r>
        <w:t xml:space="preserve">sa ei esitetty </w:t>
      </w:r>
      <w:r w:rsidR="0078673E">
        <w:t xml:space="preserve">kommentteja </w:t>
      </w:r>
      <w:r>
        <w:t>luonnokseen</w:t>
      </w:r>
      <w:r w:rsidR="0078673E">
        <w:t>.</w:t>
      </w:r>
    </w:p>
    <w:p w:rsidR="00424753" w:rsidRDefault="00424753" w:rsidP="00931AC0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3C7DD8">
        <w:t xml:space="preserve">Merkittiin </w:t>
      </w:r>
      <w:r w:rsidR="00142510">
        <w:t xml:space="preserve">asetusluonnos </w:t>
      </w:r>
      <w:r w:rsidR="003C7DD8">
        <w:t>tiedoksi</w:t>
      </w:r>
      <w:r w:rsidR="0078673E">
        <w:t xml:space="preserve"> ja pyydettiin </w:t>
      </w:r>
      <w:r w:rsidR="00D63070">
        <w:t xml:space="preserve">lähettämään </w:t>
      </w:r>
      <w:r w:rsidR="0078673E">
        <w:t>kommentit S</w:t>
      </w:r>
      <w:r w:rsidR="0078673E">
        <w:t>a</w:t>
      </w:r>
      <w:r w:rsidR="0078673E">
        <w:t xml:space="preserve">mi Koukille 25.9.2014 </w:t>
      </w:r>
      <w:r w:rsidR="00D63070">
        <w:t xml:space="preserve">iltaan </w:t>
      </w:r>
      <w:r w:rsidR="0078673E">
        <w:t>mennessä</w:t>
      </w:r>
      <w:r w:rsidR="00BC5645">
        <w:t>.</w:t>
      </w:r>
    </w:p>
    <w:p w:rsidR="00AE791E" w:rsidRDefault="00142510" w:rsidP="00A474F0">
      <w:pPr>
        <w:pStyle w:val="VMAsiakohta"/>
        <w:ind w:right="305"/>
      </w:pPr>
      <w:r>
        <w:t>Projektipäälliköiden tilannekatsaus valmistelusta</w:t>
      </w:r>
    </w:p>
    <w:p w:rsidR="00AC1586" w:rsidRDefault="00EC666F" w:rsidP="00822540">
      <w:pPr>
        <w:pStyle w:val="VMleipteksti"/>
      </w:pPr>
      <w:r>
        <w:t>Teijo Mustonen</w:t>
      </w:r>
      <w:r w:rsidR="0078246D">
        <w:t xml:space="preserve"> esitteli jakamattoman määrärahan sisältöä, jota on käyty läpi taloushallinnon minityöpajassa ja alatyöryhmien puheenjohtajien k</w:t>
      </w:r>
      <w:r w:rsidR="0078246D">
        <w:t>o</w:t>
      </w:r>
      <w:r w:rsidR="0078246D">
        <w:t>kouksessa. Lomakkeeseen ei esitetty kommentteja. Lomake pyritään lähe</w:t>
      </w:r>
      <w:r w:rsidR="0078246D">
        <w:t>t</w:t>
      </w:r>
      <w:r w:rsidR="0078246D">
        <w:t xml:space="preserve">tämään valtiovarainministeriöön viimeistään </w:t>
      </w:r>
      <w:r>
        <w:t>10.10.2014.</w:t>
      </w:r>
    </w:p>
    <w:p w:rsidR="00AC1586" w:rsidRDefault="00AC1586" w:rsidP="00822540">
      <w:pPr>
        <w:pStyle w:val="VMleipteksti"/>
      </w:pPr>
    </w:p>
    <w:p w:rsidR="0078246D" w:rsidRDefault="0078246D" w:rsidP="00822540">
      <w:pPr>
        <w:pStyle w:val="VMleipteksti"/>
      </w:pPr>
      <w:r>
        <w:t>Alatyöryhmien puheenjohtajat kertoivat lyhyesti työn etenemisestä. Ry</w:t>
      </w:r>
      <w:r>
        <w:t>h</w:t>
      </w:r>
      <w:r>
        <w:t>missä on käynnissä talous- ja henkilöstöresurssien tarkastelu sekä tehtävien rajapintojen täsmentäminen. Ryhmissä on laadittu mm. hankesalkkua</w:t>
      </w:r>
      <w:r w:rsidR="00B7326C">
        <w:t xml:space="preserve"> </w:t>
      </w:r>
      <w:r w:rsidR="00E972EA">
        <w:t>j</w:t>
      </w:r>
      <w:r w:rsidR="00B7326C">
        <w:t>a</w:t>
      </w:r>
      <w:r w:rsidR="00E972EA">
        <w:t xml:space="preserve"> l</w:t>
      </w:r>
      <w:r>
        <w:t>i</w:t>
      </w:r>
      <w:r>
        <w:t>s</w:t>
      </w:r>
      <w:r w:rsidR="00B7326C">
        <w:t xml:space="preserve">taa siitä mikä </w:t>
      </w:r>
      <w:r w:rsidR="00E972EA">
        <w:t xml:space="preserve">vastuualueilla </w:t>
      </w:r>
      <w:r w:rsidR="00B7326C">
        <w:t>muuttuu sekä työstetty palvelumallia.</w:t>
      </w:r>
    </w:p>
    <w:p w:rsidR="0078246D" w:rsidRDefault="0078246D" w:rsidP="00822540">
      <w:pPr>
        <w:pStyle w:val="VMleipteksti"/>
      </w:pPr>
    </w:p>
    <w:p w:rsidR="002211D5" w:rsidRDefault="00E972EA" w:rsidP="00822540">
      <w:pPr>
        <w:pStyle w:val="VMleipteksti"/>
      </w:pPr>
      <w:r>
        <w:t xml:space="preserve">Yleishallintotyöryhmään liittyen puheenjohtaja kertoi, että </w:t>
      </w:r>
      <w:r w:rsidR="005C233D">
        <w:t>asiakirjahalli</w:t>
      </w:r>
      <w:r w:rsidR="005C233D">
        <w:t>n</w:t>
      </w:r>
      <w:r w:rsidR="005C233D">
        <w:t xml:space="preserve">non </w:t>
      </w:r>
      <w:r>
        <w:t>t</w:t>
      </w:r>
      <w:r w:rsidR="005C233D">
        <w:t xml:space="preserve">ehtävien </w:t>
      </w:r>
      <w:r>
        <w:t xml:space="preserve">uudelleen organisoinnista on pidetty neuvottelu </w:t>
      </w:r>
      <w:r w:rsidR="002D1F5C">
        <w:t xml:space="preserve">AVIen </w:t>
      </w:r>
      <w:r>
        <w:t>ymp</w:t>
      </w:r>
      <w:r>
        <w:t>ä</w:t>
      </w:r>
      <w:r>
        <w:t>ristölupavastuualueiden johtajien kanssa. Neuvottelussa sovittiin, että HALKO-</w:t>
      </w:r>
      <w:r w:rsidR="005C233D">
        <w:t>projekti</w:t>
      </w:r>
      <w:r>
        <w:t xml:space="preserve">n edustajat </w:t>
      </w:r>
      <w:r w:rsidR="005C233D">
        <w:t>selvittä</w:t>
      </w:r>
      <w:r>
        <w:t>v</w:t>
      </w:r>
      <w:r w:rsidR="005C233D">
        <w:t>ä</w:t>
      </w:r>
      <w:r>
        <w:t>t,</w:t>
      </w:r>
      <w:r w:rsidR="005C233D">
        <w:t xml:space="preserve"> </w:t>
      </w:r>
      <w:r>
        <w:t xml:space="preserve">mikä siirron myötä muuttuisi ja mitkä olisivat tehtävien kokoamisen vaikutukset ja hyödyt </w:t>
      </w:r>
      <w:r w:rsidR="008C00B2">
        <w:t>ympäristölup</w:t>
      </w:r>
      <w:r w:rsidR="008C00B2">
        <w:t>a</w:t>
      </w:r>
      <w:r>
        <w:t xml:space="preserve">vastuualueille. </w:t>
      </w:r>
      <w:r w:rsidR="005C233D">
        <w:t>Y</w:t>
      </w:r>
      <w:r>
        <w:t>mpäristölupa</w:t>
      </w:r>
      <w:r w:rsidR="005C233D">
        <w:t xml:space="preserve">vastuualueet </w:t>
      </w:r>
      <w:r>
        <w:t xml:space="preserve">puolestaan laativat </w:t>
      </w:r>
      <w:r w:rsidRPr="00E972EA">
        <w:t>kuvau</w:t>
      </w:r>
      <w:r>
        <w:t>ksen</w:t>
      </w:r>
      <w:r w:rsidRPr="00E972EA">
        <w:t xml:space="preserve"> siitä, mikä on USPAn riittävä toiminnallisuus sähköisen asioinnin toteutt</w:t>
      </w:r>
      <w:r w:rsidRPr="00E972EA">
        <w:t>a</w:t>
      </w:r>
      <w:r w:rsidRPr="00E972EA">
        <w:t>miseen</w:t>
      </w:r>
      <w:r w:rsidR="005C233D">
        <w:t xml:space="preserve">. Jatkoneuvottelu on </w:t>
      </w:r>
      <w:r w:rsidR="002D1F5C">
        <w:t xml:space="preserve">tarkoitus pitää </w:t>
      </w:r>
      <w:r w:rsidR="005C233D">
        <w:t>29.9.</w:t>
      </w:r>
      <w:r w:rsidR="002D1F5C">
        <w:t>2014.</w:t>
      </w:r>
      <w:r w:rsidR="005C233D">
        <w:t xml:space="preserve"> Siinä pyritään sa</w:t>
      </w:r>
      <w:r w:rsidR="005C233D">
        <w:t>a</w:t>
      </w:r>
      <w:r w:rsidR="005C233D">
        <w:t>maan yhteinen näkemys etenemistavasta.</w:t>
      </w:r>
    </w:p>
    <w:p w:rsidR="00075DF3" w:rsidRDefault="00075DF3" w:rsidP="00822540">
      <w:pPr>
        <w:pStyle w:val="VMleipteksti"/>
      </w:pPr>
    </w:p>
    <w:p w:rsidR="00AB263D" w:rsidRDefault="002D1F5C" w:rsidP="00822540">
      <w:pPr>
        <w:pStyle w:val="VMleipteksti"/>
      </w:pPr>
      <w:r>
        <w:t>Asiakirjahallinnon ryhmässä ja tietoyksikkötyöryhmässä on keskusteltu y</w:t>
      </w:r>
      <w:r>
        <w:t>k</w:t>
      </w:r>
      <w:r>
        <w:t xml:space="preserve">siköiden nimistä. </w:t>
      </w:r>
      <w:r w:rsidR="0023361D">
        <w:t xml:space="preserve">Asetukseen ei tule </w:t>
      </w:r>
      <w:r>
        <w:t xml:space="preserve">yksiköiden nimiä </w:t>
      </w:r>
      <w:r w:rsidR="0023361D">
        <w:t>eikä toimintorake</w:t>
      </w:r>
      <w:r w:rsidR="0023361D">
        <w:t>n</w:t>
      </w:r>
      <w:r w:rsidR="0023361D">
        <w:t xml:space="preserve">netta. </w:t>
      </w:r>
      <w:r>
        <w:t>Yksiköiden nimiä voidaan miettiä ja valmistella, mutta sovittiin, että toistaiseksi käytetään väliraportin mukaisia nimiä. Nimet sovitaan vastu</w:t>
      </w:r>
      <w:r>
        <w:t>u</w:t>
      </w:r>
      <w:r>
        <w:t xml:space="preserve">alueen </w:t>
      </w:r>
      <w:r w:rsidR="0023361D">
        <w:t xml:space="preserve">työjärjestyksen tekovaiheessa. </w:t>
      </w:r>
    </w:p>
    <w:p w:rsidR="002D1F5C" w:rsidRDefault="002D1F5C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2D1F5C">
        <w:t>Merkittiin projektipäällikön ja alatyöryhmien puheenjohtajien tilannekats</w:t>
      </w:r>
      <w:r w:rsidR="002D1F5C">
        <w:t>a</w:t>
      </w:r>
      <w:r w:rsidR="002D1F5C">
        <w:t>ukset tiedoksi. Sovittiin, että yksiköistä käytetään toistaiseksi väliraportin mukaisia nimiä. Nimet sovitaan vastuualueen työjärjestyksessä.</w:t>
      </w:r>
    </w:p>
    <w:p w:rsidR="00C0582E" w:rsidRDefault="00142510" w:rsidP="00A474F0">
      <w:pPr>
        <w:pStyle w:val="VMAsiakohta"/>
        <w:ind w:right="305"/>
      </w:pPr>
      <w:r>
        <w:t>Sijoittamisselvityksen tilannekatsaus</w:t>
      </w:r>
    </w:p>
    <w:p w:rsidR="003544EE" w:rsidRDefault="00B43CB4" w:rsidP="00C0582E">
      <w:pPr>
        <w:pStyle w:val="VMleipteksti"/>
      </w:pPr>
      <w:r>
        <w:t xml:space="preserve">Mikko Saarinen kertoi, että </w:t>
      </w:r>
      <w:r w:rsidR="003544EE">
        <w:t xml:space="preserve">sijoittamisselvitystä käsiteltiin </w:t>
      </w:r>
      <w:r w:rsidR="00117213">
        <w:t>11.9.</w:t>
      </w:r>
      <w:r w:rsidR="003544EE">
        <w:t xml:space="preserve">2014 </w:t>
      </w:r>
      <w:r w:rsidR="00117213">
        <w:t>al</w:t>
      </w:r>
      <w:r w:rsidR="00117213">
        <w:t>u</w:t>
      </w:r>
      <w:r w:rsidR="00117213">
        <w:t>eellistamisen koordinaatioryhmä</w:t>
      </w:r>
      <w:r w:rsidR="003544EE">
        <w:t xml:space="preserve">ssä. Siellä </w:t>
      </w:r>
      <w:r w:rsidR="00117213">
        <w:t>käsitel</w:t>
      </w:r>
      <w:r w:rsidR="003544EE">
        <w:t xml:space="preserve">tiin </w:t>
      </w:r>
      <w:r w:rsidR="00117213">
        <w:t>myös KEHA-</w:t>
      </w:r>
      <w:r w:rsidR="003544EE">
        <w:t xml:space="preserve">hankkeen </w:t>
      </w:r>
      <w:r w:rsidR="00117213">
        <w:t>sijoittamisselvitys</w:t>
      </w:r>
      <w:r w:rsidR="003544EE">
        <w:t xml:space="preserve"> ja </w:t>
      </w:r>
      <w:r w:rsidR="000F73C0">
        <w:t xml:space="preserve">koordinaatioryhmä puolsi </w:t>
      </w:r>
      <w:r w:rsidR="003544EE">
        <w:t>ehdotusta sijoi</w:t>
      </w:r>
      <w:r w:rsidR="003544EE">
        <w:t>t</w:t>
      </w:r>
      <w:r w:rsidR="003544EE">
        <w:t>tamisesta Mikkeliin</w:t>
      </w:r>
      <w:r w:rsidR="00117213">
        <w:t>.</w:t>
      </w:r>
    </w:p>
    <w:p w:rsidR="003544EE" w:rsidRDefault="003544EE" w:rsidP="00C0582E">
      <w:pPr>
        <w:pStyle w:val="VMleipteksti"/>
      </w:pPr>
    </w:p>
    <w:p w:rsidR="007D6360" w:rsidRDefault="00117213" w:rsidP="00C0582E">
      <w:pPr>
        <w:pStyle w:val="VMleipteksti"/>
      </w:pPr>
      <w:r>
        <w:t>HALKO-</w:t>
      </w:r>
      <w:r w:rsidR="003544EE">
        <w:t>sijoittamis</w:t>
      </w:r>
      <w:r>
        <w:t xml:space="preserve">selvityksessä esitettiin </w:t>
      </w:r>
      <w:r w:rsidR="003544EE">
        <w:t xml:space="preserve">vastuualueen </w:t>
      </w:r>
      <w:r>
        <w:t>sij</w:t>
      </w:r>
      <w:r w:rsidR="003544EE">
        <w:t>oitt</w:t>
      </w:r>
      <w:r>
        <w:t>amista E</w:t>
      </w:r>
      <w:r w:rsidR="003544EE">
        <w:t xml:space="preserve">telä-Suomen aluehallintoviraston päätoimipaikkaan </w:t>
      </w:r>
      <w:r>
        <w:t>Hämeenlinnaan. Koordina</w:t>
      </w:r>
      <w:r>
        <w:t>a</w:t>
      </w:r>
      <w:r>
        <w:t>tioryhmä</w:t>
      </w:r>
      <w:r w:rsidR="003544EE">
        <w:t xml:space="preserve">n </w:t>
      </w:r>
      <w:r>
        <w:t>eräät jäsenet olivat sitä mieltä, että selvitys sisältää virheell</w:t>
      </w:r>
      <w:r>
        <w:t>i</w:t>
      </w:r>
      <w:r>
        <w:t>syyksiä, jotka pitää korjata ennen kuin selvityksestä voi</w:t>
      </w:r>
      <w:r w:rsidR="003544EE">
        <w:t>daan antaa ryhmän lausunto</w:t>
      </w:r>
      <w:r>
        <w:t>. Korjaukset pyydet</w:t>
      </w:r>
      <w:r w:rsidR="003544EE">
        <w:t>t</w:t>
      </w:r>
      <w:r>
        <w:t xml:space="preserve">iin </w:t>
      </w:r>
      <w:r w:rsidR="00C1643C">
        <w:t>toimittamaan kirjallisina lausuntoina va</w:t>
      </w:r>
      <w:r w:rsidR="00C1643C">
        <w:t>l</w:t>
      </w:r>
      <w:r w:rsidR="00C1643C">
        <w:t xml:space="preserve">tiovarainministeriöön, joka vastasi niihin 16.9.2014. </w:t>
      </w:r>
      <w:r>
        <w:t>Käsitellään kirjallisella menettelyllä vastauksen jälkeen. Kritiiki</w:t>
      </w:r>
      <w:r w:rsidR="00307489">
        <w:t>n perusteella selvitykseen tehtiin joitakin täsmennyksiä, mutta u</w:t>
      </w:r>
      <w:r>
        <w:t xml:space="preserve">udelleen </w:t>
      </w:r>
      <w:r w:rsidR="00307489">
        <w:t xml:space="preserve">arvioinninkin </w:t>
      </w:r>
      <w:r>
        <w:t>jälkeen ESAVI</w:t>
      </w:r>
      <w:r w:rsidR="00307489">
        <w:t>/</w:t>
      </w:r>
      <w:r>
        <w:t>Hämeenlinna näyttäytyi edelleen parhaana sijaintipaikkana. Koo</w:t>
      </w:r>
      <w:r>
        <w:t>r</w:t>
      </w:r>
      <w:r>
        <w:t xml:space="preserve">dinaatioryhmältä </w:t>
      </w:r>
      <w:r w:rsidR="00307489">
        <w:t>on pyydetty kannat siitä</w:t>
      </w:r>
      <w:r w:rsidR="002A5BB7">
        <w:t>,</w:t>
      </w:r>
      <w:r w:rsidR="00307489">
        <w:t xml:space="preserve"> </w:t>
      </w:r>
      <w:r>
        <w:t>puolta</w:t>
      </w:r>
      <w:r w:rsidR="00307489">
        <w:t>v</w:t>
      </w:r>
      <w:r>
        <w:t>a</w:t>
      </w:r>
      <w:r w:rsidR="00307489">
        <w:t>t</w:t>
      </w:r>
      <w:r>
        <w:t xml:space="preserve">ko </w:t>
      </w:r>
      <w:r w:rsidR="00307489">
        <w:t>he sijoittamista H</w:t>
      </w:r>
      <w:r w:rsidR="00307489">
        <w:t>ä</w:t>
      </w:r>
      <w:r w:rsidR="00307489">
        <w:t>meenlinnaan</w:t>
      </w:r>
      <w:r w:rsidR="002A5BB7">
        <w:t>. K</w:t>
      </w:r>
      <w:r w:rsidR="00307489">
        <w:t>antoja kootaan</w:t>
      </w:r>
      <w:r>
        <w:t xml:space="preserve"> parhaillaan. Kun </w:t>
      </w:r>
      <w:r w:rsidR="00325BB1">
        <w:t xml:space="preserve">koordinaatioryhmän </w:t>
      </w:r>
      <w:r>
        <w:t>pöyt</w:t>
      </w:r>
      <w:r>
        <w:t>ä</w:t>
      </w:r>
      <w:r w:rsidR="00325BB1">
        <w:t xml:space="preserve">kirja ja lausunto </w:t>
      </w:r>
      <w:r>
        <w:t xml:space="preserve">saadaan valmiiksi, </w:t>
      </w:r>
      <w:r w:rsidR="00325BB1">
        <w:t>liikenne- ja viestintä</w:t>
      </w:r>
      <w:r>
        <w:t>ministeri linjaa s</w:t>
      </w:r>
      <w:r>
        <w:t>i</w:t>
      </w:r>
      <w:r>
        <w:t xml:space="preserve">jaintipaikan. </w:t>
      </w:r>
      <w:r w:rsidR="002A5BB7">
        <w:t>Si</w:t>
      </w:r>
      <w:r w:rsidR="004D6C84">
        <w:t>joituspaik</w:t>
      </w:r>
      <w:r w:rsidR="002A5BB7">
        <w:t>ka on toivottavasti</w:t>
      </w:r>
      <w:r w:rsidR="004D6C84">
        <w:t xml:space="preserve"> tiedossa, kun asetus lähtee la</w:t>
      </w:r>
      <w:r w:rsidR="004D6C84">
        <w:t>u</w:t>
      </w:r>
      <w:r w:rsidR="004D6C84">
        <w:t xml:space="preserve">sunnoille. </w:t>
      </w:r>
    </w:p>
    <w:p w:rsidR="007D6360" w:rsidRDefault="007D6360" w:rsidP="00C0582E">
      <w:pPr>
        <w:pStyle w:val="VMleipteksti"/>
      </w:pPr>
    </w:p>
    <w:p w:rsidR="00680231" w:rsidRDefault="002A5BB7" w:rsidP="00C0582E">
      <w:pPr>
        <w:pStyle w:val="VMleipteksti"/>
      </w:pPr>
      <w:r>
        <w:t xml:space="preserve">Myös </w:t>
      </w:r>
      <w:r w:rsidR="008872AF">
        <w:t xml:space="preserve">päätös </w:t>
      </w:r>
      <w:r>
        <w:t>HALKO-p</w:t>
      </w:r>
      <w:r w:rsidR="006E6188">
        <w:t xml:space="preserve">rojektin </w:t>
      </w:r>
      <w:r>
        <w:t>toimikauden jatkami</w:t>
      </w:r>
      <w:r w:rsidR="004D5D58">
        <w:t>s</w:t>
      </w:r>
      <w:r w:rsidR="008872AF">
        <w:t xml:space="preserve">esta helmikuun 2015 loppuun </w:t>
      </w:r>
      <w:r w:rsidR="007D6360">
        <w:t>saakka</w:t>
      </w:r>
      <w:r w:rsidR="008872AF">
        <w:t xml:space="preserve"> </w:t>
      </w:r>
      <w:r w:rsidR="004D5D58">
        <w:t xml:space="preserve">ja </w:t>
      </w:r>
      <w:r w:rsidR="008872AF">
        <w:rPr>
          <w:bCs/>
        </w:rPr>
        <w:t>muutoksen voimaan tulon tavoiteajan siirrosta maali</w:t>
      </w:r>
      <w:r w:rsidR="008872AF">
        <w:rPr>
          <w:bCs/>
        </w:rPr>
        <w:t>s</w:t>
      </w:r>
      <w:r w:rsidR="008872AF">
        <w:rPr>
          <w:bCs/>
        </w:rPr>
        <w:t>kuun alkuun 2015</w:t>
      </w:r>
      <w:r w:rsidR="006E6188">
        <w:t xml:space="preserve"> on ministerin </w:t>
      </w:r>
      <w:r w:rsidR="008872AF">
        <w:t>hyväksyttävänä</w:t>
      </w:r>
      <w:r w:rsidR="006E6188">
        <w:t>.</w:t>
      </w:r>
    </w:p>
    <w:p w:rsidR="00997E4D" w:rsidRDefault="00997E4D" w:rsidP="00C0582E">
      <w:pPr>
        <w:pStyle w:val="VMleipteksti"/>
      </w:pPr>
    </w:p>
    <w:p w:rsidR="00C0582E" w:rsidRPr="00C0582E" w:rsidRDefault="00C0582E" w:rsidP="00FA2DB1">
      <w:pPr>
        <w:pStyle w:val="VMleipteksti"/>
        <w:ind w:hanging="1304"/>
      </w:pPr>
      <w:r>
        <w:lastRenderedPageBreak/>
        <w:t>Päätös:</w:t>
      </w:r>
      <w:r>
        <w:tab/>
      </w:r>
      <w:r w:rsidR="006E6188">
        <w:t>Merkittiin tiedoksi sijoittamisselvityksen ja projektin toimikauden jatkam</w:t>
      </w:r>
      <w:r w:rsidR="006E6188">
        <w:t>i</w:t>
      </w:r>
      <w:r w:rsidR="006E6188">
        <w:t>sen tilannekatsaus.</w:t>
      </w:r>
    </w:p>
    <w:p w:rsidR="0088514D" w:rsidRDefault="00C5364E" w:rsidP="00A474F0">
      <w:pPr>
        <w:pStyle w:val="VMAsiakohta"/>
        <w:ind w:right="305"/>
      </w:pPr>
      <w:r>
        <w:t>Muut asiat</w:t>
      </w:r>
    </w:p>
    <w:p w:rsidR="0023361D" w:rsidRDefault="007D6360" w:rsidP="00421261">
      <w:pPr>
        <w:pStyle w:val="VMleipteksti"/>
      </w:pPr>
      <w:r>
        <w:t>Aluehallintovirastojen h</w:t>
      </w:r>
      <w:r w:rsidR="0023361D">
        <w:t xml:space="preserve">allinnon päivät </w:t>
      </w:r>
      <w:r>
        <w:t xml:space="preserve">pidetään 24.-25.9.2014. </w:t>
      </w:r>
      <w:r w:rsidR="0023361D">
        <w:t>Paneelike</w:t>
      </w:r>
      <w:r w:rsidR="0023361D">
        <w:t>s</w:t>
      </w:r>
      <w:r w:rsidR="0023361D">
        <w:t xml:space="preserve">kusteluun liittyen </w:t>
      </w:r>
      <w:r>
        <w:t xml:space="preserve">puheenjohtaja pyysi </w:t>
      </w:r>
      <w:r w:rsidR="0023361D">
        <w:t>välittä</w:t>
      </w:r>
      <w:r>
        <w:t xml:space="preserve">mään </w:t>
      </w:r>
      <w:r w:rsidR="0023361D">
        <w:t xml:space="preserve">tietoa, että </w:t>
      </w:r>
      <w:r>
        <w:t>hallinnon henkilöstö</w:t>
      </w:r>
      <w:r w:rsidR="00F02A72">
        <w:t xml:space="preserve">llä on mahdollisuus </w:t>
      </w:r>
      <w:r>
        <w:t xml:space="preserve">osallistua siihen videoneuvotteluna. </w:t>
      </w:r>
      <w:r w:rsidR="0023361D">
        <w:t>Pane</w:t>
      </w:r>
      <w:r w:rsidR="0023361D">
        <w:t>e</w:t>
      </w:r>
      <w:r w:rsidR="0023361D">
        <w:t xml:space="preserve">liin </w:t>
      </w:r>
      <w:r w:rsidR="00176433">
        <w:t xml:space="preserve">valmistellut kysymykset </w:t>
      </w:r>
      <w:r w:rsidR="0023361D">
        <w:t xml:space="preserve">välitetään alatyöryhmien puheenjohtajille. </w:t>
      </w:r>
    </w:p>
    <w:p w:rsidR="0023361D" w:rsidRDefault="0023361D" w:rsidP="00225F87">
      <w:pPr>
        <w:pStyle w:val="VMleipteksti"/>
        <w:ind w:left="1304"/>
      </w:pPr>
    </w:p>
    <w:p w:rsidR="00A27F50" w:rsidRDefault="00225F87" w:rsidP="002E4797">
      <w:pPr>
        <w:pStyle w:val="VMleipteksti"/>
        <w:ind w:hanging="1304"/>
      </w:pPr>
      <w:r>
        <w:t>Päätös:</w:t>
      </w:r>
      <w:r>
        <w:tab/>
      </w:r>
      <w:r w:rsidR="00F02A72">
        <w:t>Merkittiin tiedoksi AVIen hallinnon päivillä 25.9.2014 pidettävä paneel</w:t>
      </w:r>
      <w:r w:rsidR="00F02A72">
        <w:t>i</w:t>
      </w:r>
      <w:r w:rsidR="00F02A72">
        <w:t xml:space="preserve">keskustelu, johon </w:t>
      </w:r>
      <w:r w:rsidR="002E4797">
        <w:t xml:space="preserve">hallinnon </w:t>
      </w:r>
      <w:r w:rsidR="00F02A72">
        <w:t>henkilöstö voi osallistua videoneuvotteluna.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23361D">
        <w:t>3</w:t>
      </w:r>
      <w:r w:rsidR="00EF4673">
        <w:t>.</w:t>
      </w:r>
      <w:r w:rsidR="0023361D">
        <w:t>55</w:t>
      </w:r>
      <w:r w:rsidR="00994FD5">
        <w:t>.</w:t>
      </w:r>
    </w:p>
    <w:p w:rsidR="00AD46B5" w:rsidRDefault="00AD46B5" w:rsidP="00AD46B5">
      <w:pPr>
        <w:pStyle w:val="VMleipteksti"/>
      </w:pPr>
    </w:p>
    <w:p w:rsidR="00E67379" w:rsidRDefault="00E67379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CB" w:rsidRDefault="005257CB">
      <w:r>
        <w:separator/>
      </w:r>
    </w:p>
    <w:p w:rsidR="005257CB" w:rsidRDefault="005257CB"/>
  </w:endnote>
  <w:endnote w:type="continuationSeparator" w:id="0">
    <w:p w:rsidR="005257CB" w:rsidRDefault="005257CB">
      <w:r>
        <w:continuationSeparator/>
      </w:r>
    </w:p>
    <w:p w:rsidR="005257CB" w:rsidRDefault="005257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9E" w:rsidRDefault="00A33A9E" w:rsidP="00CD31D8">
    <w:pPr>
      <w:pStyle w:val="VMAsiakirjanidver"/>
    </w:pPr>
  </w:p>
  <w:p w:rsidR="00A33A9E" w:rsidRPr="005470E9" w:rsidRDefault="0044378C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A33A9E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33A9E" w:rsidRPr="00B63F6F" w:rsidRDefault="00A33A9E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A33A9E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A33A9E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A33A9E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A33A9E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A33A9E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A33A9E" w:rsidRPr="00B63F6F" w:rsidRDefault="00A33A9E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A33A9E" w:rsidRPr="001F6896" w:rsidTr="00DF2B76">
                  <w:tc>
                    <w:tcPr>
                      <w:tcW w:w="2676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A33A9E" w:rsidRPr="001F6896" w:rsidTr="00DF2B76">
                  <w:tc>
                    <w:tcPr>
                      <w:tcW w:w="2676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A33A9E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A33A9E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A33A9E" w:rsidRPr="00B63F6F" w:rsidRDefault="00A33A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A33A9E" w:rsidRDefault="00A33A9E" w:rsidP="009B0346"/>
              <w:p w:rsidR="00A33A9E" w:rsidRDefault="00A33A9E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A33A9E" w:rsidRPr="005470E9" w:rsidRDefault="00A33A9E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3A9E" w:rsidRDefault="00A33A9E" w:rsidP="009B0346">
    <w:pPr>
      <w:ind w:left="2410"/>
      <w:jc w:val="center"/>
      <w:rPr>
        <w:lang w:val="en-GB"/>
      </w:rPr>
    </w:pPr>
  </w:p>
  <w:p w:rsidR="00A33A9E" w:rsidRPr="005470E9" w:rsidRDefault="00A33A9E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CB" w:rsidRDefault="005257CB">
      <w:r>
        <w:separator/>
      </w:r>
    </w:p>
    <w:p w:rsidR="005257CB" w:rsidRDefault="005257CB"/>
  </w:footnote>
  <w:footnote w:type="continuationSeparator" w:id="0">
    <w:p w:rsidR="005257CB" w:rsidRDefault="005257CB">
      <w:r>
        <w:continuationSeparator/>
      </w:r>
    </w:p>
    <w:p w:rsidR="005257CB" w:rsidRDefault="005257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9E" w:rsidRDefault="00A33A9E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44378C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44378C" w:rsidRPr="006E74A5">
      <w:rPr>
        <w:rStyle w:val="Sivunumero"/>
      </w:rPr>
      <w:fldChar w:fldCharType="separate"/>
    </w:r>
    <w:r w:rsidR="00494788">
      <w:rPr>
        <w:rStyle w:val="Sivunumero"/>
        <w:noProof/>
      </w:rPr>
      <w:t>6</w:t>
    </w:r>
    <w:r w:rsidR="0044378C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44378C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44378C" w:rsidRPr="006E74A5">
      <w:rPr>
        <w:rStyle w:val="Sivunumero"/>
      </w:rPr>
      <w:fldChar w:fldCharType="separate"/>
    </w:r>
    <w:r w:rsidR="00494788">
      <w:rPr>
        <w:rStyle w:val="Sivunumero"/>
        <w:noProof/>
      </w:rPr>
      <w:t>6</w:t>
    </w:r>
    <w:r w:rsidR="0044378C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A33A9E" w:rsidRDefault="00A33A9E" w:rsidP="006E74A5"/>
  <w:p w:rsidR="00A33A9E" w:rsidRDefault="00A33A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A33A9E" w:rsidTr="00F77DAF">
      <w:trPr>
        <w:trHeight w:val="340"/>
      </w:trPr>
      <w:tc>
        <w:tcPr>
          <w:tcW w:w="5205" w:type="dxa"/>
          <w:vMerge w:val="restart"/>
        </w:tcPr>
        <w:p w:rsidR="00A33A9E" w:rsidRPr="00AE5A84" w:rsidRDefault="00A33A9E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A33A9E" w:rsidRDefault="00A33A9E" w:rsidP="00226DB5">
          <w:pPr>
            <w:pStyle w:val="VMYltunniste"/>
          </w:pPr>
        </w:p>
      </w:tc>
      <w:tc>
        <w:tcPr>
          <w:tcW w:w="2860" w:type="dxa"/>
        </w:tcPr>
        <w:p w:rsidR="00A33A9E" w:rsidRDefault="00A33A9E" w:rsidP="00226DB5">
          <w:pPr>
            <w:pStyle w:val="VMYltunniste"/>
          </w:pPr>
        </w:p>
      </w:tc>
      <w:tc>
        <w:tcPr>
          <w:tcW w:w="20" w:type="dxa"/>
        </w:tcPr>
        <w:p w:rsidR="00A33A9E" w:rsidRDefault="00A33A9E" w:rsidP="006F7499"/>
      </w:tc>
    </w:tr>
    <w:tr w:rsidR="00A33A9E" w:rsidTr="00F77DAF">
      <w:trPr>
        <w:trHeight w:val="340"/>
      </w:trPr>
      <w:tc>
        <w:tcPr>
          <w:tcW w:w="5205" w:type="dxa"/>
          <w:vMerge/>
        </w:tcPr>
        <w:p w:rsidR="00A33A9E" w:rsidRDefault="00A33A9E" w:rsidP="00226DB5">
          <w:pPr>
            <w:pStyle w:val="VMYltunniste"/>
          </w:pPr>
        </w:p>
      </w:tc>
      <w:tc>
        <w:tcPr>
          <w:tcW w:w="2175" w:type="dxa"/>
        </w:tcPr>
        <w:p w:rsidR="00A33A9E" w:rsidRPr="00E110AE" w:rsidRDefault="00A33A9E" w:rsidP="00142510">
          <w:pPr>
            <w:pStyle w:val="VMYltunniste"/>
            <w:rPr>
              <w:b/>
            </w:rPr>
          </w:pPr>
          <w:r>
            <w:rPr>
              <w:b/>
            </w:rPr>
            <w:t>Pöytäkirja 14/2014</w:t>
          </w:r>
        </w:p>
      </w:tc>
      <w:tc>
        <w:tcPr>
          <w:tcW w:w="2860" w:type="dxa"/>
        </w:tcPr>
        <w:p w:rsidR="00A33A9E" w:rsidRDefault="00A33A9E" w:rsidP="00226DB5">
          <w:pPr>
            <w:pStyle w:val="VMYltunniste"/>
          </w:pPr>
        </w:p>
      </w:tc>
      <w:tc>
        <w:tcPr>
          <w:tcW w:w="20" w:type="dxa"/>
        </w:tcPr>
        <w:p w:rsidR="00A33A9E" w:rsidRDefault="00A33A9E" w:rsidP="006F7499"/>
      </w:tc>
    </w:tr>
    <w:tr w:rsidR="00A33A9E" w:rsidTr="00F77DAF">
      <w:trPr>
        <w:trHeight w:val="340"/>
      </w:trPr>
      <w:tc>
        <w:tcPr>
          <w:tcW w:w="5205" w:type="dxa"/>
          <w:vMerge/>
        </w:tcPr>
        <w:p w:rsidR="00A33A9E" w:rsidRDefault="00A33A9E" w:rsidP="00226DB5">
          <w:pPr>
            <w:pStyle w:val="VMYltunniste"/>
          </w:pPr>
        </w:p>
      </w:tc>
      <w:tc>
        <w:tcPr>
          <w:tcW w:w="2175" w:type="dxa"/>
        </w:tcPr>
        <w:p w:rsidR="00A33A9E" w:rsidRDefault="00A33A9E" w:rsidP="00226DB5">
          <w:pPr>
            <w:pStyle w:val="VMYltunniste"/>
          </w:pPr>
        </w:p>
      </w:tc>
      <w:tc>
        <w:tcPr>
          <w:tcW w:w="2860" w:type="dxa"/>
        </w:tcPr>
        <w:p w:rsidR="00A33A9E" w:rsidRDefault="00A33A9E" w:rsidP="00226DB5">
          <w:pPr>
            <w:pStyle w:val="VMYltunniste"/>
          </w:pPr>
        </w:p>
      </w:tc>
      <w:tc>
        <w:tcPr>
          <w:tcW w:w="20" w:type="dxa"/>
        </w:tcPr>
        <w:p w:rsidR="00A33A9E" w:rsidRDefault="00A33A9E" w:rsidP="006F7499"/>
      </w:tc>
    </w:tr>
    <w:tr w:rsidR="00A33A9E" w:rsidTr="00F77DAF">
      <w:trPr>
        <w:trHeight w:val="340"/>
      </w:trPr>
      <w:tc>
        <w:tcPr>
          <w:tcW w:w="5205" w:type="dxa"/>
        </w:tcPr>
        <w:p w:rsidR="00A33A9E" w:rsidRDefault="00A33A9E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A33A9E" w:rsidRDefault="00A33A9E" w:rsidP="00226DB5">
          <w:pPr>
            <w:pStyle w:val="VMYltunniste"/>
          </w:pPr>
        </w:p>
      </w:tc>
      <w:tc>
        <w:tcPr>
          <w:tcW w:w="2860" w:type="dxa"/>
        </w:tcPr>
        <w:p w:rsidR="00A33A9E" w:rsidRDefault="00A33A9E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A33A9E" w:rsidRDefault="00A33A9E" w:rsidP="006F7499"/>
      </w:tc>
    </w:tr>
    <w:tr w:rsidR="00A33A9E" w:rsidTr="00F77DAF">
      <w:trPr>
        <w:trHeight w:val="340"/>
      </w:trPr>
      <w:tc>
        <w:tcPr>
          <w:tcW w:w="5205" w:type="dxa"/>
        </w:tcPr>
        <w:p w:rsidR="00A33A9E" w:rsidRDefault="00A33A9E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A33A9E" w:rsidRDefault="00351070" w:rsidP="00351070">
          <w:pPr>
            <w:pStyle w:val="VMYltunniste"/>
          </w:pPr>
          <w:r>
            <w:t>9</w:t>
          </w:r>
          <w:r w:rsidR="00A33A9E">
            <w:t>.</w:t>
          </w:r>
          <w:r>
            <w:t>10</w:t>
          </w:r>
          <w:r w:rsidR="00FB1E9C">
            <w:t>.2014</w:t>
          </w:r>
        </w:p>
      </w:tc>
      <w:tc>
        <w:tcPr>
          <w:tcW w:w="2860" w:type="dxa"/>
        </w:tcPr>
        <w:p w:rsidR="00A33A9E" w:rsidRDefault="00A33A9E" w:rsidP="00226DB5">
          <w:pPr>
            <w:pStyle w:val="VMYltunniste"/>
          </w:pPr>
        </w:p>
      </w:tc>
      <w:tc>
        <w:tcPr>
          <w:tcW w:w="20" w:type="dxa"/>
        </w:tcPr>
        <w:p w:rsidR="00A33A9E" w:rsidRDefault="00A33A9E" w:rsidP="006F7499"/>
      </w:tc>
    </w:tr>
    <w:tr w:rsidR="00A33A9E" w:rsidTr="00F77DAF">
      <w:trPr>
        <w:trHeight w:val="340"/>
      </w:trPr>
      <w:tc>
        <w:tcPr>
          <w:tcW w:w="5205" w:type="dxa"/>
        </w:tcPr>
        <w:p w:rsidR="00A33A9E" w:rsidRDefault="00A33A9E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A33A9E" w:rsidRDefault="00A33A9E" w:rsidP="00226DB5">
          <w:pPr>
            <w:pStyle w:val="VMYltunniste"/>
          </w:pPr>
        </w:p>
      </w:tc>
      <w:tc>
        <w:tcPr>
          <w:tcW w:w="2860" w:type="dxa"/>
        </w:tcPr>
        <w:p w:rsidR="00A33A9E" w:rsidRDefault="00A33A9E" w:rsidP="00226DB5">
          <w:pPr>
            <w:pStyle w:val="VMYltunniste"/>
          </w:pPr>
        </w:p>
      </w:tc>
      <w:tc>
        <w:tcPr>
          <w:tcW w:w="20" w:type="dxa"/>
        </w:tcPr>
        <w:p w:rsidR="00A33A9E" w:rsidRDefault="00A33A9E" w:rsidP="006F7499"/>
      </w:tc>
    </w:tr>
  </w:tbl>
  <w:p w:rsidR="00A33A9E" w:rsidRDefault="00A33A9E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1D0C1A5B"/>
    <w:multiLevelType w:val="hybridMultilevel"/>
    <w:tmpl w:val="8402DC1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5FD126B"/>
    <w:multiLevelType w:val="hybridMultilevel"/>
    <w:tmpl w:val="99C0F7F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6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8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>
    <w:nsid w:val="6DB8017F"/>
    <w:multiLevelType w:val="hybridMultilevel"/>
    <w:tmpl w:val="D5C44CA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19A9"/>
    <w:rsid w:val="0000217C"/>
    <w:rsid w:val="000054EB"/>
    <w:rsid w:val="000069FA"/>
    <w:rsid w:val="00006C22"/>
    <w:rsid w:val="0000769A"/>
    <w:rsid w:val="00007BC9"/>
    <w:rsid w:val="00007C68"/>
    <w:rsid w:val="00007DC3"/>
    <w:rsid w:val="00010433"/>
    <w:rsid w:val="00012D95"/>
    <w:rsid w:val="00013BF3"/>
    <w:rsid w:val="000161B4"/>
    <w:rsid w:val="000162E7"/>
    <w:rsid w:val="00022091"/>
    <w:rsid w:val="00022E22"/>
    <w:rsid w:val="00023038"/>
    <w:rsid w:val="0002471A"/>
    <w:rsid w:val="00025611"/>
    <w:rsid w:val="0002565C"/>
    <w:rsid w:val="00025DAC"/>
    <w:rsid w:val="00025FCF"/>
    <w:rsid w:val="00030645"/>
    <w:rsid w:val="00031D1A"/>
    <w:rsid w:val="00032B33"/>
    <w:rsid w:val="00032D39"/>
    <w:rsid w:val="00033D18"/>
    <w:rsid w:val="000342E9"/>
    <w:rsid w:val="00034E70"/>
    <w:rsid w:val="00036550"/>
    <w:rsid w:val="00036C35"/>
    <w:rsid w:val="00036D72"/>
    <w:rsid w:val="0003743A"/>
    <w:rsid w:val="00037451"/>
    <w:rsid w:val="000375C2"/>
    <w:rsid w:val="000376E6"/>
    <w:rsid w:val="0004251F"/>
    <w:rsid w:val="00042E4D"/>
    <w:rsid w:val="00043DD8"/>
    <w:rsid w:val="000440D3"/>
    <w:rsid w:val="00044B5B"/>
    <w:rsid w:val="0004568D"/>
    <w:rsid w:val="00046095"/>
    <w:rsid w:val="00046424"/>
    <w:rsid w:val="0004698F"/>
    <w:rsid w:val="00046F11"/>
    <w:rsid w:val="00050447"/>
    <w:rsid w:val="00051411"/>
    <w:rsid w:val="00051516"/>
    <w:rsid w:val="000522DD"/>
    <w:rsid w:val="000539F4"/>
    <w:rsid w:val="000544D0"/>
    <w:rsid w:val="00055F3F"/>
    <w:rsid w:val="00056D6D"/>
    <w:rsid w:val="000575B6"/>
    <w:rsid w:val="000616F7"/>
    <w:rsid w:val="00063024"/>
    <w:rsid w:val="00063EE9"/>
    <w:rsid w:val="00064849"/>
    <w:rsid w:val="0006541F"/>
    <w:rsid w:val="00065A45"/>
    <w:rsid w:val="00070215"/>
    <w:rsid w:val="00070331"/>
    <w:rsid w:val="000704CA"/>
    <w:rsid w:val="00070B29"/>
    <w:rsid w:val="00071378"/>
    <w:rsid w:val="000720A8"/>
    <w:rsid w:val="00072CCA"/>
    <w:rsid w:val="00073ABC"/>
    <w:rsid w:val="00075ABF"/>
    <w:rsid w:val="00075DF3"/>
    <w:rsid w:val="000770F7"/>
    <w:rsid w:val="0007794A"/>
    <w:rsid w:val="00077BB9"/>
    <w:rsid w:val="00080740"/>
    <w:rsid w:val="000815AC"/>
    <w:rsid w:val="00081997"/>
    <w:rsid w:val="00082878"/>
    <w:rsid w:val="00082FC9"/>
    <w:rsid w:val="00083111"/>
    <w:rsid w:val="00083643"/>
    <w:rsid w:val="000837CB"/>
    <w:rsid w:val="000837CD"/>
    <w:rsid w:val="00083F94"/>
    <w:rsid w:val="00084DF6"/>
    <w:rsid w:val="00084E90"/>
    <w:rsid w:val="000855AF"/>
    <w:rsid w:val="00086437"/>
    <w:rsid w:val="00086F4D"/>
    <w:rsid w:val="00090AB5"/>
    <w:rsid w:val="00092CA1"/>
    <w:rsid w:val="0009391A"/>
    <w:rsid w:val="00094D81"/>
    <w:rsid w:val="00095770"/>
    <w:rsid w:val="000959E2"/>
    <w:rsid w:val="000A1683"/>
    <w:rsid w:val="000A2328"/>
    <w:rsid w:val="000A3020"/>
    <w:rsid w:val="000A4544"/>
    <w:rsid w:val="000A5523"/>
    <w:rsid w:val="000A5718"/>
    <w:rsid w:val="000A5BC9"/>
    <w:rsid w:val="000A7A4F"/>
    <w:rsid w:val="000B0F77"/>
    <w:rsid w:val="000B164B"/>
    <w:rsid w:val="000B1B41"/>
    <w:rsid w:val="000B2106"/>
    <w:rsid w:val="000B3B7E"/>
    <w:rsid w:val="000B3CE5"/>
    <w:rsid w:val="000B5FAC"/>
    <w:rsid w:val="000B74EE"/>
    <w:rsid w:val="000B7B9B"/>
    <w:rsid w:val="000B7CE8"/>
    <w:rsid w:val="000C10B0"/>
    <w:rsid w:val="000C1EEF"/>
    <w:rsid w:val="000C2CA0"/>
    <w:rsid w:val="000C3128"/>
    <w:rsid w:val="000C44D5"/>
    <w:rsid w:val="000C48BE"/>
    <w:rsid w:val="000C497B"/>
    <w:rsid w:val="000C53EB"/>
    <w:rsid w:val="000C6F32"/>
    <w:rsid w:val="000D062C"/>
    <w:rsid w:val="000D1342"/>
    <w:rsid w:val="000D14EE"/>
    <w:rsid w:val="000D1DB0"/>
    <w:rsid w:val="000D21FF"/>
    <w:rsid w:val="000D2A80"/>
    <w:rsid w:val="000D2BB0"/>
    <w:rsid w:val="000D3CE6"/>
    <w:rsid w:val="000D5E8A"/>
    <w:rsid w:val="000D67F6"/>
    <w:rsid w:val="000D77BD"/>
    <w:rsid w:val="000E34AD"/>
    <w:rsid w:val="000E371C"/>
    <w:rsid w:val="000E64C6"/>
    <w:rsid w:val="000E7C7D"/>
    <w:rsid w:val="000F02E8"/>
    <w:rsid w:val="000F02FE"/>
    <w:rsid w:val="000F2157"/>
    <w:rsid w:val="000F2740"/>
    <w:rsid w:val="000F3051"/>
    <w:rsid w:val="000F3641"/>
    <w:rsid w:val="000F3A10"/>
    <w:rsid w:val="000F403E"/>
    <w:rsid w:val="000F5A07"/>
    <w:rsid w:val="000F73C0"/>
    <w:rsid w:val="000F7C00"/>
    <w:rsid w:val="00100927"/>
    <w:rsid w:val="00100AF5"/>
    <w:rsid w:val="00101869"/>
    <w:rsid w:val="00102DC8"/>
    <w:rsid w:val="001031BA"/>
    <w:rsid w:val="001031E5"/>
    <w:rsid w:val="00104D40"/>
    <w:rsid w:val="001053AB"/>
    <w:rsid w:val="00106BEE"/>
    <w:rsid w:val="00107135"/>
    <w:rsid w:val="0011015C"/>
    <w:rsid w:val="00110313"/>
    <w:rsid w:val="0011120A"/>
    <w:rsid w:val="00111A21"/>
    <w:rsid w:val="0011219E"/>
    <w:rsid w:val="00113038"/>
    <w:rsid w:val="0011367D"/>
    <w:rsid w:val="001136FC"/>
    <w:rsid w:val="00114A5A"/>
    <w:rsid w:val="0011526A"/>
    <w:rsid w:val="001159EF"/>
    <w:rsid w:val="00115D8F"/>
    <w:rsid w:val="00116AD7"/>
    <w:rsid w:val="00116E1A"/>
    <w:rsid w:val="00117213"/>
    <w:rsid w:val="001212CA"/>
    <w:rsid w:val="00124C08"/>
    <w:rsid w:val="001255CF"/>
    <w:rsid w:val="00125EBD"/>
    <w:rsid w:val="00127706"/>
    <w:rsid w:val="00131C37"/>
    <w:rsid w:val="00134E00"/>
    <w:rsid w:val="00135757"/>
    <w:rsid w:val="00135B27"/>
    <w:rsid w:val="00135BDE"/>
    <w:rsid w:val="00136B3B"/>
    <w:rsid w:val="00137E23"/>
    <w:rsid w:val="00140655"/>
    <w:rsid w:val="001409F3"/>
    <w:rsid w:val="00140C0A"/>
    <w:rsid w:val="00140EF8"/>
    <w:rsid w:val="00141036"/>
    <w:rsid w:val="00142510"/>
    <w:rsid w:val="0014300E"/>
    <w:rsid w:val="00144DF1"/>
    <w:rsid w:val="00145192"/>
    <w:rsid w:val="0014523B"/>
    <w:rsid w:val="0014527F"/>
    <w:rsid w:val="001461D5"/>
    <w:rsid w:val="00146B2A"/>
    <w:rsid w:val="0014724D"/>
    <w:rsid w:val="00147B6A"/>
    <w:rsid w:val="00150422"/>
    <w:rsid w:val="001504EC"/>
    <w:rsid w:val="00150690"/>
    <w:rsid w:val="00150853"/>
    <w:rsid w:val="001512B6"/>
    <w:rsid w:val="001513A4"/>
    <w:rsid w:val="0015236C"/>
    <w:rsid w:val="00153B6D"/>
    <w:rsid w:val="0015509F"/>
    <w:rsid w:val="0015516D"/>
    <w:rsid w:val="001556BB"/>
    <w:rsid w:val="0015789F"/>
    <w:rsid w:val="00157D57"/>
    <w:rsid w:val="00160311"/>
    <w:rsid w:val="001609D2"/>
    <w:rsid w:val="00161183"/>
    <w:rsid w:val="0016128F"/>
    <w:rsid w:val="001617F8"/>
    <w:rsid w:val="00161803"/>
    <w:rsid w:val="00161DF3"/>
    <w:rsid w:val="0016402A"/>
    <w:rsid w:val="00164C0C"/>
    <w:rsid w:val="00164C29"/>
    <w:rsid w:val="001659C1"/>
    <w:rsid w:val="00167433"/>
    <w:rsid w:val="0016785B"/>
    <w:rsid w:val="00170D53"/>
    <w:rsid w:val="00171549"/>
    <w:rsid w:val="00172224"/>
    <w:rsid w:val="0017235B"/>
    <w:rsid w:val="00173C9B"/>
    <w:rsid w:val="001749D9"/>
    <w:rsid w:val="00174F3D"/>
    <w:rsid w:val="00176433"/>
    <w:rsid w:val="00176990"/>
    <w:rsid w:val="00176D58"/>
    <w:rsid w:val="00180793"/>
    <w:rsid w:val="001809E9"/>
    <w:rsid w:val="0018103A"/>
    <w:rsid w:val="001822AE"/>
    <w:rsid w:val="00182799"/>
    <w:rsid w:val="001854ED"/>
    <w:rsid w:val="001861AC"/>
    <w:rsid w:val="001863BA"/>
    <w:rsid w:val="00187157"/>
    <w:rsid w:val="00187220"/>
    <w:rsid w:val="0019027D"/>
    <w:rsid w:val="0019077F"/>
    <w:rsid w:val="00191474"/>
    <w:rsid w:val="0019208B"/>
    <w:rsid w:val="00193C62"/>
    <w:rsid w:val="001946B5"/>
    <w:rsid w:val="00195748"/>
    <w:rsid w:val="00195F84"/>
    <w:rsid w:val="00197682"/>
    <w:rsid w:val="00197962"/>
    <w:rsid w:val="00197AA1"/>
    <w:rsid w:val="001A0808"/>
    <w:rsid w:val="001A0D1E"/>
    <w:rsid w:val="001A265D"/>
    <w:rsid w:val="001A2985"/>
    <w:rsid w:val="001A3924"/>
    <w:rsid w:val="001A4405"/>
    <w:rsid w:val="001A4642"/>
    <w:rsid w:val="001A555B"/>
    <w:rsid w:val="001A5C05"/>
    <w:rsid w:val="001A5DE2"/>
    <w:rsid w:val="001A6678"/>
    <w:rsid w:val="001A6D31"/>
    <w:rsid w:val="001A7102"/>
    <w:rsid w:val="001A7561"/>
    <w:rsid w:val="001B24B8"/>
    <w:rsid w:val="001B2C6F"/>
    <w:rsid w:val="001B3A86"/>
    <w:rsid w:val="001B3B31"/>
    <w:rsid w:val="001B3B81"/>
    <w:rsid w:val="001B426B"/>
    <w:rsid w:val="001B618F"/>
    <w:rsid w:val="001B6A74"/>
    <w:rsid w:val="001B7006"/>
    <w:rsid w:val="001C05AD"/>
    <w:rsid w:val="001C12F0"/>
    <w:rsid w:val="001C1416"/>
    <w:rsid w:val="001C22EB"/>
    <w:rsid w:val="001C23F4"/>
    <w:rsid w:val="001C2BFF"/>
    <w:rsid w:val="001C379B"/>
    <w:rsid w:val="001C62D9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4C16"/>
    <w:rsid w:val="001D55CC"/>
    <w:rsid w:val="001D5669"/>
    <w:rsid w:val="001D63E1"/>
    <w:rsid w:val="001D6C54"/>
    <w:rsid w:val="001E0752"/>
    <w:rsid w:val="001E1E4F"/>
    <w:rsid w:val="001E271B"/>
    <w:rsid w:val="001E28EB"/>
    <w:rsid w:val="001E42B2"/>
    <w:rsid w:val="001E496E"/>
    <w:rsid w:val="001E62F9"/>
    <w:rsid w:val="001F0982"/>
    <w:rsid w:val="001F273C"/>
    <w:rsid w:val="001F2B01"/>
    <w:rsid w:val="001F4A77"/>
    <w:rsid w:val="001F4B8A"/>
    <w:rsid w:val="001F5405"/>
    <w:rsid w:val="001F5685"/>
    <w:rsid w:val="001F72F7"/>
    <w:rsid w:val="001F74DF"/>
    <w:rsid w:val="002001D9"/>
    <w:rsid w:val="0020261E"/>
    <w:rsid w:val="00202641"/>
    <w:rsid w:val="002043BE"/>
    <w:rsid w:val="00205409"/>
    <w:rsid w:val="00205CD9"/>
    <w:rsid w:val="00206D52"/>
    <w:rsid w:val="0020725F"/>
    <w:rsid w:val="00207C02"/>
    <w:rsid w:val="0021081B"/>
    <w:rsid w:val="00210C23"/>
    <w:rsid w:val="00210C69"/>
    <w:rsid w:val="00210F7D"/>
    <w:rsid w:val="002110AE"/>
    <w:rsid w:val="00211685"/>
    <w:rsid w:val="00213597"/>
    <w:rsid w:val="00213B09"/>
    <w:rsid w:val="00213C64"/>
    <w:rsid w:val="002143E9"/>
    <w:rsid w:val="0021538F"/>
    <w:rsid w:val="00215FD2"/>
    <w:rsid w:val="00217CBF"/>
    <w:rsid w:val="002211D5"/>
    <w:rsid w:val="00221903"/>
    <w:rsid w:val="00221F92"/>
    <w:rsid w:val="002220D4"/>
    <w:rsid w:val="0022271A"/>
    <w:rsid w:val="00225F87"/>
    <w:rsid w:val="002260CC"/>
    <w:rsid w:val="00226707"/>
    <w:rsid w:val="00226DB5"/>
    <w:rsid w:val="002302B8"/>
    <w:rsid w:val="002310C3"/>
    <w:rsid w:val="002317C1"/>
    <w:rsid w:val="00232269"/>
    <w:rsid w:val="002326BE"/>
    <w:rsid w:val="00232A92"/>
    <w:rsid w:val="0023361D"/>
    <w:rsid w:val="002341A1"/>
    <w:rsid w:val="00234F93"/>
    <w:rsid w:val="0023502F"/>
    <w:rsid w:val="0023586F"/>
    <w:rsid w:val="00235E72"/>
    <w:rsid w:val="0023665C"/>
    <w:rsid w:val="002411FD"/>
    <w:rsid w:val="00241B12"/>
    <w:rsid w:val="00242751"/>
    <w:rsid w:val="0024288B"/>
    <w:rsid w:val="00242C9C"/>
    <w:rsid w:val="0024499C"/>
    <w:rsid w:val="00244E8C"/>
    <w:rsid w:val="00245D4D"/>
    <w:rsid w:val="002462AB"/>
    <w:rsid w:val="002465DC"/>
    <w:rsid w:val="00246960"/>
    <w:rsid w:val="00246D69"/>
    <w:rsid w:val="0024784F"/>
    <w:rsid w:val="00247883"/>
    <w:rsid w:val="00247C8E"/>
    <w:rsid w:val="002507B7"/>
    <w:rsid w:val="00250C89"/>
    <w:rsid w:val="00251103"/>
    <w:rsid w:val="0025214A"/>
    <w:rsid w:val="00252B05"/>
    <w:rsid w:val="0025388F"/>
    <w:rsid w:val="00253F4C"/>
    <w:rsid w:val="00255172"/>
    <w:rsid w:val="00255910"/>
    <w:rsid w:val="00255BAC"/>
    <w:rsid w:val="00255DCF"/>
    <w:rsid w:val="00256315"/>
    <w:rsid w:val="00256502"/>
    <w:rsid w:val="00256C44"/>
    <w:rsid w:val="002600A2"/>
    <w:rsid w:val="00260DA3"/>
    <w:rsid w:val="002619DD"/>
    <w:rsid w:val="00261ED1"/>
    <w:rsid w:val="002622EF"/>
    <w:rsid w:val="00262374"/>
    <w:rsid w:val="0026577A"/>
    <w:rsid w:val="002669E1"/>
    <w:rsid w:val="00267C4B"/>
    <w:rsid w:val="00270634"/>
    <w:rsid w:val="00270DDE"/>
    <w:rsid w:val="00270FAB"/>
    <w:rsid w:val="002739ED"/>
    <w:rsid w:val="00273BFE"/>
    <w:rsid w:val="002749E4"/>
    <w:rsid w:val="00274B51"/>
    <w:rsid w:val="00275298"/>
    <w:rsid w:val="002758B0"/>
    <w:rsid w:val="00275912"/>
    <w:rsid w:val="00276172"/>
    <w:rsid w:val="0027627E"/>
    <w:rsid w:val="002772AB"/>
    <w:rsid w:val="002774A1"/>
    <w:rsid w:val="002777CC"/>
    <w:rsid w:val="00277B0A"/>
    <w:rsid w:val="00277EF8"/>
    <w:rsid w:val="002803D8"/>
    <w:rsid w:val="00280C63"/>
    <w:rsid w:val="00281344"/>
    <w:rsid w:val="002815E9"/>
    <w:rsid w:val="00281CA5"/>
    <w:rsid w:val="00282F9E"/>
    <w:rsid w:val="002833A7"/>
    <w:rsid w:val="00283769"/>
    <w:rsid w:val="002839D0"/>
    <w:rsid w:val="002839DE"/>
    <w:rsid w:val="00283B1E"/>
    <w:rsid w:val="00284AC0"/>
    <w:rsid w:val="00284D97"/>
    <w:rsid w:val="00285294"/>
    <w:rsid w:val="00285928"/>
    <w:rsid w:val="00286495"/>
    <w:rsid w:val="00286892"/>
    <w:rsid w:val="00286FC6"/>
    <w:rsid w:val="00287614"/>
    <w:rsid w:val="002879A2"/>
    <w:rsid w:val="00291C6F"/>
    <w:rsid w:val="002924E5"/>
    <w:rsid w:val="002926E1"/>
    <w:rsid w:val="0029297A"/>
    <w:rsid w:val="0029328E"/>
    <w:rsid w:val="00295597"/>
    <w:rsid w:val="002976D6"/>
    <w:rsid w:val="0029790B"/>
    <w:rsid w:val="00297DCD"/>
    <w:rsid w:val="002A0854"/>
    <w:rsid w:val="002A10EB"/>
    <w:rsid w:val="002A118F"/>
    <w:rsid w:val="002A4EFD"/>
    <w:rsid w:val="002A5BB7"/>
    <w:rsid w:val="002A61AE"/>
    <w:rsid w:val="002A65D3"/>
    <w:rsid w:val="002A7550"/>
    <w:rsid w:val="002A7702"/>
    <w:rsid w:val="002A7E2B"/>
    <w:rsid w:val="002B08FB"/>
    <w:rsid w:val="002B0B6C"/>
    <w:rsid w:val="002B0F1E"/>
    <w:rsid w:val="002B0FE1"/>
    <w:rsid w:val="002B1745"/>
    <w:rsid w:val="002B1981"/>
    <w:rsid w:val="002B1A39"/>
    <w:rsid w:val="002B1D66"/>
    <w:rsid w:val="002B28EC"/>
    <w:rsid w:val="002B421D"/>
    <w:rsid w:val="002B5D5C"/>
    <w:rsid w:val="002B67B6"/>
    <w:rsid w:val="002B69D8"/>
    <w:rsid w:val="002B6EAB"/>
    <w:rsid w:val="002B6EDC"/>
    <w:rsid w:val="002B765E"/>
    <w:rsid w:val="002B7D04"/>
    <w:rsid w:val="002C0F8B"/>
    <w:rsid w:val="002C12D7"/>
    <w:rsid w:val="002C1EFF"/>
    <w:rsid w:val="002C20DF"/>
    <w:rsid w:val="002C2F06"/>
    <w:rsid w:val="002C371A"/>
    <w:rsid w:val="002C4D17"/>
    <w:rsid w:val="002C5775"/>
    <w:rsid w:val="002C58B1"/>
    <w:rsid w:val="002C58D3"/>
    <w:rsid w:val="002C6261"/>
    <w:rsid w:val="002C6D7D"/>
    <w:rsid w:val="002C6E11"/>
    <w:rsid w:val="002D002B"/>
    <w:rsid w:val="002D0298"/>
    <w:rsid w:val="002D152E"/>
    <w:rsid w:val="002D1F5C"/>
    <w:rsid w:val="002D22F3"/>
    <w:rsid w:val="002D2862"/>
    <w:rsid w:val="002D2EC6"/>
    <w:rsid w:val="002D2F26"/>
    <w:rsid w:val="002D3BBC"/>
    <w:rsid w:val="002D617E"/>
    <w:rsid w:val="002D6706"/>
    <w:rsid w:val="002D7E03"/>
    <w:rsid w:val="002E0952"/>
    <w:rsid w:val="002E131D"/>
    <w:rsid w:val="002E199C"/>
    <w:rsid w:val="002E1B82"/>
    <w:rsid w:val="002E235C"/>
    <w:rsid w:val="002E28E4"/>
    <w:rsid w:val="002E3607"/>
    <w:rsid w:val="002E4797"/>
    <w:rsid w:val="002E59B8"/>
    <w:rsid w:val="002E5ECC"/>
    <w:rsid w:val="002E6286"/>
    <w:rsid w:val="002E635F"/>
    <w:rsid w:val="002F02E3"/>
    <w:rsid w:val="002F0661"/>
    <w:rsid w:val="002F13E8"/>
    <w:rsid w:val="002F187B"/>
    <w:rsid w:val="002F1E45"/>
    <w:rsid w:val="002F2583"/>
    <w:rsid w:val="002F4092"/>
    <w:rsid w:val="002F4665"/>
    <w:rsid w:val="002F469D"/>
    <w:rsid w:val="002F4DC9"/>
    <w:rsid w:val="002F58A2"/>
    <w:rsid w:val="002F62D1"/>
    <w:rsid w:val="002F6CFD"/>
    <w:rsid w:val="002F77FD"/>
    <w:rsid w:val="00300C87"/>
    <w:rsid w:val="0030207B"/>
    <w:rsid w:val="00302E2D"/>
    <w:rsid w:val="00305222"/>
    <w:rsid w:val="00305E2E"/>
    <w:rsid w:val="0030658B"/>
    <w:rsid w:val="00307489"/>
    <w:rsid w:val="003074D3"/>
    <w:rsid w:val="003079D6"/>
    <w:rsid w:val="00310BBE"/>
    <w:rsid w:val="00310DD3"/>
    <w:rsid w:val="00311AC9"/>
    <w:rsid w:val="00312972"/>
    <w:rsid w:val="0031308C"/>
    <w:rsid w:val="003168FE"/>
    <w:rsid w:val="00317311"/>
    <w:rsid w:val="00321047"/>
    <w:rsid w:val="003217F1"/>
    <w:rsid w:val="00321FA6"/>
    <w:rsid w:val="003221EF"/>
    <w:rsid w:val="00322B9B"/>
    <w:rsid w:val="00323DB1"/>
    <w:rsid w:val="003241A6"/>
    <w:rsid w:val="00325BB1"/>
    <w:rsid w:val="00326C2E"/>
    <w:rsid w:val="00327361"/>
    <w:rsid w:val="00330F4F"/>
    <w:rsid w:val="00331C13"/>
    <w:rsid w:val="003321CF"/>
    <w:rsid w:val="003323E0"/>
    <w:rsid w:val="00332B0F"/>
    <w:rsid w:val="0033418A"/>
    <w:rsid w:val="00334EC2"/>
    <w:rsid w:val="00335495"/>
    <w:rsid w:val="00335632"/>
    <w:rsid w:val="00335F78"/>
    <w:rsid w:val="00342120"/>
    <w:rsid w:val="00342E36"/>
    <w:rsid w:val="00342F11"/>
    <w:rsid w:val="00343151"/>
    <w:rsid w:val="0034322E"/>
    <w:rsid w:val="003435ED"/>
    <w:rsid w:val="00344CDD"/>
    <w:rsid w:val="00345C74"/>
    <w:rsid w:val="003464F0"/>
    <w:rsid w:val="00346BFF"/>
    <w:rsid w:val="00346CFC"/>
    <w:rsid w:val="0035077B"/>
    <w:rsid w:val="00351070"/>
    <w:rsid w:val="003528BD"/>
    <w:rsid w:val="00352EF7"/>
    <w:rsid w:val="003544EE"/>
    <w:rsid w:val="00354D45"/>
    <w:rsid w:val="00356228"/>
    <w:rsid w:val="00356268"/>
    <w:rsid w:val="003610A6"/>
    <w:rsid w:val="00363388"/>
    <w:rsid w:val="00363987"/>
    <w:rsid w:val="00363A6E"/>
    <w:rsid w:val="00363B6C"/>
    <w:rsid w:val="00364C9A"/>
    <w:rsid w:val="003660D1"/>
    <w:rsid w:val="003662D4"/>
    <w:rsid w:val="0036648A"/>
    <w:rsid w:val="003668A8"/>
    <w:rsid w:val="00370FA6"/>
    <w:rsid w:val="0037190F"/>
    <w:rsid w:val="00372E3A"/>
    <w:rsid w:val="0037326E"/>
    <w:rsid w:val="003737AB"/>
    <w:rsid w:val="00373B95"/>
    <w:rsid w:val="00374B4D"/>
    <w:rsid w:val="003764E3"/>
    <w:rsid w:val="00377E61"/>
    <w:rsid w:val="0038031D"/>
    <w:rsid w:val="00380C2F"/>
    <w:rsid w:val="00380E5A"/>
    <w:rsid w:val="0038154C"/>
    <w:rsid w:val="00383F75"/>
    <w:rsid w:val="0038448A"/>
    <w:rsid w:val="00384969"/>
    <w:rsid w:val="003851DB"/>
    <w:rsid w:val="00385733"/>
    <w:rsid w:val="003871AD"/>
    <w:rsid w:val="003879DA"/>
    <w:rsid w:val="003879DF"/>
    <w:rsid w:val="00392371"/>
    <w:rsid w:val="00394378"/>
    <w:rsid w:val="003946C7"/>
    <w:rsid w:val="003947B8"/>
    <w:rsid w:val="00394D53"/>
    <w:rsid w:val="003961AE"/>
    <w:rsid w:val="0039672A"/>
    <w:rsid w:val="00396D2C"/>
    <w:rsid w:val="00397C90"/>
    <w:rsid w:val="00397F4B"/>
    <w:rsid w:val="003A0C37"/>
    <w:rsid w:val="003A1B5D"/>
    <w:rsid w:val="003A1ED2"/>
    <w:rsid w:val="003A6E91"/>
    <w:rsid w:val="003A7247"/>
    <w:rsid w:val="003A7849"/>
    <w:rsid w:val="003B0417"/>
    <w:rsid w:val="003B04DE"/>
    <w:rsid w:val="003B0A74"/>
    <w:rsid w:val="003B1849"/>
    <w:rsid w:val="003B1B88"/>
    <w:rsid w:val="003B25D6"/>
    <w:rsid w:val="003B43E2"/>
    <w:rsid w:val="003B64F1"/>
    <w:rsid w:val="003B6896"/>
    <w:rsid w:val="003B7574"/>
    <w:rsid w:val="003B7771"/>
    <w:rsid w:val="003B7A8E"/>
    <w:rsid w:val="003C0D27"/>
    <w:rsid w:val="003C1120"/>
    <w:rsid w:val="003C246E"/>
    <w:rsid w:val="003C394F"/>
    <w:rsid w:val="003C4E88"/>
    <w:rsid w:val="003C7039"/>
    <w:rsid w:val="003C7DD8"/>
    <w:rsid w:val="003C7DF3"/>
    <w:rsid w:val="003D1F9C"/>
    <w:rsid w:val="003D1FBE"/>
    <w:rsid w:val="003D2C20"/>
    <w:rsid w:val="003D2F53"/>
    <w:rsid w:val="003D3295"/>
    <w:rsid w:val="003D47C2"/>
    <w:rsid w:val="003D4868"/>
    <w:rsid w:val="003D4F22"/>
    <w:rsid w:val="003D50F2"/>
    <w:rsid w:val="003D558B"/>
    <w:rsid w:val="003D6BA6"/>
    <w:rsid w:val="003D6D78"/>
    <w:rsid w:val="003D73CA"/>
    <w:rsid w:val="003D77E6"/>
    <w:rsid w:val="003E0833"/>
    <w:rsid w:val="003E0C6D"/>
    <w:rsid w:val="003E0F85"/>
    <w:rsid w:val="003E1F18"/>
    <w:rsid w:val="003E2BD5"/>
    <w:rsid w:val="003E3F6F"/>
    <w:rsid w:val="003E489E"/>
    <w:rsid w:val="003E58BE"/>
    <w:rsid w:val="003E67A0"/>
    <w:rsid w:val="003E7C33"/>
    <w:rsid w:val="003F1AC6"/>
    <w:rsid w:val="003F574C"/>
    <w:rsid w:val="003F5AAF"/>
    <w:rsid w:val="003F5C8E"/>
    <w:rsid w:val="003F63C9"/>
    <w:rsid w:val="003F7449"/>
    <w:rsid w:val="003F7460"/>
    <w:rsid w:val="00400375"/>
    <w:rsid w:val="004013AC"/>
    <w:rsid w:val="00402426"/>
    <w:rsid w:val="00404936"/>
    <w:rsid w:val="00404AF9"/>
    <w:rsid w:val="00404FB1"/>
    <w:rsid w:val="00405D97"/>
    <w:rsid w:val="0040634E"/>
    <w:rsid w:val="004071B2"/>
    <w:rsid w:val="004078E3"/>
    <w:rsid w:val="0041121F"/>
    <w:rsid w:val="004114DE"/>
    <w:rsid w:val="00412366"/>
    <w:rsid w:val="0041334D"/>
    <w:rsid w:val="0041384E"/>
    <w:rsid w:val="00413CA8"/>
    <w:rsid w:val="004141BE"/>
    <w:rsid w:val="004156DC"/>
    <w:rsid w:val="0041723F"/>
    <w:rsid w:val="00417DF7"/>
    <w:rsid w:val="00421221"/>
    <w:rsid w:val="00421261"/>
    <w:rsid w:val="00421337"/>
    <w:rsid w:val="0042196F"/>
    <w:rsid w:val="00421C3D"/>
    <w:rsid w:val="00422887"/>
    <w:rsid w:val="00422AA7"/>
    <w:rsid w:val="00423066"/>
    <w:rsid w:val="00423095"/>
    <w:rsid w:val="00423133"/>
    <w:rsid w:val="004237DA"/>
    <w:rsid w:val="004238FE"/>
    <w:rsid w:val="0042465F"/>
    <w:rsid w:val="00424753"/>
    <w:rsid w:val="00425089"/>
    <w:rsid w:val="0042517B"/>
    <w:rsid w:val="00425401"/>
    <w:rsid w:val="0042620C"/>
    <w:rsid w:val="004268E7"/>
    <w:rsid w:val="0042716B"/>
    <w:rsid w:val="00427DF1"/>
    <w:rsid w:val="00430310"/>
    <w:rsid w:val="00430D04"/>
    <w:rsid w:val="00431DA5"/>
    <w:rsid w:val="00432528"/>
    <w:rsid w:val="00432AC3"/>
    <w:rsid w:val="00432F8C"/>
    <w:rsid w:val="00433408"/>
    <w:rsid w:val="004349BF"/>
    <w:rsid w:val="0043695E"/>
    <w:rsid w:val="0043698A"/>
    <w:rsid w:val="00436A99"/>
    <w:rsid w:val="00436BEB"/>
    <w:rsid w:val="004373E3"/>
    <w:rsid w:val="004378C8"/>
    <w:rsid w:val="00437B80"/>
    <w:rsid w:val="004403A0"/>
    <w:rsid w:val="00440A3B"/>
    <w:rsid w:val="00440E5F"/>
    <w:rsid w:val="004410F3"/>
    <w:rsid w:val="00441FCA"/>
    <w:rsid w:val="00442B70"/>
    <w:rsid w:val="00443461"/>
    <w:rsid w:val="0044378C"/>
    <w:rsid w:val="004444A9"/>
    <w:rsid w:val="00444ADF"/>
    <w:rsid w:val="00445126"/>
    <w:rsid w:val="00445C6F"/>
    <w:rsid w:val="00445D21"/>
    <w:rsid w:val="004461E8"/>
    <w:rsid w:val="004462AA"/>
    <w:rsid w:val="00447202"/>
    <w:rsid w:val="0044720B"/>
    <w:rsid w:val="004475F4"/>
    <w:rsid w:val="00447C8B"/>
    <w:rsid w:val="0045188A"/>
    <w:rsid w:val="00451E75"/>
    <w:rsid w:val="004524CA"/>
    <w:rsid w:val="00452DB0"/>
    <w:rsid w:val="004530A5"/>
    <w:rsid w:val="004533C7"/>
    <w:rsid w:val="004540B9"/>
    <w:rsid w:val="00454C22"/>
    <w:rsid w:val="00454E23"/>
    <w:rsid w:val="00455BA9"/>
    <w:rsid w:val="00455EAE"/>
    <w:rsid w:val="0045774C"/>
    <w:rsid w:val="00457E9F"/>
    <w:rsid w:val="00457EFA"/>
    <w:rsid w:val="004622F2"/>
    <w:rsid w:val="00462ED9"/>
    <w:rsid w:val="004630AE"/>
    <w:rsid w:val="00463136"/>
    <w:rsid w:val="0046496F"/>
    <w:rsid w:val="00465BA6"/>
    <w:rsid w:val="0046705E"/>
    <w:rsid w:val="00467591"/>
    <w:rsid w:val="004701EF"/>
    <w:rsid w:val="00471059"/>
    <w:rsid w:val="004719C4"/>
    <w:rsid w:val="00471C39"/>
    <w:rsid w:val="004720E7"/>
    <w:rsid w:val="00473251"/>
    <w:rsid w:val="004740E7"/>
    <w:rsid w:val="0047575F"/>
    <w:rsid w:val="00477322"/>
    <w:rsid w:val="00477C99"/>
    <w:rsid w:val="00480A08"/>
    <w:rsid w:val="00480C71"/>
    <w:rsid w:val="00482D4D"/>
    <w:rsid w:val="00483220"/>
    <w:rsid w:val="00483E19"/>
    <w:rsid w:val="00484773"/>
    <w:rsid w:val="00486AD3"/>
    <w:rsid w:val="004918F3"/>
    <w:rsid w:val="004923AA"/>
    <w:rsid w:val="00494788"/>
    <w:rsid w:val="00494FD4"/>
    <w:rsid w:val="0049534B"/>
    <w:rsid w:val="004963A8"/>
    <w:rsid w:val="004965BA"/>
    <w:rsid w:val="004976E0"/>
    <w:rsid w:val="00497A68"/>
    <w:rsid w:val="004A1823"/>
    <w:rsid w:val="004A4187"/>
    <w:rsid w:val="004A43C2"/>
    <w:rsid w:val="004A4D5B"/>
    <w:rsid w:val="004A5CAD"/>
    <w:rsid w:val="004A657F"/>
    <w:rsid w:val="004A78B8"/>
    <w:rsid w:val="004A7C5A"/>
    <w:rsid w:val="004B028F"/>
    <w:rsid w:val="004B2347"/>
    <w:rsid w:val="004B2FF0"/>
    <w:rsid w:val="004B3601"/>
    <w:rsid w:val="004B4150"/>
    <w:rsid w:val="004B4564"/>
    <w:rsid w:val="004B5B6E"/>
    <w:rsid w:val="004B5C37"/>
    <w:rsid w:val="004B6248"/>
    <w:rsid w:val="004C07B3"/>
    <w:rsid w:val="004C2424"/>
    <w:rsid w:val="004C3E85"/>
    <w:rsid w:val="004C3FB4"/>
    <w:rsid w:val="004C4BB9"/>
    <w:rsid w:val="004C4D14"/>
    <w:rsid w:val="004C5681"/>
    <w:rsid w:val="004C5B6B"/>
    <w:rsid w:val="004C6053"/>
    <w:rsid w:val="004C74F6"/>
    <w:rsid w:val="004D00E1"/>
    <w:rsid w:val="004D192D"/>
    <w:rsid w:val="004D2563"/>
    <w:rsid w:val="004D2746"/>
    <w:rsid w:val="004D2F1E"/>
    <w:rsid w:val="004D422A"/>
    <w:rsid w:val="004D4497"/>
    <w:rsid w:val="004D46A6"/>
    <w:rsid w:val="004D4D16"/>
    <w:rsid w:val="004D5638"/>
    <w:rsid w:val="004D5D27"/>
    <w:rsid w:val="004D5D58"/>
    <w:rsid w:val="004D6C84"/>
    <w:rsid w:val="004D7752"/>
    <w:rsid w:val="004E2EC1"/>
    <w:rsid w:val="004E5292"/>
    <w:rsid w:val="004E52E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24D7"/>
    <w:rsid w:val="004F4031"/>
    <w:rsid w:val="004F422F"/>
    <w:rsid w:val="004F4D96"/>
    <w:rsid w:val="004F6F43"/>
    <w:rsid w:val="004F73DD"/>
    <w:rsid w:val="004F7631"/>
    <w:rsid w:val="004F784E"/>
    <w:rsid w:val="0050063D"/>
    <w:rsid w:val="005029C0"/>
    <w:rsid w:val="00502B3C"/>
    <w:rsid w:val="00502F23"/>
    <w:rsid w:val="00504433"/>
    <w:rsid w:val="00505220"/>
    <w:rsid w:val="00505F26"/>
    <w:rsid w:val="00506E56"/>
    <w:rsid w:val="00506F3C"/>
    <w:rsid w:val="00511120"/>
    <w:rsid w:val="00512645"/>
    <w:rsid w:val="0051370F"/>
    <w:rsid w:val="0051399F"/>
    <w:rsid w:val="00514F30"/>
    <w:rsid w:val="005153DF"/>
    <w:rsid w:val="00517278"/>
    <w:rsid w:val="00520890"/>
    <w:rsid w:val="0052167A"/>
    <w:rsid w:val="00522037"/>
    <w:rsid w:val="00524850"/>
    <w:rsid w:val="005257CB"/>
    <w:rsid w:val="00526156"/>
    <w:rsid w:val="005263B8"/>
    <w:rsid w:val="0052746C"/>
    <w:rsid w:val="00530775"/>
    <w:rsid w:val="00531050"/>
    <w:rsid w:val="0053108E"/>
    <w:rsid w:val="0053130F"/>
    <w:rsid w:val="00531524"/>
    <w:rsid w:val="00531FB4"/>
    <w:rsid w:val="005332CF"/>
    <w:rsid w:val="00534036"/>
    <w:rsid w:val="00535190"/>
    <w:rsid w:val="0053577D"/>
    <w:rsid w:val="00535AF3"/>
    <w:rsid w:val="005373F6"/>
    <w:rsid w:val="00537456"/>
    <w:rsid w:val="00540663"/>
    <w:rsid w:val="00541BEB"/>
    <w:rsid w:val="00541FB9"/>
    <w:rsid w:val="00542082"/>
    <w:rsid w:val="0054404F"/>
    <w:rsid w:val="00545078"/>
    <w:rsid w:val="00547450"/>
    <w:rsid w:val="00547C6E"/>
    <w:rsid w:val="00547DDC"/>
    <w:rsid w:val="005518C9"/>
    <w:rsid w:val="005520BC"/>
    <w:rsid w:val="00553185"/>
    <w:rsid w:val="00554753"/>
    <w:rsid w:val="00555A46"/>
    <w:rsid w:val="00555C71"/>
    <w:rsid w:val="00555C85"/>
    <w:rsid w:val="00556B4C"/>
    <w:rsid w:val="00560359"/>
    <w:rsid w:val="005604AF"/>
    <w:rsid w:val="00560A45"/>
    <w:rsid w:val="00560EF0"/>
    <w:rsid w:val="005620FC"/>
    <w:rsid w:val="0056293D"/>
    <w:rsid w:val="00564438"/>
    <w:rsid w:val="005658CB"/>
    <w:rsid w:val="00566033"/>
    <w:rsid w:val="00566D04"/>
    <w:rsid w:val="005702F5"/>
    <w:rsid w:val="0057034E"/>
    <w:rsid w:val="005718C3"/>
    <w:rsid w:val="00573F03"/>
    <w:rsid w:val="005747BA"/>
    <w:rsid w:val="005747C1"/>
    <w:rsid w:val="00575628"/>
    <w:rsid w:val="00575E21"/>
    <w:rsid w:val="0057604F"/>
    <w:rsid w:val="00577271"/>
    <w:rsid w:val="0058019D"/>
    <w:rsid w:val="00580375"/>
    <w:rsid w:val="005808B0"/>
    <w:rsid w:val="00580D9D"/>
    <w:rsid w:val="00581188"/>
    <w:rsid w:val="00582EB8"/>
    <w:rsid w:val="00584686"/>
    <w:rsid w:val="0058538B"/>
    <w:rsid w:val="0058590D"/>
    <w:rsid w:val="00587351"/>
    <w:rsid w:val="00587A0C"/>
    <w:rsid w:val="00587ED6"/>
    <w:rsid w:val="0059052C"/>
    <w:rsid w:val="00590630"/>
    <w:rsid w:val="0059073D"/>
    <w:rsid w:val="0059196E"/>
    <w:rsid w:val="00592779"/>
    <w:rsid w:val="00593009"/>
    <w:rsid w:val="00593783"/>
    <w:rsid w:val="0059404C"/>
    <w:rsid w:val="005944D4"/>
    <w:rsid w:val="00594764"/>
    <w:rsid w:val="00594CDC"/>
    <w:rsid w:val="0059543F"/>
    <w:rsid w:val="005961F4"/>
    <w:rsid w:val="0059661B"/>
    <w:rsid w:val="005969B3"/>
    <w:rsid w:val="00596FEC"/>
    <w:rsid w:val="00597436"/>
    <w:rsid w:val="00597AD0"/>
    <w:rsid w:val="005A0522"/>
    <w:rsid w:val="005A2403"/>
    <w:rsid w:val="005A2F05"/>
    <w:rsid w:val="005A332E"/>
    <w:rsid w:val="005A36BC"/>
    <w:rsid w:val="005A42CB"/>
    <w:rsid w:val="005A51BB"/>
    <w:rsid w:val="005A559B"/>
    <w:rsid w:val="005A57B0"/>
    <w:rsid w:val="005A5A0C"/>
    <w:rsid w:val="005A76C4"/>
    <w:rsid w:val="005A7712"/>
    <w:rsid w:val="005B3414"/>
    <w:rsid w:val="005B6105"/>
    <w:rsid w:val="005B6188"/>
    <w:rsid w:val="005C0056"/>
    <w:rsid w:val="005C00F3"/>
    <w:rsid w:val="005C0371"/>
    <w:rsid w:val="005C0509"/>
    <w:rsid w:val="005C0A02"/>
    <w:rsid w:val="005C11FF"/>
    <w:rsid w:val="005C19F5"/>
    <w:rsid w:val="005C233D"/>
    <w:rsid w:val="005C27F3"/>
    <w:rsid w:val="005C2E04"/>
    <w:rsid w:val="005C48DA"/>
    <w:rsid w:val="005C5075"/>
    <w:rsid w:val="005C66B6"/>
    <w:rsid w:val="005C7506"/>
    <w:rsid w:val="005D151B"/>
    <w:rsid w:val="005D18FA"/>
    <w:rsid w:val="005D28F0"/>
    <w:rsid w:val="005D2CB2"/>
    <w:rsid w:val="005D3739"/>
    <w:rsid w:val="005D3817"/>
    <w:rsid w:val="005D39C6"/>
    <w:rsid w:val="005D49D5"/>
    <w:rsid w:val="005D4D3A"/>
    <w:rsid w:val="005D5334"/>
    <w:rsid w:val="005D6316"/>
    <w:rsid w:val="005D6366"/>
    <w:rsid w:val="005D68A7"/>
    <w:rsid w:val="005D7059"/>
    <w:rsid w:val="005E0498"/>
    <w:rsid w:val="005E0E23"/>
    <w:rsid w:val="005E0FCB"/>
    <w:rsid w:val="005E1939"/>
    <w:rsid w:val="005E27DB"/>
    <w:rsid w:val="005E3DF2"/>
    <w:rsid w:val="005E522A"/>
    <w:rsid w:val="005E5C36"/>
    <w:rsid w:val="005E6213"/>
    <w:rsid w:val="005E78E7"/>
    <w:rsid w:val="005E7B9A"/>
    <w:rsid w:val="005E7BDE"/>
    <w:rsid w:val="005F0270"/>
    <w:rsid w:val="005F10BA"/>
    <w:rsid w:val="005F1416"/>
    <w:rsid w:val="005F159B"/>
    <w:rsid w:val="005F2B1C"/>
    <w:rsid w:val="005F37CF"/>
    <w:rsid w:val="005F393A"/>
    <w:rsid w:val="005F56AF"/>
    <w:rsid w:val="005F5A5C"/>
    <w:rsid w:val="005F5AD9"/>
    <w:rsid w:val="005F6CCB"/>
    <w:rsid w:val="005F7B83"/>
    <w:rsid w:val="00600A60"/>
    <w:rsid w:val="00600E6A"/>
    <w:rsid w:val="00600F5F"/>
    <w:rsid w:val="0060109D"/>
    <w:rsid w:val="00606C5F"/>
    <w:rsid w:val="00607B77"/>
    <w:rsid w:val="00611717"/>
    <w:rsid w:val="006129C4"/>
    <w:rsid w:val="006131DD"/>
    <w:rsid w:val="006137D3"/>
    <w:rsid w:val="00613A60"/>
    <w:rsid w:val="00613C3D"/>
    <w:rsid w:val="00615020"/>
    <w:rsid w:val="00615593"/>
    <w:rsid w:val="0062008C"/>
    <w:rsid w:val="006203E1"/>
    <w:rsid w:val="006204D1"/>
    <w:rsid w:val="00621AE1"/>
    <w:rsid w:val="00623444"/>
    <w:rsid w:val="0062380C"/>
    <w:rsid w:val="00623CBE"/>
    <w:rsid w:val="00625095"/>
    <w:rsid w:val="00625160"/>
    <w:rsid w:val="00625C42"/>
    <w:rsid w:val="00625CB0"/>
    <w:rsid w:val="006268C7"/>
    <w:rsid w:val="00626D0B"/>
    <w:rsid w:val="00627436"/>
    <w:rsid w:val="00627D25"/>
    <w:rsid w:val="006307CB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3698B"/>
    <w:rsid w:val="00640004"/>
    <w:rsid w:val="0064037C"/>
    <w:rsid w:val="00641332"/>
    <w:rsid w:val="006413C2"/>
    <w:rsid w:val="00641FE9"/>
    <w:rsid w:val="006429C6"/>
    <w:rsid w:val="00642A5D"/>
    <w:rsid w:val="006434D7"/>
    <w:rsid w:val="006441B1"/>
    <w:rsid w:val="006442AF"/>
    <w:rsid w:val="006443AA"/>
    <w:rsid w:val="00644CEE"/>
    <w:rsid w:val="00645105"/>
    <w:rsid w:val="0064525E"/>
    <w:rsid w:val="00645CEA"/>
    <w:rsid w:val="0064626A"/>
    <w:rsid w:val="00647638"/>
    <w:rsid w:val="00647CF3"/>
    <w:rsid w:val="00647DB0"/>
    <w:rsid w:val="006512F0"/>
    <w:rsid w:val="006513DC"/>
    <w:rsid w:val="00651BC4"/>
    <w:rsid w:val="00651D60"/>
    <w:rsid w:val="006526E4"/>
    <w:rsid w:val="00652F13"/>
    <w:rsid w:val="00655CE9"/>
    <w:rsid w:val="006576F6"/>
    <w:rsid w:val="00657F29"/>
    <w:rsid w:val="0066014C"/>
    <w:rsid w:val="00660898"/>
    <w:rsid w:val="006622FC"/>
    <w:rsid w:val="00663603"/>
    <w:rsid w:val="006648F4"/>
    <w:rsid w:val="006657D5"/>
    <w:rsid w:val="00666289"/>
    <w:rsid w:val="006662C2"/>
    <w:rsid w:val="0066650D"/>
    <w:rsid w:val="00666EBE"/>
    <w:rsid w:val="00667A4F"/>
    <w:rsid w:val="00667AB1"/>
    <w:rsid w:val="00670371"/>
    <w:rsid w:val="00670528"/>
    <w:rsid w:val="00671C8C"/>
    <w:rsid w:val="006722F7"/>
    <w:rsid w:val="00672986"/>
    <w:rsid w:val="00673867"/>
    <w:rsid w:val="00673FEB"/>
    <w:rsid w:val="00676611"/>
    <w:rsid w:val="00676CA2"/>
    <w:rsid w:val="00677A21"/>
    <w:rsid w:val="00680231"/>
    <w:rsid w:val="006808EB"/>
    <w:rsid w:val="00680A1B"/>
    <w:rsid w:val="00680DF1"/>
    <w:rsid w:val="0068108B"/>
    <w:rsid w:val="00681227"/>
    <w:rsid w:val="006820E6"/>
    <w:rsid w:val="00682F45"/>
    <w:rsid w:val="00683CF1"/>
    <w:rsid w:val="00684514"/>
    <w:rsid w:val="00684634"/>
    <w:rsid w:val="00684BB4"/>
    <w:rsid w:val="00685A06"/>
    <w:rsid w:val="00685F86"/>
    <w:rsid w:val="0068674B"/>
    <w:rsid w:val="0069081C"/>
    <w:rsid w:val="006916B2"/>
    <w:rsid w:val="00691D23"/>
    <w:rsid w:val="00692891"/>
    <w:rsid w:val="00693B3B"/>
    <w:rsid w:val="00693FC3"/>
    <w:rsid w:val="006948B0"/>
    <w:rsid w:val="00694CB0"/>
    <w:rsid w:val="0069589F"/>
    <w:rsid w:val="00696953"/>
    <w:rsid w:val="00697834"/>
    <w:rsid w:val="00697AF7"/>
    <w:rsid w:val="006A5A13"/>
    <w:rsid w:val="006A5AEC"/>
    <w:rsid w:val="006A72D8"/>
    <w:rsid w:val="006B0B3B"/>
    <w:rsid w:val="006B18F8"/>
    <w:rsid w:val="006B2DDF"/>
    <w:rsid w:val="006B39F9"/>
    <w:rsid w:val="006B4421"/>
    <w:rsid w:val="006B457C"/>
    <w:rsid w:val="006B4D4E"/>
    <w:rsid w:val="006B5F1C"/>
    <w:rsid w:val="006B6DB0"/>
    <w:rsid w:val="006B756D"/>
    <w:rsid w:val="006C0E36"/>
    <w:rsid w:val="006C0F37"/>
    <w:rsid w:val="006C12E8"/>
    <w:rsid w:val="006C1926"/>
    <w:rsid w:val="006C271D"/>
    <w:rsid w:val="006C2A64"/>
    <w:rsid w:val="006C2EF7"/>
    <w:rsid w:val="006C3F46"/>
    <w:rsid w:val="006C41B9"/>
    <w:rsid w:val="006C59BE"/>
    <w:rsid w:val="006C6A31"/>
    <w:rsid w:val="006C721C"/>
    <w:rsid w:val="006C7B69"/>
    <w:rsid w:val="006D03E5"/>
    <w:rsid w:val="006D3745"/>
    <w:rsid w:val="006D424C"/>
    <w:rsid w:val="006D4419"/>
    <w:rsid w:val="006D4B50"/>
    <w:rsid w:val="006D7058"/>
    <w:rsid w:val="006D74F0"/>
    <w:rsid w:val="006D76E5"/>
    <w:rsid w:val="006E01B6"/>
    <w:rsid w:val="006E0F0C"/>
    <w:rsid w:val="006E144D"/>
    <w:rsid w:val="006E29EB"/>
    <w:rsid w:val="006E35CF"/>
    <w:rsid w:val="006E3CF9"/>
    <w:rsid w:val="006E4064"/>
    <w:rsid w:val="006E4B3F"/>
    <w:rsid w:val="006E4F2E"/>
    <w:rsid w:val="006E53E3"/>
    <w:rsid w:val="006E5BC7"/>
    <w:rsid w:val="006E6188"/>
    <w:rsid w:val="006E68F1"/>
    <w:rsid w:val="006E6A7D"/>
    <w:rsid w:val="006E74A5"/>
    <w:rsid w:val="006F1A7C"/>
    <w:rsid w:val="006F1B35"/>
    <w:rsid w:val="006F2590"/>
    <w:rsid w:val="006F4281"/>
    <w:rsid w:val="006F5460"/>
    <w:rsid w:val="006F5F4F"/>
    <w:rsid w:val="006F648B"/>
    <w:rsid w:val="006F7499"/>
    <w:rsid w:val="006F7EED"/>
    <w:rsid w:val="006F7F1C"/>
    <w:rsid w:val="00701674"/>
    <w:rsid w:val="00701F4D"/>
    <w:rsid w:val="00702231"/>
    <w:rsid w:val="00702310"/>
    <w:rsid w:val="007026D3"/>
    <w:rsid w:val="00702C9F"/>
    <w:rsid w:val="007030C2"/>
    <w:rsid w:val="007032C9"/>
    <w:rsid w:val="00704845"/>
    <w:rsid w:val="00704B47"/>
    <w:rsid w:val="00704F11"/>
    <w:rsid w:val="007069AB"/>
    <w:rsid w:val="00706DCB"/>
    <w:rsid w:val="0070787D"/>
    <w:rsid w:val="00710BD4"/>
    <w:rsid w:val="00711CA4"/>
    <w:rsid w:val="00711CD2"/>
    <w:rsid w:val="00711F51"/>
    <w:rsid w:val="007131E8"/>
    <w:rsid w:val="00713264"/>
    <w:rsid w:val="0071345B"/>
    <w:rsid w:val="00714340"/>
    <w:rsid w:val="00715D36"/>
    <w:rsid w:val="00716468"/>
    <w:rsid w:val="007164BD"/>
    <w:rsid w:val="007166E2"/>
    <w:rsid w:val="007177C2"/>
    <w:rsid w:val="007227D0"/>
    <w:rsid w:val="007242C4"/>
    <w:rsid w:val="007245EC"/>
    <w:rsid w:val="00724C28"/>
    <w:rsid w:val="007251DC"/>
    <w:rsid w:val="007254C8"/>
    <w:rsid w:val="007255FE"/>
    <w:rsid w:val="00726F94"/>
    <w:rsid w:val="00727056"/>
    <w:rsid w:val="007278C7"/>
    <w:rsid w:val="00727DBC"/>
    <w:rsid w:val="00730854"/>
    <w:rsid w:val="007320A8"/>
    <w:rsid w:val="00733D43"/>
    <w:rsid w:val="0073543D"/>
    <w:rsid w:val="00735F75"/>
    <w:rsid w:val="00736479"/>
    <w:rsid w:val="00736C58"/>
    <w:rsid w:val="00742632"/>
    <w:rsid w:val="00742ED8"/>
    <w:rsid w:val="0074332B"/>
    <w:rsid w:val="00743C6D"/>
    <w:rsid w:val="007442E9"/>
    <w:rsid w:val="00744849"/>
    <w:rsid w:val="00744E2F"/>
    <w:rsid w:val="007464AF"/>
    <w:rsid w:val="00746682"/>
    <w:rsid w:val="00746FD0"/>
    <w:rsid w:val="007474BE"/>
    <w:rsid w:val="00747A15"/>
    <w:rsid w:val="007500F6"/>
    <w:rsid w:val="0075203D"/>
    <w:rsid w:val="007527D7"/>
    <w:rsid w:val="0075432E"/>
    <w:rsid w:val="00754E58"/>
    <w:rsid w:val="007551F8"/>
    <w:rsid w:val="00756614"/>
    <w:rsid w:val="007567AD"/>
    <w:rsid w:val="0076070B"/>
    <w:rsid w:val="00760F9A"/>
    <w:rsid w:val="00761C41"/>
    <w:rsid w:val="00762D36"/>
    <w:rsid w:val="00763268"/>
    <w:rsid w:val="00763603"/>
    <w:rsid w:val="007640E5"/>
    <w:rsid w:val="007652FB"/>
    <w:rsid w:val="0076572C"/>
    <w:rsid w:val="007658BA"/>
    <w:rsid w:val="00765A93"/>
    <w:rsid w:val="00767C99"/>
    <w:rsid w:val="00770326"/>
    <w:rsid w:val="007715A4"/>
    <w:rsid w:val="00772A17"/>
    <w:rsid w:val="00772E6A"/>
    <w:rsid w:val="00773492"/>
    <w:rsid w:val="007737C6"/>
    <w:rsid w:val="0077383D"/>
    <w:rsid w:val="0077386C"/>
    <w:rsid w:val="0077583D"/>
    <w:rsid w:val="007758F6"/>
    <w:rsid w:val="007764F9"/>
    <w:rsid w:val="00776D0E"/>
    <w:rsid w:val="00780C2B"/>
    <w:rsid w:val="00781747"/>
    <w:rsid w:val="007822D4"/>
    <w:rsid w:val="007822F6"/>
    <w:rsid w:val="0078246D"/>
    <w:rsid w:val="00782ADB"/>
    <w:rsid w:val="00782B1C"/>
    <w:rsid w:val="00782E06"/>
    <w:rsid w:val="0078347C"/>
    <w:rsid w:val="00786285"/>
    <w:rsid w:val="0078673E"/>
    <w:rsid w:val="007869E5"/>
    <w:rsid w:val="00786BA4"/>
    <w:rsid w:val="00786C32"/>
    <w:rsid w:val="00787336"/>
    <w:rsid w:val="007873C1"/>
    <w:rsid w:val="00787734"/>
    <w:rsid w:val="00787748"/>
    <w:rsid w:val="00787B2B"/>
    <w:rsid w:val="00790D68"/>
    <w:rsid w:val="0079159F"/>
    <w:rsid w:val="00793AD7"/>
    <w:rsid w:val="007946D0"/>
    <w:rsid w:val="00794CC8"/>
    <w:rsid w:val="0079519E"/>
    <w:rsid w:val="007977DC"/>
    <w:rsid w:val="007A00D9"/>
    <w:rsid w:val="007A06B3"/>
    <w:rsid w:val="007A07B7"/>
    <w:rsid w:val="007A0B34"/>
    <w:rsid w:val="007A0C41"/>
    <w:rsid w:val="007A0EBB"/>
    <w:rsid w:val="007A13AA"/>
    <w:rsid w:val="007A224B"/>
    <w:rsid w:val="007A5555"/>
    <w:rsid w:val="007A733D"/>
    <w:rsid w:val="007A765F"/>
    <w:rsid w:val="007A7E4C"/>
    <w:rsid w:val="007B29C9"/>
    <w:rsid w:val="007B2DC4"/>
    <w:rsid w:val="007B2E2B"/>
    <w:rsid w:val="007B3957"/>
    <w:rsid w:val="007B4082"/>
    <w:rsid w:val="007B4193"/>
    <w:rsid w:val="007B42DE"/>
    <w:rsid w:val="007B4A70"/>
    <w:rsid w:val="007B4E86"/>
    <w:rsid w:val="007B4EEB"/>
    <w:rsid w:val="007B574E"/>
    <w:rsid w:val="007B5F8F"/>
    <w:rsid w:val="007B643E"/>
    <w:rsid w:val="007B6893"/>
    <w:rsid w:val="007B6A47"/>
    <w:rsid w:val="007B6AAF"/>
    <w:rsid w:val="007B6E38"/>
    <w:rsid w:val="007C0A07"/>
    <w:rsid w:val="007C11AB"/>
    <w:rsid w:val="007C2470"/>
    <w:rsid w:val="007C2C3F"/>
    <w:rsid w:val="007C3141"/>
    <w:rsid w:val="007C3FF5"/>
    <w:rsid w:val="007C7F89"/>
    <w:rsid w:val="007D053C"/>
    <w:rsid w:val="007D0A84"/>
    <w:rsid w:val="007D13B5"/>
    <w:rsid w:val="007D2D1D"/>
    <w:rsid w:val="007D3E61"/>
    <w:rsid w:val="007D3F07"/>
    <w:rsid w:val="007D5D59"/>
    <w:rsid w:val="007D631B"/>
    <w:rsid w:val="007D6360"/>
    <w:rsid w:val="007D662A"/>
    <w:rsid w:val="007D6758"/>
    <w:rsid w:val="007D7B06"/>
    <w:rsid w:val="007E011E"/>
    <w:rsid w:val="007E0B74"/>
    <w:rsid w:val="007E1CFC"/>
    <w:rsid w:val="007E1F5C"/>
    <w:rsid w:val="007E3161"/>
    <w:rsid w:val="007E3720"/>
    <w:rsid w:val="007E50EB"/>
    <w:rsid w:val="007E6468"/>
    <w:rsid w:val="007E6701"/>
    <w:rsid w:val="007E7FE3"/>
    <w:rsid w:val="007F0084"/>
    <w:rsid w:val="007F0395"/>
    <w:rsid w:val="007F08BE"/>
    <w:rsid w:val="007F19EE"/>
    <w:rsid w:val="007F1BB5"/>
    <w:rsid w:val="007F1C98"/>
    <w:rsid w:val="007F1DAF"/>
    <w:rsid w:val="007F2735"/>
    <w:rsid w:val="007F2792"/>
    <w:rsid w:val="007F30F6"/>
    <w:rsid w:val="007F4D78"/>
    <w:rsid w:val="007F6901"/>
    <w:rsid w:val="007F6B6F"/>
    <w:rsid w:val="007F6D2A"/>
    <w:rsid w:val="007F6D4D"/>
    <w:rsid w:val="007F7091"/>
    <w:rsid w:val="007F76CD"/>
    <w:rsid w:val="00800996"/>
    <w:rsid w:val="00802C01"/>
    <w:rsid w:val="00804462"/>
    <w:rsid w:val="0080513B"/>
    <w:rsid w:val="0080594F"/>
    <w:rsid w:val="0080649B"/>
    <w:rsid w:val="00807B77"/>
    <w:rsid w:val="008113D1"/>
    <w:rsid w:val="00811916"/>
    <w:rsid w:val="0081201C"/>
    <w:rsid w:val="0081277A"/>
    <w:rsid w:val="008136E5"/>
    <w:rsid w:val="008139F9"/>
    <w:rsid w:val="00813BC5"/>
    <w:rsid w:val="00813E1B"/>
    <w:rsid w:val="0081478D"/>
    <w:rsid w:val="00815397"/>
    <w:rsid w:val="008160F2"/>
    <w:rsid w:val="00817279"/>
    <w:rsid w:val="00817C85"/>
    <w:rsid w:val="00817C87"/>
    <w:rsid w:val="008200E4"/>
    <w:rsid w:val="008206B1"/>
    <w:rsid w:val="00821E52"/>
    <w:rsid w:val="00822540"/>
    <w:rsid w:val="008246EC"/>
    <w:rsid w:val="00824CE8"/>
    <w:rsid w:val="0082608D"/>
    <w:rsid w:val="00826E0F"/>
    <w:rsid w:val="0082781C"/>
    <w:rsid w:val="008311D6"/>
    <w:rsid w:val="00833153"/>
    <w:rsid w:val="00833CFC"/>
    <w:rsid w:val="00835EBB"/>
    <w:rsid w:val="00835FD5"/>
    <w:rsid w:val="008370C4"/>
    <w:rsid w:val="00837B53"/>
    <w:rsid w:val="00840BC4"/>
    <w:rsid w:val="008423BA"/>
    <w:rsid w:val="00846D52"/>
    <w:rsid w:val="0085093F"/>
    <w:rsid w:val="00850B94"/>
    <w:rsid w:val="00851765"/>
    <w:rsid w:val="00851A92"/>
    <w:rsid w:val="008546D2"/>
    <w:rsid w:val="00855ADF"/>
    <w:rsid w:val="00855CCE"/>
    <w:rsid w:val="008566DC"/>
    <w:rsid w:val="00856913"/>
    <w:rsid w:val="0086190C"/>
    <w:rsid w:val="00862163"/>
    <w:rsid w:val="00862535"/>
    <w:rsid w:val="0086268A"/>
    <w:rsid w:val="00862E27"/>
    <w:rsid w:val="008638BE"/>
    <w:rsid w:val="00863BE2"/>
    <w:rsid w:val="00863E1A"/>
    <w:rsid w:val="008641A6"/>
    <w:rsid w:val="0086428D"/>
    <w:rsid w:val="00865A43"/>
    <w:rsid w:val="0086702C"/>
    <w:rsid w:val="00870B5C"/>
    <w:rsid w:val="00870BBE"/>
    <w:rsid w:val="008719C9"/>
    <w:rsid w:val="00874C42"/>
    <w:rsid w:val="00876FE2"/>
    <w:rsid w:val="008778EA"/>
    <w:rsid w:val="00877AB4"/>
    <w:rsid w:val="008800C6"/>
    <w:rsid w:val="00881124"/>
    <w:rsid w:val="00882DD8"/>
    <w:rsid w:val="008848E2"/>
    <w:rsid w:val="0088514D"/>
    <w:rsid w:val="0088535A"/>
    <w:rsid w:val="008864FF"/>
    <w:rsid w:val="00886F0B"/>
    <w:rsid w:val="008872AF"/>
    <w:rsid w:val="008877FF"/>
    <w:rsid w:val="00890412"/>
    <w:rsid w:val="008909BE"/>
    <w:rsid w:val="008913F6"/>
    <w:rsid w:val="008917F7"/>
    <w:rsid w:val="00891AB7"/>
    <w:rsid w:val="0089220F"/>
    <w:rsid w:val="00892DB9"/>
    <w:rsid w:val="00897074"/>
    <w:rsid w:val="008A09C2"/>
    <w:rsid w:val="008A179D"/>
    <w:rsid w:val="008A1B27"/>
    <w:rsid w:val="008A3933"/>
    <w:rsid w:val="008A3FF1"/>
    <w:rsid w:val="008A46EB"/>
    <w:rsid w:val="008A59BD"/>
    <w:rsid w:val="008A5DE0"/>
    <w:rsid w:val="008A6279"/>
    <w:rsid w:val="008B0A95"/>
    <w:rsid w:val="008B0CB3"/>
    <w:rsid w:val="008B54BD"/>
    <w:rsid w:val="008B5629"/>
    <w:rsid w:val="008B6BDD"/>
    <w:rsid w:val="008C00B2"/>
    <w:rsid w:val="008C0F5D"/>
    <w:rsid w:val="008C1B1C"/>
    <w:rsid w:val="008C249E"/>
    <w:rsid w:val="008C665C"/>
    <w:rsid w:val="008C666A"/>
    <w:rsid w:val="008D0C32"/>
    <w:rsid w:val="008D0DA7"/>
    <w:rsid w:val="008D18FB"/>
    <w:rsid w:val="008D1D77"/>
    <w:rsid w:val="008D2524"/>
    <w:rsid w:val="008D425E"/>
    <w:rsid w:val="008D5399"/>
    <w:rsid w:val="008D59A2"/>
    <w:rsid w:val="008D59EA"/>
    <w:rsid w:val="008D7D0F"/>
    <w:rsid w:val="008E003F"/>
    <w:rsid w:val="008E1057"/>
    <w:rsid w:val="008E1114"/>
    <w:rsid w:val="008E1F53"/>
    <w:rsid w:val="008E2DDE"/>
    <w:rsid w:val="008E3F51"/>
    <w:rsid w:val="008E4E7B"/>
    <w:rsid w:val="008E5D16"/>
    <w:rsid w:val="008E679A"/>
    <w:rsid w:val="008E6BB6"/>
    <w:rsid w:val="008E7646"/>
    <w:rsid w:val="008F0E26"/>
    <w:rsid w:val="008F3A17"/>
    <w:rsid w:val="008F6647"/>
    <w:rsid w:val="008F6E8F"/>
    <w:rsid w:val="008F7B8E"/>
    <w:rsid w:val="00900A65"/>
    <w:rsid w:val="00900FAF"/>
    <w:rsid w:val="009028E9"/>
    <w:rsid w:val="009037EF"/>
    <w:rsid w:val="00903ABA"/>
    <w:rsid w:val="0090514D"/>
    <w:rsid w:val="00905C8A"/>
    <w:rsid w:val="00906112"/>
    <w:rsid w:val="009067C7"/>
    <w:rsid w:val="00906A37"/>
    <w:rsid w:val="009076A0"/>
    <w:rsid w:val="00912F7B"/>
    <w:rsid w:val="00913EDF"/>
    <w:rsid w:val="009142BD"/>
    <w:rsid w:val="00915356"/>
    <w:rsid w:val="00915479"/>
    <w:rsid w:val="009154B9"/>
    <w:rsid w:val="009160D2"/>
    <w:rsid w:val="0091624A"/>
    <w:rsid w:val="00920288"/>
    <w:rsid w:val="009204E3"/>
    <w:rsid w:val="0092079E"/>
    <w:rsid w:val="009211F0"/>
    <w:rsid w:val="009222CE"/>
    <w:rsid w:val="009228BB"/>
    <w:rsid w:val="00923246"/>
    <w:rsid w:val="009232DA"/>
    <w:rsid w:val="009246DA"/>
    <w:rsid w:val="009248CB"/>
    <w:rsid w:val="00924DEA"/>
    <w:rsid w:val="009277C4"/>
    <w:rsid w:val="0093194E"/>
    <w:rsid w:val="00931AC0"/>
    <w:rsid w:val="00931E23"/>
    <w:rsid w:val="00932085"/>
    <w:rsid w:val="00932E5F"/>
    <w:rsid w:val="00936275"/>
    <w:rsid w:val="00936674"/>
    <w:rsid w:val="00936750"/>
    <w:rsid w:val="0093679F"/>
    <w:rsid w:val="00936841"/>
    <w:rsid w:val="00936A97"/>
    <w:rsid w:val="00936CC2"/>
    <w:rsid w:val="00936E25"/>
    <w:rsid w:val="009370CB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409B"/>
    <w:rsid w:val="009555E8"/>
    <w:rsid w:val="00955D07"/>
    <w:rsid w:val="00956078"/>
    <w:rsid w:val="0095623D"/>
    <w:rsid w:val="00956440"/>
    <w:rsid w:val="009579CD"/>
    <w:rsid w:val="00957E70"/>
    <w:rsid w:val="009620A5"/>
    <w:rsid w:val="0096292D"/>
    <w:rsid w:val="009645FA"/>
    <w:rsid w:val="009647C8"/>
    <w:rsid w:val="00967E19"/>
    <w:rsid w:val="00970AA4"/>
    <w:rsid w:val="00972237"/>
    <w:rsid w:val="00973216"/>
    <w:rsid w:val="00976DB8"/>
    <w:rsid w:val="0098001F"/>
    <w:rsid w:val="009820D6"/>
    <w:rsid w:val="009840D5"/>
    <w:rsid w:val="00984845"/>
    <w:rsid w:val="00985183"/>
    <w:rsid w:val="009859E6"/>
    <w:rsid w:val="00985DD6"/>
    <w:rsid w:val="00987A82"/>
    <w:rsid w:val="0099024C"/>
    <w:rsid w:val="009906F7"/>
    <w:rsid w:val="00990C72"/>
    <w:rsid w:val="00993333"/>
    <w:rsid w:val="00994853"/>
    <w:rsid w:val="00994FD5"/>
    <w:rsid w:val="0099536B"/>
    <w:rsid w:val="00995CBD"/>
    <w:rsid w:val="00995F0C"/>
    <w:rsid w:val="00996024"/>
    <w:rsid w:val="00996FF0"/>
    <w:rsid w:val="00997E4D"/>
    <w:rsid w:val="009A0B69"/>
    <w:rsid w:val="009A1B07"/>
    <w:rsid w:val="009A380B"/>
    <w:rsid w:val="009A3E1E"/>
    <w:rsid w:val="009A48B3"/>
    <w:rsid w:val="009A5EF3"/>
    <w:rsid w:val="009A6261"/>
    <w:rsid w:val="009A6784"/>
    <w:rsid w:val="009A71B9"/>
    <w:rsid w:val="009A7FC4"/>
    <w:rsid w:val="009B0346"/>
    <w:rsid w:val="009B0AEB"/>
    <w:rsid w:val="009B11DF"/>
    <w:rsid w:val="009B1DFE"/>
    <w:rsid w:val="009B1EB5"/>
    <w:rsid w:val="009B1F65"/>
    <w:rsid w:val="009B29FE"/>
    <w:rsid w:val="009B4308"/>
    <w:rsid w:val="009B44DD"/>
    <w:rsid w:val="009B47C7"/>
    <w:rsid w:val="009B49AE"/>
    <w:rsid w:val="009B52CC"/>
    <w:rsid w:val="009B5361"/>
    <w:rsid w:val="009B56CA"/>
    <w:rsid w:val="009B69DF"/>
    <w:rsid w:val="009B6CDF"/>
    <w:rsid w:val="009B6F41"/>
    <w:rsid w:val="009B70D9"/>
    <w:rsid w:val="009B71EC"/>
    <w:rsid w:val="009B7302"/>
    <w:rsid w:val="009B799B"/>
    <w:rsid w:val="009C1866"/>
    <w:rsid w:val="009C1B94"/>
    <w:rsid w:val="009C1F26"/>
    <w:rsid w:val="009C271A"/>
    <w:rsid w:val="009C3213"/>
    <w:rsid w:val="009C4A06"/>
    <w:rsid w:val="009C4BBF"/>
    <w:rsid w:val="009C51AE"/>
    <w:rsid w:val="009C5612"/>
    <w:rsid w:val="009C5732"/>
    <w:rsid w:val="009C5984"/>
    <w:rsid w:val="009C59AE"/>
    <w:rsid w:val="009C5EEA"/>
    <w:rsid w:val="009C71D0"/>
    <w:rsid w:val="009C7264"/>
    <w:rsid w:val="009C7E10"/>
    <w:rsid w:val="009D00C4"/>
    <w:rsid w:val="009D1958"/>
    <w:rsid w:val="009D1FDC"/>
    <w:rsid w:val="009D24EA"/>
    <w:rsid w:val="009D2551"/>
    <w:rsid w:val="009D2A2B"/>
    <w:rsid w:val="009D31D7"/>
    <w:rsid w:val="009D3FC6"/>
    <w:rsid w:val="009D441A"/>
    <w:rsid w:val="009D455E"/>
    <w:rsid w:val="009D4B17"/>
    <w:rsid w:val="009D4E59"/>
    <w:rsid w:val="009D5268"/>
    <w:rsid w:val="009D5491"/>
    <w:rsid w:val="009D55C5"/>
    <w:rsid w:val="009D55E1"/>
    <w:rsid w:val="009D7214"/>
    <w:rsid w:val="009E0660"/>
    <w:rsid w:val="009E0AD2"/>
    <w:rsid w:val="009E110F"/>
    <w:rsid w:val="009E1831"/>
    <w:rsid w:val="009E1CB2"/>
    <w:rsid w:val="009E2379"/>
    <w:rsid w:val="009E2784"/>
    <w:rsid w:val="009E3546"/>
    <w:rsid w:val="009E3EC7"/>
    <w:rsid w:val="009E40A6"/>
    <w:rsid w:val="009E431C"/>
    <w:rsid w:val="009E4390"/>
    <w:rsid w:val="009E4EC7"/>
    <w:rsid w:val="009E5742"/>
    <w:rsid w:val="009E5C52"/>
    <w:rsid w:val="009E5D12"/>
    <w:rsid w:val="009E5EE8"/>
    <w:rsid w:val="009E5FAC"/>
    <w:rsid w:val="009E6AD6"/>
    <w:rsid w:val="009E6BE2"/>
    <w:rsid w:val="009E6FBA"/>
    <w:rsid w:val="009F02A4"/>
    <w:rsid w:val="009F099B"/>
    <w:rsid w:val="009F09F8"/>
    <w:rsid w:val="009F0AA4"/>
    <w:rsid w:val="009F0C38"/>
    <w:rsid w:val="009F2DC1"/>
    <w:rsid w:val="009F312C"/>
    <w:rsid w:val="009F3D74"/>
    <w:rsid w:val="009F3E09"/>
    <w:rsid w:val="009F510B"/>
    <w:rsid w:val="009F5A89"/>
    <w:rsid w:val="009F5D70"/>
    <w:rsid w:val="009F70DD"/>
    <w:rsid w:val="009F7F40"/>
    <w:rsid w:val="00A007A0"/>
    <w:rsid w:val="00A01288"/>
    <w:rsid w:val="00A017CF"/>
    <w:rsid w:val="00A01AE6"/>
    <w:rsid w:val="00A03153"/>
    <w:rsid w:val="00A039E0"/>
    <w:rsid w:val="00A0411A"/>
    <w:rsid w:val="00A0439C"/>
    <w:rsid w:val="00A04AA7"/>
    <w:rsid w:val="00A06358"/>
    <w:rsid w:val="00A07A3D"/>
    <w:rsid w:val="00A10F43"/>
    <w:rsid w:val="00A11846"/>
    <w:rsid w:val="00A12023"/>
    <w:rsid w:val="00A12258"/>
    <w:rsid w:val="00A13790"/>
    <w:rsid w:val="00A144C7"/>
    <w:rsid w:val="00A14567"/>
    <w:rsid w:val="00A177CC"/>
    <w:rsid w:val="00A21B74"/>
    <w:rsid w:val="00A228D6"/>
    <w:rsid w:val="00A24169"/>
    <w:rsid w:val="00A242D6"/>
    <w:rsid w:val="00A25C3B"/>
    <w:rsid w:val="00A276F4"/>
    <w:rsid w:val="00A27843"/>
    <w:rsid w:val="00A27857"/>
    <w:rsid w:val="00A279FC"/>
    <w:rsid w:val="00A27F50"/>
    <w:rsid w:val="00A300D1"/>
    <w:rsid w:val="00A30705"/>
    <w:rsid w:val="00A3085E"/>
    <w:rsid w:val="00A30965"/>
    <w:rsid w:val="00A30A85"/>
    <w:rsid w:val="00A31053"/>
    <w:rsid w:val="00A31668"/>
    <w:rsid w:val="00A3353E"/>
    <w:rsid w:val="00A33A9E"/>
    <w:rsid w:val="00A33BD8"/>
    <w:rsid w:val="00A3467B"/>
    <w:rsid w:val="00A36353"/>
    <w:rsid w:val="00A365C2"/>
    <w:rsid w:val="00A36CA9"/>
    <w:rsid w:val="00A36F5F"/>
    <w:rsid w:val="00A377EB"/>
    <w:rsid w:val="00A4033B"/>
    <w:rsid w:val="00A418F7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0E3C"/>
    <w:rsid w:val="00A521FF"/>
    <w:rsid w:val="00A52563"/>
    <w:rsid w:val="00A52CE0"/>
    <w:rsid w:val="00A55038"/>
    <w:rsid w:val="00A55191"/>
    <w:rsid w:val="00A5578B"/>
    <w:rsid w:val="00A5734B"/>
    <w:rsid w:val="00A60918"/>
    <w:rsid w:val="00A610F5"/>
    <w:rsid w:val="00A618C0"/>
    <w:rsid w:val="00A634BC"/>
    <w:rsid w:val="00A6375A"/>
    <w:rsid w:val="00A63CD3"/>
    <w:rsid w:val="00A65397"/>
    <w:rsid w:val="00A65F30"/>
    <w:rsid w:val="00A668AB"/>
    <w:rsid w:val="00A6774B"/>
    <w:rsid w:val="00A67AB7"/>
    <w:rsid w:val="00A67C7E"/>
    <w:rsid w:val="00A7149C"/>
    <w:rsid w:val="00A714F0"/>
    <w:rsid w:val="00A71F1B"/>
    <w:rsid w:val="00A72352"/>
    <w:rsid w:val="00A74787"/>
    <w:rsid w:val="00A74955"/>
    <w:rsid w:val="00A756EC"/>
    <w:rsid w:val="00A76197"/>
    <w:rsid w:val="00A765B8"/>
    <w:rsid w:val="00A7700C"/>
    <w:rsid w:val="00A7748B"/>
    <w:rsid w:val="00A81D56"/>
    <w:rsid w:val="00A82A57"/>
    <w:rsid w:val="00A830A0"/>
    <w:rsid w:val="00A8479C"/>
    <w:rsid w:val="00A84EEE"/>
    <w:rsid w:val="00A853BD"/>
    <w:rsid w:val="00A8546B"/>
    <w:rsid w:val="00A867F8"/>
    <w:rsid w:val="00A86871"/>
    <w:rsid w:val="00A87C5C"/>
    <w:rsid w:val="00A910C1"/>
    <w:rsid w:val="00A91B9D"/>
    <w:rsid w:val="00A92D73"/>
    <w:rsid w:val="00A94D47"/>
    <w:rsid w:val="00A94DBF"/>
    <w:rsid w:val="00A952B5"/>
    <w:rsid w:val="00A95567"/>
    <w:rsid w:val="00A96994"/>
    <w:rsid w:val="00A96DD0"/>
    <w:rsid w:val="00A97486"/>
    <w:rsid w:val="00A9765A"/>
    <w:rsid w:val="00AA0722"/>
    <w:rsid w:val="00AA0DCA"/>
    <w:rsid w:val="00AA12A4"/>
    <w:rsid w:val="00AA1527"/>
    <w:rsid w:val="00AA23C2"/>
    <w:rsid w:val="00AA451B"/>
    <w:rsid w:val="00AA5158"/>
    <w:rsid w:val="00AA5459"/>
    <w:rsid w:val="00AA5D7F"/>
    <w:rsid w:val="00AA5DDE"/>
    <w:rsid w:val="00AA6D46"/>
    <w:rsid w:val="00AB10E6"/>
    <w:rsid w:val="00AB1A8B"/>
    <w:rsid w:val="00AB263D"/>
    <w:rsid w:val="00AB2756"/>
    <w:rsid w:val="00AB2777"/>
    <w:rsid w:val="00AB287B"/>
    <w:rsid w:val="00AB2E80"/>
    <w:rsid w:val="00AB2F64"/>
    <w:rsid w:val="00AB313C"/>
    <w:rsid w:val="00AB611D"/>
    <w:rsid w:val="00AB61F7"/>
    <w:rsid w:val="00AC032F"/>
    <w:rsid w:val="00AC0391"/>
    <w:rsid w:val="00AC048A"/>
    <w:rsid w:val="00AC0E2F"/>
    <w:rsid w:val="00AC1334"/>
    <w:rsid w:val="00AC1586"/>
    <w:rsid w:val="00AC3874"/>
    <w:rsid w:val="00AC4D71"/>
    <w:rsid w:val="00AC4F04"/>
    <w:rsid w:val="00AC5097"/>
    <w:rsid w:val="00AC6325"/>
    <w:rsid w:val="00AC64AA"/>
    <w:rsid w:val="00AC6E70"/>
    <w:rsid w:val="00AD0375"/>
    <w:rsid w:val="00AD0C56"/>
    <w:rsid w:val="00AD1269"/>
    <w:rsid w:val="00AD12BA"/>
    <w:rsid w:val="00AD1D36"/>
    <w:rsid w:val="00AD2E1B"/>
    <w:rsid w:val="00AD46B5"/>
    <w:rsid w:val="00AD49A6"/>
    <w:rsid w:val="00AD528F"/>
    <w:rsid w:val="00AD6562"/>
    <w:rsid w:val="00AD6ED8"/>
    <w:rsid w:val="00AD7E60"/>
    <w:rsid w:val="00AE038C"/>
    <w:rsid w:val="00AE04D8"/>
    <w:rsid w:val="00AE06CD"/>
    <w:rsid w:val="00AE06E4"/>
    <w:rsid w:val="00AE15AF"/>
    <w:rsid w:val="00AE2287"/>
    <w:rsid w:val="00AE3875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278"/>
    <w:rsid w:val="00AF5744"/>
    <w:rsid w:val="00AF622C"/>
    <w:rsid w:val="00AF6953"/>
    <w:rsid w:val="00AF6C34"/>
    <w:rsid w:val="00B02975"/>
    <w:rsid w:val="00B02BA0"/>
    <w:rsid w:val="00B034E2"/>
    <w:rsid w:val="00B038A3"/>
    <w:rsid w:val="00B049E1"/>
    <w:rsid w:val="00B0549B"/>
    <w:rsid w:val="00B05972"/>
    <w:rsid w:val="00B06563"/>
    <w:rsid w:val="00B06A12"/>
    <w:rsid w:val="00B071BF"/>
    <w:rsid w:val="00B07B63"/>
    <w:rsid w:val="00B07D89"/>
    <w:rsid w:val="00B07E33"/>
    <w:rsid w:val="00B107DE"/>
    <w:rsid w:val="00B10FE7"/>
    <w:rsid w:val="00B1469B"/>
    <w:rsid w:val="00B14BD7"/>
    <w:rsid w:val="00B16B7B"/>
    <w:rsid w:val="00B2031E"/>
    <w:rsid w:val="00B20835"/>
    <w:rsid w:val="00B20D5A"/>
    <w:rsid w:val="00B21418"/>
    <w:rsid w:val="00B21453"/>
    <w:rsid w:val="00B21773"/>
    <w:rsid w:val="00B2189A"/>
    <w:rsid w:val="00B22448"/>
    <w:rsid w:val="00B22492"/>
    <w:rsid w:val="00B23357"/>
    <w:rsid w:val="00B235CE"/>
    <w:rsid w:val="00B23D85"/>
    <w:rsid w:val="00B300DF"/>
    <w:rsid w:val="00B30A56"/>
    <w:rsid w:val="00B336EF"/>
    <w:rsid w:val="00B35B9A"/>
    <w:rsid w:val="00B369D0"/>
    <w:rsid w:val="00B36A78"/>
    <w:rsid w:val="00B404DC"/>
    <w:rsid w:val="00B40668"/>
    <w:rsid w:val="00B42361"/>
    <w:rsid w:val="00B43CB4"/>
    <w:rsid w:val="00B44D4E"/>
    <w:rsid w:val="00B45083"/>
    <w:rsid w:val="00B4585B"/>
    <w:rsid w:val="00B4641C"/>
    <w:rsid w:val="00B4652C"/>
    <w:rsid w:val="00B471C7"/>
    <w:rsid w:val="00B47B3F"/>
    <w:rsid w:val="00B47E9E"/>
    <w:rsid w:val="00B50610"/>
    <w:rsid w:val="00B510D3"/>
    <w:rsid w:val="00B519A5"/>
    <w:rsid w:val="00B51E3F"/>
    <w:rsid w:val="00B52B4E"/>
    <w:rsid w:val="00B53588"/>
    <w:rsid w:val="00B540C5"/>
    <w:rsid w:val="00B54919"/>
    <w:rsid w:val="00B54D35"/>
    <w:rsid w:val="00B552F6"/>
    <w:rsid w:val="00B55907"/>
    <w:rsid w:val="00B55CC4"/>
    <w:rsid w:val="00B55FB0"/>
    <w:rsid w:val="00B56808"/>
    <w:rsid w:val="00B5775A"/>
    <w:rsid w:val="00B60DE6"/>
    <w:rsid w:val="00B6101B"/>
    <w:rsid w:val="00B6238A"/>
    <w:rsid w:val="00B6348A"/>
    <w:rsid w:val="00B63D52"/>
    <w:rsid w:val="00B63D73"/>
    <w:rsid w:val="00B66ACD"/>
    <w:rsid w:val="00B67394"/>
    <w:rsid w:val="00B677D6"/>
    <w:rsid w:val="00B67BF3"/>
    <w:rsid w:val="00B702FF"/>
    <w:rsid w:val="00B70BDA"/>
    <w:rsid w:val="00B71147"/>
    <w:rsid w:val="00B712CB"/>
    <w:rsid w:val="00B72254"/>
    <w:rsid w:val="00B72786"/>
    <w:rsid w:val="00B7326C"/>
    <w:rsid w:val="00B73E9C"/>
    <w:rsid w:val="00B76834"/>
    <w:rsid w:val="00B76BDF"/>
    <w:rsid w:val="00B772C1"/>
    <w:rsid w:val="00B80DA2"/>
    <w:rsid w:val="00B80F71"/>
    <w:rsid w:val="00B8281C"/>
    <w:rsid w:val="00B82ADD"/>
    <w:rsid w:val="00B82F3A"/>
    <w:rsid w:val="00B837FA"/>
    <w:rsid w:val="00B85760"/>
    <w:rsid w:val="00B86B61"/>
    <w:rsid w:val="00B86C72"/>
    <w:rsid w:val="00B86C74"/>
    <w:rsid w:val="00B87300"/>
    <w:rsid w:val="00B87879"/>
    <w:rsid w:val="00B87C3A"/>
    <w:rsid w:val="00B901E8"/>
    <w:rsid w:val="00B9048A"/>
    <w:rsid w:val="00B91030"/>
    <w:rsid w:val="00B91746"/>
    <w:rsid w:val="00B918B4"/>
    <w:rsid w:val="00B926C4"/>
    <w:rsid w:val="00B92891"/>
    <w:rsid w:val="00B936DB"/>
    <w:rsid w:val="00B94698"/>
    <w:rsid w:val="00B962A2"/>
    <w:rsid w:val="00B968F2"/>
    <w:rsid w:val="00B974EC"/>
    <w:rsid w:val="00B9788C"/>
    <w:rsid w:val="00B97D1D"/>
    <w:rsid w:val="00BA0207"/>
    <w:rsid w:val="00BA0EF8"/>
    <w:rsid w:val="00BA124F"/>
    <w:rsid w:val="00BA26FA"/>
    <w:rsid w:val="00BA377D"/>
    <w:rsid w:val="00BA4283"/>
    <w:rsid w:val="00BA454F"/>
    <w:rsid w:val="00BA45DF"/>
    <w:rsid w:val="00BA4F6A"/>
    <w:rsid w:val="00BA58CB"/>
    <w:rsid w:val="00BA611B"/>
    <w:rsid w:val="00BA6583"/>
    <w:rsid w:val="00BB1196"/>
    <w:rsid w:val="00BB1829"/>
    <w:rsid w:val="00BB1F56"/>
    <w:rsid w:val="00BB34C1"/>
    <w:rsid w:val="00BB6045"/>
    <w:rsid w:val="00BB62EE"/>
    <w:rsid w:val="00BB6622"/>
    <w:rsid w:val="00BC3C1A"/>
    <w:rsid w:val="00BC4022"/>
    <w:rsid w:val="00BC5645"/>
    <w:rsid w:val="00BC6253"/>
    <w:rsid w:val="00BC741D"/>
    <w:rsid w:val="00BD2560"/>
    <w:rsid w:val="00BD2999"/>
    <w:rsid w:val="00BD5479"/>
    <w:rsid w:val="00BD771D"/>
    <w:rsid w:val="00BE3B58"/>
    <w:rsid w:val="00BE3B8D"/>
    <w:rsid w:val="00BE649F"/>
    <w:rsid w:val="00BE7560"/>
    <w:rsid w:val="00BF17CE"/>
    <w:rsid w:val="00BF26E5"/>
    <w:rsid w:val="00BF35C6"/>
    <w:rsid w:val="00BF4B28"/>
    <w:rsid w:val="00BF51C5"/>
    <w:rsid w:val="00BF6472"/>
    <w:rsid w:val="00BF717E"/>
    <w:rsid w:val="00C0067E"/>
    <w:rsid w:val="00C007C0"/>
    <w:rsid w:val="00C021CD"/>
    <w:rsid w:val="00C039A1"/>
    <w:rsid w:val="00C04538"/>
    <w:rsid w:val="00C04C67"/>
    <w:rsid w:val="00C0582E"/>
    <w:rsid w:val="00C06FEE"/>
    <w:rsid w:val="00C07C5E"/>
    <w:rsid w:val="00C10EBC"/>
    <w:rsid w:val="00C119AE"/>
    <w:rsid w:val="00C11A85"/>
    <w:rsid w:val="00C1209E"/>
    <w:rsid w:val="00C121A3"/>
    <w:rsid w:val="00C12407"/>
    <w:rsid w:val="00C12430"/>
    <w:rsid w:val="00C12EE8"/>
    <w:rsid w:val="00C142A2"/>
    <w:rsid w:val="00C1643C"/>
    <w:rsid w:val="00C1798A"/>
    <w:rsid w:val="00C2183A"/>
    <w:rsid w:val="00C22538"/>
    <w:rsid w:val="00C232B0"/>
    <w:rsid w:val="00C236C1"/>
    <w:rsid w:val="00C23CAF"/>
    <w:rsid w:val="00C24441"/>
    <w:rsid w:val="00C26CBF"/>
    <w:rsid w:val="00C27E98"/>
    <w:rsid w:val="00C3093C"/>
    <w:rsid w:val="00C31058"/>
    <w:rsid w:val="00C31C77"/>
    <w:rsid w:val="00C31ECB"/>
    <w:rsid w:val="00C32763"/>
    <w:rsid w:val="00C32FD7"/>
    <w:rsid w:val="00C33959"/>
    <w:rsid w:val="00C340DF"/>
    <w:rsid w:val="00C37C0F"/>
    <w:rsid w:val="00C42159"/>
    <w:rsid w:val="00C42701"/>
    <w:rsid w:val="00C42C61"/>
    <w:rsid w:val="00C43E43"/>
    <w:rsid w:val="00C452F0"/>
    <w:rsid w:val="00C4589A"/>
    <w:rsid w:val="00C4612C"/>
    <w:rsid w:val="00C468B5"/>
    <w:rsid w:val="00C50AE2"/>
    <w:rsid w:val="00C531F6"/>
    <w:rsid w:val="00C53538"/>
    <w:rsid w:val="00C5364E"/>
    <w:rsid w:val="00C54592"/>
    <w:rsid w:val="00C54CB0"/>
    <w:rsid w:val="00C55235"/>
    <w:rsid w:val="00C564EF"/>
    <w:rsid w:val="00C56791"/>
    <w:rsid w:val="00C56E10"/>
    <w:rsid w:val="00C56F1D"/>
    <w:rsid w:val="00C60306"/>
    <w:rsid w:val="00C605A5"/>
    <w:rsid w:val="00C60618"/>
    <w:rsid w:val="00C60A27"/>
    <w:rsid w:val="00C61956"/>
    <w:rsid w:val="00C63326"/>
    <w:rsid w:val="00C6389A"/>
    <w:rsid w:val="00C63981"/>
    <w:rsid w:val="00C64AA1"/>
    <w:rsid w:val="00C670A8"/>
    <w:rsid w:val="00C670BE"/>
    <w:rsid w:val="00C672C0"/>
    <w:rsid w:val="00C678EC"/>
    <w:rsid w:val="00C703BF"/>
    <w:rsid w:val="00C7138A"/>
    <w:rsid w:val="00C74676"/>
    <w:rsid w:val="00C74686"/>
    <w:rsid w:val="00C75434"/>
    <w:rsid w:val="00C75456"/>
    <w:rsid w:val="00C76CE1"/>
    <w:rsid w:val="00C8025A"/>
    <w:rsid w:val="00C81FDE"/>
    <w:rsid w:val="00C8246F"/>
    <w:rsid w:val="00C8377D"/>
    <w:rsid w:val="00C85599"/>
    <w:rsid w:val="00C85CFD"/>
    <w:rsid w:val="00C878B8"/>
    <w:rsid w:val="00C920B3"/>
    <w:rsid w:val="00C92404"/>
    <w:rsid w:val="00C925A5"/>
    <w:rsid w:val="00C929A3"/>
    <w:rsid w:val="00C92E2C"/>
    <w:rsid w:val="00C946B1"/>
    <w:rsid w:val="00C9522E"/>
    <w:rsid w:val="00C95A42"/>
    <w:rsid w:val="00C96A26"/>
    <w:rsid w:val="00C973F3"/>
    <w:rsid w:val="00CA0B16"/>
    <w:rsid w:val="00CA1123"/>
    <w:rsid w:val="00CA1764"/>
    <w:rsid w:val="00CA1EB2"/>
    <w:rsid w:val="00CA1F54"/>
    <w:rsid w:val="00CA215A"/>
    <w:rsid w:val="00CA2C70"/>
    <w:rsid w:val="00CA3107"/>
    <w:rsid w:val="00CA31B4"/>
    <w:rsid w:val="00CA3CBC"/>
    <w:rsid w:val="00CA4FD2"/>
    <w:rsid w:val="00CA5D0F"/>
    <w:rsid w:val="00CA5D8D"/>
    <w:rsid w:val="00CA69B9"/>
    <w:rsid w:val="00CB18E0"/>
    <w:rsid w:val="00CB20A1"/>
    <w:rsid w:val="00CB4075"/>
    <w:rsid w:val="00CB50B1"/>
    <w:rsid w:val="00CB5B06"/>
    <w:rsid w:val="00CB79C8"/>
    <w:rsid w:val="00CB7BDE"/>
    <w:rsid w:val="00CB7C5E"/>
    <w:rsid w:val="00CB7F29"/>
    <w:rsid w:val="00CC0971"/>
    <w:rsid w:val="00CC0BFB"/>
    <w:rsid w:val="00CC23F7"/>
    <w:rsid w:val="00CC2B6E"/>
    <w:rsid w:val="00CC3C1C"/>
    <w:rsid w:val="00CC45F0"/>
    <w:rsid w:val="00CC4EDF"/>
    <w:rsid w:val="00CC702D"/>
    <w:rsid w:val="00CC7EE9"/>
    <w:rsid w:val="00CD1249"/>
    <w:rsid w:val="00CD133D"/>
    <w:rsid w:val="00CD23EA"/>
    <w:rsid w:val="00CD23F4"/>
    <w:rsid w:val="00CD2964"/>
    <w:rsid w:val="00CD31D8"/>
    <w:rsid w:val="00CD37E1"/>
    <w:rsid w:val="00CD3A81"/>
    <w:rsid w:val="00CD4695"/>
    <w:rsid w:val="00CD51B2"/>
    <w:rsid w:val="00CD6FCC"/>
    <w:rsid w:val="00CD792F"/>
    <w:rsid w:val="00CD7B25"/>
    <w:rsid w:val="00CD7C2D"/>
    <w:rsid w:val="00CE0CE4"/>
    <w:rsid w:val="00CE1583"/>
    <w:rsid w:val="00CE1E08"/>
    <w:rsid w:val="00CE2D90"/>
    <w:rsid w:val="00CE2FE1"/>
    <w:rsid w:val="00CE474E"/>
    <w:rsid w:val="00CE4B39"/>
    <w:rsid w:val="00CE5753"/>
    <w:rsid w:val="00CE5C1F"/>
    <w:rsid w:val="00CE6D74"/>
    <w:rsid w:val="00CE719F"/>
    <w:rsid w:val="00CE71BD"/>
    <w:rsid w:val="00CE76C5"/>
    <w:rsid w:val="00CF0416"/>
    <w:rsid w:val="00CF0C84"/>
    <w:rsid w:val="00CF1D37"/>
    <w:rsid w:val="00CF29DC"/>
    <w:rsid w:val="00CF2BBD"/>
    <w:rsid w:val="00CF31FB"/>
    <w:rsid w:val="00CF4568"/>
    <w:rsid w:val="00CF5815"/>
    <w:rsid w:val="00CF5CB3"/>
    <w:rsid w:val="00CF60B8"/>
    <w:rsid w:val="00CF67E0"/>
    <w:rsid w:val="00CF6D54"/>
    <w:rsid w:val="00D00075"/>
    <w:rsid w:val="00D00465"/>
    <w:rsid w:val="00D00D56"/>
    <w:rsid w:val="00D036C1"/>
    <w:rsid w:val="00D039FE"/>
    <w:rsid w:val="00D03BF7"/>
    <w:rsid w:val="00D072F2"/>
    <w:rsid w:val="00D10695"/>
    <w:rsid w:val="00D1107E"/>
    <w:rsid w:val="00D111E0"/>
    <w:rsid w:val="00D114FA"/>
    <w:rsid w:val="00D11A97"/>
    <w:rsid w:val="00D11F56"/>
    <w:rsid w:val="00D12B3B"/>
    <w:rsid w:val="00D12F5C"/>
    <w:rsid w:val="00D132F8"/>
    <w:rsid w:val="00D13426"/>
    <w:rsid w:val="00D14337"/>
    <w:rsid w:val="00D1508E"/>
    <w:rsid w:val="00D1690C"/>
    <w:rsid w:val="00D17BFA"/>
    <w:rsid w:val="00D20AE1"/>
    <w:rsid w:val="00D210A3"/>
    <w:rsid w:val="00D21CDF"/>
    <w:rsid w:val="00D22295"/>
    <w:rsid w:val="00D228B7"/>
    <w:rsid w:val="00D228CE"/>
    <w:rsid w:val="00D22A93"/>
    <w:rsid w:val="00D260B4"/>
    <w:rsid w:val="00D2722A"/>
    <w:rsid w:val="00D27265"/>
    <w:rsid w:val="00D30C58"/>
    <w:rsid w:val="00D30C9E"/>
    <w:rsid w:val="00D328DE"/>
    <w:rsid w:val="00D32909"/>
    <w:rsid w:val="00D32FC1"/>
    <w:rsid w:val="00D33ADB"/>
    <w:rsid w:val="00D3446F"/>
    <w:rsid w:val="00D344FC"/>
    <w:rsid w:val="00D34804"/>
    <w:rsid w:val="00D34C7F"/>
    <w:rsid w:val="00D3525F"/>
    <w:rsid w:val="00D3582D"/>
    <w:rsid w:val="00D36619"/>
    <w:rsid w:val="00D41CBD"/>
    <w:rsid w:val="00D41D6D"/>
    <w:rsid w:val="00D42765"/>
    <w:rsid w:val="00D432CB"/>
    <w:rsid w:val="00D43912"/>
    <w:rsid w:val="00D4439A"/>
    <w:rsid w:val="00D443B8"/>
    <w:rsid w:val="00D44E7F"/>
    <w:rsid w:val="00D450D5"/>
    <w:rsid w:val="00D45410"/>
    <w:rsid w:val="00D455CE"/>
    <w:rsid w:val="00D46131"/>
    <w:rsid w:val="00D46FFF"/>
    <w:rsid w:val="00D47427"/>
    <w:rsid w:val="00D478D5"/>
    <w:rsid w:val="00D503AB"/>
    <w:rsid w:val="00D5177A"/>
    <w:rsid w:val="00D51993"/>
    <w:rsid w:val="00D52413"/>
    <w:rsid w:val="00D530CA"/>
    <w:rsid w:val="00D558BD"/>
    <w:rsid w:val="00D55947"/>
    <w:rsid w:val="00D560C4"/>
    <w:rsid w:val="00D5736D"/>
    <w:rsid w:val="00D60499"/>
    <w:rsid w:val="00D608D6"/>
    <w:rsid w:val="00D61260"/>
    <w:rsid w:val="00D618A9"/>
    <w:rsid w:val="00D63070"/>
    <w:rsid w:val="00D637AD"/>
    <w:rsid w:val="00D642CC"/>
    <w:rsid w:val="00D65A1C"/>
    <w:rsid w:val="00D65BCF"/>
    <w:rsid w:val="00D662B4"/>
    <w:rsid w:val="00D66B4A"/>
    <w:rsid w:val="00D676B9"/>
    <w:rsid w:val="00D71147"/>
    <w:rsid w:val="00D71A08"/>
    <w:rsid w:val="00D723D8"/>
    <w:rsid w:val="00D72EC9"/>
    <w:rsid w:val="00D73DAB"/>
    <w:rsid w:val="00D74069"/>
    <w:rsid w:val="00D7446E"/>
    <w:rsid w:val="00D75C13"/>
    <w:rsid w:val="00D779BB"/>
    <w:rsid w:val="00D811ED"/>
    <w:rsid w:val="00D813E4"/>
    <w:rsid w:val="00D8152F"/>
    <w:rsid w:val="00D81A12"/>
    <w:rsid w:val="00D81C68"/>
    <w:rsid w:val="00D82203"/>
    <w:rsid w:val="00D831B8"/>
    <w:rsid w:val="00D83255"/>
    <w:rsid w:val="00D8361E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0AB"/>
    <w:rsid w:val="00D952E8"/>
    <w:rsid w:val="00D954A8"/>
    <w:rsid w:val="00D95853"/>
    <w:rsid w:val="00D95937"/>
    <w:rsid w:val="00DA12E1"/>
    <w:rsid w:val="00DA268D"/>
    <w:rsid w:val="00DA2F91"/>
    <w:rsid w:val="00DA3A24"/>
    <w:rsid w:val="00DA3D6E"/>
    <w:rsid w:val="00DA75A3"/>
    <w:rsid w:val="00DB00F4"/>
    <w:rsid w:val="00DB0215"/>
    <w:rsid w:val="00DB03C8"/>
    <w:rsid w:val="00DB04B3"/>
    <w:rsid w:val="00DB04D0"/>
    <w:rsid w:val="00DB1F19"/>
    <w:rsid w:val="00DB4137"/>
    <w:rsid w:val="00DB5709"/>
    <w:rsid w:val="00DB6E1F"/>
    <w:rsid w:val="00DB70A0"/>
    <w:rsid w:val="00DC08AC"/>
    <w:rsid w:val="00DC12B8"/>
    <w:rsid w:val="00DC13F2"/>
    <w:rsid w:val="00DC3420"/>
    <w:rsid w:val="00DC3A78"/>
    <w:rsid w:val="00DC414F"/>
    <w:rsid w:val="00DC4F1C"/>
    <w:rsid w:val="00DC685A"/>
    <w:rsid w:val="00DC7386"/>
    <w:rsid w:val="00DC7689"/>
    <w:rsid w:val="00DD0CAE"/>
    <w:rsid w:val="00DD200D"/>
    <w:rsid w:val="00DD2037"/>
    <w:rsid w:val="00DD34DB"/>
    <w:rsid w:val="00DD38CA"/>
    <w:rsid w:val="00DD3E52"/>
    <w:rsid w:val="00DD4891"/>
    <w:rsid w:val="00DD52D0"/>
    <w:rsid w:val="00DD5EAB"/>
    <w:rsid w:val="00DD7193"/>
    <w:rsid w:val="00DD7567"/>
    <w:rsid w:val="00DD756D"/>
    <w:rsid w:val="00DD7E54"/>
    <w:rsid w:val="00DE1123"/>
    <w:rsid w:val="00DE1171"/>
    <w:rsid w:val="00DE135E"/>
    <w:rsid w:val="00DE1809"/>
    <w:rsid w:val="00DE192C"/>
    <w:rsid w:val="00DE2889"/>
    <w:rsid w:val="00DE403F"/>
    <w:rsid w:val="00DE466B"/>
    <w:rsid w:val="00DE4A4A"/>
    <w:rsid w:val="00DE60D4"/>
    <w:rsid w:val="00DE62EB"/>
    <w:rsid w:val="00DE6E77"/>
    <w:rsid w:val="00DF1B8B"/>
    <w:rsid w:val="00DF1DBF"/>
    <w:rsid w:val="00DF241D"/>
    <w:rsid w:val="00DF29AA"/>
    <w:rsid w:val="00DF2B76"/>
    <w:rsid w:val="00DF2BD9"/>
    <w:rsid w:val="00DF3026"/>
    <w:rsid w:val="00DF3DE3"/>
    <w:rsid w:val="00DF4840"/>
    <w:rsid w:val="00DF5227"/>
    <w:rsid w:val="00DF5B9E"/>
    <w:rsid w:val="00DF737F"/>
    <w:rsid w:val="00DF7DC7"/>
    <w:rsid w:val="00E00706"/>
    <w:rsid w:val="00E01B43"/>
    <w:rsid w:val="00E01D31"/>
    <w:rsid w:val="00E02FDB"/>
    <w:rsid w:val="00E03407"/>
    <w:rsid w:val="00E03A80"/>
    <w:rsid w:val="00E05140"/>
    <w:rsid w:val="00E056D7"/>
    <w:rsid w:val="00E05839"/>
    <w:rsid w:val="00E067F2"/>
    <w:rsid w:val="00E06EE1"/>
    <w:rsid w:val="00E07730"/>
    <w:rsid w:val="00E1262B"/>
    <w:rsid w:val="00E13985"/>
    <w:rsid w:val="00E13A01"/>
    <w:rsid w:val="00E1424A"/>
    <w:rsid w:val="00E203A9"/>
    <w:rsid w:val="00E20759"/>
    <w:rsid w:val="00E2292E"/>
    <w:rsid w:val="00E23F8D"/>
    <w:rsid w:val="00E24386"/>
    <w:rsid w:val="00E26395"/>
    <w:rsid w:val="00E2751D"/>
    <w:rsid w:val="00E30B9B"/>
    <w:rsid w:val="00E3113E"/>
    <w:rsid w:val="00E32DC7"/>
    <w:rsid w:val="00E333D2"/>
    <w:rsid w:val="00E33438"/>
    <w:rsid w:val="00E3408D"/>
    <w:rsid w:val="00E37D1D"/>
    <w:rsid w:val="00E40069"/>
    <w:rsid w:val="00E400C2"/>
    <w:rsid w:val="00E4058C"/>
    <w:rsid w:val="00E41532"/>
    <w:rsid w:val="00E42198"/>
    <w:rsid w:val="00E4305C"/>
    <w:rsid w:val="00E44097"/>
    <w:rsid w:val="00E44B82"/>
    <w:rsid w:val="00E45E17"/>
    <w:rsid w:val="00E470D7"/>
    <w:rsid w:val="00E4777C"/>
    <w:rsid w:val="00E5094D"/>
    <w:rsid w:val="00E50F3A"/>
    <w:rsid w:val="00E518F7"/>
    <w:rsid w:val="00E530AD"/>
    <w:rsid w:val="00E53BED"/>
    <w:rsid w:val="00E54DC0"/>
    <w:rsid w:val="00E554DC"/>
    <w:rsid w:val="00E55686"/>
    <w:rsid w:val="00E5570D"/>
    <w:rsid w:val="00E56464"/>
    <w:rsid w:val="00E5646B"/>
    <w:rsid w:val="00E57450"/>
    <w:rsid w:val="00E60BEE"/>
    <w:rsid w:val="00E615E8"/>
    <w:rsid w:val="00E621FB"/>
    <w:rsid w:val="00E62BEE"/>
    <w:rsid w:val="00E6398E"/>
    <w:rsid w:val="00E64646"/>
    <w:rsid w:val="00E64B1D"/>
    <w:rsid w:val="00E64FCB"/>
    <w:rsid w:val="00E6594D"/>
    <w:rsid w:val="00E65A8B"/>
    <w:rsid w:val="00E66608"/>
    <w:rsid w:val="00E67379"/>
    <w:rsid w:val="00E67476"/>
    <w:rsid w:val="00E67A49"/>
    <w:rsid w:val="00E711D5"/>
    <w:rsid w:val="00E7137B"/>
    <w:rsid w:val="00E714B0"/>
    <w:rsid w:val="00E71A02"/>
    <w:rsid w:val="00E72C76"/>
    <w:rsid w:val="00E7314F"/>
    <w:rsid w:val="00E73DE9"/>
    <w:rsid w:val="00E767AA"/>
    <w:rsid w:val="00E7680C"/>
    <w:rsid w:val="00E7681F"/>
    <w:rsid w:val="00E76A93"/>
    <w:rsid w:val="00E77C8E"/>
    <w:rsid w:val="00E80A10"/>
    <w:rsid w:val="00E813C9"/>
    <w:rsid w:val="00E82218"/>
    <w:rsid w:val="00E83494"/>
    <w:rsid w:val="00E835BD"/>
    <w:rsid w:val="00E84CA8"/>
    <w:rsid w:val="00E84F18"/>
    <w:rsid w:val="00E86FA4"/>
    <w:rsid w:val="00E90245"/>
    <w:rsid w:val="00E90D90"/>
    <w:rsid w:val="00E91A87"/>
    <w:rsid w:val="00E930A7"/>
    <w:rsid w:val="00E947AB"/>
    <w:rsid w:val="00E94E13"/>
    <w:rsid w:val="00E9567A"/>
    <w:rsid w:val="00E9579E"/>
    <w:rsid w:val="00E95D96"/>
    <w:rsid w:val="00E96E37"/>
    <w:rsid w:val="00E972EA"/>
    <w:rsid w:val="00EA00A1"/>
    <w:rsid w:val="00EA068C"/>
    <w:rsid w:val="00EA09B7"/>
    <w:rsid w:val="00EA3DA2"/>
    <w:rsid w:val="00EA3EAF"/>
    <w:rsid w:val="00EA4856"/>
    <w:rsid w:val="00EA5760"/>
    <w:rsid w:val="00EA5CE2"/>
    <w:rsid w:val="00EA66C3"/>
    <w:rsid w:val="00EA67DE"/>
    <w:rsid w:val="00EA6B9B"/>
    <w:rsid w:val="00EA7911"/>
    <w:rsid w:val="00EB1895"/>
    <w:rsid w:val="00EB1D0C"/>
    <w:rsid w:val="00EB2F3E"/>
    <w:rsid w:val="00EB3292"/>
    <w:rsid w:val="00EB3E15"/>
    <w:rsid w:val="00EB4255"/>
    <w:rsid w:val="00EB4579"/>
    <w:rsid w:val="00EB47D6"/>
    <w:rsid w:val="00EC0506"/>
    <w:rsid w:val="00EC0860"/>
    <w:rsid w:val="00EC0C48"/>
    <w:rsid w:val="00EC129A"/>
    <w:rsid w:val="00EC417E"/>
    <w:rsid w:val="00EC54E5"/>
    <w:rsid w:val="00EC666F"/>
    <w:rsid w:val="00EC698C"/>
    <w:rsid w:val="00ED0782"/>
    <w:rsid w:val="00ED2EF5"/>
    <w:rsid w:val="00ED3765"/>
    <w:rsid w:val="00ED4F9A"/>
    <w:rsid w:val="00ED5033"/>
    <w:rsid w:val="00ED5085"/>
    <w:rsid w:val="00ED752B"/>
    <w:rsid w:val="00ED79EA"/>
    <w:rsid w:val="00ED7ED0"/>
    <w:rsid w:val="00EE0F2A"/>
    <w:rsid w:val="00EE1135"/>
    <w:rsid w:val="00EE133D"/>
    <w:rsid w:val="00EE39F9"/>
    <w:rsid w:val="00EE3AB8"/>
    <w:rsid w:val="00EE43E0"/>
    <w:rsid w:val="00EE4EC7"/>
    <w:rsid w:val="00EE537A"/>
    <w:rsid w:val="00EE5573"/>
    <w:rsid w:val="00EE676B"/>
    <w:rsid w:val="00EE7ECC"/>
    <w:rsid w:val="00EF04BD"/>
    <w:rsid w:val="00EF08D8"/>
    <w:rsid w:val="00EF10D5"/>
    <w:rsid w:val="00EF141A"/>
    <w:rsid w:val="00EF2036"/>
    <w:rsid w:val="00EF2426"/>
    <w:rsid w:val="00EF2534"/>
    <w:rsid w:val="00EF41DB"/>
    <w:rsid w:val="00EF4673"/>
    <w:rsid w:val="00F01E1C"/>
    <w:rsid w:val="00F02A72"/>
    <w:rsid w:val="00F02C23"/>
    <w:rsid w:val="00F0333C"/>
    <w:rsid w:val="00F03A93"/>
    <w:rsid w:val="00F03C32"/>
    <w:rsid w:val="00F04658"/>
    <w:rsid w:val="00F05734"/>
    <w:rsid w:val="00F05AD1"/>
    <w:rsid w:val="00F06701"/>
    <w:rsid w:val="00F10983"/>
    <w:rsid w:val="00F112FB"/>
    <w:rsid w:val="00F11644"/>
    <w:rsid w:val="00F11B20"/>
    <w:rsid w:val="00F11CC6"/>
    <w:rsid w:val="00F1345F"/>
    <w:rsid w:val="00F134EA"/>
    <w:rsid w:val="00F140B2"/>
    <w:rsid w:val="00F14CE6"/>
    <w:rsid w:val="00F15234"/>
    <w:rsid w:val="00F1660C"/>
    <w:rsid w:val="00F179FE"/>
    <w:rsid w:val="00F20D49"/>
    <w:rsid w:val="00F21181"/>
    <w:rsid w:val="00F21317"/>
    <w:rsid w:val="00F21C3A"/>
    <w:rsid w:val="00F236E5"/>
    <w:rsid w:val="00F2449A"/>
    <w:rsid w:val="00F25677"/>
    <w:rsid w:val="00F25767"/>
    <w:rsid w:val="00F25A0E"/>
    <w:rsid w:val="00F25A81"/>
    <w:rsid w:val="00F26ED0"/>
    <w:rsid w:val="00F27143"/>
    <w:rsid w:val="00F275DD"/>
    <w:rsid w:val="00F276AC"/>
    <w:rsid w:val="00F27986"/>
    <w:rsid w:val="00F27F23"/>
    <w:rsid w:val="00F32974"/>
    <w:rsid w:val="00F33AE6"/>
    <w:rsid w:val="00F345E9"/>
    <w:rsid w:val="00F3547B"/>
    <w:rsid w:val="00F3666F"/>
    <w:rsid w:val="00F36902"/>
    <w:rsid w:val="00F36F1E"/>
    <w:rsid w:val="00F3763F"/>
    <w:rsid w:val="00F4022F"/>
    <w:rsid w:val="00F4054A"/>
    <w:rsid w:val="00F4153A"/>
    <w:rsid w:val="00F4163F"/>
    <w:rsid w:val="00F419DD"/>
    <w:rsid w:val="00F420EB"/>
    <w:rsid w:val="00F458AA"/>
    <w:rsid w:val="00F460C3"/>
    <w:rsid w:val="00F46555"/>
    <w:rsid w:val="00F46EBC"/>
    <w:rsid w:val="00F52CCE"/>
    <w:rsid w:val="00F52E07"/>
    <w:rsid w:val="00F532AF"/>
    <w:rsid w:val="00F536B2"/>
    <w:rsid w:val="00F54B80"/>
    <w:rsid w:val="00F5512D"/>
    <w:rsid w:val="00F5554C"/>
    <w:rsid w:val="00F55A07"/>
    <w:rsid w:val="00F56B1A"/>
    <w:rsid w:val="00F57DBB"/>
    <w:rsid w:val="00F57EC0"/>
    <w:rsid w:val="00F60D7B"/>
    <w:rsid w:val="00F60F53"/>
    <w:rsid w:val="00F61181"/>
    <w:rsid w:val="00F612F6"/>
    <w:rsid w:val="00F626CE"/>
    <w:rsid w:val="00F63AFC"/>
    <w:rsid w:val="00F63D56"/>
    <w:rsid w:val="00F64180"/>
    <w:rsid w:val="00F64DAB"/>
    <w:rsid w:val="00F651DD"/>
    <w:rsid w:val="00F65F31"/>
    <w:rsid w:val="00F664F0"/>
    <w:rsid w:val="00F67458"/>
    <w:rsid w:val="00F674B3"/>
    <w:rsid w:val="00F67E6F"/>
    <w:rsid w:val="00F70FBC"/>
    <w:rsid w:val="00F710D1"/>
    <w:rsid w:val="00F72537"/>
    <w:rsid w:val="00F7396E"/>
    <w:rsid w:val="00F73998"/>
    <w:rsid w:val="00F77319"/>
    <w:rsid w:val="00F77453"/>
    <w:rsid w:val="00F77DAF"/>
    <w:rsid w:val="00F80784"/>
    <w:rsid w:val="00F81B9F"/>
    <w:rsid w:val="00F81FA7"/>
    <w:rsid w:val="00F824BB"/>
    <w:rsid w:val="00F82A6B"/>
    <w:rsid w:val="00F83734"/>
    <w:rsid w:val="00F839C1"/>
    <w:rsid w:val="00F83A30"/>
    <w:rsid w:val="00F83E52"/>
    <w:rsid w:val="00F858CA"/>
    <w:rsid w:val="00F85C3C"/>
    <w:rsid w:val="00F86D23"/>
    <w:rsid w:val="00F9057C"/>
    <w:rsid w:val="00F9139F"/>
    <w:rsid w:val="00F92DD6"/>
    <w:rsid w:val="00F96257"/>
    <w:rsid w:val="00F965DA"/>
    <w:rsid w:val="00F96954"/>
    <w:rsid w:val="00F97900"/>
    <w:rsid w:val="00FA119E"/>
    <w:rsid w:val="00FA1E52"/>
    <w:rsid w:val="00FA2DB1"/>
    <w:rsid w:val="00FA3217"/>
    <w:rsid w:val="00FA3549"/>
    <w:rsid w:val="00FA355B"/>
    <w:rsid w:val="00FA4900"/>
    <w:rsid w:val="00FA4CBD"/>
    <w:rsid w:val="00FA5722"/>
    <w:rsid w:val="00FA5893"/>
    <w:rsid w:val="00FA7555"/>
    <w:rsid w:val="00FB0135"/>
    <w:rsid w:val="00FB16E8"/>
    <w:rsid w:val="00FB1817"/>
    <w:rsid w:val="00FB1E9C"/>
    <w:rsid w:val="00FB5541"/>
    <w:rsid w:val="00FB5ECF"/>
    <w:rsid w:val="00FB5F02"/>
    <w:rsid w:val="00FB6EE8"/>
    <w:rsid w:val="00FB719A"/>
    <w:rsid w:val="00FB72FF"/>
    <w:rsid w:val="00FB775D"/>
    <w:rsid w:val="00FB7F62"/>
    <w:rsid w:val="00FC0A5A"/>
    <w:rsid w:val="00FC0F93"/>
    <w:rsid w:val="00FC2E39"/>
    <w:rsid w:val="00FC31FA"/>
    <w:rsid w:val="00FC4F82"/>
    <w:rsid w:val="00FC5582"/>
    <w:rsid w:val="00FC5BA7"/>
    <w:rsid w:val="00FC60CF"/>
    <w:rsid w:val="00FD0590"/>
    <w:rsid w:val="00FD0745"/>
    <w:rsid w:val="00FD0DC1"/>
    <w:rsid w:val="00FD151C"/>
    <w:rsid w:val="00FD1DDB"/>
    <w:rsid w:val="00FD2108"/>
    <w:rsid w:val="00FD279C"/>
    <w:rsid w:val="00FD3530"/>
    <w:rsid w:val="00FD497F"/>
    <w:rsid w:val="00FD613D"/>
    <w:rsid w:val="00FD6581"/>
    <w:rsid w:val="00FD7244"/>
    <w:rsid w:val="00FD7316"/>
    <w:rsid w:val="00FD7C98"/>
    <w:rsid w:val="00FE04AA"/>
    <w:rsid w:val="00FE0A31"/>
    <w:rsid w:val="00FE1C5C"/>
    <w:rsid w:val="00FE2ECF"/>
    <w:rsid w:val="00FE3938"/>
    <w:rsid w:val="00FE4142"/>
    <w:rsid w:val="00FE5995"/>
    <w:rsid w:val="00FE5EB4"/>
    <w:rsid w:val="00FE614D"/>
    <w:rsid w:val="00FE63B8"/>
    <w:rsid w:val="00FE6558"/>
    <w:rsid w:val="00FE6DFC"/>
    <w:rsid w:val="00FE76B8"/>
    <w:rsid w:val="00FF06F7"/>
    <w:rsid w:val="00FF0DBE"/>
    <w:rsid w:val="00FF1CC8"/>
    <w:rsid w:val="00FF1CE2"/>
    <w:rsid w:val="00FF2028"/>
    <w:rsid w:val="00FF206E"/>
    <w:rsid w:val="00FF30D2"/>
    <w:rsid w:val="00FF32A8"/>
    <w:rsid w:val="00FF35F2"/>
    <w:rsid w:val="00FF3604"/>
    <w:rsid w:val="00FF38B5"/>
    <w:rsid w:val="00FF3ADD"/>
    <w:rsid w:val="00FF46B8"/>
    <w:rsid w:val="00FF4A5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  <w:style w:type="character" w:styleId="Kommentinviite">
    <w:name w:val="annotation reference"/>
    <w:basedOn w:val="Kappaleenoletusfontti"/>
    <w:rsid w:val="003D1FBE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D1FB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D1FBE"/>
  </w:style>
  <w:style w:type="paragraph" w:styleId="Kommentinotsikko">
    <w:name w:val="annotation subject"/>
    <w:basedOn w:val="Kommentinteksti"/>
    <w:next w:val="Kommentinteksti"/>
    <w:link w:val="KommentinotsikkoChar"/>
    <w:rsid w:val="003D1F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D1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97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66BED-16A8-4FCB-9F9B-5D09EAB0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6</Pages>
  <Words>1357</Words>
  <Characters>10995</Characters>
  <Application>Microsoft Office Word</Application>
  <DocSecurity>0</DocSecurity>
  <Lines>91</Lines>
  <Paragraphs>24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VM</vt:lpstr>
      <vt:lpstr>Aluehallintovirastojen hallinnollisten tehtävien kokoaminen</vt:lpstr>
    </vt:vector>
  </TitlesOfParts>
  <Company>VIP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vmheikk2</cp:lastModifiedBy>
  <cp:revision>2</cp:revision>
  <cp:lastPrinted>2013-11-20T13:12:00Z</cp:lastPrinted>
  <dcterms:created xsi:type="dcterms:W3CDTF">2014-10-16T04:54:00Z</dcterms:created>
  <dcterms:modified xsi:type="dcterms:W3CDTF">2014-10-16T04:54:00Z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