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6E" w:rsidRDefault="00DA3D6E" w:rsidP="009B0346">
      <w:pPr>
        <w:pStyle w:val="VMNormaaliSisentmtn"/>
        <w:ind w:right="305"/>
      </w:pPr>
      <w:bookmarkStart w:id="0" w:name="_GoBack"/>
      <w:bookmarkEnd w:id="0"/>
    </w:p>
    <w:p w:rsidR="004E71CD" w:rsidRDefault="004E71CD" w:rsidP="009B0346">
      <w:pPr>
        <w:pStyle w:val="VMNormaaliSisentmtn"/>
        <w:ind w:right="305"/>
      </w:pPr>
    </w:p>
    <w:p w:rsidR="00A474F0" w:rsidRDefault="00A474F0" w:rsidP="00A474F0">
      <w:pPr>
        <w:pStyle w:val="VMOtsikko1"/>
        <w:ind w:right="305"/>
      </w:pPr>
      <w:bookmarkStart w:id="1" w:name="tweb_doc_title"/>
      <w:r>
        <w:t>Aluehallintovirastojen hallinnollisten tehtävien kokoaminen</w:t>
      </w:r>
    </w:p>
    <w:bookmarkEnd w:id="1"/>
    <w:p w:rsidR="00213B09" w:rsidRDefault="00213B09" w:rsidP="009B0346">
      <w:pPr>
        <w:pStyle w:val="VMRiippuva"/>
        <w:ind w:right="305"/>
      </w:pPr>
    </w:p>
    <w:p w:rsidR="004E71CD" w:rsidRDefault="004E71CD" w:rsidP="009B0346">
      <w:pPr>
        <w:pStyle w:val="VMRiippuva"/>
        <w:ind w:right="305"/>
      </w:pPr>
      <w:r>
        <w:t>Aika</w:t>
      </w:r>
      <w:r>
        <w:tab/>
      </w:r>
      <w:r w:rsidR="00FF3604">
        <w:t xml:space="preserve">Keskiviikko </w:t>
      </w:r>
      <w:r w:rsidR="00995F0C">
        <w:t>11</w:t>
      </w:r>
      <w:r w:rsidR="00A474F0">
        <w:t>.</w:t>
      </w:r>
      <w:r w:rsidR="00995F0C">
        <w:t>6</w:t>
      </w:r>
      <w:r w:rsidR="00A474F0">
        <w:t>.201</w:t>
      </w:r>
      <w:r w:rsidR="00E54DC0">
        <w:t>4</w:t>
      </w:r>
      <w:r w:rsidR="00A474F0">
        <w:t xml:space="preserve"> klo </w:t>
      </w:r>
      <w:r w:rsidR="00995F0C">
        <w:t>10</w:t>
      </w:r>
      <w:r w:rsidR="00A474F0">
        <w:t>.</w:t>
      </w:r>
      <w:r w:rsidR="00FF3604">
        <w:t>3</w:t>
      </w:r>
      <w:r w:rsidR="00A474F0">
        <w:t>0 – 1</w:t>
      </w:r>
      <w:r w:rsidR="002A65D3">
        <w:t>1</w:t>
      </w:r>
      <w:r w:rsidR="00A474F0">
        <w:t>.</w:t>
      </w:r>
      <w:r w:rsidR="002A65D3">
        <w:t>4</w:t>
      </w:r>
      <w:r w:rsidR="0088514D">
        <w:t>0</w:t>
      </w:r>
    </w:p>
    <w:p w:rsidR="004E71CD" w:rsidRDefault="004E71CD" w:rsidP="009B0346">
      <w:pPr>
        <w:pStyle w:val="VMleipteksti"/>
        <w:ind w:right="305"/>
      </w:pPr>
    </w:p>
    <w:p w:rsidR="004E71CD" w:rsidRDefault="004E71CD" w:rsidP="009B0346">
      <w:pPr>
        <w:pStyle w:val="VMRiippuva"/>
        <w:ind w:right="305"/>
      </w:pPr>
      <w:r>
        <w:t>Paikka</w:t>
      </w:r>
      <w:r>
        <w:tab/>
      </w:r>
      <w:r w:rsidR="00A474F0">
        <w:t>Valtiovarainminister</w:t>
      </w:r>
      <w:r w:rsidR="003079D6">
        <w:t>iö, M</w:t>
      </w:r>
      <w:r w:rsidR="00D837D2">
        <w:t xml:space="preserve">ariankatu 9, nh. </w:t>
      </w:r>
      <w:r w:rsidR="00995F0C">
        <w:t>Ruutukasi</w:t>
      </w:r>
    </w:p>
    <w:p w:rsidR="004E71CD" w:rsidRDefault="004E71CD" w:rsidP="009B0346">
      <w:pPr>
        <w:pStyle w:val="VMleipteksti"/>
        <w:ind w:right="305"/>
      </w:pPr>
    </w:p>
    <w:p w:rsidR="00213B09" w:rsidRDefault="004E71CD" w:rsidP="007F30F6">
      <w:pPr>
        <w:pStyle w:val="VMRiippuva"/>
        <w:ind w:right="305"/>
      </w:pPr>
      <w:r>
        <w:t>Osallistujat</w:t>
      </w:r>
      <w:r>
        <w:tab/>
      </w:r>
      <w:r w:rsidR="00213B09">
        <w:t>Anu Nousiainen, neuvotteleva virkamies, valtiovarainministeriö, p</w:t>
      </w:r>
      <w:r w:rsidR="00213B09">
        <w:t>u</w:t>
      </w:r>
      <w:r w:rsidR="00213B09">
        <w:t>heenjohtaja</w:t>
      </w:r>
    </w:p>
    <w:p w:rsidR="008641A6" w:rsidRDefault="008641A6" w:rsidP="008641A6">
      <w:pPr>
        <w:pStyle w:val="VMleipteksti"/>
        <w:ind w:left="1644" w:right="305" w:firstLine="964"/>
      </w:pPr>
      <w:r>
        <w:t>Tuula-Kaarina Isosuo, johtaja, Etelä-Suomen aluehallintovirasto</w:t>
      </w:r>
    </w:p>
    <w:p w:rsidR="00213B09" w:rsidRDefault="00213B09" w:rsidP="00213B09">
      <w:pPr>
        <w:pStyle w:val="VMRiippuva"/>
        <w:ind w:right="305" w:firstLine="0"/>
      </w:pPr>
      <w:r>
        <w:t>Teijo Mustonen, johtaja, Itä-Suomen aluehallintovirasto</w:t>
      </w:r>
    </w:p>
    <w:p w:rsidR="00213B09" w:rsidRDefault="00213B09" w:rsidP="00213B09">
      <w:pPr>
        <w:pStyle w:val="VMRiippuva"/>
        <w:ind w:right="305" w:firstLine="0"/>
      </w:pPr>
      <w:r>
        <w:t>Lauri Latva-Äijö, johtaja, Lounais-Suomen aluehallintovirasto</w:t>
      </w:r>
    </w:p>
    <w:p w:rsidR="008641A6" w:rsidRDefault="008641A6" w:rsidP="00213B09">
      <w:pPr>
        <w:pStyle w:val="VMRiippuva"/>
        <w:ind w:right="305" w:firstLine="0"/>
      </w:pPr>
      <w:r>
        <w:t>Markku Nurminen, johtaja, Länsi- ja Sisä-Suomen aluehallintovirasto</w:t>
      </w:r>
    </w:p>
    <w:p w:rsidR="00213B09" w:rsidRDefault="00213B09" w:rsidP="00213B09">
      <w:pPr>
        <w:pStyle w:val="VMRiippuva"/>
        <w:ind w:right="305" w:firstLine="0"/>
      </w:pPr>
      <w:r>
        <w:t>Maria Siurua, johtaja, Pohjois-Suomen aluehallintovirasto</w:t>
      </w:r>
    </w:p>
    <w:p w:rsidR="00213B09" w:rsidRDefault="00213B09" w:rsidP="00213B09">
      <w:pPr>
        <w:pStyle w:val="VMRiippuva"/>
        <w:ind w:right="305" w:firstLine="0"/>
      </w:pPr>
      <w:r>
        <w:t>Paula Leppänoro-Jomppanen, johtaja, Lapin aluehallintovirasto</w:t>
      </w:r>
    </w:p>
    <w:p w:rsidR="00213B09" w:rsidRDefault="00213B09" w:rsidP="00213B09">
      <w:pPr>
        <w:pStyle w:val="VMRiippuva"/>
        <w:ind w:right="305" w:firstLine="0"/>
      </w:pPr>
      <w:r>
        <w:t>Anne Autio, kehittämispäällikkö, Etelä-Suomen aluehallintovirasto, aluehallintovirastojen toiminnan kehittämisyksikkö</w:t>
      </w:r>
    </w:p>
    <w:p w:rsidR="00E4058C" w:rsidRDefault="00E4058C" w:rsidP="00213B09">
      <w:pPr>
        <w:pStyle w:val="VMRiippuva"/>
        <w:ind w:right="305" w:firstLine="0"/>
      </w:pPr>
      <w:r w:rsidRPr="000522DD">
        <w:t xml:space="preserve">Helena Sundberg, luottamusmies, Etelä-Suomen </w:t>
      </w:r>
      <w:proofErr w:type="spellStart"/>
      <w:r w:rsidRPr="000522DD">
        <w:t>aluehallintoviras-to/JUKO</w:t>
      </w:r>
      <w:proofErr w:type="spellEnd"/>
      <w:r w:rsidRPr="000522DD">
        <w:t xml:space="preserve"> ry</w:t>
      </w:r>
    </w:p>
    <w:p w:rsidR="00213B09" w:rsidRDefault="003A7247" w:rsidP="00213B09">
      <w:pPr>
        <w:pStyle w:val="VMRiippuva"/>
        <w:ind w:right="305" w:firstLine="0"/>
      </w:pPr>
      <w:r>
        <w:t>Jyrki Heiskanen</w:t>
      </w:r>
      <w:r w:rsidR="00213B09">
        <w:t xml:space="preserve">, </w:t>
      </w:r>
      <w:r>
        <w:t xml:space="preserve">pääluottamusmies, </w:t>
      </w:r>
      <w:r w:rsidR="00213B09">
        <w:t xml:space="preserve">Etelä-Suomen </w:t>
      </w:r>
      <w:proofErr w:type="spellStart"/>
      <w:r w:rsidR="00213B09">
        <w:t>aluehallintovira</w:t>
      </w:r>
      <w:r w:rsidR="00213B09">
        <w:t>s</w:t>
      </w:r>
      <w:r w:rsidR="002F58A2">
        <w:t>to/Pardia</w:t>
      </w:r>
      <w:proofErr w:type="spellEnd"/>
      <w:r w:rsidR="002F58A2">
        <w:t xml:space="preserve"> ry</w:t>
      </w:r>
      <w:r w:rsidR="007F30F6">
        <w:t xml:space="preserve"> (Vuokko Jokisen sijaisena)</w:t>
      </w:r>
    </w:p>
    <w:p w:rsidR="007E6468" w:rsidRDefault="007E6468" w:rsidP="008641A6">
      <w:pPr>
        <w:pStyle w:val="VMleipteksti"/>
        <w:ind w:left="1644" w:right="305" w:firstLine="964"/>
      </w:pPr>
      <w:r w:rsidRPr="002F58A2">
        <w:t>Marko Puttonen, kehittämisjohtaja, valtiovarainministeriö</w:t>
      </w:r>
    </w:p>
    <w:p w:rsidR="008641A6" w:rsidRDefault="008641A6" w:rsidP="008641A6">
      <w:pPr>
        <w:pStyle w:val="VMleipteksti"/>
        <w:ind w:left="1644" w:right="305" w:firstLine="964"/>
      </w:pPr>
      <w:r>
        <w:t>Mikko Saarinen, ylitarkastaja, valtiovarainministeriö</w:t>
      </w:r>
    </w:p>
    <w:p w:rsidR="007E6468" w:rsidRDefault="007E6468" w:rsidP="008641A6">
      <w:pPr>
        <w:pStyle w:val="VMleipteksti"/>
        <w:ind w:left="1644" w:right="305" w:firstLine="964"/>
      </w:pPr>
      <w:r>
        <w:t>Sami Kouki, lainsäädäntöneuvos, valtiovarainministeriö</w:t>
      </w:r>
    </w:p>
    <w:p w:rsidR="004E71CD" w:rsidRDefault="00213B09" w:rsidP="00213B09">
      <w:pPr>
        <w:pStyle w:val="VMRiippuva"/>
        <w:ind w:right="305" w:firstLine="0"/>
      </w:pPr>
      <w:r>
        <w:t>Miira Lehto, ylitarkastaja, valtiovarainministeriö, sihteeri</w:t>
      </w:r>
    </w:p>
    <w:p w:rsidR="004E71CD" w:rsidRDefault="004E71CD" w:rsidP="003079D6">
      <w:pPr>
        <w:pStyle w:val="VMleipteksti"/>
        <w:ind w:left="0" w:right="305"/>
      </w:pPr>
    </w:p>
    <w:p w:rsidR="005C5075" w:rsidRDefault="005C5075" w:rsidP="009B0346">
      <w:pPr>
        <w:pStyle w:val="VMleipteksti"/>
        <w:ind w:right="305"/>
      </w:pPr>
      <w:r>
        <w:t xml:space="preserve">Timo Kähärä, </w:t>
      </w:r>
      <w:r w:rsidR="00D47427">
        <w:t>yksikön päällikkö</w:t>
      </w:r>
      <w:r>
        <w:t>, Itä-Suomen aluehallintovirasto</w:t>
      </w:r>
    </w:p>
    <w:p w:rsidR="00E32DC7" w:rsidRDefault="00E32DC7" w:rsidP="00E32DC7">
      <w:pPr>
        <w:pStyle w:val="VMleipteksti"/>
        <w:ind w:right="305"/>
      </w:pPr>
      <w:r>
        <w:t xml:space="preserve">Eija </w:t>
      </w:r>
      <w:proofErr w:type="spellStart"/>
      <w:r>
        <w:t>Burke-Hildén</w:t>
      </w:r>
      <w:proofErr w:type="spellEnd"/>
      <w:r>
        <w:t>, yksikön päällikkö, Etelä-Suomen aluehallintovirasto</w:t>
      </w:r>
    </w:p>
    <w:p w:rsidR="005C5075" w:rsidRDefault="005C5075" w:rsidP="009B0346">
      <w:pPr>
        <w:pStyle w:val="VMleipteksti"/>
        <w:ind w:right="305"/>
      </w:pPr>
      <w:r>
        <w:t xml:space="preserve">Asko Harjukelo, </w:t>
      </w:r>
      <w:r w:rsidR="00D47427">
        <w:t>johtaja</w:t>
      </w:r>
      <w:r>
        <w:t>, Lapin aluehallintovirasto</w:t>
      </w:r>
    </w:p>
    <w:p w:rsidR="008641A6" w:rsidRDefault="008641A6" w:rsidP="009B0346">
      <w:pPr>
        <w:pStyle w:val="VMleipteksti"/>
        <w:ind w:right="305"/>
      </w:pPr>
      <w:r>
        <w:t>Kari Holsti</w:t>
      </w:r>
      <w:r w:rsidR="00F236E5">
        <w:t xml:space="preserve">, ylitarkastaja, </w:t>
      </w:r>
      <w:r>
        <w:t>Lounais-Suomen aluehallintovirasto</w:t>
      </w:r>
    </w:p>
    <w:p w:rsidR="00A27843" w:rsidRDefault="00A27843" w:rsidP="009B0346">
      <w:pPr>
        <w:pStyle w:val="VMleipteksti"/>
        <w:ind w:right="305"/>
      </w:pPr>
      <w:r>
        <w:t xml:space="preserve">Eija Vähämaa, </w:t>
      </w:r>
      <w:r w:rsidR="00D47427">
        <w:t xml:space="preserve">yksikön päällikkö, </w:t>
      </w:r>
      <w:r>
        <w:t>Lounais-Suomen aluehallintovirasto</w:t>
      </w:r>
    </w:p>
    <w:p w:rsidR="003A7247" w:rsidRDefault="003A7247" w:rsidP="009B0346">
      <w:pPr>
        <w:pStyle w:val="VMleipteksti"/>
        <w:ind w:right="305"/>
      </w:pPr>
    </w:p>
    <w:p w:rsidR="003A7247" w:rsidRDefault="00597AD0" w:rsidP="00597AD0">
      <w:pPr>
        <w:pStyle w:val="VMleipteksti"/>
        <w:ind w:left="0" w:right="305"/>
      </w:pPr>
      <w:r>
        <w:t xml:space="preserve">Poissa </w:t>
      </w:r>
      <w:r>
        <w:tab/>
      </w:r>
      <w:r>
        <w:tab/>
      </w:r>
      <w:r w:rsidR="003A7247" w:rsidRPr="003A7247">
        <w:t>Seppo Parkkinen, pääluottamusmies, JHL ry</w:t>
      </w:r>
    </w:p>
    <w:p w:rsidR="00E4058C" w:rsidRPr="00E4058C" w:rsidRDefault="00E4058C" w:rsidP="00E4058C">
      <w:pPr>
        <w:pStyle w:val="VMleipteksti"/>
        <w:ind w:right="305"/>
      </w:pPr>
      <w:r w:rsidRPr="00E4058C">
        <w:t>Pasi Katajisto, talouspäällikkö, Etelä-Suomen aluehallintovirasto</w:t>
      </w:r>
    </w:p>
    <w:p w:rsidR="00E4058C" w:rsidRDefault="00E4058C" w:rsidP="003A7247">
      <w:pPr>
        <w:pStyle w:val="VMleipteksti"/>
        <w:ind w:right="305"/>
      </w:pPr>
    </w:p>
    <w:p w:rsidR="002739ED" w:rsidRDefault="002739ED" w:rsidP="009B0346">
      <w:pPr>
        <w:pStyle w:val="VMleipteksti"/>
        <w:ind w:right="305"/>
      </w:pPr>
    </w:p>
    <w:p w:rsidR="004E71CD" w:rsidRDefault="00A474F0" w:rsidP="009B0346">
      <w:pPr>
        <w:pStyle w:val="VMAsiakohta"/>
        <w:ind w:right="305"/>
      </w:pPr>
      <w:r>
        <w:t>Kokouks</w:t>
      </w:r>
      <w:r w:rsidR="00AE791E">
        <w:t>en avaus</w:t>
      </w:r>
    </w:p>
    <w:p w:rsidR="008917F7" w:rsidRDefault="00A474F0" w:rsidP="00FC60CF">
      <w:pPr>
        <w:pStyle w:val="VMleipteksti"/>
      </w:pPr>
      <w:r>
        <w:t>Puheenjohtaja avasi kokouksen.</w:t>
      </w:r>
    </w:p>
    <w:p w:rsidR="008A1B27" w:rsidRDefault="00AE791E" w:rsidP="009B0346">
      <w:pPr>
        <w:pStyle w:val="VMAsiakohta"/>
        <w:ind w:right="305"/>
      </w:pPr>
      <w:r>
        <w:lastRenderedPageBreak/>
        <w:t>Edellisen kokouksen pöytäkirjan hyväksyminen</w:t>
      </w:r>
    </w:p>
    <w:p w:rsidR="00DE1809" w:rsidRDefault="00095770" w:rsidP="00D432CB">
      <w:pPr>
        <w:pStyle w:val="VMleipteksti"/>
        <w:ind w:left="1304" w:right="305"/>
      </w:pPr>
      <w:r>
        <w:t xml:space="preserve">Päätös: </w:t>
      </w:r>
      <w:r w:rsidR="005F0270">
        <w:tab/>
      </w:r>
      <w:r w:rsidR="00AE791E">
        <w:t xml:space="preserve">Hyväksyttiin </w:t>
      </w:r>
      <w:r w:rsidR="009E2379">
        <w:t xml:space="preserve">edellisen kokouksen </w:t>
      </w:r>
      <w:r w:rsidR="00B21773">
        <w:t>pöytäkirja</w:t>
      </w:r>
      <w:r w:rsidR="0075203D">
        <w:t xml:space="preserve"> </w:t>
      </w:r>
      <w:r w:rsidR="00995F0C">
        <w:t>muutoksitta</w:t>
      </w:r>
      <w:r w:rsidR="00AE791E">
        <w:t>.</w:t>
      </w:r>
    </w:p>
    <w:p w:rsidR="008A1B27" w:rsidRDefault="00995F0C" w:rsidP="009B0346">
      <w:pPr>
        <w:pStyle w:val="VMAsiakohta"/>
        <w:ind w:right="305"/>
      </w:pPr>
      <w:r>
        <w:t>Alatyöryhmien asettaminen ja työskentelyn käynnistyminen</w:t>
      </w:r>
    </w:p>
    <w:p w:rsidR="00702231" w:rsidRDefault="00702231" w:rsidP="00835FD5">
      <w:pPr>
        <w:pStyle w:val="VMleipteksti"/>
        <w:ind w:right="305"/>
      </w:pPr>
      <w:r>
        <w:t>Puheenjohtaja totesi, että alatyöryhmien p</w:t>
      </w:r>
      <w:r w:rsidR="00787748">
        <w:t xml:space="preserve">uheenjohtajat nimetään, kun </w:t>
      </w:r>
      <w:proofErr w:type="spellStart"/>
      <w:r>
        <w:t>HALKO-</w:t>
      </w:r>
      <w:r w:rsidR="00787748">
        <w:t>projektipäälliköt</w:t>
      </w:r>
      <w:proofErr w:type="spellEnd"/>
      <w:r w:rsidR="00787748">
        <w:t xml:space="preserve"> on valittu. </w:t>
      </w:r>
      <w:r>
        <w:t>Kahteen projektipäällikön määr</w:t>
      </w:r>
      <w:r>
        <w:t>ä</w:t>
      </w:r>
      <w:r>
        <w:t xml:space="preserve">aikaiseen virkaan tuli yhteensä </w:t>
      </w:r>
      <w:r w:rsidR="00913EDF">
        <w:t xml:space="preserve">6 hakemusta, </w:t>
      </w:r>
      <w:r>
        <w:t>joista osa koski kumpaakin virkaa. Hakijoista kaksi haastatellaan 11.6. ja kaksi 1</w:t>
      </w:r>
      <w:r w:rsidR="00913EDF">
        <w:t>2</w:t>
      </w:r>
      <w:r>
        <w:t>.6.</w:t>
      </w:r>
      <w:r w:rsidR="00913EDF">
        <w:t xml:space="preserve"> </w:t>
      </w:r>
      <w:r>
        <w:t>Valintapäätö</w:t>
      </w:r>
      <w:r>
        <w:t>k</w:t>
      </w:r>
      <w:r>
        <w:t xml:space="preserve">set tehdään </w:t>
      </w:r>
      <w:r w:rsidR="0038448A">
        <w:t xml:space="preserve">kuluvalla viikolla tai </w:t>
      </w:r>
      <w:r>
        <w:t>viimeistään seuraavan viikon alkupu</w:t>
      </w:r>
      <w:r>
        <w:t>o</w:t>
      </w:r>
      <w:r>
        <w:t xml:space="preserve">lella. </w:t>
      </w:r>
    </w:p>
    <w:p w:rsidR="00702231" w:rsidRDefault="00702231" w:rsidP="00835FD5">
      <w:pPr>
        <w:pStyle w:val="VMleipteksti"/>
        <w:ind w:right="305"/>
      </w:pPr>
    </w:p>
    <w:p w:rsidR="0051370F" w:rsidRDefault="00913EDF" w:rsidP="00835FD5">
      <w:pPr>
        <w:pStyle w:val="VMleipteksti"/>
        <w:ind w:right="305"/>
      </w:pPr>
      <w:r>
        <w:t xml:space="preserve">Alatyöryhmien </w:t>
      </w:r>
      <w:r w:rsidR="00702231">
        <w:t xml:space="preserve">puheenjohtajat valitsevat </w:t>
      </w:r>
      <w:r w:rsidR="00E23F8D">
        <w:t>sihteerin</w:t>
      </w:r>
      <w:r w:rsidR="00C2183A">
        <w:t xml:space="preserve">, </w:t>
      </w:r>
      <w:r w:rsidR="00702231">
        <w:t xml:space="preserve">joka </w:t>
      </w:r>
      <w:r w:rsidR="00E056D7">
        <w:t>voi olla myös alatyöryhmän</w:t>
      </w:r>
      <w:r w:rsidR="00C2183A">
        <w:t xml:space="preserve"> ulkopuolelta</w:t>
      </w:r>
      <w:r w:rsidR="00E23F8D">
        <w:t>.</w:t>
      </w:r>
      <w:r w:rsidR="00C2183A">
        <w:t xml:space="preserve"> </w:t>
      </w:r>
      <w:r w:rsidR="00E056D7">
        <w:t>Kokouksiin voivat tarvittaessa osallistua v</w:t>
      </w:r>
      <w:r w:rsidR="00C2183A">
        <w:t>a</w:t>
      </w:r>
      <w:r w:rsidR="00C2183A">
        <w:t>rajäsen</w:t>
      </w:r>
      <w:r w:rsidR="00E056D7">
        <w:t xml:space="preserve">ten sijaiset. </w:t>
      </w:r>
      <w:r w:rsidR="00C2183A">
        <w:t>Projektiryhmän varsinaisilla jäsenillä on osallist</w:t>
      </w:r>
      <w:r w:rsidR="00C2183A">
        <w:t>u</w:t>
      </w:r>
      <w:r w:rsidR="00C2183A">
        <w:t>misoikeus alatyöryhmien kokouksiin.</w:t>
      </w:r>
    </w:p>
    <w:p w:rsidR="00913EDF" w:rsidRDefault="00913EDF" w:rsidP="00835FD5">
      <w:pPr>
        <w:pStyle w:val="VMleipteksti"/>
        <w:ind w:right="305"/>
      </w:pPr>
    </w:p>
    <w:p w:rsidR="00FD497F" w:rsidRDefault="00936275" w:rsidP="00835FD5">
      <w:pPr>
        <w:pStyle w:val="VMleipteksti"/>
        <w:ind w:right="305"/>
      </w:pPr>
      <w:r>
        <w:t xml:space="preserve">Käytiin läpi alatyöryhmien asettamispäätösluonnokset ja todettiin </w:t>
      </w:r>
      <w:r w:rsidR="00CA0B16">
        <w:t>niihin tehtävät täydennykset</w:t>
      </w:r>
      <w:r>
        <w:t>.</w:t>
      </w:r>
    </w:p>
    <w:p w:rsidR="00936275" w:rsidRDefault="00936275" w:rsidP="00835FD5">
      <w:pPr>
        <w:pStyle w:val="VMleipteksti"/>
        <w:ind w:right="305"/>
      </w:pPr>
    </w:p>
    <w:p w:rsidR="00FD497F" w:rsidRDefault="0058590D" w:rsidP="00835FD5">
      <w:pPr>
        <w:pStyle w:val="VMleipteksti"/>
        <w:ind w:right="305"/>
      </w:pPr>
      <w:r>
        <w:t xml:space="preserve">Asettamispäätöksiin lisätään puuttuvat vastuualueiden edustajat. </w:t>
      </w:r>
    </w:p>
    <w:p w:rsidR="0058590D" w:rsidRDefault="0058590D" w:rsidP="00835FD5">
      <w:pPr>
        <w:pStyle w:val="VMleipteksti"/>
        <w:ind w:right="305"/>
      </w:pPr>
    </w:p>
    <w:p w:rsidR="008638BE" w:rsidRDefault="00275298" w:rsidP="00835FD5">
      <w:pPr>
        <w:pStyle w:val="VMleipteksti"/>
        <w:ind w:right="305"/>
      </w:pPr>
      <w:r>
        <w:t xml:space="preserve">Sovittiin, että asiakirjahallinnon asiantuntijoihin painottuvaa </w:t>
      </w:r>
      <w:r w:rsidR="008638BE">
        <w:t>y</w:t>
      </w:r>
      <w:r w:rsidR="00063EE9">
        <w:t>leishalli</w:t>
      </w:r>
      <w:r w:rsidR="00063EE9">
        <w:t>n</w:t>
      </w:r>
      <w:r w:rsidR="00063EE9">
        <w:t>to</w:t>
      </w:r>
      <w:r w:rsidR="008638BE">
        <w:t>työryhmän kokoonpano</w:t>
      </w:r>
      <w:r>
        <w:t>a täydennetään yleishallintopuolen osaamisella</w:t>
      </w:r>
      <w:r w:rsidR="005153DF">
        <w:t xml:space="preserve"> sekä </w:t>
      </w:r>
      <w:r w:rsidR="005153DF" w:rsidRPr="005153DF">
        <w:t>aluehallintovirastojen tietohallintoyksikö</w:t>
      </w:r>
      <w:r w:rsidR="005153DF">
        <w:t>n edustajalla</w:t>
      </w:r>
      <w:r>
        <w:t>. Pohjois-Suomen aluehallintoviraston edustajiin lisätään Tapio Saavalainen ja mahdolliset muut täydennykset toimitetaan viimeistään 12.6. projekt</w:t>
      </w:r>
      <w:r>
        <w:t>i</w:t>
      </w:r>
      <w:r>
        <w:t>ryhmän sihteerille. Todettiin myös, että yleishallintotyöryhmällä voi olla epävirallinen asiakirjahallintoa työstävä alatyöryhmä.</w:t>
      </w:r>
    </w:p>
    <w:p w:rsidR="008638BE" w:rsidRDefault="008638BE" w:rsidP="00835FD5">
      <w:pPr>
        <w:pStyle w:val="VMleipteksti"/>
        <w:ind w:right="305"/>
      </w:pPr>
    </w:p>
    <w:p w:rsidR="00EA7911" w:rsidRDefault="008638BE" w:rsidP="00835FD5">
      <w:pPr>
        <w:pStyle w:val="VMleipteksti"/>
        <w:ind w:right="305"/>
      </w:pPr>
      <w:r>
        <w:t>Aluehallintovirastojen ylijohtajakokouksessa j</w:t>
      </w:r>
      <w:r w:rsidR="00A63CD3">
        <w:t>ohdon tukitoiminnon suunnit</w:t>
      </w:r>
      <w:r>
        <w:t>t</w:t>
      </w:r>
      <w:r w:rsidR="00A63CD3">
        <w:t>elutyöryhmä</w:t>
      </w:r>
      <w:r>
        <w:t>n puheenjohtajaksi esitettiin ylijohtaja Jorma Pi</w:t>
      </w:r>
      <w:r>
        <w:t>t</w:t>
      </w:r>
      <w:r>
        <w:t>kämäkeä Länsi- ja Sisä-Suomen aluehallintovirastosta. Koska ylijoht</w:t>
      </w:r>
      <w:r>
        <w:t>a</w:t>
      </w:r>
      <w:r>
        <w:t>jakokouksessa ei ehditty määritellä suunnitteluryhmään mukaan otett</w:t>
      </w:r>
      <w:r>
        <w:t>a</w:t>
      </w:r>
      <w:r>
        <w:t>vaa vastuualuetta, sovittiin jäsenen pyytämisestä peruspalvelut, oikeu</w:t>
      </w:r>
      <w:r>
        <w:t>s</w:t>
      </w:r>
      <w:r>
        <w:t>turva ja luvat -vastuualueelta. Puheenjohtaja totesi, että elokuussa järje</w:t>
      </w:r>
      <w:r>
        <w:t>s</w:t>
      </w:r>
      <w:r>
        <w:t xml:space="preserve">tetään ylimääräinen ylijohtajakokous, jossa käsitellään </w:t>
      </w:r>
      <w:proofErr w:type="spellStart"/>
      <w:r>
        <w:t>HAL</w:t>
      </w:r>
      <w:r w:rsidR="003A7849">
        <w:t>KO-projektia</w:t>
      </w:r>
      <w:proofErr w:type="spellEnd"/>
      <w:r w:rsidR="003A7849">
        <w:t xml:space="preserve"> ja </w:t>
      </w:r>
      <w:proofErr w:type="spellStart"/>
      <w:r w:rsidR="003A7849">
        <w:t>VIRSU-hanketta</w:t>
      </w:r>
      <w:proofErr w:type="spellEnd"/>
      <w:r w:rsidR="003A7849">
        <w:t>.</w:t>
      </w:r>
    </w:p>
    <w:p w:rsidR="00113038" w:rsidRDefault="00113038" w:rsidP="00835FD5">
      <w:pPr>
        <w:pStyle w:val="VMleipteksti"/>
        <w:ind w:right="305"/>
      </w:pPr>
    </w:p>
    <w:p w:rsidR="00BE3B8D" w:rsidRDefault="00BE3B8D" w:rsidP="00BE3B8D">
      <w:pPr>
        <w:pStyle w:val="VMleipteksti"/>
      </w:pPr>
      <w:r>
        <w:t>Täydennetyt asettamispäätösluonnokset lähetetään tiedoksi projektiryhmä</w:t>
      </w:r>
      <w:r>
        <w:t>l</w:t>
      </w:r>
      <w:r>
        <w:t>le ennen niiden allekirjoittamista.</w:t>
      </w:r>
    </w:p>
    <w:p w:rsidR="00BE3B8D" w:rsidRDefault="00BE3B8D" w:rsidP="00835FD5">
      <w:pPr>
        <w:pStyle w:val="VMleipteksti"/>
        <w:ind w:right="305"/>
      </w:pPr>
    </w:p>
    <w:p w:rsidR="009555E8" w:rsidRDefault="009555E8" w:rsidP="00835FD5">
      <w:pPr>
        <w:pStyle w:val="VMleipteksti"/>
        <w:ind w:right="305"/>
      </w:pPr>
      <w:r>
        <w:t xml:space="preserve">Puheenjohtaja esitteli ohjeluonnoksen alatyöryhmien käytännön asioista, kuten kokousjärjestelyistä ja asiakirjojen arkistoinnista. </w:t>
      </w:r>
    </w:p>
    <w:p w:rsidR="009555E8" w:rsidRDefault="009555E8" w:rsidP="00835FD5">
      <w:pPr>
        <w:pStyle w:val="VMleipteksti"/>
        <w:ind w:right="305"/>
      </w:pPr>
    </w:p>
    <w:p w:rsidR="007F19EE" w:rsidRDefault="00DB70A0" w:rsidP="00835FD5">
      <w:pPr>
        <w:pStyle w:val="VMleipteksti"/>
        <w:ind w:right="305"/>
      </w:pPr>
      <w:r>
        <w:t>Viestintäryhmä</w:t>
      </w:r>
      <w:r w:rsidR="00F73998">
        <w:t xml:space="preserve"> suunnittelee</w:t>
      </w:r>
      <w:r>
        <w:t>, mi</w:t>
      </w:r>
      <w:r w:rsidR="00F73998">
        <w:t xml:space="preserve">ten </w:t>
      </w:r>
      <w:proofErr w:type="spellStart"/>
      <w:r w:rsidR="00F73998">
        <w:t>HALKOn</w:t>
      </w:r>
      <w:proofErr w:type="spellEnd"/>
      <w:r w:rsidR="00F73998">
        <w:t xml:space="preserve"> sivustoja kehitetään </w:t>
      </w:r>
      <w:proofErr w:type="spellStart"/>
      <w:r>
        <w:t>AVI-intrassa</w:t>
      </w:r>
      <w:proofErr w:type="spellEnd"/>
      <w:r>
        <w:t xml:space="preserve">. </w:t>
      </w:r>
    </w:p>
    <w:p w:rsidR="007F19EE" w:rsidRDefault="007F19EE" w:rsidP="00835FD5">
      <w:pPr>
        <w:pStyle w:val="VMleipteksti"/>
        <w:ind w:right="305"/>
      </w:pPr>
    </w:p>
    <w:p w:rsidR="007F19EE" w:rsidRDefault="007F19EE" w:rsidP="00835FD5">
      <w:pPr>
        <w:pStyle w:val="VMleipteksti"/>
        <w:ind w:right="305"/>
      </w:pPr>
      <w:r>
        <w:t xml:space="preserve">Sovittiin, että </w:t>
      </w:r>
      <w:proofErr w:type="spellStart"/>
      <w:r>
        <w:t>HALKO-projektille</w:t>
      </w:r>
      <w:proofErr w:type="spellEnd"/>
      <w:r>
        <w:t xml:space="preserve"> perustetaan yksi yhteinen verkkotyöt</w:t>
      </w:r>
      <w:r>
        <w:t>i</w:t>
      </w:r>
      <w:r>
        <w:t>la. Työtilaan tehdään jokaiselle alatyöryhmälle oma kansio</w:t>
      </w:r>
      <w:r w:rsidR="00C039A1">
        <w:t xml:space="preserve"> kokous- ja muulle materiaalille</w:t>
      </w:r>
      <w:r>
        <w:t xml:space="preserve">. </w:t>
      </w:r>
      <w:r w:rsidR="00C039A1">
        <w:t>Lisäksi työtila</w:t>
      </w:r>
      <w:r w:rsidR="002E28E4">
        <w:t xml:space="preserve">an esitettiin laitettavaksi </w:t>
      </w:r>
      <w:r>
        <w:t xml:space="preserve">projektin </w:t>
      </w:r>
      <w:r>
        <w:lastRenderedPageBreak/>
        <w:t>yhtei</w:t>
      </w:r>
      <w:r w:rsidR="002E28E4">
        <w:t xml:space="preserve">nen kalenteri, </w:t>
      </w:r>
      <w:r w:rsidR="00C039A1">
        <w:t xml:space="preserve">johon </w:t>
      </w:r>
      <w:r w:rsidR="002E28E4">
        <w:t xml:space="preserve">voidaan merkitä </w:t>
      </w:r>
      <w:r w:rsidR="00C42159">
        <w:t xml:space="preserve">mm. </w:t>
      </w:r>
      <w:r>
        <w:t>alatyöryhmien kokou</w:t>
      </w:r>
      <w:r w:rsidR="002E28E4">
        <w:t>s</w:t>
      </w:r>
      <w:r w:rsidR="002E28E4">
        <w:t>ajat ja osallistujat/sijaiset. Anne Autio huolehtii työtilan tilaamisesta</w:t>
      </w:r>
      <w:r w:rsidR="002F77FD">
        <w:t xml:space="preserve"> al</w:t>
      </w:r>
      <w:r w:rsidR="002F77FD">
        <w:t>a</w:t>
      </w:r>
      <w:r w:rsidR="002F77FD">
        <w:t>työryhmien sekä projektiryhmän jäsenille</w:t>
      </w:r>
      <w:r w:rsidR="002E28E4">
        <w:t xml:space="preserve">. </w:t>
      </w:r>
      <w:r w:rsidR="002F77FD">
        <w:t>Projektiryhmän elokuun k</w:t>
      </w:r>
      <w:r w:rsidR="002F77FD">
        <w:t>o</w:t>
      </w:r>
      <w:r w:rsidR="002F77FD">
        <w:t>koukseen valmistellaan suunnitelma siitä, mitkä ma</w:t>
      </w:r>
      <w:r w:rsidR="002E28E4">
        <w:t>teriaali</w:t>
      </w:r>
      <w:r w:rsidR="00D36619">
        <w:t>t sijoit</w:t>
      </w:r>
      <w:r w:rsidR="002F77FD">
        <w:t>e</w:t>
      </w:r>
      <w:r w:rsidR="00D36619">
        <w:t>taa</w:t>
      </w:r>
      <w:r w:rsidR="002F77FD">
        <w:t>n</w:t>
      </w:r>
      <w:r w:rsidR="00D36619">
        <w:t xml:space="preserve"> v</w:t>
      </w:r>
      <w:r w:rsidR="002E28E4">
        <w:t xml:space="preserve">erkkotyötilaan ja </w:t>
      </w:r>
      <w:r w:rsidR="00D36619">
        <w:t xml:space="preserve">mitkä </w:t>
      </w:r>
      <w:proofErr w:type="spellStart"/>
      <w:r w:rsidR="002F77FD">
        <w:t>AVI-</w:t>
      </w:r>
      <w:r w:rsidR="002E28E4">
        <w:t>intra</w:t>
      </w:r>
      <w:r w:rsidR="002F77FD">
        <w:t>an</w:t>
      </w:r>
      <w:proofErr w:type="spellEnd"/>
      <w:r w:rsidR="002F77FD">
        <w:t xml:space="preserve"> sekä miten kokouskalenterin päiv</w:t>
      </w:r>
      <w:r w:rsidR="002F77FD">
        <w:t>i</w:t>
      </w:r>
      <w:r w:rsidR="002F77FD">
        <w:t>tykset hoidetaan</w:t>
      </w:r>
      <w:r w:rsidR="002E28E4">
        <w:t>.</w:t>
      </w:r>
    </w:p>
    <w:p w:rsidR="007F19EE" w:rsidRDefault="007F19EE" w:rsidP="00835FD5">
      <w:pPr>
        <w:pStyle w:val="VMleipteksti"/>
        <w:ind w:right="305"/>
      </w:pPr>
    </w:p>
    <w:p w:rsidR="003C7DD8" w:rsidRDefault="007F19EE" w:rsidP="00835FD5">
      <w:pPr>
        <w:pStyle w:val="VMleipteksti"/>
        <w:ind w:right="305"/>
      </w:pPr>
      <w:r>
        <w:t xml:space="preserve">Sovittiin, että </w:t>
      </w:r>
      <w:r w:rsidR="00AD2E1B">
        <w:t>Tuula-Kaarina</w:t>
      </w:r>
      <w:r>
        <w:t xml:space="preserve"> Isosuo ja Pasi Katajisto huolehtivat kirja</w:t>
      </w:r>
      <w:r>
        <w:t>n</w:t>
      </w:r>
      <w:r>
        <w:t xml:space="preserve">pitovalmiudet niin, että </w:t>
      </w:r>
      <w:proofErr w:type="spellStart"/>
      <w:r w:rsidR="00AD2E1B">
        <w:t>HALKO-projekti</w:t>
      </w:r>
      <w:proofErr w:type="spellEnd"/>
      <w:r>
        <w:t xml:space="preserve"> on kirjanpidossa yhtenä kok</w:t>
      </w:r>
      <w:r>
        <w:t>o</w:t>
      </w:r>
      <w:r>
        <w:t>naisuutena, ei alatyöryhmittäin jaoteltuna.</w:t>
      </w:r>
    </w:p>
    <w:p w:rsidR="003E3F6F" w:rsidRDefault="003E3F6F" w:rsidP="00835FD5">
      <w:pPr>
        <w:pStyle w:val="VMleipteksti"/>
        <w:ind w:right="305"/>
      </w:pPr>
    </w:p>
    <w:p w:rsidR="00261ED1" w:rsidRDefault="00655CE9" w:rsidP="008113D1">
      <w:pPr>
        <w:pStyle w:val="VMleipteksti"/>
        <w:ind w:right="305" w:hanging="1304"/>
      </w:pPr>
      <w:r>
        <w:t xml:space="preserve">Päätös: </w:t>
      </w:r>
      <w:r>
        <w:tab/>
      </w:r>
      <w:r w:rsidR="006434D7">
        <w:t>Sovittiin alatyöryhmien asettamispäätösluonnosten täydentämisestä</w:t>
      </w:r>
      <w:r w:rsidR="00DD34DB">
        <w:t xml:space="preserve"> ja yhteisen verkkotyötilan perustamisesta projektille</w:t>
      </w:r>
      <w:r w:rsidR="006434D7">
        <w:t xml:space="preserve">. </w:t>
      </w:r>
      <w:r w:rsidR="009555E8">
        <w:t>Hyväksyttiin alaty</w:t>
      </w:r>
      <w:r w:rsidR="009555E8">
        <w:t>ö</w:t>
      </w:r>
      <w:r w:rsidR="009555E8">
        <w:t>ryhmien käytännön asioita koskeva ohje</w:t>
      </w:r>
      <w:r w:rsidR="0051370F">
        <w:t>.</w:t>
      </w:r>
    </w:p>
    <w:p w:rsidR="00835FD5" w:rsidRDefault="00995F0C" w:rsidP="00835FD5">
      <w:pPr>
        <w:pStyle w:val="VMAsiakohta"/>
        <w:ind w:right="305"/>
      </w:pPr>
      <w:r>
        <w:t>Projektipäälliköiden nimittämisen tilannekatsaus</w:t>
      </w:r>
    </w:p>
    <w:p w:rsidR="00B87C3A" w:rsidRDefault="00702231" w:rsidP="00931AC0">
      <w:pPr>
        <w:pStyle w:val="VMleipteksti"/>
      </w:pPr>
      <w:r>
        <w:t>Asia käsiteltiin esityslistan kohdassa 3.</w:t>
      </w:r>
    </w:p>
    <w:p w:rsidR="00424753" w:rsidRDefault="00424753" w:rsidP="00931AC0">
      <w:pPr>
        <w:pStyle w:val="VMleipteksti"/>
      </w:pPr>
    </w:p>
    <w:p w:rsidR="009154B9" w:rsidRDefault="00235E72" w:rsidP="00AE791E">
      <w:pPr>
        <w:pStyle w:val="VMleipteksti"/>
        <w:ind w:hanging="1304"/>
      </w:pPr>
      <w:r>
        <w:t>Päätös:</w:t>
      </w:r>
      <w:r>
        <w:tab/>
      </w:r>
      <w:r w:rsidR="003C7DD8">
        <w:t>Merkittiin tilannekatsaus tiedoksi</w:t>
      </w:r>
      <w:r w:rsidR="00BC5645">
        <w:t>.</w:t>
      </w:r>
    </w:p>
    <w:p w:rsidR="00AE791E" w:rsidRDefault="00995F0C" w:rsidP="00A474F0">
      <w:pPr>
        <w:pStyle w:val="VMAsiakohta"/>
        <w:ind w:right="305"/>
      </w:pPr>
      <w:r>
        <w:t>Projektin työsuunnitelmaluonnos</w:t>
      </w:r>
    </w:p>
    <w:p w:rsidR="00761C41" w:rsidRDefault="00267C4B" w:rsidP="00822540">
      <w:pPr>
        <w:pStyle w:val="VMleipteksti"/>
      </w:pPr>
      <w:r>
        <w:t xml:space="preserve">Käytiin läpi </w:t>
      </w:r>
      <w:proofErr w:type="spellStart"/>
      <w:r>
        <w:t>HALKO-työsuunnitelmaluonnos</w:t>
      </w:r>
      <w:proofErr w:type="spellEnd"/>
      <w:r>
        <w:t xml:space="preserve">. </w:t>
      </w:r>
    </w:p>
    <w:p w:rsidR="00761C41" w:rsidRDefault="00761C41" w:rsidP="00822540">
      <w:pPr>
        <w:pStyle w:val="VMleipteksti"/>
      </w:pPr>
    </w:p>
    <w:p w:rsidR="006576F6" w:rsidRDefault="00077BB9" w:rsidP="006576F6">
      <w:pPr>
        <w:pStyle w:val="VMleipteksti"/>
      </w:pPr>
      <w:r>
        <w:t>Sami Kouki esitteli kaksi säädösvalmistelun aikataulutusvaihtoehtoa</w:t>
      </w:r>
      <w:r w:rsidR="00BE3B8D">
        <w:t xml:space="preserve"> ja ni</w:t>
      </w:r>
      <w:r w:rsidR="00BE3B8D">
        <w:t>i</w:t>
      </w:r>
      <w:r w:rsidR="00BE3B8D">
        <w:t>hin liittyviä epävarmuustekijöitä</w:t>
      </w:r>
      <w:r>
        <w:t xml:space="preserve">. </w:t>
      </w:r>
      <w:r w:rsidR="006576F6">
        <w:t xml:space="preserve">Vaihtoehdossa A </w:t>
      </w:r>
      <w:proofErr w:type="spellStart"/>
      <w:r w:rsidR="006576F6">
        <w:t>HALKOn</w:t>
      </w:r>
      <w:proofErr w:type="spellEnd"/>
      <w:r w:rsidR="006576F6">
        <w:t xml:space="preserve"> kanssa s</w:t>
      </w:r>
      <w:r w:rsidR="006576F6">
        <w:t>a</w:t>
      </w:r>
      <w:r w:rsidR="006576F6">
        <w:t>massa yhteydessä tulee tehtäväksi aluehallintovirastojen ohjausjärjestelmän uudistamisesta aiheutuvat muutokset aluehallintovirastoista annettuun va</w:t>
      </w:r>
      <w:r w:rsidR="006576F6">
        <w:t>l</w:t>
      </w:r>
      <w:r w:rsidR="006576F6">
        <w:t>tioneuvoston asetukseen. Ohjausjärjestelmän uudistaminen edellyttää alu</w:t>
      </w:r>
      <w:r w:rsidR="006576F6">
        <w:t>e</w:t>
      </w:r>
      <w:r w:rsidR="006576F6">
        <w:t xml:space="preserve">hallintovirastoista annetun lain muutosta, joten asetus voidaan antaa vasta, kun lakimuutos on vahvistettu. Vaihtoehdossa B erotetaan </w:t>
      </w:r>
      <w:proofErr w:type="spellStart"/>
      <w:r w:rsidR="006576F6">
        <w:t>HALKOsta</w:t>
      </w:r>
      <w:proofErr w:type="spellEnd"/>
      <w:r w:rsidR="006576F6">
        <w:t xml:space="preserve"> ja ohjausjärjestelmän uudistuksesta johtuvat muutokset kahdeksi eri asetu</w:t>
      </w:r>
      <w:r w:rsidR="006576F6">
        <w:t>s</w:t>
      </w:r>
      <w:r w:rsidR="006576F6">
        <w:t xml:space="preserve">muutospaketiksi, jos tämä on </w:t>
      </w:r>
      <w:proofErr w:type="spellStart"/>
      <w:r w:rsidR="006576F6">
        <w:t>HALKO:n</w:t>
      </w:r>
      <w:proofErr w:type="spellEnd"/>
      <w:r w:rsidR="006576F6">
        <w:t xml:space="preserve"> toimeenpanon aikataulutuksesta johtuen välttämätöntä.</w:t>
      </w:r>
    </w:p>
    <w:p w:rsidR="006576F6" w:rsidRDefault="006576F6" w:rsidP="00822540">
      <w:pPr>
        <w:pStyle w:val="VMleipteksti"/>
      </w:pPr>
    </w:p>
    <w:p w:rsidR="00077BB9" w:rsidRDefault="00D03BF7" w:rsidP="00822540">
      <w:pPr>
        <w:pStyle w:val="VMleipteksti"/>
      </w:pPr>
      <w:r>
        <w:t>Tehtäväjaon kirjaaminen asetusmuotoon on haasteellista, joten alatyöry</w:t>
      </w:r>
      <w:r>
        <w:t>h</w:t>
      </w:r>
      <w:r>
        <w:t>mien tulee määritellä tarkasti, mitkä ovat uuden hallinto- ja kehittämispa</w:t>
      </w:r>
      <w:r>
        <w:t>l</w:t>
      </w:r>
      <w:r>
        <w:t xml:space="preserve">velut </w:t>
      </w:r>
      <w:r w:rsidR="008A3FF1">
        <w:noBreakHyphen/>
      </w:r>
      <w:r>
        <w:t xml:space="preserve">vastuualueen </w:t>
      </w:r>
      <w:r w:rsidR="008A3FF1">
        <w:t>ja mitkä viraston tehtäviä. Lisäksi tulee määritellä se</w:t>
      </w:r>
      <w:r w:rsidR="008A3FF1">
        <w:t>l</w:t>
      </w:r>
      <w:r w:rsidR="008A3FF1">
        <w:t xml:space="preserve">keästi </w:t>
      </w:r>
      <w:r w:rsidR="00787336">
        <w:t>henkilöstösiir</w:t>
      </w:r>
      <w:r w:rsidR="00BF4B28">
        <w:t>r</w:t>
      </w:r>
      <w:r w:rsidR="00787336">
        <w:t>o</w:t>
      </w:r>
      <w:r w:rsidR="00BF4B28">
        <w:t>t</w:t>
      </w:r>
      <w:r w:rsidR="00787336">
        <w:t xml:space="preserve">. </w:t>
      </w:r>
      <w:r>
        <w:t>A</w:t>
      </w:r>
      <w:r w:rsidR="00BD771D">
        <w:t>setu</w:t>
      </w:r>
      <w:r>
        <w:t xml:space="preserve">ksen antamisen jälkeen </w:t>
      </w:r>
      <w:r w:rsidR="00BD771D">
        <w:t>voidaan ryhtyä kai</w:t>
      </w:r>
      <w:r w:rsidR="00BD771D">
        <w:t>k</w:t>
      </w:r>
      <w:r w:rsidR="00BD771D">
        <w:t>kiin täytäntöönpanotoimiin</w:t>
      </w:r>
      <w:r>
        <w:t>.</w:t>
      </w:r>
    </w:p>
    <w:p w:rsidR="002C5775" w:rsidRDefault="002C5775" w:rsidP="00822540">
      <w:pPr>
        <w:pStyle w:val="VMleipteksti"/>
      </w:pPr>
    </w:p>
    <w:p w:rsidR="002C5775" w:rsidRPr="00DE135E" w:rsidRDefault="009C4A06" w:rsidP="00822540">
      <w:pPr>
        <w:pStyle w:val="VMleipteksti"/>
        <w:rPr>
          <w:color w:val="FF0000"/>
        </w:rPr>
      </w:pPr>
      <w:r w:rsidRPr="009D3FC6">
        <w:t>Puheenjohtaja arvioi, että jos aluehallintovirastoista annettava valtioneuvo</w:t>
      </w:r>
      <w:r w:rsidRPr="009D3FC6">
        <w:t>s</w:t>
      </w:r>
      <w:r w:rsidRPr="009D3FC6">
        <w:t>ton asetus hyväksytään valtioneuvoston yleisistunnossa viikolla 48, voita</w:t>
      </w:r>
      <w:r w:rsidRPr="009D3FC6">
        <w:t>i</w:t>
      </w:r>
      <w:r w:rsidRPr="009D3FC6">
        <w:t xml:space="preserve">siin </w:t>
      </w:r>
      <w:r w:rsidR="002C5775" w:rsidRPr="009D3FC6">
        <w:t>hallintojohtaja</w:t>
      </w:r>
      <w:r w:rsidRPr="009D3FC6">
        <w:t>n virka laittaa</w:t>
      </w:r>
      <w:r w:rsidR="002C5775" w:rsidRPr="009D3FC6">
        <w:t xml:space="preserve"> hakuun </w:t>
      </w:r>
      <w:r w:rsidR="00AA451B" w:rsidRPr="009D3FC6">
        <w:t xml:space="preserve">seuraavana päivänä. Jos hakuaika olisi </w:t>
      </w:r>
      <w:r w:rsidR="002C5775" w:rsidRPr="009D3FC6">
        <w:t>14 v</w:t>
      </w:r>
      <w:r w:rsidR="00AA451B" w:rsidRPr="009D3FC6">
        <w:t xml:space="preserve">uorokautta, </w:t>
      </w:r>
      <w:r w:rsidR="009D3FC6" w:rsidRPr="009D3FC6">
        <w:t xml:space="preserve">hallintojohtajan valinta ajoittuisi </w:t>
      </w:r>
      <w:r w:rsidR="002C5775" w:rsidRPr="009D3FC6">
        <w:t xml:space="preserve">joulun </w:t>
      </w:r>
      <w:r w:rsidR="009D3FC6" w:rsidRPr="009D3FC6">
        <w:t>alle.</w:t>
      </w:r>
      <w:r w:rsidR="002C5775" w:rsidRPr="009D3FC6">
        <w:t xml:space="preserve"> </w:t>
      </w:r>
      <w:r w:rsidR="009D3FC6" w:rsidRPr="009D3FC6">
        <w:t>Kesku</w:t>
      </w:r>
      <w:r w:rsidR="009D3FC6" w:rsidRPr="009D3FC6">
        <w:t>s</w:t>
      </w:r>
      <w:r w:rsidR="009D3FC6" w:rsidRPr="009D3FC6">
        <w:t xml:space="preserve">teltiin siitä, että </w:t>
      </w:r>
      <w:r w:rsidR="002C5775" w:rsidRPr="009D3FC6">
        <w:t xml:space="preserve">yksiköiden päälliköiden </w:t>
      </w:r>
      <w:r w:rsidR="009D3FC6" w:rsidRPr="009D3FC6">
        <w:t xml:space="preserve">virat olisi kuitenkin </w:t>
      </w:r>
      <w:r w:rsidR="009D3FC6">
        <w:t>hyvä</w:t>
      </w:r>
      <w:r w:rsidR="009D3FC6" w:rsidRPr="009D3FC6">
        <w:t xml:space="preserve"> laittaa hakuun jo ennen hallintojohtajan nimittämistä</w:t>
      </w:r>
      <w:r w:rsidR="006434D7">
        <w:t>, jotta päälliköt ehditään n</w:t>
      </w:r>
      <w:r w:rsidR="006434D7">
        <w:t>i</w:t>
      </w:r>
      <w:r w:rsidR="006434D7">
        <w:t>mittää ennen toiminnan käynnistymistä</w:t>
      </w:r>
      <w:r w:rsidR="009D3FC6" w:rsidRPr="009D3FC6">
        <w:t xml:space="preserve">. </w:t>
      </w:r>
      <w:r w:rsidR="009D3FC6">
        <w:t>Hakujen aikataulua ja toteutust</w:t>
      </w:r>
      <w:r w:rsidR="009D3FC6">
        <w:t>a</w:t>
      </w:r>
      <w:r w:rsidR="009D3FC6">
        <w:t xml:space="preserve">paa mietitään vielä kesän aikana. </w:t>
      </w:r>
      <w:r w:rsidR="00C1209E">
        <w:t xml:space="preserve">Lainsäädännön lisäksi myös </w:t>
      </w:r>
      <w:r w:rsidR="002B5D5C" w:rsidRPr="00C1209E">
        <w:t>Kieku</w:t>
      </w:r>
      <w:r w:rsidR="00C1209E" w:rsidRPr="00C1209E">
        <w:t xml:space="preserve"> asettaa reunaehtoja </w:t>
      </w:r>
      <w:r w:rsidR="002B5D5C" w:rsidRPr="00C1209E">
        <w:t>aikataulu</w:t>
      </w:r>
      <w:r w:rsidR="00C1209E" w:rsidRPr="00C1209E">
        <w:t>ille.</w:t>
      </w:r>
      <w:r w:rsidR="00C1209E" w:rsidRPr="009B44DD">
        <w:t xml:space="preserve"> </w:t>
      </w:r>
      <w:r w:rsidR="00DB04B3" w:rsidRPr="009B44DD">
        <w:t>Toistaiseksi pysytään kuitenkin suunnitelmassa käynnistää hallinto- ja kehittämispalvelut</w:t>
      </w:r>
      <w:r w:rsidR="009B44DD">
        <w:t xml:space="preserve"> </w:t>
      </w:r>
      <w:r w:rsidR="009B44DD">
        <w:noBreakHyphen/>
      </w:r>
      <w:r w:rsidR="00DB04B3" w:rsidRPr="009B44DD">
        <w:t xml:space="preserve">vastuualueen toiminta </w:t>
      </w:r>
      <w:r w:rsidR="002B5D5C" w:rsidRPr="009B44DD">
        <w:t>1.1.2015</w:t>
      </w:r>
      <w:r w:rsidR="009B44DD" w:rsidRPr="009B44DD">
        <w:t>.</w:t>
      </w:r>
    </w:p>
    <w:p w:rsidR="002B5D5C" w:rsidRPr="00DE135E" w:rsidRDefault="002B5D5C" w:rsidP="00822540">
      <w:pPr>
        <w:pStyle w:val="VMleipteksti"/>
        <w:rPr>
          <w:color w:val="FF0000"/>
        </w:rPr>
      </w:pPr>
    </w:p>
    <w:p w:rsidR="00693B3B" w:rsidRDefault="0064037C" w:rsidP="00822540">
      <w:pPr>
        <w:pStyle w:val="VMleipteksti"/>
      </w:pPr>
      <w:r>
        <w:t>Täydentyvää työsuunnitelmaa mukaan lukien ilmoittautumis- sekä muiden h</w:t>
      </w:r>
      <w:r w:rsidR="005969B3">
        <w:t>enkilöstö</w:t>
      </w:r>
      <w:r>
        <w:t>a</w:t>
      </w:r>
      <w:r w:rsidR="005969B3">
        <w:t>sioiden aikataulusuunnitelma käsitellään tarkemmalla tasolla projektiryhmän</w:t>
      </w:r>
      <w:r w:rsidR="00693B3B">
        <w:t>13.8.</w:t>
      </w:r>
      <w:r w:rsidR="005969B3">
        <w:t xml:space="preserve">2014 </w:t>
      </w:r>
      <w:r w:rsidR="00693B3B">
        <w:t>kokouksessa.</w:t>
      </w:r>
    </w:p>
    <w:p w:rsidR="00CA1764" w:rsidRDefault="00CA1764" w:rsidP="00822540">
      <w:pPr>
        <w:pStyle w:val="VMleipteksti"/>
      </w:pPr>
    </w:p>
    <w:p w:rsidR="00835FD5" w:rsidRDefault="00835FD5" w:rsidP="00383F75">
      <w:pPr>
        <w:pStyle w:val="VMleipteksti"/>
        <w:ind w:hanging="1304"/>
      </w:pPr>
      <w:r>
        <w:t>Päätös:</w:t>
      </w:r>
      <w:r w:rsidR="00AB61F7">
        <w:tab/>
      </w:r>
      <w:r w:rsidR="00693B3B">
        <w:t xml:space="preserve">Merkittiin </w:t>
      </w:r>
      <w:r w:rsidR="00BE3B8D">
        <w:t>työsuunnitelmaluonnos</w:t>
      </w:r>
      <w:r w:rsidR="0064037C">
        <w:t xml:space="preserve"> ja</w:t>
      </w:r>
      <w:r w:rsidR="00BE3B8D">
        <w:t xml:space="preserve"> </w:t>
      </w:r>
      <w:r w:rsidR="00693B3B">
        <w:t>keskustelu tiedoksi</w:t>
      </w:r>
      <w:r w:rsidR="00013BF3">
        <w:t>.</w:t>
      </w:r>
    </w:p>
    <w:p w:rsidR="0088514D" w:rsidRDefault="00C5364E" w:rsidP="00A474F0">
      <w:pPr>
        <w:pStyle w:val="VMAsiakohta"/>
        <w:ind w:right="305"/>
      </w:pPr>
      <w:r>
        <w:t>Muut asiat</w:t>
      </w:r>
    </w:p>
    <w:p w:rsidR="00702231" w:rsidRDefault="00421261" w:rsidP="00421261">
      <w:pPr>
        <w:pStyle w:val="VMleipteksti"/>
      </w:pPr>
      <w:r>
        <w:t>Kokouksessa ei ollut muita käsiteltäviä asioita.</w:t>
      </w:r>
      <w:r w:rsidR="002A65D3">
        <w:t xml:space="preserve"> </w:t>
      </w:r>
    </w:p>
    <w:p w:rsidR="00702231" w:rsidRDefault="00702231" w:rsidP="00421261">
      <w:pPr>
        <w:pStyle w:val="VMleipteksti"/>
      </w:pPr>
    </w:p>
    <w:p w:rsidR="00F60D7B" w:rsidRDefault="00F60D7B" w:rsidP="00421261">
      <w:pPr>
        <w:pStyle w:val="VMleipteksti"/>
      </w:pPr>
      <w:r>
        <w:t xml:space="preserve">Puheenjohtaja esitti kiitokset siitä, että </w:t>
      </w:r>
      <w:proofErr w:type="spellStart"/>
      <w:r>
        <w:t>HALKO-keskustelutilaisuudet</w:t>
      </w:r>
      <w:proofErr w:type="spellEnd"/>
      <w:r>
        <w:t xml:space="preserve"> alu</w:t>
      </w:r>
      <w:r>
        <w:t>e</w:t>
      </w:r>
      <w:r>
        <w:t>hallintovirastoissa ovat olleet hyviä ja tarpeellisia molemmin puolin.</w:t>
      </w:r>
    </w:p>
    <w:p w:rsidR="00F60D7B" w:rsidRDefault="00F60D7B" w:rsidP="00421261">
      <w:pPr>
        <w:pStyle w:val="VMleipteksti"/>
      </w:pPr>
    </w:p>
    <w:p w:rsidR="00E3113E" w:rsidRPr="00E3113E" w:rsidRDefault="002A65D3" w:rsidP="00421261">
      <w:pPr>
        <w:pStyle w:val="VMleipteksti"/>
      </w:pPr>
      <w:r>
        <w:t>Puheenjohtaja kiitti projektiryhmän jäseniä kevään työskentelystä ja a</w:t>
      </w:r>
      <w:r>
        <w:t>i</w:t>
      </w:r>
      <w:r>
        <w:t>kaansaannoksista ja toivotti hyvää kesää.</w:t>
      </w:r>
    </w:p>
    <w:p w:rsidR="00A474F0" w:rsidRDefault="00A474F0" w:rsidP="00A474F0">
      <w:pPr>
        <w:pStyle w:val="VMAsiakohta"/>
        <w:ind w:right="305"/>
      </w:pPr>
      <w:r>
        <w:t>Kokouksen päättäminen</w:t>
      </w:r>
    </w:p>
    <w:p w:rsidR="00D5177A" w:rsidRDefault="00A474F0" w:rsidP="00AD46B5">
      <w:pPr>
        <w:pStyle w:val="VMleipteksti"/>
      </w:pPr>
      <w:r>
        <w:t>Puheen</w:t>
      </w:r>
      <w:r w:rsidR="00A43200">
        <w:t>johtaja päätti kokouk</w:t>
      </w:r>
      <w:r w:rsidR="00AE791E">
        <w:t xml:space="preserve">sen klo </w:t>
      </w:r>
      <w:r w:rsidR="00EF4673">
        <w:t>1</w:t>
      </w:r>
      <w:r w:rsidR="002A65D3">
        <w:t>1</w:t>
      </w:r>
      <w:r w:rsidR="00EF4673">
        <w:t>.</w:t>
      </w:r>
      <w:r w:rsidR="002A65D3">
        <w:t>4</w:t>
      </w:r>
      <w:r w:rsidR="00182799">
        <w:t>0</w:t>
      </w:r>
      <w:r w:rsidR="00994FD5">
        <w:t>.</w:t>
      </w:r>
    </w:p>
    <w:p w:rsidR="00AD46B5" w:rsidRDefault="00AD46B5" w:rsidP="00AD46B5">
      <w:pPr>
        <w:pStyle w:val="VMleipteksti"/>
      </w:pPr>
    </w:p>
    <w:p w:rsidR="00E67379" w:rsidRDefault="00E67379" w:rsidP="00AD46B5">
      <w:pPr>
        <w:pStyle w:val="VMleipteksti"/>
      </w:pPr>
    </w:p>
    <w:p w:rsidR="00AD46B5" w:rsidRDefault="00AD46B5" w:rsidP="00AD46B5">
      <w:pPr>
        <w:pStyle w:val="VMleipteksti"/>
      </w:pPr>
    </w:p>
    <w:p w:rsidR="00443461" w:rsidRDefault="004E62C4" w:rsidP="00A65F30">
      <w:pPr>
        <w:pStyle w:val="VMleipteksti"/>
        <w:ind w:left="0" w:right="305"/>
      </w:pPr>
      <w:r>
        <w:tab/>
      </w:r>
      <w:r>
        <w:tab/>
        <w:t>Miira Lehto</w:t>
      </w:r>
    </w:p>
    <w:sectPr w:rsidR="00443461" w:rsidSect="001D09CD">
      <w:headerReference w:type="default" r:id="rId8"/>
      <w:headerReference w:type="first" r:id="rId9"/>
      <w:footerReference w:type="first" r:id="rId10"/>
      <w:pgSz w:w="11906" w:h="16838" w:code="9"/>
      <w:pgMar w:top="567" w:right="851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772" w:rsidRDefault="006C4772">
      <w:r>
        <w:separator/>
      </w:r>
    </w:p>
    <w:p w:rsidR="006C4772" w:rsidRDefault="006C4772"/>
  </w:endnote>
  <w:endnote w:type="continuationSeparator" w:id="0">
    <w:p w:rsidR="006C4772" w:rsidRDefault="006C4772">
      <w:r>
        <w:continuationSeparator/>
      </w:r>
    </w:p>
    <w:p w:rsidR="006C4772" w:rsidRDefault="006C477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4D7" w:rsidRDefault="006434D7" w:rsidP="00CD31D8">
    <w:pPr>
      <w:pStyle w:val="VMAsiakirjanidver"/>
    </w:pPr>
  </w:p>
  <w:p w:rsidR="006434D7" w:rsidRPr="005470E9" w:rsidRDefault="0031202B" w:rsidP="009B0346">
    <w:pPr>
      <w:ind w:left="3912"/>
      <w:rPr>
        <w:lang w:val="en-GB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-5.2pt;margin-top:8.9pt;width:276.55pt;height:54pt;z-index:251658240" filled="f" stroked="f">
          <v:textbox>
            <w:txbxContent>
              <w:tbl>
                <w:tblPr>
                  <w:tblStyle w:val="TaulukkoRuudukko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0A0"/>
                </w:tblPr>
                <w:tblGrid>
                  <w:gridCol w:w="2281"/>
                  <w:gridCol w:w="387"/>
                  <w:gridCol w:w="2530"/>
                  <w:gridCol w:w="260"/>
                </w:tblGrid>
                <w:tr w:rsidR="006434D7" w:rsidRPr="001F6896" w:rsidTr="00DF2B76">
                  <w:trPr>
                    <w:gridAfter w:val="1"/>
                    <w:wAfter w:w="263" w:type="dxa"/>
                    <w:trHeight w:val="158"/>
                  </w:trPr>
                  <w:tc>
                    <w:tcPr>
                      <w:tcW w:w="2289" w:type="dxa"/>
                    </w:tcPr>
                    <w:p w:rsidR="006434D7" w:rsidRPr="00B63F6F" w:rsidRDefault="006434D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Valtiovarainministeriö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6434D7" w:rsidRPr="00B63F6F" w:rsidRDefault="006434D7" w:rsidP="007F690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Puh 0295 16001 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vaihde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6434D7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6434D7" w:rsidRPr="00B63F6F" w:rsidRDefault="006434D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 1 A, Helsinki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6434D7" w:rsidRPr="00B63F6F" w:rsidRDefault="006434D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6434D7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6434D7" w:rsidRPr="00B63F6F" w:rsidRDefault="006434D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6434D7" w:rsidRPr="00B63F6F" w:rsidRDefault="006434D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6434D7" w:rsidTr="00DF2B76">
                  <w:trPr>
                    <w:gridAfter w:val="1"/>
                    <w:wAfter w:w="263" w:type="dxa"/>
                    <w:trHeight w:val="86"/>
                  </w:trPr>
                  <w:tc>
                    <w:tcPr>
                      <w:tcW w:w="2289" w:type="dxa"/>
                    </w:tcPr>
                    <w:p w:rsidR="006434D7" w:rsidRPr="00B63F6F" w:rsidRDefault="006434D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6434D7" w:rsidRPr="00B63F6F" w:rsidRDefault="006434D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Y-tunnus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6434D7" w:rsidTr="00DF2B76">
                  <w:trPr>
                    <w:gridAfter w:val="1"/>
                    <w:wAfter w:w="263" w:type="dxa"/>
                    <w:trHeight w:val="128"/>
                  </w:trPr>
                  <w:tc>
                    <w:tcPr>
                      <w:tcW w:w="2289" w:type="dxa"/>
                    </w:tcPr>
                    <w:p w:rsidR="006434D7" w:rsidRPr="00B63F6F" w:rsidRDefault="006434D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922" w:type="dxa"/>
                      <w:gridSpan w:val="2"/>
                    </w:tcPr>
                    <w:p w:rsidR="006434D7" w:rsidRPr="00B63F6F" w:rsidRDefault="006434D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6434D7" w:rsidRPr="001F6896" w:rsidTr="00DF2B76">
                  <w:trPr>
                    <w:trHeight w:val="158"/>
                  </w:trPr>
                  <w:tc>
                    <w:tcPr>
                      <w:tcW w:w="2676" w:type="dxa"/>
                      <w:gridSpan w:val="2"/>
                    </w:tcPr>
                    <w:p w:rsidR="006434D7" w:rsidRPr="00B63F6F" w:rsidRDefault="006434D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6434D7" w:rsidRPr="00B63F6F" w:rsidRDefault="006434D7" w:rsidP="008E3F5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6434D7" w:rsidRPr="001F6896" w:rsidTr="00DF2B76">
                  <w:tc>
                    <w:tcPr>
                      <w:tcW w:w="2676" w:type="dxa"/>
                      <w:gridSpan w:val="2"/>
                    </w:tcPr>
                    <w:p w:rsidR="006434D7" w:rsidRPr="00B63F6F" w:rsidRDefault="006434D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 1 A, Helsinki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6434D7" w:rsidRPr="00B63F6F" w:rsidRDefault="006434D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6434D7" w:rsidRPr="001F6896" w:rsidTr="00DF2B76">
                  <w:tc>
                    <w:tcPr>
                      <w:tcW w:w="2676" w:type="dxa"/>
                      <w:gridSpan w:val="2"/>
                    </w:tcPr>
                    <w:p w:rsidR="006434D7" w:rsidRPr="00B63F6F" w:rsidRDefault="006434D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6434D7" w:rsidRPr="00B63F6F" w:rsidRDefault="006434D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6434D7" w:rsidTr="00DF2B76">
                  <w:trPr>
                    <w:trHeight w:val="86"/>
                  </w:trPr>
                  <w:tc>
                    <w:tcPr>
                      <w:tcW w:w="2676" w:type="dxa"/>
                      <w:gridSpan w:val="2"/>
                    </w:tcPr>
                    <w:p w:rsidR="006434D7" w:rsidRPr="00B63F6F" w:rsidRDefault="006434D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6434D7" w:rsidRPr="00B63F6F" w:rsidRDefault="006434D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Y-tunnus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6434D7" w:rsidTr="00DF2B76">
                  <w:trPr>
                    <w:trHeight w:val="128"/>
                  </w:trPr>
                  <w:tc>
                    <w:tcPr>
                      <w:tcW w:w="2676" w:type="dxa"/>
                      <w:gridSpan w:val="2"/>
                    </w:tcPr>
                    <w:p w:rsidR="006434D7" w:rsidRPr="00B63F6F" w:rsidRDefault="006434D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6434D7" w:rsidRPr="00B63F6F" w:rsidRDefault="006434D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</w:tbl>
              <w:p w:rsidR="006434D7" w:rsidRDefault="006434D7" w:rsidP="009B0346"/>
              <w:p w:rsidR="006434D7" w:rsidRDefault="006434D7" w:rsidP="009B0346"/>
            </w:txbxContent>
          </v:textbox>
        </v:shape>
      </w:pict>
    </w:r>
    <w:r>
      <w:rPr>
        <w:noProof/>
      </w:rPr>
      <w:pict>
        <v:line id="_x0000_s2056" style="position:absolute;left:0;text-align:left;z-index:251657216" from="1.35pt,8.2pt" to="496.35pt,8.2pt" strokecolor="#0f5489"/>
      </w:pict>
    </w:r>
  </w:p>
  <w:p w:rsidR="006434D7" w:rsidRPr="005470E9" w:rsidRDefault="006434D7" w:rsidP="009B0346">
    <w:pPr>
      <w:ind w:left="1304" w:firstLine="1304"/>
      <w:rPr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2711450</wp:posOffset>
          </wp:positionH>
          <wp:positionV relativeFrom="paragraph">
            <wp:posOffset>1270</wp:posOffset>
          </wp:positionV>
          <wp:extent cx="3592195" cy="497840"/>
          <wp:effectExtent l="19050" t="0" r="8255" b="0"/>
          <wp:wrapNone/>
          <wp:docPr id="10" name="Kuva 10" descr="linna_alatunnistekuva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inna_alatunnistekuva 1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219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434D7" w:rsidRDefault="006434D7" w:rsidP="009B0346">
    <w:pPr>
      <w:ind w:left="2410"/>
      <w:jc w:val="center"/>
      <w:rPr>
        <w:lang w:val="en-GB"/>
      </w:rPr>
    </w:pPr>
  </w:p>
  <w:p w:rsidR="006434D7" w:rsidRPr="005470E9" w:rsidRDefault="006434D7" w:rsidP="009B0346">
    <w:pPr>
      <w:ind w:left="2410"/>
      <w:jc w:val="cen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772" w:rsidRDefault="006C4772">
      <w:r>
        <w:separator/>
      </w:r>
    </w:p>
    <w:p w:rsidR="006C4772" w:rsidRDefault="006C4772"/>
  </w:footnote>
  <w:footnote w:type="continuationSeparator" w:id="0">
    <w:p w:rsidR="006C4772" w:rsidRDefault="006C4772">
      <w:r>
        <w:continuationSeparator/>
      </w:r>
    </w:p>
    <w:p w:rsidR="006C4772" w:rsidRDefault="006C477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4D7" w:rsidRDefault="006434D7" w:rsidP="0004698F">
    <w:pPr>
      <w:pStyle w:val="VMYltunniste"/>
      <w:rPr>
        <w:rStyle w:val="Sivunumero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31202B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PAGE </w:instrText>
    </w:r>
    <w:r w:rsidR="0031202B" w:rsidRPr="006E74A5">
      <w:rPr>
        <w:rStyle w:val="Sivunumero"/>
      </w:rPr>
      <w:fldChar w:fldCharType="separate"/>
    </w:r>
    <w:r w:rsidR="00C95D7F">
      <w:rPr>
        <w:rStyle w:val="Sivunumero"/>
        <w:noProof/>
      </w:rPr>
      <w:t>4</w:t>
    </w:r>
    <w:r w:rsidR="0031202B" w:rsidRPr="006E74A5">
      <w:rPr>
        <w:rStyle w:val="Sivunumero"/>
      </w:rPr>
      <w:fldChar w:fldCharType="end"/>
    </w:r>
    <w:r w:rsidRPr="006E74A5">
      <w:rPr>
        <w:rStyle w:val="Sivunumero"/>
      </w:rPr>
      <w:t xml:space="preserve"> (</w:t>
    </w:r>
    <w:r w:rsidR="0031202B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NUMPAGES </w:instrText>
    </w:r>
    <w:r w:rsidR="0031202B" w:rsidRPr="006E74A5">
      <w:rPr>
        <w:rStyle w:val="Sivunumero"/>
      </w:rPr>
      <w:fldChar w:fldCharType="separate"/>
    </w:r>
    <w:r w:rsidR="00C95D7F">
      <w:rPr>
        <w:rStyle w:val="Sivunumero"/>
        <w:noProof/>
      </w:rPr>
      <w:t>4</w:t>
    </w:r>
    <w:r w:rsidR="0031202B" w:rsidRPr="006E74A5">
      <w:rPr>
        <w:rStyle w:val="Sivunumero"/>
      </w:rPr>
      <w:fldChar w:fldCharType="end"/>
    </w:r>
    <w:r w:rsidRPr="006E74A5">
      <w:rPr>
        <w:rStyle w:val="Sivunumero"/>
      </w:rPr>
      <w:t>)</w:t>
    </w:r>
  </w:p>
  <w:p w:rsidR="006434D7" w:rsidRDefault="006434D7" w:rsidP="006E74A5"/>
  <w:p w:rsidR="006434D7" w:rsidRDefault="006434D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Layout w:type="fixed"/>
      <w:tblCellMar>
        <w:left w:w="0" w:type="dxa"/>
        <w:right w:w="0" w:type="dxa"/>
      </w:tblCellMar>
      <w:tblLook w:val="01E0"/>
    </w:tblPr>
    <w:tblGrid>
      <w:gridCol w:w="5205"/>
      <w:gridCol w:w="2175"/>
      <w:gridCol w:w="2860"/>
      <w:gridCol w:w="20"/>
    </w:tblGrid>
    <w:tr w:rsidR="006434D7" w:rsidTr="00F77DAF">
      <w:trPr>
        <w:trHeight w:val="340"/>
      </w:trPr>
      <w:tc>
        <w:tcPr>
          <w:tcW w:w="5205" w:type="dxa"/>
          <w:vMerge w:val="restart"/>
        </w:tcPr>
        <w:p w:rsidR="006434D7" w:rsidRPr="00AE5A84" w:rsidRDefault="006434D7" w:rsidP="00226DB5">
          <w:pPr>
            <w:pStyle w:val="VMYltunniste"/>
          </w:pPr>
          <w:r>
            <w:rPr>
              <w:noProof/>
            </w:rPr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1905</wp:posOffset>
                </wp:positionV>
                <wp:extent cx="2612390" cy="661670"/>
                <wp:effectExtent l="19050" t="0" r="0" b="0"/>
                <wp:wrapNone/>
                <wp:docPr id="7" name="Kuva 2" descr="logo_suo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logo_suo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75" w:type="dxa"/>
        </w:tcPr>
        <w:p w:rsidR="006434D7" w:rsidRDefault="006434D7" w:rsidP="00226DB5">
          <w:pPr>
            <w:pStyle w:val="VMYltunniste"/>
          </w:pPr>
        </w:p>
      </w:tc>
      <w:tc>
        <w:tcPr>
          <w:tcW w:w="2860" w:type="dxa"/>
        </w:tcPr>
        <w:p w:rsidR="006434D7" w:rsidRDefault="006434D7" w:rsidP="00226DB5">
          <w:pPr>
            <w:pStyle w:val="VMYltunniste"/>
          </w:pPr>
        </w:p>
      </w:tc>
      <w:tc>
        <w:tcPr>
          <w:tcW w:w="20" w:type="dxa"/>
        </w:tcPr>
        <w:p w:rsidR="006434D7" w:rsidRDefault="006434D7" w:rsidP="006F7499"/>
      </w:tc>
    </w:tr>
    <w:tr w:rsidR="006434D7" w:rsidTr="00F77DAF">
      <w:trPr>
        <w:trHeight w:val="340"/>
      </w:trPr>
      <w:tc>
        <w:tcPr>
          <w:tcW w:w="5205" w:type="dxa"/>
          <w:vMerge/>
        </w:tcPr>
        <w:p w:rsidR="006434D7" w:rsidRDefault="006434D7" w:rsidP="00226DB5">
          <w:pPr>
            <w:pStyle w:val="VMYltunniste"/>
          </w:pPr>
        </w:p>
      </w:tc>
      <w:tc>
        <w:tcPr>
          <w:tcW w:w="2175" w:type="dxa"/>
        </w:tcPr>
        <w:p w:rsidR="006434D7" w:rsidRPr="00E110AE" w:rsidRDefault="006434D7" w:rsidP="00995F0C">
          <w:pPr>
            <w:pStyle w:val="VMYltunniste"/>
            <w:rPr>
              <w:b/>
            </w:rPr>
          </w:pPr>
          <w:r>
            <w:rPr>
              <w:b/>
            </w:rPr>
            <w:t>Pöytäkirja 11/2014</w:t>
          </w:r>
        </w:p>
      </w:tc>
      <w:tc>
        <w:tcPr>
          <w:tcW w:w="2860" w:type="dxa"/>
        </w:tcPr>
        <w:p w:rsidR="006434D7" w:rsidRDefault="006434D7" w:rsidP="00226DB5">
          <w:pPr>
            <w:pStyle w:val="VMYltunniste"/>
          </w:pPr>
        </w:p>
      </w:tc>
      <w:tc>
        <w:tcPr>
          <w:tcW w:w="20" w:type="dxa"/>
        </w:tcPr>
        <w:p w:rsidR="006434D7" w:rsidRDefault="006434D7" w:rsidP="006F7499"/>
      </w:tc>
    </w:tr>
    <w:tr w:rsidR="006434D7" w:rsidTr="00F77DAF">
      <w:trPr>
        <w:trHeight w:val="340"/>
      </w:trPr>
      <w:tc>
        <w:tcPr>
          <w:tcW w:w="5205" w:type="dxa"/>
          <w:vMerge/>
        </w:tcPr>
        <w:p w:rsidR="006434D7" w:rsidRDefault="006434D7" w:rsidP="00226DB5">
          <w:pPr>
            <w:pStyle w:val="VMYltunniste"/>
          </w:pPr>
        </w:p>
      </w:tc>
      <w:tc>
        <w:tcPr>
          <w:tcW w:w="2175" w:type="dxa"/>
        </w:tcPr>
        <w:p w:rsidR="006434D7" w:rsidRDefault="006434D7" w:rsidP="00226DB5">
          <w:pPr>
            <w:pStyle w:val="VMYltunniste"/>
          </w:pPr>
        </w:p>
      </w:tc>
      <w:tc>
        <w:tcPr>
          <w:tcW w:w="2860" w:type="dxa"/>
        </w:tcPr>
        <w:p w:rsidR="006434D7" w:rsidRDefault="006434D7" w:rsidP="00226DB5">
          <w:pPr>
            <w:pStyle w:val="VMYltunniste"/>
          </w:pPr>
        </w:p>
      </w:tc>
      <w:tc>
        <w:tcPr>
          <w:tcW w:w="20" w:type="dxa"/>
        </w:tcPr>
        <w:p w:rsidR="006434D7" w:rsidRDefault="006434D7" w:rsidP="006F7499"/>
      </w:tc>
    </w:tr>
    <w:tr w:rsidR="006434D7" w:rsidTr="00F77DAF">
      <w:trPr>
        <w:trHeight w:val="340"/>
      </w:trPr>
      <w:tc>
        <w:tcPr>
          <w:tcW w:w="5205" w:type="dxa"/>
        </w:tcPr>
        <w:p w:rsidR="006434D7" w:rsidRDefault="006434D7" w:rsidP="00226DB5">
          <w:pPr>
            <w:pStyle w:val="VMYltunniste"/>
            <w:ind w:left="900"/>
          </w:pPr>
          <w:r>
            <w:t>Kunta- ja aluehallinto-osasto</w:t>
          </w:r>
        </w:p>
      </w:tc>
      <w:tc>
        <w:tcPr>
          <w:tcW w:w="2175" w:type="dxa"/>
        </w:tcPr>
        <w:p w:rsidR="006434D7" w:rsidRDefault="006434D7" w:rsidP="00226DB5">
          <w:pPr>
            <w:pStyle w:val="VMYltunniste"/>
          </w:pPr>
        </w:p>
      </w:tc>
      <w:tc>
        <w:tcPr>
          <w:tcW w:w="2860" w:type="dxa"/>
        </w:tcPr>
        <w:p w:rsidR="006434D7" w:rsidRDefault="006434D7" w:rsidP="00A474F0">
          <w:pPr>
            <w:pStyle w:val="VMYltunniste"/>
          </w:pPr>
          <w:r>
            <w:t xml:space="preserve">VM112:00/2013 </w:t>
          </w:r>
        </w:p>
      </w:tc>
      <w:tc>
        <w:tcPr>
          <w:tcW w:w="20" w:type="dxa"/>
        </w:tcPr>
        <w:p w:rsidR="006434D7" w:rsidRDefault="006434D7" w:rsidP="006F7499"/>
      </w:tc>
    </w:tr>
    <w:tr w:rsidR="006434D7" w:rsidTr="00F77DAF">
      <w:trPr>
        <w:trHeight w:val="340"/>
      </w:trPr>
      <w:tc>
        <w:tcPr>
          <w:tcW w:w="5205" w:type="dxa"/>
        </w:tcPr>
        <w:p w:rsidR="006434D7" w:rsidRDefault="006434D7" w:rsidP="00226DB5">
          <w:pPr>
            <w:pStyle w:val="VMYltunniste"/>
            <w:ind w:left="900"/>
          </w:pPr>
        </w:p>
      </w:tc>
      <w:tc>
        <w:tcPr>
          <w:tcW w:w="2175" w:type="dxa"/>
        </w:tcPr>
        <w:p w:rsidR="006434D7" w:rsidRDefault="000D5E8A" w:rsidP="002657A8">
          <w:pPr>
            <w:pStyle w:val="VMYltunniste"/>
          </w:pPr>
          <w:r>
            <w:t>25</w:t>
          </w:r>
          <w:r w:rsidR="002657A8">
            <w:t>.6.2014</w:t>
          </w:r>
        </w:p>
      </w:tc>
      <w:tc>
        <w:tcPr>
          <w:tcW w:w="2860" w:type="dxa"/>
        </w:tcPr>
        <w:p w:rsidR="006434D7" w:rsidRDefault="006434D7" w:rsidP="00226DB5">
          <w:pPr>
            <w:pStyle w:val="VMYltunniste"/>
          </w:pPr>
        </w:p>
      </w:tc>
      <w:tc>
        <w:tcPr>
          <w:tcW w:w="20" w:type="dxa"/>
        </w:tcPr>
        <w:p w:rsidR="006434D7" w:rsidRDefault="006434D7" w:rsidP="006F7499"/>
      </w:tc>
    </w:tr>
    <w:tr w:rsidR="006434D7" w:rsidTr="00F77DAF">
      <w:trPr>
        <w:trHeight w:val="340"/>
      </w:trPr>
      <w:tc>
        <w:tcPr>
          <w:tcW w:w="5205" w:type="dxa"/>
        </w:tcPr>
        <w:p w:rsidR="006434D7" w:rsidRDefault="006434D7" w:rsidP="007A0C41">
          <w:pPr>
            <w:pStyle w:val="VMYltunniste"/>
            <w:ind w:left="900"/>
          </w:pPr>
        </w:p>
      </w:tc>
      <w:tc>
        <w:tcPr>
          <w:tcW w:w="2175" w:type="dxa"/>
        </w:tcPr>
        <w:p w:rsidR="006434D7" w:rsidRDefault="006434D7" w:rsidP="00226DB5">
          <w:pPr>
            <w:pStyle w:val="VMYltunniste"/>
          </w:pPr>
        </w:p>
      </w:tc>
      <w:tc>
        <w:tcPr>
          <w:tcW w:w="2860" w:type="dxa"/>
        </w:tcPr>
        <w:p w:rsidR="006434D7" w:rsidRDefault="006434D7" w:rsidP="00226DB5">
          <w:pPr>
            <w:pStyle w:val="VMYltunniste"/>
          </w:pPr>
        </w:p>
      </w:tc>
      <w:tc>
        <w:tcPr>
          <w:tcW w:w="20" w:type="dxa"/>
        </w:tcPr>
        <w:p w:rsidR="006434D7" w:rsidRDefault="006434D7" w:rsidP="006F7499"/>
      </w:tc>
    </w:tr>
  </w:tbl>
  <w:p w:rsidR="006434D7" w:rsidRDefault="006434D7" w:rsidP="00226DB5">
    <w:pPr>
      <w:pStyle w:val="VM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">
    <w:nsid w:val="2E5419AB"/>
    <w:multiLevelType w:val="hybridMultilevel"/>
    <w:tmpl w:val="C98814FA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4">
    <w:nsid w:val="497A1363"/>
    <w:multiLevelType w:val="multilevel"/>
    <w:tmpl w:val="F152585A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5">
    <w:nsid w:val="4B331A12"/>
    <w:multiLevelType w:val="singleLevel"/>
    <w:tmpl w:val="48D46A24"/>
    <w:lvl w:ilvl="0">
      <w:start w:val="1"/>
      <w:numFmt w:val="decimal"/>
      <w:pStyle w:val="VMesityslist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6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7">
    <w:nsid w:val="6690707A"/>
    <w:multiLevelType w:val="hybridMultilevel"/>
    <w:tmpl w:val="85EE970A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8">
    <w:nsid w:val="7A061015"/>
    <w:multiLevelType w:val="hybridMultilevel"/>
    <w:tmpl w:val="0344C3F0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001"/>
  <w:defaultTabStop w:val="1304"/>
  <w:autoHyphenation/>
  <w:hyphenationZone w:val="357"/>
  <w:doNotHyphenateCaps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74F0"/>
    <w:rsid w:val="00000BCF"/>
    <w:rsid w:val="000019A9"/>
    <w:rsid w:val="000054EB"/>
    <w:rsid w:val="000069FA"/>
    <w:rsid w:val="00007BC9"/>
    <w:rsid w:val="00007C68"/>
    <w:rsid w:val="00010433"/>
    <w:rsid w:val="00013BF3"/>
    <w:rsid w:val="000161B4"/>
    <w:rsid w:val="0002471A"/>
    <w:rsid w:val="00025611"/>
    <w:rsid w:val="00025FCF"/>
    <w:rsid w:val="00030645"/>
    <w:rsid w:val="00031D1A"/>
    <w:rsid w:val="00032B33"/>
    <w:rsid w:val="00032D39"/>
    <w:rsid w:val="00033D18"/>
    <w:rsid w:val="00036C35"/>
    <w:rsid w:val="00036D72"/>
    <w:rsid w:val="0003743A"/>
    <w:rsid w:val="000375C2"/>
    <w:rsid w:val="0004251F"/>
    <w:rsid w:val="00042E4D"/>
    <w:rsid w:val="00043DD8"/>
    <w:rsid w:val="000440D3"/>
    <w:rsid w:val="00046424"/>
    <w:rsid w:val="0004698F"/>
    <w:rsid w:val="00046F11"/>
    <w:rsid w:val="00051411"/>
    <w:rsid w:val="00051516"/>
    <w:rsid w:val="000522DD"/>
    <w:rsid w:val="000539F4"/>
    <w:rsid w:val="000575B6"/>
    <w:rsid w:val="00063024"/>
    <w:rsid w:val="00063EE9"/>
    <w:rsid w:val="00064849"/>
    <w:rsid w:val="00065A45"/>
    <w:rsid w:val="00070215"/>
    <w:rsid w:val="00070331"/>
    <w:rsid w:val="000704CA"/>
    <w:rsid w:val="00070B29"/>
    <w:rsid w:val="00071378"/>
    <w:rsid w:val="000720A8"/>
    <w:rsid w:val="00077BB9"/>
    <w:rsid w:val="00080740"/>
    <w:rsid w:val="00081997"/>
    <w:rsid w:val="00082FC9"/>
    <w:rsid w:val="00083643"/>
    <w:rsid w:val="000837CB"/>
    <w:rsid w:val="00083F94"/>
    <w:rsid w:val="00086F4D"/>
    <w:rsid w:val="00092CA1"/>
    <w:rsid w:val="0009391A"/>
    <w:rsid w:val="00094D81"/>
    <w:rsid w:val="00095770"/>
    <w:rsid w:val="000959E2"/>
    <w:rsid w:val="000A2328"/>
    <w:rsid w:val="000A3020"/>
    <w:rsid w:val="000A4544"/>
    <w:rsid w:val="000A5BC9"/>
    <w:rsid w:val="000B164B"/>
    <w:rsid w:val="000B1B41"/>
    <w:rsid w:val="000B2106"/>
    <w:rsid w:val="000B3CE5"/>
    <w:rsid w:val="000B5FAC"/>
    <w:rsid w:val="000B7B9B"/>
    <w:rsid w:val="000B7CE8"/>
    <w:rsid w:val="000C10B0"/>
    <w:rsid w:val="000C1EEF"/>
    <w:rsid w:val="000C2CA0"/>
    <w:rsid w:val="000C3128"/>
    <w:rsid w:val="000C44D5"/>
    <w:rsid w:val="000C48BE"/>
    <w:rsid w:val="000C497B"/>
    <w:rsid w:val="000C6F32"/>
    <w:rsid w:val="000D062C"/>
    <w:rsid w:val="000D1342"/>
    <w:rsid w:val="000D14EE"/>
    <w:rsid w:val="000D1DB0"/>
    <w:rsid w:val="000D2A80"/>
    <w:rsid w:val="000D2BB0"/>
    <w:rsid w:val="000D5E8A"/>
    <w:rsid w:val="000D77BD"/>
    <w:rsid w:val="000E7C7D"/>
    <w:rsid w:val="000F02E8"/>
    <w:rsid w:val="000F02FE"/>
    <w:rsid w:val="000F2157"/>
    <w:rsid w:val="000F3051"/>
    <w:rsid w:val="000F3641"/>
    <w:rsid w:val="000F3A10"/>
    <w:rsid w:val="000F7C00"/>
    <w:rsid w:val="00100AF5"/>
    <w:rsid w:val="00101869"/>
    <w:rsid w:val="00102DC8"/>
    <w:rsid w:val="001031E5"/>
    <w:rsid w:val="00104D40"/>
    <w:rsid w:val="001053AB"/>
    <w:rsid w:val="00107135"/>
    <w:rsid w:val="0011015C"/>
    <w:rsid w:val="00110313"/>
    <w:rsid w:val="0011120A"/>
    <w:rsid w:val="00111A21"/>
    <w:rsid w:val="0011219E"/>
    <w:rsid w:val="00113038"/>
    <w:rsid w:val="001136FC"/>
    <w:rsid w:val="00114A5A"/>
    <w:rsid w:val="001159EF"/>
    <w:rsid w:val="00115D8F"/>
    <w:rsid w:val="001212CA"/>
    <w:rsid w:val="00124C08"/>
    <w:rsid w:val="00127706"/>
    <w:rsid w:val="00131C37"/>
    <w:rsid w:val="00135757"/>
    <w:rsid w:val="00135B27"/>
    <w:rsid w:val="00135BDE"/>
    <w:rsid w:val="00136B3B"/>
    <w:rsid w:val="00140655"/>
    <w:rsid w:val="00140C0A"/>
    <w:rsid w:val="00140EF8"/>
    <w:rsid w:val="00141036"/>
    <w:rsid w:val="0014300E"/>
    <w:rsid w:val="00144DF1"/>
    <w:rsid w:val="0014523B"/>
    <w:rsid w:val="0014527F"/>
    <w:rsid w:val="001461D5"/>
    <w:rsid w:val="00146B2A"/>
    <w:rsid w:val="0014724D"/>
    <w:rsid w:val="00147B6A"/>
    <w:rsid w:val="00150422"/>
    <w:rsid w:val="001504EC"/>
    <w:rsid w:val="00150853"/>
    <w:rsid w:val="001512B6"/>
    <w:rsid w:val="00153B6D"/>
    <w:rsid w:val="0015516D"/>
    <w:rsid w:val="001556BB"/>
    <w:rsid w:val="0015789F"/>
    <w:rsid w:val="00160311"/>
    <w:rsid w:val="001609D2"/>
    <w:rsid w:val="00161183"/>
    <w:rsid w:val="001617F8"/>
    <w:rsid w:val="00161803"/>
    <w:rsid w:val="0016402A"/>
    <w:rsid w:val="00164C0C"/>
    <w:rsid w:val="001659C1"/>
    <w:rsid w:val="0016785B"/>
    <w:rsid w:val="00170D53"/>
    <w:rsid w:val="00171549"/>
    <w:rsid w:val="00172224"/>
    <w:rsid w:val="00173C9B"/>
    <w:rsid w:val="001749D9"/>
    <w:rsid w:val="00174F3D"/>
    <w:rsid w:val="00176990"/>
    <w:rsid w:val="00180793"/>
    <w:rsid w:val="0018103A"/>
    <w:rsid w:val="00182799"/>
    <w:rsid w:val="001854ED"/>
    <w:rsid w:val="00187157"/>
    <w:rsid w:val="00187220"/>
    <w:rsid w:val="0019077F"/>
    <w:rsid w:val="00193C62"/>
    <w:rsid w:val="001946B5"/>
    <w:rsid w:val="00195748"/>
    <w:rsid w:val="00195F84"/>
    <w:rsid w:val="00197AA1"/>
    <w:rsid w:val="001A265D"/>
    <w:rsid w:val="001A2985"/>
    <w:rsid w:val="001A3924"/>
    <w:rsid w:val="001A4405"/>
    <w:rsid w:val="001A4642"/>
    <w:rsid w:val="001A555B"/>
    <w:rsid w:val="001A5C05"/>
    <w:rsid w:val="001A6678"/>
    <w:rsid w:val="001A6D31"/>
    <w:rsid w:val="001A7561"/>
    <w:rsid w:val="001B24B8"/>
    <w:rsid w:val="001B2C6F"/>
    <w:rsid w:val="001B3A86"/>
    <w:rsid w:val="001B3B31"/>
    <w:rsid w:val="001B3B81"/>
    <w:rsid w:val="001B6A74"/>
    <w:rsid w:val="001B7006"/>
    <w:rsid w:val="001C05AD"/>
    <w:rsid w:val="001C23F4"/>
    <w:rsid w:val="001C2BFF"/>
    <w:rsid w:val="001C379B"/>
    <w:rsid w:val="001C63C1"/>
    <w:rsid w:val="001C641D"/>
    <w:rsid w:val="001C6650"/>
    <w:rsid w:val="001C7492"/>
    <w:rsid w:val="001C7539"/>
    <w:rsid w:val="001C7CAE"/>
    <w:rsid w:val="001D0334"/>
    <w:rsid w:val="001D09CD"/>
    <w:rsid w:val="001D126F"/>
    <w:rsid w:val="001D2638"/>
    <w:rsid w:val="001D3E83"/>
    <w:rsid w:val="001D55CC"/>
    <w:rsid w:val="001D5669"/>
    <w:rsid w:val="001D63E1"/>
    <w:rsid w:val="001D6C54"/>
    <w:rsid w:val="001E0752"/>
    <w:rsid w:val="001E1E4F"/>
    <w:rsid w:val="001E28EB"/>
    <w:rsid w:val="001E42B2"/>
    <w:rsid w:val="001E62F9"/>
    <w:rsid w:val="001F273C"/>
    <w:rsid w:val="001F2B01"/>
    <w:rsid w:val="001F4A77"/>
    <w:rsid w:val="001F5405"/>
    <w:rsid w:val="001F72F7"/>
    <w:rsid w:val="002001D9"/>
    <w:rsid w:val="0020261E"/>
    <w:rsid w:val="00202641"/>
    <w:rsid w:val="00205409"/>
    <w:rsid w:val="00205CD9"/>
    <w:rsid w:val="00206D52"/>
    <w:rsid w:val="0020725F"/>
    <w:rsid w:val="00210C23"/>
    <w:rsid w:val="00210C69"/>
    <w:rsid w:val="00210F7D"/>
    <w:rsid w:val="002110AE"/>
    <w:rsid w:val="00211685"/>
    <w:rsid w:val="00213B09"/>
    <w:rsid w:val="00213C64"/>
    <w:rsid w:val="0021538F"/>
    <w:rsid w:val="00215FD2"/>
    <w:rsid w:val="00217CBF"/>
    <w:rsid w:val="002220D4"/>
    <w:rsid w:val="0022271A"/>
    <w:rsid w:val="002260CC"/>
    <w:rsid w:val="00226707"/>
    <w:rsid w:val="00226DB5"/>
    <w:rsid w:val="002302B8"/>
    <w:rsid w:val="002310C3"/>
    <w:rsid w:val="002317C1"/>
    <w:rsid w:val="00232269"/>
    <w:rsid w:val="002326BE"/>
    <w:rsid w:val="00232A92"/>
    <w:rsid w:val="002341A1"/>
    <w:rsid w:val="00234F93"/>
    <w:rsid w:val="0023586F"/>
    <w:rsid w:val="00235E72"/>
    <w:rsid w:val="002411FD"/>
    <w:rsid w:val="00241B12"/>
    <w:rsid w:val="00242751"/>
    <w:rsid w:val="0024288B"/>
    <w:rsid w:val="00244E8C"/>
    <w:rsid w:val="00245D4D"/>
    <w:rsid w:val="002465DC"/>
    <w:rsid w:val="00246D69"/>
    <w:rsid w:val="0024784F"/>
    <w:rsid w:val="00247883"/>
    <w:rsid w:val="00247C8E"/>
    <w:rsid w:val="00251103"/>
    <w:rsid w:val="0025214A"/>
    <w:rsid w:val="00252B05"/>
    <w:rsid w:val="00253F4C"/>
    <w:rsid w:val="00255172"/>
    <w:rsid w:val="00255910"/>
    <w:rsid w:val="00255BAC"/>
    <w:rsid w:val="00255DCF"/>
    <w:rsid w:val="00256315"/>
    <w:rsid w:val="00256502"/>
    <w:rsid w:val="00256C44"/>
    <w:rsid w:val="002600A2"/>
    <w:rsid w:val="00260DA3"/>
    <w:rsid w:val="00261ED1"/>
    <w:rsid w:val="00262374"/>
    <w:rsid w:val="0026577A"/>
    <w:rsid w:val="002657A8"/>
    <w:rsid w:val="0026660E"/>
    <w:rsid w:val="002669E1"/>
    <w:rsid w:val="00267C4B"/>
    <w:rsid w:val="00270634"/>
    <w:rsid w:val="00270FAB"/>
    <w:rsid w:val="002739ED"/>
    <w:rsid w:val="00273BFE"/>
    <w:rsid w:val="00275298"/>
    <w:rsid w:val="002758B0"/>
    <w:rsid w:val="00275912"/>
    <w:rsid w:val="0027627E"/>
    <w:rsid w:val="002772AB"/>
    <w:rsid w:val="002774A1"/>
    <w:rsid w:val="002777CC"/>
    <w:rsid w:val="00277EF8"/>
    <w:rsid w:val="002803D8"/>
    <w:rsid w:val="00281344"/>
    <w:rsid w:val="00281CA5"/>
    <w:rsid w:val="002839DE"/>
    <w:rsid w:val="00283B1E"/>
    <w:rsid w:val="00284AC0"/>
    <w:rsid w:val="00284D97"/>
    <w:rsid w:val="00285294"/>
    <w:rsid w:val="00286495"/>
    <w:rsid w:val="00286892"/>
    <w:rsid w:val="00286FC6"/>
    <w:rsid w:val="00287614"/>
    <w:rsid w:val="002926E1"/>
    <w:rsid w:val="0029297A"/>
    <w:rsid w:val="0029328E"/>
    <w:rsid w:val="00295597"/>
    <w:rsid w:val="0029790B"/>
    <w:rsid w:val="002A0854"/>
    <w:rsid w:val="002A10EB"/>
    <w:rsid w:val="002A4EFD"/>
    <w:rsid w:val="002A65D3"/>
    <w:rsid w:val="002A7550"/>
    <w:rsid w:val="002A7702"/>
    <w:rsid w:val="002A7E2B"/>
    <w:rsid w:val="002B08FB"/>
    <w:rsid w:val="002B0B6C"/>
    <w:rsid w:val="002B0FE1"/>
    <w:rsid w:val="002B1A39"/>
    <w:rsid w:val="002B1D66"/>
    <w:rsid w:val="002B5D5C"/>
    <w:rsid w:val="002B69D8"/>
    <w:rsid w:val="002B6EAB"/>
    <w:rsid w:val="002B6EDC"/>
    <w:rsid w:val="002B765E"/>
    <w:rsid w:val="002B7D04"/>
    <w:rsid w:val="002C0F8B"/>
    <w:rsid w:val="002C1EFF"/>
    <w:rsid w:val="002C20DF"/>
    <w:rsid w:val="002C2F06"/>
    <w:rsid w:val="002C371A"/>
    <w:rsid w:val="002C4D17"/>
    <w:rsid w:val="002C5775"/>
    <w:rsid w:val="002C58D3"/>
    <w:rsid w:val="002C6261"/>
    <w:rsid w:val="002C6D7D"/>
    <w:rsid w:val="002C6E11"/>
    <w:rsid w:val="002D002B"/>
    <w:rsid w:val="002D152E"/>
    <w:rsid w:val="002D2EC6"/>
    <w:rsid w:val="002D3BBC"/>
    <w:rsid w:val="002D617E"/>
    <w:rsid w:val="002D6706"/>
    <w:rsid w:val="002D7E03"/>
    <w:rsid w:val="002E0952"/>
    <w:rsid w:val="002E131D"/>
    <w:rsid w:val="002E1B82"/>
    <w:rsid w:val="002E235C"/>
    <w:rsid w:val="002E28E4"/>
    <w:rsid w:val="002E59B8"/>
    <w:rsid w:val="002E5ECC"/>
    <w:rsid w:val="002E6286"/>
    <w:rsid w:val="002E635F"/>
    <w:rsid w:val="002F02E3"/>
    <w:rsid w:val="002F0661"/>
    <w:rsid w:val="002F187B"/>
    <w:rsid w:val="002F2583"/>
    <w:rsid w:val="002F4092"/>
    <w:rsid w:val="002F4665"/>
    <w:rsid w:val="002F469D"/>
    <w:rsid w:val="002F4DC9"/>
    <w:rsid w:val="002F58A2"/>
    <w:rsid w:val="002F6CFD"/>
    <w:rsid w:val="002F77FD"/>
    <w:rsid w:val="00300C87"/>
    <w:rsid w:val="0030207B"/>
    <w:rsid w:val="00302E2D"/>
    <w:rsid w:val="00305222"/>
    <w:rsid w:val="00305E2E"/>
    <w:rsid w:val="0030658B"/>
    <w:rsid w:val="003074D3"/>
    <w:rsid w:val="003079D6"/>
    <w:rsid w:val="00310DD3"/>
    <w:rsid w:val="0031202B"/>
    <w:rsid w:val="0031308C"/>
    <w:rsid w:val="003168FE"/>
    <w:rsid w:val="00317311"/>
    <w:rsid w:val="00321047"/>
    <w:rsid w:val="003217F1"/>
    <w:rsid w:val="00321FA6"/>
    <w:rsid w:val="003221EF"/>
    <w:rsid w:val="00322B9B"/>
    <w:rsid w:val="003241A6"/>
    <w:rsid w:val="00326C2E"/>
    <w:rsid w:val="00330F4F"/>
    <w:rsid w:val="00331C13"/>
    <w:rsid w:val="003323E0"/>
    <w:rsid w:val="00334EC2"/>
    <w:rsid w:val="00335F78"/>
    <w:rsid w:val="00342120"/>
    <w:rsid w:val="00342E36"/>
    <w:rsid w:val="00342F11"/>
    <w:rsid w:val="00343151"/>
    <w:rsid w:val="0034322E"/>
    <w:rsid w:val="003435ED"/>
    <w:rsid w:val="00344CDD"/>
    <w:rsid w:val="003464F0"/>
    <w:rsid w:val="00346BFF"/>
    <w:rsid w:val="00346CFC"/>
    <w:rsid w:val="0035077B"/>
    <w:rsid w:val="003528BD"/>
    <w:rsid w:val="00352EF7"/>
    <w:rsid w:val="00354D45"/>
    <w:rsid w:val="00363388"/>
    <w:rsid w:val="00363A6E"/>
    <w:rsid w:val="00363B6C"/>
    <w:rsid w:val="00364C9A"/>
    <w:rsid w:val="003660D1"/>
    <w:rsid w:val="003662D4"/>
    <w:rsid w:val="0036648A"/>
    <w:rsid w:val="00370FA6"/>
    <w:rsid w:val="00372E3A"/>
    <w:rsid w:val="0037326E"/>
    <w:rsid w:val="00373B95"/>
    <w:rsid w:val="00374B4D"/>
    <w:rsid w:val="003764E3"/>
    <w:rsid w:val="00380C2F"/>
    <w:rsid w:val="0038154C"/>
    <w:rsid w:val="00383F75"/>
    <w:rsid w:val="0038448A"/>
    <w:rsid w:val="00384969"/>
    <w:rsid w:val="003851DB"/>
    <w:rsid w:val="00385733"/>
    <w:rsid w:val="003871AD"/>
    <w:rsid w:val="003879DA"/>
    <w:rsid w:val="003879DF"/>
    <w:rsid w:val="00392371"/>
    <w:rsid w:val="00394378"/>
    <w:rsid w:val="003947B8"/>
    <w:rsid w:val="003961AE"/>
    <w:rsid w:val="0039672A"/>
    <w:rsid w:val="00396D2C"/>
    <w:rsid w:val="00397C90"/>
    <w:rsid w:val="00397F4B"/>
    <w:rsid w:val="003A6E91"/>
    <w:rsid w:val="003A7247"/>
    <w:rsid w:val="003A7849"/>
    <w:rsid w:val="003B0417"/>
    <w:rsid w:val="003B04DE"/>
    <w:rsid w:val="003B1849"/>
    <w:rsid w:val="003B1B88"/>
    <w:rsid w:val="003B25D6"/>
    <w:rsid w:val="003B43E2"/>
    <w:rsid w:val="003B6896"/>
    <w:rsid w:val="003B7574"/>
    <w:rsid w:val="003B7771"/>
    <w:rsid w:val="003B7A8E"/>
    <w:rsid w:val="003C0D27"/>
    <w:rsid w:val="003C1120"/>
    <w:rsid w:val="003C394F"/>
    <w:rsid w:val="003C4E88"/>
    <w:rsid w:val="003C7039"/>
    <w:rsid w:val="003C7DD8"/>
    <w:rsid w:val="003D1F9C"/>
    <w:rsid w:val="003D2C20"/>
    <w:rsid w:val="003D2F53"/>
    <w:rsid w:val="003D3295"/>
    <w:rsid w:val="003D47C2"/>
    <w:rsid w:val="003D4868"/>
    <w:rsid w:val="003D4F22"/>
    <w:rsid w:val="003D50F2"/>
    <w:rsid w:val="003D558B"/>
    <w:rsid w:val="003D77E6"/>
    <w:rsid w:val="003E0833"/>
    <w:rsid w:val="003E0C6D"/>
    <w:rsid w:val="003E0F85"/>
    <w:rsid w:val="003E1F18"/>
    <w:rsid w:val="003E2BD5"/>
    <w:rsid w:val="003E3F6F"/>
    <w:rsid w:val="003E489E"/>
    <w:rsid w:val="003E58BE"/>
    <w:rsid w:val="003E7C33"/>
    <w:rsid w:val="003F574C"/>
    <w:rsid w:val="003F5AAF"/>
    <w:rsid w:val="003F5C8E"/>
    <w:rsid w:val="003F7449"/>
    <w:rsid w:val="003F7460"/>
    <w:rsid w:val="00402426"/>
    <w:rsid w:val="00404AF9"/>
    <w:rsid w:val="0040634E"/>
    <w:rsid w:val="004078E3"/>
    <w:rsid w:val="0041121F"/>
    <w:rsid w:val="004114DE"/>
    <w:rsid w:val="0041334D"/>
    <w:rsid w:val="004141BE"/>
    <w:rsid w:val="0041723F"/>
    <w:rsid w:val="00417DF7"/>
    <w:rsid w:val="00421221"/>
    <w:rsid w:val="00421261"/>
    <w:rsid w:val="00421337"/>
    <w:rsid w:val="0042196F"/>
    <w:rsid w:val="00421C3D"/>
    <w:rsid w:val="00422887"/>
    <w:rsid w:val="00422AA7"/>
    <w:rsid w:val="00423066"/>
    <w:rsid w:val="00423095"/>
    <w:rsid w:val="00423133"/>
    <w:rsid w:val="004237DA"/>
    <w:rsid w:val="00424753"/>
    <w:rsid w:val="00425089"/>
    <w:rsid w:val="0042517B"/>
    <w:rsid w:val="0042620C"/>
    <w:rsid w:val="004268E7"/>
    <w:rsid w:val="0042716B"/>
    <w:rsid w:val="00430310"/>
    <w:rsid w:val="00430D04"/>
    <w:rsid w:val="00431DA5"/>
    <w:rsid w:val="00432528"/>
    <w:rsid w:val="00432AC3"/>
    <w:rsid w:val="00432F8C"/>
    <w:rsid w:val="0043698A"/>
    <w:rsid w:val="00436A99"/>
    <w:rsid w:val="00436BEB"/>
    <w:rsid w:val="004373E3"/>
    <w:rsid w:val="00437B80"/>
    <w:rsid w:val="004403A0"/>
    <w:rsid w:val="00440E5F"/>
    <w:rsid w:val="004410F3"/>
    <w:rsid w:val="00441FCA"/>
    <w:rsid w:val="00442B70"/>
    <w:rsid w:val="00443461"/>
    <w:rsid w:val="00444ADF"/>
    <w:rsid w:val="00445126"/>
    <w:rsid w:val="00445C6F"/>
    <w:rsid w:val="00445D21"/>
    <w:rsid w:val="004461E8"/>
    <w:rsid w:val="004462AA"/>
    <w:rsid w:val="00447202"/>
    <w:rsid w:val="0045188A"/>
    <w:rsid w:val="004524CA"/>
    <w:rsid w:val="004530A5"/>
    <w:rsid w:val="004533C7"/>
    <w:rsid w:val="004540B9"/>
    <w:rsid w:val="00454C22"/>
    <w:rsid w:val="00454E23"/>
    <w:rsid w:val="00455BA9"/>
    <w:rsid w:val="00455EAE"/>
    <w:rsid w:val="00457EFA"/>
    <w:rsid w:val="004622F2"/>
    <w:rsid w:val="00462ED9"/>
    <w:rsid w:val="004630AE"/>
    <w:rsid w:val="0046496F"/>
    <w:rsid w:val="00465BA6"/>
    <w:rsid w:val="0046705E"/>
    <w:rsid w:val="00471059"/>
    <w:rsid w:val="004719C4"/>
    <w:rsid w:val="00471C39"/>
    <w:rsid w:val="004720E7"/>
    <w:rsid w:val="00473251"/>
    <w:rsid w:val="004740E7"/>
    <w:rsid w:val="00477C99"/>
    <w:rsid w:val="00480A08"/>
    <w:rsid w:val="00480C71"/>
    <w:rsid w:val="00483E19"/>
    <w:rsid w:val="00484773"/>
    <w:rsid w:val="004923AA"/>
    <w:rsid w:val="00494FD4"/>
    <w:rsid w:val="0049534B"/>
    <w:rsid w:val="004963A8"/>
    <w:rsid w:val="004976E0"/>
    <w:rsid w:val="00497A68"/>
    <w:rsid w:val="004A1823"/>
    <w:rsid w:val="004A4187"/>
    <w:rsid w:val="004A43C2"/>
    <w:rsid w:val="004A4D5B"/>
    <w:rsid w:val="004A5CAD"/>
    <w:rsid w:val="004A657F"/>
    <w:rsid w:val="004A7C5A"/>
    <w:rsid w:val="004B2347"/>
    <w:rsid w:val="004B2FF0"/>
    <w:rsid w:val="004B4564"/>
    <w:rsid w:val="004B5B6E"/>
    <w:rsid w:val="004B5C37"/>
    <w:rsid w:val="004B6248"/>
    <w:rsid w:val="004C2424"/>
    <w:rsid w:val="004C3E85"/>
    <w:rsid w:val="004C4BB9"/>
    <w:rsid w:val="004D192D"/>
    <w:rsid w:val="004D2563"/>
    <w:rsid w:val="004D2746"/>
    <w:rsid w:val="004D422A"/>
    <w:rsid w:val="004D4497"/>
    <w:rsid w:val="004D46A6"/>
    <w:rsid w:val="004D5638"/>
    <w:rsid w:val="004D5D27"/>
    <w:rsid w:val="004D7752"/>
    <w:rsid w:val="004E2EC1"/>
    <w:rsid w:val="004E5D8C"/>
    <w:rsid w:val="004E5D96"/>
    <w:rsid w:val="004E5DC8"/>
    <w:rsid w:val="004E62C4"/>
    <w:rsid w:val="004E6A32"/>
    <w:rsid w:val="004E71CD"/>
    <w:rsid w:val="004E756B"/>
    <w:rsid w:val="004E77F5"/>
    <w:rsid w:val="004F0DCD"/>
    <w:rsid w:val="004F0F0B"/>
    <w:rsid w:val="004F11DF"/>
    <w:rsid w:val="004F4031"/>
    <w:rsid w:val="004F422F"/>
    <w:rsid w:val="004F4D96"/>
    <w:rsid w:val="004F6F43"/>
    <w:rsid w:val="004F784E"/>
    <w:rsid w:val="0050063D"/>
    <w:rsid w:val="005029C0"/>
    <w:rsid w:val="00502B3C"/>
    <w:rsid w:val="00504433"/>
    <w:rsid w:val="00505220"/>
    <w:rsid w:val="00505F26"/>
    <w:rsid w:val="00506E56"/>
    <w:rsid w:val="00506F3C"/>
    <w:rsid w:val="00512645"/>
    <w:rsid w:val="0051370F"/>
    <w:rsid w:val="00514F30"/>
    <w:rsid w:val="005153DF"/>
    <w:rsid w:val="00520890"/>
    <w:rsid w:val="0052167A"/>
    <w:rsid w:val="00522037"/>
    <w:rsid w:val="00524850"/>
    <w:rsid w:val="0052746C"/>
    <w:rsid w:val="00530775"/>
    <w:rsid w:val="00531050"/>
    <w:rsid w:val="0053130F"/>
    <w:rsid w:val="00531524"/>
    <w:rsid w:val="00531FB4"/>
    <w:rsid w:val="005332CF"/>
    <w:rsid w:val="00534036"/>
    <w:rsid w:val="00535190"/>
    <w:rsid w:val="0053577D"/>
    <w:rsid w:val="00535AF3"/>
    <w:rsid w:val="00537456"/>
    <w:rsid w:val="00541BEB"/>
    <w:rsid w:val="00541FB9"/>
    <w:rsid w:val="00542082"/>
    <w:rsid w:val="0054404F"/>
    <w:rsid w:val="00547450"/>
    <w:rsid w:val="00547C6E"/>
    <w:rsid w:val="005518C9"/>
    <w:rsid w:val="005520BC"/>
    <w:rsid w:val="00555A46"/>
    <w:rsid w:val="00555C71"/>
    <w:rsid w:val="00555C85"/>
    <w:rsid w:val="005604AF"/>
    <w:rsid w:val="00560A45"/>
    <w:rsid w:val="005620FC"/>
    <w:rsid w:val="0056293D"/>
    <w:rsid w:val="005658CB"/>
    <w:rsid w:val="00566033"/>
    <w:rsid w:val="00566D04"/>
    <w:rsid w:val="005702F5"/>
    <w:rsid w:val="005718C3"/>
    <w:rsid w:val="00573F03"/>
    <w:rsid w:val="005747BA"/>
    <w:rsid w:val="005747C1"/>
    <w:rsid w:val="00575628"/>
    <w:rsid w:val="00575E21"/>
    <w:rsid w:val="0057604F"/>
    <w:rsid w:val="00577271"/>
    <w:rsid w:val="005808B0"/>
    <w:rsid w:val="00581188"/>
    <w:rsid w:val="00582EB8"/>
    <w:rsid w:val="0058538B"/>
    <w:rsid w:val="0058590D"/>
    <w:rsid w:val="00587A0C"/>
    <w:rsid w:val="0059052C"/>
    <w:rsid w:val="00590630"/>
    <w:rsid w:val="0059196E"/>
    <w:rsid w:val="00593009"/>
    <w:rsid w:val="00594764"/>
    <w:rsid w:val="005961F4"/>
    <w:rsid w:val="0059661B"/>
    <w:rsid w:val="005969B3"/>
    <w:rsid w:val="00596FEC"/>
    <w:rsid w:val="00597436"/>
    <w:rsid w:val="00597AD0"/>
    <w:rsid w:val="005A0522"/>
    <w:rsid w:val="005A2403"/>
    <w:rsid w:val="005A2F05"/>
    <w:rsid w:val="005A332E"/>
    <w:rsid w:val="005A36BC"/>
    <w:rsid w:val="005A42CB"/>
    <w:rsid w:val="005A559B"/>
    <w:rsid w:val="005A57B0"/>
    <w:rsid w:val="005A5A0C"/>
    <w:rsid w:val="005A76C4"/>
    <w:rsid w:val="005A7712"/>
    <w:rsid w:val="005B3414"/>
    <w:rsid w:val="005B6105"/>
    <w:rsid w:val="005C00F3"/>
    <w:rsid w:val="005C0A02"/>
    <w:rsid w:val="005C11FF"/>
    <w:rsid w:val="005C19F5"/>
    <w:rsid w:val="005C27F3"/>
    <w:rsid w:val="005C2E04"/>
    <w:rsid w:val="005C48DA"/>
    <w:rsid w:val="005C5075"/>
    <w:rsid w:val="005C66B6"/>
    <w:rsid w:val="005D151B"/>
    <w:rsid w:val="005D28F0"/>
    <w:rsid w:val="005D3739"/>
    <w:rsid w:val="005D3817"/>
    <w:rsid w:val="005D39C6"/>
    <w:rsid w:val="005D49D5"/>
    <w:rsid w:val="005D4D3A"/>
    <w:rsid w:val="005D6366"/>
    <w:rsid w:val="005D68A7"/>
    <w:rsid w:val="005E0E23"/>
    <w:rsid w:val="005E1939"/>
    <w:rsid w:val="005E27DB"/>
    <w:rsid w:val="005E3DF2"/>
    <w:rsid w:val="005E5C36"/>
    <w:rsid w:val="005E6213"/>
    <w:rsid w:val="005E7B9A"/>
    <w:rsid w:val="005E7BDE"/>
    <w:rsid w:val="005F0270"/>
    <w:rsid w:val="005F10BA"/>
    <w:rsid w:val="005F1416"/>
    <w:rsid w:val="005F159B"/>
    <w:rsid w:val="005F37CF"/>
    <w:rsid w:val="005F393A"/>
    <w:rsid w:val="005F5A5C"/>
    <w:rsid w:val="005F6CCB"/>
    <w:rsid w:val="00600A60"/>
    <w:rsid w:val="00600F5F"/>
    <w:rsid w:val="00606C5F"/>
    <w:rsid w:val="00607B77"/>
    <w:rsid w:val="00611717"/>
    <w:rsid w:val="006131DD"/>
    <w:rsid w:val="006137D3"/>
    <w:rsid w:val="00613A60"/>
    <w:rsid w:val="00615020"/>
    <w:rsid w:val="0062008C"/>
    <w:rsid w:val="006203E1"/>
    <w:rsid w:val="006204D1"/>
    <w:rsid w:val="00621AE1"/>
    <w:rsid w:val="0062380C"/>
    <w:rsid w:val="00623CBE"/>
    <w:rsid w:val="00625160"/>
    <w:rsid w:val="00625C42"/>
    <w:rsid w:val="006268C7"/>
    <w:rsid w:val="00626D0B"/>
    <w:rsid w:val="00627436"/>
    <w:rsid w:val="00627D25"/>
    <w:rsid w:val="006307CB"/>
    <w:rsid w:val="00630A9C"/>
    <w:rsid w:val="00630F20"/>
    <w:rsid w:val="0063146D"/>
    <w:rsid w:val="00631BC5"/>
    <w:rsid w:val="00632903"/>
    <w:rsid w:val="00632EB3"/>
    <w:rsid w:val="0063482C"/>
    <w:rsid w:val="006349EC"/>
    <w:rsid w:val="006351DD"/>
    <w:rsid w:val="006360D4"/>
    <w:rsid w:val="006363CC"/>
    <w:rsid w:val="0064037C"/>
    <w:rsid w:val="00641FE9"/>
    <w:rsid w:val="006429C6"/>
    <w:rsid w:val="00642A5D"/>
    <w:rsid w:val="006434D7"/>
    <w:rsid w:val="006441B1"/>
    <w:rsid w:val="006442AF"/>
    <w:rsid w:val="00644CEE"/>
    <w:rsid w:val="00645105"/>
    <w:rsid w:val="0064525E"/>
    <w:rsid w:val="00645CEA"/>
    <w:rsid w:val="0064626A"/>
    <w:rsid w:val="00647638"/>
    <w:rsid w:val="006512F0"/>
    <w:rsid w:val="006513DC"/>
    <w:rsid w:val="00651D60"/>
    <w:rsid w:val="006526E4"/>
    <w:rsid w:val="00655CE9"/>
    <w:rsid w:val="006576F6"/>
    <w:rsid w:val="00657F29"/>
    <w:rsid w:val="0066014C"/>
    <w:rsid w:val="00663603"/>
    <w:rsid w:val="006648F4"/>
    <w:rsid w:val="006657D5"/>
    <w:rsid w:val="00666289"/>
    <w:rsid w:val="006662C2"/>
    <w:rsid w:val="0066650D"/>
    <w:rsid w:val="00667AB1"/>
    <w:rsid w:val="00670371"/>
    <w:rsid w:val="00670528"/>
    <w:rsid w:val="00672986"/>
    <w:rsid w:val="00676611"/>
    <w:rsid w:val="00676CA2"/>
    <w:rsid w:val="00677A21"/>
    <w:rsid w:val="00680A1B"/>
    <w:rsid w:val="00680DF1"/>
    <w:rsid w:val="006820E6"/>
    <w:rsid w:val="00682F45"/>
    <w:rsid w:val="00684514"/>
    <w:rsid w:val="00684BB4"/>
    <w:rsid w:val="00685A06"/>
    <w:rsid w:val="00685F86"/>
    <w:rsid w:val="0068674B"/>
    <w:rsid w:val="0069081C"/>
    <w:rsid w:val="006916B2"/>
    <w:rsid w:val="00691D23"/>
    <w:rsid w:val="00692891"/>
    <w:rsid w:val="00693B3B"/>
    <w:rsid w:val="00693FC3"/>
    <w:rsid w:val="00694CB0"/>
    <w:rsid w:val="00696953"/>
    <w:rsid w:val="006A5A13"/>
    <w:rsid w:val="006A5AEC"/>
    <w:rsid w:val="006B2DDF"/>
    <w:rsid w:val="006B39F9"/>
    <w:rsid w:val="006B4421"/>
    <w:rsid w:val="006B457C"/>
    <w:rsid w:val="006B4D4E"/>
    <w:rsid w:val="006B5F1C"/>
    <w:rsid w:val="006B6DB0"/>
    <w:rsid w:val="006C0F37"/>
    <w:rsid w:val="006C12E8"/>
    <w:rsid w:val="006C271D"/>
    <w:rsid w:val="006C2EF7"/>
    <w:rsid w:val="006C3F46"/>
    <w:rsid w:val="006C4772"/>
    <w:rsid w:val="006C6A31"/>
    <w:rsid w:val="006C721C"/>
    <w:rsid w:val="006C7B69"/>
    <w:rsid w:val="006D3745"/>
    <w:rsid w:val="006D424C"/>
    <w:rsid w:val="006D4419"/>
    <w:rsid w:val="006D4B50"/>
    <w:rsid w:val="006D7058"/>
    <w:rsid w:val="006D76E5"/>
    <w:rsid w:val="006E01B6"/>
    <w:rsid w:val="006E0F0C"/>
    <w:rsid w:val="006E29EB"/>
    <w:rsid w:val="006E35CF"/>
    <w:rsid w:val="006E3CF9"/>
    <w:rsid w:val="006E4064"/>
    <w:rsid w:val="006E4B3F"/>
    <w:rsid w:val="006E4F2E"/>
    <w:rsid w:val="006E53E3"/>
    <w:rsid w:val="006E5BC7"/>
    <w:rsid w:val="006E68F1"/>
    <w:rsid w:val="006E6A7D"/>
    <w:rsid w:val="006E74A5"/>
    <w:rsid w:val="006F1B35"/>
    <w:rsid w:val="006F2590"/>
    <w:rsid w:val="006F4281"/>
    <w:rsid w:val="006F5460"/>
    <w:rsid w:val="006F5F4F"/>
    <w:rsid w:val="006F648B"/>
    <w:rsid w:val="006F7499"/>
    <w:rsid w:val="006F7EED"/>
    <w:rsid w:val="00701674"/>
    <w:rsid w:val="00701F4D"/>
    <w:rsid w:val="00702231"/>
    <w:rsid w:val="00702310"/>
    <w:rsid w:val="007026D3"/>
    <w:rsid w:val="007032C9"/>
    <w:rsid w:val="007069AB"/>
    <w:rsid w:val="00706DCB"/>
    <w:rsid w:val="00711CA4"/>
    <w:rsid w:val="00711CD2"/>
    <w:rsid w:val="007131E8"/>
    <w:rsid w:val="0071345B"/>
    <w:rsid w:val="00714340"/>
    <w:rsid w:val="00715D36"/>
    <w:rsid w:val="00716468"/>
    <w:rsid w:val="007166E2"/>
    <w:rsid w:val="007177C2"/>
    <w:rsid w:val="007227D0"/>
    <w:rsid w:val="007242C4"/>
    <w:rsid w:val="007245EC"/>
    <w:rsid w:val="00724C28"/>
    <w:rsid w:val="007251DC"/>
    <w:rsid w:val="007254C8"/>
    <w:rsid w:val="007255FE"/>
    <w:rsid w:val="00726F94"/>
    <w:rsid w:val="007278C7"/>
    <w:rsid w:val="00727DBC"/>
    <w:rsid w:val="00730854"/>
    <w:rsid w:val="00733D43"/>
    <w:rsid w:val="0073543D"/>
    <w:rsid w:val="00736479"/>
    <w:rsid w:val="00742ED8"/>
    <w:rsid w:val="0074332B"/>
    <w:rsid w:val="007442E9"/>
    <w:rsid w:val="00744849"/>
    <w:rsid w:val="00744E2F"/>
    <w:rsid w:val="00746682"/>
    <w:rsid w:val="00746FD0"/>
    <w:rsid w:val="007474BE"/>
    <w:rsid w:val="00747A15"/>
    <w:rsid w:val="007500F6"/>
    <w:rsid w:val="0075203D"/>
    <w:rsid w:val="007527D7"/>
    <w:rsid w:val="0075432E"/>
    <w:rsid w:val="007551F8"/>
    <w:rsid w:val="007567AD"/>
    <w:rsid w:val="0076070B"/>
    <w:rsid w:val="00761C41"/>
    <w:rsid w:val="00762D36"/>
    <w:rsid w:val="00763603"/>
    <w:rsid w:val="007640E5"/>
    <w:rsid w:val="007652FB"/>
    <w:rsid w:val="007658BA"/>
    <w:rsid w:val="00767C99"/>
    <w:rsid w:val="00772E6A"/>
    <w:rsid w:val="00773492"/>
    <w:rsid w:val="007737C6"/>
    <w:rsid w:val="0077383D"/>
    <w:rsid w:val="0077386C"/>
    <w:rsid w:val="007758F6"/>
    <w:rsid w:val="007764F9"/>
    <w:rsid w:val="00776D0E"/>
    <w:rsid w:val="00780C2B"/>
    <w:rsid w:val="00781747"/>
    <w:rsid w:val="007822D4"/>
    <w:rsid w:val="007822F6"/>
    <w:rsid w:val="00782E06"/>
    <w:rsid w:val="0078347C"/>
    <w:rsid w:val="00786285"/>
    <w:rsid w:val="007869E5"/>
    <w:rsid w:val="00786BA4"/>
    <w:rsid w:val="00786C32"/>
    <w:rsid w:val="00787336"/>
    <w:rsid w:val="007873C1"/>
    <w:rsid w:val="00787748"/>
    <w:rsid w:val="00787B2B"/>
    <w:rsid w:val="00790D68"/>
    <w:rsid w:val="00793AD7"/>
    <w:rsid w:val="007946D0"/>
    <w:rsid w:val="00794CC8"/>
    <w:rsid w:val="0079519E"/>
    <w:rsid w:val="007A06B3"/>
    <w:rsid w:val="007A0B34"/>
    <w:rsid w:val="007A0C41"/>
    <w:rsid w:val="007A0EBB"/>
    <w:rsid w:val="007A224B"/>
    <w:rsid w:val="007A733D"/>
    <w:rsid w:val="007A765F"/>
    <w:rsid w:val="007B2DC4"/>
    <w:rsid w:val="007B42DE"/>
    <w:rsid w:val="007B4A70"/>
    <w:rsid w:val="007B4E86"/>
    <w:rsid w:val="007B4EEB"/>
    <w:rsid w:val="007B574E"/>
    <w:rsid w:val="007B5F8F"/>
    <w:rsid w:val="007B6A47"/>
    <w:rsid w:val="007B6E38"/>
    <w:rsid w:val="007C2470"/>
    <w:rsid w:val="007C3141"/>
    <w:rsid w:val="007C3FF5"/>
    <w:rsid w:val="007C7F89"/>
    <w:rsid w:val="007D053C"/>
    <w:rsid w:val="007D0A84"/>
    <w:rsid w:val="007D13B5"/>
    <w:rsid w:val="007D3E61"/>
    <w:rsid w:val="007D3F07"/>
    <w:rsid w:val="007D631B"/>
    <w:rsid w:val="007D662A"/>
    <w:rsid w:val="007D6758"/>
    <w:rsid w:val="007D7B06"/>
    <w:rsid w:val="007E011E"/>
    <w:rsid w:val="007E1CFC"/>
    <w:rsid w:val="007E1F5C"/>
    <w:rsid w:val="007E3161"/>
    <w:rsid w:val="007E3720"/>
    <w:rsid w:val="007E50EB"/>
    <w:rsid w:val="007E6468"/>
    <w:rsid w:val="007E6701"/>
    <w:rsid w:val="007E7FE3"/>
    <w:rsid w:val="007F0084"/>
    <w:rsid w:val="007F0395"/>
    <w:rsid w:val="007F19EE"/>
    <w:rsid w:val="007F1BB5"/>
    <w:rsid w:val="007F1C98"/>
    <w:rsid w:val="007F2735"/>
    <w:rsid w:val="007F2792"/>
    <w:rsid w:val="007F30F6"/>
    <w:rsid w:val="007F6901"/>
    <w:rsid w:val="007F6B6F"/>
    <w:rsid w:val="007F6D2A"/>
    <w:rsid w:val="007F6D4D"/>
    <w:rsid w:val="007F7091"/>
    <w:rsid w:val="007F76CD"/>
    <w:rsid w:val="00800996"/>
    <w:rsid w:val="00804462"/>
    <w:rsid w:val="0080513B"/>
    <w:rsid w:val="0080594F"/>
    <w:rsid w:val="0080649B"/>
    <w:rsid w:val="00807B77"/>
    <w:rsid w:val="008113D1"/>
    <w:rsid w:val="00811916"/>
    <w:rsid w:val="008136E5"/>
    <w:rsid w:val="0081478D"/>
    <w:rsid w:val="00815397"/>
    <w:rsid w:val="008160F2"/>
    <w:rsid w:val="00817279"/>
    <w:rsid w:val="00817C85"/>
    <w:rsid w:val="008200E4"/>
    <w:rsid w:val="008206B1"/>
    <w:rsid w:val="00822540"/>
    <w:rsid w:val="008246EC"/>
    <w:rsid w:val="00824CE8"/>
    <w:rsid w:val="00826E0F"/>
    <w:rsid w:val="0082781C"/>
    <w:rsid w:val="008311D6"/>
    <w:rsid w:val="00833153"/>
    <w:rsid w:val="00833CFC"/>
    <w:rsid w:val="00835FD5"/>
    <w:rsid w:val="00837B53"/>
    <w:rsid w:val="008423BA"/>
    <w:rsid w:val="00846D52"/>
    <w:rsid w:val="00850B94"/>
    <w:rsid w:val="00851A92"/>
    <w:rsid w:val="00855CCE"/>
    <w:rsid w:val="00856913"/>
    <w:rsid w:val="00862535"/>
    <w:rsid w:val="0086268A"/>
    <w:rsid w:val="00862E27"/>
    <w:rsid w:val="008638BE"/>
    <w:rsid w:val="00863BE2"/>
    <w:rsid w:val="00863E1A"/>
    <w:rsid w:val="008641A6"/>
    <w:rsid w:val="0086428D"/>
    <w:rsid w:val="00865A43"/>
    <w:rsid w:val="0086702C"/>
    <w:rsid w:val="00870B5C"/>
    <w:rsid w:val="00870BBE"/>
    <w:rsid w:val="008719C9"/>
    <w:rsid w:val="00874C42"/>
    <w:rsid w:val="00876FE2"/>
    <w:rsid w:val="008778EA"/>
    <w:rsid w:val="008848E2"/>
    <w:rsid w:val="0088514D"/>
    <w:rsid w:val="0088535A"/>
    <w:rsid w:val="008864FF"/>
    <w:rsid w:val="008877FF"/>
    <w:rsid w:val="00890412"/>
    <w:rsid w:val="008909BE"/>
    <w:rsid w:val="008917F7"/>
    <w:rsid w:val="0089220F"/>
    <w:rsid w:val="00892DB9"/>
    <w:rsid w:val="00897074"/>
    <w:rsid w:val="008A179D"/>
    <w:rsid w:val="008A1B27"/>
    <w:rsid w:val="008A3933"/>
    <w:rsid w:val="008A3FF1"/>
    <w:rsid w:val="008A59BD"/>
    <w:rsid w:val="008B0CB3"/>
    <w:rsid w:val="008B5629"/>
    <w:rsid w:val="008B6BDD"/>
    <w:rsid w:val="008C0F5D"/>
    <w:rsid w:val="008C1B1C"/>
    <w:rsid w:val="008C249E"/>
    <w:rsid w:val="008C665C"/>
    <w:rsid w:val="008D0DA7"/>
    <w:rsid w:val="008D18FB"/>
    <w:rsid w:val="008D2524"/>
    <w:rsid w:val="008D5399"/>
    <w:rsid w:val="008D59A2"/>
    <w:rsid w:val="008D59EA"/>
    <w:rsid w:val="008E1057"/>
    <w:rsid w:val="008E1F53"/>
    <w:rsid w:val="008E3F51"/>
    <w:rsid w:val="008E4E7B"/>
    <w:rsid w:val="008E5D16"/>
    <w:rsid w:val="008F3A17"/>
    <w:rsid w:val="008F6647"/>
    <w:rsid w:val="008F6E8F"/>
    <w:rsid w:val="008F7B8E"/>
    <w:rsid w:val="00900FAF"/>
    <w:rsid w:val="009028E9"/>
    <w:rsid w:val="009037EF"/>
    <w:rsid w:val="00903ABA"/>
    <w:rsid w:val="0090514D"/>
    <w:rsid w:val="00905C8A"/>
    <w:rsid w:val="00906112"/>
    <w:rsid w:val="009067C7"/>
    <w:rsid w:val="009076A0"/>
    <w:rsid w:val="00912F7B"/>
    <w:rsid w:val="00913EDF"/>
    <w:rsid w:val="00915356"/>
    <w:rsid w:val="00915479"/>
    <w:rsid w:val="009154B9"/>
    <w:rsid w:val="009160D2"/>
    <w:rsid w:val="00920288"/>
    <w:rsid w:val="009204E3"/>
    <w:rsid w:val="0092079E"/>
    <w:rsid w:val="009211F0"/>
    <w:rsid w:val="00923246"/>
    <w:rsid w:val="009232DA"/>
    <w:rsid w:val="009246DA"/>
    <w:rsid w:val="00924DEA"/>
    <w:rsid w:val="0093194E"/>
    <w:rsid w:val="00931AC0"/>
    <w:rsid w:val="00931E23"/>
    <w:rsid w:val="00932E5F"/>
    <w:rsid w:val="00936275"/>
    <w:rsid w:val="00936674"/>
    <w:rsid w:val="00936750"/>
    <w:rsid w:val="00936A97"/>
    <w:rsid w:val="00936CC2"/>
    <w:rsid w:val="00936E25"/>
    <w:rsid w:val="009370CB"/>
    <w:rsid w:val="0093722F"/>
    <w:rsid w:val="00940230"/>
    <w:rsid w:val="009416FB"/>
    <w:rsid w:val="00942D36"/>
    <w:rsid w:val="00943C12"/>
    <w:rsid w:val="0094428C"/>
    <w:rsid w:val="009506EF"/>
    <w:rsid w:val="00951F7B"/>
    <w:rsid w:val="009524A3"/>
    <w:rsid w:val="009555E8"/>
    <w:rsid w:val="00956078"/>
    <w:rsid w:val="0095623D"/>
    <w:rsid w:val="00956440"/>
    <w:rsid w:val="009579CD"/>
    <w:rsid w:val="00957E70"/>
    <w:rsid w:val="009620A5"/>
    <w:rsid w:val="009647C8"/>
    <w:rsid w:val="00973216"/>
    <w:rsid w:val="00976DB8"/>
    <w:rsid w:val="0098001F"/>
    <w:rsid w:val="009820D6"/>
    <w:rsid w:val="009840D5"/>
    <w:rsid w:val="009859E6"/>
    <w:rsid w:val="00987A82"/>
    <w:rsid w:val="0099024C"/>
    <w:rsid w:val="009906F7"/>
    <w:rsid w:val="00993333"/>
    <w:rsid w:val="00994FD5"/>
    <w:rsid w:val="0099536B"/>
    <w:rsid w:val="00995F0C"/>
    <w:rsid w:val="00996024"/>
    <w:rsid w:val="00996FF0"/>
    <w:rsid w:val="009A380B"/>
    <w:rsid w:val="009A5EF3"/>
    <w:rsid w:val="009A71B9"/>
    <w:rsid w:val="009A7FC4"/>
    <w:rsid w:val="009B0346"/>
    <w:rsid w:val="009B1EB5"/>
    <w:rsid w:val="009B4308"/>
    <w:rsid w:val="009B44DD"/>
    <w:rsid w:val="009B47C7"/>
    <w:rsid w:val="009B49AE"/>
    <w:rsid w:val="009B52CC"/>
    <w:rsid w:val="009B5361"/>
    <w:rsid w:val="009B56CA"/>
    <w:rsid w:val="009B69DF"/>
    <w:rsid w:val="009B6F41"/>
    <w:rsid w:val="009B70D9"/>
    <w:rsid w:val="009B71EC"/>
    <w:rsid w:val="009B7302"/>
    <w:rsid w:val="009C1866"/>
    <w:rsid w:val="009C1B94"/>
    <w:rsid w:val="009C1F26"/>
    <w:rsid w:val="009C271A"/>
    <w:rsid w:val="009C3213"/>
    <w:rsid w:val="009C4A06"/>
    <w:rsid w:val="009C4BBF"/>
    <w:rsid w:val="009C51AE"/>
    <w:rsid w:val="009C5612"/>
    <w:rsid w:val="009C5732"/>
    <w:rsid w:val="009C5984"/>
    <w:rsid w:val="009C59AE"/>
    <w:rsid w:val="009C5EEA"/>
    <w:rsid w:val="009C71D0"/>
    <w:rsid w:val="009C7E10"/>
    <w:rsid w:val="009D00C4"/>
    <w:rsid w:val="009D1958"/>
    <w:rsid w:val="009D1FDC"/>
    <w:rsid w:val="009D24EA"/>
    <w:rsid w:val="009D2551"/>
    <w:rsid w:val="009D2A2B"/>
    <w:rsid w:val="009D3FC6"/>
    <w:rsid w:val="009D441A"/>
    <w:rsid w:val="009D455E"/>
    <w:rsid w:val="009D5491"/>
    <w:rsid w:val="009D55C5"/>
    <w:rsid w:val="009D55E1"/>
    <w:rsid w:val="009E0AD2"/>
    <w:rsid w:val="009E110F"/>
    <w:rsid w:val="009E2379"/>
    <w:rsid w:val="009E3EC7"/>
    <w:rsid w:val="009E40A6"/>
    <w:rsid w:val="009E431C"/>
    <w:rsid w:val="009E4EC7"/>
    <w:rsid w:val="009E5742"/>
    <w:rsid w:val="009E5D12"/>
    <w:rsid w:val="009E5EE8"/>
    <w:rsid w:val="009E5FAC"/>
    <w:rsid w:val="009E6AD6"/>
    <w:rsid w:val="009F099B"/>
    <w:rsid w:val="009F0AA4"/>
    <w:rsid w:val="009F0C38"/>
    <w:rsid w:val="009F2DC1"/>
    <w:rsid w:val="009F312C"/>
    <w:rsid w:val="009F3D74"/>
    <w:rsid w:val="009F3E09"/>
    <w:rsid w:val="009F510B"/>
    <w:rsid w:val="009F5D70"/>
    <w:rsid w:val="009F70DD"/>
    <w:rsid w:val="009F7F40"/>
    <w:rsid w:val="00A01288"/>
    <w:rsid w:val="00A017CF"/>
    <w:rsid w:val="00A03153"/>
    <w:rsid w:val="00A039E0"/>
    <w:rsid w:val="00A0439C"/>
    <w:rsid w:val="00A04AA7"/>
    <w:rsid w:val="00A10F43"/>
    <w:rsid w:val="00A11846"/>
    <w:rsid w:val="00A12023"/>
    <w:rsid w:val="00A13790"/>
    <w:rsid w:val="00A144C7"/>
    <w:rsid w:val="00A14567"/>
    <w:rsid w:val="00A228D6"/>
    <w:rsid w:val="00A24169"/>
    <w:rsid w:val="00A242D6"/>
    <w:rsid w:val="00A276F4"/>
    <w:rsid w:val="00A27843"/>
    <w:rsid w:val="00A27857"/>
    <w:rsid w:val="00A279FC"/>
    <w:rsid w:val="00A30705"/>
    <w:rsid w:val="00A30965"/>
    <w:rsid w:val="00A31668"/>
    <w:rsid w:val="00A3353E"/>
    <w:rsid w:val="00A33BD8"/>
    <w:rsid w:val="00A3467B"/>
    <w:rsid w:val="00A36353"/>
    <w:rsid w:val="00A365C2"/>
    <w:rsid w:val="00A36CA9"/>
    <w:rsid w:val="00A36F5F"/>
    <w:rsid w:val="00A377EB"/>
    <w:rsid w:val="00A4033B"/>
    <w:rsid w:val="00A43200"/>
    <w:rsid w:val="00A433D4"/>
    <w:rsid w:val="00A44216"/>
    <w:rsid w:val="00A4444F"/>
    <w:rsid w:val="00A44D6A"/>
    <w:rsid w:val="00A44F47"/>
    <w:rsid w:val="00A45287"/>
    <w:rsid w:val="00A45616"/>
    <w:rsid w:val="00A458CF"/>
    <w:rsid w:val="00A474F0"/>
    <w:rsid w:val="00A521FF"/>
    <w:rsid w:val="00A52563"/>
    <w:rsid w:val="00A52CE0"/>
    <w:rsid w:val="00A55038"/>
    <w:rsid w:val="00A5578B"/>
    <w:rsid w:val="00A5734B"/>
    <w:rsid w:val="00A60918"/>
    <w:rsid w:val="00A618C0"/>
    <w:rsid w:val="00A63CD3"/>
    <w:rsid w:val="00A65F30"/>
    <w:rsid w:val="00A668AB"/>
    <w:rsid w:val="00A6774B"/>
    <w:rsid w:val="00A67AB7"/>
    <w:rsid w:val="00A7149C"/>
    <w:rsid w:val="00A714F0"/>
    <w:rsid w:val="00A72352"/>
    <w:rsid w:val="00A74787"/>
    <w:rsid w:val="00A74955"/>
    <w:rsid w:val="00A756EC"/>
    <w:rsid w:val="00A76197"/>
    <w:rsid w:val="00A765B8"/>
    <w:rsid w:val="00A7700C"/>
    <w:rsid w:val="00A7748B"/>
    <w:rsid w:val="00A81D56"/>
    <w:rsid w:val="00A82A57"/>
    <w:rsid w:val="00A853BD"/>
    <w:rsid w:val="00A8546B"/>
    <w:rsid w:val="00A86871"/>
    <w:rsid w:val="00A87C5C"/>
    <w:rsid w:val="00A92D73"/>
    <w:rsid w:val="00A94D47"/>
    <w:rsid w:val="00A94DBF"/>
    <w:rsid w:val="00A952B5"/>
    <w:rsid w:val="00A96994"/>
    <w:rsid w:val="00A96DD0"/>
    <w:rsid w:val="00A97486"/>
    <w:rsid w:val="00A9765A"/>
    <w:rsid w:val="00AA0722"/>
    <w:rsid w:val="00AA12A4"/>
    <w:rsid w:val="00AA1527"/>
    <w:rsid w:val="00AA23C2"/>
    <w:rsid w:val="00AA451B"/>
    <w:rsid w:val="00AA5158"/>
    <w:rsid w:val="00AA5459"/>
    <w:rsid w:val="00AA5D7F"/>
    <w:rsid w:val="00AA5DDE"/>
    <w:rsid w:val="00AA6D46"/>
    <w:rsid w:val="00AB2756"/>
    <w:rsid w:val="00AB287B"/>
    <w:rsid w:val="00AB2E80"/>
    <w:rsid w:val="00AB2F64"/>
    <w:rsid w:val="00AB611D"/>
    <w:rsid w:val="00AB61F7"/>
    <w:rsid w:val="00AC032F"/>
    <w:rsid w:val="00AC0E2F"/>
    <w:rsid w:val="00AC3874"/>
    <w:rsid w:val="00AC4D71"/>
    <w:rsid w:val="00AC4F04"/>
    <w:rsid w:val="00AC5097"/>
    <w:rsid w:val="00AC6325"/>
    <w:rsid w:val="00AC6E70"/>
    <w:rsid w:val="00AD0375"/>
    <w:rsid w:val="00AD1269"/>
    <w:rsid w:val="00AD1D36"/>
    <w:rsid w:val="00AD2E1B"/>
    <w:rsid w:val="00AD46B5"/>
    <w:rsid w:val="00AD49A6"/>
    <w:rsid w:val="00AD6562"/>
    <w:rsid w:val="00AD6ED8"/>
    <w:rsid w:val="00AE038C"/>
    <w:rsid w:val="00AE15AF"/>
    <w:rsid w:val="00AE2287"/>
    <w:rsid w:val="00AE3875"/>
    <w:rsid w:val="00AE791E"/>
    <w:rsid w:val="00AF01F5"/>
    <w:rsid w:val="00AF0262"/>
    <w:rsid w:val="00AF1043"/>
    <w:rsid w:val="00AF1864"/>
    <w:rsid w:val="00AF34A5"/>
    <w:rsid w:val="00AF3BE6"/>
    <w:rsid w:val="00AF43B0"/>
    <w:rsid w:val="00AF4E36"/>
    <w:rsid w:val="00AF5744"/>
    <w:rsid w:val="00AF622C"/>
    <w:rsid w:val="00AF6953"/>
    <w:rsid w:val="00AF6C34"/>
    <w:rsid w:val="00B02975"/>
    <w:rsid w:val="00B034E2"/>
    <w:rsid w:val="00B038A3"/>
    <w:rsid w:val="00B049E1"/>
    <w:rsid w:val="00B0549B"/>
    <w:rsid w:val="00B06563"/>
    <w:rsid w:val="00B071BF"/>
    <w:rsid w:val="00B07B63"/>
    <w:rsid w:val="00B07D89"/>
    <w:rsid w:val="00B07E33"/>
    <w:rsid w:val="00B107DE"/>
    <w:rsid w:val="00B10FE7"/>
    <w:rsid w:val="00B1469B"/>
    <w:rsid w:val="00B14BD7"/>
    <w:rsid w:val="00B2031E"/>
    <w:rsid w:val="00B20835"/>
    <w:rsid w:val="00B21773"/>
    <w:rsid w:val="00B2189A"/>
    <w:rsid w:val="00B22448"/>
    <w:rsid w:val="00B23357"/>
    <w:rsid w:val="00B235CE"/>
    <w:rsid w:val="00B23D85"/>
    <w:rsid w:val="00B300DF"/>
    <w:rsid w:val="00B30A56"/>
    <w:rsid w:val="00B336EF"/>
    <w:rsid w:val="00B35B9A"/>
    <w:rsid w:val="00B369D0"/>
    <w:rsid w:val="00B36A78"/>
    <w:rsid w:val="00B404DC"/>
    <w:rsid w:val="00B40668"/>
    <w:rsid w:val="00B42361"/>
    <w:rsid w:val="00B4585B"/>
    <w:rsid w:val="00B4641C"/>
    <w:rsid w:val="00B4652C"/>
    <w:rsid w:val="00B47E9E"/>
    <w:rsid w:val="00B50610"/>
    <w:rsid w:val="00B52B4E"/>
    <w:rsid w:val="00B53588"/>
    <w:rsid w:val="00B540C5"/>
    <w:rsid w:val="00B54919"/>
    <w:rsid w:val="00B54D35"/>
    <w:rsid w:val="00B55FB0"/>
    <w:rsid w:val="00B5775A"/>
    <w:rsid w:val="00B60DE6"/>
    <w:rsid w:val="00B6101B"/>
    <w:rsid w:val="00B6238A"/>
    <w:rsid w:val="00B63D52"/>
    <w:rsid w:val="00B67394"/>
    <w:rsid w:val="00B677D6"/>
    <w:rsid w:val="00B67BF3"/>
    <w:rsid w:val="00B702FF"/>
    <w:rsid w:val="00B71147"/>
    <w:rsid w:val="00B712CB"/>
    <w:rsid w:val="00B72254"/>
    <w:rsid w:val="00B72786"/>
    <w:rsid w:val="00B73E9C"/>
    <w:rsid w:val="00B76834"/>
    <w:rsid w:val="00B76BDF"/>
    <w:rsid w:val="00B772C1"/>
    <w:rsid w:val="00B80DA2"/>
    <w:rsid w:val="00B80F71"/>
    <w:rsid w:val="00B8281C"/>
    <w:rsid w:val="00B82ADD"/>
    <w:rsid w:val="00B82F3A"/>
    <w:rsid w:val="00B837FA"/>
    <w:rsid w:val="00B85760"/>
    <w:rsid w:val="00B86B61"/>
    <w:rsid w:val="00B86C72"/>
    <w:rsid w:val="00B86C74"/>
    <w:rsid w:val="00B87300"/>
    <w:rsid w:val="00B87C3A"/>
    <w:rsid w:val="00B901E8"/>
    <w:rsid w:val="00B9048A"/>
    <w:rsid w:val="00B91746"/>
    <w:rsid w:val="00B918B4"/>
    <w:rsid w:val="00B926C4"/>
    <w:rsid w:val="00B92891"/>
    <w:rsid w:val="00B936DB"/>
    <w:rsid w:val="00B94698"/>
    <w:rsid w:val="00B968F2"/>
    <w:rsid w:val="00B9788C"/>
    <w:rsid w:val="00BA0207"/>
    <w:rsid w:val="00BA0EF8"/>
    <w:rsid w:val="00BA124F"/>
    <w:rsid w:val="00BA26FA"/>
    <w:rsid w:val="00BA377D"/>
    <w:rsid w:val="00BA4283"/>
    <w:rsid w:val="00BA454F"/>
    <w:rsid w:val="00BA45DF"/>
    <w:rsid w:val="00BA4F6A"/>
    <w:rsid w:val="00BA611B"/>
    <w:rsid w:val="00BB1829"/>
    <w:rsid w:val="00BB1F56"/>
    <w:rsid w:val="00BB6045"/>
    <w:rsid w:val="00BB62EE"/>
    <w:rsid w:val="00BC4022"/>
    <w:rsid w:val="00BC5645"/>
    <w:rsid w:val="00BC741D"/>
    <w:rsid w:val="00BD2560"/>
    <w:rsid w:val="00BD771D"/>
    <w:rsid w:val="00BE3B58"/>
    <w:rsid w:val="00BE3B8D"/>
    <w:rsid w:val="00BE7560"/>
    <w:rsid w:val="00BF17CE"/>
    <w:rsid w:val="00BF26E5"/>
    <w:rsid w:val="00BF35C6"/>
    <w:rsid w:val="00BF4B28"/>
    <w:rsid w:val="00BF51C5"/>
    <w:rsid w:val="00BF6472"/>
    <w:rsid w:val="00BF717E"/>
    <w:rsid w:val="00C0067E"/>
    <w:rsid w:val="00C007C0"/>
    <w:rsid w:val="00C039A1"/>
    <w:rsid w:val="00C04538"/>
    <w:rsid w:val="00C04C67"/>
    <w:rsid w:val="00C06FEE"/>
    <w:rsid w:val="00C07C5E"/>
    <w:rsid w:val="00C119AE"/>
    <w:rsid w:val="00C11A85"/>
    <w:rsid w:val="00C1209E"/>
    <w:rsid w:val="00C121A3"/>
    <w:rsid w:val="00C12407"/>
    <w:rsid w:val="00C12430"/>
    <w:rsid w:val="00C12EE8"/>
    <w:rsid w:val="00C1798A"/>
    <w:rsid w:val="00C2183A"/>
    <w:rsid w:val="00C22538"/>
    <w:rsid w:val="00C232B0"/>
    <w:rsid w:val="00C23CAF"/>
    <w:rsid w:val="00C24441"/>
    <w:rsid w:val="00C26CBF"/>
    <w:rsid w:val="00C27E98"/>
    <w:rsid w:val="00C31058"/>
    <w:rsid w:val="00C31C77"/>
    <w:rsid w:val="00C31ECB"/>
    <w:rsid w:val="00C32FD7"/>
    <w:rsid w:val="00C33959"/>
    <w:rsid w:val="00C340DF"/>
    <w:rsid w:val="00C37C0F"/>
    <w:rsid w:val="00C42159"/>
    <w:rsid w:val="00C42701"/>
    <w:rsid w:val="00C42C61"/>
    <w:rsid w:val="00C43E43"/>
    <w:rsid w:val="00C452F0"/>
    <w:rsid w:val="00C50AE2"/>
    <w:rsid w:val="00C531F6"/>
    <w:rsid w:val="00C53538"/>
    <w:rsid w:val="00C5364E"/>
    <w:rsid w:val="00C54592"/>
    <w:rsid w:val="00C54CB0"/>
    <w:rsid w:val="00C55235"/>
    <w:rsid w:val="00C564EF"/>
    <w:rsid w:val="00C56E10"/>
    <w:rsid w:val="00C56F1D"/>
    <w:rsid w:val="00C60306"/>
    <w:rsid w:val="00C605A5"/>
    <w:rsid w:val="00C60618"/>
    <w:rsid w:val="00C60A27"/>
    <w:rsid w:val="00C61956"/>
    <w:rsid w:val="00C63326"/>
    <w:rsid w:val="00C63981"/>
    <w:rsid w:val="00C703BF"/>
    <w:rsid w:val="00C74676"/>
    <w:rsid w:val="00C74686"/>
    <w:rsid w:val="00C75434"/>
    <w:rsid w:val="00C75456"/>
    <w:rsid w:val="00C76CE1"/>
    <w:rsid w:val="00C8025A"/>
    <w:rsid w:val="00C8246F"/>
    <w:rsid w:val="00C85599"/>
    <w:rsid w:val="00C85CFD"/>
    <w:rsid w:val="00C878B8"/>
    <w:rsid w:val="00C920B3"/>
    <w:rsid w:val="00C925A5"/>
    <w:rsid w:val="00C92E2C"/>
    <w:rsid w:val="00C95A42"/>
    <w:rsid w:val="00C95D7F"/>
    <w:rsid w:val="00C96A26"/>
    <w:rsid w:val="00C973F3"/>
    <w:rsid w:val="00CA0B16"/>
    <w:rsid w:val="00CA1764"/>
    <w:rsid w:val="00CA1EB2"/>
    <w:rsid w:val="00CA1F54"/>
    <w:rsid w:val="00CA215A"/>
    <w:rsid w:val="00CA2C70"/>
    <w:rsid w:val="00CA3107"/>
    <w:rsid w:val="00CA31B4"/>
    <w:rsid w:val="00CA3CBC"/>
    <w:rsid w:val="00CA4FD2"/>
    <w:rsid w:val="00CA5D0F"/>
    <w:rsid w:val="00CA5D8D"/>
    <w:rsid w:val="00CB18E0"/>
    <w:rsid w:val="00CB20A1"/>
    <w:rsid w:val="00CB4075"/>
    <w:rsid w:val="00CB50B1"/>
    <w:rsid w:val="00CB5B06"/>
    <w:rsid w:val="00CB7BDE"/>
    <w:rsid w:val="00CB7C5E"/>
    <w:rsid w:val="00CB7F29"/>
    <w:rsid w:val="00CC0971"/>
    <w:rsid w:val="00CC0BFB"/>
    <w:rsid w:val="00CC2B6E"/>
    <w:rsid w:val="00CC45F0"/>
    <w:rsid w:val="00CC4EDF"/>
    <w:rsid w:val="00CC702D"/>
    <w:rsid w:val="00CD1249"/>
    <w:rsid w:val="00CD23EA"/>
    <w:rsid w:val="00CD23F4"/>
    <w:rsid w:val="00CD2964"/>
    <w:rsid w:val="00CD31D8"/>
    <w:rsid w:val="00CD3A81"/>
    <w:rsid w:val="00CD6FCC"/>
    <w:rsid w:val="00CD792F"/>
    <w:rsid w:val="00CD7B25"/>
    <w:rsid w:val="00CD7C2D"/>
    <w:rsid w:val="00CE0CE4"/>
    <w:rsid w:val="00CE1583"/>
    <w:rsid w:val="00CE1E08"/>
    <w:rsid w:val="00CE2D90"/>
    <w:rsid w:val="00CE2FE1"/>
    <w:rsid w:val="00CE5753"/>
    <w:rsid w:val="00CE6D74"/>
    <w:rsid w:val="00CE719F"/>
    <w:rsid w:val="00CE71BD"/>
    <w:rsid w:val="00CF0416"/>
    <w:rsid w:val="00CF0C84"/>
    <w:rsid w:val="00CF1D37"/>
    <w:rsid w:val="00CF29DC"/>
    <w:rsid w:val="00CF2BBD"/>
    <w:rsid w:val="00CF4568"/>
    <w:rsid w:val="00CF60B8"/>
    <w:rsid w:val="00CF67E0"/>
    <w:rsid w:val="00CF6D54"/>
    <w:rsid w:val="00D00075"/>
    <w:rsid w:val="00D036C1"/>
    <w:rsid w:val="00D039FE"/>
    <w:rsid w:val="00D03BF7"/>
    <w:rsid w:val="00D072F2"/>
    <w:rsid w:val="00D10695"/>
    <w:rsid w:val="00D1107E"/>
    <w:rsid w:val="00D111E0"/>
    <w:rsid w:val="00D114FA"/>
    <w:rsid w:val="00D11A97"/>
    <w:rsid w:val="00D11F56"/>
    <w:rsid w:val="00D12B3B"/>
    <w:rsid w:val="00D12F5C"/>
    <w:rsid w:val="00D13426"/>
    <w:rsid w:val="00D14337"/>
    <w:rsid w:val="00D1508E"/>
    <w:rsid w:val="00D1690C"/>
    <w:rsid w:val="00D17BFA"/>
    <w:rsid w:val="00D210A3"/>
    <w:rsid w:val="00D21CDF"/>
    <w:rsid w:val="00D228B7"/>
    <w:rsid w:val="00D22A93"/>
    <w:rsid w:val="00D2722A"/>
    <w:rsid w:val="00D27265"/>
    <w:rsid w:val="00D30C58"/>
    <w:rsid w:val="00D328DE"/>
    <w:rsid w:val="00D32FC1"/>
    <w:rsid w:val="00D3446F"/>
    <w:rsid w:val="00D34C7F"/>
    <w:rsid w:val="00D36619"/>
    <w:rsid w:val="00D41D6D"/>
    <w:rsid w:val="00D42765"/>
    <w:rsid w:val="00D432CB"/>
    <w:rsid w:val="00D43912"/>
    <w:rsid w:val="00D443B8"/>
    <w:rsid w:val="00D44E7F"/>
    <w:rsid w:val="00D46131"/>
    <w:rsid w:val="00D46FFF"/>
    <w:rsid w:val="00D47427"/>
    <w:rsid w:val="00D478D5"/>
    <w:rsid w:val="00D503AB"/>
    <w:rsid w:val="00D5177A"/>
    <w:rsid w:val="00D530CA"/>
    <w:rsid w:val="00D558BD"/>
    <w:rsid w:val="00D55947"/>
    <w:rsid w:val="00D560C4"/>
    <w:rsid w:val="00D5736D"/>
    <w:rsid w:val="00D60499"/>
    <w:rsid w:val="00D608D6"/>
    <w:rsid w:val="00D61260"/>
    <w:rsid w:val="00D618A9"/>
    <w:rsid w:val="00D637AD"/>
    <w:rsid w:val="00D65A1C"/>
    <w:rsid w:val="00D65BCF"/>
    <w:rsid w:val="00D662B4"/>
    <w:rsid w:val="00D66B4A"/>
    <w:rsid w:val="00D676B9"/>
    <w:rsid w:val="00D71147"/>
    <w:rsid w:val="00D71A08"/>
    <w:rsid w:val="00D723D8"/>
    <w:rsid w:val="00D73DAB"/>
    <w:rsid w:val="00D7446E"/>
    <w:rsid w:val="00D75C13"/>
    <w:rsid w:val="00D779BB"/>
    <w:rsid w:val="00D811ED"/>
    <w:rsid w:val="00D813E4"/>
    <w:rsid w:val="00D8152F"/>
    <w:rsid w:val="00D81C68"/>
    <w:rsid w:val="00D82203"/>
    <w:rsid w:val="00D831B8"/>
    <w:rsid w:val="00D8361E"/>
    <w:rsid w:val="00D83729"/>
    <w:rsid w:val="00D837D2"/>
    <w:rsid w:val="00D83E1F"/>
    <w:rsid w:val="00D843A8"/>
    <w:rsid w:val="00D8507B"/>
    <w:rsid w:val="00D85D90"/>
    <w:rsid w:val="00D87220"/>
    <w:rsid w:val="00D9004D"/>
    <w:rsid w:val="00D915AE"/>
    <w:rsid w:val="00D91853"/>
    <w:rsid w:val="00D9253E"/>
    <w:rsid w:val="00D934A9"/>
    <w:rsid w:val="00D940AB"/>
    <w:rsid w:val="00D952E8"/>
    <w:rsid w:val="00D95853"/>
    <w:rsid w:val="00DA12E1"/>
    <w:rsid w:val="00DA268D"/>
    <w:rsid w:val="00DA2F91"/>
    <w:rsid w:val="00DA3D6E"/>
    <w:rsid w:val="00DA75A3"/>
    <w:rsid w:val="00DB0215"/>
    <w:rsid w:val="00DB04B3"/>
    <w:rsid w:val="00DB1F19"/>
    <w:rsid w:val="00DB4137"/>
    <w:rsid w:val="00DB5709"/>
    <w:rsid w:val="00DB6E1F"/>
    <w:rsid w:val="00DB70A0"/>
    <w:rsid w:val="00DC12B8"/>
    <w:rsid w:val="00DC15BD"/>
    <w:rsid w:val="00DC3420"/>
    <w:rsid w:val="00DC3A78"/>
    <w:rsid w:val="00DC4F1C"/>
    <w:rsid w:val="00DC7386"/>
    <w:rsid w:val="00DC7689"/>
    <w:rsid w:val="00DD0CAE"/>
    <w:rsid w:val="00DD34DB"/>
    <w:rsid w:val="00DD38CA"/>
    <w:rsid w:val="00DD3E52"/>
    <w:rsid w:val="00DD4891"/>
    <w:rsid w:val="00DD52D0"/>
    <w:rsid w:val="00DD5EAB"/>
    <w:rsid w:val="00DD7193"/>
    <w:rsid w:val="00DD756D"/>
    <w:rsid w:val="00DD7E54"/>
    <w:rsid w:val="00DE1123"/>
    <w:rsid w:val="00DE1171"/>
    <w:rsid w:val="00DE135E"/>
    <w:rsid w:val="00DE1809"/>
    <w:rsid w:val="00DE192C"/>
    <w:rsid w:val="00DE403F"/>
    <w:rsid w:val="00DE466B"/>
    <w:rsid w:val="00DE4A4A"/>
    <w:rsid w:val="00DE60D4"/>
    <w:rsid w:val="00DE62EB"/>
    <w:rsid w:val="00DE6E77"/>
    <w:rsid w:val="00DF241D"/>
    <w:rsid w:val="00DF29AA"/>
    <w:rsid w:val="00DF2B76"/>
    <w:rsid w:val="00DF2BD9"/>
    <w:rsid w:val="00DF3026"/>
    <w:rsid w:val="00DF4840"/>
    <w:rsid w:val="00DF5227"/>
    <w:rsid w:val="00DF7DC7"/>
    <w:rsid w:val="00E00706"/>
    <w:rsid w:val="00E01B43"/>
    <w:rsid w:val="00E03A80"/>
    <w:rsid w:val="00E056D7"/>
    <w:rsid w:val="00E05839"/>
    <w:rsid w:val="00E067F2"/>
    <w:rsid w:val="00E07730"/>
    <w:rsid w:val="00E1262B"/>
    <w:rsid w:val="00E13A01"/>
    <w:rsid w:val="00E1424A"/>
    <w:rsid w:val="00E203A9"/>
    <w:rsid w:val="00E2292E"/>
    <w:rsid w:val="00E23F8D"/>
    <w:rsid w:val="00E26395"/>
    <w:rsid w:val="00E30B9B"/>
    <w:rsid w:val="00E3113E"/>
    <w:rsid w:val="00E32DC7"/>
    <w:rsid w:val="00E333D2"/>
    <w:rsid w:val="00E3408D"/>
    <w:rsid w:val="00E37D1D"/>
    <w:rsid w:val="00E40069"/>
    <w:rsid w:val="00E4058C"/>
    <w:rsid w:val="00E41532"/>
    <w:rsid w:val="00E42198"/>
    <w:rsid w:val="00E4305C"/>
    <w:rsid w:val="00E44097"/>
    <w:rsid w:val="00E45E17"/>
    <w:rsid w:val="00E470D7"/>
    <w:rsid w:val="00E4777C"/>
    <w:rsid w:val="00E5094D"/>
    <w:rsid w:val="00E50F3A"/>
    <w:rsid w:val="00E518F7"/>
    <w:rsid w:val="00E53BED"/>
    <w:rsid w:val="00E54DC0"/>
    <w:rsid w:val="00E554DC"/>
    <w:rsid w:val="00E5570D"/>
    <w:rsid w:val="00E56464"/>
    <w:rsid w:val="00E5646B"/>
    <w:rsid w:val="00E57450"/>
    <w:rsid w:val="00E60BEE"/>
    <w:rsid w:val="00E621FB"/>
    <w:rsid w:val="00E62BEE"/>
    <w:rsid w:val="00E6398E"/>
    <w:rsid w:val="00E64646"/>
    <w:rsid w:val="00E64FCB"/>
    <w:rsid w:val="00E6594D"/>
    <w:rsid w:val="00E67379"/>
    <w:rsid w:val="00E67476"/>
    <w:rsid w:val="00E7137B"/>
    <w:rsid w:val="00E71A02"/>
    <w:rsid w:val="00E72C76"/>
    <w:rsid w:val="00E7314F"/>
    <w:rsid w:val="00E73DE9"/>
    <w:rsid w:val="00E767AA"/>
    <w:rsid w:val="00E7681F"/>
    <w:rsid w:val="00E76A93"/>
    <w:rsid w:val="00E83494"/>
    <w:rsid w:val="00E835BD"/>
    <w:rsid w:val="00E84CA8"/>
    <w:rsid w:val="00E84F18"/>
    <w:rsid w:val="00E90D90"/>
    <w:rsid w:val="00E91A87"/>
    <w:rsid w:val="00E930A7"/>
    <w:rsid w:val="00E947AB"/>
    <w:rsid w:val="00E9567A"/>
    <w:rsid w:val="00E95D96"/>
    <w:rsid w:val="00E96E37"/>
    <w:rsid w:val="00EA00A1"/>
    <w:rsid w:val="00EA068C"/>
    <w:rsid w:val="00EA09B7"/>
    <w:rsid w:val="00EA3DA2"/>
    <w:rsid w:val="00EA4856"/>
    <w:rsid w:val="00EA5CE2"/>
    <w:rsid w:val="00EA67DE"/>
    <w:rsid w:val="00EA6B9B"/>
    <w:rsid w:val="00EA7911"/>
    <w:rsid w:val="00EB1895"/>
    <w:rsid w:val="00EB1D0C"/>
    <w:rsid w:val="00EB3E15"/>
    <w:rsid w:val="00EB4255"/>
    <w:rsid w:val="00EB4579"/>
    <w:rsid w:val="00EC0860"/>
    <w:rsid w:val="00EC0C48"/>
    <w:rsid w:val="00EC129A"/>
    <w:rsid w:val="00EC417E"/>
    <w:rsid w:val="00EC54E5"/>
    <w:rsid w:val="00EC698C"/>
    <w:rsid w:val="00ED2EF5"/>
    <w:rsid w:val="00ED3765"/>
    <w:rsid w:val="00ED5033"/>
    <w:rsid w:val="00ED5085"/>
    <w:rsid w:val="00ED752B"/>
    <w:rsid w:val="00ED7ED0"/>
    <w:rsid w:val="00EE0F2A"/>
    <w:rsid w:val="00EE1135"/>
    <w:rsid w:val="00EE133D"/>
    <w:rsid w:val="00EE39F9"/>
    <w:rsid w:val="00EE3AB8"/>
    <w:rsid w:val="00EE43E0"/>
    <w:rsid w:val="00EE4EC7"/>
    <w:rsid w:val="00EE537A"/>
    <w:rsid w:val="00EE5573"/>
    <w:rsid w:val="00EE676B"/>
    <w:rsid w:val="00EE7ECC"/>
    <w:rsid w:val="00EF08D8"/>
    <w:rsid w:val="00EF2534"/>
    <w:rsid w:val="00EF41DB"/>
    <w:rsid w:val="00EF4673"/>
    <w:rsid w:val="00F02C23"/>
    <w:rsid w:val="00F0333C"/>
    <w:rsid w:val="00F03A93"/>
    <w:rsid w:val="00F03C32"/>
    <w:rsid w:val="00F05734"/>
    <w:rsid w:val="00F06701"/>
    <w:rsid w:val="00F112FB"/>
    <w:rsid w:val="00F11CC6"/>
    <w:rsid w:val="00F1345F"/>
    <w:rsid w:val="00F134EA"/>
    <w:rsid w:val="00F15234"/>
    <w:rsid w:val="00F179FE"/>
    <w:rsid w:val="00F20D49"/>
    <w:rsid w:val="00F21317"/>
    <w:rsid w:val="00F21C3A"/>
    <w:rsid w:val="00F236E5"/>
    <w:rsid w:val="00F2449A"/>
    <w:rsid w:val="00F25677"/>
    <w:rsid w:val="00F25767"/>
    <w:rsid w:val="00F25A0E"/>
    <w:rsid w:val="00F26ED0"/>
    <w:rsid w:val="00F27143"/>
    <w:rsid w:val="00F276AC"/>
    <w:rsid w:val="00F27986"/>
    <w:rsid w:val="00F32974"/>
    <w:rsid w:val="00F345E9"/>
    <w:rsid w:val="00F3547B"/>
    <w:rsid w:val="00F36902"/>
    <w:rsid w:val="00F4022F"/>
    <w:rsid w:val="00F4163F"/>
    <w:rsid w:val="00F419DD"/>
    <w:rsid w:val="00F458AA"/>
    <w:rsid w:val="00F460C3"/>
    <w:rsid w:val="00F46555"/>
    <w:rsid w:val="00F46EBC"/>
    <w:rsid w:val="00F52CCE"/>
    <w:rsid w:val="00F52E07"/>
    <w:rsid w:val="00F532AF"/>
    <w:rsid w:val="00F54B80"/>
    <w:rsid w:val="00F5512D"/>
    <w:rsid w:val="00F5554C"/>
    <w:rsid w:val="00F56B1A"/>
    <w:rsid w:val="00F57DBB"/>
    <w:rsid w:val="00F60D7B"/>
    <w:rsid w:val="00F61181"/>
    <w:rsid w:val="00F612F6"/>
    <w:rsid w:val="00F626CE"/>
    <w:rsid w:val="00F63AFC"/>
    <w:rsid w:val="00F63D56"/>
    <w:rsid w:val="00F64DAB"/>
    <w:rsid w:val="00F674B3"/>
    <w:rsid w:val="00F67E6F"/>
    <w:rsid w:val="00F70FBC"/>
    <w:rsid w:val="00F710D1"/>
    <w:rsid w:val="00F72537"/>
    <w:rsid w:val="00F73998"/>
    <w:rsid w:val="00F77453"/>
    <w:rsid w:val="00F77DAF"/>
    <w:rsid w:val="00F81B9F"/>
    <w:rsid w:val="00F81FA7"/>
    <w:rsid w:val="00F82A6B"/>
    <w:rsid w:val="00F83734"/>
    <w:rsid w:val="00F839C1"/>
    <w:rsid w:val="00F83E52"/>
    <w:rsid w:val="00F858CA"/>
    <w:rsid w:val="00F85C3C"/>
    <w:rsid w:val="00F9057C"/>
    <w:rsid w:val="00F92DD6"/>
    <w:rsid w:val="00F96257"/>
    <w:rsid w:val="00F96954"/>
    <w:rsid w:val="00F97900"/>
    <w:rsid w:val="00FA119E"/>
    <w:rsid w:val="00FA1E52"/>
    <w:rsid w:val="00FA3217"/>
    <w:rsid w:val="00FA3549"/>
    <w:rsid w:val="00FA4900"/>
    <w:rsid w:val="00FA4CBD"/>
    <w:rsid w:val="00FA5722"/>
    <w:rsid w:val="00FA5893"/>
    <w:rsid w:val="00FA7555"/>
    <w:rsid w:val="00FB16E8"/>
    <w:rsid w:val="00FB1817"/>
    <w:rsid w:val="00FB5541"/>
    <w:rsid w:val="00FB5ECF"/>
    <w:rsid w:val="00FB6EE8"/>
    <w:rsid w:val="00FB719A"/>
    <w:rsid w:val="00FB72FF"/>
    <w:rsid w:val="00FB775D"/>
    <w:rsid w:val="00FB7F62"/>
    <w:rsid w:val="00FC0A5A"/>
    <w:rsid w:val="00FC2E39"/>
    <w:rsid w:val="00FC31FA"/>
    <w:rsid w:val="00FC4F82"/>
    <w:rsid w:val="00FC5582"/>
    <w:rsid w:val="00FC60CF"/>
    <w:rsid w:val="00FD0590"/>
    <w:rsid w:val="00FD0745"/>
    <w:rsid w:val="00FD0DC1"/>
    <w:rsid w:val="00FD2108"/>
    <w:rsid w:val="00FD3530"/>
    <w:rsid w:val="00FD497F"/>
    <w:rsid w:val="00FD613D"/>
    <w:rsid w:val="00FD6581"/>
    <w:rsid w:val="00FD7316"/>
    <w:rsid w:val="00FD7C98"/>
    <w:rsid w:val="00FE0A31"/>
    <w:rsid w:val="00FE3938"/>
    <w:rsid w:val="00FE4142"/>
    <w:rsid w:val="00FE5995"/>
    <w:rsid w:val="00FE614D"/>
    <w:rsid w:val="00FE6558"/>
    <w:rsid w:val="00FE6DFC"/>
    <w:rsid w:val="00FE76B8"/>
    <w:rsid w:val="00FF06F7"/>
    <w:rsid w:val="00FF0DBE"/>
    <w:rsid w:val="00FF1CC8"/>
    <w:rsid w:val="00FF2028"/>
    <w:rsid w:val="00FF30D2"/>
    <w:rsid w:val="00FF32A8"/>
    <w:rsid w:val="00FF35F2"/>
    <w:rsid w:val="00FF3604"/>
    <w:rsid w:val="00FF38B5"/>
    <w:rsid w:val="00FF3ADD"/>
    <w:rsid w:val="00FF46B8"/>
    <w:rsid w:val="00FF4A55"/>
    <w:rsid w:val="00FF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rsid w:val="005E7BDE"/>
    <w:rPr>
      <w:sz w:val="24"/>
    </w:rPr>
  </w:style>
  <w:style w:type="paragraph" w:styleId="Otsikko1">
    <w:name w:val="heading 1"/>
    <w:basedOn w:val="Normaali"/>
    <w:next w:val="Normaali"/>
    <w:rsid w:val="0034212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rsid w:val="005E7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rsid w:val="005E7B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rsid w:val="00342120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rsid w:val="0034212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342120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rsid w:val="00342120"/>
    <w:pPr>
      <w:numPr>
        <w:ilvl w:val="6"/>
        <w:numId w:val="3"/>
      </w:num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rsid w:val="00342120"/>
    <w:pPr>
      <w:numPr>
        <w:ilvl w:val="7"/>
        <w:numId w:val="3"/>
      </w:num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rsid w:val="00342120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342120"/>
    <w:rPr>
      <w:rFonts w:cs="Arial"/>
      <w:sz w:val="16"/>
      <w:szCs w:val="24"/>
    </w:rPr>
  </w:style>
  <w:style w:type="paragraph" w:styleId="Sisluet1">
    <w:name w:val="toc 1"/>
    <w:basedOn w:val="Normaali"/>
    <w:next w:val="Normaali"/>
    <w:semiHidden/>
    <w:rsid w:val="00342120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styleId="Seliteteksti">
    <w:name w:val="Balloon Text"/>
    <w:basedOn w:val="Normaali"/>
    <w:semiHidden/>
    <w:rsid w:val="00342120"/>
    <w:rPr>
      <w:rFonts w:cs="Tahoma"/>
      <w:sz w:val="16"/>
      <w:szCs w:val="16"/>
    </w:rPr>
  </w:style>
  <w:style w:type="paragraph" w:styleId="Makroteksti">
    <w:name w:val="macro"/>
    <w:semiHidden/>
    <w:rsid w:val="003421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character" w:styleId="Sivunumero">
    <w:name w:val="page number"/>
    <w:basedOn w:val="Kappaleenoletusfontti"/>
    <w:rsid w:val="006F7499"/>
  </w:style>
  <w:style w:type="paragraph" w:customStyle="1" w:styleId="VMLuettelotyylipallukka">
    <w:name w:val="VM_Luettelotyyli_pallukka"/>
    <w:basedOn w:val="VMNormaaliSisentmtn"/>
    <w:qFormat/>
    <w:rsid w:val="007F6901"/>
    <w:pPr>
      <w:numPr>
        <w:numId w:val="5"/>
      </w:numPr>
      <w:spacing w:after="120"/>
    </w:pPr>
  </w:style>
  <w:style w:type="paragraph" w:styleId="Alatunniste">
    <w:name w:val="footer"/>
    <w:basedOn w:val="Normaali"/>
    <w:rsid w:val="001D09CD"/>
    <w:pPr>
      <w:tabs>
        <w:tab w:val="center" w:pos="4819"/>
        <w:tab w:val="right" w:pos="9638"/>
      </w:tabs>
    </w:pPr>
  </w:style>
  <w:style w:type="paragraph" w:customStyle="1" w:styleId="VMRiippuva">
    <w:name w:val="VM_Riippuva"/>
    <w:basedOn w:val="VMNormaaliSisentmtn"/>
    <w:next w:val="VMleipteksti"/>
    <w:qFormat/>
    <w:rsid w:val="00342120"/>
    <w:pPr>
      <w:ind w:left="2608" w:hanging="2608"/>
    </w:pPr>
  </w:style>
  <w:style w:type="paragraph" w:customStyle="1" w:styleId="VMNormaaliSisentmtn">
    <w:name w:val="VM_Normaali_Sisentämätön"/>
    <w:qFormat/>
    <w:rsid w:val="00342120"/>
    <w:rPr>
      <w:sz w:val="24"/>
    </w:rPr>
  </w:style>
  <w:style w:type="paragraph" w:customStyle="1" w:styleId="VMleipteksti">
    <w:name w:val="VM_leipäteksti"/>
    <w:basedOn w:val="VMNormaaliSisentmtn"/>
    <w:qFormat/>
    <w:rsid w:val="00342120"/>
    <w:pPr>
      <w:ind w:left="2608"/>
    </w:pPr>
    <w:rPr>
      <w:szCs w:val="24"/>
    </w:rPr>
  </w:style>
  <w:style w:type="paragraph" w:customStyle="1" w:styleId="VMLuettelonkappaletyyppi">
    <w:name w:val="VM_Luettelon kappaletyyppi"/>
    <w:basedOn w:val="VMNormaaliSisentmtn"/>
    <w:qFormat/>
    <w:rsid w:val="00342120"/>
    <w:pPr>
      <w:numPr>
        <w:numId w:val="1"/>
      </w:numPr>
    </w:pPr>
    <w:rPr>
      <w:szCs w:val="24"/>
    </w:rPr>
  </w:style>
  <w:style w:type="paragraph" w:customStyle="1" w:styleId="VMOtsikko1">
    <w:name w:val="VM_Otsikko 1"/>
    <w:next w:val="VMleipteksti"/>
    <w:qFormat/>
    <w:rsid w:val="003421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Asiakirjanidver">
    <w:name w:val="VM_Asiakirjan id&amp;ver"/>
    <w:rsid w:val="00342120"/>
    <w:rPr>
      <w:sz w:val="14"/>
    </w:rPr>
  </w:style>
  <w:style w:type="paragraph" w:customStyle="1" w:styleId="VMYltunniste">
    <w:name w:val="VM_Ylätunniste"/>
    <w:rsid w:val="0034212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paragraph" w:customStyle="1" w:styleId="VMOtsikko2">
    <w:name w:val="VM_Otsikko 2"/>
    <w:next w:val="VMleipteksti"/>
    <w:qFormat/>
    <w:rsid w:val="00726F94"/>
    <w:pPr>
      <w:spacing w:before="320" w:after="200"/>
      <w:outlineLvl w:val="1"/>
    </w:pPr>
    <w:rPr>
      <w:b/>
      <w:sz w:val="24"/>
    </w:rPr>
  </w:style>
  <w:style w:type="paragraph" w:customStyle="1" w:styleId="VMAsiakohta">
    <w:name w:val="VM_Asiakohta"/>
    <w:basedOn w:val="VMNormaaliSisentmtn"/>
    <w:next w:val="VMleipteksti"/>
    <w:qFormat/>
    <w:rsid w:val="00342120"/>
    <w:pPr>
      <w:numPr>
        <w:numId w:val="2"/>
      </w:numPr>
      <w:spacing w:before="240" w:after="240"/>
    </w:pPr>
  </w:style>
  <w:style w:type="paragraph" w:customStyle="1" w:styleId="VMOtsikko3">
    <w:name w:val="VM_Otsikko 3"/>
    <w:next w:val="VMleipteksti"/>
    <w:qFormat/>
    <w:rsid w:val="00726F94"/>
    <w:pPr>
      <w:spacing w:before="320" w:after="200"/>
      <w:outlineLvl w:val="2"/>
    </w:pPr>
    <w:rPr>
      <w:i/>
      <w:sz w:val="24"/>
    </w:rPr>
  </w:style>
  <w:style w:type="paragraph" w:customStyle="1" w:styleId="VMluettelonumeroin">
    <w:name w:val="VM_luettelo_numeroin"/>
    <w:basedOn w:val="VMNormaaliSisentmtn"/>
    <w:qFormat/>
    <w:rsid w:val="00342120"/>
    <w:pPr>
      <w:numPr>
        <w:numId w:val="3"/>
      </w:numPr>
    </w:pPr>
  </w:style>
  <w:style w:type="paragraph" w:customStyle="1" w:styleId="VMOtsikkonum1">
    <w:name w:val="VM_Otsikko_num 1"/>
    <w:next w:val="VMleipteksti"/>
    <w:qFormat/>
    <w:rsid w:val="007F6901"/>
    <w:pPr>
      <w:numPr>
        <w:numId w:val="4"/>
      </w:numPr>
      <w:spacing w:before="320" w:after="200"/>
      <w:ind w:left="227" w:hanging="227"/>
    </w:pPr>
    <w:rPr>
      <w:b/>
      <w:sz w:val="26"/>
    </w:rPr>
  </w:style>
  <w:style w:type="paragraph" w:customStyle="1" w:styleId="VMOtsikkonum2">
    <w:name w:val="VM_Otsikko_num 2"/>
    <w:next w:val="VMleipteksti"/>
    <w:qFormat/>
    <w:rsid w:val="007F6901"/>
    <w:pPr>
      <w:numPr>
        <w:ilvl w:val="1"/>
        <w:numId w:val="4"/>
      </w:numPr>
      <w:spacing w:before="320" w:after="200"/>
      <w:ind w:left="397" w:hanging="397"/>
    </w:pPr>
    <w:rPr>
      <w:b/>
      <w:sz w:val="24"/>
    </w:rPr>
  </w:style>
  <w:style w:type="paragraph" w:customStyle="1" w:styleId="VMOtsikkonum3">
    <w:name w:val="VM_Otsikko_num 3"/>
    <w:next w:val="VMleipteksti"/>
    <w:qFormat/>
    <w:rsid w:val="007F6901"/>
    <w:pPr>
      <w:numPr>
        <w:ilvl w:val="2"/>
        <w:numId w:val="4"/>
      </w:numPr>
      <w:spacing w:before="320" w:after="200"/>
      <w:ind w:left="567" w:hanging="567"/>
    </w:pPr>
    <w:rPr>
      <w:i/>
      <w:sz w:val="24"/>
    </w:rPr>
  </w:style>
  <w:style w:type="table" w:styleId="TaulukkoRuudukko">
    <w:name w:val="Table Grid"/>
    <w:basedOn w:val="Normaalitaulukko"/>
    <w:rsid w:val="009B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rsid w:val="00A474F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A474F0"/>
    <w:rPr>
      <w:sz w:val="24"/>
    </w:rPr>
  </w:style>
  <w:style w:type="paragraph" w:customStyle="1" w:styleId="VMesityslista">
    <w:name w:val="VM esityslista"/>
    <w:rsid w:val="00835FD5"/>
    <w:pPr>
      <w:numPr>
        <w:numId w:val="6"/>
      </w:numPr>
      <w:spacing w:after="240"/>
    </w:pPr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Mallit\Kokous\Kokous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8A913-C691-4EAE-8092-11964643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Kokous.dotm</Template>
  <TotalTime>0</TotalTime>
  <Pages>4</Pages>
  <Words>820</Words>
  <Characters>6646</Characters>
  <Application>Microsoft Office Word</Application>
  <DocSecurity>0</DocSecurity>
  <Lines>55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VM</vt:lpstr>
    </vt:vector>
  </TitlesOfParts>
  <Company>VIP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</dc:title>
  <dc:subject>Tweb asiakirjamalli</dc:subject>
  <dc:creator>vmlehtom</dc:creator>
  <cp:lastModifiedBy>vmheikk2</cp:lastModifiedBy>
  <cp:revision>2</cp:revision>
  <cp:lastPrinted>2013-11-20T13:12:00Z</cp:lastPrinted>
  <dcterms:created xsi:type="dcterms:W3CDTF">2014-10-16T04:54:00Z</dcterms:created>
  <dcterms:modified xsi:type="dcterms:W3CDTF">2014-10-16T04:54:00Z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Kokous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Administrator</vt:lpwstr>
  </property>
  <property fmtid="{D5CDD505-2E9C-101B-9397-08002B2CF9AE}" pid="10" name="tweb_doc_publisher">
    <vt:lpwstr/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</vt:lpwstr>
  </property>
  <property fmtid="{D5CDD505-2E9C-101B-9397-08002B2CF9AE}" pid="14" name="tweb_doc_description">
    <vt:lpwstr>Mallipohja</vt:lpwstr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29.01.2009</vt:lpwstr>
  </property>
  <property fmtid="{D5CDD505-2E9C-101B-9397-08002B2CF9AE}" pid="18" name="tweb_doc_modified">
    <vt:lpwstr>08.07.2009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Ei suojeluluokiteltu</vt:lpwstr>
  </property>
  <property fmtid="{D5CDD505-2E9C-101B-9397-08002B2CF9AE}" pid="26" name="tweb_doc_retentionperiodend">
    <vt:lpwstr/>
  </property>
  <property fmtid="{D5CDD505-2E9C-101B-9397-08002B2CF9AE}" pid="27" name="tweb_doc_storagelocation">
    <vt:lpwstr>Mahti</vt:lpwstr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96482</vt:lpwstr>
  </property>
  <property fmtid="{D5CDD505-2E9C-101B-9397-08002B2CF9AE}" pid="32" name="tweb_doc_securityclass">
    <vt:lpwstr>Ei turvaluokiteltu</vt:lpwstr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5</vt:lpwstr>
  </property>
  <property fmtid="{D5CDD505-2E9C-101B-9397-08002B2CF9AE}" pid="37" name="tweb_user_name">
    <vt:lpwstr>Administrator</vt:lpwstr>
  </property>
  <property fmtid="{D5CDD505-2E9C-101B-9397-08002B2CF9AE}" pid="38" name="tweb_user_surname">
    <vt:lpwstr/>
  </property>
  <property fmtid="{D5CDD505-2E9C-101B-9397-08002B2CF9AE}" pid="39" name="tweb_user_givenname">
    <vt:lpwstr/>
  </property>
  <property fmtid="{D5CDD505-2E9C-101B-9397-08002B2CF9AE}" pid="40" name="tweb_user_title">
    <vt:lpwstr/>
  </property>
  <property fmtid="{D5CDD505-2E9C-101B-9397-08002B2CF9AE}" pid="41" name="tweb_user_telephonenumber">
    <vt:lpwstr/>
  </property>
  <property fmtid="{D5CDD505-2E9C-101B-9397-08002B2CF9AE}" pid="42" name="tweb_user_facsimiletelephonenumber">
    <vt:lpwstr/>
  </property>
  <property fmtid="{D5CDD505-2E9C-101B-9397-08002B2CF9AE}" pid="43" name="tweb_user_rfc822mailbox">
    <vt:lpwstr/>
  </property>
  <property fmtid="{D5CDD505-2E9C-101B-9397-08002B2CF9AE}" pid="44" name="tweb_user_roomnumber">
    <vt:lpwstr/>
  </property>
  <property fmtid="{D5CDD505-2E9C-101B-9397-08002B2CF9AE}" pid="45" name="tweb_user_organization">
    <vt:lpwstr/>
  </property>
  <property fmtid="{D5CDD505-2E9C-101B-9397-08002B2CF9AE}" pid="46" name="tweb_user_department">
    <vt:lpwstr/>
  </property>
  <property fmtid="{D5CDD505-2E9C-101B-9397-08002B2CF9AE}" pid="47" name="tweb_user_group">
    <vt:lpwstr/>
  </property>
  <property fmtid="{D5CDD505-2E9C-101B-9397-08002B2CF9AE}" pid="48" name="tweb_user_postaladdress">
    <vt:lpwstr/>
  </property>
  <property fmtid="{D5CDD505-2E9C-101B-9397-08002B2CF9AE}" pid="49" name="tweb_user_postalcode">
    <vt:lpwstr/>
  </property>
  <property fmtid="{D5CDD505-2E9C-101B-9397-08002B2CF9AE}" pid="50" name="tweb_doc_identifier">
    <vt:lpwstr/>
  </property>
  <property fmtid="{D5CDD505-2E9C-101B-9397-08002B2CF9AE}" pid="51" name="tweb_doc_typename">
    <vt:lpwstr>Pöytäkirja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 </vt:lpwstr>
  </property>
  <property fmtid="{D5CDD505-2E9C-101B-9397-08002B2CF9AE}" pid="59" name="tweb_doc_agent_postcode">
    <vt:lpwstr> </vt:lpwstr>
  </property>
  <property fmtid="{D5CDD505-2E9C-101B-9397-08002B2CF9AE}" pid="60" name="tweb_doc_agent_city">
    <vt:lpwstr> </vt:lpwstr>
  </property>
  <property fmtid="{D5CDD505-2E9C-101B-9397-08002B2CF9AE}" pid="61" name="tweb_doc_agent_telephone">
    <vt:lpwstr> 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 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owner">
    <vt:lpwstr>Administrator</vt:lpwstr>
  </property>
  <property fmtid="{D5CDD505-2E9C-101B-9397-08002B2CF9AE}" pid="71" name="tweb_doc_presenter">
    <vt:lpwstr/>
  </property>
  <property fmtid="{D5CDD505-2E9C-101B-9397-08002B2CF9AE}" pid="72" name="tweb_doc_solver">
    <vt:lpwstr/>
  </property>
  <property fmtid="{D5CDD505-2E9C-101B-9397-08002B2CF9AE}" pid="73" name="tweb_doc_otherid">
    <vt:lpwstr/>
  </property>
  <property fmtid="{D5CDD505-2E9C-101B-9397-08002B2CF9AE}" pid="74" name="tweb_doc_deadline">
    <vt:lpwstr/>
  </property>
  <property fmtid="{D5CDD505-2E9C-101B-9397-08002B2CF9AE}" pid="75" name="tweb_doc_mamiversion">
    <vt:lpwstr>0.4</vt:lpwstr>
  </property>
  <property fmtid="{D5CDD505-2E9C-101B-9397-08002B2CF9AE}" pid="76" name="tweb_doc_typecode">
    <vt:lpwstr>9999.50</vt:lpwstr>
  </property>
  <property fmtid="{D5CDD505-2E9C-101B-9397-08002B2CF9AE}" pid="77" name="tweb_doc_securityperiodstart">
    <vt:lpwstr/>
  </property>
  <property fmtid="{D5CDD505-2E9C-101B-9397-08002B2CF9AE}" pid="78" name="tweb_doc_xsubjectlist">
    <vt:lpwstr/>
  </property>
  <property fmtid="{D5CDD505-2E9C-101B-9397-08002B2CF9AE}" pid="79" name="TwebKey">
    <vt:lpwstr>3b9d829def98cd4182abe2d58e266#vm.mahti.vn.fi!/TWeb/toaxfront!80!0</vt:lpwstr>
  </property>
</Properties>
</file>