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FF3604">
        <w:t xml:space="preserve">Keskiviikko </w:t>
      </w:r>
      <w:r w:rsidR="009E0660">
        <w:t>4</w:t>
      </w:r>
      <w:r w:rsidR="00A474F0">
        <w:t>.</w:t>
      </w:r>
      <w:r w:rsidR="009E0660">
        <w:t>9</w:t>
      </w:r>
      <w:r w:rsidR="00A474F0">
        <w:t>.201</w:t>
      </w:r>
      <w:r w:rsidR="00E54DC0">
        <w:t>4</w:t>
      </w:r>
      <w:r w:rsidR="00A474F0">
        <w:t xml:space="preserve"> klo </w:t>
      </w:r>
      <w:r w:rsidR="00C0582E">
        <w:t>9</w:t>
      </w:r>
      <w:r w:rsidR="00A474F0">
        <w:t>.</w:t>
      </w:r>
      <w:r w:rsidR="00C0582E">
        <w:t>0</w:t>
      </w:r>
      <w:r w:rsidR="00A474F0">
        <w:t>0 – 1</w:t>
      </w:r>
      <w:r w:rsidR="00736C58">
        <w:t>2</w:t>
      </w:r>
      <w:r w:rsidR="00A474F0">
        <w:t>.</w:t>
      </w:r>
      <w:r w:rsidR="00736C58">
        <w:t>1</w:t>
      </w:r>
      <w:r w:rsidR="008800C6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8800C6">
        <w:t>ariankatu 9, nh. Pullonkaula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7F30F6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  <w:r w:rsidR="00150690">
        <w:t xml:space="preserve"> kohdat 1-4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C0582E" w:rsidP="00213B09">
      <w:pPr>
        <w:pStyle w:val="VMRiippuva"/>
        <w:ind w:right="305" w:firstLine="0"/>
      </w:pPr>
      <w:r>
        <w:t>Anna-Kaisa Ruo</w:t>
      </w:r>
      <w:r w:rsidR="00F10983">
        <w:t>k</w:t>
      </w:r>
      <w:r>
        <w:t>onen</w:t>
      </w:r>
      <w:r w:rsidR="00213B09">
        <w:t>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800C6" w:rsidRPr="008800C6" w:rsidRDefault="008800C6" w:rsidP="008800C6">
      <w:pPr>
        <w:pStyle w:val="VMleipteksti"/>
      </w:pPr>
      <w:r>
        <w:t>Markku Nurminen, johtaja, Länsi- ja Sisä-Suomen aluehallintovirasto</w:t>
      </w:r>
    </w:p>
    <w:p w:rsidR="00213B09" w:rsidRDefault="00C0582E" w:rsidP="00213B09">
      <w:pPr>
        <w:pStyle w:val="VMRiippuva"/>
        <w:ind w:right="305" w:firstLine="0"/>
      </w:pPr>
      <w:r>
        <w:t>Jukka Erkkilä</w:t>
      </w:r>
      <w:r w:rsidR="00213B09">
        <w:t xml:space="preserve">, </w:t>
      </w:r>
      <w:r w:rsidR="00213B09" w:rsidRPr="00F10983">
        <w:t>johtaja</w:t>
      </w:r>
      <w:r w:rsidR="00213B09">
        <w:t>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881124" w:rsidRDefault="00881124" w:rsidP="00881124">
      <w:pPr>
        <w:pStyle w:val="VMleipteksti"/>
      </w:pPr>
      <w:r>
        <w:t xml:space="preserve">Jyrki Heiskanen, </w:t>
      </w:r>
      <w:r w:rsidR="00817C87">
        <w:rPr>
          <w:bCs/>
        </w:rPr>
        <w:t>pääluottamusmies, Etelä-Suomen aluehallintovira</w:t>
      </w:r>
      <w:r w:rsidR="00817C87">
        <w:rPr>
          <w:bCs/>
        </w:rPr>
        <w:t>s</w:t>
      </w:r>
      <w:r w:rsidR="00817C87">
        <w:rPr>
          <w:bCs/>
        </w:rPr>
        <w:t>to/Pardia ry</w:t>
      </w:r>
      <w:r w:rsidR="00817C87">
        <w:t xml:space="preserve"> </w:t>
      </w:r>
      <w:r>
        <w:t>(</w:t>
      </w:r>
      <w:r w:rsidRPr="008800C6">
        <w:t>Vuokko Joki</w:t>
      </w:r>
      <w:r>
        <w:t>s</w:t>
      </w:r>
      <w:r w:rsidRPr="008800C6">
        <w:t>en</w:t>
      </w:r>
      <w:r>
        <w:t xml:space="preserve"> sijaisena)</w:t>
      </w:r>
    </w:p>
    <w:p w:rsidR="00817C87" w:rsidRDefault="00817C87" w:rsidP="00150690">
      <w:pPr>
        <w:pStyle w:val="VMleipteksti"/>
        <w:ind w:right="305"/>
      </w:pPr>
      <w:r w:rsidRPr="002F58A2">
        <w:t>Marko Puttonen, kehittämisjohtaja, valtiovarainministeriö</w:t>
      </w:r>
      <w:r w:rsidR="00150690">
        <w:t>, puheenjoht</w:t>
      </w:r>
      <w:r w:rsidR="00150690">
        <w:t>a</w:t>
      </w:r>
      <w:r w:rsidR="00150690">
        <w:t>ja kohdat 4-9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  <w:r w:rsidR="00150690">
        <w:t xml:space="preserve"> (kohdat 1-4)</w:t>
      </w:r>
    </w:p>
    <w:p w:rsidR="007E6468" w:rsidRDefault="007E6468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C0582E" w:rsidRDefault="00C0582E" w:rsidP="00C0582E">
      <w:pPr>
        <w:pStyle w:val="VMRiippuva"/>
        <w:ind w:right="305" w:firstLine="0"/>
      </w:pPr>
    </w:p>
    <w:p w:rsidR="00C0582E" w:rsidRDefault="00C0582E" w:rsidP="00C0582E">
      <w:pPr>
        <w:pStyle w:val="VMRiippuva"/>
        <w:ind w:right="305" w:firstLine="0"/>
      </w:pPr>
      <w:r>
        <w:t>Teijo Mustonen, projektipäällikkö, Itä-Suomen aluehallintovirasto</w:t>
      </w:r>
    </w:p>
    <w:p w:rsidR="00C0582E" w:rsidRDefault="00C0582E" w:rsidP="00C0582E">
      <w:pPr>
        <w:pStyle w:val="VMRiippuva"/>
        <w:ind w:right="305" w:firstLine="0"/>
      </w:pPr>
      <w:r>
        <w:t>Maria Siurua, projektipäällikkö, Pohjois-Suomen aluehallintovirasto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E32DC7" w:rsidRDefault="00E32DC7" w:rsidP="00E32DC7">
      <w:pPr>
        <w:pStyle w:val="VMleipteksti"/>
        <w:ind w:right="305"/>
      </w:pPr>
      <w:r>
        <w:t>Eija Burke-Hildén, yksikön päällikkö, Etelä-Suomen aluehallintovirasto</w:t>
      </w:r>
    </w:p>
    <w:p w:rsidR="00C0582E" w:rsidRPr="00E4058C" w:rsidRDefault="00C0582E" w:rsidP="00C0582E">
      <w:pPr>
        <w:pStyle w:val="VMleipteksti"/>
        <w:ind w:right="305"/>
      </w:pPr>
      <w:r w:rsidRPr="00E4058C">
        <w:t>Pasi Katajisto, talouspäällikkö, Etelä-Suomen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23502F" w:rsidRDefault="0023502F" w:rsidP="009B0346">
      <w:pPr>
        <w:pStyle w:val="VMleipteksti"/>
        <w:ind w:right="305"/>
      </w:pPr>
      <w:r>
        <w:t>Jorma Pitkämäki, ylijohtaja, Länsi- ja Sisä-Suomen aluehallintovirasto</w:t>
      </w:r>
    </w:p>
    <w:p w:rsidR="00881124" w:rsidRDefault="0023502F" w:rsidP="009B0346">
      <w:pPr>
        <w:pStyle w:val="VMleipteksti"/>
        <w:ind w:right="305"/>
      </w:pPr>
      <w:r>
        <w:t>Marja-Riitta Vest, k</w:t>
      </w:r>
      <w:r w:rsidRPr="0023502F">
        <w:t>ehitys- ja strategiapäällikkö</w:t>
      </w:r>
      <w:r>
        <w:t>, Länsi- ja Sisä-Suomen aluehallintovirasto</w:t>
      </w:r>
    </w:p>
    <w:p w:rsidR="003A7247" w:rsidRDefault="003A7247" w:rsidP="009B0346">
      <w:pPr>
        <w:pStyle w:val="VMleipteksti"/>
        <w:ind w:right="305"/>
      </w:pPr>
    </w:p>
    <w:p w:rsidR="0023502F" w:rsidRDefault="008800C6" w:rsidP="0023502F">
      <w:pPr>
        <w:pStyle w:val="VMleipteksti"/>
        <w:ind w:right="305" w:hanging="2608"/>
      </w:pPr>
      <w:r>
        <w:t xml:space="preserve">Poissa </w:t>
      </w:r>
      <w:r>
        <w:tab/>
      </w:r>
      <w:r w:rsidR="0023502F" w:rsidRPr="003A7247">
        <w:t>Seppo Parkkinen, pääluottamusmies, JHL ry</w:t>
      </w:r>
    </w:p>
    <w:p w:rsidR="00881124" w:rsidRDefault="00881124" w:rsidP="00881124">
      <w:pPr>
        <w:pStyle w:val="VMRiippuva"/>
        <w:ind w:right="305" w:firstLine="0"/>
      </w:pPr>
      <w:r w:rsidRPr="000522DD">
        <w:lastRenderedPageBreak/>
        <w:t>Helena Sundberg, luottamusmies, Etelä-Suomen aluehallintoviras-to/JUKO ry</w:t>
      </w:r>
    </w:p>
    <w:p w:rsidR="00E4058C" w:rsidRDefault="00E4058C" w:rsidP="003A7247">
      <w:pPr>
        <w:pStyle w:val="VMleipteksti"/>
        <w:ind w:right="305"/>
      </w:pP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  <w:r w:rsidR="00F60F53">
        <w:t xml:space="preserve"> </w:t>
      </w:r>
      <w:r w:rsidR="005F2B1C">
        <w:t xml:space="preserve">Esityslistan </w:t>
      </w:r>
      <w:r w:rsidR="00E80A10">
        <w:t xml:space="preserve">muihin asioihin </w:t>
      </w:r>
      <w:r w:rsidR="005F2B1C">
        <w:t>lisät</w:t>
      </w:r>
      <w:r w:rsidR="00E80A10">
        <w:t>tii</w:t>
      </w:r>
      <w:r w:rsidR="005F2B1C">
        <w:t>n to</w:t>
      </w:r>
      <w:r w:rsidR="005F2B1C">
        <w:t>i</w:t>
      </w:r>
      <w:r w:rsidR="005F2B1C">
        <w:t>minta- ja palvelumallin käsittely.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197962" w:rsidRDefault="00095770" w:rsidP="003610A6">
      <w:pPr>
        <w:pStyle w:val="VMleipteksti"/>
        <w:ind w:right="305" w:hanging="1304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</w:t>
      </w:r>
      <w:r w:rsidR="003610A6">
        <w:t>sillä muutoksella, että Osallistujat-kohdasta siirrettiin Vuokko Jokinen poissa olleisiin.</w:t>
      </w:r>
      <w:r w:rsidR="00197962">
        <w:tab/>
      </w:r>
    </w:p>
    <w:p w:rsidR="008A1B27" w:rsidRDefault="008800C6" w:rsidP="009B0346">
      <w:pPr>
        <w:pStyle w:val="VMAsiakohta"/>
        <w:ind w:right="305"/>
      </w:pPr>
      <w:r>
        <w:t>HALKO-projektin toimeenpanoaikataulu</w:t>
      </w:r>
    </w:p>
    <w:p w:rsidR="008F0E26" w:rsidRDefault="00E80A10" w:rsidP="00835FD5">
      <w:pPr>
        <w:pStyle w:val="VMleipteksti"/>
        <w:ind w:right="305"/>
      </w:pPr>
      <w:r>
        <w:t>Puheenjohtaja kertoi, että toimeenpanoa</w:t>
      </w:r>
      <w:r w:rsidR="008F0E26">
        <w:t>ikataulu</w:t>
      </w:r>
      <w:r>
        <w:t>luonnos</w:t>
      </w:r>
      <w:r w:rsidR="008F0E26">
        <w:t xml:space="preserve"> on laadittu </w:t>
      </w:r>
      <w:r>
        <w:t xml:space="preserve">sen mukaan, </w:t>
      </w:r>
      <w:r w:rsidR="008F0E26">
        <w:t xml:space="preserve">että </w:t>
      </w:r>
      <w:r w:rsidR="00760F9A">
        <w:t xml:space="preserve">projektiryhmä esittäisi </w:t>
      </w:r>
      <w:r>
        <w:t xml:space="preserve">valtiovarainministeriölle </w:t>
      </w:r>
      <w:r w:rsidR="00760F9A">
        <w:t>kootun hallinnon toiminnan käynnistymisen siirtämistä vuoden 2015 alusta maaliskuun 2015 alkuun. Ennen toiminnan käynnistymistä tulee ehtiä varmistaa u</w:t>
      </w:r>
      <w:r w:rsidR="00760F9A" w:rsidRPr="00475FA5">
        <w:t>uden vastuualueen palvelukyky</w:t>
      </w:r>
      <w:r w:rsidR="00760F9A">
        <w:t xml:space="preserve"> ja valita vastuualueen johto</w:t>
      </w:r>
      <w:r w:rsidR="00760F9A" w:rsidRPr="00475FA5">
        <w:t>.</w:t>
      </w:r>
    </w:p>
    <w:p w:rsidR="00760F9A" w:rsidRDefault="00760F9A" w:rsidP="00835FD5">
      <w:pPr>
        <w:pStyle w:val="VMleipteksti"/>
        <w:ind w:right="305"/>
      </w:pPr>
    </w:p>
    <w:p w:rsidR="008F0E26" w:rsidRDefault="00760F9A" w:rsidP="00835FD5">
      <w:pPr>
        <w:pStyle w:val="VMleipteksti"/>
        <w:ind w:right="305"/>
      </w:pPr>
      <w:r>
        <w:t>Keskustelussa kannatettiin muutoksen voimaantulon siirtoa</w:t>
      </w:r>
      <w:r w:rsidR="0044720B">
        <w:t xml:space="preserve"> </w:t>
      </w:r>
      <w:r>
        <w:t xml:space="preserve">maaliskuun 2015 alkuun </w:t>
      </w:r>
      <w:r w:rsidR="0044720B">
        <w:t xml:space="preserve">todeten kuitenkin </w:t>
      </w:r>
      <w:r w:rsidR="00A91B9D">
        <w:t xml:space="preserve">kesken vuotta tapahtuvan muutoksen </w:t>
      </w:r>
      <w:r w:rsidR="0044720B">
        <w:t>vaikutukset talousseurantaan</w:t>
      </w:r>
      <w:r w:rsidR="008F0E26">
        <w:t>.</w:t>
      </w:r>
    </w:p>
    <w:p w:rsidR="008F0E26" w:rsidRDefault="008F0E26" w:rsidP="00835FD5">
      <w:pPr>
        <w:pStyle w:val="VMleipteksti"/>
        <w:ind w:right="305"/>
      </w:pPr>
    </w:p>
    <w:p w:rsidR="005373F6" w:rsidRDefault="000770F7" w:rsidP="00835FD5">
      <w:pPr>
        <w:pStyle w:val="VMleipteksti"/>
        <w:ind w:right="305"/>
      </w:pPr>
      <w:r>
        <w:t>Teijo Mustonen</w:t>
      </w:r>
      <w:r w:rsidR="00A84EEE">
        <w:t xml:space="preserve"> ja Maria Siurua</w:t>
      </w:r>
      <w:r>
        <w:t xml:space="preserve"> esitteli</w:t>
      </w:r>
      <w:r w:rsidR="00A84EEE">
        <w:t>vät</w:t>
      </w:r>
      <w:r>
        <w:t xml:space="preserve"> toimeenpanosuunnitelmaa. </w:t>
      </w:r>
      <w:r w:rsidR="005373F6">
        <w:t xml:space="preserve"> Aikataulun perusteella </w:t>
      </w:r>
      <w:r w:rsidR="0015509F">
        <w:t xml:space="preserve">laaditaan </w:t>
      </w:r>
      <w:r w:rsidR="005373F6">
        <w:t>täsmennetty kokoussuunnitelma.</w:t>
      </w:r>
    </w:p>
    <w:p w:rsidR="00B22492" w:rsidRDefault="00B22492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EF2036">
        <w:t xml:space="preserve">Hyväksyttiin </w:t>
      </w:r>
      <w:r w:rsidR="009277C4">
        <w:t xml:space="preserve">toimeenpanosuunnitelmaluonnos </w:t>
      </w:r>
      <w:r w:rsidR="00EF2036">
        <w:t>ja sen käyttö jatkossa.</w:t>
      </w:r>
      <w:r w:rsidR="00760F9A">
        <w:t xml:space="preserve"> Projektiryhmä päätti esittää valtiovarainministeriölle, että muutoksen voimaantulo siirretään vuoden 2015 alusta maaliskuun 2015 alkuun.</w:t>
      </w:r>
    </w:p>
    <w:p w:rsidR="008800C6" w:rsidRDefault="008800C6" w:rsidP="00835FD5">
      <w:pPr>
        <w:pStyle w:val="VMAsiakohta"/>
        <w:ind w:right="305"/>
      </w:pPr>
      <w:r>
        <w:t>Alatyöryhmien täsmennetyt tehtävämäärittelyt</w:t>
      </w:r>
    </w:p>
    <w:p w:rsidR="008800C6" w:rsidRDefault="00F65F31" w:rsidP="008800C6">
      <w:pPr>
        <w:pStyle w:val="VMleipteksti"/>
      </w:pPr>
      <w:r>
        <w:t>Alatyöryhmien puheenjohtajat esitteli</w:t>
      </w:r>
      <w:r w:rsidR="007F1DAF">
        <w:t xml:space="preserve">vät </w:t>
      </w:r>
      <w:r w:rsidR="007030C2">
        <w:t xml:space="preserve">täsmennetyt </w:t>
      </w:r>
      <w:r w:rsidR="007F1DAF">
        <w:t>tehtävämäärittelyt</w:t>
      </w:r>
      <w:r w:rsidR="004349BF">
        <w:t xml:space="preserve"> ja niistä käytiin keskustelua</w:t>
      </w:r>
      <w:r>
        <w:t>.</w:t>
      </w:r>
    </w:p>
    <w:p w:rsidR="00F65F31" w:rsidRDefault="00F65F31" w:rsidP="008800C6">
      <w:pPr>
        <w:pStyle w:val="VMleipteksti"/>
      </w:pPr>
    </w:p>
    <w:p w:rsidR="00F65F31" w:rsidRPr="008E2DDE" w:rsidRDefault="008E2DDE" w:rsidP="008800C6">
      <w:pPr>
        <w:pStyle w:val="VMleipteksti"/>
        <w:rPr>
          <w:i/>
        </w:rPr>
      </w:pPr>
      <w:r w:rsidRPr="008E2DDE">
        <w:rPr>
          <w:i/>
        </w:rPr>
        <w:t>Henkilöstötyöryhmä</w:t>
      </w:r>
    </w:p>
    <w:p w:rsidR="00615593" w:rsidRDefault="00615593" w:rsidP="008800C6">
      <w:pPr>
        <w:pStyle w:val="VMleipteksti"/>
      </w:pPr>
    </w:p>
    <w:p w:rsidR="00615593" w:rsidRDefault="006D03E5" w:rsidP="008800C6">
      <w:pPr>
        <w:pStyle w:val="VMleipteksti"/>
      </w:pPr>
      <w:r>
        <w:t xml:space="preserve">Keskusteltiin </w:t>
      </w:r>
      <w:r w:rsidR="00615593">
        <w:t>strategisen osaamisen kehittämi</w:t>
      </w:r>
      <w:r>
        <w:t>s</w:t>
      </w:r>
      <w:r w:rsidR="00615593">
        <w:t>e</w:t>
      </w:r>
      <w:r>
        <w:t>n vastuista</w:t>
      </w:r>
      <w:r w:rsidR="00F25A81">
        <w:t xml:space="preserve"> ja eri tahojen v</w:t>
      </w:r>
      <w:r w:rsidR="00F25A81">
        <w:t>ä</w:t>
      </w:r>
      <w:r w:rsidR="00F25A81">
        <w:t>lisen yhteistyön tärkeydestä</w:t>
      </w:r>
      <w:r>
        <w:t xml:space="preserve">. </w:t>
      </w:r>
      <w:r w:rsidR="00E7680C">
        <w:t>Henkilöstöyksikkö kerää tietoa ja havainnoin koulutustarpeita ja muut t</w:t>
      </w:r>
      <w:r w:rsidR="009F09F8">
        <w:t>oiminnot</w:t>
      </w:r>
      <w:r w:rsidR="00E7680C">
        <w:t xml:space="preserve"> tuottavat koulutusta. </w:t>
      </w:r>
      <w:r w:rsidR="00F25A81">
        <w:t>Painopisteet sov</w:t>
      </w:r>
      <w:r w:rsidR="00F25A81">
        <w:t>i</w:t>
      </w:r>
      <w:r w:rsidR="00F25A81">
        <w:t>taan tulossopimuksessa.</w:t>
      </w:r>
    </w:p>
    <w:p w:rsidR="006D03E5" w:rsidRDefault="006D03E5" w:rsidP="008800C6">
      <w:pPr>
        <w:pStyle w:val="VMleipteksti"/>
      </w:pPr>
    </w:p>
    <w:p w:rsidR="006D03E5" w:rsidRDefault="006D03E5" w:rsidP="008800C6">
      <w:pPr>
        <w:pStyle w:val="VMleipteksti"/>
      </w:pPr>
      <w:r>
        <w:t xml:space="preserve">Todettiin </w:t>
      </w:r>
      <w:r w:rsidR="00615593">
        <w:t>Ahvenanmaa</w:t>
      </w:r>
      <w:r>
        <w:t>n valtionviraston mukana olo henkilöstöhallinnon tehtävissä</w:t>
      </w:r>
      <w:r w:rsidR="00615593">
        <w:t xml:space="preserve">. </w:t>
      </w:r>
    </w:p>
    <w:p w:rsidR="006D03E5" w:rsidRDefault="006D03E5" w:rsidP="008800C6">
      <w:pPr>
        <w:pStyle w:val="VMleipteksti"/>
      </w:pPr>
    </w:p>
    <w:p w:rsidR="001D4C16" w:rsidRDefault="006948B0" w:rsidP="008800C6">
      <w:pPr>
        <w:pStyle w:val="VMleipteksti"/>
      </w:pPr>
      <w:r>
        <w:t xml:space="preserve">Puheenjohtaja totesi, että kootun hallinnon tehtävien organisoinnissa ei tule luoda </w:t>
      </w:r>
      <w:r w:rsidR="00E65A8B">
        <w:t xml:space="preserve">turhia aluejakoja </w:t>
      </w:r>
      <w:r>
        <w:t>sinne</w:t>
      </w:r>
      <w:r w:rsidR="00E65A8B">
        <w:t xml:space="preserve">, missä </w:t>
      </w:r>
      <w:r>
        <w:t xml:space="preserve">ne </w:t>
      </w:r>
      <w:r w:rsidR="00E65A8B">
        <w:t>eivät ole ehdottoman tarpeellisia</w:t>
      </w:r>
      <w:r>
        <w:t xml:space="preserve"> ja perusteltuja</w:t>
      </w:r>
      <w:r w:rsidR="00E65A8B">
        <w:t xml:space="preserve">. </w:t>
      </w:r>
      <w:r>
        <w:t xml:space="preserve">Pyrkimyksenä on </w:t>
      </w:r>
      <w:r w:rsidR="00E65A8B">
        <w:t>toimim</w:t>
      </w:r>
      <w:r>
        <w:t>inen</w:t>
      </w:r>
      <w:r w:rsidR="00E65A8B">
        <w:t xml:space="preserve"> valtakunnallisesti. </w:t>
      </w:r>
      <w:r>
        <w:t>Koottu halli</w:t>
      </w:r>
      <w:r>
        <w:t>n</w:t>
      </w:r>
      <w:r>
        <w:t xml:space="preserve">to tuottaa tietoa ja auttaa </w:t>
      </w:r>
      <w:r w:rsidR="00FB0135">
        <w:t xml:space="preserve">mahdollisimman pitkälle </w:t>
      </w:r>
      <w:r w:rsidR="002A118F">
        <w:t>virastoja ja johdon tukea</w:t>
      </w:r>
      <w:r>
        <w:t xml:space="preserve">. </w:t>
      </w:r>
    </w:p>
    <w:p w:rsidR="002A118F" w:rsidRDefault="002A118F" w:rsidP="008800C6">
      <w:pPr>
        <w:pStyle w:val="VMleipteksti"/>
      </w:pPr>
    </w:p>
    <w:p w:rsidR="008B54BD" w:rsidRDefault="008B54BD" w:rsidP="008B54BD">
      <w:pPr>
        <w:pStyle w:val="VMleipteksti"/>
      </w:pPr>
      <w:r>
        <w:t>Sami Kouki totesi, että koottu hallinto ei voi antaa aluehallintovirastoille määräyksiä, mutta se voi ohjata ja koordinoida.</w:t>
      </w:r>
    </w:p>
    <w:p w:rsidR="008B54BD" w:rsidRDefault="008B54BD" w:rsidP="008800C6">
      <w:pPr>
        <w:pStyle w:val="VMleipteksti"/>
      </w:pPr>
    </w:p>
    <w:p w:rsidR="001D4C16" w:rsidRDefault="003321CF" w:rsidP="008800C6">
      <w:pPr>
        <w:pStyle w:val="VMleipteksti"/>
      </w:pPr>
      <w:r>
        <w:t xml:space="preserve">Tuula-Kaarina </w:t>
      </w:r>
      <w:r w:rsidR="001D4C16">
        <w:t>Isosuo</w:t>
      </w:r>
      <w:r>
        <w:t xml:space="preserve"> toi esiin, että tulee miettiä johdon tukitoiminnossa tarvittava</w:t>
      </w:r>
      <w:r w:rsidR="00AE06E4">
        <w:t>n</w:t>
      </w:r>
      <w:r>
        <w:t xml:space="preserve"> henkilöstöhallinnon tietämy</w:t>
      </w:r>
      <w:r w:rsidR="00AE06E4">
        <w:t>ksen syvyys</w:t>
      </w:r>
      <w:r>
        <w:t xml:space="preserve"> ja myös</w:t>
      </w:r>
      <w:r w:rsidR="001D4C16">
        <w:t xml:space="preserve"> </w:t>
      </w:r>
      <w:r>
        <w:t>johdon tuessa o</w:t>
      </w:r>
      <w:r w:rsidR="001D4C16">
        <w:t>saami</w:t>
      </w:r>
      <w:r w:rsidR="00DC08AC">
        <w:t>s</w:t>
      </w:r>
      <w:r w:rsidR="001D4C16">
        <w:t>en ja sijaisketju</w:t>
      </w:r>
      <w:r w:rsidR="00DC08AC">
        <w:t>jen</w:t>
      </w:r>
      <w:r w:rsidR="001D4C16">
        <w:t xml:space="preserve"> tulee olla riittävät.</w:t>
      </w:r>
    </w:p>
    <w:p w:rsidR="003321CF" w:rsidRDefault="003321CF" w:rsidP="008800C6">
      <w:pPr>
        <w:pStyle w:val="VMleipteksti"/>
      </w:pPr>
    </w:p>
    <w:p w:rsidR="00DC08AC" w:rsidRDefault="003321CF" w:rsidP="008800C6">
      <w:pPr>
        <w:pStyle w:val="VMleipteksti"/>
      </w:pPr>
      <w:r>
        <w:t>Puheenjohtaja totesi, että henkilöstöhallinnon a</w:t>
      </w:r>
      <w:r w:rsidR="00D260B4">
        <w:t>voimet kysymykset eivät a</w:t>
      </w:r>
      <w:r w:rsidR="00D260B4">
        <w:t>i</w:t>
      </w:r>
      <w:r w:rsidR="00D260B4">
        <w:t>heuta ongelm</w:t>
      </w:r>
      <w:r>
        <w:t>i</w:t>
      </w:r>
      <w:r w:rsidR="00D260B4">
        <w:t>a asetuksen valmistelu</w:t>
      </w:r>
      <w:r>
        <w:t>ssa</w:t>
      </w:r>
      <w:r w:rsidR="00D260B4">
        <w:t xml:space="preserve">. </w:t>
      </w:r>
      <w:r>
        <w:t>Tehtävämäärittelyt laaditaan he</w:t>
      </w:r>
      <w:r>
        <w:t>n</w:t>
      </w:r>
      <w:r>
        <w:t>kilöstötyöryhmän esityksen pohjalta. Tarvittaessa niitä tarkennetaan johdon tukitoiminnon suunnittelutyöryhmän kanssa.</w:t>
      </w:r>
    </w:p>
    <w:p w:rsidR="00DC08AC" w:rsidRDefault="00DC08AC" w:rsidP="008800C6">
      <w:pPr>
        <w:pStyle w:val="VMleipteksti"/>
      </w:pPr>
    </w:p>
    <w:p w:rsidR="00553185" w:rsidRPr="00553185" w:rsidRDefault="00553185" w:rsidP="008800C6">
      <w:pPr>
        <w:pStyle w:val="VMleipteksti"/>
        <w:rPr>
          <w:i/>
        </w:rPr>
      </w:pPr>
      <w:r w:rsidRPr="00553185">
        <w:rPr>
          <w:i/>
        </w:rPr>
        <w:t>Taloustyöryhmä</w:t>
      </w:r>
    </w:p>
    <w:p w:rsidR="00553185" w:rsidRDefault="00553185" w:rsidP="008800C6">
      <w:pPr>
        <w:pStyle w:val="VMleipteksti"/>
      </w:pPr>
    </w:p>
    <w:p w:rsidR="00A25C3B" w:rsidRDefault="00E64B1D" w:rsidP="008800C6">
      <w:pPr>
        <w:pStyle w:val="VMleipteksti"/>
      </w:pPr>
      <w:r>
        <w:t>Keskustelt</w:t>
      </w:r>
      <w:r w:rsidR="007977DC">
        <w:t xml:space="preserve">iin tulosohjauksen </w:t>
      </w:r>
      <w:r w:rsidR="009A6784">
        <w:t xml:space="preserve">koordinointiin </w:t>
      </w:r>
      <w:r w:rsidR="007977DC">
        <w:t>ja raportointiin liittyvästä työ</w:t>
      </w:r>
      <w:r w:rsidR="007977DC">
        <w:t>n</w:t>
      </w:r>
      <w:r w:rsidR="007977DC">
        <w:t>jaosta ja yhteistyöstä tieto</w:t>
      </w:r>
      <w:r w:rsidR="00F664F0">
        <w:t xml:space="preserve">- </w:t>
      </w:r>
      <w:r w:rsidR="007977DC">
        <w:t>ja talous</w:t>
      </w:r>
      <w:r w:rsidR="00F664F0">
        <w:t>toimintojen</w:t>
      </w:r>
      <w:r w:rsidR="007977DC">
        <w:t xml:space="preserve"> kesken</w:t>
      </w:r>
      <w:r>
        <w:t xml:space="preserve">. </w:t>
      </w:r>
    </w:p>
    <w:p w:rsidR="007977DC" w:rsidRDefault="007977DC" w:rsidP="008800C6">
      <w:pPr>
        <w:pStyle w:val="VMleipteksti"/>
      </w:pPr>
    </w:p>
    <w:p w:rsidR="00A634BC" w:rsidRDefault="002462AB" w:rsidP="008800C6">
      <w:pPr>
        <w:pStyle w:val="VMleipteksti"/>
      </w:pPr>
      <w:r>
        <w:t>Mikko</w:t>
      </w:r>
      <w:r w:rsidR="001A0D1E">
        <w:t xml:space="preserve"> Saarinen kertoi t</w:t>
      </w:r>
      <w:r>
        <w:t>ulosohjauksen menettelytapoja uudistam</w:t>
      </w:r>
      <w:r w:rsidR="001A0D1E">
        <w:t xml:space="preserve">isesta niin, että </w:t>
      </w:r>
      <w:r w:rsidR="00DB00F4">
        <w:t xml:space="preserve">vuonna 2016 </w:t>
      </w:r>
      <w:r w:rsidR="001A0D1E">
        <w:t>t</w:t>
      </w:r>
      <w:r w:rsidR="00C670A8">
        <w:t>oiminnallis</w:t>
      </w:r>
      <w:r w:rsidR="000D3CE6">
        <w:t>i</w:t>
      </w:r>
      <w:r w:rsidR="00C670A8">
        <w:t>sta tulossop</w:t>
      </w:r>
      <w:r w:rsidR="001A0D1E">
        <w:t>imuksista</w:t>
      </w:r>
      <w:r w:rsidR="00C670A8">
        <w:t xml:space="preserve"> luovutaan</w:t>
      </w:r>
      <w:r w:rsidR="001A0D1E">
        <w:t xml:space="preserve"> ja jokaiselle AVIlle</w:t>
      </w:r>
      <w:r w:rsidR="00C670A8">
        <w:t xml:space="preserve"> muodostuu vain </w:t>
      </w:r>
      <w:r w:rsidR="001A0D1E">
        <w:t>yksi</w:t>
      </w:r>
      <w:r w:rsidR="00C670A8">
        <w:t xml:space="preserve"> </w:t>
      </w:r>
      <w:r w:rsidR="001A0D1E">
        <w:t>tulos</w:t>
      </w:r>
      <w:r w:rsidR="00C670A8">
        <w:t>sopimusasiakirja. Tavoitteiden</w:t>
      </w:r>
      <w:r w:rsidR="001B618F">
        <w:t xml:space="preserve"> </w:t>
      </w:r>
      <w:r w:rsidR="001A0D1E">
        <w:t xml:space="preserve">tulee olla </w:t>
      </w:r>
      <w:r w:rsidR="001B618F">
        <w:t xml:space="preserve">nykyistä oleellisempia ja </w:t>
      </w:r>
      <w:r w:rsidR="001A0D1E">
        <w:t>m</w:t>
      </w:r>
      <w:r w:rsidR="001B618F">
        <w:t xml:space="preserve">itattavia. </w:t>
      </w:r>
      <w:r w:rsidR="001863BA">
        <w:t>Myös s</w:t>
      </w:r>
      <w:r w:rsidR="001B618F">
        <w:t xml:space="preserve">eurantajärjestelmiä </w:t>
      </w:r>
      <w:r w:rsidR="001863BA">
        <w:t>kehitetään.</w:t>
      </w:r>
    </w:p>
    <w:p w:rsidR="00E20759" w:rsidRDefault="00B47B3F" w:rsidP="008800C6">
      <w:pPr>
        <w:pStyle w:val="VMleipteksti"/>
      </w:pPr>
      <w:r w:rsidRPr="00B47B3F">
        <w:t xml:space="preserve">Tavoitteena </w:t>
      </w:r>
      <w:r>
        <w:t xml:space="preserve">on </w:t>
      </w:r>
      <w:r w:rsidRPr="00B47B3F">
        <w:t>saada jo vuodelta 2015 toteumatiedot keskeisistä suoritteista tavoitteenasettelun pohjaksi</w:t>
      </w:r>
      <w:r>
        <w:t>.</w:t>
      </w:r>
    </w:p>
    <w:p w:rsidR="00B47B3F" w:rsidRDefault="00B47B3F" w:rsidP="008800C6">
      <w:pPr>
        <w:pStyle w:val="VMleipteksti"/>
      </w:pPr>
    </w:p>
    <w:p w:rsidR="00E20759" w:rsidRDefault="0041384E" w:rsidP="008800C6">
      <w:pPr>
        <w:pStyle w:val="VMleipteksti"/>
      </w:pPr>
      <w:r>
        <w:t xml:space="preserve">Keskustelussa pidettiin tärkeänä sellaisten </w:t>
      </w:r>
      <w:r w:rsidR="003C7DF3">
        <w:t>indikaattori</w:t>
      </w:r>
      <w:r>
        <w:t>en löytämistä</w:t>
      </w:r>
      <w:r w:rsidR="003C7DF3">
        <w:t xml:space="preserve">, jotka kertovat myös toiminnan vaikuttavuudesta. </w:t>
      </w:r>
      <w:r>
        <w:t>Lisäksi viitaten VIRSUn linj</w:t>
      </w:r>
      <w:r>
        <w:t>a</w:t>
      </w:r>
      <w:r>
        <w:t>uksiin tehokkaasta ja poikkihallinnollisesta aluehallinnosta</w:t>
      </w:r>
      <w:r w:rsidR="00EB2F3E">
        <w:t xml:space="preserve"> tuotiin esiin</w:t>
      </w:r>
      <w:r>
        <w:t>, e</w:t>
      </w:r>
      <w:r>
        <w:t>t</w:t>
      </w:r>
      <w:r>
        <w:t xml:space="preserve">tä AVIen hallintotehtävien kokoamisen tulee </w:t>
      </w:r>
      <w:r w:rsidR="007A00D9">
        <w:t>tukea poikkihallinnollista v</w:t>
      </w:r>
      <w:r w:rsidR="007A00D9">
        <w:t>i</w:t>
      </w:r>
      <w:r w:rsidR="007A00D9">
        <w:t>rastojen sisällä tapahtuvaa yhteistoimin</w:t>
      </w:r>
      <w:r>
        <w:t>taa.</w:t>
      </w:r>
    </w:p>
    <w:p w:rsidR="00985183" w:rsidRDefault="00985183" w:rsidP="008800C6">
      <w:pPr>
        <w:pStyle w:val="VMleipteksti"/>
      </w:pPr>
    </w:p>
    <w:p w:rsidR="00985183" w:rsidRDefault="00FF206E" w:rsidP="008800C6">
      <w:pPr>
        <w:pStyle w:val="VMleipteksti"/>
      </w:pPr>
      <w:r>
        <w:t xml:space="preserve">Puheenjohtaja totesi, että </w:t>
      </w:r>
      <w:r w:rsidR="00B962A2">
        <w:t xml:space="preserve">asetusvalmistelussa </w:t>
      </w:r>
      <w:r>
        <w:t xml:space="preserve">edetään </w:t>
      </w:r>
      <w:r w:rsidR="00B962A2">
        <w:t>taloustyöryhmän es</w:t>
      </w:r>
      <w:r w:rsidR="00B962A2">
        <w:t>i</w:t>
      </w:r>
      <w:r w:rsidR="00B962A2">
        <w:t>tyksen pohjalta.</w:t>
      </w:r>
    </w:p>
    <w:p w:rsidR="00985183" w:rsidRDefault="00985183" w:rsidP="008800C6">
      <w:pPr>
        <w:pStyle w:val="VMleipteksti"/>
      </w:pPr>
    </w:p>
    <w:p w:rsidR="004B3601" w:rsidRDefault="00FF206E" w:rsidP="008800C6">
      <w:pPr>
        <w:pStyle w:val="VMleipteksti"/>
      </w:pPr>
      <w:r>
        <w:t xml:space="preserve">Kouki muistutti, että </w:t>
      </w:r>
      <w:r w:rsidR="00B974EC">
        <w:t xml:space="preserve">asetuksessa joudutaan puhumaan </w:t>
      </w:r>
      <w:r>
        <w:t>tehtävistä suurina kokonaisuuksina, joita avataan perusteluissa esimerkkien avulla. Asetu</w:t>
      </w:r>
      <w:r>
        <w:t>k</w:t>
      </w:r>
      <w:r>
        <w:t xml:space="preserve">sessa ei myöskään todeta </w:t>
      </w:r>
      <w:r w:rsidR="00B974EC">
        <w:t>yksikköjao</w:t>
      </w:r>
      <w:r>
        <w:t>st</w:t>
      </w:r>
      <w:r w:rsidR="00B974EC">
        <w:t xml:space="preserve">a. </w:t>
      </w:r>
    </w:p>
    <w:p w:rsidR="00FF206E" w:rsidRDefault="00FF206E" w:rsidP="008800C6">
      <w:pPr>
        <w:pStyle w:val="VMleipteksti"/>
      </w:pPr>
    </w:p>
    <w:p w:rsidR="004B3601" w:rsidRPr="004B3601" w:rsidRDefault="004B3601" w:rsidP="008800C6">
      <w:pPr>
        <w:pStyle w:val="VMleipteksti"/>
        <w:rPr>
          <w:i/>
        </w:rPr>
      </w:pPr>
      <w:r w:rsidRPr="004B3601">
        <w:rPr>
          <w:i/>
        </w:rPr>
        <w:t>Viestintäryhmä</w:t>
      </w:r>
    </w:p>
    <w:p w:rsidR="004B3601" w:rsidRDefault="004B3601" w:rsidP="008800C6">
      <w:pPr>
        <w:pStyle w:val="VMleipteksti"/>
      </w:pPr>
    </w:p>
    <w:p w:rsidR="00C7138A" w:rsidRDefault="00B05972" w:rsidP="008800C6">
      <w:pPr>
        <w:pStyle w:val="VMleipteksti"/>
      </w:pPr>
      <w:r>
        <w:t>Puheenjohtaja totesi, että viestintäryhmän e</w:t>
      </w:r>
      <w:r w:rsidR="00560EF0">
        <w:t>sitys v</w:t>
      </w:r>
      <w:r w:rsidR="001F4B8A">
        <w:t xml:space="preserve">astaa </w:t>
      </w:r>
      <w:r>
        <w:t>HALKO-</w:t>
      </w:r>
      <w:r w:rsidR="001F4B8A">
        <w:t xml:space="preserve">väliraportin linjausta. </w:t>
      </w:r>
      <w:r w:rsidR="00727056">
        <w:t>Resurssikys</w:t>
      </w:r>
      <w:r w:rsidR="00560EF0">
        <w:t xml:space="preserve">ymykset </w:t>
      </w:r>
      <w:r>
        <w:t xml:space="preserve">ratkotaan jatkotyössä. </w:t>
      </w:r>
      <w:r w:rsidR="00727056">
        <w:t xml:space="preserve">Kaikki työsuojelun </w:t>
      </w:r>
      <w:r>
        <w:t xml:space="preserve">vastuualueeseen </w:t>
      </w:r>
      <w:r w:rsidR="00727056">
        <w:t xml:space="preserve">liittyvät kysymykset </w:t>
      </w:r>
      <w:r w:rsidR="00560EF0">
        <w:t xml:space="preserve">ja vaikutukset </w:t>
      </w:r>
      <w:r w:rsidR="00727056">
        <w:t xml:space="preserve">kootaan ja </w:t>
      </w:r>
      <w:r w:rsidR="00213597">
        <w:t xml:space="preserve">välitetään </w:t>
      </w:r>
      <w:r w:rsidR="00727056">
        <w:t xml:space="preserve">tiedoksi </w:t>
      </w:r>
      <w:r>
        <w:t xml:space="preserve">sosiaali- ja terveysministeriölle valtiovarainministeriön kanssa </w:t>
      </w:r>
      <w:r w:rsidR="00727056">
        <w:t>käytävi</w:t>
      </w:r>
      <w:r>
        <w:t>ä</w:t>
      </w:r>
      <w:r w:rsidR="00727056">
        <w:t xml:space="preserve"> neuvo</w:t>
      </w:r>
      <w:r w:rsidR="00213597">
        <w:t>ttelu</w:t>
      </w:r>
      <w:r>
        <w:t>ja varten</w:t>
      </w:r>
      <w:r w:rsidR="00213597">
        <w:t xml:space="preserve">. </w:t>
      </w:r>
    </w:p>
    <w:p w:rsidR="00213597" w:rsidRDefault="00213597" w:rsidP="008800C6">
      <w:pPr>
        <w:pStyle w:val="VMleipteksti"/>
      </w:pPr>
    </w:p>
    <w:p w:rsidR="0081201C" w:rsidRDefault="0016128F" w:rsidP="008800C6">
      <w:pPr>
        <w:pStyle w:val="VMleipteksti"/>
      </w:pPr>
      <w:r>
        <w:t xml:space="preserve">Jorma </w:t>
      </w:r>
      <w:r w:rsidR="0081201C">
        <w:t>Pitkämäki</w:t>
      </w:r>
      <w:r>
        <w:t xml:space="preserve"> kertoi, että AVien ylijohtajista neljä katsoo, että v</w:t>
      </w:r>
      <w:r w:rsidR="00D52413">
        <w:t>iesti</w:t>
      </w:r>
      <w:r w:rsidR="00D52413">
        <w:t>n</w:t>
      </w:r>
      <w:r w:rsidR="00D52413">
        <w:t xml:space="preserve">nän </w:t>
      </w:r>
      <w:r w:rsidR="0081201C">
        <w:t>resurssi</w:t>
      </w:r>
      <w:r>
        <w:t>n</w:t>
      </w:r>
      <w:r w:rsidR="0081201C">
        <w:t xml:space="preserve"> </w:t>
      </w:r>
      <w:r>
        <w:t xml:space="preserve">tulisi </w:t>
      </w:r>
      <w:r w:rsidR="0081201C">
        <w:t>olla johdon tu</w:t>
      </w:r>
      <w:r>
        <w:t>ki -toiminnossa. Hän totesi, että ylijohtajat eivät ole esittäneet kommentteja</w:t>
      </w:r>
      <w:r w:rsidR="00BD2999">
        <w:t xml:space="preserve"> siitä</w:t>
      </w:r>
      <w:r>
        <w:t>, että johdon tukitoiminnon suunnitt</w:t>
      </w:r>
      <w:r>
        <w:t>e</w:t>
      </w:r>
      <w:r>
        <w:t xml:space="preserve">lutyöryhmän tehtävämäärittelyssä olisi </w:t>
      </w:r>
      <w:r w:rsidR="0086190C">
        <w:t>vääriä tehtäviä. E</w:t>
      </w:r>
      <w:r>
        <w:t xml:space="preserve">telä-Suomen ja Lapin aluehallintovirastot katsovat </w:t>
      </w:r>
      <w:r w:rsidR="0086190C">
        <w:t>voivansa hyödyntää koottua hallintoa</w:t>
      </w:r>
      <w:r>
        <w:t xml:space="preserve">, mutta muut ovat pitäneet työryhmän </w:t>
      </w:r>
      <w:r w:rsidR="00D52413">
        <w:t xml:space="preserve">esitystä </w:t>
      </w:r>
      <w:r w:rsidR="0086190C">
        <w:t>hyvänä pohja</w:t>
      </w:r>
      <w:r>
        <w:t>na.</w:t>
      </w:r>
    </w:p>
    <w:p w:rsidR="006413C2" w:rsidRDefault="006413C2" w:rsidP="008800C6">
      <w:pPr>
        <w:pStyle w:val="VMleipteksti"/>
      </w:pPr>
    </w:p>
    <w:p w:rsidR="006413C2" w:rsidRDefault="00467591" w:rsidP="008800C6">
      <w:pPr>
        <w:pStyle w:val="VMleipteksti"/>
      </w:pPr>
      <w:r>
        <w:t>Puheenjohtaja kertoi, että AVIen y</w:t>
      </w:r>
      <w:r w:rsidR="00B45083">
        <w:t xml:space="preserve">lijohtajakokouksessa </w:t>
      </w:r>
      <w:r w:rsidR="0093679F">
        <w:t xml:space="preserve">2.9.2014 </w:t>
      </w:r>
      <w:r w:rsidR="00B45083">
        <w:t>käytiin keskustelu</w:t>
      </w:r>
      <w:r w:rsidR="0093679F">
        <w:t>kierros</w:t>
      </w:r>
      <w:r w:rsidR="00B45083">
        <w:t xml:space="preserve"> </w:t>
      </w:r>
      <w:r w:rsidR="00D52413">
        <w:t xml:space="preserve">johdon tuen </w:t>
      </w:r>
      <w:r w:rsidR="00B45083">
        <w:t xml:space="preserve">roolista. </w:t>
      </w:r>
      <w:r w:rsidR="0093679F">
        <w:t>Tuolloin ei käyty läpi tehtävämääri</w:t>
      </w:r>
      <w:r w:rsidR="0093679F">
        <w:t>t</w:t>
      </w:r>
      <w:r w:rsidR="0093679F">
        <w:t>telyä. Y</w:t>
      </w:r>
      <w:r w:rsidR="00B45083">
        <w:t>lijohtajilla o</w:t>
      </w:r>
      <w:r w:rsidR="0093679F">
        <w:t>li</w:t>
      </w:r>
      <w:r w:rsidR="00B45083">
        <w:t xml:space="preserve"> eri</w:t>
      </w:r>
      <w:r w:rsidR="0093679F">
        <w:t>laisia</w:t>
      </w:r>
      <w:r w:rsidR="00B45083">
        <w:t xml:space="preserve"> näkemyksiä</w:t>
      </w:r>
      <w:r w:rsidR="0093679F">
        <w:t xml:space="preserve"> </w:t>
      </w:r>
      <w:r w:rsidR="002B0F1E">
        <w:t xml:space="preserve">johdon tuesta. </w:t>
      </w:r>
      <w:r w:rsidR="00B45083">
        <w:t xml:space="preserve">Projektiryhmän </w:t>
      </w:r>
      <w:r w:rsidR="002B0F1E">
        <w:t xml:space="preserve">kanta </w:t>
      </w:r>
      <w:r w:rsidR="00B45083">
        <w:t xml:space="preserve">on väliraportin mukainen: </w:t>
      </w:r>
      <w:r w:rsidR="0093679F">
        <w:t xml:space="preserve">viestintä sijoitetaan </w:t>
      </w:r>
      <w:r w:rsidR="00B45083">
        <w:t xml:space="preserve">koottuun hallintoon. </w:t>
      </w:r>
      <w:r w:rsidR="002B0F1E">
        <w:t>Koska o</w:t>
      </w:r>
      <w:r w:rsidR="0093679F">
        <w:t xml:space="preserve">sa </w:t>
      </w:r>
      <w:r w:rsidR="00B45083">
        <w:t xml:space="preserve">ylijohtajista </w:t>
      </w:r>
      <w:r w:rsidR="0093679F">
        <w:t>on kuitenkin e</w:t>
      </w:r>
      <w:r w:rsidR="00B45083">
        <w:t>sittänyt toisenlais</w:t>
      </w:r>
      <w:r w:rsidR="0093679F">
        <w:t>ta</w:t>
      </w:r>
      <w:r w:rsidR="00B45083">
        <w:t xml:space="preserve"> toimintata</w:t>
      </w:r>
      <w:r w:rsidR="0093679F">
        <w:t>paa</w:t>
      </w:r>
      <w:r w:rsidR="002B0F1E">
        <w:t xml:space="preserve">, valtiovarainministeriö keskustelee </w:t>
      </w:r>
      <w:r w:rsidR="002749E4">
        <w:t xml:space="preserve">ylijohtajien kanssa </w:t>
      </w:r>
      <w:r w:rsidR="002B0F1E">
        <w:t xml:space="preserve">viestintäasioiden </w:t>
      </w:r>
      <w:r w:rsidR="002749E4">
        <w:t>ho</w:t>
      </w:r>
      <w:r w:rsidR="002749E4">
        <w:t>i</w:t>
      </w:r>
      <w:r w:rsidR="002749E4">
        <w:t xml:space="preserve">tamisesta sekä johdon tukitoiminnon tehtävistä ja resursseista. </w:t>
      </w:r>
      <w:r w:rsidR="00B45083">
        <w:t xml:space="preserve">Väliraportin linjauksia pyritään noudattamaan </w:t>
      </w:r>
      <w:r w:rsidR="002B0F1E">
        <w:t xml:space="preserve">niitä </w:t>
      </w:r>
      <w:r w:rsidR="00B45083">
        <w:t>tarkentaen ja täsmentäen.</w:t>
      </w:r>
    </w:p>
    <w:p w:rsidR="00B45083" w:rsidRDefault="00B45083" w:rsidP="008800C6">
      <w:pPr>
        <w:pStyle w:val="VMleipteksti"/>
      </w:pPr>
    </w:p>
    <w:p w:rsidR="00985DD6" w:rsidRDefault="00BB6622" w:rsidP="008800C6">
      <w:pPr>
        <w:pStyle w:val="VMleipteksti"/>
      </w:pPr>
      <w:r>
        <w:t xml:space="preserve">Keskusteltiin variaatioista käännöspalvelujen tilaamisessa. </w:t>
      </w:r>
      <w:r w:rsidR="00FE04AA">
        <w:t xml:space="preserve">Vain </w:t>
      </w:r>
      <w:r w:rsidR="00B45083">
        <w:t xml:space="preserve">ESAVissa </w:t>
      </w:r>
      <w:r w:rsidR="00FE04AA">
        <w:t>o</w:t>
      </w:r>
      <w:r w:rsidR="00B45083">
        <w:t xml:space="preserve">n </w:t>
      </w:r>
      <w:r>
        <w:t>kielen</w:t>
      </w:r>
      <w:r w:rsidR="00B45083">
        <w:t xml:space="preserve">kääntäjä. </w:t>
      </w:r>
      <w:r w:rsidR="00FD1DDB">
        <w:t>Anne Autio piti v</w:t>
      </w:r>
      <w:r w:rsidR="00985DD6">
        <w:t xml:space="preserve">iestinnän </w:t>
      </w:r>
      <w:r w:rsidR="005E522A">
        <w:t>asioissa</w:t>
      </w:r>
      <w:r w:rsidR="00985DD6">
        <w:t xml:space="preserve"> </w:t>
      </w:r>
      <w:r>
        <w:t xml:space="preserve">tärkeänä </w:t>
      </w:r>
      <w:r w:rsidR="00985DD6">
        <w:t>kielilain vaatimu</w:t>
      </w:r>
      <w:r>
        <w:t xml:space="preserve">sten parempaa noudattamista ja </w:t>
      </w:r>
      <w:r w:rsidR="00985DD6">
        <w:t>ruotsiksi</w:t>
      </w:r>
      <w:r w:rsidR="00FE04AA">
        <w:t xml:space="preserve"> </w:t>
      </w:r>
      <w:r>
        <w:t>kääntämisen lisäämistä</w:t>
      </w:r>
      <w:r w:rsidR="00985DD6">
        <w:t xml:space="preserve">. </w:t>
      </w:r>
      <w:r w:rsidR="00FD1DDB">
        <w:t>Hänestä v</w:t>
      </w:r>
      <w:r w:rsidR="00985DD6">
        <w:t>astuualueiden substanssidokumentt</w:t>
      </w:r>
      <w:r w:rsidR="005E522A">
        <w:t>ien</w:t>
      </w:r>
      <w:r w:rsidR="00985DD6">
        <w:t xml:space="preserve"> kääntäminen olisi hyvä p</w:t>
      </w:r>
      <w:r w:rsidR="00985DD6">
        <w:t>i</w:t>
      </w:r>
      <w:r w:rsidR="00985DD6">
        <w:t xml:space="preserve">tää erillään viestinnän tuotteista. </w:t>
      </w:r>
      <w:r w:rsidR="00452DB0">
        <w:t>Nykyisin j</w:t>
      </w:r>
      <w:r w:rsidR="00704845">
        <w:t>o</w:t>
      </w:r>
      <w:r w:rsidR="00452DB0">
        <w:t>i</w:t>
      </w:r>
      <w:r w:rsidR="00704845">
        <w:t>ssa</w:t>
      </w:r>
      <w:r w:rsidR="003A1B5D">
        <w:t>k</w:t>
      </w:r>
      <w:r w:rsidR="00704845">
        <w:t xml:space="preserve">in AVI:issa </w:t>
      </w:r>
      <w:r w:rsidR="003A1B5D">
        <w:t>viestintä au</w:t>
      </w:r>
      <w:r w:rsidR="003A1B5D">
        <w:t>t</w:t>
      </w:r>
      <w:r w:rsidR="003A1B5D">
        <w:t xml:space="preserve">taa ja koordinoi </w:t>
      </w:r>
      <w:r w:rsidR="00704845">
        <w:t>vastuualu</w:t>
      </w:r>
      <w:r w:rsidR="00270DDE">
        <w:t>e</w:t>
      </w:r>
      <w:r w:rsidR="00704845">
        <w:t>ita</w:t>
      </w:r>
      <w:r w:rsidR="003A1B5D">
        <w:t>,</w:t>
      </w:r>
      <w:r w:rsidR="00704845">
        <w:t xml:space="preserve"> </w:t>
      </w:r>
      <w:r w:rsidR="003A1B5D">
        <w:t>toisissa</w:t>
      </w:r>
      <w:r w:rsidR="00704845">
        <w:t xml:space="preserve"> vastuualu</w:t>
      </w:r>
      <w:r w:rsidR="003A1B5D">
        <w:t>eet toimivat itsenäisesti</w:t>
      </w:r>
      <w:r w:rsidR="00FD1DDB">
        <w:t xml:space="preserve"> käännöspalveluiden tilaamisessa</w:t>
      </w:r>
      <w:r w:rsidR="003A1B5D">
        <w:t>.</w:t>
      </w:r>
    </w:p>
    <w:p w:rsidR="001D4C16" w:rsidRDefault="001D4C16" w:rsidP="008800C6">
      <w:pPr>
        <w:pStyle w:val="VMleipteksti"/>
      </w:pPr>
    </w:p>
    <w:p w:rsidR="00704845" w:rsidRDefault="003A1B5D" w:rsidP="008800C6">
      <w:pPr>
        <w:pStyle w:val="VMleipteksti"/>
      </w:pPr>
      <w:r>
        <w:t>Sovittiin, että viestintä ja hankintatoimi käyvät jatkokeskusteluja valtaku</w:t>
      </w:r>
      <w:r>
        <w:t>n</w:t>
      </w:r>
      <w:r>
        <w:t>nallisesti yhtenevän mallin luomiseksi kaikkien AVI:ien käännöspalvelui</w:t>
      </w:r>
      <w:r>
        <w:t>l</w:t>
      </w:r>
      <w:r>
        <w:t>le.</w:t>
      </w:r>
    </w:p>
    <w:p w:rsidR="003A1B5D" w:rsidRDefault="003A1B5D" w:rsidP="008800C6">
      <w:pPr>
        <w:pStyle w:val="VMleipteksti"/>
      </w:pPr>
    </w:p>
    <w:p w:rsidR="00704845" w:rsidRPr="00C3093C" w:rsidRDefault="003A1B5D" w:rsidP="008800C6">
      <w:pPr>
        <w:pStyle w:val="VMleipteksti"/>
        <w:rPr>
          <w:i/>
        </w:rPr>
      </w:pPr>
      <w:r>
        <w:rPr>
          <w:i/>
        </w:rPr>
        <w:t>Yl</w:t>
      </w:r>
      <w:r w:rsidR="00C3093C" w:rsidRPr="00C3093C">
        <w:rPr>
          <w:i/>
        </w:rPr>
        <w:t>eishallintotyöryhmä</w:t>
      </w:r>
    </w:p>
    <w:p w:rsidR="00C3093C" w:rsidRDefault="00C3093C" w:rsidP="008800C6">
      <w:pPr>
        <w:pStyle w:val="VMleipteksti"/>
      </w:pPr>
    </w:p>
    <w:p w:rsidR="00D45410" w:rsidRDefault="00086437" w:rsidP="00D45410">
      <w:pPr>
        <w:pStyle w:val="VMleipteksti"/>
      </w:pPr>
      <w:r>
        <w:t>Puheenjohtaja kertoi, että ylijohtajien mielestä AVIen yhteisten s</w:t>
      </w:r>
      <w:r w:rsidR="000855AF">
        <w:t>ubstanss</w:t>
      </w:r>
      <w:r w:rsidR="000855AF">
        <w:t>i</w:t>
      </w:r>
      <w:r w:rsidR="000855AF">
        <w:t>lausun</w:t>
      </w:r>
      <w:r>
        <w:t xml:space="preserve">tojen koordinoinnin tulisi </w:t>
      </w:r>
      <w:r w:rsidR="009A0B69">
        <w:t xml:space="preserve">tapahtua </w:t>
      </w:r>
      <w:r w:rsidR="000855AF">
        <w:t>johdon tuki</w:t>
      </w:r>
      <w:r>
        <w:t xml:space="preserve"> </w:t>
      </w:r>
      <w:r>
        <w:noBreakHyphen/>
      </w:r>
      <w:r w:rsidR="000855AF">
        <w:t>toimin</w:t>
      </w:r>
      <w:r>
        <w:t>nossa. Hal</w:t>
      </w:r>
      <w:r>
        <w:t>u</w:t>
      </w:r>
      <w:r>
        <w:t xml:space="preserve">tessaan AVI:illa on mahdollisuus antaa oma lausunto. </w:t>
      </w:r>
      <w:r w:rsidR="00D45410">
        <w:t xml:space="preserve">Sovittiin, että AVIen yhteisten substanssilausuntojen valmistelu </w:t>
      </w:r>
      <w:r w:rsidR="009A0B69">
        <w:t xml:space="preserve">sijoitetaan </w:t>
      </w:r>
      <w:r w:rsidR="00D45410">
        <w:t xml:space="preserve">johdon tuki </w:t>
      </w:r>
      <w:r w:rsidR="006C41B9">
        <w:noBreakHyphen/>
      </w:r>
      <w:r w:rsidR="00D45410">
        <w:t>toimintoon ja vain hallinnon lausuntojen valmistelu tehdään kootussa ha</w:t>
      </w:r>
      <w:r w:rsidR="00D45410">
        <w:t>l</w:t>
      </w:r>
      <w:r w:rsidR="00D45410">
        <w:t xml:space="preserve">linnossa. </w:t>
      </w:r>
    </w:p>
    <w:p w:rsidR="00086437" w:rsidRDefault="00086437" w:rsidP="008800C6">
      <w:pPr>
        <w:pStyle w:val="VMleipteksti"/>
      </w:pPr>
    </w:p>
    <w:p w:rsidR="00BA58CB" w:rsidRDefault="00684634" w:rsidP="008800C6">
      <w:pPr>
        <w:pStyle w:val="VMleipteksti"/>
      </w:pPr>
      <w:r>
        <w:t>P</w:t>
      </w:r>
      <w:r w:rsidR="00683CF1">
        <w:t xml:space="preserve">rojektiryhmä kannatti </w:t>
      </w:r>
      <w:r w:rsidR="00086437">
        <w:t xml:space="preserve">hallinnon juristitehtävien keskittämistä koottuun </w:t>
      </w:r>
      <w:r w:rsidR="008E6BB6">
        <w:t>yleis</w:t>
      </w:r>
      <w:r w:rsidR="00086437">
        <w:t>hallintoon</w:t>
      </w:r>
      <w:r w:rsidR="00D45410">
        <w:t xml:space="preserve"> sillä muutoksella, että y</w:t>
      </w:r>
      <w:r w:rsidR="00DB04D0">
        <w:t>leis</w:t>
      </w:r>
      <w:r w:rsidR="00086437">
        <w:t>hallinto</w:t>
      </w:r>
      <w:r w:rsidR="00DB04D0">
        <w:t>lakimiestehtäv</w:t>
      </w:r>
      <w:r w:rsidR="00086437">
        <w:t xml:space="preserve">istä </w:t>
      </w:r>
      <w:r w:rsidR="00D45410">
        <w:t>raj</w:t>
      </w:r>
      <w:r w:rsidR="00D45410">
        <w:t>a</w:t>
      </w:r>
      <w:r w:rsidR="00D45410">
        <w:t xml:space="preserve">taan </w:t>
      </w:r>
      <w:r w:rsidR="00086437">
        <w:t>pois</w:t>
      </w:r>
      <w:r w:rsidR="00DB04D0">
        <w:t xml:space="preserve"> </w:t>
      </w:r>
      <w:r w:rsidR="00312972">
        <w:t xml:space="preserve">virkamiehiä koskevien </w:t>
      </w:r>
      <w:r w:rsidR="00DB04D0">
        <w:t>kantelu</w:t>
      </w:r>
      <w:r w:rsidR="00086437">
        <w:t xml:space="preserve">jen </w:t>
      </w:r>
      <w:r w:rsidR="00DB04D0">
        <w:t xml:space="preserve">käsittely, </w:t>
      </w:r>
      <w:r w:rsidR="00086437">
        <w:t>jota ei voida ulkoistaa virastoilta koottuun hallintoon.</w:t>
      </w:r>
    </w:p>
    <w:p w:rsidR="009D5268" w:rsidRDefault="009D5268" w:rsidP="009D5268">
      <w:pPr>
        <w:pStyle w:val="VMleipteksti"/>
      </w:pPr>
    </w:p>
    <w:p w:rsidR="009D5268" w:rsidRDefault="009D5268" w:rsidP="009D5268">
      <w:pPr>
        <w:pStyle w:val="VMleipteksti"/>
      </w:pPr>
      <w:r>
        <w:t xml:space="preserve">Projektiryhmä </w:t>
      </w:r>
      <w:r w:rsidR="006C41B9">
        <w:t xml:space="preserve">hyväksyi esityksen </w:t>
      </w:r>
      <w:r>
        <w:t>venäläisten sotavankien hautojen hoidon siirtämisestä ISAVIn erikoistumistehtäväksi. Valtakunnallinen toiminnall</w:t>
      </w:r>
      <w:r>
        <w:t>i</w:t>
      </w:r>
      <w:r>
        <w:t xml:space="preserve">sen tasa-arvotyön työryhmä tekee projektiryhmälle esityksen toiminnallisen tasa-arvotyön organisoinnista. </w:t>
      </w:r>
    </w:p>
    <w:p w:rsidR="009D5268" w:rsidRDefault="009D5268" w:rsidP="008800C6">
      <w:pPr>
        <w:pStyle w:val="VMleipteksti"/>
      </w:pPr>
    </w:p>
    <w:p w:rsidR="00221F92" w:rsidRDefault="00CE474E" w:rsidP="00221F92">
      <w:pPr>
        <w:pStyle w:val="VMleipteksti"/>
      </w:pPr>
      <w:r>
        <w:t>Yleishallintotyöryhmä</w:t>
      </w:r>
      <w:r w:rsidR="0081277A">
        <w:t>ssä</w:t>
      </w:r>
      <w:r>
        <w:t xml:space="preserve"> esitykseen ympäristölu</w:t>
      </w:r>
      <w:r w:rsidR="001513A4">
        <w:t>pa</w:t>
      </w:r>
      <w:r>
        <w:t xml:space="preserve">vastuualueen </w:t>
      </w:r>
      <w:r w:rsidR="00221F92">
        <w:t xml:space="preserve">saapuvien asiakirjojen rekisteröinnin ja resurssien </w:t>
      </w:r>
      <w:r>
        <w:t>siirtämisestä koottuun hallintoon on jätetty kolme eriävää mielipidettä.</w:t>
      </w:r>
      <w:r w:rsidR="001F74DF">
        <w:t xml:space="preserve"> </w:t>
      </w:r>
      <w:r w:rsidR="00221F92">
        <w:t>Sovittiin, että asiakirjahallinnon tehtäv</w:t>
      </w:r>
      <w:r w:rsidR="00221F92">
        <w:t>i</w:t>
      </w:r>
      <w:r w:rsidR="00221F92">
        <w:t>en uudelleen organisoinnista järjestetään VM:n, YM:n, yleishallintoty</w:t>
      </w:r>
      <w:r w:rsidR="00221F92">
        <w:t>ö</w:t>
      </w:r>
      <w:r w:rsidR="00221F92">
        <w:t>ryhmän puheenjohtajan ja AVIen ympäristölupavastuualueiden johtajien kesken neuvottelu, jossa sovitaan toimintatavoista. Keskustelun pohjaksi laaditaan kuvaus sähköisen järjestelmän toimivuudesta ja asiakirjahallinnon resursseista ympäristölupavastuualueella.</w:t>
      </w:r>
    </w:p>
    <w:p w:rsidR="00084DF6" w:rsidRDefault="00084DF6" w:rsidP="00084DF6">
      <w:pPr>
        <w:pStyle w:val="VMleipteksti"/>
      </w:pPr>
    </w:p>
    <w:p w:rsidR="00084DF6" w:rsidRDefault="00B471C7" w:rsidP="00084DF6">
      <w:pPr>
        <w:pStyle w:val="VMleipteksti"/>
      </w:pPr>
      <w:r>
        <w:t xml:space="preserve">Työsuojelun </w:t>
      </w:r>
      <w:r w:rsidR="006C41B9">
        <w:t xml:space="preserve">vastuualueen </w:t>
      </w:r>
      <w:r w:rsidR="00CE474E">
        <w:t>kirjaamistehtävien siirto koottuun hallintoon ei ole toistaiseksi mahdollinen, koska työsuojelu ei vielä käytä USPA-</w:t>
      </w:r>
      <w:r w:rsidR="00CE474E">
        <w:lastRenderedPageBreak/>
        <w:t xml:space="preserve">järjestelmää. </w:t>
      </w:r>
      <w:r w:rsidR="00084DF6">
        <w:t xml:space="preserve">Sovittiin, että työsuojelun osalta laaditaan kuitenkin kuvaus </w:t>
      </w:r>
      <w:r w:rsidR="0081277A">
        <w:t xml:space="preserve">sen </w:t>
      </w:r>
      <w:r w:rsidR="00084DF6">
        <w:t>käyttöönottosuunnitelmasta</w:t>
      </w:r>
      <w:r w:rsidR="009D4E59">
        <w:t xml:space="preserve"> käsiteltäväksi </w:t>
      </w:r>
      <w:r w:rsidR="00084DF6">
        <w:t>VM:n ja STM:n neuvott</w:t>
      </w:r>
      <w:r w:rsidR="00084DF6">
        <w:t>e</w:t>
      </w:r>
      <w:r w:rsidR="00084DF6">
        <w:t>lui</w:t>
      </w:r>
      <w:r w:rsidR="00564438">
        <w:t>ssa</w:t>
      </w:r>
      <w:r w:rsidR="00084DF6">
        <w:t xml:space="preserve"> syksyllä. </w:t>
      </w:r>
    </w:p>
    <w:p w:rsidR="001F0982" w:rsidRDefault="001F0982" w:rsidP="008800C6">
      <w:pPr>
        <w:pStyle w:val="VMleipteksti"/>
      </w:pPr>
    </w:p>
    <w:p w:rsidR="009D5268" w:rsidRDefault="004156DC" w:rsidP="009D5268">
      <w:pPr>
        <w:pStyle w:val="VMleipteksti"/>
      </w:pPr>
      <w:r>
        <w:t>Yhteenvetona keskustelusta puheenjohtaja totesi, että ark</w:t>
      </w:r>
      <w:r w:rsidR="009645FA">
        <w:t>istonmuodostu</w:t>
      </w:r>
      <w:r w:rsidR="009645FA">
        <w:t>k</w:t>
      </w:r>
      <w:r w:rsidR="009645FA">
        <w:t xml:space="preserve">sessa edetään </w:t>
      </w:r>
      <w:r w:rsidR="00932085">
        <w:t xml:space="preserve">aluksi </w:t>
      </w:r>
      <w:r w:rsidR="009645FA">
        <w:t xml:space="preserve">kevyemmän mallin mukaisesti. </w:t>
      </w:r>
      <w:r w:rsidR="00932085">
        <w:t xml:space="preserve"> Tuleville vuosille m</w:t>
      </w:r>
      <w:r w:rsidR="009D5268">
        <w:t>i</w:t>
      </w:r>
      <w:r w:rsidR="009D5268">
        <w:t>e</w:t>
      </w:r>
      <w:r w:rsidR="009D5268">
        <w:t xml:space="preserve">titään kehityskulku ja tavoiteasetanta. </w:t>
      </w:r>
      <w:r w:rsidR="00932085">
        <w:t>Arkistolaitos ei ole nähnyt esteitä y</w:t>
      </w:r>
      <w:r w:rsidR="00932085">
        <w:t>h</w:t>
      </w:r>
      <w:r w:rsidR="00932085">
        <w:t>den arkistonmuodostajan mallille. Julkisuuslainsäädännön vaikutuksia ja menettelytapoja asiakirjojen hallinnointiin, vastuisiin ja luovuttamiseen se</w:t>
      </w:r>
      <w:r w:rsidR="00932085">
        <w:t>l</w:t>
      </w:r>
      <w:r w:rsidR="00932085">
        <w:t xml:space="preserve">vitetään vielä </w:t>
      </w:r>
      <w:r w:rsidR="00007DC3">
        <w:t xml:space="preserve">Sami Koukin, Tuula-Kaarina Isosuon, </w:t>
      </w:r>
      <w:r w:rsidR="00932085">
        <w:t xml:space="preserve">Lauri Päivärinnan ja arkistolaitoksen </w:t>
      </w:r>
      <w:r w:rsidR="000E64C6">
        <w:t>yhteistyönä</w:t>
      </w:r>
      <w:r w:rsidR="00932085">
        <w:t xml:space="preserve">. Tavoitteena on, että </w:t>
      </w:r>
      <w:r w:rsidR="000E64C6">
        <w:t xml:space="preserve">selvitys </w:t>
      </w:r>
      <w:r w:rsidR="00932085">
        <w:t xml:space="preserve">voidaan ottaa huomioon asetusluonnoksessa jo ennen sen lähettämistä lausunnolle. </w:t>
      </w:r>
      <w:r w:rsidR="00007DC3">
        <w:t>Peru</w:t>
      </w:r>
      <w:r w:rsidR="00007DC3">
        <w:t>s</w:t>
      </w:r>
      <w:r w:rsidR="00007DC3">
        <w:t xml:space="preserve">telutekstissä olisi hyvä todeta, mitä muutokset merkitsevät. </w:t>
      </w:r>
      <w:r w:rsidR="000E64C6">
        <w:t>Lisäksi kiinn</w:t>
      </w:r>
      <w:r w:rsidR="000E64C6">
        <w:t>i</w:t>
      </w:r>
      <w:r w:rsidR="000E64C6">
        <w:t>tettiin h</w:t>
      </w:r>
      <w:r w:rsidR="00932085">
        <w:t>uomiota s</w:t>
      </w:r>
      <w:r w:rsidR="00600E6A">
        <w:t>ähköisen asioinnin etenemiseen ja</w:t>
      </w:r>
      <w:r w:rsidR="00932085">
        <w:t xml:space="preserve"> asiakirjoj</w:t>
      </w:r>
      <w:r w:rsidR="00600E6A">
        <w:t xml:space="preserve">en sijaintiin </w:t>
      </w:r>
      <w:r w:rsidR="00932085">
        <w:t>fyysisesti lähellä valmistelijoita.</w:t>
      </w:r>
    </w:p>
    <w:p w:rsidR="004156DC" w:rsidRDefault="004156DC" w:rsidP="008800C6">
      <w:pPr>
        <w:pStyle w:val="VMleipteksti"/>
      </w:pPr>
    </w:p>
    <w:p w:rsidR="000342E9" w:rsidRDefault="00F80784" w:rsidP="008800C6">
      <w:pPr>
        <w:pStyle w:val="VMleipteksti"/>
      </w:pPr>
      <w:r>
        <w:t>Puheenjohtaja piti hyvänä sitä, että yleishallintotyöryhm</w:t>
      </w:r>
      <w:r w:rsidR="00221F92">
        <w:t>ä</w:t>
      </w:r>
      <w:r>
        <w:t>ssä esitetyt eriävät mielipiteet tuotiin projektiryhmälle tiedoksi. Hän toivoi, että myös jatkossa eriävät näkemykset kirjataan alatyöryhmien pöytäkirjoihin ja liitetään pr</w:t>
      </w:r>
      <w:r>
        <w:t>o</w:t>
      </w:r>
      <w:r>
        <w:t>jektiryhmälle toimitettavaan materiaaliin ja että työryhmissä toimitaan osa</w:t>
      </w:r>
      <w:r>
        <w:t>l</w:t>
      </w:r>
      <w:r>
        <w:t xml:space="preserve">listavasti. </w:t>
      </w:r>
      <w:r w:rsidR="000A5718">
        <w:t>T</w:t>
      </w:r>
      <w:r>
        <w:t>o</w:t>
      </w:r>
      <w:r w:rsidR="000A5718">
        <w:t>dettiin</w:t>
      </w:r>
      <w:r>
        <w:t xml:space="preserve">, että </w:t>
      </w:r>
      <w:r w:rsidR="00221F92">
        <w:t xml:space="preserve">väärinkäsitysten välttämiseksi </w:t>
      </w:r>
      <w:r>
        <w:t>jatkossa asiakirjoi</w:t>
      </w:r>
      <w:r>
        <w:t>s</w:t>
      </w:r>
      <w:r>
        <w:t>sa ei käytetä mainintaa tilaaja-tuottajamallista vaan ilmaisu korvataan joll</w:t>
      </w:r>
      <w:r>
        <w:t>a</w:t>
      </w:r>
      <w:r>
        <w:t>kin muulla.</w:t>
      </w:r>
    </w:p>
    <w:p w:rsidR="00A31053" w:rsidRDefault="00A31053" w:rsidP="008800C6">
      <w:pPr>
        <w:pStyle w:val="VMleipteksti"/>
      </w:pPr>
    </w:p>
    <w:p w:rsidR="00A31053" w:rsidRDefault="00A31053" w:rsidP="00A31053">
      <w:pPr>
        <w:pStyle w:val="VMleipteksti"/>
      </w:pPr>
      <w:r>
        <w:t>Anu Nousiaisen ja Mikko Saarisen poistuttua kokouksen puheenjohtajana jatkoi Marko Puttonen.</w:t>
      </w:r>
    </w:p>
    <w:p w:rsidR="00F80784" w:rsidRDefault="00F80784" w:rsidP="008800C6">
      <w:pPr>
        <w:pStyle w:val="VMleipteksti"/>
      </w:pPr>
    </w:p>
    <w:p w:rsidR="000342E9" w:rsidRPr="000342E9" w:rsidRDefault="000342E9" w:rsidP="008800C6">
      <w:pPr>
        <w:pStyle w:val="VMleipteksti"/>
        <w:rPr>
          <w:i/>
        </w:rPr>
      </w:pPr>
      <w:r w:rsidRPr="000342E9">
        <w:rPr>
          <w:i/>
        </w:rPr>
        <w:t>Toimitila- ja materiaalihallintoyksikkötyöryhmä</w:t>
      </w:r>
    </w:p>
    <w:p w:rsidR="000342E9" w:rsidRDefault="000342E9" w:rsidP="008800C6">
      <w:pPr>
        <w:pStyle w:val="VMleipteksti"/>
      </w:pPr>
    </w:p>
    <w:p w:rsidR="006B756D" w:rsidRDefault="00A65397" w:rsidP="008800C6">
      <w:pPr>
        <w:pStyle w:val="VMleipteksti"/>
      </w:pPr>
      <w:r>
        <w:t xml:space="preserve">Todettiin, että </w:t>
      </w:r>
      <w:r w:rsidR="004F73DD">
        <w:t xml:space="preserve">Länsi- ja Sisä-Suomen aluehallintoviraston </w:t>
      </w:r>
      <w:r w:rsidR="006B756D">
        <w:t>erikoistumiste</w:t>
      </w:r>
      <w:r w:rsidR="006B756D">
        <w:t>h</w:t>
      </w:r>
      <w:r w:rsidR="006B756D">
        <w:t>täv</w:t>
      </w:r>
      <w:r w:rsidR="004F73DD">
        <w:t>än hoitamisesta kootussa hallinnossa</w:t>
      </w:r>
      <w:r>
        <w:t xml:space="preserve"> tulee tehdä kirjaus asetukseen. </w:t>
      </w:r>
      <w:r w:rsidR="004F73DD">
        <w:t>Myös virastopalveluista on hyvä todeta a</w:t>
      </w:r>
      <w:r>
        <w:t>setuksessa</w:t>
      </w:r>
      <w:r w:rsidR="004F73DD">
        <w:t>, että ne ovat</w:t>
      </w:r>
      <w:r>
        <w:t xml:space="preserve"> kootun hallinnon tehtä</w:t>
      </w:r>
      <w:r w:rsidR="004F73DD">
        <w:t>vä.</w:t>
      </w:r>
    </w:p>
    <w:p w:rsidR="002A61AE" w:rsidRDefault="002A61AE" w:rsidP="008800C6">
      <w:pPr>
        <w:pStyle w:val="VMleipteksti"/>
      </w:pPr>
    </w:p>
    <w:p w:rsidR="00425401" w:rsidRDefault="007E0B74" w:rsidP="008800C6">
      <w:pPr>
        <w:pStyle w:val="VMleipteksti"/>
      </w:pPr>
      <w:r>
        <w:t xml:space="preserve">Tarkempaa määrittelyä toivottiin irtaimistohallintoon liittyvien tehtävien työnjaosta. </w:t>
      </w:r>
      <w:r w:rsidR="00AC1334">
        <w:t>Sisäise</w:t>
      </w:r>
      <w:r>
        <w:t>n tarkastuksen selvityksessä on ilmennyt paljon epäselviä asioita omaisuuden hallinnassa ja vastuunjaossa. Sovittiin, että asiaa selv</w:t>
      </w:r>
      <w:r>
        <w:t>i</w:t>
      </w:r>
      <w:r>
        <w:t>tetään jatkotyössä.</w:t>
      </w:r>
    </w:p>
    <w:p w:rsidR="00AC1334" w:rsidRDefault="00AC1334" w:rsidP="008800C6">
      <w:pPr>
        <w:pStyle w:val="VMleipteksti"/>
      </w:pPr>
    </w:p>
    <w:p w:rsidR="00AC1334" w:rsidRPr="00AC1334" w:rsidRDefault="00AC1334" w:rsidP="008800C6">
      <w:pPr>
        <w:pStyle w:val="VMleipteksti"/>
        <w:rPr>
          <w:i/>
        </w:rPr>
      </w:pPr>
      <w:r w:rsidRPr="00AC1334">
        <w:rPr>
          <w:i/>
        </w:rPr>
        <w:t>Johdon tukitoiminnon suunnittelutyöryhmä</w:t>
      </w:r>
    </w:p>
    <w:p w:rsidR="00AC1334" w:rsidRDefault="00AC1334" w:rsidP="008800C6">
      <w:pPr>
        <w:pStyle w:val="VMleipteksti"/>
      </w:pPr>
    </w:p>
    <w:p w:rsidR="00AC1334" w:rsidRDefault="008A46EB" w:rsidP="008800C6">
      <w:pPr>
        <w:pStyle w:val="VMleipteksti"/>
      </w:pPr>
      <w:r>
        <w:t xml:space="preserve">Jorma </w:t>
      </w:r>
      <w:r w:rsidR="00AC1334">
        <w:t>Pitkämäki</w:t>
      </w:r>
      <w:r w:rsidR="00D642CC">
        <w:t xml:space="preserve"> </w:t>
      </w:r>
      <w:r w:rsidR="00221903">
        <w:t>esitteli johdon tukitoiminnon suunnittelutyöryhmän es</w:t>
      </w:r>
      <w:r w:rsidR="00221903">
        <w:t>i</w:t>
      </w:r>
      <w:r w:rsidR="00221903">
        <w:t xml:space="preserve">tystä ja ylijohtajien näkemyksiä johdon tuen resursseista. Hän kiinnitti huomiota </w:t>
      </w:r>
      <w:r w:rsidR="00FE5EB4">
        <w:t xml:space="preserve">virastojen </w:t>
      </w:r>
      <w:r w:rsidR="00221903">
        <w:t>poikkihallinnolliseen toimintaan ja resurssien allokoi</w:t>
      </w:r>
      <w:r w:rsidR="00221903">
        <w:t>n</w:t>
      </w:r>
      <w:r w:rsidR="00221903">
        <w:t>tiin VM:n toimesta.</w:t>
      </w:r>
    </w:p>
    <w:p w:rsidR="002B28EC" w:rsidRDefault="002B28EC" w:rsidP="008800C6">
      <w:pPr>
        <w:pStyle w:val="VMleipteksti"/>
      </w:pPr>
    </w:p>
    <w:p w:rsidR="002B28EC" w:rsidRDefault="00D132F8" w:rsidP="008800C6">
      <w:pPr>
        <w:pStyle w:val="VMleipteksti"/>
      </w:pPr>
      <w:r>
        <w:t xml:space="preserve">Puheenjohtaja totesi, että valtiovarainministeriö käy AVIen ylijohtajien kanssa keskustelut johdon tuki –toiminnon </w:t>
      </w:r>
      <w:r w:rsidR="00DE2889">
        <w:t>tehtävistä</w:t>
      </w:r>
      <w:r w:rsidR="00221903">
        <w:t xml:space="preserve"> ja resursseista</w:t>
      </w:r>
      <w:r>
        <w:t>. Mieti</w:t>
      </w:r>
      <w:r>
        <w:t>t</w:t>
      </w:r>
      <w:r>
        <w:t>täväksi jätettiin Pitkämäen ehdotus siitä, että tehtäisiin ”sopimus palvelui</w:t>
      </w:r>
      <w:r>
        <w:t>s</w:t>
      </w:r>
      <w:r>
        <w:t>ta”</w:t>
      </w:r>
      <w:r w:rsidR="00DB03C8">
        <w:t>.</w:t>
      </w:r>
    </w:p>
    <w:p w:rsidR="00DB03C8" w:rsidRDefault="00DB03C8" w:rsidP="008800C6">
      <w:pPr>
        <w:pStyle w:val="VMleipteksti"/>
      </w:pPr>
    </w:p>
    <w:p w:rsidR="00DB03C8" w:rsidRPr="00DB03C8" w:rsidRDefault="00DB03C8" w:rsidP="008800C6">
      <w:pPr>
        <w:pStyle w:val="VMleipteksti"/>
        <w:rPr>
          <w:i/>
        </w:rPr>
      </w:pPr>
      <w:r w:rsidRPr="00DB03C8">
        <w:rPr>
          <w:i/>
        </w:rPr>
        <w:t>Tietoyksikkö</w:t>
      </w:r>
    </w:p>
    <w:p w:rsidR="00DB03C8" w:rsidRDefault="00DB03C8" w:rsidP="008800C6">
      <w:pPr>
        <w:pStyle w:val="VMleipteksti"/>
      </w:pPr>
    </w:p>
    <w:p w:rsidR="007B3957" w:rsidRDefault="00A55191" w:rsidP="008800C6">
      <w:pPr>
        <w:pStyle w:val="VMleipteksti"/>
      </w:pPr>
      <w:r>
        <w:t>T</w:t>
      </w:r>
      <w:r w:rsidR="007B3957">
        <w:t>ietojohtamisen kehittämi</w:t>
      </w:r>
      <w:r>
        <w:t>s</w:t>
      </w:r>
      <w:r w:rsidR="007B3957">
        <w:t>en</w:t>
      </w:r>
      <w:r>
        <w:t xml:space="preserve"> kohtaa esitettiin lavennettavaksi. Esim. tal</w:t>
      </w:r>
      <w:r>
        <w:t>o</w:t>
      </w:r>
      <w:r>
        <w:t>us</w:t>
      </w:r>
      <w:r w:rsidR="002833A7">
        <w:t xml:space="preserve">hallinto haluaa osallistua </w:t>
      </w:r>
      <w:r w:rsidR="007B3957">
        <w:t xml:space="preserve">raportointivälineen ja </w:t>
      </w:r>
      <w:r w:rsidR="00EA3EAF">
        <w:t>-</w:t>
      </w:r>
      <w:r w:rsidR="007B3957">
        <w:t>mallin kehittämiseen.</w:t>
      </w:r>
      <w:r w:rsidR="00DD2037">
        <w:t xml:space="preserve"> </w:t>
      </w:r>
      <w:r w:rsidR="00AC048A">
        <w:t xml:space="preserve">Marja-Riitta </w:t>
      </w:r>
      <w:r w:rsidR="00BE649F">
        <w:t>Vest</w:t>
      </w:r>
      <w:r w:rsidR="00AC048A">
        <w:t xml:space="preserve">in mielestä </w:t>
      </w:r>
      <w:r w:rsidR="00DD2037">
        <w:t xml:space="preserve">alatyöryhmän </w:t>
      </w:r>
      <w:r w:rsidR="00AC048A">
        <w:t xml:space="preserve">esitys on </w:t>
      </w:r>
      <w:r w:rsidR="00BE649F">
        <w:t>keskeneräinen</w:t>
      </w:r>
      <w:r w:rsidR="00AC048A">
        <w:t xml:space="preserve"> ja siinä tulee vielä ottaa huomioon johdon tuen ja </w:t>
      </w:r>
      <w:r w:rsidR="00BE649F">
        <w:t>kootun hallinnon suhde</w:t>
      </w:r>
      <w:r w:rsidR="00AC048A">
        <w:t>.</w:t>
      </w:r>
    </w:p>
    <w:p w:rsidR="00BE649F" w:rsidRDefault="00BE649F" w:rsidP="008800C6">
      <w:pPr>
        <w:pStyle w:val="VMleipteksti"/>
      </w:pPr>
    </w:p>
    <w:p w:rsidR="00891AB7" w:rsidRDefault="00AC048A" w:rsidP="008800C6">
      <w:pPr>
        <w:pStyle w:val="VMleipteksti"/>
      </w:pPr>
      <w:r>
        <w:t>Käsiteltiin alatyöryhmän asetustekstiluonnos. Kannatusta sai ensimmäisen kohdan jälkimmäinen vaihtoehto</w:t>
      </w:r>
      <w:r w:rsidR="00FE63B8">
        <w:t>, mutta t</w:t>
      </w:r>
      <w:r>
        <w:t>oiminnan ohjaamisen termille mietitään vielä parempaa vaihtoehtoa, jotta</w:t>
      </w:r>
      <w:r w:rsidR="00891AB7">
        <w:t xml:space="preserve"> sitä </w:t>
      </w:r>
      <w:r>
        <w:t xml:space="preserve">ei </w:t>
      </w:r>
      <w:r w:rsidR="00891AB7">
        <w:t>sekoiteta tulosohjau</w:t>
      </w:r>
      <w:r w:rsidR="00891AB7">
        <w:t>k</w:t>
      </w:r>
      <w:r w:rsidR="00891AB7">
        <w:t xml:space="preserve">seen. </w:t>
      </w:r>
      <w:r>
        <w:t>Ehdotuksia sen tilalle olivat valmistelu ja tukeminen.</w:t>
      </w:r>
    </w:p>
    <w:p w:rsidR="00891AB7" w:rsidRDefault="00891AB7" w:rsidP="008800C6">
      <w:pPr>
        <w:pStyle w:val="VMleipteksti"/>
      </w:pPr>
    </w:p>
    <w:p w:rsidR="004B028F" w:rsidRDefault="00AC048A" w:rsidP="008800C6">
      <w:pPr>
        <w:pStyle w:val="VMleipteksti"/>
      </w:pPr>
      <w:r>
        <w:t xml:space="preserve">Asetustekstin muotoiluun ja </w:t>
      </w:r>
      <w:r w:rsidR="00DD2037">
        <w:t xml:space="preserve">ehdotukseen </w:t>
      </w:r>
      <w:r>
        <w:t>yksikön nim</w:t>
      </w:r>
      <w:r w:rsidR="00DD2037">
        <w:t>en muuttamisesta ti</w:t>
      </w:r>
      <w:r w:rsidR="00DD2037">
        <w:t>e</w:t>
      </w:r>
      <w:r w:rsidR="00DD2037">
        <w:t xml:space="preserve">to- ja kehittämisyksiköksi </w:t>
      </w:r>
      <w:r>
        <w:t>palataan</w:t>
      </w:r>
      <w:r w:rsidR="002833A7">
        <w:t xml:space="preserve"> </w:t>
      </w:r>
      <w:r w:rsidR="00FA355B">
        <w:t>jatkotyös</w:t>
      </w:r>
      <w:r>
        <w:t>sä.</w:t>
      </w:r>
    </w:p>
    <w:p w:rsidR="00FA355B" w:rsidRDefault="00FA355B" w:rsidP="008800C6">
      <w:pPr>
        <w:pStyle w:val="VMleipteksti"/>
      </w:pPr>
    </w:p>
    <w:p w:rsidR="007B4193" w:rsidRDefault="005C0371" w:rsidP="007B4193">
      <w:pPr>
        <w:pStyle w:val="VMleipteksti"/>
      </w:pPr>
      <w:r>
        <w:t xml:space="preserve">Jukka </w:t>
      </w:r>
      <w:r w:rsidR="00FA355B">
        <w:t>Erkkilä</w:t>
      </w:r>
      <w:r>
        <w:t xml:space="preserve"> esitti</w:t>
      </w:r>
      <w:r w:rsidR="009D5268">
        <w:t>, että</w:t>
      </w:r>
      <w:r>
        <w:t xml:space="preserve"> peruspalvelujen arviointiin ja </w:t>
      </w:r>
      <w:r w:rsidR="009D5268">
        <w:t>PATIOon</w:t>
      </w:r>
      <w:r>
        <w:t xml:space="preserve"> liittyvien </w:t>
      </w:r>
      <w:r w:rsidR="009D5268">
        <w:t>erikoistumistehtävien organisointi käydään läpi Pohjois-Suomen aluehalli</w:t>
      </w:r>
      <w:r w:rsidR="009D5268">
        <w:t>n</w:t>
      </w:r>
      <w:r w:rsidR="009D5268">
        <w:t xml:space="preserve">toviraston kanssa ja lisätään asetukseen niistä </w:t>
      </w:r>
      <w:r>
        <w:t>täsmenny</w:t>
      </w:r>
      <w:r w:rsidR="009D5268">
        <w:t>kset.</w:t>
      </w:r>
      <w:r w:rsidR="00594CDC">
        <w:t xml:space="preserve"> </w:t>
      </w:r>
      <w:r w:rsidR="007B4193">
        <w:t>Puheenjohtaja totesi</w:t>
      </w:r>
      <w:r w:rsidR="00594CDC">
        <w:t>, että peruspalvelun arviointi voi olla edelleen Pohjois-Suomen alu</w:t>
      </w:r>
      <w:r w:rsidR="00594CDC">
        <w:t>e</w:t>
      </w:r>
      <w:r w:rsidR="00594CDC">
        <w:t>hallintoviraston erikoistumistehtävä.</w:t>
      </w:r>
      <w:r w:rsidR="007B4193">
        <w:t xml:space="preserve"> Tiedolla johtamisen koordinaatiova</w:t>
      </w:r>
      <w:r w:rsidR="007B4193">
        <w:t>s</w:t>
      </w:r>
      <w:r w:rsidR="007B4193">
        <w:t>tuun olisi hyvä olla tietoyksikössä.</w:t>
      </w:r>
    </w:p>
    <w:p w:rsidR="009D5268" w:rsidRDefault="009D5268" w:rsidP="008800C6">
      <w:pPr>
        <w:pStyle w:val="VMleipteksti"/>
      </w:pPr>
    </w:p>
    <w:p w:rsidR="008800C6" w:rsidRPr="008800C6" w:rsidRDefault="008800C6" w:rsidP="007F08BE">
      <w:pPr>
        <w:pStyle w:val="VMleipteksti"/>
        <w:ind w:hanging="1304"/>
      </w:pPr>
      <w:r>
        <w:t>Päätös:</w:t>
      </w:r>
      <w:r>
        <w:tab/>
      </w:r>
      <w:r w:rsidR="007F08BE">
        <w:t xml:space="preserve">Käytiin läpi alatyöryhmien täsmennetyt </w:t>
      </w:r>
      <w:r w:rsidR="00F3763F">
        <w:t xml:space="preserve">tehtävämäärittelyt ja </w:t>
      </w:r>
      <w:r w:rsidR="007F08BE">
        <w:t>sovittiin jatk</w:t>
      </w:r>
      <w:r w:rsidR="007F08BE">
        <w:t>o</w:t>
      </w:r>
      <w:r w:rsidR="007F08BE">
        <w:t>työstä.</w:t>
      </w:r>
    </w:p>
    <w:p w:rsidR="00835FD5" w:rsidRDefault="00C0582E" w:rsidP="00835FD5">
      <w:pPr>
        <w:pStyle w:val="VMAsiakohta"/>
        <w:ind w:right="305"/>
      </w:pPr>
      <w:r>
        <w:t>Sijoittamisselvityksen valmistelun tilannekatsaus</w:t>
      </w:r>
    </w:p>
    <w:p w:rsidR="007C0A07" w:rsidRDefault="0082608D" w:rsidP="00931AC0">
      <w:pPr>
        <w:pStyle w:val="VMleipteksti"/>
      </w:pPr>
      <w:r>
        <w:t xml:space="preserve">Mikko </w:t>
      </w:r>
      <w:r w:rsidR="005C0509">
        <w:t xml:space="preserve">Saarinen </w:t>
      </w:r>
      <w:r>
        <w:t xml:space="preserve">kertoi, että </w:t>
      </w:r>
      <w:r w:rsidR="002833A7">
        <w:t xml:space="preserve">sijoittamisselvitys käsitellään </w:t>
      </w:r>
      <w:r>
        <w:t>alueellistamisen koordinaatiotyöryhmässä 11.9.</w:t>
      </w:r>
      <w:r w:rsidR="005C0509">
        <w:t>2014.</w:t>
      </w:r>
      <w:r>
        <w:t xml:space="preserve"> </w:t>
      </w:r>
      <w:r w:rsidR="002833A7">
        <w:t>Selvitys o</w:t>
      </w:r>
      <w:r>
        <w:t xml:space="preserve">n toimitettu </w:t>
      </w:r>
      <w:r w:rsidR="00E82218">
        <w:t>liikenne- ja ku</w:t>
      </w:r>
      <w:r w:rsidR="00E82218">
        <w:t>n</w:t>
      </w:r>
      <w:r w:rsidR="00E82218">
        <w:t>ta</w:t>
      </w:r>
      <w:r>
        <w:t>ministerille kommentoitavaksi.</w:t>
      </w:r>
    </w:p>
    <w:p w:rsidR="00424753" w:rsidRDefault="00424753" w:rsidP="00931AC0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3C7DD8">
        <w:t xml:space="preserve">Merkittiin </w:t>
      </w:r>
      <w:r w:rsidR="00C0582E">
        <w:t xml:space="preserve">sijoittamisselvityksen valmistelun </w:t>
      </w:r>
      <w:r w:rsidR="003C7DD8">
        <w:t>tilannekatsaus tiedoksi</w:t>
      </w:r>
      <w:r w:rsidR="00BC5645">
        <w:t>.</w:t>
      </w:r>
    </w:p>
    <w:p w:rsidR="00AE791E" w:rsidRDefault="008800C6" w:rsidP="00A474F0">
      <w:pPr>
        <w:pStyle w:val="VMAsiakohta"/>
        <w:ind w:right="305"/>
      </w:pPr>
      <w:r>
        <w:t>Henkilöstöasiat</w:t>
      </w:r>
    </w:p>
    <w:p w:rsidR="00C929A3" w:rsidRDefault="00E82218" w:rsidP="00822540">
      <w:pPr>
        <w:pStyle w:val="VMleipteksti"/>
      </w:pPr>
      <w:r>
        <w:t xml:space="preserve">Maria Siurua kertoi </w:t>
      </w:r>
      <w:r w:rsidR="0006541F">
        <w:t>henkilöstöasioiden valmistelusta. K</w:t>
      </w:r>
      <w:r>
        <w:t>äynnissä o</w:t>
      </w:r>
      <w:r w:rsidR="0006541F">
        <w:t>n</w:t>
      </w:r>
      <w:r>
        <w:t xml:space="preserve"> pohdi</w:t>
      </w:r>
      <w:r>
        <w:t>n</w:t>
      </w:r>
      <w:r>
        <w:t xml:space="preserve">ta, </w:t>
      </w:r>
      <w:r w:rsidR="00394D53">
        <w:t xml:space="preserve">onko henkilöstölle tarpeen järjestää erillistä ilmoittautumismenettelyn yhteydessä olevaa kiinnostuksen ilmaisua vai voitaisiinko </w:t>
      </w:r>
      <w:r>
        <w:t xml:space="preserve">se </w:t>
      </w:r>
      <w:r w:rsidR="00394D53">
        <w:t xml:space="preserve">tehdä </w:t>
      </w:r>
      <w:r w:rsidR="002833A7">
        <w:t>muuto</w:t>
      </w:r>
      <w:r w:rsidR="002833A7">
        <w:t>s</w:t>
      </w:r>
      <w:r w:rsidR="00394D53">
        <w:t>keskustelun yhteydessä.</w:t>
      </w:r>
      <w:r w:rsidR="008913F6">
        <w:t xml:space="preserve"> </w:t>
      </w:r>
    </w:p>
    <w:p w:rsidR="006A72D8" w:rsidRDefault="006A72D8" w:rsidP="00822540">
      <w:pPr>
        <w:pStyle w:val="VMleipteksti"/>
      </w:pPr>
    </w:p>
    <w:p w:rsidR="006A72D8" w:rsidRDefault="0006541F" w:rsidP="00822540">
      <w:pPr>
        <w:pStyle w:val="VMleipteksti"/>
      </w:pPr>
      <w:r>
        <w:t xml:space="preserve">Menettelytapaohjeeseen liittyen </w:t>
      </w:r>
      <w:r w:rsidR="00E82218">
        <w:t xml:space="preserve">Tuula-Kaarina </w:t>
      </w:r>
      <w:r w:rsidR="006A72D8">
        <w:t>Isosuo</w:t>
      </w:r>
      <w:r w:rsidR="00E82218">
        <w:t xml:space="preserve"> ehdotti harkittavaksi, että määräaikaisuuksia voitaisiin jatkaa </w:t>
      </w:r>
      <w:r w:rsidR="006A72D8">
        <w:t>31.3.</w:t>
      </w:r>
      <w:r w:rsidR="00E82218">
        <w:t>2015 sijasta huhtikuun lo</w:t>
      </w:r>
      <w:r w:rsidR="00E82218">
        <w:t>p</w:t>
      </w:r>
      <w:r w:rsidR="00E82218">
        <w:t>puun asti.</w:t>
      </w:r>
    </w:p>
    <w:p w:rsidR="00AB263D" w:rsidRDefault="00AB263D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24499C">
        <w:t>Merkittiin tiedoksi käyty keskustelu m</w:t>
      </w:r>
      <w:r w:rsidR="0024499C" w:rsidRPr="0024499C">
        <w:t>enettelytapaohjeluonno</w:t>
      </w:r>
      <w:r w:rsidR="0024499C">
        <w:t>ksesta</w:t>
      </w:r>
      <w:r w:rsidR="0024499C" w:rsidRPr="0024499C">
        <w:t xml:space="preserve"> alu</w:t>
      </w:r>
      <w:r w:rsidR="0024499C" w:rsidRPr="0024499C">
        <w:t>e</w:t>
      </w:r>
      <w:r w:rsidR="0024499C" w:rsidRPr="0024499C">
        <w:t>hallintovirastoille määräaikaisten virkasuhteiden täyttämisestä hallintopa</w:t>
      </w:r>
      <w:r w:rsidR="0024499C" w:rsidRPr="0024499C">
        <w:t>l</w:t>
      </w:r>
      <w:r w:rsidR="0024499C" w:rsidRPr="0024499C">
        <w:t>velujen vastuuyksiköissä ja erikoistumisyksiköissä</w:t>
      </w:r>
      <w:r w:rsidR="00E86FA4">
        <w:t>.</w:t>
      </w:r>
    </w:p>
    <w:p w:rsidR="00C0582E" w:rsidRDefault="008800C6" w:rsidP="00A474F0">
      <w:pPr>
        <w:pStyle w:val="VMAsiakohta"/>
        <w:ind w:right="305"/>
      </w:pPr>
      <w:r>
        <w:t>Muutosviestintäsuunnitelma</w:t>
      </w:r>
    </w:p>
    <w:p w:rsidR="00246960" w:rsidRDefault="004965BA" w:rsidP="008913F6">
      <w:pPr>
        <w:pStyle w:val="VMleipteksti"/>
      </w:pPr>
      <w:r>
        <w:t xml:space="preserve">Maria </w:t>
      </w:r>
      <w:r w:rsidR="009E1831">
        <w:t xml:space="preserve">Siurua esitteli muutosviestintäsuunnitelman. </w:t>
      </w:r>
    </w:p>
    <w:p w:rsidR="00246960" w:rsidRDefault="00246960" w:rsidP="008913F6">
      <w:pPr>
        <w:pStyle w:val="VMleipteksti"/>
      </w:pPr>
    </w:p>
    <w:p w:rsidR="00997E4D" w:rsidRDefault="000F2740" w:rsidP="00C0582E">
      <w:pPr>
        <w:pStyle w:val="VMleipteksti"/>
      </w:pPr>
      <w:r>
        <w:lastRenderedPageBreak/>
        <w:t>Keskustelussa esitettiin toivomus, että h</w:t>
      </w:r>
      <w:r w:rsidR="002507B7">
        <w:t>enkilöstöinfoi</w:t>
      </w:r>
      <w:r w:rsidR="00F9139F">
        <w:t xml:space="preserve">ssa </w:t>
      </w:r>
      <w:r>
        <w:t xml:space="preserve">kehotetaan </w:t>
      </w:r>
      <w:r w:rsidR="002507B7">
        <w:t>henk</w:t>
      </w:r>
      <w:r w:rsidR="002507B7">
        <w:t>i</w:t>
      </w:r>
      <w:r w:rsidR="002507B7">
        <w:t>lökun</w:t>
      </w:r>
      <w:r>
        <w:t xml:space="preserve">taa tutustumaan </w:t>
      </w:r>
      <w:r w:rsidR="00F9139F">
        <w:t xml:space="preserve">HALKO-projektista </w:t>
      </w:r>
      <w:r w:rsidR="002507B7">
        <w:t>tarjottavaa</w:t>
      </w:r>
      <w:r>
        <w:t>n</w:t>
      </w:r>
      <w:r w:rsidR="002507B7">
        <w:t xml:space="preserve"> tieto</w:t>
      </w:r>
      <w:r>
        <w:t xml:space="preserve">on </w:t>
      </w:r>
      <w:r w:rsidR="00623444">
        <w:t xml:space="preserve">ja </w:t>
      </w:r>
      <w:r w:rsidR="00225F87">
        <w:t>huomio</w:t>
      </w:r>
      <w:r w:rsidR="00225F87">
        <w:t>i</w:t>
      </w:r>
      <w:r>
        <w:t>maan muutos.</w:t>
      </w:r>
    </w:p>
    <w:p w:rsidR="00997E4D" w:rsidRDefault="00997E4D" w:rsidP="00C0582E">
      <w:pPr>
        <w:pStyle w:val="VMleipteksti"/>
      </w:pPr>
    </w:p>
    <w:p w:rsidR="00C0582E" w:rsidRPr="00C0582E" w:rsidRDefault="00C0582E" w:rsidP="00FA2DB1">
      <w:pPr>
        <w:pStyle w:val="VMleipteksti"/>
        <w:ind w:hanging="1304"/>
      </w:pPr>
      <w:r>
        <w:t>Päätös:</w:t>
      </w:r>
      <w:r>
        <w:tab/>
      </w:r>
      <w:r w:rsidR="00623444">
        <w:t>Hyväksyttiin muutosviestintäsuunnitelma ja muistutettiin, että alatyöryhm</w:t>
      </w:r>
      <w:r w:rsidR="00623444">
        <w:t>i</w:t>
      </w:r>
      <w:r w:rsidR="00623444">
        <w:t>en esityslistat ja pöytäkirjat tulee viedä AVI-intraan</w:t>
      </w:r>
      <w:r w:rsidR="00277B0A">
        <w:t>.</w:t>
      </w:r>
    </w:p>
    <w:p w:rsidR="0088514D" w:rsidRDefault="00C5364E" w:rsidP="00A474F0">
      <w:pPr>
        <w:pStyle w:val="VMAsiakohta"/>
        <w:ind w:right="305"/>
      </w:pPr>
      <w:r>
        <w:t>Muut asiat</w:t>
      </w:r>
    </w:p>
    <w:p w:rsidR="00225F87" w:rsidRDefault="00225F87" w:rsidP="00421261">
      <w:pPr>
        <w:pStyle w:val="VMleipteksti"/>
      </w:pPr>
      <w:r>
        <w:t>Teijo</w:t>
      </w:r>
      <w:r w:rsidR="00C6389A">
        <w:t xml:space="preserve"> Mustonen kertoi, että t</w:t>
      </w:r>
      <w:r>
        <w:t>oiminta- ja palvelumalliluonnoksen tarkoitu</w:t>
      </w:r>
      <w:r w:rsidR="00C6389A">
        <w:t>k</w:t>
      </w:r>
      <w:r w:rsidR="00C6389A">
        <w:t>sena</w:t>
      </w:r>
      <w:r>
        <w:t xml:space="preserve"> on ohjata valmistelua yhten</w:t>
      </w:r>
      <w:r w:rsidR="00345C74">
        <w:t>äiseen</w:t>
      </w:r>
      <w:r>
        <w:t xml:space="preserve"> suuntaan. </w:t>
      </w:r>
      <w:r w:rsidR="002D2F26">
        <w:t>Aluksi a</w:t>
      </w:r>
      <w:r w:rsidR="00C6389A">
        <w:t xml:space="preserve">latyöryhmien </w:t>
      </w:r>
      <w:r>
        <w:t>te</w:t>
      </w:r>
      <w:r>
        <w:t>h</w:t>
      </w:r>
      <w:r>
        <w:t xml:space="preserve">tävänä on katsoa henkilöstökehystä ja taloudellista voimavaroja. </w:t>
      </w:r>
      <w:r w:rsidR="00C6389A">
        <w:t xml:space="preserve">Mustonen kertoo alatyöryhmien puheenjohtajien kokouksessa tarkemmin </w:t>
      </w:r>
      <w:r w:rsidR="002D2F26">
        <w:t xml:space="preserve">valmistelun </w:t>
      </w:r>
      <w:r w:rsidR="00C6389A">
        <w:t xml:space="preserve">eteenpäin viemisestä. </w:t>
      </w:r>
      <w:r w:rsidR="002833A7">
        <w:t>Luonnosta v</w:t>
      </w:r>
      <w:r w:rsidR="00736C58">
        <w:t>oi</w:t>
      </w:r>
      <w:r w:rsidR="00C6389A">
        <w:t>daan jo</w:t>
      </w:r>
      <w:r w:rsidR="00736C58">
        <w:t xml:space="preserve"> käsitellä alatyöryhmissä.</w:t>
      </w:r>
    </w:p>
    <w:p w:rsidR="00225F87" w:rsidRDefault="00225F87" w:rsidP="00421261">
      <w:pPr>
        <w:pStyle w:val="VMleipteksti"/>
      </w:pPr>
    </w:p>
    <w:p w:rsidR="00A27F50" w:rsidRDefault="00225F87" w:rsidP="00225F87">
      <w:pPr>
        <w:pStyle w:val="VMleipteksti"/>
        <w:ind w:left="1304"/>
      </w:pPr>
      <w:r>
        <w:t>Päätös:</w:t>
      </w:r>
      <w:r>
        <w:tab/>
      </w:r>
      <w:r w:rsidR="00C6389A">
        <w:t>Hyväksyttiin toiminta- ja palvelumalliluonnos.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25F87">
        <w:t>2</w:t>
      </w:r>
      <w:r w:rsidR="00EF4673">
        <w:t>.</w:t>
      </w:r>
      <w:r w:rsidR="00736C58">
        <w:t>1</w:t>
      </w:r>
      <w:r w:rsidR="008800C6">
        <w:t>0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69" w:rsidRDefault="00D25369">
      <w:r>
        <w:separator/>
      </w:r>
    </w:p>
    <w:p w:rsidR="00D25369" w:rsidRDefault="00D25369"/>
  </w:endnote>
  <w:endnote w:type="continuationSeparator" w:id="0">
    <w:p w:rsidR="00D25369" w:rsidRDefault="00D25369">
      <w:r>
        <w:continuationSeparator/>
      </w:r>
    </w:p>
    <w:p w:rsidR="00D25369" w:rsidRDefault="00D253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85" w:rsidRDefault="00932085" w:rsidP="00CD31D8">
    <w:pPr>
      <w:pStyle w:val="VMAsiakirjanidver"/>
    </w:pPr>
  </w:p>
  <w:p w:rsidR="00932085" w:rsidRPr="005470E9" w:rsidRDefault="000F3926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932085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32085" w:rsidRPr="00B63F6F" w:rsidRDefault="00932085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932085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932085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932085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932085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932085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932085" w:rsidRPr="00B63F6F" w:rsidRDefault="00932085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932085" w:rsidRPr="001F6896" w:rsidTr="00DF2B76">
                  <w:tc>
                    <w:tcPr>
                      <w:tcW w:w="2676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932085" w:rsidRPr="001F6896" w:rsidTr="00DF2B76">
                  <w:tc>
                    <w:tcPr>
                      <w:tcW w:w="2676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932085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932085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932085" w:rsidRPr="00B63F6F" w:rsidRDefault="00932085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932085" w:rsidRDefault="00932085" w:rsidP="009B0346"/>
              <w:p w:rsidR="00932085" w:rsidRDefault="00932085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932085" w:rsidRPr="005470E9" w:rsidRDefault="00932085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2085" w:rsidRDefault="00932085" w:rsidP="009B0346">
    <w:pPr>
      <w:ind w:left="2410"/>
      <w:jc w:val="center"/>
      <w:rPr>
        <w:lang w:val="en-GB"/>
      </w:rPr>
    </w:pPr>
  </w:p>
  <w:p w:rsidR="00932085" w:rsidRPr="005470E9" w:rsidRDefault="00932085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69" w:rsidRDefault="00D25369">
      <w:r>
        <w:separator/>
      </w:r>
    </w:p>
    <w:p w:rsidR="00D25369" w:rsidRDefault="00D25369"/>
  </w:footnote>
  <w:footnote w:type="continuationSeparator" w:id="0">
    <w:p w:rsidR="00D25369" w:rsidRDefault="00D25369">
      <w:r>
        <w:continuationSeparator/>
      </w:r>
    </w:p>
    <w:p w:rsidR="00D25369" w:rsidRDefault="00D253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85" w:rsidRDefault="00932085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F3926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0F3926" w:rsidRPr="006E74A5">
      <w:rPr>
        <w:rStyle w:val="Sivunumero"/>
      </w:rPr>
      <w:fldChar w:fldCharType="separate"/>
    </w:r>
    <w:r w:rsidR="00FE64E6">
      <w:rPr>
        <w:rStyle w:val="Sivunumero"/>
        <w:noProof/>
      </w:rPr>
      <w:t>7</w:t>
    </w:r>
    <w:r w:rsidR="000F3926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0F3926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0F3926" w:rsidRPr="006E74A5">
      <w:rPr>
        <w:rStyle w:val="Sivunumero"/>
      </w:rPr>
      <w:fldChar w:fldCharType="separate"/>
    </w:r>
    <w:r w:rsidR="00FE64E6">
      <w:rPr>
        <w:rStyle w:val="Sivunumero"/>
        <w:noProof/>
      </w:rPr>
      <w:t>7</w:t>
    </w:r>
    <w:r w:rsidR="000F3926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932085" w:rsidRDefault="00932085" w:rsidP="006E74A5"/>
  <w:p w:rsidR="00932085" w:rsidRDefault="009320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932085" w:rsidTr="00F77DAF">
      <w:trPr>
        <w:trHeight w:val="340"/>
      </w:trPr>
      <w:tc>
        <w:tcPr>
          <w:tcW w:w="5205" w:type="dxa"/>
          <w:vMerge w:val="restart"/>
        </w:tcPr>
        <w:p w:rsidR="00932085" w:rsidRPr="00AE5A84" w:rsidRDefault="00932085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932085" w:rsidRDefault="00932085" w:rsidP="00226DB5">
          <w:pPr>
            <w:pStyle w:val="VMYltunniste"/>
          </w:pPr>
        </w:p>
      </w:tc>
      <w:tc>
        <w:tcPr>
          <w:tcW w:w="2860" w:type="dxa"/>
        </w:tcPr>
        <w:p w:rsidR="00932085" w:rsidRDefault="00932085" w:rsidP="00226DB5">
          <w:pPr>
            <w:pStyle w:val="VMYltunniste"/>
          </w:pPr>
        </w:p>
      </w:tc>
      <w:tc>
        <w:tcPr>
          <w:tcW w:w="20" w:type="dxa"/>
        </w:tcPr>
        <w:p w:rsidR="00932085" w:rsidRDefault="00932085" w:rsidP="006F7499"/>
      </w:tc>
    </w:tr>
    <w:tr w:rsidR="00932085" w:rsidTr="00F77DAF">
      <w:trPr>
        <w:trHeight w:val="340"/>
      </w:trPr>
      <w:tc>
        <w:tcPr>
          <w:tcW w:w="5205" w:type="dxa"/>
          <w:vMerge/>
        </w:tcPr>
        <w:p w:rsidR="00932085" w:rsidRDefault="00932085" w:rsidP="00226DB5">
          <w:pPr>
            <w:pStyle w:val="VMYltunniste"/>
          </w:pPr>
        </w:p>
      </w:tc>
      <w:tc>
        <w:tcPr>
          <w:tcW w:w="2175" w:type="dxa"/>
        </w:tcPr>
        <w:p w:rsidR="00932085" w:rsidRPr="00E110AE" w:rsidRDefault="00932085" w:rsidP="00C0582E">
          <w:pPr>
            <w:pStyle w:val="VMYltunniste"/>
            <w:rPr>
              <w:b/>
            </w:rPr>
          </w:pPr>
          <w:r>
            <w:rPr>
              <w:b/>
            </w:rPr>
            <w:t>Pöytäkirja 13/2014</w:t>
          </w:r>
        </w:p>
      </w:tc>
      <w:tc>
        <w:tcPr>
          <w:tcW w:w="2860" w:type="dxa"/>
        </w:tcPr>
        <w:p w:rsidR="00932085" w:rsidRDefault="00932085" w:rsidP="00226DB5">
          <w:pPr>
            <w:pStyle w:val="VMYltunniste"/>
          </w:pPr>
        </w:p>
      </w:tc>
      <w:tc>
        <w:tcPr>
          <w:tcW w:w="20" w:type="dxa"/>
        </w:tcPr>
        <w:p w:rsidR="00932085" w:rsidRDefault="00932085" w:rsidP="006F7499"/>
      </w:tc>
    </w:tr>
    <w:tr w:rsidR="00932085" w:rsidTr="00F77DAF">
      <w:trPr>
        <w:trHeight w:val="340"/>
      </w:trPr>
      <w:tc>
        <w:tcPr>
          <w:tcW w:w="5205" w:type="dxa"/>
          <w:vMerge/>
        </w:tcPr>
        <w:p w:rsidR="00932085" w:rsidRDefault="00932085" w:rsidP="00226DB5">
          <w:pPr>
            <w:pStyle w:val="VMYltunniste"/>
          </w:pPr>
        </w:p>
      </w:tc>
      <w:tc>
        <w:tcPr>
          <w:tcW w:w="2175" w:type="dxa"/>
        </w:tcPr>
        <w:p w:rsidR="00932085" w:rsidRDefault="00932085" w:rsidP="00226DB5">
          <w:pPr>
            <w:pStyle w:val="VMYltunniste"/>
          </w:pPr>
        </w:p>
      </w:tc>
      <w:tc>
        <w:tcPr>
          <w:tcW w:w="2860" w:type="dxa"/>
        </w:tcPr>
        <w:p w:rsidR="00932085" w:rsidRDefault="00932085" w:rsidP="00226DB5">
          <w:pPr>
            <w:pStyle w:val="VMYltunniste"/>
          </w:pPr>
        </w:p>
      </w:tc>
      <w:tc>
        <w:tcPr>
          <w:tcW w:w="20" w:type="dxa"/>
        </w:tcPr>
        <w:p w:rsidR="00932085" w:rsidRDefault="00932085" w:rsidP="006F7499"/>
      </w:tc>
    </w:tr>
    <w:tr w:rsidR="00932085" w:rsidTr="00F77DAF">
      <w:trPr>
        <w:trHeight w:val="340"/>
      </w:trPr>
      <w:tc>
        <w:tcPr>
          <w:tcW w:w="5205" w:type="dxa"/>
        </w:tcPr>
        <w:p w:rsidR="00932085" w:rsidRDefault="00932085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932085" w:rsidRDefault="00932085" w:rsidP="00226DB5">
          <w:pPr>
            <w:pStyle w:val="VMYltunniste"/>
          </w:pPr>
        </w:p>
      </w:tc>
      <w:tc>
        <w:tcPr>
          <w:tcW w:w="2860" w:type="dxa"/>
        </w:tcPr>
        <w:p w:rsidR="00932085" w:rsidRDefault="00932085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932085" w:rsidRDefault="00932085" w:rsidP="006F7499"/>
      </w:tc>
    </w:tr>
    <w:tr w:rsidR="00932085" w:rsidTr="00F77DAF">
      <w:trPr>
        <w:trHeight w:val="340"/>
      </w:trPr>
      <w:tc>
        <w:tcPr>
          <w:tcW w:w="5205" w:type="dxa"/>
        </w:tcPr>
        <w:p w:rsidR="00932085" w:rsidRDefault="00932085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932085" w:rsidRDefault="002209FC" w:rsidP="008800C6">
          <w:pPr>
            <w:pStyle w:val="VMYltunniste"/>
          </w:pPr>
          <w:r>
            <w:t>18.9.2014</w:t>
          </w:r>
        </w:p>
      </w:tc>
      <w:tc>
        <w:tcPr>
          <w:tcW w:w="2860" w:type="dxa"/>
        </w:tcPr>
        <w:p w:rsidR="00932085" w:rsidRDefault="00932085" w:rsidP="00226DB5">
          <w:pPr>
            <w:pStyle w:val="VMYltunniste"/>
          </w:pPr>
        </w:p>
      </w:tc>
      <w:tc>
        <w:tcPr>
          <w:tcW w:w="20" w:type="dxa"/>
        </w:tcPr>
        <w:p w:rsidR="00932085" w:rsidRDefault="00932085" w:rsidP="006F7499"/>
      </w:tc>
    </w:tr>
    <w:tr w:rsidR="00932085" w:rsidTr="00F77DAF">
      <w:trPr>
        <w:trHeight w:val="340"/>
      </w:trPr>
      <w:tc>
        <w:tcPr>
          <w:tcW w:w="5205" w:type="dxa"/>
        </w:tcPr>
        <w:p w:rsidR="00932085" w:rsidRDefault="00932085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932085" w:rsidRDefault="00932085" w:rsidP="00226DB5">
          <w:pPr>
            <w:pStyle w:val="VMYltunniste"/>
          </w:pPr>
        </w:p>
      </w:tc>
      <w:tc>
        <w:tcPr>
          <w:tcW w:w="2860" w:type="dxa"/>
        </w:tcPr>
        <w:p w:rsidR="00932085" w:rsidRDefault="00932085" w:rsidP="00226DB5">
          <w:pPr>
            <w:pStyle w:val="VMYltunniste"/>
          </w:pPr>
        </w:p>
      </w:tc>
      <w:tc>
        <w:tcPr>
          <w:tcW w:w="20" w:type="dxa"/>
        </w:tcPr>
        <w:p w:rsidR="00932085" w:rsidRDefault="00932085" w:rsidP="006F7499"/>
      </w:tc>
    </w:tr>
  </w:tbl>
  <w:p w:rsidR="00932085" w:rsidRDefault="00932085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1D0C1A5B"/>
    <w:multiLevelType w:val="hybridMultilevel"/>
    <w:tmpl w:val="8402DC1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5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8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>
    <w:nsid w:val="6DB8017F"/>
    <w:multiLevelType w:val="hybridMultilevel"/>
    <w:tmpl w:val="D5C44CA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19A9"/>
    <w:rsid w:val="000054EB"/>
    <w:rsid w:val="000069FA"/>
    <w:rsid w:val="00006C22"/>
    <w:rsid w:val="0000769A"/>
    <w:rsid w:val="00007BC9"/>
    <w:rsid w:val="00007C68"/>
    <w:rsid w:val="00007DC3"/>
    <w:rsid w:val="00010433"/>
    <w:rsid w:val="00012D95"/>
    <w:rsid w:val="00013BF3"/>
    <w:rsid w:val="000161B4"/>
    <w:rsid w:val="000162E7"/>
    <w:rsid w:val="00022E22"/>
    <w:rsid w:val="0002471A"/>
    <w:rsid w:val="00025611"/>
    <w:rsid w:val="0002565C"/>
    <w:rsid w:val="00025DAC"/>
    <w:rsid w:val="00025FCF"/>
    <w:rsid w:val="00030645"/>
    <w:rsid w:val="00031D1A"/>
    <w:rsid w:val="00032B33"/>
    <w:rsid w:val="00032D39"/>
    <w:rsid w:val="00033D18"/>
    <w:rsid w:val="000342E9"/>
    <w:rsid w:val="00034E70"/>
    <w:rsid w:val="00036550"/>
    <w:rsid w:val="00036C35"/>
    <w:rsid w:val="00036D72"/>
    <w:rsid w:val="0003743A"/>
    <w:rsid w:val="000375C2"/>
    <w:rsid w:val="000376E6"/>
    <w:rsid w:val="0004251F"/>
    <w:rsid w:val="00042E4D"/>
    <w:rsid w:val="00043DD8"/>
    <w:rsid w:val="000440D3"/>
    <w:rsid w:val="00044B5B"/>
    <w:rsid w:val="00046095"/>
    <w:rsid w:val="00046424"/>
    <w:rsid w:val="0004698F"/>
    <w:rsid w:val="00046F11"/>
    <w:rsid w:val="00051411"/>
    <w:rsid w:val="00051516"/>
    <w:rsid w:val="000522DD"/>
    <w:rsid w:val="000539F4"/>
    <w:rsid w:val="000544D0"/>
    <w:rsid w:val="00055F3F"/>
    <w:rsid w:val="00056D6D"/>
    <w:rsid w:val="000575B6"/>
    <w:rsid w:val="000616F7"/>
    <w:rsid w:val="00063024"/>
    <w:rsid w:val="00063EE9"/>
    <w:rsid w:val="00064849"/>
    <w:rsid w:val="0006541F"/>
    <w:rsid w:val="00065A45"/>
    <w:rsid w:val="00070215"/>
    <w:rsid w:val="00070331"/>
    <w:rsid w:val="000704CA"/>
    <w:rsid w:val="00070B29"/>
    <w:rsid w:val="00071378"/>
    <w:rsid w:val="000720A8"/>
    <w:rsid w:val="00072CCA"/>
    <w:rsid w:val="00073ABC"/>
    <w:rsid w:val="00075ABF"/>
    <w:rsid w:val="000770F7"/>
    <w:rsid w:val="0007794A"/>
    <w:rsid w:val="00077BB9"/>
    <w:rsid w:val="00080740"/>
    <w:rsid w:val="000815AC"/>
    <w:rsid w:val="00081997"/>
    <w:rsid w:val="00082FC9"/>
    <w:rsid w:val="00083111"/>
    <w:rsid w:val="00083643"/>
    <w:rsid w:val="000837CB"/>
    <w:rsid w:val="000837CD"/>
    <w:rsid w:val="00083F94"/>
    <w:rsid w:val="00084DF6"/>
    <w:rsid w:val="00084E90"/>
    <w:rsid w:val="000855AF"/>
    <w:rsid w:val="00086437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523"/>
    <w:rsid w:val="000A5718"/>
    <w:rsid w:val="000A5BC9"/>
    <w:rsid w:val="000A7A4F"/>
    <w:rsid w:val="000B0F77"/>
    <w:rsid w:val="000B164B"/>
    <w:rsid w:val="000B1B41"/>
    <w:rsid w:val="000B2106"/>
    <w:rsid w:val="000B3B7E"/>
    <w:rsid w:val="000B3CE5"/>
    <w:rsid w:val="000B5FAC"/>
    <w:rsid w:val="000B74EE"/>
    <w:rsid w:val="000B7B9B"/>
    <w:rsid w:val="000B7CE8"/>
    <w:rsid w:val="000C10B0"/>
    <w:rsid w:val="000C1EEF"/>
    <w:rsid w:val="000C2CA0"/>
    <w:rsid w:val="000C3128"/>
    <w:rsid w:val="000C44D5"/>
    <w:rsid w:val="000C48BE"/>
    <w:rsid w:val="000C497B"/>
    <w:rsid w:val="000C53EB"/>
    <w:rsid w:val="000C6F32"/>
    <w:rsid w:val="000D062C"/>
    <w:rsid w:val="000D1342"/>
    <w:rsid w:val="000D14EE"/>
    <w:rsid w:val="000D1DB0"/>
    <w:rsid w:val="000D2A80"/>
    <w:rsid w:val="000D2BB0"/>
    <w:rsid w:val="000D3CE6"/>
    <w:rsid w:val="000D5E8A"/>
    <w:rsid w:val="000D67F6"/>
    <w:rsid w:val="000D77BD"/>
    <w:rsid w:val="000E371C"/>
    <w:rsid w:val="000E64C6"/>
    <w:rsid w:val="000E7C7D"/>
    <w:rsid w:val="000F02E8"/>
    <w:rsid w:val="000F02FE"/>
    <w:rsid w:val="000F2157"/>
    <w:rsid w:val="000F2740"/>
    <w:rsid w:val="000F3051"/>
    <w:rsid w:val="000F3641"/>
    <w:rsid w:val="000F3926"/>
    <w:rsid w:val="000F3A10"/>
    <w:rsid w:val="000F403E"/>
    <w:rsid w:val="000F5A07"/>
    <w:rsid w:val="000F7C00"/>
    <w:rsid w:val="00100927"/>
    <w:rsid w:val="00100AF5"/>
    <w:rsid w:val="00101869"/>
    <w:rsid w:val="00102DC8"/>
    <w:rsid w:val="001031BA"/>
    <w:rsid w:val="001031E5"/>
    <w:rsid w:val="00104D40"/>
    <w:rsid w:val="001053AB"/>
    <w:rsid w:val="00106BEE"/>
    <w:rsid w:val="00107135"/>
    <w:rsid w:val="0011015C"/>
    <w:rsid w:val="00110313"/>
    <w:rsid w:val="0011120A"/>
    <w:rsid w:val="00111A21"/>
    <w:rsid w:val="0011219E"/>
    <w:rsid w:val="00113038"/>
    <w:rsid w:val="0011367D"/>
    <w:rsid w:val="001136FC"/>
    <w:rsid w:val="00114A5A"/>
    <w:rsid w:val="0011526A"/>
    <w:rsid w:val="001159EF"/>
    <w:rsid w:val="00115D8F"/>
    <w:rsid w:val="00116AD7"/>
    <w:rsid w:val="001212CA"/>
    <w:rsid w:val="00124C08"/>
    <w:rsid w:val="001255CF"/>
    <w:rsid w:val="00125EBD"/>
    <w:rsid w:val="00127706"/>
    <w:rsid w:val="00131C37"/>
    <w:rsid w:val="00135757"/>
    <w:rsid w:val="00135B27"/>
    <w:rsid w:val="00135BDE"/>
    <w:rsid w:val="00136B3B"/>
    <w:rsid w:val="00137E23"/>
    <w:rsid w:val="00140655"/>
    <w:rsid w:val="001409F3"/>
    <w:rsid w:val="00140C0A"/>
    <w:rsid w:val="00140EF8"/>
    <w:rsid w:val="00141036"/>
    <w:rsid w:val="0014300E"/>
    <w:rsid w:val="00144DF1"/>
    <w:rsid w:val="00145192"/>
    <w:rsid w:val="0014523B"/>
    <w:rsid w:val="0014527F"/>
    <w:rsid w:val="001461D5"/>
    <w:rsid w:val="00146B2A"/>
    <w:rsid w:val="0014724D"/>
    <w:rsid w:val="00147B6A"/>
    <w:rsid w:val="00150422"/>
    <w:rsid w:val="001504EC"/>
    <w:rsid w:val="00150690"/>
    <w:rsid w:val="00150853"/>
    <w:rsid w:val="001512B6"/>
    <w:rsid w:val="001513A4"/>
    <w:rsid w:val="0015236C"/>
    <w:rsid w:val="00153B6D"/>
    <w:rsid w:val="0015509F"/>
    <w:rsid w:val="0015516D"/>
    <w:rsid w:val="001556BB"/>
    <w:rsid w:val="0015789F"/>
    <w:rsid w:val="00157D57"/>
    <w:rsid w:val="00160311"/>
    <w:rsid w:val="001609D2"/>
    <w:rsid w:val="00161183"/>
    <w:rsid w:val="0016128F"/>
    <w:rsid w:val="001617F8"/>
    <w:rsid w:val="00161803"/>
    <w:rsid w:val="00161DF3"/>
    <w:rsid w:val="0016402A"/>
    <w:rsid w:val="00164C0C"/>
    <w:rsid w:val="001659C1"/>
    <w:rsid w:val="00167433"/>
    <w:rsid w:val="0016785B"/>
    <w:rsid w:val="00170D53"/>
    <w:rsid w:val="00171549"/>
    <w:rsid w:val="00172224"/>
    <w:rsid w:val="00173C9B"/>
    <w:rsid w:val="001749D9"/>
    <w:rsid w:val="00174F3D"/>
    <w:rsid w:val="00176990"/>
    <w:rsid w:val="00176D58"/>
    <w:rsid w:val="00180793"/>
    <w:rsid w:val="001809E9"/>
    <w:rsid w:val="0018103A"/>
    <w:rsid w:val="001822AE"/>
    <w:rsid w:val="00182799"/>
    <w:rsid w:val="001854ED"/>
    <w:rsid w:val="001861AC"/>
    <w:rsid w:val="001863BA"/>
    <w:rsid w:val="00187157"/>
    <w:rsid w:val="00187220"/>
    <w:rsid w:val="0019027D"/>
    <w:rsid w:val="0019077F"/>
    <w:rsid w:val="00191474"/>
    <w:rsid w:val="0019208B"/>
    <w:rsid w:val="00193C62"/>
    <w:rsid w:val="001946B5"/>
    <w:rsid w:val="00195748"/>
    <w:rsid w:val="00195F84"/>
    <w:rsid w:val="00197682"/>
    <w:rsid w:val="00197962"/>
    <w:rsid w:val="00197AA1"/>
    <w:rsid w:val="001A0808"/>
    <w:rsid w:val="001A0D1E"/>
    <w:rsid w:val="001A265D"/>
    <w:rsid w:val="001A2985"/>
    <w:rsid w:val="001A3924"/>
    <w:rsid w:val="001A4405"/>
    <w:rsid w:val="001A4642"/>
    <w:rsid w:val="001A555B"/>
    <w:rsid w:val="001A5C05"/>
    <w:rsid w:val="001A5DE2"/>
    <w:rsid w:val="001A6678"/>
    <w:rsid w:val="001A6D31"/>
    <w:rsid w:val="001A7561"/>
    <w:rsid w:val="001B24B8"/>
    <w:rsid w:val="001B2C6F"/>
    <w:rsid w:val="001B3A86"/>
    <w:rsid w:val="001B3B31"/>
    <w:rsid w:val="001B3B81"/>
    <w:rsid w:val="001B426B"/>
    <w:rsid w:val="001B618F"/>
    <w:rsid w:val="001B6A74"/>
    <w:rsid w:val="001B7006"/>
    <w:rsid w:val="001C05AD"/>
    <w:rsid w:val="001C12F0"/>
    <w:rsid w:val="001C1416"/>
    <w:rsid w:val="001C23F4"/>
    <w:rsid w:val="001C2BFF"/>
    <w:rsid w:val="001C379B"/>
    <w:rsid w:val="001C62D9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4C16"/>
    <w:rsid w:val="001D55CC"/>
    <w:rsid w:val="001D5669"/>
    <w:rsid w:val="001D63E1"/>
    <w:rsid w:val="001D6C54"/>
    <w:rsid w:val="001E0752"/>
    <w:rsid w:val="001E1E4F"/>
    <w:rsid w:val="001E271B"/>
    <w:rsid w:val="001E28EB"/>
    <w:rsid w:val="001E42B2"/>
    <w:rsid w:val="001E496E"/>
    <w:rsid w:val="001E62F9"/>
    <w:rsid w:val="001F0982"/>
    <w:rsid w:val="001F273C"/>
    <w:rsid w:val="001F2B01"/>
    <w:rsid w:val="001F4A77"/>
    <w:rsid w:val="001F4B8A"/>
    <w:rsid w:val="001F5405"/>
    <w:rsid w:val="001F5685"/>
    <w:rsid w:val="001F72F7"/>
    <w:rsid w:val="001F74DF"/>
    <w:rsid w:val="002001D9"/>
    <w:rsid w:val="0020261E"/>
    <w:rsid w:val="00202641"/>
    <w:rsid w:val="002043BE"/>
    <w:rsid w:val="00205409"/>
    <w:rsid w:val="00205CD9"/>
    <w:rsid w:val="00206D52"/>
    <w:rsid w:val="0020725F"/>
    <w:rsid w:val="00207C02"/>
    <w:rsid w:val="0021081B"/>
    <w:rsid w:val="00210C23"/>
    <w:rsid w:val="00210C69"/>
    <w:rsid w:val="00210F7D"/>
    <w:rsid w:val="002110AE"/>
    <w:rsid w:val="00211685"/>
    <w:rsid w:val="00213597"/>
    <w:rsid w:val="00213B09"/>
    <w:rsid w:val="00213C64"/>
    <w:rsid w:val="002143E9"/>
    <w:rsid w:val="0021538F"/>
    <w:rsid w:val="00215FD2"/>
    <w:rsid w:val="00217CBF"/>
    <w:rsid w:val="002209FC"/>
    <w:rsid w:val="00221903"/>
    <w:rsid w:val="00221F92"/>
    <w:rsid w:val="002220D4"/>
    <w:rsid w:val="0022271A"/>
    <w:rsid w:val="00225F87"/>
    <w:rsid w:val="002260CC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02F"/>
    <w:rsid w:val="0023586F"/>
    <w:rsid w:val="00235E72"/>
    <w:rsid w:val="0023665C"/>
    <w:rsid w:val="002411FD"/>
    <w:rsid w:val="00241B12"/>
    <w:rsid w:val="00242751"/>
    <w:rsid w:val="0024288B"/>
    <w:rsid w:val="00242C9C"/>
    <w:rsid w:val="0024499C"/>
    <w:rsid w:val="00244E8C"/>
    <w:rsid w:val="00245D4D"/>
    <w:rsid w:val="002462AB"/>
    <w:rsid w:val="002465DC"/>
    <w:rsid w:val="00246960"/>
    <w:rsid w:val="00246D69"/>
    <w:rsid w:val="0024784F"/>
    <w:rsid w:val="00247883"/>
    <w:rsid w:val="00247C8E"/>
    <w:rsid w:val="002507B7"/>
    <w:rsid w:val="00250C89"/>
    <w:rsid w:val="00251103"/>
    <w:rsid w:val="0025214A"/>
    <w:rsid w:val="00252B05"/>
    <w:rsid w:val="0025388F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9DD"/>
    <w:rsid w:val="00261ED1"/>
    <w:rsid w:val="00262374"/>
    <w:rsid w:val="0026577A"/>
    <w:rsid w:val="002669E1"/>
    <w:rsid w:val="00267C4B"/>
    <w:rsid w:val="00270634"/>
    <w:rsid w:val="00270DDE"/>
    <w:rsid w:val="00270FAB"/>
    <w:rsid w:val="002739ED"/>
    <w:rsid w:val="00273BFE"/>
    <w:rsid w:val="002749E4"/>
    <w:rsid w:val="00275298"/>
    <w:rsid w:val="002758B0"/>
    <w:rsid w:val="00275912"/>
    <w:rsid w:val="00276172"/>
    <w:rsid w:val="0027627E"/>
    <w:rsid w:val="002772AB"/>
    <w:rsid w:val="002774A1"/>
    <w:rsid w:val="002777CC"/>
    <w:rsid w:val="00277B0A"/>
    <w:rsid w:val="00277EF8"/>
    <w:rsid w:val="002803D8"/>
    <w:rsid w:val="00280C63"/>
    <w:rsid w:val="00281344"/>
    <w:rsid w:val="002815E9"/>
    <w:rsid w:val="00281CA5"/>
    <w:rsid w:val="00282F9E"/>
    <w:rsid w:val="002833A7"/>
    <w:rsid w:val="002839D0"/>
    <w:rsid w:val="002839DE"/>
    <w:rsid w:val="00283B1E"/>
    <w:rsid w:val="00284AC0"/>
    <w:rsid w:val="00284D97"/>
    <w:rsid w:val="00285294"/>
    <w:rsid w:val="00285928"/>
    <w:rsid w:val="00286495"/>
    <w:rsid w:val="00286892"/>
    <w:rsid w:val="00286FC6"/>
    <w:rsid w:val="00287614"/>
    <w:rsid w:val="002879A2"/>
    <w:rsid w:val="00291C6F"/>
    <w:rsid w:val="002924E5"/>
    <w:rsid w:val="002926E1"/>
    <w:rsid w:val="0029297A"/>
    <w:rsid w:val="0029328E"/>
    <w:rsid w:val="00295597"/>
    <w:rsid w:val="002976D6"/>
    <w:rsid w:val="0029790B"/>
    <w:rsid w:val="00297DCD"/>
    <w:rsid w:val="002A0854"/>
    <w:rsid w:val="002A10EB"/>
    <w:rsid w:val="002A118F"/>
    <w:rsid w:val="002A4EFD"/>
    <w:rsid w:val="002A61AE"/>
    <w:rsid w:val="002A65D3"/>
    <w:rsid w:val="002A7550"/>
    <w:rsid w:val="002A7702"/>
    <w:rsid w:val="002A7E2B"/>
    <w:rsid w:val="002B08FB"/>
    <w:rsid w:val="002B0B6C"/>
    <w:rsid w:val="002B0F1E"/>
    <w:rsid w:val="002B0FE1"/>
    <w:rsid w:val="002B1745"/>
    <w:rsid w:val="002B1A39"/>
    <w:rsid w:val="002B1D66"/>
    <w:rsid w:val="002B28EC"/>
    <w:rsid w:val="002B421D"/>
    <w:rsid w:val="002B5D5C"/>
    <w:rsid w:val="002B67B6"/>
    <w:rsid w:val="002B69D8"/>
    <w:rsid w:val="002B6EAB"/>
    <w:rsid w:val="002B6EDC"/>
    <w:rsid w:val="002B765E"/>
    <w:rsid w:val="002B7D04"/>
    <w:rsid w:val="002C0F8B"/>
    <w:rsid w:val="002C12D7"/>
    <w:rsid w:val="002C1EFF"/>
    <w:rsid w:val="002C20DF"/>
    <w:rsid w:val="002C2F06"/>
    <w:rsid w:val="002C371A"/>
    <w:rsid w:val="002C4D17"/>
    <w:rsid w:val="002C5775"/>
    <w:rsid w:val="002C58B1"/>
    <w:rsid w:val="002C58D3"/>
    <w:rsid w:val="002C6261"/>
    <w:rsid w:val="002C6D7D"/>
    <w:rsid w:val="002C6E11"/>
    <w:rsid w:val="002D002B"/>
    <w:rsid w:val="002D0298"/>
    <w:rsid w:val="002D152E"/>
    <w:rsid w:val="002D22F3"/>
    <w:rsid w:val="002D2EC6"/>
    <w:rsid w:val="002D2F26"/>
    <w:rsid w:val="002D3BBC"/>
    <w:rsid w:val="002D617E"/>
    <w:rsid w:val="002D6706"/>
    <w:rsid w:val="002D7E03"/>
    <w:rsid w:val="002E0952"/>
    <w:rsid w:val="002E131D"/>
    <w:rsid w:val="002E199C"/>
    <w:rsid w:val="002E1B82"/>
    <w:rsid w:val="002E235C"/>
    <w:rsid w:val="002E28E4"/>
    <w:rsid w:val="002E3607"/>
    <w:rsid w:val="002E59B8"/>
    <w:rsid w:val="002E5ECC"/>
    <w:rsid w:val="002E6286"/>
    <w:rsid w:val="002E635F"/>
    <w:rsid w:val="002F02E3"/>
    <w:rsid w:val="002F0661"/>
    <w:rsid w:val="002F13E8"/>
    <w:rsid w:val="002F187B"/>
    <w:rsid w:val="002F2583"/>
    <w:rsid w:val="002F4092"/>
    <w:rsid w:val="002F4665"/>
    <w:rsid w:val="002F469D"/>
    <w:rsid w:val="002F4DC9"/>
    <w:rsid w:val="002F58A2"/>
    <w:rsid w:val="002F62D1"/>
    <w:rsid w:val="002F6CFD"/>
    <w:rsid w:val="002F77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2972"/>
    <w:rsid w:val="0031308C"/>
    <w:rsid w:val="003168FE"/>
    <w:rsid w:val="00317311"/>
    <w:rsid w:val="00321047"/>
    <w:rsid w:val="003217F1"/>
    <w:rsid w:val="00321FA6"/>
    <w:rsid w:val="003221EF"/>
    <w:rsid w:val="00322B9B"/>
    <w:rsid w:val="00323DB1"/>
    <w:rsid w:val="003241A6"/>
    <w:rsid w:val="00326C2E"/>
    <w:rsid w:val="00327361"/>
    <w:rsid w:val="00330F4F"/>
    <w:rsid w:val="00331C13"/>
    <w:rsid w:val="003321CF"/>
    <w:rsid w:val="003323E0"/>
    <w:rsid w:val="00332B0F"/>
    <w:rsid w:val="0033418A"/>
    <w:rsid w:val="00334EC2"/>
    <w:rsid w:val="00335632"/>
    <w:rsid w:val="00335F78"/>
    <w:rsid w:val="00342120"/>
    <w:rsid w:val="00342E36"/>
    <w:rsid w:val="00342F11"/>
    <w:rsid w:val="00343151"/>
    <w:rsid w:val="0034322E"/>
    <w:rsid w:val="003435ED"/>
    <w:rsid w:val="00344CDD"/>
    <w:rsid w:val="00345C74"/>
    <w:rsid w:val="003464F0"/>
    <w:rsid w:val="00346BFF"/>
    <w:rsid w:val="00346CFC"/>
    <w:rsid w:val="0035077B"/>
    <w:rsid w:val="003528BD"/>
    <w:rsid w:val="00352EF7"/>
    <w:rsid w:val="00354D45"/>
    <w:rsid w:val="00356228"/>
    <w:rsid w:val="00356268"/>
    <w:rsid w:val="003610A6"/>
    <w:rsid w:val="00363388"/>
    <w:rsid w:val="00363987"/>
    <w:rsid w:val="00363A6E"/>
    <w:rsid w:val="00363B6C"/>
    <w:rsid w:val="00364C9A"/>
    <w:rsid w:val="003660D1"/>
    <w:rsid w:val="003662D4"/>
    <w:rsid w:val="0036648A"/>
    <w:rsid w:val="003668A8"/>
    <w:rsid w:val="00370FA6"/>
    <w:rsid w:val="0037190F"/>
    <w:rsid w:val="00372E3A"/>
    <w:rsid w:val="0037326E"/>
    <w:rsid w:val="00373B95"/>
    <w:rsid w:val="00374B4D"/>
    <w:rsid w:val="003764E3"/>
    <w:rsid w:val="00377E61"/>
    <w:rsid w:val="0038031D"/>
    <w:rsid w:val="00380C2F"/>
    <w:rsid w:val="0038154C"/>
    <w:rsid w:val="00383F75"/>
    <w:rsid w:val="0038448A"/>
    <w:rsid w:val="00384969"/>
    <w:rsid w:val="003851DB"/>
    <w:rsid w:val="00385733"/>
    <w:rsid w:val="003871AD"/>
    <w:rsid w:val="003879DA"/>
    <w:rsid w:val="003879DF"/>
    <w:rsid w:val="00392371"/>
    <w:rsid w:val="00394378"/>
    <w:rsid w:val="003946C7"/>
    <w:rsid w:val="003947B8"/>
    <w:rsid w:val="00394D53"/>
    <w:rsid w:val="003961AE"/>
    <w:rsid w:val="0039672A"/>
    <w:rsid w:val="00396D2C"/>
    <w:rsid w:val="00397C90"/>
    <w:rsid w:val="00397F4B"/>
    <w:rsid w:val="003A0C37"/>
    <w:rsid w:val="003A1B5D"/>
    <w:rsid w:val="003A1ED2"/>
    <w:rsid w:val="003A6E91"/>
    <w:rsid w:val="003A7247"/>
    <w:rsid w:val="003A7849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C7DD8"/>
    <w:rsid w:val="003C7DF3"/>
    <w:rsid w:val="003D1F9C"/>
    <w:rsid w:val="003D1FBE"/>
    <w:rsid w:val="003D2C20"/>
    <w:rsid w:val="003D2F53"/>
    <w:rsid w:val="003D3295"/>
    <w:rsid w:val="003D47C2"/>
    <w:rsid w:val="003D4868"/>
    <w:rsid w:val="003D4F22"/>
    <w:rsid w:val="003D50F2"/>
    <w:rsid w:val="003D558B"/>
    <w:rsid w:val="003D6BA6"/>
    <w:rsid w:val="003D6D78"/>
    <w:rsid w:val="003D73CA"/>
    <w:rsid w:val="003D77E6"/>
    <w:rsid w:val="003E0833"/>
    <w:rsid w:val="003E0C6D"/>
    <w:rsid w:val="003E0F85"/>
    <w:rsid w:val="003E1F18"/>
    <w:rsid w:val="003E2BD5"/>
    <w:rsid w:val="003E3F6F"/>
    <w:rsid w:val="003E489E"/>
    <w:rsid w:val="003E58BE"/>
    <w:rsid w:val="003E7C33"/>
    <w:rsid w:val="003F1AC6"/>
    <w:rsid w:val="003F574C"/>
    <w:rsid w:val="003F5AAF"/>
    <w:rsid w:val="003F5C8E"/>
    <w:rsid w:val="003F7449"/>
    <w:rsid w:val="003F7460"/>
    <w:rsid w:val="00400375"/>
    <w:rsid w:val="004013AC"/>
    <w:rsid w:val="00402426"/>
    <w:rsid w:val="00404936"/>
    <w:rsid w:val="00404AF9"/>
    <w:rsid w:val="00404FB1"/>
    <w:rsid w:val="00405D97"/>
    <w:rsid w:val="0040634E"/>
    <w:rsid w:val="004071B2"/>
    <w:rsid w:val="004078E3"/>
    <w:rsid w:val="0041121F"/>
    <w:rsid w:val="004114DE"/>
    <w:rsid w:val="00412366"/>
    <w:rsid w:val="0041334D"/>
    <w:rsid w:val="0041384E"/>
    <w:rsid w:val="00413CA8"/>
    <w:rsid w:val="004141BE"/>
    <w:rsid w:val="004156DC"/>
    <w:rsid w:val="0041723F"/>
    <w:rsid w:val="00417DF7"/>
    <w:rsid w:val="00421221"/>
    <w:rsid w:val="0042126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38FE"/>
    <w:rsid w:val="00424753"/>
    <w:rsid w:val="00425089"/>
    <w:rsid w:val="0042517B"/>
    <w:rsid w:val="00425401"/>
    <w:rsid w:val="0042620C"/>
    <w:rsid w:val="004268E7"/>
    <w:rsid w:val="0042716B"/>
    <w:rsid w:val="00427DF1"/>
    <w:rsid w:val="00430310"/>
    <w:rsid w:val="00430D04"/>
    <w:rsid w:val="00431DA5"/>
    <w:rsid w:val="00432528"/>
    <w:rsid w:val="00432AC3"/>
    <w:rsid w:val="00432F8C"/>
    <w:rsid w:val="004349BF"/>
    <w:rsid w:val="0043698A"/>
    <w:rsid w:val="00436A99"/>
    <w:rsid w:val="00436BEB"/>
    <w:rsid w:val="004373E3"/>
    <w:rsid w:val="004378C8"/>
    <w:rsid w:val="00437B80"/>
    <w:rsid w:val="004403A0"/>
    <w:rsid w:val="00440A3B"/>
    <w:rsid w:val="00440E5F"/>
    <w:rsid w:val="004410F3"/>
    <w:rsid w:val="00441FCA"/>
    <w:rsid w:val="00442B70"/>
    <w:rsid w:val="00443461"/>
    <w:rsid w:val="004444A9"/>
    <w:rsid w:val="00444ADF"/>
    <w:rsid w:val="00445126"/>
    <w:rsid w:val="00445C6F"/>
    <w:rsid w:val="00445D21"/>
    <w:rsid w:val="004461E8"/>
    <w:rsid w:val="004462AA"/>
    <w:rsid w:val="00447202"/>
    <w:rsid w:val="0044720B"/>
    <w:rsid w:val="004475F4"/>
    <w:rsid w:val="00447C8B"/>
    <w:rsid w:val="0045188A"/>
    <w:rsid w:val="004524CA"/>
    <w:rsid w:val="00452DB0"/>
    <w:rsid w:val="004530A5"/>
    <w:rsid w:val="004533C7"/>
    <w:rsid w:val="004540B9"/>
    <w:rsid w:val="00454C22"/>
    <w:rsid w:val="00454E23"/>
    <w:rsid w:val="00455BA9"/>
    <w:rsid w:val="00455EAE"/>
    <w:rsid w:val="0045774C"/>
    <w:rsid w:val="00457E9F"/>
    <w:rsid w:val="00457EFA"/>
    <w:rsid w:val="004622F2"/>
    <w:rsid w:val="00462ED9"/>
    <w:rsid w:val="004630AE"/>
    <w:rsid w:val="00463136"/>
    <w:rsid w:val="0046496F"/>
    <w:rsid w:val="00465BA6"/>
    <w:rsid w:val="0046705E"/>
    <w:rsid w:val="00467591"/>
    <w:rsid w:val="004701EF"/>
    <w:rsid w:val="00471059"/>
    <w:rsid w:val="004719C4"/>
    <w:rsid w:val="00471C39"/>
    <w:rsid w:val="004720E7"/>
    <w:rsid w:val="00473251"/>
    <w:rsid w:val="004740E7"/>
    <w:rsid w:val="0047575F"/>
    <w:rsid w:val="00477322"/>
    <w:rsid w:val="00477C99"/>
    <w:rsid w:val="00480A08"/>
    <w:rsid w:val="00480C71"/>
    <w:rsid w:val="00482D4D"/>
    <w:rsid w:val="00483220"/>
    <w:rsid w:val="00483E19"/>
    <w:rsid w:val="00484773"/>
    <w:rsid w:val="00486AD3"/>
    <w:rsid w:val="004918F3"/>
    <w:rsid w:val="004923AA"/>
    <w:rsid w:val="00494FD4"/>
    <w:rsid w:val="0049534B"/>
    <w:rsid w:val="004963A8"/>
    <w:rsid w:val="004965BA"/>
    <w:rsid w:val="004976E0"/>
    <w:rsid w:val="00497A68"/>
    <w:rsid w:val="004A1823"/>
    <w:rsid w:val="004A4187"/>
    <w:rsid w:val="004A43C2"/>
    <w:rsid w:val="004A4D5B"/>
    <w:rsid w:val="004A5CAD"/>
    <w:rsid w:val="004A657F"/>
    <w:rsid w:val="004A78B8"/>
    <w:rsid w:val="004A7C5A"/>
    <w:rsid w:val="004B028F"/>
    <w:rsid w:val="004B2347"/>
    <w:rsid w:val="004B2FF0"/>
    <w:rsid w:val="004B3601"/>
    <w:rsid w:val="004B4150"/>
    <w:rsid w:val="004B4564"/>
    <w:rsid w:val="004B5B6E"/>
    <w:rsid w:val="004B5C37"/>
    <w:rsid w:val="004B6248"/>
    <w:rsid w:val="004C07B3"/>
    <w:rsid w:val="004C2424"/>
    <w:rsid w:val="004C3E85"/>
    <w:rsid w:val="004C3FB4"/>
    <w:rsid w:val="004C4BB9"/>
    <w:rsid w:val="004C4D14"/>
    <w:rsid w:val="004C5681"/>
    <w:rsid w:val="004C5B6B"/>
    <w:rsid w:val="004C6053"/>
    <w:rsid w:val="004D00E1"/>
    <w:rsid w:val="004D192D"/>
    <w:rsid w:val="004D2563"/>
    <w:rsid w:val="004D2746"/>
    <w:rsid w:val="004D2F1E"/>
    <w:rsid w:val="004D422A"/>
    <w:rsid w:val="004D4497"/>
    <w:rsid w:val="004D46A6"/>
    <w:rsid w:val="004D4D16"/>
    <w:rsid w:val="004D5638"/>
    <w:rsid w:val="004D5D27"/>
    <w:rsid w:val="004D7752"/>
    <w:rsid w:val="004E2EC1"/>
    <w:rsid w:val="004E52E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24D7"/>
    <w:rsid w:val="004F4031"/>
    <w:rsid w:val="004F422F"/>
    <w:rsid w:val="004F4D96"/>
    <w:rsid w:val="004F6F43"/>
    <w:rsid w:val="004F73DD"/>
    <w:rsid w:val="004F7631"/>
    <w:rsid w:val="004F784E"/>
    <w:rsid w:val="0050063D"/>
    <w:rsid w:val="005029C0"/>
    <w:rsid w:val="00502B3C"/>
    <w:rsid w:val="00502F23"/>
    <w:rsid w:val="00504433"/>
    <w:rsid w:val="00505220"/>
    <w:rsid w:val="00505F26"/>
    <w:rsid w:val="00506E56"/>
    <w:rsid w:val="00506F3C"/>
    <w:rsid w:val="00511120"/>
    <w:rsid w:val="00512645"/>
    <w:rsid w:val="0051370F"/>
    <w:rsid w:val="00514F30"/>
    <w:rsid w:val="005153DF"/>
    <w:rsid w:val="00520890"/>
    <w:rsid w:val="0052167A"/>
    <w:rsid w:val="00522037"/>
    <w:rsid w:val="00524850"/>
    <w:rsid w:val="00526156"/>
    <w:rsid w:val="005263B8"/>
    <w:rsid w:val="0052746C"/>
    <w:rsid w:val="00530775"/>
    <w:rsid w:val="00531050"/>
    <w:rsid w:val="0053108E"/>
    <w:rsid w:val="0053130F"/>
    <w:rsid w:val="00531524"/>
    <w:rsid w:val="00531FB4"/>
    <w:rsid w:val="005332CF"/>
    <w:rsid w:val="00534036"/>
    <w:rsid w:val="00535190"/>
    <w:rsid w:val="0053577D"/>
    <w:rsid w:val="00535AF3"/>
    <w:rsid w:val="005373F6"/>
    <w:rsid w:val="00537456"/>
    <w:rsid w:val="00540663"/>
    <w:rsid w:val="00541BEB"/>
    <w:rsid w:val="00541FB9"/>
    <w:rsid w:val="00542082"/>
    <w:rsid w:val="0054404F"/>
    <w:rsid w:val="00545078"/>
    <w:rsid w:val="00547450"/>
    <w:rsid w:val="00547C6E"/>
    <w:rsid w:val="00547DDC"/>
    <w:rsid w:val="005518C9"/>
    <w:rsid w:val="005520BC"/>
    <w:rsid w:val="00553185"/>
    <w:rsid w:val="00555A46"/>
    <w:rsid w:val="00555C71"/>
    <w:rsid w:val="00555C85"/>
    <w:rsid w:val="00556B4C"/>
    <w:rsid w:val="00560359"/>
    <w:rsid w:val="005604AF"/>
    <w:rsid w:val="00560A45"/>
    <w:rsid w:val="00560EF0"/>
    <w:rsid w:val="005620FC"/>
    <w:rsid w:val="0056293D"/>
    <w:rsid w:val="00564438"/>
    <w:rsid w:val="005658CB"/>
    <w:rsid w:val="00566033"/>
    <w:rsid w:val="00566D04"/>
    <w:rsid w:val="005702F5"/>
    <w:rsid w:val="0057034E"/>
    <w:rsid w:val="005718C3"/>
    <w:rsid w:val="00573F03"/>
    <w:rsid w:val="005747BA"/>
    <w:rsid w:val="005747C1"/>
    <w:rsid w:val="00575628"/>
    <w:rsid w:val="00575E21"/>
    <w:rsid w:val="0057604F"/>
    <w:rsid w:val="00577271"/>
    <w:rsid w:val="0058019D"/>
    <w:rsid w:val="00580375"/>
    <w:rsid w:val="005808B0"/>
    <w:rsid w:val="00580D9D"/>
    <w:rsid w:val="00581188"/>
    <w:rsid w:val="00582EB8"/>
    <w:rsid w:val="00584686"/>
    <w:rsid w:val="0058538B"/>
    <w:rsid w:val="0058590D"/>
    <w:rsid w:val="00587351"/>
    <w:rsid w:val="00587A0C"/>
    <w:rsid w:val="0059052C"/>
    <w:rsid w:val="00590630"/>
    <w:rsid w:val="0059073D"/>
    <w:rsid w:val="0059196E"/>
    <w:rsid w:val="00592779"/>
    <w:rsid w:val="00593009"/>
    <w:rsid w:val="00593783"/>
    <w:rsid w:val="0059404C"/>
    <w:rsid w:val="005944D4"/>
    <w:rsid w:val="00594764"/>
    <w:rsid w:val="00594CDC"/>
    <w:rsid w:val="005961F4"/>
    <w:rsid w:val="0059661B"/>
    <w:rsid w:val="005969B3"/>
    <w:rsid w:val="00596FEC"/>
    <w:rsid w:val="00597436"/>
    <w:rsid w:val="00597AD0"/>
    <w:rsid w:val="005A0522"/>
    <w:rsid w:val="005A2403"/>
    <w:rsid w:val="005A2F05"/>
    <w:rsid w:val="005A332E"/>
    <w:rsid w:val="005A36BC"/>
    <w:rsid w:val="005A42CB"/>
    <w:rsid w:val="005A51BB"/>
    <w:rsid w:val="005A559B"/>
    <w:rsid w:val="005A57B0"/>
    <w:rsid w:val="005A5A0C"/>
    <w:rsid w:val="005A76C4"/>
    <w:rsid w:val="005A7712"/>
    <w:rsid w:val="005B3414"/>
    <w:rsid w:val="005B6105"/>
    <w:rsid w:val="005B6188"/>
    <w:rsid w:val="005C0056"/>
    <w:rsid w:val="005C00F3"/>
    <w:rsid w:val="005C0371"/>
    <w:rsid w:val="005C0509"/>
    <w:rsid w:val="005C0A02"/>
    <w:rsid w:val="005C11FF"/>
    <w:rsid w:val="005C19F5"/>
    <w:rsid w:val="005C27F3"/>
    <w:rsid w:val="005C2E04"/>
    <w:rsid w:val="005C48DA"/>
    <w:rsid w:val="005C5075"/>
    <w:rsid w:val="005C66B6"/>
    <w:rsid w:val="005C7506"/>
    <w:rsid w:val="005D151B"/>
    <w:rsid w:val="005D28F0"/>
    <w:rsid w:val="005D2CB2"/>
    <w:rsid w:val="005D3739"/>
    <w:rsid w:val="005D3817"/>
    <w:rsid w:val="005D39C6"/>
    <w:rsid w:val="005D49D5"/>
    <w:rsid w:val="005D4D3A"/>
    <w:rsid w:val="005D6366"/>
    <w:rsid w:val="005D68A7"/>
    <w:rsid w:val="005E0498"/>
    <w:rsid w:val="005E0E23"/>
    <w:rsid w:val="005E0FCB"/>
    <w:rsid w:val="005E1939"/>
    <w:rsid w:val="005E27DB"/>
    <w:rsid w:val="005E3DF2"/>
    <w:rsid w:val="005E522A"/>
    <w:rsid w:val="005E5C36"/>
    <w:rsid w:val="005E6213"/>
    <w:rsid w:val="005E7B9A"/>
    <w:rsid w:val="005E7BDE"/>
    <w:rsid w:val="005F0270"/>
    <w:rsid w:val="005F10BA"/>
    <w:rsid w:val="005F1416"/>
    <w:rsid w:val="005F159B"/>
    <w:rsid w:val="005F2B1C"/>
    <w:rsid w:val="005F37CF"/>
    <w:rsid w:val="005F393A"/>
    <w:rsid w:val="005F56AF"/>
    <w:rsid w:val="005F5A5C"/>
    <w:rsid w:val="005F5AD9"/>
    <w:rsid w:val="005F6CCB"/>
    <w:rsid w:val="005F7B83"/>
    <w:rsid w:val="00600A60"/>
    <w:rsid w:val="00600E6A"/>
    <w:rsid w:val="00600F5F"/>
    <w:rsid w:val="0060109D"/>
    <w:rsid w:val="00606C5F"/>
    <w:rsid w:val="00607B77"/>
    <w:rsid w:val="00611717"/>
    <w:rsid w:val="006129C4"/>
    <w:rsid w:val="006131DD"/>
    <w:rsid w:val="006137D3"/>
    <w:rsid w:val="00613A60"/>
    <w:rsid w:val="00615020"/>
    <w:rsid w:val="00615593"/>
    <w:rsid w:val="0062008C"/>
    <w:rsid w:val="006203E1"/>
    <w:rsid w:val="006204D1"/>
    <w:rsid w:val="00621AE1"/>
    <w:rsid w:val="00623444"/>
    <w:rsid w:val="0062380C"/>
    <w:rsid w:val="00623CBE"/>
    <w:rsid w:val="00625095"/>
    <w:rsid w:val="00625160"/>
    <w:rsid w:val="00625C42"/>
    <w:rsid w:val="00625CB0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3698B"/>
    <w:rsid w:val="00640004"/>
    <w:rsid w:val="0064037C"/>
    <w:rsid w:val="00641332"/>
    <w:rsid w:val="006413C2"/>
    <w:rsid w:val="00641FE9"/>
    <w:rsid w:val="006429C6"/>
    <w:rsid w:val="00642A5D"/>
    <w:rsid w:val="006434D7"/>
    <w:rsid w:val="006441B1"/>
    <w:rsid w:val="006442AF"/>
    <w:rsid w:val="006443AA"/>
    <w:rsid w:val="00644CEE"/>
    <w:rsid w:val="00645105"/>
    <w:rsid w:val="0064525E"/>
    <w:rsid w:val="00645CEA"/>
    <w:rsid w:val="0064626A"/>
    <w:rsid w:val="00647638"/>
    <w:rsid w:val="00647CF3"/>
    <w:rsid w:val="00647DB0"/>
    <w:rsid w:val="006512F0"/>
    <w:rsid w:val="006513DC"/>
    <w:rsid w:val="00651BC4"/>
    <w:rsid w:val="00651D60"/>
    <w:rsid w:val="006526E4"/>
    <w:rsid w:val="00655CE9"/>
    <w:rsid w:val="006576F6"/>
    <w:rsid w:val="00657F29"/>
    <w:rsid w:val="0066014C"/>
    <w:rsid w:val="00660898"/>
    <w:rsid w:val="006622FC"/>
    <w:rsid w:val="00663603"/>
    <w:rsid w:val="006648F4"/>
    <w:rsid w:val="006657D5"/>
    <w:rsid w:val="00666289"/>
    <w:rsid w:val="006662C2"/>
    <w:rsid w:val="0066650D"/>
    <w:rsid w:val="00666EBE"/>
    <w:rsid w:val="00667A4F"/>
    <w:rsid w:val="00667AB1"/>
    <w:rsid w:val="00670371"/>
    <w:rsid w:val="00670528"/>
    <w:rsid w:val="006722F7"/>
    <w:rsid w:val="00672986"/>
    <w:rsid w:val="00673867"/>
    <w:rsid w:val="00673FEB"/>
    <w:rsid w:val="00676611"/>
    <w:rsid w:val="00676CA2"/>
    <w:rsid w:val="00677A21"/>
    <w:rsid w:val="006808EB"/>
    <w:rsid w:val="00680A1B"/>
    <w:rsid w:val="00680DF1"/>
    <w:rsid w:val="0068108B"/>
    <w:rsid w:val="00681227"/>
    <w:rsid w:val="006820E6"/>
    <w:rsid w:val="00682F45"/>
    <w:rsid w:val="00683CF1"/>
    <w:rsid w:val="00684514"/>
    <w:rsid w:val="00684634"/>
    <w:rsid w:val="00684BB4"/>
    <w:rsid w:val="00685A06"/>
    <w:rsid w:val="00685F86"/>
    <w:rsid w:val="0068674B"/>
    <w:rsid w:val="0069081C"/>
    <w:rsid w:val="006916B2"/>
    <w:rsid w:val="00691D23"/>
    <w:rsid w:val="00692891"/>
    <w:rsid w:val="00693B3B"/>
    <w:rsid w:val="00693FC3"/>
    <w:rsid w:val="006948B0"/>
    <w:rsid w:val="00694CB0"/>
    <w:rsid w:val="0069589F"/>
    <w:rsid w:val="00696953"/>
    <w:rsid w:val="00697834"/>
    <w:rsid w:val="00697AF7"/>
    <w:rsid w:val="006A5A13"/>
    <w:rsid w:val="006A5AEC"/>
    <w:rsid w:val="006A72D8"/>
    <w:rsid w:val="006B0B3B"/>
    <w:rsid w:val="006B2DDF"/>
    <w:rsid w:val="006B39F9"/>
    <w:rsid w:val="006B4421"/>
    <w:rsid w:val="006B457C"/>
    <w:rsid w:val="006B4D4E"/>
    <w:rsid w:val="006B5F1C"/>
    <w:rsid w:val="006B6DB0"/>
    <w:rsid w:val="006B756D"/>
    <w:rsid w:val="006C0E36"/>
    <w:rsid w:val="006C0F37"/>
    <w:rsid w:val="006C12E8"/>
    <w:rsid w:val="006C1926"/>
    <w:rsid w:val="006C271D"/>
    <w:rsid w:val="006C2A64"/>
    <w:rsid w:val="006C2EF7"/>
    <w:rsid w:val="006C3F46"/>
    <w:rsid w:val="006C41B9"/>
    <w:rsid w:val="006C6A31"/>
    <w:rsid w:val="006C721C"/>
    <w:rsid w:val="006C7B69"/>
    <w:rsid w:val="006D03E5"/>
    <w:rsid w:val="006D3745"/>
    <w:rsid w:val="006D424C"/>
    <w:rsid w:val="006D4419"/>
    <w:rsid w:val="006D4B50"/>
    <w:rsid w:val="006D7058"/>
    <w:rsid w:val="006D76E5"/>
    <w:rsid w:val="006E01B6"/>
    <w:rsid w:val="006E0F0C"/>
    <w:rsid w:val="006E144D"/>
    <w:rsid w:val="006E29EB"/>
    <w:rsid w:val="006E35CF"/>
    <w:rsid w:val="006E3CF9"/>
    <w:rsid w:val="006E4064"/>
    <w:rsid w:val="006E4B3F"/>
    <w:rsid w:val="006E4F2E"/>
    <w:rsid w:val="006E53E3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6F7F1C"/>
    <w:rsid w:val="00701674"/>
    <w:rsid w:val="00701F4D"/>
    <w:rsid w:val="00702231"/>
    <w:rsid w:val="00702310"/>
    <w:rsid w:val="007026D3"/>
    <w:rsid w:val="00702C9F"/>
    <w:rsid w:val="007030C2"/>
    <w:rsid w:val="007032C9"/>
    <w:rsid w:val="00704845"/>
    <w:rsid w:val="00704B47"/>
    <w:rsid w:val="00704F11"/>
    <w:rsid w:val="007069AB"/>
    <w:rsid w:val="00706DCB"/>
    <w:rsid w:val="0070787D"/>
    <w:rsid w:val="00710BD4"/>
    <w:rsid w:val="00711CA4"/>
    <w:rsid w:val="00711CD2"/>
    <w:rsid w:val="00711F51"/>
    <w:rsid w:val="007131E8"/>
    <w:rsid w:val="00713264"/>
    <w:rsid w:val="0071345B"/>
    <w:rsid w:val="00714340"/>
    <w:rsid w:val="00715D36"/>
    <w:rsid w:val="00716468"/>
    <w:rsid w:val="007166E2"/>
    <w:rsid w:val="007177C2"/>
    <w:rsid w:val="007227D0"/>
    <w:rsid w:val="007242C4"/>
    <w:rsid w:val="007245EC"/>
    <w:rsid w:val="00724C28"/>
    <w:rsid w:val="007251DC"/>
    <w:rsid w:val="007254C8"/>
    <w:rsid w:val="007255FE"/>
    <w:rsid w:val="00726F94"/>
    <w:rsid w:val="00727056"/>
    <w:rsid w:val="007278C7"/>
    <w:rsid w:val="00727DBC"/>
    <w:rsid w:val="00730854"/>
    <w:rsid w:val="007320A8"/>
    <w:rsid w:val="00733D43"/>
    <w:rsid w:val="0073543D"/>
    <w:rsid w:val="00735F75"/>
    <w:rsid w:val="00736479"/>
    <w:rsid w:val="00736C58"/>
    <w:rsid w:val="00742632"/>
    <w:rsid w:val="00742ED8"/>
    <w:rsid w:val="0074332B"/>
    <w:rsid w:val="007442E9"/>
    <w:rsid w:val="00744849"/>
    <w:rsid w:val="00744E2F"/>
    <w:rsid w:val="007464AF"/>
    <w:rsid w:val="00746682"/>
    <w:rsid w:val="00746FD0"/>
    <w:rsid w:val="007474BE"/>
    <w:rsid w:val="00747A15"/>
    <w:rsid w:val="007500F6"/>
    <w:rsid w:val="0075203D"/>
    <w:rsid w:val="007527D7"/>
    <w:rsid w:val="0075432E"/>
    <w:rsid w:val="007551F8"/>
    <w:rsid w:val="007567AD"/>
    <w:rsid w:val="0076070B"/>
    <w:rsid w:val="00760F9A"/>
    <w:rsid w:val="00761C41"/>
    <w:rsid w:val="00762D36"/>
    <w:rsid w:val="00763268"/>
    <w:rsid w:val="00763603"/>
    <w:rsid w:val="007640E5"/>
    <w:rsid w:val="007652FB"/>
    <w:rsid w:val="0076572C"/>
    <w:rsid w:val="007658BA"/>
    <w:rsid w:val="00765A93"/>
    <w:rsid w:val="00767C99"/>
    <w:rsid w:val="007715A4"/>
    <w:rsid w:val="00772A17"/>
    <w:rsid w:val="00772E6A"/>
    <w:rsid w:val="00773492"/>
    <w:rsid w:val="007737C6"/>
    <w:rsid w:val="0077383D"/>
    <w:rsid w:val="0077386C"/>
    <w:rsid w:val="0077583D"/>
    <w:rsid w:val="007758F6"/>
    <w:rsid w:val="007764F9"/>
    <w:rsid w:val="00776D0E"/>
    <w:rsid w:val="00780C2B"/>
    <w:rsid w:val="00781747"/>
    <w:rsid w:val="007822D4"/>
    <w:rsid w:val="007822F6"/>
    <w:rsid w:val="00782ADB"/>
    <w:rsid w:val="00782B1C"/>
    <w:rsid w:val="00782E06"/>
    <w:rsid w:val="0078347C"/>
    <w:rsid w:val="00786285"/>
    <w:rsid w:val="007869E5"/>
    <w:rsid w:val="00786BA4"/>
    <w:rsid w:val="00786C32"/>
    <w:rsid w:val="00787336"/>
    <w:rsid w:val="007873C1"/>
    <w:rsid w:val="00787734"/>
    <w:rsid w:val="00787748"/>
    <w:rsid w:val="00787B2B"/>
    <w:rsid w:val="00790D68"/>
    <w:rsid w:val="0079159F"/>
    <w:rsid w:val="00793AD7"/>
    <w:rsid w:val="007946D0"/>
    <w:rsid w:val="00794CC8"/>
    <w:rsid w:val="0079519E"/>
    <w:rsid w:val="007977DC"/>
    <w:rsid w:val="007A00D9"/>
    <w:rsid w:val="007A06B3"/>
    <w:rsid w:val="007A07B7"/>
    <w:rsid w:val="007A0B34"/>
    <w:rsid w:val="007A0C41"/>
    <w:rsid w:val="007A0EBB"/>
    <w:rsid w:val="007A13AA"/>
    <w:rsid w:val="007A224B"/>
    <w:rsid w:val="007A5555"/>
    <w:rsid w:val="007A733D"/>
    <w:rsid w:val="007A765F"/>
    <w:rsid w:val="007A7E4C"/>
    <w:rsid w:val="007B29C9"/>
    <w:rsid w:val="007B2DC4"/>
    <w:rsid w:val="007B3957"/>
    <w:rsid w:val="007B4082"/>
    <w:rsid w:val="007B4193"/>
    <w:rsid w:val="007B42DE"/>
    <w:rsid w:val="007B4A70"/>
    <w:rsid w:val="007B4E86"/>
    <w:rsid w:val="007B4EEB"/>
    <w:rsid w:val="007B574E"/>
    <w:rsid w:val="007B5F8F"/>
    <w:rsid w:val="007B643E"/>
    <w:rsid w:val="007B6893"/>
    <w:rsid w:val="007B6A47"/>
    <w:rsid w:val="007B6E38"/>
    <w:rsid w:val="007C0A07"/>
    <w:rsid w:val="007C11AB"/>
    <w:rsid w:val="007C2470"/>
    <w:rsid w:val="007C2C3F"/>
    <w:rsid w:val="007C3141"/>
    <w:rsid w:val="007C3FF5"/>
    <w:rsid w:val="007C7F89"/>
    <w:rsid w:val="007D053C"/>
    <w:rsid w:val="007D0A84"/>
    <w:rsid w:val="007D13B5"/>
    <w:rsid w:val="007D3E61"/>
    <w:rsid w:val="007D3F07"/>
    <w:rsid w:val="007D5D59"/>
    <w:rsid w:val="007D631B"/>
    <w:rsid w:val="007D662A"/>
    <w:rsid w:val="007D6758"/>
    <w:rsid w:val="007D7B06"/>
    <w:rsid w:val="007E011E"/>
    <w:rsid w:val="007E0B74"/>
    <w:rsid w:val="007E1CFC"/>
    <w:rsid w:val="007E1F5C"/>
    <w:rsid w:val="007E3161"/>
    <w:rsid w:val="007E3720"/>
    <w:rsid w:val="007E50EB"/>
    <w:rsid w:val="007E6468"/>
    <w:rsid w:val="007E6701"/>
    <w:rsid w:val="007E7FE3"/>
    <w:rsid w:val="007F0084"/>
    <w:rsid w:val="007F0395"/>
    <w:rsid w:val="007F08BE"/>
    <w:rsid w:val="007F19EE"/>
    <w:rsid w:val="007F1BB5"/>
    <w:rsid w:val="007F1C98"/>
    <w:rsid w:val="007F1DAF"/>
    <w:rsid w:val="007F2735"/>
    <w:rsid w:val="007F2792"/>
    <w:rsid w:val="007F30F6"/>
    <w:rsid w:val="007F6901"/>
    <w:rsid w:val="007F6B6F"/>
    <w:rsid w:val="007F6D2A"/>
    <w:rsid w:val="007F6D4D"/>
    <w:rsid w:val="007F7091"/>
    <w:rsid w:val="007F76CD"/>
    <w:rsid w:val="00800996"/>
    <w:rsid w:val="00802C01"/>
    <w:rsid w:val="00804462"/>
    <w:rsid w:val="0080513B"/>
    <w:rsid w:val="0080594F"/>
    <w:rsid w:val="0080649B"/>
    <w:rsid w:val="00807B77"/>
    <w:rsid w:val="008113D1"/>
    <w:rsid w:val="00811916"/>
    <w:rsid w:val="0081201C"/>
    <w:rsid w:val="0081277A"/>
    <w:rsid w:val="008136E5"/>
    <w:rsid w:val="008139F9"/>
    <w:rsid w:val="00813BC5"/>
    <w:rsid w:val="00813E1B"/>
    <w:rsid w:val="0081478D"/>
    <w:rsid w:val="00815397"/>
    <w:rsid w:val="008160F2"/>
    <w:rsid w:val="00817279"/>
    <w:rsid w:val="00817C85"/>
    <w:rsid w:val="00817C87"/>
    <w:rsid w:val="008200E4"/>
    <w:rsid w:val="008206B1"/>
    <w:rsid w:val="00822540"/>
    <w:rsid w:val="008246EC"/>
    <w:rsid w:val="00824CE8"/>
    <w:rsid w:val="0082608D"/>
    <w:rsid w:val="00826E0F"/>
    <w:rsid w:val="0082781C"/>
    <w:rsid w:val="008311D6"/>
    <w:rsid w:val="00833153"/>
    <w:rsid w:val="00833CFC"/>
    <w:rsid w:val="00835EBB"/>
    <w:rsid w:val="00835FD5"/>
    <w:rsid w:val="008370C4"/>
    <w:rsid w:val="00837B53"/>
    <w:rsid w:val="008423BA"/>
    <w:rsid w:val="00846D52"/>
    <w:rsid w:val="0085093F"/>
    <w:rsid w:val="00850B94"/>
    <w:rsid w:val="00851765"/>
    <w:rsid w:val="00851A92"/>
    <w:rsid w:val="008546D2"/>
    <w:rsid w:val="00855CCE"/>
    <w:rsid w:val="00856913"/>
    <w:rsid w:val="0086190C"/>
    <w:rsid w:val="00862163"/>
    <w:rsid w:val="00862535"/>
    <w:rsid w:val="0086268A"/>
    <w:rsid w:val="00862E27"/>
    <w:rsid w:val="008638BE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4C42"/>
    <w:rsid w:val="00876FE2"/>
    <w:rsid w:val="008778EA"/>
    <w:rsid w:val="00877AB4"/>
    <w:rsid w:val="008800C6"/>
    <w:rsid w:val="00881124"/>
    <w:rsid w:val="00882DD8"/>
    <w:rsid w:val="008848E2"/>
    <w:rsid w:val="0088514D"/>
    <w:rsid w:val="0088535A"/>
    <w:rsid w:val="008864FF"/>
    <w:rsid w:val="00886F0B"/>
    <w:rsid w:val="008877FF"/>
    <w:rsid w:val="00890412"/>
    <w:rsid w:val="008909BE"/>
    <w:rsid w:val="008913F6"/>
    <w:rsid w:val="008917F7"/>
    <w:rsid w:val="00891AB7"/>
    <w:rsid w:val="0089220F"/>
    <w:rsid w:val="00892DB9"/>
    <w:rsid w:val="00897074"/>
    <w:rsid w:val="008A09C2"/>
    <w:rsid w:val="008A179D"/>
    <w:rsid w:val="008A1B27"/>
    <w:rsid w:val="008A3933"/>
    <w:rsid w:val="008A3FF1"/>
    <w:rsid w:val="008A46EB"/>
    <w:rsid w:val="008A59BD"/>
    <w:rsid w:val="008B0CB3"/>
    <w:rsid w:val="008B54BD"/>
    <w:rsid w:val="008B5629"/>
    <w:rsid w:val="008B6BDD"/>
    <w:rsid w:val="008C0F5D"/>
    <w:rsid w:val="008C1B1C"/>
    <w:rsid w:val="008C249E"/>
    <w:rsid w:val="008C665C"/>
    <w:rsid w:val="008C666A"/>
    <w:rsid w:val="008D0C32"/>
    <w:rsid w:val="008D0DA7"/>
    <w:rsid w:val="008D18FB"/>
    <w:rsid w:val="008D1D77"/>
    <w:rsid w:val="008D2524"/>
    <w:rsid w:val="008D425E"/>
    <w:rsid w:val="008D5399"/>
    <w:rsid w:val="008D59A2"/>
    <w:rsid w:val="008D59EA"/>
    <w:rsid w:val="008D7D0F"/>
    <w:rsid w:val="008E003F"/>
    <w:rsid w:val="008E1057"/>
    <w:rsid w:val="008E1114"/>
    <w:rsid w:val="008E1F53"/>
    <w:rsid w:val="008E2DDE"/>
    <w:rsid w:val="008E3F51"/>
    <w:rsid w:val="008E4E7B"/>
    <w:rsid w:val="008E5D16"/>
    <w:rsid w:val="008E679A"/>
    <w:rsid w:val="008E6BB6"/>
    <w:rsid w:val="008E7646"/>
    <w:rsid w:val="008F0E26"/>
    <w:rsid w:val="008F3A17"/>
    <w:rsid w:val="008F6647"/>
    <w:rsid w:val="008F6E8F"/>
    <w:rsid w:val="008F7B8E"/>
    <w:rsid w:val="00900A65"/>
    <w:rsid w:val="00900FAF"/>
    <w:rsid w:val="009028E9"/>
    <w:rsid w:val="009037EF"/>
    <w:rsid w:val="00903ABA"/>
    <w:rsid w:val="0090514D"/>
    <w:rsid w:val="00905C8A"/>
    <w:rsid w:val="00906112"/>
    <w:rsid w:val="009067C7"/>
    <w:rsid w:val="00906A37"/>
    <w:rsid w:val="009076A0"/>
    <w:rsid w:val="00912F7B"/>
    <w:rsid w:val="00913EDF"/>
    <w:rsid w:val="00915356"/>
    <w:rsid w:val="00915479"/>
    <w:rsid w:val="009154B9"/>
    <w:rsid w:val="009160D2"/>
    <w:rsid w:val="0091624A"/>
    <w:rsid w:val="00920288"/>
    <w:rsid w:val="009204E3"/>
    <w:rsid w:val="0092079E"/>
    <w:rsid w:val="009211F0"/>
    <w:rsid w:val="009222CE"/>
    <w:rsid w:val="009228BB"/>
    <w:rsid w:val="00923246"/>
    <w:rsid w:val="009232DA"/>
    <w:rsid w:val="009246DA"/>
    <w:rsid w:val="009248CB"/>
    <w:rsid w:val="00924DEA"/>
    <w:rsid w:val="009277C4"/>
    <w:rsid w:val="0093194E"/>
    <w:rsid w:val="00931AC0"/>
    <w:rsid w:val="00931E23"/>
    <w:rsid w:val="00932085"/>
    <w:rsid w:val="00932E5F"/>
    <w:rsid w:val="00936275"/>
    <w:rsid w:val="00936674"/>
    <w:rsid w:val="00936750"/>
    <w:rsid w:val="0093679F"/>
    <w:rsid w:val="00936A97"/>
    <w:rsid w:val="00936CC2"/>
    <w:rsid w:val="00936E25"/>
    <w:rsid w:val="009370CB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409B"/>
    <w:rsid w:val="009555E8"/>
    <w:rsid w:val="00955D07"/>
    <w:rsid w:val="00956078"/>
    <w:rsid w:val="0095623D"/>
    <w:rsid w:val="00956440"/>
    <w:rsid w:val="009579CD"/>
    <w:rsid w:val="00957E70"/>
    <w:rsid w:val="009620A5"/>
    <w:rsid w:val="0096292D"/>
    <w:rsid w:val="009645FA"/>
    <w:rsid w:val="009647C8"/>
    <w:rsid w:val="00967E19"/>
    <w:rsid w:val="00970AA4"/>
    <w:rsid w:val="00973216"/>
    <w:rsid w:val="00976DB8"/>
    <w:rsid w:val="0098001F"/>
    <w:rsid w:val="009820D6"/>
    <w:rsid w:val="009840D5"/>
    <w:rsid w:val="00984845"/>
    <w:rsid w:val="00985183"/>
    <w:rsid w:val="009859E6"/>
    <w:rsid w:val="00985DD6"/>
    <w:rsid w:val="00987A82"/>
    <w:rsid w:val="0099024C"/>
    <w:rsid w:val="009906F7"/>
    <w:rsid w:val="00990C72"/>
    <w:rsid w:val="00993333"/>
    <w:rsid w:val="00994853"/>
    <w:rsid w:val="00994FD5"/>
    <w:rsid w:val="0099536B"/>
    <w:rsid w:val="00995CBD"/>
    <w:rsid w:val="00995F0C"/>
    <w:rsid w:val="00996024"/>
    <w:rsid w:val="00996FF0"/>
    <w:rsid w:val="00997E4D"/>
    <w:rsid w:val="009A0B69"/>
    <w:rsid w:val="009A1B07"/>
    <w:rsid w:val="009A380B"/>
    <w:rsid w:val="009A3E1E"/>
    <w:rsid w:val="009A48B3"/>
    <w:rsid w:val="009A5EF3"/>
    <w:rsid w:val="009A6261"/>
    <w:rsid w:val="009A6784"/>
    <w:rsid w:val="009A71B9"/>
    <w:rsid w:val="009A7FC4"/>
    <w:rsid w:val="009B0346"/>
    <w:rsid w:val="009B0AEB"/>
    <w:rsid w:val="009B11DF"/>
    <w:rsid w:val="009B1DFE"/>
    <w:rsid w:val="009B1EB5"/>
    <w:rsid w:val="009B1F65"/>
    <w:rsid w:val="009B29FE"/>
    <w:rsid w:val="009B4308"/>
    <w:rsid w:val="009B44DD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B799B"/>
    <w:rsid w:val="009C1866"/>
    <w:rsid w:val="009C1B94"/>
    <w:rsid w:val="009C1F26"/>
    <w:rsid w:val="009C271A"/>
    <w:rsid w:val="009C3213"/>
    <w:rsid w:val="009C4A06"/>
    <w:rsid w:val="009C4BBF"/>
    <w:rsid w:val="009C51AE"/>
    <w:rsid w:val="009C5612"/>
    <w:rsid w:val="009C5732"/>
    <w:rsid w:val="009C5984"/>
    <w:rsid w:val="009C59AE"/>
    <w:rsid w:val="009C5EEA"/>
    <w:rsid w:val="009C71D0"/>
    <w:rsid w:val="009C7264"/>
    <w:rsid w:val="009C7E10"/>
    <w:rsid w:val="009D00C4"/>
    <w:rsid w:val="009D1958"/>
    <w:rsid w:val="009D1FDC"/>
    <w:rsid w:val="009D24EA"/>
    <w:rsid w:val="009D2551"/>
    <w:rsid w:val="009D2A2B"/>
    <w:rsid w:val="009D31D7"/>
    <w:rsid w:val="009D3FC6"/>
    <w:rsid w:val="009D441A"/>
    <w:rsid w:val="009D455E"/>
    <w:rsid w:val="009D4E59"/>
    <w:rsid w:val="009D5268"/>
    <w:rsid w:val="009D5491"/>
    <w:rsid w:val="009D55C5"/>
    <w:rsid w:val="009D55E1"/>
    <w:rsid w:val="009D7214"/>
    <w:rsid w:val="009E0660"/>
    <w:rsid w:val="009E0AD2"/>
    <w:rsid w:val="009E110F"/>
    <w:rsid w:val="009E1831"/>
    <w:rsid w:val="009E1CB2"/>
    <w:rsid w:val="009E2379"/>
    <w:rsid w:val="009E2784"/>
    <w:rsid w:val="009E3546"/>
    <w:rsid w:val="009E3EC7"/>
    <w:rsid w:val="009E40A6"/>
    <w:rsid w:val="009E431C"/>
    <w:rsid w:val="009E4EC7"/>
    <w:rsid w:val="009E5742"/>
    <w:rsid w:val="009E5C52"/>
    <w:rsid w:val="009E5D12"/>
    <w:rsid w:val="009E5EE8"/>
    <w:rsid w:val="009E5FAC"/>
    <w:rsid w:val="009E6AD6"/>
    <w:rsid w:val="009E6FBA"/>
    <w:rsid w:val="009F02A4"/>
    <w:rsid w:val="009F099B"/>
    <w:rsid w:val="009F09F8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07A0"/>
    <w:rsid w:val="00A01288"/>
    <w:rsid w:val="00A017CF"/>
    <w:rsid w:val="00A01AE6"/>
    <w:rsid w:val="00A03153"/>
    <w:rsid w:val="00A039E0"/>
    <w:rsid w:val="00A0411A"/>
    <w:rsid w:val="00A0439C"/>
    <w:rsid w:val="00A04AA7"/>
    <w:rsid w:val="00A10F43"/>
    <w:rsid w:val="00A11846"/>
    <w:rsid w:val="00A12023"/>
    <w:rsid w:val="00A12258"/>
    <w:rsid w:val="00A13790"/>
    <w:rsid w:val="00A144C7"/>
    <w:rsid w:val="00A14567"/>
    <w:rsid w:val="00A177CC"/>
    <w:rsid w:val="00A21B74"/>
    <w:rsid w:val="00A228D6"/>
    <w:rsid w:val="00A24169"/>
    <w:rsid w:val="00A242D6"/>
    <w:rsid w:val="00A25C3B"/>
    <w:rsid w:val="00A276F4"/>
    <w:rsid w:val="00A27843"/>
    <w:rsid w:val="00A27857"/>
    <w:rsid w:val="00A279FC"/>
    <w:rsid w:val="00A27F50"/>
    <w:rsid w:val="00A300D1"/>
    <w:rsid w:val="00A30705"/>
    <w:rsid w:val="00A3085E"/>
    <w:rsid w:val="00A30965"/>
    <w:rsid w:val="00A30A85"/>
    <w:rsid w:val="00A31053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033B"/>
    <w:rsid w:val="00A418F7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0E3C"/>
    <w:rsid w:val="00A521FF"/>
    <w:rsid w:val="00A52563"/>
    <w:rsid w:val="00A52CE0"/>
    <w:rsid w:val="00A55038"/>
    <w:rsid w:val="00A55191"/>
    <w:rsid w:val="00A5578B"/>
    <w:rsid w:val="00A5734B"/>
    <w:rsid w:val="00A60918"/>
    <w:rsid w:val="00A610F5"/>
    <w:rsid w:val="00A618C0"/>
    <w:rsid w:val="00A634BC"/>
    <w:rsid w:val="00A6375A"/>
    <w:rsid w:val="00A63CD3"/>
    <w:rsid w:val="00A65397"/>
    <w:rsid w:val="00A65F30"/>
    <w:rsid w:val="00A668AB"/>
    <w:rsid w:val="00A6774B"/>
    <w:rsid w:val="00A67AB7"/>
    <w:rsid w:val="00A67C7E"/>
    <w:rsid w:val="00A7149C"/>
    <w:rsid w:val="00A714F0"/>
    <w:rsid w:val="00A71F1B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479C"/>
    <w:rsid w:val="00A84EEE"/>
    <w:rsid w:val="00A853BD"/>
    <w:rsid w:val="00A8546B"/>
    <w:rsid w:val="00A86871"/>
    <w:rsid w:val="00A87C5C"/>
    <w:rsid w:val="00A910C1"/>
    <w:rsid w:val="00A91B9D"/>
    <w:rsid w:val="00A92D73"/>
    <w:rsid w:val="00A94D47"/>
    <w:rsid w:val="00A94DBF"/>
    <w:rsid w:val="00A952B5"/>
    <w:rsid w:val="00A96994"/>
    <w:rsid w:val="00A96DD0"/>
    <w:rsid w:val="00A97486"/>
    <w:rsid w:val="00A9765A"/>
    <w:rsid w:val="00AA0722"/>
    <w:rsid w:val="00AA0DCA"/>
    <w:rsid w:val="00AA12A4"/>
    <w:rsid w:val="00AA1527"/>
    <w:rsid w:val="00AA23C2"/>
    <w:rsid w:val="00AA451B"/>
    <w:rsid w:val="00AA5158"/>
    <w:rsid w:val="00AA5459"/>
    <w:rsid w:val="00AA5D7F"/>
    <w:rsid w:val="00AA5DDE"/>
    <w:rsid w:val="00AA6D46"/>
    <w:rsid w:val="00AB10E6"/>
    <w:rsid w:val="00AB1A8B"/>
    <w:rsid w:val="00AB263D"/>
    <w:rsid w:val="00AB2756"/>
    <w:rsid w:val="00AB2777"/>
    <w:rsid w:val="00AB287B"/>
    <w:rsid w:val="00AB2E80"/>
    <w:rsid w:val="00AB2F64"/>
    <w:rsid w:val="00AB313C"/>
    <w:rsid w:val="00AB611D"/>
    <w:rsid w:val="00AB61F7"/>
    <w:rsid w:val="00AC032F"/>
    <w:rsid w:val="00AC048A"/>
    <w:rsid w:val="00AC0E2F"/>
    <w:rsid w:val="00AC1334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2E1B"/>
    <w:rsid w:val="00AD46B5"/>
    <w:rsid w:val="00AD49A6"/>
    <w:rsid w:val="00AD528F"/>
    <w:rsid w:val="00AD6562"/>
    <w:rsid w:val="00AD6ED8"/>
    <w:rsid w:val="00AD7E60"/>
    <w:rsid w:val="00AE038C"/>
    <w:rsid w:val="00AE06CD"/>
    <w:rsid w:val="00AE06E4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2BA0"/>
    <w:rsid w:val="00B034E2"/>
    <w:rsid w:val="00B038A3"/>
    <w:rsid w:val="00B049E1"/>
    <w:rsid w:val="00B0549B"/>
    <w:rsid w:val="00B05972"/>
    <w:rsid w:val="00B06563"/>
    <w:rsid w:val="00B06A12"/>
    <w:rsid w:val="00B071BF"/>
    <w:rsid w:val="00B07B63"/>
    <w:rsid w:val="00B07D89"/>
    <w:rsid w:val="00B07E33"/>
    <w:rsid w:val="00B107DE"/>
    <w:rsid w:val="00B10FE7"/>
    <w:rsid w:val="00B1469B"/>
    <w:rsid w:val="00B14BD7"/>
    <w:rsid w:val="00B16B7B"/>
    <w:rsid w:val="00B2031E"/>
    <w:rsid w:val="00B20835"/>
    <w:rsid w:val="00B20D5A"/>
    <w:rsid w:val="00B21418"/>
    <w:rsid w:val="00B21773"/>
    <w:rsid w:val="00B2189A"/>
    <w:rsid w:val="00B22448"/>
    <w:rsid w:val="00B22492"/>
    <w:rsid w:val="00B23357"/>
    <w:rsid w:val="00B235CE"/>
    <w:rsid w:val="00B23D85"/>
    <w:rsid w:val="00B300DF"/>
    <w:rsid w:val="00B30A56"/>
    <w:rsid w:val="00B336EF"/>
    <w:rsid w:val="00B35B9A"/>
    <w:rsid w:val="00B369D0"/>
    <w:rsid w:val="00B36A78"/>
    <w:rsid w:val="00B404DC"/>
    <w:rsid w:val="00B40668"/>
    <w:rsid w:val="00B42361"/>
    <w:rsid w:val="00B45083"/>
    <w:rsid w:val="00B4585B"/>
    <w:rsid w:val="00B4641C"/>
    <w:rsid w:val="00B4652C"/>
    <w:rsid w:val="00B471C7"/>
    <w:rsid w:val="00B47B3F"/>
    <w:rsid w:val="00B47E9E"/>
    <w:rsid w:val="00B50610"/>
    <w:rsid w:val="00B510D3"/>
    <w:rsid w:val="00B519A5"/>
    <w:rsid w:val="00B51E3F"/>
    <w:rsid w:val="00B52B4E"/>
    <w:rsid w:val="00B53588"/>
    <w:rsid w:val="00B540C5"/>
    <w:rsid w:val="00B54919"/>
    <w:rsid w:val="00B54D35"/>
    <w:rsid w:val="00B55907"/>
    <w:rsid w:val="00B55CC4"/>
    <w:rsid w:val="00B55FB0"/>
    <w:rsid w:val="00B56808"/>
    <w:rsid w:val="00B5775A"/>
    <w:rsid w:val="00B60DE6"/>
    <w:rsid w:val="00B6101B"/>
    <w:rsid w:val="00B6238A"/>
    <w:rsid w:val="00B6348A"/>
    <w:rsid w:val="00B63D52"/>
    <w:rsid w:val="00B67394"/>
    <w:rsid w:val="00B677D6"/>
    <w:rsid w:val="00B67BF3"/>
    <w:rsid w:val="00B702FF"/>
    <w:rsid w:val="00B71147"/>
    <w:rsid w:val="00B712CB"/>
    <w:rsid w:val="00B72254"/>
    <w:rsid w:val="00B72786"/>
    <w:rsid w:val="00B73E9C"/>
    <w:rsid w:val="00B76834"/>
    <w:rsid w:val="00B76BDF"/>
    <w:rsid w:val="00B772C1"/>
    <w:rsid w:val="00B80DA2"/>
    <w:rsid w:val="00B80F71"/>
    <w:rsid w:val="00B8281C"/>
    <w:rsid w:val="00B82ADD"/>
    <w:rsid w:val="00B82F3A"/>
    <w:rsid w:val="00B837FA"/>
    <w:rsid w:val="00B85760"/>
    <w:rsid w:val="00B86B61"/>
    <w:rsid w:val="00B86C72"/>
    <w:rsid w:val="00B86C74"/>
    <w:rsid w:val="00B87300"/>
    <w:rsid w:val="00B87879"/>
    <w:rsid w:val="00B87C3A"/>
    <w:rsid w:val="00B901E8"/>
    <w:rsid w:val="00B9048A"/>
    <w:rsid w:val="00B91030"/>
    <w:rsid w:val="00B91746"/>
    <w:rsid w:val="00B918B4"/>
    <w:rsid w:val="00B926C4"/>
    <w:rsid w:val="00B92891"/>
    <w:rsid w:val="00B936DB"/>
    <w:rsid w:val="00B94698"/>
    <w:rsid w:val="00B962A2"/>
    <w:rsid w:val="00B968F2"/>
    <w:rsid w:val="00B974EC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4F6A"/>
    <w:rsid w:val="00BA58CB"/>
    <w:rsid w:val="00BA611B"/>
    <w:rsid w:val="00BB1829"/>
    <w:rsid w:val="00BB1F56"/>
    <w:rsid w:val="00BB6045"/>
    <w:rsid w:val="00BB62EE"/>
    <w:rsid w:val="00BB6622"/>
    <w:rsid w:val="00BC3C1A"/>
    <w:rsid w:val="00BC4022"/>
    <w:rsid w:val="00BC5645"/>
    <w:rsid w:val="00BC741D"/>
    <w:rsid w:val="00BD2560"/>
    <w:rsid w:val="00BD2999"/>
    <w:rsid w:val="00BD5479"/>
    <w:rsid w:val="00BD771D"/>
    <w:rsid w:val="00BE3B58"/>
    <w:rsid w:val="00BE3B8D"/>
    <w:rsid w:val="00BE649F"/>
    <w:rsid w:val="00BE7560"/>
    <w:rsid w:val="00BF17CE"/>
    <w:rsid w:val="00BF26E5"/>
    <w:rsid w:val="00BF35C6"/>
    <w:rsid w:val="00BF4B28"/>
    <w:rsid w:val="00BF51C5"/>
    <w:rsid w:val="00BF6472"/>
    <w:rsid w:val="00BF717E"/>
    <w:rsid w:val="00C0067E"/>
    <w:rsid w:val="00C007C0"/>
    <w:rsid w:val="00C021CD"/>
    <w:rsid w:val="00C039A1"/>
    <w:rsid w:val="00C04538"/>
    <w:rsid w:val="00C04C67"/>
    <w:rsid w:val="00C0582E"/>
    <w:rsid w:val="00C06FEE"/>
    <w:rsid w:val="00C07C5E"/>
    <w:rsid w:val="00C10EBC"/>
    <w:rsid w:val="00C119AE"/>
    <w:rsid w:val="00C11A85"/>
    <w:rsid w:val="00C1209E"/>
    <w:rsid w:val="00C121A3"/>
    <w:rsid w:val="00C12407"/>
    <w:rsid w:val="00C12430"/>
    <w:rsid w:val="00C12EE8"/>
    <w:rsid w:val="00C1798A"/>
    <w:rsid w:val="00C2183A"/>
    <w:rsid w:val="00C22538"/>
    <w:rsid w:val="00C232B0"/>
    <w:rsid w:val="00C236C1"/>
    <w:rsid w:val="00C23CAF"/>
    <w:rsid w:val="00C24441"/>
    <w:rsid w:val="00C26CBF"/>
    <w:rsid w:val="00C27E98"/>
    <w:rsid w:val="00C3093C"/>
    <w:rsid w:val="00C31058"/>
    <w:rsid w:val="00C31C77"/>
    <w:rsid w:val="00C31ECB"/>
    <w:rsid w:val="00C32763"/>
    <w:rsid w:val="00C32FD7"/>
    <w:rsid w:val="00C33959"/>
    <w:rsid w:val="00C340DF"/>
    <w:rsid w:val="00C37C0F"/>
    <w:rsid w:val="00C42159"/>
    <w:rsid w:val="00C42701"/>
    <w:rsid w:val="00C42C61"/>
    <w:rsid w:val="00C43E43"/>
    <w:rsid w:val="00C452F0"/>
    <w:rsid w:val="00C4612C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306"/>
    <w:rsid w:val="00C605A5"/>
    <w:rsid w:val="00C60618"/>
    <w:rsid w:val="00C60A27"/>
    <w:rsid w:val="00C61956"/>
    <w:rsid w:val="00C63326"/>
    <w:rsid w:val="00C6389A"/>
    <w:rsid w:val="00C63981"/>
    <w:rsid w:val="00C64AA1"/>
    <w:rsid w:val="00C670A8"/>
    <w:rsid w:val="00C670BE"/>
    <w:rsid w:val="00C672C0"/>
    <w:rsid w:val="00C703BF"/>
    <w:rsid w:val="00C7138A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404"/>
    <w:rsid w:val="00C925A5"/>
    <w:rsid w:val="00C929A3"/>
    <w:rsid w:val="00C92E2C"/>
    <w:rsid w:val="00C9522E"/>
    <w:rsid w:val="00C95A42"/>
    <w:rsid w:val="00C96A26"/>
    <w:rsid w:val="00C973F3"/>
    <w:rsid w:val="00CA0B16"/>
    <w:rsid w:val="00CA1123"/>
    <w:rsid w:val="00CA1764"/>
    <w:rsid w:val="00CA1EB2"/>
    <w:rsid w:val="00CA1F54"/>
    <w:rsid w:val="00CA215A"/>
    <w:rsid w:val="00CA2C70"/>
    <w:rsid w:val="00CA3107"/>
    <w:rsid w:val="00CA31B4"/>
    <w:rsid w:val="00CA3CBC"/>
    <w:rsid w:val="00CA4FD2"/>
    <w:rsid w:val="00CA5D0F"/>
    <w:rsid w:val="00CA5D8D"/>
    <w:rsid w:val="00CA69B9"/>
    <w:rsid w:val="00CB18E0"/>
    <w:rsid w:val="00CB20A1"/>
    <w:rsid w:val="00CB4075"/>
    <w:rsid w:val="00CB50B1"/>
    <w:rsid w:val="00CB5B06"/>
    <w:rsid w:val="00CB79C8"/>
    <w:rsid w:val="00CB7BDE"/>
    <w:rsid w:val="00CB7C5E"/>
    <w:rsid w:val="00CB7F29"/>
    <w:rsid w:val="00CC0971"/>
    <w:rsid w:val="00CC0BFB"/>
    <w:rsid w:val="00CC23F7"/>
    <w:rsid w:val="00CC2B6E"/>
    <w:rsid w:val="00CC3C1C"/>
    <w:rsid w:val="00CC45F0"/>
    <w:rsid w:val="00CC4EDF"/>
    <w:rsid w:val="00CC702D"/>
    <w:rsid w:val="00CC7EE9"/>
    <w:rsid w:val="00CD1249"/>
    <w:rsid w:val="00CD133D"/>
    <w:rsid w:val="00CD23EA"/>
    <w:rsid w:val="00CD23F4"/>
    <w:rsid w:val="00CD2964"/>
    <w:rsid w:val="00CD31D8"/>
    <w:rsid w:val="00CD37E1"/>
    <w:rsid w:val="00CD3A81"/>
    <w:rsid w:val="00CD4695"/>
    <w:rsid w:val="00CD51B2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474E"/>
    <w:rsid w:val="00CE5753"/>
    <w:rsid w:val="00CE6D74"/>
    <w:rsid w:val="00CE719F"/>
    <w:rsid w:val="00CE71BD"/>
    <w:rsid w:val="00CE76C5"/>
    <w:rsid w:val="00CF0416"/>
    <w:rsid w:val="00CF0C84"/>
    <w:rsid w:val="00CF1D37"/>
    <w:rsid w:val="00CF29DC"/>
    <w:rsid w:val="00CF2BBD"/>
    <w:rsid w:val="00CF31FB"/>
    <w:rsid w:val="00CF4568"/>
    <w:rsid w:val="00CF5815"/>
    <w:rsid w:val="00CF5CB3"/>
    <w:rsid w:val="00CF60B8"/>
    <w:rsid w:val="00CF67E0"/>
    <w:rsid w:val="00CF6D54"/>
    <w:rsid w:val="00D00075"/>
    <w:rsid w:val="00D00465"/>
    <w:rsid w:val="00D036C1"/>
    <w:rsid w:val="00D039FE"/>
    <w:rsid w:val="00D03BF7"/>
    <w:rsid w:val="00D072F2"/>
    <w:rsid w:val="00D10695"/>
    <w:rsid w:val="00D1107E"/>
    <w:rsid w:val="00D111E0"/>
    <w:rsid w:val="00D114FA"/>
    <w:rsid w:val="00D11A97"/>
    <w:rsid w:val="00D11F56"/>
    <w:rsid w:val="00D12B3B"/>
    <w:rsid w:val="00D12F5C"/>
    <w:rsid w:val="00D132F8"/>
    <w:rsid w:val="00D13426"/>
    <w:rsid w:val="00D14337"/>
    <w:rsid w:val="00D1508E"/>
    <w:rsid w:val="00D1690C"/>
    <w:rsid w:val="00D17BFA"/>
    <w:rsid w:val="00D20AE1"/>
    <w:rsid w:val="00D210A3"/>
    <w:rsid w:val="00D21CDF"/>
    <w:rsid w:val="00D22295"/>
    <w:rsid w:val="00D228B7"/>
    <w:rsid w:val="00D228CE"/>
    <w:rsid w:val="00D22A93"/>
    <w:rsid w:val="00D25369"/>
    <w:rsid w:val="00D260B4"/>
    <w:rsid w:val="00D2722A"/>
    <w:rsid w:val="00D27265"/>
    <w:rsid w:val="00D30C58"/>
    <w:rsid w:val="00D30C9E"/>
    <w:rsid w:val="00D328DE"/>
    <w:rsid w:val="00D32909"/>
    <w:rsid w:val="00D32FC1"/>
    <w:rsid w:val="00D3446F"/>
    <w:rsid w:val="00D344FC"/>
    <w:rsid w:val="00D34804"/>
    <w:rsid w:val="00D34C7F"/>
    <w:rsid w:val="00D3525F"/>
    <w:rsid w:val="00D36619"/>
    <w:rsid w:val="00D41CBD"/>
    <w:rsid w:val="00D41D6D"/>
    <w:rsid w:val="00D42765"/>
    <w:rsid w:val="00D432CB"/>
    <w:rsid w:val="00D43912"/>
    <w:rsid w:val="00D443B8"/>
    <w:rsid w:val="00D44E7F"/>
    <w:rsid w:val="00D450D5"/>
    <w:rsid w:val="00D45410"/>
    <w:rsid w:val="00D455CE"/>
    <w:rsid w:val="00D46131"/>
    <w:rsid w:val="00D46FFF"/>
    <w:rsid w:val="00D47427"/>
    <w:rsid w:val="00D478D5"/>
    <w:rsid w:val="00D503AB"/>
    <w:rsid w:val="00D5177A"/>
    <w:rsid w:val="00D51993"/>
    <w:rsid w:val="00D52413"/>
    <w:rsid w:val="00D530CA"/>
    <w:rsid w:val="00D558BD"/>
    <w:rsid w:val="00D55947"/>
    <w:rsid w:val="00D560C4"/>
    <w:rsid w:val="00D5736D"/>
    <w:rsid w:val="00D60499"/>
    <w:rsid w:val="00D608D6"/>
    <w:rsid w:val="00D61260"/>
    <w:rsid w:val="00D618A9"/>
    <w:rsid w:val="00D637AD"/>
    <w:rsid w:val="00D642CC"/>
    <w:rsid w:val="00D65A1C"/>
    <w:rsid w:val="00D65BCF"/>
    <w:rsid w:val="00D662B4"/>
    <w:rsid w:val="00D66B4A"/>
    <w:rsid w:val="00D676B9"/>
    <w:rsid w:val="00D71147"/>
    <w:rsid w:val="00D71A08"/>
    <w:rsid w:val="00D723D8"/>
    <w:rsid w:val="00D72EC9"/>
    <w:rsid w:val="00D73DAB"/>
    <w:rsid w:val="00D74069"/>
    <w:rsid w:val="00D7446E"/>
    <w:rsid w:val="00D75C13"/>
    <w:rsid w:val="00D779BB"/>
    <w:rsid w:val="00D811ED"/>
    <w:rsid w:val="00D813E4"/>
    <w:rsid w:val="00D8152F"/>
    <w:rsid w:val="00D81C68"/>
    <w:rsid w:val="00D82203"/>
    <w:rsid w:val="00D831B8"/>
    <w:rsid w:val="00D83255"/>
    <w:rsid w:val="00D8361E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4A8"/>
    <w:rsid w:val="00D95853"/>
    <w:rsid w:val="00D95937"/>
    <w:rsid w:val="00DA12E1"/>
    <w:rsid w:val="00DA268D"/>
    <w:rsid w:val="00DA2F91"/>
    <w:rsid w:val="00DA3A24"/>
    <w:rsid w:val="00DA3D6E"/>
    <w:rsid w:val="00DA75A3"/>
    <w:rsid w:val="00DB00F4"/>
    <w:rsid w:val="00DB0215"/>
    <w:rsid w:val="00DB03C8"/>
    <w:rsid w:val="00DB04B3"/>
    <w:rsid w:val="00DB04D0"/>
    <w:rsid w:val="00DB1F19"/>
    <w:rsid w:val="00DB4137"/>
    <w:rsid w:val="00DB5709"/>
    <w:rsid w:val="00DB6E1F"/>
    <w:rsid w:val="00DB70A0"/>
    <w:rsid w:val="00DC08AC"/>
    <w:rsid w:val="00DC12B8"/>
    <w:rsid w:val="00DC13F2"/>
    <w:rsid w:val="00DC3420"/>
    <w:rsid w:val="00DC3A78"/>
    <w:rsid w:val="00DC4F1C"/>
    <w:rsid w:val="00DC685A"/>
    <w:rsid w:val="00DC7386"/>
    <w:rsid w:val="00DC7689"/>
    <w:rsid w:val="00DD0CAE"/>
    <w:rsid w:val="00DD2037"/>
    <w:rsid w:val="00DD34DB"/>
    <w:rsid w:val="00DD38CA"/>
    <w:rsid w:val="00DD3E52"/>
    <w:rsid w:val="00DD4891"/>
    <w:rsid w:val="00DD52D0"/>
    <w:rsid w:val="00DD5EAB"/>
    <w:rsid w:val="00DD7193"/>
    <w:rsid w:val="00DD7567"/>
    <w:rsid w:val="00DD756D"/>
    <w:rsid w:val="00DD7E54"/>
    <w:rsid w:val="00DE1123"/>
    <w:rsid w:val="00DE1171"/>
    <w:rsid w:val="00DE135E"/>
    <w:rsid w:val="00DE1809"/>
    <w:rsid w:val="00DE192C"/>
    <w:rsid w:val="00DE2889"/>
    <w:rsid w:val="00DE403F"/>
    <w:rsid w:val="00DE466B"/>
    <w:rsid w:val="00DE4A4A"/>
    <w:rsid w:val="00DE60D4"/>
    <w:rsid w:val="00DE62EB"/>
    <w:rsid w:val="00DE6E77"/>
    <w:rsid w:val="00DF1B8B"/>
    <w:rsid w:val="00DF1DBF"/>
    <w:rsid w:val="00DF241D"/>
    <w:rsid w:val="00DF29AA"/>
    <w:rsid w:val="00DF2B76"/>
    <w:rsid w:val="00DF2BD9"/>
    <w:rsid w:val="00DF3026"/>
    <w:rsid w:val="00DF4840"/>
    <w:rsid w:val="00DF5227"/>
    <w:rsid w:val="00DF5B9E"/>
    <w:rsid w:val="00DF737F"/>
    <w:rsid w:val="00DF7DC7"/>
    <w:rsid w:val="00E0014C"/>
    <w:rsid w:val="00E00706"/>
    <w:rsid w:val="00E01B43"/>
    <w:rsid w:val="00E01D31"/>
    <w:rsid w:val="00E03407"/>
    <w:rsid w:val="00E03A80"/>
    <w:rsid w:val="00E056D7"/>
    <w:rsid w:val="00E05839"/>
    <w:rsid w:val="00E067F2"/>
    <w:rsid w:val="00E06EE1"/>
    <w:rsid w:val="00E07730"/>
    <w:rsid w:val="00E1262B"/>
    <w:rsid w:val="00E13A01"/>
    <w:rsid w:val="00E1424A"/>
    <w:rsid w:val="00E203A9"/>
    <w:rsid w:val="00E20759"/>
    <w:rsid w:val="00E2292E"/>
    <w:rsid w:val="00E23F8D"/>
    <w:rsid w:val="00E24386"/>
    <w:rsid w:val="00E26395"/>
    <w:rsid w:val="00E2751D"/>
    <w:rsid w:val="00E30B9B"/>
    <w:rsid w:val="00E3113E"/>
    <w:rsid w:val="00E32DC7"/>
    <w:rsid w:val="00E333D2"/>
    <w:rsid w:val="00E33438"/>
    <w:rsid w:val="00E3408D"/>
    <w:rsid w:val="00E37D1D"/>
    <w:rsid w:val="00E40069"/>
    <w:rsid w:val="00E400C2"/>
    <w:rsid w:val="00E4058C"/>
    <w:rsid w:val="00E41532"/>
    <w:rsid w:val="00E42198"/>
    <w:rsid w:val="00E4305C"/>
    <w:rsid w:val="00E44097"/>
    <w:rsid w:val="00E44B82"/>
    <w:rsid w:val="00E45E17"/>
    <w:rsid w:val="00E470D7"/>
    <w:rsid w:val="00E4777C"/>
    <w:rsid w:val="00E5094D"/>
    <w:rsid w:val="00E50F3A"/>
    <w:rsid w:val="00E518F7"/>
    <w:rsid w:val="00E530AD"/>
    <w:rsid w:val="00E53BED"/>
    <w:rsid w:val="00E54DC0"/>
    <w:rsid w:val="00E554DC"/>
    <w:rsid w:val="00E55686"/>
    <w:rsid w:val="00E5570D"/>
    <w:rsid w:val="00E56464"/>
    <w:rsid w:val="00E5646B"/>
    <w:rsid w:val="00E57450"/>
    <w:rsid w:val="00E60BEE"/>
    <w:rsid w:val="00E615E8"/>
    <w:rsid w:val="00E621FB"/>
    <w:rsid w:val="00E62BEE"/>
    <w:rsid w:val="00E6398E"/>
    <w:rsid w:val="00E64646"/>
    <w:rsid w:val="00E64B1D"/>
    <w:rsid w:val="00E64FCB"/>
    <w:rsid w:val="00E6594D"/>
    <w:rsid w:val="00E65A8B"/>
    <w:rsid w:val="00E67379"/>
    <w:rsid w:val="00E67476"/>
    <w:rsid w:val="00E67A49"/>
    <w:rsid w:val="00E711D5"/>
    <w:rsid w:val="00E7137B"/>
    <w:rsid w:val="00E71A02"/>
    <w:rsid w:val="00E72C76"/>
    <w:rsid w:val="00E7314F"/>
    <w:rsid w:val="00E73DE9"/>
    <w:rsid w:val="00E767AA"/>
    <w:rsid w:val="00E7680C"/>
    <w:rsid w:val="00E7681F"/>
    <w:rsid w:val="00E76A93"/>
    <w:rsid w:val="00E77C8E"/>
    <w:rsid w:val="00E80A10"/>
    <w:rsid w:val="00E813C9"/>
    <w:rsid w:val="00E82218"/>
    <w:rsid w:val="00E83494"/>
    <w:rsid w:val="00E835BD"/>
    <w:rsid w:val="00E84CA8"/>
    <w:rsid w:val="00E84F18"/>
    <w:rsid w:val="00E86FA4"/>
    <w:rsid w:val="00E90245"/>
    <w:rsid w:val="00E90D90"/>
    <w:rsid w:val="00E91A87"/>
    <w:rsid w:val="00E930A7"/>
    <w:rsid w:val="00E947AB"/>
    <w:rsid w:val="00E9567A"/>
    <w:rsid w:val="00E9579E"/>
    <w:rsid w:val="00E95D96"/>
    <w:rsid w:val="00E96E37"/>
    <w:rsid w:val="00EA00A1"/>
    <w:rsid w:val="00EA068C"/>
    <w:rsid w:val="00EA09B7"/>
    <w:rsid w:val="00EA3DA2"/>
    <w:rsid w:val="00EA3EAF"/>
    <w:rsid w:val="00EA4856"/>
    <w:rsid w:val="00EA5760"/>
    <w:rsid w:val="00EA5CE2"/>
    <w:rsid w:val="00EA66C3"/>
    <w:rsid w:val="00EA67DE"/>
    <w:rsid w:val="00EA6B9B"/>
    <w:rsid w:val="00EA7911"/>
    <w:rsid w:val="00EB1895"/>
    <w:rsid w:val="00EB1D0C"/>
    <w:rsid w:val="00EB2F3E"/>
    <w:rsid w:val="00EB3292"/>
    <w:rsid w:val="00EB3E15"/>
    <w:rsid w:val="00EB4255"/>
    <w:rsid w:val="00EB4579"/>
    <w:rsid w:val="00EB47D6"/>
    <w:rsid w:val="00EC0506"/>
    <w:rsid w:val="00EC0860"/>
    <w:rsid w:val="00EC0C48"/>
    <w:rsid w:val="00EC129A"/>
    <w:rsid w:val="00EC417E"/>
    <w:rsid w:val="00EC54E5"/>
    <w:rsid w:val="00EC698C"/>
    <w:rsid w:val="00ED0782"/>
    <w:rsid w:val="00ED2EF5"/>
    <w:rsid w:val="00ED3765"/>
    <w:rsid w:val="00ED4F9A"/>
    <w:rsid w:val="00ED5033"/>
    <w:rsid w:val="00ED5085"/>
    <w:rsid w:val="00ED752B"/>
    <w:rsid w:val="00ED79EA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5573"/>
    <w:rsid w:val="00EE676B"/>
    <w:rsid w:val="00EE7ECC"/>
    <w:rsid w:val="00EF08D8"/>
    <w:rsid w:val="00EF10D5"/>
    <w:rsid w:val="00EF141A"/>
    <w:rsid w:val="00EF2036"/>
    <w:rsid w:val="00EF2426"/>
    <w:rsid w:val="00EF2534"/>
    <w:rsid w:val="00EF41DB"/>
    <w:rsid w:val="00EF4673"/>
    <w:rsid w:val="00F01E1C"/>
    <w:rsid w:val="00F02C23"/>
    <w:rsid w:val="00F0333C"/>
    <w:rsid w:val="00F03A93"/>
    <w:rsid w:val="00F03C32"/>
    <w:rsid w:val="00F04658"/>
    <w:rsid w:val="00F05734"/>
    <w:rsid w:val="00F06701"/>
    <w:rsid w:val="00F10983"/>
    <w:rsid w:val="00F112FB"/>
    <w:rsid w:val="00F11644"/>
    <w:rsid w:val="00F11B20"/>
    <w:rsid w:val="00F11CC6"/>
    <w:rsid w:val="00F1345F"/>
    <w:rsid w:val="00F134EA"/>
    <w:rsid w:val="00F140B2"/>
    <w:rsid w:val="00F14CE6"/>
    <w:rsid w:val="00F15234"/>
    <w:rsid w:val="00F179FE"/>
    <w:rsid w:val="00F20D49"/>
    <w:rsid w:val="00F21181"/>
    <w:rsid w:val="00F21317"/>
    <w:rsid w:val="00F21C3A"/>
    <w:rsid w:val="00F236E5"/>
    <w:rsid w:val="00F2449A"/>
    <w:rsid w:val="00F25677"/>
    <w:rsid w:val="00F25767"/>
    <w:rsid w:val="00F25A0E"/>
    <w:rsid w:val="00F25A81"/>
    <w:rsid w:val="00F26ED0"/>
    <w:rsid w:val="00F27143"/>
    <w:rsid w:val="00F275DD"/>
    <w:rsid w:val="00F276AC"/>
    <w:rsid w:val="00F27986"/>
    <w:rsid w:val="00F32974"/>
    <w:rsid w:val="00F33AE6"/>
    <w:rsid w:val="00F345E9"/>
    <w:rsid w:val="00F3547B"/>
    <w:rsid w:val="00F3666F"/>
    <w:rsid w:val="00F36902"/>
    <w:rsid w:val="00F36F1E"/>
    <w:rsid w:val="00F3763F"/>
    <w:rsid w:val="00F4022F"/>
    <w:rsid w:val="00F4054A"/>
    <w:rsid w:val="00F4163F"/>
    <w:rsid w:val="00F419DD"/>
    <w:rsid w:val="00F420EB"/>
    <w:rsid w:val="00F458AA"/>
    <w:rsid w:val="00F460C3"/>
    <w:rsid w:val="00F46555"/>
    <w:rsid w:val="00F46EBC"/>
    <w:rsid w:val="00F52CCE"/>
    <w:rsid w:val="00F52E07"/>
    <w:rsid w:val="00F532AF"/>
    <w:rsid w:val="00F536B2"/>
    <w:rsid w:val="00F54B80"/>
    <w:rsid w:val="00F5512D"/>
    <w:rsid w:val="00F5554C"/>
    <w:rsid w:val="00F55A07"/>
    <w:rsid w:val="00F56B1A"/>
    <w:rsid w:val="00F57DBB"/>
    <w:rsid w:val="00F57EC0"/>
    <w:rsid w:val="00F60D7B"/>
    <w:rsid w:val="00F60F53"/>
    <w:rsid w:val="00F61181"/>
    <w:rsid w:val="00F612F6"/>
    <w:rsid w:val="00F626CE"/>
    <w:rsid w:val="00F63AFC"/>
    <w:rsid w:val="00F63D56"/>
    <w:rsid w:val="00F64180"/>
    <w:rsid w:val="00F64DAB"/>
    <w:rsid w:val="00F65F31"/>
    <w:rsid w:val="00F664F0"/>
    <w:rsid w:val="00F67458"/>
    <w:rsid w:val="00F674B3"/>
    <w:rsid w:val="00F67E6F"/>
    <w:rsid w:val="00F70FBC"/>
    <w:rsid w:val="00F710D1"/>
    <w:rsid w:val="00F72537"/>
    <w:rsid w:val="00F7396E"/>
    <w:rsid w:val="00F73998"/>
    <w:rsid w:val="00F77319"/>
    <w:rsid w:val="00F77453"/>
    <w:rsid w:val="00F77DAF"/>
    <w:rsid w:val="00F80784"/>
    <w:rsid w:val="00F81B9F"/>
    <w:rsid w:val="00F81FA7"/>
    <w:rsid w:val="00F824BB"/>
    <w:rsid w:val="00F82A6B"/>
    <w:rsid w:val="00F83734"/>
    <w:rsid w:val="00F839C1"/>
    <w:rsid w:val="00F83A30"/>
    <w:rsid w:val="00F83E52"/>
    <w:rsid w:val="00F858CA"/>
    <w:rsid w:val="00F85C3C"/>
    <w:rsid w:val="00F9057C"/>
    <w:rsid w:val="00F9139F"/>
    <w:rsid w:val="00F92DD6"/>
    <w:rsid w:val="00F96257"/>
    <w:rsid w:val="00F965DA"/>
    <w:rsid w:val="00F96954"/>
    <w:rsid w:val="00F97900"/>
    <w:rsid w:val="00FA119E"/>
    <w:rsid w:val="00FA1E52"/>
    <w:rsid w:val="00FA2DB1"/>
    <w:rsid w:val="00FA3217"/>
    <w:rsid w:val="00FA3549"/>
    <w:rsid w:val="00FA355B"/>
    <w:rsid w:val="00FA4900"/>
    <w:rsid w:val="00FA4CBD"/>
    <w:rsid w:val="00FA5722"/>
    <w:rsid w:val="00FA5893"/>
    <w:rsid w:val="00FA7555"/>
    <w:rsid w:val="00FB0135"/>
    <w:rsid w:val="00FB16E8"/>
    <w:rsid w:val="00FB1817"/>
    <w:rsid w:val="00FB5541"/>
    <w:rsid w:val="00FB5ECF"/>
    <w:rsid w:val="00FB5F02"/>
    <w:rsid w:val="00FB6EE8"/>
    <w:rsid w:val="00FB719A"/>
    <w:rsid w:val="00FB72FF"/>
    <w:rsid w:val="00FB775D"/>
    <w:rsid w:val="00FB7F62"/>
    <w:rsid w:val="00FC0A5A"/>
    <w:rsid w:val="00FC0F93"/>
    <w:rsid w:val="00FC2E39"/>
    <w:rsid w:val="00FC31FA"/>
    <w:rsid w:val="00FC4F82"/>
    <w:rsid w:val="00FC5582"/>
    <w:rsid w:val="00FC5BA7"/>
    <w:rsid w:val="00FC60CF"/>
    <w:rsid w:val="00FD0590"/>
    <w:rsid w:val="00FD0745"/>
    <w:rsid w:val="00FD0DC1"/>
    <w:rsid w:val="00FD1DDB"/>
    <w:rsid w:val="00FD2108"/>
    <w:rsid w:val="00FD3530"/>
    <w:rsid w:val="00FD497F"/>
    <w:rsid w:val="00FD613D"/>
    <w:rsid w:val="00FD6581"/>
    <w:rsid w:val="00FD7244"/>
    <w:rsid w:val="00FD7316"/>
    <w:rsid w:val="00FD7C98"/>
    <w:rsid w:val="00FE04AA"/>
    <w:rsid w:val="00FE0A31"/>
    <w:rsid w:val="00FE1C5C"/>
    <w:rsid w:val="00FE3938"/>
    <w:rsid w:val="00FE4142"/>
    <w:rsid w:val="00FE5995"/>
    <w:rsid w:val="00FE5EB4"/>
    <w:rsid w:val="00FE614D"/>
    <w:rsid w:val="00FE63B8"/>
    <w:rsid w:val="00FE64E6"/>
    <w:rsid w:val="00FE6558"/>
    <w:rsid w:val="00FE6DFC"/>
    <w:rsid w:val="00FE76B8"/>
    <w:rsid w:val="00FF06F7"/>
    <w:rsid w:val="00FF0DBE"/>
    <w:rsid w:val="00FF1CC8"/>
    <w:rsid w:val="00FF1CE2"/>
    <w:rsid w:val="00FF2028"/>
    <w:rsid w:val="00FF206E"/>
    <w:rsid w:val="00FF30D2"/>
    <w:rsid w:val="00FF32A8"/>
    <w:rsid w:val="00FF35F2"/>
    <w:rsid w:val="00FF3604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  <w:style w:type="character" w:styleId="Kommentinviite">
    <w:name w:val="annotation reference"/>
    <w:basedOn w:val="Kappaleenoletusfontti"/>
    <w:rsid w:val="003D1FBE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D1FB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D1FBE"/>
  </w:style>
  <w:style w:type="paragraph" w:styleId="Kommentinotsikko">
    <w:name w:val="annotation subject"/>
    <w:basedOn w:val="Kommentinteksti"/>
    <w:next w:val="Kommentinteksti"/>
    <w:link w:val="KommentinotsikkoChar"/>
    <w:rsid w:val="003D1F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D1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97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CB503-83ED-4911-9F38-E3ADA200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7</Pages>
  <Words>1643</Words>
  <Characters>13309</Characters>
  <Application>Microsoft Office Word</Application>
  <DocSecurity>0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vmheikk2</cp:lastModifiedBy>
  <cp:revision>2</cp:revision>
  <cp:lastPrinted>2013-11-20T13:12:00Z</cp:lastPrinted>
  <dcterms:created xsi:type="dcterms:W3CDTF">2014-10-16T04:54:00Z</dcterms:created>
  <dcterms:modified xsi:type="dcterms:W3CDTF">2014-10-16T04:54:00Z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