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  <w:bookmarkStart w:id="0" w:name="_GoBack"/>
      <w:bookmarkEnd w:id="0"/>
    </w:p>
    <w:p w:rsidR="004E71CD" w:rsidRDefault="004E71CD" w:rsidP="009B0346">
      <w:pPr>
        <w:pStyle w:val="VMNormaaliSisentmtn"/>
        <w:ind w:right="305"/>
      </w:pPr>
    </w:p>
    <w:p w:rsidR="00A474F0" w:rsidRDefault="00A474F0" w:rsidP="00A474F0">
      <w:pPr>
        <w:pStyle w:val="VMOtsikko1"/>
        <w:ind w:right="305"/>
      </w:pPr>
      <w:bookmarkStart w:id="1" w:name="tweb_doc_title"/>
      <w:r>
        <w:t>Aluehallintovirastojen hallinnollisten tehtävien kokoaminen</w:t>
      </w:r>
    </w:p>
    <w:bookmarkEnd w:id="1"/>
    <w:p w:rsidR="00213B09" w:rsidRDefault="00213B09" w:rsidP="009B0346">
      <w:pPr>
        <w:pStyle w:val="VMRiippuva"/>
        <w:ind w:right="305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597AD0">
        <w:t>Perjantai 16</w:t>
      </w:r>
      <w:r w:rsidR="00A474F0">
        <w:t>.</w:t>
      </w:r>
      <w:r w:rsidR="00597AD0">
        <w:t>5</w:t>
      </w:r>
      <w:r w:rsidR="00A474F0">
        <w:t>.201</w:t>
      </w:r>
      <w:r w:rsidR="00E54DC0">
        <w:t>4</w:t>
      </w:r>
      <w:r w:rsidR="00A474F0">
        <w:t xml:space="preserve"> klo </w:t>
      </w:r>
      <w:r w:rsidR="00597AD0">
        <w:t>10</w:t>
      </w:r>
      <w:r w:rsidR="00A474F0">
        <w:t>.</w:t>
      </w:r>
      <w:r w:rsidR="00597AD0">
        <w:t>0</w:t>
      </w:r>
      <w:r w:rsidR="00A474F0">
        <w:t>0 – 1</w:t>
      </w:r>
      <w:r w:rsidR="00597AD0">
        <w:t>2</w:t>
      </w:r>
      <w:r w:rsidR="00A474F0">
        <w:t>.</w:t>
      </w:r>
      <w:r w:rsidR="0088514D">
        <w:t>00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A474F0">
        <w:t>Valtiovarainminister</w:t>
      </w:r>
      <w:r w:rsidR="003079D6">
        <w:t>iö, M</w:t>
      </w:r>
      <w:r w:rsidR="00D837D2">
        <w:t xml:space="preserve">ariankatu 9, nh. </w:t>
      </w:r>
      <w:r w:rsidR="0088514D">
        <w:t>Tienhaara</w:t>
      </w:r>
    </w:p>
    <w:p w:rsidR="004E71CD" w:rsidRDefault="004E71CD" w:rsidP="009B0346">
      <w:pPr>
        <w:pStyle w:val="VMleipteksti"/>
        <w:ind w:right="305"/>
      </w:pPr>
    </w:p>
    <w:p w:rsidR="00213B09" w:rsidRDefault="004E71CD" w:rsidP="00213B09">
      <w:pPr>
        <w:pStyle w:val="VMRiippuva"/>
        <w:ind w:right="305"/>
      </w:pPr>
      <w:r>
        <w:t>Osallistujat</w:t>
      </w:r>
      <w:r>
        <w:tab/>
      </w:r>
      <w:r w:rsidR="00213B09">
        <w:t>Anu Nousiainen, neuvotteleva virkamies, valtiovarainministeriö, p</w:t>
      </w:r>
      <w:r w:rsidR="00213B09">
        <w:t>u</w:t>
      </w:r>
      <w:r w:rsidR="00213B09">
        <w:t>heenjohtaja</w:t>
      </w:r>
    </w:p>
    <w:p w:rsidR="008641A6" w:rsidRDefault="008641A6" w:rsidP="008641A6">
      <w:pPr>
        <w:pStyle w:val="VMleipteksti"/>
        <w:ind w:left="1644" w:right="305" w:firstLine="964"/>
      </w:pPr>
      <w:r>
        <w:t>Tuula-Kaarina Isosuo, johtaja, Etelä-Suomen aluehallintovirasto</w:t>
      </w:r>
    </w:p>
    <w:p w:rsidR="00213B09" w:rsidRDefault="00213B09" w:rsidP="00213B09">
      <w:pPr>
        <w:pStyle w:val="VMRiippuva"/>
        <w:ind w:right="305" w:firstLine="0"/>
      </w:pPr>
      <w:r>
        <w:t>Teijo Mustonen, johtaja, Itä-Suomen aluehallintovirasto</w:t>
      </w:r>
    </w:p>
    <w:p w:rsidR="00213B09" w:rsidRDefault="00213B09" w:rsidP="00213B09">
      <w:pPr>
        <w:pStyle w:val="VMRiippuva"/>
        <w:ind w:right="305" w:firstLine="0"/>
      </w:pPr>
      <w:r>
        <w:t>Lauri Latva-Äijö, johtaja, Lounais-Suomen aluehallintovirasto</w:t>
      </w:r>
    </w:p>
    <w:p w:rsidR="008641A6" w:rsidRDefault="008641A6" w:rsidP="00213B09">
      <w:pPr>
        <w:pStyle w:val="VMRiippuva"/>
        <w:ind w:right="305" w:firstLine="0"/>
      </w:pPr>
      <w:r>
        <w:t>Markku Nurminen, johtaja, Länsi- ja Sisä-Suomen aluehallintovirasto</w:t>
      </w:r>
    </w:p>
    <w:p w:rsidR="00213B09" w:rsidRDefault="00213B09" w:rsidP="00213B09">
      <w:pPr>
        <w:pStyle w:val="VMRiippuva"/>
        <w:ind w:right="305" w:firstLine="0"/>
      </w:pPr>
      <w:r>
        <w:t>Maria Siurua, johtaja, Pohjois-Suomen aluehallintovirasto</w:t>
      </w:r>
    </w:p>
    <w:p w:rsidR="00213B09" w:rsidRDefault="00213B09" w:rsidP="00213B09">
      <w:pPr>
        <w:pStyle w:val="VMRiippuva"/>
        <w:ind w:right="305" w:firstLine="0"/>
      </w:pPr>
      <w:r>
        <w:t>Paula Leppänoro-Jomppanen, johtaja, Lapin aluehallintovirasto</w:t>
      </w:r>
    </w:p>
    <w:p w:rsidR="00213B09" w:rsidRDefault="00213B09" w:rsidP="00213B09">
      <w:pPr>
        <w:pStyle w:val="VMRiippuva"/>
        <w:ind w:right="305" w:firstLine="0"/>
      </w:pPr>
      <w:r>
        <w:t>Anne Autio, kehittämispäällikkö, Etelä-Suomen aluehallintovirasto, aluehallintovirastojen toiminnan kehittämisyksikkö</w:t>
      </w:r>
    </w:p>
    <w:p w:rsidR="00213B09" w:rsidRDefault="00E3113E" w:rsidP="00213B09">
      <w:pPr>
        <w:pStyle w:val="VMRiippuva"/>
        <w:ind w:right="305" w:firstLine="0"/>
      </w:pPr>
      <w:r>
        <w:t>Vuokko Jokinen</w:t>
      </w:r>
      <w:r w:rsidR="008641A6">
        <w:t xml:space="preserve">, </w:t>
      </w:r>
      <w:r w:rsidR="00D837D2">
        <w:t>luottamusmies</w:t>
      </w:r>
      <w:r w:rsidR="00213B09">
        <w:t>, Etelä-Suomen aluehallintovira</w:t>
      </w:r>
      <w:r w:rsidR="00213B09">
        <w:t>s</w:t>
      </w:r>
      <w:r w:rsidR="002F58A2">
        <w:t>to/Pardia ry</w:t>
      </w:r>
    </w:p>
    <w:p w:rsidR="002739ED" w:rsidRDefault="002739ED" w:rsidP="002739ED">
      <w:pPr>
        <w:pStyle w:val="VMleipteksti"/>
        <w:ind w:right="305"/>
      </w:pPr>
      <w:r w:rsidRPr="000522DD">
        <w:t>Helena Sundberg, luottamusmies, Etelä-Suomen aluehallintoviras-to/JUKO ry</w:t>
      </w:r>
    </w:p>
    <w:p w:rsidR="008641A6" w:rsidRDefault="008641A6" w:rsidP="008641A6">
      <w:pPr>
        <w:pStyle w:val="VMleipteksti"/>
        <w:ind w:left="1644" w:right="305" w:firstLine="964"/>
      </w:pPr>
      <w:r>
        <w:t>Mikko Saarinen, ylitarkastaja, valtiovarainministeriö</w:t>
      </w:r>
    </w:p>
    <w:p w:rsidR="008641A6" w:rsidRDefault="008641A6" w:rsidP="008641A6">
      <w:pPr>
        <w:pStyle w:val="VMleipteksti"/>
        <w:ind w:left="1644" w:right="305" w:firstLine="964"/>
      </w:pPr>
      <w:r>
        <w:t>Sami Kouki, lainsäädäntöneuvos, valtiovarainministeriö</w:t>
      </w:r>
    </w:p>
    <w:p w:rsidR="004E71CD" w:rsidRDefault="00213B09" w:rsidP="00213B09">
      <w:pPr>
        <w:pStyle w:val="VMRiippuva"/>
        <w:ind w:right="305" w:firstLine="0"/>
      </w:pPr>
      <w:r>
        <w:t>Miira Lehto, ylitarkastaja, valtiovarainministeriö, sihteeri</w:t>
      </w:r>
    </w:p>
    <w:p w:rsidR="004E71CD" w:rsidRDefault="004E71CD" w:rsidP="003079D6">
      <w:pPr>
        <w:pStyle w:val="VMleipteksti"/>
        <w:ind w:left="0" w:right="305"/>
      </w:pPr>
    </w:p>
    <w:p w:rsidR="005C5075" w:rsidRDefault="005C5075" w:rsidP="009B0346">
      <w:pPr>
        <w:pStyle w:val="VMleipteksti"/>
        <w:ind w:right="305"/>
      </w:pPr>
      <w:r>
        <w:t xml:space="preserve">Timo Kähärä, </w:t>
      </w:r>
      <w:r w:rsidR="00D47427">
        <w:t>yksikön päällikkö</w:t>
      </w:r>
      <w:r>
        <w:t>, Itä-Suomen aluehallintovirasto</w:t>
      </w:r>
    </w:p>
    <w:p w:rsidR="005C5075" w:rsidRDefault="005C5075" w:rsidP="009B0346">
      <w:pPr>
        <w:pStyle w:val="VMleipteksti"/>
        <w:ind w:right="305"/>
      </w:pPr>
      <w:r>
        <w:t xml:space="preserve">Asko Harjukelo, </w:t>
      </w:r>
      <w:r w:rsidR="00D47427">
        <w:t>johtaja</w:t>
      </w:r>
      <w:r>
        <w:t>, Lapin aluehallintovirasto</w:t>
      </w:r>
    </w:p>
    <w:p w:rsidR="00A27843" w:rsidRDefault="003079D6" w:rsidP="009B0346">
      <w:pPr>
        <w:pStyle w:val="VMleipteksti"/>
        <w:ind w:right="305"/>
      </w:pPr>
      <w:r>
        <w:t xml:space="preserve">Eija Burke-Hildén, </w:t>
      </w:r>
      <w:r w:rsidR="00431DA5">
        <w:t xml:space="preserve">yksikön päällikkö, </w:t>
      </w:r>
      <w:r w:rsidR="00A27843">
        <w:t>Etelä-Suomen aluehallintovirasto</w:t>
      </w:r>
    </w:p>
    <w:p w:rsidR="00A27843" w:rsidRDefault="00A27843" w:rsidP="009B0346">
      <w:pPr>
        <w:pStyle w:val="VMleipteksti"/>
        <w:ind w:right="305"/>
      </w:pPr>
      <w:r>
        <w:t xml:space="preserve">Pasi Katajisto, </w:t>
      </w:r>
      <w:r w:rsidR="00D47427">
        <w:t xml:space="preserve">talouspäällikkö, </w:t>
      </w:r>
      <w:r>
        <w:t>Etelä-Suomen aluehallintovirasto</w:t>
      </w:r>
    </w:p>
    <w:p w:rsidR="008641A6" w:rsidRDefault="008641A6" w:rsidP="009B0346">
      <w:pPr>
        <w:pStyle w:val="VMleipteksti"/>
        <w:ind w:right="305"/>
      </w:pPr>
      <w:r>
        <w:t>Kari Holsti</w:t>
      </w:r>
      <w:r w:rsidR="00F236E5">
        <w:t xml:space="preserve">, ylitarkastaja, </w:t>
      </w:r>
      <w:r>
        <w:t>Lounais-Suomen aluehallintovirasto</w:t>
      </w:r>
    </w:p>
    <w:p w:rsidR="00A27843" w:rsidRDefault="00A27843" w:rsidP="009B0346">
      <w:pPr>
        <w:pStyle w:val="VMleipteksti"/>
        <w:ind w:right="305"/>
      </w:pPr>
      <w:r>
        <w:t xml:space="preserve">Eija Vähämaa, </w:t>
      </w:r>
      <w:r w:rsidR="00D47427">
        <w:t xml:space="preserve">yksikön päällikkö, </w:t>
      </w:r>
      <w:r>
        <w:t>Lounais-Suomen aluehallintovirasto</w:t>
      </w:r>
    </w:p>
    <w:p w:rsidR="008E1057" w:rsidRDefault="008E1057" w:rsidP="009B0346">
      <w:pPr>
        <w:pStyle w:val="VMleipteksti"/>
        <w:ind w:right="305"/>
      </w:pPr>
    </w:p>
    <w:p w:rsidR="00597AD0" w:rsidRDefault="00597AD0" w:rsidP="00597AD0">
      <w:pPr>
        <w:pStyle w:val="VMleipteksti"/>
        <w:ind w:left="0" w:right="305"/>
      </w:pPr>
      <w:r>
        <w:t xml:space="preserve">Poissa </w:t>
      </w:r>
      <w:r>
        <w:tab/>
      </w:r>
      <w:r>
        <w:tab/>
      </w:r>
      <w:r w:rsidRPr="002F58A2">
        <w:t>Marko Puttonen, kehittämisjohtaja, valtiovarainministeriö</w:t>
      </w:r>
    </w:p>
    <w:p w:rsidR="002739ED" w:rsidRDefault="00597AD0" w:rsidP="009B0346">
      <w:pPr>
        <w:pStyle w:val="VMleipteksti"/>
        <w:ind w:right="305"/>
      </w:pPr>
      <w:r>
        <w:t xml:space="preserve">Seppo Parkkinen, </w:t>
      </w:r>
      <w:r>
        <w:rPr>
          <w:bCs/>
        </w:rPr>
        <w:t>pääluottamusmies,</w:t>
      </w:r>
      <w:r>
        <w:t xml:space="preserve"> JHL ry</w:t>
      </w:r>
    </w:p>
    <w:p w:rsidR="002739ED" w:rsidRDefault="002739ED" w:rsidP="009B0346">
      <w:pPr>
        <w:pStyle w:val="VMleipteksti"/>
        <w:ind w:right="305"/>
      </w:pPr>
    </w:p>
    <w:p w:rsidR="004E71CD" w:rsidRDefault="00A474F0" w:rsidP="009B0346">
      <w:pPr>
        <w:pStyle w:val="VMAsiakohta"/>
        <w:ind w:right="305"/>
      </w:pPr>
      <w:r>
        <w:t>Kokouks</w:t>
      </w:r>
      <w:r w:rsidR="00AE791E">
        <w:t>en avaus</w:t>
      </w:r>
    </w:p>
    <w:p w:rsidR="008917F7" w:rsidRDefault="00A474F0" w:rsidP="00FC60CF">
      <w:pPr>
        <w:pStyle w:val="VMleipteksti"/>
      </w:pPr>
      <w:r>
        <w:t>Puheenjohtaja avasi kokouksen.</w:t>
      </w:r>
    </w:p>
    <w:p w:rsidR="00046424" w:rsidRDefault="00046424" w:rsidP="00FC60CF">
      <w:pPr>
        <w:pStyle w:val="VMleipteksti"/>
      </w:pPr>
    </w:p>
    <w:p w:rsidR="00046424" w:rsidRDefault="007C7F89" w:rsidP="00046424">
      <w:pPr>
        <w:pStyle w:val="VMleipteksti"/>
        <w:ind w:right="305"/>
      </w:pPr>
      <w:r>
        <w:lastRenderedPageBreak/>
        <w:t>Puheenjohtaja kertoi, että</w:t>
      </w:r>
      <w:r w:rsidR="00BA454F">
        <w:t xml:space="preserve"> a</w:t>
      </w:r>
      <w:r w:rsidR="00BA454F" w:rsidRPr="00BA454F">
        <w:t>luehallintovirastojen hallinto- ja kehittämi</w:t>
      </w:r>
      <w:r w:rsidR="00BA454F" w:rsidRPr="00BA454F">
        <w:t>s</w:t>
      </w:r>
      <w:r w:rsidR="00BA454F" w:rsidRPr="00BA454F">
        <w:t>palvelut -vastuualueen sijoittamisselvitykseen otettav</w:t>
      </w:r>
      <w:r w:rsidR="00BA454F">
        <w:t>ia</w:t>
      </w:r>
      <w:r w:rsidR="00BA454F" w:rsidRPr="00BA454F">
        <w:t xml:space="preserve"> paikkakunt</w:t>
      </w:r>
      <w:r w:rsidR="00BA454F">
        <w:t>ia k</w:t>
      </w:r>
      <w:r w:rsidR="00BA454F">
        <w:t>ä</w:t>
      </w:r>
      <w:r w:rsidR="00BA454F">
        <w:t xml:space="preserve">siteltiin </w:t>
      </w:r>
      <w:r w:rsidR="00046424">
        <w:t xml:space="preserve">alueellistamisen koordinaatioryhmässä </w:t>
      </w:r>
      <w:r>
        <w:t>15.5.2014</w:t>
      </w:r>
      <w:r w:rsidR="00046424">
        <w:t xml:space="preserve">. </w:t>
      </w:r>
      <w:r w:rsidR="00B22448">
        <w:t>Koordinaati</w:t>
      </w:r>
      <w:r w:rsidR="00B22448">
        <w:t>o</w:t>
      </w:r>
      <w:r w:rsidR="00B22448">
        <w:t xml:space="preserve">ryhmä puolsi esitystä siitä, että tehtävien sijoituspaikaksi </w:t>
      </w:r>
      <w:r w:rsidR="00046424">
        <w:t>selvit</w:t>
      </w:r>
      <w:r w:rsidR="00FA5893">
        <w:t>e</w:t>
      </w:r>
      <w:r w:rsidR="00046424">
        <w:t xml:space="preserve">tään kaikkien </w:t>
      </w:r>
      <w:r w:rsidR="00B22448">
        <w:t xml:space="preserve">kuuden aluehallintoviraston </w:t>
      </w:r>
      <w:r w:rsidR="00046424">
        <w:t xml:space="preserve">päätoimipaikkaa. </w:t>
      </w:r>
      <w:r w:rsidR="00B22448">
        <w:t>Koordinaati</w:t>
      </w:r>
      <w:r w:rsidR="00B22448">
        <w:t>o</w:t>
      </w:r>
      <w:r w:rsidR="00B22448">
        <w:t xml:space="preserve">ryhmässä käsiteltiin myös </w:t>
      </w:r>
      <w:proofErr w:type="spellStart"/>
      <w:r w:rsidR="00046424">
        <w:t>ELY-keskusten</w:t>
      </w:r>
      <w:proofErr w:type="spellEnd"/>
      <w:r w:rsidR="00046424">
        <w:t xml:space="preserve"> </w:t>
      </w:r>
      <w:proofErr w:type="spellStart"/>
      <w:r w:rsidR="00046424">
        <w:t>KEHA-hanke</w:t>
      </w:r>
      <w:r w:rsidR="00B22448">
        <w:t>tta</w:t>
      </w:r>
      <w:proofErr w:type="spellEnd"/>
      <w:r w:rsidR="00B22448">
        <w:t>, joka esitt</w:t>
      </w:r>
      <w:r w:rsidR="00BA454F">
        <w:t>i</w:t>
      </w:r>
      <w:r w:rsidR="00B22448">
        <w:t xml:space="preserve"> sijoittamisselvitykse</w:t>
      </w:r>
      <w:r w:rsidR="00BA454F">
        <w:t>e</w:t>
      </w:r>
      <w:r w:rsidR="00B22448">
        <w:t xml:space="preserve">n </w:t>
      </w:r>
      <w:r w:rsidR="00BA454F">
        <w:t>valittaviksi paikkakunniksi</w:t>
      </w:r>
      <w:r w:rsidR="00B22448">
        <w:t xml:space="preserve"> Helsin</w:t>
      </w:r>
      <w:r w:rsidR="00BA454F">
        <w:t>kiä</w:t>
      </w:r>
      <w:r w:rsidR="00B22448">
        <w:t>,</w:t>
      </w:r>
      <w:r w:rsidR="00046424">
        <w:t xml:space="preserve"> Joensuu</w:t>
      </w:r>
      <w:r w:rsidR="00BA454F">
        <w:t>ta</w:t>
      </w:r>
      <w:r w:rsidR="00046424">
        <w:t>, Kouvola</w:t>
      </w:r>
      <w:r w:rsidR="00BA454F">
        <w:t>a</w:t>
      </w:r>
      <w:r w:rsidR="00046424">
        <w:t>, Mikkeli</w:t>
      </w:r>
      <w:r w:rsidR="00BA454F">
        <w:t>ä</w:t>
      </w:r>
      <w:r w:rsidR="00046424">
        <w:t>, Oulu</w:t>
      </w:r>
      <w:r w:rsidR="00BA454F">
        <w:t>a</w:t>
      </w:r>
      <w:r w:rsidR="00046424">
        <w:t>, Tampere</w:t>
      </w:r>
      <w:r w:rsidR="00BA454F">
        <w:t>tta</w:t>
      </w:r>
      <w:r w:rsidR="00FA5893">
        <w:t xml:space="preserve"> ja</w:t>
      </w:r>
      <w:r w:rsidR="00046424">
        <w:t xml:space="preserve"> </w:t>
      </w:r>
      <w:r w:rsidR="00B22448">
        <w:t>T</w:t>
      </w:r>
      <w:r w:rsidR="00046424">
        <w:t>ur</w:t>
      </w:r>
      <w:r w:rsidR="00BA454F">
        <w:t>k</w:t>
      </w:r>
      <w:r w:rsidR="00046424">
        <w:t>u</w:t>
      </w:r>
      <w:r w:rsidR="00BA454F">
        <w:t>a</w:t>
      </w:r>
      <w:r w:rsidR="00046424">
        <w:t xml:space="preserve">. </w:t>
      </w:r>
      <w:r w:rsidR="00B22448">
        <w:t>Koordinaatiory</w:t>
      </w:r>
      <w:r w:rsidR="00B22448">
        <w:t>h</w:t>
      </w:r>
      <w:r w:rsidR="00B22448">
        <w:t xml:space="preserve">mässä kiinnitettiin huomiota siihen, että </w:t>
      </w:r>
      <w:r w:rsidR="008864FF">
        <w:t xml:space="preserve">ELY- ja </w:t>
      </w:r>
      <w:proofErr w:type="spellStart"/>
      <w:r w:rsidR="008864FF">
        <w:t>AVI-hankkeissa</w:t>
      </w:r>
      <w:proofErr w:type="spellEnd"/>
      <w:r w:rsidR="008864FF">
        <w:t xml:space="preserve"> </w:t>
      </w:r>
      <w:r w:rsidR="00B22448">
        <w:t>sijoi</w:t>
      </w:r>
      <w:r w:rsidR="00B22448">
        <w:t>t</w:t>
      </w:r>
      <w:r w:rsidR="00B22448">
        <w:t>tamisselvitykset tehdään osin eri paikkakunnista</w:t>
      </w:r>
      <w:r w:rsidR="00046424">
        <w:t>.</w:t>
      </w:r>
    </w:p>
    <w:p w:rsidR="00046424" w:rsidRDefault="00046424" w:rsidP="00046424">
      <w:pPr>
        <w:pStyle w:val="VMleipteksti"/>
        <w:ind w:right="305"/>
      </w:pPr>
    </w:p>
    <w:p w:rsidR="00046424" w:rsidRDefault="00B22448" w:rsidP="00B22448">
      <w:pPr>
        <w:pStyle w:val="VMleipteksti"/>
        <w:ind w:right="305"/>
      </w:pPr>
      <w:proofErr w:type="spellStart"/>
      <w:r>
        <w:t>HALKO-projektia</w:t>
      </w:r>
      <w:proofErr w:type="spellEnd"/>
      <w:r>
        <w:t xml:space="preserve"> on käsitelty valtiovarainministeriön </w:t>
      </w:r>
      <w:r w:rsidR="00046424">
        <w:t>sisällä osastot</w:t>
      </w:r>
      <w:r w:rsidR="00046424">
        <w:t>a</w:t>
      </w:r>
      <w:r w:rsidR="00046424">
        <w:t xml:space="preserve">solla </w:t>
      </w:r>
      <w:r>
        <w:t xml:space="preserve">sekä yhdessä </w:t>
      </w:r>
      <w:r w:rsidR="00046424">
        <w:t xml:space="preserve">hallinnon johtoryhmässä. </w:t>
      </w:r>
      <w:r w:rsidR="008864FF">
        <w:t>Valtiosihteeri kansliapää</w:t>
      </w:r>
      <w:r w:rsidR="008864FF">
        <w:t>l</w:t>
      </w:r>
      <w:r w:rsidR="008864FF">
        <w:t xml:space="preserve">likkönä </w:t>
      </w:r>
      <w:r>
        <w:t xml:space="preserve">Martti </w:t>
      </w:r>
      <w:r w:rsidR="00046424">
        <w:t xml:space="preserve">Hetemäki on ollut tyytyväinen </w:t>
      </w:r>
      <w:r>
        <w:t xml:space="preserve">projektin työhön </w:t>
      </w:r>
      <w:r w:rsidR="00046424">
        <w:t>ja pyyt</w:t>
      </w:r>
      <w:r w:rsidR="00046424">
        <w:t>ä</w:t>
      </w:r>
      <w:r w:rsidR="00046424">
        <w:t>nyt välittämään ryhmälle</w:t>
      </w:r>
      <w:r>
        <w:t xml:space="preserve"> kiitokset</w:t>
      </w:r>
      <w:r w:rsidR="00046424">
        <w:t>.</w:t>
      </w:r>
      <w:r>
        <w:t xml:space="preserve"> </w:t>
      </w:r>
      <w:r w:rsidR="000704CA">
        <w:t>Projektia</w:t>
      </w:r>
      <w:r>
        <w:t xml:space="preserve"> käsitellään ministeri Henna </w:t>
      </w:r>
      <w:r w:rsidR="00046424">
        <w:t>Virkkusen jo</w:t>
      </w:r>
      <w:r>
        <w:t>htoryhmässä 20.5.2014</w:t>
      </w:r>
      <w:r w:rsidR="00046424">
        <w:t>.</w:t>
      </w:r>
    </w:p>
    <w:p w:rsidR="008A1B27" w:rsidRDefault="00AE791E" w:rsidP="009B0346">
      <w:pPr>
        <w:pStyle w:val="VMAsiakohta"/>
        <w:ind w:right="305"/>
      </w:pPr>
      <w:r>
        <w:t>Edellisen kokouksen pöytäkirjan hyväksyminen</w:t>
      </w:r>
    </w:p>
    <w:p w:rsidR="00DE1809" w:rsidRDefault="00095770" w:rsidP="00D432CB">
      <w:pPr>
        <w:pStyle w:val="VMleipteksti"/>
        <w:ind w:left="1304" w:right="305"/>
      </w:pPr>
      <w:r>
        <w:t xml:space="preserve">Päätös: </w:t>
      </w:r>
      <w:r w:rsidR="005F0270">
        <w:tab/>
      </w:r>
      <w:r w:rsidR="00AE791E">
        <w:t xml:space="preserve">Hyväksyttiin </w:t>
      </w:r>
      <w:r w:rsidR="009E2379">
        <w:t xml:space="preserve">edellisen kokouksen </w:t>
      </w:r>
      <w:r w:rsidR="00B21773">
        <w:t>pöytäkirja</w:t>
      </w:r>
      <w:r w:rsidR="0075203D">
        <w:t xml:space="preserve"> mu</w:t>
      </w:r>
      <w:r w:rsidR="003E7C33">
        <w:t>utoksitta</w:t>
      </w:r>
      <w:r w:rsidR="00AE791E">
        <w:t>.</w:t>
      </w:r>
    </w:p>
    <w:p w:rsidR="008A1B27" w:rsidRDefault="00C5364E" w:rsidP="009B0346">
      <w:pPr>
        <w:pStyle w:val="VMAsiakohta"/>
        <w:ind w:right="305"/>
      </w:pPr>
      <w:r>
        <w:t>Lausuntopalaute väliraportista</w:t>
      </w:r>
    </w:p>
    <w:p w:rsidR="003E7C33" w:rsidRDefault="00F52CCE" w:rsidP="00A67AB7">
      <w:pPr>
        <w:pStyle w:val="VMleipteksti"/>
        <w:ind w:right="305"/>
      </w:pPr>
      <w:r>
        <w:t xml:space="preserve">Puheenjohtaja kertoi, että </w:t>
      </w:r>
      <w:r w:rsidR="006B6DB0">
        <w:t xml:space="preserve">väliraportista on saatu 18 lausuntoa. </w:t>
      </w:r>
      <w:r w:rsidR="003E7C33">
        <w:t>Ahv</w:t>
      </w:r>
      <w:r w:rsidR="003E7C33">
        <w:t>e</w:t>
      </w:r>
      <w:r w:rsidR="003E7C33">
        <w:t>nanmaa</w:t>
      </w:r>
      <w:r w:rsidR="00D71147">
        <w:t xml:space="preserve">n valtionvirastolle </w:t>
      </w:r>
      <w:r w:rsidR="00C5364E">
        <w:t xml:space="preserve">on annettu </w:t>
      </w:r>
      <w:r w:rsidR="003E7C33">
        <w:t>jatkoaikaa</w:t>
      </w:r>
      <w:r w:rsidR="00D71147">
        <w:t xml:space="preserve"> </w:t>
      </w:r>
      <w:r>
        <w:t>lausunnon toimittam</w:t>
      </w:r>
      <w:r>
        <w:t>i</w:t>
      </w:r>
      <w:r>
        <w:t xml:space="preserve">seen </w:t>
      </w:r>
      <w:r w:rsidR="000D14EE">
        <w:t xml:space="preserve">ensi </w:t>
      </w:r>
      <w:r w:rsidR="00D71147">
        <w:t>viikolle</w:t>
      </w:r>
      <w:r>
        <w:t xml:space="preserve"> </w:t>
      </w:r>
      <w:r w:rsidR="00A36CA9">
        <w:t>(</w:t>
      </w:r>
      <w:proofErr w:type="spellStart"/>
      <w:r w:rsidR="00A36CA9">
        <w:t>vko</w:t>
      </w:r>
      <w:proofErr w:type="spellEnd"/>
      <w:r w:rsidR="00A36CA9">
        <w:t xml:space="preserve"> 21)</w:t>
      </w:r>
      <w:r w:rsidR="000D14EE">
        <w:t xml:space="preserve">, jolloin </w:t>
      </w:r>
      <w:r w:rsidR="006B6DB0">
        <w:t>v</w:t>
      </w:r>
      <w:r>
        <w:t>älir</w:t>
      </w:r>
      <w:r w:rsidR="003E7C33">
        <w:t xml:space="preserve">aportin </w:t>
      </w:r>
      <w:r w:rsidR="006B6DB0">
        <w:t>ruotsinkielinen käännös</w:t>
      </w:r>
      <w:r w:rsidR="000D14EE">
        <w:t xml:space="preserve"> valmistuu</w:t>
      </w:r>
      <w:r w:rsidR="003E7C33">
        <w:t>.</w:t>
      </w:r>
    </w:p>
    <w:p w:rsidR="003E7C33" w:rsidRDefault="003E7C33" w:rsidP="00A67AB7">
      <w:pPr>
        <w:pStyle w:val="VMleipteksti"/>
        <w:ind w:right="305"/>
      </w:pPr>
    </w:p>
    <w:p w:rsidR="00FF4A55" w:rsidRDefault="00FA5893" w:rsidP="00835FD5">
      <w:pPr>
        <w:pStyle w:val="VMleipteksti"/>
        <w:ind w:right="305"/>
      </w:pPr>
      <w:r>
        <w:t>Puheenjohtaja esitteli keskeis</w:t>
      </w:r>
      <w:r w:rsidR="004533C7">
        <w:t>tä</w:t>
      </w:r>
      <w:r>
        <w:t xml:space="preserve"> lausuntopalautetta. </w:t>
      </w:r>
      <w:r w:rsidR="004533C7">
        <w:t>L</w:t>
      </w:r>
      <w:r w:rsidR="00DE1123">
        <w:t>ausuntoyhteenveto</w:t>
      </w:r>
      <w:r w:rsidR="004533C7">
        <w:t xml:space="preserve"> </w:t>
      </w:r>
      <w:r w:rsidR="00C703BF">
        <w:t>laitetaan</w:t>
      </w:r>
      <w:r w:rsidR="004533C7">
        <w:t xml:space="preserve"> </w:t>
      </w:r>
      <w:proofErr w:type="spellStart"/>
      <w:r w:rsidR="00DE1123">
        <w:t>AVI-intraan</w:t>
      </w:r>
      <w:proofErr w:type="spellEnd"/>
      <w:r w:rsidR="00DE1123">
        <w:t>.</w:t>
      </w:r>
    </w:p>
    <w:p w:rsidR="00DE1123" w:rsidRDefault="00DE1123" w:rsidP="00835FD5">
      <w:pPr>
        <w:pStyle w:val="VMleipteksti"/>
        <w:ind w:right="305"/>
      </w:pPr>
    </w:p>
    <w:p w:rsidR="00321047" w:rsidRDefault="00CD7B25" w:rsidP="00321047">
      <w:pPr>
        <w:pStyle w:val="VMleipteksti"/>
      </w:pPr>
      <w:r>
        <w:t>Keskustelussa nostettiin esiin</w:t>
      </w:r>
      <w:r w:rsidR="00A36CA9">
        <w:t xml:space="preserve"> erityisesti ostopalveluita ja </w:t>
      </w:r>
      <w:proofErr w:type="spellStart"/>
      <w:r w:rsidR="00A36CA9">
        <w:t>Palke-yhteistyötä</w:t>
      </w:r>
      <w:proofErr w:type="spellEnd"/>
      <w:r w:rsidR="00A36CA9">
        <w:t>, päätoimista työsuojelupäällikköä, työnantaja- ja henkilöstöpolitiikkayks</w:t>
      </w:r>
      <w:r w:rsidR="00A36CA9">
        <w:t>i</w:t>
      </w:r>
      <w:r w:rsidR="00A36CA9">
        <w:t>kön toiminnan turvaamista, työsuo</w:t>
      </w:r>
      <w:r w:rsidR="002A4EFD">
        <w:t>j</w:t>
      </w:r>
      <w:r w:rsidR="00A36CA9">
        <w:t>elun asiakirjahallintoa ja yksiköiden l</w:t>
      </w:r>
      <w:r w:rsidR="00A36CA9">
        <w:t>u</w:t>
      </w:r>
      <w:r w:rsidR="00A36CA9">
        <w:t>kumäärää koskeva lausuntopalaute.</w:t>
      </w:r>
      <w:r w:rsidR="00321047">
        <w:t xml:space="preserve"> Lausuntopalaute otetaan huomioon pr</w:t>
      </w:r>
      <w:r w:rsidR="00321047">
        <w:t>o</w:t>
      </w:r>
      <w:r w:rsidR="00321047">
        <w:t xml:space="preserve">jektin </w:t>
      </w:r>
      <w:r w:rsidR="000D14EE">
        <w:t xml:space="preserve">jatkotyössä ja alatyöryhmissä. </w:t>
      </w:r>
    </w:p>
    <w:p w:rsidR="00A36CA9" w:rsidRDefault="00A36CA9" w:rsidP="00835FD5">
      <w:pPr>
        <w:pStyle w:val="VMleipteksti"/>
        <w:ind w:right="305"/>
      </w:pPr>
    </w:p>
    <w:p w:rsidR="00261ED1" w:rsidRDefault="00655CE9" w:rsidP="008113D1">
      <w:pPr>
        <w:pStyle w:val="VMleipteksti"/>
        <w:ind w:right="305" w:hanging="1304"/>
      </w:pPr>
      <w:r>
        <w:t xml:space="preserve">Päätös: </w:t>
      </w:r>
      <w:r>
        <w:tab/>
      </w:r>
      <w:r w:rsidR="00DE1123">
        <w:t xml:space="preserve">Merkittiin </w:t>
      </w:r>
      <w:r w:rsidR="00A36CA9">
        <w:t xml:space="preserve">lausuntopalaute </w:t>
      </w:r>
      <w:r w:rsidR="00DE1123">
        <w:t>tiedoksi</w:t>
      </w:r>
      <w:r w:rsidR="009E5742">
        <w:t>.</w:t>
      </w:r>
    </w:p>
    <w:p w:rsidR="00835FD5" w:rsidRDefault="00C5364E" w:rsidP="00835FD5">
      <w:pPr>
        <w:pStyle w:val="VMAsiakohta"/>
        <w:ind w:right="305"/>
      </w:pPr>
      <w:r>
        <w:t>Projektin jatkovalmistelu</w:t>
      </w:r>
    </w:p>
    <w:p w:rsidR="00FB7F62" w:rsidRDefault="00B926C4" w:rsidP="00383F75">
      <w:pPr>
        <w:pStyle w:val="VMleipteksti"/>
      </w:pPr>
      <w:r>
        <w:t>Käytiin läpi luonnos j</w:t>
      </w:r>
      <w:r w:rsidR="00FB7F62">
        <w:t xml:space="preserve">atkovalmistelun pohjana </w:t>
      </w:r>
      <w:r>
        <w:t>toimivaksi</w:t>
      </w:r>
      <w:r w:rsidR="00FB7F62">
        <w:t xml:space="preserve"> </w:t>
      </w:r>
      <w:r>
        <w:t xml:space="preserve">projektin </w:t>
      </w:r>
      <w:r w:rsidR="00FB7F62">
        <w:t>asett</w:t>
      </w:r>
      <w:r w:rsidR="00FB7F62">
        <w:t>a</w:t>
      </w:r>
      <w:r w:rsidR="00FB7F62">
        <w:t>mispäätöksen täydentämi</w:t>
      </w:r>
      <w:r>
        <w:t>seksi</w:t>
      </w:r>
      <w:r w:rsidR="00FB7F62">
        <w:t xml:space="preserve">. </w:t>
      </w:r>
      <w:r w:rsidR="00092CA1">
        <w:t xml:space="preserve">Alatyöryhmien puheenjohtajat </w:t>
      </w:r>
      <w:r>
        <w:t>nimetään aluehallintovirastoista. Hallintotehtäviä tekevän henkilöstön edustus turv</w:t>
      </w:r>
      <w:r>
        <w:t>a</w:t>
      </w:r>
      <w:r>
        <w:t>taan jokaisessa alatyöryhmässä kaikista aluehallintovirastoista. Lisäksi al</w:t>
      </w:r>
      <w:r>
        <w:t>a</w:t>
      </w:r>
      <w:r>
        <w:t>työryhmiin kutsutaan asiantuntijajäseniksi vastuualueiden edustus sekä henkilöstö- ja taloustyöryhmiin Palkeitten edustaja. H</w:t>
      </w:r>
      <w:r w:rsidR="00092CA1">
        <w:t>enkilöstö</w:t>
      </w:r>
      <w:r>
        <w:t>järjestöje</w:t>
      </w:r>
      <w:r w:rsidR="00092CA1">
        <w:t xml:space="preserve">n </w:t>
      </w:r>
      <w:r>
        <w:t>osallistuminen alatyöryhmiin jäi vielä selvitettäväksi.</w:t>
      </w:r>
    </w:p>
    <w:p w:rsidR="00092CA1" w:rsidRDefault="00092CA1" w:rsidP="00383F75">
      <w:pPr>
        <w:pStyle w:val="VMleipteksti"/>
      </w:pPr>
    </w:p>
    <w:p w:rsidR="008160F2" w:rsidRDefault="002D3BBC" w:rsidP="00383F75">
      <w:pPr>
        <w:pStyle w:val="VMleipteksti"/>
      </w:pPr>
      <w:r>
        <w:t xml:space="preserve">Keskustelussa todettiin, että Ahdin rooli muuttuu </w:t>
      </w:r>
      <w:proofErr w:type="spellStart"/>
      <w:r>
        <w:t>ELY-keskusten</w:t>
      </w:r>
      <w:proofErr w:type="spellEnd"/>
      <w:r>
        <w:t xml:space="preserve"> </w:t>
      </w:r>
      <w:proofErr w:type="spellStart"/>
      <w:r>
        <w:t>KEHA-hankkeessa</w:t>
      </w:r>
      <w:proofErr w:type="spellEnd"/>
      <w:r>
        <w:t xml:space="preserve"> ja yhteistoiminta ja y</w:t>
      </w:r>
      <w:r w:rsidR="008160F2">
        <w:t xml:space="preserve">hteensovittaminen </w:t>
      </w:r>
      <w:proofErr w:type="spellStart"/>
      <w:r w:rsidR="008160F2">
        <w:t>KEHA</w:t>
      </w:r>
      <w:r>
        <w:t>an</w:t>
      </w:r>
      <w:proofErr w:type="spellEnd"/>
      <w:r>
        <w:t xml:space="preserve"> </w:t>
      </w:r>
      <w:r w:rsidR="008160F2">
        <w:t>on käytävä tarkasti läpi</w:t>
      </w:r>
      <w:r>
        <w:t xml:space="preserve"> erityisesti t</w:t>
      </w:r>
      <w:r w:rsidR="008160F2">
        <w:t>ietoyksikkötyöryhmässä.</w:t>
      </w:r>
      <w:r w:rsidR="00CA3107">
        <w:t xml:space="preserve"> </w:t>
      </w:r>
      <w:r>
        <w:t xml:space="preserve">Valtiovarainministeriössä </w:t>
      </w:r>
      <w:r>
        <w:lastRenderedPageBreak/>
        <w:t xml:space="preserve">tarkistetaan vielä, onko asiaa tarpeen kirjata </w:t>
      </w:r>
      <w:r w:rsidR="00CA3107">
        <w:t>asettamispäätöksen</w:t>
      </w:r>
      <w:r>
        <w:t xml:space="preserve"> täydenny</w:t>
      </w:r>
      <w:r>
        <w:t>k</w:t>
      </w:r>
      <w:r>
        <w:t>seen</w:t>
      </w:r>
      <w:r w:rsidR="00CA3107">
        <w:t>.</w:t>
      </w:r>
    </w:p>
    <w:p w:rsidR="00CA3107" w:rsidRDefault="00CA3107" w:rsidP="00383F75">
      <w:pPr>
        <w:pStyle w:val="VMleipteksti"/>
      </w:pPr>
    </w:p>
    <w:p w:rsidR="004B2347" w:rsidRDefault="003E0F85" w:rsidP="00383F75">
      <w:pPr>
        <w:pStyle w:val="VMleipteksti"/>
      </w:pPr>
      <w:r>
        <w:t>Keskusteltiin alatyöryhmien aikataulusta.</w:t>
      </w:r>
      <w:r w:rsidR="004B2347">
        <w:t xml:space="preserve"> Alatyöryhmille voidaan tehdä erillinen aikataulurunko, jota täsmennetään alatyöryhmissä. Todettiin, että asetuksen valmistelua varten tarvitaan tehtäväjaon täsmennykset kootun hallinnon ja virastokohtaisen hallinnon väl</w:t>
      </w:r>
      <w:r w:rsidR="00F81FA7">
        <w:t>illä jo 31.8.2014</w:t>
      </w:r>
      <w:r w:rsidR="00251103">
        <w:t>.</w:t>
      </w:r>
    </w:p>
    <w:p w:rsidR="004B2347" w:rsidRDefault="004B2347" w:rsidP="00383F75">
      <w:pPr>
        <w:pStyle w:val="VMleipteksti"/>
      </w:pPr>
    </w:p>
    <w:p w:rsidR="00FB7F62" w:rsidRDefault="002600A2" w:rsidP="00383F75">
      <w:pPr>
        <w:pStyle w:val="VMleipteksti"/>
      </w:pPr>
      <w:r>
        <w:t xml:space="preserve">Alatyöryhmien yhtenä tehtävänä on kuvata keskeiset hallinnon prosessit. </w:t>
      </w:r>
      <w:r w:rsidR="00064849">
        <w:t xml:space="preserve">Keskusteltiin prosessien kuvaamisen käyttötarkoituksesta ja laajuudesta. </w:t>
      </w:r>
      <w:r w:rsidR="00364C9A">
        <w:t>T</w:t>
      </w:r>
      <w:r w:rsidR="00B300DF">
        <w:t>odettiin, että t</w:t>
      </w:r>
      <w:r w:rsidR="00364C9A">
        <w:t>ässä vaiheessa prosesseja ei ole syytä vielä kuvata prosess</w:t>
      </w:r>
      <w:r w:rsidR="00364C9A">
        <w:t>i</w:t>
      </w:r>
      <w:r w:rsidR="00364C9A">
        <w:t xml:space="preserve">työkaluja/järjestelmiä käyttäen vaan </w:t>
      </w:r>
      <w:r w:rsidR="009E3EC7">
        <w:t xml:space="preserve">määritellä </w:t>
      </w:r>
      <w:r w:rsidR="00E44097">
        <w:t xml:space="preserve">karkeasti </w:t>
      </w:r>
      <w:r w:rsidR="00A72352">
        <w:t xml:space="preserve">keskeisten </w:t>
      </w:r>
      <w:r w:rsidR="009E3EC7">
        <w:t>prose</w:t>
      </w:r>
      <w:r w:rsidR="009E3EC7">
        <w:t>s</w:t>
      </w:r>
      <w:r w:rsidR="009E3EC7">
        <w:t xml:space="preserve">sien kulku ja tehtäviä hoitavat henkilöt </w:t>
      </w:r>
      <w:r w:rsidR="00364C9A">
        <w:t xml:space="preserve">niin, ettei toimintaan tule katkoksia vuoden vaihteessa. </w:t>
      </w:r>
      <w:r w:rsidR="00A72352">
        <w:t>Keskeisenä pidettiin toimintatapojen muutosten ja va</w:t>
      </w:r>
      <w:r w:rsidR="00A72352">
        <w:t>s</w:t>
      </w:r>
      <w:r w:rsidR="00A72352">
        <w:t>tuiden kuvaamista sekä ongelmakohtien tiedostamista</w:t>
      </w:r>
      <w:r w:rsidR="00B300DF">
        <w:t xml:space="preserve"> </w:t>
      </w:r>
      <w:r w:rsidR="00255910">
        <w:t xml:space="preserve">palvelujen </w:t>
      </w:r>
      <w:r w:rsidR="00B300DF">
        <w:t>turvaam</w:t>
      </w:r>
      <w:r w:rsidR="00B300DF">
        <w:t>i</w:t>
      </w:r>
      <w:r w:rsidR="00B300DF">
        <w:t>seksi</w:t>
      </w:r>
      <w:r w:rsidR="00A72352">
        <w:t xml:space="preserve">. </w:t>
      </w:r>
      <w:r w:rsidR="00993333">
        <w:t>Prosessien k</w:t>
      </w:r>
      <w:r w:rsidR="00064849">
        <w:t xml:space="preserve">uvaamiseen toivottiin yhteistä sapluunaa. </w:t>
      </w:r>
      <w:r w:rsidR="00824CE8">
        <w:t>Toisen n</w:t>
      </w:r>
      <w:r>
        <w:t>ime</w:t>
      </w:r>
      <w:r>
        <w:t>t</w:t>
      </w:r>
      <w:r>
        <w:t>täv</w:t>
      </w:r>
      <w:r w:rsidR="00824CE8">
        <w:t xml:space="preserve">istä </w:t>
      </w:r>
      <w:r>
        <w:t>p</w:t>
      </w:r>
      <w:r w:rsidR="006820E6">
        <w:t>rojekti</w:t>
      </w:r>
      <w:r w:rsidR="00824CE8">
        <w:t>henkilöistä</w:t>
      </w:r>
      <w:r w:rsidR="006820E6">
        <w:t xml:space="preserve"> </w:t>
      </w:r>
      <w:r>
        <w:t xml:space="preserve">tulisi </w:t>
      </w:r>
      <w:r w:rsidR="00363A6E">
        <w:t xml:space="preserve">osaltaan </w:t>
      </w:r>
      <w:r>
        <w:t xml:space="preserve">huolehtia kuvausten </w:t>
      </w:r>
      <w:r w:rsidR="006820E6">
        <w:t>yhteismitall</w:t>
      </w:r>
      <w:r w:rsidR="006820E6">
        <w:t>i</w:t>
      </w:r>
      <w:r w:rsidR="006820E6">
        <w:t>suude</w:t>
      </w:r>
      <w:r>
        <w:t>sta</w:t>
      </w:r>
      <w:r w:rsidR="00064849">
        <w:t>.</w:t>
      </w:r>
    </w:p>
    <w:p w:rsidR="006820E6" w:rsidRDefault="006820E6" w:rsidP="00383F75">
      <w:pPr>
        <w:pStyle w:val="VMleipteksti"/>
      </w:pPr>
    </w:p>
    <w:p w:rsidR="00FE6DFC" w:rsidRDefault="005D39C6" w:rsidP="00383F75">
      <w:pPr>
        <w:pStyle w:val="VMleipteksti"/>
      </w:pPr>
      <w:r>
        <w:t>Puheenjohtaja kertoi, että kun projektihenkilöiden toimenkuvat on täsme</w:t>
      </w:r>
      <w:r>
        <w:t>n</w:t>
      </w:r>
      <w:r>
        <w:t xml:space="preserve">netty, määräaikaiset virat </w:t>
      </w:r>
      <w:r w:rsidR="007B42DE">
        <w:t>laitetaan</w:t>
      </w:r>
      <w:r w:rsidR="009C3213">
        <w:t xml:space="preserve"> </w:t>
      </w:r>
      <w:r>
        <w:t>aluehallintovirastoihin s</w:t>
      </w:r>
      <w:r w:rsidR="009C3213">
        <w:t>isäiseen ilmoi</w:t>
      </w:r>
      <w:r w:rsidR="009C3213">
        <w:t>t</w:t>
      </w:r>
      <w:r w:rsidR="009C3213">
        <w:t xml:space="preserve">tautumiseen </w:t>
      </w:r>
      <w:r>
        <w:t>kahden</w:t>
      </w:r>
      <w:r w:rsidR="009C3213">
        <w:t xml:space="preserve"> viiko</w:t>
      </w:r>
      <w:r>
        <w:t>n ajaksi</w:t>
      </w:r>
      <w:r w:rsidR="009C3213">
        <w:t xml:space="preserve"> kesäkuun alussa. </w:t>
      </w:r>
      <w:r>
        <w:t>Projektihenkilöt aloitta</w:t>
      </w:r>
      <w:r>
        <w:t>i</w:t>
      </w:r>
      <w:r>
        <w:t xml:space="preserve">sivat tehtävissään </w:t>
      </w:r>
      <w:r w:rsidR="009C3213">
        <w:t>1.7.</w:t>
      </w:r>
      <w:r>
        <w:t>2014 kesälomat huomioiden</w:t>
      </w:r>
      <w:r w:rsidR="009C3213">
        <w:t>. Henkilöt jatka</w:t>
      </w:r>
      <w:r w:rsidR="00D42765">
        <w:t>isivat</w:t>
      </w:r>
      <w:r w:rsidR="009C3213">
        <w:t xml:space="preserve"> </w:t>
      </w:r>
      <w:r w:rsidR="00D42765">
        <w:t xml:space="preserve">aluehallintovirastonsa </w:t>
      </w:r>
      <w:r w:rsidR="009C3213">
        <w:t xml:space="preserve">palveluksessa, </w:t>
      </w:r>
      <w:r w:rsidR="00D42765">
        <w:t>mutta he eivät hoitaisi aiempia teht</w:t>
      </w:r>
      <w:r w:rsidR="00D42765">
        <w:t>ä</w:t>
      </w:r>
      <w:r w:rsidR="00D42765">
        <w:t>viään. Projektipäälliköiden palkat makseta</w:t>
      </w:r>
      <w:r w:rsidR="007B42DE">
        <w:t>an</w:t>
      </w:r>
      <w:r w:rsidR="00D42765">
        <w:t xml:space="preserve"> erikseen valtiovarainminist</w:t>
      </w:r>
      <w:r w:rsidR="00D42765">
        <w:t>e</w:t>
      </w:r>
      <w:r w:rsidR="00D42765">
        <w:t>riöstä, jolloin aluehallintovirastolla on mahdollisuus palkata hänen tilalleen sijainen. Projektiryhmä kannatti menettelytapaa.</w:t>
      </w:r>
    </w:p>
    <w:p w:rsidR="00BE7560" w:rsidRDefault="00BE7560" w:rsidP="00383F75">
      <w:pPr>
        <w:pStyle w:val="VMleipteksti"/>
      </w:pPr>
    </w:p>
    <w:p w:rsidR="00701F4D" w:rsidRDefault="004A4D5B" w:rsidP="00383F75">
      <w:pPr>
        <w:pStyle w:val="VMleipteksti"/>
      </w:pPr>
      <w:r>
        <w:t xml:space="preserve">Keskusteltiin alatyöryhmien jäsenten lukumäärästä/aluehallintovirasto ja vastuualueiden edustuksesta. </w:t>
      </w:r>
      <w:r w:rsidR="000B1B41">
        <w:t>Sovittiin, että kutakin aluehallintovirastoa pyydetään nimeämään alatyöryhmiin yksi jäsen</w:t>
      </w:r>
      <w:r w:rsidR="001B3B31">
        <w:t xml:space="preserve"> hallintopalvelui</w:t>
      </w:r>
      <w:r w:rsidR="001B3B31">
        <w:t>s</w:t>
      </w:r>
      <w:r w:rsidR="001B3B31">
        <w:t>ta</w:t>
      </w:r>
      <w:r w:rsidR="00C452F0">
        <w:t>/erikoistumistehtävistä</w:t>
      </w:r>
      <w:r w:rsidR="000B1B41">
        <w:t>. Lisäksi alatyöryhmien jakelulistoilla voi olla to</w:t>
      </w:r>
      <w:r w:rsidR="000B1B41">
        <w:t>i</w:t>
      </w:r>
      <w:r w:rsidR="000B1B41">
        <w:t>nenkin henkilö, joka voi myös tarvittaessa osallis</w:t>
      </w:r>
      <w:r w:rsidR="00CA31B4">
        <w:t xml:space="preserve">tua kokouksiin. </w:t>
      </w:r>
      <w:r w:rsidR="00701F4D">
        <w:t>Todettiin, että jokaisen vastuualueen edustus ei ole välttämätön kaikissa alatyöry</w:t>
      </w:r>
      <w:r w:rsidR="00701F4D">
        <w:t>h</w:t>
      </w:r>
      <w:r w:rsidR="00701F4D">
        <w:t xml:space="preserve">missä vaan tarpeet vaihtelevat toimialan mukaan. </w:t>
      </w:r>
      <w:r w:rsidR="0040634E">
        <w:t>Työskentelyn kannalta t</w:t>
      </w:r>
      <w:r w:rsidR="002803D8">
        <w:t xml:space="preserve">arkoituksenmukaisena pidettiin, että </w:t>
      </w:r>
      <w:r w:rsidR="00F913A1">
        <w:t xml:space="preserve">vastuualueiden </w:t>
      </w:r>
      <w:r w:rsidR="00701F4D">
        <w:t>edustaj</w:t>
      </w:r>
      <w:r w:rsidR="00D61260">
        <w:t>a</w:t>
      </w:r>
      <w:r w:rsidR="002803D8">
        <w:t>t</w:t>
      </w:r>
      <w:r w:rsidR="00D61260">
        <w:t xml:space="preserve"> olisivat te</w:t>
      </w:r>
      <w:r w:rsidR="00D61260">
        <w:t>h</w:t>
      </w:r>
      <w:r w:rsidR="00D61260">
        <w:t>täväkentän tuntev</w:t>
      </w:r>
      <w:r w:rsidR="002803D8">
        <w:t>i</w:t>
      </w:r>
      <w:r w:rsidR="00D61260">
        <w:t>a päällikkötason henkilö</w:t>
      </w:r>
      <w:r w:rsidR="002803D8">
        <w:t>i</w:t>
      </w:r>
      <w:r w:rsidR="00D61260">
        <w:t>t</w:t>
      </w:r>
      <w:r w:rsidR="002803D8">
        <w:t>ä</w:t>
      </w:r>
      <w:r w:rsidR="00D61260">
        <w:t xml:space="preserve"> tai vastuualueen hallintok</w:t>
      </w:r>
      <w:r w:rsidR="00D61260">
        <w:t>o</w:t>
      </w:r>
      <w:r w:rsidR="00D61260">
        <w:t>konaisuuden asiantuntij</w:t>
      </w:r>
      <w:r w:rsidR="002803D8">
        <w:t xml:space="preserve">oita, </w:t>
      </w:r>
      <w:r w:rsidR="00D61260">
        <w:t>eivät vastuualueen johtaj</w:t>
      </w:r>
      <w:r w:rsidR="002803D8">
        <w:t>i</w:t>
      </w:r>
      <w:r w:rsidR="00D61260">
        <w:t>a</w:t>
      </w:r>
      <w:r w:rsidR="00B918B4">
        <w:t xml:space="preserve"> tai yksittäisissä ha</w:t>
      </w:r>
      <w:r w:rsidR="00B918B4">
        <w:t>l</w:t>
      </w:r>
      <w:r w:rsidR="00B918B4">
        <w:t>linnon käytännön tehtävissä työskentelev</w:t>
      </w:r>
      <w:r w:rsidR="002803D8">
        <w:t>i</w:t>
      </w:r>
      <w:r w:rsidR="00B918B4">
        <w:t>ä</w:t>
      </w:r>
      <w:r w:rsidR="00D61260">
        <w:t>.</w:t>
      </w:r>
      <w:r w:rsidR="000B1B41">
        <w:t xml:space="preserve"> </w:t>
      </w:r>
      <w:r w:rsidR="00C452F0">
        <w:t xml:space="preserve">Vastuualueiden edustukseen </w:t>
      </w:r>
      <w:r w:rsidR="000B1B41">
        <w:t>palataan vi</w:t>
      </w:r>
      <w:r w:rsidR="000B1B41">
        <w:t>e</w:t>
      </w:r>
      <w:r w:rsidR="000B1B41">
        <w:t>lä.</w:t>
      </w:r>
    </w:p>
    <w:p w:rsidR="00701F4D" w:rsidRDefault="00701F4D" w:rsidP="00383F75">
      <w:pPr>
        <w:pStyle w:val="VMleipteksti"/>
      </w:pPr>
    </w:p>
    <w:p w:rsidR="00CA31B4" w:rsidRDefault="00CA31B4" w:rsidP="00383F75">
      <w:pPr>
        <w:pStyle w:val="VMleipteksti"/>
      </w:pPr>
      <w:r>
        <w:t xml:space="preserve">Pyynnöt alatyöryhmien jäsenten nimeämiseksi lähetetään sen jälkeen, kun </w:t>
      </w:r>
      <w:proofErr w:type="spellStart"/>
      <w:r>
        <w:t>HALKO-projektia</w:t>
      </w:r>
      <w:proofErr w:type="spellEnd"/>
      <w:r>
        <w:t xml:space="preserve"> on käsitelty ministeri Henna Virkkusen johtoryhmässä 20.5.2014. Projektiryhmän 28.5. kokouksessa keskustellaan alatyöryhmien kokoonpanosta. Mahdollisia jäseniä pyydettiin jo alustavasti pohtimaan kussakin aluehallintovirastossa.</w:t>
      </w:r>
      <w:r w:rsidR="00CF1D37">
        <w:t xml:space="preserve"> Puheenjohtajalle ja sihteerille voi ilmoittaa halukkuudesta toimia alatyöryhmän puheenjohtajana.</w:t>
      </w:r>
    </w:p>
    <w:p w:rsidR="00CA31B4" w:rsidRDefault="00CA31B4" w:rsidP="00383F75">
      <w:pPr>
        <w:pStyle w:val="VMleipteksti"/>
      </w:pPr>
    </w:p>
    <w:p w:rsidR="009154B9" w:rsidRDefault="00235E72" w:rsidP="00AE791E">
      <w:pPr>
        <w:pStyle w:val="VMleipteksti"/>
        <w:ind w:hanging="1304"/>
      </w:pPr>
      <w:r>
        <w:t>Päätös:</w:t>
      </w:r>
      <w:r>
        <w:tab/>
      </w:r>
      <w:r w:rsidR="00912F7B">
        <w:t xml:space="preserve">Merkittiin asettamispäätöksen täydennysluonnos ja keskustelu </w:t>
      </w:r>
      <w:r w:rsidR="00E1262B">
        <w:t>jatkovalmi</w:t>
      </w:r>
      <w:r w:rsidR="00E1262B">
        <w:t>s</w:t>
      </w:r>
      <w:r w:rsidR="00E1262B">
        <w:t xml:space="preserve">telusta </w:t>
      </w:r>
      <w:r w:rsidR="00912F7B">
        <w:t>tiedoksi</w:t>
      </w:r>
      <w:r w:rsidR="00BC5645">
        <w:t>.</w:t>
      </w:r>
    </w:p>
    <w:p w:rsidR="00CF1D37" w:rsidRDefault="00CF1D37" w:rsidP="00AE791E">
      <w:pPr>
        <w:pStyle w:val="VMleipteksti"/>
        <w:ind w:hanging="1304"/>
      </w:pPr>
    </w:p>
    <w:p w:rsidR="00B10FE7" w:rsidRDefault="00B10FE7" w:rsidP="00AE791E">
      <w:pPr>
        <w:pStyle w:val="VMleipteksti"/>
        <w:ind w:hanging="1304"/>
      </w:pPr>
    </w:p>
    <w:p w:rsidR="00CF1D37" w:rsidRDefault="00CF1D37" w:rsidP="00AE791E">
      <w:pPr>
        <w:pStyle w:val="VMleipteksti"/>
        <w:ind w:hanging="1304"/>
      </w:pPr>
    </w:p>
    <w:p w:rsidR="00AE791E" w:rsidRDefault="00C5364E" w:rsidP="00A474F0">
      <w:pPr>
        <w:pStyle w:val="VMAsiakohta"/>
        <w:ind w:right="305"/>
      </w:pPr>
      <w:r>
        <w:t>Keskustelu muutoksen hallinnasta virastoissa</w:t>
      </w:r>
    </w:p>
    <w:p w:rsidR="00383F75" w:rsidRDefault="00B336EF" w:rsidP="00822540">
      <w:pPr>
        <w:pStyle w:val="VMleipteksti"/>
      </w:pPr>
      <w:r>
        <w:t xml:space="preserve">Tuula-Kaarina Isosuo kertoi Etelä-Suomen aluehallintoviraston </w:t>
      </w:r>
      <w:proofErr w:type="spellStart"/>
      <w:r>
        <w:t>hallintopa</w:t>
      </w:r>
      <w:r>
        <w:t>l</w:t>
      </w:r>
      <w:r>
        <w:t>velut-vastuuyksikön</w:t>
      </w:r>
      <w:proofErr w:type="spellEnd"/>
      <w:r>
        <w:t xml:space="preserve"> muutosohjelmasta. </w:t>
      </w:r>
      <w:r w:rsidR="007278C7">
        <w:t>Siinä tarkastellaan, miksi muutos tehdään, mitä haluamme, mihin olemme menossa, miten saamme asiat s</w:t>
      </w:r>
      <w:r w:rsidR="007278C7">
        <w:t>u</w:t>
      </w:r>
      <w:r w:rsidR="007278C7">
        <w:t>jumaan paremmin muutoksessa, mit</w:t>
      </w:r>
      <w:r w:rsidR="00A228D6">
        <w:t>ä tarkoittaa ku</w:t>
      </w:r>
      <w:r w:rsidR="007278C7">
        <w:t xml:space="preserve">n kannan oman vastuuni, </w:t>
      </w:r>
      <w:r w:rsidR="002F02E3">
        <w:t xml:space="preserve">mitkä ovat muutosviestit 2015, mitkä ovat muutoksen kriittisiä kohtia, </w:t>
      </w:r>
      <w:proofErr w:type="spellStart"/>
      <w:r w:rsidR="006D424C">
        <w:t>HALKOn</w:t>
      </w:r>
      <w:proofErr w:type="spellEnd"/>
      <w:r w:rsidR="006D424C">
        <w:t xml:space="preserve"> toimeenpanovaiheeseen siirtymisen aikatauluja ja </w:t>
      </w:r>
      <w:proofErr w:type="spellStart"/>
      <w:r w:rsidR="006D424C">
        <w:t>ESAVI</w:t>
      </w:r>
      <w:r w:rsidR="008E1F53">
        <w:t>ssa</w:t>
      </w:r>
      <w:proofErr w:type="spellEnd"/>
      <w:r w:rsidR="006D424C">
        <w:t xml:space="preserve"> </w:t>
      </w:r>
      <w:proofErr w:type="spellStart"/>
      <w:r w:rsidR="008E1F53">
        <w:t>HALKOon</w:t>
      </w:r>
      <w:proofErr w:type="spellEnd"/>
      <w:r w:rsidR="008E1F53">
        <w:t xml:space="preserve"> liittyvien </w:t>
      </w:r>
      <w:r w:rsidR="006D424C">
        <w:t>ta</w:t>
      </w:r>
      <w:r w:rsidR="008E1F53">
        <w:t>pahtumien aikataulua.</w:t>
      </w:r>
    </w:p>
    <w:p w:rsidR="006D424C" w:rsidRDefault="006D424C" w:rsidP="00822540">
      <w:pPr>
        <w:pStyle w:val="VMleipteksti"/>
      </w:pPr>
    </w:p>
    <w:p w:rsidR="003E58BE" w:rsidRDefault="003E58BE" w:rsidP="00822540">
      <w:pPr>
        <w:pStyle w:val="VMleipteksti"/>
      </w:pPr>
      <w:r>
        <w:t xml:space="preserve">Keskustelussa kerrottiin muissa aluehallintovirastoissa tehdystä vastaavasta työstä. </w:t>
      </w:r>
      <w:r w:rsidR="00CE0CE4">
        <w:t>Etenkin pienemmissä aluehallintovirastoissa suuri</w:t>
      </w:r>
      <w:r w:rsidR="00AA23C2">
        <w:t>n</w:t>
      </w:r>
      <w:r w:rsidR="00CE0CE4">
        <w:t xml:space="preserve"> osa henkilöstö</w:t>
      </w:r>
      <w:r w:rsidR="00CE0CE4">
        <w:t>s</w:t>
      </w:r>
      <w:r w:rsidR="00CE0CE4">
        <w:t xml:space="preserve">tä on osallistunut projektin valmisteluun ja hallintojohtajat ovat käyneet keskusteluja henkilöstön kanssa. Myös keskustelut </w:t>
      </w:r>
      <w:proofErr w:type="spellStart"/>
      <w:r w:rsidR="00CE0CE4">
        <w:t>hallintopalvelut-</w:t>
      </w:r>
      <w:r w:rsidR="00B10FE7">
        <w:t>vastuu</w:t>
      </w:r>
      <w:r w:rsidR="00CE0CE4">
        <w:t>yksiköiden</w:t>
      </w:r>
      <w:proofErr w:type="spellEnd"/>
      <w:r w:rsidR="00CE0CE4">
        <w:t xml:space="preserve"> sisäisissä kokouksissa ja johtoryhmissä ovat olle</w:t>
      </w:r>
      <w:r w:rsidR="00AA23C2">
        <w:t>et tärke</w:t>
      </w:r>
      <w:r w:rsidR="00AA23C2">
        <w:t>i</w:t>
      </w:r>
      <w:r w:rsidR="00AA23C2">
        <w:t>tä muutoksen hallinnassa</w:t>
      </w:r>
      <w:r w:rsidR="00CE0CE4">
        <w:t>.</w:t>
      </w:r>
    </w:p>
    <w:p w:rsidR="003E58BE" w:rsidRDefault="003E58BE" w:rsidP="00822540">
      <w:pPr>
        <w:pStyle w:val="VMleipteksti"/>
      </w:pPr>
    </w:p>
    <w:p w:rsidR="003E58BE" w:rsidRDefault="003E58BE" w:rsidP="00822540">
      <w:pPr>
        <w:pStyle w:val="VMleipteksti"/>
      </w:pPr>
      <w:r>
        <w:t>Valtiovarainministeriön edustajien vierailut aluehallintovirastoihin kesku</w:t>
      </w:r>
      <w:r>
        <w:t>s</w:t>
      </w:r>
      <w:r>
        <w:t xml:space="preserve">telemaan projektista on sovittu. </w:t>
      </w:r>
      <w:r w:rsidR="00352EF7">
        <w:t xml:space="preserve">Oulussa tapaaminen on jo pidetty ja siellä </w:t>
      </w:r>
      <w:r>
        <w:t>henkilöstö esitt</w:t>
      </w:r>
      <w:r w:rsidR="00421C3D">
        <w:t xml:space="preserve">i </w:t>
      </w:r>
      <w:r>
        <w:t>hy</w:t>
      </w:r>
      <w:r w:rsidR="0045188A">
        <w:t>viä kommentteja.</w:t>
      </w:r>
    </w:p>
    <w:p w:rsidR="005C66B6" w:rsidRDefault="005C66B6" w:rsidP="00822540">
      <w:pPr>
        <w:pStyle w:val="VMleipteksti"/>
      </w:pPr>
    </w:p>
    <w:p w:rsidR="001B7006" w:rsidRDefault="001B7006" w:rsidP="00822540">
      <w:pPr>
        <w:pStyle w:val="VMleipteksti"/>
      </w:pPr>
      <w:r>
        <w:t xml:space="preserve">Käydyssä keskustelussa esitettiin </w:t>
      </w:r>
      <w:r w:rsidR="0076070B">
        <w:t xml:space="preserve">yhteisesti </w:t>
      </w:r>
      <w:r>
        <w:t>suunniteltavaksi ja viestittävä</w:t>
      </w:r>
      <w:r>
        <w:t>k</w:t>
      </w:r>
      <w:r>
        <w:t xml:space="preserve">si siitä, minkälainen on tulevan hallinto- ja kehittämispalvelut </w:t>
      </w:r>
      <w:r>
        <w:noBreakHyphen/>
        <w:t xml:space="preserve">vastuualueen </w:t>
      </w:r>
      <w:r w:rsidR="005747C1">
        <w:t>visio</w:t>
      </w:r>
      <w:r w:rsidR="002777CC">
        <w:t xml:space="preserve"> ja aikataulutus</w:t>
      </w:r>
      <w:r w:rsidR="005747C1">
        <w:t>.</w:t>
      </w:r>
    </w:p>
    <w:p w:rsidR="001B7006" w:rsidRDefault="001B7006" w:rsidP="00822540">
      <w:pPr>
        <w:pStyle w:val="VMleipteksti"/>
      </w:pPr>
    </w:p>
    <w:p w:rsidR="001C05AD" w:rsidRDefault="00694CB0" w:rsidP="001C05AD">
      <w:pPr>
        <w:pStyle w:val="VMleipteksti"/>
      </w:pPr>
      <w:r>
        <w:t>Päätettiin laatia Etelä-Suomen aluehallintoviraston muutosohjelmaa sove</w:t>
      </w:r>
      <w:r>
        <w:t>l</w:t>
      </w:r>
      <w:r>
        <w:t>taen koko projekti</w:t>
      </w:r>
      <w:r w:rsidR="002777CC">
        <w:t>lle</w:t>
      </w:r>
      <w:r>
        <w:t xml:space="preserve"> yhteinen </w:t>
      </w:r>
      <w:r w:rsidR="001C23F4">
        <w:t xml:space="preserve">yleinen </w:t>
      </w:r>
      <w:r>
        <w:t>muutosohjelma. Todettiin, että m</w:t>
      </w:r>
      <w:r w:rsidR="001C05AD">
        <w:t>u</w:t>
      </w:r>
      <w:r w:rsidR="001C05AD">
        <w:t>u</w:t>
      </w:r>
      <w:r w:rsidR="001C05AD">
        <w:t xml:space="preserve">toksen hallintaan liittyvät tehtävät ovat </w:t>
      </w:r>
      <w:r>
        <w:t xml:space="preserve">myös </w:t>
      </w:r>
      <w:r w:rsidR="001C05AD">
        <w:t>osa toisen projektipäällikön toimenkuvaa.</w:t>
      </w:r>
    </w:p>
    <w:p w:rsidR="001136FC" w:rsidRDefault="001136FC" w:rsidP="001C05AD">
      <w:pPr>
        <w:pStyle w:val="VMleipteksti"/>
      </w:pPr>
    </w:p>
    <w:p w:rsidR="001136FC" w:rsidRDefault="001136FC" w:rsidP="001136FC">
      <w:pPr>
        <w:pStyle w:val="VMleipteksti"/>
      </w:pPr>
      <w:r>
        <w:t>Timo Kähärä selvittää ja informoi jäseniä Kaiku-työelämän kehittämisrah</w:t>
      </w:r>
      <w:r>
        <w:t>a</w:t>
      </w:r>
      <w:r>
        <w:t>hakemuksen valmistelutilanteesta. Projektiryhmä saa mahdollisuuden kommentoida hakemusta.</w:t>
      </w:r>
    </w:p>
    <w:p w:rsidR="001C05AD" w:rsidRDefault="001C05AD" w:rsidP="001C05AD">
      <w:pPr>
        <w:pStyle w:val="VMleipteksti"/>
      </w:pPr>
    </w:p>
    <w:p w:rsidR="00FD613D" w:rsidRDefault="007527D7" w:rsidP="00822540">
      <w:pPr>
        <w:pStyle w:val="VMleipteksti"/>
      </w:pPr>
      <w:r>
        <w:t>S</w:t>
      </w:r>
      <w:r w:rsidR="00FC31FA">
        <w:t>ovittiin, että aluehallintovirastojen viestinnän voimin laaditaan muuto</w:t>
      </w:r>
      <w:r w:rsidR="00FC31FA">
        <w:t>s</w:t>
      </w:r>
      <w:r w:rsidR="00FC31FA">
        <w:t xml:space="preserve">viestintäsuunnitelma ja suunnitellaan </w:t>
      </w:r>
      <w:proofErr w:type="spellStart"/>
      <w:r w:rsidR="00FC31FA">
        <w:t>AVI</w:t>
      </w:r>
      <w:r w:rsidR="008206B1">
        <w:t>-intran</w:t>
      </w:r>
      <w:proofErr w:type="spellEnd"/>
      <w:r w:rsidR="008206B1">
        <w:t xml:space="preserve"> sisältöä, k</w:t>
      </w:r>
      <w:r w:rsidR="002777CC">
        <w:t>oska</w:t>
      </w:r>
      <w:r w:rsidR="008206B1">
        <w:t xml:space="preserve"> </w:t>
      </w:r>
      <w:r w:rsidR="00FC31FA">
        <w:t xml:space="preserve">projektin </w:t>
      </w:r>
      <w:r w:rsidR="008206B1">
        <w:t>materiaalimäärä kasvaa</w:t>
      </w:r>
      <w:r w:rsidR="00FC31FA">
        <w:t xml:space="preserve"> toimeenpanovaiheessa</w:t>
      </w:r>
      <w:r w:rsidR="008206B1">
        <w:t xml:space="preserve">. </w:t>
      </w:r>
    </w:p>
    <w:p w:rsidR="00FD613D" w:rsidRDefault="00FD613D" w:rsidP="00822540">
      <w:pPr>
        <w:pStyle w:val="VMleipteksti"/>
      </w:pPr>
    </w:p>
    <w:p w:rsidR="00835FD5" w:rsidRDefault="00835FD5" w:rsidP="00383F75">
      <w:pPr>
        <w:pStyle w:val="VMleipteksti"/>
        <w:ind w:hanging="1304"/>
      </w:pPr>
      <w:r>
        <w:t>Päätös:</w:t>
      </w:r>
      <w:r w:rsidR="00AB61F7">
        <w:tab/>
      </w:r>
      <w:r w:rsidR="008206B1">
        <w:t>Merkittiin keskustelu tiedoksi</w:t>
      </w:r>
      <w:r w:rsidR="009D441A">
        <w:t xml:space="preserve"> </w:t>
      </w:r>
      <w:r w:rsidR="00FB72FF">
        <w:t>ja sovittiin muutoksen hallinnan jatko</w:t>
      </w:r>
      <w:r w:rsidR="00AA6D46">
        <w:t>to</w:t>
      </w:r>
      <w:r w:rsidR="00AA6D46">
        <w:t>i</w:t>
      </w:r>
      <w:r w:rsidR="00AA6D46">
        <w:t>menpiteistä</w:t>
      </w:r>
      <w:r w:rsidR="00013BF3">
        <w:t>.</w:t>
      </w:r>
    </w:p>
    <w:p w:rsidR="0088514D" w:rsidRDefault="00C5364E" w:rsidP="00A474F0">
      <w:pPr>
        <w:pStyle w:val="VMAsiakohta"/>
        <w:ind w:right="305"/>
      </w:pPr>
      <w:r>
        <w:t>Seuraavat kokoukset</w:t>
      </w:r>
    </w:p>
    <w:p w:rsidR="0088514D" w:rsidRPr="0088514D" w:rsidRDefault="0088514D" w:rsidP="004B5C37">
      <w:pPr>
        <w:pStyle w:val="VMleipteksti"/>
        <w:ind w:hanging="1304"/>
      </w:pPr>
      <w:r>
        <w:t>Päätös:</w:t>
      </w:r>
      <w:r w:rsidR="004B5C37">
        <w:tab/>
      </w:r>
      <w:r w:rsidR="008D2524" w:rsidRPr="008D2524">
        <w:t>Seuraavat kokoukset pidetään 28.5.2014 klo 8.30 ja 11.6.2014 klo 10.30. Sihteeri lähettää ehdotukset syksyn kokousajoiksi.</w:t>
      </w:r>
    </w:p>
    <w:p w:rsidR="0088514D" w:rsidRDefault="00C5364E" w:rsidP="00A474F0">
      <w:pPr>
        <w:pStyle w:val="VMAsiakohta"/>
        <w:ind w:right="305"/>
      </w:pPr>
      <w:r>
        <w:t>Muut asiat</w:t>
      </w:r>
    </w:p>
    <w:p w:rsidR="00E67379" w:rsidRDefault="002A7E2B" w:rsidP="00182799">
      <w:pPr>
        <w:pStyle w:val="VMleipteksti"/>
      </w:pPr>
      <w:r>
        <w:t xml:space="preserve">Sovittiin, että </w:t>
      </w:r>
      <w:proofErr w:type="spellStart"/>
      <w:r>
        <w:t>AVI-intraan</w:t>
      </w:r>
      <w:proofErr w:type="spellEnd"/>
      <w:r>
        <w:t xml:space="preserve"> lisätään </w:t>
      </w:r>
      <w:proofErr w:type="spellStart"/>
      <w:r w:rsidR="00E67379">
        <w:t>kysy-vastaa</w:t>
      </w:r>
      <w:r>
        <w:t>-</w:t>
      </w:r>
      <w:r w:rsidR="00E67379">
        <w:t>p</w:t>
      </w:r>
      <w:r>
        <w:t>alsta</w:t>
      </w:r>
      <w:proofErr w:type="spellEnd"/>
      <w:r>
        <w:t xml:space="preserve"> </w:t>
      </w:r>
      <w:proofErr w:type="spellStart"/>
      <w:r>
        <w:t>HALKO-projektista</w:t>
      </w:r>
      <w:proofErr w:type="spellEnd"/>
      <w:r>
        <w:t xml:space="preserve"> muutaman viikon sisällä</w:t>
      </w:r>
      <w:r w:rsidR="00E67379">
        <w:t>.</w:t>
      </w:r>
      <w:r>
        <w:t xml:space="preserve"> Tähän </w:t>
      </w:r>
      <w:r w:rsidR="002777CC">
        <w:t>mennessä</w:t>
      </w:r>
      <w:r>
        <w:t xml:space="preserve"> tulleet kysymykset toimitetaan Anne Autiolle, joka kokoa</w:t>
      </w:r>
      <w:r w:rsidR="00DD7E54">
        <w:t>a ne valtiovarainministeriölle.</w:t>
      </w:r>
    </w:p>
    <w:p w:rsidR="002A7E2B" w:rsidRDefault="002A7E2B" w:rsidP="00C5364E">
      <w:pPr>
        <w:pStyle w:val="VMleipteksti"/>
        <w:ind w:left="1304"/>
      </w:pPr>
    </w:p>
    <w:p w:rsidR="00E3113E" w:rsidRPr="00E3113E" w:rsidRDefault="0088514D" w:rsidP="00C5364E">
      <w:pPr>
        <w:pStyle w:val="VMleipteksti"/>
        <w:ind w:left="1304"/>
      </w:pPr>
      <w:r>
        <w:t>Päätös:</w:t>
      </w:r>
      <w:r w:rsidR="00B4652C">
        <w:tab/>
      </w:r>
      <w:proofErr w:type="spellStart"/>
      <w:r w:rsidR="002A7E2B">
        <w:t>AVI-intraan</w:t>
      </w:r>
      <w:proofErr w:type="spellEnd"/>
      <w:r w:rsidR="002A7E2B">
        <w:t xml:space="preserve"> lisätään </w:t>
      </w:r>
      <w:proofErr w:type="spellStart"/>
      <w:r w:rsidR="002A7E2B">
        <w:t>kysy-vastaa-palsta</w:t>
      </w:r>
      <w:proofErr w:type="spellEnd"/>
      <w:r w:rsidR="002A7E2B">
        <w:t xml:space="preserve"> </w:t>
      </w:r>
      <w:proofErr w:type="spellStart"/>
      <w:r w:rsidR="002A7E2B">
        <w:t>HALKO-projektista</w:t>
      </w:r>
      <w:proofErr w:type="spellEnd"/>
      <w:r w:rsidR="00B4652C">
        <w:t>.</w:t>
      </w:r>
      <w:r w:rsidR="005C27F3">
        <w:t xml:space="preserve"> </w:t>
      </w:r>
    </w:p>
    <w:p w:rsidR="00A474F0" w:rsidRDefault="00A474F0" w:rsidP="00A474F0">
      <w:pPr>
        <w:pStyle w:val="VMAsiakohta"/>
        <w:ind w:right="305"/>
      </w:pPr>
      <w:r>
        <w:t>Kokouksen päättäminen</w:t>
      </w:r>
    </w:p>
    <w:p w:rsidR="00D5177A" w:rsidRDefault="00A474F0" w:rsidP="00AD46B5">
      <w:pPr>
        <w:pStyle w:val="VMleipteksti"/>
      </w:pPr>
      <w:r>
        <w:t>Puheen</w:t>
      </w:r>
      <w:r w:rsidR="00A43200">
        <w:t>johtaja päätti kokouk</w:t>
      </w:r>
      <w:r w:rsidR="00AE791E">
        <w:t xml:space="preserve">sen klo </w:t>
      </w:r>
      <w:r w:rsidR="00EF4673">
        <w:t>1</w:t>
      </w:r>
      <w:r w:rsidR="00C5364E">
        <w:t>2</w:t>
      </w:r>
      <w:r w:rsidR="00EF4673">
        <w:t>.</w:t>
      </w:r>
      <w:r w:rsidR="00182799">
        <w:t>00</w:t>
      </w:r>
      <w:r w:rsidR="00994FD5">
        <w:t>.</w:t>
      </w:r>
    </w:p>
    <w:p w:rsidR="00AD46B5" w:rsidRDefault="00AD46B5" w:rsidP="00AD46B5">
      <w:pPr>
        <w:pStyle w:val="VMleipteksti"/>
      </w:pPr>
    </w:p>
    <w:p w:rsidR="00E67379" w:rsidRDefault="00E67379" w:rsidP="00AD46B5">
      <w:pPr>
        <w:pStyle w:val="VMleipteksti"/>
      </w:pPr>
    </w:p>
    <w:p w:rsidR="00AD46B5" w:rsidRDefault="00AD46B5" w:rsidP="00AD46B5">
      <w:pPr>
        <w:pStyle w:val="VMleipteksti"/>
      </w:pPr>
    </w:p>
    <w:p w:rsidR="00443461" w:rsidRDefault="004E62C4" w:rsidP="00A65F30">
      <w:pPr>
        <w:pStyle w:val="VMleipteksti"/>
        <w:ind w:left="0" w:right="305"/>
      </w:pPr>
      <w:r>
        <w:tab/>
      </w:r>
      <w:r>
        <w:tab/>
        <w:t>Miira Lehto</w:t>
      </w:r>
    </w:p>
    <w:sectPr w:rsidR="00443461" w:rsidSect="001D09CD">
      <w:headerReference w:type="default" r:id="rId8"/>
      <w:headerReference w:type="first" r:id="rId9"/>
      <w:footerReference w:type="first" r:id="rId10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4D" w:rsidRDefault="00701F4D">
      <w:r>
        <w:separator/>
      </w:r>
    </w:p>
    <w:p w:rsidR="00701F4D" w:rsidRDefault="00701F4D"/>
  </w:endnote>
  <w:endnote w:type="continuationSeparator" w:id="0">
    <w:p w:rsidR="00701F4D" w:rsidRDefault="00701F4D">
      <w:r>
        <w:continuationSeparator/>
      </w:r>
    </w:p>
    <w:p w:rsidR="00701F4D" w:rsidRDefault="00701F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4D" w:rsidRDefault="00701F4D" w:rsidP="00CD31D8">
    <w:pPr>
      <w:pStyle w:val="VMAsiakirjanidver"/>
    </w:pPr>
  </w:p>
  <w:p w:rsidR="00701F4D" w:rsidRPr="005470E9" w:rsidRDefault="00F71041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701F4D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701F4D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01F4D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01F4D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01F4D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701F4D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8E3F5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701F4D" w:rsidRPr="001F6896" w:rsidTr="00DF2B76"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01F4D" w:rsidRPr="001F6896" w:rsidTr="00DF2B76"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01F4D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01F4D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701F4D" w:rsidRPr="00B63F6F" w:rsidRDefault="00701F4D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701F4D" w:rsidRDefault="00701F4D" w:rsidP="009B0346"/>
              <w:p w:rsidR="00701F4D" w:rsidRDefault="00701F4D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701F4D" w:rsidRPr="005470E9" w:rsidRDefault="00701F4D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F4D" w:rsidRDefault="00701F4D" w:rsidP="009B0346">
    <w:pPr>
      <w:ind w:left="2410"/>
      <w:jc w:val="center"/>
      <w:rPr>
        <w:lang w:val="en-GB"/>
      </w:rPr>
    </w:pPr>
  </w:p>
  <w:p w:rsidR="00701F4D" w:rsidRPr="005470E9" w:rsidRDefault="00701F4D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4D" w:rsidRDefault="00701F4D">
      <w:r>
        <w:separator/>
      </w:r>
    </w:p>
    <w:p w:rsidR="00701F4D" w:rsidRDefault="00701F4D"/>
  </w:footnote>
  <w:footnote w:type="continuationSeparator" w:id="0">
    <w:p w:rsidR="00701F4D" w:rsidRDefault="00701F4D">
      <w:r>
        <w:continuationSeparator/>
      </w:r>
    </w:p>
    <w:p w:rsidR="00701F4D" w:rsidRDefault="00701F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4D" w:rsidRDefault="00701F4D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F71041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F71041" w:rsidRPr="006E74A5">
      <w:rPr>
        <w:rStyle w:val="Sivunumero"/>
      </w:rPr>
      <w:fldChar w:fldCharType="separate"/>
    </w:r>
    <w:r w:rsidR="00F913A1">
      <w:rPr>
        <w:rStyle w:val="Sivunumero"/>
        <w:noProof/>
      </w:rPr>
      <w:t>5</w:t>
    </w:r>
    <w:r w:rsidR="00F71041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F71041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F71041" w:rsidRPr="006E74A5">
      <w:rPr>
        <w:rStyle w:val="Sivunumero"/>
      </w:rPr>
      <w:fldChar w:fldCharType="separate"/>
    </w:r>
    <w:r w:rsidR="00F913A1">
      <w:rPr>
        <w:rStyle w:val="Sivunumero"/>
        <w:noProof/>
      </w:rPr>
      <w:t>5</w:t>
    </w:r>
    <w:r w:rsidR="00F71041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701F4D" w:rsidRDefault="00701F4D" w:rsidP="006E74A5"/>
  <w:p w:rsidR="00701F4D" w:rsidRDefault="00701F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701F4D" w:rsidTr="00F77DAF">
      <w:trPr>
        <w:trHeight w:val="340"/>
      </w:trPr>
      <w:tc>
        <w:tcPr>
          <w:tcW w:w="5205" w:type="dxa"/>
          <w:vMerge w:val="restart"/>
        </w:tcPr>
        <w:p w:rsidR="00701F4D" w:rsidRPr="00AE5A84" w:rsidRDefault="00701F4D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  <w:vMerge/>
        </w:tcPr>
        <w:p w:rsidR="00701F4D" w:rsidRDefault="00701F4D" w:rsidP="00226DB5">
          <w:pPr>
            <w:pStyle w:val="VMYltunniste"/>
          </w:pPr>
        </w:p>
      </w:tc>
      <w:tc>
        <w:tcPr>
          <w:tcW w:w="2175" w:type="dxa"/>
        </w:tcPr>
        <w:p w:rsidR="00701F4D" w:rsidRPr="00E110AE" w:rsidRDefault="00701F4D" w:rsidP="003E7C33">
          <w:pPr>
            <w:pStyle w:val="VMYltunniste"/>
            <w:rPr>
              <w:b/>
            </w:rPr>
          </w:pPr>
          <w:r>
            <w:rPr>
              <w:b/>
            </w:rPr>
            <w:t>Pöytäkirja 9/2014</w:t>
          </w: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  <w:vMerge/>
        </w:tcPr>
        <w:p w:rsidR="00701F4D" w:rsidRDefault="00701F4D" w:rsidP="00226DB5">
          <w:pPr>
            <w:pStyle w:val="VMYltunniste"/>
          </w:pP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</w:tcPr>
        <w:p w:rsidR="00701F4D" w:rsidRDefault="00701F4D" w:rsidP="00226DB5">
          <w:pPr>
            <w:pStyle w:val="VMYltunniste"/>
            <w:ind w:left="900"/>
          </w:pPr>
          <w:r>
            <w:t>Kunta- ja aluehallinto-osasto</w:t>
          </w: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A474F0">
          <w:pPr>
            <w:pStyle w:val="VMYltunniste"/>
          </w:pPr>
          <w:r>
            <w:t xml:space="preserve">VM112:00/2013 </w:t>
          </w: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</w:tcPr>
        <w:p w:rsidR="00701F4D" w:rsidRDefault="00701F4D" w:rsidP="00226DB5">
          <w:pPr>
            <w:pStyle w:val="VMYltunniste"/>
            <w:ind w:left="900"/>
          </w:pPr>
        </w:p>
      </w:tc>
      <w:tc>
        <w:tcPr>
          <w:tcW w:w="2175" w:type="dxa"/>
        </w:tcPr>
        <w:p w:rsidR="00701F4D" w:rsidRDefault="00701F4D" w:rsidP="00F913A1">
          <w:pPr>
            <w:pStyle w:val="VMYltunniste"/>
          </w:pPr>
          <w:r>
            <w:t>2</w:t>
          </w:r>
          <w:r w:rsidR="00F913A1">
            <w:t>8.5.2014</w:t>
          </w: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  <w:tr w:rsidR="00701F4D" w:rsidTr="00F77DAF">
      <w:trPr>
        <w:trHeight w:val="340"/>
      </w:trPr>
      <w:tc>
        <w:tcPr>
          <w:tcW w:w="5205" w:type="dxa"/>
        </w:tcPr>
        <w:p w:rsidR="00701F4D" w:rsidRDefault="00701F4D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701F4D" w:rsidRDefault="00701F4D" w:rsidP="00226DB5">
          <w:pPr>
            <w:pStyle w:val="VMYltunniste"/>
          </w:pPr>
        </w:p>
      </w:tc>
      <w:tc>
        <w:tcPr>
          <w:tcW w:w="2860" w:type="dxa"/>
        </w:tcPr>
        <w:p w:rsidR="00701F4D" w:rsidRDefault="00701F4D" w:rsidP="00226DB5">
          <w:pPr>
            <w:pStyle w:val="VMYltunniste"/>
          </w:pPr>
        </w:p>
      </w:tc>
      <w:tc>
        <w:tcPr>
          <w:tcW w:w="20" w:type="dxa"/>
        </w:tcPr>
        <w:p w:rsidR="00701F4D" w:rsidRDefault="00701F4D" w:rsidP="006F7499"/>
      </w:tc>
    </w:tr>
  </w:tbl>
  <w:p w:rsidR="00701F4D" w:rsidRDefault="00701F4D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">
    <w:nsid w:val="2E5419AB"/>
    <w:multiLevelType w:val="hybridMultilevel"/>
    <w:tmpl w:val="C98814F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pStyle w:val="VMesityslist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6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6690707A"/>
    <w:multiLevelType w:val="hybridMultilevel"/>
    <w:tmpl w:val="85EE970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7A061015"/>
    <w:multiLevelType w:val="hybridMultilevel"/>
    <w:tmpl w:val="0344C3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4F0"/>
    <w:rsid w:val="00000BCF"/>
    <w:rsid w:val="000054EB"/>
    <w:rsid w:val="000069FA"/>
    <w:rsid w:val="00007BC9"/>
    <w:rsid w:val="00010433"/>
    <w:rsid w:val="00013BF3"/>
    <w:rsid w:val="000161B4"/>
    <w:rsid w:val="0002471A"/>
    <w:rsid w:val="00025611"/>
    <w:rsid w:val="00025FCF"/>
    <w:rsid w:val="00030645"/>
    <w:rsid w:val="00031D1A"/>
    <w:rsid w:val="00032B33"/>
    <w:rsid w:val="00032D39"/>
    <w:rsid w:val="00033D18"/>
    <w:rsid w:val="00036C35"/>
    <w:rsid w:val="00036D72"/>
    <w:rsid w:val="0003743A"/>
    <w:rsid w:val="000375C2"/>
    <w:rsid w:val="0004251F"/>
    <w:rsid w:val="00043DD8"/>
    <w:rsid w:val="000440D3"/>
    <w:rsid w:val="00046424"/>
    <w:rsid w:val="0004698F"/>
    <w:rsid w:val="00046F11"/>
    <w:rsid w:val="00051411"/>
    <w:rsid w:val="00051516"/>
    <w:rsid w:val="000522DD"/>
    <w:rsid w:val="000539F4"/>
    <w:rsid w:val="00063024"/>
    <w:rsid w:val="00064849"/>
    <w:rsid w:val="00065A45"/>
    <w:rsid w:val="00070215"/>
    <w:rsid w:val="00070331"/>
    <w:rsid w:val="000704CA"/>
    <w:rsid w:val="00070B29"/>
    <w:rsid w:val="00071378"/>
    <w:rsid w:val="000720A8"/>
    <w:rsid w:val="00080740"/>
    <w:rsid w:val="00081997"/>
    <w:rsid w:val="00082FC9"/>
    <w:rsid w:val="00083643"/>
    <w:rsid w:val="000837CB"/>
    <w:rsid w:val="00083F94"/>
    <w:rsid w:val="00086F4D"/>
    <w:rsid w:val="00092CA1"/>
    <w:rsid w:val="0009391A"/>
    <w:rsid w:val="00094D81"/>
    <w:rsid w:val="00095770"/>
    <w:rsid w:val="000959E2"/>
    <w:rsid w:val="000A2328"/>
    <w:rsid w:val="000A3020"/>
    <w:rsid w:val="000A4544"/>
    <w:rsid w:val="000A5BC9"/>
    <w:rsid w:val="000B164B"/>
    <w:rsid w:val="000B1B41"/>
    <w:rsid w:val="000B2106"/>
    <w:rsid w:val="000B3CE5"/>
    <w:rsid w:val="000B5FAC"/>
    <w:rsid w:val="000B7B9B"/>
    <w:rsid w:val="000B7CE8"/>
    <w:rsid w:val="000C10B0"/>
    <w:rsid w:val="000C1EEF"/>
    <w:rsid w:val="000C2CA0"/>
    <w:rsid w:val="000C44D5"/>
    <w:rsid w:val="000C48BE"/>
    <w:rsid w:val="000C497B"/>
    <w:rsid w:val="000C6F32"/>
    <w:rsid w:val="000D062C"/>
    <w:rsid w:val="000D14EE"/>
    <w:rsid w:val="000D1DB0"/>
    <w:rsid w:val="000D2A80"/>
    <w:rsid w:val="000D77BD"/>
    <w:rsid w:val="000E7C7D"/>
    <w:rsid w:val="000F02E8"/>
    <w:rsid w:val="000F02FE"/>
    <w:rsid w:val="000F2157"/>
    <w:rsid w:val="000F3051"/>
    <w:rsid w:val="000F3641"/>
    <w:rsid w:val="000F3A10"/>
    <w:rsid w:val="000F7C00"/>
    <w:rsid w:val="00100AF5"/>
    <w:rsid w:val="00101869"/>
    <w:rsid w:val="00102DC8"/>
    <w:rsid w:val="001031E5"/>
    <w:rsid w:val="00104D40"/>
    <w:rsid w:val="001053AB"/>
    <w:rsid w:val="00107135"/>
    <w:rsid w:val="0011015C"/>
    <w:rsid w:val="00110313"/>
    <w:rsid w:val="0011120A"/>
    <w:rsid w:val="00111A21"/>
    <w:rsid w:val="0011219E"/>
    <w:rsid w:val="001136FC"/>
    <w:rsid w:val="00114A5A"/>
    <w:rsid w:val="001212CA"/>
    <w:rsid w:val="00124C08"/>
    <w:rsid w:val="00127706"/>
    <w:rsid w:val="00135757"/>
    <w:rsid w:val="00135BDE"/>
    <w:rsid w:val="00140655"/>
    <w:rsid w:val="00140C0A"/>
    <w:rsid w:val="00140EF8"/>
    <w:rsid w:val="00141036"/>
    <w:rsid w:val="0014300E"/>
    <w:rsid w:val="00144DF1"/>
    <w:rsid w:val="0014523B"/>
    <w:rsid w:val="0014527F"/>
    <w:rsid w:val="001461D5"/>
    <w:rsid w:val="00146B2A"/>
    <w:rsid w:val="0014724D"/>
    <w:rsid w:val="00147B6A"/>
    <w:rsid w:val="00150422"/>
    <w:rsid w:val="001504EC"/>
    <w:rsid w:val="00150853"/>
    <w:rsid w:val="001512B6"/>
    <w:rsid w:val="00153B6D"/>
    <w:rsid w:val="0015516D"/>
    <w:rsid w:val="001556BB"/>
    <w:rsid w:val="0015789F"/>
    <w:rsid w:val="00160311"/>
    <w:rsid w:val="001609D2"/>
    <w:rsid w:val="001617F8"/>
    <w:rsid w:val="00161803"/>
    <w:rsid w:val="0016402A"/>
    <w:rsid w:val="00164C0C"/>
    <w:rsid w:val="0016785B"/>
    <w:rsid w:val="00171549"/>
    <w:rsid w:val="00172224"/>
    <w:rsid w:val="00173C9B"/>
    <w:rsid w:val="001749D9"/>
    <w:rsid w:val="00174F3D"/>
    <w:rsid w:val="0018103A"/>
    <w:rsid w:val="00182799"/>
    <w:rsid w:val="001854ED"/>
    <w:rsid w:val="00187157"/>
    <w:rsid w:val="00187220"/>
    <w:rsid w:val="0019077F"/>
    <w:rsid w:val="00193C62"/>
    <w:rsid w:val="001946B5"/>
    <w:rsid w:val="00195748"/>
    <w:rsid w:val="00195F84"/>
    <w:rsid w:val="00197AA1"/>
    <w:rsid w:val="001A265D"/>
    <w:rsid w:val="001A2985"/>
    <w:rsid w:val="001A3924"/>
    <w:rsid w:val="001A4405"/>
    <w:rsid w:val="001A4642"/>
    <w:rsid w:val="001A555B"/>
    <w:rsid w:val="001A5C05"/>
    <w:rsid w:val="001A6678"/>
    <w:rsid w:val="001A6D31"/>
    <w:rsid w:val="001A7561"/>
    <w:rsid w:val="001B24B8"/>
    <w:rsid w:val="001B2C6F"/>
    <w:rsid w:val="001B3A86"/>
    <w:rsid w:val="001B3B31"/>
    <w:rsid w:val="001B3B81"/>
    <w:rsid w:val="001B6A74"/>
    <w:rsid w:val="001B7006"/>
    <w:rsid w:val="001C05AD"/>
    <w:rsid w:val="001C23F4"/>
    <w:rsid w:val="001C2BFF"/>
    <w:rsid w:val="001C379B"/>
    <w:rsid w:val="001C63C1"/>
    <w:rsid w:val="001C641D"/>
    <w:rsid w:val="001C6650"/>
    <w:rsid w:val="001C7492"/>
    <w:rsid w:val="001C7539"/>
    <w:rsid w:val="001C7CAE"/>
    <w:rsid w:val="001D0334"/>
    <w:rsid w:val="001D09CD"/>
    <w:rsid w:val="001D126F"/>
    <w:rsid w:val="001D2638"/>
    <w:rsid w:val="001D3E83"/>
    <w:rsid w:val="001D55CC"/>
    <w:rsid w:val="001D5669"/>
    <w:rsid w:val="001D63E1"/>
    <w:rsid w:val="001D6C54"/>
    <w:rsid w:val="001E0752"/>
    <w:rsid w:val="001E1E4F"/>
    <w:rsid w:val="001E28EB"/>
    <w:rsid w:val="001E42B2"/>
    <w:rsid w:val="001E62F9"/>
    <w:rsid w:val="001F273C"/>
    <w:rsid w:val="001F2B01"/>
    <w:rsid w:val="001F4A77"/>
    <w:rsid w:val="001F5405"/>
    <w:rsid w:val="002001D9"/>
    <w:rsid w:val="0020261E"/>
    <w:rsid w:val="00202641"/>
    <w:rsid w:val="00205409"/>
    <w:rsid w:val="00205CD9"/>
    <w:rsid w:val="00206D52"/>
    <w:rsid w:val="0020725F"/>
    <w:rsid w:val="00210C23"/>
    <w:rsid w:val="00210C69"/>
    <w:rsid w:val="002110AE"/>
    <w:rsid w:val="00211685"/>
    <w:rsid w:val="00213B09"/>
    <w:rsid w:val="00213C64"/>
    <w:rsid w:val="0021538F"/>
    <w:rsid w:val="00215FD2"/>
    <w:rsid w:val="00217CBF"/>
    <w:rsid w:val="002220D4"/>
    <w:rsid w:val="0022271A"/>
    <w:rsid w:val="00226707"/>
    <w:rsid w:val="00226DB5"/>
    <w:rsid w:val="002302B8"/>
    <w:rsid w:val="002310C3"/>
    <w:rsid w:val="002317C1"/>
    <w:rsid w:val="00232269"/>
    <w:rsid w:val="002326BE"/>
    <w:rsid w:val="00232A92"/>
    <w:rsid w:val="002341A1"/>
    <w:rsid w:val="00234F93"/>
    <w:rsid w:val="0023586F"/>
    <w:rsid w:val="00235E72"/>
    <w:rsid w:val="002411FD"/>
    <w:rsid w:val="00241B12"/>
    <w:rsid w:val="00242751"/>
    <w:rsid w:val="0024288B"/>
    <w:rsid w:val="00244E8C"/>
    <w:rsid w:val="00245D4D"/>
    <w:rsid w:val="002465DC"/>
    <w:rsid w:val="00246D69"/>
    <w:rsid w:val="0024784F"/>
    <w:rsid w:val="00247883"/>
    <w:rsid w:val="00247C8E"/>
    <w:rsid w:val="00251103"/>
    <w:rsid w:val="0025214A"/>
    <w:rsid w:val="00252B05"/>
    <w:rsid w:val="00253F4C"/>
    <w:rsid w:val="00255172"/>
    <w:rsid w:val="00255910"/>
    <w:rsid w:val="00255BAC"/>
    <w:rsid w:val="00255DCF"/>
    <w:rsid w:val="00256315"/>
    <w:rsid w:val="00256502"/>
    <w:rsid w:val="00256C44"/>
    <w:rsid w:val="002600A2"/>
    <w:rsid w:val="00260DA3"/>
    <w:rsid w:val="00261ED1"/>
    <w:rsid w:val="00262374"/>
    <w:rsid w:val="0026577A"/>
    <w:rsid w:val="002669E1"/>
    <w:rsid w:val="00270634"/>
    <w:rsid w:val="00270FAB"/>
    <w:rsid w:val="002739ED"/>
    <w:rsid w:val="00273BFE"/>
    <w:rsid w:val="00275912"/>
    <w:rsid w:val="0027627E"/>
    <w:rsid w:val="002777CC"/>
    <w:rsid w:val="00277EF8"/>
    <w:rsid w:val="002803D8"/>
    <w:rsid w:val="00281344"/>
    <w:rsid w:val="00281CA5"/>
    <w:rsid w:val="002839DE"/>
    <w:rsid w:val="00283B1E"/>
    <w:rsid w:val="00284AC0"/>
    <w:rsid w:val="00284D97"/>
    <w:rsid w:val="00285294"/>
    <w:rsid w:val="00286495"/>
    <w:rsid w:val="00286892"/>
    <w:rsid w:val="00286FC6"/>
    <w:rsid w:val="002926E1"/>
    <w:rsid w:val="0029328E"/>
    <w:rsid w:val="0029790B"/>
    <w:rsid w:val="002A0854"/>
    <w:rsid w:val="002A10EB"/>
    <w:rsid w:val="002A4EFD"/>
    <w:rsid w:val="002A7550"/>
    <w:rsid w:val="002A7702"/>
    <w:rsid w:val="002A7E2B"/>
    <w:rsid w:val="002B08FB"/>
    <w:rsid w:val="002B0B6C"/>
    <w:rsid w:val="002B0FE1"/>
    <w:rsid w:val="002B1A39"/>
    <w:rsid w:val="002B1D66"/>
    <w:rsid w:val="002B69D8"/>
    <w:rsid w:val="002B6EAB"/>
    <w:rsid w:val="002B6EDC"/>
    <w:rsid w:val="002B765E"/>
    <w:rsid w:val="002B7D04"/>
    <w:rsid w:val="002C0F8B"/>
    <w:rsid w:val="002C1EFF"/>
    <w:rsid w:val="002C20DF"/>
    <w:rsid w:val="002C2F06"/>
    <w:rsid w:val="002C371A"/>
    <w:rsid w:val="002C4D17"/>
    <w:rsid w:val="002C6261"/>
    <w:rsid w:val="002C6D7D"/>
    <w:rsid w:val="002C6E11"/>
    <w:rsid w:val="002D002B"/>
    <w:rsid w:val="002D152E"/>
    <w:rsid w:val="002D2EC6"/>
    <w:rsid w:val="002D3BBC"/>
    <w:rsid w:val="002D617E"/>
    <w:rsid w:val="002D6706"/>
    <w:rsid w:val="002D7E03"/>
    <w:rsid w:val="002E0952"/>
    <w:rsid w:val="002E131D"/>
    <w:rsid w:val="002E1B82"/>
    <w:rsid w:val="002E235C"/>
    <w:rsid w:val="002E5ECC"/>
    <w:rsid w:val="002E6286"/>
    <w:rsid w:val="002E635F"/>
    <w:rsid w:val="002F02E3"/>
    <w:rsid w:val="002F0661"/>
    <w:rsid w:val="002F187B"/>
    <w:rsid w:val="002F2583"/>
    <w:rsid w:val="002F4092"/>
    <w:rsid w:val="002F4665"/>
    <w:rsid w:val="002F469D"/>
    <w:rsid w:val="002F4DC9"/>
    <w:rsid w:val="002F58A2"/>
    <w:rsid w:val="002F6CFD"/>
    <w:rsid w:val="00300C87"/>
    <w:rsid w:val="0030207B"/>
    <w:rsid w:val="00302E2D"/>
    <w:rsid w:val="00305222"/>
    <w:rsid w:val="00305E2E"/>
    <w:rsid w:val="0030658B"/>
    <w:rsid w:val="003074D3"/>
    <w:rsid w:val="003079D6"/>
    <w:rsid w:val="00310DD3"/>
    <w:rsid w:val="0031308C"/>
    <w:rsid w:val="003168FE"/>
    <w:rsid w:val="00317311"/>
    <w:rsid w:val="00321047"/>
    <w:rsid w:val="00321FA6"/>
    <w:rsid w:val="003221EF"/>
    <w:rsid w:val="00322B9B"/>
    <w:rsid w:val="003241A6"/>
    <w:rsid w:val="00330F4F"/>
    <w:rsid w:val="00331C13"/>
    <w:rsid w:val="003323E0"/>
    <w:rsid w:val="00335F78"/>
    <w:rsid w:val="00342120"/>
    <w:rsid w:val="00342E36"/>
    <w:rsid w:val="00342F11"/>
    <w:rsid w:val="00343151"/>
    <w:rsid w:val="0034322E"/>
    <w:rsid w:val="003435ED"/>
    <w:rsid w:val="00344CDD"/>
    <w:rsid w:val="003464F0"/>
    <w:rsid w:val="00346BFF"/>
    <w:rsid w:val="0035077B"/>
    <w:rsid w:val="003528BD"/>
    <w:rsid w:val="00352EF7"/>
    <w:rsid w:val="00354D45"/>
    <w:rsid w:val="00363388"/>
    <w:rsid w:val="00363A6E"/>
    <w:rsid w:val="00363B6C"/>
    <w:rsid w:val="00364C9A"/>
    <w:rsid w:val="003660D1"/>
    <w:rsid w:val="003662D4"/>
    <w:rsid w:val="0036648A"/>
    <w:rsid w:val="00370FA6"/>
    <w:rsid w:val="00372E3A"/>
    <w:rsid w:val="0037326E"/>
    <w:rsid w:val="00373B95"/>
    <w:rsid w:val="00374B4D"/>
    <w:rsid w:val="00380C2F"/>
    <w:rsid w:val="0038154C"/>
    <w:rsid w:val="00383F75"/>
    <w:rsid w:val="00384969"/>
    <w:rsid w:val="003851DB"/>
    <w:rsid w:val="00385733"/>
    <w:rsid w:val="003871AD"/>
    <w:rsid w:val="003879DA"/>
    <w:rsid w:val="003879DF"/>
    <w:rsid w:val="00392371"/>
    <w:rsid w:val="00394378"/>
    <w:rsid w:val="003947B8"/>
    <w:rsid w:val="003961AE"/>
    <w:rsid w:val="0039672A"/>
    <w:rsid w:val="00396D2C"/>
    <w:rsid w:val="00397C90"/>
    <w:rsid w:val="00397F4B"/>
    <w:rsid w:val="003A6E91"/>
    <w:rsid w:val="003B0417"/>
    <w:rsid w:val="003B04DE"/>
    <w:rsid w:val="003B1849"/>
    <w:rsid w:val="003B1B88"/>
    <w:rsid w:val="003B25D6"/>
    <w:rsid w:val="003B43E2"/>
    <w:rsid w:val="003B6896"/>
    <w:rsid w:val="003B7574"/>
    <w:rsid w:val="003B7771"/>
    <w:rsid w:val="003B7A8E"/>
    <w:rsid w:val="003C0D27"/>
    <w:rsid w:val="003C1120"/>
    <w:rsid w:val="003C394F"/>
    <w:rsid w:val="003C4E88"/>
    <w:rsid w:val="003C7039"/>
    <w:rsid w:val="003D1F9C"/>
    <w:rsid w:val="003D2C20"/>
    <w:rsid w:val="003D2F53"/>
    <w:rsid w:val="003D3295"/>
    <w:rsid w:val="003D47C2"/>
    <w:rsid w:val="003D4868"/>
    <w:rsid w:val="003D4F22"/>
    <w:rsid w:val="003D50F2"/>
    <w:rsid w:val="003D558B"/>
    <w:rsid w:val="003D77E6"/>
    <w:rsid w:val="003E0C6D"/>
    <w:rsid w:val="003E0F85"/>
    <w:rsid w:val="003E1F18"/>
    <w:rsid w:val="003E2BD5"/>
    <w:rsid w:val="003E58BE"/>
    <w:rsid w:val="003E7C33"/>
    <w:rsid w:val="003F574C"/>
    <w:rsid w:val="003F5AAF"/>
    <w:rsid w:val="003F5C8E"/>
    <w:rsid w:val="003F7449"/>
    <w:rsid w:val="003F7460"/>
    <w:rsid w:val="00402426"/>
    <w:rsid w:val="00404AF9"/>
    <w:rsid w:val="0040634E"/>
    <w:rsid w:val="004078E3"/>
    <w:rsid w:val="004114DE"/>
    <w:rsid w:val="0041334D"/>
    <w:rsid w:val="004141BE"/>
    <w:rsid w:val="0041723F"/>
    <w:rsid w:val="00417DF7"/>
    <w:rsid w:val="00421221"/>
    <w:rsid w:val="00421337"/>
    <w:rsid w:val="0042196F"/>
    <w:rsid w:val="00421C3D"/>
    <w:rsid w:val="00422887"/>
    <w:rsid w:val="00422AA7"/>
    <w:rsid w:val="00423066"/>
    <w:rsid w:val="00423095"/>
    <w:rsid w:val="00423133"/>
    <w:rsid w:val="004237DA"/>
    <w:rsid w:val="00425089"/>
    <w:rsid w:val="0042517B"/>
    <w:rsid w:val="004268E7"/>
    <w:rsid w:val="0042716B"/>
    <w:rsid w:val="00430310"/>
    <w:rsid w:val="00430D04"/>
    <w:rsid w:val="00431DA5"/>
    <w:rsid w:val="00432528"/>
    <w:rsid w:val="00432AC3"/>
    <w:rsid w:val="00432F8C"/>
    <w:rsid w:val="0043698A"/>
    <w:rsid w:val="00436A99"/>
    <w:rsid w:val="00436BEB"/>
    <w:rsid w:val="004373E3"/>
    <w:rsid w:val="00437B80"/>
    <w:rsid w:val="004403A0"/>
    <w:rsid w:val="004410F3"/>
    <w:rsid w:val="00441FCA"/>
    <w:rsid w:val="00442B70"/>
    <w:rsid w:val="00443461"/>
    <w:rsid w:val="00444ADF"/>
    <w:rsid w:val="00445126"/>
    <w:rsid w:val="00445C6F"/>
    <w:rsid w:val="00445D21"/>
    <w:rsid w:val="004461E8"/>
    <w:rsid w:val="004462AA"/>
    <w:rsid w:val="00447202"/>
    <w:rsid w:val="0045188A"/>
    <w:rsid w:val="004524CA"/>
    <w:rsid w:val="004530A5"/>
    <w:rsid w:val="004533C7"/>
    <w:rsid w:val="004540B9"/>
    <w:rsid w:val="00454C22"/>
    <w:rsid w:val="00454E23"/>
    <w:rsid w:val="00455EAE"/>
    <w:rsid w:val="00457EFA"/>
    <w:rsid w:val="004622F2"/>
    <w:rsid w:val="00462ED9"/>
    <w:rsid w:val="004630AE"/>
    <w:rsid w:val="0046496F"/>
    <w:rsid w:val="0046705E"/>
    <w:rsid w:val="00471059"/>
    <w:rsid w:val="004719C4"/>
    <w:rsid w:val="00471C39"/>
    <w:rsid w:val="004720E7"/>
    <w:rsid w:val="00473251"/>
    <w:rsid w:val="004740E7"/>
    <w:rsid w:val="00477C99"/>
    <w:rsid w:val="00480A08"/>
    <w:rsid w:val="00480C71"/>
    <w:rsid w:val="00483E19"/>
    <w:rsid w:val="00484773"/>
    <w:rsid w:val="004923AA"/>
    <w:rsid w:val="00494FD4"/>
    <w:rsid w:val="0049534B"/>
    <w:rsid w:val="004963A8"/>
    <w:rsid w:val="004976E0"/>
    <w:rsid w:val="00497A68"/>
    <w:rsid w:val="004A1823"/>
    <w:rsid w:val="004A4187"/>
    <w:rsid w:val="004A43C2"/>
    <w:rsid w:val="004A4D5B"/>
    <w:rsid w:val="004A5CAD"/>
    <w:rsid w:val="004B2347"/>
    <w:rsid w:val="004B2FF0"/>
    <w:rsid w:val="004B4564"/>
    <w:rsid w:val="004B5B6E"/>
    <w:rsid w:val="004B5C37"/>
    <w:rsid w:val="004B6248"/>
    <w:rsid w:val="004C2424"/>
    <w:rsid w:val="004C3E85"/>
    <w:rsid w:val="004C4BB9"/>
    <w:rsid w:val="004D192D"/>
    <w:rsid w:val="004D2563"/>
    <w:rsid w:val="004D2746"/>
    <w:rsid w:val="004D422A"/>
    <w:rsid w:val="004D4497"/>
    <w:rsid w:val="004D46A6"/>
    <w:rsid w:val="004D5638"/>
    <w:rsid w:val="004D7752"/>
    <w:rsid w:val="004E2EC1"/>
    <w:rsid w:val="004E5D8C"/>
    <w:rsid w:val="004E5D96"/>
    <w:rsid w:val="004E5DC8"/>
    <w:rsid w:val="004E62C4"/>
    <w:rsid w:val="004E6A32"/>
    <w:rsid w:val="004E71CD"/>
    <w:rsid w:val="004E756B"/>
    <w:rsid w:val="004E77F5"/>
    <w:rsid w:val="004F0DCD"/>
    <w:rsid w:val="004F0F0B"/>
    <w:rsid w:val="004F11DF"/>
    <w:rsid w:val="004F4031"/>
    <w:rsid w:val="004F422F"/>
    <w:rsid w:val="004F4D96"/>
    <w:rsid w:val="004F6F43"/>
    <w:rsid w:val="004F784E"/>
    <w:rsid w:val="0050063D"/>
    <w:rsid w:val="005029C0"/>
    <w:rsid w:val="00502B3C"/>
    <w:rsid w:val="00504433"/>
    <w:rsid w:val="00505220"/>
    <w:rsid w:val="00505F26"/>
    <w:rsid w:val="00506E56"/>
    <w:rsid w:val="00506F3C"/>
    <w:rsid w:val="00512645"/>
    <w:rsid w:val="00520890"/>
    <w:rsid w:val="0052167A"/>
    <w:rsid w:val="00524850"/>
    <w:rsid w:val="0052746C"/>
    <w:rsid w:val="00530775"/>
    <w:rsid w:val="00531050"/>
    <w:rsid w:val="0053130F"/>
    <w:rsid w:val="00531524"/>
    <w:rsid w:val="00531FB4"/>
    <w:rsid w:val="005332CF"/>
    <w:rsid w:val="00534036"/>
    <w:rsid w:val="00535190"/>
    <w:rsid w:val="00535AF3"/>
    <w:rsid w:val="00537456"/>
    <w:rsid w:val="00541BEB"/>
    <w:rsid w:val="00542082"/>
    <w:rsid w:val="00547450"/>
    <w:rsid w:val="00547C6E"/>
    <w:rsid w:val="005518C9"/>
    <w:rsid w:val="005520BC"/>
    <w:rsid w:val="00555A46"/>
    <w:rsid w:val="00555C71"/>
    <w:rsid w:val="00555C85"/>
    <w:rsid w:val="005604AF"/>
    <w:rsid w:val="00560A45"/>
    <w:rsid w:val="005620FC"/>
    <w:rsid w:val="0056293D"/>
    <w:rsid w:val="005658CB"/>
    <w:rsid w:val="00566033"/>
    <w:rsid w:val="00566D04"/>
    <w:rsid w:val="005702F5"/>
    <w:rsid w:val="005718C3"/>
    <w:rsid w:val="00573F03"/>
    <w:rsid w:val="005747BA"/>
    <w:rsid w:val="005747C1"/>
    <w:rsid w:val="00575628"/>
    <w:rsid w:val="00575E21"/>
    <w:rsid w:val="00577271"/>
    <w:rsid w:val="005808B0"/>
    <w:rsid w:val="00581188"/>
    <w:rsid w:val="00582EB8"/>
    <w:rsid w:val="0058538B"/>
    <w:rsid w:val="00587A0C"/>
    <w:rsid w:val="0059052C"/>
    <w:rsid w:val="00590630"/>
    <w:rsid w:val="0059196E"/>
    <w:rsid w:val="00593009"/>
    <w:rsid w:val="00594764"/>
    <w:rsid w:val="005961F4"/>
    <w:rsid w:val="0059661B"/>
    <w:rsid w:val="00596FEC"/>
    <w:rsid w:val="00597436"/>
    <w:rsid w:val="00597AD0"/>
    <w:rsid w:val="005A2403"/>
    <w:rsid w:val="005A2F05"/>
    <w:rsid w:val="005A332E"/>
    <w:rsid w:val="005A36BC"/>
    <w:rsid w:val="005A42CB"/>
    <w:rsid w:val="005A559B"/>
    <w:rsid w:val="005A57B0"/>
    <w:rsid w:val="005A5A0C"/>
    <w:rsid w:val="005A76C4"/>
    <w:rsid w:val="005A7712"/>
    <w:rsid w:val="005B3414"/>
    <w:rsid w:val="005B6105"/>
    <w:rsid w:val="005C00F3"/>
    <w:rsid w:val="005C0A02"/>
    <w:rsid w:val="005C11FF"/>
    <w:rsid w:val="005C19F5"/>
    <w:rsid w:val="005C27F3"/>
    <w:rsid w:val="005C48DA"/>
    <w:rsid w:val="005C5075"/>
    <w:rsid w:val="005C66B6"/>
    <w:rsid w:val="005D151B"/>
    <w:rsid w:val="005D28F0"/>
    <w:rsid w:val="005D3739"/>
    <w:rsid w:val="005D3817"/>
    <w:rsid w:val="005D39C6"/>
    <w:rsid w:val="005D49D5"/>
    <w:rsid w:val="005D6366"/>
    <w:rsid w:val="005D68A7"/>
    <w:rsid w:val="005E0E23"/>
    <w:rsid w:val="005E1939"/>
    <w:rsid w:val="005E27DB"/>
    <w:rsid w:val="005E3DF2"/>
    <w:rsid w:val="005E5C36"/>
    <w:rsid w:val="005E6213"/>
    <w:rsid w:val="005E7B9A"/>
    <w:rsid w:val="005E7BDE"/>
    <w:rsid w:val="005F0270"/>
    <w:rsid w:val="005F10BA"/>
    <w:rsid w:val="005F1416"/>
    <w:rsid w:val="005F159B"/>
    <w:rsid w:val="005F37CF"/>
    <w:rsid w:val="005F393A"/>
    <w:rsid w:val="005F5A5C"/>
    <w:rsid w:val="005F6CCB"/>
    <w:rsid w:val="00600A60"/>
    <w:rsid w:val="00600F5F"/>
    <w:rsid w:val="00607B77"/>
    <w:rsid w:val="00611717"/>
    <w:rsid w:val="006131DD"/>
    <w:rsid w:val="006137D3"/>
    <w:rsid w:val="00613A60"/>
    <w:rsid w:val="00615020"/>
    <w:rsid w:val="0062008C"/>
    <w:rsid w:val="006203E1"/>
    <w:rsid w:val="00621AE1"/>
    <w:rsid w:val="0062380C"/>
    <w:rsid w:val="00623CBE"/>
    <w:rsid w:val="00625160"/>
    <w:rsid w:val="00625C42"/>
    <w:rsid w:val="006268C7"/>
    <w:rsid w:val="00626D0B"/>
    <w:rsid w:val="00627436"/>
    <w:rsid w:val="00627D25"/>
    <w:rsid w:val="006307CB"/>
    <w:rsid w:val="00630A9C"/>
    <w:rsid w:val="00630F20"/>
    <w:rsid w:val="0063146D"/>
    <w:rsid w:val="00631BC5"/>
    <w:rsid w:val="00632903"/>
    <w:rsid w:val="00632EB3"/>
    <w:rsid w:val="0063482C"/>
    <w:rsid w:val="006349EC"/>
    <w:rsid w:val="006351DD"/>
    <w:rsid w:val="006360D4"/>
    <w:rsid w:val="006363CC"/>
    <w:rsid w:val="00641FE9"/>
    <w:rsid w:val="00642A5D"/>
    <w:rsid w:val="006441B1"/>
    <w:rsid w:val="006442AF"/>
    <w:rsid w:val="00644CEE"/>
    <w:rsid w:val="00645105"/>
    <w:rsid w:val="0064525E"/>
    <w:rsid w:val="00645CEA"/>
    <w:rsid w:val="0064626A"/>
    <w:rsid w:val="006512F0"/>
    <w:rsid w:val="006513DC"/>
    <w:rsid w:val="00651D60"/>
    <w:rsid w:val="006526E4"/>
    <w:rsid w:val="00655CE9"/>
    <w:rsid w:val="00657F29"/>
    <w:rsid w:val="0066014C"/>
    <w:rsid w:val="00663603"/>
    <w:rsid w:val="006648F4"/>
    <w:rsid w:val="006657D5"/>
    <w:rsid w:val="00666289"/>
    <w:rsid w:val="006662C2"/>
    <w:rsid w:val="00667AB1"/>
    <w:rsid w:val="00670371"/>
    <w:rsid w:val="00670528"/>
    <w:rsid w:val="00672986"/>
    <w:rsid w:val="00676611"/>
    <w:rsid w:val="00676CA2"/>
    <w:rsid w:val="00677A21"/>
    <w:rsid w:val="00680A1B"/>
    <w:rsid w:val="006820E6"/>
    <w:rsid w:val="00682F45"/>
    <w:rsid w:val="00684514"/>
    <w:rsid w:val="00684BB4"/>
    <w:rsid w:val="00685A06"/>
    <w:rsid w:val="00685F86"/>
    <w:rsid w:val="0068674B"/>
    <w:rsid w:val="0069081C"/>
    <w:rsid w:val="006916B2"/>
    <w:rsid w:val="00691D23"/>
    <w:rsid w:val="00692891"/>
    <w:rsid w:val="00693FC3"/>
    <w:rsid w:val="00694CB0"/>
    <w:rsid w:val="006A5A13"/>
    <w:rsid w:val="006A5AEC"/>
    <w:rsid w:val="006B2DDF"/>
    <w:rsid w:val="006B39F9"/>
    <w:rsid w:val="006B4421"/>
    <w:rsid w:val="006B457C"/>
    <w:rsid w:val="006B4D4E"/>
    <w:rsid w:val="006B5F1C"/>
    <w:rsid w:val="006B6DB0"/>
    <w:rsid w:val="006C0F37"/>
    <w:rsid w:val="006C12E8"/>
    <w:rsid w:val="006C271D"/>
    <w:rsid w:val="006C2EF7"/>
    <w:rsid w:val="006C721C"/>
    <w:rsid w:val="006C7B69"/>
    <w:rsid w:val="006D424C"/>
    <w:rsid w:val="006D4419"/>
    <w:rsid w:val="006D4B50"/>
    <w:rsid w:val="006D7058"/>
    <w:rsid w:val="006D76E5"/>
    <w:rsid w:val="006E01B6"/>
    <w:rsid w:val="006E0F0C"/>
    <w:rsid w:val="006E29EB"/>
    <w:rsid w:val="006E35CF"/>
    <w:rsid w:val="006E3CF9"/>
    <w:rsid w:val="006E4B3F"/>
    <w:rsid w:val="006E4F2E"/>
    <w:rsid w:val="006E5BC7"/>
    <w:rsid w:val="006E68F1"/>
    <w:rsid w:val="006E6A7D"/>
    <w:rsid w:val="006E74A5"/>
    <w:rsid w:val="006F1B35"/>
    <w:rsid w:val="006F2590"/>
    <w:rsid w:val="006F4281"/>
    <w:rsid w:val="006F5460"/>
    <w:rsid w:val="006F5F4F"/>
    <w:rsid w:val="006F648B"/>
    <w:rsid w:val="006F7499"/>
    <w:rsid w:val="006F7EED"/>
    <w:rsid w:val="00701674"/>
    <w:rsid w:val="00701F4D"/>
    <w:rsid w:val="00702310"/>
    <w:rsid w:val="007026D3"/>
    <w:rsid w:val="007032C9"/>
    <w:rsid w:val="007069AB"/>
    <w:rsid w:val="00711CA4"/>
    <w:rsid w:val="00711CD2"/>
    <w:rsid w:val="0071345B"/>
    <w:rsid w:val="00714340"/>
    <w:rsid w:val="00715D36"/>
    <w:rsid w:val="00716468"/>
    <w:rsid w:val="007166E2"/>
    <w:rsid w:val="007177C2"/>
    <w:rsid w:val="007227D0"/>
    <w:rsid w:val="007245EC"/>
    <w:rsid w:val="00724C28"/>
    <w:rsid w:val="007251DC"/>
    <w:rsid w:val="007254C8"/>
    <w:rsid w:val="007255FE"/>
    <w:rsid w:val="00726F94"/>
    <w:rsid w:val="007278C7"/>
    <w:rsid w:val="00727DBC"/>
    <w:rsid w:val="00730854"/>
    <w:rsid w:val="00733D43"/>
    <w:rsid w:val="0073543D"/>
    <w:rsid w:val="00736479"/>
    <w:rsid w:val="00742ED8"/>
    <w:rsid w:val="0074332B"/>
    <w:rsid w:val="007442E9"/>
    <w:rsid w:val="00744849"/>
    <w:rsid w:val="00744E2F"/>
    <w:rsid w:val="00746682"/>
    <w:rsid w:val="00746FD0"/>
    <w:rsid w:val="007474BE"/>
    <w:rsid w:val="00747A15"/>
    <w:rsid w:val="0075203D"/>
    <w:rsid w:val="007527D7"/>
    <w:rsid w:val="0075432E"/>
    <w:rsid w:val="007551F8"/>
    <w:rsid w:val="007567AD"/>
    <w:rsid w:val="0076070B"/>
    <w:rsid w:val="00762D36"/>
    <w:rsid w:val="00763603"/>
    <w:rsid w:val="007640E5"/>
    <w:rsid w:val="007658BA"/>
    <w:rsid w:val="00767C99"/>
    <w:rsid w:val="00772E6A"/>
    <w:rsid w:val="00773492"/>
    <w:rsid w:val="007737C6"/>
    <w:rsid w:val="0077383D"/>
    <w:rsid w:val="0077386C"/>
    <w:rsid w:val="007758F6"/>
    <w:rsid w:val="007764F9"/>
    <w:rsid w:val="00776D0E"/>
    <w:rsid w:val="00780C2B"/>
    <w:rsid w:val="00781747"/>
    <w:rsid w:val="007822D4"/>
    <w:rsid w:val="007822F6"/>
    <w:rsid w:val="00782E06"/>
    <w:rsid w:val="0078347C"/>
    <w:rsid w:val="00786285"/>
    <w:rsid w:val="007869E5"/>
    <w:rsid w:val="00786BA4"/>
    <w:rsid w:val="00786C32"/>
    <w:rsid w:val="007873C1"/>
    <w:rsid w:val="00787B2B"/>
    <w:rsid w:val="00790D68"/>
    <w:rsid w:val="00793AD7"/>
    <w:rsid w:val="007946D0"/>
    <w:rsid w:val="00794CC8"/>
    <w:rsid w:val="0079519E"/>
    <w:rsid w:val="007A06B3"/>
    <w:rsid w:val="007A0B34"/>
    <w:rsid w:val="007A0C41"/>
    <w:rsid w:val="007A0EBB"/>
    <w:rsid w:val="007A224B"/>
    <w:rsid w:val="007A733D"/>
    <w:rsid w:val="007A765F"/>
    <w:rsid w:val="007B42DE"/>
    <w:rsid w:val="007B4A70"/>
    <w:rsid w:val="007B574E"/>
    <w:rsid w:val="007B5F8F"/>
    <w:rsid w:val="007B6A47"/>
    <w:rsid w:val="007B6E38"/>
    <w:rsid w:val="007C2470"/>
    <w:rsid w:val="007C3141"/>
    <w:rsid w:val="007C3FF5"/>
    <w:rsid w:val="007C7F89"/>
    <w:rsid w:val="007D053C"/>
    <w:rsid w:val="007D0A84"/>
    <w:rsid w:val="007D13B5"/>
    <w:rsid w:val="007D3E61"/>
    <w:rsid w:val="007D3F07"/>
    <w:rsid w:val="007D631B"/>
    <w:rsid w:val="007D662A"/>
    <w:rsid w:val="007D6758"/>
    <w:rsid w:val="007D7B06"/>
    <w:rsid w:val="007E011E"/>
    <w:rsid w:val="007E1CFC"/>
    <w:rsid w:val="007E1F5C"/>
    <w:rsid w:val="007E3161"/>
    <w:rsid w:val="007E3720"/>
    <w:rsid w:val="007E50EB"/>
    <w:rsid w:val="007E6701"/>
    <w:rsid w:val="007E7FE3"/>
    <w:rsid w:val="007F0084"/>
    <w:rsid w:val="007F0395"/>
    <w:rsid w:val="007F1BB5"/>
    <w:rsid w:val="007F1C98"/>
    <w:rsid w:val="007F2735"/>
    <w:rsid w:val="007F6901"/>
    <w:rsid w:val="007F6B6F"/>
    <w:rsid w:val="007F6D2A"/>
    <w:rsid w:val="007F6D4D"/>
    <w:rsid w:val="007F7091"/>
    <w:rsid w:val="007F76CD"/>
    <w:rsid w:val="0080513B"/>
    <w:rsid w:val="0080594F"/>
    <w:rsid w:val="0080649B"/>
    <w:rsid w:val="00807B77"/>
    <w:rsid w:val="008113D1"/>
    <w:rsid w:val="00811916"/>
    <w:rsid w:val="008136E5"/>
    <w:rsid w:val="0081478D"/>
    <w:rsid w:val="008160F2"/>
    <w:rsid w:val="00817C85"/>
    <w:rsid w:val="008200E4"/>
    <w:rsid w:val="008206B1"/>
    <w:rsid w:val="00822540"/>
    <w:rsid w:val="00824CE8"/>
    <w:rsid w:val="00826E0F"/>
    <w:rsid w:val="0082781C"/>
    <w:rsid w:val="008311D6"/>
    <w:rsid w:val="00833CFC"/>
    <w:rsid w:val="00835FD5"/>
    <w:rsid w:val="00837B53"/>
    <w:rsid w:val="008423BA"/>
    <w:rsid w:val="00846D52"/>
    <w:rsid w:val="00850B94"/>
    <w:rsid w:val="00851A92"/>
    <w:rsid w:val="00855CCE"/>
    <w:rsid w:val="00856913"/>
    <w:rsid w:val="00862535"/>
    <w:rsid w:val="0086268A"/>
    <w:rsid w:val="00862E27"/>
    <w:rsid w:val="00863BE2"/>
    <w:rsid w:val="00863E1A"/>
    <w:rsid w:val="008641A6"/>
    <w:rsid w:val="0086428D"/>
    <w:rsid w:val="00865A43"/>
    <w:rsid w:val="0086702C"/>
    <w:rsid w:val="00870B5C"/>
    <w:rsid w:val="00870BBE"/>
    <w:rsid w:val="008719C9"/>
    <w:rsid w:val="008778EA"/>
    <w:rsid w:val="008848E2"/>
    <w:rsid w:val="0088514D"/>
    <w:rsid w:val="0088535A"/>
    <w:rsid w:val="008864FF"/>
    <w:rsid w:val="00890412"/>
    <w:rsid w:val="008909BE"/>
    <w:rsid w:val="008917F7"/>
    <w:rsid w:val="0089220F"/>
    <w:rsid w:val="00892DB9"/>
    <w:rsid w:val="00897074"/>
    <w:rsid w:val="008A179D"/>
    <w:rsid w:val="008A1B27"/>
    <w:rsid w:val="008A3933"/>
    <w:rsid w:val="008A59BD"/>
    <w:rsid w:val="008B0CB3"/>
    <w:rsid w:val="008B5629"/>
    <w:rsid w:val="008B6BDD"/>
    <w:rsid w:val="008C0F5D"/>
    <w:rsid w:val="008C1B1C"/>
    <w:rsid w:val="008C249E"/>
    <w:rsid w:val="008C665C"/>
    <w:rsid w:val="008D0DA7"/>
    <w:rsid w:val="008D18FB"/>
    <w:rsid w:val="008D2524"/>
    <w:rsid w:val="008D5399"/>
    <w:rsid w:val="008D59A2"/>
    <w:rsid w:val="008D59EA"/>
    <w:rsid w:val="008E1057"/>
    <w:rsid w:val="008E1F53"/>
    <w:rsid w:val="008E3F51"/>
    <w:rsid w:val="008E4E7B"/>
    <w:rsid w:val="008E5D16"/>
    <w:rsid w:val="008F3A17"/>
    <w:rsid w:val="008F6647"/>
    <w:rsid w:val="008F6E8F"/>
    <w:rsid w:val="008F7B8E"/>
    <w:rsid w:val="009028E9"/>
    <w:rsid w:val="009037EF"/>
    <w:rsid w:val="00903ABA"/>
    <w:rsid w:val="00905C8A"/>
    <w:rsid w:val="00906112"/>
    <w:rsid w:val="009067C7"/>
    <w:rsid w:val="009076A0"/>
    <w:rsid w:val="00912F7B"/>
    <w:rsid w:val="00915356"/>
    <w:rsid w:val="00915479"/>
    <w:rsid w:val="009154B9"/>
    <w:rsid w:val="009160D2"/>
    <w:rsid w:val="00920288"/>
    <w:rsid w:val="009204E3"/>
    <w:rsid w:val="009211F0"/>
    <w:rsid w:val="00923246"/>
    <w:rsid w:val="009232DA"/>
    <w:rsid w:val="009246DA"/>
    <w:rsid w:val="00924DEA"/>
    <w:rsid w:val="00931E23"/>
    <w:rsid w:val="00932E5F"/>
    <w:rsid w:val="00936674"/>
    <w:rsid w:val="00936750"/>
    <w:rsid w:val="00936A97"/>
    <w:rsid w:val="0093722F"/>
    <w:rsid w:val="00940230"/>
    <w:rsid w:val="009416FB"/>
    <w:rsid w:val="00942D36"/>
    <w:rsid w:val="00943C12"/>
    <w:rsid w:val="0094428C"/>
    <w:rsid w:val="009506EF"/>
    <w:rsid w:val="00951F7B"/>
    <w:rsid w:val="009524A3"/>
    <w:rsid w:val="00956078"/>
    <w:rsid w:val="0095623D"/>
    <w:rsid w:val="00956440"/>
    <w:rsid w:val="009579CD"/>
    <w:rsid w:val="00957E70"/>
    <w:rsid w:val="009620A5"/>
    <w:rsid w:val="009647C8"/>
    <w:rsid w:val="00973216"/>
    <w:rsid w:val="00976DB8"/>
    <w:rsid w:val="0098001F"/>
    <w:rsid w:val="009820D6"/>
    <w:rsid w:val="009840D5"/>
    <w:rsid w:val="009859E6"/>
    <w:rsid w:val="00987A82"/>
    <w:rsid w:val="0099024C"/>
    <w:rsid w:val="009906F7"/>
    <w:rsid w:val="00993333"/>
    <w:rsid w:val="00994FD5"/>
    <w:rsid w:val="0099536B"/>
    <w:rsid w:val="00996024"/>
    <w:rsid w:val="00996FF0"/>
    <w:rsid w:val="009A380B"/>
    <w:rsid w:val="009A5EF3"/>
    <w:rsid w:val="009A71B9"/>
    <w:rsid w:val="009A7FC4"/>
    <w:rsid w:val="009B0346"/>
    <w:rsid w:val="009B1EB5"/>
    <w:rsid w:val="009B4308"/>
    <w:rsid w:val="009B47C7"/>
    <w:rsid w:val="009B49AE"/>
    <w:rsid w:val="009B52CC"/>
    <w:rsid w:val="009B5361"/>
    <w:rsid w:val="009B56CA"/>
    <w:rsid w:val="009B69DF"/>
    <w:rsid w:val="009B6F41"/>
    <w:rsid w:val="009B70D9"/>
    <w:rsid w:val="009B71EC"/>
    <w:rsid w:val="009B7302"/>
    <w:rsid w:val="009C1866"/>
    <w:rsid w:val="009C1B94"/>
    <w:rsid w:val="009C1F26"/>
    <w:rsid w:val="009C271A"/>
    <w:rsid w:val="009C3213"/>
    <w:rsid w:val="009C51AE"/>
    <w:rsid w:val="009C5612"/>
    <w:rsid w:val="009C5732"/>
    <w:rsid w:val="009C5984"/>
    <w:rsid w:val="009C5EEA"/>
    <w:rsid w:val="009C71D0"/>
    <w:rsid w:val="009C7E10"/>
    <w:rsid w:val="009D00C4"/>
    <w:rsid w:val="009D1958"/>
    <w:rsid w:val="009D1FDC"/>
    <w:rsid w:val="009D24EA"/>
    <w:rsid w:val="009D2551"/>
    <w:rsid w:val="009D441A"/>
    <w:rsid w:val="009D455E"/>
    <w:rsid w:val="009D5491"/>
    <w:rsid w:val="009D55C5"/>
    <w:rsid w:val="009D55E1"/>
    <w:rsid w:val="009E0AD2"/>
    <w:rsid w:val="009E110F"/>
    <w:rsid w:val="009E2379"/>
    <w:rsid w:val="009E3EC7"/>
    <w:rsid w:val="009E40A6"/>
    <w:rsid w:val="009E431C"/>
    <w:rsid w:val="009E4EC7"/>
    <w:rsid w:val="009E5742"/>
    <w:rsid w:val="009E5D12"/>
    <w:rsid w:val="009E5EE8"/>
    <w:rsid w:val="009E5FAC"/>
    <w:rsid w:val="009F099B"/>
    <w:rsid w:val="009F0AA4"/>
    <w:rsid w:val="009F0C38"/>
    <w:rsid w:val="009F2DC1"/>
    <w:rsid w:val="009F312C"/>
    <w:rsid w:val="009F3D74"/>
    <w:rsid w:val="009F3E09"/>
    <w:rsid w:val="009F510B"/>
    <w:rsid w:val="009F5D70"/>
    <w:rsid w:val="009F70DD"/>
    <w:rsid w:val="009F7F40"/>
    <w:rsid w:val="00A017CF"/>
    <w:rsid w:val="00A03153"/>
    <w:rsid w:val="00A039E0"/>
    <w:rsid w:val="00A0439C"/>
    <w:rsid w:val="00A10F43"/>
    <w:rsid w:val="00A11846"/>
    <w:rsid w:val="00A12023"/>
    <w:rsid w:val="00A13790"/>
    <w:rsid w:val="00A144C7"/>
    <w:rsid w:val="00A14567"/>
    <w:rsid w:val="00A228D6"/>
    <w:rsid w:val="00A24169"/>
    <w:rsid w:val="00A242D6"/>
    <w:rsid w:val="00A276F4"/>
    <w:rsid w:val="00A27843"/>
    <w:rsid w:val="00A27857"/>
    <w:rsid w:val="00A279FC"/>
    <w:rsid w:val="00A30705"/>
    <w:rsid w:val="00A30965"/>
    <w:rsid w:val="00A31668"/>
    <w:rsid w:val="00A3353E"/>
    <w:rsid w:val="00A33BD8"/>
    <w:rsid w:val="00A3467B"/>
    <w:rsid w:val="00A36353"/>
    <w:rsid w:val="00A365C2"/>
    <w:rsid w:val="00A36CA9"/>
    <w:rsid w:val="00A36F5F"/>
    <w:rsid w:val="00A377EB"/>
    <w:rsid w:val="00A43200"/>
    <w:rsid w:val="00A433D4"/>
    <w:rsid w:val="00A44216"/>
    <w:rsid w:val="00A4444F"/>
    <w:rsid w:val="00A44D6A"/>
    <w:rsid w:val="00A44F47"/>
    <w:rsid w:val="00A45287"/>
    <w:rsid w:val="00A45616"/>
    <w:rsid w:val="00A458CF"/>
    <w:rsid w:val="00A474F0"/>
    <w:rsid w:val="00A521FF"/>
    <w:rsid w:val="00A52563"/>
    <w:rsid w:val="00A52CE0"/>
    <w:rsid w:val="00A5578B"/>
    <w:rsid w:val="00A5734B"/>
    <w:rsid w:val="00A60918"/>
    <w:rsid w:val="00A618C0"/>
    <w:rsid w:val="00A65F30"/>
    <w:rsid w:val="00A668AB"/>
    <w:rsid w:val="00A6774B"/>
    <w:rsid w:val="00A67AB7"/>
    <w:rsid w:val="00A72352"/>
    <w:rsid w:val="00A74787"/>
    <w:rsid w:val="00A74955"/>
    <w:rsid w:val="00A756EC"/>
    <w:rsid w:val="00A76197"/>
    <w:rsid w:val="00A765B8"/>
    <w:rsid w:val="00A7700C"/>
    <w:rsid w:val="00A7748B"/>
    <w:rsid w:val="00A81D56"/>
    <w:rsid w:val="00A82A57"/>
    <w:rsid w:val="00A853BD"/>
    <w:rsid w:val="00A8546B"/>
    <w:rsid w:val="00A86871"/>
    <w:rsid w:val="00A92D73"/>
    <w:rsid w:val="00A94D47"/>
    <w:rsid w:val="00A94DBF"/>
    <w:rsid w:val="00A952B5"/>
    <w:rsid w:val="00A96994"/>
    <w:rsid w:val="00A96DD0"/>
    <w:rsid w:val="00A97486"/>
    <w:rsid w:val="00AA0722"/>
    <w:rsid w:val="00AA12A4"/>
    <w:rsid w:val="00AA1527"/>
    <w:rsid w:val="00AA23C2"/>
    <w:rsid w:val="00AA5158"/>
    <w:rsid w:val="00AA5459"/>
    <w:rsid w:val="00AA5D7F"/>
    <w:rsid w:val="00AA5DDE"/>
    <w:rsid w:val="00AA6D46"/>
    <w:rsid w:val="00AB2756"/>
    <w:rsid w:val="00AB2E80"/>
    <w:rsid w:val="00AB2F64"/>
    <w:rsid w:val="00AB611D"/>
    <w:rsid w:val="00AB61F7"/>
    <w:rsid w:val="00AC032F"/>
    <w:rsid w:val="00AC0E2F"/>
    <w:rsid w:val="00AC3874"/>
    <w:rsid w:val="00AC4D71"/>
    <w:rsid w:val="00AC4F04"/>
    <w:rsid w:val="00AC5097"/>
    <w:rsid w:val="00AC6325"/>
    <w:rsid w:val="00AC6E70"/>
    <w:rsid w:val="00AD0375"/>
    <w:rsid w:val="00AD1269"/>
    <w:rsid w:val="00AD1D36"/>
    <w:rsid w:val="00AD46B5"/>
    <w:rsid w:val="00AD49A6"/>
    <w:rsid w:val="00AD6562"/>
    <w:rsid w:val="00AD6ED8"/>
    <w:rsid w:val="00AE038C"/>
    <w:rsid w:val="00AE15AF"/>
    <w:rsid w:val="00AE2287"/>
    <w:rsid w:val="00AE3875"/>
    <w:rsid w:val="00AE791E"/>
    <w:rsid w:val="00AF01F5"/>
    <w:rsid w:val="00AF0262"/>
    <w:rsid w:val="00AF1043"/>
    <w:rsid w:val="00AF1864"/>
    <w:rsid w:val="00AF34A5"/>
    <w:rsid w:val="00AF3BE6"/>
    <w:rsid w:val="00AF43B0"/>
    <w:rsid w:val="00AF4E36"/>
    <w:rsid w:val="00AF5744"/>
    <w:rsid w:val="00AF622C"/>
    <w:rsid w:val="00AF6953"/>
    <w:rsid w:val="00AF6C34"/>
    <w:rsid w:val="00B02975"/>
    <w:rsid w:val="00B034E2"/>
    <w:rsid w:val="00B038A3"/>
    <w:rsid w:val="00B049E1"/>
    <w:rsid w:val="00B0549B"/>
    <w:rsid w:val="00B06563"/>
    <w:rsid w:val="00B071BF"/>
    <w:rsid w:val="00B07B63"/>
    <w:rsid w:val="00B07D89"/>
    <w:rsid w:val="00B107DE"/>
    <w:rsid w:val="00B10FE7"/>
    <w:rsid w:val="00B14BD7"/>
    <w:rsid w:val="00B2031E"/>
    <w:rsid w:val="00B20835"/>
    <w:rsid w:val="00B21773"/>
    <w:rsid w:val="00B2189A"/>
    <w:rsid w:val="00B22448"/>
    <w:rsid w:val="00B23357"/>
    <w:rsid w:val="00B235CE"/>
    <w:rsid w:val="00B300DF"/>
    <w:rsid w:val="00B30A56"/>
    <w:rsid w:val="00B336EF"/>
    <w:rsid w:val="00B35B9A"/>
    <w:rsid w:val="00B369D0"/>
    <w:rsid w:val="00B36A78"/>
    <w:rsid w:val="00B40668"/>
    <w:rsid w:val="00B42361"/>
    <w:rsid w:val="00B4585B"/>
    <w:rsid w:val="00B4641C"/>
    <w:rsid w:val="00B4652C"/>
    <w:rsid w:val="00B50610"/>
    <w:rsid w:val="00B52B4E"/>
    <w:rsid w:val="00B540C5"/>
    <w:rsid w:val="00B54919"/>
    <w:rsid w:val="00B54D35"/>
    <w:rsid w:val="00B55FB0"/>
    <w:rsid w:val="00B5775A"/>
    <w:rsid w:val="00B60DE6"/>
    <w:rsid w:val="00B6101B"/>
    <w:rsid w:val="00B6238A"/>
    <w:rsid w:val="00B63D52"/>
    <w:rsid w:val="00B67394"/>
    <w:rsid w:val="00B677D6"/>
    <w:rsid w:val="00B67BF3"/>
    <w:rsid w:val="00B71147"/>
    <w:rsid w:val="00B712CB"/>
    <w:rsid w:val="00B73E9C"/>
    <w:rsid w:val="00B76834"/>
    <w:rsid w:val="00B772C1"/>
    <w:rsid w:val="00B80F71"/>
    <w:rsid w:val="00B82ADD"/>
    <w:rsid w:val="00B82F3A"/>
    <w:rsid w:val="00B837FA"/>
    <w:rsid w:val="00B85760"/>
    <w:rsid w:val="00B86B61"/>
    <w:rsid w:val="00B86C72"/>
    <w:rsid w:val="00B86C74"/>
    <w:rsid w:val="00B87300"/>
    <w:rsid w:val="00B901E8"/>
    <w:rsid w:val="00B9048A"/>
    <w:rsid w:val="00B91746"/>
    <w:rsid w:val="00B918B4"/>
    <w:rsid w:val="00B926C4"/>
    <w:rsid w:val="00B92891"/>
    <w:rsid w:val="00B936DB"/>
    <w:rsid w:val="00B94698"/>
    <w:rsid w:val="00B968F2"/>
    <w:rsid w:val="00B9788C"/>
    <w:rsid w:val="00BA0207"/>
    <w:rsid w:val="00BA0EF8"/>
    <w:rsid w:val="00BA124F"/>
    <w:rsid w:val="00BA26FA"/>
    <w:rsid w:val="00BA377D"/>
    <w:rsid w:val="00BA4283"/>
    <w:rsid w:val="00BA454F"/>
    <w:rsid w:val="00BA45DF"/>
    <w:rsid w:val="00BA611B"/>
    <w:rsid w:val="00BB1829"/>
    <w:rsid w:val="00BB1F56"/>
    <w:rsid w:val="00BB6045"/>
    <w:rsid w:val="00BB62EE"/>
    <w:rsid w:val="00BC4022"/>
    <w:rsid w:val="00BC5645"/>
    <w:rsid w:val="00BC741D"/>
    <w:rsid w:val="00BD2560"/>
    <w:rsid w:val="00BE3B58"/>
    <w:rsid w:val="00BE7560"/>
    <w:rsid w:val="00BF17CE"/>
    <w:rsid w:val="00BF35C6"/>
    <w:rsid w:val="00BF51C5"/>
    <w:rsid w:val="00BF6472"/>
    <w:rsid w:val="00BF717E"/>
    <w:rsid w:val="00C0067E"/>
    <w:rsid w:val="00C007C0"/>
    <w:rsid w:val="00C04538"/>
    <w:rsid w:val="00C04C67"/>
    <w:rsid w:val="00C07C5E"/>
    <w:rsid w:val="00C119AE"/>
    <w:rsid w:val="00C11A85"/>
    <w:rsid w:val="00C121A3"/>
    <w:rsid w:val="00C12407"/>
    <w:rsid w:val="00C12430"/>
    <w:rsid w:val="00C12EE8"/>
    <w:rsid w:val="00C1798A"/>
    <w:rsid w:val="00C22538"/>
    <w:rsid w:val="00C232B0"/>
    <w:rsid w:val="00C23CAF"/>
    <w:rsid w:val="00C24441"/>
    <w:rsid w:val="00C26CBF"/>
    <w:rsid w:val="00C27E98"/>
    <w:rsid w:val="00C31058"/>
    <w:rsid w:val="00C31C77"/>
    <w:rsid w:val="00C31ECB"/>
    <w:rsid w:val="00C32FD7"/>
    <w:rsid w:val="00C33959"/>
    <w:rsid w:val="00C340DF"/>
    <w:rsid w:val="00C37C0F"/>
    <w:rsid w:val="00C42701"/>
    <w:rsid w:val="00C42C61"/>
    <w:rsid w:val="00C452F0"/>
    <w:rsid w:val="00C50AE2"/>
    <w:rsid w:val="00C531F6"/>
    <w:rsid w:val="00C53538"/>
    <w:rsid w:val="00C5364E"/>
    <w:rsid w:val="00C54592"/>
    <w:rsid w:val="00C54CB0"/>
    <w:rsid w:val="00C55235"/>
    <w:rsid w:val="00C564EF"/>
    <w:rsid w:val="00C56E10"/>
    <w:rsid w:val="00C56F1D"/>
    <w:rsid w:val="00C605A5"/>
    <w:rsid w:val="00C60618"/>
    <w:rsid w:val="00C60A27"/>
    <w:rsid w:val="00C61956"/>
    <w:rsid w:val="00C63981"/>
    <w:rsid w:val="00C703BF"/>
    <w:rsid w:val="00C74676"/>
    <w:rsid w:val="00C74686"/>
    <w:rsid w:val="00C75434"/>
    <w:rsid w:val="00C75456"/>
    <w:rsid w:val="00C76CE1"/>
    <w:rsid w:val="00C8025A"/>
    <w:rsid w:val="00C8246F"/>
    <w:rsid w:val="00C85599"/>
    <w:rsid w:val="00C85CFD"/>
    <w:rsid w:val="00C878B8"/>
    <w:rsid w:val="00C920B3"/>
    <w:rsid w:val="00C925A5"/>
    <w:rsid w:val="00C92E2C"/>
    <w:rsid w:val="00C95A42"/>
    <w:rsid w:val="00C96A26"/>
    <w:rsid w:val="00C973F3"/>
    <w:rsid w:val="00CA1EB2"/>
    <w:rsid w:val="00CA2C70"/>
    <w:rsid w:val="00CA3107"/>
    <w:rsid w:val="00CA31B4"/>
    <w:rsid w:val="00CA3CBC"/>
    <w:rsid w:val="00CA4FD2"/>
    <w:rsid w:val="00CA5D0F"/>
    <w:rsid w:val="00CA5D8D"/>
    <w:rsid w:val="00CB18E0"/>
    <w:rsid w:val="00CB20A1"/>
    <w:rsid w:val="00CB4075"/>
    <w:rsid w:val="00CB50B1"/>
    <w:rsid w:val="00CB5B06"/>
    <w:rsid w:val="00CB7BDE"/>
    <w:rsid w:val="00CB7C5E"/>
    <w:rsid w:val="00CB7F29"/>
    <w:rsid w:val="00CC0971"/>
    <w:rsid w:val="00CC0BFB"/>
    <w:rsid w:val="00CC2B6E"/>
    <w:rsid w:val="00CC45F0"/>
    <w:rsid w:val="00CC4EDF"/>
    <w:rsid w:val="00CC702D"/>
    <w:rsid w:val="00CD1249"/>
    <w:rsid w:val="00CD23EA"/>
    <w:rsid w:val="00CD23F4"/>
    <w:rsid w:val="00CD2964"/>
    <w:rsid w:val="00CD31D8"/>
    <w:rsid w:val="00CD3A81"/>
    <w:rsid w:val="00CD6FCC"/>
    <w:rsid w:val="00CD792F"/>
    <w:rsid w:val="00CD7B25"/>
    <w:rsid w:val="00CD7C2D"/>
    <w:rsid w:val="00CE0CE4"/>
    <w:rsid w:val="00CE1583"/>
    <w:rsid w:val="00CE1E08"/>
    <w:rsid w:val="00CE2D90"/>
    <w:rsid w:val="00CE2FE1"/>
    <w:rsid w:val="00CE5753"/>
    <w:rsid w:val="00CE6D74"/>
    <w:rsid w:val="00CE719F"/>
    <w:rsid w:val="00CE71BD"/>
    <w:rsid w:val="00CF0416"/>
    <w:rsid w:val="00CF1D37"/>
    <w:rsid w:val="00CF29DC"/>
    <w:rsid w:val="00CF2BBD"/>
    <w:rsid w:val="00CF4568"/>
    <w:rsid w:val="00CF60B8"/>
    <w:rsid w:val="00CF67E0"/>
    <w:rsid w:val="00CF6D54"/>
    <w:rsid w:val="00D00075"/>
    <w:rsid w:val="00D036C1"/>
    <w:rsid w:val="00D039FE"/>
    <w:rsid w:val="00D072F2"/>
    <w:rsid w:val="00D10695"/>
    <w:rsid w:val="00D1107E"/>
    <w:rsid w:val="00D111E0"/>
    <w:rsid w:val="00D114FA"/>
    <w:rsid w:val="00D11A97"/>
    <w:rsid w:val="00D12B3B"/>
    <w:rsid w:val="00D12F5C"/>
    <w:rsid w:val="00D13426"/>
    <w:rsid w:val="00D14337"/>
    <w:rsid w:val="00D1508E"/>
    <w:rsid w:val="00D1690C"/>
    <w:rsid w:val="00D17BFA"/>
    <w:rsid w:val="00D210A3"/>
    <w:rsid w:val="00D21CDF"/>
    <w:rsid w:val="00D228B7"/>
    <w:rsid w:val="00D22A93"/>
    <w:rsid w:val="00D2722A"/>
    <w:rsid w:val="00D27265"/>
    <w:rsid w:val="00D30C58"/>
    <w:rsid w:val="00D328DE"/>
    <w:rsid w:val="00D32FC1"/>
    <w:rsid w:val="00D3446F"/>
    <w:rsid w:val="00D34C7F"/>
    <w:rsid w:val="00D41D6D"/>
    <w:rsid w:val="00D42765"/>
    <w:rsid w:val="00D432CB"/>
    <w:rsid w:val="00D43912"/>
    <w:rsid w:val="00D443B8"/>
    <w:rsid w:val="00D44E7F"/>
    <w:rsid w:val="00D46131"/>
    <w:rsid w:val="00D46FFF"/>
    <w:rsid w:val="00D47427"/>
    <w:rsid w:val="00D478D5"/>
    <w:rsid w:val="00D503AB"/>
    <w:rsid w:val="00D5177A"/>
    <w:rsid w:val="00D530CA"/>
    <w:rsid w:val="00D558BD"/>
    <w:rsid w:val="00D560C4"/>
    <w:rsid w:val="00D5736D"/>
    <w:rsid w:val="00D60499"/>
    <w:rsid w:val="00D608D6"/>
    <w:rsid w:val="00D61260"/>
    <w:rsid w:val="00D618A9"/>
    <w:rsid w:val="00D637AD"/>
    <w:rsid w:val="00D65A1C"/>
    <w:rsid w:val="00D65BCF"/>
    <w:rsid w:val="00D662B4"/>
    <w:rsid w:val="00D66B4A"/>
    <w:rsid w:val="00D676B9"/>
    <w:rsid w:val="00D71147"/>
    <w:rsid w:val="00D71A08"/>
    <w:rsid w:val="00D723D8"/>
    <w:rsid w:val="00D73DAB"/>
    <w:rsid w:val="00D7446E"/>
    <w:rsid w:val="00D75C13"/>
    <w:rsid w:val="00D779BB"/>
    <w:rsid w:val="00D8152F"/>
    <w:rsid w:val="00D81C68"/>
    <w:rsid w:val="00D82203"/>
    <w:rsid w:val="00D831B8"/>
    <w:rsid w:val="00D83729"/>
    <w:rsid w:val="00D837D2"/>
    <w:rsid w:val="00D83E1F"/>
    <w:rsid w:val="00D843A8"/>
    <w:rsid w:val="00D8507B"/>
    <w:rsid w:val="00D85D90"/>
    <w:rsid w:val="00D87220"/>
    <w:rsid w:val="00D9004D"/>
    <w:rsid w:val="00D915AE"/>
    <w:rsid w:val="00D91853"/>
    <w:rsid w:val="00D9253E"/>
    <w:rsid w:val="00D934A9"/>
    <w:rsid w:val="00D940AB"/>
    <w:rsid w:val="00D952E8"/>
    <w:rsid w:val="00D95853"/>
    <w:rsid w:val="00DA12E1"/>
    <w:rsid w:val="00DA268D"/>
    <w:rsid w:val="00DA2F91"/>
    <w:rsid w:val="00DA3D6E"/>
    <w:rsid w:val="00DA75A3"/>
    <w:rsid w:val="00DB0215"/>
    <w:rsid w:val="00DB1F19"/>
    <w:rsid w:val="00DB4137"/>
    <w:rsid w:val="00DB5709"/>
    <w:rsid w:val="00DC12B8"/>
    <w:rsid w:val="00DC3420"/>
    <w:rsid w:val="00DC3A78"/>
    <w:rsid w:val="00DC4F1C"/>
    <w:rsid w:val="00DC7689"/>
    <w:rsid w:val="00DD0CAE"/>
    <w:rsid w:val="00DD38CA"/>
    <w:rsid w:val="00DD3E52"/>
    <w:rsid w:val="00DD4891"/>
    <w:rsid w:val="00DD52D0"/>
    <w:rsid w:val="00DD7193"/>
    <w:rsid w:val="00DD756D"/>
    <w:rsid w:val="00DD7E54"/>
    <w:rsid w:val="00DE1123"/>
    <w:rsid w:val="00DE1171"/>
    <w:rsid w:val="00DE1809"/>
    <w:rsid w:val="00DE192C"/>
    <w:rsid w:val="00DE403F"/>
    <w:rsid w:val="00DE466B"/>
    <w:rsid w:val="00DE4A4A"/>
    <w:rsid w:val="00DE60D4"/>
    <w:rsid w:val="00DE6E77"/>
    <w:rsid w:val="00DF241D"/>
    <w:rsid w:val="00DF29AA"/>
    <w:rsid w:val="00DF2B76"/>
    <w:rsid w:val="00DF2BD9"/>
    <w:rsid w:val="00DF3026"/>
    <w:rsid w:val="00DF4840"/>
    <w:rsid w:val="00DF7DC7"/>
    <w:rsid w:val="00E00706"/>
    <w:rsid w:val="00E01B43"/>
    <w:rsid w:val="00E05839"/>
    <w:rsid w:val="00E067F2"/>
    <w:rsid w:val="00E1262B"/>
    <w:rsid w:val="00E13A01"/>
    <w:rsid w:val="00E1424A"/>
    <w:rsid w:val="00E203A9"/>
    <w:rsid w:val="00E2292E"/>
    <w:rsid w:val="00E26395"/>
    <w:rsid w:val="00E30B9B"/>
    <w:rsid w:val="00E3113E"/>
    <w:rsid w:val="00E333D2"/>
    <w:rsid w:val="00E3408D"/>
    <w:rsid w:val="00E40069"/>
    <w:rsid w:val="00E41532"/>
    <w:rsid w:val="00E42198"/>
    <w:rsid w:val="00E4305C"/>
    <w:rsid w:val="00E44097"/>
    <w:rsid w:val="00E45E17"/>
    <w:rsid w:val="00E470D7"/>
    <w:rsid w:val="00E4777C"/>
    <w:rsid w:val="00E5094D"/>
    <w:rsid w:val="00E50F3A"/>
    <w:rsid w:val="00E518F7"/>
    <w:rsid w:val="00E53BED"/>
    <w:rsid w:val="00E54DC0"/>
    <w:rsid w:val="00E554DC"/>
    <w:rsid w:val="00E5570D"/>
    <w:rsid w:val="00E56464"/>
    <w:rsid w:val="00E5646B"/>
    <w:rsid w:val="00E57450"/>
    <w:rsid w:val="00E60BEE"/>
    <w:rsid w:val="00E621FB"/>
    <w:rsid w:val="00E62BEE"/>
    <w:rsid w:val="00E6398E"/>
    <w:rsid w:val="00E64646"/>
    <w:rsid w:val="00E64FCB"/>
    <w:rsid w:val="00E6594D"/>
    <w:rsid w:val="00E67379"/>
    <w:rsid w:val="00E67476"/>
    <w:rsid w:val="00E71A02"/>
    <w:rsid w:val="00E72C76"/>
    <w:rsid w:val="00E7314F"/>
    <w:rsid w:val="00E73DE9"/>
    <w:rsid w:val="00E767AA"/>
    <w:rsid w:val="00E7681F"/>
    <w:rsid w:val="00E76A93"/>
    <w:rsid w:val="00E835BD"/>
    <w:rsid w:val="00E84CA8"/>
    <w:rsid w:val="00E84F18"/>
    <w:rsid w:val="00E90D90"/>
    <w:rsid w:val="00E91A87"/>
    <w:rsid w:val="00E930A7"/>
    <w:rsid w:val="00E947AB"/>
    <w:rsid w:val="00E9567A"/>
    <w:rsid w:val="00E95D96"/>
    <w:rsid w:val="00E96E37"/>
    <w:rsid w:val="00EA00A1"/>
    <w:rsid w:val="00EA09B7"/>
    <w:rsid w:val="00EA3DA2"/>
    <w:rsid w:val="00EA4856"/>
    <w:rsid w:val="00EA5CE2"/>
    <w:rsid w:val="00EA67DE"/>
    <w:rsid w:val="00EA6B9B"/>
    <w:rsid w:val="00EB1895"/>
    <w:rsid w:val="00EB3E15"/>
    <w:rsid w:val="00EB4255"/>
    <w:rsid w:val="00EB4579"/>
    <w:rsid w:val="00EC0860"/>
    <w:rsid w:val="00EC0C48"/>
    <w:rsid w:val="00EC129A"/>
    <w:rsid w:val="00EC417E"/>
    <w:rsid w:val="00EC54E5"/>
    <w:rsid w:val="00ED3765"/>
    <w:rsid w:val="00ED5033"/>
    <w:rsid w:val="00ED5085"/>
    <w:rsid w:val="00ED752B"/>
    <w:rsid w:val="00ED7ED0"/>
    <w:rsid w:val="00EE0F2A"/>
    <w:rsid w:val="00EE1135"/>
    <w:rsid w:val="00EE133D"/>
    <w:rsid w:val="00EE39F9"/>
    <w:rsid w:val="00EE3AB8"/>
    <w:rsid w:val="00EE43E0"/>
    <w:rsid w:val="00EE4EC7"/>
    <w:rsid w:val="00EE537A"/>
    <w:rsid w:val="00EE676B"/>
    <w:rsid w:val="00EE7ECC"/>
    <w:rsid w:val="00EF08D8"/>
    <w:rsid w:val="00EF2534"/>
    <w:rsid w:val="00EF41DB"/>
    <w:rsid w:val="00EF4673"/>
    <w:rsid w:val="00F02C23"/>
    <w:rsid w:val="00F0333C"/>
    <w:rsid w:val="00F03C32"/>
    <w:rsid w:val="00F05734"/>
    <w:rsid w:val="00F112FB"/>
    <w:rsid w:val="00F1345F"/>
    <w:rsid w:val="00F134EA"/>
    <w:rsid w:val="00F15234"/>
    <w:rsid w:val="00F179FE"/>
    <w:rsid w:val="00F20D49"/>
    <w:rsid w:val="00F21317"/>
    <w:rsid w:val="00F21C3A"/>
    <w:rsid w:val="00F236E5"/>
    <w:rsid w:val="00F2449A"/>
    <w:rsid w:val="00F25677"/>
    <w:rsid w:val="00F25767"/>
    <w:rsid w:val="00F25A0E"/>
    <w:rsid w:val="00F26ED0"/>
    <w:rsid w:val="00F27143"/>
    <w:rsid w:val="00F276AC"/>
    <w:rsid w:val="00F27986"/>
    <w:rsid w:val="00F32974"/>
    <w:rsid w:val="00F345E9"/>
    <w:rsid w:val="00F3547B"/>
    <w:rsid w:val="00F36902"/>
    <w:rsid w:val="00F4022F"/>
    <w:rsid w:val="00F4163F"/>
    <w:rsid w:val="00F419DD"/>
    <w:rsid w:val="00F458AA"/>
    <w:rsid w:val="00F46555"/>
    <w:rsid w:val="00F46EBC"/>
    <w:rsid w:val="00F52CCE"/>
    <w:rsid w:val="00F52E07"/>
    <w:rsid w:val="00F532AF"/>
    <w:rsid w:val="00F54B80"/>
    <w:rsid w:val="00F5512D"/>
    <w:rsid w:val="00F5554C"/>
    <w:rsid w:val="00F56B1A"/>
    <w:rsid w:val="00F57DBB"/>
    <w:rsid w:val="00F61181"/>
    <w:rsid w:val="00F612F6"/>
    <w:rsid w:val="00F626CE"/>
    <w:rsid w:val="00F63AFC"/>
    <w:rsid w:val="00F63D56"/>
    <w:rsid w:val="00F64DAB"/>
    <w:rsid w:val="00F674B3"/>
    <w:rsid w:val="00F67E6F"/>
    <w:rsid w:val="00F70FBC"/>
    <w:rsid w:val="00F71041"/>
    <w:rsid w:val="00F710D1"/>
    <w:rsid w:val="00F72537"/>
    <w:rsid w:val="00F77453"/>
    <w:rsid w:val="00F77DAF"/>
    <w:rsid w:val="00F81B9F"/>
    <w:rsid w:val="00F81FA7"/>
    <w:rsid w:val="00F82A6B"/>
    <w:rsid w:val="00F83734"/>
    <w:rsid w:val="00F839C1"/>
    <w:rsid w:val="00F83E52"/>
    <w:rsid w:val="00F858CA"/>
    <w:rsid w:val="00F9057C"/>
    <w:rsid w:val="00F913A1"/>
    <w:rsid w:val="00F92DD6"/>
    <w:rsid w:val="00F96954"/>
    <w:rsid w:val="00F97900"/>
    <w:rsid w:val="00FA119E"/>
    <w:rsid w:val="00FA3217"/>
    <w:rsid w:val="00FA3549"/>
    <w:rsid w:val="00FA4900"/>
    <w:rsid w:val="00FA4CBD"/>
    <w:rsid w:val="00FA5893"/>
    <w:rsid w:val="00FA7555"/>
    <w:rsid w:val="00FB16E8"/>
    <w:rsid w:val="00FB1817"/>
    <w:rsid w:val="00FB5541"/>
    <w:rsid w:val="00FB5ECF"/>
    <w:rsid w:val="00FB6EE8"/>
    <w:rsid w:val="00FB719A"/>
    <w:rsid w:val="00FB72FF"/>
    <w:rsid w:val="00FB775D"/>
    <w:rsid w:val="00FB7F62"/>
    <w:rsid w:val="00FC2E39"/>
    <w:rsid w:val="00FC31FA"/>
    <w:rsid w:val="00FC4F82"/>
    <w:rsid w:val="00FC5582"/>
    <w:rsid w:val="00FC60CF"/>
    <w:rsid w:val="00FD0590"/>
    <w:rsid w:val="00FD0745"/>
    <w:rsid w:val="00FD0DC1"/>
    <w:rsid w:val="00FD2108"/>
    <w:rsid w:val="00FD613D"/>
    <w:rsid w:val="00FD6581"/>
    <w:rsid w:val="00FD7316"/>
    <w:rsid w:val="00FD7C98"/>
    <w:rsid w:val="00FE0A31"/>
    <w:rsid w:val="00FE3938"/>
    <w:rsid w:val="00FE4142"/>
    <w:rsid w:val="00FE5995"/>
    <w:rsid w:val="00FE614D"/>
    <w:rsid w:val="00FE6558"/>
    <w:rsid w:val="00FE6DFC"/>
    <w:rsid w:val="00FE76B8"/>
    <w:rsid w:val="00FF06F7"/>
    <w:rsid w:val="00FF0DBE"/>
    <w:rsid w:val="00FF1CC8"/>
    <w:rsid w:val="00FF2028"/>
    <w:rsid w:val="00FF30D2"/>
    <w:rsid w:val="00FF32A8"/>
    <w:rsid w:val="00FF35F2"/>
    <w:rsid w:val="00FF38B5"/>
    <w:rsid w:val="00FF3ADD"/>
    <w:rsid w:val="00FF46B8"/>
    <w:rsid w:val="00FF4A55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5E7BDE"/>
    <w:rPr>
      <w:sz w:val="24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474F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474F0"/>
    <w:rPr>
      <w:sz w:val="24"/>
    </w:rPr>
  </w:style>
  <w:style w:type="paragraph" w:customStyle="1" w:styleId="VMesityslista">
    <w:name w:val="VM esityslista"/>
    <w:rsid w:val="00835FD5"/>
    <w:pPr>
      <w:numPr>
        <w:numId w:val="6"/>
      </w:numPr>
      <w:spacing w:after="24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5A698-5E7C-43A1-B449-511F7135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0</TotalTime>
  <Pages>5</Pages>
  <Words>886</Words>
  <Characters>8723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vmlehtom</dc:creator>
  <cp:lastModifiedBy>vmlehtom</cp:lastModifiedBy>
  <cp:revision>2</cp:revision>
  <cp:lastPrinted>2013-11-20T13:12:00Z</cp:lastPrinted>
  <dcterms:created xsi:type="dcterms:W3CDTF">2014-05-28T10:45:00Z</dcterms:created>
  <dcterms:modified xsi:type="dcterms:W3CDTF">2014-05-28T10:45:00Z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