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835FD5">
        <w:t>Keskiviikko</w:t>
      </w:r>
      <w:r w:rsidR="003079D6">
        <w:t xml:space="preserve"> </w:t>
      </w:r>
      <w:r w:rsidR="00835FD5">
        <w:t>19</w:t>
      </w:r>
      <w:r w:rsidR="00A474F0">
        <w:t>.</w:t>
      </w:r>
      <w:r w:rsidR="003079D6">
        <w:t>2</w:t>
      </w:r>
      <w:r w:rsidR="00A474F0">
        <w:t>.201</w:t>
      </w:r>
      <w:r w:rsidR="00E54DC0">
        <w:t>4</w:t>
      </w:r>
      <w:r w:rsidR="00A474F0">
        <w:t xml:space="preserve"> klo </w:t>
      </w:r>
      <w:r w:rsidR="00835FD5">
        <w:t>9</w:t>
      </w:r>
      <w:r w:rsidR="00A474F0">
        <w:t>.00 – 1</w:t>
      </w:r>
      <w:r w:rsidR="00835FD5">
        <w:t>1</w:t>
      </w:r>
      <w:r w:rsidR="00A474F0">
        <w:t>.</w:t>
      </w:r>
      <w:r w:rsidR="00A86871">
        <w:t>1</w:t>
      </w:r>
      <w:r w:rsidR="003079D6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835FD5">
        <w:t xml:space="preserve">ariankatu 9, </w:t>
      </w:r>
      <w:proofErr w:type="spellStart"/>
      <w:r w:rsidR="00835FD5">
        <w:t>nh</w:t>
      </w:r>
      <w:proofErr w:type="spellEnd"/>
      <w:r w:rsidR="00835FD5">
        <w:t>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835FD5" w:rsidRDefault="00B40668" w:rsidP="00835FD5">
      <w:pPr>
        <w:pStyle w:val="VMleipteksti"/>
        <w:ind w:left="1644" w:right="305" w:firstLine="964"/>
      </w:pPr>
      <w:r>
        <w:t>Seppo Parkkinen</w:t>
      </w:r>
      <w:r w:rsidR="00835FD5">
        <w:t xml:space="preserve">, </w:t>
      </w:r>
      <w:r w:rsidR="009E2379">
        <w:rPr>
          <w:bCs/>
        </w:rPr>
        <w:t>pääluottamusmies,</w:t>
      </w:r>
      <w:r w:rsidR="009E2379">
        <w:t xml:space="preserve"> </w:t>
      </w:r>
      <w:r w:rsidR="00835FD5">
        <w:t>JHL ry</w:t>
      </w:r>
      <w:r w:rsidR="009E2379">
        <w:t xml:space="preserve"> (Minna Salmisen sijaisena)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3079D6" w:rsidRDefault="003079D6" w:rsidP="003079D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 xml:space="preserve">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0B5FAC" w:rsidRDefault="002F58A2" w:rsidP="000B5FAC">
      <w:pPr>
        <w:pStyle w:val="VMleipteksti"/>
        <w:ind w:left="340" w:right="305"/>
      </w:pPr>
      <w:r>
        <w:t>Poissa</w:t>
      </w:r>
      <w:r>
        <w:tab/>
      </w:r>
      <w:r>
        <w:tab/>
      </w:r>
      <w:r w:rsidR="000B5FAC">
        <w:t>Mikko Saarinen, ylitarkastaja, valtiovarainministeriö</w:t>
      </w:r>
    </w:p>
    <w:p w:rsidR="000B5FAC" w:rsidRDefault="000B5FAC" w:rsidP="000B5FAC">
      <w:pPr>
        <w:pStyle w:val="VMleipteksti"/>
        <w:ind w:left="1644" w:right="305" w:firstLine="964"/>
      </w:pPr>
      <w:r>
        <w:t>Sami Kouki, lainsäädäntöneuvos, valtiovarainministeriö</w:t>
      </w:r>
    </w:p>
    <w:p w:rsidR="000522DD" w:rsidRDefault="000522DD" w:rsidP="000522DD">
      <w:pPr>
        <w:pStyle w:val="VMleipteksti"/>
        <w:ind w:right="305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B4585B" w:rsidRDefault="00B40668" w:rsidP="000B5FAC">
      <w:pPr>
        <w:pStyle w:val="VMleipteksti"/>
        <w:ind w:left="1644" w:right="305" w:firstLine="964"/>
      </w:pPr>
      <w:r>
        <w:t>Tuula-Kaarina Isosuo, johtaja, Etelä-Suomen aluehallintovirasto</w:t>
      </w:r>
    </w:p>
    <w:p w:rsidR="00B40668" w:rsidRDefault="00B40668" w:rsidP="00B40668">
      <w:pPr>
        <w:pStyle w:val="VMRiippuva"/>
        <w:ind w:right="305" w:firstLine="0"/>
      </w:pPr>
      <w:r>
        <w:t>Markku Nurminen, johtaja, Länsi- ja Sisä-Suomen aluehallintovirasto</w:t>
      </w:r>
    </w:p>
    <w:p w:rsidR="000522DD" w:rsidRDefault="000522DD" w:rsidP="000B5FAC">
      <w:pPr>
        <w:pStyle w:val="VMleipteksti"/>
        <w:ind w:left="1644" w:right="305" w:firstLine="964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lastRenderedPageBreak/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AE791E">
        <w:t>.</w:t>
      </w:r>
    </w:p>
    <w:p w:rsidR="008A1B27" w:rsidRDefault="003079D6" w:rsidP="009B0346">
      <w:pPr>
        <w:pStyle w:val="VMAsiakohta"/>
        <w:ind w:right="305"/>
      </w:pPr>
      <w:r>
        <w:t>Työpajojen tuotokset</w:t>
      </w:r>
    </w:p>
    <w:p w:rsidR="00835FD5" w:rsidRPr="00835FD5" w:rsidRDefault="00835FD5" w:rsidP="00835FD5">
      <w:pPr>
        <w:pStyle w:val="VMleipteksti"/>
        <w:ind w:right="305"/>
        <w:rPr>
          <w:i/>
        </w:rPr>
      </w:pPr>
      <w:r w:rsidRPr="00835FD5">
        <w:rPr>
          <w:i/>
        </w:rPr>
        <w:t>Taloushallin</w:t>
      </w:r>
      <w:r w:rsidR="00676CA2">
        <w:rPr>
          <w:i/>
        </w:rPr>
        <w:t>non työpajan tuotokset</w:t>
      </w:r>
    </w:p>
    <w:p w:rsidR="00835FD5" w:rsidRDefault="00835FD5" w:rsidP="00835FD5">
      <w:pPr>
        <w:pStyle w:val="VMleipteksti"/>
        <w:ind w:right="305"/>
      </w:pPr>
    </w:p>
    <w:p w:rsidR="00835FD5" w:rsidRDefault="00D12B3B" w:rsidP="00835FD5">
      <w:pPr>
        <w:pStyle w:val="VMleipteksti"/>
        <w:ind w:right="305"/>
      </w:pPr>
      <w:r>
        <w:t xml:space="preserve">Pasi Katajisto kertoi taloushallinnon työpajan tuotoksista. </w:t>
      </w:r>
      <w:r w:rsidR="000C1EEF">
        <w:t>Etenkin t</w:t>
      </w:r>
      <w:r w:rsidR="0080594F">
        <w:t>al</w:t>
      </w:r>
      <w:r w:rsidR="0080594F">
        <w:t>o</w:t>
      </w:r>
      <w:r w:rsidR="0080594F">
        <w:t>ussuun</w:t>
      </w:r>
      <w:r w:rsidR="000C1EEF">
        <w:t>nittelun ja strategist</w:t>
      </w:r>
      <w:r w:rsidR="0080594F">
        <w:t>en tulossopimus</w:t>
      </w:r>
      <w:r w:rsidR="000C1EEF">
        <w:t>ten laadinnan t</w:t>
      </w:r>
      <w:r w:rsidR="0080594F">
        <w:t xml:space="preserve">oteutus </w:t>
      </w:r>
      <w:r w:rsidR="000C1EEF">
        <w:t xml:space="preserve">tulisi </w:t>
      </w:r>
      <w:r w:rsidR="0080594F">
        <w:t xml:space="preserve">jatkossa </w:t>
      </w:r>
      <w:r w:rsidR="000C1EEF">
        <w:t>miettiä tarkasti</w:t>
      </w:r>
      <w:r w:rsidR="0080594F">
        <w:t>. Strategisten tulossopimusten laadinnassa koro</w:t>
      </w:r>
      <w:r w:rsidR="0080594F">
        <w:t>s</w:t>
      </w:r>
      <w:r w:rsidR="0080594F">
        <w:t>tuu alueide</w:t>
      </w:r>
      <w:r w:rsidR="000C1EEF">
        <w:t>n erityispiirteiden huomioon ottaminen</w:t>
      </w:r>
      <w:r w:rsidR="0080594F">
        <w:t xml:space="preserve">. </w:t>
      </w:r>
      <w:r w:rsidR="009C1866">
        <w:t>Työpajassa todettiin, että k</w:t>
      </w:r>
      <w:r w:rsidR="009C1866" w:rsidRPr="009C1866">
        <w:t>eskitetylle palvelulle pitää olla "kasvot"</w:t>
      </w:r>
      <w:r w:rsidR="009C1866">
        <w:t xml:space="preserve"> virastojen suuntaan</w:t>
      </w:r>
      <w:r w:rsidR="009C1866" w:rsidRPr="009C1866">
        <w:t>.</w:t>
      </w:r>
      <w:r w:rsidR="009C1866">
        <w:t xml:space="preserve"> </w:t>
      </w:r>
      <w:r w:rsidR="0080594F">
        <w:t>Pe</w:t>
      </w:r>
      <w:r w:rsidR="0080594F">
        <w:t>l</w:t>
      </w:r>
      <w:r w:rsidR="0080594F">
        <w:t xml:space="preserve">kona tuli esille tehtäväkuvien supistuminen. </w:t>
      </w:r>
      <w:r w:rsidR="009C1866">
        <w:t>Myös h</w:t>
      </w:r>
      <w:r w:rsidR="0080594F">
        <w:t>allinnon lohkojen yhteistyötä korostettiin.</w:t>
      </w:r>
    </w:p>
    <w:p w:rsidR="0080594F" w:rsidRDefault="0080594F" w:rsidP="00835FD5">
      <w:pPr>
        <w:pStyle w:val="VMleipteksti"/>
        <w:ind w:right="305"/>
      </w:pPr>
    </w:p>
    <w:p w:rsidR="0080594F" w:rsidRDefault="0080594F" w:rsidP="00835FD5">
      <w:pPr>
        <w:pStyle w:val="VMleipteksti"/>
        <w:ind w:right="305"/>
      </w:pPr>
      <w:r>
        <w:t xml:space="preserve">Työajan hallintaan liittyen </w:t>
      </w:r>
      <w:r w:rsidR="00BE3B58">
        <w:t xml:space="preserve">keskustelussa </w:t>
      </w:r>
      <w:r>
        <w:t xml:space="preserve">nostettiin esiin kysymys, kuka omistaisi johdon raportointi </w:t>
      </w:r>
      <w:proofErr w:type="gramStart"/>
      <w:r>
        <w:t>–kokonaisuuden</w:t>
      </w:r>
      <w:proofErr w:type="gramEnd"/>
      <w:r>
        <w:t>. Nyt tehtävän on hoitanut yleishallin</w:t>
      </w:r>
      <w:r w:rsidR="00BE3B58">
        <w:t xml:space="preserve">to, mutta toisaalta </w:t>
      </w:r>
      <w:r w:rsidR="00943C12">
        <w:t>esimieh</w:t>
      </w:r>
      <w:r w:rsidR="00BE3B58">
        <w:t xml:space="preserve">illä on näkemys siitä, </w:t>
      </w:r>
      <w:r w:rsidR="00943C12">
        <w:t xml:space="preserve">miten tehtäviä </w:t>
      </w:r>
      <w:r w:rsidR="00BE3B58">
        <w:t xml:space="preserve">voitaisiin </w:t>
      </w:r>
      <w:r w:rsidR="00943C12">
        <w:t>kehittää. T</w:t>
      </w:r>
      <w:r w:rsidR="00BE3B58">
        <w:t>odettiin, että t</w:t>
      </w:r>
      <w:r w:rsidR="00943C12">
        <w:t>yöajan käytön seuranta on yhteinen asia.</w:t>
      </w:r>
    </w:p>
    <w:p w:rsidR="00943C12" w:rsidRDefault="00943C12" w:rsidP="00835FD5">
      <w:pPr>
        <w:pStyle w:val="VMleipteksti"/>
        <w:ind w:right="305"/>
      </w:pPr>
    </w:p>
    <w:p w:rsidR="00943C12" w:rsidRDefault="00BE3B58" w:rsidP="00835FD5">
      <w:pPr>
        <w:pStyle w:val="VMleipteksti"/>
        <w:ind w:right="305"/>
      </w:pPr>
      <w:r>
        <w:t xml:space="preserve">Puheenjohtaja veti yhteen keskustelun todeten, että pääasiassa </w:t>
      </w:r>
      <w:r w:rsidR="00943C12">
        <w:t>talousha</w:t>
      </w:r>
      <w:r w:rsidR="00943C12">
        <w:t>l</w:t>
      </w:r>
      <w:r w:rsidR="00943C12">
        <w:t>linnon jaottelu vaikuttaa selkeältä.</w:t>
      </w:r>
    </w:p>
    <w:p w:rsidR="00835FD5" w:rsidRDefault="00835FD5" w:rsidP="00835FD5">
      <w:pPr>
        <w:pStyle w:val="VMleipteksti"/>
        <w:ind w:right="305"/>
      </w:pPr>
    </w:p>
    <w:p w:rsidR="00835FD5" w:rsidRPr="00835FD5" w:rsidRDefault="00835FD5" w:rsidP="00835FD5">
      <w:pPr>
        <w:pStyle w:val="VMleipteksti"/>
        <w:ind w:right="305"/>
        <w:rPr>
          <w:i/>
        </w:rPr>
      </w:pPr>
      <w:r w:rsidRPr="00835FD5">
        <w:rPr>
          <w:i/>
        </w:rPr>
        <w:t>Palaute työpaj</w:t>
      </w:r>
      <w:r w:rsidR="00676CA2">
        <w:rPr>
          <w:i/>
        </w:rPr>
        <w:t>ojen tuotoksista</w:t>
      </w:r>
    </w:p>
    <w:p w:rsidR="00835FD5" w:rsidRDefault="00835FD5" w:rsidP="00835FD5">
      <w:pPr>
        <w:pStyle w:val="VMleipteksti"/>
        <w:ind w:right="305"/>
      </w:pPr>
    </w:p>
    <w:p w:rsidR="00A96994" w:rsidRPr="00F839C1" w:rsidRDefault="00F839C1" w:rsidP="00835FD5">
      <w:pPr>
        <w:pStyle w:val="VMleipteksti"/>
        <w:ind w:right="305"/>
      </w:pPr>
      <w:r w:rsidRPr="00F839C1">
        <w:t>Puheenjohtaja kertoi, että l</w:t>
      </w:r>
      <w:r w:rsidR="00A96994" w:rsidRPr="00F839C1">
        <w:t xml:space="preserve">injaukset aluehallintoselvityksen jatkotyöstä </w:t>
      </w:r>
      <w:r w:rsidR="000A2328">
        <w:t xml:space="preserve">on tarkoitus tehdä </w:t>
      </w:r>
      <w:r w:rsidR="00A96994" w:rsidRPr="00F839C1">
        <w:t>4.3.2014 talouspoliittisessa ministerivaliokunnassa.</w:t>
      </w:r>
    </w:p>
    <w:p w:rsidR="00A96994" w:rsidRDefault="00A96994" w:rsidP="00835FD5">
      <w:pPr>
        <w:pStyle w:val="VMleipteksti"/>
        <w:ind w:right="305"/>
      </w:pPr>
    </w:p>
    <w:p w:rsidR="008113D1" w:rsidRDefault="009F312C" w:rsidP="00835FD5">
      <w:pPr>
        <w:pStyle w:val="VMleipteksti"/>
        <w:ind w:right="305"/>
      </w:pPr>
      <w:r>
        <w:t xml:space="preserve">Käsiteltiin </w:t>
      </w:r>
      <w:r w:rsidR="00A96994">
        <w:t xml:space="preserve">työpajojen tuotoksista saatu palaute. </w:t>
      </w:r>
      <w:proofErr w:type="spellStart"/>
      <w:r>
        <w:t>Webropol-kyselyyn</w:t>
      </w:r>
      <w:proofErr w:type="spellEnd"/>
      <w:r>
        <w:t xml:space="preserve"> va</w:t>
      </w:r>
      <w:r>
        <w:t>s</w:t>
      </w:r>
      <w:r>
        <w:t>tasi yhteensä 22 aluehallintovirastojen hallintopalveluissa työskentel</w:t>
      </w:r>
      <w:r>
        <w:t>e</w:t>
      </w:r>
      <w:r>
        <w:t xml:space="preserve">vää. </w:t>
      </w:r>
      <w:r w:rsidR="00DC7689">
        <w:t xml:space="preserve">Projektia koskeva palaute oli etupäässä myönteistä. </w:t>
      </w:r>
      <w:r w:rsidR="006203E1">
        <w:t xml:space="preserve">Terveiset </w:t>
      </w:r>
      <w:r w:rsidR="003D77E6">
        <w:t>ja k</w:t>
      </w:r>
      <w:r w:rsidR="003D77E6">
        <w:t>e</w:t>
      </w:r>
      <w:r w:rsidR="003D77E6">
        <w:t xml:space="preserve">hittämisehdotukset </w:t>
      </w:r>
      <w:proofErr w:type="spellStart"/>
      <w:r w:rsidR="003D77E6">
        <w:t>HALKO-</w:t>
      </w:r>
      <w:r w:rsidR="006203E1">
        <w:t>projektille</w:t>
      </w:r>
      <w:proofErr w:type="spellEnd"/>
      <w:r>
        <w:t xml:space="preserve"> </w:t>
      </w:r>
      <w:proofErr w:type="gramStart"/>
      <w:r>
        <w:t>–kohdassa</w:t>
      </w:r>
      <w:proofErr w:type="gramEnd"/>
      <w:r>
        <w:t xml:space="preserve"> kiinnitettiin huomiota mm. raportoinnin keventämiseen, </w:t>
      </w:r>
      <w:r w:rsidR="00A14567">
        <w:t>esimiestyö</w:t>
      </w:r>
      <w:r>
        <w:t>n organisointiin, hallinno</w:t>
      </w:r>
      <w:r>
        <w:t>l</w:t>
      </w:r>
      <w:r>
        <w:t>lisen byrokratian välttämiseen,</w:t>
      </w:r>
      <w:r w:rsidR="00DB0215">
        <w:t xml:space="preserve"> h</w:t>
      </w:r>
      <w:r w:rsidR="00A14567">
        <w:t>enkilöstön muutosturva</w:t>
      </w:r>
      <w:r w:rsidR="00DB0215">
        <w:t>an ja palkkau</w:t>
      </w:r>
      <w:r w:rsidR="00DB0215">
        <w:t>k</w:t>
      </w:r>
      <w:r w:rsidR="00DB0215">
        <w:t xml:space="preserve">seen. </w:t>
      </w:r>
      <w:r w:rsidR="00031D1A">
        <w:t xml:space="preserve">Henkilöstön asemaan liittyvät periaatteet </w:t>
      </w:r>
      <w:r w:rsidR="00DB0215">
        <w:t>ja menettelytavat sisäll</w:t>
      </w:r>
      <w:r w:rsidR="00DB0215">
        <w:t>y</w:t>
      </w:r>
      <w:r w:rsidR="00DB0215">
        <w:t>t</w:t>
      </w:r>
      <w:r w:rsidR="00524850">
        <w:t>e</w:t>
      </w:r>
      <w:r w:rsidR="00DB0215">
        <w:t>tää</w:t>
      </w:r>
      <w:r w:rsidR="00524850">
        <w:t>n</w:t>
      </w:r>
      <w:r w:rsidR="00DB0215">
        <w:t xml:space="preserve"> projektin </w:t>
      </w:r>
      <w:r w:rsidR="00031D1A">
        <w:t>väliraporttiin.</w:t>
      </w:r>
    </w:p>
    <w:p w:rsidR="008113D1" w:rsidRDefault="008113D1" w:rsidP="00835FD5">
      <w:pPr>
        <w:pStyle w:val="VMleipteksti"/>
        <w:ind w:right="305"/>
      </w:pPr>
    </w:p>
    <w:p w:rsidR="00E64FCB" w:rsidRDefault="00566D04" w:rsidP="00835FD5">
      <w:pPr>
        <w:pStyle w:val="VMleipteksti"/>
        <w:ind w:right="305"/>
      </w:pPr>
      <w:r>
        <w:t xml:space="preserve">Taloushallinnon työpajaan liittyen tuli </w:t>
      </w:r>
      <w:r w:rsidR="001D55CC">
        <w:t xml:space="preserve">ehkä </w:t>
      </w:r>
      <w:r w:rsidR="00A853BD">
        <w:t xml:space="preserve">tilinpäätöskiireiden ja hyvin </w:t>
      </w:r>
      <w:r w:rsidR="007B6A47">
        <w:t>toimineen työpajaosallistumisen</w:t>
      </w:r>
      <w:r w:rsidR="001D55CC">
        <w:t xml:space="preserve"> </w:t>
      </w:r>
      <w:r w:rsidR="00A853BD">
        <w:t xml:space="preserve">vuoksi </w:t>
      </w:r>
      <w:r>
        <w:t>vain yk</w:t>
      </w:r>
      <w:r w:rsidR="007B6A47">
        <w:t>si palaute</w:t>
      </w:r>
      <w:r w:rsidR="001D55CC">
        <w:t xml:space="preserve">, </w:t>
      </w:r>
      <w:r w:rsidR="007B6A47">
        <w:t>jossa esite</w:t>
      </w:r>
      <w:r w:rsidR="007B6A47">
        <w:t>t</w:t>
      </w:r>
      <w:r w:rsidR="007B6A47">
        <w:t xml:space="preserve">tiin, että taloushallinnon </w:t>
      </w:r>
      <w:r>
        <w:t>maksuliikenteen yhteydessä on tarkasteltava myös eri vastuualueilla tehtävät erilliset maksa</w:t>
      </w:r>
      <w:r w:rsidR="001D55CC">
        <w:t>tukset.</w:t>
      </w:r>
      <w:r w:rsidR="00172224">
        <w:t xml:space="preserve"> </w:t>
      </w:r>
    </w:p>
    <w:p w:rsidR="00E64FCB" w:rsidRDefault="00E64FCB" w:rsidP="00835FD5">
      <w:pPr>
        <w:pStyle w:val="VMleipteksti"/>
        <w:ind w:right="305"/>
      </w:pPr>
    </w:p>
    <w:p w:rsidR="00172224" w:rsidRDefault="00172224" w:rsidP="00835FD5">
      <w:pPr>
        <w:pStyle w:val="VMleipteksti"/>
        <w:ind w:right="305"/>
      </w:pPr>
      <w:r>
        <w:t xml:space="preserve">Toisaalta </w:t>
      </w:r>
      <w:r w:rsidR="00DC4F1C">
        <w:t xml:space="preserve">kokouksessa kerrottiin, että </w:t>
      </w:r>
      <w:r>
        <w:t>kaikki halukkaat eivät ole kuite</w:t>
      </w:r>
      <w:r>
        <w:t>n</w:t>
      </w:r>
      <w:r>
        <w:t>kaan päässeet osallistumaan työpajoihin.</w:t>
      </w:r>
    </w:p>
    <w:p w:rsidR="00172224" w:rsidRDefault="00172224" w:rsidP="00835FD5">
      <w:pPr>
        <w:pStyle w:val="VMleipteksti"/>
        <w:ind w:right="305"/>
      </w:pPr>
    </w:p>
    <w:p w:rsidR="00172224" w:rsidRDefault="00172224" w:rsidP="00835FD5">
      <w:pPr>
        <w:pStyle w:val="VMleipteksti"/>
        <w:ind w:right="305"/>
      </w:pPr>
      <w:r>
        <w:t>Henkilöstöhallinnon palaut</w:t>
      </w:r>
      <w:r w:rsidR="00627436">
        <w:t>t</w:t>
      </w:r>
      <w:r>
        <w:t>e</w:t>
      </w:r>
      <w:r w:rsidR="00627436">
        <w:t>essa ehdotettiin</w:t>
      </w:r>
      <w:r>
        <w:t xml:space="preserve"> enemmän keskittämisma</w:t>
      </w:r>
      <w:r>
        <w:t>h</w:t>
      </w:r>
      <w:r>
        <w:t>dollisuuksia</w:t>
      </w:r>
      <w:r w:rsidR="00E5570D">
        <w:t xml:space="preserve"> ja työnjaon tarkentamista </w:t>
      </w:r>
      <w:r w:rsidR="00615020">
        <w:t xml:space="preserve">mm. </w:t>
      </w:r>
      <w:proofErr w:type="spellStart"/>
      <w:r w:rsidR="00E5570D">
        <w:t>työhyvinvoinnin</w:t>
      </w:r>
      <w:proofErr w:type="spellEnd"/>
      <w:r w:rsidR="00E5570D">
        <w:t>, työsuoj</w:t>
      </w:r>
      <w:r w:rsidR="00E5570D">
        <w:t>e</w:t>
      </w:r>
      <w:r w:rsidR="00E5570D">
        <w:t xml:space="preserve">lun ja työterveydenhuollon asioissa. Tehtävien </w:t>
      </w:r>
      <w:r w:rsidR="00615020">
        <w:t xml:space="preserve">organisoimista </w:t>
      </w:r>
      <w:r w:rsidR="00E5570D">
        <w:t>ehdote</w:t>
      </w:r>
      <w:r w:rsidR="00E5570D">
        <w:t>t</w:t>
      </w:r>
      <w:r w:rsidR="00E5570D">
        <w:t>tiin esim. kahteen linjaan: palvelussuhdepuoleen ja henkilöstön kehitt</w:t>
      </w:r>
      <w:r w:rsidR="00E5570D">
        <w:t>ä</w:t>
      </w:r>
      <w:r w:rsidR="00E5570D">
        <w:t xml:space="preserve">miseen. </w:t>
      </w:r>
      <w:r w:rsidR="00160311">
        <w:t xml:space="preserve">Lisäksi toivottiin, että varmistetaan </w:t>
      </w:r>
      <w:r>
        <w:t>yhte</w:t>
      </w:r>
      <w:r w:rsidR="00160311">
        <w:t xml:space="preserve">näiset mutta samalla </w:t>
      </w:r>
      <w:r>
        <w:t>joustavat käytännöt</w:t>
      </w:r>
      <w:r w:rsidR="00160311">
        <w:t xml:space="preserve">. Palautteessa kiinnitettiin huomiota myös </w:t>
      </w:r>
      <w:r>
        <w:t>tehtävär</w:t>
      </w:r>
      <w:r>
        <w:t>a</w:t>
      </w:r>
      <w:r>
        <w:t>jauksi</w:t>
      </w:r>
      <w:r w:rsidR="00160311">
        <w:t xml:space="preserve">in ja resursseihin, lounastukiasioiden yhtenäistämiseen, </w:t>
      </w:r>
      <w:r>
        <w:t>työterv</w:t>
      </w:r>
      <w:r>
        <w:t>e</w:t>
      </w:r>
      <w:r>
        <w:lastRenderedPageBreak/>
        <w:t xml:space="preserve">yshuollon </w:t>
      </w:r>
      <w:r w:rsidR="00160311">
        <w:t xml:space="preserve">kilpailutuksen </w:t>
      </w:r>
      <w:r>
        <w:t>keskittämi</w:t>
      </w:r>
      <w:r w:rsidR="00160311">
        <w:t>se</w:t>
      </w:r>
      <w:r>
        <w:t>en, paikalli</w:t>
      </w:r>
      <w:r w:rsidR="00160311">
        <w:t>se</w:t>
      </w:r>
      <w:r>
        <w:t>en esimiestuk</w:t>
      </w:r>
      <w:r w:rsidR="00160311">
        <w:t xml:space="preserve">een ja tietojen saannin turvaamiseen myös </w:t>
      </w:r>
      <w:r>
        <w:t>luottamuksellisis</w:t>
      </w:r>
      <w:r w:rsidR="00160311">
        <w:t>s</w:t>
      </w:r>
      <w:r>
        <w:t>a asiois</w:t>
      </w:r>
      <w:r w:rsidR="00160311">
        <w:t>s</w:t>
      </w:r>
      <w:r>
        <w:t>a, rapo</w:t>
      </w:r>
      <w:r>
        <w:t>r</w:t>
      </w:r>
      <w:r>
        <w:t>toinnin selkeyttämi</w:t>
      </w:r>
      <w:r w:rsidR="00160311">
        <w:t>se</w:t>
      </w:r>
      <w:r>
        <w:t>en vuosi</w:t>
      </w:r>
      <w:r w:rsidR="00160311">
        <w:t>kellon mukaan, tiedon perusteiden avo</w:t>
      </w:r>
      <w:r w:rsidR="00160311">
        <w:t>i</w:t>
      </w:r>
      <w:r w:rsidR="00160311">
        <w:t xml:space="preserve">muuteen, </w:t>
      </w:r>
      <w:r w:rsidR="008D18FB">
        <w:t xml:space="preserve">vastuiden selkeyteen </w:t>
      </w:r>
      <w:r>
        <w:t>esimiestyö</w:t>
      </w:r>
      <w:r w:rsidR="008D18FB">
        <w:t>ssä</w:t>
      </w:r>
      <w:r>
        <w:t>, rekrytointi</w:t>
      </w:r>
      <w:r w:rsidR="008D18FB">
        <w:t>tehtäviin</w:t>
      </w:r>
      <w:r>
        <w:t xml:space="preserve">, </w:t>
      </w:r>
      <w:proofErr w:type="spellStart"/>
      <w:r>
        <w:t>Ki</w:t>
      </w:r>
      <w:r>
        <w:t>e</w:t>
      </w:r>
      <w:r>
        <w:t>kun</w:t>
      </w:r>
      <w:proofErr w:type="spellEnd"/>
      <w:r>
        <w:t xml:space="preserve"> </w:t>
      </w:r>
      <w:proofErr w:type="spellStart"/>
      <w:r>
        <w:t>HR-</w:t>
      </w:r>
      <w:r w:rsidR="00524850">
        <w:t>asiantuntijatehtäviin</w:t>
      </w:r>
      <w:proofErr w:type="spellEnd"/>
      <w:r w:rsidR="00524850">
        <w:t>, neuvontaan ja viestintään sekä aikatauluun mm. järjestelmämuutoksissa</w:t>
      </w:r>
      <w:r>
        <w:t xml:space="preserve">. </w:t>
      </w:r>
      <w:r w:rsidR="00524850">
        <w:t>Todettiin, että palautteessa on esitetty h</w:t>
      </w:r>
      <w:r w:rsidR="00524850">
        <w:t>y</w:t>
      </w:r>
      <w:r w:rsidR="00524850">
        <w:t>viä huomioita, jotka ohjaavat syventämään työpajan työtä.</w:t>
      </w:r>
    </w:p>
    <w:p w:rsidR="00172224" w:rsidRDefault="00172224" w:rsidP="00835FD5">
      <w:pPr>
        <w:pStyle w:val="VMleipteksti"/>
        <w:ind w:right="305"/>
      </w:pPr>
    </w:p>
    <w:p w:rsidR="00172224" w:rsidRDefault="002A0854" w:rsidP="00835FD5">
      <w:pPr>
        <w:pStyle w:val="VMleipteksti"/>
        <w:ind w:right="305"/>
      </w:pPr>
      <w:r>
        <w:t>Tietohallinnon</w:t>
      </w:r>
      <w:r w:rsidR="00976DB8">
        <w:t xml:space="preserve"> työpajan tuotos</w:t>
      </w:r>
      <w:r>
        <w:t>ta pidettiin palautteessa</w:t>
      </w:r>
      <w:r w:rsidR="00976DB8">
        <w:t xml:space="preserve"> edelleen sekava</w:t>
      </w:r>
      <w:r>
        <w:t>na ja todettiin, että tietohallinnon ja yleishallinnon yhteistyön tulisi olla n</w:t>
      </w:r>
      <w:r>
        <w:t>y</w:t>
      </w:r>
      <w:r>
        <w:t>kyistä tiiviimpää</w:t>
      </w:r>
      <w:r w:rsidR="00425089">
        <w:t>. Tietohallinnon roolia kaikessa kehittämisessä painote</w:t>
      </w:r>
      <w:r w:rsidR="00425089">
        <w:t>t</w:t>
      </w:r>
      <w:r w:rsidR="00425089">
        <w:t>tiin</w:t>
      </w:r>
      <w:r>
        <w:t>.</w:t>
      </w:r>
      <w:r w:rsidR="00425089">
        <w:t xml:space="preserve"> Yhteistyössä asiakkaiden kanssa laadittuja toimintasuunnitelmia ja keskustelua toiminnan vaikuttavuudesta pidettiin tärkeinä. </w:t>
      </w:r>
      <w:r>
        <w:t>Kommentei</w:t>
      </w:r>
      <w:r>
        <w:t>s</w:t>
      </w:r>
      <w:r>
        <w:t>sa todet</w:t>
      </w:r>
      <w:r w:rsidR="001749D9">
        <w:t>tiin,</w:t>
      </w:r>
      <w:r w:rsidR="00976DB8">
        <w:t xml:space="preserve"> </w:t>
      </w:r>
      <w:r>
        <w:t xml:space="preserve">että </w:t>
      </w:r>
      <w:r w:rsidR="00976DB8">
        <w:t>tietohallinnon palvelut</w:t>
      </w:r>
      <w:r w:rsidR="00425089">
        <w:t xml:space="preserve"> ja tuki</w:t>
      </w:r>
      <w:r w:rsidR="00976DB8">
        <w:t xml:space="preserve"> </w:t>
      </w:r>
      <w:r>
        <w:t xml:space="preserve">tulisi </w:t>
      </w:r>
      <w:r w:rsidR="00976DB8">
        <w:t>turvata nykyistä p</w:t>
      </w:r>
      <w:r w:rsidR="00976DB8">
        <w:t>a</w:t>
      </w:r>
      <w:r w:rsidR="00976DB8">
        <w:t>remmin</w:t>
      </w:r>
      <w:r>
        <w:t>. Huomiota kiinnitettiin mm.</w:t>
      </w:r>
      <w:r w:rsidR="00976DB8">
        <w:t xml:space="preserve"> verkkosivustojen varautumiskys</w:t>
      </w:r>
      <w:r w:rsidR="00976DB8">
        <w:t>y</w:t>
      </w:r>
      <w:r w:rsidR="00976DB8">
        <w:t xml:space="preserve">myksiin. </w:t>
      </w:r>
      <w:r w:rsidR="00425089">
        <w:t>Keskustelussa todettiin, että l</w:t>
      </w:r>
      <w:r w:rsidR="00976DB8">
        <w:t xml:space="preserve">aatuun on panostettu ja tullaan </w:t>
      </w:r>
      <w:r w:rsidR="00425089">
        <w:t xml:space="preserve">jatkossakin </w:t>
      </w:r>
      <w:r w:rsidR="00976DB8">
        <w:t>panostamaan. Työpanos keskittyy suunnitteluun ja kehitt</w:t>
      </w:r>
      <w:r w:rsidR="00976DB8">
        <w:t>ä</w:t>
      </w:r>
      <w:r w:rsidR="00976DB8">
        <w:t xml:space="preserve">miseen alueilla sekä palvelujen laadun seurantaan. </w:t>
      </w:r>
      <w:r w:rsidR="00425089">
        <w:t>Jatkotyössä on tärk</w:t>
      </w:r>
      <w:r w:rsidR="00425089">
        <w:t>e</w:t>
      </w:r>
      <w:r w:rsidR="00425089">
        <w:t xml:space="preserve">ää viestittää tulossa olevista </w:t>
      </w:r>
      <w:proofErr w:type="spellStart"/>
      <w:r w:rsidR="00425089">
        <w:t>roolituksen</w:t>
      </w:r>
      <w:proofErr w:type="spellEnd"/>
      <w:r w:rsidR="00425089">
        <w:t xml:space="preserve"> muutoksista</w:t>
      </w:r>
      <w:r w:rsidR="002D152E">
        <w:t xml:space="preserve"> tietohallinnossa</w:t>
      </w:r>
      <w:r w:rsidR="00425089">
        <w:t>.</w:t>
      </w:r>
    </w:p>
    <w:p w:rsidR="00F626CE" w:rsidRDefault="00F626CE" w:rsidP="00835FD5">
      <w:pPr>
        <w:pStyle w:val="VMleipteksti"/>
        <w:ind w:right="305"/>
      </w:pPr>
    </w:p>
    <w:p w:rsidR="00F626CE" w:rsidRDefault="00F626CE" w:rsidP="00835FD5">
      <w:pPr>
        <w:pStyle w:val="VMleipteksti"/>
        <w:ind w:right="305"/>
      </w:pPr>
      <w:r>
        <w:t>Toimitilat, hankinnat ja virastopalvelut</w:t>
      </w:r>
      <w:r w:rsidR="005718C3">
        <w:t xml:space="preserve"> </w:t>
      </w:r>
      <w:proofErr w:type="gramStart"/>
      <w:r w:rsidR="001749D9">
        <w:t>–työpajalle</w:t>
      </w:r>
      <w:proofErr w:type="gramEnd"/>
      <w:r w:rsidR="001749D9">
        <w:t xml:space="preserve"> annetussa </w:t>
      </w:r>
      <w:r w:rsidR="005718C3">
        <w:t>palauttee</w:t>
      </w:r>
      <w:r w:rsidR="005718C3">
        <w:t>s</w:t>
      </w:r>
      <w:r w:rsidR="005718C3">
        <w:t xml:space="preserve">sa kiinnitettiin huomiota </w:t>
      </w:r>
      <w:r>
        <w:t>työnjohto</w:t>
      </w:r>
      <w:r w:rsidR="005718C3">
        <w:t>on</w:t>
      </w:r>
      <w:r>
        <w:t xml:space="preserve"> ja esimiestehtäv</w:t>
      </w:r>
      <w:r w:rsidR="005718C3">
        <w:t xml:space="preserve">iin, </w:t>
      </w:r>
      <w:r>
        <w:t>valtiollis</w:t>
      </w:r>
      <w:r w:rsidR="005718C3">
        <w:t>t</w:t>
      </w:r>
      <w:r>
        <w:t>e</w:t>
      </w:r>
      <w:r w:rsidR="005718C3">
        <w:t>n vaalien äänestyslippujen säilyttämistiloihin, h</w:t>
      </w:r>
      <w:r>
        <w:t>ankintojen ja palvelujen kilpailutukse</w:t>
      </w:r>
      <w:r w:rsidR="005718C3">
        <w:t>n yksinkertaistamiseen sekä viestinnän ja toimitilapu</w:t>
      </w:r>
      <w:r w:rsidR="005718C3">
        <w:t>o</w:t>
      </w:r>
      <w:r w:rsidR="005718C3">
        <w:t xml:space="preserve">len/hankintojen yhteistyöhön ja </w:t>
      </w:r>
      <w:r>
        <w:t xml:space="preserve">aukioloaikojen </w:t>
      </w:r>
      <w:r w:rsidR="005718C3">
        <w:t>muuttamiseen</w:t>
      </w:r>
      <w:r>
        <w:t xml:space="preserve">. </w:t>
      </w:r>
      <w:r w:rsidR="005718C3">
        <w:t xml:space="preserve">Todettiin, että työpajassa käytiin läpi samantyyppisiä asioita kuin palautteessa. </w:t>
      </w:r>
      <w:r w:rsidR="00A039E0">
        <w:t>Toimitilapuolella ohjausmalli</w:t>
      </w:r>
      <w:r w:rsidR="005718C3">
        <w:t>a</w:t>
      </w:r>
      <w:r w:rsidR="00A039E0">
        <w:t xml:space="preserve"> ja rahojen hallinta</w:t>
      </w:r>
      <w:r w:rsidR="005718C3">
        <w:t xml:space="preserve">a pidettiin </w:t>
      </w:r>
      <w:r w:rsidR="00A039E0">
        <w:t>ratkaiseva</w:t>
      </w:r>
      <w:r w:rsidR="005718C3">
        <w:t>na</w:t>
      </w:r>
      <w:r w:rsidR="00A039E0">
        <w:t xml:space="preserve"> kysy</w:t>
      </w:r>
      <w:r w:rsidR="005718C3">
        <w:t>myksenä, jonka pohtimista syvennetään jatkossa</w:t>
      </w:r>
      <w:r w:rsidR="00A039E0">
        <w:t>.</w:t>
      </w:r>
    </w:p>
    <w:p w:rsidR="00A039E0" w:rsidRDefault="00A039E0" w:rsidP="00835FD5">
      <w:pPr>
        <w:pStyle w:val="VMleipteksti"/>
        <w:ind w:right="305"/>
      </w:pPr>
    </w:p>
    <w:p w:rsidR="00A039E0" w:rsidRDefault="00D443B8" w:rsidP="00835FD5">
      <w:pPr>
        <w:pStyle w:val="VMleipteksti"/>
        <w:ind w:right="305"/>
      </w:pPr>
      <w:r>
        <w:t xml:space="preserve">Toiminnan kehittämisen nykytilassa nähtiin parantamisen varaa, koska eri toimijoiden intressit ovat keskenään ristiriidassa. </w:t>
      </w:r>
      <w:r w:rsidR="00C878B8">
        <w:t>Kommenteissa t</w:t>
      </w:r>
      <w:r w:rsidR="0023586F">
        <w:t>o</w:t>
      </w:r>
      <w:r w:rsidR="0023586F">
        <w:t>i</w:t>
      </w:r>
      <w:r w:rsidR="0023586F">
        <w:t>minnan kehittämi</w:t>
      </w:r>
      <w:r w:rsidR="00C878B8">
        <w:t xml:space="preserve">stä toivottiin lähemmäs arkea ja </w:t>
      </w:r>
      <w:proofErr w:type="spellStart"/>
      <w:r w:rsidR="00C878B8">
        <w:t>selkokielisemmäksi</w:t>
      </w:r>
      <w:proofErr w:type="spellEnd"/>
      <w:r w:rsidR="00C878B8">
        <w:t xml:space="preserve">. Palautteessa esitettiin </w:t>
      </w:r>
      <w:r>
        <w:t xml:space="preserve">mm. </w:t>
      </w:r>
      <w:r w:rsidR="00C878B8">
        <w:t>toiminnan kehittämisen selvittämistä osana yleishallintoa. Toiminnan kehittämisen erottamista toiminnasta ei myö</w:t>
      </w:r>
      <w:r w:rsidR="00C878B8">
        <w:t>s</w:t>
      </w:r>
      <w:r w:rsidR="00C878B8">
        <w:t>kään pidetty tarkoituksenmukaisena. Jatkokeskustelus</w:t>
      </w:r>
      <w:r w:rsidR="007442E9">
        <w:t>sa toivottiin alu</w:t>
      </w:r>
      <w:r w:rsidR="007442E9">
        <w:t>e</w:t>
      </w:r>
      <w:r w:rsidR="007442E9">
        <w:t>hallintovirastojen</w:t>
      </w:r>
      <w:r w:rsidR="00C878B8">
        <w:t xml:space="preserve"> kehittämisyhdyshenkilöverkoston kuulemista. </w:t>
      </w:r>
      <w:r w:rsidR="00B712CB">
        <w:t xml:space="preserve"> </w:t>
      </w:r>
      <w:r w:rsidR="00C878B8">
        <w:t>Proje</w:t>
      </w:r>
      <w:r w:rsidR="00C878B8">
        <w:t>k</w:t>
      </w:r>
      <w:r w:rsidR="00C878B8">
        <w:t xml:space="preserve">tiryhmässä sitä pidettiin hyvänä ajatuksena. </w:t>
      </w:r>
      <w:r>
        <w:t>Toiminnan kehittäminen t</w:t>
      </w:r>
      <w:r>
        <w:t>u</w:t>
      </w:r>
      <w:r>
        <w:t>kee s</w:t>
      </w:r>
      <w:r w:rsidR="00B071BF">
        <w:t>trategis</w:t>
      </w:r>
      <w:r>
        <w:t>t</w:t>
      </w:r>
      <w:r w:rsidR="00B071BF">
        <w:t>en tulossopimu</w:t>
      </w:r>
      <w:r>
        <w:t xml:space="preserve">sten </w:t>
      </w:r>
      <w:r w:rsidR="00B071BF">
        <w:t>tavoittei</w:t>
      </w:r>
      <w:r>
        <w:t xml:space="preserve">ta ja toiminnon organisoinnista toivottiin valtiovarainministeriön näkemystä. </w:t>
      </w:r>
      <w:r w:rsidR="00B071BF">
        <w:t xml:space="preserve"> </w:t>
      </w:r>
      <w:r>
        <w:t>Todettiin, että saatu pala</w:t>
      </w:r>
      <w:r>
        <w:t>u</w:t>
      </w:r>
      <w:r>
        <w:t xml:space="preserve">te täydentää työpajassa </w:t>
      </w:r>
      <w:r w:rsidR="006B5F1C">
        <w:t>jo käytyä keskustelua.</w:t>
      </w:r>
    </w:p>
    <w:p w:rsidR="006B5F1C" w:rsidRDefault="006B5F1C" w:rsidP="00835FD5">
      <w:pPr>
        <w:pStyle w:val="VMleipteksti"/>
        <w:ind w:right="305"/>
      </w:pPr>
    </w:p>
    <w:p w:rsidR="006B5F1C" w:rsidRDefault="006F4281" w:rsidP="00835FD5">
      <w:pPr>
        <w:pStyle w:val="VMleipteksti"/>
        <w:ind w:right="305"/>
      </w:pPr>
      <w:r>
        <w:t xml:space="preserve">Viestinnän osalta palaute sisälsi </w:t>
      </w:r>
      <w:r w:rsidR="006B5F1C">
        <w:t>kritiikkiä</w:t>
      </w:r>
      <w:r>
        <w:t xml:space="preserve"> siitä</w:t>
      </w:r>
      <w:r w:rsidR="006B5F1C">
        <w:t xml:space="preserve">, että työpajassa olivat paikalla vain </w:t>
      </w:r>
      <w:r>
        <w:t>viestintä</w:t>
      </w:r>
      <w:r w:rsidR="006B5F1C">
        <w:t xml:space="preserve">päälliköt. </w:t>
      </w:r>
      <w:r>
        <w:t>Keskittämisen mahdollisuuksia n</w:t>
      </w:r>
      <w:r w:rsidR="006916B2">
        <w:t>ähtiin enemmän kuin työpajassa ja toisaalta katsottiin, että päivittäisviestintä tulisi hoitaa virastokohtaisesti ylimmän johdon alaisuuteen organisoit</w:t>
      </w:r>
      <w:r w:rsidR="006916B2">
        <w:t>u</w:t>
      </w:r>
      <w:r w:rsidR="006916B2">
        <w:t xml:space="preserve">na. Kommentteja esitettiin </w:t>
      </w:r>
      <w:r w:rsidR="006B5F1C">
        <w:t>viestinnän johtamiskysymyks</w:t>
      </w:r>
      <w:r w:rsidR="006916B2">
        <w:t>istä</w:t>
      </w:r>
      <w:r w:rsidR="006B5F1C">
        <w:t>, häiriötila</w:t>
      </w:r>
      <w:r w:rsidR="006B5F1C">
        <w:t>n</w:t>
      </w:r>
      <w:r w:rsidR="006B5F1C">
        <w:t>te</w:t>
      </w:r>
      <w:r w:rsidR="006916B2">
        <w:t>iden hoidosta</w:t>
      </w:r>
      <w:r w:rsidR="006B5F1C">
        <w:t xml:space="preserve">, </w:t>
      </w:r>
      <w:r w:rsidR="006916B2">
        <w:t>valtakunnallisesta yhdenmukaistamisesta substanssipr</w:t>
      </w:r>
      <w:r w:rsidR="006916B2">
        <w:t>o</w:t>
      </w:r>
      <w:r w:rsidR="006916B2">
        <w:t>sesseja kehittäen, tuotteiden ja hankintojen keskittämisestä, keskitettäv</w:t>
      </w:r>
      <w:r w:rsidR="006916B2">
        <w:t>i</w:t>
      </w:r>
      <w:r w:rsidR="006916B2">
        <w:t xml:space="preserve">en tehtävien resurssistarpeesta, </w:t>
      </w:r>
      <w:r w:rsidR="0059052C">
        <w:t xml:space="preserve">verkkopalvelujen ja viestinnän yleisestä organisoinnista, </w:t>
      </w:r>
      <w:proofErr w:type="spellStart"/>
      <w:r w:rsidR="0059052C">
        <w:t>AVIen</w:t>
      </w:r>
      <w:proofErr w:type="spellEnd"/>
      <w:r w:rsidR="0059052C">
        <w:t xml:space="preserve"> strategisen viestinnän ohjausryhmän perustam</w:t>
      </w:r>
      <w:r w:rsidR="0059052C">
        <w:t>i</w:t>
      </w:r>
      <w:r w:rsidR="0059052C">
        <w:t xml:space="preserve">sesta </w:t>
      </w:r>
      <w:r w:rsidR="0025214A">
        <w:t xml:space="preserve">sekä </w:t>
      </w:r>
      <w:r w:rsidR="007737C6">
        <w:t>paikan päällä tarvittavasta sisäisestä viestinnästä ja koo</w:t>
      </w:r>
      <w:r w:rsidR="007737C6">
        <w:t>r</w:t>
      </w:r>
      <w:r w:rsidR="007737C6">
        <w:lastRenderedPageBreak/>
        <w:t xml:space="preserve">dinoinnista. </w:t>
      </w:r>
      <w:r w:rsidR="0025214A">
        <w:t>Palaute koski lähinnä nykytilaa ja se oli samantyyppistä kuin työpajassa käyty keskustelu.</w:t>
      </w:r>
    </w:p>
    <w:p w:rsidR="003B43E2" w:rsidRDefault="003B43E2" w:rsidP="00835FD5">
      <w:pPr>
        <w:pStyle w:val="VMleipteksti"/>
        <w:ind w:right="305"/>
      </w:pPr>
    </w:p>
    <w:p w:rsidR="006B5F1C" w:rsidRDefault="003B43E2" w:rsidP="00835FD5">
      <w:pPr>
        <w:pStyle w:val="VMleipteksti"/>
        <w:ind w:right="305"/>
      </w:pPr>
      <w:r>
        <w:t>Yleishallin</w:t>
      </w:r>
      <w:r w:rsidR="00782E06">
        <w:t>non ja muiden tehtävien työpajan palautteessa esitettiin teht</w:t>
      </w:r>
      <w:r w:rsidR="00782E06">
        <w:t>ä</w:t>
      </w:r>
      <w:r w:rsidR="00782E06">
        <w:t>väksi rajaus</w:t>
      </w:r>
      <w:r>
        <w:t xml:space="preserve"> siitä, mikä on hallinnon tehtävää</w:t>
      </w:r>
      <w:r w:rsidR="00A952B5">
        <w:t xml:space="preserve"> </w:t>
      </w:r>
      <w:r w:rsidR="004963A8">
        <w:t xml:space="preserve">(varautuminen, </w:t>
      </w:r>
      <w:proofErr w:type="spellStart"/>
      <w:r w:rsidR="004963A8">
        <w:t>MYR-jäsenyydet</w:t>
      </w:r>
      <w:proofErr w:type="spellEnd"/>
      <w:r w:rsidR="004963A8">
        <w:t xml:space="preserve">, </w:t>
      </w:r>
      <w:proofErr w:type="spellStart"/>
      <w:r w:rsidR="004963A8">
        <w:t>ELY-neuvottelukunnat</w:t>
      </w:r>
      <w:proofErr w:type="spellEnd"/>
      <w:r w:rsidR="004963A8">
        <w:t>, lähialue- ja kansainvälinen yhtei</w:t>
      </w:r>
      <w:r w:rsidR="004963A8">
        <w:t>s</w:t>
      </w:r>
      <w:r w:rsidR="004963A8">
        <w:t xml:space="preserve">työ) </w:t>
      </w:r>
      <w:r w:rsidR="00A952B5">
        <w:t>ja tarvitaanko kaikkia tehtäviä</w:t>
      </w:r>
      <w:r w:rsidR="00782E06">
        <w:t xml:space="preserve">. </w:t>
      </w:r>
      <w:r w:rsidR="00A92D73">
        <w:t xml:space="preserve">Palautteessa pohdittiin </w:t>
      </w:r>
      <w:r w:rsidR="001A265D">
        <w:t xml:space="preserve">lausuntojen, </w:t>
      </w:r>
      <w:r w:rsidR="00A92D73">
        <w:t>käännöspalvelujen, johtoryhmätyöskentelyn ja ylijohtajan avustavien</w:t>
      </w:r>
      <w:r w:rsidR="008D59EA">
        <w:t xml:space="preserve"> ja johtamista tukevien</w:t>
      </w:r>
      <w:r w:rsidR="00A92D73">
        <w:t xml:space="preserve"> tehtävien järjestämistä ja todettiin, että tehtävien</w:t>
      </w:r>
      <w:r>
        <w:t xml:space="preserve"> ki</w:t>
      </w:r>
      <w:r>
        <w:t>r</w:t>
      </w:r>
      <w:r>
        <w:t xml:space="preserve">jo vaihtelee </w:t>
      </w:r>
      <w:r w:rsidR="00A92D73">
        <w:t xml:space="preserve">aluehallintovirastoittain. </w:t>
      </w:r>
      <w:r w:rsidR="00DC7689">
        <w:t>S</w:t>
      </w:r>
      <w:r>
        <w:t xml:space="preserve">amoja </w:t>
      </w:r>
      <w:r w:rsidR="00DC7689">
        <w:t>teemoja</w:t>
      </w:r>
      <w:r>
        <w:t xml:space="preserve"> </w:t>
      </w:r>
      <w:r w:rsidR="00E45E17">
        <w:t xml:space="preserve">käsiteltiin myös </w:t>
      </w:r>
      <w:r>
        <w:t xml:space="preserve">työpajassa. </w:t>
      </w:r>
      <w:r w:rsidR="00E45E17">
        <w:t>Tehtävä</w:t>
      </w:r>
      <w:r>
        <w:t xml:space="preserve">taulukkoon </w:t>
      </w:r>
      <w:r w:rsidR="00E45E17">
        <w:t>tehdään kommenttien perusteella tarke</w:t>
      </w:r>
      <w:r w:rsidR="00E45E17">
        <w:t>n</w:t>
      </w:r>
      <w:r w:rsidR="00E45E17">
        <w:t xml:space="preserve">nuksia. </w:t>
      </w:r>
      <w:r w:rsidR="008D59EA">
        <w:t>P</w:t>
      </w:r>
      <w:r w:rsidR="00E4305C">
        <w:t xml:space="preserve">alautteessa </w:t>
      </w:r>
      <w:r w:rsidR="008D59EA">
        <w:t xml:space="preserve">nostettiin </w:t>
      </w:r>
      <w:r w:rsidR="00E4305C">
        <w:t xml:space="preserve">esille </w:t>
      </w:r>
      <w:r w:rsidR="008D59EA">
        <w:t>esim.</w:t>
      </w:r>
      <w:r w:rsidR="00E4305C">
        <w:t xml:space="preserve"> t</w:t>
      </w:r>
      <w:r>
        <w:t>oiminnallinen tasa-arvotyö</w:t>
      </w:r>
      <w:r w:rsidR="008D59EA">
        <w:t>, joka on langennut hallinnolle. M</w:t>
      </w:r>
      <w:r w:rsidR="00E4305C">
        <w:t>yös pien</w:t>
      </w:r>
      <w:r w:rsidR="000375C2">
        <w:t>t</w:t>
      </w:r>
      <w:r w:rsidR="00E4305C">
        <w:t>en aluehallintovirasto</w:t>
      </w:r>
      <w:r w:rsidR="000375C2">
        <w:t>je</w:t>
      </w:r>
      <w:r w:rsidR="00E4305C">
        <w:t>n tila</w:t>
      </w:r>
      <w:r w:rsidR="00E4305C">
        <w:t>n</w:t>
      </w:r>
      <w:r w:rsidR="00E4305C">
        <w:t xml:space="preserve">netta oli </w:t>
      </w:r>
      <w:r>
        <w:t xml:space="preserve">kuvattu </w:t>
      </w:r>
      <w:r w:rsidR="00E4305C">
        <w:t>hyvin</w:t>
      </w:r>
      <w:r w:rsidR="008D59EA">
        <w:t>.</w:t>
      </w:r>
    </w:p>
    <w:p w:rsidR="003B43E2" w:rsidRDefault="003B43E2" w:rsidP="00835FD5">
      <w:pPr>
        <w:pStyle w:val="VMleipteksti"/>
        <w:ind w:right="305"/>
      </w:pPr>
    </w:p>
    <w:p w:rsidR="003B43E2" w:rsidRDefault="003B7771" w:rsidP="00835FD5">
      <w:pPr>
        <w:pStyle w:val="VMleipteksti"/>
        <w:ind w:right="305"/>
      </w:pPr>
      <w:r>
        <w:t>Kyselypalautteessa todettiin merkittäviä mahdollisuuksia kehittää ja keskittää a</w:t>
      </w:r>
      <w:r w:rsidR="003B43E2">
        <w:t>siakirjahallin</w:t>
      </w:r>
      <w:r>
        <w:t>non</w:t>
      </w:r>
      <w:r w:rsidR="003B43E2">
        <w:t xml:space="preserve"> toimintaa</w:t>
      </w:r>
      <w:r>
        <w:t>. Huomiota kiinnitettiin myös sä</w:t>
      </w:r>
      <w:r>
        <w:t>h</w:t>
      </w:r>
      <w:r>
        <w:t xml:space="preserve">köiseen arkistointiin ja </w:t>
      </w:r>
      <w:proofErr w:type="spellStart"/>
      <w:r>
        <w:t>uspan</w:t>
      </w:r>
      <w:proofErr w:type="spellEnd"/>
      <w:r>
        <w:t xml:space="preserve"> kehittämiseen, vallan ja vastuunrajauksen selkeyteen esimiestyössä, </w:t>
      </w:r>
      <w:proofErr w:type="spellStart"/>
      <w:r>
        <w:t>eläköitysmisongelmaan</w:t>
      </w:r>
      <w:proofErr w:type="spellEnd"/>
      <w:r>
        <w:t>, julkisuuslain sove</w:t>
      </w:r>
      <w:r>
        <w:t>l</w:t>
      </w:r>
      <w:r>
        <w:t>tamiseen</w:t>
      </w:r>
      <w:r w:rsidR="00DC7689">
        <w:t xml:space="preserve"> ja</w:t>
      </w:r>
      <w:r>
        <w:t xml:space="preserve"> prosessien yhdenmukaistamiseen myös vastuualueiden ke</w:t>
      </w:r>
      <w:r>
        <w:t>s</w:t>
      </w:r>
      <w:r>
        <w:t>ken.</w:t>
      </w:r>
      <w:r w:rsidR="003B43E2">
        <w:t xml:space="preserve"> </w:t>
      </w:r>
      <w:r>
        <w:t>Palaute t</w:t>
      </w:r>
      <w:r w:rsidR="003B43E2">
        <w:t>ukee työpaja</w:t>
      </w:r>
      <w:r>
        <w:t>keskustelu</w:t>
      </w:r>
      <w:r w:rsidR="003B43E2">
        <w:t>a.</w:t>
      </w:r>
      <w:r w:rsidR="009B7302">
        <w:t xml:space="preserve"> </w:t>
      </w:r>
    </w:p>
    <w:p w:rsidR="001A4405" w:rsidRDefault="001A4405" w:rsidP="00835FD5">
      <w:pPr>
        <w:pStyle w:val="VMleipteksti"/>
        <w:ind w:right="305"/>
      </w:pPr>
    </w:p>
    <w:p w:rsidR="001A4405" w:rsidRDefault="001A4405" w:rsidP="00835FD5">
      <w:pPr>
        <w:pStyle w:val="VMleipteksti"/>
        <w:ind w:right="305"/>
      </w:pPr>
      <w:r>
        <w:t>Sisäi</w:t>
      </w:r>
      <w:r w:rsidR="004F6F43">
        <w:t>s</w:t>
      </w:r>
      <w:r>
        <w:t>en tarkastu</w:t>
      </w:r>
      <w:r w:rsidR="004F6F43">
        <w:t>ksen taulukkoon on lisätty joitakin s</w:t>
      </w:r>
      <w:r w:rsidRPr="009E2379">
        <w:t>arakkei</w:t>
      </w:r>
      <w:r w:rsidR="004F6F43">
        <w:t>ta. Sitä ta</w:t>
      </w:r>
      <w:r w:rsidR="004F6F43">
        <w:t>r</w:t>
      </w:r>
      <w:r w:rsidR="004F6F43">
        <w:t>kastellaan m</w:t>
      </w:r>
      <w:r w:rsidR="005702F5" w:rsidRPr="009E2379">
        <w:t>yöhemmässä</w:t>
      </w:r>
      <w:r w:rsidR="005702F5" w:rsidRPr="005702F5">
        <w:t xml:space="preserve"> vaiheessa tarkemmin.</w:t>
      </w:r>
    </w:p>
    <w:p w:rsidR="00976DB8" w:rsidRDefault="00976DB8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B86C74">
        <w:t>Merkittiin tiedoksi taloushallinnon työpajan tuotokset</w:t>
      </w:r>
      <w:r>
        <w:t xml:space="preserve">. </w:t>
      </w:r>
      <w:r w:rsidR="004F6F43">
        <w:t>Lisäksi m</w:t>
      </w:r>
      <w:r w:rsidR="008113D1">
        <w:t>erkittiin tiedoksi ja jatkotyössä huomioon otettavaksi työpajojen tuotoksista saatu kyselypalaute.</w:t>
      </w:r>
      <w:r w:rsidR="001A4405">
        <w:t xml:space="preserve"> </w:t>
      </w:r>
      <w:proofErr w:type="spellStart"/>
      <w:r w:rsidR="004F6F43">
        <w:t>VATRYssa</w:t>
      </w:r>
      <w:proofErr w:type="spellEnd"/>
      <w:r w:rsidR="004F6F43">
        <w:t xml:space="preserve"> olevaa tehtävämäärittelyluonnosta täydenn</w:t>
      </w:r>
      <w:r w:rsidR="004F6F43">
        <w:t>e</w:t>
      </w:r>
      <w:r w:rsidR="004F6F43">
        <w:t>tään palautteen perusteella.</w:t>
      </w:r>
    </w:p>
    <w:p w:rsidR="00835FD5" w:rsidRDefault="00835FD5" w:rsidP="00835FD5">
      <w:pPr>
        <w:pStyle w:val="VMAsiakohta"/>
        <w:ind w:right="305"/>
      </w:pPr>
      <w:r>
        <w:t>Jatkotyöt</w:t>
      </w:r>
    </w:p>
    <w:p w:rsidR="00835FD5" w:rsidRPr="00835FD5" w:rsidRDefault="00835FD5" w:rsidP="00835FD5">
      <w:pPr>
        <w:pStyle w:val="VMAsiakohta"/>
        <w:numPr>
          <w:ilvl w:val="0"/>
          <w:numId w:val="0"/>
        </w:numPr>
        <w:ind w:left="1644" w:right="305" w:firstLine="964"/>
        <w:rPr>
          <w:i/>
        </w:rPr>
      </w:pPr>
      <w:r w:rsidRPr="00835FD5">
        <w:rPr>
          <w:i/>
        </w:rPr>
        <w:t>Asiakirjahall</w:t>
      </w:r>
      <w:r w:rsidR="00676CA2">
        <w:rPr>
          <w:i/>
        </w:rPr>
        <w:t>innon jatkovalmistelu</w:t>
      </w:r>
    </w:p>
    <w:p w:rsidR="00D915AE" w:rsidRDefault="00D560C4" w:rsidP="00835FD5">
      <w:pPr>
        <w:pStyle w:val="VMleipteksti"/>
      </w:pPr>
      <w:r>
        <w:t>Teijo Mustonen esitteli</w:t>
      </w:r>
      <w:r w:rsidR="0030207B">
        <w:t xml:space="preserve"> </w:t>
      </w:r>
      <w:r w:rsidR="002F4DC9">
        <w:t>tiedonhallinn</w:t>
      </w:r>
      <w:r w:rsidR="00DE6E77">
        <w:t>a</w:t>
      </w:r>
      <w:r w:rsidR="002F4DC9">
        <w:t xml:space="preserve">n malleista muistion, jonka ovat </w:t>
      </w:r>
      <w:r w:rsidR="00B6101B">
        <w:t>h</w:t>
      </w:r>
      <w:r w:rsidR="00B6101B">
        <w:t>ä</w:t>
      </w:r>
      <w:r w:rsidR="00B6101B">
        <w:t xml:space="preserve">nen kanssaan </w:t>
      </w:r>
      <w:r w:rsidR="002F4DC9">
        <w:t xml:space="preserve">laatineet </w:t>
      </w:r>
      <w:r w:rsidR="0030207B">
        <w:t xml:space="preserve">keskustelun pohjaksi </w:t>
      </w:r>
      <w:r>
        <w:t>Aira Pohjanen</w:t>
      </w:r>
      <w:r w:rsidR="00B6101B">
        <w:t xml:space="preserve"> ja</w:t>
      </w:r>
      <w:r>
        <w:t xml:space="preserve"> Lauri Päiv</w:t>
      </w:r>
      <w:r>
        <w:t>ä</w:t>
      </w:r>
      <w:r>
        <w:t xml:space="preserve">rinta. </w:t>
      </w:r>
      <w:r w:rsidR="002F4DC9">
        <w:t>Taustamuistio sisältää kaksi tie</w:t>
      </w:r>
      <w:r>
        <w:t xml:space="preserve">donhallinnan </w:t>
      </w:r>
      <w:r w:rsidR="002F4DC9">
        <w:t>v</w:t>
      </w:r>
      <w:r>
        <w:t>aihtoehtomalli</w:t>
      </w:r>
      <w:r w:rsidR="002F4DC9">
        <w:t xml:space="preserve">a. </w:t>
      </w:r>
      <w:r w:rsidR="00DE6E77">
        <w:t>Ti</w:t>
      </w:r>
      <w:r w:rsidR="00DE6E77">
        <w:t>e</w:t>
      </w:r>
      <w:r w:rsidR="00DE6E77">
        <w:t>donhallinta sisältää tiedonhallinnan ohjauksen ja kehittämisen sekä tiedo</w:t>
      </w:r>
      <w:r w:rsidR="00DE6E77">
        <w:t>n</w:t>
      </w:r>
      <w:r w:rsidR="00DE6E77">
        <w:t xml:space="preserve">hallintapalvelun. </w:t>
      </w:r>
      <w:r w:rsidR="007E50EB">
        <w:t>Ohjaus ja kehittäminen ovat molemmissa malleissa valt</w:t>
      </w:r>
      <w:r w:rsidR="007E50EB">
        <w:t>a</w:t>
      </w:r>
      <w:r w:rsidR="007E50EB">
        <w:t>kunnallisia.</w:t>
      </w:r>
    </w:p>
    <w:p w:rsidR="00D915AE" w:rsidRDefault="00D915AE" w:rsidP="00835FD5">
      <w:pPr>
        <w:pStyle w:val="VMleipteksti"/>
      </w:pPr>
    </w:p>
    <w:p w:rsidR="00D915AE" w:rsidRDefault="002F4DC9" w:rsidP="00835FD5">
      <w:pPr>
        <w:pStyle w:val="VMleipteksti"/>
      </w:pPr>
      <w:r>
        <w:t>Mal</w:t>
      </w:r>
      <w:r w:rsidR="007E50EB">
        <w:t>li 1 on</w:t>
      </w:r>
      <w:r w:rsidR="004530A5">
        <w:t xml:space="preserve"> usean arkistonmuodosta</w:t>
      </w:r>
      <w:r>
        <w:t xml:space="preserve">jan </w:t>
      </w:r>
      <w:r w:rsidR="00575628">
        <w:t>ns. hajakeskitetty malli</w:t>
      </w:r>
      <w:r>
        <w:t>, jossa joka</w:t>
      </w:r>
      <w:r>
        <w:t>i</w:t>
      </w:r>
      <w:r>
        <w:t>nen AVI on oma arkistonmuodostajansa ja niiden ohjaus on valtakunnall</w:t>
      </w:r>
      <w:r>
        <w:t>i</w:t>
      </w:r>
      <w:r>
        <w:t xml:space="preserve">nen erikoistumistoiminto. </w:t>
      </w:r>
      <w:r w:rsidR="007E50EB">
        <w:t>K</w:t>
      </w:r>
      <w:r>
        <w:t xml:space="preserve">irjaamo- ja arkistotoiminnot jäisivät jokaisen </w:t>
      </w:r>
      <w:proofErr w:type="spellStart"/>
      <w:r>
        <w:t>AVIn</w:t>
      </w:r>
      <w:proofErr w:type="spellEnd"/>
      <w:r>
        <w:t xml:space="preserve"> hallintoon</w:t>
      </w:r>
      <w:r w:rsidR="00B6101B">
        <w:t xml:space="preserve"> ja</w:t>
      </w:r>
      <w:r>
        <w:t xml:space="preserve"> </w:t>
      </w:r>
      <w:r w:rsidR="00B6101B">
        <w:t>t</w:t>
      </w:r>
      <w:r w:rsidR="00F179FE">
        <w:t xml:space="preserve">oimialueet säilyisivät pääsääntöisesti ennallaan. </w:t>
      </w:r>
      <w:r>
        <w:t>Malli</w:t>
      </w:r>
      <w:r>
        <w:t>s</w:t>
      </w:r>
      <w:r>
        <w:t xml:space="preserve">sa 1 olisi yksi postilokero/AVI ja </w:t>
      </w:r>
      <w:r w:rsidR="00F179FE">
        <w:t xml:space="preserve">kirjaamoja karsittaisiin sekä </w:t>
      </w:r>
      <w:r>
        <w:t>arkistotiloja keskitettäisiin asteittain päätoimipaikoille</w:t>
      </w:r>
      <w:r w:rsidR="004530A5">
        <w:t>.</w:t>
      </w:r>
    </w:p>
    <w:p w:rsidR="00D915AE" w:rsidRDefault="00D915AE" w:rsidP="00835FD5">
      <w:pPr>
        <w:pStyle w:val="VMleipteksti"/>
      </w:pPr>
    </w:p>
    <w:p w:rsidR="00835FD5" w:rsidRDefault="004530A5" w:rsidP="00835FD5">
      <w:pPr>
        <w:pStyle w:val="VMleipteksti"/>
      </w:pPr>
      <w:r>
        <w:t>Mal</w:t>
      </w:r>
      <w:r w:rsidR="002F4DC9">
        <w:t>li 2 o</w:t>
      </w:r>
      <w:r w:rsidR="00D915AE">
        <w:t>n</w:t>
      </w:r>
      <w:r>
        <w:t xml:space="preserve"> </w:t>
      </w:r>
      <w:r w:rsidR="00575628">
        <w:t>yhden arkistonmuodosta</w:t>
      </w:r>
      <w:r w:rsidR="002F4DC9">
        <w:t xml:space="preserve">jan malli </w:t>
      </w:r>
      <w:r w:rsidR="00575628">
        <w:t>eli keskitet</w:t>
      </w:r>
      <w:r w:rsidR="00F179FE">
        <w:t>ty toiminto yleisha</w:t>
      </w:r>
      <w:r w:rsidR="00F179FE">
        <w:t>l</w:t>
      </w:r>
      <w:r w:rsidR="00F179FE">
        <w:t>linnon alla. Siinä nykyiset toimipaikat säilyisivät ja toiminto olisi alueell</w:t>
      </w:r>
      <w:r w:rsidR="00F179FE">
        <w:t>i</w:t>
      </w:r>
      <w:r w:rsidR="00F179FE">
        <w:t>sesti hajautettu. Pitkällä aikavälillä siirryttäisiin yhteen kirjaamoon huom</w:t>
      </w:r>
      <w:r w:rsidR="00F179FE">
        <w:t>i</w:t>
      </w:r>
      <w:r w:rsidR="00F179FE">
        <w:lastRenderedPageBreak/>
        <w:t xml:space="preserve">oiden aluetuntemuksen tarpeet. </w:t>
      </w:r>
      <w:r w:rsidR="00DE6E77">
        <w:t>Arkistotiloja keskitettäisiin asteittain pä</w:t>
      </w:r>
      <w:r w:rsidR="00DE6E77">
        <w:t>ä</w:t>
      </w:r>
      <w:r w:rsidR="00DE6E77">
        <w:t>toimipaikoille.</w:t>
      </w:r>
    </w:p>
    <w:p w:rsidR="0030207B" w:rsidRDefault="0030207B" w:rsidP="00835FD5">
      <w:pPr>
        <w:pStyle w:val="VMleipteksti"/>
      </w:pPr>
    </w:p>
    <w:p w:rsidR="004114DE" w:rsidRDefault="00C53538" w:rsidP="004114DE">
      <w:pPr>
        <w:pStyle w:val="VMleipteksti"/>
      </w:pPr>
      <w:r>
        <w:t>Keskustelussa kannatet</w:t>
      </w:r>
      <w:r w:rsidR="00007BC9">
        <w:t>tiin mallin 2 eteenpäin työstämistä</w:t>
      </w:r>
      <w:r w:rsidR="004D5638">
        <w:t xml:space="preserve">. </w:t>
      </w:r>
      <w:r w:rsidR="00B6101B">
        <w:t>Siirtymistä ke</w:t>
      </w:r>
      <w:r w:rsidR="00B6101B">
        <w:t>s</w:t>
      </w:r>
      <w:r w:rsidR="00B6101B">
        <w:t xml:space="preserve">kitettyyn toimintoon pidettiin suurena, mutta toiminnallisesti tarpeellisena muutoksena. </w:t>
      </w:r>
      <w:proofErr w:type="spellStart"/>
      <w:r w:rsidR="004D5638">
        <w:t>Eläköitymisten</w:t>
      </w:r>
      <w:proofErr w:type="spellEnd"/>
      <w:r w:rsidR="004D5638">
        <w:t xml:space="preserve"> vuoksi asiassa toivottiin nopeaa etenemistä. </w:t>
      </w:r>
      <w:r w:rsidR="004114DE">
        <w:t>Myös toimitilahallinnon kannalta arkistotilojen tehostaminen on tarpeen.</w:t>
      </w:r>
    </w:p>
    <w:p w:rsidR="00C53538" w:rsidRDefault="0026577A" w:rsidP="00835FD5">
      <w:pPr>
        <w:pStyle w:val="VMleipteksti"/>
      </w:pPr>
      <w:proofErr w:type="spellStart"/>
      <w:r w:rsidRPr="0026577A">
        <w:t>Uspa-asianhallintajärjestelmän</w:t>
      </w:r>
      <w:proofErr w:type="spellEnd"/>
      <w:r w:rsidRPr="0026577A">
        <w:t xml:space="preserve"> kehittämi</w:t>
      </w:r>
      <w:r>
        <w:t xml:space="preserve">stä sekä sähköisen arkistoinnin ja </w:t>
      </w:r>
      <w:r w:rsidR="00B837FA">
        <w:t xml:space="preserve">työkalujen </w:t>
      </w:r>
      <w:r>
        <w:t>mahdollisuuksien hyödyntämistä pidettiin tärkeänä</w:t>
      </w:r>
      <w:r w:rsidRPr="0026577A">
        <w:t>.</w:t>
      </w:r>
      <w:r>
        <w:t xml:space="preserve"> </w:t>
      </w:r>
      <w:r w:rsidR="004114DE">
        <w:t>Lisäselv</w:t>
      </w:r>
      <w:r w:rsidR="004114DE">
        <w:t>i</w:t>
      </w:r>
      <w:r w:rsidR="004114DE">
        <w:t>tystä tarvitaan mm. sähköistämiseen liittyvistä seikoista, rajapinnoista tiet</w:t>
      </w:r>
      <w:r w:rsidR="004114DE">
        <w:t>o</w:t>
      </w:r>
      <w:r w:rsidR="004114DE">
        <w:t>hallintoon sekä juridisista vastuista.</w:t>
      </w:r>
      <w:r w:rsidR="001F5405">
        <w:t xml:space="preserve"> J</w:t>
      </w:r>
      <w:r w:rsidR="00AF1043">
        <w:t>atkotyöhön ehdotettiin myös ympäri</w:t>
      </w:r>
      <w:r w:rsidR="00AF1043">
        <w:t>s</w:t>
      </w:r>
      <w:r w:rsidR="00AF1043">
        <w:t>tölupa- ja työsuojelun vastuualueiden edustusta. Puheenjohtaja kertoi, että sosiaali- ja terveysministeriön työsuojeluosasto on ilmoittanut halukkuude</w:t>
      </w:r>
      <w:r w:rsidR="00AF1043">
        <w:t>s</w:t>
      </w:r>
      <w:r w:rsidR="00AF1043">
        <w:t xml:space="preserve">ta keskustella toimintojen </w:t>
      </w:r>
      <w:r w:rsidR="00B07B63">
        <w:t>kehittämisestä</w:t>
      </w:r>
      <w:r w:rsidR="00AF1043">
        <w:t>.</w:t>
      </w:r>
    </w:p>
    <w:p w:rsidR="004114DE" w:rsidRDefault="004114DE" w:rsidP="00835FD5">
      <w:pPr>
        <w:pStyle w:val="VMleipteksti"/>
      </w:pPr>
    </w:p>
    <w:p w:rsidR="0020261E" w:rsidRDefault="00A756EC" w:rsidP="00835FD5">
      <w:pPr>
        <w:pStyle w:val="VMleipteksti"/>
      </w:pPr>
      <w:r>
        <w:t xml:space="preserve">Todettiin, että </w:t>
      </w:r>
      <w:proofErr w:type="spellStart"/>
      <w:r>
        <w:t>uspasta</w:t>
      </w:r>
      <w:proofErr w:type="spellEnd"/>
      <w:r>
        <w:t xml:space="preserve"> on meneillään sisäinen tarkastus. Eija Vähämaa to</w:t>
      </w:r>
      <w:r>
        <w:t>i</w:t>
      </w:r>
      <w:r>
        <w:t xml:space="preserve">mittaa huhtikuun puoliväliin mennessä valmistuvan </w:t>
      </w:r>
      <w:r w:rsidR="0020261E">
        <w:t>se</w:t>
      </w:r>
      <w:r>
        <w:t>lvityksen</w:t>
      </w:r>
      <w:r w:rsidR="0020261E">
        <w:t xml:space="preserve"> </w:t>
      </w:r>
      <w:r>
        <w:t>projekt</w:t>
      </w:r>
      <w:r>
        <w:t>i</w:t>
      </w:r>
      <w:r>
        <w:t xml:space="preserve">ryhmän </w:t>
      </w:r>
      <w:r w:rsidR="0020261E">
        <w:t>käyttöön.</w:t>
      </w:r>
    </w:p>
    <w:p w:rsidR="0020261E" w:rsidRDefault="0020261E" w:rsidP="00835FD5">
      <w:pPr>
        <w:pStyle w:val="VMleipteksti"/>
      </w:pPr>
    </w:p>
    <w:p w:rsidR="005702F5" w:rsidRPr="00835FD5" w:rsidRDefault="00235E72" w:rsidP="00C53538">
      <w:pPr>
        <w:pStyle w:val="VMleipteksti"/>
        <w:ind w:hanging="1304"/>
      </w:pPr>
      <w:r>
        <w:t>Päätös:</w:t>
      </w:r>
      <w:r>
        <w:tab/>
        <w:t xml:space="preserve">Asiakirjahallinnon jatkovalmistelua jatketaan mallin 2 pohjalta. </w:t>
      </w:r>
      <w:r w:rsidR="00C53538">
        <w:t xml:space="preserve">Jatkotyötä varten kootaan ryhmä, johon </w:t>
      </w:r>
      <w:r w:rsidR="00AF1043">
        <w:t xml:space="preserve">tulevat henkilöt kustakin </w:t>
      </w:r>
      <w:r w:rsidR="00C53538">
        <w:t>aluehallintovirastosta</w:t>
      </w:r>
      <w:r w:rsidR="00AF1043">
        <w:t xml:space="preserve"> ilmoitetaan </w:t>
      </w:r>
      <w:r w:rsidR="00C53538">
        <w:t xml:space="preserve">Teijo Mustoselle viimeistään </w:t>
      </w:r>
      <w:r w:rsidR="0020261E">
        <w:t>21.2.</w:t>
      </w:r>
      <w:r w:rsidR="00C53538">
        <w:t>2014</w:t>
      </w:r>
      <w:r w:rsidR="0020261E">
        <w:t>. Asia</w:t>
      </w:r>
      <w:r>
        <w:t>n käsittelyä jatk</w:t>
      </w:r>
      <w:r>
        <w:t>e</w:t>
      </w:r>
      <w:r>
        <w:t xml:space="preserve">taan </w:t>
      </w:r>
      <w:r w:rsidR="00C53538">
        <w:t xml:space="preserve">projektiryhmän </w:t>
      </w:r>
      <w:r w:rsidR="0020261E">
        <w:t>seuraavassa kokouksessa.</w:t>
      </w:r>
    </w:p>
    <w:p w:rsidR="00835FD5" w:rsidRPr="00835FD5" w:rsidRDefault="00835FD5" w:rsidP="00835FD5">
      <w:pPr>
        <w:pStyle w:val="VMAsiakohta"/>
        <w:numPr>
          <w:ilvl w:val="0"/>
          <w:numId w:val="0"/>
        </w:numPr>
        <w:ind w:left="1644" w:right="305" w:firstLine="964"/>
        <w:rPr>
          <w:i/>
        </w:rPr>
      </w:pPr>
      <w:r w:rsidRPr="00835FD5">
        <w:rPr>
          <w:i/>
        </w:rPr>
        <w:t>Vastuualueiden hallintotehtävien selvittäminen</w:t>
      </w:r>
    </w:p>
    <w:p w:rsidR="005029C0" w:rsidRDefault="003D4F22" w:rsidP="00835FD5">
      <w:pPr>
        <w:pStyle w:val="VMleipteksti"/>
      </w:pPr>
      <w:r>
        <w:t>Keskusteltiin siitä, miten vastuualueiden hallintotehtävien selvittäminen voitaisiin tehdä.</w:t>
      </w:r>
      <w:r w:rsidR="00DA268D">
        <w:t xml:space="preserve"> </w:t>
      </w:r>
      <w:r w:rsidR="005029C0">
        <w:t>Päädyttiin siihen, että kun henkilöstösuunnitelm</w:t>
      </w:r>
      <w:r w:rsidR="00DA268D">
        <w:t>ien päiv</w:t>
      </w:r>
      <w:r w:rsidR="00DA268D">
        <w:t>i</w:t>
      </w:r>
      <w:r w:rsidR="00DA268D">
        <w:t xml:space="preserve">tykset </w:t>
      </w:r>
      <w:r w:rsidR="005029C0">
        <w:t xml:space="preserve">ovat valmistuneet, vastuualueita pyydetään tarkentamaan niitä </w:t>
      </w:r>
      <w:proofErr w:type="spellStart"/>
      <w:r w:rsidR="005029C0">
        <w:t>HALKO-projektissa</w:t>
      </w:r>
      <w:proofErr w:type="spellEnd"/>
      <w:r w:rsidR="005029C0">
        <w:t xml:space="preserve"> käytettävän toimialuejaon mukaisesti.</w:t>
      </w:r>
      <w:r w:rsidR="009B70D9">
        <w:t xml:space="preserve"> </w:t>
      </w:r>
      <w:r w:rsidR="00DA268D">
        <w:t>Viestinnän te</w:t>
      </w:r>
      <w:r w:rsidR="00DA268D">
        <w:t>h</w:t>
      </w:r>
      <w:r w:rsidR="00DA268D">
        <w:t xml:space="preserve">tävät pyydetään erittelemään tarkemmin. </w:t>
      </w:r>
      <w:r w:rsidR="009B70D9">
        <w:t>Asia otetaan esille myös vastu</w:t>
      </w:r>
      <w:r w:rsidR="009B70D9">
        <w:t>u</w:t>
      </w:r>
      <w:r w:rsidR="009B70D9">
        <w:t>alueiden kuulemis- ja keskustelutilaisuudessa 11.3.2014.</w:t>
      </w:r>
      <w:r w:rsidR="00DA268D">
        <w:t xml:space="preserve"> </w:t>
      </w:r>
      <w:r w:rsidR="00FD2108">
        <w:t xml:space="preserve">Esillä </w:t>
      </w:r>
      <w:r w:rsidR="00DA268D">
        <w:t>oli myös työajanseurannan tietojen hyödyntäminen.</w:t>
      </w:r>
    </w:p>
    <w:p w:rsidR="0099024C" w:rsidRDefault="0099024C" w:rsidP="00835FD5">
      <w:pPr>
        <w:pStyle w:val="VMleipteksti"/>
      </w:pPr>
    </w:p>
    <w:p w:rsidR="0099024C" w:rsidRDefault="0099024C" w:rsidP="00835FD5">
      <w:pPr>
        <w:pStyle w:val="VMleipteksti"/>
      </w:pPr>
      <w:r>
        <w:t>Sovittiin, että Lauri Latva-Äijö ja Kari Holsti kys</w:t>
      </w:r>
      <w:r w:rsidR="004A1823">
        <w:t>yvät</w:t>
      </w:r>
      <w:r>
        <w:t xml:space="preserve"> aluehallintovirastoi</w:t>
      </w:r>
      <w:r>
        <w:t>l</w:t>
      </w:r>
      <w:r>
        <w:t xml:space="preserve">ta, miten </w:t>
      </w:r>
      <w:r w:rsidRPr="0099024C">
        <w:t>työsuojelun vastuualueille annettavien hallinto</w:t>
      </w:r>
      <w:r>
        <w:t xml:space="preserve">- </w:t>
      </w:r>
      <w:r w:rsidRPr="0099024C">
        <w:t>ja tietohallint</w:t>
      </w:r>
      <w:r w:rsidRPr="0099024C">
        <w:t>o</w:t>
      </w:r>
      <w:r w:rsidRPr="0099024C">
        <w:t>palveluiden kehittämistyöryhmän loppuraporti</w:t>
      </w:r>
      <w:r>
        <w:t xml:space="preserve">n </w:t>
      </w:r>
      <w:r w:rsidR="00B6238A">
        <w:t>ehdotukset</w:t>
      </w:r>
      <w:r>
        <w:t xml:space="preserve"> ovat edenneet. Pohjamuistio aiheesta käsitellään seuraavassa kokouksessa.</w:t>
      </w:r>
    </w:p>
    <w:p w:rsidR="007F6D2A" w:rsidRDefault="007F6D2A" w:rsidP="00835FD5">
      <w:pPr>
        <w:pStyle w:val="VMleipteksti"/>
      </w:pPr>
    </w:p>
    <w:p w:rsidR="007F6D2A" w:rsidRDefault="007F6D2A" w:rsidP="00835FD5">
      <w:pPr>
        <w:pStyle w:val="VMleipteksti"/>
      </w:pPr>
      <w:r>
        <w:t>Tietohallinn</w:t>
      </w:r>
      <w:r w:rsidR="00746682">
        <w:t>on</w:t>
      </w:r>
      <w:r>
        <w:t xml:space="preserve"> </w:t>
      </w:r>
      <w:r w:rsidR="00746682">
        <w:t xml:space="preserve">palvelujen </w:t>
      </w:r>
      <w:r>
        <w:t xml:space="preserve">keskitetympään hankintaan ja </w:t>
      </w:r>
      <w:proofErr w:type="spellStart"/>
      <w:r>
        <w:t>Valtoriin</w:t>
      </w:r>
      <w:proofErr w:type="spellEnd"/>
      <w:r>
        <w:t xml:space="preserve"> liittyen tuotiin esiin, että vastuualueill</w:t>
      </w:r>
      <w:r w:rsidR="00746682">
        <w:t>a</w:t>
      </w:r>
      <w:r>
        <w:t xml:space="preserve"> tulisi olla yhtenäi</w:t>
      </w:r>
      <w:r w:rsidR="00746682">
        <w:t>s</w:t>
      </w:r>
      <w:r>
        <w:t>e</w:t>
      </w:r>
      <w:r w:rsidR="00746682">
        <w:t>t</w:t>
      </w:r>
      <w:r>
        <w:t xml:space="preserve"> toimintata</w:t>
      </w:r>
      <w:r w:rsidR="00746682">
        <w:t>vat</w:t>
      </w:r>
      <w:r>
        <w:t>.</w:t>
      </w:r>
    </w:p>
    <w:p w:rsidR="00E95D96" w:rsidRDefault="00E95D96" w:rsidP="00835FD5">
      <w:pPr>
        <w:pStyle w:val="VMleipteksti"/>
      </w:pPr>
    </w:p>
    <w:p w:rsidR="00E95D96" w:rsidRDefault="00E95D96" w:rsidP="00E95D96">
      <w:pPr>
        <w:pStyle w:val="VMleipteksti"/>
        <w:ind w:hanging="1304"/>
      </w:pPr>
      <w:r>
        <w:t>Päätös:</w:t>
      </w:r>
      <w:r>
        <w:tab/>
        <w:t>Vastuualueille lähetetään tarkennuspyyntö hallinnollisista tehtävistä ja ni</w:t>
      </w:r>
      <w:r>
        <w:t>i</w:t>
      </w:r>
      <w:r>
        <w:t>hin käytettävistä henkilötyövuosista henkilöstösuunnitelmien päivitysten valmistuttua.</w:t>
      </w:r>
    </w:p>
    <w:p w:rsidR="008A1B27" w:rsidRPr="00835FD5" w:rsidRDefault="00835FD5" w:rsidP="00835FD5">
      <w:pPr>
        <w:pStyle w:val="VMAsiakohta"/>
        <w:numPr>
          <w:ilvl w:val="0"/>
          <w:numId w:val="0"/>
        </w:numPr>
        <w:ind w:left="1644" w:right="305" w:firstLine="964"/>
        <w:rPr>
          <w:i/>
        </w:rPr>
      </w:pPr>
      <w:r w:rsidRPr="00835FD5">
        <w:rPr>
          <w:i/>
        </w:rPr>
        <w:t>Jatkotyöstä sopiminen</w:t>
      </w:r>
    </w:p>
    <w:p w:rsidR="0081478D" w:rsidRDefault="00C531F6" w:rsidP="00502B3C">
      <w:pPr>
        <w:pStyle w:val="VMleipteksti"/>
      </w:pPr>
      <w:r>
        <w:t xml:space="preserve">Keskustelussa muokattiin </w:t>
      </w:r>
      <w:r w:rsidR="0081478D">
        <w:t xml:space="preserve">väliraportin </w:t>
      </w:r>
      <w:r>
        <w:t>sisällysluetteloluonnosta. Ehdotu</w:t>
      </w:r>
      <w:r>
        <w:t>k</w:t>
      </w:r>
      <w:r>
        <w:t>siin lisätään kohta resursoinnista.</w:t>
      </w:r>
    </w:p>
    <w:p w:rsidR="0081478D" w:rsidRDefault="0081478D" w:rsidP="00502B3C">
      <w:pPr>
        <w:pStyle w:val="VMleipteksti"/>
      </w:pPr>
    </w:p>
    <w:p w:rsidR="00C50AE2" w:rsidRDefault="00C531F6" w:rsidP="00502B3C">
      <w:pPr>
        <w:pStyle w:val="VMleipteksti"/>
      </w:pPr>
      <w:r>
        <w:lastRenderedPageBreak/>
        <w:t xml:space="preserve">Henkilöstöä </w:t>
      </w:r>
      <w:r w:rsidR="003F5C8E">
        <w:t xml:space="preserve">kiinnostavat </w:t>
      </w:r>
      <w:r w:rsidR="0002471A">
        <w:t xml:space="preserve">henkilöstön asemaan ja </w:t>
      </w:r>
      <w:r w:rsidR="003F5C8E">
        <w:t>erityisesti muutosturvaan liittyvät asiat</w:t>
      </w:r>
      <w:r w:rsidR="0002471A">
        <w:t>, joita tullaan käsittelemään</w:t>
      </w:r>
      <w:r w:rsidR="006D4419">
        <w:t xml:space="preserve"> väliraportissa. </w:t>
      </w:r>
      <w:r w:rsidR="005747BA">
        <w:t>Aikatauluista ja ra</w:t>
      </w:r>
      <w:r w:rsidR="005747BA">
        <w:t>t</w:t>
      </w:r>
      <w:r w:rsidR="005747BA">
        <w:t xml:space="preserve">kaisuista tiedottaminen on tärkeää. </w:t>
      </w:r>
      <w:r w:rsidR="00471059">
        <w:t>Henkilöstön asemaan liittyvien menett</w:t>
      </w:r>
      <w:r w:rsidR="00471059">
        <w:t>e</w:t>
      </w:r>
      <w:r w:rsidR="00471059">
        <w:t>lytapojen ja aikataulujen tarkempi valmistelu organisoidaan, kun toimee</w:t>
      </w:r>
      <w:r w:rsidR="00471059">
        <w:t>n</w:t>
      </w:r>
      <w:r w:rsidR="00471059">
        <w:t xml:space="preserve">panon etenemisestä on tehty päätökset. </w:t>
      </w:r>
      <w:r w:rsidR="009D55C5" w:rsidRPr="004F4031">
        <w:t>Ilmoittautumismenettely</w:t>
      </w:r>
      <w:r w:rsidR="004F4031">
        <w:t xml:space="preserve">n osalta ei ole vielä </w:t>
      </w:r>
      <w:r w:rsidR="009D55C5" w:rsidRPr="004F4031">
        <w:t>tarkentunut</w:t>
      </w:r>
      <w:r w:rsidR="004F4031">
        <w:t>,</w:t>
      </w:r>
      <w:r w:rsidR="009D55C5" w:rsidRPr="004F4031">
        <w:t xml:space="preserve"> miten ja mi</w:t>
      </w:r>
      <w:r w:rsidR="004F4031">
        <w:t>tä tehtäviä koskien se toteutetaan</w:t>
      </w:r>
      <w:r w:rsidR="009D55C5" w:rsidRPr="004F4031">
        <w:t>.</w:t>
      </w:r>
    </w:p>
    <w:p w:rsidR="00135757" w:rsidRDefault="00135757" w:rsidP="00502B3C">
      <w:pPr>
        <w:pStyle w:val="VMleipteksti"/>
      </w:pPr>
    </w:p>
    <w:p w:rsidR="00135757" w:rsidRPr="004F4031" w:rsidRDefault="00135757" w:rsidP="00502B3C">
      <w:pPr>
        <w:pStyle w:val="VMleipteksti"/>
      </w:pPr>
      <w:r>
        <w:t xml:space="preserve">Riskianalyysissä tulee ottaa huomioon aluehallintovirastojen tietohallintoon vaikuttavina </w:t>
      </w:r>
      <w:proofErr w:type="spellStart"/>
      <w:r>
        <w:t>AHTin</w:t>
      </w:r>
      <w:proofErr w:type="spellEnd"/>
      <w:r>
        <w:t xml:space="preserve"> roolin muuttuminen ja </w:t>
      </w:r>
      <w:proofErr w:type="spellStart"/>
      <w:r>
        <w:t>Valtori-sopimus</w:t>
      </w:r>
      <w:proofErr w:type="spellEnd"/>
      <w:r>
        <w:t>.</w:t>
      </w:r>
    </w:p>
    <w:p w:rsidR="009D55C5" w:rsidRPr="00A52563" w:rsidRDefault="009D55C5" w:rsidP="00502B3C">
      <w:pPr>
        <w:pStyle w:val="VMleipteksti"/>
        <w:rPr>
          <w:color w:val="FF0000"/>
        </w:rPr>
      </w:pPr>
    </w:p>
    <w:p w:rsidR="004F4031" w:rsidRPr="004F4031" w:rsidRDefault="004F4031" w:rsidP="00502B3C">
      <w:pPr>
        <w:pStyle w:val="VMleipteksti"/>
      </w:pPr>
      <w:r w:rsidRPr="004F4031">
        <w:t>Hallinnolliset tehtävät on pitkälti listattu Excel-taulukoihin, mutta niiden tueksi kirjoitetaan raporttitekstiä.</w:t>
      </w:r>
      <w:r w:rsidR="00F81B9F">
        <w:t xml:space="preserve"> Seuraavassa kokouksessa käsitellään he</w:t>
      </w:r>
      <w:r w:rsidR="00F81B9F">
        <w:t>n</w:t>
      </w:r>
      <w:r w:rsidR="00F81B9F">
        <w:t>kilötyövuosimääriä.</w:t>
      </w:r>
    </w:p>
    <w:p w:rsidR="007B6E38" w:rsidRDefault="007B6E38" w:rsidP="00AE791E">
      <w:pPr>
        <w:pStyle w:val="VMleipteksti"/>
        <w:ind w:hanging="1304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4F4031">
        <w:t>Sovittiin sisällysluetteloon tehtävistä muutoksista. Raporttiluonno</w:t>
      </w:r>
      <w:r w:rsidR="00135757">
        <w:t>ksen ki</w:t>
      </w:r>
      <w:r w:rsidR="00135757">
        <w:t>r</w:t>
      </w:r>
      <w:r w:rsidR="00135757">
        <w:t xml:space="preserve">joittaminen aloitetaan </w:t>
      </w:r>
      <w:r w:rsidR="004F4031">
        <w:t>valtiovarainministeriössä</w:t>
      </w:r>
      <w:r w:rsidR="00135757">
        <w:t xml:space="preserve"> ja s</w:t>
      </w:r>
      <w:r w:rsidR="004F4031">
        <w:t>e</w:t>
      </w:r>
      <w:r w:rsidR="00C531F6">
        <w:t xml:space="preserve">uraavan kokouksen </w:t>
      </w:r>
      <w:r w:rsidR="004F4031">
        <w:t>jälkeen jäsenet tarkentavat luonnosta omalta osaltaan.</w:t>
      </w:r>
    </w:p>
    <w:p w:rsidR="00AE791E" w:rsidRDefault="003079D6" w:rsidP="00A474F0">
      <w:pPr>
        <w:pStyle w:val="VMAsiakohta"/>
        <w:ind w:right="305"/>
      </w:pPr>
      <w:r>
        <w:t>Muut asiat</w:t>
      </w:r>
    </w:p>
    <w:p w:rsidR="00835FD5" w:rsidRPr="00AB61F7" w:rsidRDefault="00835FD5" w:rsidP="00835FD5">
      <w:pPr>
        <w:pStyle w:val="VMAsiakohta"/>
        <w:numPr>
          <w:ilvl w:val="0"/>
          <w:numId w:val="0"/>
        </w:numPr>
        <w:ind w:left="1644" w:firstLine="964"/>
        <w:rPr>
          <w:i/>
        </w:rPr>
      </w:pPr>
      <w:r w:rsidRPr="00AB61F7">
        <w:rPr>
          <w:i/>
        </w:rPr>
        <w:t>Vastuualueiden kuulemis- ja keskustelutilaisuus 11.3.2014</w:t>
      </w:r>
    </w:p>
    <w:p w:rsidR="00835FD5" w:rsidRPr="00835FD5" w:rsidRDefault="00A86871" w:rsidP="00835FD5">
      <w:pPr>
        <w:pStyle w:val="VMleipteksti"/>
      </w:pPr>
      <w:r>
        <w:t>A</w:t>
      </w:r>
      <w:r w:rsidR="00430D04">
        <w:t>luehallintovirastot ovat sisäisesti</w:t>
      </w:r>
      <w:r>
        <w:t xml:space="preserve"> välittäneet </w:t>
      </w:r>
      <w:r w:rsidR="00430D04">
        <w:t xml:space="preserve">vastuualueille </w:t>
      </w:r>
      <w:r>
        <w:t xml:space="preserve">tiedon </w:t>
      </w:r>
      <w:r w:rsidR="00430D04">
        <w:t>kuul</w:t>
      </w:r>
      <w:r w:rsidR="00430D04">
        <w:t>e</w:t>
      </w:r>
      <w:r w:rsidR="00430D04">
        <w:t>mis- ja keskustelutilaisuudesta 11.3.2014 valtiovarainministeriö</w:t>
      </w:r>
      <w:r w:rsidR="00430D04">
        <w:t>s</w:t>
      </w:r>
      <w:r w:rsidR="00430D04">
        <w:t>sä/videoneuvotteluna</w:t>
      </w:r>
      <w:r>
        <w:t>.</w:t>
      </w:r>
    </w:p>
    <w:p w:rsidR="00835FD5" w:rsidRPr="00AB61F7" w:rsidRDefault="00C50AE2" w:rsidP="00835FD5">
      <w:pPr>
        <w:pStyle w:val="VMAsiakohta"/>
        <w:numPr>
          <w:ilvl w:val="0"/>
          <w:numId w:val="0"/>
        </w:numPr>
        <w:ind w:left="1644" w:firstLine="964"/>
        <w:rPr>
          <w:i/>
        </w:rPr>
      </w:pPr>
      <w:r>
        <w:rPr>
          <w:i/>
        </w:rPr>
        <w:t xml:space="preserve"> </w:t>
      </w:r>
      <w:r w:rsidR="00835FD5" w:rsidRPr="00AB61F7">
        <w:rPr>
          <w:i/>
        </w:rPr>
        <w:t>Ylijohtajien kuuleminen, ylijohtajakokous 12.3.2014</w:t>
      </w:r>
    </w:p>
    <w:p w:rsidR="00A86871" w:rsidRDefault="00430D04" w:rsidP="00835FD5">
      <w:pPr>
        <w:pStyle w:val="VMleipteksti"/>
      </w:pPr>
      <w:r>
        <w:t xml:space="preserve">Ylijohtajakokouksessa 12.3.2014 </w:t>
      </w:r>
      <w:r w:rsidR="00676CA2">
        <w:t xml:space="preserve">on tarkoitus käsitellä </w:t>
      </w:r>
      <w:proofErr w:type="spellStart"/>
      <w:r>
        <w:t>HALKOa</w:t>
      </w:r>
      <w:proofErr w:type="spellEnd"/>
      <w:r>
        <w:t xml:space="preserve">, </w:t>
      </w:r>
      <w:r w:rsidR="00A86871">
        <w:t>alueha</w:t>
      </w:r>
      <w:r w:rsidR="00A86871">
        <w:t>l</w:t>
      </w:r>
      <w:r w:rsidR="00A86871">
        <w:t>lintoselvitys</w:t>
      </w:r>
      <w:r>
        <w:t>tä</w:t>
      </w:r>
      <w:r w:rsidR="00A86871">
        <w:t xml:space="preserve"> ja vuoden 2013 tavoitteiden toteuma</w:t>
      </w:r>
      <w:r w:rsidR="00676CA2">
        <w:t>a</w:t>
      </w:r>
      <w:r>
        <w:t xml:space="preserve"> sekä</w:t>
      </w:r>
      <w:r w:rsidR="00A86871">
        <w:t xml:space="preserve"> tilinpäätös</w:t>
      </w:r>
      <w:r>
        <w:t xml:space="preserve">tä. </w:t>
      </w:r>
      <w:r w:rsidR="00A86871">
        <w:t>Pr</w:t>
      </w:r>
      <w:r w:rsidR="00A86871">
        <w:t>o</w:t>
      </w:r>
      <w:r w:rsidR="00A86871">
        <w:t xml:space="preserve">jektiryhmän jäsenet voivat halutessaan </w:t>
      </w:r>
      <w:r>
        <w:t xml:space="preserve">osallistua videoneuvotteluna </w:t>
      </w:r>
      <w:proofErr w:type="spellStart"/>
      <w:r w:rsidR="00A86871">
        <w:t>HALKO-osuude</w:t>
      </w:r>
      <w:r>
        <w:t>n</w:t>
      </w:r>
      <w:proofErr w:type="spellEnd"/>
      <w:r>
        <w:t xml:space="preserve"> käsittelyyn, jolle varataan aikaa noin tunti. HALKO- ja tilinpäätösasiat toivottiin käsiteltävän peräkkäin.</w:t>
      </w:r>
    </w:p>
    <w:p w:rsidR="00835FD5" w:rsidRPr="00AB61F7" w:rsidRDefault="00835FD5" w:rsidP="00835FD5">
      <w:pPr>
        <w:pStyle w:val="VMAsiakohta"/>
        <w:numPr>
          <w:ilvl w:val="0"/>
          <w:numId w:val="0"/>
        </w:numPr>
        <w:ind w:left="1644" w:firstLine="964"/>
        <w:rPr>
          <w:i/>
        </w:rPr>
      </w:pPr>
      <w:r w:rsidRPr="00AB61F7">
        <w:rPr>
          <w:i/>
        </w:rPr>
        <w:t>Päivit</w:t>
      </w:r>
      <w:r w:rsidR="00676CA2">
        <w:rPr>
          <w:i/>
        </w:rPr>
        <w:t>etty esittelyaineisto</w:t>
      </w:r>
    </w:p>
    <w:p w:rsidR="00EF4673" w:rsidRDefault="00430D04" w:rsidP="005A42CB">
      <w:pPr>
        <w:pStyle w:val="VMleipteksti"/>
      </w:pPr>
      <w:r>
        <w:t xml:space="preserve">Kokouskutsun mukana jaettiin päivitetty esittelyaineisto </w:t>
      </w:r>
      <w:r w:rsidR="00A86871">
        <w:t>tiedoksi.</w:t>
      </w:r>
    </w:p>
    <w:p w:rsidR="00A86871" w:rsidRDefault="00A86871" w:rsidP="005A42CB">
      <w:pPr>
        <w:pStyle w:val="VMleipteksti"/>
      </w:pPr>
    </w:p>
    <w:p w:rsidR="00A86871" w:rsidRPr="00A86871" w:rsidRDefault="00A86871" w:rsidP="005A42CB">
      <w:pPr>
        <w:pStyle w:val="VMleipteksti"/>
        <w:rPr>
          <w:i/>
        </w:rPr>
      </w:pPr>
      <w:r w:rsidRPr="00A86871">
        <w:rPr>
          <w:i/>
        </w:rPr>
        <w:t>H</w:t>
      </w:r>
      <w:r w:rsidR="00430D04">
        <w:rPr>
          <w:i/>
        </w:rPr>
        <w:t>enkilöstösuunnitelmat</w:t>
      </w:r>
    </w:p>
    <w:p w:rsidR="00A86871" w:rsidRDefault="00A86871" w:rsidP="005A42CB">
      <w:pPr>
        <w:pStyle w:val="VMleipteksti"/>
      </w:pPr>
    </w:p>
    <w:p w:rsidR="00AB61F7" w:rsidRDefault="0075432E" w:rsidP="005A42CB">
      <w:pPr>
        <w:pStyle w:val="VMleipteksti"/>
      </w:pPr>
      <w:r w:rsidRPr="0075432E">
        <w:t>Työnantaja- ja henkilöstöpolitiikkayksikkö</w:t>
      </w:r>
      <w:r w:rsidR="00A86871">
        <w:t xml:space="preserve"> </w:t>
      </w:r>
      <w:r w:rsidR="00430D04">
        <w:t>on tänään lähettänyt</w:t>
      </w:r>
      <w:r w:rsidR="00A86871">
        <w:t xml:space="preserve"> henkilöst</w:t>
      </w:r>
      <w:r w:rsidR="00A86871">
        <w:t>ö</w:t>
      </w:r>
      <w:r w:rsidR="00A86871">
        <w:t>suunnitelma</w:t>
      </w:r>
      <w:r w:rsidR="00161803">
        <w:t>n laadintaan liittyen</w:t>
      </w:r>
      <w:r w:rsidR="00A86871">
        <w:t xml:space="preserve"> erikoistumisyksikkö/tehtävä-osuuden </w:t>
      </w:r>
      <w:proofErr w:type="spellStart"/>
      <w:r w:rsidR="00A86871">
        <w:t>HALKO-</w:t>
      </w:r>
      <w:r>
        <w:t>toimialuejaottelun</w:t>
      </w:r>
      <w:proofErr w:type="spellEnd"/>
      <w:r>
        <w:t xml:space="preserve"> mukaisena</w:t>
      </w:r>
      <w:r w:rsidR="00A86871">
        <w:t xml:space="preserve">. </w:t>
      </w:r>
      <w:r>
        <w:t>Timo Kähärä p</w:t>
      </w:r>
      <w:r w:rsidR="00A86871">
        <w:t>yysi tarkistamaan, että kaikki oikeat h</w:t>
      </w:r>
      <w:r>
        <w:t xml:space="preserve">enkilöt ovat mukana viestin vastaanottajissa. </w:t>
      </w:r>
    </w:p>
    <w:p w:rsidR="0075432E" w:rsidRDefault="0075432E" w:rsidP="005A42CB">
      <w:pPr>
        <w:pStyle w:val="VMleipteksti"/>
      </w:pPr>
    </w:p>
    <w:p w:rsidR="00835FD5" w:rsidRDefault="00835FD5" w:rsidP="00835FD5">
      <w:pPr>
        <w:pStyle w:val="VMleipteksti"/>
        <w:ind w:left="1304"/>
      </w:pPr>
      <w:r>
        <w:t>Päätös:</w:t>
      </w:r>
      <w:r w:rsidR="00AB61F7">
        <w:tab/>
      </w:r>
      <w:r w:rsidR="00A86871">
        <w:t xml:space="preserve">Merkittiin </w:t>
      </w:r>
      <w:r w:rsidR="00432528">
        <w:t xml:space="preserve">muut asiat </w:t>
      </w:r>
      <w:r w:rsidR="00A86871">
        <w:t>tiedoksi.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AB61F7">
        <w:t>1</w:t>
      </w:r>
      <w:r w:rsidR="00EF4673">
        <w:t>.</w:t>
      </w:r>
      <w:r w:rsidR="00A86871">
        <w:t>1</w:t>
      </w:r>
      <w:r w:rsidR="003079D6">
        <w:t>0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9E" w:rsidRDefault="008C249E">
      <w:r>
        <w:separator/>
      </w:r>
    </w:p>
    <w:p w:rsidR="008C249E" w:rsidRDefault="008C249E"/>
  </w:endnote>
  <w:endnote w:type="continuationSeparator" w:id="0">
    <w:p w:rsidR="008C249E" w:rsidRDefault="008C249E">
      <w:r>
        <w:continuationSeparator/>
      </w:r>
    </w:p>
    <w:p w:rsidR="008C249E" w:rsidRDefault="008C24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9E" w:rsidRDefault="008C249E" w:rsidP="00CD31D8">
    <w:pPr>
      <w:pStyle w:val="VMAsiakirjanidver"/>
    </w:pPr>
  </w:p>
  <w:p w:rsidR="008C249E" w:rsidRPr="005470E9" w:rsidRDefault="004F6279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8C249E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8C249E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8C249E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8C249E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8C249E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8C249E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8C249E" w:rsidRPr="001F6896" w:rsidTr="00DF2B76"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8C249E" w:rsidRPr="001F6896" w:rsidTr="00DF2B76"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8C249E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8C249E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8C249E" w:rsidRDefault="008C249E" w:rsidP="009B0346"/>
              <w:p w:rsidR="008C249E" w:rsidRDefault="008C249E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8C249E" w:rsidRPr="005470E9" w:rsidRDefault="008C249E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249E" w:rsidRDefault="008C249E" w:rsidP="009B0346">
    <w:pPr>
      <w:ind w:left="2410"/>
      <w:jc w:val="center"/>
      <w:rPr>
        <w:lang w:val="en-GB"/>
      </w:rPr>
    </w:pPr>
  </w:p>
  <w:p w:rsidR="008C249E" w:rsidRPr="005470E9" w:rsidRDefault="008C249E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9E" w:rsidRDefault="008C249E">
      <w:r>
        <w:separator/>
      </w:r>
    </w:p>
    <w:p w:rsidR="008C249E" w:rsidRDefault="008C249E"/>
  </w:footnote>
  <w:footnote w:type="continuationSeparator" w:id="0">
    <w:p w:rsidR="008C249E" w:rsidRDefault="008C249E">
      <w:r>
        <w:continuationSeparator/>
      </w:r>
    </w:p>
    <w:p w:rsidR="008C249E" w:rsidRDefault="008C24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9E" w:rsidRDefault="008C249E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4F6279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4F6279" w:rsidRPr="006E74A5">
      <w:rPr>
        <w:rStyle w:val="Sivunumero"/>
      </w:rPr>
      <w:fldChar w:fldCharType="separate"/>
    </w:r>
    <w:r w:rsidR="00C63F8E">
      <w:rPr>
        <w:rStyle w:val="Sivunumero"/>
        <w:noProof/>
      </w:rPr>
      <w:t>6</w:t>
    </w:r>
    <w:r w:rsidR="004F6279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4F6279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4F6279" w:rsidRPr="006E74A5">
      <w:rPr>
        <w:rStyle w:val="Sivunumero"/>
      </w:rPr>
      <w:fldChar w:fldCharType="separate"/>
    </w:r>
    <w:r w:rsidR="00C63F8E">
      <w:rPr>
        <w:rStyle w:val="Sivunumero"/>
        <w:noProof/>
      </w:rPr>
      <w:t>6</w:t>
    </w:r>
    <w:r w:rsidR="004F6279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8C249E" w:rsidRDefault="008C249E" w:rsidP="006E74A5"/>
  <w:p w:rsidR="008C249E" w:rsidRDefault="008C24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8C249E" w:rsidTr="00F77DAF">
      <w:trPr>
        <w:trHeight w:val="340"/>
      </w:trPr>
      <w:tc>
        <w:tcPr>
          <w:tcW w:w="5205" w:type="dxa"/>
          <w:vMerge w:val="restart"/>
        </w:tcPr>
        <w:p w:rsidR="008C249E" w:rsidRPr="00AE5A84" w:rsidRDefault="008C249E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  <w:vMerge/>
        </w:tcPr>
        <w:p w:rsidR="008C249E" w:rsidRDefault="008C249E" w:rsidP="00226DB5">
          <w:pPr>
            <w:pStyle w:val="VMYltunniste"/>
          </w:pPr>
        </w:p>
      </w:tc>
      <w:tc>
        <w:tcPr>
          <w:tcW w:w="2175" w:type="dxa"/>
        </w:tcPr>
        <w:p w:rsidR="008C249E" w:rsidRPr="00E110AE" w:rsidRDefault="008C249E" w:rsidP="003079D6">
          <w:pPr>
            <w:pStyle w:val="VMYltunniste"/>
            <w:rPr>
              <w:b/>
            </w:rPr>
          </w:pPr>
          <w:r>
            <w:rPr>
              <w:b/>
            </w:rPr>
            <w:t>Pöytäkirja 3/2014</w:t>
          </w: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  <w:vMerge/>
        </w:tcPr>
        <w:p w:rsidR="008C249E" w:rsidRDefault="008C249E" w:rsidP="00226DB5">
          <w:pPr>
            <w:pStyle w:val="VMYltunniste"/>
          </w:pP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</w:tcPr>
        <w:p w:rsidR="008C249E" w:rsidRDefault="008C249E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</w:tcPr>
        <w:p w:rsidR="008C249E" w:rsidRDefault="008C249E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8C249E" w:rsidRDefault="001512B6" w:rsidP="003079D6">
          <w:pPr>
            <w:pStyle w:val="VMYltunniste"/>
          </w:pPr>
          <w:r>
            <w:t>27</w:t>
          </w:r>
          <w:r w:rsidR="00C63F8E">
            <w:t>.2.2014</w:t>
          </w: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</w:tcPr>
        <w:p w:rsidR="008C249E" w:rsidRDefault="008C249E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</w:tbl>
  <w:p w:rsidR="008C249E" w:rsidRDefault="008C249E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7BC9"/>
    <w:rsid w:val="00010433"/>
    <w:rsid w:val="000161B4"/>
    <w:rsid w:val="0002471A"/>
    <w:rsid w:val="00030645"/>
    <w:rsid w:val="00031D1A"/>
    <w:rsid w:val="000375C2"/>
    <w:rsid w:val="0004251F"/>
    <w:rsid w:val="00043DD8"/>
    <w:rsid w:val="0004698F"/>
    <w:rsid w:val="00046F11"/>
    <w:rsid w:val="00051411"/>
    <w:rsid w:val="00051516"/>
    <w:rsid w:val="000522DD"/>
    <w:rsid w:val="000539F4"/>
    <w:rsid w:val="00065A45"/>
    <w:rsid w:val="00070B29"/>
    <w:rsid w:val="00080740"/>
    <w:rsid w:val="00083643"/>
    <w:rsid w:val="00083F94"/>
    <w:rsid w:val="00095770"/>
    <w:rsid w:val="000959E2"/>
    <w:rsid w:val="000A2328"/>
    <w:rsid w:val="000A3020"/>
    <w:rsid w:val="000B2106"/>
    <w:rsid w:val="000B5FAC"/>
    <w:rsid w:val="000B7CE8"/>
    <w:rsid w:val="000C1EEF"/>
    <w:rsid w:val="000C2CA0"/>
    <w:rsid w:val="000C44D5"/>
    <w:rsid w:val="000D062C"/>
    <w:rsid w:val="000D2A80"/>
    <w:rsid w:val="000F02FE"/>
    <w:rsid w:val="000F2157"/>
    <w:rsid w:val="000F3A10"/>
    <w:rsid w:val="000F7C00"/>
    <w:rsid w:val="00101869"/>
    <w:rsid w:val="00102DC8"/>
    <w:rsid w:val="001031E5"/>
    <w:rsid w:val="001053AB"/>
    <w:rsid w:val="00111A21"/>
    <w:rsid w:val="001212CA"/>
    <w:rsid w:val="00124C08"/>
    <w:rsid w:val="00135757"/>
    <w:rsid w:val="00140C0A"/>
    <w:rsid w:val="00140EF8"/>
    <w:rsid w:val="00141036"/>
    <w:rsid w:val="0014523B"/>
    <w:rsid w:val="0014527F"/>
    <w:rsid w:val="001461D5"/>
    <w:rsid w:val="00146B2A"/>
    <w:rsid w:val="0014724D"/>
    <w:rsid w:val="00147B6A"/>
    <w:rsid w:val="001504EC"/>
    <w:rsid w:val="00150853"/>
    <w:rsid w:val="001512B6"/>
    <w:rsid w:val="00153B6D"/>
    <w:rsid w:val="001556BB"/>
    <w:rsid w:val="0015789F"/>
    <w:rsid w:val="00160311"/>
    <w:rsid w:val="001609D2"/>
    <w:rsid w:val="00161803"/>
    <w:rsid w:val="0016402A"/>
    <w:rsid w:val="00164C0C"/>
    <w:rsid w:val="0016785B"/>
    <w:rsid w:val="00172224"/>
    <w:rsid w:val="00173C9B"/>
    <w:rsid w:val="001749D9"/>
    <w:rsid w:val="00174F3D"/>
    <w:rsid w:val="001854ED"/>
    <w:rsid w:val="0019077F"/>
    <w:rsid w:val="00193C62"/>
    <w:rsid w:val="001946B5"/>
    <w:rsid w:val="00195748"/>
    <w:rsid w:val="00195F84"/>
    <w:rsid w:val="001A265D"/>
    <w:rsid w:val="001A2985"/>
    <w:rsid w:val="001A3924"/>
    <w:rsid w:val="001A4405"/>
    <w:rsid w:val="001A4642"/>
    <w:rsid w:val="001A5C05"/>
    <w:rsid w:val="001B24B8"/>
    <w:rsid w:val="001B2C6F"/>
    <w:rsid w:val="001B3A86"/>
    <w:rsid w:val="001B3B81"/>
    <w:rsid w:val="001B6A74"/>
    <w:rsid w:val="001C63C1"/>
    <w:rsid w:val="001C641D"/>
    <w:rsid w:val="001C6650"/>
    <w:rsid w:val="001C7539"/>
    <w:rsid w:val="001D09CD"/>
    <w:rsid w:val="001D55CC"/>
    <w:rsid w:val="001D5669"/>
    <w:rsid w:val="001E0752"/>
    <w:rsid w:val="001E1E4F"/>
    <w:rsid w:val="001E42B2"/>
    <w:rsid w:val="001E62F9"/>
    <w:rsid w:val="001F2B01"/>
    <w:rsid w:val="001F4A77"/>
    <w:rsid w:val="001F5405"/>
    <w:rsid w:val="002001D9"/>
    <w:rsid w:val="0020261E"/>
    <w:rsid w:val="00202641"/>
    <w:rsid w:val="00205CD9"/>
    <w:rsid w:val="0020725F"/>
    <w:rsid w:val="00210C23"/>
    <w:rsid w:val="00210C69"/>
    <w:rsid w:val="00213B09"/>
    <w:rsid w:val="0021538F"/>
    <w:rsid w:val="00217CBF"/>
    <w:rsid w:val="002220D4"/>
    <w:rsid w:val="00226DB5"/>
    <w:rsid w:val="002310C3"/>
    <w:rsid w:val="00232269"/>
    <w:rsid w:val="002326BE"/>
    <w:rsid w:val="00232A92"/>
    <w:rsid w:val="00234F93"/>
    <w:rsid w:val="0023586F"/>
    <w:rsid w:val="00235E72"/>
    <w:rsid w:val="002411FD"/>
    <w:rsid w:val="0024288B"/>
    <w:rsid w:val="00245D4D"/>
    <w:rsid w:val="002465DC"/>
    <w:rsid w:val="00246D69"/>
    <w:rsid w:val="0024784F"/>
    <w:rsid w:val="0025214A"/>
    <w:rsid w:val="00255172"/>
    <w:rsid w:val="00255BAC"/>
    <w:rsid w:val="00256315"/>
    <w:rsid w:val="00256C44"/>
    <w:rsid w:val="00261ED1"/>
    <w:rsid w:val="0026577A"/>
    <w:rsid w:val="002669E1"/>
    <w:rsid w:val="00270634"/>
    <w:rsid w:val="00270FAB"/>
    <w:rsid w:val="00273BFE"/>
    <w:rsid w:val="00281344"/>
    <w:rsid w:val="002839DE"/>
    <w:rsid w:val="00284AC0"/>
    <w:rsid w:val="00284D97"/>
    <w:rsid w:val="00286495"/>
    <w:rsid w:val="00286892"/>
    <w:rsid w:val="00286FC6"/>
    <w:rsid w:val="0029328E"/>
    <w:rsid w:val="002A0854"/>
    <w:rsid w:val="002A10EB"/>
    <w:rsid w:val="002A7550"/>
    <w:rsid w:val="002B08FB"/>
    <w:rsid w:val="002B0B6C"/>
    <w:rsid w:val="002B0FE1"/>
    <w:rsid w:val="002B1A39"/>
    <w:rsid w:val="002B1D66"/>
    <w:rsid w:val="002B69D8"/>
    <w:rsid w:val="002B6EAB"/>
    <w:rsid w:val="002C1EFF"/>
    <w:rsid w:val="002C20DF"/>
    <w:rsid w:val="002C2F06"/>
    <w:rsid w:val="002C371A"/>
    <w:rsid w:val="002D002B"/>
    <w:rsid w:val="002D152E"/>
    <w:rsid w:val="002D617E"/>
    <w:rsid w:val="002D6706"/>
    <w:rsid w:val="002E0952"/>
    <w:rsid w:val="002E131D"/>
    <w:rsid w:val="002E635F"/>
    <w:rsid w:val="002F0661"/>
    <w:rsid w:val="002F187B"/>
    <w:rsid w:val="002F2583"/>
    <w:rsid w:val="002F4665"/>
    <w:rsid w:val="002F469D"/>
    <w:rsid w:val="002F4DC9"/>
    <w:rsid w:val="002F58A2"/>
    <w:rsid w:val="002F6CFD"/>
    <w:rsid w:val="0030207B"/>
    <w:rsid w:val="00302E2D"/>
    <w:rsid w:val="00305E2E"/>
    <w:rsid w:val="0030658B"/>
    <w:rsid w:val="003079D6"/>
    <w:rsid w:val="0031308C"/>
    <w:rsid w:val="003168FE"/>
    <w:rsid w:val="00317311"/>
    <w:rsid w:val="003221EF"/>
    <w:rsid w:val="003241A6"/>
    <w:rsid w:val="00331C13"/>
    <w:rsid w:val="003323E0"/>
    <w:rsid w:val="00335F78"/>
    <w:rsid w:val="00342120"/>
    <w:rsid w:val="00342E36"/>
    <w:rsid w:val="00342F11"/>
    <w:rsid w:val="0034322E"/>
    <w:rsid w:val="003435ED"/>
    <w:rsid w:val="0035077B"/>
    <w:rsid w:val="003528BD"/>
    <w:rsid w:val="00354D45"/>
    <w:rsid w:val="00363388"/>
    <w:rsid w:val="003660D1"/>
    <w:rsid w:val="003662D4"/>
    <w:rsid w:val="0036648A"/>
    <w:rsid w:val="00372E3A"/>
    <w:rsid w:val="00374B4D"/>
    <w:rsid w:val="00380C2F"/>
    <w:rsid w:val="00384969"/>
    <w:rsid w:val="003871AD"/>
    <w:rsid w:val="003879DF"/>
    <w:rsid w:val="00392371"/>
    <w:rsid w:val="003961AE"/>
    <w:rsid w:val="00397F4B"/>
    <w:rsid w:val="003A6E91"/>
    <w:rsid w:val="003B0417"/>
    <w:rsid w:val="003B25D6"/>
    <w:rsid w:val="003B43E2"/>
    <w:rsid w:val="003B6896"/>
    <w:rsid w:val="003B7771"/>
    <w:rsid w:val="003B7A8E"/>
    <w:rsid w:val="003C0D27"/>
    <w:rsid w:val="003C1120"/>
    <w:rsid w:val="003C7039"/>
    <w:rsid w:val="003D1F9C"/>
    <w:rsid w:val="003D2F53"/>
    <w:rsid w:val="003D47C2"/>
    <w:rsid w:val="003D4F22"/>
    <w:rsid w:val="003D558B"/>
    <w:rsid w:val="003D77E6"/>
    <w:rsid w:val="003E0C6D"/>
    <w:rsid w:val="003E1F18"/>
    <w:rsid w:val="003E2BD5"/>
    <w:rsid w:val="003F5C8E"/>
    <w:rsid w:val="003F7449"/>
    <w:rsid w:val="003F7460"/>
    <w:rsid w:val="00402426"/>
    <w:rsid w:val="00404AF9"/>
    <w:rsid w:val="004078E3"/>
    <w:rsid w:val="004114DE"/>
    <w:rsid w:val="0041334D"/>
    <w:rsid w:val="0041723F"/>
    <w:rsid w:val="00421221"/>
    <w:rsid w:val="0042196F"/>
    <w:rsid w:val="00422887"/>
    <w:rsid w:val="00422AA7"/>
    <w:rsid w:val="00423095"/>
    <w:rsid w:val="00423133"/>
    <w:rsid w:val="00425089"/>
    <w:rsid w:val="0042517B"/>
    <w:rsid w:val="004268E7"/>
    <w:rsid w:val="00430310"/>
    <w:rsid w:val="00430D04"/>
    <w:rsid w:val="00431DA5"/>
    <w:rsid w:val="00432528"/>
    <w:rsid w:val="00432AC3"/>
    <w:rsid w:val="004373E3"/>
    <w:rsid w:val="00437B80"/>
    <w:rsid w:val="004410F3"/>
    <w:rsid w:val="00444ADF"/>
    <w:rsid w:val="00445C6F"/>
    <w:rsid w:val="004461E8"/>
    <w:rsid w:val="004530A5"/>
    <w:rsid w:val="00454C22"/>
    <w:rsid w:val="00454E23"/>
    <w:rsid w:val="00455EAE"/>
    <w:rsid w:val="00457EFA"/>
    <w:rsid w:val="00462ED9"/>
    <w:rsid w:val="0046496F"/>
    <w:rsid w:val="00471059"/>
    <w:rsid w:val="004720E7"/>
    <w:rsid w:val="00473251"/>
    <w:rsid w:val="004740E7"/>
    <w:rsid w:val="00477C99"/>
    <w:rsid w:val="00483E19"/>
    <w:rsid w:val="00494FD4"/>
    <w:rsid w:val="004963A8"/>
    <w:rsid w:val="004976E0"/>
    <w:rsid w:val="00497A68"/>
    <w:rsid w:val="004A1823"/>
    <w:rsid w:val="004A4187"/>
    <w:rsid w:val="004A5CAD"/>
    <w:rsid w:val="004B2FF0"/>
    <w:rsid w:val="004B5B6E"/>
    <w:rsid w:val="004C2424"/>
    <w:rsid w:val="004C3E85"/>
    <w:rsid w:val="004D192D"/>
    <w:rsid w:val="004D2563"/>
    <w:rsid w:val="004D2746"/>
    <w:rsid w:val="004D422A"/>
    <w:rsid w:val="004D4497"/>
    <w:rsid w:val="004D5638"/>
    <w:rsid w:val="004E2EC1"/>
    <w:rsid w:val="004E5D96"/>
    <w:rsid w:val="004E5DC8"/>
    <w:rsid w:val="004E62C4"/>
    <w:rsid w:val="004E71CD"/>
    <w:rsid w:val="004E756B"/>
    <w:rsid w:val="004E77F5"/>
    <w:rsid w:val="004F11DF"/>
    <w:rsid w:val="004F4031"/>
    <w:rsid w:val="004F422F"/>
    <w:rsid w:val="004F4D96"/>
    <w:rsid w:val="004F6279"/>
    <w:rsid w:val="004F6F43"/>
    <w:rsid w:val="004F784E"/>
    <w:rsid w:val="005029C0"/>
    <w:rsid w:val="00502B3C"/>
    <w:rsid w:val="00504433"/>
    <w:rsid w:val="00505220"/>
    <w:rsid w:val="00506E56"/>
    <w:rsid w:val="00512645"/>
    <w:rsid w:val="00524850"/>
    <w:rsid w:val="0052746C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7450"/>
    <w:rsid w:val="005520BC"/>
    <w:rsid w:val="00555C71"/>
    <w:rsid w:val="00555C85"/>
    <w:rsid w:val="005604AF"/>
    <w:rsid w:val="00560A45"/>
    <w:rsid w:val="005620FC"/>
    <w:rsid w:val="0056293D"/>
    <w:rsid w:val="00566D04"/>
    <w:rsid w:val="005702F5"/>
    <w:rsid w:val="005718C3"/>
    <w:rsid w:val="00573F03"/>
    <w:rsid w:val="005747BA"/>
    <w:rsid w:val="00575628"/>
    <w:rsid w:val="00577271"/>
    <w:rsid w:val="005808B0"/>
    <w:rsid w:val="0058538B"/>
    <w:rsid w:val="00587A0C"/>
    <w:rsid w:val="0059052C"/>
    <w:rsid w:val="0059196E"/>
    <w:rsid w:val="00593009"/>
    <w:rsid w:val="005961F4"/>
    <w:rsid w:val="0059661B"/>
    <w:rsid w:val="00596FEC"/>
    <w:rsid w:val="00597436"/>
    <w:rsid w:val="005A332E"/>
    <w:rsid w:val="005A42CB"/>
    <w:rsid w:val="005A559B"/>
    <w:rsid w:val="005A5A0C"/>
    <w:rsid w:val="005A7712"/>
    <w:rsid w:val="005B3414"/>
    <w:rsid w:val="005C00F3"/>
    <w:rsid w:val="005C5075"/>
    <w:rsid w:val="005D151B"/>
    <w:rsid w:val="005D28F0"/>
    <w:rsid w:val="005D3817"/>
    <w:rsid w:val="005D49D5"/>
    <w:rsid w:val="005D6366"/>
    <w:rsid w:val="005D68A7"/>
    <w:rsid w:val="005E27DB"/>
    <w:rsid w:val="005E3DF2"/>
    <w:rsid w:val="005E5C36"/>
    <w:rsid w:val="005E7BDE"/>
    <w:rsid w:val="005F0270"/>
    <w:rsid w:val="005F10BA"/>
    <w:rsid w:val="005F1416"/>
    <w:rsid w:val="005F5A5C"/>
    <w:rsid w:val="00600A60"/>
    <w:rsid w:val="00600F5F"/>
    <w:rsid w:val="00607B77"/>
    <w:rsid w:val="00613A60"/>
    <w:rsid w:val="00615020"/>
    <w:rsid w:val="0062008C"/>
    <w:rsid w:val="006203E1"/>
    <w:rsid w:val="0062380C"/>
    <w:rsid w:val="00623CBE"/>
    <w:rsid w:val="00626D0B"/>
    <w:rsid w:val="00627436"/>
    <w:rsid w:val="00630A9C"/>
    <w:rsid w:val="00630F20"/>
    <w:rsid w:val="0063146D"/>
    <w:rsid w:val="00632903"/>
    <w:rsid w:val="006351DD"/>
    <w:rsid w:val="00641FE9"/>
    <w:rsid w:val="00644CEE"/>
    <w:rsid w:val="00645105"/>
    <w:rsid w:val="00645CEA"/>
    <w:rsid w:val="006513DC"/>
    <w:rsid w:val="00651D60"/>
    <w:rsid w:val="006526E4"/>
    <w:rsid w:val="00655CE9"/>
    <w:rsid w:val="00657F29"/>
    <w:rsid w:val="0066014C"/>
    <w:rsid w:val="006648F4"/>
    <w:rsid w:val="006657D5"/>
    <w:rsid w:val="00670371"/>
    <w:rsid w:val="00676611"/>
    <w:rsid w:val="00676CA2"/>
    <w:rsid w:val="00677A21"/>
    <w:rsid w:val="00680A1B"/>
    <w:rsid w:val="00684BB4"/>
    <w:rsid w:val="00685F86"/>
    <w:rsid w:val="006916B2"/>
    <w:rsid w:val="00691D23"/>
    <w:rsid w:val="00693FC3"/>
    <w:rsid w:val="006A5A13"/>
    <w:rsid w:val="006A5AEC"/>
    <w:rsid w:val="006B2DDF"/>
    <w:rsid w:val="006B457C"/>
    <w:rsid w:val="006B4D4E"/>
    <w:rsid w:val="006B5F1C"/>
    <w:rsid w:val="006C0F37"/>
    <w:rsid w:val="006C12E8"/>
    <w:rsid w:val="006C271D"/>
    <w:rsid w:val="006C2EF7"/>
    <w:rsid w:val="006D4419"/>
    <w:rsid w:val="006D7058"/>
    <w:rsid w:val="006D76E5"/>
    <w:rsid w:val="006E01B6"/>
    <w:rsid w:val="006E0F0C"/>
    <w:rsid w:val="006E35CF"/>
    <w:rsid w:val="006E3CF9"/>
    <w:rsid w:val="006E4F2E"/>
    <w:rsid w:val="006E74A5"/>
    <w:rsid w:val="006F1B35"/>
    <w:rsid w:val="006F4281"/>
    <w:rsid w:val="006F5460"/>
    <w:rsid w:val="006F648B"/>
    <w:rsid w:val="006F7499"/>
    <w:rsid w:val="007026D3"/>
    <w:rsid w:val="007032C9"/>
    <w:rsid w:val="007069AB"/>
    <w:rsid w:val="00711CA4"/>
    <w:rsid w:val="0071345B"/>
    <w:rsid w:val="00714340"/>
    <w:rsid w:val="00716468"/>
    <w:rsid w:val="007177C2"/>
    <w:rsid w:val="007245EC"/>
    <w:rsid w:val="00724C28"/>
    <w:rsid w:val="00726F94"/>
    <w:rsid w:val="00730854"/>
    <w:rsid w:val="00733D43"/>
    <w:rsid w:val="0073543D"/>
    <w:rsid w:val="0074332B"/>
    <w:rsid w:val="007442E9"/>
    <w:rsid w:val="00744849"/>
    <w:rsid w:val="00746682"/>
    <w:rsid w:val="00746FD0"/>
    <w:rsid w:val="00747A15"/>
    <w:rsid w:val="0075432E"/>
    <w:rsid w:val="007551F8"/>
    <w:rsid w:val="00762D36"/>
    <w:rsid w:val="007640E5"/>
    <w:rsid w:val="007658BA"/>
    <w:rsid w:val="00767C99"/>
    <w:rsid w:val="00773492"/>
    <w:rsid w:val="007737C6"/>
    <w:rsid w:val="0077383D"/>
    <w:rsid w:val="0077386C"/>
    <w:rsid w:val="007758F6"/>
    <w:rsid w:val="007764F9"/>
    <w:rsid w:val="007822D4"/>
    <w:rsid w:val="00782E06"/>
    <w:rsid w:val="0078347C"/>
    <w:rsid w:val="00786285"/>
    <w:rsid w:val="007869E5"/>
    <w:rsid w:val="00786BA4"/>
    <w:rsid w:val="00786C32"/>
    <w:rsid w:val="007873C1"/>
    <w:rsid w:val="007A06B3"/>
    <w:rsid w:val="007A0B34"/>
    <w:rsid w:val="007A0C41"/>
    <w:rsid w:val="007A733D"/>
    <w:rsid w:val="007B4A70"/>
    <w:rsid w:val="007B574E"/>
    <w:rsid w:val="007B5F8F"/>
    <w:rsid w:val="007B6A47"/>
    <w:rsid w:val="007B6E38"/>
    <w:rsid w:val="007C3FF5"/>
    <w:rsid w:val="007D053C"/>
    <w:rsid w:val="007D0A84"/>
    <w:rsid w:val="007D13B5"/>
    <w:rsid w:val="007D3E61"/>
    <w:rsid w:val="007D631B"/>
    <w:rsid w:val="007D7B06"/>
    <w:rsid w:val="007E011E"/>
    <w:rsid w:val="007E3720"/>
    <w:rsid w:val="007E50EB"/>
    <w:rsid w:val="007E6701"/>
    <w:rsid w:val="007F0395"/>
    <w:rsid w:val="007F1C98"/>
    <w:rsid w:val="007F6901"/>
    <w:rsid w:val="007F6B6F"/>
    <w:rsid w:val="007F6D2A"/>
    <w:rsid w:val="007F7091"/>
    <w:rsid w:val="0080594F"/>
    <w:rsid w:val="0080649B"/>
    <w:rsid w:val="00807B77"/>
    <w:rsid w:val="008113D1"/>
    <w:rsid w:val="00811916"/>
    <w:rsid w:val="0081478D"/>
    <w:rsid w:val="00817C85"/>
    <w:rsid w:val="008200E4"/>
    <w:rsid w:val="008311D6"/>
    <w:rsid w:val="00835FD5"/>
    <w:rsid w:val="00837B53"/>
    <w:rsid w:val="008423BA"/>
    <w:rsid w:val="00846D52"/>
    <w:rsid w:val="00850B94"/>
    <w:rsid w:val="00855CCE"/>
    <w:rsid w:val="00862E27"/>
    <w:rsid w:val="00863E1A"/>
    <w:rsid w:val="00865A43"/>
    <w:rsid w:val="0086702C"/>
    <w:rsid w:val="00870B5C"/>
    <w:rsid w:val="008909BE"/>
    <w:rsid w:val="00892DB9"/>
    <w:rsid w:val="008A179D"/>
    <w:rsid w:val="008A1B27"/>
    <w:rsid w:val="008A59BD"/>
    <w:rsid w:val="008B5629"/>
    <w:rsid w:val="008C0F5D"/>
    <w:rsid w:val="008C249E"/>
    <w:rsid w:val="008D18FB"/>
    <w:rsid w:val="008D5399"/>
    <w:rsid w:val="008D59A2"/>
    <w:rsid w:val="008D59EA"/>
    <w:rsid w:val="008E1057"/>
    <w:rsid w:val="008E3F51"/>
    <w:rsid w:val="008F3A17"/>
    <w:rsid w:val="008F6E8F"/>
    <w:rsid w:val="009028E9"/>
    <w:rsid w:val="009037EF"/>
    <w:rsid w:val="00905C8A"/>
    <w:rsid w:val="00906112"/>
    <w:rsid w:val="009067C7"/>
    <w:rsid w:val="00915356"/>
    <w:rsid w:val="009154B9"/>
    <w:rsid w:val="009160D2"/>
    <w:rsid w:val="00920288"/>
    <w:rsid w:val="009204E3"/>
    <w:rsid w:val="00923246"/>
    <w:rsid w:val="009232DA"/>
    <w:rsid w:val="009246DA"/>
    <w:rsid w:val="00931E23"/>
    <w:rsid w:val="00936674"/>
    <w:rsid w:val="00936A97"/>
    <w:rsid w:val="0093722F"/>
    <w:rsid w:val="009416FB"/>
    <w:rsid w:val="00942D36"/>
    <w:rsid w:val="00943C12"/>
    <w:rsid w:val="0094428C"/>
    <w:rsid w:val="009506EF"/>
    <w:rsid w:val="009524A3"/>
    <w:rsid w:val="00956078"/>
    <w:rsid w:val="00956440"/>
    <w:rsid w:val="009620A5"/>
    <w:rsid w:val="00976DB8"/>
    <w:rsid w:val="0098001F"/>
    <w:rsid w:val="009840D5"/>
    <w:rsid w:val="0099024C"/>
    <w:rsid w:val="009906F7"/>
    <w:rsid w:val="00994FD5"/>
    <w:rsid w:val="00996024"/>
    <w:rsid w:val="009A71B9"/>
    <w:rsid w:val="009B0346"/>
    <w:rsid w:val="009B52CC"/>
    <w:rsid w:val="009B5361"/>
    <w:rsid w:val="009B56CA"/>
    <w:rsid w:val="009B69DF"/>
    <w:rsid w:val="009B70D9"/>
    <w:rsid w:val="009B71EC"/>
    <w:rsid w:val="009B7302"/>
    <w:rsid w:val="009C1866"/>
    <w:rsid w:val="009C271A"/>
    <w:rsid w:val="009C51AE"/>
    <w:rsid w:val="009C5612"/>
    <w:rsid w:val="009C5732"/>
    <w:rsid w:val="009D1FDC"/>
    <w:rsid w:val="009D2551"/>
    <w:rsid w:val="009D455E"/>
    <w:rsid w:val="009D55C5"/>
    <w:rsid w:val="009D55E1"/>
    <w:rsid w:val="009E110F"/>
    <w:rsid w:val="009E2379"/>
    <w:rsid w:val="009E5D12"/>
    <w:rsid w:val="009E5EE8"/>
    <w:rsid w:val="009E5FAC"/>
    <w:rsid w:val="009F099B"/>
    <w:rsid w:val="009F0AA4"/>
    <w:rsid w:val="009F0C38"/>
    <w:rsid w:val="009F2DC1"/>
    <w:rsid w:val="009F312C"/>
    <w:rsid w:val="009F5D70"/>
    <w:rsid w:val="009F70DD"/>
    <w:rsid w:val="009F7F40"/>
    <w:rsid w:val="00A017CF"/>
    <w:rsid w:val="00A039E0"/>
    <w:rsid w:val="00A0439C"/>
    <w:rsid w:val="00A14567"/>
    <w:rsid w:val="00A27843"/>
    <w:rsid w:val="00A27857"/>
    <w:rsid w:val="00A30965"/>
    <w:rsid w:val="00A31668"/>
    <w:rsid w:val="00A3353E"/>
    <w:rsid w:val="00A3467B"/>
    <w:rsid w:val="00A36F5F"/>
    <w:rsid w:val="00A377EB"/>
    <w:rsid w:val="00A43200"/>
    <w:rsid w:val="00A433D4"/>
    <w:rsid w:val="00A44216"/>
    <w:rsid w:val="00A44D6A"/>
    <w:rsid w:val="00A45287"/>
    <w:rsid w:val="00A458CF"/>
    <w:rsid w:val="00A474F0"/>
    <w:rsid w:val="00A52563"/>
    <w:rsid w:val="00A5578B"/>
    <w:rsid w:val="00A5734B"/>
    <w:rsid w:val="00A65F30"/>
    <w:rsid w:val="00A756EC"/>
    <w:rsid w:val="00A7748B"/>
    <w:rsid w:val="00A81D56"/>
    <w:rsid w:val="00A82A57"/>
    <w:rsid w:val="00A853BD"/>
    <w:rsid w:val="00A8546B"/>
    <w:rsid w:val="00A86871"/>
    <w:rsid w:val="00A92D73"/>
    <w:rsid w:val="00A94DBF"/>
    <w:rsid w:val="00A952B5"/>
    <w:rsid w:val="00A96994"/>
    <w:rsid w:val="00A96DD0"/>
    <w:rsid w:val="00A97486"/>
    <w:rsid w:val="00AA12A4"/>
    <w:rsid w:val="00AA5D7F"/>
    <w:rsid w:val="00AB2E80"/>
    <w:rsid w:val="00AB611D"/>
    <w:rsid w:val="00AB61F7"/>
    <w:rsid w:val="00AC4F04"/>
    <w:rsid w:val="00AC5097"/>
    <w:rsid w:val="00AC6325"/>
    <w:rsid w:val="00AD0375"/>
    <w:rsid w:val="00AD1269"/>
    <w:rsid w:val="00AD49A6"/>
    <w:rsid w:val="00AE038C"/>
    <w:rsid w:val="00AE15AF"/>
    <w:rsid w:val="00AE2287"/>
    <w:rsid w:val="00AE791E"/>
    <w:rsid w:val="00AF01F5"/>
    <w:rsid w:val="00AF0262"/>
    <w:rsid w:val="00AF1043"/>
    <w:rsid w:val="00AF1864"/>
    <w:rsid w:val="00AF3BE6"/>
    <w:rsid w:val="00AF43B0"/>
    <w:rsid w:val="00AF5744"/>
    <w:rsid w:val="00AF622C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4BD7"/>
    <w:rsid w:val="00B21773"/>
    <w:rsid w:val="00B2189A"/>
    <w:rsid w:val="00B23357"/>
    <w:rsid w:val="00B30A56"/>
    <w:rsid w:val="00B40668"/>
    <w:rsid w:val="00B42361"/>
    <w:rsid w:val="00B4585B"/>
    <w:rsid w:val="00B4641C"/>
    <w:rsid w:val="00B50610"/>
    <w:rsid w:val="00B52B4E"/>
    <w:rsid w:val="00B540C5"/>
    <w:rsid w:val="00B54D35"/>
    <w:rsid w:val="00B55FB0"/>
    <w:rsid w:val="00B60DE6"/>
    <w:rsid w:val="00B6101B"/>
    <w:rsid w:val="00B6238A"/>
    <w:rsid w:val="00B63D52"/>
    <w:rsid w:val="00B677D6"/>
    <w:rsid w:val="00B67BF3"/>
    <w:rsid w:val="00B71147"/>
    <w:rsid w:val="00B712CB"/>
    <w:rsid w:val="00B80F71"/>
    <w:rsid w:val="00B82ADD"/>
    <w:rsid w:val="00B837FA"/>
    <w:rsid w:val="00B85760"/>
    <w:rsid w:val="00B86C74"/>
    <w:rsid w:val="00B87300"/>
    <w:rsid w:val="00B901E8"/>
    <w:rsid w:val="00B9048A"/>
    <w:rsid w:val="00B92891"/>
    <w:rsid w:val="00B94698"/>
    <w:rsid w:val="00B968F2"/>
    <w:rsid w:val="00B9788C"/>
    <w:rsid w:val="00BA124F"/>
    <w:rsid w:val="00BA26FA"/>
    <w:rsid w:val="00BA45DF"/>
    <w:rsid w:val="00BA611B"/>
    <w:rsid w:val="00BB6045"/>
    <w:rsid w:val="00BC741D"/>
    <w:rsid w:val="00BE3B58"/>
    <w:rsid w:val="00BF17CE"/>
    <w:rsid w:val="00BF35C6"/>
    <w:rsid w:val="00BF6472"/>
    <w:rsid w:val="00C0067E"/>
    <w:rsid w:val="00C04C67"/>
    <w:rsid w:val="00C07C5E"/>
    <w:rsid w:val="00C11A85"/>
    <w:rsid w:val="00C12407"/>
    <w:rsid w:val="00C12430"/>
    <w:rsid w:val="00C12EE8"/>
    <w:rsid w:val="00C232B0"/>
    <w:rsid w:val="00C23CAF"/>
    <w:rsid w:val="00C31058"/>
    <w:rsid w:val="00C31C77"/>
    <w:rsid w:val="00C31ECB"/>
    <w:rsid w:val="00C32FD7"/>
    <w:rsid w:val="00C42701"/>
    <w:rsid w:val="00C42C61"/>
    <w:rsid w:val="00C50AE2"/>
    <w:rsid w:val="00C531F6"/>
    <w:rsid w:val="00C53538"/>
    <w:rsid w:val="00C54CB0"/>
    <w:rsid w:val="00C56F1D"/>
    <w:rsid w:val="00C605A5"/>
    <w:rsid w:val="00C60A27"/>
    <w:rsid w:val="00C61956"/>
    <w:rsid w:val="00C63F8E"/>
    <w:rsid w:val="00C74676"/>
    <w:rsid w:val="00C75456"/>
    <w:rsid w:val="00C8025A"/>
    <w:rsid w:val="00C8246F"/>
    <w:rsid w:val="00C85CFD"/>
    <w:rsid w:val="00C878B8"/>
    <w:rsid w:val="00C920B3"/>
    <w:rsid w:val="00C925A5"/>
    <w:rsid w:val="00C95A42"/>
    <w:rsid w:val="00C96A26"/>
    <w:rsid w:val="00C973F3"/>
    <w:rsid w:val="00CA1EB2"/>
    <w:rsid w:val="00CA2C70"/>
    <w:rsid w:val="00CA5D8D"/>
    <w:rsid w:val="00CB18E0"/>
    <w:rsid w:val="00CB4075"/>
    <w:rsid w:val="00CB50B1"/>
    <w:rsid w:val="00CB5B06"/>
    <w:rsid w:val="00CC0BFB"/>
    <w:rsid w:val="00CC45F0"/>
    <w:rsid w:val="00CC702D"/>
    <w:rsid w:val="00CD23EA"/>
    <w:rsid w:val="00CD23F4"/>
    <w:rsid w:val="00CD31D8"/>
    <w:rsid w:val="00CD3A81"/>
    <w:rsid w:val="00CD792F"/>
    <w:rsid w:val="00CE1E08"/>
    <w:rsid w:val="00CE6D74"/>
    <w:rsid w:val="00CF0416"/>
    <w:rsid w:val="00CF29DC"/>
    <w:rsid w:val="00CF60B8"/>
    <w:rsid w:val="00CF67E0"/>
    <w:rsid w:val="00CF6D54"/>
    <w:rsid w:val="00D00075"/>
    <w:rsid w:val="00D039FE"/>
    <w:rsid w:val="00D1107E"/>
    <w:rsid w:val="00D114FA"/>
    <w:rsid w:val="00D12B3B"/>
    <w:rsid w:val="00D12F5C"/>
    <w:rsid w:val="00D13426"/>
    <w:rsid w:val="00D14337"/>
    <w:rsid w:val="00D17BFA"/>
    <w:rsid w:val="00D210A3"/>
    <w:rsid w:val="00D21CDF"/>
    <w:rsid w:val="00D22A93"/>
    <w:rsid w:val="00D27265"/>
    <w:rsid w:val="00D30C58"/>
    <w:rsid w:val="00D32FC1"/>
    <w:rsid w:val="00D432CB"/>
    <w:rsid w:val="00D443B8"/>
    <w:rsid w:val="00D44E7F"/>
    <w:rsid w:val="00D47427"/>
    <w:rsid w:val="00D478D5"/>
    <w:rsid w:val="00D530CA"/>
    <w:rsid w:val="00D560C4"/>
    <w:rsid w:val="00D5736D"/>
    <w:rsid w:val="00D60499"/>
    <w:rsid w:val="00D618A9"/>
    <w:rsid w:val="00D65BCF"/>
    <w:rsid w:val="00D66B4A"/>
    <w:rsid w:val="00D71A08"/>
    <w:rsid w:val="00D723D8"/>
    <w:rsid w:val="00D73DAB"/>
    <w:rsid w:val="00D7446E"/>
    <w:rsid w:val="00D779BB"/>
    <w:rsid w:val="00D8152F"/>
    <w:rsid w:val="00D81C68"/>
    <w:rsid w:val="00D82203"/>
    <w:rsid w:val="00D831B8"/>
    <w:rsid w:val="00D83E1F"/>
    <w:rsid w:val="00D85D90"/>
    <w:rsid w:val="00D915AE"/>
    <w:rsid w:val="00D9253E"/>
    <w:rsid w:val="00D934A9"/>
    <w:rsid w:val="00DA12E1"/>
    <w:rsid w:val="00DA268D"/>
    <w:rsid w:val="00DA2F91"/>
    <w:rsid w:val="00DA3D6E"/>
    <w:rsid w:val="00DA75A3"/>
    <w:rsid w:val="00DB0215"/>
    <w:rsid w:val="00DB1F19"/>
    <w:rsid w:val="00DC3A78"/>
    <w:rsid w:val="00DC4F1C"/>
    <w:rsid w:val="00DC7689"/>
    <w:rsid w:val="00DD4891"/>
    <w:rsid w:val="00DD52D0"/>
    <w:rsid w:val="00DD756D"/>
    <w:rsid w:val="00DE1809"/>
    <w:rsid w:val="00DE403F"/>
    <w:rsid w:val="00DE466B"/>
    <w:rsid w:val="00DE60D4"/>
    <w:rsid w:val="00DE6E77"/>
    <w:rsid w:val="00DF29AA"/>
    <w:rsid w:val="00DF2B76"/>
    <w:rsid w:val="00DF7DC7"/>
    <w:rsid w:val="00E01B43"/>
    <w:rsid w:val="00E067F2"/>
    <w:rsid w:val="00E26395"/>
    <w:rsid w:val="00E3408D"/>
    <w:rsid w:val="00E40069"/>
    <w:rsid w:val="00E41532"/>
    <w:rsid w:val="00E42198"/>
    <w:rsid w:val="00E4305C"/>
    <w:rsid w:val="00E45E17"/>
    <w:rsid w:val="00E5094D"/>
    <w:rsid w:val="00E50F3A"/>
    <w:rsid w:val="00E518F7"/>
    <w:rsid w:val="00E53BED"/>
    <w:rsid w:val="00E54DC0"/>
    <w:rsid w:val="00E5570D"/>
    <w:rsid w:val="00E56464"/>
    <w:rsid w:val="00E5646B"/>
    <w:rsid w:val="00E57450"/>
    <w:rsid w:val="00E60BEE"/>
    <w:rsid w:val="00E621FB"/>
    <w:rsid w:val="00E6398E"/>
    <w:rsid w:val="00E64FCB"/>
    <w:rsid w:val="00E6594D"/>
    <w:rsid w:val="00E67476"/>
    <w:rsid w:val="00E71A02"/>
    <w:rsid w:val="00E7314F"/>
    <w:rsid w:val="00E73DE9"/>
    <w:rsid w:val="00E767AA"/>
    <w:rsid w:val="00E76A93"/>
    <w:rsid w:val="00E84F18"/>
    <w:rsid w:val="00E90D90"/>
    <w:rsid w:val="00E930A7"/>
    <w:rsid w:val="00E947AB"/>
    <w:rsid w:val="00E95D96"/>
    <w:rsid w:val="00EA6B9B"/>
    <w:rsid w:val="00EB3E15"/>
    <w:rsid w:val="00EB4579"/>
    <w:rsid w:val="00EC0860"/>
    <w:rsid w:val="00EC129A"/>
    <w:rsid w:val="00EC417E"/>
    <w:rsid w:val="00ED752B"/>
    <w:rsid w:val="00EE0F2A"/>
    <w:rsid w:val="00EE1135"/>
    <w:rsid w:val="00EE43E0"/>
    <w:rsid w:val="00EE4EC7"/>
    <w:rsid w:val="00EE537A"/>
    <w:rsid w:val="00EE676B"/>
    <w:rsid w:val="00EE7ECC"/>
    <w:rsid w:val="00EF08D8"/>
    <w:rsid w:val="00EF2534"/>
    <w:rsid w:val="00EF4673"/>
    <w:rsid w:val="00F0333C"/>
    <w:rsid w:val="00F03C32"/>
    <w:rsid w:val="00F134EA"/>
    <w:rsid w:val="00F15234"/>
    <w:rsid w:val="00F179FE"/>
    <w:rsid w:val="00F20D49"/>
    <w:rsid w:val="00F25767"/>
    <w:rsid w:val="00F25A0E"/>
    <w:rsid w:val="00F27143"/>
    <w:rsid w:val="00F4163F"/>
    <w:rsid w:val="00F458AA"/>
    <w:rsid w:val="00F46EBC"/>
    <w:rsid w:val="00F52E07"/>
    <w:rsid w:val="00F54B80"/>
    <w:rsid w:val="00F5554C"/>
    <w:rsid w:val="00F56B1A"/>
    <w:rsid w:val="00F57DBB"/>
    <w:rsid w:val="00F61181"/>
    <w:rsid w:val="00F626CE"/>
    <w:rsid w:val="00F63D56"/>
    <w:rsid w:val="00F674B3"/>
    <w:rsid w:val="00F710D1"/>
    <w:rsid w:val="00F72537"/>
    <w:rsid w:val="00F77DAF"/>
    <w:rsid w:val="00F81B9F"/>
    <w:rsid w:val="00F82A6B"/>
    <w:rsid w:val="00F83734"/>
    <w:rsid w:val="00F839C1"/>
    <w:rsid w:val="00F858CA"/>
    <w:rsid w:val="00F96954"/>
    <w:rsid w:val="00F97900"/>
    <w:rsid w:val="00FA119E"/>
    <w:rsid w:val="00FA3217"/>
    <w:rsid w:val="00FA7555"/>
    <w:rsid w:val="00FB1817"/>
    <w:rsid w:val="00FB5541"/>
    <w:rsid w:val="00FB5ECF"/>
    <w:rsid w:val="00FB719A"/>
    <w:rsid w:val="00FB775D"/>
    <w:rsid w:val="00FC5582"/>
    <w:rsid w:val="00FC60CF"/>
    <w:rsid w:val="00FD0590"/>
    <w:rsid w:val="00FD0745"/>
    <w:rsid w:val="00FD2108"/>
    <w:rsid w:val="00FD6581"/>
    <w:rsid w:val="00FD7316"/>
    <w:rsid w:val="00FD7C98"/>
    <w:rsid w:val="00FE0A31"/>
    <w:rsid w:val="00FE3938"/>
    <w:rsid w:val="00FE4142"/>
    <w:rsid w:val="00FE5995"/>
    <w:rsid w:val="00FF06F7"/>
    <w:rsid w:val="00FF0DBE"/>
    <w:rsid w:val="00FF1CC8"/>
    <w:rsid w:val="00FF2028"/>
    <w:rsid w:val="00FF32A8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4FC8-ADCD-47D9-811B-226DEFE5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6</Pages>
  <Words>1385</Words>
  <Characters>13464</Characters>
  <Application>Microsoft Office Word</Application>
  <DocSecurity>0</DocSecurity>
  <Lines>112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2</cp:revision>
  <cp:lastPrinted>2013-11-20T13:12:00Z</cp:lastPrinted>
  <dcterms:created xsi:type="dcterms:W3CDTF">2014-03-27T11:05:00Z</dcterms:created>
  <dcterms:modified xsi:type="dcterms:W3CDTF">2014-03-27T11:05:00Z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