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6E" w:rsidRDefault="00DA3D6E" w:rsidP="009B0346">
      <w:pPr>
        <w:pStyle w:val="VMNormaaliSisentmtn"/>
        <w:ind w:right="305"/>
      </w:pPr>
      <w:bookmarkStart w:id="0" w:name="_GoBack"/>
      <w:bookmarkEnd w:id="0"/>
    </w:p>
    <w:p w:rsidR="004E71CD" w:rsidRDefault="004E71CD" w:rsidP="009B0346">
      <w:pPr>
        <w:pStyle w:val="VMNormaaliSisentmtn"/>
        <w:ind w:right="305"/>
      </w:pPr>
    </w:p>
    <w:p w:rsidR="00A474F0" w:rsidRDefault="00A474F0" w:rsidP="00A474F0">
      <w:pPr>
        <w:pStyle w:val="VMOtsikko1"/>
        <w:ind w:right="305"/>
      </w:pPr>
      <w:bookmarkStart w:id="1" w:name="tweb_doc_title"/>
      <w:r>
        <w:t>Aluehallintovirastojen hallinnollisten tehtävien kokoaminen</w:t>
      </w:r>
    </w:p>
    <w:bookmarkEnd w:id="1"/>
    <w:p w:rsidR="00213B09" w:rsidRDefault="00213B09" w:rsidP="009B0346">
      <w:pPr>
        <w:pStyle w:val="VMRiippuva"/>
        <w:ind w:right="305"/>
      </w:pPr>
    </w:p>
    <w:p w:rsidR="004E71CD" w:rsidRDefault="004E71CD" w:rsidP="009B0346">
      <w:pPr>
        <w:pStyle w:val="VMRiippuva"/>
        <w:ind w:right="305"/>
      </w:pPr>
      <w:r>
        <w:t>Aika</w:t>
      </w:r>
      <w:r>
        <w:tab/>
      </w:r>
      <w:r w:rsidR="00FF3604">
        <w:t xml:space="preserve">Keskiviikko </w:t>
      </w:r>
      <w:r w:rsidR="00995F0C">
        <w:t>1</w:t>
      </w:r>
      <w:r w:rsidR="00C0582E">
        <w:t>3</w:t>
      </w:r>
      <w:r w:rsidR="00A474F0">
        <w:t>.</w:t>
      </w:r>
      <w:r w:rsidR="00C0582E">
        <w:t>8</w:t>
      </w:r>
      <w:r w:rsidR="00A474F0">
        <w:t>.201</w:t>
      </w:r>
      <w:r w:rsidR="00E54DC0">
        <w:t>4</w:t>
      </w:r>
      <w:r w:rsidR="00A474F0">
        <w:t xml:space="preserve"> klo </w:t>
      </w:r>
      <w:r w:rsidR="00C0582E">
        <w:t>9</w:t>
      </w:r>
      <w:r w:rsidR="00A474F0">
        <w:t>.</w:t>
      </w:r>
      <w:r w:rsidR="00C0582E">
        <w:t>0</w:t>
      </w:r>
      <w:r w:rsidR="00A474F0">
        <w:t>0 – 1</w:t>
      </w:r>
      <w:r w:rsidR="002A65D3">
        <w:t>1</w:t>
      </w:r>
      <w:r w:rsidR="00A474F0">
        <w:t>.</w:t>
      </w:r>
      <w:r w:rsidR="00A27F50">
        <w:t>12</w:t>
      </w:r>
    </w:p>
    <w:p w:rsidR="004E71CD" w:rsidRDefault="004E71CD" w:rsidP="009B0346">
      <w:pPr>
        <w:pStyle w:val="VMleipteksti"/>
        <w:ind w:right="305"/>
      </w:pPr>
    </w:p>
    <w:p w:rsidR="004E71CD" w:rsidRDefault="004E71CD" w:rsidP="009B0346">
      <w:pPr>
        <w:pStyle w:val="VMRiippuva"/>
        <w:ind w:right="305"/>
      </w:pPr>
      <w:r>
        <w:t>Paikka</w:t>
      </w:r>
      <w:r>
        <w:tab/>
      </w:r>
      <w:r w:rsidR="00A474F0">
        <w:t>Valtiovarainminister</w:t>
      </w:r>
      <w:r w:rsidR="003079D6">
        <w:t>iö, M</w:t>
      </w:r>
      <w:r w:rsidR="00C0582E">
        <w:t xml:space="preserve">ariankatu 9, </w:t>
      </w:r>
      <w:proofErr w:type="spellStart"/>
      <w:r w:rsidR="00C0582E">
        <w:t>nh</w:t>
      </w:r>
      <w:proofErr w:type="spellEnd"/>
      <w:r w:rsidR="00C0582E">
        <w:t>. Tienhaara</w:t>
      </w:r>
    </w:p>
    <w:p w:rsidR="004E71CD" w:rsidRDefault="004E71CD" w:rsidP="009B0346">
      <w:pPr>
        <w:pStyle w:val="VMleipteksti"/>
        <w:ind w:right="305"/>
      </w:pPr>
    </w:p>
    <w:p w:rsidR="00213B09" w:rsidRDefault="004E71CD" w:rsidP="007F30F6">
      <w:pPr>
        <w:pStyle w:val="VMRiippuva"/>
        <w:ind w:right="305"/>
      </w:pPr>
      <w:r>
        <w:t>Osallistujat</w:t>
      </w:r>
      <w:r>
        <w:tab/>
      </w:r>
      <w:r w:rsidR="00213B09">
        <w:t>Anu Nousiainen, neuvotteleva virkamies, valtiovarainministeriö, p</w:t>
      </w:r>
      <w:r w:rsidR="00213B09">
        <w:t>u</w:t>
      </w:r>
      <w:r w:rsidR="00213B09">
        <w:t>heenjohtaja</w:t>
      </w:r>
    </w:p>
    <w:p w:rsidR="008641A6" w:rsidRDefault="008641A6" w:rsidP="008641A6">
      <w:pPr>
        <w:pStyle w:val="VMleipteksti"/>
        <w:ind w:left="1644" w:right="305" w:firstLine="964"/>
      </w:pPr>
      <w:r>
        <w:t>Tuula-Kaarina Isosuo, johtaja, Etelä-Suomen aluehallintovirasto</w:t>
      </w:r>
    </w:p>
    <w:p w:rsidR="00213B09" w:rsidRDefault="00C0582E" w:rsidP="00213B09">
      <w:pPr>
        <w:pStyle w:val="VMRiippuva"/>
        <w:ind w:right="305" w:firstLine="0"/>
      </w:pPr>
      <w:r>
        <w:t>Anna-Kaisa Ruo</w:t>
      </w:r>
      <w:r w:rsidR="00F10983">
        <w:t>k</w:t>
      </w:r>
      <w:r>
        <w:t>onen</w:t>
      </w:r>
      <w:r w:rsidR="00213B09">
        <w:t>, johtaja, Itä-Suomen aluehallintovirasto</w:t>
      </w:r>
    </w:p>
    <w:p w:rsidR="00213B09" w:rsidRDefault="00213B09" w:rsidP="00213B09">
      <w:pPr>
        <w:pStyle w:val="VMRiippuva"/>
        <w:ind w:right="305" w:firstLine="0"/>
      </w:pPr>
      <w:r>
        <w:t>Lauri Latva-Äijö, johtaja, Lounais-Suomen aluehallintovirasto</w:t>
      </w:r>
    </w:p>
    <w:p w:rsidR="00213B09" w:rsidRDefault="00C0582E" w:rsidP="00213B09">
      <w:pPr>
        <w:pStyle w:val="VMRiippuva"/>
        <w:ind w:right="305" w:firstLine="0"/>
      </w:pPr>
      <w:r>
        <w:t>Jukka Erkkilä</w:t>
      </w:r>
      <w:r w:rsidR="00213B09">
        <w:t xml:space="preserve">, </w:t>
      </w:r>
      <w:r w:rsidR="00213B09" w:rsidRPr="00F10983">
        <w:t>johtaja</w:t>
      </w:r>
      <w:r w:rsidR="00213B09">
        <w:t>, Pohjois-Suomen aluehallintovirasto</w:t>
      </w:r>
    </w:p>
    <w:p w:rsidR="00213B09" w:rsidRDefault="00213B09" w:rsidP="00213B09">
      <w:pPr>
        <w:pStyle w:val="VMRiippuva"/>
        <w:ind w:right="305" w:firstLine="0"/>
      </w:pPr>
      <w:r>
        <w:t>Paula Leppänoro-Jomppanen, johtaja, Lapin aluehallintovirasto</w:t>
      </w:r>
    </w:p>
    <w:p w:rsidR="00213B09" w:rsidRDefault="00213B09" w:rsidP="00213B09">
      <w:pPr>
        <w:pStyle w:val="VMRiippuva"/>
        <w:ind w:right="305" w:firstLine="0"/>
      </w:pPr>
      <w:r>
        <w:t>Anne Autio, kehittämispäällikkö, Etelä-Suomen aluehallintovirasto, aluehallintovirastojen toiminnan kehittämisyksikkö</w:t>
      </w:r>
    </w:p>
    <w:p w:rsidR="00813E1B" w:rsidRDefault="00813E1B" w:rsidP="00813E1B">
      <w:pPr>
        <w:pStyle w:val="VMleipteksti"/>
        <w:ind w:left="1304" w:right="305" w:firstLine="1304"/>
      </w:pPr>
      <w:r w:rsidRPr="003A7247">
        <w:t>Seppo Parkkinen, pääluottamusmies, JHL ry</w:t>
      </w:r>
    </w:p>
    <w:p w:rsidR="00E4058C" w:rsidRDefault="00E4058C" w:rsidP="00213B09">
      <w:pPr>
        <w:pStyle w:val="VMRiippuva"/>
        <w:ind w:right="305" w:firstLine="0"/>
      </w:pPr>
      <w:r w:rsidRPr="000522DD">
        <w:t xml:space="preserve">Helena Sundberg, luottamusmies, Etelä-Suomen </w:t>
      </w:r>
      <w:proofErr w:type="spellStart"/>
      <w:r w:rsidRPr="000522DD">
        <w:t>aluehallintoviras-to/JUKO</w:t>
      </w:r>
      <w:proofErr w:type="spellEnd"/>
      <w:r w:rsidRPr="000522DD">
        <w:t xml:space="preserve"> ry</w:t>
      </w:r>
    </w:p>
    <w:p w:rsidR="008641A6" w:rsidRDefault="008641A6" w:rsidP="008641A6">
      <w:pPr>
        <w:pStyle w:val="VMleipteksti"/>
        <w:ind w:left="1644" w:right="305" w:firstLine="964"/>
      </w:pPr>
      <w:r>
        <w:t>Mikko Saarinen, ylitarkastaja, valtiovarainministeriö</w:t>
      </w:r>
    </w:p>
    <w:p w:rsidR="007E6468" w:rsidRDefault="007E6468" w:rsidP="008641A6">
      <w:pPr>
        <w:pStyle w:val="VMleipteksti"/>
        <w:ind w:left="1644" w:right="305" w:firstLine="964"/>
      </w:pPr>
      <w:r>
        <w:t>Sami Kouki, lainsäädäntöneuvos, valtiovarainministeriö</w:t>
      </w:r>
    </w:p>
    <w:p w:rsidR="004E71CD" w:rsidRDefault="00213B09" w:rsidP="00213B09">
      <w:pPr>
        <w:pStyle w:val="VMRiippuva"/>
        <w:ind w:right="305" w:firstLine="0"/>
      </w:pPr>
      <w:r>
        <w:t>Miira Lehto, ylitarkastaja, valtiovarainministeriö, sihteeri</w:t>
      </w:r>
    </w:p>
    <w:p w:rsidR="00C0582E" w:rsidRDefault="00C0582E" w:rsidP="00C0582E">
      <w:pPr>
        <w:pStyle w:val="VMRiippuva"/>
        <w:ind w:right="305" w:firstLine="0"/>
      </w:pPr>
    </w:p>
    <w:p w:rsidR="00C0582E" w:rsidRDefault="00C0582E" w:rsidP="00C0582E">
      <w:pPr>
        <w:pStyle w:val="VMRiippuva"/>
        <w:ind w:right="305" w:firstLine="0"/>
      </w:pPr>
      <w:r>
        <w:t>Teijo Mustonen, projektipäällikkö, Itä-Suomen aluehallintovirasto</w:t>
      </w:r>
    </w:p>
    <w:p w:rsidR="00C0582E" w:rsidRDefault="00C0582E" w:rsidP="00C0582E">
      <w:pPr>
        <w:pStyle w:val="VMRiippuva"/>
        <w:ind w:right="305" w:firstLine="0"/>
      </w:pPr>
      <w:r>
        <w:t>Maria Siurua, projektipäällikkö, Pohjois-Suomen aluehallintovirasto</w:t>
      </w:r>
    </w:p>
    <w:p w:rsidR="004E71CD" w:rsidRDefault="004E71CD" w:rsidP="003079D6">
      <w:pPr>
        <w:pStyle w:val="VMleipteksti"/>
        <w:ind w:left="0" w:right="305"/>
      </w:pPr>
    </w:p>
    <w:p w:rsidR="005C5075" w:rsidRDefault="005C5075" w:rsidP="009B0346">
      <w:pPr>
        <w:pStyle w:val="VMleipteksti"/>
        <w:ind w:right="305"/>
      </w:pPr>
      <w:r>
        <w:t xml:space="preserve">Timo Kähärä, </w:t>
      </w:r>
      <w:r w:rsidR="00D47427">
        <w:t>yksikön päällikkö</w:t>
      </w:r>
      <w:r>
        <w:t>, Itä-Suomen aluehallintovirasto</w:t>
      </w:r>
    </w:p>
    <w:p w:rsidR="00E32DC7" w:rsidRDefault="00E32DC7" w:rsidP="00E32DC7">
      <w:pPr>
        <w:pStyle w:val="VMleipteksti"/>
        <w:ind w:right="305"/>
      </w:pPr>
      <w:r>
        <w:t xml:space="preserve">Eija </w:t>
      </w:r>
      <w:proofErr w:type="spellStart"/>
      <w:r>
        <w:t>Burke-Hildén</w:t>
      </w:r>
      <w:proofErr w:type="spellEnd"/>
      <w:r>
        <w:t>, yksikön päällikkö, Etelä-Suomen aluehallintovirasto</w:t>
      </w:r>
    </w:p>
    <w:p w:rsidR="00C0582E" w:rsidRPr="00E4058C" w:rsidRDefault="00C0582E" w:rsidP="00C0582E">
      <w:pPr>
        <w:pStyle w:val="VMleipteksti"/>
        <w:ind w:right="305"/>
      </w:pPr>
      <w:r w:rsidRPr="00E4058C">
        <w:t>Pasi Katajisto, talouspäällikkö, Etelä-Suomen aluehallintovirasto</w:t>
      </w:r>
    </w:p>
    <w:p w:rsidR="005C5075" w:rsidRDefault="005C5075" w:rsidP="009B0346">
      <w:pPr>
        <w:pStyle w:val="VMleipteksti"/>
        <w:ind w:right="305"/>
      </w:pPr>
      <w:r>
        <w:t xml:space="preserve">Asko Harjukelo, </w:t>
      </w:r>
      <w:r w:rsidR="00D47427">
        <w:t>johtaja</w:t>
      </w:r>
      <w:r>
        <w:t>, Lapin aluehallintovirasto</w:t>
      </w:r>
    </w:p>
    <w:p w:rsidR="008641A6" w:rsidRDefault="008641A6" w:rsidP="009B0346">
      <w:pPr>
        <w:pStyle w:val="VMleipteksti"/>
        <w:ind w:right="305"/>
      </w:pPr>
      <w:r>
        <w:t>Kari Holsti</w:t>
      </w:r>
      <w:r w:rsidR="00F236E5">
        <w:t xml:space="preserve">, ylitarkastaja, </w:t>
      </w:r>
      <w:r>
        <w:t>Lounais-Suomen aluehallintovirasto</w:t>
      </w:r>
    </w:p>
    <w:p w:rsidR="00A27843" w:rsidRDefault="00A27843" w:rsidP="009B0346">
      <w:pPr>
        <w:pStyle w:val="VMleipteksti"/>
        <w:ind w:right="305"/>
      </w:pPr>
      <w:r>
        <w:t xml:space="preserve">Eija Vähämaa, </w:t>
      </w:r>
      <w:r w:rsidR="00D47427">
        <w:t xml:space="preserve">yksikön päällikkö, </w:t>
      </w:r>
      <w:r>
        <w:t>Lounais-Suomen aluehallintovirasto</w:t>
      </w:r>
    </w:p>
    <w:p w:rsidR="003A7247" w:rsidRDefault="003A7247" w:rsidP="009B0346">
      <w:pPr>
        <w:pStyle w:val="VMleipteksti"/>
        <w:ind w:right="305"/>
      </w:pPr>
    </w:p>
    <w:p w:rsidR="00C0582E" w:rsidRDefault="00597AD0" w:rsidP="00597AD0">
      <w:pPr>
        <w:pStyle w:val="VMleipteksti"/>
        <w:ind w:left="0" w:right="305"/>
      </w:pPr>
      <w:r>
        <w:t xml:space="preserve">Poissa </w:t>
      </w:r>
      <w:r>
        <w:tab/>
      </w:r>
      <w:r>
        <w:tab/>
      </w:r>
      <w:r w:rsidR="00C0582E">
        <w:t>Markku Nurminen, johtaja, Länsi- ja Sisä-Suomen aluehallintovirasto</w:t>
      </w:r>
    </w:p>
    <w:p w:rsidR="00C0582E" w:rsidRDefault="00C0582E" w:rsidP="00C0582E">
      <w:pPr>
        <w:pStyle w:val="VMleipteksti"/>
        <w:ind w:left="1644" w:right="305" w:firstLine="964"/>
      </w:pPr>
      <w:r w:rsidRPr="002F58A2">
        <w:t>Marko Puttonen, kehittämisjohtaja, valtiovarainministeriö</w:t>
      </w:r>
    </w:p>
    <w:p w:rsidR="008E14EF" w:rsidRDefault="008E14EF" w:rsidP="008E14EF">
      <w:pPr>
        <w:pStyle w:val="VMRiippuva"/>
        <w:ind w:right="305" w:firstLine="0"/>
      </w:pPr>
      <w:r>
        <w:t xml:space="preserve">Vuokko Jokinen, luottamusmies, Etelä-Suomen </w:t>
      </w:r>
      <w:proofErr w:type="spellStart"/>
      <w:r>
        <w:t>aluehallintovira</w:t>
      </w:r>
      <w:r>
        <w:t>s</w:t>
      </w:r>
      <w:r>
        <w:t>to/Pardia</w:t>
      </w:r>
      <w:proofErr w:type="spellEnd"/>
    </w:p>
    <w:p w:rsidR="002739ED" w:rsidRDefault="002739ED" w:rsidP="009B0346">
      <w:pPr>
        <w:pStyle w:val="VMleipteksti"/>
        <w:ind w:right="305"/>
      </w:pPr>
    </w:p>
    <w:p w:rsidR="008E14EF" w:rsidRDefault="008E14EF" w:rsidP="009B0346">
      <w:pPr>
        <w:pStyle w:val="VMleipteksti"/>
        <w:ind w:right="305"/>
      </w:pPr>
    </w:p>
    <w:p w:rsidR="004E71CD" w:rsidRDefault="00A474F0" w:rsidP="009B0346">
      <w:pPr>
        <w:pStyle w:val="VMAsiakohta"/>
        <w:ind w:right="305"/>
      </w:pPr>
      <w:r>
        <w:lastRenderedPageBreak/>
        <w:t>Kokouks</w:t>
      </w:r>
      <w:r w:rsidR="00AE791E">
        <w:t>en avaus</w:t>
      </w:r>
    </w:p>
    <w:p w:rsidR="008917F7" w:rsidRDefault="00A474F0" w:rsidP="00FC60CF">
      <w:pPr>
        <w:pStyle w:val="VMleipteksti"/>
      </w:pPr>
      <w:r>
        <w:t>Puheenjohtaja avasi kokouksen.</w:t>
      </w:r>
      <w:r w:rsidR="00F60F53">
        <w:t xml:space="preserve"> Todettiin</w:t>
      </w:r>
      <w:r w:rsidR="000B0F77">
        <w:t xml:space="preserve">, että </w:t>
      </w:r>
      <w:proofErr w:type="spellStart"/>
      <w:r w:rsidR="00F10983">
        <w:t>HALKOn</w:t>
      </w:r>
      <w:proofErr w:type="spellEnd"/>
      <w:r w:rsidR="00F10983">
        <w:t xml:space="preserve"> </w:t>
      </w:r>
      <w:r w:rsidR="000B0F77">
        <w:t>projektipääll</w:t>
      </w:r>
      <w:r w:rsidR="000B0F77">
        <w:t>i</w:t>
      </w:r>
      <w:r w:rsidR="000B0F77">
        <w:t>köi</w:t>
      </w:r>
      <w:r w:rsidR="00F10983">
        <w:t>ksi</w:t>
      </w:r>
      <w:r w:rsidR="000B0F77">
        <w:t xml:space="preserve"> nimit</w:t>
      </w:r>
      <w:r w:rsidR="00F10983">
        <w:t xml:space="preserve">ettyjen Maria </w:t>
      </w:r>
      <w:proofErr w:type="spellStart"/>
      <w:r w:rsidR="00F10983">
        <w:t>Siuruan</w:t>
      </w:r>
      <w:proofErr w:type="spellEnd"/>
      <w:r w:rsidR="00F10983">
        <w:t xml:space="preserve"> ja Teijo Mustosen tilalle </w:t>
      </w:r>
      <w:r w:rsidR="000B0F77">
        <w:t>projektiryhmä</w:t>
      </w:r>
      <w:r w:rsidR="00F10983">
        <w:t>ä</w:t>
      </w:r>
      <w:r w:rsidR="000B0F77">
        <w:t xml:space="preserve">n </w:t>
      </w:r>
      <w:r w:rsidR="00F10983">
        <w:t xml:space="preserve">tulevat </w:t>
      </w:r>
      <w:r w:rsidR="004B4150">
        <w:t xml:space="preserve">uusiksi </w:t>
      </w:r>
      <w:r w:rsidR="00F10983">
        <w:t xml:space="preserve">jäseniksi </w:t>
      </w:r>
      <w:r w:rsidR="00F60F53">
        <w:t>Jukka Erkkilä Pohjois-Suomen aluehallintovira</w:t>
      </w:r>
      <w:r w:rsidR="00F60F53">
        <w:t>s</w:t>
      </w:r>
      <w:r w:rsidR="00F60F53">
        <w:t>tosta ja Anna-Kaisa Ruokonen Itä-Suomen aluehallintovirastosta.</w:t>
      </w:r>
      <w:r w:rsidR="004B4150">
        <w:t xml:space="preserve"> Projekt</w:t>
      </w:r>
      <w:r w:rsidR="004B4150">
        <w:t>i</w:t>
      </w:r>
      <w:r w:rsidR="004B4150">
        <w:t>päälliköt jatkavat projektiryhmässä asiantuntijoina.</w:t>
      </w:r>
    </w:p>
    <w:p w:rsidR="008A1B27" w:rsidRDefault="00AE791E" w:rsidP="009B0346">
      <w:pPr>
        <w:pStyle w:val="VMAsiakohta"/>
        <w:ind w:right="305"/>
      </w:pPr>
      <w:r>
        <w:t>Edellisen kokouksen pöytäkirjan hyväksyminen</w:t>
      </w:r>
    </w:p>
    <w:p w:rsidR="00DE1809" w:rsidRDefault="00095770" w:rsidP="00D432CB">
      <w:pPr>
        <w:pStyle w:val="VMleipteksti"/>
        <w:ind w:left="1304" w:right="305"/>
      </w:pPr>
      <w:r>
        <w:t xml:space="preserve">Päätös: </w:t>
      </w:r>
      <w:r w:rsidR="005F0270">
        <w:tab/>
      </w:r>
      <w:r w:rsidR="00AE791E">
        <w:t xml:space="preserve">Hyväksyttiin </w:t>
      </w:r>
      <w:r w:rsidR="009E2379">
        <w:t xml:space="preserve">edellisen kokouksen </w:t>
      </w:r>
      <w:r w:rsidR="00B21773">
        <w:t>pöytäkirja</w:t>
      </w:r>
      <w:r w:rsidR="0075203D">
        <w:t xml:space="preserve"> </w:t>
      </w:r>
      <w:r w:rsidR="00995F0C">
        <w:t>muutoksitta</w:t>
      </w:r>
      <w:r w:rsidR="00AE791E">
        <w:t>.</w:t>
      </w:r>
    </w:p>
    <w:p w:rsidR="008A1B27" w:rsidRDefault="00C0582E" w:rsidP="009B0346">
      <w:pPr>
        <w:pStyle w:val="VMAsiakohta"/>
        <w:ind w:right="305"/>
      </w:pPr>
      <w:r>
        <w:t>Alatyöryhmien työn käynnistymisen tilannekatsaukset</w:t>
      </w:r>
    </w:p>
    <w:p w:rsidR="00C0582E" w:rsidRDefault="00C0582E" w:rsidP="00640004">
      <w:pPr>
        <w:pStyle w:val="VMleipteksti"/>
        <w:numPr>
          <w:ilvl w:val="0"/>
          <w:numId w:val="10"/>
        </w:numPr>
        <w:ind w:left="2977" w:right="305"/>
      </w:pPr>
      <w:r>
        <w:t>miten tehtävämäärittelyssä on edistytty</w:t>
      </w:r>
    </w:p>
    <w:p w:rsidR="00C0582E" w:rsidRDefault="00C0582E" w:rsidP="00640004">
      <w:pPr>
        <w:pStyle w:val="VMleipteksti"/>
        <w:numPr>
          <w:ilvl w:val="0"/>
          <w:numId w:val="10"/>
        </w:numPr>
        <w:ind w:left="2977" w:right="305"/>
      </w:pPr>
      <w:r>
        <w:t>mahdolliset ongelmakohdat</w:t>
      </w:r>
    </w:p>
    <w:p w:rsidR="00C0582E" w:rsidRDefault="00C0582E" w:rsidP="00640004">
      <w:pPr>
        <w:pStyle w:val="VMleipteksti"/>
        <w:numPr>
          <w:ilvl w:val="0"/>
          <w:numId w:val="10"/>
        </w:numPr>
        <w:ind w:left="2977" w:right="305"/>
      </w:pPr>
      <w:r>
        <w:t>työryhmärajat ylittävät tehtävät</w:t>
      </w:r>
    </w:p>
    <w:p w:rsidR="00C0582E" w:rsidRDefault="00C0582E" w:rsidP="00835FD5">
      <w:pPr>
        <w:pStyle w:val="VMleipteksti"/>
        <w:ind w:right="305"/>
      </w:pPr>
    </w:p>
    <w:p w:rsidR="003C7DD8" w:rsidRDefault="007B4082" w:rsidP="00835FD5">
      <w:pPr>
        <w:pStyle w:val="VMleipteksti"/>
        <w:ind w:right="305"/>
      </w:pPr>
      <w:r>
        <w:t>Puheenjohtaja totesi, että asetuksen valmistelun kannalta tehtävämääri</w:t>
      </w:r>
      <w:r>
        <w:t>t</w:t>
      </w:r>
      <w:r>
        <w:t>telyjen ja vastuujakojen pitää olla selkeitä jo elo</w:t>
      </w:r>
      <w:r w:rsidR="00FB5F02">
        <w:t>kuun aikana.</w:t>
      </w:r>
    </w:p>
    <w:p w:rsidR="009E2784" w:rsidRDefault="009E2784" w:rsidP="00835FD5">
      <w:pPr>
        <w:pStyle w:val="VMleipteksti"/>
        <w:ind w:right="305"/>
      </w:pPr>
    </w:p>
    <w:p w:rsidR="009E2784" w:rsidRDefault="009E2784" w:rsidP="00835FD5">
      <w:pPr>
        <w:pStyle w:val="VMleipteksti"/>
        <w:ind w:right="305"/>
      </w:pPr>
      <w:r>
        <w:t>Alatyöryhmien puheenjohtajat pitivät tilannekatsaukset ryhmiensä työn käynnistymisestä.</w:t>
      </w:r>
    </w:p>
    <w:p w:rsidR="003E3F6F" w:rsidRDefault="003E3F6F" w:rsidP="00835FD5">
      <w:pPr>
        <w:pStyle w:val="VMleipteksti"/>
        <w:ind w:right="305"/>
      </w:pPr>
    </w:p>
    <w:p w:rsidR="00FB5F02" w:rsidRDefault="002815E9" w:rsidP="00835FD5">
      <w:pPr>
        <w:pStyle w:val="VMleipteksti"/>
        <w:ind w:right="305"/>
      </w:pPr>
      <w:r>
        <w:t>Lauri Latva-Äijö kertoi, että t</w:t>
      </w:r>
      <w:r w:rsidR="00C32763">
        <w:t xml:space="preserve">oimitila- ja materiaalihallintoyksikkö </w:t>
      </w:r>
      <w:r>
        <w:noBreakHyphen/>
      </w:r>
      <w:r w:rsidR="00C32763">
        <w:t>työryhmä</w:t>
      </w:r>
      <w:r w:rsidR="009E2784">
        <w:t xml:space="preserve">ssä keskeisenä tehtävänä on </w:t>
      </w:r>
      <w:r w:rsidR="00E711D5">
        <w:t>selvittää v</w:t>
      </w:r>
      <w:r w:rsidR="00647CF3">
        <w:t>arautumisasioiden osa</w:t>
      </w:r>
      <w:r w:rsidR="00647CF3">
        <w:t>l</w:t>
      </w:r>
      <w:r w:rsidR="00647CF3">
        <w:t xml:space="preserve">ta, mitä palveluita annetaan kootusti. </w:t>
      </w:r>
      <w:r w:rsidR="00E711D5">
        <w:t xml:space="preserve">Esillä on myös </w:t>
      </w:r>
      <w:r w:rsidR="00B55CC4">
        <w:t xml:space="preserve">rajapinta </w:t>
      </w:r>
      <w:r w:rsidR="00647CF3">
        <w:t>pelastu</w:t>
      </w:r>
      <w:r w:rsidR="00647CF3">
        <w:t>s</w:t>
      </w:r>
      <w:r w:rsidR="00647CF3">
        <w:t xml:space="preserve">toimen ja varautumisen sekä työsuojelun vastuualueiden </w:t>
      </w:r>
      <w:r>
        <w:t>kanssa</w:t>
      </w:r>
      <w:r w:rsidR="00647CF3">
        <w:t>. Toim</w:t>
      </w:r>
      <w:r w:rsidR="00647CF3">
        <w:t>i</w:t>
      </w:r>
      <w:r w:rsidR="00647CF3">
        <w:t xml:space="preserve">valta-asiana </w:t>
      </w:r>
      <w:r w:rsidR="00B55CC4">
        <w:t xml:space="preserve">on noussut </w:t>
      </w:r>
      <w:r w:rsidR="00647CF3">
        <w:t xml:space="preserve">esiin </w:t>
      </w:r>
      <w:r w:rsidR="00E400C2">
        <w:t>toimitilahallinnon rahanjako. Alatyöryhmä tekee esityksen</w:t>
      </w:r>
      <w:r w:rsidR="00B55CC4">
        <w:t xml:space="preserve"> siitä</w:t>
      </w:r>
      <w:r w:rsidR="00E400C2">
        <w:t xml:space="preserve">, pitäisikö kiinteistökustannusten </w:t>
      </w:r>
      <w:r w:rsidR="00B55CC4">
        <w:t>määrä</w:t>
      </w:r>
      <w:r w:rsidR="00E400C2">
        <w:t>rahat sijoi</w:t>
      </w:r>
      <w:r w:rsidR="00E400C2">
        <w:t>t</w:t>
      </w:r>
      <w:r w:rsidR="00E400C2">
        <w:t xml:space="preserve">taa kootulle hallinnolle. </w:t>
      </w:r>
      <w:r w:rsidR="00851765">
        <w:t>Hankintapuolella on kytkentöjä mm. työterv</w:t>
      </w:r>
      <w:r w:rsidR="00851765">
        <w:t>e</w:t>
      </w:r>
      <w:r w:rsidR="00851765">
        <w:t>yshuoltoon</w:t>
      </w:r>
      <w:r w:rsidR="00B55CC4">
        <w:t xml:space="preserve"> ja </w:t>
      </w:r>
      <w:proofErr w:type="spellStart"/>
      <w:r w:rsidR="007320A8">
        <w:t>Valtori</w:t>
      </w:r>
      <w:r w:rsidR="00137E23">
        <w:t>i</w:t>
      </w:r>
      <w:r w:rsidR="00B55CC4">
        <w:t>n</w:t>
      </w:r>
      <w:proofErr w:type="spellEnd"/>
      <w:r w:rsidR="007320A8">
        <w:t xml:space="preserve">. </w:t>
      </w:r>
      <w:r w:rsidR="00B55CC4">
        <w:t>Alatyöryhmä pyytää elokuun a</w:t>
      </w:r>
      <w:r w:rsidR="007320A8">
        <w:t xml:space="preserve">ikana </w:t>
      </w:r>
      <w:r w:rsidR="00B55CC4">
        <w:t>valtiov</w:t>
      </w:r>
      <w:r w:rsidR="00B55CC4">
        <w:t>a</w:t>
      </w:r>
      <w:r w:rsidR="00B55CC4">
        <w:t xml:space="preserve">rainministeriön </w:t>
      </w:r>
      <w:r w:rsidR="007320A8">
        <w:t>kantaa</w:t>
      </w:r>
      <w:r w:rsidR="00B55CC4">
        <w:t xml:space="preserve"> asioihin</w:t>
      </w:r>
      <w:r w:rsidR="007320A8">
        <w:t>.</w:t>
      </w:r>
    </w:p>
    <w:p w:rsidR="005F56AF" w:rsidRDefault="005F56AF" w:rsidP="00835FD5">
      <w:pPr>
        <w:pStyle w:val="VMleipteksti"/>
        <w:ind w:right="305"/>
      </w:pPr>
    </w:p>
    <w:p w:rsidR="005F56AF" w:rsidRDefault="002815E9" w:rsidP="00835FD5">
      <w:pPr>
        <w:pStyle w:val="VMleipteksti"/>
        <w:ind w:right="305"/>
      </w:pPr>
      <w:r>
        <w:t>Tuula</w:t>
      </w:r>
      <w:r w:rsidR="00502F23">
        <w:t>-Kaarina</w:t>
      </w:r>
      <w:r>
        <w:t xml:space="preserve"> I</w:t>
      </w:r>
      <w:r w:rsidR="005F56AF">
        <w:t>sosuo</w:t>
      </w:r>
      <w:r>
        <w:t xml:space="preserve"> totesi, että v</w:t>
      </w:r>
      <w:r w:rsidR="005F56AF">
        <w:t xml:space="preserve">arautumisella on rajapintoja moneen hallinnon osa-alueeseen. </w:t>
      </w:r>
      <w:r>
        <w:t>Hän kannatti t</w:t>
      </w:r>
      <w:r w:rsidR="005F56AF">
        <w:t>oimitilamenojen kokoamista y</w:t>
      </w:r>
      <w:r w:rsidR="005F56AF">
        <w:t>h</w:t>
      </w:r>
      <w:r w:rsidR="005F56AF">
        <w:t>teen pottii</w:t>
      </w:r>
      <w:r>
        <w:t>n ja totesi t</w:t>
      </w:r>
      <w:r w:rsidR="005F56AF">
        <w:t>oimitilamenojen hyväksymi</w:t>
      </w:r>
      <w:r>
        <w:t>s</w:t>
      </w:r>
      <w:r w:rsidR="005F56AF">
        <w:t>en o</w:t>
      </w:r>
      <w:r>
        <w:t>levan</w:t>
      </w:r>
      <w:r w:rsidR="005F56AF">
        <w:t xml:space="preserve"> tekninen </w:t>
      </w:r>
      <w:r>
        <w:t xml:space="preserve">tehtävä, </w:t>
      </w:r>
      <w:r w:rsidR="005F56AF">
        <w:t>kun sopimukset ovat kunnossa.</w:t>
      </w:r>
    </w:p>
    <w:p w:rsidR="008E003F" w:rsidRDefault="008E003F" w:rsidP="00835FD5">
      <w:pPr>
        <w:pStyle w:val="VMleipteksti"/>
        <w:ind w:right="305"/>
      </w:pPr>
    </w:p>
    <w:p w:rsidR="0069589F" w:rsidRDefault="0038031D" w:rsidP="00835FD5">
      <w:pPr>
        <w:pStyle w:val="VMleipteksti"/>
        <w:ind w:right="305"/>
      </w:pPr>
      <w:r>
        <w:t xml:space="preserve">Timo </w:t>
      </w:r>
      <w:r w:rsidR="008C666A">
        <w:t>Kähärä</w:t>
      </w:r>
      <w:r>
        <w:t xml:space="preserve"> kertoi, että h</w:t>
      </w:r>
      <w:r w:rsidR="008C666A">
        <w:t>enkilöstötyöryhmä</w:t>
      </w:r>
      <w:r>
        <w:t>llä</w:t>
      </w:r>
      <w:r w:rsidR="00AA0DCA">
        <w:t xml:space="preserve"> </w:t>
      </w:r>
      <w:r>
        <w:t>k</w:t>
      </w:r>
      <w:r w:rsidR="00AA0DCA">
        <w:t>eskei</w:t>
      </w:r>
      <w:r>
        <w:t>s</w:t>
      </w:r>
      <w:r w:rsidR="00AA0DCA">
        <w:t>en</w:t>
      </w:r>
      <w:r>
        <w:t>ä</w:t>
      </w:r>
      <w:r w:rsidR="00AA0DCA">
        <w:t xml:space="preserve"> tehtävä</w:t>
      </w:r>
      <w:r>
        <w:t>nä</w:t>
      </w:r>
      <w:r w:rsidR="00AA0DCA">
        <w:t xml:space="preserve"> on kootun hallinnon ja virastokohtaisen hallinnon</w:t>
      </w:r>
      <w:r w:rsidR="008139F9">
        <w:t xml:space="preserve"> välisen</w:t>
      </w:r>
      <w:r w:rsidR="00AA0DCA">
        <w:t xml:space="preserve"> tehtäväjaon tä</w:t>
      </w:r>
      <w:r w:rsidR="00AA0DCA">
        <w:t>s</w:t>
      </w:r>
      <w:r w:rsidR="00AA0DCA">
        <w:t>mentäm</w:t>
      </w:r>
      <w:r w:rsidR="0023665C">
        <w:t>i</w:t>
      </w:r>
      <w:r w:rsidR="005E0FCB">
        <w:t xml:space="preserve">nen </w:t>
      </w:r>
      <w:r w:rsidR="0023665C">
        <w:t>ja toimintamallin luominen.</w:t>
      </w:r>
      <w:r w:rsidR="00E55686">
        <w:t xml:space="preserve"> </w:t>
      </w:r>
      <w:r>
        <w:t xml:space="preserve">Työryhmä tulee jakaantumaan </w:t>
      </w:r>
      <w:r w:rsidR="00E55686">
        <w:t>alatyöryh</w:t>
      </w:r>
      <w:r>
        <w:t>miin.</w:t>
      </w:r>
    </w:p>
    <w:p w:rsidR="00E55686" w:rsidRDefault="00E55686" w:rsidP="00835FD5">
      <w:pPr>
        <w:pStyle w:val="VMleipteksti"/>
        <w:ind w:right="305"/>
      </w:pPr>
    </w:p>
    <w:p w:rsidR="00E55686" w:rsidRDefault="004D00E1" w:rsidP="00835FD5">
      <w:pPr>
        <w:pStyle w:val="VMleipteksti"/>
        <w:ind w:right="305"/>
      </w:pPr>
      <w:r>
        <w:t xml:space="preserve">Sami </w:t>
      </w:r>
      <w:r w:rsidR="00E55686">
        <w:t>Kouki</w:t>
      </w:r>
      <w:r>
        <w:t xml:space="preserve"> totesi, että a</w:t>
      </w:r>
      <w:r w:rsidR="007715A4">
        <w:t xml:space="preserve">setuksessa </w:t>
      </w:r>
      <w:r>
        <w:t>t</w:t>
      </w:r>
      <w:r w:rsidR="00A67C7E">
        <w:t xml:space="preserve">äytyy </w:t>
      </w:r>
      <w:r w:rsidR="007715A4">
        <w:t>puhua tehtäväkokonaisuu</w:t>
      </w:r>
      <w:r>
        <w:t>ksi</w:t>
      </w:r>
      <w:r>
        <w:t>s</w:t>
      </w:r>
      <w:r>
        <w:t>ta</w:t>
      </w:r>
      <w:r w:rsidR="007715A4">
        <w:t xml:space="preserve">. </w:t>
      </w:r>
      <w:r w:rsidR="004F7631">
        <w:t>Asetuksen p</w:t>
      </w:r>
      <w:r w:rsidR="007715A4">
        <w:t>erustelu</w:t>
      </w:r>
      <w:r>
        <w:t>issa</w:t>
      </w:r>
      <w:r w:rsidR="007715A4">
        <w:t xml:space="preserve"> t</w:t>
      </w:r>
      <w:r w:rsidR="00A67C7E">
        <w:t>ulee</w:t>
      </w:r>
      <w:r w:rsidR="007715A4">
        <w:t xml:space="preserve"> määritellä, mitä niillä tarkoitetaan ja mikä </w:t>
      </w:r>
      <w:r>
        <w:t xml:space="preserve">osa tehtävistä </w:t>
      </w:r>
      <w:r w:rsidR="007715A4">
        <w:t>kuuluu perusvirastolle. Samaa rakennetta tultaneen käyttämään valtioneuvoston hallinto</w:t>
      </w:r>
      <w:r w:rsidR="00A67C7E">
        <w:t>yksikkö -</w:t>
      </w:r>
      <w:r w:rsidR="007715A4">
        <w:t xml:space="preserve">hankkeessa. </w:t>
      </w:r>
      <w:r w:rsidR="00A67C7E">
        <w:t>Täytäntöö</w:t>
      </w:r>
      <w:r w:rsidR="00A67C7E">
        <w:t>n</w:t>
      </w:r>
      <w:r w:rsidR="00A67C7E">
        <w:t>panovaiheessa mahdollisiin kysymyksiin tulee antaa ohjeistus tapau</w:t>
      </w:r>
      <w:r w:rsidR="00A67C7E">
        <w:t>s</w:t>
      </w:r>
      <w:r w:rsidR="00A67C7E">
        <w:t>kohtaisesti. Kouki</w:t>
      </w:r>
      <w:r w:rsidR="007715A4">
        <w:t xml:space="preserve"> toivoi</w:t>
      </w:r>
      <w:r w:rsidR="00A67C7E">
        <w:t xml:space="preserve">, että tehtävät ryhmiteltäisiin </w:t>
      </w:r>
      <w:r w:rsidR="007715A4">
        <w:t>ylempiin kokona</w:t>
      </w:r>
      <w:r w:rsidR="007715A4">
        <w:t>i</w:t>
      </w:r>
      <w:r w:rsidR="007715A4">
        <w:t xml:space="preserve">suuksiin ja </w:t>
      </w:r>
      <w:r w:rsidR="00A67C7E">
        <w:t xml:space="preserve">katsottaisiin </w:t>
      </w:r>
      <w:r w:rsidR="007715A4">
        <w:t xml:space="preserve">niiden sisällä, mikä on yhteistä ja mikä virastolle kuuluvaa. Esittämisen tapa voi olla </w:t>
      </w:r>
      <w:r w:rsidR="00A67C7E">
        <w:t xml:space="preserve">esim. </w:t>
      </w:r>
      <w:r w:rsidR="007715A4">
        <w:t xml:space="preserve">taulukko tai prosessikaavio, </w:t>
      </w:r>
      <w:r w:rsidR="007715A4">
        <w:lastRenderedPageBreak/>
        <w:t xml:space="preserve">josta voi poimia </w:t>
      </w:r>
      <w:r w:rsidR="00A67C7E">
        <w:t xml:space="preserve">asetuksen perustelumuistiossa avattavia </w:t>
      </w:r>
      <w:r w:rsidR="007715A4">
        <w:t xml:space="preserve">rajapintoja. </w:t>
      </w:r>
      <w:r w:rsidR="00A67C7E">
        <w:t>Alatyöryhmi</w:t>
      </w:r>
      <w:r w:rsidR="00012D95">
        <w:t>ssä</w:t>
      </w:r>
      <w:r w:rsidR="007715A4">
        <w:t xml:space="preserve"> tulee k</w:t>
      </w:r>
      <w:r w:rsidR="00A67C7E">
        <w:t xml:space="preserve">orostaa sitä, että </w:t>
      </w:r>
      <w:r w:rsidR="007715A4">
        <w:t>tehtävä</w:t>
      </w:r>
      <w:r w:rsidR="00A67C7E">
        <w:t>n kuuluminen k</w:t>
      </w:r>
      <w:r w:rsidR="007715A4">
        <w:t xml:space="preserve">ootulle hallinnolle ei tarkoita sitä, </w:t>
      </w:r>
      <w:proofErr w:type="gramStart"/>
      <w:r w:rsidR="007715A4">
        <w:t>etteikö</w:t>
      </w:r>
      <w:proofErr w:type="gramEnd"/>
      <w:r w:rsidR="007715A4">
        <w:t xml:space="preserve"> tehtävää hoidettaisi fyysisesti vira</w:t>
      </w:r>
      <w:r w:rsidR="007715A4">
        <w:t>s</w:t>
      </w:r>
      <w:r w:rsidR="007715A4">
        <w:t>to</w:t>
      </w:r>
      <w:r w:rsidR="00580375">
        <w:t>i</w:t>
      </w:r>
      <w:r w:rsidR="007715A4">
        <w:t>s</w:t>
      </w:r>
      <w:r w:rsidR="00A67C7E">
        <w:t>sa.</w:t>
      </w:r>
    </w:p>
    <w:p w:rsidR="00EA5760" w:rsidRDefault="00EA5760" w:rsidP="00835FD5">
      <w:pPr>
        <w:pStyle w:val="VMleipteksti"/>
        <w:ind w:right="305"/>
      </w:pPr>
    </w:p>
    <w:p w:rsidR="00F275DD" w:rsidRDefault="00F275DD" w:rsidP="00835FD5">
      <w:pPr>
        <w:pStyle w:val="VMleipteksti"/>
        <w:ind w:right="305"/>
      </w:pPr>
      <w:r>
        <w:t>Tuula</w:t>
      </w:r>
      <w:r w:rsidR="00502F23">
        <w:t>-Kaarina</w:t>
      </w:r>
      <w:r>
        <w:t xml:space="preserve"> </w:t>
      </w:r>
      <w:r w:rsidR="00EA5760">
        <w:t>Isosuo</w:t>
      </w:r>
      <w:r>
        <w:t xml:space="preserve"> kysyi, m</w:t>
      </w:r>
      <w:r w:rsidR="009B1DFE">
        <w:t>iten siirtyvän henkilöstön määrittely te</w:t>
      </w:r>
      <w:r w:rsidR="009B1DFE">
        <w:t>h</w:t>
      </w:r>
      <w:r w:rsidR="009B1DFE">
        <w:t xml:space="preserve">dään, jos tehtävien sijainti ei </w:t>
      </w:r>
      <w:r>
        <w:t xml:space="preserve">ole </w:t>
      </w:r>
      <w:r w:rsidR="009B1DFE">
        <w:t>vielä tarkka.</w:t>
      </w:r>
      <w:r>
        <w:t xml:space="preserve"> Kouki totesi, että henkil</w:t>
      </w:r>
      <w:r>
        <w:t>ö</w:t>
      </w:r>
      <w:r>
        <w:t>tasolla ei tulle ongelmia siitä, kuka siirtyy ja kuka ei. J</w:t>
      </w:r>
      <w:r w:rsidR="009B1DFE">
        <w:t xml:space="preserve">okaista prosessia ei avata </w:t>
      </w:r>
      <w:r>
        <w:t xml:space="preserve">asetuksen </w:t>
      </w:r>
      <w:r w:rsidR="009B1DFE">
        <w:t>perustelumuistioon</w:t>
      </w:r>
      <w:r w:rsidR="00BD5479">
        <w:t xml:space="preserve"> vaan t</w:t>
      </w:r>
      <w:r>
        <w:t>oiminnan käynnistyttyä i</w:t>
      </w:r>
      <w:r>
        <w:t>l</w:t>
      </w:r>
      <w:r>
        <w:t>meneviin yksityiskohtiin</w:t>
      </w:r>
      <w:r w:rsidR="001809E9">
        <w:t xml:space="preserve"> ja vastuisiin tulee </w:t>
      </w:r>
      <w:r>
        <w:t xml:space="preserve">ottaa kantaa </w:t>
      </w:r>
      <w:r w:rsidR="001809E9">
        <w:t>jälkikäteisesti</w:t>
      </w:r>
      <w:r w:rsidR="00BD5479">
        <w:t>.</w:t>
      </w:r>
    </w:p>
    <w:p w:rsidR="00F275DD" w:rsidRDefault="00F275DD" w:rsidP="00835FD5">
      <w:pPr>
        <w:pStyle w:val="VMleipteksti"/>
        <w:ind w:right="305"/>
      </w:pPr>
    </w:p>
    <w:p w:rsidR="004444A9" w:rsidRDefault="00BD5479" w:rsidP="00835FD5">
      <w:pPr>
        <w:pStyle w:val="VMleipteksti"/>
        <w:ind w:right="305"/>
      </w:pPr>
      <w:r>
        <w:t xml:space="preserve">Paula </w:t>
      </w:r>
      <w:r w:rsidR="00F275DD">
        <w:t>Le</w:t>
      </w:r>
      <w:r w:rsidR="00DC685A">
        <w:t>ppänoro-Jomppanen</w:t>
      </w:r>
      <w:r w:rsidR="009E6FBA">
        <w:t xml:space="preserve"> kertoi, että t</w:t>
      </w:r>
      <w:r w:rsidR="00DC685A">
        <w:t>aloustyöryhmä</w:t>
      </w:r>
      <w:r w:rsidR="009E6FBA">
        <w:t>n</w:t>
      </w:r>
      <w:r w:rsidR="00DC685A">
        <w:t xml:space="preserve"> </w:t>
      </w:r>
      <w:r w:rsidR="009E6FBA">
        <w:t>t</w:t>
      </w:r>
      <w:r w:rsidR="00DC685A">
        <w:t>ehtäväta</w:t>
      </w:r>
      <w:r w:rsidR="00DC685A">
        <w:t>u</w:t>
      </w:r>
      <w:r w:rsidR="00DC685A">
        <w:t xml:space="preserve">lukkoa tulee muuttaa Kieku-prosessien mukaiseksi. </w:t>
      </w:r>
      <w:r w:rsidR="000376E6">
        <w:t>Kieku-prosesseja ja tehtäväjakoa</w:t>
      </w:r>
      <w:r w:rsidR="004D2F1E">
        <w:t xml:space="preserve"> katsotaan pienemmissä valmisteluryhmissä</w:t>
      </w:r>
      <w:r w:rsidR="000376E6">
        <w:t xml:space="preserve">. </w:t>
      </w:r>
      <w:r w:rsidR="004D2F1E">
        <w:t>Taloustyöry</w:t>
      </w:r>
      <w:r w:rsidR="004D2F1E">
        <w:t>h</w:t>
      </w:r>
      <w:r w:rsidR="004D2F1E">
        <w:t>mässä nousi esiin k</w:t>
      </w:r>
      <w:r w:rsidR="000376E6">
        <w:t>aksi erillisselvitystä</w:t>
      </w:r>
      <w:r w:rsidR="004D2F1E">
        <w:t>, toinen</w:t>
      </w:r>
      <w:r w:rsidR="000376E6">
        <w:t xml:space="preserve"> talletuksista ja </w:t>
      </w:r>
      <w:r w:rsidR="004D2F1E">
        <w:t xml:space="preserve">toinen </w:t>
      </w:r>
      <w:r w:rsidR="000376E6">
        <w:t>matka</w:t>
      </w:r>
      <w:r w:rsidR="006129C4">
        <w:t>n</w:t>
      </w:r>
      <w:r w:rsidR="000376E6">
        <w:t xml:space="preserve">hallinnasta. </w:t>
      </w:r>
      <w:r w:rsidR="004D2F1E">
        <w:t>Kyselyn perusteella on todettu, että talletuksia hoid</w:t>
      </w:r>
      <w:r w:rsidR="004D2F1E">
        <w:t>e</w:t>
      </w:r>
      <w:r w:rsidR="004D2F1E">
        <w:t>taan eri tavalla eri aluehallintovirastoissa. Kysymys on, v</w:t>
      </w:r>
      <w:r w:rsidR="000376E6">
        <w:t>oidaanko tall</w:t>
      </w:r>
      <w:r w:rsidR="000376E6">
        <w:t>e</w:t>
      </w:r>
      <w:r w:rsidR="000376E6">
        <w:t xml:space="preserve">tukset keskittää yhteen </w:t>
      </w:r>
      <w:r w:rsidR="009222CE">
        <w:t>aluehallintovirastoon</w:t>
      </w:r>
      <w:r w:rsidR="000376E6">
        <w:t xml:space="preserve">? </w:t>
      </w:r>
      <w:r w:rsidR="004D2F1E">
        <w:t>Työryhmässä j</w:t>
      </w:r>
      <w:r w:rsidR="00742632">
        <w:t>atketaan tehokkai</w:t>
      </w:r>
      <w:r w:rsidR="004D2F1E">
        <w:t>mpien</w:t>
      </w:r>
      <w:r w:rsidR="00742632">
        <w:t xml:space="preserve"> toimintata</w:t>
      </w:r>
      <w:r w:rsidR="004D2F1E">
        <w:t>pojen</w:t>
      </w:r>
      <w:r w:rsidR="00742632">
        <w:t xml:space="preserve"> selvittämistä. Keskittäminen vaatisi lai</w:t>
      </w:r>
      <w:r w:rsidR="00742632">
        <w:t>n</w:t>
      </w:r>
      <w:r w:rsidR="00742632">
        <w:t>säädäntö</w:t>
      </w:r>
      <w:r w:rsidR="002839D0">
        <w:t>ä</w:t>
      </w:r>
      <w:r w:rsidR="004D2F1E">
        <w:t>, mitä e</w:t>
      </w:r>
      <w:r w:rsidR="00742632">
        <w:t xml:space="preserve">i </w:t>
      </w:r>
      <w:r w:rsidR="002839D0">
        <w:t xml:space="preserve">voida toteuttaa </w:t>
      </w:r>
      <w:proofErr w:type="spellStart"/>
      <w:r w:rsidR="004D2F1E">
        <w:t>HALKOn</w:t>
      </w:r>
      <w:proofErr w:type="spellEnd"/>
      <w:r w:rsidR="004D2F1E">
        <w:t xml:space="preserve"> </w:t>
      </w:r>
      <w:r w:rsidR="002839D0">
        <w:t>yhteydessä</w:t>
      </w:r>
      <w:r w:rsidR="00742632">
        <w:t xml:space="preserve">. </w:t>
      </w:r>
      <w:r w:rsidR="00D344FC">
        <w:t>Myös matka</w:t>
      </w:r>
      <w:r w:rsidR="00D344FC">
        <w:t>n</w:t>
      </w:r>
      <w:r w:rsidR="00D344FC">
        <w:t xml:space="preserve">hallinnassa on </w:t>
      </w:r>
      <w:r w:rsidR="00742632">
        <w:t xml:space="preserve">erilaisia käytäntöjä eri </w:t>
      </w:r>
      <w:r w:rsidR="00D344FC">
        <w:t>aluehallintovirastoissa</w:t>
      </w:r>
      <w:r w:rsidR="00742632">
        <w:t xml:space="preserve">. </w:t>
      </w:r>
      <w:r w:rsidR="00D344FC">
        <w:t>Liitemui</w:t>
      </w:r>
      <w:r w:rsidR="00D344FC">
        <w:t>s</w:t>
      </w:r>
      <w:r w:rsidR="00D344FC">
        <w:t xml:space="preserve">tiossa on tullut virheellisesti </w:t>
      </w:r>
      <w:proofErr w:type="spellStart"/>
      <w:r w:rsidR="00D344FC">
        <w:t>ESAVIn</w:t>
      </w:r>
      <w:proofErr w:type="spellEnd"/>
      <w:r w:rsidR="00D344FC">
        <w:t xml:space="preserve"> tilalle </w:t>
      </w:r>
      <w:r w:rsidR="00742632">
        <w:t xml:space="preserve">ISAVI </w:t>
      </w:r>
      <w:r w:rsidR="00D344FC">
        <w:t>joissakin kohdissa.</w:t>
      </w:r>
      <w:r w:rsidR="00742632">
        <w:t xml:space="preserve"> </w:t>
      </w:r>
      <w:r w:rsidR="00787734">
        <w:t>P</w:t>
      </w:r>
      <w:r w:rsidR="00335632">
        <w:t xml:space="preserve">alkeet tarjoavat vuoden </w:t>
      </w:r>
      <w:r w:rsidR="00787734">
        <w:t xml:space="preserve">2015 </w:t>
      </w:r>
      <w:r w:rsidR="00335632">
        <w:t xml:space="preserve">alusta </w:t>
      </w:r>
      <w:r w:rsidR="00787734">
        <w:t xml:space="preserve">lähtien </w:t>
      </w:r>
      <w:r w:rsidR="00335632">
        <w:t>matkalaskujen asiatarka</w:t>
      </w:r>
      <w:r w:rsidR="00335632">
        <w:t>s</w:t>
      </w:r>
      <w:r w:rsidR="00335632">
        <w:t>tus</w:t>
      </w:r>
      <w:r w:rsidR="00787734">
        <w:t>palvelua</w:t>
      </w:r>
      <w:r w:rsidR="00335632">
        <w:t xml:space="preserve">. </w:t>
      </w:r>
      <w:r w:rsidR="00787734">
        <w:t>Asiatarkastuksessa on kuitenkin aluehallintovirastoissa as</w:t>
      </w:r>
      <w:r w:rsidR="00787734">
        <w:t>i</w:t>
      </w:r>
      <w:r w:rsidR="00787734">
        <w:t xml:space="preserve">antuntevia henkilöitä. </w:t>
      </w:r>
      <w:r w:rsidR="009222CE">
        <w:t>M</w:t>
      </w:r>
      <w:r w:rsidR="00787734">
        <w:t>atkanhallinnan tehtävien keskittämisestä olisi saatavissa k</w:t>
      </w:r>
      <w:r w:rsidR="004444A9">
        <w:t xml:space="preserve">ustannussäästöjä. </w:t>
      </w:r>
      <w:r w:rsidR="009222CE">
        <w:t xml:space="preserve">Leppänoro-Jomppanen </w:t>
      </w:r>
      <w:r w:rsidR="0033418A">
        <w:t xml:space="preserve">ehdotti, että </w:t>
      </w:r>
      <w:r w:rsidR="004444A9">
        <w:t xml:space="preserve">Teijo </w:t>
      </w:r>
      <w:r w:rsidR="004F24D7">
        <w:t xml:space="preserve">Mustonen </w:t>
      </w:r>
      <w:r w:rsidR="004444A9">
        <w:t xml:space="preserve">tai </w:t>
      </w:r>
      <w:proofErr w:type="spellStart"/>
      <w:r w:rsidR="004F24D7">
        <w:t>AVIen</w:t>
      </w:r>
      <w:proofErr w:type="spellEnd"/>
      <w:r w:rsidR="004F24D7">
        <w:t xml:space="preserve"> </w:t>
      </w:r>
      <w:r w:rsidR="004444A9">
        <w:t>hallintojohtajia o</w:t>
      </w:r>
      <w:r w:rsidR="0033418A">
        <w:t xml:space="preserve">lisi </w:t>
      </w:r>
      <w:r w:rsidR="004444A9">
        <w:t xml:space="preserve">mukana </w:t>
      </w:r>
      <w:r w:rsidR="004F24D7">
        <w:t>taloustyö</w:t>
      </w:r>
      <w:r w:rsidR="004444A9">
        <w:t xml:space="preserve">ryhmässä katsomassa eri toimintamallien plussia ja miinuksia. </w:t>
      </w:r>
      <w:r w:rsidR="00FC0F93">
        <w:t>Toimintamalleja pohtimaan perustetaan epävirallinen ryhmä, jotta erilaiset käytännöt e</w:t>
      </w:r>
      <w:r w:rsidR="00FC0F93">
        <w:t>i</w:t>
      </w:r>
      <w:r w:rsidR="00FC0F93">
        <w:t>vät jatku. Toimintamallin tulee olla tehokas ja tuottava. Ryhmän koolle kutsujana toimii Paula Leppänoro-Jomppanen.</w:t>
      </w:r>
      <w:r w:rsidR="004444A9">
        <w:t xml:space="preserve"> </w:t>
      </w:r>
      <w:r w:rsidR="008E003F">
        <w:t>Sovittiin</w:t>
      </w:r>
      <w:r w:rsidR="00967E19">
        <w:t xml:space="preserve">, että </w:t>
      </w:r>
      <w:r w:rsidR="008E003F">
        <w:t>sekä henk</w:t>
      </w:r>
      <w:r w:rsidR="008E003F">
        <w:t>i</w:t>
      </w:r>
      <w:r w:rsidR="008E003F">
        <w:t xml:space="preserve">löstötyöryhmästä että toimitila- ja materiaalihallintoyksikkö </w:t>
      </w:r>
      <w:r w:rsidR="00E615E8">
        <w:noBreakHyphen/>
      </w:r>
      <w:r w:rsidR="008E003F">
        <w:t xml:space="preserve">työryhmästä ilmoitetaan 1-2 henkilöä, jotka toimivat yhdyshenkilöinä taloustyöryhmään. </w:t>
      </w:r>
      <w:r w:rsidR="00967E19">
        <w:t xml:space="preserve">Myös </w:t>
      </w:r>
      <w:r w:rsidR="008E003F">
        <w:t xml:space="preserve">rajapintaa </w:t>
      </w:r>
      <w:r w:rsidR="00967E19">
        <w:t>t</w:t>
      </w:r>
      <w:r w:rsidR="004444A9">
        <w:t>ietohallinnon talout</w:t>
      </w:r>
      <w:r w:rsidR="008E003F">
        <w:t>een</w:t>
      </w:r>
      <w:r w:rsidR="004444A9">
        <w:t xml:space="preserve"> täytyy jo</w:t>
      </w:r>
      <w:r w:rsidR="004444A9">
        <w:t>s</w:t>
      </w:r>
      <w:r w:rsidR="004444A9">
        <w:t>sakin vaiheessa tarkastella.</w:t>
      </w:r>
    </w:p>
    <w:p w:rsidR="005F56AF" w:rsidRDefault="005F56AF" w:rsidP="00835FD5">
      <w:pPr>
        <w:pStyle w:val="VMleipteksti"/>
        <w:ind w:right="305"/>
      </w:pPr>
    </w:p>
    <w:p w:rsidR="004C5681" w:rsidRDefault="002839D0" w:rsidP="00835FD5">
      <w:pPr>
        <w:pStyle w:val="VMleipteksti"/>
        <w:ind w:right="305"/>
      </w:pPr>
      <w:r>
        <w:t xml:space="preserve">Sami </w:t>
      </w:r>
      <w:r w:rsidR="004C5681">
        <w:t>Kouki</w:t>
      </w:r>
      <w:r>
        <w:t xml:space="preserve"> täydensi vielä, että s</w:t>
      </w:r>
      <w:r w:rsidR="004C5681">
        <w:t xml:space="preserve">iltä osin kun </w:t>
      </w:r>
      <w:r>
        <w:t xml:space="preserve">talletukset </w:t>
      </w:r>
      <w:r w:rsidR="004C5681">
        <w:t>ovat substanss</w:t>
      </w:r>
      <w:r w:rsidR="004C5681">
        <w:t>i</w:t>
      </w:r>
      <w:r w:rsidR="004C5681">
        <w:t xml:space="preserve">asioita, niissä on lakitasoiseen sääntelyyn perustuva </w:t>
      </w:r>
      <w:r w:rsidR="00502F23">
        <w:t xml:space="preserve">toimivalta </w:t>
      </w:r>
      <w:r w:rsidR="004C5681">
        <w:t>sijaint</w:t>
      </w:r>
      <w:r w:rsidR="004C5681">
        <w:t>i</w:t>
      </w:r>
      <w:r w:rsidR="00191474">
        <w:t xml:space="preserve">paikan </w:t>
      </w:r>
      <w:r w:rsidR="00502F23">
        <w:t xml:space="preserve">aluehallintovirastolla. Toimivaltaa </w:t>
      </w:r>
      <w:r w:rsidR="00191474">
        <w:t>ei voi</w:t>
      </w:r>
      <w:r w:rsidR="000B74EE">
        <w:t>da</w:t>
      </w:r>
      <w:r w:rsidR="00191474">
        <w:t xml:space="preserve"> </w:t>
      </w:r>
      <w:r w:rsidR="00502F23">
        <w:t xml:space="preserve">muuttaa </w:t>
      </w:r>
      <w:r w:rsidR="00191474">
        <w:t>asetustaso</w:t>
      </w:r>
      <w:r w:rsidR="00191474">
        <w:t>i</w:t>
      </w:r>
      <w:r w:rsidR="00191474">
        <w:t>sin muutoksin</w:t>
      </w:r>
      <w:r w:rsidR="00CF31FB">
        <w:t>.</w:t>
      </w:r>
      <w:r w:rsidR="00191474">
        <w:t xml:space="preserve"> </w:t>
      </w:r>
      <w:r w:rsidR="00CF31FB">
        <w:t xml:space="preserve">Talletuksien </w:t>
      </w:r>
      <w:r w:rsidR="00191474">
        <w:t>keskittäminen edellyttäisi substanssilainsä</w:t>
      </w:r>
      <w:r w:rsidR="00191474">
        <w:t>ä</w:t>
      </w:r>
      <w:r w:rsidR="00191474">
        <w:t xml:space="preserve">dännön muutoksia, jolloin tavoitteena tulisi </w:t>
      </w:r>
      <w:r w:rsidR="00CF31FB">
        <w:t xml:space="preserve">pikemminkin </w:t>
      </w:r>
      <w:r w:rsidR="00191474">
        <w:t xml:space="preserve">olla </w:t>
      </w:r>
      <w:r w:rsidR="00CF31FB">
        <w:t xml:space="preserve">tehtävien siirtäminen </w:t>
      </w:r>
      <w:r w:rsidR="00191474">
        <w:t xml:space="preserve">yksityiselle sektorille. </w:t>
      </w:r>
      <w:r w:rsidR="001A5DE2">
        <w:t xml:space="preserve">Sen sijaan talletuksiin liittyvien </w:t>
      </w:r>
      <w:r w:rsidR="00D455CE">
        <w:t>tal</w:t>
      </w:r>
      <w:r w:rsidR="00D455CE">
        <w:t>o</w:t>
      </w:r>
      <w:r w:rsidR="00D455CE">
        <w:t>us</w:t>
      </w:r>
      <w:r w:rsidR="001A5DE2">
        <w:t>h</w:t>
      </w:r>
      <w:r w:rsidR="00F11644">
        <w:t>allintopalveluiden os</w:t>
      </w:r>
      <w:r w:rsidR="001A5DE2">
        <w:t xml:space="preserve">alta ei ole oikeudellista ongelmaa </w:t>
      </w:r>
      <w:r w:rsidR="00F11644">
        <w:t xml:space="preserve">toiminnan keskittämisessä. </w:t>
      </w:r>
      <w:r w:rsidR="0059404C">
        <w:t xml:space="preserve">Toimivalta päättää </w:t>
      </w:r>
      <w:r w:rsidR="005944D4">
        <w:t xml:space="preserve">talletuksen sisään ottamisesta ja </w:t>
      </w:r>
      <w:r w:rsidR="0059404C">
        <w:t>ulosmaksusta o</w:t>
      </w:r>
      <w:r w:rsidR="001A5DE2">
        <w:t>lisi</w:t>
      </w:r>
      <w:r w:rsidR="0059404C">
        <w:t xml:space="preserve"> toimivaltais</w:t>
      </w:r>
      <w:r w:rsidR="000B74EE">
        <w:t>e</w:t>
      </w:r>
      <w:r w:rsidR="0059404C">
        <w:t>lla virastolla</w:t>
      </w:r>
      <w:r w:rsidR="001A5DE2">
        <w:t xml:space="preserve"> eikä m</w:t>
      </w:r>
      <w:r w:rsidR="0059404C">
        <w:t xml:space="preserve">aksuliikenne voi poiketa substanssipäätöksestä. Kysymys on, pitääkö </w:t>
      </w:r>
      <w:r w:rsidR="001A5DE2">
        <w:t xml:space="preserve">asia </w:t>
      </w:r>
      <w:r w:rsidR="0059404C">
        <w:t>kierrättää to</w:t>
      </w:r>
      <w:r w:rsidR="0059404C">
        <w:t>i</w:t>
      </w:r>
      <w:r w:rsidR="0059404C">
        <w:t xml:space="preserve">mivaltaisen </w:t>
      </w:r>
      <w:r w:rsidR="001A5DE2">
        <w:t xml:space="preserve">aluehallintoviraston </w:t>
      </w:r>
      <w:r w:rsidR="0059404C">
        <w:t>kautta</w:t>
      </w:r>
      <w:r w:rsidR="001A5DE2">
        <w:t xml:space="preserve"> ja v</w:t>
      </w:r>
      <w:r w:rsidR="0059404C">
        <w:t xml:space="preserve">oidaanko </w:t>
      </w:r>
      <w:r w:rsidR="001A5DE2">
        <w:t xml:space="preserve">hyväksyminen </w:t>
      </w:r>
      <w:proofErr w:type="spellStart"/>
      <w:r w:rsidR="0059404C">
        <w:t>u</w:t>
      </w:r>
      <w:r w:rsidR="0059404C">
        <w:t>l</w:t>
      </w:r>
      <w:r w:rsidR="0059404C">
        <w:t>koistaa</w:t>
      </w:r>
      <w:proofErr w:type="spellEnd"/>
      <w:r w:rsidR="0059404C">
        <w:t xml:space="preserve"> koottuun taloushallintoon</w:t>
      </w:r>
      <w:r w:rsidR="001A5DE2">
        <w:t>. Puheenjohtaja totesi, että asia jää t</w:t>
      </w:r>
      <w:r w:rsidR="001A5DE2">
        <w:t>a</w:t>
      </w:r>
      <w:r w:rsidR="001A5DE2">
        <w:t xml:space="preserve">loustyöryhmän </w:t>
      </w:r>
      <w:r w:rsidR="0059404C">
        <w:t>jatkovalmisteluun</w:t>
      </w:r>
      <w:r w:rsidR="00B51E3F">
        <w:t>.</w:t>
      </w:r>
    </w:p>
    <w:p w:rsidR="0059404C" w:rsidRDefault="0059404C" w:rsidP="00835FD5">
      <w:pPr>
        <w:pStyle w:val="VMleipteksti"/>
        <w:ind w:right="305"/>
      </w:pPr>
    </w:p>
    <w:p w:rsidR="00502F23" w:rsidRDefault="00502F23" w:rsidP="00835FD5">
      <w:pPr>
        <w:pStyle w:val="VMleipteksti"/>
        <w:ind w:right="305"/>
      </w:pPr>
      <w:r>
        <w:lastRenderedPageBreak/>
        <w:t xml:space="preserve">Tuula-Kaarina </w:t>
      </w:r>
      <w:r w:rsidR="0059404C">
        <w:t>Isosuo</w:t>
      </w:r>
      <w:r>
        <w:t xml:space="preserve"> totesi, että toimitilamenoja koskee sama kysymys siitä, voiko joku muu teknisesti hyväksyä asian </w:t>
      </w:r>
      <w:r w:rsidR="0059404C">
        <w:t>selkeä</w:t>
      </w:r>
      <w:r>
        <w:t>n olemassa olevan</w:t>
      </w:r>
      <w:r w:rsidR="0059404C">
        <w:t xml:space="preserve"> päätö</w:t>
      </w:r>
      <w:r>
        <w:t>ksen mukaisesti.</w:t>
      </w:r>
    </w:p>
    <w:p w:rsidR="0059404C" w:rsidRDefault="0059404C" w:rsidP="00835FD5">
      <w:pPr>
        <w:pStyle w:val="VMleipteksti"/>
        <w:ind w:right="305"/>
      </w:pPr>
    </w:p>
    <w:p w:rsidR="00356268" w:rsidRDefault="000B74EE" w:rsidP="00835FD5">
      <w:pPr>
        <w:pStyle w:val="VMleipteksti"/>
        <w:ind w:right="305"/>
      </w:pPr>
      <w:r>
        <w:t xml:space="preserve">Eija </w:t>
      </w:r>
      <w:r w:rsidR="00022E22">
        <w:t>Vähämaa</w:t>
      </w:r>
      <w:r>
        <w:t xml:space="preserve"> totesi, että asiaa tulisi selvittää. Päätökset p</w:t>
      </w:r>
      <w:r w:rsidR="00022E22">
        <w:t xml:space="preserve">itäisi saada selkeiksi, </w:t>
      </w:r>
      <w:r>
        <w:t xml:space="preserve">jotta ne </w:t>
      </w:r>
      <w:r w:rsidR="00022E22">
        <w:t>voi</w:t>
      </w:r>
      <w:r w:rsidR="00584686">
        <w:t>taisiin</w:t>
      </w:r>
      <w:r w:rsidR="00022E22">
        <w:t xml:space="preserve"> teknisesti hyväksyä hallinnossa. </w:t>
      </w:r>
      <w:r>
        <w:t xml:space="preserve">Hän totesi </w:t>
      </w:r>
      <w:r w:rsidR="009B29FE">
        <w:t xml:space="preserve">kuitenkin </w:t>
      </w:r>
      <w:r>
        <w:t>m</w:t>
      </w:r>
      <w:r w:rsidR="00022E22">
        <w:t>atkanhallinnan tarkastu</w:t>
      </w:r>
      <w:r w:rsidR="0015236C">
        <w:t>ksiin liittyen</w:t>
      </w:r>
      <w:r w:rsidR="00022E22">
        <w:t xml:space="preserve">, </w:t>
      </w:r>
      <w:r>
        <w:t xml:space="preserve">että </w:t>
      </w:r>
      <w:r w:rsidR="009B29FE">
        <w:t xml:space="preserve">valtiontalouden </w:t>
      </w:r>
      <w:r>
        <w:t xml:space="preserve">tarkastusviraston kannan mukaan </w:t>
      </w:r>
      <w:r w:rsidR="00702C9F">
        <w:t xml:space="preserve">esim. </w:t>
      </w:r>
      <w:r w:rsidR="00022E22">
        <w:t xml:space="preserve">palkkojen asiatarkastus täytyy olla virastossa. </w:t>
      </w:r>
      <w:r w:rsidR="009B29FE">
        <w:t>Vähämaa toi esiin s</w:t>
      </w:r>
      <w:r w:rsidR="00022E22">
        <w:t>isäi</w:t>
      </w:r>
      <w:r w:rsidR="009B29FE">
        <w:t>s</w:t>
      </w:r>
      <w:r w:rsidR="00022E22">
        <w:t>en lasken</w:t>
      </w:r>
      <w:r w:rsidR="009B29FE">
        <w:t>nan ja r</w:t>
      </w:r>
      <w:r w:rsidR="00022E22">
        <w:t>ajapinta-asiat tieto- ja talousyksikö</w:t>
      </w:r>
      <w:r w:rsidR="009B29FE">
        <w:t xml:space="preserve">ihin sekä sen, että tulee olla </w:t>
      </w:r>
      <w:r w:rsidR="00584686">
        <w:t xml:space="preserve">sekä </w:t>
      </w:r>
      <w:r w:rsidR="009B29FE">
        <w:t>t</w:t>
      </w:r>
      <w:r w:rsidR="00022E22">
        <w:t xml:space="preserve">uloksellisuuden laskentatoimi </w:t>
      </w:r>
      <w:r w:rsidR="00584686">
        <w:t>että</w:t>
      </w:r>
      <w:r w:rsidR="00022E22">
        <w:t xml:space="preserve"> johdon laskentatoimi.</w:t>
      </w:r>
    </w:p>
    <w:p w:rsidR="00022E22" w:rsidRDefault="00022E22" w:rsidP="00835FD5">
      <w:pPr>
        <w:pStyle w:val="VMleipteksti"/>
        <w:ind w:right="305"/>
      </w:pPr>
    </w:p>
    <w:p w:rsidR="00022E22" w:rsidRDefault="008D1D77" w:rsidP="00835FD5">
      <w:pPr>
        <w:pStyle w:val="VMleipteksti"/>
        <w:ind w:right="305"/>
      </w:pPr>
      <w:r>
        <w:t xml:space="preserve">Puheenjohtaja totesi, että tehtävämäärittelytaulukoita voidaan </w:t>
      </w:r>
      <w:r w:rsidR="00E530AD">
        <w:t>laajentaa</w:t>
      </w:r>
      <w:r>
        <w:t xml:space="preserve"> </w:t>
      </w:r>
      <w:r w:rsidR="00906A37">
        <w:t>toimijoiden jaottelull</w:t>
      </w:r>
      <w:r w:rsidR="00702C9F">
        <w:t xml:space="preserve">a: </w:t>
      </w:r>
      <w:r>
        <w:t>koottu hallinto, virastokohtainen</w:t>
      </w:r>
      <w:r w:rsidR="00377E61">
        <w:t xml:space="preserve"> johdon tuki ja vastuualueet sekä</w:t>
      </w:r>
      <w:r>
        <w:t xml:space="preserve"> muu</w:t>
      </w:r>
      <w:r w:rsidR="00377E61">
        <w:t>t</w:t>
      </w:r>
      <w:r>
        <w:t xml:space="preserve"> toimija</w:t>
      </w:r>
      <w:r w:rsidR="00377E61">
        <w:t>t</w:t>
      </w:r>
      <w:r>
        <w:t xml:space="preserve">, kuten </w:t>
      </w:r>
      <w:r w:rsidR="00547DDC">
        <w:t>Palkeet, Senaatti-kiintei</w:t>
      </w:r>
      <w:r>
        <w:t>s</w:t>
      </w:r>
      <w:r w:rsidR="00547DDC">
        <w:t xml:space="preserve">töt, </w:t>
      </w:r>
      <w:proofErr w:type="spellStart"/>
      <w:r w:rsidR="00547DDC">
        <w:t>Hansel</w:t>
      </w:r>
      <w:proofErr w:type="spellEnd"/>
      <w:r w:rsidR="00E530AD">
        <w:t xml:space="preserve">, </w:t>
      </w:r>
      <w:proofErr w:type="spellStart"/>
      <w:r w:rsidR="00E530AD">
        <w:t>Valtori</w:t>
      </w:r>
      <w:proofErr w:type="spellEnd"/>
      <w:r>
        <w:t xml:space="preserve"> ja</w:t>
      </w:r>
      <w:r w:rsidR="00E530AD">
        <w:t xml:space="preserve"> </w:t>
      </w:r>
      <w:proofErr w:type="spellStart"/>
      <w:r w:rsidR="00E530AD">
        <w:t>AHTi</w:t>
      </w:r>
      <w:proofErr w:type="spellEnd"/>
      <w:r w:rsidR="00547DDC">
        <w:t xml:space="preserve">. Teijo </w:t>
      </w:r>
      <w:r>
        <w:t xml:space="preserve">Mustonen </w:t>
      </w:r>
      <w:r w:rsidR="00547DDC">
        <w:t xml:space="preserve">voi katsoa </w:t>
      </w:r>
      <w:r w:rsidR="00075ABF">
        <w:t>alatyöryhmien ta</w:t>
      </w:r>
      <w:r w:rsidR="00075ABF">
        <w:t>u</w:t>
      </w:r>
      <w:r w:rsidR="00075ABF">
        <w:t xml:space="preserve">lukkomuotoja, </w:t>
      </w:r>
      <w:r w:rsidR="00377E61">
        <w:t>jotta</w:t>
      </w:r>
      <w:r w:rsidR="00075ABF">
        <w:t xml:space="preserve"> n</w:t>
      </w:r>
      <w:r w:rsidR="00547DDC">
        <w:t xml:space="preserve">e vastaavat tarpeita ja ovat </w:t>
      </w:r>
      <w:r w:rsidR="00075ABF">
        <w:t>tarpeeksi yhteneväisiä</w:t>
      </w:r>
      <w:r w:rsidR="00377E61">
        <w:t>,</w:t>
      </w:r>
      <w:r w:rsidR="00075ABF">
        <w:t xml:space="preserve"> </w:t>
      </w:r>
      <w:r w:rsidR="00547DDC">
        <w:t xml:space="preserve">selkeitä </w:t>
      </w:r>
      <w:r w:rsidR="00377E61">
        <w:t xml:space="preserve">ja yksityiskohtaisia </w:t>
      </w:r>
      <w:r w:rsidR="00075ABF">
        <w:t>j</w:t>
      </w:r>
      <w:r w:rsidR="00E530AD">
        <w:t>atkoa ajatellen.</w:t>
      </w:r>
    </w:p>
    <w:p w:rsidR="00E530AD" w:rsidRDefault="00E530AD" w:rsidP="00835FD5">
      <w:pPr>
        <w:pStyle w:val="VMleipteksti"/>
        <w:ind w:right="305"/>
      </w:pPr>
    </w:p>
    <w:p w:rsidR="00AD528F" w:rsidRDefault="004C5B6B" w:rsidP="00835FD5">
      <w:pPr>
        <w:pStyle w:val="VMleipteksti"/>
        <w:ind w:right="305"/>
      </w:pPr>
      <w:r>
        <w:t xml:space="preserve">Anne </w:t>
      </w:r>
      <w:r w:rsidR="00F3666F">
        <w:t>Autio</w:t>
      </w:r>
      <w:r>
        <w:t xml:space="preserve"> kertoi, että v</w:t>
      </w:r>
      <w:r w:rsidR="00F3666F">
        <w:t>iestintäryhmä</w:t>
      </w:r>
      <w:r>
        <w:t xml:space="preserve"> on saanut käytyä</w:t>
      </w:r>
      <w:r w:rsidR="00710BD4">
        <w:t xml:space="preserve"> tehtäväjao</w:t>
      </w:r>
      <w:r>
        <w:t>n l</w:t>
      </w:r>
      <w:r>
        <w:t>ä</w:t>
      </w:r>
      <w:r>
        <w:t>pi. Ryhmässä on käsitelty v</w:t>
      </w:r>
      <w:r w:rsidR="00C4612C">
        <w:t>astuualueyhteistyötä. Työsuojelu</w:t>
      </w:r>
      <w:r>
        <w:t>n linjana on säilyttää o</w:t>
      </w:r>
      <w:r w:rsidR="00C4612C">
        <w:t>ma viestintä</w:t>
      </w:r>
      <w:r>
        <w:t xml:space="preserve">, johon rajapinta on niukka. Maria </w:t>
      </w:r>
      <w:proofErr w:type="spellStart"/>
      <w:r>
        <w:t>Siuruan</w:t>
      </w:r>
      <w:proofErr w:type="spellEnd"/>
      <w:r>
        <w:t xml:space="preserve"> kanssa on keskusteltu </w:t>
      </w:r>
      <w:r w:rsidR="00FE1C5C">
        <w:t>muutosviestinnän toimista</w:t>
      </w:r>
      <w:r w:rsidR="007A13AA">
        <w:t xml:space="preserve">. Viestintäryhmän jatkotyössä </w:t>
      </w:r>
      <w:r>
        <w:t>koroste</w:t>
      </w:r>
      <w:r w:rsidR="007A13AA">
        <w:t>taa</w:t>
      </w:r>
      <w:r>
        <w:t>n</w:t>
      </w:r>
      <w:r w:rsidR="00FE1C5C">
        <w:t xml:space="preserve"> lainsäädännön velvoitteita, alueellista läsnäoloa, jokaisen virkamiehen vastuuta viestinnästä ja väliraportin lähtökoht</w:t>
      </w:r>
      <w:r>
        <w:t>i</w:t>
      </w:r>
      <w:r w:rsidR="00FE1C5C">
        <w:t xml:space="preserve">a. </w:t>
      </w:r>
      <w:r w:rsidR="0002565C">
        <w:t>Työry</w:t>
      </w:r>
      <w:r w:rsidR="0002565C">
        <w:t>h</w:t>
      </w:r>
      <w:r w:rsidR="0002565C">
        <w:t>mässä on todettu, että k</w:t>
      </w:r>
      <w:r w:rsidR="00B87879">
        <w:t>unkin viraston apuna tulee olla viestintäpäälli</w:t>
      </w:r>
      <w:r w:rsidR="00B87879">
        <w:t>k</w:t>
      </w:r>
      <w:r w:rsidR="00B87879">
        <w:t>kö/vastaava. Jatkossa lomitus järjestyy paremmin yksikön sisäisillä to</w:t>
      </w:r>
      <w:r w:rsidR="00B87879">
        <w:t>i</w:t>
      </w:r>
      <w:r w:rsidR="00B87879">
        <w:t xml:space="preserve">milla, </w:t>
      </w:r>
      <w:r>
        <w:t xml:space="preserve">joten </w:t>
      </w:r>
      <w:r w:rsidR="00B87879">
        <w:t xml:space="preserve">palvelut paranevat. </w:t>
      </w:r>
      <w:r>
        <w:t>Viestintäryhmässä m</w:t>
      </w:r>
      <w:r w:rsidR="00CD51B2">
        <w:t xml:space="preserve">ietitään </w:t>
      </w:r>
      <w:r w:rsidR="0002565C">
        <w:t xml:space="preserve">myös </w:t>
      </w:r>
      <w:r w:rsidR="00CD51B2">
        <w:t>valt</w:t>
      </w:r>
      <w:r w:rsidR="00CD51B2">
        <w:t>a</w:t>
      </w:r>
      <w:r w:rsidR="00CD51B2">
        <w:t>kunnallisen tiedote</w:t>
      </w:r>
      <w:r w:rsidR="00E01D31">
        <w:t>palvelun ja verkkot</w:t>
      </w:r>
      <w:r w:rsidR="00994853">
        <w:t>oimituksen</w:t>
      </w:r>
      <w:r w:rsidR="00CD51B2">
        <w:t xml:space="preserve"> perustamista</w:t>
      </w:r>
      <w:r w:rsidR="00E01D31">
        <w:t xml:space="preserve"> sekä</w:t>
      </w:r>
      <w:r w:rsidR="00CD51B2">
        <w:t xml:space="preserve"> j</w:t>
      </w:r>
      <w:r w:rsidR="00CD51B2">
        <w:t>a</w:t>
      </w:r>
      <w:r w:rsidR="00CD51B2">
        <w:t>lostetaan erikoistumistehtäväajatusta.</w:t>
      </w:r>
      <w:r>
        <w:t xml:space="preserve"> Rajapinnasta ja yhteistyöstä tiet</w:t>
      </w:r>
      <w:r>
        <w:t>o</w:t>
      </w:r>
      <w:r>
        <w:t>yksikön kanssa keskustellaan, kun tietohallinnon edustaja palaa lomalta.</w:t>
      </w:r>
      <w:r w:rsidR="00CC23F7">
        <w:t xml:space="preserve"> Muiden rajapintojen osalta todettiin, että esim. taloushallinnon raporttien kieliasun tarkistaminen viestinnän toimesta jatkuu tulevaisuudessakin. </w:t>
      </w:r>
      <w:proofErr w:type="spellStart"/>
      <w:r w:rsidR="00CC23F7">
        <w:t>Intra-sisältöjen</w:t>
      </w:r>
      <w:proofErr w:type="spellEnd"/>
      <w:r w:rsidR="00CC23F7">
        <w:t xml:space="preserve"> viemisessä mietitään 1-3 substanssin vastuuhenkilöä, joiden kanssa viestintä toimi</w:t>
      </w:r>
      <w:r w:rsidR="005F5AD9">
        <w:t>s</w:t>
      </w:r>
      <w:r w:rsidR="00CC23F7">
        <w:t>i yhteistyössä.</w:t>
      </w:r>
      <w:r w:rsidR="00AD528F">
        <w:t xml:space="preserve"> </w:t>
      </w:r>
    </w:p>
    <w:p w:rsidR="00AD528F" w:rsidRDefault="00AD528F" w:rsidP="00835FD5">
      <w:pPr>
        <w:pStyle w:val="VMleipteksti"/>
        <w:ind w:right="305"/>
      </w:pPr>
    </w:p>
    <w:p w:rsidR="00D41CBD" w:rsidRDefault="004C5B6B" w:rsidP="00835FD5">
      <w:pPr>
        <w:pStyle w:val="VMleipteksti"/>
        <w:ind w:right="305"/>
      </w:pPr>
      <w:r>
        <w:t>Puheenjohtaja totesi, että v</w:t>
      </w:r>
      <w:r w:rsidR="0095409B">
        <w:t xml:space="preserve">iraston johdon tukemisen järjestäminen on </w:t>
      </w:r>
      <w:r w:rsidR="00AD528F">
        <w:t>k</w:t>
      </w:r>
      <w:r w:rsidR="0095409B">
        <w:t>eskeisin viestintäryhmässä</w:t>
      </w:r>
      <w:r>
        <w:t xml:space="preserve"> pohdittava asia</w:t>
      </w:r>
      <w:r w:rsidR="0095409B">
        <w:t>.</w:t>
      </w:r>
      <w:r w:rsidR="00AD528F">
        <w:t xml:space="preserve"> Hän</w:t>
      </w:r>
      <w:r w:rsidR="001A0808">
        <w:t xml:space="preserve"> totesi, että valtiov</w:t>
      </w:r>
      <w:r w:rsidR="001A0808">
        <w:t>a</w:t>
      </w:r>
      <w:r w:rsidR="001A0808">
        <w:t xml:space="preserve">rainministeriöstä ollaan yhteydessä sosiaali- ja terveysministeriöön siitä, miten kesäkuussa toimikautensa päättäneessä työsuojelun </w:t>
      </w:r>
      <w:r w:rsidR="00106BEE">
        <w:t>erikoistumi</w:t>
      </w:r>
      <w:r w:rsidR="00106BEE">
        <w:t>s</w:t>
      </w:r>
      <w:r w:rsidR="00106BEE">
        <w:t>tehtävätyöryhmä</w:t>
      </w:r>
      <w:r w:rsidR="001A0808">
        <w:t>ssä on arvioitu tilannetta. Työryhmän kehittämislinj</w:t>
      </w:r>
      <w:r w:rsidR="001A0808">
        <w:t>a</w:t>
      </w:r>
      <w:r w:rsidR="001A0808">
        <w:t xml:space="preserve">ukset otetaan huomioon </w:t>
      </w:r>
      <w:proofErr w:type="spellStart"/>
      <w:r w:rsidR="001A0808">
        <w:t>HALKO-projektissa</w:t>
      </w:r>
      <w:proofErr w:type="spellEnd"/>
      <w:r w:rsidR="001A0808">
        <w:t>.</w:t>
      </w:r>
    </w:p>
    <w:p w:rsidR="001A0808" w:rsidRDefault="001A0808" w:rsidP="00835FD5">
      <w:pPr>
        <w:pStyle w:val="VMleipteksti"/>
        <w:ind w:right="305"/>
      </w:pPr>
    </w:p>
    <w:p w:rsidR="00D41CBD" w:rsidRDefault="009B1F65" w:rsidP="00835FD5">
      <w:pPr>
        <w:pStyle w:val="VMleipteksti"/>
        <w:ind w:right="305"/>
      </w:pPr>
      <w:r>
        <w:t xml:space="preserve">Tuula-Kaarina </w:t>
      </w:r>
      <w:r w:rsidR="000544D0">
        <w:t xml:space="preserve">Isosuo </w:t>
      </w:r>
      <w:r>
        <w:t>kertoi, että yleishallintotyöryhmä on jakaantunut k</w:t>
      </w:r>
      <w:r w:rsidR="000544D0">
        <w:t>ahteen alatyöryhmään: asiakirjahallinto</w:t>
      </w:r>
      <w:r w:rsidR="00647DB0">
        <w:t>- ja muu yleishallinto -</w:t>
      </w:r>
      <w:r>
        <w:t>ryhmiin</w:t>
      </w:r>
      <w:r w:rsidR="000544D0">
        <w:t xml:space="preserve">. </w:t>
      </w:r>
      <w:r w:rsidR="00813BC5">
        <w:t xml:space="preserve">Kriittinen </w:t>
      </w:r>
      <w:r w:rsidR="00673FEB">
        <w:t xml:space="preserve">tehtävä on </w:t>
      </w:r>
      <w:r w:rsidR="00813BC5">
        <w:t>s</w:t>
      </w:r>
      <w:r w:rsidR="00673FEB">
        <w:t>elv</w:t>
      </w:r>
      <w:r w:rsidR="007D5D59">
        <w:t>entää</w:t>
      </w:r>
      <w:r w:rsidR="00813BC5">
        <w:t xml:space="preserve"> t</w:t>
      </w:r>
      <w:r w:rsidR="00D954A8">
        <w:t>yönjako</w:t>
      </w:r>
      <w:r w:rsidR="007D5D59">
        <w:t xml:space="preserve"> </w:t>
      </w:r>
      <w:r w:rsidR="00673FEB">
        <w:t xml:space="preserve">yleishallinnon ja </w:t>
      </w:r>
      <w:r w:rsidR="00813BC5">
        <w:t>johdon tuk</w:t>
      </w:r>
      <w:r w:rsidR="00813BC5">
        <w:t>i</w:t>
      </w:r>
      <w:r w:rsidR="00813BC5">
        <w:t>toimin</w:t>
      </w:r>
      <w:r w:rsidR="00673FEB">
        <w:t>non kesken</w:t>
      </w:r>
      <w:r w:rsidR="00813BC5">
        <w:t xml:space="preserve"> nopea</w:t>
      </w:r>
      <w:r w:rsidR="007D5D59">
        <w:t>lla aikataululla</w:t>
      </w:r>
      <w:r w:rsidR="00813BC5">
        <w:t xml:space="preserve">. </w:t>
      </w:r>
      <w:r w:rsidR="007D5D59">
        <w:t xml:space="preserve">Joidenkin tehtävien osalta </w:t>
      </w:r>
      <w:proofErr w:type="spellStart"/>
      <w:r w:rsidR="007D5D59">
        <w:t>HALKO-v</w:t>
      </w:r>
      <w:r w:rsidR="00291C6F">
        <w:t>äliraportissa</w:t>
      </w:r>
      <w:proofErr w:type="spellEnd"/>
      <w:r w:rsidR="00291C6F">
        <w:t xml:space="preserve"> ei </w:t>
      </w:r>
      <w:r w:rsidR="007D5D59">
        <w:t xml:space="preserve">ole </w:t>
      </w:r>
      <w:r w:rsidR="00291C6F">
        <w:t xml:space="preserve">mainittu, missä </w:t>
      </w:r>
      <w:r w:rsidR="007D5D59">
        <w:t xml:space="preserve">ne </w:t>
      </w:r>
      <w:r w:rsidR="00291C6F">
        <w:t>hoide</w:t>
      </w:r>
      <w:r w:rsidR="007D5D59">
        <w:t>taan</w:t>
      </w:r>
      <w:r w:rsidR="00291C6F">
        <w:t xml:space="preserve">. </w:t>
      </w:r>
      <w:r w:rsidR="007D5D59">
        <w:t>Yleishalli</w:t>
      </w:r>
      <w:r w:rsidR="007D5D59">
        <w:t>n</w:t>
      </w:r>
      <w:r w:rsidR="007D5D59">
        <w:t xml:space="preserve">totyöryhmä täsmentää resursseja henkilöstösuunnitelmatietojen pohjalta. </w:t>
      </w:r>
      <w:r w:rsidR="00356228">
        <w:t>Isosuo totesi, että t</w:t>
      </w:r>
      <w:r w:rsidR="00291C6F">
        <w:t xml:space="preserve">oiminnan kehittämistä </w:t>
      </w:r>
      <w:r w:rsidR="00356228">
        <w:t xml:space="preserve">on </w:t>
      </w:r>
      <w:r w:rsidR="00291C6F">
        <w:t xml:space="preserve">vaikea erottaa sieltä, missä </w:t>
      </w:r>
      <w:r w:rsidR="00356228">
        <w:t xml:space="preserve">itse </w:t>
      </w:r>
      <w:r w:rsidR="00291C6F">
        <w:t>toiminta t</w:t>
      </w:r>
      <w:r w:rsidR="00356228">
        <w:t>apahtuu</w:t>
      </w:r>
      <w:r w:rsidR="00291C6F">
        <w:t xml:space="preserve">. </w:t>
      </w:r>
      <w:r w:rsidR="0077583D">
        <w:t>Asiakirjahallinnon osalta työryhmässä on päätetty esittää etenemistä yhden</w:t>
      </w:r>
      <w:r w:rsidR="00323DB1">
        <w:t xml:space="preserve"> arkistonmuodostajan </w:t>
      </w:r>
      <w:r w:rsidR="0077583D">
        <w:t xml:space="preserve">mallilla. </w:t>
      </w:r>
      <w:r w:rsidR="00356228">
        <w:t xml:space="preserve">Lainsäädännön </w:t>
      </w:r>
      <w:r w:rsidR="00356228">
        <w:lastRenderedPageBreak/>
        <w:t>vaatimuksiin liittyen tulee selvittää, v</w:t>
      </w:r>
      <w:r w:rsidR="00323DB1">
        <w:t>oivatko kirjaajat olla yhteisen ha</w:t>
      </w:r>
      <w:r w:rsidR="00323DB1">
        <w:t>l</w:t>
      </w:r>
      <w:r w:rsidR="00323DB1">
        <w:t xml:space="preserve">linnon henkilöstöä. </w:t>
      </w:r>
      <w:r w:rsidR="00356228">
        <w:t>Sama kysymys on tullut esille</w:t>
      </w:r>
      <w:r w:rsidR="00323DB1">
        <w:t xml:space="preserve"> </w:t>
      </w:r>
      <w:proofErr w:type="spellStart"/>
      <w:r w:rsidR="00323DB1">
        <w:t>KEH</w:t>
      </w:r>
      <w:r w:rsidR="009A1B07">
        <w:t>U</w:t>
      </w:r>
      <w:r w:rsidR="00356228">
        <w:t>-hankkeessa</w:t>
      </w:r>
      <w:proofErr w:type="spellEnd"/>
      <w:r w:rsidR="00356228">
        <w:t xml:space="preserve">, jossa </w:t>
      </w:r>
      <w:r w:rsidR="00323DB1">
        <w:t xml:space="preserve">Irja Peltonen </w:t>
      </w:r>
      <w:proofErr w:type="spellStart"/>
      <w:r w:rsidR="00356228">
        <w:t>VM:stä</w:t>
      </w:r>
      <w:proofErr w:type="spellEnd"/>
      <w:r w:rsidR="00356228">
        <w:t xml:space="preserve"> jo </w:t>
      </w:r>
      <w:r w:rsidR="00323DB1">
        <w:t xml:space="preserve">selvittää asiaa ja </w:t>
      </w:r>
      <w:r w:rsidR="00356228">
        <w:t xml:space="preserve">toimittaa tulokset </w:t>
      </w:r>
      <w:proofErr w:type="spellStart"/>
      <w:r w:rsidR="00356228">
        <w:t>HALKO-projektin</w:t>
      </w:r>
      <w:proofErr w:type="spellEnd"/>
      <w:r w:rsidR="00356228">
        <w:t xml:space="preserve"> käyttöön.</w:t>
      </w:r>
      <w:r w:rsidR="00D30C9E">
        <w:t xml:space="preserve"> </w:t>
      </w:r>
    </w:p>
    <w:p w:rsidR="00641332" w:rsidRDefault="00641332" w:rsidP="00835FD5">
      <w:pPr>
        <w:pStyle w:val="VMleipteksti"/>
        <w:ind w:right="305"/>
      </w:pPr>
    </w:p>
    <w:p w:rsidR="008D7D0F" w:rsidRDefault="00A910C1" w:rsidP="00835FD5">
      <w:pPr>
        <w:pStyle w:val="VMleipteksti"/>
        <w:ind w:right="305"/>
      </w:pPr>
      <w:r>
        <w:t xml:space="preserve">Jorma </w:t>
      </w:r>
      <w:r w:rsidR="00641332">
        <w:t>Pitkämäki</w:t>
      </w:r>
      <w:r>
        <w:t xml:space="preserve"> viittasi uudistuksen toteuttamiseen </w:t>
      </w:r>
      <w:proofErr w:type="spellStart"/>
      <w:r>
        <w:t>AVI-lain</w:t>
      </w:r>
      <w:proofErr w:type="spellEnd"/>
      <w:r>
        <w:t xml:space="preserve"> puitteissa ja ylijohtajan vastuuseen toiminnan tuloksellisuudesta ja johtamisesta. Hän totesi, että l</w:t>
      </w:r>
      <w:r w:rsidR="007B6893">
        <w:t xml:space="preserve">ähtökohtana </w:t>
      </w:r>
      <w:r>
        <w:t xml:space="preserve">uudistuksessa </w:t>
      </w:r>
      <w:r w:rsidR="007B6893">
        <w:t>tulee olla</w:t>
      </w:r>
      <w:r>
        <w:t xml:space="preserve"> se</w:t>
      </w:r>
      <w:r w:rsidR="007B6893">
        <w:t xml:space="preserve">, että </w:t>
      </w:r>
      <w:r w:rsidR="0019027D">
        <w:t>hallin</w:t>
      </w:r>
      <w:r>
        <w:t>non tukea virasto</w:t>
      </w:r>
      <w:r w:rsidR="00EA66C3">
        <w:t>je</w:t>
      </w:r>
      <w:r>
        <w:t>n johdolle vahvistetaan entisestään</w:t>
      </w:r>
      <w:r w:rsidR="007B6893">
        <w:t xml:space="preserve">. </w:t>
      </w:r>
      <w:r>
        <w:t>Pitkämäki kiinnitti huomiota kootun hallinnon henkilöstön d</w:t>
      </w:r>
      <w:r w:rsidR="0019027D">
        <w:t>ualisti</w:t>
      </w:r>
      <w:r>
        <w:t>s</w:t>
      </w:r>
      <w:r w:rsidR="0019027D">
        <w:t>e</w:t>
      </w:r>
      <w:r>
        <w:t>e</w:t>
      </w:r>
      <w:r w:rsidR="0019027D">
        <w:t xml:space="preserve">n </w:t>
      </w:r>
      <w:r>
        <w:t>asemaan ja t</w:t>
      </w:r>
      <w:r w:rsidR="0019027D">
        <w:t>yölai</w:t>
      </w:r>
      <w:r w:rsidR="0019027D">
        <w:t>n</w:t>
      </w:r>
      <w:r w:rsidR="0019027D">
        <w:t>säädän</w:t>
      </w:r>
      <w:r>
        <w:t xml:space="preserve">nön </w:t>
      </w:r>
      <w:r w:rsidR="0019027D">
        <w:t>työnjohdollisi</w:t>
      </w:r>
      <w:r>
        <w:t>in</w:t>
      </w:r>
      <w:r w:rsidR="0019027D">
        <w:t xml:space="preserve"> roolei</w:t>
      </w:r>
      <w:r>
        <w:t>hin</w:t>
      </w:r>
      <w:r w:rsidR="0019027D">
        <w:t xml:space="preserve">. </w:t>
      </w:r>
      <w:r w:rsidR="000A5523">
        <w:t>Hän esitti tilaaja-tuottajamallin käyttöä.</w:t>
      </w:r>
      <w:r w:rsidR="00697AF7">
        <w:t xml:space="preserve"> </w:t>
      </w:r>
      <w:r w:rsidR="000A5523">
        <w:t xml:space="preserve">Sami </w:t>
      </w:r>
      <w:r w:rsidR="008D7D0F">
        <w:t>Kouki</w:t>
      </w:r>
      <w:r w:rsidR="000A5523">
        <w:t xml:space="preserve"> totesi, että p</w:t>
      </w:r>
      <w:r w:rsidR="00486AD3">
        <w:t xml:space="preserve">uitteet ja ratkaisut </w:t>
      </w:r>
      <w:r w:rsidR="000A5523">
        <w:t>on</w:t>
      </w:r>
      <w:r w:rsidR="00486AD3">
        <w:t xml:space="preserve"> löydettävä </w:t>
      </w:r>
      <w:proofErr w:type="spellStart"/>
      <w:r w:rsidR="000A5523">
        <w:t>HALKO-projektin</w:t>
      </w:r>
      <w:proofErr w:type="spellEnd"/>
      <w:r w:rsidR="000A5523">
        <w:t xml:space="preserve"> työssä ja </w:t>
      </w:r>
      <w:r w:rsidR="00486AD3">
        <w:t>toteutettava asetuksella.</w:t>
      </w:r>
    </w:p>
    <w:p w:rsidR="00486AD3" w:rsidRDefault="00486AD3" w:rsidP="00835FD5">
      <w:pPr>
        <w:pStyle w:val="VMleipteksti"/>
        <w:ind w:right="305"/>
      </w:pPr>
    </w:p>
    <w:p w:rsidR="00A3085E" w:rsidRDefault="005B6188" w:rsidP="00835FD5">
      <w:pPr>
        <w:pStyle w:val="VMleipteksti"/>
        <w:ind w:right="305"/>
      </w:pPr>
      <w:r>
        <w:t>Puheenjohtaja kertasi, että tehtävälistauksien ja työnjakojen pitää va</w:t>
      </w:r>
      <w:r>
        <w:t>l</w:t>
      </w:r>
      <w:r>
        <w:t xml:space="preserve">mistua niin, että ne voidaan käsitellä projektiryhmän </w:t>
      </w:r>
      <w:r w:rsidR="00CD4695">
        <w:t>4.9.</w:t>
      </w:r>
      <w:r>
        <w:t>2014 kokou</w:t>
      </w:r>
      <w:r>
        <w:t>k</w:t>
      </w:r>
      <w:r>
        <w:t xml:space="preserve">sessa. </w:t>
      </w:r>
      <w:r w:rsidR="00CD4695">
        <w:t xml:space="preserve">Asetuksen käsittely asettaa </w:t>
      </w:r>
      <w:r>
        <w:t xml:space="preserve">valmistelulle </w:t>
      </w:r>
      <w:r w:rsidR="00CD4695">
        <w:t>aikarajoitte</w:t>
      </w:r>
      <w:r>
        <w:t xml:space="preserve">ita. </w:t>
      </w:r>
      <w:r w:rsidR="00F21181">
        <w:t xml:space="preserve">Sovittiin, että alatyöryhmien puheenjohtajat katsovat rajapinnat ja yhdyshenkilöt alatyöryhmien välillä. </w:t>
      </w:r>
      <w:r>
        <w:t>Yleishallintotyöryhmää hän pyysi vielä kirjoitt</w:t>
      </w:r>
      <w:r>
        <w:t>a</w:t>
      </w:r>
      <w:r>
        <w:t>maan muistion siitä, mitä yhden arkistonmuodostajan mallilla tarkoit</w:t>
      </w:r>
      <w:r>
        <w:t>e</w:t>
      </w:r>
      <w:r>
        <w:t>taan.</w:t>
      </w:r>
      <w:r w:rsidR="00A3085E">
        <w:t xml:space="preserve"> </w:t>
      </w:r>
      <w:r w:rsidR="00F21181">
        <w:t>Jukka Erkkilä lisäsi, että muistiossa olisi hyvä selventää myös r</w:t>
      </w:r>
      <w:r w:rsidR="00F21181">
        <w:t>a</w:t>
      </w:r>
      <w:r w:rsidR="00F21181">
        <w:t xml:space="preserve">japinnat vastuualueille sekä sähköiset mahdollisuudet ja esteet. </w:t>
      </w:r>
    </w:p>
    <w:p w:rsidR="00F21181" w:rsidRDefault="00F21181" w:rsidP="00835FD5">
      <w:pPr>
        <w:pStyle w:val="VMleipteksti"/>
        <w:ind w:right="305"/>
      </w:pPr>
    </w:p>
    <w:p w:rsidR="00B519A5" w:rsidRDefault="009D31D7" w:rsidP="00835FD5">
      <w:pPr>
        <w:pStyle w:val="VMleipteksti"/>
        <w:ind w:right="305"/>
      </w:pPr>
      <w:r>
        <w:t xml:space="preserve">Asko </w:t>
      </w:r>
      <w:r w:rsidR="00B519A5">
        <w:t>Harjukelo</w:t>
      </w:r>
      <w:r>
        <w:t xml:space="preserve"> kertoi, että tietoyksikkötyöryhmässä on kiinnitetty huomiota t</w:t>
      </w:r>
      <w:r w:rsidR="00955D07">
        <w:t>oiminnan kehittämiseen liittyv</w:t>
      </w:r>
      <w:r>
        <w:t>iin</w:t>
      </w:r>
      <w:r w:rsidR="00955D07">
        <w:t xml:space="preserve"> vastu</w:t>
      </w:r>
      <w:r>
        <w:t>isiin</w:t>
      </w:r>
      <w:r w:rsidR="00955D07">
        <w:t xml:space="preserve"> ja ohjau</w:t>
      </w:r>
      <w:r>
        <w:t>kseen.</w:t>
      </w:r>
      <w:r w:rsidR="00F4054A">
        <w:t xml:space="preserve"> </w:t>
      </w:r>
      <w:r w:rsidR="00877AB4">
        <w:t>Tietohallinnon vastuut kehittämisen kokonaiskuvassa tulee selventää. Työryhmässä t</w:t>
      </w:r>
      <w:r w:rsidR="00F4054A">
        <w:t xml:space="preserve">ehtäviä tarkastellaan </w:t>
      </w:r>
      <w:r w:rsidR="00955D07">
        <w:t xml:space="preserve">kumppanuusmallin kautta. </w:t>
      </w:r>
      <w:r w:rsidR="00F4054A">
        <w:t>Huomi</w:t>
      </w:r>
      <w:r w:rsidR="00F4054A">
        <w:t>o</w:t>
      </w:r>
      <w:r w:rsidR="00F4054A">
        <w:t xml:space="preserve">ta kiinnitetään myös </w:t>
      </w:r>
      <w:proofErr w:type="spellStart"/>
      <w:r w:rsidR="00F4054A">
        <w:t>KEHA-rajapintaan</w:t>
      </w:r>
      <w:proofErr w:type="spellEnd"/>
      <w:r w:rsidR="00F4054A">
        <w:t>. Säädös</w:t>
      </w:r>
      <w:r w:rsidR="00B16B7B">
        <w:t>mielessä</w:t>
      </w:r>
      <w:r w:rsidR="00F4054A">
        <w:t xml:space="preserve"> tulee tarkaste</w:t>
      </w:r>
      <w:r w:rsidR="00F4054A">
        <w:t>l</w:t>
      </w:r>
      <w:r w:rsidR="00F4054A">
        <w:t xml:space="preserve">la, jatkuuko </w:t>
      </w:r>
      <w:r w:rsidR="006F7F1C">
        <w:t xml:space="preserve">tietoyksikön </w:t>
      </w:r>
      <w:r w:rsidR="00F4054A">
        <w:t>vastuu palveluista maistraateille</w:t>
      </w:r>
      <w:r w:rsidR="00B16B7B">
        <w:t xml:space="preserve"> ja Ahvena</w:t>
      </w:r>
      <w:r w:rsidR="00B16B7B">
        <w:t>n</w:t>
      </w:r>
      <w:r w:rsidR="00B16B7B">
        <w:t>maan valtionvirastolle t</w:t>
      </w:r>
      <w:r w:rsidR="00955D07">
        <w:t xml:space="preserve">ulevaisuudessa. </w:t>
      </w:r>
      <w:r w:rsidR="006F7F1C">
        <w:t>Lisäksi tulee sopia</w:t>
      </w:r>
      <w:r w:rsidR="00B16B7B">
        <w:t>, miten va</w:t>
      </w:r>
      <w:r w:rsidR="00B16B7B">
        <w:t>s</w:t>
      </w:r>
      <w:r w:rsidR="00B16B7B">
        <w:t>tuut y</w:t>
      </w:r>
      <w:r w:rsidR="00955D07">
        <w:t>hteispalvelurekisteri</w:t>
      </w:r>
      <w:r w:rsidR="00B16B7B">
        <w:t xml:space="preserve">n osalta </w:t>
      </w:r>
      <w:r w:rsidR="00955D07">
        <w:t xml:space="preserve">jaetaan jatkossa. </w:t>
      </w:r>
    </w:p>
    <w:p w:rsidR="00955D07" w:rsidRDefault="00955D07" w:rsidP="00835FD5">
      <w:pPr>
        <w:pStyle w:val="VMleipteksti"/>
        <w:ind w:right="305"/>
      </w:pPr>
    </w:p>
    <w:p w:rsidR="002B67B6" w:rsidRDefault="00D51993" w:rsidP="00835FD5">
      <w:pPr>
        <w:pStyle w:val="VMleipteksti"/>
        <w:ind w:right="305"/>
      </w:pPr>
      <w:r>
        <w:t xml:space="preserve">Sami </w:t>
      </w:r>
      <w:r w:rsidR="00955D07">
        <w:t>Kouki</w:t>
      </w:r>
      <w:r>
        <w:t xml:space="preserve"> täydensi, että asetus</w:t>
      </w:r>
      <w:r w:rsidR="000D67F6">
        <w:t>säännökset (esim. tieto- ja taloushalli</w:t>
      </w:r>
      <w:r w:rsidR="000D67F6">
        <w:t>n</w:t>
      </w:r>
      <w:r w:rsidR="000D67F6">
        <w:t xml:space="preserve">nosta) eivät </w:t>
      </w:r>
      <w:r>
        <w:t xml:space="preserve">tunnista, mitä tehtäviä </w:t>
      </w:r>
      <w:r w:rsidR="00955D07">
        <w:t>Ahvenanmaan valtionvirasto</w:t>
      </w:r>
      <w:r>
        <w:t xml:space="preserve">n </w:t>
      </w:r>
      <w:r w:rsidR="00955D07">
        <w:t>suu</w:t>
      </w:r>
      <w:r w:rsidR="00955D07">
        <w:t>n</w:t>
      </w:r>
      <w:r w:rsidR="00955D07">
        <w:t xml:space="preserve">taan </w:t>
      </w:r>
      <w:r>
        <w:t xml:space="preserve">hoidetaan </w:t>
      </w:r>
      <w:r w:rsidR="00955D07">
        <w:t xml:space="preserve">keskitetysti. </w:t>
      </w:r>
      <w:r w:rsidR="000D67F6">
        <w:t>Asiasta tuskin täytyy säätää yk</w:t>
      </w:r>
      <w:r w:rsidR="00363987">
        <w:t>sityiskohta</w:t>
      </w:r>
      <w:r w:rsidR="00363987">
        <w:t>i</w:t>
      </w:r>
      <w:r w:rsidR="00363987">
        <w:t xml:space="preserve">sesti, mutta Ahvenanmaa-ulottuvuus pitäisi </w:t>
      </w:r>
      <w:r w:rsidR="000D67F6">
        <w:t xml:space="preserve">kartoittaa </w:t>
      </w:r>
      <w:r w:rsidR="00363987">
        <w:t>joka alatyöry</w:t>
      </w:r>
      <w:r w:rsidR="00363987">
        <w:t>h</w:t>
      </w:r>
      <w:r w:rsidR="00363987">
        <w:t>mässä.</w:t>
      </w:r>
      <w:r w:rsidR="000D67F6">
        <w:t xml:space="preserve"> </w:t>
      </w:r>
    </w:p>
    <w:p w:rsidR="002B67B6" w:rsidRDefault="002B67B6" w:rsidP="00835FD5">
      <w:pPr>
        <w:pStyle w:val="VMleipteksti"/>
        <w:ind w:right="305"/>
      </w:pPr>
    </w:p>
    <w:p w:rsidR="00F140B2" w:rsidRDefault="000D67F6" w:rsidP="00835FD5">
      <w:pPr>
        <w:pStyle w:val="VMleipteksti"/>
        <w:ind w:right="305"/>
      </w:pPr>
      <w:r>
        <w:t xml:space="preserve">Puheenjohtaja pyysi </w:t>
      </w:r>
      <w:r w:rsidR="00E67A49">
        <w:t xml:space="preserve">kaikkia </w:t>
      </w:r>
      <w:r>
        <w:t>alatyöryhmiä tuomaan Ahvenanmaata ko</w:t>
      </w:r>
      <w:r>
        <w:t>s</w:t>
      </w:r>
      <w:r>
        <w:t xml:space="preserve">kevat ulottuvuudet esiin projektiryhmän </w:t>
      </w:r>
      <w:r w:rsidR="00F140B2">
        <w:t>seuraavassa kokouksessa</w:t>
      </w:r>
      <w:r>
        <w:t>.</w:t>
      </w:r>
      <w:r w:rsidR="00F140B2">
        <w:t xml:space="preserve"> </w:t>
      </w:r>
      <w:r w:rsidR="0047575F">
        <w:t>K</w:t>
      </w:r>
      <w:r w:rsidR="0047575F">
        <w:t>e</w:t>
      </w:r>
      <w:r w:rsidR="0047575F">
        <w:t>hittämisen tu</w:t>
      </w:r>
      <w:r w:rsidR="009228BB">
        <w:t xml:space="preserve">ki tullaan </w:t>
      </w:r>
      <w:r w:rsidR="0047575F">
        <w:t>järjest</w:t>
      </w:r>
      <w:r w:rsidR="004C4D14">
        <w:t>ä</w:t>
      </w:r>
      <w:r w:rsidR="009228BB">
        <w:t>mään</w:t>
      </w:r>
      <w:r w:rsidR="0047575F">
        <w:t xml:space="preserve"> toimintamalli</w:t>
      </w:r>
      <w:r w:rsidR="004C4D14">
        <w:t>n mukaisesti</w:t>
      </w:r>
      <w:r w:rsidR="0047575F">
        <w:t xml:space="preserve">. </w:t>
      </w:r>
      <w:r w:rsidR="004C4D14">
        <w:t>Puhee</w:t>
      </w:r>
      <w:r w:rsidR="004C4D14">
        <w:t>n</w:t>
      </w:r>
      <w:r w:rsidR="004C4D14">
        <w:t xml:space="preserve">johtaja totesi hyväksi sen, että työn alla on </w:t>
      </w:r>
      <w:r w:rsidR="0047575F">
        <w:t>uuden vastuualueen rooli</w:t>
      </w:r>
      <w:r w:rsidR="004C4D14">
        <w:t>n</w:t>
      </w:r>
      <w:r w:rsidR="0047575F">
        <w:t xml:space="preserve"> </w:t>
      </w:r>
      <w:r w:rsidR="004C4D14">
        <w:t xml:space="preserve">kuvaaminen </w:t>
      </w:r>
      <w:r w:rsidR="0047575F">
        <w:t>tukipalveluna kehittämiselle, joka tapahtuu vastuualue</w:t>
      </w:r>
      <w:r w:rsidR="004C4D14">
        <w:t>i</w:t>
      </w:r>
      <w:r w:rsidR="0047575F">
        <w:t>l</w:t>
      </w:r>
      <w:r w:rsidR="004C4D14">
        <w:t>la.</w:t>
      </w:r>
    </w:p>
    <w:p w:rsidR="0047575F" w:rsidRDefault="0047575F" w:rsidP="00835FD5">
      <w:pPr>
        <w:pStyle w:val="VMleipteksti"/>
        <w:ind w:right="305"/>
      </w:pPr>
    </w:p>
    <w:p w:rsidR="0047575F" w:rsidRDefault="00E77C8E" w:rsidP="00835FD5">
      <w:pPr>
        <w:pStyle w:val="VMleipteksti"/>
        <w:ind w:right="305"/>
      </w:pPr>
      <w:r>
        <w:t xml:space="preserve">Puheenjohtaja totesi, että alatyöryhmien </w:t>
      </w:r>
      <w:r w:rsidR="00440A3B">
        <w:t xml:space="preserve">kokousajat on </w:t>
      </w:r>
      <w:r>
        <w:t xml:space="preserve">enimmäkseen </w:t>
      </w:r>
      <w:r w:rsidR="00440A3B">
        <w:t xml:space="preserve">määritelty. </w:t>
      </w:r>
      <w:r w:rsidR="00ED4F9A">
        <w:t xml:space="preserve">Seuraavassa </w:t>
      </w:r>
      <w:r>
        <w:t xml:space="preserve">projektiryhmän </w:t>
      </w:r>
      <w:r w:rsidR="00ED4F9A">
        <w:t xml:space="preserve">kokouksessa käsitellään </w:t>
      </w:r>
      <w:r w:rsidR="003D1FBE">
        <w:t>ta</w:t>
      </w:r>
      <w:r w:rsidR="003D1FBE">
        <w:t>r</w:t>
      </w:r>
      <w:r w:rsidR="003D1FBE">
        <w:t>kemp</w:t>
      </w:r>
      <w:r w:rsidR="004238FE">
        <w:t>i</w:t>
      </w:r>
      <w:r w:rsidR="003D1FBE">
        <w:t xml:space="preserve"> </w:t>
      </w:r>
      <w:r w:rsidR="00ED4F9A">
        <w:t xml:space="preserve">työsuunnitelma aikataulutuksineen. </w:t>
      </w:r>
      <w:r>
        <w:t xml:space="preserve">Se sisältää </w:t>
      </w:r>
      <w:r w:rsidR="00E03407">
        <w:t>myös henkilöst</w:t>
      </w:r>
      <w:r w:rsidR="00E03407">
        <w:t>ö</w:t>
      </w:r>
      <w:r w:rsidR="00E03407">
        <w:t>asiat</w:t>
      </w:r>
      <w:r>
        <w:t>, kuten</w:t>
      </w:r>
      <w:r w:rsidR="00E03407">
        <w:t xml:space="preserve"> ilmoittautumismenettelyt</w:t>
      </w:r>
      <w:r>
        <w:t xml:space="preserve"> ja</w:t>
      </w:r>
      <w:r w:rsidR="00E03407">
        <w:t xml:space="preserve"> muutoskes</w:t>
      </w:r>
      <w:r w:rsidR="002D0298">
        <w:t>k</w:t>
      </w:r>
      <w:r w:rsidR="00E03407">
        <w:t>ustelut</w:t>
      </w:r>
      <w:r>
        <w:t xml:space="preserve"> sekä</w:t>
      </w:r>
      <w:r w:rsidR="00E03407">
        <w:t xml:space="preserve"> säädö</w:t>
      </w:r>
      <w:r w:rsidR="00E03407">
        <w:t>s</w:t>
      </w:r>
      <w:r w:rsidR="003D1FBE">
        <w:t>valmistelun</w:t>
      </w:r>
      <w:r w:rsidR="00E03407">
        <w:t xml:space="preserve"> ja </w:t>
      </w:r>
      <w:proofErr w:type="spellStart"/>
      <w:r w:rsidR="00E03407">
        <w:t>Kiekun</w:t>
      </w:r>
      <w:proofErr w:type="spellEnd"/>
      <w:r w:rsidR="00E03407">
        <w:t xml:space="preserve"> </w:t>
      </w:r>
      <w:r w:rsidR="003D1FBE">
        <w:t xml:space="preserve">asettamat </w:t>
      </w:r>
      <w:r w:rsidR="00E03407">
        <w:t xml:space="preserve">reunaehdot. </w:t>
      </w:r>
    </w:p>
    <w:p w:rsidR="00106BEE" w:rsidRDefault="00106BEE" w:rsidP="00835FD5">
      <w:pPr>
        <w:pStyle w:val="VMleipteksti"/>
        <w:ind w:right="305"/>
      </w:pPr>
    </w:p>
    <w:p w:rsidR="00261ED1" w:rsidRDefault="00655CE9" w:rsidP="008113D1">
      <w:pPr>
        <w:pStyle w:val="VMleipteksti"/>
        <w:ind w:right="305" w:hanging="1304"/>
      </w:pPr>
      <w:r>
        <w:t xml:space="preserve">Päätös: </w:t>
      </w:r>
      <w:r>
        <w:tab/>
      </w:r>
      <w:r w:rsidR="00C0582E">
        <w:t>Merkittiin alatyöryhmien tilannekatsaukset tiedoksi</w:t>
      </w:r>
      <w:r w:rsidR="0051370F">
        <w:t>.</w:t>
      </w:r>
    </w:p>
    <w:p w:rsidR="00835FD5" w:rsidRDefault="00C0582E" w:rsidP="00835FD5">
      <w:pPr>
        <w:pStyle w:val="VMAsiakohta"/>
        <w:ind w:right="305"/>
      </w:pPr>
      <w:r>
        <w:lastRenderedPageBreak/>
        <w:t>Sijoittamisselvityksen valmistelun tilannekatsaus</w:t>
      </w:r>
    </w:p>
    <w:p w:rsidR="007C0A07" w:rsidRDefault="007C0A07" w:rsidP="00931AC0">
      <w:pPr>
        <w:pStyle w:val="VMleipteksti"/>
      </w:pPr>
      <w:r>
        <w:t xml:space="preserve">Puheenjohtaja </w:t>
      </w:r>
      <w:r w:rsidR="00EB47D6">
        <w:t>kertoi</w:t>
      </w:r>
      <w:r>
        <w:t>, että si</w:t>
      </w:r>
      <w:r w:rsidR="00EB47D6">
        <w:t>joittamisselvitystä</w:t>
      </w:r>
      <w:r>
        <w:t xml:space="preserve"> on tehty virkatyönä </w:t>
      </w:r>
      <w:r w:rsidR="00EB47D6">
        <w:t>valtiov</w:t>
      </w:r>
      <w:r w:rsidR="00EB47D6">
        <w:t>a</w:t>
      </w:r>
      <w:r w:rsidR="00EB47D6">
        <w:t xml:space="preserve">rainministeriössä </w:t>
      </w:r>
      <w:r>
        <w:t xml:space="preserve">yhteistyössä </w:t>
      </w:r>
      <w:proofErr w:type="spellStart"/>
      <w:r w:rsidR="00EB47D6">
        <w:t>HALKO-</w:t>
      </w:r>
      <w:r>
        <w:t>projektipäälliköiden</w:t>
      </w:r>
      <w:proofErr w:type="spellEnd"/>
      <w:r>
        <w:t xml:space="preserve"> kanssa.</w:t>
      </w:r>
      <w:r w:rsidR="002619DD">
        <w:t xml:space="preserve"> </w:t>
      </w:r>
      <w:r w:rsidR="00EB47D6">
        <w:t>Perja</w:t>
      </w:r>
      <w:r w:rsidR="00EB47D6">
        <w:t>n</w:t>
      </w:r>
      <w:r w:rsidR="00EB47D6">
        <w:t xml:space="preserve">taina </w:t>
      </w:r>
      <w:r>
        <w:t>22.8.</w:t>
      </w:r>
      <w:r w:rsidR="00EB47D6">
        <w:t>2014 pidetään</w:t>
      </w:r>
      <w:r>
        <w:t xml:space="preserve"> kaupunkien kuulemistilaisuu</w:t>
      </w:r>
      <w:r w:rsidR="002619DD">
        <w:t>s</w:t>
      </w:r>
      <w:r w:rsidR="00EB47D6">
        <w:t>.</w:t>
      </w:r>
      <w:r w:rsidR="002619DD">
        <w:t xml:space="preserve"> </w:t>
      </w:r>
      <w:r w:rsidR="00EB47D6">
        <w:t>Sijoittamisselvity</w:t>
      </w:r>
      <w:r w:rsidR="00EB47D6">
        <w:t>s</w:t>
      </w:r>
      <w:r w:rsidR="00EB47D6">
        <w:t>luonnosta käsitellään projektiryhmän 4.9.2014 kokouksessa</w:t>
      </w:r>
      <w:r>
        <w:t xml:space="preserve">. </w:t>
      </w:r>
      <w:r w:rsidR="00EB47D6">
        <w:t>Ehdotus vi</w:t>
      </w:r>
      <w:r w:rsidR="00EB47D6">
        <w:t>e</w:t>
      </w:r>
      <w:r w:rsidR="00EB47D6">
        <w:t xml:space="preserve">dään </w:t>
      </w:r>
      <w:r>
        <w:t xml:space="preserve">alueellistamisen koordinaatioryhmän </w:t>
      </w:r>
      <w:r w:rsidR="00EB47D6">
        <w:t>11.9.2014 kokoukseen</w:t>
      </w:r>
      <w:r>
        <w:t>.</w:t>
      </w:r>
    </w:p>
    <w:p w:rsidR="00424753" w:rsidRDefault="00424753" w:rsidP="00931AC0">
      <w:pPr>
        <w:pStyle w:val="VMleipteksti"/>
      </w:pPr>
    </w:p>
    <w:p w:rsidR="009154B9" w:rsidRDefault="00235E72" w:rsidP="00AE791E">
      <w:pPr>
        <w:pStyle w:val="VMleipteksti"/>
        <w:ind w:hanging="1304"/>
      </w:pPr>
      <w:r>
        <w:t>Päätös:</w:t>
      </w:r>
      <w:r>
        <w:tab/>
      </w:r>
      <w:r w:rsidR="003C7DD8">
        <w:t xml:space="preserve">Merkittiin </w:t>
      </w:r>
      <w:r w:rsidR="00C0582E">
        <w:t xml:space="preserve">sijoittamisselvityksen valmistelun </w:t>
      </w:r>
      <w:r w:rsidR="003C7DD8">
        <w:t>tilannekatsaus tiedoksi</w:t>
      </w:r>
      <w:r w:rsidR="00BC5645">
        <w:t>.</w:t>
      </w:r>
    </w:p>
    <w:p w:rsidR="00AE791E" w:rsidRDefault="00C0582E" w:rsidP="00A474F0">
      <w:pPr>
        <w:pStyle w:val="VMAsiakohta"/>
        <w:ind w:right="305"/>
      </w:pPr>
      <w:r>
        <w:t>Ohjeluonnos toiminta- ja palvelumallin laatimiseksi</w:t>
      </w:r>
    </w:p>
    <w:p w:rsidR="00693B3B" w:rsidRDefault="00405D97" w:rsidP="00822540">
      <w:pPr>
        <w:pStyle w:val="VMleipteksti"/>
      </w:pPr>
      <w:r>
        <w:t>Teijo Mustonen esitteli ohjeluonnoksen toiminta- ja palvelumallin laatim</w:t>
      </w:r>
      <w:r>
        <w:t>i</w:t>
      </w:r>
      <w:r>
        <w:t xml:space="preserve">seksi. </w:t>
      </w:r>
      <w:r w:rsidR="00167433">
        <w:t>Kaikkien alatyöryhmien on otettava kantaa henkilöstövoimavaroja, tehtäviä, prosesseja ja rakenteita, taloudellisia voimavaroja, toimintaymp</w:t>
      </w:r>
      <w:r w:rsidR="00167433">
        <w:t>ä</w:t>
      </w:r>
      <w:r w:rsidR="00167433">
        <w:t>ristötekijöitä, sidosryhmäyhteistyötä</w:t>
      </w:r>
      <w:r w:rsidR="00556B4C">
        <w:t xml:space="preserve"> ja</w:t>
      </w:r>
      <w:r w:rsidR="00167433">
        <w:t xml:space="preserve"> asiakkuuksia koskeviin kysymyksiin laatiessaan toiminta- ja palvelumallia. </w:t>
      </w:r>
      <w:r w:rsidR="0070787D">
        <w:t>Lisäksi on alatyöryhmäkohtaisia er</w:t>
      </w:r>
      <w:r w:rsidR="0070787D">
        <w:t>i</w:t>
      </w:r>
      <w:r w:rsidR="0070787D">
        <w:t>tyistehtäviä.</w:t>
      </w:r>
    </w:p>
    <w:p w:rsidR="00A12258" w:rsidRDefault="00A12258" w:rsidP="00822540">
      <w:pPr>
        <w:pStyle w:val="VMleipteksti"/>
      </w:pPr>
    </w:p>
    <w:p w:rsidR="00A12258" w:rsidRDefault="00526156" w:rsidP="00822540">
      <w:pPr>
        <w:pStyle w:val="VMleipteksti"/>
      </w:pPr>
      <w:r>
        <w:t xml:space="preserve">Paula </w:t>
      </w:r>
      <w:r w:rsidR="00084E90">
        <w:t>Leppänoro-Jomppanen</w:t>
      </w:r>
      <w:r w:rsidR="009D7214">
        <w:t xml:space="preserve"> esitti </w:t>
      </w:r>
      <w:r w:rsidR="00A007A0">
        <w:t xml:space="preserve">työajanseurannan tietoja </w:t>
      </w:r>
      <w:r w:rsidR="004C6053">
        <w:t xml:space="preserve">ottamista </w:t>
      </w:r>
      <w:r w:rsidR="00A007A0">
        <w:t>ko</w:t>
      </w:r>
      <w:r w:rsidR="00A007A0">
        <w:t>o</w:t>
      </w:r>
      <w:r w:rsidR="00A007A0">
        <w:t>tusti</w:t>
      </w:r>
      <w:r w:rsidR="00083111">
        <w:t xml:space="preserve"> kaikista hallinnon tehtävistä</w:t>
      </w:r>
      <w:r w:rsidR="004C6053">
        <w:t xml:space="preserve"> ja kysyi,</w:t>
      </w:r>
      <w:r w:rsidR="00A007A0">
        <w:t xml:space="preserve"> </w:t>
      </w:r>
      <w:r w:rsidR="004C6053">
        <w:t>p</w:t>
      </w:r>
      <w:r w:rsidR="00A007A0">
        <w:t>äivitetäänkö h</w:t>
      </w:r>
      <w:r w:rsidR="003A0C37">
        <w:t>enkilötyövuos</w:t>
      </w:r>
      <w:r w:rsidR="003A0C37">
        <w:t>i</w:t>
      </w:r>
      <w:r w:rsidR="004C6053">
        <w:t>tiedot tälle vuodelle.</w:t>
      </w:r>
    </w:p>
    <w:p w:rsidR="00A007A0" w:rsidRDefault="00A007A0" w:rsidP="00822540">
      <w:pPr>
        <w:pStyle w:val="VMleipteksti"/>
      </w:pPr>
    </w:p>
    <w:p w:rsidR="004071B2" w:rsidRDefault="00526156" w:rsidP="00822540">
      <w:pPr>
        <w:pStyle w:val="VMleipteksti"/>
      </w:pPr>
      <w:r>
        <w:t xml:space="preserve">Maria </w:t>
      </w:r>
      <w:r w:rsidR="004071B2">
        <w:t>Siurua</w:t>
      </w:r>
      <w:r>
        <w:t xml:space="preserve"> totesi, että</w:t>
      </w:r>
      <w:r w:rsidR="004071B2">
        <w:t xml:space="preserve"> </w:t>
      </w:r>
      <w:r>
        <w:t xml:space="preserve">koska </w:t>
      </w:r>
      <w:r w:rsidR="004071B2">
        <w:t xml:space="preserve">vuoden 2013 lopun </w:t>
      </w:r>
      <w:proofErr w:type="spellStart"/>
      <w:r>
        <w:t>htv-</w:t>
      </w:r>
      <w:r w:rsidR="004071B2">
        <w:t>tilanne</w:t>
      </w:r>
      <w:proofErr w:type="spellEnd"/>
      <w:r w:rsidR="004071B2">
        <w:t xml:space="preserve"> on koottu t</w:t>
      </w:r>
      <w:r w:rsidR="004071B2">
        <w:t>ä</w:t>
      </w:r>
      <w:r w:rsidR="004071B2">
        <w:t>nä vuonna</w:t>
      </w:r>
      <w:r>
        <w:t xml:space="preserve">, tulisi alatyöryhmien </w:t>
      </w:r>
      <w:r w:rsidR="00862163">
        <w:t xml:space="preserve">keskittyä tulevaan ja tarkastella </w:t>
      </w:r>
      <w:r>
        <w:t>henkilöst</w:t>
      </w:r>
      <w:r>
        <w:t>ö</w:t>
      </w:r>
      <w:r>
        <w:t xml:space="preserve">tilannetta ja </w:t>
      </w:r>
      <w:r w:rsidR="00862163">
        <w:t>-</w:t>
      </w:r>
      <w:r>
        <w:t>tarvetta vuoden 2015 al</w:t>
      </w:r>
      <w:r w:rsidR="001861AC">
        <w:t>u</w:t>
      </w:r>
      <w:r w:rsidR="00F01E1C">
        <w:t>ss</w:t>
      </w:r>
      <w:r w:rsidR="001861AC">
        <w:t>a.</w:t>
      </w:r>
    </w:p>
    <w:p w:rsidR="00526156" w:rsidRDefault="00526156" w:rsidP="00822540">
      <w:pPr>
        <w:pStyle w:val="VMleipteksti"/>
      </w:pPr>
    </w:p>
    <w:p w:rsidR="004071B2" w:rsidRDefault="00651BC4" w:rsidP="00822540">
      <w:pPr>
        <w:pStyle w:val="VMleipteksti"/>
      </w:pPr>
      <w:r>
        <w:t xml:space="preserve">Pasi </w:t>
      </w:r>
      <w:r w:rsidR="004071B2">
        <w:t>Katajisto</w:t>
      </w:r>
      <w:r>
        <w:t xml:space="preserve"> kiinnitti huomiota </w:t>
      </w:r>
      <w:proofErr w:type="spellStart"/>
      <w:r>
        <w:t>eläköitymisen</w:t>
      </w:r>
      <w:proofErr w:type="spellEnd"/>
      <w:r>
        <w:t xml:space="preserve"> vaikutukseen resursseihin.</w:t>
      </w:r>
    </w:p>
    <w:p w:rsidR="004071B2" w:rsidRDefault="004071B2" w:rsidP="00822540">
      <w:pPr>
        <w:pStyle w:val="VMleipteksti"/>
      </w:pPr>
    </w:p>
    <w:p w:rsidR="000C53EB" w:rsidRDefault="00B91030" w:rsidP="00822540">
      <w:pPr>
        <w:pStyle w:val="VMleipteksti"/>
      </w:pPr>
      <w:r>
        <w:t xml:space="preserve">Sovittiin, että </w:t>
      </w:r>
      <w:r w:rsidR="000C53EB">
        <w:t>Markku Pennanen E</w:t>
      </w:r>
      <w:r>
        <w:t xml:space="preserve">telä-Suomen aluehallintovirastosta voi ottaa alatyöryhmille ajot tämän vuoden </w:t>
      </w:r>
      <w:r w:rsidR="000C53EB">
        <w:t>t</w:t>
      </w:r>
      <w:r>
        <w:t>yöajanseurannasta. Mahdollisia muita pyyntöjä yksittäisistä kohteista voi tarpeen tullen esittää erikseen.</w:t>
      </w:r>
    </w:p>
    <w:p w:rsidR="000C53EB" w:rsidRDefault="000C53EB" w:rsidP="00822540">
      <w:pPr>
        <w:pStyle w:val="VMleipteksti"/>
      </w:pPr>
    </w:p>
    <w:p w:rsidR="00C929A3" w:rsidRDefault="004918F3" w:rsidP="00822540">
      <w:pPr>
        <w:pStyle w:val="VMleipteksti"/>
      </w:pPr>
      <w:r>
        <w:t xml:space="preserve">Jukka </w:t>
      </w:r>
      <w:r w:rsidR="000C53EB">
        <w:t>Erkkilä</w:t>
      </w:r>
      <w:r>
        <w:t xml:space="preserve"> kysyi taloudellisten voimavarojen osalta, onko jokaisessa al</w:t>
      </w:r>
      <w:r>
        <w:t>a</w:t>
      </w:r>
      <w:r>
        <w:t xml:space="preserve">työryhmässä </w:t>
      </w:r>
      <w:r w:rsidR="00C929A3">
        <w:t xml:space="preserve">tarkoituksenmukaista </w:t>
      </w:r>
      <w:r>
        <w:t xml:space="preserve">tehdä esitys toimintokokonaisuuden vuoden 2015 toimintamenomäärärahaksi </w:t>
      </w:r>
      <w:r w:rsidR="00C929A3">
        <w:t xml:space="preserve">kululajeittain </w:t>
      </w:r>
      <w:r>
        <w:t>jaoteltuna</w:t>
      </w:r>
      <w:r w:rsidR="00C929A3">
        <w:t xml:space="preserve">. </w:t>
      </w:r>
      <w:r w:rsidR="004701EF">
        <w:t xml:space="preserve">Mikko </w:t>
      </w:r>
      <w:r w:rsidR="003D73CA">
        <w:t>Saarinen</w:t>
      </w:r>
      <w:r w:rsidR="004701EF">
        <w:t xml:space="preserve"> täsmensi, että koska </w:t>
      </w:r>
      <w:r w:rsidR="003D73CA">
        <w:t>toimintamallia rakennetaan alhaalta ylöspäin, myös</w:t>
      </w:r>
      <w:r w:rsidR="004701EF">
        <w:t xml:space="preserve"> budjetti tulisi rakentaa niin.</w:t>
      </w:r>
      <w:r w:rsidR="008913F6">
        <w:t xml:space="preserve"> </w:t>
      </w:r>
    </w:p>
    <w:p w:rsidR="00AB263D" w:rsidRDefault="00AB263D" w:rsidP="00822540">
      <w:pPr>
        <w:pStyle w:val="VMleipteksti"/>
      </w:pPr>
    </w:p>
    <w:p w:rsidR="00835FD5" w:rsidRDefault="00835FD5" w:rsidP="00383F75">
      <w:pPr>
        <w:pStyle w:val="VMleipteksti"/>
        <w:ind w:hanging="1304"/>
      </w:pPr>
      <w:r>
        <w:t>Päätös:</w:t>
      </w:r>
      <w:r w:rsidR="00AB61F7">
        <w:tab/>
      </w:r>
      <w:r w:rsidR="00006C22">
        <w:t>Sovittiin, että ohjeluonnosta t</w:t>
      </w:r>
      <w:r w:rsidR="00A01AE6" w:rsidRPr="00A01AE6">
        <w:t>äydennetään aikataulut</w:t>
      </w:r>
      <w:r w:rsidR="00006C22">
        <w:t>uksella. Luonnos</w:t>
      </w:r>
      <w:r w:rsidR="00A01AE6" w:rsidRPr="00A01AE6">
        <w:t xml:space="preserve"> käs</w:t>
      </w:r>
      <w:r w:rsidR="00A01AE6" w:rsidRPr="00A01AE6">
        <w:t>i</w:t>
      </w:r>
      <w:r w:rsidR="00A01AE6" w:rsidRPr="00A01AE6">
        <w:t xml:space="preserve">tellään </w:t>
      </w:r>
      <w:r w:rsidR="00006C22">
        <w:t xml:space="preserve">projektiryhmän </w:t>
      </w:r>
      <w:r w:rsidR="00A01AE6" w:rsidRPr="00A01AE6">
        <w:t xml:space="preserve">seuraavassa kokouksessa </w:t>
      </w:r>
      <w:r w:rsidR="00006C22">
        <w:t>4.9.</w:t>
      </w:r>
      <w:r w:rsidR="001F5685">
        <w:t>2014</w:t>
      </w:r>
      <w:r w:rsidR="00327361">
        <w:t>,</w:t>
      </w:r>
      <w:r w:rsidR="00006C22">
        <w:t xml:space="preserve"> minkä jälkeen ohje toi</w:t>
      </w:r>
      <w:r w:rsidR="00A01AE6" w:rsidRPr="00A01AE6">
        <w:t>mitetaan alatyöryhmille.</w:t>
      </w:r>
      <w:r w:rsidR="00E86FA4">
        <w:t xml:space="preserve"> Työajanseurantatiedoista </w:t>
      </w:r>
      <w:r w:rsidR="00765A93">
        <w:t>otetaan</w:t>
      </w:r>
      <w:r w:rsidR="00E86FA4">
        <w:t xml:space="preserve"> kootusti raportti Etelä-Suomen aluehallintovirastos</w:t>
      </w:r>
      <w:r w:rsidR="00765A93">
        <w:t>s</w:t>
      </w:r>
      <w:r w:rsidR="00E86FA4">
        <w:t>a.</w:t>
      </w:r>
    </w:p>
    <w:p w:rsidR="00C0582E" w:rsidRDefault="00C0582E" w:rsidP="00A474F0">
      <w:pPr>
        <w:pStyle w:val="VMAsiakohta"/>
        <w:ind w:right="305"/>
      </w:pPr>
      <w:r>
        <w:t>Muutoksen henkilöstöasiat</w:t>
      </w:r>
    </w:p>
    <w:p w:rsidR="00D74069" w:rsidRDefault="00D74069" w:rsidP="00D74069">
      <w:pPr>
        <w:pStyle w:val="VMleipteksti"/>
      </w:pPr>
      <w:r>
        <w:t>Puheenjohtaja totesi muutoksessa noudatettavan pääperiaatteen, että henk</w:t>
      </w:r>
      <w:r>
        <w:t>i</w:t>
      </w:r>
      <w:r>
        <w:t>löstö</w:t>
      </w:r>
      <w:r w:rsidRPr="00E44B82">
        <w:t xml:space="preserve"> siirty</w:t>
      </w:r>
      <w:r>
        <w:t>y</w:t>
      </w:r>
      <w:r w:rsidRPr="00E44B82">
        <w:t xml:space="preserve"> </w:t>
      </w:r>
      <w:r>
        <w:t>tehtävien mukana. Johdon tukitoiminnon ja vastuualueiden osalta täytyy selvittää siirtyvä ja virastoon jäävä henkilöstö. Luonnostelt</w:t>
      </w:r>
      <w:r>
        <w:t>a</w:t>
      </w:r>
      <w:r>
        <w:t>vana on malli, jossa kaikille hallinnon tehtäviä tekeville järjestetään ilmoi</w:t>
      </w:r>
      <w:r>
        <w:t>t</w:t>
      </w:r>
      <w:r>
        <w:t>tautumismenettely sekä johdon tukeen että koottavaan hallintoon. Ilmoi</w:t>
      </w:r>
      <w:r>
        <w:t>t</w:t>
      </w:r>
      <w:r>
        <w:t>tautumismenettelyn järjestämisen kannalta keskeistä on, että johdon tuk</w:t>
      </w:r>
      <w:r>
        <w:t>i</w:t>
      </w:r>
      <w:r>
        <w:t>toiminnon aluehallintovirastokohtaiset tehtävät ja tehtäväkuvat ovat tiedo</w:t>
      </w:r>
      <w:r>
        <w:t>s</w:t>
      </w:r>
      <w:r>
        <w:lastRenderedPageBreak/>
        <w:t>sa syyskuun lopussa. Myös Kieku vaikuttaa aikatauluihin. Projektiryhmän seuraavassa kokouksessa käsitellään tarkempi malli ja ohjeistus ilmoitta</w:t>
      </w:r>
      <w:r>
        <w:t>u</w:t>
      </w:r>
      <w:r>
        <w:t>tumismenettelyn järjestämisestä.</w:t>
      </w:r>
    </w:p>
    <w:p w:rsidR="00D74069" w:rsidRDefault="00D74069" w:rsidP="00D74069">
      <w:pPr>
        <w:pStyle w:val="VMleipteksti"/>
      </w:pPr>
    </w:p>
    <w:p w:rsidR="00D74069" w:rsidRDefault="00D74069" w:rsidP="00D74069">
      <w:pPr>
        <w:pStyle w:val="VMleipteksti"/>
      </w:pPr>
      <w:r>
        <w:t xml:space="preserve">Maria Siurua täydensi, että ilmoittautumismenettelyn on oltava käynnissä lokakuussa ja henkilöstön tiedossa marraskuun alussa. Tämän vuoksi </w:t>
      </w:r>
      <w:r w:rsidR="003946C7">
        <w:t>al</w:t>
      </w:r>
      <w:r w:rsidR="003946C7">
        <w:t>a</w:t>
      </w:r>
      <w:r w:rsidR="003946C7">
        <w:t xml:space="preserve">työryhmien esitykset </w:t>
      </w:r>
      <w:r>
        <w:t>tehtävämäärittely</w:t>
      </w:r>
      <w:r w:rsidR="003946C7">
        <w:t>jen täsmennyksiksi</w:t>
      </w:r>
      <w:r>
        <w:t xml:space="preserve"> tulee käsitel</w:t>
      </w:r>
      <w:r w:rsidR="003946C7">
        <w:t>lä</w:t>
      </w:r>
      <w:r>
        <w:t xml:space="preserve"> projektiryhmä</w:t>
      </w:r>
      <w:r w:rsidR="00E813C9">
        <w:t>ssä syyskuun alussa</w:t>
      </w:r>
      <w:r>
        <w:t>.</w:t>
      </w:r>
    </w:p>
    <w:p w:rsidR="00D74069" w:rsidRPr="00D74069" w:rsidRDefault="00D74069" w:rsidP="00D74069">
      <w:pPr>
        <w:pStyle w:val="VMleipteksti"/>
      </w:pPr>
    </w:p>
    <w:p w:rsidR="00C0582E" w:rsidRDefault="00C0582E" w:rsidP="00640004">
      <w:pPr>
        <w:pStyle w:val="VMleipteksti"/>
        <w:numPr>
          <w:ilvl w:val="0"/>
          <w:numId w:val="11"/>
        </w:numPr>
        <w:ind w:left="2977"/>
      </w:pPr>
      <w:r>
        <w:t>Tiedoksi: Päätös Kaiku-rahasta</w:t>
      </w:r>
    </w:p>
    <w:p w:rsidR="00C0582E" w:rsidRDefault="00C0582E" w:rsidP="00C0582E">
      <w:pPr>
        <w:pStyle w:val="VMleipteksti"/>
      </w:pPr>
    </w:p>
    <w:p w:rsidR="008E679A" w:rsidRDefault="00D74069" w:rsidP="00C0582E">
      <w:pPr>
        <w:pStyle w:val="VMleipteksti"/>
      </w:pPr>
      <w:r>
        <w:t xml:space="preserve">Puheenjohtaja totesi, että </w:t>
      </w:r>
      <w:r w:rsidR="00197682">
        <w:t xml:space="preserve">Valtiokonttorista </w:t>
      </w:r>
      <w:r>
        <w:t xml:space="preserve">on saatu </w:t>
      </w:r>
      <w:r w:rsidR="00197682">
        <w:t xml:space="preserve">päätös </w:t>
      </w:r>
      <w:r>
        <w:t xml:space="preserve">25 000 euron </w:t>
      </w:r>
      <w:r w:rsidR="00197682">
        <w:t>Kaiku-</w:t>
      </w:r>
      <w:r w:rsidR="00AB1A8B">
        <w:t>työelämän kehittämis</w:t>
      </w:r>
      <w:r w:rsidR="00197682">
        <w:t>rah</w:t>
      </w:r>
      <w:r w:rsidR="00AB1A8B">
        <w:t>a</w:t>
      </w:r>
      <w:r w:rsidR="00197682">
        <w:t xml:space="preserve">sta </w:t>
      </w:r>
      <w:r w:rsidR="00483220">
        <w:t xml:space="preserve">Hallinto haltuun – HALKO pinoon </w:t>
      </w:r>
      <w:r w:rsidR="00483220">
        <w:noBreakHyphen/>
        <w:t xml:space="preserve">hankkeelle. </w:t>
      </w:r>
      <w:r w:rsidR="00AB1A8B">
        <w:t>Rahoituksen käyttötapoja ryhdytään miettimään aluehallintov</w:t>
      </w:r>
      <w:r w:rsidR="00AB1A8B">
        <w:t>i</w:t>
      </w:r>
      <w:r w:rsidR="00AB1A8B">
        <w:t xml:space="preserve">rastojen </w:t>
      </w:r>
      <w:proofErr w:type="spellStart"/>
      <w:r w:rsidR="00197682">
        <w:t>työhyvinvointiverkoston</w:t>
      </w:r>
      <w:proofErr w:type="spellEnd"/>
      <w:r w:rsidR="00197682">
        <w:t xml:space="preserve"> kokou</w:t>
      </w:r>
      <w:r w:rsidR="00AB1A8B">
        <w:t>ksessa</w:t>
      </w:r>
      <w:r w:rsidR="00197682">
        <w:t xml:space="preserve"> 22.8.</w:t>
      </w:r>
      <w:r w:rsidR="00AB1A8B">
        <w:t>2014</w:t>
      </w:r>
      <w:r w:rsidR="00197682">
        <w:t xml:space="preserve">. </w:t>
      </w:r>
    </w:p>
    <w:p w:rsidR="00990C72" w:rsidRDefault="00990C72" w:rsidP="00C0582E">
      <w:pPr>
        <w:pStyle w:val="VMleipteksti"/>
      </w:pPr>
    </w:p>
    <w:p w:rsidR="00990C72" w:rsidRDefault="009C7264" w:rsidP="00C0582E">
      <w:pPr>
        <w:pStyle w:val="VMleipteksti"/>
      </w:pPr>
      <w:r>
        <w:t xml:space="preserve">Lisäksi puheenjohtaja kertoi, että ensimmäinen </w:t>
      </w:r>
      <w:r w:rsidR="00990C72">
        <w:t>luonnos muutosviestint</w:t>
      </w:r>
      <w:r w:rsidR="00990C72">
        <w:t>ä</w:t>
      </w:r>
      <w:r w:rsidR="00990C72">
        <w:t xml:space="preserve">suunnitelmasta on aikataulutettu ja </w:t>
      </w:r>
      <w:r w:rsidR="00681227">
        <w:t xml:space="preserve">sitä käsitellään projektiryhmän </w:t>
      </w:r>
      <w:r w:rsidR="00990C72">
        <w:t>seura</w:t>
      </w:r>
      <w:r w:rsidR="00990C72">
        <w:t>a</w:t>
      </w:r>
      <w:r w:rsidR="00990C72">
        <w:t>vassa kokouksessa.</w:t>
      </w:r>
    </w:p>
    <w:p w:rsidR="00C0582E" w:rsidRDefault="00C0582E" w:rsidP="00C0582E">
      <w:pPr>
        <w:pStyle w:val="VMleipteksti"/>
      </w:pPr>
    </w:p>
    <w:p w:rsidR="008913F6" w:rsidRDefault="008913F6" w:rsidP="008913F6">
      <w:pPr>
        <w:pStyle w:val="VMleipteksti"/>
      </w:pPr>
      <w:r>
        <w:t xml:space="preserve">Asko Harjukelo kysyi, asetetaanko hallinnon toimintokokonaisuuksien suunnittelulle </w:t>
      </w:r>
      <w:proofErr w:type="spellStart"/>
      <w:r>
        <w:t>htv-kehyshaarukkaa</w:t>
      </w:r>
      <w:proofErr w:type="spellEnd"/>
      <w:r>
        <w:t>. Puheenjohtaja totesi, että toiminta- ja palvelumalliohjeistuksessa täsmennetään suunnittelun lähtökohdat ja lii</w:t>
      </w:r>
      <w:r>
        <w:t>k</w:t>
      </w:r>
      <w:r>
        <w:t>kumavaramahdollisuudet.</w:t>
      </w:r>
    </w:p>
    <w:p w:rsidR="008913F6" w:rsidRDefault="008913F6" w:rsidP="00C0582E">
      <w:pPr>
        <w:pStyle w:val="VMleipteksti"/>
      </w:pPr>
    </w:p>
    <w:p w:rsidR="00C0582E" w:rsidRPr="00C0582E" w:rsidRDefault="00C0582E" w:rsidP="00FA2DB1">
      <w:pPr>
        <w:pStyle w:val="VMleipteksti"/>
        <w:ind w:hanging="1304"/>
      </w:pPr>
      <w:r>
        <w:t>Päätös:</w:t>
      </w:r>
      <w:r>
        <w:tab/>
      </w:r>
      <w:r w:rsidR="00277B0A">
        <w:t>Merkittiin päätös</w:t>
      </w:r>
      <w:r w:rsidR="009A3E1E">
        <w:t xml:space="preserve"> 25 000 euron</w:t>
      </w:r>
      <w:r w:rsidR="00277B0A">
        <w:t xml:space="preserve"> Kaiku-rahasta</w:t>
      </w:r>
      <w:r w:rsidR="00FA2DB1">
        <w:t xml:space="preserve"> ja tilannekatsaus henkilöst</w:t>
      </w:r>
      <w:r w:rsidR="00FA2DB1">
        <w:t>ö</w:t>
      </w:r>
      <w:r w:rsidR="00FA2DB1">
        <w:t>asioi</w:t>
      </w:r>
      <w:r w:rsidR="00412366">
        <w:t>den valmistelusta</w:t>
      </w:r>
      <w:r w:rsidR="00277B0A">
        <w:t xml:space="preserve"> tiedoksi.</w:t>
      </w:r>
    </w:p>
    <w:p w:rsidR="00C0582E" w:rsidRDefault="00C0582E" w:rsidP="00A474F0">
      <w:pPr>
        <w:pStyle w:val="VMAsiakohta"/>
        <w:ind w:right="305"/>
      </w:pPr>
      <w:r>
        <w:t>Verkkotyötilan käyttö</w:t>
      </w:r>
    </w:p>
    <w:p w:rsidR="00C0582E" w:rsidRDefault="00C0582E" w:rsidP="00640004">
      <w:pPr>
        <w:pStyle w:val="VMleipteksti"/>
        <w:numPr>
          <w:ilvl w:val="0"/>
          <w:numId w:val="11"/>
        </w:numPr>
        <w:ind w:left="2977"/>
      </w:pPr>
      <w:r>
        <w:t xml:space="preserve">materiaalien sijoittaminen </w:t>
      </w:r>
      <w:proofErr w:type="spellStart"/>
      <w:r>
        <w:t>verkkotyötilaan/AVI-intraan</w:t>
      </w:r>
      <w:proofErr w:type="spellEnd"/>
    </w:p>
    <w:p w:rsidR="00C0582E" w:rsidRDefault="00C0582E" w:rsidP="00640004">
      <w:pPr>
        <w:pStyle w:val="VMleipteksti"/>
        <w:numPr>
          <w:ilvl w:val="0"/>
          <w:numId w:val="11"/>
        </w:numPr>
        <w:ind w:left="2977"/>
      </w:pPr>
      <w:r>
        <w:t>kokouskalenterin päivityskäytäntö</w:t>
      </w:r>
    </w:p>
    <w:p w:rsidR="00C0582E" w:rsidRDefault="00C0582E" w:rsidP="00C0582E">
      <w:pPr>
        <w:pStyle w:val="VMleipteksti"/>
      </w:pPr>
    </w:p>
    <w:p w:rsidR="00D22295" w:rsidRDefault="00DD7567" w:rsidP="00C0582E">
      <w:pPr>
        <w:pStyle w:val="VMleipteksti"/>
      </w:pPr>
      <w:r>
        <w:t xml:space="preserve">Puheenjohtaja </w:t>
      </w:r>
      <w:r w:rsidR="003F1AC6">
        <w:t>esitti</w:t>
      </w:r>
      <w:r>
        <w:t xml:space="preserve">, että </w:t>
      </w:r>
      <w:r w:rsidR="00990C72">
        <w:t xml:space="preserve">kaikki </w:t>
      </w:r>
      <w:r>
        <w:t xml:space="preserve">alatyöryhmät </w:t>
      </w:r>
      <w:r w:rsidR="00667A4F">
        <w:t xml:space="preserve">ottavat </w:t>
      </w:r>
      <w:r>
        <w:t xml:space="preserve">verkkotyötilan </w:t>
      </w:r>
      <w:r w:rsidR="00667A4F">
        <w:t>käy</w:t>
      </w:r>
      <w:r w:rsidR="00667A4F">
        <w:t>t</w:t>
      </w:r>
      <w:r w:rsidR="00667A4F">
        <w:t xml:space="preserve">töön. Sinne </w:t>
      </w:r>
      <w:r>
        <w:t>tulee</w:t>
      </w:r>
      <w:r w:rsidR="00667A4F">
        <w:t xml:space="preserve"> laittaa </w:t>
      </w:r>
      <w:r>
        <w:t xml:space="preserve">ainakin </w:t>
      </w:r>
      <w:r w:rsidR="00667A4F">
        <w:t>alatyöryhmien kokousmateriaalit</w:t>
      </w:r>
      <w:r w:rsidR="0045774C">
        <w:t xml:space="preserve">, mutta </w:t>
      </w:r>
      <w:proofErr w:type="gramStart"/>
      <w:r w:rsidR="0045774C">
        <w:t>muutakin</w:t>
      </w:r>
      <w:proofErr w:type="gramEnd"/>
      <w:r w:rsidR="0045774C">
        <w:t xml:space="preserve"> taustamateriaalia voidaan lisätä</w:t>
      </w:r>
      <w:r w:rsidR="00667A4F">
        <w:t xml:space="preserve">. </w:t>
      </w:r>
      <w:r>
        <w:t>Myös k</w:t>
      </w:r>
      <w:r w:rsidR="007B29C9">
        <w:t xml:space="preserve">okouskalenteri </w:t>
      </w:r>
      <w:r>
        <w:t xml:space="preserve">tulee pitää ajan tasalla. </w:t>
      </w:r>
      <w:r w:rsidR="003F1AC6">
        <w:t xml:space="preserve">Lisäksi </w:t>
      </w:r>
      <w:r w:rsidR="000E371C">
        <w:t xml:space="preserve">asioita voi </w:t>
      </w:r>
      <w:r w:rsidR="00F64180">
        <w:t>kommentoi</w:t>
      </w:r>
      <w:r w:rsidR="000E371C">
        <w:t>da</w:t>
      </w:r>
      <w:r w:rsidR="00F64180">
        <w:t xml:space="preserve"> alatyöryhmien puheenjohtaj</w:t>
      </w:r>
      <w:r w:rsidR="00F64180">
        <w:t>i</w:t>
      </w:r>
      <w:r w:rsidR="000E371C">
        <w:t>e</w:t>
      </w:r>
      <w:r w:rsidR="003F1AC6">
        <w:t>n</w:t>
      </w:r>
      <w:r w:rsidR="000E371C">
        <w:t xml:space="preserve"> ja sihteerie</w:t>
      </w:r>
      <w:r w:rsidR="003F1AC6">
        <w:t>n kautta</w:t>
      </w:r>
      <w:r w:rsidR="000E371C">
        <w:t>.</w:t>
      </w:r>
    </w:p>
    <w:p w:rsidR="00F64180" w:rsidRDefault="00F64180" w:rsidP="00C0582E">
      <w:pPr>
        <w:pStyle w:val="VMleipteksti"/>
      </w:pPr>
    </w:p>
    <w:p w:rsidR="00F7396E" w:rsidRDefault="000E371C" w:rsidP="00C0582E">
      <w:pPr>
        <w:pStyle w:val="VMleipteksti"/>
      </w:pPr>
      <w:r>
        <w:t xml:space="preserve">Keskusteltiin </w:t>
      </w:r>
      <w:r w:rsidR="00F7396E">
        <w:t xml:space="preserve">siitä, miten </w:t>
      </w:r>
      <w:r>
        <w:t>koko aluehallintovirastojen henkilöstö</w:t>
      </w:r>
      <w:r w:rsidR="00F7396E">
        <w:t xml:space="preserve"> löytää he</w:t>
      </w:r>
      <w:r w:rsidR="00F7396E">
        <w:t>l</w:t>
      </w:r>
      <w:r w:rsidR="00F7396E">
        <w:t xml:space="preserve">poiten tietoa projektin etenemisestä. Vaihtoehtoina olivat esillä </w:t>
      </w:r>
      <w:proofErr w:type="spellStart"/>
      <w:r w:rsidR="00F7396E">
        <w:t>AVI-intra</w:t>
      </w:r>
      <w:proofErr w:type="spellEnd"/>
      <w:r w:rsidR="00F7396E">
        <w:t xml:space="preserve"> ja </w:t>
      </w:r>
      <w:proofErr w:type="spellStart"/>
      <w:r w:rsidR="00F7396E">
        <w:t>HALKO-verkkotyötilan</w:t>
      </w:r>
      <w:proofErr w:type="spellEnd"/>
      <w:r w:rsidR="00F7396E">
        <w:t xml:space="preserve"> joidenkin osioiden avaaminen kaikille.</w:t>
      </w:r>
    </w:p>
    <w:p w:rsidR="00F7396E" w:rsidRDefault="00F7396E" w:rsidP="00C0582E">
      <w:pPr>
        <w:pStyle w:val="VMleipteksti"/>
      </w:pPr>
    </w:p>
    <w:p w:rsidR="00511120" w:rsidRDefault="002043BE" w:rsidP="00C0582E">
      <w:pPr>
        <w:pStyle w:val="VMleipteksti"/>
      </w:pPr>
      <w:r>
        <w:t xml:space="preserve">Todettiin, että </w:t>
      </w:r>
      <w:proofErr w:type="spellStart"/>
      <w:r w:rsidR="00511120">
        <w:t>Lync-kokouks</w:t>
      </w:r>
      <w:r>
        <w:t>et</w:t>
      </w:r>
      <w:proofErr w:type="spellEnd"/>
      <w:r>
        <w:t xml:space="preserve"> saadaan aluehallintovirastoissa käyttöön syyskuun alussa.</w:t>
      </w:r>
    </w:p>
    <w:p w:rsidR="00511120" w:rsidRDefault="00511120" w:rsidP="00C0582E">
      <w:pPr>
        <w:pStyle w:val="VMleipteksti"/>
      </w:pPr>
    </w:p>
    <w:p w:rsidR="00A27F50" w:rsidRDefault="00A27F50" w:rsidP="002043BE">
      <w:pPr>
        <w:pStyle w:val="VMleipteksti"/>
        <w:ind w:hanging="1304"/>
      </w:pPr>
      <w:r>
        <w:t>Päätös:</w:t>
      </w:r>
      <w:r>
        <w:tab/>
      </w:r>
      <w:r w:rsidR="002043BE">
        <w:t xml:space="preserve">Sovittiin </w:t>
      </w:r>
      <w:proofErr w:type="spellStart"/>
      <w:r w:rsidR="003F1AC6">
        <w:t>HALKOn</w:t>
      </w:r>
      <w:proofErr w:type="spellEnd"/>
      <w:r w:rsidR="003F1AC6">
        <w:t xml:space="preserve"> </w:t>
      </w:r>
      <w:r w:rsidR="002043BE">
        <w:t xml:space="preserve">verkkotyötilan käytöstä ja siitä, että </w:t>
      </w:r>
      <w:r w:rsidR="00F7396E">
        <w:t>alatyöryhmien si</w:t>
      </w:r>
      <w:r w:rsidR="00F7396E">
        <w:t>h</w:t>
      </w:r>
      <w:r w:rsidR="00F7396E">
        <w:t xml:space="preserve">teerit vievät </w:t>
      </w:r>
      <w:proofErr w:type="spellStart"/>
      <w:r w:rsidR="002043BE">
        <w:t>AVI-intraan</w:t>
      </w:r>
      <w:proofErr w:type="spellEnd"/>
      <w:r w:rsidR="002043BE">
        <w:t xml:space="preserve"> alatyöryhmien esityslistat ja pöytäkirjat.</w:t>
      </w:r>
    </w:p>
    <w:p w:rsidR="00F33AE6" w:rsidRDefault="00F33AE6" w:rsidP="002043BE">
      <w:pPr>
        <w:pStyle w:val="VMleipteksti"/>
        <w:ind w:hanging="1304"/>
      </w:pPr>
    </w:p>
    <w:p w:rsidR="00F33AE6" w:rsidRDefault="00F33AE6" w:rsidP="002043BE">
      <w:pPr>
        <w:pStyle w:val="VMleipteksti"/>
        <w:ind w:hanging="1304"/>
      </w:pPr>
    </w:p>
    <w:p w:rsidR="00F33AE6" w:rsidRDefault="00F33AE6" w:rsidP="002043BE">
      <w:pPr>
        <w:pStyle w:val="VMleipteksti"/>
        <w:ind w:hanging="1304"/>
      </w:pPr>
    </w:p>
    <w:p w:rsidR="0088514D" w:rsidRDefault="00C5364E" w:rsidP="00A474F0">
      <w:pPr>
        <w:pStyle w:val="VMAsiakohta"/>
        <w:ind w:right="305"/>
      </w:pPr>
      <w:r>
        <w:lastRenderedPageBreak/>
        <w:t>Muut asiat</w:t>
      </w:r>
    </w:p>
    <w:p w:rsidR="00A27F50" w:rsidRDefault="00A27F50" w:rsidP="00421261">
      <w:pPr>
        <w:pStyle w:val="VMleipteksti"/>
      </w:pPr>
      <w:r>
        <w:t xml:space="preserve">Puheenjohtaja kertoi, että aluehallintovirastojen ylijohtajilla on </w:t>
      </w:r>
      <w:r w:rsidR="00F7396E">
        <w:t xml:space="preserve">18.8.2014 </w:t>
      </w:r>
      <w:r>
        <w:t xml:space="preserve">teemakokous </w:t>
      </w:r>
      <w:proofErr w:type="spellStart"/>
      <w:r>
        <w:t>VIRSUsta</w:t>
      </w:r>
      <w:proofErr w:type="spellEnd"/>
      <w:r>
        <w:t xml:space="preserve"> ja </w:t>
      </w:r>
      <w:proofErr w:type="spellStart"/>
      <w:r>
        <w:t>HALKOsta</w:t>
      </w:r>
      <w:proofErr w:type="spellEnd"/>
      <w:r>
        <w:t>.</w:t>
      </w:r>
    </w:p>
    <w:p w:rsidR="00A27F50" w:rsidRDefault="00A27F50" w:rsidP="00421261">
      <w:pPr>
        <w:pStyle w:val="VMleipteksti"/>
      </w:pPr>
    </w:p>
    <w:p w:rsidR="00A27F50" w:rsidRDefault="008E1114" w:rsidP="00421261">
      <w:pPr>
        <w:pStyle w:val="VMleipteksti"/>
      </w:pPr>
      <w:r>
        <w:t>P</w:t>
      </w:r>
      <w:r w:rsidR="00A27F50">
        <w:t xml:space="preserve">rojektiryhmän seuraavaa kokousta </w:t>
      </w:r>
      <w:r w:rsidR="00F7396E">
        <w:t xml:space="preserve">4.9.2014 </w:t>
      </w:r>
      <w:r w:rsidR="00A27F50">
        <w:t>pide</w:t>
      </w:r>
      <w:r w:rsidR="00F7396E">
        <w:t>n</w:t>
      </w:r>
      <w:r w:rsidR="00CC3C1C">
        <w:t>netään</w:t>
      </w:r>
      <w:r w:rsidR="00A27F50">
        <w:t xml:space="preserve"> </w:t>
      </w:r>
      <w:r w:rsidR="00F33AE6">
        <w:t xml:space="preserve">ainakin </w:t>
      </w:r>
      <w:r w:rsidR="00A27F50">
        <w:t>puolella tunnilla</w:t>
      </w:r>
      <w:r w:rsidR="00F7396E">
        <w:t xml:space="preserve"> eli </w:t>
      </w:r>
      <w:r w:rsidR="00CC3C1C">
        <w:t xml:space="preserve">uusi aika on </w:t>
      </w:r>
      <w:r w:rsidR="00F7396E">
        <w:t xml:space="preserve">klo </w:t>
      </w:r>
      <w:r w:rsidR="001409F3">
        <w:t>9</w:t>
      </w:r>
      <w:r w:rsidR="00CC3C1C">
        <w:t>.00–1</w:t>
      </w:r>
      <w:r w:rsidR="001409F3">
        <w:t>1-30</w:t>
      </w:r>
      <w:r w:rsidR="00A27F50">
        <w:t>.</w:t>
      </w:r>
    </w:p>
    <w:p w:rsidR="00A474F0" w:rsidRDefault="00A474F0" w:rsidP="00A474F0">
      <w:pPr>
        <w:pStyle w:val="VMAsiakohta"/>
        <w:ind w:right="305"/>
      </w:pPr>
      <w:r>
        <w:t>Kokouksen päättäminen</w:t>
      </w:r>
    </w:p>
    <w:p w:rsidR="00D5177A" w:rsidRDefault="00A474F0" w:rsidP="00AD46B5">
      <w:pPr>
        <w:pStyle w:val="VMleipteksti"/>
      </w:pPr>
      <w:r>
        <w:t>Puheen</w:t>
      </w:r>
      <w:r w:rsidR="00A43200">
        <w:t>johtaja päätti kokouk</w:t>
      </w:r>
      <w:r w:rsidR="00AE791E">
        <w:t xml:space="preserve">sen klo </w:t>
      </w:r>
      <w:r w:rsidR="00EF4673">
        <w:t>1</w:t>
      </w:r>
      <w:r w:rsidR="002A65D3">
        <w:t>1</w:t>
      </w:r>
      <w:r w:rsidR="00EF4673">
        <w:t>.</w:t>
      </w:r>
      <w:r w:rsidR="00A27F50">
        <w:t>12</w:t>
      </w:r>
      <w:r w:rsidR="00994FD5">
        <w:t>.</w:t>
      </w:r>
    </w:p>
    <w:p w:rsidR="00AD46B5" w:rsidRDefault="00AD46B5" w:rsidP="00AD46B5">
      <w:pPr>
        <w:pStyle w:val="VMleipteksti"/>
      </w:pPr>
    </w:p>
    <w:p w:rsidR="00E67379" w:rsidRDefault="00E67379" w:rsidP="00AD46B5">
      <w:pPr>
        <w:pStyle w:val="VMleipteksti"/>
      </w:pPr>
    </w:p>
    <w:p w:rsidR="00AD46B5" w:rsidRDefault="00AD46B5" w:rsidP="00AD46B5">
      <w:pPr>
        <w:pStyle w:val="VMleipteksti"/>
      </w:pPr>
    </w:p>
    <w:p w:rsidR="00443461" w:rsidRDefault="004E62C4" w:rsidP="00A65F30">
      <w:pPr>
        <w:pStyle w:val="VMleipteksti"/>
        <w:ind w:left="0" w:right="305"/>
      </w:pPr>
      <w:r>
        <w:tab/>
      </w:r>
      <w:r>
        <w:tab/>
        <w:t>Miira Lehto</w:t>
      </w:r>
    </w:p>
    <w:sectPr w:rsidR="00443461" w:rsidSect="001D09CD">
      <w:headerReference w:type="default" r:id="rId8"/>
      <w:headerReference w:type="first" r:id="rId9"/>
      <w:footerReference w:type="first" r:id="rId10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13B" w:rsidRDefault="00E8213B">
      <w:r>
        <w:separator/>
      </w:r>
    </w:p>
    <w:p w:rsidR="00E8213B" w:rsidRDefault="00E8213B"/>
  </w:endnote>
  <w:endnote w:type="continuationSeparator" w:id="0">
    <w:p w:rsidR="00E8213B" w:rsidRDefault="00E8213B">
      <w:r>
        <w:continuationSeparator/>
      </w:r>
    </w:p>
    <w:p w:rsidR="00E8213B" w:rsidRDefault="00E8213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A37" w:rsidRDefault="00906A37" w:rsidP="00CD31D8">
    <w:pPr>
      <w:pStyle w:val="VMAsiakirjanidver"/>
    </w:pPr>
  </w:p>
  <w:p w:rsidR="00906A37" w:rsidRPr="005470E9" w:rsidRDefault="00FA270D" w:rsidP="009B0346">
    <w:pPr>
      <w:ind w:left="3912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5.2pt;margin-top:8.9pt;width:276.55pt;height:54pt;z-index:251658240" filled="f" stroked="f">
          <v:textbox>
            <w:txbxContent>
              <w:tbl>
                <w:tblPr>
                  <w:tblStyle w:val="TaulukkoRuudukko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A0"/>
                </w:tblPr>
                <w:tblGrid>
                  <w:gridCol w:w="2281"/>
                  <w:gridCol w:w="387"/>
                  <w:gridCol w:w="2530"/>
                  <w:gridCol w:w="260"/>
                </w:tblGrid>
                <w:tr w:rsidR="00906A37" w:rsidRPr="001F6896" w:rsidTr="00DF2B76">
                  <w:trPr>
                    <w:gridAfter w:val="1"/>
                    <w:wAfter w:w="263" w:type="dxa"/>
                    <w:trHeight w:val="158"/>
                  </w:trPr>
                  <w:tc>
                    <w:tcPr>
                      <w:tcW w:w="2289" w:type="dxa"/>
                    </w:tcPr>
                    <w:p w:rsidR="00906A37" w:rsidRPr="00B63F6F" w:rsidRDefault="00906A3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906A37" w:rsidRPr="00B63F6F" w:rsidRDefault="00906A37" w:rsidP="007F690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Puh 0295 16001 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vaihde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906A37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906A37" w:rsidRPr="00B63F6F" w:rsidRDefault="00906A3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906A37" w:rsidRPr="00B63F6F" w:rsidRDefault="00906A3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906A37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906A37" w:rsidRPr="00B63F6F" w:rsidRDefault="00906A3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906A37" w:rsidRPr="00B63F6F" w:rsidRDefault="00906A3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906A37" w:rsidTr="00DF2B76">
                  <w:trPr>
                    <w:gridAfter w:val="1"/>
                    <w:wAfter w:w="263" w:type="dxa"/>
                    <w:trHeight w:val="86"/>
                  </w:trPr>
                  <w:tc>
                    <w:tcPr>
                      <w:tcW w:w="2289" w:type="dxa"/>
                    </w:tcPr>
                    <w:p w:rsidR="00906A37" w:rsidRPr="00B63F6F" w:rsidRDefault="00906A3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906A37" w:rsidRPr="00B63F6F" w:rsidRDefault="00906A3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906A37" w:rsidTr="00DF2B76">
                  <w:trPr>
                    <w:gridAfter w:val="1"/>
                    <w:wAfter w:w="263" w:type="dxa"/>
                    <w:trHeight w:val="128"/>
                  </w:trPr>
                  <w:tc>
                    <w:tcPr>
                      <w:tcW w:w="2289" w:type="dxa"/>
                    </w:tcPr>
                    <w:p w:rsidR="00906A37" w:rsidRPr="00B63F6F" w:rsidRDefault="00906A3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922" w:type="dxa"/>
                      <w:gridSpan w:val="2"/>
                    </w:tcPr>
                    <w:p w:rsidR="00906A37" w:rsidRPr="00B63F6F" w:rsidRDefault="00906A3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906A37" w:rsidRPr="001F6896" w:rsidTr="00DF2B76">
                  <w:trPr>
                    <w:trHeight w:val="158"/>
                  </w:trPr>
                  <w:tc>
                    <w:tcPr>
                      <w:tcW w:w="2676" w:type="dxa"/>
                      <w:gridSpan w:val="2"/>
                    </w:tcPr>
                    <w:p w:rsidR="00906A37" w:rsidRPr="00B63F6F" w:rsidRDefault="00906A3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906A37" w:rsidRPr="00B63F6F" w:rsidRDefault="00906A37" w:rsidP="008E3F5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906A37" w:rsidRPr="001F6896" w:rsidTr="00DF2B76">
                  <w:tc>
                    <w:tcPr>
                      <w:tcW w:w="2676" w:type="dxa"/>
                      <w:gridSpan w:val="2"/>
                    </w:tcPr>
                    <w:p w:rsidR="00906A37" w:rsidRPr="00B63F6F" w:rsidRDefault="00906A3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906A37" w:rsidRPr="00B63F6F" w:rsidRDefault="00906A3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906A37" w:rsidRPr="001F6896" w:rsidTr="00DF2B76">
                  <w:tc>
                    <w:tcPr>
                      <w:tcW w:w="2676" w:type="dxa"/>
                      <w:gridSpan w:val="2"/>
                    </w:tcPr>
                    <w:p w:rsidR="00906A37" w:rsidRPr="00B63F6F" w:rsidRDefault="00906A3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906A37" w:rsidRPr="00B63F6F" w:rsidRDefault="00906A3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906A37" w:rsidTr="00DF2B76">
                  <w:trPr>
                    <w:trHeight w:val="86"/>
                  </w:trPr>
                  <w:tc>
                    <w:tcPr>
                      <w:tcW w:w="2676" w:type="dxa"/>
                      <w:gridSpan w:val="2"/>
                    </w:tcPr>
                    <w:p w:rsidR="00906A37" w:rsidRPr="00B63F6F" w:rsidRDefault="00906A3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906A37" w:rsidRPr="00B63F6F" w:rsidRDefault="00906A3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906A37" w:rsidTr="00DF2B76">
                  <w:trPr>
                    <w:trHeight w:val="128"/>
                  </w:trPr>
                  <w:tc>
                    <w:tcPr>
                      <w:tcW w:w="2676" w:type="dxa"/>
                      <w:gridSpan w:val="2"/>
                    </w:tcPr>
                    <w:p w:rsidR="00906A37" w:rsidRPr="00B63F6F" w:rsidRDefault="00906A3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906A37" w:rsidRPr="00B63F6F" w:rsidRDefault="00906A3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</w:tbl>
              <w:p w:rsidR="00906A37" w:rsidRDefault="00906A37" w:rsidP="009B0346"/>
              <w:p w:rsidR="00906A37" w:rsidRDefault="00906A37" w:rsidP="009B0346"/>
            </w:txbxContent>
          </v:textbox>
        </v:shape>
      </w:pict>
    </w:r>
    <w:r>
      <w:rPr>
        <w:noProof/>
      </w:rPr>
      <w:pict>
        <v:line id="_x0000_s2056" style="position:absolute;left:0;text-align:left;z-index:251657216" from="1.35pt,8.2pt" to="496.35pt,8.2pt" strokecolor="#0f5489"/>
      </w:pict>
    </w:r>
  </w:p>
  <w:p w:rsidR="00906A37" w:rsidRPr="005470E9" w:rsidRDefault="00906A37" w:rsidP="009B0346">
    <w:pPr>
      <w:ind w:left="1304" w:firstLine="1304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0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06A37" w:rsidRDefault="00906A37" w:rsidP="009B0346">
    <w:pPr>
      <w:ind w:left="2410"/>
      <w:jc w:val="center"/>
      <w:rPr>
        <w:lang w:val="en-GB"/>
      </w:rPr>
    </w:pPr>
  </w:p>
  <w:p w:rsidR="00906A37" w:rsidRPr="005470E9" w:rsidRDefault="00906A37" w:rsidP="009B0346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13B" w:rsidRDefault="00E8213B">
      <w:r>
        <w:separator/>
      </w:r>
    </w:p>
    <w:p w:rsidR="00E8213B" w:rsidRDefault="00E8213B"/>
  </w:footnote>
  <w:footnote w:type="continuationSeparator" w:id="0">
    <w:p w:rsidR="00E8213B" w:rsidRDefault="00E8213B">
      <w:r>
        <w:continuationSeparator/>
      </w:r>
    </w:p>
    <w:p w:rsidR="00E8213B" w:rsidRDefault="00E8213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A37" w:rsidRDefault="00906A37" w:rsidP="0004698F">
    <w:pPr>
      <w:pStyle w:val="VMYltunniste"/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FA270D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PAGE </w:instrText>
    </w:r>
    <w:r w:rsidR="00FA270D" w:rsidRPr="006E74A5">
      <w:rPr>
        <w:rStyle w:val="Sivunumero"/>
      </w:rPr>
      <w:fldChar w:fldCharType="separate"/>
    </w:r>
    <w:r w:rsidR="009004AC">
      <w:rPr>
        <w:rStyle w:val="Sivunumero"/>
        <w:noProof/>
      </w:rPr>
      <w:t>8</w:t>
    </w:r>
    <w:r w:rsidR="00FA270D" w:rsidRPr="006E74A5">
      <w:rPr>
        <w:rStyle w:val="Sivunumero"/>
      </w:rPr>
      <w:fldChar w:fldCharType="end"/>
    </w:r>
    <w:r w:rsidRPr="006E74A5">
      <w:rPr>
        <w:rStyle w:val="Sivunumero"/>
      </w:rPr>
      <w:t xml:space="preserve"> (</w:t>
    </w:r>
    <w:r w:rsidR="00FA270D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NUMPAGES </w:instrText>
    </w:r>
    <w:r w:rsidR="00FA270D" w:rsidRPr="006E74A5">
      <w:rPr>
        <w:rStyle w:val="Sivunumero"/>
      </w:rPr>
      <w:fldChar w:fldCharType="separate"/>
    </w:r>
    <w:r w:rsidR="009004AC">
      <w:rPr>
        <w:rStyle w:val="Sivunumero"/>
        <w:noProof/>
      </w:rPr>
      <w:t>8</w:t>
    </w:r>
    <w:r w:rsidR="00FA270D" w:rsidRPr="006E74A5">
      <w:rPr>
        <w:rStyle w:val="Sivunumero"/>
      </w:rPr>
      <w:fldChar w:fldCharType="end"/>
    </w:r>
    <w:r w:rsidRPr="006E74A5">
      <w:rPr>
        <w:rStyle w:val="Sivunumero"/>
      </w:rPr>
      <w:t>)</w:t>
    </w:r>
  </w:p>
  <w:p w:rsidR="00906A37" w:rsidRDefault="00906A37" w:rsidP="006E74A5"/>
  <w:p w:rsidR="00906A37" w:rsidRDefault="00906A3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Layout w:type="fixed"/>
      <w:tblCellMar>
        <w:left w:w="0" w:type="dxa"/>
        <w:right w:w="0" w:type="dxa"/>
      </w:tblCellMar>
      <w:tblLook w:val="01E0"/>
    </w:tblPr>
    <w:tblGrid>
      <w:gridCol w:w="5205"/>
      <w:gridCol w:w="2175"/>
      <w:gridCol w:w="2860"/>
      <w:gridCol w:w="20"/>
    </w:tblGrid>
    <w:tr w:rsidR="00906A37" w:rsidTr="00F77DAF">
      <w:trPr>
        <w:trHeight w:val="340"/>
      </w:trPr>
      <w:tc>
        <w:tcPr>
          <w:tcW w:w="5205" w:type="dxa"/>
          <w:vMerge w:val="restart"/>
        </w:tcPr>
        <w:p w:rsidR="00906A37" w:rsidRPr="00AE5A84" w:rsidRDefault="00906A37" w:rsidP="00226DB5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7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75" w:type="dxa"/>
        </w:tcPr>
        <w:p w:rsidR="00906A37" w:rsidRDefault="00906A37" w:rsidP="00226DB5">
          <w:pPr>
            <w:pStyle w:val="VMYltunniste"/>
          </w:pPr>
        </w:p>
      </w:tc>
      <w:tc>
        <w:tcPr>
          <w:tcW w:w="2860" w:type="dxa"/>
        </w:tcPr>
        <w:p w:rsidR="00906A37" w:rsidRDefault="00906A37" w:rsidP="00226DB5">
          <w:pPr>
            <w:pStyle w:val="VMYltunniste"/>
          </w:pPr>
        </w:p>
      </w:tc>
      <w:tc>
        <w:tcPr>
          <w:tcW w:w="20" w:type="dxa"/>
        </w:tcPr>
        <w:p w:rsidR="00906A37" w:rsidRDefault="00906A37" w:rsidP="006F7499"/>
      </w:tc>
    </w:tr>
    <w:tr w:rsidR="00906A37" w:rsidTr="00F77DAF">
      <w:trPr>
        <w:trHeight w:val="340"/>
      </w:trPr>
      <w:tc>
        <w:tcPr>
          <w:tcW w:w="5205" w:type="dxa"/>
          <w:vMerge/>
        </w:tcPr>
        <w:p w:rsidR="00906A37" w:rsidRDefault="00906A37" w:rsidP="00226DB5">
          <w:pPr>
            <w:pStyle w:val="VMYltunniste"/>
          </w:pPr>
        </w:p>
      </w:tc>
      <w:tc>
        <w:tcPr>
          <w:tcW w:w="2175" w:type="dxa"/>
        </w:tcPr>
        <w:p w:rsidR="00906A37" w:rsidRPr="00E110AE" w:rsidRDefault="00906A37" w:rsidP="00C0582E">
          <w:pPr>
            <w:pStyle w:val="VMYltunniste"/>
            <w:rPr>
              <w:b/>
            </w:rPr>
          </w:pPr>
          <w:r>
            <w:rPr>
              <w:b/>
            </w:rPr>
            <w:t>Pöytäkirja 12/2014</w:t>
          </w:r>
        </w:p>
      </w:tc>
      <w:tc>
        <w:tcPr>
          <w:tcW w:w="2860" w:type="dxa"/>
        </w:tcPr>
        <w:p w:rsidR="00906A37" w:rsidRDefault="00906A37" w:rsidP="00226DB5">
          <w:pPr>
            <w:pStyle w:val="VMYltunniste"/>
          </w:pPr>
        </w:p>
      </w:tc>
      <w:tc>
        <w:tcPr>
          <w:tcW w:w="20" w:type="dxa"/>
        </w:tcPr>
        <w:p w:rsidR="00906A37" w:rsidRDefault="00906A37" w:rsidP="006F7499"/>
      </w:tc>
    </w:tr>
    <w:tr w:rsidR="00906A37" w:rsidTr="00F77DAF">
      <w:trPr>
        <w:trHeight w:val="340"/>
      </w:trPr>
      <w:tc>
        <w:tcPr>
          <w:tcW w:w="5205" w:type="dxa"/>
          <w:vMerge/>
        </w:tcPr>
        <w:p w:rsidR="00906A37" w:rsidRDefault="00906A37" w:rsidP="00226DB5">
          <w:pPr>
            <w:pStyle w:val="VMYltunniste"/>
          </w:pPr>
        </w:p>
      </w:tc>
      <w:tc>
        <w:tcPr>
          <w:tcW w:w="2175" w:type="dxa"/>
        </w:tcPr>
        <w:p w:rsidR="00906A37" w:rsidRDefault="00906A37" w:rsidP="00226DB5">
          <w:pPr>
            <w:pStyle w:val="VMYltunniste"/>
          </w:pPr>
        </w:p>
      </w:tc>
      <w:tc>
        <w:tcPr>
          <w:tcW w:w="2860" w:type="dxa"/>
        </w:tcPr>
        <w:p w:rsidR="00906A37" w:rsidRDefault="00906A37" w:rsidP="00226DB5">
          <w:pPr>
            <w:pStyle w:val="VMYltunniste"/>
          </w:pPr>
        </w:p>
      </w:tc>
      <w:tc>
        <w:tcPr>
          <w:tcW w:w="20" w:type="dxa"/>
        </w:tcPr>
        <w:p w:rsidR="00906A37" w:rsidRDefault="00906A37" w:rsidP="006F7499"/>
      </w:tc>
    </w:tr>
    <w:tr w:rsidR="00906A37" w:rsidTr="00F77DAF">
      <w:trPr>
        <w:trHeight w:val="340"/>
      </w:trPr>
      <w:tc>
        <w:tcPr>
          <w:tcW w:w="5205" w:type="dxa"/>
        </w:tcPr>
        <w:p w:rsidR="00906A37" w:rsidRDefault="00906A37" w:rsidP="00226DB5">
          <w:pPr>
            <w:pStyle w:val="VMYltunniste"/>
            <w:ind w:left="900"/>
          </w:pPr>
          <w:r>
            <w:t>Kunta- ja aluehallinto-osasto</w:t>
          </w:r>
        </w:p>
      </w:tc>
      <w:tc>
        <w:tcPr>
          <w:tcW w:w="2175" w:type="dxa"/>
        </w:tcPr>
        <w:p w:rsidR="00906A37" w:rsidRDefault="00906A37" w:rsidP="00226DB5">
          <w:pPr>
            <w:pStyle w:val="VMYltunniste"/>
          </w:pPr>
        </w:p>
      </w:tc>
      <w:tc>
        <w:tcPr>
          <w:tcW w:w="2860" w:type="dxa"/>
        </w:tcPr>
        <w:p w:rsidR="00906A37" w:rsidRDefault="00906A37" w:rsidP="00A474F0">
          <w:pPr>
            <w:pStyle w:val="VMYltunniste"/>
          </w:pPr>
          <w:r>
            <w:t xml:space="preserve">VM112:00/2013 </w:t>
          </w:r>
        </w:p>
      </w:tc>
      <w:tc>
        <w:tcPr>
          <w:tcW w:w="20" w:type="dxa"/>
        </w:tcPr>
        <w:p w:rsidR="00906A37" w:rsidRDefault="00906A37" w:rsidP="006F7499"/>
      </w:tc>
    </w:tr>
    <w:tr w:rsidR="00906A37" w:rsidTr="00F77DAF">
      <w:trPr>
        <w:trHeight w:val="340"/>
      </w:trPr>
      <w:tc>
        <w:tcPr>
          <w:tcW w:w="5205" w:type="dxa"/>
        </w:tcPr>
        <w:p w:rsidR="00906A37" w:rsidRDefault="00906A37" w:rsidP="00226DB5">
          <w:pPr>
            <w:pStyle w:val="VMYltunniste"/>
            <w:ind w:left="900"/>
          </w:pPr>
        </w:p>
      </w:tc>
      <w:tc>
        <w:tcPr>
          <w:tcW w:w="2175" w:type="dxa"/>
        </w:tcPr>
        <w:p w:rsidR="00906A37" w:rsidRDefault="005747E1" w:rsidP="005747E1">
          <w:pPr>
            <w:pStyle w:val="VMYltunniste"/>
          </w:pPr>
          <w:r>
            <w:t>4</w:t>
          </w:r>
          <w:r w:rsidR="005B310F">
            <w:t>.</w:t>
          </w:r>
          <w:r>
            <w:t>9</w:t>
          </w:r>
          <w:r w:rsidR="005B310F">
            <w:t>.2014</w:t>
          </w:r>
        </w:p>
      </w:tc>
      <w:tc>
        <w:tcPr>
          <w:tcW w:w="2860" w:type="dxa"/>
        </w:tcPr>
        <w:p w:rsidR="00906A37" w:rsidRDefault="00906A37" w:rsidP="00226DB5">
          <w:pPr>
            <w:pStyle w:val="VMYltunniste"/>
          </w:pPr>
        </w:p>
      </w:tc>
      <w:tc>
        <w:tcPr>
          <w:tcW w:w="20" w:type="dxa"/>
        </w:tcPr>
        <w:p w:rsidR="00906A37" w:rsidRDefault="00906A37" w:rsidP="006F7499"/>
      </w:tc>
    </w:tr>
    <w:tr w:rsidR="00906A37" w:rsidTr="00F77DAF">
      <w:trPr>
        <w:trHeight w:val="340"/>
      </w:trPr>
      <w:tc>
        <w:tcPr>
          <w:tcW w:w="5205" w:type="dxa"/>
        </w:tcPr>
        <w:p w:rsidR="00906A37" w:rsidRDefault="00906A37" w:rsidP="007A0C41">
          <w:pPr>
            <w:pStyle w:val="VMYltunniste"/>
            <w:ind w:left="900"/>
          </w:pPr>
        </w:p>
      </w:tc>
      <w:tc>
        <w:tcPr>
          <w:tcW w:w="2175" w:type="dxa"/>
        </w:tcPr>
        <w:p w:rsidR="00906A37" w:rsidRDefault="00906A37" w:rsidP="00226DB5">
          <w:pPr>
            <w:pStyle w:val="VMYltunniste"/>
          </w:pPr>
        </w:p>
      </w:tc>
      <w:tc>
        <w:tcPr>
          <w:tcW w:w="2860" w:type="dxa"/>
        </w:tcPr>
        <w:p w:rsidR="00906A37" w:rsidRDefault="00906A37" w:rsidP="00226DB5">
          <w:pPr>
            <w:pStyle w:val="VMYltunniste"/>
          </w:pPr>
        </w:p>
      </w:tc>
      <w:tc>
        <w:tcPr>
          <w:tcW w:w="20" w:type="dxa"/>
        </w:tcPr>
        <w:p w:rsidR="00906A37" w:rsidRDefault="00906A37" w:rsidP="006F7499"/>
      </w:tc>
    </w:tr>
  </w:tbl>
  <w:p w:rsidR="00906A37" w:rsidRDefault="00906A37" w:rsidP="00226DB5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">
    <w:nsid w:val="1D0C1A5B"/>
    <w:multiLevelType w:val="hybridMultilevel"/>
    <w:tmpl w:val="8402DC16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>
    <w:nsid w:val="2E5419AB"/>
    <w:multiLevelType w:val="hybridMultilevel"/>
    <w:tmpl w:val="C98814FA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5">
    <w:nsid w:val="497A1363"/>
    <w:multiLevelType w:val="multilevel"/>
    <w:tmpl w:val="F152585A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6">
    <w:nsid w:val="4B331A12"/>
    <w:multiLevelType w:val="singleLevel"/>
    <w:tmpl w:val="48D46A24"/>
    <w:lvl w:ilvl="0">
      <w:start w:val="1"/>
      <w:numFmt w:val="decimal"/>
      <w:pStyle w:val="VMesityslist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7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8">
    <w:nsid w:val="6690707A"/>
    <w:multiLevelType w:val="hybridMultilevel"/>
    <w:tmpl w:val="85EE970A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9">
    <w:nsid w:val="6DB8017F"/>
    <w:multiLevelType w:val="hybridMultilevel"/>
    <w:tmpl w:val="D5C44CA4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0">
    <w:nsid w:val="7A061015"/>
    <w:multiLevelType w:val="hybridMultilevel"/>
    <w:tmpl w:val="0344C3F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74F0"/>
    <w:rsid w:val="00000BCF"/>
    <w:rsid w:val="000019A9"/>
    <w:rsid w:val="000054EB"/>
    <w:rsid w:val="000069FA"/>
    <w:rsid w:val="00006C22"/>
    <w:rsid w:val="00007BC9"/>
    <w:rsid w:val="00007C68"/>
    <w:rsid w:val="00010433"/>
    <w:rsid w:val="00012D95"/>
    <w:rsid w:val="00013BF3"/>
    <w:rsid w:val="000161B4"/>
    <w:rsid w:val="00022E22"/>
    <w:rsid w:val="0002471A"/>
    <w:rsid w:val="00025611"/>
    <w:rsid w:val="0002565C"/>
    <w:rsid w:val="00025DAC"/>
    <w:rsid w:val="00025FCF"/>
    <w:rsid w:val="00030645"/>
    <w:rsid w:val="00031D1A"/>
    <w:rsid w:val="00032B33"/>
    <w:rsid w:val="00032D39"/>
    <w:rsid w:val="00033D18"/>
    <w:rsid w:val="00034E70"/>
    <w:rsid w:val="00036C35"/>
    <w:rsid w:val="00036D72"/>
    <w:rsid w:val="0003743A"/>
    <w:rsid w:val="000375C2"/>
    <w:rsid w:val="000376E6"/>
    <w:rsid w:val="0004251F"/>
    <w:rsid w:val="00042E4D"/>
    <w:rsid w:val="00043DD8"/>
    <w:rsid w:val="000440D3"/>
    <w:rsid w:val="00046095"/>
    <w:rsid w:val="00046424"/>
    <w:rsid w:val="0004698F"/>
    <w:rsid w:val="00046F11"/>
    <w:rsid w:val="00051411"/>
    <w:rsid w:val="00051516"/>
    <w:rsid w:val="000522DD"/>
    <w:rsid w:val="000539F4"/>
    <w:rsid w:val="000544D0"/>
    <w:rsid w:val="00055F3F"/>
    <w:rsid w:val="00056D6D"/>
    <w:rsid w:val="000575B6"/>
    <w:rsid w:val="00063024"/>
    <w:rsid w:val="00063EE9"/>
    <w:rsid w:val="00064849"/>
    <w:rsid w:val="00065A45"/>
    <w:rsid w:val="00070215"/>
    <w:rsid w:val="00070331"/>
    <w:rsid w:val="000704CA"/>
    <w:rsid w:val="00070B29"/>
    <w:rsid w:val="00071378"/>
    <w:rsid w:val="000720A8"/>
    <w:rsid w:val="00075ABF"/>
    <w:rsid w:val="0007794A"/>
    <w:rsid w:val="00077BB9"/>
    <w:rsid w:val="00080740"/>
    <w:rsid w:val="00081997"/>
    <w:rsid w:val="00082FC9"/>
    <w:rsid w:val="00083111"/>
    <w:rsid w:val="00083643"/>
    <w:rsid w:val="000837CB"/>
    <w:rsid w:val="000837CD"/>
    <w:rsid w:val="00083F94"/>
    <w:rsid w:val="00084E90"/>
    <w:rsid w:val="00086F4D"/>
    <w:rsid w:val="00092CA1"/>
    <w:rsid w:val="0009391A"/>
    <w:rsid w:val="00094D81"/>
    <w:rsid w:val="00095770"/>
    <w:rsid w:val="000959E2"/>
    <w:rsid w:val="000A2328"/>
    <w:rsid w:val="000A3020"/>
    <w:rsid w:val="000A4544"/>
    <w:rsid w:val="000A5523"/>
    <w:rsid w:val="000A5BC9"/>
    <w:rsid w:val="000B0F77"/>
    <w:rsid w:val="000B164B"/>
    <w:rsid w:val="000B1B41"/>
    <w:rsid w:val="000B2106"/>
    <w:rsid w:val="000B3B7E"/>
    <w:rsid w:val="000B3CE5"/>
    <w:rsid w:val="000B5FAC"/>
    <w:rsid w:val="000B74EE"/>
    <w:rsid w:val="000B7B9B"/>
    <w:rsid w:val="000B7CE8"/>
    <w:rsid w:val="000C10B0"/>
    <w:rsid w:val="000C1EEF"/>
    <w:rsid w:val="000C2CA0"/>
    <w:rsid w:val="000C3128"/>
    <w:rsid w:val="000C44D5"/>
    <w:rsid w:val="000C48BE"/>
    <w:rsid w:val="000C497B"/>
    <w:rsid w:val="000C53EB"/>
    <w:rsid w:val="000C6F32"/>
    <w:rsid w:val="000D062C"/>
    <w:rsid w:val="000D1342"/>
    <w:rsid w:val="000D14EE"/>
    <w:rsid w:val="000D1DB0"/>
    <w:rsid w:val="000D2A80"/>
    <w:rsid w:val="000D2BB0"/>
    <w:rsid w:val="000D5E8A"/>
    <w:rsid w:val="000D67F6"/>
    <w:rsid w:val="000D77BD"/>
    <w:rsid w:val="000E371C"/>
    <w:rsid w:val="000E7C7D"/>
    <w:rsid w:val="000F02E8"/>
    <w:rsid w:val="000F02FE"/>
    <w:rsid w:val="000F2157"/>
    <w:rsid w:val="000F3051"/>
    <w:rsid w:val="000F3641"/>
    <w:rsid w:val="000F3A10"/>
    <w:rsid w:val="000F5A07"/>
    <w:rsid w:val="000F7C00"/>
    <w:rsid w:val="00100927"/>
    <w:rsid w:val="00100AF5"/>
    <w:rsid w:val="00101869"/>
    <w:rsid w:val="00102DC8"/>
    <w:rsid w:val="001031BA"/>
    <w:rsid w:val="001031E5"/>
    <w:rsid w:val="00104D40"/>
    <w:rsid w:val="001053AB"/>
    <w:rsid w:val="00106BEE"/>
    <w:rsid w:val="00107135"/>
    <w:rsid w:val="0011015C"/>
    <w:rsid w:val="00110313"/>
    <w:rsid w:val="0011120A"/>
    <w:rsid w:val="00111A21"/>
    <w:rsid w:val="0011219E"/>
    <w:rsid w:val="00113038"/>
    <w:rsid w:val="001136FC"/>
    <w:rsid w:val="00114A5A"/>
    <w:rsid w:val="001159EF"/>
    <w:rsid w:val="00115D8F"/>
    <w:rsid w:val="001212CA"/>
    <w:rsid w:val="00124C08"/>
    <w:rsid w:val="00127706"/>
    <w:rsid w:val="00131C37"/>
    <w:rsid w:val="00135757"/>
    <w:rsid w:val="00135B27"/>
    <w:rsid w:val="00135BDE"/>
    <w:rsid w:val="00136B3B"/>
    <w:rsid w:val="00137E23"/>
    <w:rsid w:val="00140655"/>
    <w:rsid w:val="001409F3"/>
    <w:rsid w:val="00140C0A"/>
    <w:rsid w:val="00140EF8"/>
    <w:rsid w:val="00141036"/>
    <w:rsid w:val="0014300E"/>
    <w:rsid w:val="00144DF1"/>
    <w:rsid w:val="0014523B"/>
    <w:rsid w:val="0014527F"/>
    <w:rsid w:val="001461D5"/>
    <w:rsid w:val="00146B2A"/>
    <w:rsid w:val="0014724D"/>
    <w:rsid w:val="00147B6A"/>
    <w:rsid w:val="00150422"/>
    <w:rsid w:val="001504EC"/>
    <w:rsid w:val="00150853"/>
    <w:rsid w:val="001512B6"/>
    <w:rsid w:val="0015236C"/>
    <w:rsid w:val="00153B6D"/>
    <w:rsid w:val="0015516D"/>
    <w:rsid w:val="001556BB"/>
    <w:rsid w:val="0015789F"/>
    <w:rsid w:val="00157D57"/>
    <w:rsid w:val="00160311"/>
    <w:rsid w:val="001609D2"/>
    <w:rsid w:val="00161183"/>
    <w:rsid w:val="001617F8"/>
    <w:rsid w:val="00161803"/>
    <w:rsid w:val="0016402A"/>
    <w:rsid w:val="00164C0C"/>
    <w:rsid w:val="001659C1"/>
    <w:rsid w:val="00167433"/>
    <w:rsid w:val="0016785B"/>
    <w:rsid w:val="00170D53"/>
    <w:rsid w:val="00171549"/>
    <w:rsid w:val="00172224"/>
    <w:rsid w:val="00173C9B"/>
    <w:rsid w:val="001749D9"/>
    <w:rsid w:val="00174F3D"/>
    <w:rsid w:val="00176990"/>
    <w:rsid w:val="00180793"/>
    <w:rsid w:val="001809E9"/>
    <w:rsid w:val="0018103A"/>
    <w:rsid w:val="00182799"/>
    <w:rsid w:val="001854ED"/>
    <w:rsid w:val="001861AC"/>
    <w:rsid w:val="00187157"/>
    <w:rsid w:val="00187220"/>
    <w:rsid w:val="0019027D"/>
    <w:rsid w:val="0019077F"/>
    <w:rsid w:val="00191474"/>
    <w:rsid w:val="00193C62"/>
    <w:rsid w:val="001946B5"/>
    <w:rsid w:val="00195748"/>
    <w:rsid w:val="00195F84"/>
    <w:rsid w:val="00197682"/>
    <w:rsid w:val="00197AA1"/>
    <w:rsid w:val="001A0808"/>
    <w:rsid w:val="001A265D"/>
    <w:rsid w:val="001A2985"/>
    <w:rsid w:val="001A3924"/>
    <w:rsid w:val="001A4405"/>
    <w:rsid w:val="001A4642"/>
    <w:rsid w:val="001A555B"/>
    <w:rsid w:val="001A5C05"/>
    <w:rsid w:val="001A5DE2"/>
    <w:rsid w:val="001A6678"/>
    <w:rsid w:val="001A6D31"/>
    <w:rsid w:val="001A7561"/>
    <w:rsid w:val="001B24B8"/>
    <w:rsid w:val="001B2C6F"/>
    <w:rsid w:val="001B3A86"/>
    <w:rsid w:val="001B3B31"/>
    <w:rsid w:val="001B3B81"/>
    <w:rsid w:val="001B6A74"/>
    <w:rsid w:val="001B7006"/>
    <w:rsid w:val="001C05AD"/>
    <w:rsid w:val="001C1416"/>
    <w:rsid w:val="001C23F4"/>
    <w:rsid w:val="001C2BFF"/>
    <w:rsid w:val="001C379B"/>
    <w:rsid w:val="001C62D9"/>
    <w:rsid w:val="001C63C1"/>
    <w:rsid w:val="001C641D"/>
    <w:rsid w:val="001C6650"/>
    <w:rsid w:val="001C7492"/>
    <w:rsid w:val="001C7539"/>
    <w:rsid w:val="001C7CAE"/>
    <w:rsid w:val="001D0334"/>
    <w:rsid w:val="001D09CD"/>
    <w:rsid w:val="001D126F"/>
    <w:rsid w:val="001D2638"/>
    <w:rsid w:val="001D3E83"/>
    <w:rsid w:val="001D55CC"/>
    <w:rsid w:val="001D5669"/>
    <w:rsid w:val="001D63E1"/>
    <w:rsid w:val="001D6C54"/>
    <w:rsid w:val="001E0752"/>
    <w:rsid w:val="001E1E4F"/>
    <w:rsid w:val="001E271B"/>
    <w:rsid w:val="001E28EB"/>
    <w:rsid w:val="001E42B2"/>
    <w:rsid w:val="001E62F9"/>
    <w:rsid w:val="001F273C"/>
    <w:rsid w:val="001F2B01"/>
    <w:rsid w:val="001F4A77"/>
    <w:rsid w:val="001F5405"/>
    <w:rsid w:val="001F5685"/>
    <w:rsid w:val="001F72F7"/>
    <w:rsid w:val="002001D9"/>
    <w:rsid w:val="0020261E"/>
    <w:rsid w:val="00202641"/>
    <w:rsid w:val="002043BE"/>
    <w:rsid w:val="00205409"/>
    <w:rsid w:val="00205CD9"/>
    <w:rsid w:val="00206D52"/>
    <w:rsid w:val="0020725F"/>
    <w:rsid w:val="0021081B"/>
    <w:rsid w:val="00210C23"/>
    <w:rsid w:val="00210C69"/>
    <w:rsid w:val="00210F7D"/>
    <w:rsid w:val="002110AE"/>
    <w:rsid w:val="00211685"/>
    <w:rsid w:val="00213B09"/>
    <w:rsid w:val="00213C64"/>
    <w:rsid w:val="002143E9"/>
    <w:rsid w:val="0021538F"/>
    <w:rsid w:val="00215FD2"/>
    <w:rsid w:val="00217CBF"/>
    <w:rsid w:val="002220D4"/>
    <w:rsid w:val="0022271A"/>
    <w:rsid w:val="002260CC"/>
    <w:rsid w:val="00226707"/>
    <w:rsid w:val="00226DB5"/>
    <w:rsid w:val="002302B8"/>
    <w:rsid w:val="002310C3"/>
    <w:rsid w:val="002317C1"/>
    <w:rsid w:val="00232269"/>
    <w:rsid w:val="002326BE"/>
    <w:rsid w:val="00232A92"/>
    <w:rsid w:val="002341A1"/>
    <w:rsid w:val="00234F93"/>
    <w:rsid w:val="0023586F"/>
    <w:rsid w:val="00235E72"/>
    <w:rsid w:val="0023665C"/>
    <w:rsid w:val="002411FD"/>
    <w:rsid w:val="00241B12"/>
    <w:rsid w:val="00242751"/>
    <w:rsid w:val="0024288B"/>
    <w:rsid w:val="00244E8C"/>
    <w:rsid w:val="00245D4D"/>
    <w:rsid w:val="002465DC"/>
    <w:rsid w:val="00246D69"/>
    <w:rsid w:val="0024784F"/>
    <w:rsid w:val="00247883"/>
    <w:rsid w:val="00247C8E"/>
    <w:rsid w:val="00251103"/>
    <w:rsid w:val="0025214A"/>
    <w:rsid w:val="00252B05"/>
    <w:rsid w:val="00253F4C"/>
    <w:rsid w:val="00255172"/>
    <w:rsid w:val="00255910"/>
    <w:rsid w:val="00255BAC"/>
    <w:rsid w:val="00255DCF"/>
    <w:rsid w:val="00256315"/>
    <w:rsid w:val="00256502"/>
    <w:rsid w:val="00256C44"/>
    <w:rsid w:val="002600A2"/>
    <w:rsid w:val="00260DA3"/>
    <w:rsid w:val="002619DD"/>
    <w:rsid w:val="00261ED1"/>
    <w:rsid w:val="00262374"/>
    <w:rsid w:val="0026577A"/>
    <w:rsid w:val="002669E1"/>
    <w:rsid w:val="00267C4B"/>
    <w:rsid w:val="00270634"/>
    <w:rsid w:val="00270FAB"/>
    <w:rsid w:val="002739ED"/>
    <w:rsid w:val="00273BFE"/>
    <w:rsid w:val="00275298"/>
    <w:rsid w:val="002758B0"/>
    <w:rsid w:val="00275912"/>
    <w:rsid w:val="0027627E"/>
    <w:rsid w:val="002772AB"/>
    <w:rsid w:val="002774A1"/>
    <w:rsid w:val="002777CC"/>
    <w:rsid w:val="00277B0A"/>
    <w:rsid w:val="00277EF8"/>
    <w:rsid w:val="002803D8"/>
    <w:rsid w:val="00281344"/>
    <w:rsid w:val="002815E9"/>
    <w:rsid w:val="00281CA5"/>
    <w:rsid w:val="00282F9E"/>
    <w:rsid w:val="002839D0"/>
    <w:rsid w:val="002839DE"/>
    <w:rsid w:val="00283B1E"/>
    <w:rsid w:val="00284AC0"/>
    <w:rsid w:val="00284D97"/>
    <w:rsid w:val="00285294"/>
    <w:rsid w:val="00286495"/>
    <w:rsid w:val="00286892"/>
    <w:rsid w:val="00286FC6"/>
    <w:rsid w:val="00287614"/>
    <w:rsid w:val="00291C6F"/>
    <w:rsid w:val="002926E1"/>
    <w:rsid w:val="0029297A"/>
    <w:rsid w:val="0029328E"/>
    <w:rsid w:val="00295597"/>
    <w:rsid w:val="0029790B"/>
    <w:rsid w:val="002A0854"/>
    <w:rsid w:val="002A10EB"/>
    <w:rsid w:val="002A4EFD"/>
    <w:rsid w:val="002A65D3"/>
    <w:rsid w:val="002A7550"/>
    <w:rsid w:val="002A7702"/>
    <w:rsid w:val="002A7E2B"/>
    <w:rsid w:val="002B08FB"/>
    <w:rsid w:val="002B0B6C"/>
    <w:rsid w:val="002B0FE1"/>
    <w:rsid w:val="002B1A39"/>
    <w:rsid w:val="002B1D66"/>
    <w:rsid w:val="002B5D5C"/>
    <w:rsid w:val="002B67B6"/>
    <w:rsid w:val="002B69D8"/>
    <w:rsid w:val="002B6EAB"/>
    <w:rsid w:val="002B6EDC"/>
    <w:rsid w:val="002B765E"/>
    <w:rsid w:val="002B7D04"/>
    <w:rsid w:val="002C0F8B"/>
    <w:rsid w:val="002C1EFF"/>
    <w:rsid w:val="002C20DF"/>
    <w:rsid w:val="002C2F06"/>
    <w:rsid w:val="002C371A"/>
    <w:rsid w:val="002C4D17"/>
    <w:rsid w:val="002C5775"/>
    <w:rsid w:val="002C58D3"/>
    <w:rsid w:val="002C6261"/>
    <w:rsid w:val="002C6D7D"/>
    <w:rsid w:val="002C6E11"/>
    <w:rsid w:val="002D002B"/>
    <w:rsid w:val="002D0298"/>
    <w:rsid w:val="002D152E"/>
    <w:rsid w:val="002D2EC6"/>
    <w:rsid w:val="002D3BBC"/>
    <w:rsid w:val="002D617E"/>
    <w:rsid w:val="002D6706"/>
    <w:rsid w:val="002D7E03"/>
    <w:rsid w:val="002E0952"/>
    <w:rsid w:val="002E131D"/>
    <w:rsid w:val="002E199C"/>
    <w:rsid w:val="002E1B82"/>
    <w:rsid w:val="002E235C"/>
    <w:rsid w:val="002E28E4"/>
    <w:rsid w:val="002E59B8"/>
    <w:rsid w:val="002E5ECC"/>
    <w:rsid w:val="002E6286"/>
    <w:rsid w:val="002E635F"/>
    <w:rsid w:val="002F02E3"/>
    <w:rsid w:val="002F0661"/>
    <w:rsid w:val="002F13E8"/>
    <w:rsid w:val="002F187B"/>
    <w:rsid w:val="002F2583"/>
    <w:rsid w:val="002F4092"/>
    <w:rsid w:val="002F4665"/>
    <w:rsid w:val="002F469D"/>
    <w:rsid w:val="002F4DC9"/>
    <w:rsid w:val="002F58A2"/>
    <w:rsid w:val="002F6CFD"/>
    <w:rsid w:val="002F77FD"/>
    <w:rsid w:val="00300C87"/>
    <w:rsid w:val="0030207B"/>
    <w:rsid w:val="00302E2D"/>
    <w:rsid w:val="00305222"/>
    <w:rsid w:val="00305E2E"/>
    <w:rsid w:val="0030658B"/>
    <w:rsid w:val="003074D3"/>
    <w:rsid w:val="003079D6"/>
    <w:rsid w:val="00310DD3"/>
    <w:rsid w:val="0031308C"/>
    <w:rsid w:val="003168FE"/>
    <w:rsid w:val="00317311"/>
    <w:rsid w:val="00321047"/>
    <w:rsid w:val="003217F1"/>
    <w:rsid w:val="00321FA6"/>
    <w:rsid w:val="003221EF"/>
    <w:rsid w:val="00322B9B"/>
    <w:rsid w:val="00323DB1"/>
    <w:rsid w:val="003241A6"/>
    <w:rsid w:val="00326C2E"/>
    <w:rsid w:val="00327361"/>
    <w:rsid w:val="00330F4F"/>
    <w:rsid w:val="00331C13"/>
    <w:rsid w:val="003323E0"/>
    <w:rsid w:val="0033418A"/>
    <w:rsid w:val="00334EC2"/>
    <w:rsid w:val="00335632"/>
    <w:rsid w:val="00335F78"/>
    <w:rsid w:val="00342120"/>
    <w:rsid w:val="00342E36"/>
    <w:rsid w:val="00342F11"/>
    <w:rsid w:val="00343151"/>
    <w:rsid w:val="0034322E"/>
    <w:rsid w:val="003435ED"/>
    <w:rsid w:val="00344CDD"/>
    <w:rsid w:val="003464F0"/>
    <w:rsid w:val="00346BFF"/>
    <w:rsid w:val="00346CFC"/>
    <w:rsid w:val="0035077B"/>
    <w:rsid w:val="003528BD"/>
    <w:rsid w:val="00352EF7"/>
    <w:rsid w:val="00354D45"/>
    <w:rsid w:val="00356228"/>
    <w:rsid w:val="00356268"/>
    <w:rsid w:val="00363388"/>
    <w:rsid w:val="00363987"/>
    <w:rsid w:val="00363A6E"/>
    <w:rsid w:val="00363B6C"/>
    <w:rsid w:val="00364C9A"/>
    <w:rsid w:val="003660D1"/>
    <w:rsid w:val="003662D4"/>
    <w:rsid w:val="0036648A"/>
    <w:rsid w:val="00370FA6"/>
    <w:rsid w:val="00372E3A"/>
    <w:rsid w:val="0037326E"/>
    <w:rsid w:val="00373B95"/>
    <w:rsid w:val="00374B4D"/>
    <w:rsid w:val="003764E3"/>
    <w:rsid w:val="00377E61"/>
    <w:rsid w:val="0038031D"/>
    <w:rsid w:val="00380C2F"/>
    <w:rsid w:val="0038154C"/>
    <w:rsid w:val="00383F75"/>
    <w:rsid w:val="0038448A"/>
    <w:rsid w:val="00384969"/>
    <w:rsid w:val="003851DB"/>
    <w:rsid w:val="00385733"/>
    <w:rsid w:val="003871AD"/>
    <w:rsid w:val="003879DA"/>
    <w:rsid w:val="003879DF"/>
    <w:rsid w:val="00392371"/>
    <w:rsid w:val="00394378"/>
    <w:rsid w:val="003946C7"/>
    <w:rsid w:val="003947B8"/>
    <w:rsid w:val="003961AE"/>
    <w:rsid w:val="0039672A"/>
    <w:rsid w:val="00396D2C"/>
    <w:rsid w:val="00397C90"/>
    <w:rsid w:val="00397F4B"/>
    <w:rsid w:val="003A0C37"/>
    <w:rsid w:val="003A60F5"/>
    <w:rsid w:val="003A6E91"/>
    <w:rsid w:val="003A7247"/>
    <w:rsid w:val="003A7849"/>
    <w:rsid w:val="003B0417"/>
    <w:rsid w:val="003B04DE"/>
    <w:rsid w:val="003B1849"/>
    <w:rsid w:val="003B1B88"/>
    <w:rsid w:val="003B25D6"/>
    <w:rsid w:val="003B43E2"/>
    <w:rsid w:val="003B6896"/>
    <w:rsid w:val="003B7574"/>
    <w:rsid w:val="003B7771"/>
    <w:rsid w:val="003B7A8E"/>
    <w:rsid w:val="003C0D27"/>
    <w:rsid w:val="003C1120"/>
    <w:rsid w:val="003C394F"/>
    <w:rsid w:val="003C4E88"/>
    <w:rsid w:val="003C7039"/>
    <w:rsid w:val="003C7DD8"/>
    <w:rsid w:val="003D1F9C"/>
    <w:rsid w:val="003D1FBE"/>
    <w:rsid w:val="003D2C20"/>
    <w:rsid w:val="003D2F53"/>
    <w:rsid w:val="003D3295"/>
    <w:rsid w:val="003D47C2"/>
    <w:rsid w:val="003D4868"/>
    <w:rsid w:val="003D4F22"/>
    <w:rsid w:val="003D50F2"/>
    <w:rsid w:val="003D558B"/>
    <w:rsid w:val="003D6BA6"/>
    <w:rsid w:val="003D73CA"/>
    <w:rsid w:val="003D77E6"/>
    <w:rsid w:val="003E0833"/>
    <w:rsid w:val="003E0C6D"/>
    <w:rsid w:val="003E0F85"/>
    <w:rsid w:val="003E1F18"/>
    <w:rsid w:val="003E2BD5"/>
    <w:rsid w:val="003E3F6F"/>
    <w:rsid w:val="003E489E"/>
    <w:rsid w:val="003E58BE"/>
    <w:rsid w:val="003E7C33"/>
    <w:rsid w:val="003F1AC6"/>
    <w:rsid w:val="003F574C"/>
    <w:rsid w:val="003F5AAF"/>
    <w:rsid w:val="003F5C8E"/>
    <w:rsid w:val="003F7449"/>
    <w:rsid w:val="003F7460"/>
    <w:rsid w:val="00400375"/>
    <w:rsid w:val="004013AC"/>
    <w:rsid w:val="00402426"/>
    <w:rsid w:val="00404936"/>
    <w:rsid w:val="00404AF9"/>
    <w:rsid w:val="00405D97"/>
    <w:rsid w:val="0040634E"/>
    <w:rsid w:val="004071B2"/>
    <w:rsid w:val="004078E3"/>
    <w:rsid w:val="0041121F"/>
    <w:rsid w:val="004114DE"/>
    <w:rsid w:val="00412366"/>
    <w:rsid w:val="0041334D"/>
    <w:rsid w:val="00413CA8"/>
    <w:rsid w:val="004141BE"/>
    <w:rsid w:val="0041723F"/>
    <w:rsid w:val="00417DF7"/>
    <w:rsid w:val="00421221"/>
    <w:rsid w:val="00421261"/>
    <w:rsid w:val="00421337"/>
    <w:rsid w:val="0042196F"/>
    <w:rsid w:val="00421C3D"/>
    <w:rsid w:val="00422887"/>
    <w:rsid w:val="00422AA7"/>
    <w:rsid w:val="00423066"/>
    <w:rsid w:val="00423095"/>
    <w:rsid w:val="00423133"/>
    <w:rsid w:val="004237DA"/>
    <w:rsid w:val="004238FE"/>
    <w:rsid w:val="00424753"/>
    <w:rsid w:val="00425089"/>
    <w:rsid w:val="0042517B"/>
    <w:rsid w:val="0042620C"/>
    <w:rsid w:val="004268E7"/>
    <w:rsid w:val="0042716B"/>
    <w:rsid w:val="00430310"/>
    <w:rsid w:val="00430D04"/>
    <w:rsid w:val="00431DA5"/>
    <w:rsid w:val="00432528"/>
    <w:rsid w:val="00432AC3"/>
    <w:rsid w:val="00432F8C"/>
    <w:rsid w:val="0043698A"/>
    <w:rsid w:val="00436A99"/>
    <w:rsid w:val="00436BEB"/>
    <w:rsid w:val="004373E3"/>
    <w:rsid w:val="00437B80"/>
    <w:rsid w:val="004403A0"/>
    <w:rsid w:val="00440A3B"/>
    <w:rsid w:val="00440E5F"/>
    <w:rsid w:val="004410F3"/>
    <w:rsid w:val="00441FCA"/>
    <w:rsid w:val="00442B70"/>
    <w:rsid w:val="00443461"/>
    <w:rsid w:val="004444A9"/>
    <w:rsid w:val="00444ADF"/>
    <w:rsid w:val="00445126"/>
    <w:rsid w:val="00445C6F"/>
    <w:rsid w:val="00445D21"/>
    <w:rsid w:val="004461E8"/>
    <w:rsid w:val="004462AA"/>
    <w:rsid w:val="00447202"/>
    <w:rsid w:val="004475F4"/>
    <w:rsid w:val="00447C8B"/>
    <w:rsid w:val="0045188A"/>
    <w:rsid w:val="004524CA"/>
    <w:rsid w:val="004530A5"/>
    <w:rsid w:val="004533C7"/>
    <w:rsid w:val="004540B9"/>
    <w:rsid w:val="00454C22"/>
    <w:rsid w:val="00454E23"/>
    <w:rsid w:val="00455BA9"/>
    <w:rsid w:val="00455EAE"/>
    <w:rsid w:val="0045774C"/>
    <w:rsid w:val="00457E9F"/>
    <w:rsid w:val="00457EFA"/>
    <w:rsid w:val="004622F2"/>
    <w:rsid w:val="00462ED9"/>
    <w:rsid w:val="004630AE"/>
    <w:rsid w:val="00463136"/>
    <w:rsid w:val="0046496F"/>
    <w:rsid w:val="00465BA6"/>
    <w:rsid w:val="0046705E"/>
    <w:rsid w:val="004701EF"/>
    <w:rsid w:val="00471059"/>
    <w:rsid w:val="004719C4"/>
    <w:rsid w:val="00471C39"/>
    <w:rsid w:val="004720E7"/>
    <w:rsid w:val="00473251"/>
    <w:rsid w:val="004740E7"/>
    <w:rsid w:val="0047575F"/>
    <w:rsid w:val="00477322"/>
    <w:rsid w:val="00477C99"/>
    <w:rsid w:val="00480A08"/>
    <w:rsid w:val="00480C71"/>
    <w:rsid w:val="00483220"/>
    <w:rsid w:val="00483E19"/>
    <w:rsid w:val="00484773"/>
    <w:rsid w:val="00486AD3"/>
    <w:rsid w:val="004918F3"/>
    <w:rsid w:val="004923AA"/>
    <w:rsid w:val="00494FD4"/>
    <w:rsid w:val="0049534B"/>
    <w:rsid w:val="004963A8"/>
    <w:rsid w:val="004976E0"/>
    <w:rsid w:val="00497A68"/>
    <w:rsid w:val="004A1823"/>
    <w:rsid w:val="004A4187"/>
    <w:rsid w:val="004A43C2"/>
    <w:rsid w:val="004A4D5B"/>
    <w:rsid w:val="004A5CAD"/>
    <w:rsid w:val="004A657F"/>
    <w:rsid w:val="004A78B8"/>
    <w:rsid w:val="004A7C5A"/>
    <w:rsid w:val="004B2347"/>
    <w:rsid w:val="004B2FF0"/>
    <w:rsid w:val="004B4150"/>
    <w:rsid w:val="004B4564"/>
    <w:rsid w:val="004B5B6E"/>
    <w:rsid w:val="004B5C37"/>
    <w:rsid w:val="004B6248"/>
    <w:rsid w:val="004C2424"/>
    <w:rsid w:val="004C3E85"/>
    <w:rsid w:val="004C3FB4"/>
    <w:rsid w:val="004C4BB9"/>
    <w:rsid w:val="004C4D14"/>
    <w:rsid w:val="004C5681"/>
    <w:rsid w:val="004C5B6B"/>
    <w:rsid w:val="004C6053"/>
    <w:rsid w:val="004D00E1"/>
    <w:rsid w:val="004D192D"/>
    <w:rsid w:val="004D2563"/>
    <w:rsid w:val="004D2746"/>
    <w:rsid w:val="004D2F1E"/>
    <w:rsid w:val="004D422A"/>
    <w:rsid w:val="004D4497"/>
    <w:rsid w:val="004D46A6"/>
    <w:rsid w:val="004D5638"/>
    <w:rsid w:val="004D5D27"/>
    <w:rsid w:val="004D7752"/>
    <w:rsid w:val="004E2EC1"/>
    <w:rsid w:val="004E5D8C"/>
    <w:rsid w:val="004E5D96"/>
    <w:rsid w:val="004E5DC8"/>
    <w:rsid w:val="004E62C4"/>
    <w:rsid w:val="004E6A32"/>
    <w:rsid w:val="004E71CD"/>
    <w:rsid w:val="004E756B"/>
    <w:rsid w:val="004E77F5"/>
    <w:rsid w:val="004F0DCD"/>
    <w:rsid w:val="004F0F0B"/>
    <w:rsid w:val="004F11DF"/>
    <w:rsid w:val="004F24D7"/>
    <w:rsid w:val="004F4031"/>
    <w:rsid w:val="004F422F"/>
    <w:rsid w:val="004F4D96"/>
    <w:rsid w:val="004F6F43"/>
    <w:rsid w:val="004F7631"/>
    <w:rsid w:val="004F784E"/>
    <w:rsid w:val="0050063D"/>
    <w:rsid w:val="005029C0"/>
    <w:rsid w:val="00502B3C"/>
    <w:rsid w:val="00502F23"/>
    <w:rsid w:val="00504433"/>
    <w:rsid w:val="00505220"/>
    <w:rsid w:val="00505F26"/>
    <w:rsid w:val="00506E56"/>
    <w:rsid w:val="00506F3C"/>
    <w:rsid w:val="00511120"/>
    <w:rsid w:val="00512645"/>
    <w:rsid w:val="0051370F"/>
    <w:rsid w:val="00514F30"/>
    <w:rsid w:val="005153DF"/>
    <w:rsid w:val="00520890"/>
    <w:rsid w:val="0052167A"/>
    <w:rsid w:val="00522037"/>
    <w:rsid w:val="00524850"/>
    <w:rsid w:val="00526156"/>
    <w:rsid w:val="0052746C"/>
    <w:rsid w:val="00530775"/>
    <w:rsid w:val="00531050"/>
    <w:rsid w:val="0053108E"/>
    <w:rsid w:val="0053130F"/>
    <w:rsid w:val="00531524"/>
    <w:rsid w:val="00531FB4"/>
    <w:rsid w:val="005332CF"/>
    <w:rsid w:val="00534036"/>
    <w:rsid w:val="00535190"/>
    <w:rsid w:val="0053577D"/>
    <w:rsid w:val="00535AF3"/>
    <w:rsid w:val="00537456"/>
    <w:rsid w:val="00540663"/>
    <w:rsid w:val="00541BEB"/>
    <w:rsid w:val="00541FB9"/>
    <w:rsid w:val="00542082"/>
    <w:rsid w:val="0054404F"/>
    <w:rsid w:val="00545078"/>
    <w:rsid w:val="00547450"/>
    <w:rsid w:val="00547C6E"/>
    <w:rsid w:val="00547DDC"/>
    <w:rsid w:val="005518C9"/>
    <w:rsid w:val="005520BC"/>
    <w:rsid w:val="00555A46"/>
    <w:rsid w:val="00555C71"/>
    <w:rsid w:val="00555C85"/>
    <w:rsid w:val="00556B4C"/>
    <w:rsid w:val="005604AF"/>
    <w:rsid w:val="00560A45"/>
    <w:rsid w:val="005620FC"/>
    <w:rsid w:val="0056293D"/>
    <w:rsid w:val="005658CB"/>
    <w:rsid w:val="00566033"/>
    <w:rsid w:val="00566D04"/>
    <w:rsid w:val="005702F5"/>
    <w:rsid w:val="005718C3"/>
    <w:rsid w:val="00573F03"/>
    <w:rsid w:val="005747BA"/>
    <w:rsid w:val="005747C1"/>
    <w:rsid w:val="005747E1"/>
    <w:rsid w:val="00575628"/>
    <w:rsid w:val="00575E21"/>
    <w:rsid w:val="0057604F"/>
    <w:rsid w:val="00577271"/>
    <w:rsid w:val="0058019D"/>
    <w:rsid w:val="00580375"/>
    <w:rsid w:val="005808B0"/>
    <w:rsid w:val="00581188"/>
    <w:rsid w:val="00582EB8"/>
    <w:rsid w:val="00584686"/>
    <w:rsid w:val="0058538B"/>
    <w:rsid w:val="0058590D"/>
    <w:rsid w:val="00587A0C"/>
    <w:rsid w:val="0059052C"/>
    <w:rsid w:val="00590630"/>
    <w:rsid w:val="0059196E"/>
    <w:rsid w:val="00592779"/>
    <w:rsid w:val="00593009"/>
    <w:rsid w:val="0059404C"/>
    <w:rsid w:val="005944D4"/>
    <w:rsid w:val="00594764"/>
    <w:rsid w:val="005961F4"/>
    <w:rsid w:val="0059661B"/>
    <w:rsid w:val="005969B3"/>
    <w:rsid w:val="00596FEC"/>
    <w:rsid w:val="00597436"/>
    <w:rsid w:val="00597AD0"/>
    <w:rsid w:val="005A0522"/>
    <w:rsid w:val="005A2403"/>
    <w:rsid w:val="005A2F05"/>
    <w:rsid w:val="005A332E"/>
    <w:rsid w:val="005A36BC"/>
    <w:rsid w:val="005A42CB"/>
    <w:rsid w:val="005A51BB"/>
    <w:rsid w:val="005A559B"/>
    <w:rsid w:val="005A57B0"/>
    <w:rsid w:val="005A5A0C"/>
    <w:rsid w:val="005A76C4"/>
    <w:rsid w:val="005A7712"/>
    <w:rsid w:val="005B310F"/>
    <w:rsid w:val="005B3414"/>
    <w:rsid w:val="005B6105"/>
    <w:rsid w:val="005B6188"/>
    <w:rsid w:val="005C00F3"/>
    <w:rsid w:val="005C0A02"/>
    <w:rsid w:val="005C11FF"/>
    <w:rsid w:val="005C19F5"/>
    <w:rsid w:val="005C27F3"/>
    <w:rsid w:val="005C2E04"/>
    <w:rsid w:val="005C48DA"/>
    <w:rsid w:val="005C5075"/>
    <w:rsid w:val="005C66B6"/>
    <w:rsid w:val="005D151B"/>
    <w:rsid w:val="005D28F0"/>
    <w:rsid w:val="005D2CB2"/>
    <w:rsid w:val="005D3739"/>
    <w:rsid w:val="005D3817"/>
    <w:rsid w:val="005D39C6"/>
    <w:rsid w:val="005D49D5"/>
    <w:rsid w:val="005D4D3A"/>
    <w:rsid w:val="005D6366"/>
    <w:rsid w:val="005D68A7"/>
    <w:rsid w:val="005E0E23"/>
    <w:rsid w:val="005E0FCB"/>
    <w:rsid w:val="005E1939"/>
    <w:rsid w:val="005E27DB"/>
    <w:rsid w:val="005E3DF2"/>
    <w:rsid w:val="005E5C36"/>
    <w:rsid w:val="005E6213"/>
    <w:rsid w:val="005E7B9A"/>
    <w:rsid w:val="005E7BDE"/>
    <w:rsid w:val="005F0270"/>
    <w:rsid w:val="005F10BA"/>
    <w:rsid w:val="005F1416"/>
    <w:rsid w:val="005F159B"/>
    <w:rsid w:val="005F37CF"/>
    <w:rsid w:val="005F393A"/>
    <w:rsid w:val="005F56AF"/>
    <w:rsid w:val="005F5A5C"/>
    <w:rsid w:val="005F5AD9"/>
    <w:rsid w:val="005F6CCB"/>
    <w:rsid w:val="00600A60"/>
    <w:rsid w:val="00600F5F"/>
    <w:rsid w:val="00606C5F"/>
    <w:rsid w:val="00607B77"/>
    <w:rsid w:val="00611717"/>
    <w:rsid w:val="006129C4"/>
    <w:rsid w:val="006131DD"/>
    <w:rsid w:val="006137D3"/>
    <w:rsid w:val="00613A60"/>
    <w:rsid w:val="00615020"/>
    <w:rsid w:val="0062008C"/>
    <w:rsid w:val="006203E1"/>
    <w:rsid w:val="006204D1"/>
    <w:rsid w:val="00621AE1"/>
    <w:rsid w:val="0062380C"/>
    <w:rsid w:val="00623CBE"/>
    <w:rsid w:val="00625160"/>
    <w:rsid w:val="00625C42"/>
    <w:rsid w:val="006268C7"/>
    <w:rsid w:val="00626D0B"/>
    <w:rsid w:val="00627436"/>
    <w:rsid w:val="00627D25"/>
    <w:rsid w:val="006307CB"/>
    <w:rsid w:val="00630A9C"/>
    <w:rsid w:val="00630F20"/>
    <w:rsid w:val="0063146D"/>
    <w:rsid w:val="00631BC5"/>
    <w:rsid w:val="00632903"/>
    <w:rsid w:val="00632EB3"/>
    <w:rsid w:val="0063482C"/>
    <w:rsid w:val="006349EC"/>
    <w:rsid w:val="006351DD"/>
    <w:rsid w:val="006360D4"/>
    <w:rsid w:val="006363CC"/>
    <w:rsid w:val="0063698B"/>
    <w:rsid w:val="00640004"/>
    <w:rsid w:val="0064037C"/>
    <w:rsid w:val="00641332"/>
    <w:rsid w:val="00641FE9"/>
    <w:rsid w:val="006429C6"/>
    <w:rsid w:val="00642A5D"/>
    <w:rsid w:val="006434D7"/>
    <w:rsid w:val="006441B1"/>
    <w:rsid w:val="006442AF"/>
    <w:rsid w:val="00644CEE"/>
    <w:rsid w:val="00645105"/>
    <w:rsid w:val="0064525E"/>
    <w:rsid w:val="00645CEA"/>
    <w:rsid w:val="0064626A"/>
    <w:rsid w:val="00647638"/>
    <w:rsid w:val="00647CF3"/>
    <w:rsid w:val="00647DB0"/>
    <w:rsid w:val="006512F0"/>
    <w:rsid w:val="006513DC"/>
    <w:rsid w:val="00651BC4"/>
    <w:rsid w:val="00651D60"/>
    <w:rsid w:val="006526E4"/>
    <w:rsid w:val="00655CE9"/>
    <w:rsid w:val="006576F6"/>
    <w:rsid w:val="00657F29"/>
    <w:rsid w:val="0066014C"/>
    <w:rsid w:val="00663603"/>
    <w:rsid w:val="006648F4"/>
    <w:rsid w:val="006657D5"/>
    <w:rsid w:val="00666289"/>
    <w:rsid w:val="006662C2"/>
    <w:rsid w:val="0066650D"/>
    <w:rsid w:val="00667A4F"/>
    <w:rsid w:val="00667AB1"/>
    <w:rsid w:val="00670371"/>
    <w:rsid w:val="00670528"/>
    <w:rsid w:val="00672986"/>
    <w:rsid w:val="00673FEB"/>
    <w:rsid w:val="00676611"/>
    <w:rsid w:val="00676CA2"/>
    <w:rsid w:val="00677A21"/>
    <w:rsid w:val="00680A1B"/>
    <w:rsid w:val="00680DF1"/>
    <w:rsid w:val="00681227"/>
    <w:rsid w:val="006820E6"/>
    <w:rsid w:val="00682F45"/>
    <w:rsid w:val="00684514"/>
    <w:rsid w:val="00684BB4"/>
    <w:rsid w:val="00685A06"/>
    <w:rsid w:val="00685F86"/>
    <w:rsid w:val="0068674B"/>
    <w:rsid w:val="0069081C"/>
    <w:rsid w:val="006916B2"/>
    <w:rsid w:val="00691D23"/>
    <w:rsid w:val="00692891"/>
    <w:rsid w:val="00693B3B"/>
    <w:rsid w:val="00693FC3"/>
    <w:rsid w:val="00694CB0"/>
    <w:rsid w:val="0069589F"/>
    <w:rsid w:val="00696953"/>
    <w:rsid w:val="00697834"/>
    <w:rsid w:val="00697AF7"/>
    <w:rsid w:val="006A5A13"/>
    <w:rsid w:val="006A5AEC"/>
    <w:rsid w:val="006B2DDF"/>
    <w:rsid w:val="006B39F9"/>
    <w:rsid w:val="006B4421"/>
    <w:rsid w:val="006B457C"/>
    <w:rsid w:val="006B4D4E"/>
    <w:rsid w:val="006B5F1C"/>
    <w:rsid w:val="006B6DB0"/>
    <w:rsid w:val="006C0E36"/>
    <w:rsid w:val="006C0F37"/>
    <w:rsid w:val="006C12E8"/>
    <w:rsid w:val="006C271D"/>
    <w:rsid w:val="006C2A64"/>
    <w:rsid w:val="006C2EF7"/>
    <w:rsid w:val="006C3F46"/>
    <w:rsid w:val="006C6A31"/>
    <w:rsid w:val="006C721C"/>
    <w:rsid w:val="006C7B69"/>
    <w:rsid w:val="006D3745"/>
    <w:rsid w:val="006D424C"/>
    <w:rsid w:val="006D4419"/>
    <w:rsid w:val="006D4B50"/>
    <w:rsid w:val="006D7058"/>
    <w:rsid w:val="006D76E5"/>
    <w:rsid w:val="006E01B6"/>
    <w:rsid w:val="006E0F0C"/>
    <w:rsid w:val="006E144D"/>
    <w:rsid w:val="006E29EB"/>
    <w:rsid w:val="006E35CF"/>
    <w:rsid w:val="006E3CF9"/>
    <w:rsid w:val="006E4064"/>
    <w:rsid w:val="006E4B3F"/>
    <w:rsid w:val="006E4F2E"/>
    <w:rsid w:val="006E53E3"/>
    <w:rsid w:val="006E5BC7"/>
    <w:rsid w:val="006E68F1"/>
    <w:rsid w:val="006E6A7D"/>
    <w:rsid w:val="006E74A5"/>
    <w:rsid w:val="006F1B35"/>
    <w:rsid w:val="006F2590"/>
    <w:rsid w:val="006F4281"/>
    <w:rsid w:val="006F5460"/>
    <w:rsid w:val="006F5F4F"/>
    <w:rsid w:val="006F648B"/>
    <w:rsid w:val="006F7499"/>
    <w:rsid w:val="006F7EED"/>
    <w:rsid w:val="006F7F1C"/>
    <w:rsid w:val="00701674"/>
    <w:rsid w:val="00701F4D"/>
    <w:rsid w:val="00702231"/>
    <w:rsid w:val="00702310"/>
    <w:rsid w:val="007026D3"/>
    <w:rsid w:val="00702C9F"/>
    <w:rsid w:val="007032C9"/>
    <w:rsid w:val="00704B47"/>
    <w:rsid w:val="007069AB"/>
    <w:rsid w:val="00706DCB"/>
    <w:rsid w:val="0070787D"/>
    <w:rsid w:val="00710BD4"/>
    <w:rsid w:val="00711CA4"/>
    <w:rsid w:val="00711CD2"/>
    <w:rsid w:val="007131E8"/>
    <w:rsid w:val="0071345B"/>
    <w:rsid w:val="00714340"/>
    <w:rsid w:val="00715D36"/>
    <w:rsid w:val="00716468"/>
    <w:rsid w:val="007166E2"/>
    <w:rsid w:val="007177C2"/>
    <w:rsid w:val="007227D0"/>
    <w:rsid w:val="007242C4"/>
    <w:rsid w:val="007245EC"/>
    <w:rsid w:val="00724C28"/>
    <w:rsid w:val="007251DC"/>
    <w:rsid w:val="007254C8"/>
    <w:rsid w:val="007255FE"/>
    <w:rsid w:val="00726F94"/>
    <w:rsid w:val="007278C7"/>
    <w:rsid w:val="00727DBC"/>
    <w:rsid w:val="00730854"/>
    <w:rsid w:val="007320A8"/>
    <w:rsid w:val="00733D43"/>
    <w:rsid w:val="0073543D"/>
    <w:rsid w:val="00735F75"/>
    <w:rsid w:val="00736479"/>
    <w:rsid w:val="00742632"/>
    <w:rsid w:val="00742ED8"/>
    <w:rsid w:val="0074332B"/>
    <w:rsid w:val="007442E9"/>
    <w:rsid w:val="00744849"/>
    <w:rsid w:val="00744E2F"/>
    <w:rsid w:val="00746682"/>
    <w:rsid w:val="00746FD0"/>
    <w:rsid w:val="007474BE"/>
    <w:rsid w:val="00747A15"/>
    <w:rsid w:val="007500F6"/>
    <w:rsid w:val="0075203D"/>
    <w:rsid w:val="007527D7"/>
    <w:rsid w:val="0075432E"/>
    <w:rsid w:val="007551F8"/>
    <w:rsid w:val="007567AD"/>
    <w:rsid w:val="0076070B"/>
    <w:rsid w:val="00761C41"/>
    <w:rsid w:val="00762D36"/>
    <w:rsid w:val="00763603"/>
    <w:rsid w:val="007640E5"/>
    <w:rsid w:val="007652FB"/>
    <w:rsid w:val="007658BA"/>
    <w:rsid w:val="00765A93"/>
    <w:rsid w:val="00767C99"/>
    <w:rsid w:val="007715A4"/>
    <w:rsid w:val="00772E6A"/>
    <w:rsid w:val="00773492"/>
    <w:rsid w:val="007737C6"/>
    <w:rsid w:val="0077383D"/>
    <w:rsid w:val="0077386C"/>
    <w:rsid w:val="0077583D"/>
    <w:rsid w:val="007758F6"/>
    <w:rsid w:val="007764F9"/>
    <w:rsid w:val="00776D0E"/>
    <w:rsid w:val="00780C2B"/>
    <w:rsid w:val="00781747"/>
    <w:rsid w:val="007822D4"/>
    <w:rsid w:val="007822F6"/>
    <w:rsid w:val="00782ADB"/>
    <w:rsid w:val="00782E06"/>
    <w:rsid w:val="0078347C"/>
    <w:rsid w:val="00786285"/>
    <w:rsid w:val="007869E5"/>
    <w:rsid w:val="00786BA4"/>
    <w:rsid w:val="00786C32"/>
    <w:rsid w:val="00786F5D"/>
    <w:rsid w:val="00787336"/>
    <w:rsid w:val="007873C1"/>
    <w:rsid w:val="00787734"/>
    <w:rsid w:val="00787748"/>
    <w:rsid w:val="00787B2B"/>
    <w:rsid w:val="00790D68"/>
    <w:rsid w:val="0079159F"/>
    <w:rsid w:val="00793AD7"/>
    <w:rsid w:val="007946D0"/>
    <w:rsid w:val="00794CC8"/>
    <w:rsid w:val="0079519E"/>
    <w:rsid w:val="007A06B3"/>
    <w:rsid w:val="007A0B34"/>
    <w:rsid w:val="007A0C41"/>
    <w:rsid w:val="007A0EBB"/>
    <w:rsid w:val="007A13AA"/>
    <w:rsid w:val="007A224B"/>
    <w:rsid w:val="007A733D"/>
    <w:rsid w:val="007A765F"/>
    <w:rsid w:val="007B29C9"/>
    <w:rsid w:val="007B2DC4"/>
    <w:rsid w:val="007B4082"/>
    <w:rsid w:val="007B42DE"/>
    <w:rsid w:val="007B4A70"/>
    <w:rsid w:val="007B4E86"/>
    <w:rsid w:val="007B4EEB"/>
    <w:rsid w:val="007B574E"/>
    <w:rsid w:val="007B5F8F"/>
    <w:rsid w:val="007B643E"/>
    <w:rsid w:val="007B6893"/>
    <w:rsid w:val="007B6A47"/>
    <w:rsid w:val="007B6E38"/>
    <w:rsid w:val="007C0A07"/>
    <w:rsid w:val="007C11AB"/>
    <w:rsid w:val="007C2470"/>
    <w:rsid w:val="007C3141"/>
    <w:rsid w:val="007C3FF5"/>
    <w:rsid w:val="007C7F89"/>
    <w:rsid w:val="007D053C"/>
    <w:rsid w:val="007D0A84"/>
    <w:rsid w:val="007D13B5"/>
    <w:rsid w:val="007D3E61"/>
    <w:rsid w:val="007D3F07"/>
    <w:rsid w:val="007D5D59"/>
    <w:rsid w:val="007D631B"/>
    <w:rsid w:val="007D662A"/>
    <w:rsid w:val="007D6758"/>
    <w:rsid w:val="007D7B06"/>
    <w:rsid w:val="007E011E"/>
    <w:rsid w:val="007E1CFC"/>
    <w:rsid w:val="007E1F5C"/>
    <w:rsid w:val="007E3161"/>
    <w:rsid w:val="007E3720"/>
    <w:rsid w:val="007E50EB"/>
    <w:rsid w:val="007E6468"/>
    <w:rsid w:val="007E6701"/>
    <w:rsid w:val="007E7FE3"/>
    <w:rsid w:val="007F0084"/>
    <w:rsid w:val="007F0395"/>
    <w:rsid w:val="007F19EE"/>
    <w:rsid w:val="007F1BB5"/>
    <w:rsid w:val="007F1C98"/>
    <w:rsid w:val="007F2735"/>
    <w:rsid w:val="007F2792"/>
    <w:rsid w:val="007F30F6"/>
    <w:rsid w:val="007F6901"/>
    <w:rsid w:val="007F6B6F"/>
    <w:rsid w:val="007F6D2A"/>
    <w:rsid w:val="007F6D4D"/>
    <w:rsid w:val="007F7091"/>
    <w:rsid w:val="007F76CD"/>
    <w:rsid w:val="00800996"/>
    <w:rsid w:val="00804462"/>
    <w:rsid w:val="0080513B"/>
    <w:rsid w:val="0080594F"/>
    <w:rsid w:val="0080649B"/>
    <w:rsid w:val="00807B77"/>
    <w:rsid w:val="008113D1"/>
    <w:rsid w:val="00811916"/>
    <w:rsid w:val="008136E5"/>
    <w:rsid w:val="008139F9"/>
    <w:rsid w:val="00813BC5"/>
    <w:rsid w:val="00813E1B"/>
    <w:rsid w:val="0081478D"/>
    <w:rsid w:val="00815397"/>
    <w:rsid w:val="008160F2"/>
    <w:rsid w:val="00817279"/>
    <w:rsid w:val="00817C85"/>
    <w:rsid w:val="008200E4"/>
    <w:rsid w:val="008206B1"/>
    <w:rsid w:val="00822540"/>
    <w:rsid w:val="008246EC"/>
    <w:rsid w:val="00824CE8"/>
    <w:rsid w:val="00826E0F"/>
    <w:rsid w:val="0082781C"/>
    <w:rsid w:val="008311D6"/>
    <w:rsid w:val="00833153"/>
    <w:rsid w:val="00833CFC"/>
    <w:rsid w:val="00835FD5"/>
    <w:rsid w:val="008370C4"/>
    <w:rsid w:val="00837B53"/>
    <w:rsid w:val="008423BA"/>
    <w:rsid w:val="00846D52"/>
    <w:rsid w:val="00850B94"/>
    <w:rsid w:val="00851765"/>
    <w:rsid w:val="00851A92"/>
    <w:rsid w:val="00855CCE"/>
    <w:rsid w:val="00856913"/>
    <w:rsid w:val="00862163"/>
    <w:rsid w:val="00862535"/>
    <w:rsid w:val="0086268A"/>
    <w:rsid w:val="00862E27"/>
    <w:rsid w:val="008638BE"/>
    <w:rsid w:val="00863BE2"/>
    <w:rsid w:val="00863E1A"/>
    <w:rsid w:val="008641A6"/>
    <w:rsid w:val="0086428D"/>
    <w:rsid w:val="00865A43"/>
    <w:rsid w:val="0086702C"/>
    <w:rsid w:val="00870B5C"/>
    <w:rsid w:val="00870BBE"/>
    <w:rsid w:val="008719C9"/>
    <w:rsid w:val="00874C42"/>
    <w:rsid w:val="00876FE2"/>
    <w:rsid w:val="008778EA"/>
    <w:rsid w:val="00877AB4"/>
    <w:rsid w:val="008848E2"/>
    <w:rsid w:val="0088514D"/>
    <w:rsid w:val="0088535A"/>
    <w:rsid w:val="008864FF"/>
    <w:rsid w:val="00886F0B"/>
    <w:rsid w:val="008877FF"/>
    <w:rsid w:val="00890412"/>
    <w:rsid w:val="008909BE"/>
    <w:rsid w:val="008913F6"/>
    <w:rsid w:val="008917F7"/>
    <w:rsid w:val="0089220F"/>
    <w:rsid w:val="00892DB9"/>
    <w:rsid w:val="00897074"/>
    <w:rsid w:val="008A179D"/>
    <w:rsid w:val="008A1B27"/>
    <w:rsid w:val="008A3933"/>
    <w:rsid w:val="008A3FF1"/>
    <w:rsid w:val="008A59BD"/>
    <w:rsid w:val="008B0CB3"/>
    <w:rsid w:val="008B5629"/>
    <w:rsid w:val="008B6BDD"/>
    <w:rsid w:val="008C0F5D"/>
    <w:rsid w:val="008C1B1C"/>
    <w:rsid w:val="008C249E"/>
    <w:rsid w:val="008C665C"/>
    <w:rsid w:val="008C666A"/>
    <w:rsid w:val="008D0DA7"/>
    <w:rsid w:val="008D18FB"/>
    <w:rsid w:val="008D1D77"/>
    <w:rsid w:val="008D2524"/>
    <w:rsid w:val="008D5399"/>
    <w:rsid w:val="008D59A2"/>
    <w:rsid w:val="008D59EA"/>
    <w:rsid w:val="008D7D0F"/>
    <w:rsid w:val="008E003F"/>
    <w:rsid w:val="008E1057"/>
    <w:rsid w:val="008E1114"/>
    <w:rsid w:val="008E14EF"/>
    <w:rsid w:val="008E1F53"/>
    <w:rsid w:val="008E3F51"/>
    <w:rsid w:val="008E4E7B"/>
    <w:rsid w:val="008E5D16"/>
    <w:rsid w:val="008E679A"/>
    <w:rsid w:val="008F3A17"/>
    <w:rsid w:val="008F6647"/>
    <w:rsid w:val="008F6E8F"/>
    <w:rsid w:val="008F7B8E"/>
    <w:rsid w:val="009004AC"/>
    <w:rsid w:val="00900FAF"/>
    <w:rsid w:val="009028E9"/>
    <w:rsid w:val="009037EF"/>
    <w:rsid w:val="00903ABA"/>
    <w:rsid w:val="0090514D"/>
    <w:rsid w:val="00905C8A"/>
    <w:rsid w:val="00906112"/>
    <w:rsid w:val="009067C7"/>
    <w:rsid w:val="00906A37"/>
    <w:rsid w:val="009076A0"/>
    <w:rsid w:val="00912F7B"/>
    <w:rsid w:val="00913EDF"/>
    <w:rsid w:val="00915356"/>
    <w:rsid w:val="00915479"/>
    <w:rsid w:val="009154B9"/>
    <w:rsid w:val="009160D2"/>
    <w:rsid w:val="0091624A"/>
    <w:rsid w:val="00920288"/>
    <w:rsid w:val="009204E3"/>
    <w:rsid w:val="0092079E"/>
    <w:rsid w:val="009211F0"/>
    <w:rsid w:val="009222CE"/>
    <w:rsid w:val="009228BB"/>
    <w:rsid w:val="00923246"/>
    <w:rsid w:val="009232DA"/>
    <w:rsid w:val="009246DA"/>
    <w:rsid w:val="009248CB"/>
    <w:rsid w:val="00924DEA"/>
    <w:rsid w:val="0093194E"/>
    <w:rsid w:val="00931AC0"/>
    <w:rsid w:val="00931E23"/>
    <w:rsid w:val="00932E5F"/>
    <w:rsid w:val="00936275"/>
    <w:rsid w:val="00936674"/>
    <w:rsid w:val="00936750"/>
    <w:rsid w:val="00936A97"/>
    <w:rsid w:val="00936CC2"/>
    <w:rsid w:val="00936E25"/>
    <w:rsid w:val="009370CB"/>
    <w:rsid w:val="0093722F"/>
    <w:rsid w:val="00940230"/>
    <w:rsid w:val="009416FB"/>
    <w:rsid w:val="00942D36"/>
    <w:rsid w:val="00943C12"/>
    <w:rsid w:val="0094428C"/>
    <w:rsid w:val="009506EF"/>
    <w:rsid w:val="00951F7B"/>
    <w:rsid w:val="009524A3"/>
    <w:rsid w:val="0095409B"/>
    <w:rsid w:val="009555E8"/>
    <w:rsid w:val="00955D07"/>
    <w:rsid w:val="00956078"/>
    <w:rsid w:val="0095623D"/>
    <w:rsid w:val="00956440"/>
    <w:rsid w:val="009579CD"/>
    <w:rsid w:val="00957E70"/>
    <w:rsid w:val="009620A5"/>
    <w:rsid w:val="009647C8"/>
    <w:rsid w:val="00967E19"/>
    <w:rsid w:val="00970AA4"/>
    <w:rsid w:val="00973216"/>
    <w:rsid w:val="00976DB8"/>
    <w:rsid w:val="0098001F"/>
    <w:rsid w:val="009820D6"/>
    <w:rsid w:val="009840D5"/>
    <w:rsid w:val="009859E6"/>
    <w:rsid w:val="00987A82"/>
    <w:rsid w:val="0099024C"/>
    <w:rsid w:val="009906F7"/>
    <w:rsid w:val="00990C72"/>
    <w:rsid w:val="00993333"/>
    <w:rsid w:val="00994853"/>
    <w:rsid w:val="00994FD5"/>
    <w:rsid w:val="0099536B"/>
    <w:rsid w:val="00995CBD"/>
    <w:rsid w:val="00995F0C"/>
    <w:rsid w:val="00996024"/>
    <w:rsid w:val="00996FF0"/>
    <w:rsid w:val="009A1B07"/>
    <w:rsid w:val="009A380B"/>
    <w:rsid w:val="009A3E1E"/>
    <w:rsid w:val="009A5EF3"/>
    <w:rsid w:val="009A71B9"/>
    <w:rsid w:val="009A7FC4"/>
    <w:rsid w:val="009B0346"/>
    <w:rsid w:val="009B11DF"/>
    <w:rsid w:val="009B1DFE"/>
    <w:rsid w:val="009B1EB5"/>
    <w:rsid w:val="009B1F65"/>
    <w:rsid w:val="009B29FE"/>
    <w:rsid w:val="009B4308"/>
    <w:rsid w:val="009B44DD"/>
    <w:rsid w:val="009B47C7"/>
    <w:rsid w:val="009B49AE"/>
    <w:rsid w:val="009B52CC"/>
    <w:rsid w:val="009B5361"/>
    <w:rsid w:val="009B56CA"/>
    <w:rsid w:val="009B69DF"/>
    <w:rsid w:val="009B6F41"/>
    <w:rsid w:val="009B70D9"/>
    <w:rsid w:val="009B71EC"/>
    <w:rsid w:val="009B7302"/>
    <w:rsid w:val="009C1866"/>
    <w:rsid w:val="009C1B94"/>
    <w:rsid w:val="009C1F26"/>
    <w:rsid w:val="009C271A"/>
    <w:rsid w:val="009C3213"/>
    <w:rsid w:val="009C4A06"/>
    <w:rsid w:val="009C4BBF"/>
    <w:rsid w:val="009C51AE"/>
    <w:rsid w:val="009C5612"/>
    <w:rsid w:val="009C5732"/>
    <w:rsid w:val="009C5984"/>
    <w:rsid w:val="009C59AE"/>
    <w:rsid w:val="009C5EEA"/>
    <w:rsid w:val="009C71D0"/>
    <w:rsid w:val="009C7264"/>
    <w:rsid w:val="009C7E10"/>
    <w:rsid w:val="009D00C4"/>
    <w:rsid w:val="009D1958"/>
    <w:rsid w:val="009D1FDC"/>
    <w:rsid w:val="009D24EA"/>
    <w:rsid w:val="009D2551"/>
    <w:rsid w:val="009D2A2B"/>
    <w:rsid w:val="009D31D7"/>
    <w:rsid w:val="009D3FC6"/>
    <w:rsid w:val="009D441A"/>
    <w:rsid w:val="009D455E"/>
    <w:rsid w:val="009D5400"/>
    <w:rsid w:val="009D5491"/>
    <w:rsid w:val="009D55C5"/>
    <w:rsid w:val="009D55E1"/>
    <w:rsid w:val="009D7214"/>
    <w:rsid w:val="009E0AD2"/>
    <w:rsid w:val="009E110F"/>
    <w:rsid w:val="009E1CB2"/>
    <w:rsid w:val="009E2379"/>
    <w:rsid w:val="009E2784"/>
    <w:rsid w:val="009E3EC7"/>
    <w:rsid w:val="009E40A6"/>
    <w:rsid w:val="009E431C"/>
    <w:rsid w:val="009E4EC7"/>
    <w:rsid w:val="009E5742"/>
    <w:rsid w:val="009E5D12"/>
    <w:rsid w:val="009E5EE8"/>
    <w:rsid w:val="009E5FAC"/>
    <w:rsid w:val="009E6AD6"/>
    <w:rsid w:val="009E6FBA"/>
    <w:rsid w:val="009F099B"/>
    <w:rsid w:val="009F0AA4"/>
    <w:rsid w:val="009F0C38"/>
    <w:rsid w:val="009F2DC1"/>
    <w:rsid w:val="009F312C"/>
    <w:rsid w:val="009F3D74"/>
    <w:rsid w:val="009F3E09"/>
    <w:rsid w:val="009F510B"/>
    <w:rsid w:val="009F5D70"/>
    <w:rsid w:val="009F70DD"/>
    <w:rsid w:val="009F7F40"/>
    <w:rsid w:val="00A007A0"/>
    <w:rsid w:val="00A01288"/>
    <w:rsid w:val="00A017CF"/>
    <w:rsid w:val="00A01AE6"/>
    <w:rsid w:val="00A03153"/>
    <w:rsid w:val="00A039E0"/>
    <w:rsid w:val="00A0439C"/>
    <w:rsid w:val="00A04AA7"/>
    <w:rsid w:val="00A10F43"/>
    <w:rsid w:val="00A11846"/>
    <w:rsid w:val="00A12023"/>
    <w:rsid w:val="00A12258"/>
    <w:rsid w:val="00A13790"/>
    <w:rsid w:val="00A144C7"/>
    <w:rsid w:val="00A14567"/>
    <w:rsid w:val="00A228D6"/>
    <w:rsid w:val="00A24169"/>
    <w:rsid w:val="00A242D6"/>
    <w:rsid w:val="00A276F4"/>
    <w:rsid w:val="00A27843"/>
    <w:rsid w:val="00A27857"/>
    <w:rsid w:val="00A279FC"/>
    <w:rsid w:val="00A27F50"/>
    <w:rsid w:val="00A30705"/>
    <w:rsid w:val="00A3085E"/>
    <w:rsid w:val="00A30965"/>
    <w:rsid w:val="00A31668"/>
    <w:rsid w:val="00A3353E"/>
    <w:rsid w:val="00A33BD8"/>
    <w:rsid w:val="00A3467B"/>
    <w:rsid w:val="00A36353"/>
    <w:rsid w:val="00A365C2"/>
    <w:rsid w:val="00A36CA9"/>
    <w:rsid w:val="00A36F5F"/>
    <w:rsid w:val="00A377EB"/>
    <w:rsid w:val="00A4033B"/>
    <w:rsid w:val="00A43200"/>
    <w:rsid w:val="00A433D4"/>
    <w:rsid w:val="00A44216"/>
    <w:rsid w:val="00A4444F"/>
    <w:rsid w:val="00A44D6A"/>
    <w:rsid w:val="00A44F47"/>
    <w:rsid w:val="00A45287"/>
    <w:rsid w:val="00A45616"/>
    <w:rsid w:val="00A458CF"/>
    <w:rsid w:val="00A474F0"/>
    <w:rsid w:val="00A521FF"/>
    <w:rsid w:val="00A52563"/>
    <w:rsid w:val="00A52CE0"/>
    <w:rsid w:val="00A55038"/>
    <w:rsid w:val="00A5578B"/>
    <w:rsid w:val="00A5734B"/>
    <w:rsid w:val="00A60918"/>
    <w:rsid w:val="00A610F5"/>
    <w:rsid w:val="00A618C0"/>
    <w:rsid w:val="00A63CD3"/>
    <w:rsid w:val="00A65F30"/>
    <w:rsid w:val="00A668AB"/>
    <w:rsid w:val="00A6774B"/>
    <w:rsid w:val="00A67AB7"/>
    <w:rsid w:val="00A67C7E"/>
    <w:rsid w:val="00A7149C"/>
    <w:rsid w:val="00A714F0"/>
    <w:rsid w:val="00A72352"/>
    <w:rsid w:val="00A74787"/>
    <w:rsid w:val="00A74955"/>
    <w:rsid w:val="00A756EC"/>
    <w:rsid w:val="00A76197"/>
    <w:rsid w:val="00A765B8"/>
    <w:rsid w:val="00A7700C"/>
    <w:rsid w:val="00A7748B"/>
    <w:rsid w:val="00A81D56"/>
    <w:rsid w:val="00A82A57"/>
    <w:rsid w:val="00A8479C"/>
    <w:rsid w:val="00A853BD"/>
    <w:rsid w:val="00A8546B"/>
    <w:rsid w:val="00A86871"/>
    <w:rsid w:val="00A87C5C"/>
    <w:rsid w:val="00A910C1"/>
    <w:rsid w:val="00A92D73"/>
    <w:rsid w:val="00A94D47"/>
    <w:rsid w:val="00A94DBF"/>
    <w:rsid w:val="00A952B5"/>
    <w:rsid w:val="00A96994"/>
    <w:rsid w:val="00A96DD0"/>
    <w:rsid w:val="00A97486"/>
    <w:rsid w:val="00A9765A"/>
    <w:rsid w:val="00AA0722"/>
    <w:rsid w:val="00AA0DCA"/>
    <w:rsid w:val="00AA12A4"/>
    <w:rsid w:val="00AA1527"/>
    <w:rsid w:val="00AA23C2"/>
    <w:rsid w:val="00AA451B"/>
    <w:rsid w:val="00AA5158"/>
    <w:rsid w:val="00AA5459"/>
    <w:rsid w:val="00AA5D7F"/>
    <w:rsid w:val="00AA5DDE"/>
    <w:rsid w:val="00AA6D46"/>
    <w:rsid w:val="00AB1A8B"/>
    <w:rsid w:val="00AB263D"/>
    <w:rsid w:val="00AB2756"/>
    <w:rsid w:val="00AB287B"/>
    <w:rsid w:val="00AB2E80"/>
    <w:rsid w:val="00AB2F64"/>
    <w:rsid w:val="00AB313C"/>
    <w:rsid w:val="00AB611D"/>
    <w:rsid w:val="00AB61F7"/>
    <w:rsid w:val="00AC032F"/>
    <w:rsid w:val="00AC0E2F"/>
    <w:rsid w:val="00AC3874"/>
    <w:rsid w:val="00AC4D71"/>
    <w:rsid w:val="00AC4F04"/>
    <w:rsid w:val="00AC5097"/>
    <w:rsid w:val="00AC6325"/>
    <w:rsid w:val="00AC6E70"/>
    <w:rsid w:val="00AD0375"/>
    <w:rsid w:val="00AD1269"/>
    <w:rsid w:val="00AD1D36"/>
    <w:rsid w:val="00AD2E1B"/>
    <w:rsid w:val="00AD46B5"/>
    <w:rsid w:val="00AD49A6"/>
    <w:rsid w:val="00AD528F"/>
    <w:rsid w:val="00AD6562"/>
    <w:rsid w:val="00AD6ED8"/>
    <w:rsid w:val="00AD7E60"/>
    <w:rsid w:val="00AE038C"/>
    <w:rsid w:val="00AE15AF"/>
    <w:rsid w:val="00AE2287"/>
    <w:rsid w:val="00AE3875"/>
    <w:rsid w:val="00AE791E"/>
    <w:rsid w:val="00AF01F5"/>
    <w:rsid w:val="00AF0262"/>
    <w:rsid w:val="00AF1043"/>
    <w:rsid w:val="00AF1864"/>
    <w:rsid w:val="00AF34A5"/>
    <w:rsid w:val="00AF3BE6"/>
    <w:rsid w:val="00AF43B0"/>
    <w:rsid w:val="00AF4E36"/>
    <w:rsid w:val="00AF5744"/>
    <w:rsid w:val="00AF622C"/>
    <w:rsid w:val="00AF6953"/>
    <w:rsid w:val="00AF6C34"/>
    <w:rsid w:val="00B02975"/>
    <w:rsid w:val="00B02BA0"/>
    <w:rsid w:val="00B034E2"/>
    <w:rsid w:val="00B038A3"/>
    <w:rsid w:val="00B049E1"/>
    <w:rsid w:val="00B0549B"/>
    <w:rsid w:val="00B06563"/>
    <w:rsid w:val="00B071BF"/>
    <w:rsid w:val="00B07B63"/>
    <w:rsid w:val="00B07D89"/>
    <w:rsid w:val="00B07E33"/>
    <w:rsid w:val="00B107DE"/>
    <w:rsid w:val="00B10FE7"/>
    <w:rsid w:val="00B1469B"/>
    <w:rsid w:val="00B14BD7"/>
    <w:rsid w:val="00B16B7B"/>
    <w:rsid w:val="00B2031E"/>
    <w:rsid w:val="00B20835"/>
    <w:rsid w:val="00B20D5A"/>
    <w:rsid w:val="00B21773"/>
    <w:rsid w:val="00B2189A"/>
    <w:rsid w:val="00B22448"/>
    <w:rsid w:val="00B23357"/>
    <w:rsid w:val="00B235CE"/>
    <w:rsid w:val="00B23D85"/>
    <w:rsid w:val="00B300DF"/>
    <w:rsid w:val="00B30A56"/>
    <w:rsid w:val="00B336EF"/>
    <w:rsid w:val="00B35B9A"/>
    <w:rsid w:val="00B369D0"/>
    <w:rsid w:val="00B36A78"/>
    <w:rsid w:val="00B404DC"/>
    <w:rsid w:val="00B40668"/>
    <w:rsid w:val="00B42361"/>
    <w:rsid w:val="00B4585B"/>
    <w:rsid w:val="00B4641C"/>
    <w:rsid w:val="00B4652C"/>
    <w:rsid w:val="00B47E9E"/>
    <w:rsid w:val="00B50610"/>
    <w:rsid w:val="00B519A5"/>
    <w:rsid w:val="00B51E3F"/>
    <w:rsid w:val="00B52B4E"/>
    <w:rsid w:val="00B53588"/>
    <w:rsid w:val="00B540C5"/>
    <w:rsid w:val="00B54919"/>
    <w:rsid w:val="00B54D35"/>
    <w:rsid w:val="00B55CC4"/>
    <w:rsid w:val="00B55FB0"/>
    <w:rsid w:val="00B5775A"/>
    <w:rsid w:val="00B60DE6"/>
    <w:rsid w:val="00B6101B"/>
    <w:rsid w:val="00B6238A"/>
    <w:rsid w:val="00B6348A"/>
    <w:rsid w:val="00B63D52"/>
    <w:rsid w:val="00B67394"/>
    <w:rsid w:val="00B677D6"/>
    <w:rsid w:val="00B67BF3"/>
    <w:rsid w:val="00B702FF"/>
    <w:rsid w:val="00B71147"/>
    <w:rsid w:val="00B712CB"/>
    <w:rsid w:val="00B72254"/>
    <w:rsid w:val="00B72786"/>
    <w:rsid w:val="00B73E9C"/>
    <w:rsid w:val="00B76834"/>
    <w:rsid w:val="00B76BDF"/>
    <w:rsid w:val="00B772C1"/>
    <w:rsid w:val="00B80DA2"/>
    <w:rsid w:val="00B80F71"/>
    <w:rsid w:val="00B8281C"/>
    <w:rsid w:val="00B82ADD"/>
    <w:rsid w:val="00B82F3A"/>
    <w:rsid w:val="00B837FA"/>
    <w:rsid w:val="00B85760"/>
    <w:rsid w:val="00B86B61"/>
    <w:rsid w:val="00B86C72"/>
    <w:rsid w:val="00B86C74"/>
    <w:rsid w:val="00B87300"/>
    <w:rsid w:val="00B87879"/>
    <w:rsid w:val="00B87C3A"/>
    <w:rsid w:val="00B901E8"/>
    <w:rsid w:val="00B9048A"/>
    <w:rsid w:val="00B91030"/>
    <w:rsid w:val="00B91746"/>
    <w:rsid w:val="00B918B4"/>
    <w:rsid w:val="00B926C4"/>
    <w:rsid w:val="00B92891"/>
    <w:rsid w:val="00B936DB"/>
    <w:rsid w:val="00B94698"/>
    <w:rsid w:val="00B968F2"/>
    <w:rsid w:val="00B9788C"/>
    <w:rsid w:val="00BA0207"/>
    <w:rsid w:val="00BA0EF8"/>
    <w:rsid w:val="00BA124F"/>
    <w:rsid w:val="00BA26FA"/>
    <w:rsid w:val="00BA377D"/>
    <w:rsid w:val="00BA4283"/>
    <w:rsid w:val="00BA454F"/>
    <w:rsid w:val="00BA45DF"/>
    <w:rsid w:val="00BA4F6A"/>
    <w:rsid w:val="00BA611B"/>
    <w:rsid w:val="00BB1829"/>
    <w:rsid w:val="00BB1F56"/>
    <w:rsid w:val="00BB6045"/>
    <w:rsid w:val="00BB62EE"/>
    <w:rsid w:val="00BC4022"/>
    <w:rsid w:val="00BC5645"/>
    <w:rsid w:val="00BC741D"/>
    <w:rsid w:val="00BD2560"/>
    <w:rsid w:val="00BD5479"/>
    <w:rsid w:val="00BD771D"/>
    <w:rsid w:val="00BE3B58"/>
    <w:rsid w:val="00BE3B8D"/>
    <w:rsid w:val="00BE7560"/>
    <w:rsid w:val="00BF17CE"/>
    <w:rsid w:val="00BF26E5"/>
    <w:rsid w:val="00BF35C6"/>
    <w:rsid w:val="00BF4B28"/>
    <w:rsid w:val="00BF51C5"/>
    <w:rsid w:val="00BF6472"/>
    <w:rsid w:val="00BF717E"/>
    <w:rsid w:val="00C0067E"/>
    <w:rsid w:val="00C007C0"/>
    <w:rsid w:val="00C039A1"/>
    <w:rsid w:val="00C04538"/>
    <w:rsid w:val="00C04C67"/>
    <w:rsid w:val="00C0582E"/>
    <w:rsid w:val="00C06FEE"/>
    <w:rsid w:val="00C07C5E"/>
    <w:rsid w:val="00C119AE"/>
    <w:rsid w:val="00C11A85"/>
    <w:rsid w:val="00C1209E"/>
    <w:rsid w:val="00C121A3"/>
    <w:rsid w:val="00C12407"/>
    <w:rsid w:val="00C12430"/>
    <w:rsid w:val="00C12EE8"/>
    <w:rsid w:val="00C1798A"/>
    <w:rsid w:val="00C2183A"/>
    <w:rsid w:val="00C22538"/>
    <w:rsid w:val="00C232B0"/>
    <w:rsid w:val="00C236C1"/>
    <w:rsid w:val="00C23CAF"/>
    <w:rsid w:val="00C24441"/>
    <w:rsid w:val="00C26CBF"/>
    <w:rsid w:val="00C27E98"/>
    <w:rsid w:val="00C31058"/>
    <w:rsid w:val="00C31C77"/>
    <w:rsid w:val="00C31ECB"/>
    <w:rsid w:val="00C32763"/>
    <w:rsid w:val="00C32FD7"/>
    <w:rsid w:val="00C33959"/>
    <w:rsid w:val="00C340DF"/>
    <w:rsid w:val="00C37C0F"/>
    <w:rsid w:val="00C42159"/>
    <w:rsid w:val="00C42701"/>
    <w:rsid w:val="00C42C61"/>
    <w:rsid w:val="00C43E43"/>
    <w:rsid w:val="00C452F0"/>
    <w:rsid w:val="00C4612C"/>
    <w:rsid w:val="00C50AE2"/>
    <w:rsid w:val="00C531F6"/>
    <w:rsid w:val="00C53538"/>
    <w:rsid w:val="00C5364E"/>
    <w:rsid w:val="00C54592"/>
    <w:rsid w:val="00C54CB0"/>
    <w:rsid w:val="00C55235"/>
    <w:rsid w:val="00C564EF"/>
    <w:rsid w:val="00C56E10"/>
    <w:rsid w:val="00C56F1D"/>
    <w:rsid w:val="00C60306"/>
    <w:rsid w:val="00C605A5"/>
    <w:rsid w:val="00C60618"/>
    <w:rsid w:val="00C60A27"/>
    <w:rsid w:val="00C61956"/>
    <w:rsid w:val="00C63326"/>
    <w:rsid w:val="00C63981"/>
    <w:rsid w:val="00C64AA1"/>
    <w:rsid w:val="00C670BE"/>
    <w:rsid w:val="00C672C0"/>
    <w:rsid w:val="00C703BF"/>
    <w:rsid w:val="00C74676"/>
    <w:rsid w:val="00C74686"/>
    <w:rsid w:val="00C75434"/>
    <w:rsid w:val="00C75456"/>
    <w:rsid w:val="00C76CE1"/>
    <w:rsid w:val="00C8025A"/>
    <w:rsid w:val="00C8246F"/>
    <w:rsid w:val="00C85599"/>
    <w:rsid w:val="00C85CFD"/>
    <w:rsid w:val="00C878B8"/>
    <w:rsid w:val="00C920B3"/>
    <w:rsid w:val="00C925A5"/>
    <w:rsid w:val="00C929A3"/>
    <w:rsid w:val="00C92E2C"/>
    <w:rsid w:val="00C95A42"/>
    <w:rsid w:val="00C96A26"/>
    <w:rsid w:val="00C973F3"/>
    <w:rsid w:val="00CA0B16"/>
    <w:rsid w:val="00CA1764"/>
    <w:rsid w:val="00CA1EB2"/>
    <w:rsid w:val="00CA1F54"/>
    <w:rsid w:val="00CA215A"/>
    <w:rsid w:val="00CA2C70"/>
    <w:rsid w:val="00CA3107"/>
    <w:rsid w:val="00CA31B4"/>
    <w:rsid w:val="00CA3CBC"/>
    <w:rsid w:val="00CA4FD2"/>
    <w:rsid w:val="00CA5D0F"/>
    <w:rsid w:val="00CA5D8D"/>
    <w:rsid w:val="00CA69B9"/>
    <w:rsid w:val="00CB18E0"/>
    <w:rsid w:val="00CB20A1"/>
    <w:rsid w:val="00CB4075"/>
    <w:rsid w:val="00CB50B1"/>
    <w:rsid w:val="00CB5B06"/>
    <w:rsid w:val="00CB7BDE"/>
    <w:rsid w:val="00CB7C5E"/>
    <w:rsid w:val="00CB7F29"/>
    <w:rsid w:val="00CC0971"/>
    <w:rsid w:val="00CC0BFB"/>
    <w:rsid w:val="00CC23F7"/>
    <w:rsid w:val="00CC2B6E"/>
    <w:rsid w:val="00CC3C1C"/>
    <w:rsid w:val="00CC45F0"/>
    <w:rsid w:val="00CC4EDF"/>
    <w:rsid w:val="00CC702D"/>
    <w:rsid w:val="00CD1249"/>
    <w:rsid w:val="00CD23EA"/>
    <w:rsid w:val="00CD23F4"/>
    <w:rsid w:val="00CD2964"/>
    <w:rsid w:val="00CD31D8"/>
    <w:rsid w:val="00CD3A81"/>
    <w:rsid w:val="00CD4695"/>
    <w:rsid w:val="00CD51B2"/>
    <w:rsid w:val="00CD6FCC"/>
    <w:rsid w:val="00CD792F"/>
    <w:rsid w:val="00CD7B25"/>
    <w:rsid w:val="00CD7C2D"/>
    <w:rsid w:val="00CE0CE4"/>
    <w:rsid w:val="00CE1583"/>
    <w:rsid w:val="00CE1E08"/>
    <w:rsid w:val="00CE2D90"/>
    <w:rsid w:val="00CE2FE1"/>
    <w:rsid w:val="00CE5753"/>
    <w:rsid w:val="00CE6D74"/>
    <w:rsid w:val="00CE719F"/>
    <w:rsid w:val="00CE71BD"/>
    <w:rsid w:val="00CE76C5"/>
    <w:rsid w:val="00CF0416"/>
    <w:rsid w:val="00CF0C84"/>
    <w:rsid w:val="00CF1D37"/>
    <w:rsid w:val="00CF29DC"/>
    <w:rsid w:val="00CF2BBD"/>
    <w:rsid w:val="00CF31FB"/>
    <w:rsid w:val="00CF4568"/>
    <w:rsid w:val="00CF5815"/>
    <w:rsid w:val="00CF5CB3"/>
    <w:rsid w:val="00CF60B8"/>
    <w:rsid w:val="00CF67E0"/>
    <w:rsid w:val="00CF6D54"/>
    <w:rsid w:val="00D00075"/>
    <w:rsid w:val="00D036C1"/>
    <w:rsid w:val="00D039FE"/>
    <w:rsid w:val="00D03BF7"/>
    <w:rsid w:val="00D072F2"/>
    <w:rsid w:val="00D10695"/>
    <w:rsid w:val="00D1107E"/>
    <w:rsid w:val="00D111E0"/>
    <w:rsid w:val="00D114FA"/>
    <w:rsid w:val="00D11A97"/>
    <w:rsid w:val="00D11F56"/>
    <w:rsid w:val="00D12B3B"/>
    <w:rsid w:val="00D12F5C"/>
    <w:rsid w:val="00D13426"/>
    <w:rsid w:val="00D14337"/>
    <w:rsid w:val="00D1508E"/>
    <w:rsid w:val="00D1690C"/>
    <w:rsid w:val="00D17BFA"/>
    <w:rsid w:val="00D210A3"/>
    <w:rsid w:val="00D21CDF"/>
    <w:rsid w:val="00D22295"/>
    <w:rsid w:val="00D228B7"/>
    <w:rsid w:val="00D22A93"/>
    <w:rsid w:val="00D2722A"/>
    <w:rsid w:val="00D27265"/>
    <w:rsid w:val="00D30C58"/>
    <w:rsid w:val="00D30C9E"/>
    <w:rsid w:val="00D328DE"/>
    <w:rsid w:val="00D32909"/>
    <w:rsid w:val="00D32FC1"/>
    <w:rsid w:val="00D3446F"/>
    <w:rsid w:val="00D344FC"/>
    <w:rsid w:val="00D34C7F"/>
    <w:rsid w:val="00D36619"/>
    <w:rsid w:val="00D41CBD"/>
    <w:rsid w:val="00D41D6D"/>
    <w:rsid w:val="00D42765"/>
    <w:rsid w:val="00D432CB"/>
    <w:rsid w:val="00D43912"/>
    <w:rsid w:val="00D443B8"/>
    <w:rsid w:val="00D44E7F"/>
    <w:rsid w:val="00D450D5"/>
    <w:rsid w:val="00D455CE"/>
    <w:rsid w:val="00D46131"/>
    <w:rsid w:val="00D46FFF"/>
    <w:rsid w:val="00D47427"/>
    <w:rsid w:val="00D478D5"/>
    <w:rsid w:val="00D503AB"/>
    <w:rsid w:val="00D5177A"/>
    <w:rsid w:val="00D51993"/>
    <w:rsid w:val="00D530CA"/>
    <w:rsid w:val="00D558BD"/>
    <w:rsid w:val="00D55947"/>
    <w:rsid w:val="00D560C4"/>
    <w:rsid w:val="00D5736D"/>
    <w:rsid w:val="00D60499"/>
    <w:rsid w:val="00D608D6"/>
    <w:rsid w:val="00D61260"/>
    <w:rsid w:val="00D618A9"/>
    <w:rsid w:val="00D637AD"/>
    <w:rsid w:val="00D65A1C"/>
    <w:rsid w:val="00D65BCF"/>
    <w:rsid w:val="00D662B4"/>
    <w:rsid w:val="00D66B4A"/>
    <w:rsid w:val="00D676B9"/>
    <w:rsid w:val="00D71147"/>
    <w:rsid w:val="00D71A08"/>
    <w:rsid w:val="00D723D8"/>
    <w:rsid w:val="00D72EC9"/>
    <w:rsid w:val="00D73DAB"/>
    <w:rsid w:val="00D74069"/>
    <w:rsid w:val="00D7446E"/>
    <w:rsid w:val="00D75C13"/>
    <w:rsid w:val="00D779BB"/>
    <w:rsid w:val="00D811ED"/>
    <w:rsid w:val="00D813E4"/>
    <w:rsid w:val="00D8152F"/>
    <w:rsid w:val="00D81C68"/>
    <w:rsid w:val="00D82203"/>
    <w:rsid w:val="00D831B8"/>
    <w:rsid w:val="00D83255"/>
    <w:rsid w:val="00D8361E"/>
    <w:rsid w:val="00D83729"/>
    <w:rsid w:val="00D837D2"/>
    <w:rsid w:val="00D83E1F"/>
    <w:rsid w:val="00D843A8"/>
    <w:rsid w:val="00D8507B"/>
    <w:rsid w:val="00D85D90"/>
    <w:rsid w:val="00D87220"/>
    <w:rsid w:val="00D9004D"/>
    <w:rsid w:val="00D915AE"/>
    <w:rsid w:val="00D91853"/>
    <w:rsid w:val="00D9253E"/>
    <w:rsid w:val="00D934A9"/>
    <w:rsid w:val="00D940AB"/>
    <w:rsid w:val="00D952E8"/>
    <w:rsid w:val="00D954A8"/>
    <w:rsid w:val="00D95853"/>
    <w:rsid w:val="00DA12E1"/>
    <w:rsid w:val="00DA268D"/>
    <w:rsid w:val="00DA2F91"/>
    <w:rsid w:val="00DA3D6E"/>
    <w:rsid w:val="00DA75A3"/>
    <w:rsid w:val="00DB0215"/>
    <w:rsid w:val="00DB04B3"/>
    <w:rsid w:val="00DB1F19"/>
    <w:rsid w:val="00DB4137"/>
    <w:rsid w:val="00DB5709"/>
    <w:rsid w:val="00DB6E1F"/>
    <w:rsid w:val="00DB70A0"/>
    <w:rsid w:val="00DC12B8"/>
    <w:rsid w:val="00DC3420"/>
    <w:rsid w:val="00DC3A78"/>
    <w:rsid w:val="00DC4F1C"/>
    <w:rsid w:val="00DC685A"/>
    <w:rsid w:val="00DC7386"/>
    <w:rsid w:val="00DC7689"/>
    <w:rsid w:val="00DD0CAE"/>
    <w:rsid w:val="00DD34DB"/>
    <w:rsid w:val="00DD38CA"/>
    <w:rsid w:val="00DD3E52"/>
    <w:rsid w:val="00DD4891"/>
    <w:rsid w:val="00DD52D0"/>
    <w:rsid w:val="00DD5EAB"/>
    <w:rsid w:val="00DD7193"/>
    <w:rsid w:val="00DD7567"/>
    <w:rsid w:val="00DD756D"/>
    <w:rsid w:val="00DD7E54"/>
    <w:rsid w:val="00DE1123"/>
    <w:rsid w:val="00DE1171"/>
    <w:rsid w:val="00DE135E"/>
    <w:rsid w:val="00DE1809"/>
    <w:rsid w:val="00DE192C"/>
    <w:rsid w:val="00DE403F"/>
    <w:rsid w:val="00DE466B"/>
    <w:rsid w:val="00DE4A4A"/>
    <w:rsid w:val="00DE60D4"/>
    <w:rsid w:val="00DE62EB"/>
    <w:rsid w:val="00DE6E77"/>
    <w:rsid w:val="00DF1B8B"/>
    <w:rsid w:val="00DF1DBF"/>
    <w:rsid w:val="00DF241D"/>
    <w:rsid w:val="00DF29AA"/>
    <w:rsid w:val="00DF2B76"/>
    <w:rsid w:val="00DF2BD9"/>
    <w:rsid w:val="00DF3026"/>
    <w:rsid w:val="00DF4840"/>
    <w:rsid w:val="00DF5227"/>
    <w:rsid w:val="00DF737F"/>
    <w:rsid w:val="00DF7DC7"/>
    <w:rsid w:val="00E00706"/>
    <w:rsid w:val="00E01B43"/>
    <w:rsid w:val="00E01D31"/>
    <w:rsid w:val="00E03407"/>
    <w:rsid w:val="00E03A80"/>
    <w:rsid w:val="00E056D7"/>
    <w:rsid w:val="00E05839"/>
    <w:rsid w:val="00E067F2"/>
    <w:rsid w:val="00E07730"/>
    <w:rsid w:val="00E1262B"/>
    <w:rsid w:val="00E13A01"/>
    <w:rsid w:val="00E1424A"/>
    <w:rsid w:val="00E203A9"/>
    <w:rsid w:val="00E2292E"/>
    <w:rsid w:val="00E23F8D"/>
    <w:rsid w:val="00E26395"/>
    <w:rsid w:val="00E30B9B"/>
    <w:rsid w:val="00E3113E"/>
    <w:rsid w:val="00E32DC7"/>
    <w:rsid w:val="00E333D2"/>
    <w:rsid w:val="00E3408D"/>
    <w:rsid w:val="00E37D1D"/>
    <w:rsid w:val="00E40069"/>
    <w:rsid w:val="00E400C2"/>
    <w:rsid w:val="00E4058C"/>
    <w:rsid w:val="00E41532"/>
    <w:rsid w:val="00E42198"/>
    <w:rsid w:val="00E4305C"/>
    <w:rsid w:val="00E44097"/>
    <w:rsid w:val="00E44B82"/>
    <w:rsid w:val="00E45E17"/>
    <w:rsid w:val="00E470D7"/>
    <w:rsid w:val="00E4777C"/>
    <w:rsid w:val="00E5094D"/>
    <w:rsid w:val="00E50F3A"/>
    <w:rsid w:val="00E518F7"/>
    <w:rsid w:val="00E530AD"/>
    <w:rsid w:val="00E53BED"/>
    <w:rsid w:val="00E54DC0"/>
    <w:rsid w:val="00E554DC"/>
    <w:rsid w:val="00E55686"/>
    <w:rsid w:val="00E5570D"/>
    <w:rsid w:val="00E56464"/>
    <w:rsid w:val="00E5646B"/>
    <w:rsid w:val="00E57450"/>
    <w:rsid w:val="00E60BEE"/>
    <w:rsid w:val="00E615E8"/>
    <w:rsid w:val="00E621FB"/>
    <w:rsid w:val="00E62BEE"/>
    <w:rsid w:val="00E6398E"/>
    <w:rsid w:val="00E64646"/>
    <w:rsid w:val="00E64FCB"/>
    <w:rsid w:val="00E6594D"/>
    <w:rsid w:val="00E67379"/>
    <w:rsid w:val="00E67476"/>
    <w:rsid w:val="00E67A49"/>
    <w:rsid w:val="00E711D5"/>
    <w:rsid w:val="00E7137B"/>
    <w:rsid w:val="00E71A02"/>
    <w:rsid w:val="00E72C76"/>
    <w:rsid w:val="00E7314F"/>
    <w:rsid w:val="00E73DE9"/>
    <w:rsid w:val="00E767AA"/>
    <w:rsid w:val="00E7681F"/>
    <w:rsid w:val="00E76A93"/>
    <w:rsid w:val="00E77C8E"/>
    <w:rsid w:val="00E813C9"/>
    <w:rsid w:val="00E8213B"/>
    <w:rsid w:val="00E83494"/>
    <w:rsid w:val="00E835BD"/>
    <w:rsid w:val="00E84CA8"/>
    <w:rsid w:val="00E84F18"/>
    <w:rsid w:val="00E86FA4"/>
    <w:rsid w:val="00E90D90"/>
    <w:rsid w:val="00E91A87"/>
    <w:rsid w:val="00E930A7"/>
    <w:rsid w:val="00E947AB"/>
    <w:rsid w:val="00E9567A"/>
    <w:rsid w:val="00E95D96"/>
    <w:rsid w:val="00E96E37"/>
    <w:rsid w:val="00EA00A1"/>
    <w:rsid w:val="00EA068C"/>
    <w:rsid w:val="00EA09B7"/>
    <w:rsid w:val="00EA3DA2"/>
    <w:rsid w:val="00EA4856"/>
    <w:rsid w:val="00EA5760"/>
    <w:rsid w:val="00EA5CE2"/>
    <w:rsid w:val="00EA66C3"/>
    <w:rsid w:val="00EA67DE"/>
    <w:rsid w:val="00EA6B9B"/>
    <w:rsid w:val="00EA7911"/>
    <w:rsid w:val="00EB1895"/>
    <w:rsid w:val="00EB1D0C"/>
    <w:rsid w:val="00EB3292"/>
    <w:rsid w:val="00EB3E15"/>
    <w:rsid w:val="00EB4255"/>
    <w:rsid w:val="00EB4579"/>
    <w:rsid w:val="00EB47D6"/>
    <w:rsid w:val="00EC0506"/>
    <w:rsid w:val="00EC0860"/>
    <w:rsid w:val="00EC0C48"/>
    <w:rsid w:val="00EC129A"/>
    <w:rsid w:val="00EC417E"/>
    <w:rsid w:val="00EC54E5"/>
    <w:rsid w:val="00EC698C"/>
    <w:rsid w:val="00ED2EF5"/>
    <w:rsid w:val="00ED3765"/>
    <w:rsid w:val="00ED4F9A"/>
    <w:rsid w:val="00ED5033"/>
    <w:rsid w:val="00ED5085"/>
    <w:rsid w:val="00ED752B"/>
    <w:rsid w:val="00ED7ED0"/>
    <w:rsid w:val="00EE0F2A"/>
    <w:rsid w:val="00EE1135"/>
    <w:rsid w:val="00EE133D"/>
    <w:rsid w:val="00EE39F9"/>
    <w:rsid w:val="00EE3AB8"/>
    <w:rsid w:val="00EE43E0"/>
    <w:rsid w:val="00EE4EC7"/>
    <w:rsid w:val="00EE537A"/>
    <w:rsid w:val="00EE5573"/>
    <w:rsid w:val="00EE676B"/>
    <w:rsid w:val="00EE7ECC"/>
    <w:rsid w:val="00EF08D8"/>
    <w:rsid w:val="00EF2426"/>
    <w:rsid w:val="00EF2534"/>
    <w:rsid w:val="00EF41DB"/>
    <w:rsid w:val="00EF4673"/>
    <w:rsid w:val="00F01E1C"/>
    <w:rsid w:val="00F02C23"/>
    <w:rsid w:val="00F0333C"/>
    <w:rsid w:val="00F03A93"/>
    <w:rsid w:val="00F03C32"/>
    <w:rsid w:val="00F04658"/>
    <w:rsid w:val="00F05734"/>
    <w:rsid w:val="00F06701"/>
    <w:rsid w:val="00F10983"/>
    <w:rsid w:val="00F112FB"/>
    <w:rsid w:val="00F11644"/>
    <w:rsid w:val="00F11CC6"/>
    <w:rsid w:val="00F1345F"/>
    <w:rsid w:val="00F134EA"/>
    <w:rsid w:val="00F140B2"/>
    <w:rsid w:val="00F15234"/>
    <w:rsid w:val="00F179FE"/>
    <w:rsid w:val="00F20D49"/>
    <w:rsid w:val="00F21181"/>
    <w:rsid w:val="00F21317"/>
    <w:rsid w:val="00F21C3A"/>
    <w:rsid w:val="00F236E5"/>
    <w:rsid w:val="00F2449A"/>
    <w:rsid w:val="00F25677"/>
    <w:rsid w:val="00F25767"/>
    <w:rsid w:val="00F25A0E"/>
    <w:rsid w:val="00F26ED0"/>
    <w:rsid w:val="00F27143"/>
    <w:rsid w:val="00F275DD"/>
    <w:rsid w:val="00F276AC"/>
    <w:rsid w:val="00F27986"/>
    <w:rsid w:val="00F32974"/>
    <w:rsid w:val="00F33AE6"/>
    <w:rsid w:val="00F345E9"/>
    <w:rsid w:val="00F3547B"/>
    <w:rsid w:val="00F3666F"/>
    <w:rsid w:val="00F36902"/>
    <w:rsid w:val="00F36F1E"/>
    <w:rsid w:val="00F4022F"/>
    <w:rsid w:val="00F4054A"/>
    <w:rsid w:val="00F4163F"/>
    <w:rsid w:val="00F419DD"/>
    <w:rsid w:val="00F458AA"/>
    <w:rsid w:val="00F460C3"/>
    <w:rsid w:val="00F46555"/>
    <w:rsid w:val="00F46EBC"/>
    <w:rsid w:val="00F52CCE"/>
    <w:rsid w:val="00F52E07"/>
    <w:rsid w:val="00F532AF"/>
    <w:rsid w:val="00F536B2"/>
    <w:rsid w:val="00F54B80"/>
    <w:rsid w:val="00F5512D"/>
    <w:rsid w:val="00F5554C"/>
    <w:rsid w:val="00F56B1A"/>
    <w:rsid w:val="00F57DBB"/>
    <w:rsid w:val="00F60D7B"/>
    <w:rsid w:val="00F60F53"/>
    <w:rsid w:val="00F61181"/>
    <w:rsid w:val="00F612F6"/>
    <w:rsid w:val="00F626CE"/>
    <w:rsid w:val="00F63AFC"/>
    <w:rsid w:val="00F63D56"/>
    <w:rsid w:val="00F64180"/>
    <w:rsid w:val="00F64DAB"/>
    <w:rsid w:val="00F67458"/>
    <w:rsid w:val="00F674B3"/>
    <w:rsid w:val="00F67E6F"/>
    <w:rsid w:val="00F70FBC"/>
    <w:rsid w:val="00F710D1"/>
    <w:rsid w:val="00F72537"/>
    <w:rsid w:val="00F7396E"/>
    <w:rsid w:val="00F73998"/>
    <w:rsid w:val="00F77453"/>
    <w:rsid w:val="00F77DAF"/>
    <w:rsid w:val="00F81B9F"/>
    <w:rsid w:val="00F81FA7"/>
    <w:rsid w:val="00F82A6B"/>
    <w:rsid w:val="00F83734"/>
    <w:rsid w:val="00F839C1"/>
    <w:rsid w:val="00F83E52"/>
    <w:rsid w:val="00F858CA"/>
    <w:rsid w:val="00F85C3C"/>
    <w:rsid w:val="00F9057C"/>
    <w:rsid w:val="00F92DD6"/>
    <w:rsid w:val="00F96257"/>
    <w:rsid w:val="00F96954"/>
    <w:rsid w:val="00F97900"/>
    <w:rsid w:val="00FA119E"/>
    <w:rsid w:val="00FA1E52"/>
    <w:rsid w:val="00FA270D"/>
    <w:rsid w:val="00FA2DB1"/>
    <w:rsid w:val="00FA3217"/>
    <w:rsid w:val="00FA3549"/>
    <w:rsid w:val="00FA4900"/>
    <w:rsid w:val="00FA4CBD"/>
    <w:rsid w:val="00FA5722"/>
    <w:rsid w:val="00FA5893"/>
    <w:rsid w:val="00FA7555"/>
    <w:rsid w:val="00FB16E8"/>
    <w:rsid w:val="00FB1817"/>
    <w:rsid w:val="00FB5541"/>
    <w:rsid w:val="00FB5ECF"/>
    <w:rsid w:val="00FB5F02"/>
    <w:rsid w:val="00FB6EE8"/>
    <w:rsid w:val="00FB719A"/>
    <w:rsid w:val="00FB72FF"/>
    <w:rsid w:val="00FB775D"/>
    <w:rsid w:val="00FB7F62"/>
    <w:rsid w:val="00FC0A5A"/>
    <w:rsid w:val="00FC0F93"/>
    <w:rsid w:val="00FC2E39"/>
    <w:rsid w:val="00FC31FA"/>
    <w:rsid w:val="00FC4F82"/>
    <w:rsid w:val="00FC5582"/>
    <w:rsid w:val="00FC5BA7"/>
    <w:rsid w:val="00FC60CF"/>
    <w:rsid w:val="00FD0590"/>
    <w:rsid w:val="00FD0745"/>
    <w:rsid w:val="00FD0DC1"/>
    <w:rsid w:val="00FD2108"/>
    <w:rsid w:val="00FD3530"/>
    <w:rsid w:val="00FD497F"/>
    <w:rsid w:val="00FD613D"/>
    <w:rsid w:val="00FD6581"/>
    <w:rsid w:val="00FD7244"/>
    <w:rsid w:val="00FD7316"/>
    <w:rsid w:val="00FD7C98"/>
    <w:rsid w:val="00FE0A31"/>
    <w:rsid w:val="00FE1C5C"/>
    <w:rsid w:val="00FE3938"/>
    <w:rsid w:val="00FE4142"/>
    <w:rsid w:val="00FE5995"/>
    <w:rsid w:val="00FE614D"/>
    <w:rsid w:val="00FE6558"/>
    <w:rsid w:val="00FE6DFC"/>
    <w:rsid w:val="00FE76B8"/>
    <w:rsid w:val="00FF06F7"/>
    <w:rsid w:val="00FF0DBE"/>
    <w:rsid w:val="00FF1CC8"/>
    <w:rsid w:val="00FF2028"/>
    <w:rsid w:val="00FF30D2"/>
    <w:rsid w:val="00FF32A8"/>
    <w:rsid w:val="00FF35F2"/>
    <w:rsid w:val="00FF3604"/>
    <w:rsid w:val="00FF38B5"/>
    <w:rsid w:val="00FF3ADD"/>
    <w:rsid w:val="00FF46B8"/>
    <w:rsid w:val="00FF4A55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5E7BDE"/>
    <w:rPr>
      <w:sz w:val="24"/>
    </w:rPr>
  </w:style>
  <w:style w:type="paragraph" w:styleId="Otsikko1">
    <w:name w:val="heading 1"/>
    <w:basedOn w:val="Normaali"/>
    <w:next w:val="Normaali"/>
    <w:rsid w:val="0034212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5E7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5E7B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342120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34212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342120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342120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342120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342120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342120"/>
    <w:rPr>
      <w:rFonts w:cs="Arial"/>
      <w:sz w:val="16"/>
      <w:szCs w:val="24"/>
    </w:rPr>
  </w:style>
  <w:style w:type="paragraph" w:styleId="Sisluet1">
    <w:name w:val="toc 1"/>
    <w:basedOn w:val="Normaali"/>
    <w:next w:val="Normaali"/>
    <w:semiHidden/>
    <w:rsid w:val="00342120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342120"/>
    <w:rPr>
      <w:rFonts w:cs="Tahoma"/>
      <w:sz w:val="16"/>
      <w:szCs w:val="16"/>
    </w:rPr>
  </w:style>
  <w:style w:type="paragraph" w:styleId="Makroteksti">
    <w:name w:val="macro"/>
    <w:semiHidden/>
    <w:rsid w:val="003421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styleId="Sivunumero">
    <w:name w:val="page number"/>
    <w:basedOn w:val="Kappaleenoletusfontti"/>
    <w:rsid w:val="006F7499"/>
  </w:style>
  <w:style w:type="paragraph" w:customStyle="1" w:styleId="VMLuettelotyylipallukka">
    <w:name w:val="VM_Luettelotyyli_pallukka"/>
    <w:basedOn w:val="VMNormaaliSisentmtn"/>
    <w:qFormat/>
    <w:rsid w:val="007F6901"/>
    <w:pPr>
      <w:numPr>
        <w:numId w:val="5"/>
      </w:numPr>
      <w:spacing w:after="120"/>
    </w:pPr>
  </w:style>
  <w:style w:type="paragraph" w:styleId="Alatunniste">
    <w:name w:val="footer"/>
    <w:basedOn w:val="Normaali"/>
    <w:rsid w:val="001D09CD"/>
    <w:pPr>
      <w:tabs>
        <w:tab w:val="center" w:pos="4819"/>
        <w:tab w:val="right" w:pos="9638"/>
      </w:tabs>
    </w:pPr>
  </w:style>
  <w:style w:type="paragraph" w:customStyle="1" w:styleId="VMRiippuva">
    <w:name w:val="VM_Riippuva"/>
    <w:basedOn w:val="VMNormaaliSisentmtn"/>
    <w:next w:val="VMleipteksti"/>
    <w:qFormat/>
    <w:rsid w:val="00342120"/>
    <w:pPr>
      <w:ind w:left="2608" w:hanging="2608"/>
    </w:pPr>
  </w:style>
  <w:style w:type="paragraph" w:customStyle="1" w:styleId="VMNormaaliSisentmtn">
    <w:name w:val="VM_Normaali_Sisentämätön"/>
    <w:qFormat/>
    <w:rsid w:val="00342120"/>
    <w:rPr>
      <w:sz w:val="24"/>
    </w:rPr>
  </w:style>
  <w:style w:type="paragraph" w:customStyle="1" w:styleId="VMleipteksti">
    <w:name w:val="VM_leipäteksti"/>
    <w:basedOn w:val="VMNormaaliSisentmtn"/>
    <w:qFormat/>
    <w:rsid w:val="00342120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qFormat/>
    <w:rsid w:val="00342120"/>
    <w:pPr>
      <w:numPr>
        <w:numId w:val="1"/>
      </w:numPr>
    </w:pPr>
    <w:rPr>
      <w:szCs w:val="24"/>
    </w:rPr>
  </w:style>
  <w:style w:type="paragraph" w:customStyle="1" w:styleId="VMOtsikko1">
    <w:name w:val="VM_Otsikko 1"/>
    <w:next w:val="VMleipteksti"/>
    <w:qFormat/>
    <w:rsid w:val="003421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342120"/>
    <w:rPr>
      <w:sz w:val="14"/>
    </w:rPr>
  </w:style>
  <w:style w:type="paragraph" w:customStyle="1" w:styleId="VMYltunniste">
    <w:name w:val="VM_Ylätunniste"/>
    <w:rsid w:val="0034212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726F94"/>
    <w:pPr>
      <w:spacing w:before="320" w:after="200"/>
      <w:outlineLvl w:val="1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qFormat/>
    <w:rsid w:val="00342120"/>
    <w:pPr>
      <w:numPr>
        <w:numId w:val="2"/>
      </w:numPr>
      <w:spacing w:before="240" w:after="240"/>
    </w:pPr>
  </w:style>
  <w:style w:type="paragraph" w:customStyle="1" w:styleId="VMOtsikko3">
    <w:name w:val="VM_Otsikko 3"/>
    <w:next w:val="VMleipteksti"/>
    <w:qFormat/>
    <w:rsid w:val="00726F94"/>
    <w:pPr>
      <w:spacing w:before="320" w:after="200"/>
      <w:outlineLvl w:val="2"/>
    </w:pPr>
    <w:rPr>
      <w:i/>
      <w:sz w:val="24"/>
    </w:rPr>
  </w:style>
  <w:style w:type="paragraph" w:customStyle="1" w:styleId="VMluettelonumeroin">
    <w:name w:val="VM_luettelo_numeroin"/>
    <w:basedOn w:val="VMNormaaliSisentmtn"/>
    <w:qFormat/>
    <w:rsid w:val="00342120"/>
    <w:pPr>
      <w:numPr>
        <w:numId w:val="3"/>
      </w:numPr>
    </w:pPr>
  </w:style>
  <w:style w:type="paragraph" w:customStyle="1" w:styleId="VMOtsikkonum1">
    <w:name w:val="VM_Otsikko_num 1"/>
    <w:next w:val="VMleipteksti"/>
    <w:qFormat/>
    <w:rsid w:val="007F6901"/>
    <w:pPr>
      <w:numPr>
        <w:numId w:val="4"/>
      </w:numPr>
      <w:spacing w:before="320" w:after="200"/>
      <w:ind w:left="227" w:hanging="227"/>
    </w:pPr>
    <w:rPr>
      <w:b/>
      <w:sz w:val="26"/>
    </w:rPr>
  </w:style>
  <w:style w:type="paragraph" w:customStyle="1" w:styleId="VMOtsikkonum2">
    <w:name w:val="VM_Otsikko_num 2"/>
    <w:next w:val="VMleipteksti"/>
    <w:qFormat/>
    <w:rsid w:val="007F6901"/>
    <w:pPr>
      <w:numPr>
        <w:ilvl w:val="1"/>
        <w:numId w:val="4"/>
      </w:numPr>
      <w:spacing w:before="320" w:after="200"/>
      <w:ind w:left="397" w:hanging="397"/>
    </w:pPr>
    <w:rPr>
      <w:b/>
      <w:sz w:val="24"/>
    </w:rPr>
  </w:style>
  <w:style w:type="paragraph" w:customStyle="1" w:styleId="VMOtsikkonum3">
    <w:name w:val="VM_Otsikko_num 3"/>
    <w:next w:val="VMleipteksti"/>
    <w:qFormat/>
    <w:rsid w:val="007F6901"/>
    <w:pPr>
      <w:numPr>
        <w:ilvl w:val="2"/>
        <w:numId w:val="4"/>
      </w:numPr>
      <w:spacing w:before="320" w:after="200"/>
      <w:ind w:left="567" w:hanging="567"/>
    </w:pPr>
    <w:rPr>
      <w:i/>
      <w:sz w:val="24"/>
    </w:rPr>
  </w:style>
  <w:style w:type="table" w:styleId="TaulukkoRuudukko">
    <w:name w:val="Table Grid"/>
    <w:basedOn w:val="Normaalitaulukko"/>
    <w:rsid w:val="009B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rsid w:val="00A474F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474F0"/>
    <w:rPr>
      <w:sz w:val="24"/>
    </w:rPr>
  </w:style>
  <w:style w:type="paragraph" w:customStyle="1" w:styleId="VMesityslista">
    <w:name w:val="VM esityslista"/>
    <w:rsid w:val="00835FD5"/>
    <w:pPr>
      <w:numPr>
        <w:numId w:val="6"/>
      </w:numPr>
      <w:spacing w:after="240"/>
    </w:pPr>
    <w:rPr>
      <w:sz w:val="24"/>
      <w:lang w:eastAsia="en-US"/>
    </w:rPr>
  </w:style>
  <w:style w:type="character" w:styleId="Kommentinviite">
    <w:name w:val="annotation reference"/>
    <w:basedOn w:val="Kappaleenoletusfontti"/>
    <w:rsid w:val="003D1FBE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3D1FBE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3D1FBE"/>
  </w:style>
  <w:style w:type="paragraph" w:styleId="Kommentinotsikko">
    <w:name w:val="annotation subject"/>
    <w:basedOn w:val="Kommentinteksti"/>
    <w:next w:val="Kommentinteksti"/>
    <w:link w:val="KommentinotsikkoChar"/>
    <w:rsid w:val="003D1FB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3D1F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okous\Kokous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315B9-2D31-4E46-B2DD-4B10A7FB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Kokous.dotm</Template>
  <TotalTime>0</TotalTime>
  <Pages>8</Pages>
  <Words>2044</Words>
  <Characters>16563</Characters>
  <Application>Microsoft Office Word</Application>
  <DocSecurity>0</DocSecurity>
  <Lines>138</Lines>
  <Paragraphs>37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>VIP</Company>
  <LinksUpToDate>false</LinksUpToDate>
  <CharactersWithSpaces>18570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vmlehtom</dc:creator>
  <cp:lastModifiedBy>vmheikk2</cp:lastModifiedBy>
  <cp:revision>2</cp:revision>
  <cp:lastPrinted>2013-11-20T13:12:00Z</cp:lastPrinted>
  <dcterms:created xsi:type="dcterms:W3CDTF">2014-10-16T04:54:00Z</dcterms:created>
  <dcterms:modified xsi:type="dcterms:W3CDTF">2014-10-16T04:54:00Z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Kokous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Administrator</vt:lpwstr>
  </property>
  <property fmtid="{D5CDD505-2E9C-101B-9397-08002B2CF9AE}" pid="10" name="tweb_doc_publisher">
    <vt:lpwstr/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</vt:lpwstr>
  </property>
  <property fmtid="{D5CDD505-2E9C-101B-9397-08002B2CF9AE}" pid="14" name="tweb_doc_description">
    <vt:lpwstr>Mallipohja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29.01.2009</vt:lpwstr>
  </property>
  <property fmtid="{D5CDD505-2E9C-101B-9397-08002B2CF9AE}" pid="18" name="tweb_doc_modified">
    <vt:lpwstr>08.07.2009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96482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5</vt:lpwstr>
  </property>
  <property fmtid="{D5CDD505-2E9C-101B-9397-08002B2CF9AE}" pid="37" name="tweb_user_name">
    <vt:lpwstr>Administrator</vt:lpwstr>
  </property>
  <property fmtid="{D5CDD505-2E9C-101B-9397-08002B2CF9AE}" pid="38" name="tweb_user_surname">
    <vt:lpwstr/>
  </property>
  <property fmtid="{D5CDD505-2E9C-101B-9397-08002B2CF9AE}" pid="39" name="tweb_user_givenname">
    <vt:lpwstr/>
  </property>
  <property fmtid="{D5CDD505-2E9C-101B-9397-08002B2CF9AE}" pid="40" name="tweb_user_title">
    <vt:lpwstr/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/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Pöytäkirja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owner">
    <vt:lpwstr>Administrator</vt:lpwstr>
  </property>
  <property fmtid="{D5CDD505-2E9C-101B-9397-08002B2CF9AE}" pid="71" name="tweb_doc_presenter">
    <vt:lpwstr/>
  </property>
  <property fmtid="{D5CDD505-2E9C-101B-9397-08002B2CF9AE}" pid="72" name="tweb_doc_solver">
    <vt:lpwstr/>
  </property>
  <property fmtid="{D5CDD505-2E9C-101B-9397-08002B2CF9AE}" pid="73" name="tweb_doc_otherid">
    <vt:lpwstr/>
  </property>
  <property fmtid="{D5CDD505-2E9C-101B-9397-08002B2CF9AE}" pid="74" name="tweb_doc_deadline">
    <vt:lpwstr/>
  </property>
  <property fmtid="{D5CDD505-2E9C-101B-9397-08002B2CF9AE}" pid="75" name="tweb_doc_mamiversion">
    <vt:lpwstr>0.4</vt:lpwstr>
  </property>
  <property fmtid="{D5CDD505-2E9C-101B-9397-08002B2CF9AE}" pid="76" name="tweb_doc_typecode">
    <vt:lpwstr>9999.50</vt:lpwstr>
  </property>
  <property fmtid="{D5CDD505-2E9C-101B-9397-08002B2CF9AE}" pid="77" name="tweb_doc_securityperiodstart">
    <vt:lpwstr/>
  </property>
  <property fmtid="{D5CDD505-2E9C-101B-9397-08002B2CF9AE}" pid="78" name="tweb_doc_xsubjectlist">
    <vt:lpwstr/>
  </property>
  <property fmtid="{D5CDD505-2E9C-101B-9397-08002B2CF9AE}" pid="79" name="TwebKey">
    <vt:lpwstr>3b9d829def98cd4182abe2d58e266#vm.mahti.vn.fi!/TWeb/toaxfront!80!0</vt:lpwstr>
  </property>
</Properties>
</file>