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645105" w:rsidRDefault="00645105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A474F0">
        <w:t>keskiviikko 20.11.2013 klo 13.00 – 1</w:t>
      </w:r>
      <w:r w:rsidR="007873C1">
        <w:t>4</w:t>
      </w:r>
      <w:r w:rsidR="00A474F0">
        <w:t>.</w:t>
      </w:r>
      <w:r w:rsidR="007873C1">
        <w:t>5</w:t>
      </w:r>
      <w:r w:rsidR="00A474F0">
        <w:t>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Valtiovarainministeriö, Mariankatu 9, nh. Nousukausi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213B09" w:rsidRDefault="00213B09" w:rsidP="00213B09">
      <w:pPr>
        <w:pStyle w:val="VMRiippuva"/>
        <w:ind w:right="305" w:firstLine="0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213B09" w:rsidRDefault="00213B09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213B09" w:rsidP="00213B09">
      <w:pPr>
        <w:pStyle w:val="VMRiippuva"/>
        <w:ind w:right="305" w:firstLine="0"/>
      </w:pPr>
      <w:r>
        <w:t>Minna Salminen, sopimustoimitsija, JHL ry</w:t>
      </w:r>
    </w:p>
    <w:p w:rsidR="00213B09" w:rsidRDefault="00213B09" w:rsidP="00213B09">
      <w:pPr>
        <w:pStyle w:val="VMRiippuva"/>
        <w:ind w:right="305" w:firstLine="0"/>
      </w:pPr>
      <w:r>
        <w:t>Helena Sundberg, luottamusmies, Etelä-Suomen aluehallintoviras-to/JUKO ry</w:t>
      </w:r>
    </w:p>
    <w:p w:rsidR="00213B09" w:rsidRDefault="00213B09" w:rsidP="00213B09">
      <w:pPr>
        <w:pStyle w:val="VMRiippuva"/>
        <w:ind w:right="305" w:firstLine="0"/>
      </w:pPr>
      <w:r>
        <w:t>Jyrki Heiskanen, pääluottamusmies, Etelä-Suomen aluehallintovira</w:t>
      </w:r>
      <w:r>
        <w:t>s</w:t>
      </w:r>
      <w:r>
        <w:t>to/Pardia ry (Vuokko Jokisen sijaisena)</w:t>
      </w:r>
    </w:p>
    <w:p w:rsidR="00213B09" w:rsidRDefault="00213B09" w:rsidP="00213B09">
      <w:pPr>
        <w:pStyle w:val="VMRiippuva"/>
        <w:ind w:right="305" w:firstLine="0"/>
      </w:pPr>
      <w:r>
        <w:t>Marko Puttonen, kehittämisjohtaja, valtiovarainministeriö</w:t>
      </w:r>
    </w:p>
    <w:p w:rsidR="00213B09" w:rsidRDefault="00213B09" w:rsidP="00213B09">
      <w:pPr>
        <w:pStyle w:val="VMRiippuva"/>
        <w:ind w:right="305" w:firstLine="0"/>
      </w:pPr>
      <w:r>
        <w:t>Mikko Saarinen, ylitarkastaja, valtiovarainministeriö</w:t>
      </w:r>
    </w:p>
    <w:p w:rsidR="00213B09" w:rsidRDefault="00213B09" w:rsidP="00213B09">
      <w:pPr>
        <w:pStyle w:val="VMRiippuva"/>
        <w:ind w:right="305" w:firstLine="0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9B0346">
      <w:pPr>
        <w:pStyle w:val="VMleipteksti"/>
        <w:ind w:right="305"/>
      </w:pPr>
    </w:p>
    <w:p w:rsidR="008E1057" w:rsidRDefault="008E1057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t>Kokouksen avaus ja esittäytyminen</w:t>
      </w:r>
    </w:p>
    <w:p w:rsidR="008A1B27" w:rsidRDefault="00A474F0" w:rsidP="00FC60CF">
      <w:pPr>
        <w:pStyle w:val="VMleipteksti"/>
      </w:pPr>
      <w:r>
        <w:t xml:space="preserve">Puheenjohtaja avasi </w:t>
      </w:r>
      <w:r w:rsidR="001F2B01">
        <w:t xml:space="preserve">projektiryhmän ensimmäisen </w:t>
      </w:r>
      <w:r>
        <w:t>kokouksen ja käytiin esi</w:t>
      </w:r>
      <w:r>
        <w:t>t</w:t>
      </w:r>
      <w:r>
        <w:t>täytymiskierros.</w:t>
      </w:r>
    </w:p>
    <w:p w:rsidR="008A1B27" w:rsidRDefault="00A474F0" w:rsidP="009B0346">
      <w:pPr>
        <w:pStyle w:val="VMAsiakohta"/>
        <w:ind w:right="305"/>
      </w:pPr>
      <w:r>
        <w:t>Projektin asettamispäätös</w:t>
      </w:r>
    </w:p>
    <w:p w:rsidR="008A1B27" w:rsidRDefault="00EC417E" w:rsidP="009B0346">
      <w:pPr>
        <w:pStyle w:val="VMleipteksti"/>
        <w:ind w:right="305"/>
      </w:pPr>
      <w:r>
        <w:t>Käytiin läpi projektin asettamisen tausta, tavoite</w:t>
      </w:r>
      <w:r w:rsidR="00DE1809">
        <w:t xml:space="preserve">, </w:t>
      </w:r>
      <w:r>
        <w:t>tehtävät</w:t>
      </w:r>
      <w:r w:rsidR="00DE1809">
        <w:t xml:space="preserve"> ja organisoi</w:t>
      </w:r>
      <w:r w:rsidR="00DE1809">
        <w:t>n</w:t>
      </w:r>
      <w:r w:rsidR="00DE1809">
        <w:t>ti</w:t>
      </w:r>
      <w:r>
        <w:t>.</w:t>
      </w:r>
      <w:r w:rsidR="00DE1809">
        <w:t xml:space="preserve"> </w:t>
      </w:r>
      <w:r w:rsidR="00D432CB">
        <w:t>Projektin toimikausi on 1.1</w:t>
      </w:r>
      <w:r w:rsidR="007C3FF5">
        <w:t>1</w:t>
      </w:r>
      <w:r w:rsidR="00D432CB">
        <w:t>.2013 – 31.12.2014. T</w:t>
      </w:r>
      <w:r w:rsidR="00DE1809">
        <w:t>yöstä</w:t>
      </w:r>
      <w:r w:rsidR="00D432CB">
        <w:t xml:space="preserve"> tulee antaa</w:t>
      </w:r>
      <w:r w:rsidR="00DE1809">
        <w:t xml:space="preserve"> väliraport</w:t>
      </w:r>
      <w:r w:rsidR="007C3FF5">
        <w:t>ti 11.4.2014 mennessä. P</w:t>
      </w:r>
      <w:r w:rsidR="00DE1809">
        <w:t xml:space="preserve">rojektin tehtävänä on valmistella </w:t>
      </w:r>
      <w:r w:rsidR="00DE1809">
        <w:lastRenderedPageBreak/>
        <w:t>muutoksen toimeenpano siten, että toiminta voi käynnistyä vuoden 2015 alusta lukien.</w:t>
      </w:r>
    </w:p>
    <w:p w:rsidR="00DE1809" w:rsidRDefault="00DE1809" w:rsidP="009B0346">
      <w:pPr>
        <w:pStyle w:val="VMleipteksti"/>
        <w:ind w:right="305"/>
      </w:pP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>
        <w:t>Merkittiin tiedoksi.</w:t>
      </w:r>
    </w:p>
    <w:p w:rsidR="008A1B27" w:rsidRDefault="00A474F0" w:rsidP="009B0346">
      <w:pPr>
        <w:pStyle w:val="VMAsiakohta"/>
        <w:ind w:right="305"/>
      </w:pPr>
      <w:r>
        <w:t>Työskentelytavat</w:t>
      </w:r>
    </w:p>
    <w:p w:rsidR="007C3FF5" w:rsidRDefault="00C42C61" w:rsidP="009B0346">
      <w:pPr>
        <w:pStyle w:val="VMleipteksti"/>
        <w:ind w:right="305"/>
      </w:pPr>
      <w:r>
        <w:t>Projekti toteutetaan osallistavia menettelytapoja käyttäen ja ryhmä voi kuulla asiantuntijoita mm. erikoistumisyksiköistä.</w:t>
      </w:r>
      <w:r w:rsidR="007C3FF5">
        <w:t xml:space="preserve"> </w:t>
      </w:r>
      <w:r w:rsidR="00936A97">
        <w:t>Projektiryhmä suu</w:t>
      </w:r>
      <w:r w:rsidR="00936A97">
        <w:t>n</w:t>
      </w:r>
      <w:r w:rsidR="00936A97">
        <w:t xml:space="preserve">nittelee aluksi työpajat, jotka toteutetaan toiminnoittain. </w:t>
      </w:r>
      <w:r w:rsidR="007551F8">
        <w:t>Työpajojen tu</w:t>
      </w:r>
      <w:r w:rsidR="007551F8">
        <w:t>o</w:t>
      </w:r>
      <w:r w:rsidR="007551F8">
        <w:t>toksista ja muutenkin p</w:t>
      </w:r>
      <w:r w:rsidR="00936A97">
        <w:t xml:space="preserve">rojektin eri vaiheissa on </w:t>
      </w:r>
      <w:r w:rsidR="007551F8">
        <w:t>mahdollisuus komme</w:t>
      </w:r>
      <w:r w:rsidR="007551F8">
        <w:t>n</w:t>
      </w:r>
      <w:r w:rsidR="007551F8">
        <w:t>tointiin ja ideointiin.</w:t>
      </w:r>
      <w:r w:rsidR="00936A97">
        <w:t xml:space="preserve"> Sähköinen työryhmätila VATRY otetaan käyttöön</w:t>
      </w:r>
      <w:r w:rsidR="00423095">
        <w:t>.</w:t>
      </w:r>
      <w:r w:rsidR="007C3FF5">
        <w:t xml:space="preserve"> </w:t>
      </w:r>
      <w:r w:rsidR="00EE43E0">
        <w:t xml:space="preserve">Ryhmän jäsenet </w:t>
      </w:r>
      <w:r w:rsidR="00CF6D54">
        <w:t xml:space="preserve">pitivät </w:t>
      </w:r>
      <w:r w:rsidR="00EE43E0">
        <w:t>työpaj</w:t>
      </w:r>
      <w:r w:rsidR="00CF6D54">
        <w:t>at</w:t>
      </w:r>
      <w:r w:rsidR="00EE43E0">
        <w:t>yöskentelyä</w:t>
      </w:r>
      <w:r w:rsidR="00CF6D54">
        <w:t xml:space="preserve"> hyvänä toimintatapana.</w:t>
      </w:r>
    </w:p>
    <w:p w:rsidR="007C3FF5" w:rsidRDefault="007C3FF5" w:rsidP="009B0346">
      <w:pPr>
        <w:pStyle w:val="VMleipteksti"/>
        <w:ind w:right="305"/>
      </w:pPr>
    </w:p>
    <w:p w:rsidR="00EE43E0" w:rsidRDefault="00423095" w:rsidP="009B0346">
      <w:pPr>
        <w:pStyle w:val="VMleipteksti"/>
        <w:ind w:right="305"/>
      </w:pPr>
      <w:r>
        <w:t>Hallinnon h</w:t>
      </w:r>
      <w:r w:rsidR="00CF6D54">
        <w:t>enkilöstön työskentelyä alueellisesti hajautettuna pidettiin hyvänä, mutta haasteena nostettiin esiin esimiestyön järjestäminen suj</w:t>
      </w:r>
      <w:r w:rsidR="00CF6D54">
        <w:t>u</w:t>
      </w:r>
      <w:r w:rsidR="00CF6D54">
        <w:t>vasti. Sitä ehdotettiin pohdittavaksi työpajojen yhteydessä. Tehtäv</w:t>
      </w:r>
      <w:r w:rsidR="007C3FF5">
        <w:t>ät</w:t>
      </w:r>
      <w:r w:rsidR="00CF6D54">
        <w:t xml:space="preserve"> ko</w:t>
      </w:r>
      <w:r w:rsidR="007C3FF5">
        <w:t xml:space="preserve">otaan niitä uudelleen järjestellen ja </w:t>
      </w:r>
      <w:r w:rsidR="004D2563">
        <w:t xml:space="preserve">eläköitymistä hyödyntäen. </w:t>
      </w:r>
      <w:r w:rsidR="003B25D6">
        <w:t>Ry</w:t>
      </w:r>
      <w:r w:rsidR="003B25D6">
        <w:t>h</w:t>
      </w:r>
      <w:r w:rsidR="003B25D6">
        <w:t xml:space="preserve">män </w:t>
      </w:r>
      <w:r w:rsidR="004D2563">
        <w:t>valmistelu</w:t>
      </w:r>
      <w:r w:rsidR="003B25D6">
        <w:t>työssä</w:t>
      </w:r>
      <w:r w:rsidR="004D2563">
        <w:t xml:space="preserve"> otetaan huomioon </w:t>
      </w:r>
      <w:r>
        <w:t xml:space="preserve">mm. </w:t>
      </w:r>
      <w:r w:rsidR="004D2563">
        <w:t>tietohallinnon kokemuks</w:t>
      </w:r>
      <w:r w:rsidR="003B25D6">
        <w:t>et</w:t>
      </w:r>
      <w:r w:rsidR="004D2563">
        <w:t xml:space="preserve"> hajautetusti toimimisesta</w:t>
      </w:r>
      <w:r w:rsidR="003B25D6">
        <w:t>.</w:t>
      </w:r>
    </w:p>
    <w:p w:rsidR="00EE43E0" w:rsidRDefault="00EE43E0" w:rsidP="009B0346">
      <w:pPr>
        <w:pStyle w:val="VMleipteksti"/>
        <w:ind w:right="305"/>
      </w:pPr>
    </w:p>
    <w:p w:rsidR="007758F6" w:rsidRDefault="003B25D6" w:rsidP="009B0346">
      <w:pPr>
        <w:pStyle w:val="VMleipteksti"/>
        <w:ind w:right="305"/>
      </w:pPr>
      <w:r>
        <w:t xml:space="preserve">Projektin viestinnässä käytetään aluehallintovirastojen intraa täydentäen sitä ns. palautelaatikolla, jossa </w:t>
      </w:r>
      <w:r w:rsidR="007C3FF5">
        <w:t xml:space="preserve">henkilöstö </w:t>
      </w:r>
      <w:r>
        <w:t xml:space="preserve">voi ottaa kantaa ja </w:t>
      </w:r>
      <w:r w:rsidR="007C3FF5">
        <w:t>tuoda</w:t>
      </w:r>
      <w:r>
        <w:t xml:space="preserve"> sitä kautta projektiryhmän käsittelyyn asioita. </w:t>
      </w:r>
      <w:r w:rsidR="007758F6">
        <w:t xml:space="preserve">Anne </w:t>
      </w:r>
      <w:r>
        <w:t xml:space="preserve">Autio laatii </w:t>
      </w:r>
      <w:r w:rsidR="007C3FF5">
        <w:t>projektille viestintä</w:t>
      </w:r>
      <w:r>
        <w:t>suunnitelman</w:t>
      </w:r>
      <w:r w:rsidR="007758F6">
        <w:t>.</w:t>
      </w:r>
    </w:p>
    <w:p w:rsidR="00CF6D54" w:rsidRDefault="00CF6D54" w:rsidP="009B0346">
      <w:pPr>
        <w:pStyle w:val="VMleipteksti"/>
        <w:ind w:right="305"/>
      </w:pPr>
    </w:p>
    <w:p w:rsidR="007C3FF5" w:rsidRDefault="00593009" w:rsidP="009B0346">
      <w:pPr>
        <w:pStyle w:val="VMleipteksti"/>
        <w:ind w:right="305"/>
      </w:pPr>
      <w:r>
        <w:t>Mikko Saarinen kertoi aluehallintovirastojen hallin</w:t>
      </w:r>
      <w:r w:rsidR="005520BC">
        <w:t>nollisten tehtävien</w:t>
      </w:r>
      <w:r>
        <w:t xml:space="preserve"> henkilöstömäär</w:t>
      </w:r>
      <w:r w:rsidR="005520BC">
        <w:t>ie</w:t>
      </w:r>
      <w:r>
        <w:t>n kehityksestä vuosina 2010-2017.</w:t>
      </w:r>
      <w:r w:rsidR="007C3FF5">
        <w:t xml:space="preserve"> Vuodesta 2010 vu</w:t>
      </w:r>
      <w:r w:rsidR="007C3FF5">
        <w:t>o</w:t>
      </w:r>
      <w:r w:rsidR="007C3FF5">
        <w:t>teen 2012 hallinnon henkilötyövuodet vähenivät noin 12 prosentilla. Jo</w:t>
      </w:r>
      <w:r w:rsidR="007C3FF5">
        <w:t>t</w:t>
      </w:r>
      <w:r w:rsidR="007C3FF5">
        <w:t xml:space="preserve">ta toiminta aluehallintovirastojen substanssitehtävissä voidaan turvata, tulosneuvotteluissa on suunniteltu hallintotehtäviin 45 henkilötyövuoden eli 29 prosentin vähennystä vuodesta 2010 vuoteen 2015. Jos kehys edelleen supistuu samaan tahtiin, vuonna 2017 vähennys olisi </w:t>
      </w:r>
      <w:r w:rsidR="003871AD">
        <w:t xml:space="preserve">yhteensä </w:t>
      </w:r>
      <w:r w:rsidR="007C3FF5">
        <w:t>60 henkilötyövuotta vuoden 2010 tasosta. Kehyskehitys edellyttää to</w:t>
      </w:r>
      <w:r w:rsidR="007C3FF5">
        <w:t>i</w:t>
      </w:r>
      <w:r w:rsidR="007C3FF5">
        <w:t>mintojen tehostamista. Jos sitä ei voida toteuttaa eläköitymistä hyödy</w:t>
      </w:r>
      <w:r w:rsidR="007C3FF5">
        <w:t>n</w:t>
      </w:r>
      <w:r w:rsidR="007C3FF5">
        <w:t>täen, tulosneuvotteluissa on ehdotettu täyttölupamenettelyn käyttöön o</w:t>
      </w:r>
      <w:r w:rsidR="007C3FF5">
        <w:t>t</w:t>
      </w:r>
      <w:r w:rsidR="007C3FF5">
        <w:t>toa hallintotehtävissä neuvotellen valtiovarainministeriön kanssa.</w:t>
      </w:r>
      <w:r w:rsidR="008909BE">
        <w:t xml:space="preserve"> </w:t>
      </w:r>
      <w:r w:rsidR="00AE15AF">
        <w:t>Ke</w:t>
      </w:r>
      <w:r w:rsidR="00AE15AF">
        <w:t>s</w:t>
      </w:r>
      <w:r w:rsidR="00AE15AF">
        <w:t>kustelussa vähennystarpeet todettiin suuriksi ja haasteisiin vastaamisen katsottiin edellyttävän alue</w:t>
      </w:r>
      <w:r w:rsidR="001B24B8">
        <w:t>hallintovirastojen yhteispeliä.</w:t>
      </w:r>
    </w:p>
    <w:p w:rsidR="007C3FF5" w:rsidRDefault="007C3FF5" w:rsidP="009B0346">
      <w:pPr>
        <w:pStyle w:val="VMleipteksti"/>
        <w:ind w:right="305"/>
      </w:pPr>
    </w:p>
    <w:p w:rsidR="008909BE" w:rsidRDefault="00F0333C" w:rsidP="00F0333C">
      <w:pPr>
        <w:pStyle w:val="VMleipteksti"/>
        <w:ind w:right="305"/>
      </w:pPr>
      <w:proofErr w:type="spellStart"/>
      <w:r>
        <w:t>ELY-keskusten</w:t>
      </w:r>
      <w:proofErr w:type="spellEnd"/>
      <w:r>
        <w:t xml:space="preserve"> ja </w:t>
      </w:r>
      <w:proofErr w:type="spellStart"/>
      <w:r>
        <w:t>TE-toimistojen</w:t>
      </w:r>
      <w:proofErr w:type="spellEnd"/>
      <w:r>
        <w:t xml:space="preserve"> yhteistä kehittämis- ja hallintoyksi</w:t>
      </w:r>
      <w:r>
        <w:t>k</w:t>
      </w:r>
      <w:r>
        <w:t xml:space="preserve">köä (KEHA) koskevan hankkeen väliraportissa </w:t>
      </w:r>
      <w:r w:rsidRPr="00F0333C">
        <w:t xml:space="preserve">on </w:t>
      </w:r>
      <w:r>
        <w:t xml:space="preserve">ehdotus </w:t>
      </w:r>
      <w:proofErr w:type="spellStart"/>
      <w:r w:rsidRPr="00F0333C">
        <w:t>ELY-keskusten</w:t>
      </w:r>
      <w:proofErr w:type="spellEnd"/>
      <w:r w:rsidRPr="00F0333C">
        <w:t xml:space="preserve"> ja </w:t>
      </w:r>
      <w:proofErr w:type="spellStart"/>
      <w:r w:rsidRPr="00F0333C">
        <w:t>TE-toimistojen</w:t>
      </w:r>
      <w:proofErr w:type="spellEnd"/>
      <w:r w:rsidRPr="00F0333C">
        <w:t xml:space="preserve"> yhteisen kehittämis- ja hallintoyksikön te</w:t>
      </w:r>
      <w:r w:rsidRPr="00F0333C">
        <w:t>h</w:t>
      </w:r>
      <w:r w:rsidRPr="00F0333C">
        <w:t xml:space="preserve">tävistä, ohjausmallista sekä organisaatiosta. </w:t>
      </w:r>
      <w:proofErr w:type="spellStart"/>
      <w:r w:rsidRPr="00F0333C">
        <w:t>KEHA-hankkee</w:t>
      </w:r>
      <w:r>
        <w:t>ssa</w:t>
      </w:r>
      <w:proofErr w:type="spellEnd"/>
      <w:r>
        <w:t xml:space="preserve"> tehtyä</w:t>
      </w:r>
      <w:r w:rsidRPr="00F0333C">
        <w:t xml:space="preserve"> työ</w:t>
      </w:r>
      <w:r>
        <w:t>tä hyödynnetään mahdollisuuksien mukaan tä</w:t>
      </w:r>
      <w:r w:rsidR="008909BE">
        <w:t>ssä projektissa. Pääte</w:t>
      </w:r>
      <w:r w:rsidR="008909BE">
        <w:t>t</w:t>
      </w:r>
      <w:r w:rsidR="008909BE">
        <w:t>tiin kutsua projektiryhmän kokouks</w:t>
      </w:r>
      <w:r w:rsidR="002F6CFD">
        <w:t xml:space="preserve">een </w:t>
      </w:r>
      <w:proofErr w:type="spellStart"/>
      <w:r>
        <w:t>KEHA-hankkeen</w:t>
      </w:r>
      <w:proofErr w:type="spellEnd"/>
      <w:r>
        <w:t xml:space="preserve"> </w:t>
      </w:r>
      <w:r w:rsidR="008909BE" w:rsidRPr="00F0333C">
        <w:t>projektipää</w:t>
      </w:r>
      <w:r w:rsidR="008909BE" w:rsidRPr="00F0333C">
        <w:t>l</w:t>
      </w:r>
      <w:r w:rsidR="008909BE" w:rsidRPr="00F0333C">
        <w:t>likkö</w:t>
      </w:r>
      <w:r w:rsidR="002F6CFD" w:rsidRPr="00F0333C">
        <w:t>.</w:t>
      </w:r>
      <w:r w:rsidR="002F6CFD">
        <w:t xml:space="preserve"> Puheenjohtaja kertoi, että hallituksen rakennepoliittisen ohjelman valmistelussa on keskusteltu keskus- ja aluehallinnon organisoinnista. Päätöksiä ELYjen ja AVIen osalta odotetaan seuraavalla viikolla ja li</w:t>
      </w:r>
      <w:r w:rsidR="002F6CFD">
        <w:t>n</w:t>
      </w:r>
      <w:r w:rsidR="002F6CFD">
        <w:t>jauksilla voi olla vaikutusta projektiin.</w:t>
      </w:r>
    </w:p>
    <w:p w:rsidR="004D192D" w:rsidRDefault="004D192D" w:rsidP="009B0346">
      <w:pPr>
        <w:pStyle w:val="VMleipteksti"/>
        <w:ind w:right="305"/>
      </w:pPr>
    </w:p>
    <w:p w:rsidR="004D192D" w:rsidRDefault="004D192D" w:rsidP="00335F78">
      <w:pPr>
        <w:pStyle w:val="VMleipteksti"/>
        <w:ind w:right="305" w:hanging="1304"/>
      </w:pPr>
      <w:r>
        <w:lastRenderedPageBreak/>
        <w:t xml:space="preserve">Päätös: </w:t>
      </w:r>
      <w:r w:rsidR="00335F78">
        <w:tab/>
      </w:r>
      <w:r w:rsidR="00246D69">
        <w:t>M</w:t>
      </w:r>
      <w:r>
        <w:t>erkittiin tiedoksi h</w:t>
      </w:r>
      <w:r w:rsidR="00246D69">
        <w:t>enkilötyövuosi</w:t>
      </w:r>
      <w:r>
        <w:t xml:space="preserve">määrät ja </w:t>
      </w:r>
      <w:r w:rsidR="00246D69">
        <w:t xml:space="preserve">keskustelussa tulleet </w:t>
      </w:r>
      <w:r>
        <w:t>evä</w:t>
      </w:r>
      <w:r>
        <w:t>s</w:t>
      </w:r>
      <w:r>
        <w:t>tykset.</w:t>
      </w:r>
    </w:p>
    <w:p w:rsidR="008A1B27" w:rsidRDefault="00A474F0" w:rsidP="009B0346">
      <w:pPr>
        <w:pStyle w:val="VMAsiakohta"/>
        <w:ind w:right="305"/>
      </w:pPr>
      <w:r>
        <w:t>Hallinnon tehtävien määrittelyn käynnistäminen</w:t>
      </w:r>
    </w:p>
    <w:p w:rsidR="007245EC" w:rsidRDefault="007245EC" w:rsidP="00A474F0">
      <w:pPr>
        <w:pStyle w:val="VMleipteksti"/>
      </w:pPr>
      <w:r>
        <w:t>Keskustelussa todettiin, että hallinnon tehtävät tulisi aluksi jaotella projekt</w:t>
      </w:r>
      <w:r>
        <w:t>i</w:t>
      </w:r>
      <w:r>
        <w:t xml:space="preserve">ryhmässä toiminnoittain listaukseksi ja jatkaa kokonaisuuden työstämistä työpajoissa. Koska tehtävien järjestämisessä on aluehallintovirastokohtaisia eroja, tehdään ensin toiminnon kuvaus yhden aluehallintoviraston mukaan ja sitä täydennetään merkitsemällä merkittävimmät poikkeavuudet muiden </w:t>
      </w:r>
      <w:r w:rsidR="002465DC">
        <w:t xml:space="preserve">aluehallintovirastojen </w:t>
      </w:r>
      <w:r>
        <w:t>osalta. Mahdollisuuksien mukaan hyödynnetään jo olemassa ole</w:t>
      </w:r>
      <w:r w:rsidR="00D44E7F">
        <w:t>via prosessikuvauksia. Tuotiin esille</w:t>
      </w:r>
      <w:r>
        <w:t>, että mahdollisimman pian tulisi päästä henkilötasolle tarkastelemaan toimenkuvia.</w:t>
      </w:r>
    </w:p>
    <w:p w:rsidR="007245EC" w:rsidRDefault="007245EC" w:rsidP="00A474F0">
      <w:pPr>
        <w:pStyle w:val="VMleipteksti"/>
      </w:pPr>
    </w:p>
    <w:p w:rsidR="007245EC" w:rsidRDefault="009620A5" w:rsidP="00A474F0">
      <w:pPr>
        <w:pStyle w:val="VMleipteksti"/>
      </w:pPr>
      <w:r>
        <w:t>Maistraattien ohjaus- ja kehittämisyksikö</w:t>
      </w:r>
      <w:r w:rsidR="0014724D">
        <w:t>n tehtävien tarkastelun osalta</w:t>
      </w:r>
      <w:r>
        <w:t xml:space="preserve"> t</w:t>
      </w:r>
      <w:r>
        <w:t>o</w:t>
      </w:r>
      <w:r>
        <w:t>dettiin, että selvityshenkilö on ehdottanut maistraattien liittämistä alueha</w:t>
      </w:r>
      <w:r>
        <w:t>l</w:t>
      </w:r>
      <w:r>
        <w:t xml:space="preserve">lintovirastoihin vuoden 2015 alusta. Maistraattitehtävien mukaan ottaminen </w:t>
      </w:r>
      <w:r w:rsidR="00685F86">
        <w:t>projektin työhön määrittyy kuitenkin sen kautta, mitkä ovat linjaukset maistraattien tulevaisuudesta.</w:t>
      </w:r>
    </w:p>
    <w:p w:rsidR="00685F86" w:rsidRDefault="00685F86" w:rsidP="00A474F0">
      <w:pPr>
        <w:pStyle w:val="VMleipteksti"/>
      </w:pPr>
    </w:p>
    <w:p w:rsidR="007245EC" w:rsidRPr="00CF29DC" w:rsidRDefault="00F82A6B" w:rsidP="00A474F0">
      <w:pPr>
        <w:pStyle w:val="VMleipteksti"/>
        <w:rPr>
          <w:color w:val="FF0000"/>
        </w:rPr>
      </w:pPr>
      <w:r>
        <w:t>Yleishallintoon ja muihin hallinnon tehtäviin todettiin sisältyvän paljon er</w:t>
      </w:r>
      <w:r>
        <w:t>i</w:t>
      </w:r>
      <w:r>
        <w:t>laisia tehtäviä, kuten maksatus-, rahoitus-, kehittämis- ja kansainvälisiä te</w:t>
      </w:r>
      <w:r>
        <w:t>h</w:t>
      </w:r>
      <w:r>
        <w:t>täviä, lausuntoja, arvonimiä, kielenkääntäjien, ylijohtajien sihteerien ja y</w:t>
      </w:r>
      <w:r>
        <w:t>h</w:t>
      </w:r>
      <w:r>
        <w:t>teispalvelun tehtäviä sekä venäläisten sotavankien hauto</w:t>
      </w:r>
      <w:r w:rsidR="00863E1A">
        <w:t>jen hoitoon</w:t>
      </w:r>
      <w:r>
        <w:t xml:space="preserve"> liittyviä tehtäviä. </w:t>
      </w:r>
      <w:r w:rsidR="004E5DC8">
        <w:t xml:space="preserve">Maksatustehtävistä keskusteltaessa todettiin, että </w:t>
      </w:r>
      <w:r w:rsidR="00D71A08">
        <w:t xml:space="preserve">niitä on </w:t>
      </w:r>
      <w:r w:rsidR="004E5DC8">
        <w:t xml:space="preserve">myös </w:t>
      </w:r>
      <w:proofErr w:type="spellStart"/>
      <w:r w:rsidR="004E5DC8">
        <w:t>ELYistä</w:t>
      </w:r>
      <w:proofErr w:type="spellEnd"/>
      <w:r w:rsidR="004E5DC8">
        <w:t xml:space="preserve"> </w:t>
      </w:r>
      <w:proofErr w:type="spellStart"/>
      <w:r w:rsidR="004E5DC8">
        <w:t>AVI:ihin</w:t>
      </w:r>
      <w:proofErr w:type="spellEnd"/>
      <w:r w:rsidR="004E5DC8">
        <w:t xml:space="preserve"> siirtyvissä opetu</w:t>
      </w:r>
      <w:r w:rsidR="0031308C">
        <w:t>s-</w:t>
      </w:r>
      <w:r w:rsidR="004E5DC8">
        <w:t xml:space="preserve"> </w:t>
      </w:r>
      <w:r w:rsidR="0031308C">
        <w:t>ja kulttuuritoimen t</w:t>
      </w:r>
      <w:r w:rsidR="004E5DC8">
        <w:t xml:space="preserve">ehtävissä. </w:t>
      </w:r>
      <w:r w:rsidR="006C271D">
        <w:t xml:space="preserve">Lounais-Suomen aluehallintovirastossa </w:t>
      </w:r>
      <w:r w:rsidR="006C271D" w:rsidRPr="004268E7">
        <w:t>tehty selvitys valtionavustusten ja maksatu</w:t>
      </w:r>
      <w:r w:rsidR="006C271D" w:rsidRPr="004268E7">
        <w:t>s</w:t>
      </w:r>
      <w:r w:rsidR="006C271D" w:rsidRPr="004268E7">
        <w:t>ten hoidosta toimitetaan projektiryhmälle</w:t>
      </w:r>
      <w:r w:rsidR="006C271D">
        <w:t xml:space="preserve">. Samoin jaetaan Etelä-Suomen aluehallintovirastossa </w:t>
      </w:r>
      <w:r w:rsidR="00BB6045">
        <w:t>laaditut</w:t>
      </w:r>
      <w:r w:rsidR="006C271D">
        <w:t xml:space="preserve"> </w:t>
      </w:r>
      <w:r w:rsidR="006C271D" w:rsidRPr="001C7539">
        <w:t xml:space="preserve">matkalaskujen ja maksutalletusten </w:t>
      </w:r>
      <w:r w:rsidR="001C7539">
        <w:t>prosess</w:t>
      </w:r>
      <w:r w:rsidR="001C7539">
        <w:t>i</w:t>
      </w:r>
      <w:r w:rsidR="001C7539">
        <w:t>kuvaukset</w:t>
      </w:r>
      <w:r w:rsidR="006C271D" w:rsidRPr="001C7539">
        <w:t>.</w:t>
      </w:r>
    </w:p>
    <w:p w:rsidR="007245EC" w:rsidRDefault="007245EC" w:rsidP="00A474F0">
      <w:pPr>
        <w:pStyle w:val="VMleipteksti"/>
      </w:pPr>
    </w:p>
    <w:p w:rsidR="00B54D35" w:rsidRDefault="0078347C" w:rsidP="00A474F0">
      <w:pPr>
        <w:pStyle w:val="VMleipteksti"/>
      </w:pPr>
      <w:r>
        <w:t xml:space="preserve">Keskusteltiin siitä, että tehtävien määrittelyssä on tärkeää ottaa huomioon hallinnon ja vastuualueiden työnjako, </w:t>
      </w:r>
      <w:r w:rsidR="00BB6045">
        <w:t xml:space="preserve">rajapinnat erikoistumisyksiköiden tehtäviin, </w:t>
      </w:r>
      <w:r>
        <w:t>ylijohtajien esikuntatyyppiset tehtävät, työtapakysymykset ja ty</w:t>
      </w:r>
      <w:r>
        <w:t>ö</w:t>
      </w:r>
      <w:r>
        <w:t>prosessien kehittäminen.</w:t>
      </w:r>
    </w:p>
    <w:p w:rsidR="0078347C" w:rsidRDefault="0078347C" w:rsidP="00A474F0">
      <w:pPr>
        <w:pStyle w:val="VMleipteksti"/>
      </w:pPr>
    </w:p>
    <w:p w:rsidR="003A6E91" w:rsidRDefault="00B034E2" w:rsidP="00600F5F">
      <w:pPr>
        <w:pStyle w:val="VMleipteksti"/>
        <w:ind w:hanging="1304"/>
      </w:pPr>
      <w:r>
        <w:t>Päätös:</w:t>
      </w:r>
      <w:r w:rsidR="00600F5F">
        <w:tab/>
      </w:r>
      <w:r w:rsidR="002C20DF">
        <w:t>P</w:t>
      </w:r>
      <w:r w:rsidR="00600F5F">
        <w:t>äätettiin ryhmitellä tehtävät kahdeksan toiminnon alle ja sovittiin työnj</w:t>
      </w:r>
      <w:r w:rsidR="00600F5F">
        <w:t>a</w:t>
      </w:r>
      <w:r w:rsidR="00600F5F">
        <w:t>osta tehtävien alustavassa määrittelyssä:</w:t>
      </w:r>
    </w:p>
    <w:p w:rsidR="003A6E91" w:rsidRDefault="003A6E91" w:rsidP="00A474F0">
      <w:pPr>
        <w:pStyle w:val="VMleipteksti"/>
      </w:pPr>
    </w:p>
    <w:p w:rsidR="003A6E91" w:rsidRDefault="00454C22" w:rsidP="00A474F0">
      <w:pPr>
        <w:pStyle w:val="VMleipteksti"/>
      </w:pPr>
      <w:r>
        <w:t xml:space="preserve">1. </w:t>
      </w:r>
      <w:r w:rsidR="003A6E91">
        <w:t>Toimitila</w:t>
      </w:r>
      <w:r w:rsidR="00773492">
        <w:t>t</w:t>
      </w:r>
      <w:bookmarkStart w:id="1" w:name="_GoBack"/>
      <w:bookmarkEnd w:id="1"/>
      <w:r w:rsidR="003A6E91">
        <w:t xml:space="preserve"> ja virastopalvelut</w:t>
      </w:r>
      <w:r w:rsidR="00693FC3">
        <w:t>, Lauri Latva-Äijö</w:t>
      </w:r>
    </w:p>
    <w:p w:rsidR="003A6E91" w:rsidRDefault="00454C22" w:rsidP="00A474F0">
      <w:pPr>
        <w:pStyle w:val="VMleipteksti"/>
      </w:pPr>
      <w:r>
        <w:t xml:space="preserve">2. </w:t>
      </w:r>
      <w:r w:rsidR="003A6E91">
        <w:t>Taloushallinto</w:t>
      </w:r>
      <w:r>
        <w:t>, Tuula-Kaarina Isosuo</w:t>
      </w:r>
      <w:r w:rsidR="00600F5F">
        <w:t xml:space="preserve"> (Paula Leppänoro-Jomppanen)</w:t>
      </w:r>
    </w:p>
    <w:p w:rsidR="003A6E91" w:rsidRDefault="00454C22" w:rsidP="00A474F0">
      <w:pPr>
        <w:pStyle w:val="VMleipteksti"/>
      </w:pPr>
      <w:r>
        <w:t xml:space="preserve">3. </w:t>
      </w:r>
      <w:r w:rsidR="003A6E91">
        <w:t>Henkilöstöhallinto</w:t>
      </w:r>
      <w:r w:rsidR="001E1E4F">
        <w:t>, Markku Nurminen</w:t>
      </w:r>
    </w:p>
    <w:p w:rsidR="003A6E91" w:rsidRDefault="00454C22" w:rsidP="00A474F0">
      <w:pPr>
        <w:pStyle w:val="VMleipteksti"/>
      </w:pPr>
      <w:r>
        <w:t xml:space="preserve">4. </w:t>
      </w:r>
      <w:r w:rsidR="003A6E91">
        <w:t>Viestintä</w:t>
      </w:r>
      <w:r w:rsidR="00693FC3">
        <w:t>, Anne Autio</w:t>
      </w:r>
    </w:p>
    <w:p w:rsidR="00454C22" w:rsidRDefault="00454C22" w:rsidP="00A474F0">
      <w:pPr>
        <w:pStyle w:val="VMleipteksti"/>
      </w:pPr>
      <w:r>
        <w:t xml:space="preserve">5. </w:t>
      </w:r>
      <w:r w:rsidR="003A6E91">
        <w:t>Yleishallinto</w:t>
      </w:r>
      <w:r w:rsidR="00D478D5">
        <w:t xml:space="preserve">, </w:t>
      </w:r>
      <w:r>
        <w:t>Maria Siurua</w:t>
      </w:r>
    </w:p>
    <w:p w:rsidR="003A6E91" w:rsidRDefault="00454C22" w:rsidP="00A474F0">
      <w:pPr>
        <w:pStyle w:val="VMleipteksti"/>
      </w:pPr>
      <w:r>
        <w:t xml:space="preserve">6. </w:t>
      </w:r>
      <w:r w:rsidR="00AA12A4">
        <w:t>A</w:t>
      </w:r>
      <w:r w:rsidR="00EB3E15">
        <w:t xml:space="preserve">siakirjahallinto, </w:t>
      </w:r>
      <w:r>
        <w:t>Teijo Mustonen</w:t>
      </w:r>
    </w:p>
    <w:p w:rsidR="003A6E91" w:rsidRDefault="007873C1" w:rsidP="003A6E91">
      <w:pPr>
        <w:pStyle w:val="VMleipteksti"/>
      </w:pPr>
      <w:r>
        <w:t>7</w:t>
      </w:r>
      <w:r w:rsidR="00454C22">
        <w:t xml:space="preserve">. </w:t>
      </w:r>
      <w:r w:rsidR="003A6E91">
        <w:t xml:space="preserve">Tietohallinto, </w:t>
      </w:r>
      <w:r w:rsidR="00600F5F">
        <w:t>Paula</w:t>
      </w:r>
      <w:r w:rsidR="00454C22">
        <w:t xml:space="preserve"> Leppänoro-Jomppanen</w:t>
      </w:r>
    </w:p>
    <w:p w:rsidR="001E1E4F" w:rsidRDefault="007873C1" w:rsidP="003A6E91">
      <w:pPr>
        <w:pStyle w:val="VMleipteksti"/>
      </w:pPr>
      <w:r>
        <w:t>8</w:t>
      </w:r>
      <w:r w:rsidR="00454C22">
        <w:t xml:space="preserve">. </w:t>
      </w:r>
      <w:r w:rsidR="001E1E4F">
        <w:t>Muut tehtävät</w:t>
      </w:r>
      <w:r w:rsidR="00F57DBB">
        <w:t>,</w:t>
      </w:r>
      <w:r w:rsidR="00454C22">
        <w:t xml:space="preserve"> Maria Siurua</w:t>
      </w:r>
    </w:p>
    <w:p w:rsidR="00693FC3" w:rsidRDefault="00693FC3" w:rsidP="003A6E91">
      <w:pPr>
        <w:pStyle w:val="VMleipteksti"/>
      </w:pPr>
    </w:p>
    <w:p w:rsidR="003A6E91" w:rsidRDefault="00693FC3" w:rsidP="003A6E91">
      <w:pPr>
        <w:pStyle w:val="VMleipteksti"/>
      </w:pPr>
      <w:r>
        <w:t>Kaiki</w:t>
      </w:r>
      <w:r w:rsidR="00600F5F">
        <w:t xml:space="preserve">ssa toiminnoissa katsotaan </w:t>
      </w:r>
      <w:r>
        <w:t>r</w:t>
      </w:r>
      <w:r w:rsidR="003A6E91">
        <w:t xml:space="preserve">ajapinnat </w:t>
      </w:r>
      <w:r w:rsidR="00600F5F">
        <w:t xml:space="preserve">vastuualueiden ja </w:t>
      </w:r>
      <w:r w:rsidR="003A6E91">
        <w:t>erikoist</w:t>
      </w:r>
      <w:r w:rsidR="003A6E91">
        <w:t>u</w:t>
      </w:r>
      <w:r w:rsidR="003A6E91">
        <w:t>mis</w:t>
      </w:r>
      <w:r w:rsidR="00600F5F">
        <w:t xml:space="preserve">yksiköiden </w:t>
      </w:r>
      <w:r w:rsidR="003A6E91">
        <w:t>tehtäviin</w:t>
      </w:r>
      <w:r w:rsidR="00EF2534">
        <w:t>.</w:t>
      </w:r>
      <w:r w:rsidR="00600F5F">
        <w:t xml:space="preserve"> Myöhemmin täydennetään poikkeavuudet tehtäv</w:t>
      </w:r>
      <w:r w:rsidR="00600F5F">
        <w:t>ä</w:t>
      </w:r>
      <w:r w:rsidR="00600F5F">
        <w:t>järjestelyissä eri aluehallintovirastoissa.</w:t>
      </w:r>
    </w:p>
    <w:p w:rsidR="003A6E91" w:rsidRDefault="003A6E91" w:rsidP="003A6E91">
      <w:pPr>
        <w:pStyle w:val="VMleipteksti"/>
      </w:pPr>
    </w:p>
    <w:p w:rsidR="009154B9" w:rsidRDefault="00600F5F" w:rsidP="00A474F0">
      <w:pPr>
        <w:pStyle w:val="VMleipteksti"/>
      </w:pPr>
      <w:r>
        <w:lastRenderedPageBreak/>
        <w:t xml:space="preserve">Valtiovarainministeriö toimittaa ryhmän jäsenille </w:t>
      </w:r>
      <w:r w:rsidR="00EB3E15">
        <w:t>Excel-pohjan</w:t>
      </w:r>
      <w:r>
        <w:t>, johon ha</w:t>
      </w:r>
      <w:r>
        <w:t>l</w:t>
      </w:r>
      <w:r>
        <w:t>linnon tehtäviä ja rajapintoja ryhdytään kokoamaan.</w:t>
      </w:r>
    </w:p>
    <w:p w:rsidR="00A474F0" w:rsidRDefault="00A474F0" w:rsidP="00A474F0">
      <w:pPr>
        <w:pStyle w:val="VMAsiakohta"/>
        <w:ind w:right="305"/>
      </w:pPr>
      <w:r>
        <w:t>Muut asiat</w:t>
      </w:r>
    </w:p>
    <w:p w:rsidR="00A474F0" w:rsidRPr="00A474F0" w:rsidRDefault="00A474F0" w:rsidP="00A474F0">
      <w:pPr>
        <w:pStyle w:val="VMleipteksti"/>
        <w:rPr>
          <w:i/>
        </w:rPr>
      </w:pPr>
      <w:r w:rsidRPr="00A474F0">
        <w:rPr>
          <w:i/>
        </w:rPr>
        <w:t>Seura</w:t>
      </w:r>
      <w:r w:rsidR="00FC60CF">
        <w:rPr>
          <w:i/>
        </w:rPr>
        <w:t>avista kokousajoista sopiminen</w:t>
      </w:r>
    </w:p>
    <w:p w:rsidR="00A474F0" w:rsidRDefault="00A474F0" w:rsidP="00A474F0">
      <w:pPr>
        <w:pStyle w:val="VMleipteksti"/>
        <w:ind w:right="305"/>
      </w:pPr>
    </w:p>
    <w:p w:rsidR="00A474F0" w:rsidRDefault="00A474F0" w:rsidP="00A474F0">
      <w:pPr>
        <w:pStyle w:val="VMleipteksti"/>
        <w:ind w:right="305"/>
      </w:pPr>
      <w:r>
        <w:t>Projektiryhmän seuraavat kokoukset pidetään</w:t>
      </w:r>
      <w:r w:rsidR="007869E5">
        <w:t xml:space="preserve"> valtiovarainministeriö</w:t>
      </w:r>
      <w:r w:rsidR="007869E5">
        <w:t>s</w:t>
      </w:r>
      <w:r w:rsidR="007869E5">
        <w:t>sä/videoneuvotteluna</w:t>
      </w:r>
      <w:r>
        <w:t>:</w:t>
      </w:r>
    </w:p>
    <w:p w:rsidR="007869E5" w:rsidRDefault="007869E5" w:rsidP="007869E5">
      <w:pPr>
        <w:pStyle w:val="VMleipteksti"/>
        <w:ind w:right="305"/>
      </w:pPr>
      <w:r>
        <w:t>ti 3.12. klo 12-14</w:t>
      </w:r>
    </w:p>
    <w:p w:rsidR="007869E5" w:rsidRDefault="007869E5" w:rsidP="007869E5">
      <w:pPr>
        <w:pStyle w:val="VMleipteksti"/>
        <w:ind w:right="305"/>
      </w:pPr>
      <w:r>
        <w:t>to 9.1. klo 9-11</w:t>
      </w:r>
    </w:p>
    <w:p w:rsidR="007869E5" w:rsidRDefault="007869E5" w:rsidP="007869E5">
      <w:pPr>
        <w:pStyle w:val="VMleipteksti"/>
        <w:ind w:right="305"/>
      </w:pPr>
      <w:r>
        <w:t>ma 3.2. klo 10-15</w:t>
      </w:r>
      <w:r w:rsidR="00600F5F">
        <w:t xml:space="preserve"> (toivottavaa osallistuminen paikan päällä)</w:t>
      </w:r>
    </w:p>
    <w:p w:rsidR="007869E5" w:rsidRPr="007869E5" w:rsidRDefault="007869E5" w:rsidP="007869E5">
      <w:pPr>
        <w:pStyle w:val="VMleipteksti"/>
        <w:ind w:right="305"/>
        <w:rPr>
          <w:lang w:val="sv-SE"/>
        </w:rPr>
      </w:pPr>
      <w:r w:rsidRPr="007869E5">
        <w:rPr>
          <w:lang w:val="sv-SE"/>
        </w:rPr>
        <w:t>ke 19.2. klo 9-11</w:t>
      </w:r>
    </w:p>
    <w:p w:rsidR="007869E5" w:rsidRPr="007869E5" w:rsidRDefault="007869E5" w:rsidP="007869E5">
      <w:pPr>
        <w:pStyle w:val="VMleipteksti"/>
        <w:ind w:right="305"/>
        <w:rPr>
          <w:lang w:val="sv-SE"/>
        </w:rPr>
      </w:pPr>
      <w:r w:rsidRPr="007869E5">
        <w:rPr>
          <w:lang w:val="sv-SE"/>
        </w:rPr>
        <w:t>ke 5.3. klo 9-11</w:t>
      </w:r>
    </w:p>
    <w:p w:rsidR="007869E5" w:rsidRPr="007869E5" w:rsidRDefault="007869E5" w:rsidP="007869E5">
      <w:pPr>
        <w:pStyle w:val="VMleipteksti"/>
        <w:ind w:right="305"/>
        <w:rPr>
          <w:lang w:val="sv-SE"/>
        </w:rPr>
      </w:pPr>
      <w:r w:rsidRPr="007869E5">
        <w:rPr>
          <w:lang w:val="sv-SE"/>
        </w:rPr>
        <w:t>ke 19.3. klo 9-11</w:t>
      </w:r>
    </w:p>
    <w:p w:rsidR="007869E5" w:rsidRDefault="007869E5" w:rsidP="007869E5">
      <w:pPr>
        <w:pStyle w:val="VMleipteksti"/>
        <w:ind w:right="305"/>
      </w:pPr>
      <w:r>
        <w:t>ke 2.4. klo 9-11</w:t>
      </w:r>
    </w:p>
    <w:p w:rsidR="007869E5" w:rsidRDefault="007869E5" w:rsidP="007869E5">
      <w:pPr>
        <w:pStyle w:val="VMleipteksti"/>
        <w:ind w:right="305"/>
      </w:pPr>
      <w:r>
        <w:t>ti 8.4. klo 13-15.</w:t>
      </w:r>
    </w:p>
    <w:p w:rsidR="007869E5" w:rsidRDefault="007869E5" w:rsidP="00A474F0">
      <w:pPr>
        <w:pStyle w:val="VMleipteksti"/>
        <w:ind w:right="305"/>
      </w:pPr>
    </w:p>
    <w:p w:rsidR="00FD0745" w:rsidRDefault="007869E5" w:rsidP="00A474F0">
      <w:pPr>
        <w:pStyle w:val="VMleipteksti"/>
        <w:ind w:right="305"/>
      </w:pPr>
      <w:r>
        <w:t>T</w:t>
      </w:r>
      <w:r w:rsidR="00FD0745">
        <w:t>yöpaja</w:t>
      </w:r>
      <w:r w:rsidR="007873C1">
        <w:t>t</w:t>
      </w:r>
      <w:r w:rsidR="001031E5">
        <w:t xml:space="preserve"> </w:t>
      </w:r>
      <w:r>
        <w:t xml:space="preserve">järjestetään </w:t>
      </w:r>
      <w:r w:rsidR="001031E5">
        <w:t>tammikuussa</w:t>
      </w:r>
      <w:r>
        <w:t xml:space="preserve"> 2014.</w:t>
      </w:r>
    </w:p>
    <w:p w:rsidR="00A474F0" w:rsidRDefault="00A474F0" w:rsidP="00A474F0">
      <w:pPr>
        <w:pStyle w:val="VMleipteksti"/>
        <w:ind w:right="305"/>
      </w:pPr>
    </w:p>
    <w:p w:rsidR="007869E5" w:rsidRPr="007869E5" w:rsidRDefault="007869E5" w:rsidP="00A474F0">
      <w:pPr>
        <w:pStyle w:val="VMleipteksti"/>
        <w:ind w:right="305"/>
        <w:rPr>
          <w:i/>
        </w:rPr>
      </w:pPr>
      <w:r w:rsidRPr="007869E5">
        <w:rPr>
          <w:i/>
        </w:rPr>
        <w:t>Pöytäkirjat</w:t>
      </w:r>
    </w:p>
    <w:p w:rsidR="007869E5" w:rsidRDefault="007869E5" w:rsidP="00A474F0">
      <w:pPr>
        <w:pStyle w:val="VMleipteksti"/>
        <w:ind w:right="305"/>
      </w:pPr>
    </w:p>
    <w:p w:rsidR="007869E5" w:rsidRDefault="007869E5" w:rsidP="00A474F0">
      <w:pPr>
        <w:pStyle w:val="VMleipteksti"/>
        <w:ind w:right="305"/>
      </w:pPr>
      <w:r>
        <w:t>Sovittiin, että kokouksista ei tehdä keskustelupöytäkirjoja, vaan kirj</w:t>
      </w:r>
      <w:r>
        <w:t>a</w:t>
      </w:r>
      <w:r>
        <w:t>taan päätökset ja linjaukset.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kokouksen klo 14.</w:t>
      </w:r>
      <w:r w:rsidR="007873C1">
        <w:t>50</w:t>
      </w:r>
      <w:r w:rsidR="00A43200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8A1B27" w:rsidRDefault="004E62C4" w:rsidP="004E62C4">
      <w:pPr>
        <w:pStyle w:val="VMleipteksti"/>
        <w:ind w:left="0" w:right="305"/>
      </w:pPr>
      <w:r>
        <w:tab/>
      </w:r>
      <w:r>
        <w:tab/>
        <w:t>Miira Lehto</w:t>
      </w:r>
    </w:p>
    <w:p w:rsidR="004E62C4" w:rsidRDefault="004E62C4" w:rsidP="004E62C4">
      <w:pPr>
        <w:pStyle w:val="VMleipteksti"/>
        <w:ind w:left="0" w:right="305"/>
      </w:pPr>
    </w:p>
    <w:p w:rsidR="008A1B27" w:rsidRDefault="008A1B27" w:rsidP="009B0346">
      <w:pPr>
        <w:pStyle w:val="VMleipteksti"/>
        <w:ind w:right="305"/>
      </w:pPr>
    </w:p>
    <w:p w:rsidR="00030645" w:rsidRDefault="00030645" w:rsidP="00213B09">
      <w:pPr>
        <w:pStyle w:val="VMRiippuva"/>
        <w:ind w:right="305"/>
      </w:pPr>
    </w:p>
    <w:sectPr w:rsidR="00030645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3C" w:rsidRDefault="00F0333C">
      <w:r>
        <w:separator/>
      </w:r>
    </w:p>
    <w:p w:rsidR="00F0333C" w:rsidRDefault="00F0333C"/>
  </w:endnote>
  <w:endnote w:type="continuationSeparator" w:id="0">
    <w:p w:rsidR="00F0333C" w:rsidRDefault="00F0333C">
      <w:r>
        <w:continuationSeparator/>
      </w:r>
    </w:p>
    <w:p w:rsidR="00F0333C" w:rsidRDefault="00F033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3C" w:rsidRDefault="00F0333C" w:rsidP="00CD31D8">
    <w:pPr>
      <w:pStyle w:val="VMAsiakirjanidver"/>
    </w:pPr>
  </w:p>
  <w:p w:rsidR="00F0333C" w:rsidRPr="005470E9" w:rsidRDefault="00531FB4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F0333C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F0333C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F0333C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F0333C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F0333C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F0333C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F0333C" w:rsidRPr="001F6896" w:rsidTr="00DF2B76"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F0333C" w:rsidRPr="001F6896" w:rsidTr="00DF2B76"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F0333C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F0333C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F0333C" w:rsidRPr="00B63F6F" w:rsidRDefault="00F0333C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F0333C" w:rsidRDefault="00F0333C" w:rsidP="009B0346"/>
              <w:p w:rsidR="00F0333C" w:rsidRDefault="00F0333C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F0333C" w:rsidRPr="005470E9" w:rsidRDefault="00F0333C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333C" w:rsidRDefault="00F0333C" w:rsidP="009B0346">
    <w:pPr>
      <w:ind w:left="2410"/>
      <w:jc w:val="center"/>
      <w:rPr>
        <w:lang w:val="en-GB"/>
      </w:rPr>
    </w:pPr>
  </w:p>
  <w:p w:rsidR="00F0333C" w:rsidRPr="005470E9" w:rsidRDefault="00F0333C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3C" w:rsidRDefault="00F0333C">
      <w:r>
        <w:separator/>
      </w:r>
    </w:p>
    <w:p w:rsidR="00F0333C" w:rsidRDefault="00F0333C"/>
  </w:footnote>
  <w:footnote w:type="continuationSeparator" w:id="0">
    <w:p w:rsidR="00F0333C" w:rsidRDefault="00F0333C">
      <w:r>
        <w:continuationSeparator/>
      </w:r>
    </w:p>
    <w:p w:rsidR="00F0333C" w:rsidRDefault="00F033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3C" w:rsidRDefault="00F0333C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31FB4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531FB4" w:rsidRPr="006E74A5">
      <w:rPr>
        <w:rStyle w:val="Sivunumero"/>
      </w:rPr>
      <w:fldChar w:fldCharType="separate"/>
    </w:r>
    <w:r w:rsidR="00C605A5">
      <w:rPr>
        <w:rStyle w:val="Sivunumero"/>
        <w:noProof/>
      </w:rPr>
      <w:t>2</w:t>
    </w:r>
    <w:r w:rsidR="00531FB4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531FB4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531FB4" w:rsidRPr="006E74A5">
      <w:rPr>
        <w:rStyle w:val="Sivunumero"/>
      </w:rPr>
      <w:fldChar w:fldCharType="separate"/>
    </w:r>
    <w:r w:rsidR="00C605A5">
      <w:rPr>
        <w:rStyle w:val="Sivunumero"/>
        <w:noProof/>
      </w:rPr>
      <w:t>4</w:t>
    </w:r>
    <w:r w:rsidR="00531FB4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F0333C" w:rsidRDefault="00F0333C" w:rsidP="006E74A5"/>
  <w:p w:rsidR="00F0333C" w:rsidRDefault="00F033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F0333C" w:rsidTr="00F77DAF">
      <w:trPr>
        <w:trHeight w:val="340"/>
      </w:trPr>
      <w:tc>
        <w:tcPr>
          <w:tcW w:w="5205" w:type="dxa"/>
          <w:vMerge w:val="restart"/>
        </w:tcPr>
        <w:p w:rsidR="00F0333C" w:rsidRPr="00AE5A84" w:rsidRDefault="00F0333C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F0333C" w:rsidRDefault="00F0333C" w:rsidP="00226DB5">
          <w:pPr>
            <w:pStyle w:val="VMYltunniste"/>
          </w:pP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  <w:vMerge/>
        </w:tcPr>
        <w:p w:rsidR="00F0333C" w:rsidRDefault="00F0333C" w:rsidP="00226DB5">
          <w:pPr>
            <w:pStyle w:val="VMYltunniste"/>
          </w:pPr>
        </w:p>
      </w:tc>
      <w:tc>
        <w:tcPr>
          <w:tcW w:w="2175" w:type="dxa"/>
        </w:tcPr>
        <w:p w:rsidR="00F0333C" w:rsidRPr="00E110AE" w:rsidRDefault="00F0333C" w:rsidP="00226DB5">
          <w:pPr>
            <w:pStyle w:val="VMYltunniste"/>
            <w:rPr>
              <w:b/>
            </w:rPr>
          </w:pPr>
          <w:r>
            <w:rPr>
              <w:b/>
            </w:rPr>
            <w:t>Pöytäkirja 1/2013</w:t>
          </w: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  <w:vMerge/>
        </w:tcPr>
        <w:p w:rsidR="00F0333C" w:rsidRDefault="00F0333C" w:rsidP="00226DB5">
          <w:pPr>
            <w:pStyle w:val="VMYltunniste"/>
          </w:pPr>
        </w:p>
      </w:tc>
      <w:tc>
        <w:tcPr>
          <w:tcW w:w="2175" w:type="dxa"/>
        </w:tcPr>
        <w:p w:rsidR="00F0333C" w:rsidRDefault="00F0333C" w:rsidP="00226DB5">
          <w:pPr>
            <w:pStyle w:val="VMYltunniste"/>
          </w:pP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</w:tcPr>
        <w:p w:rsidR="00F0333C" w:rsidRDefault="00F0333C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F0333C" w:rsidRDefault="00F0333C" w:rsidP="00226DB5">
          <w:pPr>
            <w:pStyle w:val="VMYltunniste"/>
          </w:pPr>
        </w:p>
      </w:tc>
      <w:tc>
        <w:tcPr>
          <w:tcW w:w="2860" w:type="dxa"/>
        </w:tcPr>
        <w:p w:rsidR="00F0333C" w:rsidRDefault="00F0333C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</w:tcPr>
        <w:p w:rsidR="00F0333C" w:rsidRDefault="00F0333C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F0333C" w:rsidRDefault="00F56B1A" w:rsidP="00F56B1A">
          <w:pPr>
            <w:pStyle w:val="VMYltunniste"/>
          </w:pPr>
          <w:r>
            <w:t>2</w:t>
          </w:r>
          <w:r w:rsidR="00F0333C">
            <w:t>.1</w:t>
          </w:r>
          <w:r>
            <w:t>2</w:t>
          </w:r>
          <w:r w:rsidR="00F0333C">
            <w:t>.2013 luonnos</w:t>
          </w: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  <w:tr w:rsidR="00F0333C" w:rsidTr="00F77DAF">
      <w:trPr>
        <w:trHeight w:val="340"/>
      </w:trPr>
      <w:tc>
        <w:tcPr>
          <w:tcW w:w="5205" w:type="dxa"/>
        </w:tcPr>
        <w:p w:rsidR="00F0333C" w:rsidRDefault="00F0333C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F0333C" w:rsidRDefault="00F0333C" w:rsidP="00226DB5">
          <w:pPr>
            <w:pStyle w:val="VMYltunniste"/>
          </w:pPr>
        </w:p>
      </w:tc>
      <w:tc>
        <w:tcPr>
          <w:tcW w:w="2860" w:type="dxa"/>
        </w:tcPr>
        <w:p w:rsidR="00F0333C" w:rsidRDefault="00F0333C" w:rsidP="00226DB5">
          <w:pPr>
            <w:pStyle w:val="VMYltunniste"/>
          </w:pPr>
        </w:p>
      </w:tc>
      <w:tc>
        <w:tcPr>
          <w:tcW w:w="20" w:type="dxa"/>
        </w:tcPr>
        <w:p w:rsidR="00F0333C" w:rsidRDefault="00F0333C" w:rsidP="006F7499"/>
      </w:tc>
    </w:tr>
  </w:tbl>
  <w:p w:rsidR="00F0333C" w:rsidRDefault="00F0333C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30645"/>
    <w:rsid w:val="0004251F"/>
    <w:rsid w:val="0004698F"/>
    <w:rsid w:val="00051411"/>
    <w:rsid w:val="00051516"/>
    <w:rsid w:val="00080740"/>
    <w:rsid w:val="00083F94"/>
    <w:rsid w:val="00095770"/>
    <w:rsid w:val="000959E2"/>
    <w:rsid w:val="000B7CE8"/>
    <w:rsid w:val="000C44D5"/>
    <w:rsid w:val="000F02FE"/>
    <w:rsid w:val="000F2157"/>
    <w:rsid w:val="000F7C00"/>
    <w:rsid w:val="00102DC8"/>
    <w:rsid w:val="001031E5"/>
    <w:rsid w:val="001212CA"/>
    <w:rsid w:val="00140EF8"/>
    <w:rsid w:val="00141036"/>
    <w:rsid w:val="00146B2A"/>
    <w:rsid w:val="0014724D"/>
    <w:rsid w:val="001504EC"/>
    <w:rsid w:val="00150853"/>
    <w:rsid w:val="001556BB"/>
    <w:rsid w:val="001946B5"/>
    <w:rsid w:val="00195748"/>
    <w:rsid w:val="001B24B8"/>
    <w:rsid w:val="001C7539"/>
    <w:rsid w:val="001D09CD"/>
    <w:rsid w:val="001E1E4F"/>
    <w:rsid w:val="001E42B2"/>
    <w:rsid w:val="001E62F9"/>
    <w:rsid w:val="001F2B01"/>
    <w:rsid w:val="00213B09"/>
    <w:rsid w:val="00226DB5"/>
    <w:rsid w:val="002310C3"/>
    <w:rsid w:val="002326BE"/>
    <w:rsid w:val="00232A92"/>
    <w:rsid w:val="002465DC"/>
    <w:rsid w:val="00246D69"/>
    <w:rsid w:val="00256C44"/>
    <w:rsid w:val="002669E1"/>
    <w:rsid w:val="00270FAB"/>
    <w:rsid w:val="002B08FB"/>
    <w:rsid w:val="002B1A39"/>
    <w:rsid w:val="002B69D8"/>
    <w:rsid w:val="002B6EAB"/>
    <w:rsid w:val="002C1EFF"/>
    <w:rsid w:val="002C20DF"/>
    <w:rsid w:val="002C371A"/>
    <w:rsid w:val="002E635F"/>
    <w:rsid w:val="002F0661"/>
    <w:rsid w:val="002F2583"/>
    <w:rsid w:val="002F4665"/>
    <w:rsid w:val="002F6CFD"/>
    <w:rsid w:val="00302E2D"/>
    <w:rsid w:val="0031308C"/>
    <w:rsid w:val="003221EF"/>
    <w:rsid w:val="003241A6"/>
    <w:rsid w:val="003323E0"/>
    <w:rsid w:val="00335F78"/>
    <w:rsid w:val="00342120"/>
    <w:rsid w:val="003435ED"/>
    <w:rsid w:val="003660D1"/>
    <w:rsid w:val="0036648A"/>
    <w:rsid w:val="003871AD"/>
    <w:rsid w:val="00392371"/>
    <w:rsid w:val="00397F4B"/>
    <w:rsid w:val="003A6E91"/>
    <w:rsid w:val="003B25D6"/>
    <w:rsid w:val="003B7A8E"/>
    <w:rsid w:val="003C0D27"/>
    <w:rsid w:val="003C7039"/>
    <w:rsid w:val="003D1F9C"/>
    <w:rsid w:val="003E1F18"/>
    <w:rsid w:val="00422887"/>
    <w:rsid w:val="00423095"/>
    <w:rsid w:val="004268E7"/>
    <w:rsid w:val="00432AC3"/>
    <w:rsid w:val="004373E3"/>
    <w:rsid w:val="00445C6F"/>
    <w:rsid w:val="00454C22"/>
    <w:rsid w:val="00454E23"/>
    <w:rsid w:val="00455EAE"/>
    <w:rsid w:val="004740E7"/>
    <w:rsid w:val="00494FD4"/>
    <w:rsid w:val="004A5CAD"/>
    <w:rsid w:val="004C2424"/>
    <w:rsid w:val="004D192D"/>
    <w:rsid w:val="004D2563"/>
    <w:rsid w:val="004E2EC1"/>
    <w:rsid w:val="004E5D96"/>
    <w:rsid w:val="004E5DC8"/>
    <w:rsid w:val="004E62C4"/>
    <w:rsid w:val="004E71CD"/>
    <w:rsid w:val="004E756B"/>
    <w:rsid w:val="00506E56"/>
    <w:rsid w:val="00512645"/>
    <w:rsid w:val="00531FB4"/>
    <w:rsid w:val="00547450"/>
    <w:rsid w:val="005520BC"/>
    <w:rsid w:val="005620FC"/>
    <w:rsid w:val="005808B0"/>
    <w:rsid w:val="00593009"/>
    <w:rsid w:val="005961F4"/>
    <w:rsid w:val="00597436"/>
    <w:rsid w:val="005A332E"/>
    <w:rsid w:val="005A559B"/>
    <w:rsid w:val="005A5A0C"/>
    <w:rsid w:val="005D6366"/>
    <w:rsid w:val="005E5C36"/>
    <w:rsid w:val="005E7BDE"/>
    <w:rsid w:val="005F0270"/>
    <w:rsid w:val="00600F5F"/>
    <w:rsid w:val="00613A60"/>
    <w:rsid w:val="0062380C"/>
    <w:rsid w:val="00623CBE"/>
    <w:rsid w:val="00630F20"/>
    <w:rsid w:val="0063146D"/>
    <w:rsid w:val="00645105"/>
    <w:rsid w:val="00645CEA"/>
    <w:rsid w:val="00657F29"/>
    <w:rsid w:val="0066014C"/>
    <w:rsid w:val="00676611"/>
    <w:rsid w:val="00680A1B"/>
    <w:rsid w:val="00684BB4"/>
    <w:rsid w:val="00685F86"/>
    <w:rsid w:val="00693FC3"/>
    <w:rsid w:val="006A5A13"/>
    <w:rsid w:val="006A5AEC"/>
    <w:rsid w:val="006B4D4E"/>
    <w:rsid w:val="006C271D"/>
    <w:rsid w:val="006D76E5"/>
    <w:rsid w:val="006E01B6"/>
    <w:rsid w:val="006E3CF9"/>
    <w:rsid w:val="006E4F2E"/>
    <w:rsid w:val="006E74A5"/>
    <w:rsid w:val="006F7499"/>
    <w:rsid w:val="007177C2"/>
    <w:rsid w:val="007245EC"/>
    <w:rsid w:val="00726F94"/>
    <w:rsid w:val="0074332B"/>
    <w:rsid w:val="00744849"/>
    <w:rsid w:val="007551F8"/>
    <w:rsid w:val="00762D36"/>
    <w:rsid w:val="007640E5"/>
    <w:rsid w:val="00767C99"/>
    <w:rsid w:val="00773492"/>
    <w:rsid w:val="0077386C"/>
    <w:rsid w:val="007758F6"/>
    <w:rsid w:val="0078347C"/>
    <w:rsid w:val="00786285"/>
    <w:rsid w:val="007869E5"/>
    <w:rsid w:val="00786C32"/>
    <w:rsid w:val="007873C1"/>
    <w:rsid w:val="007A0C41"/>
    <w:rsid w:val="007B574E"/>
    <w:rsid w:val="007C3FF5"/>
    <w:rsid w:val="007D053C"/>
    <w:rsid w:val="007D0A84"/>
    <w:rsid w:val="007D631B"/>
    <w:rsid w:val="007F0395"/>
    <w:rsid w:val="007F6901"/>
    <w:rsid w:val="007F7091"/>
    <w:rsid w:val="00817C85"/>
    <w:rsid w:val="008311D6"/>
    <w:rsid w:val="008423BA"/>
    <w:rsid w:val="00863E1A"/>
    <w:rsid w:val="00865A43"/>
    <w:rsid w:val="008909BE"/>
    <w:rsid w:val="008A1B27"/>
    <w:rsid w:val="008D59A2"/>
    <w:rsid w:val="008E1057"/>
    <w:rsid w:val="008F3A17"/>
    <w:rsid w:val="008F6E8F"/>
    <w:rsid w:val="009028E9"/>
    <w:rsid w:val="009037EF"/>
    <w:rsid w:val="00905C8A"/>
    <w:rsid w:val="00906112"/>
    <w:rsid w:val="009067C7"/>
    <w:rsid w:val="009154B9"/>
    <w:rsid w:val="009160D2"/>
    <w:rsid w:val="00931E23"/>
    <w:rsid w:val="00936A97"/>
    <w:rsid w:val="0093722F"/>
    <w:rsid w:val="009506EF"/>
    <w:rsid w:val="009524A3"/>
    <w:rsid w:val="009620A5"/>
    <w:rsid w:val="009840D5"/>
    <w:rsid w:val="009A71B9"/>
    <w:rsid w:val="009B0346"/>
    <w:rsid w:val="009B56CA"/>
    <w:rsid w:val="009B71EC"/>
    <w:rsid w:val="009C5612"/>
    <w:rsid w:val="009D1FDC"/>
    <w:rsid w:val="009D2551"/>
    <w:rsid w:val="009F2DC1"/>
    <w:rsid w:val="009F7F40"/>
    <w:rsid w:val="00A27857"/>
    <w:rsid w:val="00A30965"/>
    <w:rsid w:val="00A3353E"/>
    <w:rsid w:val="00A377EB"/>
    <w:rsid w:val="00A43200"/>
    <w:rsid w:val="00A44216"/>
    <w:rsid w:val="00A474F0"/>
    <w:rsid w:val="00A5734B"/>
    <w:rsid w:val="00A7748B"/>
    <w:rsid w:val="00A96DD0"/>
    <w:rsid w:val="00A97486"/>
    <w:rsid w:val="00AA12A4"/>
    <w:rsid w:val="00AB2E80"/>
    <w:rsid w:val="00AD0375"/>
    <w:rsid w:val="00AD1269"/>
    <w:rsid w:val="00AD49A6"/>
    <w:rsid w:val="00AE15AF"/>
    <w:rsid w:val="00AF01F5"/>
    <w:rsid w:val="00B034E2"/>
    <w:rsid w:val="00B06563"/>
    <w:rsid w:val="00B07D89"/>
    <w:rsid w:val="00B107DE"/>
    <w:rsid w:val="00B54D35"/>
    <w:rsid w:val="00B55FB0"/>
    <w:rsid w:val="00B82ADD"/>
    <w:rsid w:val="00BB6045"/>
    <w:rsid w:val="00C0067E"/>
    <w:rsid w:val="00C04C67"/>
    <w:rsid w:val="00C12430"/>
    <w:rsid w:val="00C31C77"/>
    <w:rsid w:val="00C32FD7"/>
    <w:rsid w:val="00C42C61"/>
    <w:rsid w:val="00C54CB0"/>
    <w:rsid w:val="00C605A5"/>
    <w:rsid w:val="00C60A27"/>
    <w:rsid w:val="00C74676"/>
    <w:rsid w:val="00C8025A"/>
    <w:rsid w:val="00C8246F"/>
    <w:rsid w:val="00CA1EB2"/>
    <w:rsid w:val="00CB5B06"/>
    <w:rsid w:val="00CD23F4"/>
    <w:rsid w:val="00CD31D8"/>
    <w:rsid w:val="00CE6D74"/>
    <w:rsid w:val="00CF29DC"/>
    <w:rsid w:val="00CF60B8"/>
    <w:rsid w:val="00CF6D54"/>
    <w:rsid w:val="00D00075"/>
    <w:rsid w:val="00D039FE"/>
    <w:rsid w:val="00D22A93"/>
    <w:rsid w:val="00D30C58"/>
    <w:rsid w:val="00D32FC1"/>
    <w:rsid w:val="00D432CB"/>
    <w:rsid w:val="00D44E7F"/>
    <w:rsid w:val="00D478D5"/>
    <w:rsid w:val="00D71A08"/>
    <w:rsid w:val="00D8152F"/>
    <w:rsid w:val="00D83E1F"/>
    <w:rsid w:val="00D9253E"/>
    <w:rsid w:val="00DA12E1"/>
    <w:rsid w:val="00DA2F91"/>
    <w:rsid w:val="00DA3D6E"/>
    <w:rsid w:val="00DD756D"/>
    <w:rsid w:val="00DE1809"/>
    <w:rsid w:val="00DF29AA"/>
    <w:rsid w:val="00DF2B76"/>
    <w:rsid w:val="00DF7DC7"/>
    <w:rsid w:val="00E01B43"/>
    <w:rsid w:val="00E067F2"/>
    <w:rsid w:val="00E41532"/>
    <w:rsid w:val="00E518F7"/>
    <w:rsid w:val="00E5646B"/>
    <w:rsid w:val="00E6398E"/>
    <w:rsid w:val="00E6594D"/>
    <w:rsid w:val="00E76A93"/>
    <w:rsid w:val="00E84F18"/>
    <w:rsid w:val="00EB3E15"/>
    <w:rsid w:val="00EC0860"/>
    <w:rsid w:val="00EC417E"/>
    <w:rsid w:val="00ED752B"/>
    <w:rsid w:val="00EE43E0"/>
    <w:rsid w:val="00EE4EC7"/>
    <w:rsid w:val="00EE676B"/>
    <w:rsid w:val="00EE7ECC"/>
    <w:rsid w:val="00EF2534"/>
    <w:rsid w:val="00F0333C"/>
    <w:rsid w:val="00F134EA"/>
    <w:rsid w:val="00F15234"/>
    <w:rsid w:val="00F27143"/>
    <w:rsid w:val="00F46EBC"/>
    <w:rsid w:val="00F52E07"/>
    <w:rsid w:val="00F54B80"/>
    <w:rsid w:val="00F56B1A"/>
    <w:rsid w:val="00F57DBB"/>
    <w:rsid w:val="00F77DAF"/>
    <w:rsid w:val="00F82A6B"/>
    <w:rsid w:val="00F83734"/>
    <w:rsid w:val="00F858CA"/>
    <w:rsid w:val="00F96954"/>
    <w:rsid w:val="00FA7555"/>
    <w:rsid w:val="00FB5ECF"/>
    <w:rsid w:val="00FB719A"/>
    <w:rsid w:val="00FB775D"/>
    <w:rsid w:val="00FC60CF"/>
    <w:rsid w:val="00FD0590"/>
    <w:rsid w:val="00FD0745"/>
    <w:rsid w:val="00FE3938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11C3F-4BEE-49A1-9ACD-F6CA2206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26</TotalTime>
  <Pages>4</Pages>
  <Words>750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16</cp:revision>
  <cp:lastPrinted>2013-11-20T13:12:00Z</cp:lastPrinted>
  <dcterms:created xsi:type="dcterms:W3CDTF">2013-12-02T06:11:00Z</dcterms:created>
  <dcterms:modified xsi:type="dcterms:W3CDTF">2013-12-02T08:48:00Z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