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E947AB">
        <w:t>Tiistai</w:t>
      </w:r>
      <w:r w:rsidR="00A474F0">
        <w:t xml:space="preserve"> </w:t>
      </w:r>
      <w:r w:rsidR="00E947AB">
        <w:t>3</w:t>
      </w:r>
      <w:r w:rsidR="00A474F0">
        <w:t>.1</w:t>
      </w:r>
      <w:r w:rsidR="00E947AB">
        <w:t>2</w:t>
      </w:r>
      <w:r w:rsidR="00A474F0">
        <w:t>.2013 klo 1</w:t>
      </w:r>
      <w:r w:rsidR="002F58A2">
        <w:t>2</w:t>
      </w:r>
      <w:r w:rsidR="00A474F0">
        <w:t>.00 – 1</w:t>
      </w:r>
      <w:r w:rsidR="007873C1">
        <w:t>4</w:t>
      </w:r>
      <w:r w:rsidR="00A474F0">
        <w:t>.</w:t>
      </w:r>
      <w:r w:rsidR="002F58A2">
        <w:t>1</w:t>
      </w:r>
      <w:r w:rsidR="00A474F0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2F58A2">
        <w:t xml:space="preserve">iö, Mariankatu 9, </w:t>
      </w:r>
      <w:proofErr w:type="spellStart"/>
      <w:r w:rsidR="002F58A2">
        <w:t>nh</w:t>
      </w:r>
      <w:proofErr w:type="spellEnd"/>
      <w:r w:rsidR="002F58A2">
        <w:t>. 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  <w:r w:rsidR="002F58A2">
        <w:t xml:space="preserve"> kohdat 1-5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213B09" w:rsidP="00213B09">
      <w:pPr>
        <w:pStyle w:val="VMRiippuva"/>
        <w:ind w:right="305" w:firstLine="0"/>
      </w:pPr>
      <w:r>
        <w:t>Minna Salminen, sopimustoimitsija, JHL ry</w:t>
      </w:r>
    </w:p>
    <w:p w:rsidR="00213B09" w:rsidRDefault="00213B09" w:rsidP="00213B09">
      <w:pPr>
        <w:pStyle w:val="VMRiippuva"/>
        <w:ind w:right="305" w:firstLine="0"/>
      </w:pPr>
      <w:r>
        <w:t xml:space="preserve">Helena Sundberg, luottamusmies, Etelä-Suomen </w:t>
      </w:r>
      <w:proofErr w:type="spellStart"/>
      <w:r>
        <w:t>aluehallintoviras-to/JUKO</w:t>
      </w:r>
      <w:proofErr w:type="spellEnd"/>
      <w:r>
        <w:t xml:space="preserve"> ry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213B09" w:rsidRDefault="00213B09" w:rsidP="00213B09">
      <w:pPr>
        <w:pStyle w:val="VMRiippuva"/>
        <w:ind w:right="305" w:firstLine="0"/>
      </w:pPr>
      <w:r>
        <w:t>Mikko Saarinen, ylitarkastaja, valtiovarainministeriö</w:t>
      </w:r>
      <w:r w:rsidR="002F58A2">
        <w:t>, puheenjohtaja k</w:t>
      </w:r>
      <w:r w:rsidR="002F58A2">
        <w:t>o</w:t>
      </w:r>
      <w:r w:rsidR="002F58A2">
        <w:t>dat 5-8</w:t>
      </w:r>
    </w:p>
    <w:p w:rsidR="00213B09" w:rsidRDefault="00213B09" w:rsidP="00213B09">
      <w:pPr>
        <w:pStyle w:val="VMRiippuva"/>
        <w:ind w:right="305" w:firstLine="0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AE791E" w:rsidP="009B0346">
      <w:pPr>
        <w:pStyle w:val="VMleipteksti"/>
        <w:ind w:right="305"/>
      </w:pPr>
      <w:r>
        <w:t xml:space="preserve">Leena Lehtovuori, </w:t>
      </w:r>
      <w:r w:rsidR="00E947AB">
        <w:t xml:space="preserve">tietoasiantuntija, </w:t>
      </w:r>
      <w:r>
        <w:t>valtiovarainministeriö</w:t>
      </w:r>
      <w:r w:rsidR="00E947AB">
        <w:t>, kohdat 1-3</w:t>
      </w:r>
    </w:p>
    <w:p w:rsidR="008E1057" w:rsidRDefault="008E1057" w:rsidP="009B0346">
      <w:pPr>
        <w:pStyle w:val="VMleipteksti"/>
        <w:ind w:right="305"/>
      </w:pPr>
    </w:p>
    <w:p w:rsidR="002F58A2" w:rsidRDefault="002F58A2" w:rsidP="002F58A2">
      <w:pPr>
        <w:pStyle w:val="VMleipteksti"/>
        <w:ind w:left="340" w:right="305"/>
      </w:pPr>
      <w:r>
        <w:t>Poissa</w:t>
      </w:r>
      <w:r>
        <w:tab/>
      </w:r>
      <w:r>
        <w:tab/>
      </w:r>
      <w:r w:rsidRPr="002F58A2">
        <w:t>Marko Puttonen, kehittämisjohtaja, valtiovarainministeriö</w:t>
      </w:r>
    </w:p>
    <w:p w:rsidR="00E947AB" w:rsidRDefault="00E947AB" w:rsidP="002F58A2">
      <w:pPr>
        <w:pStyle w:val="VMleipteksti"/>
        <w:ind w:left="340"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8A1B27" w:rsidRDefault="00AE791E" w:rsidP="009B0346">
      <w:pPr>
        <w:pStyle w:val="VMleipteksti"/>
        <w:ind w:right="305"/>
      </w:pPr>
      <w:r>
        <w:t xml:space="preserve">Lisättiin </w:t>
      </w:r>
      <w:r w:rsidR="00E947AB">
        <w:t xml:space="preserve">edellisen kokouksen pöytäkirjan kohtaan 3: </w:t>
      </w:r>
      <w:r w:rsidR="001A5C05" w:rsidRPr="001A5C05">
        <w:t>Jos kehys edelleen supistuu samaan tahtiin, vuonna 2017 vähennys olisi yhteensä 60 henk</w:t>
      </w:r>
      <w:r w:rsidR="001A5C05" w:rsidRPr="001A5C05">
        <w:t>i</w:t>
      </w:r>
      <w:r w:rsidR="001A5C05" w:rsidRPr="001A5C05">
        <w:t xml:space="preserve">lötyövuotta vuoden 2010 tasosta </w:t>
      </w:r>
      <w:r w:rsidR="001A5C05" w:rsidRPr="00E947AB">
        <w:rPr>
          <w:i/>
        </w:rPr>
        <w:t xml:space="preserve">(152 </w:t>
      </w:r>
      <w:proofErr w:type="spellStart"/>
      <w:r w:rsidR="001A5C05" w:rsidRPr="00E947AB">
        <w:rPr>
          <w:i/>
        </w:rPr>
        <w:t>htv</w:t>
      </w:r>
      <w:proofErr w:type="spellEnd"/>
      <w:r w:rsidR="001A5C05" w:rsidRPr="00E947AB">
        <w:rPr>
          <w:i/>
        </w:rPr>
        <w:t xml:space="preserve"> </w:t>
      </w:r>
      <w:proofErr w:type="spellStart"/>
      <w:r w:rsidR="001A5C05" w:rsidRPr="00E947AB">
        <w:rPr>
          <w:i/>
        </w:rPr>
        <w:t>AVI-momentilla</w:t>
      </w:r>
      <w:proofErr w:type="spellEnd"/>
      <w:r w:rsidR="001A5C05" w:rsidRPr="00E947AB">
        <w:rPr>
          <w:i/>
        </w:rPr>
        <w:t>)</w:t>
      </w:r>
      <w:r w:rsidR="001A5C05" w:rsidRPr="001A5C05">
        <w:t>.</w:t>
      </w:r>
    </w:p>
    <w:p w:rsidR="00DE1809" w:rsidRDefault="00DE1809" w:rsidP="009B0346">
      <w:pPr>
        <w:pStyle w:val="VMleipteksti"/>
        <w:ind w:right="305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D1107E">
        <w:t xml:space="preserve">pöytäkirja </w:t>
      </w:r>
      <w:r w:rsidR="00AE791E">
        <w:t>korjattuna.</w:t>
      </w:r>
    </w:p>
    <w:p w:rsidR="008A1B27" w:rsidRDefault="00AE791E" w:rsidP="009B0346">
      <w:pPr>
        <w:pStyle w:val="VMAsiakohta"/>
        <w:ind w:right="305"/>
      </w:pPr>
      <w:r>
        <w:t>Valtioneuvoston sähköinen työryhmäpalvelu VATRY</w:t>
      </w:r>
    </w:p>
    <w:p w:rsidR="00FA119E" w:rsidRDefault="00D1107E" w:rsidP="00D1107E">
      <w:pPr>
        <w:pStyle w:val="VMleipteksti"/>
        <w:ind w:right="305"/>
      </w:pPr>
      <w:r>
        <w:t>Tietoasiantuntija Leena Lehtovuori valtiovarainministeriöstä esitteli ty</w:t>
      </w:r>
      <w:r>
        <w:t>ö</w:t>
      </w:r>
      <w:r>
        <w:t xml:space="preserve">ryhmäpalvelu </w:t>
      </w:r>
      <w:proofErr w:type="spellStart"/>
      <w:r>
        <w:t>VATRY</w:t>
      </w:r>
      <w:r w:rsidR="003D47C2">
        <w:t>n</w:t>
      </w:r>
      <w:proofErr w:type="spellEnd"/>
      <w:r w:rsidR="003D47C2">
        <w:t xml:space="preserve"> käyttöä</w:t>
      </w:r>
      <w:r>
        <w:t>.</w:t>
      </w:r>
    </w:p>
    <w:p w:rsidR="00D1107E" w:rsidRDefault="00D1107E" w:rsidP="00D1107E">
      <w:pPr>
        <w:pStyle w:val="VMleipteksti"/>
        <w:ind w:right="305"/>
      </w:pPr>
    </w:p>
    <w:p w:rsidR="00FA119E" w:rsidRDefault="00D1107E" w:rsidP="00F0333C">
      <w:pPr>
        <w:pStyle w:val="VMleipteksti"/>
        <w:ind w:right="305"/>
      </w:pPr>
      <w:r>
        <w:t xml:space="preserve">Projektille on tehty </w:t>
      </w:r>
      <w:proofErr w:type="spellStart"/>
      <w:r>
        <w:t>VATRYyn</w:t>
      </w:r>
      <w:proofErr w:type="spellEnd"/>
      <w:r>
        <w:t xml:space="preserve"> kansiot k</w:t>
      </w:r>
      <w:r w:rsidR="00E26395">
        <w:t>okousaineisto</w:t>
      </w:r>
      <w:r>
        <w:t>lle</w:t>
      </w:r>
      <w:r w:rsidR="00E26395">
        <w:t>, työpaj</w:t>
      </w:r>
      <w:r>
        <w:t>oille</w:t>
      </w:r>
      <w:r w:rsidR="00E26395">
        <w:t>, väliraporti</w:t>
      </w:r>
      <w:r>
        <w:t>lle ja muulle aineistolle. Kansioita voidaan lisätä tarpeen m</w:t>
      </w:r>
      <w:r>
        <w:t>u</w:t>
      </w:r>
      <w:r>
        <w:t>kaan. Asiakirjaa voi muokata vain yksi henkilö kerrallaan, mutta katselu onnistuu samanaikaisesti usealta eri koneelta</w:t>
      </w:r>
      <w:r w:rsidR="009F0AA4">
        <w:t xml:space="preserve">. Kukin ryhmän jäsen voi </w:t>
      </w:r>
      <w:r w:rsidR="00BA26FA">
        <w:t xml:space="preserve">määritellä </w:t>
      </w:r>
      <w:r w:rsidR="009F70DD">
        <w:t xml:space="preserve">järjestelmään itse </w:t>
      </w:r>
      <w:r w:rsidR="009F0AA4">
        <w:t>hälytyksen, jos haluaa sähköpostiin ilmo</w:t>
      </w:r>
      <w:r w:rsidR="009F0AA4">
        <w:t>i</w:t>
      </w:r>
      <w:r w:rsidR="009F0AA4">
        <w:t xml:space="preserve">tuksen </w:t>
      </w:r>
      <w:proofErr w:type="spellStart"/>
      <w:r w:rsidR="009F0AA4">
        <w:t>VATRYssa</w:t>
      </w:r>
      <w:proofErr w:type="spellEnd"/>
      <w:r w:rsidR="009F0AA4">
        <w:t xml:space="preserve"> tehdyistä muokkauksista.</w:t>
      </w:r>
    </w:p>
    <w:p w:rsidR="004D192D" w:rsidRDefault="004D192D" w:rsidP="009B0346">
      <w:pPr>
        <w:pStyle w:val="VMleipteksti"/>
        <w:ind w:right="305"/>
      </w:pPr>
    </w:p>
    <w:p w:rsidR="004D192D" w:rsidRDefault="004D192D" w:rsidP="00335F78">
      <w:pPr>
        <w:pStyle w:val="VMleipteksti"/>
        <w:ind w:right="305" w:hanging="1304"/>
      </w:pPr>
      <w:r>
        <w:t xml:space="preserve">Päätös: </w:t>
      </w:r>
      <w:r w:rsidR="00335F78">
        <w:tab/>
      </w:r>
      <w:r w:rsidR="009F0AA4">
        <w:t xml:space="preserve">Työryhmä </w:t>
      </w:r>
      <w:r w:rsidR="00BA26FA">
        <w:t>ottaa</w:t>
      </w:r>
      <w:r w:rsidR="009F0AA4">
        <w:t xml:space="preserve"> käyttöön </w:t>
      </w:r>
      <w:proofErr w:type="spellStart"/>
      <w:r w:rsidR="009F0AA4">
        <w:t>VATRYn</w:t>
      </w:r>
      <w:proofErr w:type="spellEnd"/>
      <w:r w:rsidR="009F0AA4">
        <w:t>, jos se osoittautuu toimivaksi työk</w:t>
      </w:r>
      <w:r w:rsidR="009F0AA4">
        <w:t>a</w:t>
      </w:r>
      <w:r w:rsidR="009F0AA4">
        <w:t xml:space="preserve">luksi. </w:t>
      </w:r>
      <w:r w:rsidR="00195F84">
        <w:t xml:space="preserve">Kirjautumiseen liittyvissä ongelmissa voi ottaa yhteyden Leena Lehtovuoreen </w:t>
      </w:r>
      <w:proofErr w:type="spellStart"/>
      <w:r w:rsidR="00BA26FA">
        <w:t>VM</w:t>
      </w:r>
      <w:r w:rsidR="009F70DD">
        <w:t>:ssä</w:t>
      </w:r>
      <w:proofErr w:type="spellEnd"/>
      <w:r w:rsidR="00BA26FA">
        <w:t xml:space="preserve"> </w:t>
      </w:r>
      <w:r w:rsidR="00195F84">
        <w:t xml:space="preserve">ja muuten </w:t>
      </w:r>
      <w:proofErr w:type="spellStart"/>
      <w:r w:rsidR="00195F84">
        <w:t>VATRYa</w:t>
      </w:r>
      <w:proofErr w:type="spellEnd"/>
      <w:r w:rsidR="00195F84">
        <w:t xml:space="preserve"> </w:t>
      </w:r>
      <w:r w:rsidR="00F63D56">
        <w:t xml:space="preserve">koskevat </w:t>
      </w:r>
      <w:r w:rsidR="00195F84">
        <w:t>kysymykset toim</w:t>
      </w:r>
      <w:r w:rsidR="00195F84">
        <w:t>i</w:t>
      </w:r>
      <w:r w:rsidR="00195F84">
        <w:t xml:space="preserve">tetaan </w:t>
      </w:r>
      <w:r w:rsidR="00147B6A">
        <w:t>projektiryhmän sihteerin</w:t>
      </w:r>
      <w:r w:rsidR="00195F84">
        <w:t xml:space="preserve"> kautta.</w:t>
      </w:r>
    </w:p>
    <w:p w:rsidR="008A1B27" w:rsidRDefault="00AE791E" w:rsidP="009B0346">
      <w:pPr>
        <w:pStyle w:val="VMAsiakohta"/>
        <w:ind w:right="305"/>
      </w:pPr>
      <w:r>
        <w:t>Projektin viestintäsuunnitelma</w:t>
      </w:r>
    </w:p>
    <w:p w:rsidR="00534036" w:rsidRDefault="00CD3A81" w:rsidP="00534036">
      <w:pPr>
        <w:pStyle w:val="VMleipteksti"/>
      </w:pPr>
      <w:r>
        <w:t>Anne Autio esitteli viestintäsuunnitelmaluonnoksen.</w:t>
      </w:r>
      <w:r w:rsidR="00E3408D">
        <w:t xml:space="preserve"> </w:t>
      </w:r>
      <w:r w:rsidR="00284AC0">
        <w:t>Keskustelussa r</w:t>
      </w:r>
      <w:r w:rsidR="00677A21">
        <w:t xml:space="preserve">yhmän jäsenet pitivät tärkeänä mahdollisimman avointa viestintää </w:t>
      </w:r>
      <w:r w:rsidR="00284AC0">
        <w:t xml:space="preserve">projektin </w:t>
      </w:r>
      <w:r w:rsidR="00677A21">
        <w:t>eten</w:t>
      </w:r>
      <w:r w:rsidR="00677A21">
        <w:t>e</w:t>
      </w:r>
      <w:r w:rsidR="00677A21">
        <w:t>mis</w:t>
      </w:r>
      <w:r w:rsidR="00CA5D8D">
        <w:t>estä</w:t>
      </w:r>
      <w:r w:rsidR="00677A21">
        <w:t xml:space="preserve">. </w:t>
      </w:r>
      <w:r w:rsidR="00363388">
        <w:t xml:space="preserve">Projektia koskevat asiat kootaan yhteen yhteiseen paikkaan </w:t>
      </w:r>
      <w:proofErr w:type="spellStart"/>
      <w:r w:rsidR="00363388">
        <w:t>AVI-intrassa</w:t>
      </w:r>
      <w:proofErr w:type="spellEnd"/>
      <w:r w:rsidR="00363388">
        <w:t xml:space="preserve">. </w:t>
      </w:r>
      <w:proofErr w:type="spellStart"/>
      <w:r w:rsidR="00363388">
        <w:t>Intrassa</w:t>
      </w:r>
      <w:proofErr w:type="spellEnd"/>
      <w:r w:rsidR="00677A21">
        <w:t xml:space="preserve"> tiedotetaan </w:t>
      </w:r>
      <w:r w:rsidR="00CC45F0">
        <w:t xml:space="preserve">mm. </w:t>
      </w:r>
      <w:r w:rsidR="00677A21">
        <w:t>jokaisen projektiryhmän kokouksen t</w:t>
      </w:r>
      <w:r w:rsidR="00677A21">
        <w:t>u</w:t>
      </w:r>
      <w:r w:rsidR="00677A21">
        <w:t>loksista ja työpajatyöskentelystä. Projektiryhmä raportoi työstään ylijoht</w:t>
      </w:r>
      <w:r w:rsidR="00677A21">
        <w:t>a</w:t>
      </w:r>
      <w:r w:rsidR="00677A21">
        <w:t>jakokoukselle ja tulosohjaustyöryhmälle. Lisäksi projektin etenemistä käs</w:t>
      </w:r>
      <w:r w:rsidR="00677A21">
        <w:t>i</w:t>
      </w:r>
      <w:r w:rsidR="00677A21">
        <w:t xml:space="preserve">tellään </w:t>
      </w:r>
      <w:r w:rsidR="00363388">
        <w:t>aluehallinto</w:t>
      </w:r>
      <w:r w:rsidR="00677A21">
        <w:t>virastojen johtoryhmissä, henkilöstötilaisuuksissa ja y</w:t>
      </w:r>
      <w:r w:rsidR="00677A21">
        <w:t>h</w:t>
      </w:r>
      <w:r w:rsidR="00677A21">
        <w:t xml:space="preserve">teistoimintaryhmissä. Alkuvuodesta </w:t>
      </w:r>
      <w:r w:rsidR="00CC45F0">
        <w:t>h</w:t>
      </w:r>
      <w:r w:rsidR="00284AC0">
        <w:t>enkilöstön näkökantoj</w:t>
      </w:r>
      <w:r w:rsidR="00CC45F0">
        <w:t xml:space="preserve">a </w:t>
      </w:r>
      <w:r w:rsidR="00284AC0">
        <w:t>kerä</w:t>
      </w:r>
      <w:r w:rsidR="00CC45F0">
        <w:t>t</w:t>
      </w:r>
      <w:r w:rsidR="00284AC0">
        <w:t>ä</w:t>
      </w:r>
      <w:r w:rsidR="00CC45F0">
        <w:t>än</w:t>
      </w:r>
      <w:r w:rsidR="00284AC0">
        <w:t xml:space="preserve"> </w:t>
      </w:r>
      <w:r w:rsidR="00677A21">
        <w:t xml:space="preserve">ota kantaa </w:t>
      </w:r>
      <w:proofErr w:type="gramStart"/>
      <w:r w:rsidR="00677A21">
        <w:t>–tyyppi</w:t>
      </w:r>
      <w:r w:rsidR="00CC45F0">
        <w:t>s</w:t>
      </w:r>
      <w:r w:rsidR="00677A21">
        <w:t>e</w:t>
      </w:r>
      <w:r w:rsidR="00CC45F0">
        <w:t>llä</w:t>
      </w:r>
      <w:proofErr w:type="gramEnd"/>
      <w:r w:rsidR="00677A21">
        <w:t xml:space="preserve"> </w:t>
      </w:r>
      <w:proofErr w:type="spellStart"/>
      <w:r w:rsidR="00677A21">
        <w:t>webropol-kysely</w:t>
      </w:r>
      <w:r w:rsidR="00CC45F0">
        <w:t>llä</w:t>
      </w:r>
      <w:proofErr w:type="spellEnd"/>
      <w:r w:rsidR="00677A21">
        <w:t>.</w:t>
      </w:r>
      <w:r w:rsidR="00363388">
        <w:t xml:space="preserve"> </w:t>
      </w:r>
      <w:r w:rsidR="00534036">
        <w:t xml:space="preserve">Keskustelussa nostettiin esille myös se, voitaisiinko </w:t>
      </w:r>
      <w:proofErr w:type="spellStart"/>
      <w:r w:rsidR="00534036">
        <w:t>intraan</w:t>
      </w:r>
      <w:proofErr w:type="spellEnd"/>
      <w:r w:rsidR="00534036">
        <w:t xml:space="preserve"> luoda kanava palautteen antamiselle projekt</w:t>
      </w:r>
      <w:r w:rsidR="00534036">
        <w:t>i</w:t>
      </w:r>
      <w:r w:rsidR="00534036">
        <w:t>ryhmälle sen koko toimikaudeksi. Ulkoista sidosryhmätiedottamista varten voidaan tehdä yhteinen pohja, jota aluehallintovirastot soveltavat alueell</w:t>
      </w:r>
      <w:r w:rsidR="00534036">
        <w:t>i</w:t>
      </w:r>
      <w:r w:rsidR="00534036">
        <w:t>sesti.</w:t>
      </w:r>
    </w:p>
    <w:p w:rsidR="00534036" w:rsidRDefault="00534036" w:rsidP="00A474F0">
      <w:pPr>
        <w:pStyle w:val="VMleipteksti"/>
      </w:pPr>
    </w:p>
    <w:p w:rsidR="00363388" w:rsidRDefault="00256315" w:rsidP="00A474F0">
      <w:pPr>
        <w:pStyle w:val="VMleipteksti"/>
      </w:pPr>
      <w:proofErr w:type="spellStart"/>
      <w:r>
        <w:t>AVI-intraan</w:t>
      </w:r>
      <w:proofErr w:type="spellEnd"/>
      <w:r>
        <w:t xml:space="preserve"> </w:t>
      </w:r>
      <w:r w:rsidR="00E621FB">
        <w:t>esitettiin</w:t>
      </w:r>
      <w:r w:rsidR="00534036">
        <w:t xml:space="preserve"> </w:t>
      </w:r>
      <w:r>
        <w:t>lisät</w:t>
      </w:r>
      <w:r w:rsidR="00E621FB">
        <w:t>t</w:t>
      </w:r>
      <w:r>
        <w:t>ä</w:t>
      </w:r>
      <w:r w:rsidR="00E621FB">
        <w:t>väksi</w:t>
      </w:r>
      <w:r>
        <w:t xml:space="preserve"> tietoa projektin työskentelytavoista ja esim. erikoistumisyksiköiden osallistumisesta työskentelyyn. Erikoist</w:t>
      </w:r>
      <w:r>
        <w:t>u</w:t>
      </w:r>
      <w:r>
        <w:t>misyksiköistä kutsutaan asiantuntijat ryhmän seuraavaan kokoukseen 9.1.2014</w:t>
      </w:r>
      <w:r w:rsidR="00E621FB">
        <w:t xml:space="preserve"> ja tarvittaessa myöhemminkin keväällä</w:t>
      </w:r>
      <w:r>
        <w:t xml:space="preserve">. </w:t>
      </w:r>
      <w:r w:rsidR="00CC0BFB">
        <w:t xml:space="preserve">Tammikuun kokoukseen osallistuu myös </w:t>
      </w:r>
      <w:proofErr w:type="spellStart"/>
      <w:r w:rsidR="00CC0BFB">
        <w:t>ELY-keskusten</w:t>
      </w:r>
      <w:proofErr w:type="spellEnd"/>
      <w:r w:rsidR="00CC0BFB">
        <w:t xml:space="preserve"> ja </w:t>
      </w:r>
      <w:proofErr w:type="spellStart"/>
      <w:r w:rsidR="00CC0BFB">
        <w:t>TE-toimistojen</w:t>
      </w:r>
      <w:proofErr w:type="spellEnd"/>
      <w:r w:rsidR="00CC0BFB">
        <w:t xml:space="preserve"> yhteistä kehittämis- ja hallintoyksikköä (KEHA) koskevan hankkeen projektipäällik</w:t>
      </w:r>
      <w:r w:rsidR="00534036">
        <w:t>kö.</w:t>
      </w:r>
    </w:p>
    <w:p w:rsidR="00534036" w:rsidRDefault="00534036" w:rsidP="00A474F0">
      <w:pPr>
        <w:pStyle w:val="VMleipteksti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62008C">
        <w:t xml:space="preserve">Anne </w:t>
      </w:r>
      <w:r w:rsidR="001A3924">
        <w:t xml:space="preserve">Autio </w:t>
      </w:r>
      <w:r w:rsidR="0062008C">
        <w:t xml:space="preserve">täydentää viestintäsuunnitelmaluonnosta </w:t>
      </w:r>
      <w:r w:rsidR="001A3924">
        <w:t>keskustelussa sovitun mukaisesti ja</w:t>
      </w:r>
      <w:r w:rsidR="00CA5D8D">
        <w:t xml:space="preserve"> se lisätään </w:t>
      </w:r>
      <w:proofErr w:type="spellStart"/>
      <w:r w:rsidR="00CA5D8D">
        <w:t>AVI-intr</w:t>
      </w:r>
      <w:r w:rsidR="00256315">
        <w:t>aa</w:t>
      </w:r>
      <w:r w:rsidR="00CA5D8D">
        <w:t>n</w:t>
      </w:r>
      <w:proofErr w:type="spellEnd"/>
      <w:r w:rsidR="00CA5D8D">
        <w:t>. S</w:t>
      </w:r>
      <w:r w:rsidR="001A3924">
        <w:t xml:space="preserve">uunnitelmaa päivitetään sitä mukaa kun </w:t>
      </w:r>
      <w:r w:rsidR="0062008C">
        <w:t>asiat etenevät.</w:t>
      </w:r>
    </w:p>
    <w:p w:rsidR="00AE791E" w:rsidRDefault="00AE791E" w:rsidP="00A474F0">
      <w:pPr>
        <w:pStyle w:val="VMAsiakohta"/>
        <w:ind w:right="305"/>
      </w:pPr>
      <w:r>
        <w:t>Hallinnon tehtävien alustava</w:t>
      </w:r>
      <w:r w:rsidR="0062008C">
        <w:t xml:space="preserve"> </w:t>
      </w:r>
      <w:r>
        <w:t>määrittely</w:t>
      </w:r>
    </w:p>
    <w:p w:rsidR="00AE791E" w:rsidRDefault="001A3924" w:rsidP="00AE791E">
      <w:pPr>
        <w:pStyle w:val="VMleipteksti"/>
      </w:pPr>
      <w:r>
        <w:t xml:space="preserve">Jäsenet esittelivät </w:t>
      </w:r>
      <w:r w:rsidR="003D47C2">
        <w:t xml:space="preserve">koordinoimansa </w:t>
      </w:r>
      <w:r>
        <w:t>osuu</w:t>
      </w:r>
      <w:r w:rsidR="003D47C2">
        <w:t>d</w:t>
      </w:r>
      <w:r>
        <w:t>e</w:t>
      </w:r>
      <w:r w:rsidR="009B5361">
        <w:t>t</w:t>
      </w:r>
      <w:r>
        <w:t xml:space="preserve"> </w:t>
      </w:r>
      <w:r w:rsidR="00626D0B">
        <w:t xml:space="preserve">alustavasta </w:t>
      </w:r>
      <w:r>
        <w:t>tehtävien määritt</w:t>
      </w:r>
      <w:r>
        <w:t>e</w:t>
      </w:r>
      <w:r>
        <w:t>lyst</w:t>
      </w:r>
      <w:r w:rsidR="00626D0B">
        <w:t>ä</w:t>
      </w:r>
      <w:r>
        <w:t>.</w:t>
      </w:r>
    </w:p>
    <w:p w:rsidR="00111A21" w:rsidRDefault="00111A21" w:rsidP="00AE791E">
      <w:pPr>
        <w:pStyle w:val="VMleipteksti"/>
      </w:pPr>
    </w:p>
    <w:p w:rsidR="00111A21" w:rsidRDefault="00716468" w:rsidP="00AE791E">
      <w:pPr>
        <w:pStyle w:val="VMleipteksti"/>
      </w:pPr>
      <w:r>
        <w:lastRenderedPageBreak/>
        <w:t>Keskustelussa t</w:t>
      </w:r>
      <w:r w:rsidR="009B5361">
        <w:t>uotiin esiin</w:t>
      </w:r>
      <w:r w:rsidR="00111A21">
        <w:t xml:space="preserve">, </w:t>
      </w:r>
      <w:r>
        <w:t xml:space="preserve">että tarkastelussa </w:t>
      </w:r>
      <w:r w:rsidR="00C85CFD">
        <w:t>tulisi</w:t>
      </w:r>
      <w:r>
        <w:t xml:space="preserve"> näkyä </w:t>
      </w:r>
      <w:r w:rsidR="00C85CFD">
        <w:t xml:space="preserve">selkeämmin </w:t>
      </w:r>
      <w:r>
        <w:t>er</w:t>
      </w:r>
      <w:r>
        <w:t>o</w:t>
      </w:r>
      <w:r>
        <w:t>teltuna viraston rooli ja valtakunnalliset erikoistumistehtävät. J</w:t>
      </w:r>
      <w:r w:rsidR="00111A21">
        <w:t>oitakin te</w:t>
      </w:r>
      <w:r w:rsidR="00111A21">
        <w:t>h</w:t>
      </w:r>
      <w:r w:rsidR="00111A21">
        <w:t xml:space="preserve">täviä </w:t>
      </w:r>
      <w:r w:rsidR="00232269">
        <w:t>(esim. talletukset</w:t>
      </w:r>
      <w:r w:rsidR="00342E36">
        <w:t xml:space="preserve"> ja maksatustehtävät</w:t>
      </w:r>
      <w:r w:rsidR="00232269">
        <w:t xml:space="preserve">) </w:t>
      </w:r>
      <w:r w:rsidR="00111A21">
        <w:t>on kahdessa eri osiossa, joten vielä tarvitaan pai</w:t>
      </w:r>
      <w:r w:rsidR="00C85CFD">
        <w:t>kan tarkennuksia.</w:t>
      </w:r>
    </w:p>
    <w:p w:rsidR="004D422A" w:rsidRDefault="004D422A" w:rsidP="00AE791E">
      <w:pPr>
        <w:pStyle w:val="VMleipteksti"/>
      </w:pPr>
    </w:p>
    <w:p w:rsidR="0042517B" w:rsidRDefault="0042196F" w:rsidP="00AE791E">
      <w:pPr>
        <w:pStyle w:val="VMleipteksti"/>
      </w:pPr>
      <w:r>
        <w:t>Taloushallinnon tehtävissä jäi pohdittavaksi, miten merkitään esimerkiksi se, että jokaisella virastolla</w:t>
      </w:r>
      <w:r w:rsidR="00E767AA">
        <w:t xml:space="preserve"> </w:t>
      </w:r>
      <w:r>
        <w:t xml:space="preserve">on roolinsa </w:t>
      </w:r>
      <w:r w:rsidR="00E767AA">
        <w:t>tilipuitteissa</w:t>
      </w:r>
      <w:r>
        <w:t>.</w:t>
      </w:r>
      <w:r w:rsidR="00E767AA">
        <w:t xml:space="preserve"> </w:t>
      </w:r>
      <w:r w:rsidR="003E0C6D">
        <w:t>Viestin</w:t>
      </w:r>
      <w:r w:rsidR="00111A21">
        <w:t>n</w:t>
      </w:r>
      <w:r w:rsidR="003E0C6D">
        <w:t>ä</w:t>
      </w:r>
      <w:r w:rsidR="00111A21">
        <w:t>n pitkää te</w:t>
      </w:r>
      <w:r w:rsidR="00111A21">
        <w:t>h</w:t>
      </w:r>
      <w:r w:rsidR="00111A21">
        <w:t xml:space="preserve">tävälistausta kootaan suurempiin tehtäväkokonaisuuksiin. </w:t>
      </w:r>
      <w:r w:rsidR="00870B5C">
        <w:t>Toimitilat, ha</w:t>
      </w:r>
      <w:r w:rsidR="00870B5C">
        <w:t>n</w:t>
      </w:r>
      <w:r w:rsidR="00870B5C">
        <w:t>kinnat ja virastopalvelut</w:t>
      </w:r>
      <w:r w:rsidR="00535190">
        <w:t xml:space="preserve"> </w:t>
      </w:r>
      <w:proofErr w:type="gramStart"/>
      <w:r w:rsidR="00535190">
        <w:t>–tehtäväjärjestelyissä</w:t>
      </w:r>
      <w:proofErr w:type="gramEnd"/>
      <w:r w:rsidR="00535190">
        <w:t xml:space="preserve"> va</w:t>
      </w:r>
      <w:r w:rsidR="009246DA">
        <w:t xml:space="preserve">riaatiot </w:t>
      </w:r>
      <w:r w:rsidR="00535190">
        <w:t>ovat suuria alu</w:t>
      </w:r>
      <w:r w:rsidR="00535190">
        <w:t>e</w:t>
      </w:r>
      <w:r w:rsidR="00535190">
        <w:t xml:space="preserve">hallintovirastojen välillä ja niiden sisälläkin. </w:t>
      </w:r>
      <w:r w:rsidR="008A179D">
        <w:t>Asiakirjahallin</w:t>
      </w:r>
      <w:r w:rsidR="00535190">
        <w:t>non tehtäviä tarkennetaan jatkoa varten ja toimintojen tehostamisen linjauksista tulee käydä keskustelua. Eheiden kokonaisuuksien saavuttamiseksi tulisi ottaa huomioon myös v</w:t>
      </w:r>
      <w:r w:rsidR="009E110F">
        <w:t>astuualuei</w:t>
      </w:r>
      <w:r w:rsidR="00535190">
        <w:t>lla hoidettavat tehtävät ja resurs</w:t>
      </w:r>
      <w:r w:rsidR="00996024">
        <w:t>sit.</w:t>
      </w:r>
      <w:r w:rsidR="0098001F">
        <w:t xml:space="preserve"> </w:t>
      </w:r>
      <w:r w:rsidR="00D7446E">
        <w:t>Henkilöst</w:t>
      </w:r>
      <w:r w:rsidR="00D7446E">
        <w:t>ö</w:t>
      </w:r>
      <w:r w:rsidR="00D7446E">
        <w:t>hallin</w:t>
      </w:r>
      <w:r w:rsidR="0098001F">
        <w:t xml:space="preserve">non listauksessa on pyritty keskittymään isompiin </w:t>
      </w:r>
      <w:r w:rsidR="00D7446E">
        <w:t>kokonaisuuksi</w:t>
      </w:r>
      <w:r w:rsidR="0098001F">
        <w:t>in t</w:t>
      </w:r>
      <w:r w:rsidR="0098001F">
        <w:t>u</w:t>
      </w:r>
      <w:r w:rsidR="0098001F">
        <w:t>levia tehtäväjärjestelyjä silmällä pitäen. T</w:t>
      </w:r>
      <w:r w:rsidR="00174F3D">
        <w:t>oiminnoissa</w:t>
      </w:r>
      <w:r w:rsidR="0098001F">
        <w:t xml:space="preserve"> on jatkuva yhteys </w:t>
      </w:r>
      <w:proofErr w:type="spellStart"/>
      <w:r w:rsidR="0098001F">
        <w:t>ISAVIn</w:t>
      </w:r>
      <w:proofErr w:type="spellEnd"/>
      <w:r w:rsidR="0098001F">
        <w:t xml:space="preserve"> </w:t>
      </w:r>
      <w:r w:rsidR="00D13426">
        <w:t>t</w:t>
      </w:r>
      <w:r w:rsidR="00D13426" w:rsidRPr="00D13426">
        <w:t>yönantaja- ja henkilöstöpolitiikkayksikkö</w:t>
      </w:r>
      <w:r w:rsidR="0098001F">
        <w:t xml:space="preserve">ön ja </w:t>
      </w:r>
      <w:r w:rsidR="00D7446E">
        <w:t>vastuualueil</w:t>
      </w:r>
      <w:r w:rsidR="0098001F">
        <w:t>le.</w:t>
      </w:r>
      <w:r w:rsidR="006C2EF7">
        <w:t xml:space="preserve"> </w:t>
      </w:r>
      <w:r w:rsidR="00E5094D">
        <w:t>Yleishallin</w:t>
      </w:r>
      <w:r w:rsidR="006C2EF7">
        <w:t xml:space="preserve">non ja muiden tehtävien osiossa on </w:t>
      </w:r>
      <w:r w:rsidR="00232269">
        <w:t>mm. ylijohtajaan ja strategi</w:t>
      </w:r>
      <w:r w:rsidR="00232269">
        <w:t>a</w:t>
      </w:r>
      <w:r w:rsidR="00232269">
        <w:t>työhön liittyviä prosesseja, jotka ylijohtajat haluaisivat säilyttää virastoko</w:t>
      </w:r>
      <w:r w:rsidR="00232269">
        <w:t>h</w:t>
      </w:r>
      <w:r w:rsidR="00232269">
        <w:t>taisina</w:t>
      </w:r>
      <w:r w:rsidR="00342E36">
        <w:t>. Tietohallinno</w:t>
      </w:r>
      <w:r w:rsidR="00422AA7">
        <w:t>n tehtävien määrittelyssä</w:t>
      </w:r>
      <w:r w:rsidR="00342E36">
        <w:t xml:space="preserve"> on hyvä lähteä liikkeelle </w:t>
      </w:r>
      <w:proofErr w:type="spellStart"/>
      <w:r w:rsidR="00342E36">
        <w:t>TORI-hankkeen</w:t>
      </w:r>
      <w:proofErr w:type="spellEnd"/>
      <w:r w:rsidR="00342E36">
        <w:t xml:space="preserve"> </w:t>
      </w:r>
      <w:proofErr w:type="spellStart"/>
      <w:r w:rsidR="00342E36">
        <w:t>ICT-palvelukartasta</w:t>
      </w:r>
      <w:proofErr w:type="spellEnd"/>
      <w:r w:rsidR="00422AA7">
        <w:t xml:space="preserve"> ja tarkennettavaa on siinä, miten te</w:t>
      </w:r>
      <w:r w:rsidR="00422AA7">
        <w:t>h</w:t>
      </w:r>
      <w:r w:rsidR="00422AA7">
        <w:t xml:space="preserve">tävät jakaantuvat </w:t>
      </w:r>
      <w:r w:rsidR="0042517B">
        <w:t xml:space="preserve">virastojen sisällä/välillä ja </w:t>
      </w:r>
      <w:r w:rsidR="00422AA7">
        <w:t>henkilötasolla</w:t>
      </w:r>
      <w:r w:rsidR="00342E36">
        <w:t>.</w:t>
      </w:r>
    </w:p>
    <w:p w:rsidR="0086702C" w:rsidRDefault="0086702C" w:rsidP="00AB611D">
      <w:pPr>
        <w:pStyle w:val="VMleipteksti"/>
        <w:ind w:left="0"/>
      </w:pPr>
    </w:p>
    <w:p w:rsidR="00D5736D" w:rsidRDefault="009E5EE8" w:rsidP="0086702C">
      <w:pPr>
        <w:pStyle w:val="VMleipteksti"/>
      </w:pPr>
      <w:r>
        <w:t>Kokouksen puheenjohtaja vai</w:t>
      </w:r>
      <w:r w:rsidR="00D5736D">
        <w:t>htui.</w:t>
      </w:r>
    </w:p>
    <w:p w:rsidR="00D5736D" w:rsidRDefault="00D5736D" w:rsidP="0086702C">
      <w:pPr>
        <w:pStyle w:val="VMleipteksti"/>
      </w:pPr>
    </w:p>
    <w:p w:rsidR="00B038A3" w:rsidRDefault="005D68A7" w:rsidP="0086702C">
      <w:pPr>
        <w:pStyle w:val="VMleipteksti"/>
      </w:pPr>
      <w:r>
        <w:t xml:space="preserve">Keskusteltiin siitä, että tehtävämäärittelyjä ja </w:t>
      </w:r>
      <w:r w:rsidR="00C61956">
        <w:t xml:space="preserve">tehtäväjärjestelyjen </w:t>
      </w:r>
      <w:r>
        <w:t>poi</w:t>
      </w:r>
      <w:r>
        <w:t>k</w:t>
      </w:r>
      <w:r>
        <w:t xml:space="preserve">keamia </w:t>
      </w:r>
      <w:r w:rsidR="001B2C6F">
        <w:t xml:space="preserve">sekä selkeitä vastuualueilla hoidettavia hallintotehtäviä </w:t>
      </w:r>
      <w:r>
        <w:t>tulisi tä</w:t>
      </w:r>
      <w:r>
        <w:t>y</w:t>
      </w:r>
      <w:r>
        <w:t>dentää hallintojohtajien koordinoimina aluehallintovirastojen kesken jo e</w:t>
      </w:r>
      <w:r>
        <w:t>n</w:t>
      </w:r>
      <w:r>
        <w:t xml:space="preserve">nen työpajoja. </w:t>
      </w:r>
      <w:r w:rsidR="00C61956">
        <w:t>O</w:t>
      </w:r>
      <w:r>
        <w:t>siot voivat vielä erota toisistaan, koska toimialat ovat luo</w:t>
      </w:r>
      <w:r>
        <w:t>n</w:t>
      </w:r>
      <w:r>
        <w:t xml:space="preserve">teeltaan erilaisia. Myöhemmin tammikuun työpajoissa pohditaan </w:t>
      </w:r>
      <w:r w:rsidR="001B2C6F">
        <w:t xml:space="preserve">tehtävien organisointia ja tarkemmin mm. </w:t>
      </w:r>
      <w:r>
        <w:t>vastuualuei</w:t>
      </w:r>
      <w:r w:rsidR="001B2C6F">
        <w:t>lla hoidettavi</w:t>
      </w:r>
      <w:r w:rsidR="007B4A70">
        <w:t>a</w:t>
      </w:r>
      <w:r>
        <w:t xml:space="preserve"> </w:t>
      </w:r>
      <w:r w:rsidR="00C61956">
        <w:t>hallinto</w:t>
      </w:r>
      <w:r>
        <w:t>tehtävi</w:t>
      </w:r>
      <w:r w:rsidR="007B4A70">
        <w:t>ä ja niiden</w:t>
      </w:r>
      <w:r>
        <w:t xml:space="preserve"> </w:t>
      </w:r>
      <w:r w:rsidR="001B2C6F">
        <w:t>järjestämistä.</w:t>
      </w:r>
    </w:p>
    <w:p w:rsidR="00B038A3" w:rsidRDefault="00B038A3" w:rsidP="0086702C">
      <w:pPr>
        <w:pStyle w:val="VMleipteksti"/>
      </w:pPr>
    </w:p>
    <w:p w:rsidR="00210C23" w:rsidRDefault="00E621FB" w:rsidP="0086702C">
      <w:pPr>
        <w:pStyle w:val="VMleipteksti"/>
      </w:pPr>
      <w:r>
        <w:t>T</w:t>
      </w:r>
      <w:r w:rsidR="001C641D">
        <w:t>aulukoita mu</w:t>
      </w:r>
      <w:r w:rsidR="00B0549B">
        <w:t>okataan</w:t>
      </w:r>
      <w:r w:rsidR="001C641D">
        <w:t xml:space="preserve"> niin, että </w:t>
      </w:r>
      <w:r w:rsidR="00B0549B">
        <w:t>tehtävälistauksen yläotsikkona olevan to</w:t>
      </w:r>
      <w:r w:rsidR="00B0549B">
        <w:t>i</w:t>
      </w:r>
      <w:r w:rsidR="00B0549B">
        <w:t xml:space="preserve">mialan yhteydessä oleva aluehallintoviraston nimi siirretään </w:t>
      </w:r>
      <w:r w:rsidR="00CF67E0">
        <w:t xml:space="preserve">esim. </w:t>
      </w:r>
      <w:r w:rsidR="00B0549B">
        <w:t>otsikon yläpuolelle ilmaisemaan, mikä aluehallintovirasto on vastannut tehtäväli</w:t>
      </w:r>
      <w:r w:rsidR="00B0549B">
        <w:t>s</w:t>
      </w:r>
      <w:r w:rsidR="00B0549B">
        <w:t>tauksen koonnista. Tehtäviin käytettävät henkilötyövuodet arvioidaan vasta projektin myöhemmässä vaiheessa.</w:t>
      </w:r>
    </w:p>
    <w:p w:rsidR="00210C23" w:rsidRDefault="00210C23" w:rsidP="0086702C">
      <w:pPr>
        <w:pStyle w:val="VMleipteksti"/>
      </w:pPr>
    </w:p>
    <w:p w:rsidR="00B038A3" w:rsidRPr="00AE791E" w:rsidRDefault="00B038A3" w:rsidP="00B038A3">
      <w:pPr>
        <w:pStyle w:val="VMleipteksti"/>
        <w:ind w:hanging="878"/>
      </w:pPr>
      <w:r>
        <w:t xml:space="preserve">Päätös: </w:t>
      </w:r>
      <w:r>
        <w:tab/>
      </w:r>
      <w:r w:rsidR="00B901E8">
        <w:t>H</w:t>
      </w:r>
      <w:r>
        <w:t xml:space="preserve">allintojohtajat koordinoivat </w:t>
      </w:r>
      <w:r w:rsidR="006D7058">
        <w:t xml:space="preserve">oman osionsa </w:t>
      </w:r>
      <w:r>
        <w:t xml:space="preserve">täydentämisen </w:t>
      </w:r>
      <w:r w:rsidR="001C641D">
        <w:t xml:space="preserve">myös </w:t>
      </w:r>
      <w:r>
        <w:t xml:space="preserve">muissa aluehallintovirastossa. Täydennetyt taulukot lisätään </w:t>
      </w:r>
      <w:proofErr w:type="spellStart"/>
      <w:r>
        <w:t>VATRYyn</w:t>
      </w:r>
      <w:proofErr w:type="spellEnd"/>
      <w:r>
        <w:t xml:space="preserve"> tai toimit</w:t>
      </w:r>
      <w:r>
        <w:t>e</w:t>
      </w:r>
      <w:r>
        <w:t>taan projektiryhmän sihteerille viimeistään 7.1.2014.</w:t>
      </w:r>
    </w:p>
    <w:p w:rsidR="00AE791E" w:rsidRDefault="00AE791E" w:rsidP="00A474F0">
      <w:pPr>
        <w:pStyle w:val="VMAsiakohta"/>
        <w:ind w:right="305"/>
      </w:pPr>
      <w:r>
        <w:t>Työpajojen suunnittelu</w:t>
      </w:r>
    </w:p>
    <w:p w:rsidR="00497A68" w:rsidRPr="00AE791E" w:rsidRDefault="005A42CB" w:rsidP="00626D0B">
      <w:pPr>
        <w:pStyle w:val="VMleipteksti"/>
        <w:ind w:hanging="878"/>
      </w:pPr>
      <w:r>
        <w:t xml:space="preserve">Päätös: </w:t>
      </w:r>
      <w:r>
        <w:tab/>
        <w:t xml:space="preserve">Seuraavaan </w:t>
      </w:r>
      <w:r w:rsidR="00286495">
        <w:t xml:space="preserve">kokoukseen valmistellaan </w:t>
      </w:r>
      <w:r>
        <w:t>ehdotus työpajojen tavoitteista</w:t>
      </w:r>
      <w:r w:rsidR="00626D0B">
        <w:t xml:space="preserve"> ja t</w:t>
      </w:r>
      <w:r w:rsidR="00626D0B">
        <w:t>o</w:t>
      </w:r>
      <w:r w:rsidR="00626D0B">
        <w:t>teutuksesta</w:t>
      </w:r>
      <w:r w:rsidR="00CC0BFB">
        <w:t xml:space="preserve"> ja silloin lyödään lukkoon työpajojen ajankohdat</w:t>
      </w:r>
      <w:r>
        <w:t>.</w:t>
      </w:r>
      <w:r w:rsidR="00626D0B">
        <w:t xml:space="preserve"> </w:t>
      </w:r>
      <w:r>
        <w:t xml:space="preserve">Viestinnän tehtäviä koskeva työpaja sovittiin pidettäväksi </w:t>
      </w:r>
      <w:r w:rsidR="00497A68">
        <w:t>14.1.</w:t>
      </w:r>
      <w:r>
        <w:t>2014.</w:t>
      </w:r>
    </w:p>
    <w:p w:rsidR="00A474F0" w:rsidRDefault="00A474F0" w:rsidP="00A474F0">
      <w:pPr>
        <w:pStyle w:val="VMAsiakohta"/>
        <w:ind w:right="305"/>
      </w:pPr>
      <w:r>
        <w:t>Muut asiat</w:t>
      </w:r>
    </w:p>
    <w:p w:rsidR="00A474F0" w:rsidRDefault="002F58A2" w:rsidP="005A42CB">
      <w:pPr>
        <w:pStyle w:val="VMleipteksti"/>
      </w:pPr>
      <w:r>
        <w:t>Kokouksessa ei ollut muita käsiteltäviä asioita.</w:t>
      </w:r>
    </w:p>
    <w:p w:rsidR="002220D4" w:rsidRDefault="002220D4" w:rsidP="005A42CB">
      <w:pPr>
        <w:pStyle w:val="VMleipteksti"/>
      </w:pPr>
    </w:p>
    <w:p w:rsidR="00A474F0" w:rsidRDefault="00A474F0" w:rsidP="00A474F0">
      <w:pPr>
        <w:pStyle w:val="VMAsiakohta"/>
        <w:ind w:right="305"/>
      </w:pPr>
      <w:r>
        <w:lastRenderedPageBreak/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994FD5">
        <w:t>14.10.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8A1B27" w:rsidRDefault="004E62C4" w:rsidP="004E62C4">
      <w:pPr>
        <w:pStyle w:val="VMleipteksti"/>
        <w:ind w:left="0" w:right="305"/>
      </w:pPr>
      <w:r>
        <w:tab/>
      </w:r>
      <w:r>
        <w:tab/>
        <w:t>Miira Lehto</w:t>
      </w:r>
    </w:p>
    <w:p w:rsidR="004E62C4" w:rsidRDefault="004E62C4" w:rsidP="004E62C4">
      <w:pPr>
        <w:pStyle w:val="VMleipteksti"/>
        <w:ind w:left="0" w:right="305"/>
      </w:pPr>
    </w:p>
    <w:p w:rsidR="008A1B27" w:rsidRDefault="008A1B27" w:rsidP="009B0346">
      <w:pPr>
        <w:pStyle w:val="VMleipteksti"/>
        <w:ind w:right="305"/>
      </w:pPr>
    </w:p>
    <w:p w:rsidR="00030645" w:rsidRDefault="00030645" w:rsidP="00626D0B">
      <w:pPr>
        <w:pStyle w:val="VMRiippuva"/>
        <w:ind w:left="0" w:right="305" w:firstLine="0"/>
      </w:pP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A7" w:rsidRDefault="005D68A7">
      <w:r>
        <w:separator/>
      </w:r>
    </w:p>
    <w:p w:rsidR="005D68A7" w:rsidRDefault="005D68A7"/>
  </w:endnote>
  <w:endnote w:type="continuationSeparator" w:id="0">
    <w:p w:rsidR="005D68A7" w:rsidRDefault="005D68A7">
      <w:r>
        <w:continuationSeparator/>
      </w:r>
    </w:p>
    <w:p w:rsidR="005D68A7" w:rsidRDefault="005D68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A7" w:rsidRDefault="005D68A7" w:rsidP="00CD31D8">
    <w:pPr>
      <w:pStyle w:val="VMAsiakirjanidver"/>
    </w:pPr>
  </w:p>
  <w:p w:rsidR="005D68A7" w:rsidRPr="005470E9" w:rsidRDefault="004F2DF1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C21BA2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C21BA2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C21BA2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C21BA2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C21BA2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C21BA2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C21BA2" w:rsidRPr="001F6896" w:rsidTr="00DF2B76"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C21BA2" w:rsidRPr="001F6896" w:rsidTr="00DF2B76"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C21BA2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C21BA2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5D68A7" w:rsidRDefault="005D68A7" w:rsidP="009B0346"/>
              <w:p w:rsidR="005D68A7" w:rsidRDefault="005D68A7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5D68A7" w:rsidRPr="005470E9" w:rsidRDefault="005D68A7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68A7" w:rsidRDefault="005D68A7" w:rsidP="009B0346">
    <w:pPr>
      <w:ind w:left="2410"/>
      <w:jc w:val="center"/>
      <w:rPr>
        <w:lang w:val="en-GB"/>
      </w:rPr>
    </w:pPr>
  </w:p>
  <w:p w:rsidR="005D68A7" w:rsidRPr="005470E9" w:rsidRDefault="005D68A7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A7" w:rsidRDefault="005D68A7">
      <w:r>
        <w:separator/>
      </w:r>
    </w:p>
    <w:p w:rsidR="005D68A7" w:rsidRDefault="005D68A7"/>
  </w:footnote>
  <w:footnote w:type="continuationSeparator" w:id="0">
    <w:p w:rsidR="005D68A7" w:rsidRDefault="005D68A7">
      <w:r>
        <w:continuationSeparator/>
      </w:r>
    </w:p>
    <w:p w:rsidR="005D68A7" w:rsidRDefault="005D68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A7" w:rsidRDefault="005D68A7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F2DF1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4F2DF1" w:rsidRPr="006E74A5">
      <w:rPr>
        <w:rStyle w:val="Sivunumero"/>
      </w:rPr>
      <w:fldChar w:fldCharType="separate"/>
    </w:r>
    <w:r w:rsidR="00C21BA2">
      <w:rPr>
        <w:rStyle w:val="Sivunumero"/>
        <w:noProof/>
      </w:rPr>
      <w:t>2</w:t>
    </w:r>
    <w:r w:rsidR="004F2DF1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4F2DF1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4F2DF1" w:rsidRPr="006E74A5">
      <w:rPr>
        <w:rStyle w:val="Sivunumero"/>
      </w:rPr>
      <w:fldChar w:fldCharType="separate"/>
    </w:r>
    <w:r w:rsidR="00C21BA2">
      <w:rPr>
        <w:rStyle w:val="Sivunumero"/>
        <w:noProof/>
      </w:rPr>
      <w:t>4</w:t>
    </w:r>
    <w:r w:rsidR="004F2DF1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5D68A7" w:rsidRDefault="005D68A7" w:rsidP="006E74A5"/>
  <w:p w:rsidR="005D68A7" w:rsidRDefault="005D68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5D68A7" w:rsidTr="00F77DAF">
      <w:trPr>
        <w:trHeight w:val="340"/>
      </w:trPr>
      <w:tc>
        <w:tcPr>
          <w:tcW w:w="5205" w:type="dxa"/>
          <w:vMerge w:val="restart"/>
        </w:tcPr>
        <w:p w:rsidR="005D68A7" w:rsidRPr="00AE5A84" w:rsidRDefault="005D68A7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  <w:vMerge/>
        </w:tcPr>
        <w:p w:rsidR="005D68A7" w:rsidRDefault="005D68A7" w:rsidP="00226DB5">
          <w:pPr>
            <w:pStyle w:val="VMYltunniste"/>
          </w:pPr>
        </w:p>
      </w:tc>
      <w:tc>
        <w:tcPr>
          <w:tcW w:w="2175" w:type="dxa"/>
        </w:tcPr>
        <w:p w:rsidR="005D68A7" w:rsidRPr="00E110AE" w:rsidRDefault="005D68A7" w:rsidP="00226DB5">
          <w:pPr>
            <w:pStyle w:val="VMYltunniste"/>
            <w:rPr>
              <w:b/>
            </w:rPr>
          </w:pPr>
          <w:r>
            <w:rPr>
              <w:b/>
            </w:rPr>
            <w:t>Pöytäkirja 2/2013</w:t>
          </w: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  <w:vMerge/>
        </w:tcPr>
        <w:p w:rsidR="005D68A7" w:rsidRDefault="005D68A7" w:rsidP="00226DB5">
          <w:pPr>
            <w:pStyle w:val="VMYltunniste"/>
          </w:pP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</w:tcPr>
        <w:p w:rsidR="005D68A7" w:rsidRDefault="005D68A7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</w:tcPr>
        <w:p w:rsidR="005D68A7" w:rsidRDefault="005D68A7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5D68A7" w:rsidRDefault="00BF17CE" w:rsidP="00F56B1A">
          <w:pPr>
            <w:pStyle w:val="VMYltunniste"/>
          </w:pPr>
          <w:r>
            <w:t>9</w:t>
          </w:r>
          <w:r w:rsidR="00AF1EFF">
            <w:t>.12.2013</w:t>
          </w: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</w:tcPr>
        <w:p w:rsidR="005D68A7" w:rsidRDefault="005D68A7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</w:tbl>
  <w:p w:rsidR="005D68A7" w:rsidRDefault="005D68A7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30645"/>
    <w:rsid w:val="0004251F"/>
    <w:rsid w:val="00043DD8"/>
    <w:rsid w:val="0004698F"/>
    <w:rsid w:val="00051411"/>
    <w:rsid w:val="00051516"/>
    <w:rsid w:val="00065A45"/>
    <w:rsid w:val="00080740"/>
    <w:rsid w:val="00083F94"/>
    <w:rsid w:val="00095770"/>
    <w:rsid w:val="000959E2"/>
    <w:rsid w:val="000B7CE8"/>
    <w:rsid w:val="000C2CA0"/>
    <w:rsid w:val="000C44D5"/>
    <w:rsid w:val="000D062C"/>
    <w:rsid w:val="000F02FE"/>
    <w:rsid w:val="000F2157"/>
    <w:rsid w:val="000F7C00"/>
    <w:rsid w:val="00102DC8"/>
    <w:rsid w:val="001031E5"/>
    <w:rsid w:val="00111A21"/>
    <w:rsid w:val="001212CA"/>
    <w:rsid w:val="00140EF8"/>
    <w:rsid w:val="00141036"/>
    <w:rsid w:val="00146B2A"/>
    <w:rsid w:val="0014724D"/>
    <w:rsid w:val="00147B6A"/>
    <w:rsid w:val="001504EC"/>
    <w:rsid w:val="00150853"/>
    <w:rsid w:val="001556BB"/>
    <w:rsid w:val="00174F3D"/>
    <w:rsid w:val="001946B5"/>
    <w:rsid w:val="00195748"/>
    <w:rsid w:val="00195F84"/>
    <w:rsid w:val="001A3924"/>
    <w:rsid w:val="001A5C05"/>
    <w:rsid w:val="001B24B8"/>
    <w:rsid w:val="001B2C6F"/>
    <w:rsid w:val="001B3A86"/>
    <w:rsid w:val="001C63C1"/>
    <w:rsid w:val="001C641D"/>
    <w:rsid w:val="001C7539"/>
    <w:rsid w:val="001D09CD"/>
    <w:rsid w:val="001D5669"/>
    <w:rsid w:val="001E1E4F"/>
    <w:rsid w:val="001E42B2"/>
    <w:rsid w:val="001E62F9"/>
    <w:rsid w:val="001F2B01"/>
    <w:rsid w:val="001F4A77"/>
    <w:rsid w:val="00202641"/>
    <w:rsid w:val="0020725F"/>
    <w:rsid w:val="00210C23"/>
    <w:rsid w:val="00213B09"/>
    <w:rsid w:val="0021538F"/>
    <w:rsid w:val="002220D4"/>
    <w:rsid w:val="00226DB5"/>
    <w:rsid w:val="002310C3"/>
    <w:rsid w:val="00232269"/>
    <w:rsid w:val="002326BE"/>
    <w:rsid w:val="00232A92"/>
    <w:rsid w:val="002465DC"/>
    <w:rsid w:val="00246D69"/>
    <w:rsid w:val="00256315"/>
    <w:rsid w:val="00256C44"/>
    <w:rsid w:val="002669E1"/>
    <w:rsid w:val="00270FAB"/>
    <w:rsid w:val="00273BFE"/>
    <w:rsid w:val="00284AC0"/>
    <w:rsid w:val="00286495"/>
    <w:rsid w:val="002B08FB"/>
    <w:rsid w:val="002B1A39"/>
    <w:rsid w:val="002B69D8"/>
    <w:rsid w:val="002B6EAB"/>
    <w:rsid w:val="002C1EFF"/>
    <w:rsid w:val="002C20DF"/>
    <w:rsid w:val="002C371A"/>
    <w:rsid w:val="002E635F"/>
    <w:rsid w:val="002F0661"/>
    <w:rsid w:val="002F2583"/>
    <w:rsid w:val="002F4665"/>
    <w:rsid w:val="002F58A2"/>
    <w:rsid w:val="002F6CFD"/>
    <w:rsid w:val="00302E2D"/>
    <w:rsid w:val="0031308C"/>
    <w:rsid w:val="003221EF"/>
    <w:rsid w:val="003241A6"/>
    <w:rsid w:val="003323E0"/>
    <w:rsid w:val="00335F78"/>
    <w:rsid w:val="00342120"/>
    <w:rsid w:val="00342E36"/>
    <w:rsid w:val="0034322E"/>
    <w:rsid w:val="003435ED"/>
    <w:rsid w:val="00363388"/>
    <w:rsid w:val="003660D1"/>
    <w:rsid w:val="0036648A"/>
    <w:rsid w:val="00372E3A"/>
    <w:rsid w:val="00384969"/>
    <w:rsid w:val="003871AD"/>
    <w:rsid w:val="003879DF"/>
    <w:rsid w:val="00392371"/>
    <w:rsid w:val="00397F4B"/>
    <w:rsid w:val="003A6E91"/>
    <w:rsid w:val="003B25D6"/>
    <w:rsid w:val="003B7A8E"/>
    <w:rsid w:val="003C0D27"/>
    <w:rsid w:val="003C1120"/>
    <w:rsid w:val="003C7039"/>
    <w:rsid w:val="003D1F9C"/>
    <w:rsid w:val="003D47C2"/>
    <w:rsid w:val="003E0C6D"/>
    <w:rsid w:val="003E1F18"/>
    <w:rsid w:val="00402426"/>
    <w:rsid w:val="0042196F"/>
    <w:rsid w:val="00422887"/>
    <w:rsid w:val="00422AA7"/>
    <w:rsid w:val="00423095"/>
    <w:rsid w:val="00423133"/>
    <w:rsid w:val="0042517B"/>
    <w:rsid w:val="004268E7"/>
    <w:rsid w:val="00432AC3"/>
    <w:rsid w:val="004373E3"/>
    <w:rsid w:val="00445C6F"/>
    <w:rsid w:val="00454C22"/>
    <w:rsid w:val="00454E23"/>
    <w:rsid w:val="00455EAE"/>
    <w:rsid w:val="00473251"/>
    <w:rsid w:val="004740E7"/>
    <w:rsid w:val="00483E19"/>
    <w:rsid w:val="00494FD4"/>
    <w:rsid w:val="004976E0"/>
    <w:rsid w:val="00497A68"/>
    <w:rsid w:val="004A4187"/>
    <w:rsid w:val="004A5CAD"/>
    <w:rsid w:val="004B5B6E"/>
    <w:rsid w:val="004C2424"/>
    <w:rsid w:val="004C3E85"/>
    <w:rsid w:val="004D192D"/>
    <w:rsid w:val="004D2563"/>
    <w:rsid w:val="004D422A"/>
    <w:rsid w:val="004E2EC1"/>
    <w:rsid w:val="004E5D96"/>
    <w:rsid w:val="004E5DC8"/>
    <w:rsid w:val="004E62C4"/>
    <w:rsid w:val="004E71CD"/>
    <w:rsid w:val="004E756B"/>
    <w:rsid w:val="004F2DF1"/>
    <w:rsid w:val="00504433"/>
    <w:rsid w:val="00505220"/>
    <w:rsid w:val="00506E56"/>
    <w:rsid w:val="00512645"/>
    <w:rsid w:val="0052746C"/>
    <w:rsid w:val="00531FB4"/>
    <w:rsid w:val="00534036"/>
    <w:rsid w:val="00535190"/>
    <w:rsid w:val="00541BEB"/>
    <w:rsid w:val="00547450"/>
    <w:rsid w:val="005520BC"/>
    <w:rsid w:val="005620FC"/>
    <w:rsid w:val="005808B0"/>
    <w:rsid w:val="0059196E"/>
    <w:rsid w:val="00593009"/>
    <w:rsid w:val="005961F4"/>
    <w:rsid w:val="00597436"/>
    <w:rsid w:val="005A332E"/>
    <w:rsid w:val="005A42CB"/>
    <w:rsid w:val="005A559B"/>
    <w:rsid w:val="005A5A0C"/>
    <w:rsid w:val="005B3414"/>
    <w:rsid w:val="005D6366"/>
    <w:rsid w:val="005D68A7"/>
    <w:rsid w:val="005E5C36"/>
    <w:rsid w:val="005E7BDE"/>
    <w:rsid w:val="005F0270"/>
    <w:rsid w:val="005F1416"/>
    <w:rsid w:val="005F5A5C"/>
    <w:rsid w:val="00600F5F"/>
    <w:rsid w:val="00613A60"/>
    <w:rsid w:val="0062008C"/>
    <w:rsid w:val="0062380C"/>
    <w:rsid w:val="00623CBE"/>
    <w:rsid w:val="00626D0B"/>
    <w:rsid w:val="00630F20"/>
    <w:rsid w:val="0063146D"/>
    <w:rsid w:val="00644CEE"/>
    <w:rsid w:val="00645105"/>
    <w:rsid w:val="00645CEA"/>
    <w:rsid w:val="00657F29"/>
    <w:rsid w:val="0066014C"/>
    <w:rsid w:val="006657D5"/>
    <w:rsid w:val="006721C1"/>
    <w:rsid w:val="00676611"/>
    <w:rsid w:val="00677A21"/>
    <w:rsid w:val="00680A1B"/>
    <w:rsid w:val="00684BB4"/>
    <w:rsid w:val="00685F86"/>
    <w:rsid w:val="00693FC3"/>
    <w:rsid w:val="006A5A13"/>
    <w:rsid w:val="006A5AEC"/>
    <w:rsid w:val="006B457C"/>
    <w:rsid w:val="006B4D4E"/>
    <w:rsid w:val="006C271D"/>
    <w:rsid w:val="006C2EF7"/>
    <w:rsid w:val="006D7058"/>
    <w:rsid w:val="006D76E5"/>
    <w:rsid w:val="006E01B6"/>
    <w:rsid w:val="006E3CF9"/>
    <w:rsid w:val="006E4F2E"/>
    <w:rsid w:val="006E74A5"/>
    <w:rsid w:val="006F7499"/>
    <w:rsid w:val="007032C9"/>
    <w:rsid w:val="00711CA4"/>
    <w:rsid w:val="0071345B"/>
    <w:rsid w:val="00716468"/>
    <w:rsid w:val="007177C2"/>
    <w:rsid w:val="007245EC"/>
    <w:rsid w:val="00726F94"/>
    <w:rsid w:val="0073543D"/>
    <w:rsid w:val="0074332B"/>
    <w:rsid w:val="00744849"/>
    <w:rsid w:val="00746FD0"/>
    <w:rsid w:val="007551F8"/>
    <w:rsid w:val="00762D36"/>
    <w:rsid w:val="007640E5"/>
    <w:rsid w:val="00767C99"/>
    <w:rsid w:val="00773492"/>
    <w:rsid w:val="0077386C"/>
    <w:rsid w:val="007758F6"/>
    <w:rsid w:val="007764F9"/>
    <w:rsid w:val="007822D4"/>
    <w:rsid w:val="0078347C"/>
    <w:rsid w:val="00786285"/>
    <w:rsid w:val="007869E5"/>
    <w:rsid w:val="00786C32"/>
    <w:rsid w:val="007873C1"/>
    <w:rsid w:val="007A0C41"/>
    <w:rsid w:val="007B4A70"/>
    <w:rsid w:val="007B574E"/>
    <w:rsid w:val="007C3FF5"/>
    <w:rsid w:val="007D053C"/>
    <w:rsid w:val="007D0A84"/>
    <w:rsid w:val="007D631B"/>
    <w:rsid w:val="007F0395"/>
    <w:rsid w:val="007F6901"/>
    <w:rsid w:val="007F7091"/>
    <w:rsid w:val="00811916"/>
    <w:rsid w:val="00817C85"/>
    <w:rsid w:val="008311D6"/>
    <w:rsid w:val="00837B53"/>
    <w:rsid w:val="008423BA"/>
    <w:rsid w:val="00855CCE"/>
    <w:rsid w:val="00863E1A"/>
    <w:rsid w:val="00865A43"/>
    <w:rsid w:val="0086702C"/>
    <w:rsid w:val="00870B5C"/>
    <w:rsid w:val="008909BE"/>
    <w:rsid w:val="008A179D"/>
    <w:rsid w:val="008A1B27"/>
    <w:rsid w:val="008B5629"/>
    <w:rsid w:val="008D5399"/>
    <w:rsid w:val="008D59A2"/>
    <w:rsid w:val="008E1057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23246"/>
    <w:rsid w:val="009246DA"/>
    <w:rsid w:val="00931E23"/>
    <w:rsid w:val="00936A97"/>
    <w:rsid w:val="0093722F"/>
    <w:rsid w:val="009506EF"/>
    <w:rsid w:val="009524A3"/>
    <w:rsid w:val="009620A5"/>
    <w:rsid w:val="0098001F"/>
    <w:rsid w:val="009840D5"/>
    <w:rsid w:val="009906F7"/>
    <w:rsid w:val="00994FD5"/>
    <w:rsid w:val="00996024"/>
    <w:rsid w:val="009A71B9"/>
    <w:rsid w:val="009B0346"/>
    <w:rsid w:val="009B5361"/>
    <w:rsid w:val="009B56CA"/>
    <w:rsid w:val="009B69DF"/>
    <w:rsid w:val="009B71EC"/>
    <w:rsid w:val="009C271A"/>
    <w:rsid w:val="009C5612"/>
    <w:rsid w:val="009C5732"/>
    <w:rsid w:val="009D1FDC"/>
    <w:rsid w:val="009D2551"/>
    <w:rsid w:val="009E110F"/>
    <w:rsid w:val="009E5EE8"/>
    <w:rsid w:val="009E5FAC"/>
    <w:rsid w:val="009F0AA4"/>
    <w:rsid w:val="009F0C38"/>
    <w:rsid w:val="009F2DC1"/>
    <w:rsid w:val="009F70DD"/>
    <w:rsid w:val="009F7F40"/>
    <w:rsid w:val="00A27857"/>
    <w:rsid w:val="00A30965"/>
    <w:rsid w:val="00A3353E"/>
    <w:rsid w:val="00A377EB"/>
    <w:rsid w:val="00A43200"/>
    <w:rsid w:val="00A44216"/>
    <w:rsid w:val="00A474F0"/>
    <w:rsid w:val="00A5578B"/>
    <w:rsid w:val="00A5734B"/>
    <w:rsid w:val="00A7748B"/>
    <w:rsid w:val="00A96DD0"/>
    <w:rsid w:val="00A97486"/>
    <w:rsid w:val="00AA12A4"/>
    <w:rsid w:val="00AB2E80"/>
    <w:rsid w:val="00AB611D"/>
    <w:rsid w:val="00AD0375"/>
    <w:rsid w:val="00AD1269"/>
    <w:rsid w:val="00AD49A6"/>
    <w:rsid w:val="00AE15AF"/>
    <w:rsid w:val="00AE791E"/>
    <w:rsid w:val="00AF01F5"/>
    <w:rsid w:val="00AF1864"/>
    <w:rsid w:val="00AF1EFF"/>
    <w:rsid w:val="00B034E2"/>
    <w:rsid w:val="00B038A3"/>
    <w:rsid w:val="00B0549B"/>
    <w:rsid w:val="00B06563"/>
    <w:rsid w:val="00B07D89"/>
    <w:rsid w:val="00B107DE"/>
    <w:rsid w:val="00B42361"/>
    <w:rsid w:val="00B4641C"/>
    <w:rsid w:val="00B540C5"/>
    <w:rsid w:val="00B54D35"/>
    <w:rsid w:val="00B55FB0"/>
    <w:rsid w:val="00B677D6"/>
    <w:rsid w:val="00B67BF3"/>
    <w:rsid w:val="00B82ADD"/>
    <w:rsid w:val="00B901E8"/>
    <w:rsid w:val="00B94698"/>
    <w:rsid w:val="00BA26FA"/>
    <w:rsid w:val="00BB6045"/>
    <w:rsid w:val="00BC741D"/>
    <w:rsid w:val="00BF17CE"/>
    <w:rsid w:val="00BF35C6"/>
    <w:rsid w:val="00C0067E"/>
    <w:rsid w:val="00C04C67"/>
    <w:rsid w:val="00C07C5E"/>
    <w:rsid w:val="00C12430"/>
    <w:rsid w:val="00C21BA2"/>
    <w:rsid w:val="00C31C77"/>
    <w:rsid w:val="00C32FD7"/>
    <w:rsid w:val="00C42C61"/>
    <w:rsid w:val="00C54CB0"/>
    <w:rsid w:val="00C56F1D"/>
    <w:rsid w:val="00C605A5"/>
    <w:rsid w:val="00C60A27"/>
    <w:rsid w:val="00C61956"/>
    <w:rsid w:val="00C74676"/>
    <w:rsid w:val="00C8025A"/>
    <w:rsid w:val="00C8246F"/>
    <w:rsid w:val="00C85CFD"/>
    <w:rsid w:val="00CA1EB2"/>
    <w:rsid w:val="00CA5D8D"/>
    <w:rsid w:val="00CB4075"/>
    <w:rsid w:val="00CB5B06"/>
    <w:rsid w:val="00CC0BFB"/>
    <w:rsid w:val="00CC45F0"/>
    <w:rsid w:val="00CD23F4"/>
    <w:rsid w:val="00CD31D8"/>
    <w:rsid w:val="00CD3A81"/>
    <w:rsid w:val="00CD792F"/>
    <w:rsid w:val="00CE6D74"/>
    <w:rsid w:val="00CF29DC"/>
    <w:rsid w:val="00CF60B8"/>
    <w:rsid w:val="00CF67E0"/>
    <w:rsid w:val="00CF6D54"/>
    <w:rsid w:val="00D00075"/>
    <w:rsid w:val="00D039FE"/>
    <w:rsid w:val="00D1107E"/>
    <w:rsid w:val="00D13426"/>
    <w:rsid w:val="00D17BFA"/>
    <w:rsid w:val="00D210A3"/>
    <w:rsid w:val="00D21CDF"/>
    <w:rsid w:val="00D22A93"/>
    <w:rsid w:val="00D30C58"/>
    <w:rsid w:val="00D32FC1"/>
    <w:rsid w:val="00D432CB"/>
    <w:rsid w:val="00D44E7F"/>
    <w:rsid w:val="00D478D5"/>
    <w:rsid w:val="00D5736D"/>
    <w:rsid w:val="00D71A08"/>
    <w:rsid w:val="00D7446E"/>
    <w:rsid w:val="00D779BB"/>
    <w:rsid w:val="00D8152F"/>
    <w:rsid w:val="00D83E1F"/>
    <w:rsid w:val="00D9253E"/>
    <w:rsid w:val="00DA12E1"/>
    <w:rsid w:val="00DA2F91"/>
    <w:rsid w:val="00DA3D6E"/>
    <w:rsid w:val="00DD756D"/>
    <w:rsid w:val="00DE1809"/>
    <w:rsid w:val="00DF29AA"/>
    <w:rsid w:val="00DF2B76"/>
    <w:rsid w:val="00DF7DC7"/>
    <w:rsid w:val="00E01B43"/>
    <w:rsid w:val="00E067F2"/>
    <w:rsid w:val="00E26395"/>
    <w:rsid w:val="00E3408D"/>
    <w:rsid w:val="00E41532"/>
    <w:rsid w:val="00E5094D"/>
    <w:rsid w:val="00E50F3A"/>
    <w:rsid w:val="00E518F7"/>
    <w:rsid w:val="00E5646B"/>
    <w:rsid w:val="00E621FB"/>
    <w:rsid w:val="00E6398E"/>
    <w:rsid w:val="00E6594D"/>
    <w:rsid w:val="00E73DE9"/>
    <w:rsid w:val="00E767AA"/>
    <w:rsid w:val="00E76A93"/>
    <w:rsid w:val="00E84F18"/>
    <w:rsid w:val="00E947AB"/>
    <w:rsid w:val="00EB3E15"/>
    <w:rsid w:val="00EB4579"/>
    <w:rsid w:val="00EC0860"/>
    <w:rsid w:val="00EC417E"/>
    <w:rsid w:val="00ED752B"/>
    <w:rsid w:val="00EE43E0"/>
    <w:rsid w:val="00EE4EC7"/>
    <w:rsid w:val="00EE676B"/>
    <w:rsid w:val="00EE7ECC"/>
    <w:rsid w:val="00EF2534"/>
    <w:rsid w:val="00F0333C"/>
    <w:rsid w:val="00F134EA"/>
    <w:rsid w:val="00F15234"/>
    <w:rsid w:val="00F27143"/>
    <w:rsid w:val="00F46EBC"/>
    <w:rsid w:val="00F52E07"/>
    <w:rsid w:val="00F54B80"/>
    <w:rsid w:val="00F56B1A"/>
    <w:rsid w:val="00F57DBB"/>
    <w:rsid w:val="00F63D56"/>
    <w:rsid w:val="00F77DAF"/>
    <w:rsid w:val="00F82A6B"/>
    <w:rsid w:val="00F83734"/>
    <w:rsid w:val="00F858CA"/>
    <w:rsid w:val="00F96954"/>
    <w:rsid w:val="00FA119E"/>
    <w:rsid w:val="00FA7555"/>
    <w:rsid w:val="00FB5ECF"/>
    <w:rsid w:val="00FB719A"/>
    <w:rsid w:val="00FB775D"/>
    <w:rsid w:val="00FC60CF"/>
    <w:rsid w:val="00FD0590"/>
    <w:rsid w:val="00FD0745"/>
    <w:rsid w:val="00FD7316"/>
    <w:rsid w:val="00FD7C98"/>
    <w:rsid w:val="00FE3938"/>
    <w:rsid w:val="00FF06F7"/>
    <w:rsid w:val="00FF0DBE"/>
    <w:rsid w:val="00FF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38D4-F8A5-4A4F-838F-4F305630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1</TotalTime>
  <Pages>4</Pages>
  <Words>673</Words>
  <Characters>6246</Characters>
  <Application>Microsoft Office Word</Application>
  <DocSecurity>0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4</cp:revision>
  <cp:lastPrinted>2013-11-20T13:12:00Z</cp:lastPrinted>
  <dcterms:created xsi:type="dcterms:W3CDTF">2014-01-09T14:22:00Z</dcterms:created>
  <dcterms:modified xsi:type="dcterms:W3CDTF">2014-01-09T14:22:00Z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