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BC" w:rsidRDefault="00781FBC"/>
    <w:p w:rsidR="00781FBC" w:rsidRDefault="00781FBC"/>
    <w:p w:rsidR="0062065B" w:rsidRPr="00980ABF" w:rsidRDefault="00781FBC" w:rsidP="003234A6">
      <w:pPr>
        <w:rPr>
          <w:rFonts w:asciiTheme="minorHAnsi" w:hAnsiTheme="minorHAnsi"/>
          <w:b/>
          <w:szCs w:val="24"/>
        </w:rPr>
      </w:pPr>
      <w:r>
        <w:tab/>
      </w:r>
      <w:r>
        <w:tab/>
      </w:r>
      <w:r>
        <w:tab/>
      </w:r>
    </w:p>
    <w:p w:rsidR="003234A6" w:rsidRDefault="003234A6" w:rsidP="003234A6">
      <w:r>
        <w:tab/>
      </w:r>
      <w:r>
        <w:tab/>
      </w:r>
      <w:r>
        <w:tab/>
      </w:r>
      <w:r>
        <w:tab/>
        <w:t>13.2.2015</w:t>
      </w:r>
    </w:p>
    <w:p w:rsidR="003234A6" w:rsidRDefault="003234A6" w:rsidP="003234A6"/>
    <w:p w:rsidR="003234A6" w:rsidRDefault="003234A6" w:rsidP="003234A6"/>
    <w:p w:rsidR="003234A6" w:rsidRDefault="003234A6" w:rsidP="003234A6">
      <w:r>
        <w:t>Liikenne- ja viestintäministeriö</w:t>
      </w:r>
    </w:p>
    <w:p w:rsidR="003234A6" w:rsidRDefault="003234A6" w:rsidP="003234A6"/>
    <w:p w:rsidR="003234A6" w:rsidRDefault="003234A6" w:rsidP="003234A6">
      <w:bookmarkStart w:id="0" w:name="_GoBack"/>
      <w:bookmarkEnd w:id="0"/>
    </w:p>
    <w:p w:rsidR="003234A6" w:rsidRDefault="003234A6" w:rsidP="003234A6"/>
    <w:p w:rsidR="003234A6" w:rsidRDefault="003234A6" w:rsidP="003234A6"/>
    <w:p w:rsidR="003234A6" w:rsidRDefault="003234A6" w:rsidP="003234A6"/>
    <w:p w:rsidR="003234A6" w:rsidRDefault="003234A6" w:rsidP="003234A6">
      <w:r>
        <w:t>Lausuntopyyntönne nro LVM054:00/2013, 27.1.2015</w:t>
      </w:r>
    </w:p>
    <w:p w:rsidR="003234A6" w:rsidRDefault="003234A6" w:rsidP="003234A6"/>
    <w:p w:rsidR="003234A6" w:rsidRDefault="003234A6" w:rsidP="003234A6">
      <w:pPr>
        <w:rPr>
          <w:b/>
        </w:rPr>
      </w:pPr>
      <w:r w:rsidRPr="006B5D82">
        <w:rPr>
          <w:b/>
        </w:rPr>
        <w:t xml:space="preserve">LAUSUNTO AJOKORTTILAINSÄÄDÄNNÖN MUUTOSEHDOTUKSISTA </w:t>
      </w:r>
    </w:p>
    <w:p w:rsidR="003234A6" w:rsidRPr="006B5D82" w:rsidRDefault="003234A6" w:rsidP="003234A6">
      <w:pPr>
        <w:rPr>
          <w:b/>
        </w:rPr>
      </w:pPr>
    </w:p>
    <w:p w:rsidR="003234A6" w:rsidRDefault="003234A6" w:rsidP="003234A6">
      <w:pPr>
        <w:pStyle w:val="Eivli"/>
      </w:pPr>
      <w:r>
        <w:tab/>
      </w:r>
      <w:r>
        <w:tab/>
        <w:t>Liikenneturvalla ei ole huomautettavaa ajokorttilainsäädäntöä</w:t>
      </w:r>
    </w:p>
    <w:p w:rsidR="003234A6" w:rsidRDefault="003234A6" w:rsidP="003234A6">
      <w:pPr>
        <w:pStyle w:val="Eivli"/>
      </w:pPr>
      <w:r>
        <w:tab/>
      </w:r>
      <w:r>
        <w:tab/>
        <w:t xml:space="preserve">koskeviin muutosehdotuksiin. </w:t>
      </w:r>
    </w:p>
    <w:p w:rsidR="003234A6" w:rsidRDefault="003234A6" w:rsidP="003234A6">
      <w:pPr>
        <w:pStyle w:val="Eivli"/>
      </w:pPr>
    </w:p>
    <w:p w:rsidR="003234A6" w:rsidRPr="003234A6" w:rsidRDefault="003234A6" w:rsidP="003234A6">
      <w:pPr>
        <w:pStyle w:val="Eivli"/>
        <w:rPr>
          <w:b/>
        </w:rPr>
      </w:pPr>
      <w:r>
        <w:tab/>
      </w:r>
      <w:r>
        <w:tab/>
      </w:r>
      <w:r w:rsidRPr="003234A6">
        <w:rPr>
          <w:b/>
        </w:rPr>
        <w:t>LIIKENNETURVA</w:t>
      </w:r>
    </w:p>
    <w:p w:rsidR="003234A6" w:rsidRDefault="003234A6" w:rsidP="003234A6">
      <w:pPr>
        <w:pStyle w:val="Eivli"/>
      </w:pPr>
    </w:p>
    <w:p w:rsidR="003234A6" w:rsidRDefault="003234A6" w:rsidP="003234A6">
      <w:pPr>
        <w:pStyle w:val="Eivli"/>
      </w:pPr>
      <w:r>
        <w:tab/>
      </w:r>
      <w:r>
        <w:tab/>
        <w:t>ANNA-LIISA TARVAINEN</w:t>
      </w:r>
    </w:p>
    <w:p w:rsidR="003234A6" w:rsidRDefault="003234A6" w:rsidP="003234A6">
      <w:pPr>
        <w:pStyle w:val="Eivli"/>
      </w:pPr>
      <w:r>
        <w:tab/>
      </w:r>
      <w:r>
        <w:tab/>
        <w:t>Anna-Liisa Tarvainen</w:t>
      </w:r>
    </w:p>
    <w:p w:rsidR="003234A6" w:rsidRDefault="003234A6" w:rsidP="003234A6">
      <w:pPr>
        <w:pStyle w:val="Eivli"/>
      </w:pPr>
      <w:r>
        <w:tab/>
      </w:r>
      <w:r>
        <w:tab/>
        <w:t>Toimitusjohtaja</w:t>
      </w:r>
    </w:p>
    <w:p w:rsidR="003234A6" w:rsidRDefault="003234A6" w:rsidP="003234A6">
      <w:pPr>
        <w:pStyle w:val="Eivli"/>
      </w:pPr>
    </w:p>
    <w:p w:rsidR="003234A6" w:rsidRDefault="003234A6" w:rsidP="003234A6">
      <w:pPr>
        <w:pStyle w:val="Eivli"/>
      </w:pPr>
    </w:p>
    <w:p w:rsidR="003234A6" w:rsidRDefault="003234A6" w:rsidP="003234A6">
      <w:pPr>
        <w:pStyle w:val="Eivli"/>
      </w:pPr>
      <w:r>
        <w:t>AL/SVH</w:t>
      </w:r>
    </w:p>
    <w:p w:rsidR="003234A6" w:rsidRDefault="003234A6" w:rsidP="003234A6">
      <w:r>
        <w:tab/>
      </w:r>
      <w:r>
        <w:tab/>
      </w:r>
    </w:p>
    <w:p w:rsidR="00F053BC" w:rsidRPr="00992350" w:rsidRDefault="00F053BC" w:rsidP="00057BF4">
      <w:pPr>
        <w:pStyle w:val="LTLeipteksti"/>
      </w:pPr>
    </w:p>
    <w:sectPr w:rsidR="00F053BC" w:rsidRPr="00992350" w:rsidSect="00A11CAF">
      <w:headerReference w:type="default" r:id="rId8"/>
      <w:headerReference w:type="first" r:id="rId9"/>
      <w:pgSz w:w="11906" w:h="16838" w:code="9"/>
      <w:pgMar w:top="567" w:right="567" w:bottom="1134" w:left="147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B8" w:rsidRDefault="00E85EB8">
      <w:r>
        <w:separator/>
      </w:r>
    </w:p>
  </w:endnote>
  <w:endnote w:type="continuationSeparator" w:id="0">
    <w:p w:rsidR="00E85EB8" w:rsidRDefault="00E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B8" w:rsidRDefault="00E85EB8">
      <w:r>
        <w:separator/>
      </w:r>
    </w:p>
  </w:footnote>
  <w:footnote w:type="continuationSeparator" w:id="0">
    <w:p w:rsidR="00E85EB8" w:rsidRDefault="00E85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BE" w:rsidRPr="00057BF4" w:rsidRDefault="00B52EC1" w:rsidP="00D81308">
    <w:pPr>
      <w:spacing w:after="960"/>
    </w:pPr>
    <w:r w:rsidRPr="00057BF4">
      <w:rPr>
        <w:noProof/>
        <w:lang w:eastAsia="fi-FI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95" cy="10698480"/>
          <wp:effectExtent l="19050" t="0" r="0" b="0"/>
          <wp:wrapNone/>
          <wp:docPr id="16" name="Kuva 16" descr="Lomake_jat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ake_jat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069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4C" w:rsidRPr="00057BF4" w:rsidRDefault="00621A3D">
    <w:pPr>
      <w:pStyle w:val="Yltunniste"/>
      <w:rPr>
        <w:sz w:val="2"/>
      </w:rPr>
    </w:pPr>
    <w:r>
      <w:rPr>
        <w:noProof/>
        <w:sz w:val="2"/>
        <w:lang w:eastAsia="fi-FI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16" cy="10691501"/>
          <wp:effectExtent l="0" t="0" r="0" b="0"/>
          <wp:wrapNone/>
          <wp:docPr id="2" name="Kuva 1" descr="Lomake_Helsinki_yle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ake_Helsinki_yle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16" cy="10691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DD"/>
    <w:rsid w:val="00003935"/>
    <w:rsid w:val="000048A8"/>
    <w:rsid w:val="00053BA5"/>
    <w:rsid w:val="00057BF4"/>
    <w:rsid w:val="000604D1"/>
    <w:rsid w:val="00061B67"/>
    <w:rsid w:val="00082B9A"/>
    <w:rsid w:val="000A2896"/>
    <w:rsid w:val="000C362D"/>
    <w:rsid w:val="000D18C1"/>
    <w:rsid w:val="001A32EB"/>
    <w:rsid w:val="002841FB"/>
    <w:rsid w:val="00284383"/>
    <w:rsid w:val="002B489C"/>
    <w:rsid w:val="002D4971"/>
    <w:rsid w:val="003234A6"/>
    <w:rsid w:val="00345DB6"/>
    <w:rsid w:val="0034760F"/>
    <w:rsid w:val="00387A86"/>
    <w:rsid w:val="00387FD0"/>
    <w:rsid w:val="003A2A8C"/>
    <w:rsid w:val="003B7B59"/>
    <w:rsid w:val="00451B88"/>
    <w:rsid w:val="00460B62"/>
    <w:rsid w:val="004A3B17"/>
    <w:rsid w:val="004B26F4"/>
    <w:rsid w:val="004C66A2"/>
    <w:rsid w:val="005873EE"/>
    <w:rsid w:val="00597233"/>
    <w:rsid w:val="005B0807"/>
    <w:rsid w:val="005B5C71"/>
    <w:rsid w:val="005D5D27"/>
    <w:rsid w:val="00600571"/>
    <w:rsid w:val="0061442D"/>
    <w:rsid w:val="00614F84"/>
    <w:rsid w:val="0062065B"/>
    <w:rsid w:val="00621A3D"/>
    <w:rsid w:val="00636087"/>
    <w:rsid w:val="00672516"/>
    <w:rsid w:val="006A0CA9"/>
    <w:rsid w:val="006C528E"/>
    <w:rsid w:val="006E1F95"/>
    <w:rsid w:val="0076036E"/>
    <w:rsid w:val="00766FF8"/>
    <w:rsid w:val="007804EB"/>
    <w:rsid w:val="00781FBC"/>
    <w:rsid w:val="00795855"/>
    <w:rsid w:val="007C426C"/>
    <w:rsid w:val="007E282C"/>
    <w:rsid w:val="00801E00"/>
    <w:rsid w:val="0083124C"/>
    <w:rsid w:val="00886471"/>
    <w:rsid w:val="008B5F5B"/>
    <w:rsid w:val="00911D7D"/>
    <w:rsid w:val="00924DA2"/>
    <w:rsid w:val="00992350"/>
    <w:rsid w:val="009F75CC"/>
    <w:rsid w:val="00A11CAF"/>
    <w:rsid w:val="00B304D2"/>
    <w:rsid w:val="00B52EC1"/>
    <w:rsid w:val="00B84547"/>
    <w:rsid w:val="00BD7CDA"/>
    <w:rsid w:val="00C104C5"/>
    <w:rsid w:val="00CD02BE"/>
    <w:rsid w:val="00CD2A49"/>
    <w:rsid w:val="00CF1FC1"/>
    <w:rsid w:val="00D26856"/>
    <w:rsid w:val="00D45D20"/>
    <w:rsid w:val="00D760A5"/>
    <w:rsid w:val="00D81308"/>
    <w:rsid w:val="00E27870"/>
    <w:rsid w:val="00E359A2"/>
    <w:rsid w:val="00E85EB8"/>
    <w:rsid w:val="00F053BC"/>
    <w:rsid w:val="00F13FDD"/>
    <w:rsid w:val="00F1546B"/>
    <w:rsid w:val="00F311BE"/>
    <w:rsid w:val="00F6381C"/>
    <w:rsid w:val="00F96B00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rsid w:val="009F75C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semiHidden/>
    <w:rsid w:val="00F311BE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61B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61B67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rsid w:val="00F311BE"/>
    <w:rPr>
      <w:rFonts w:ascii="Courier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Leipteksti">
    <w:name w:val="LT_Leipäteksti"/>
    <w:qFormat/>
    <w:rsid w:val="00460B62"/>
    <w:rPr>
      <w:rFonts w:ascii="Arial" w:hAnsi="Arial"/>
      <w:sz w:val="24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F6381C"/>
    <w:rPr>
      <w:color w:val="808080"/>
    </w:rPr>
  </w:style>
  <w:style w:type="paragraph" w:styleId="Yltunniste">
    <w:name w:val="header"/>
    <w:basedOn w:val="Normaali"/>
    <w:link w:val="YltunnisteChar"/>
    <w:rsid w:val="000D18C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D18C1"/>
    <w:rPr>
      <w:rFonts w:ascii="Arial" w:hAnsi="Arial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rsid w:val="000D18C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D18C1"/>
    <w:rPr>
      <w:rFonts w:ascii="Arial" w:hAnsi="Arial"/>
      <w:sz w:val="24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2065B"/>
    <w:rPr>
      <w:rFonts w:ascii="Consolas" w:eastAsiaTheme="minorHAnsi" w:hAnsi="Consolas" w:cs="Consolas"/>
      <w:sz w:val="21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2065B"/>
    <w:rPr>
      <w:rFonts w:ascii="Consolas" w:eastAsiaTheme="minorHAnsi" w:hAnsi="Consolas" w:cs="Consolas"/>
      <w:sz w:val="21"/>
      <w:szCs w:val="21"/>
    </w:rPr>
  </w:style>
  <w:style w:type="paragraph" w:styleId="Eivli">
    <w:name w:val="No Spacing"/>
    <w:uiPriority w:val="1"/>
    <w:qFormat/>
    <w:rsid w:val="006206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rsid w:val="009F75C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semiHidden/>
    <w:rsid w:val="00F311BE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61B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61B67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rsid w:val="00F311BE"/>
    <w:rPr>
      <w:rFonts w:ascii="Courier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Leipteksti">
    <w:name w:val="LT_Leipäteksti"/>
    <w:qFormat/>
    <w:rsid w:val="00460B62"/>
    <w:rPr>
      <w:rFonts w:ascii="Arial" w:hAnsi="Arial"/>
      <w:sz w:val="24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F6381C"/>
    <w:rPr>
      <w:color w:val="808080"/>
    </w:rPr>
  </w:style>
  <w:style w:type="paragraph" w:styleId="Yltunniste">
    <w:name w:val="header"/>
    <w:basedOn w:val="Normaali"/>
    <w:link w:val="YltunnisteChar"/>
    <w:rsid w:val="000D18C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D18C1"/>
    <w:rPr>
      <w:rFonts w:ascii="Arial" w:hAnsi="Arial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rsid w:val="000D18C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D18C1"/>
    <w:rPr>
      <w:rFonts w:ascii="Arial" w:hAnsi="Arial"/>
      <w:sz w:val="24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2065B"/>
    <w:rPr>
      <w:rFonts w:ascii="Consolas" w:eastAsiaTheme="minorHAnsi" w:hAnsi="Consolas" w:cs="Consolas"/>
      <w:sz w:val="21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2065B"/>
    <w:rPr>
      <w:rFonts w:ascii="Consolas" w:eastAsiaTheme="minorHAnsi" w:hAnsi="Consolas" w:cs="Consolas"/>
      <w:sz w:val="21"/>
      <w:szCs w:val="21"/>
    </w:rPr>
  </w:style>
  <w:style w:type="paragraph" w:styleId="Eivli">
    <w:name w:val="No Spacing"/>
    <w:uiPriority w:val="1"/>
    <w:qFormat/>
    <w:rsid w:val="006206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T\ID\0\10000-10999\10093\L\L\Liikenneturvan%20lomakkeet%2013.2.2012%20(ID%2010093)\Liikenneturv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0353-6497-4EBA-AC67-036210E0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Liikenneturva</Template>
  <TotalTime>0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1212</vt:lpstr>
    </vt:vector>
  </TitlesOfParts>
  <Company>Edita Prima Oy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1212</dc:title>
  <dc:creator>Sisko Hämäläinen</dc:creator>
  <cp:lastModifiedBy>Rosbäck Sonja</cp:lastModifiedBy>
  <cp:revision>2</cp:revision>
  <cp:lastPrinted>2014-05-09T11:36:00Z</cp:lastPrinted>
  <dcterms:created xsi:type="dcterms:W3CDTF">2015-02-13T13:03:00Z</dcterms:created>
  <dcterms:modified xsi:type="dcterms:W3CDTF">2015-02-13T13:03:00Z</dcterms:modified>
</cp:coreProperties>
</file>