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Författning"/>
        <w:tag w:val="CCSaados"/>
        <w:id w:val="505180228"/>
        <w:placeholder>
          <w:docPart w:val="0CD3A133D70144A48CD30F080DE68CA9"/>
        </w:placeholder>
        <w15:color w:val="00FFFF"/>
      </w:sdtPr>
      <w:sdtEndPr/>
      <w:sdtContent>
        <w:p w14:paraId="2C48E29D" w14:textId="77777777" w:rsidR="00D90A5B" w:rsidRDefault="00D90A5B">
          <w:pPr>
            <w:pStyle w:val="LLNormaali"/>
          </w:pPr>
        </w:p>
        <w:p w14:paraId="67E0C491" w14:textId="77777777" w:rsidR="007F09AC" w:rsidRDefault="007F09AC" w:rsidP="007F09AC">
          <w:pPr>
            <w:pStyle w:val="LLValtioneuvostonAsetus"/>
          </w:pPr>
          <w:r>
            <w:t>Statsrådets förordning</w:t>
          </w:r>
        </w:p>
        <w:p w14:paraId="34E1D1E2" w14:textId="71D556DF" w:rsidR="007F09AC" w:rsidRDefault="007F09AC" w:rsidP="007F09AC">
          <w:pPr>
            <w:pStyle w:val="LLSaadoksenNimi"/>
          </w:pPr>
          <w:r>
            <w:t>om ändring av bilagan till statsrådets förordning om det behövliga beloppet av boendeutgifter för utkomststöd</w:t>
          </w:r>
        </w:p>
        <w:p w14:paraId="563D9175" w14:textId="77777777" w:rsidR="007F09AC" w:rsidRDefault="007F09AC" w:rsidP="007F09AC">
          <w:pPr>
            <w:pStyle w:val="LLJohtolauseKappaleet"/>
          </w:pPr>
          <w:r>
            <w:t xml:space="preserve">I enlighet med statsrådets beslut </w:t>
          </w:r>
        </w:p>
        <w:p w14:paraId="130224DA" w14:textId="19B23D63" w:rsidR="007F09AC" w:rsidRDefault="007F09AC" w:rsidP="007F09AC">
          <w:pPr>
            <w:pStyle w:val="LLJohtolauseKappaleet"/>
          </w:pPr>
          <w:r>
            <w:rPr>
              <w:i/>
              <w:iCs/>
            </w:rPr>
            <w:t>ändras</w:t>
          </w:r>
          <w:r>
            <w:t xml:space="preserve"> bilagan till statsrådets förordning om det behövliga beloppet av boendeutgifter för utkomststöd (144/2024), sådan den lyder i förordning 580/2024, som följer: </w:t>
          </w:r>
        </w:p>
        <w:p w14:paraId="544C6F86" w14:textId="77777777" w:rsidR="007F09AC" w:rsidRDefault="007F09AC" w:rsidP="007F09AC">
          <w:pPr>
            <w:pStyle w:val="LLNormaali"/>
          </w:pPr>
        </w:p>
        <w:p w14:paraId="200B3728" w14:textId="77777777" w:rsidR="007F09AC" w:rsidRDefault="007F09AC" w:rsidP="0000497A">
          <w:pPr>
            <w:pStyle w:val="LLNormaali"/>
            <w:jc w:val="center"/>
          </w:pPr>
          <w:r>
            <w:t>———</w:t>
          </w:r>
        </w:p>
        <w:p w14:paraId="6D064ABE" w14:textId="646DDE4D" w:rsidR="007F09AC" w:rsidRDefault="007F09AC" w:rsidP="007F09AC">
          <w:pPr>
            <w:pStyle w:val="LLVoimaantulokappale"/>
          </w:pPr>
          <w:r>
            <w:t>Denna förordning träder i kraft den     20  .</w:t>
          </w:r>
        </w:p>
        <w:p w14:paraId="256E4F3D" w14:textId="498A963B" w:rsidR="007F09AC" w:rsidRDefault="007F09AC" w:rsidP="007F09AC">
          <w:pPr>
            <w:pStyle w:val="LLVoimaantulokappale"/>
          </w:pPr>
          <w:r>
            <w:t xml:space="preserve">På en ansökan om utkomststöd som gäller tiden före den 1 januari 2026 tillämpas de bestämmelser som gällde vid denna förordnings ikraftträdande. </w:t>
          </w:r>
        </w:p>
        <w:p w14:paraId="62142993" w14:textId="77777777" w:rsidR="001D5B51" w:rsidRDefault="0043057A" w:rsidP="001D5B51">
          <w:pPr>
            <w:pStyle w:val="LLNormaali"/>
          </w:pPr>
        </w:p>
      </w:sdtContent>
    </w:sdt>
    <w:p w14:paraId="3A8BC6EB" w14:textId="77777777" w:rsidR="001D5B51" w:rsidRDefault="001D5B51" w:rsidP="004F334C"/>
    <w:sdt>
      <w:sdtPr>
        <w:alias w:val="Päiväys"/>
        <w:tag w:val="CCPaivays"/>
        <w:id w:val="1988824703"/>
        <w:placeholder>
          <w:docPart w:val="91B85024420E41FE98712864F7142B1C"/>
        </w:placeholder>
        <w15:color w:val="33CCCC"/>
        <w:text/>
      </w:sdtPr>
      <w:sdtEndPr/>
      <w:sdtContent>
        <w:p w14:paraId="1F5AE909" w14:textId="6FD18CAD" w:rsidR="001D5B51" w:rsidRDefault="001D5B51" w:rsidP="001D5B51">
          <w:pPr>
            <w:pStyle w:val="LLPaivays"/>
            <w:rPr>
              <w:rFonts w:eastAsia="Calibri"/>
              <w:szCs w:val="22"/>
            </w:rPr>
          </w:pPr>
          <w:r>
            <w:t>Helsingfors den   20</w:t>
          </w:r>
        </w:p>
      </w:sdtContent>
    </w:sdt>
    <w:p w14:paraId="7DAAB291" w14:textId="77777777" w:rsidR="0081267C" w:rsidRDefault="0081267C">
      <w:pPr>
        <w:pStyle w:val="LLNormaali"/>
      </w:pPr>
    </w:p>
    <w:p w14:paraId="18915CA4" w14:textId="77777777" w:rsidR="0081267C" w:rsidRDefault="0081267C">
      <w:pPr>
        <w:pStyle w:val="LLNormaali"/>
      </w:pPr>
    </w:p>
    <w:p w14:paraId="1B9BABB7" w14:textId="77777777" w:rsidR="0081267C" w:rsidRDefault="0081267C">
      <w:pPr>
        <w:pStyle w:val="LLNormaali"/>
      </w:pPr>
    </w:p>
    <w:p w14:paraId="3E173E6F" w14:textId="77777777" w:rsidR="0081267C" w:rsidRDefault="0081267C">
      <w:pPr>
        <w:pStyle w:val="LLNormaali"/>
      </w:pPr>
    </w:p>
    <w:sdt>
      <w:sdtPr>
        <w:alias w:val="Den undertecknandes ställning"/>
        <w:tag w:val="CCAllekirjoitus"/>
        <w:id w:val="2141755932"/>
        <w:placeholder>
          <w:docPart w:val="74D2D8FC5D294237973D623A99E39BC8"/>
        </w:placeholder>
        <w15:color w:val="00FFFF"/>
      </w:sdtPr>
      <w:sdtEndPr/>
      <w:sdtContent>
        <w:p w14:paraId="1CC2EF95" w14:textId="60946ED1" w:rsidR="001D5B51" w:rsidRDefault="007F09AC" w:rsidP="007F09AC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r>
            <w:rPr>
              <w:b w:val="0"/>
              <w:sz w:val="22"/>
            </w:rPr>
            <w:t>Minister för social trygghet Sanni Grahn-Laasonen</w:t>
          </w:r>
        </w:p>
      </w:sdtContent>
    </w:sdt>
    <w:p w14:paraId="7D6DF700" w14:textId="77777777" w:rsidR="001D5B51" w:rsidRPr="00385A06" w:rsidRDefault="001D5B51" w:rsidP="001D5B51">
      <w:pPr>
        <w:pStyle w:val="LLNormaali"/>
      </w:pPr>
    </w:p>
    <w:p w14:paraId="7EA9ACF6" w14:textId="77777777" w:rsidR="001D5B51" w:rsidRPr="00385A06" w:rsidRDefault="001D5B51" w:rsidP="001D5B51">
      <w:pPr>
        <w:pStyle w:val="LLNormaali"/>
      </w:pPr>
    </w:p>
    <w:p w14:paraId="4E5D6435" w14:textId="77777777" w:rsidR="001D5B51" w:rsidRPr="00385A06" w:rsidRDefault="001D5B51" w:rsidP="001D5B51">
      <w:pPr>
        <w:pStyle w:val="LLNormaali"/>
      </w:pPr>
    </w:p>
    <w:p w14:paraId="6FDA356B" w14:textId="77777777" w:rsidR="001D5B51" w:rsidRPr="00385A06" w:rsidRDefault="001D5B51" w:rsidP="001D5B51">
      <w:pPr>
        <w:pStyle w:val="LLNormaali"/>
      </w:pPr>
    </w:p>
    <w:p w14:paraId="214046DB" w14:textId="09D9BA64" w:rsidR="001D5B51" w:rsidRDefault="007F09AC" w:rsidP="001D5B51">
      <w:pPr>
        <w:pStyle w:val="LLVarmennus"/>
      </w:pPr>
      <w:r>
        <w:t>Konsultativ tjänsteman Mikko Horko</w:t>
      </w:r>
    </w:p>
    <w:p w14:paraId="13BAF226" w14:textId="77777777" w:rsidR="007F09AC" w:rsidRDefault="007F09AC">
      <w:pPr>
        <w:spacing w:line="240" w:lineRule="auto"/>
      </w:pPr>
      <w:r>
        <w:br w:type="page"/>
      </w:r>
    </w:p>
    <w:p w14:paraId="05E864DD" w14:textId="77777777" w:rsidR="007F09AC" w:rsidRDefault="007F09AC" w:rsidP="00D8452E"/>
    <w:sdt>
      <w:sdtPr>
        <w:rPr>
          <w:rFonts w:eastAsia="Calibri"/>
          <w:i w:val="0"/>
          <w:szCs w:val="22"/>
          <w:lang w:eastAsia="en-US"/>
        </w:rPr>
        <w:alias w:val="Bilaga"/>
        <w:tag w:val="CCLiite"/>
        <w:id w:val="-649130885"/>
        <w:placeholder>
          <w:docPart w:val="55ED9CCFA4AE4822AF85422FE489AC54"/>
        </w:placeholder>
        <w15:color w:val="33CCCC"/>
      </w:sdtPr>
      <w:sdtEndPr/>
      <w:sdtContent>
        <w:p w14:paraId="3F722995" w14:textId="77777777" w:rsidR="007F09AC" w:rsidRPr="002B788A" w:rsidRDefault="007F09AC" w:rsidP="002B788A">
          <w:pPr>
            <w:pStyle w:val="LLLiite"/>
          </w:pPr>
          <w:r>
            <w:t>Bilaga</w:t>
          </w:r>
        </w:p>
        <w:p w14:paraId="19B214EB" w14:textId="77777777" w:rsidR="007F09AC" w:rsidRDefault="0043057A" w:rsidP="002168F9">
          <w:pPr>
            <w:pStyle w:val="LLNormaali"/>
          </w:pPr>
        </w:p>
      </w:sdtContent>
    </w:sdt>
    <w:p w14:paraId="61A67351" w14:textId="52CF329B" w:rsidR="007F09AC" w:rsidRDefault="007F09AC" w:rsidP="007F09AC">
      <w:pPr>
        <w:pStyle w:val="LLNormaali"/>
        <w:jc w:val="center"/>
        <w:rPr>
          <w:b/>
          <w:sz w:val="24"/>
          <w:szCs w:val="24"/>
        </w:rPr>
      </w:pPr>
      <w:r>
        <w:rPr>
          <w:b/>
          <w:sz w:val="24"/>
        </w:rPr>
        <w:t>KOMMUNVISA GRÄNSER FÖR GODTAGBARA BOENDEUTGIFTER FÖR GRUNDLÄGGANDE UTKOMSTSTÖD 1.1–31.12.2026</w:t>
      </w:r>
    </w:p>
    <w:p w14:paraId="16EE2280" w14:textId="77777777" w:rsidR="001C0704" w:rsidRPr="00FB4482" w:rsidRDefault="001C0704" w:rsidP="001C0704">
      <w:pPr>
        <w:pStyle w:val="LLNormaal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276"/>
        <w:gridCol w:w="1276"/>
        <w:gridCol w:w="1253"/>
      </w:tblGrid>
      <w:tr w:rsidR="0051633F" w:rsidRPr="008A5EF5" w14:paraId="3919AE5D" w14:textId="77777777" w:rsidTr="00114E58">
        <w:tc>
          <w:tcPr>
            <w:tcW w:w="2122" w:type="dxa"/>
            <w:vAlign w:val="center"/>
          </w:tcPr>
          <w:p w14:paraId="09352EA6" w14:textId="77777777" w:rsidR="0051633F" w:rsidRPr="008A5EF5" w:rsidRDefault="0051633F" w:rsidP="00114E58">
            <w:pPr>
              <w:pStyle w:val="LLNormaali"/>
              <w:rPr>
                <w:b/>
              </w:rPr>
            </w:pPr>
            <w:r>
              <w:rPr>
                <w:b/>
              </w:rPr>
              <w:t>Kommun</w:t>
            </w:r>
          </w:p>
        </w:tc>
        <w:tc>
          <w:tcPr>
            <w:tcW w:w="1275" w:type="dxa"/>
            <w:vAlign w:val="center"/>
          </w:tcPr>
          <w:p w14:paraId="584B474F" w14:textId="77777777" w:rsidR="0051633F" w:rsidRPr="008A5EF5" w:rsidRDefault="0051633F" w:rsidP="00114E58">
            <w:pPr>
              <w:pStyle w:val="LLNormaali"/>
              <w:jc w:val="center"/>
              <w:rPr>
                <w:b/>
              </w:rPr>
            </w:pPr>
            <w:r>
              <w:rPr>
                <w:b/>
              </w:rPr>
              <w:t>Ensamboende, e/mån</w:t>
            </w:r>
          </w:p>
        </w:tc>
        <w:tc>
          <w:tcPr>
            <w:tcW w:w="1134" w:type="dxa"/>
            <w:vAlign w:val="center"/>
          </w:tcPr>
          <w:p w14:paraId="5AFB7F19" w14:textId="77777777" w:rsidR="0051633F" w:rsidRPr="008A5EF5" w:rsidRDefault="0051633F" w:rsidP="00114E58">
            <w:pPr>
              <w:pStyle w:val="LLNormaali"/>
              <w:jc w:val="center"/>
              <w:rPr>
                <w:b/>
              </w:rPr>
            </w:pPr>
            <w:r>
              <w:rPr>
                <w:b/>
              </w:rPr>
              <w:t>2 personer, e/mån</w:t>
            </w:r>
          </w:p>
        </w:tc>
        <w:tc>
          <w:tcPr>
            <w:tcW w:w="1276" w:type="dxa"/>
            <w:vAlign w:val="center"/>
          </w:tcPr>
          <w:p w14:paraId="7D47B8B2" w14:textId="77777777" w:rsidR="0051633F" w:rsidRPr="008A5EF5" w:rsidRDefault="0051633F" w:rsidP="00114E58">
            <w:pPr>
              <w:pStyle w:val="LLNormaali"/>
              <w:jc w:val="center"/>
              <w:rPr>
                <w:b/>
              </w:rPr>
            </w:pPr>
            <w:r>
              <w:rPr>
                <w:b/>
              </w:rPr>
              <w:t>3 personer, e/mån</w:t>
            </w:r>
          </w:p>
        </w:tc>
        <w:tc>
          <w:tcPr>
            <w:tcW w:w="1276" w:type="dxa"/>
            <w:vAlign w:val="center"/>
          </w:tcPr>
          <w:p w14:paraId="438583F8" w14:textId="77777777" w:rsidR="0051633F" w:rsidRPr="008A5EF5" w:rsidRDefault="0051633F" w:rsidP="00114E58">
            <w:pPr>
              <w:pStyle w:val="LLNormaali"/>
              <w:jc w:val="center"/>
              <w:rPr>
                <w:b/>
              </w:rPr>
            </w:pPr>
            <w:r>
              <w:rPr>
                <w:b/>
              </w:rPr>
              <w:t>4 personer, e/mån</w:t>
            </w:r>
          </w:p>
        </w:tc>
        <w:tc>
          <w:tcPr>
            <w:tcW w:w="1253" w:type="dxa"/>
            <w:vAlign w:val="center"/>
          </w:tcPr>
          <w:p w14:paraId="74248BF2" w14:textId="77777777" w:rsidR="0051633F" w:rsidRPr="008A5EF5" w:rsidRDefault="0051633F" w:rsidP="00114E58">
            <w:pPr>
              <w:pStyle w:val="LLNormaali"/>
              <w:jc w:val="center"/>
              <w:rPr>
                <w:b/>
              </w:rPr>
            </w:pPr>
            <w:r>
              <w:rPr>
                <w:b/>
              </w:rPr>
              <w:t>+ varje ytterligare person e/mån.</w:t>
            </w:r>
          </w:p>
        </w:tc>
      </w:tr>
      <w:tr w:rsidR="0051633F" w14:paraId="1776D57B" w14:textId="77777777" w:rsidTr="00114E58">
        <w:tc>
          <w:tcPr>
            <w:tcW w:w="2122" w:type="dxa"/>
          </w:tcPr>
          <w:p w14:paraId="2942EB8C" w14:textId="77777777" w:rsidR="0051633F" w:rsidRDefault="0051633F" w:rsidP="00114E58">
            <w:pPr>
              <w:pStyle w:val="LLNormaali"/>
            </w:pPr>
            <w:proofErr w:type="spellStart"/>
            <w:r>
              <w:t>Ackas</w:t>
            </w:r>
            <w:proofErr w:type="spellEnd"/>
          </w:p>
        </w:tc>
        <w:tc>
          <w:tcPr>
            <w:tcW w:w="1275" w:type="dxa"/>
          </w:tcPr>
          <w:p w14:paraId="07531176" w14:textId="77777777" w:rsidR="0051633F" w:rsidRDefault="0051633F" w:rsidP="00114E58">
            <w:pPr>
              <w:pStyle w:val="LLNormaali"/>
              <w:jc w:val="right"/>
            </w:pPr>
            <w:r>
              <w:t>522</w:t>
            </w:r>
          </w:p>
        </w:tc>
        <w:tc>
          <w:tcPr>
            <w:tcW w:w="1134" w:type="dxa"/>
          </w:tcPr>
          <w:p w14:paraId="18D186CE" w14:textId="77777777" w:rsidR="0051633F" w:rsidRDefault="0051633F" w:rsidP="00114E58">
            <w:pPr>
              <w:pStyle w:val="LLNormaali"/>
              <w:jc w:val="right"/>
            </w:pPr>
            <w:r>
              <w:t>618</w:t>
            </w:r>
          </w:p>
        </w:tc>
        <w:tc>
          <w:tcPr>
            <w:tcW w:w="1276" w:type="dxa"/>
          </w:tcPr>
          <w:p w14:paraId="392D4362" w14:textId="77777777" w:rsidR="0051633F" w:rsidRDefault="0051633F" w:rsidP="00114E58">
            <w:pPr>
              <w:pStyle w:val="LLNormaali"/>
              <w:jc w:val="right"/>
            </w:pPr>
            <w:r>
              <w:t>686</w:t>
            </w:r>
          </w:p>
        </w:tc>
        <w:tc>
          <w:tcPr>
            <w:tcW w:w="1276" w:type="dxa"/>
          </w:tcPr>
          <w:p w14:paraId="187EE96F" w14:textId="77777777" w:rsidR="0051633F" w:rsidRDefault="0051633F" w:rsidP="00114E58">
            <w:pPr>
              <w:pStyle w:val="LLNormaali"/>
              <w:jc w:val="right"/>
            </w:pPr>
            <w:r>
              <w:t>824</w:t>
            </w:r>
          </w:p>
        </w:tc>
        <w:tc>
          <w:tcPr>
            <w:tcW w:w="1253" w:type="dxa"/>
          </w:tcPr>
          <w:p w14:paraId="57CE1134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AF7DCE6" w14:textId="77777777" w:rsidTr="00114E58">
        <w:tc>
          <w:tcPr>
            <w:tcW w:w="2122" w:type="dxa"/>
          </w:tcPr>
          <w:p w14:paraId="44E87E24" w14:textId="77777777" w:rsidR="0051633F" w:rsidRDefault="0051633F" w:rsidP="00114E58">
            <w:pPr>
              <w:pStyle w:val="LLNormaali"/>
            </w:pPr>
            <w:r>
              <w:t>Alajärvi</w:t>
            </w:r>
          </w:p>
        </w:tc>
        <w:tc>
          <w:tcPr>
            <w:tcW w:w="1275" w:type="dxa"/>
          </w:tcPr>
          <w:p w14:paraId="263BF63C" w14:textId="77777777" w:rsidR="0051633F" w:rsidRDefault="0051633F" w:rsidP="00114E58">
            <w:pPr>
              <w:pStyle w:val="LLNormaali"/>
              <w:jc w:val="right"/>
            </w:pPr>
            <w:r>
              <w:t>465</w:t>
            </w:r>
          </w:p>
        </w:tc>
        <w:tc>
          <w:tcPr>
            <w:tcW w:w="1134" w:type="dxa"/>
          </w:tcPr>
          <w:p w14:paraId="65621664" w14:textId="77777777" w:rsidR="0051633F" w:rsidRDefault="0051633F" w:rsidP="00114E58">
            <w:pPr>
              <w:pStyle w:val="LLNormaali"/>
              <w:jc w:val="right"/>
            </w:pPr>
            <w:r>
              <w:t>560</w:t>
            </w:r>
          </w:p>
        </w:tc>
        <w:tc>
          <w:tcPr>
            <w:tcW w:w="1276" w:type="dxa"/>
          </w:tcPr>
          <w:p w14:paraId="7F01D5D0" w14:textId="77777777" w:rsidR="0051633F" w:rsidRDefault="0051633F" w:rsidP="00114E58">
            <w:pPr>
              <w:pStyle w:val="LLNormaali"/>
              <w:jc w:val="right"/>
            </w:pPr>
            <w:r>
              <w:t>657</w:t>
            </w:r>
          </w:p>
        </w:tc>
        <w:tc>
          <w:tcPr>
            <w:tcW w:w="1276" w:type="dxa"/>
          </w:tcPr>
          <w:p w14:paraId="04748474" w14:textId="77777777" w:rsidR="0051633F" w:rsidRDefault="0051633F" w:rsidP="00114E58">
            <w:pPr>
              <w:pStyle w:val="LLNormaali"/>
              <w:jc w:val="right"/>
            </w:pPr>
            <w:r>
              <w:t>746</w:t>
            </w:r>
          </w:p>
        </w:tc>
        <w:tc>
          <w:tcPr>
            <w:tcW w:w="1253" w:type="dxa"/>
          </w:tcPr>
          <w:p w14:paraId="0509FB3C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E200A98" w14:textId="77777777" w:rsidTr="00114E58">
        <w:tc>
          <w:tcPr>
            <w:tcW w:w="2122" w:type="dxa"/>
          </w:tcPr>
          <w:p w14:paraId="41E254EC" w14:textId="77777777" w:rsidR="0051633F" w:rsidRDefault="0051633F" w:rsidP="00114E58">
            <w:pPr>
              <w:pStyle w:val="LLNormaali"/>
            </w:pPr>
            <w:r>
              <w:t>Alavieska</w:t>
            </w:r>
          </w:p>
        </w:tc>
        <w:tc>
          <w:tcPr>
            <w:tcW w:w="1275" w:type="dxa"/>
          </w:tcPr>
          <w:p w14:paraId="22E0B4D5" w14:textId="77777777" w:rsidR="0051633F" w:rsidRDefault="0051633F" w:rsidP="00114E58">
            <w:pPr>
              <w:pStyle w:val="LLNormaali"/>
              <w:jc w:val="right"/>
            </w:pPr>
            <w:r>
              <w:t>444</w:t>
            </w:r>
          </w:p>
        </w:tc>
        <w:tc>
          <w:tcPr>
            <w:tcW w:w="1134" w:type="dxa"/>
          </w:tcPr>
          <w:p w14:paraId="218613B7" w14:textId="77777777" w:rsidR="0051633F" w:rsidRDefault="0051633F" w:rsidP="00114E58">
            <w:pPr>
              <w:pStyle w:val="LLNormaali"/>
              <w:jc w:val="right"/>
            </w:pPr>
            <w:r>
              <w:t>485</w:t>
            </w:r>
          </w:p>
        </w:tc>
        <w:tc>
          <w:tcPr>
            <w:tcW w:w="1276" w:type="dxa"/>
          </w:tcPr>
          <w:p w14:paraId="2FAF2022" w14:textId="77777777" w:rsidR="0051633F" w:rsidRDefault="0051633F" w:rsidP="00114E58">
            <w:pPr>
              <w:pStyle w:val="LLNormaali"/>
              <w:jc w:val="right"/>
            </w:pPr>
            <w:r>
              <w:t>621</w:t>
            </w:r>
          </w:p>
        </w:tc>
        <w:tc>
          <w:tcPr>
            <w:tcW w:w="1276" w:type="dxa"/>
          </w:tcPr>
          <w:p w14:paraId="6C708B38" w14:textId="77777777" w:rsidR="0051633F" w:rsidRDefault="0051633F" w:rsidP="00114E58">
            <w:pPr>
              <w:pStyle w:val="LLNormaali"/>
              <w:jc w:val="right"/>
            </w:pPr>
            <w:r>
              <w:t>663</w:t>
            </w:r>
          </w:p>
        </w:tc>
        <w:tc>
          <w:tcPr>
            <w:tcW w:w="1253" w:type="dxa"/>
          </w:tcPr>
          <w:p w14:paraId="3499DF8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A27C4C7" w14:textId="77777777" w:rsidTr="00114E58">
        <w:tc>
          <w:tcPr>
            <w:tcW w:w="2122" w:type="dxa"/>
          </w:tcPr>
          <w:p w14:paraId="7E431B91" w14:textId="77777777" w:rsidR="0051633F" w:rsidRDefault="0051633F" w:rsidP="00114E58">
            <w:pPr>
              <w:pStyle w:val="LLNormaali"/>
            </w:pPr>
            <w:r>
              <w:t>Alavo</w:t>
            </w:r>
          </w:p>
        </w:tc>
        <w:tc>
          <w:tcPr>
            <w:tcW w:w="1275" w:type="dxa"/>
          </w:tcPr>
          <w:p w14:paraId="6F858C46" w14:textId="77777777" w:rsidR="0051633F" w:rsidRDefault="0051633F" w:rsidP="00114E58">
            <w:pPr>
              <w:pStyle w:val="LLNormaali"/>
              <w:jc w:val="right"/>
            </w:pPr>
            <w:r>
              <w:t>420</w:t>
            </w:r>
          </w:p>
        </w:tc>
        <w:tc>
          <w:tcPr>
            <w:tcW w:w="1134" w:type="dxa"/>
          </w:tcPr>
          <w:p w14:paraId="71634A58" w14:textId="77777777" w:rsidR="0051633F" w:rsidRDefault="0051633F" w:rsidP="00114E58">
            <w:pPr>
              <w:pStyle w:val="LLNormaali"/>
              <w:jc w:val="right"/>
            </w:pPr>
            <w:r>
              <w:t>515</w:t>
            </w:r>
          </w:p>
        </w:tc>
        <w:tc>
          <w:tcPr>
            <w:tcW w:w="1276" w:type="dxa"/>
          </w:tcPr>
          <w:p w14:paraId="092807FC" w14:textId="77777777" w:rsidR="0051633F" w:rsidRDefault="0051633F" w:rsidP="00114E58">
            <w:pPr>
              <w:pStyle w:val="LLNormaali"/>
              <w:jc w:val="right"/>
            </w:pPr>
            <w:r>
              <w:t>624</w:t>
            </w:r>
          </w:p>
        </w:tc>
        <w:tc>
          <w:tcPr>
            <w:tcW w:w="1276" w:type="dxa"/>
          </w:tcPr>
          <w:p w14:paraId="5FC70551" w14:textId="77777777" w:rsidR="0051633F" w:rsidRDefault="0051633F" w:rsidP="00114E58">
            <w:pPr>
              <w:pStyle w:val="LLNormaali"/>
              <w:jc w:val="right"/>
            </w:pPr>
            <w:r>
              <w:t>725</w:t>
            </w:r>
          </w:p>
        </w:tc>
        <w:tc>
          <w:tcPr>
            <w:tcW w:w="1253" w:type="dxa"/>
          </w:tcPr>
          <w:p w14:paraId="7123EC29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DA89A76" w14:textId="77777777" w:rsidTr="00114E58">
        <w:tc>
          <w:tcPr>
            <w:tcW w:w="2122" w:type="dxa"/>
          </w:tcPr>
          <w:p w14:paraId="32B4BEB7" w14:textId="77777777" w:rsidR="0051633F" w:rsidRDefault="0051633F" w:rsidP="00114E58">
            <w:pPr>
              <w:pStyle w:val="LLNormaali"/>
            </w:pPr>
            <w:r>
              <w:t>Asikkala</w:t>
            </w:r>
          </w:p>
        </w:tc>
        <w:tc>
          <w:tcPr>
            <w:tcW w:w="1275" w:type="dxa"/>
          </w:tcPr>
          <w:p w14:paraId="5B0543B4" w14:textId="77777777" w:rsidR="0051633F" w:rsidRDefault="0051633F" w:rsidP="00114E58">
            <w:pPr>
              <w:pStyle w:val="LLNormaali"/>
              <w:jc w:val="right"/>
            </w:pPr>
            <w:r>
              <w:t>493</w:t>
            </w:r>
          </w:p>
        </w:tc>
        <w:tc>
          <w:tcPr>
            <w:tcW w:w="1134" w:type="dxa"/>
          </w:tcPr>
          <w:p w14:paraId="74032655" w14:textId="77777777" w:rsidR="0051633F" w:rsidRDefault="0051633F" w:rsidP="00114E58">
            <w:pPr>
              <w:pStyle w:val="LLNormaali"/>
              <w:jc w:val="right"/>
            </w:pPr>
            <w:r>
              <w:t>601</w:t>
            </w:r>
          </w:p>
        </w:tc>
        <w:tc>
          <w:tcPr>
            <w:tcW w:w="1276" w:type="dxa"/>
          </w:tcPr>
          <w:p w14:paraId="37E271D5" w14:textId="77777777" w:rsidR="0051633F" w:rsidRDefault="0051633F" w:rsidP="00114E58">
            <w:pPr>
              <w:pStyle w:val="LLNormaali"/>
              <w:jc w:val="right"/>
            </w:pPr>
            <w:r>
              <w:t>746</w:t>
            </w:r>
          </w:p>
        </w:tc>
        <w:tc>
          <w:tcPr>
            <w:tcW w:w="1276" w:type="dxa"/>
          </w:tcPr>
          <w:p w14:paraId="0535C20A" w14:textId="77777777" w:rsidR="0051633F" w:rsidRDefault="0051633F" w:rsidP="00114E58">
            <w:pPr>
              <w:pStyle w:val="LLNormaali"/>
              <w:jc w:val="right"/>
            </w:pPr>
            <w:r>
              <w:t>801</w:t>
            </w:r>
          </w:p>
        </w:tc>
        <w:tc>
          <w:tcPr>
            <w:tcW w:w="1253" w:type="dxa"/>
          </w:tcPr>
          <w:p w14:paraId="7A619BF2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23F737D" w14:textId="77777777" w:rsidTr="00114E58">
        <w:tc>
          <w:tcPr>
            <w:tcW w:w="2122" w:type="dxa"/>
          </w:tcPr>
          <w:p w14:paraId="183A6AF9" w14:textId="77777777" w:rsidR="0051633F" w:rsidRDefault="0051633F" w:rsidP="00114E58">
            <w:pPr>
              <w:pStyle w:val="LLNormaali"/>
            </w:pPr>
            <w:r>
              <w:t>Askola</w:t>
            </w:r>
          </w:p>
        </w:tc>
        <w:tc>
          <w:tcPr>
            <w:tcW w:w="1275" w:type="dxa"/>
          </w:tcPr>
          <w:p w14:paraId="14269E96" w14:textId="77777777" w:rsidR="0051633F" w:rsidRDefault="0051633F" w:rsidP="00114E58">
            <w:pPr>
              <w:pStyle w:val="LLNormaali"/>
              <w:jc w:val="right"/>
            </w:pPr>
            <w:r>
              <w:t>487</w:t>
            </w:r>
          </w:p>
        </w:tc>
        <w:tc>
          <w:tcPr>
            <w:tcW w:w="1134" w:type="dxa"/>
          </w:tcPr>
          <w:p w14:paraId="289EA8F3" w14:textId="77777777" w:rsidR="0051633F" w:rsidRDefault="0051633F" w:rsidP="00114E58">
            <w:pPr>
              <w:pStyle w:val="LLNormaali"/>
              <w:jc w:val="right"/>
            </w:pPr>
            <w:r>
              <w:t>634</w:t>
            </w:r>
          </w:p>
        </w:tc>
        <w:tc>
          <w:tcPr>
            <w:tcW w:w="1276" w:type="dxa"/>
          </w:tcPr>
          <w:p w14:paraId="69C43E8D" w14:textId="77777777" w:rsidR="0051633F" w:rsidRDefault="0051633F" w:rsidP="00114E58">
            <w:pPr>
              <w:pStyle w:val="LLNormaali"/>
              <w:jc w:val="right"/>
            </w:pPr>
            <w:r>
              <w:t>774</w:t>
            </w:r>
          </w:p>
        </w:tc>
        <w:tc>
          <w:tcPr>
            <w:tcW w:w="1276" w:type="dxa"/>
          </w:tcPr>
          <w:p w14:paraId="28A0A3FB" w14:textId="77777777" w:rsidR="0051633F" w:rsidRDefault="0051633F" w:rsidP="00114E58">
            <w:pPr>
              <w:pStyle w:val="LLNormaali"/>
              <w:jc w:val="right"/>
            </w:pPr>
            <w:r>
              <w:t>845</w:t>
            </w:r>
          </w:p>
        </w:tc>
        <w:tc>
          <w:tcPr>
            <w:tcW w:w="1253" w:type="dxa"/>
          </w:tcPr>
          <w:p w14:paraId="35BF983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D2F7911" w14:textId="77777777" w:rsidTr="00114E58">
        <w:tc>
          <w:tcPr>
            <w:tcW w:w="2122" w:type="dxa"/>
          </w:tcPr>
          <w:p w14:paraId="273E3F67" w14:textId="77777777" w:rsidR="0051633F" w:rsidRDefault="0051633F" w:rsidP="00114E58">
            <w:pPr>
              <w:pStyle w:val="LLNormaali"/>
            </w:pPr>
            <w:r>
              <w:t>Aura</w:t>
            </w:r>
          </w:p>
        </w:tc>
        <w:tc>
          <w:tcPr>
            <w:tcW w:w="1275" w:type="dxa"/>
          </w:tcPr>
          <w:p w14:paraId="1A1326B7" w14:textId="77777777" w:rsidR="0051633F" w:rsidRDefault="0051633F" w:rsidP="00114E58">
            <w:pPr>
              <w:pStyle w:val="LLNormaali"/>
              <w:jc w:val="right"/>
            </w:pPr>
            <w:r>
              <w:t>480</w:t>
            </w:r>
          </w:p>
        </w:tc>
        <w:tc>
          <w:tcPr>
            <w:tcW w:w="1134" w:type="dxa"/>
          </w:tcPr>
          <w:p w14:paraId="6BC0FB37" w14:textId="77777777" w:rsidR="0051633F" w:rsidRDefault="0051633F" w:rsidP="00114E58">
            <w:pPr>
              <w:pStyle w:val="LLNormaali"/>
              <w:jc w:val="right"/>
            </w:pPr>
            <w:r>
              <w:t>533</w:t>
            </w:r>
          </w:p>
        </w:tc>
        <w:tc>
          <w:tcPr>
            <w:tcW w:w="1276" w:type="dxa"/>
          </w:tcPr>
          <w:p w14:paraId="65726AC8" w14:textId="77777777" w:rsidR="0051633F" w:rsidRDefault="0051633F" w:rsidP="00114E58">
            <w:pPr>
              <w:pStyle w:val="LLNormaali"/>
              <w:jc w:val="right"/>
            </w:pPr>
            <w:r>
              <w:t>654</w:t>
            </w:r>
          </w:p>
        </w:tc>
        <w:tc>
          <w:tcPr>
            <w:tcW w:w="1276" w:type="dxa"/>
          </w:tcPr>
          <w:p w14:paraId="717779F5" w14:textId="77777777" w:rsidR="0051633F" w:rsidRDefault="0051633F" w:rsidP="00114E58">
            <w:pPr>
              <w:pStyle w:val="LLNormaali"/>
              <w:jc w:val="right"/>
            </w:pPr>
            <w:r>
              <w:t>726</w:t>
            </w:r>
          </w:p>
        </w:tc>
        <w:tc>
          <w:tcPr>
            <w:tcW w:w="1253" w:type="dxa"/>
          </w:tcPr>
          <w:p w14:paraId="0F8E9D2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77A3C0D" w14:textId="77777777" w:rsidTr="00114E58">
        <w:tc>
          <w:tcPr>
            <w:tcW w:w="2122" w:type="dxa"/>
          </w:tcPr>
          <w:p w14:paraId="51447F34" w14:textId="77777777" w:rsidR="0051633F" w:rsidRDefault="0051633F" w:rsidP="00114E58">
            <w:pPr>
              <w:pStyle w:val="LLNormaali"/>
            </w:pPr>
            <w:r>
              <w:t>Birkala</w:t>
            </w:r>
          </w:p>
        </w:tc>
        <w:tc>
          <w:tcPr>
            <w:tcW w:w="1275" w:type="dxa"/>
          </w:tcPr>
          <w:p w14:paraId="4BD0DBCF" w14:textId="77777777" w:rsidR="0051633F" w:rsidRDefault="0051633F" w:rsidP="00114E58">
            <w:pPr>
              <w:pStyle w:val="LLNormaali"/>
              <w:jc w:val="right"/>
            </w:pPr>
            <w:r>
              <w:t>580</w:t>
            </w:r>
          </w:p>
        </w:tc>
        <w:tc>
          <w:tcPr>
            <w:tcW w:w="1134" w:type="dxa"/>
          </w:tcPr>
          <w:p w14:paraId="268D7FF3" w14:textId="77777777" w:rsidR="0051633F" w:rsidRDefault="0051633F" w:rsidP="00114E58">
            <w:pPr>
              <w:pStyle w:val="LLNormaali"/>
              <w:jc w:val="right"/>
            </w:pPr>
            <w:r>
              <w:t>714</w:t>
            </w:r>
          </w:p>
        </w:tc>
        <w:tc>
          <w:tcPr>
            <w:tcW w:w="1276" w:type="dxa"/>
          </w:tcPr>
          <w:p w14:paraId="1D724866" w14:textId="77777777" w:rsidR="0051633F" w:rsidRDefault="0051633F" w:rsidP="00114E58">
            <w:pPr>
              <w:pStyle w:val="LLNormaali"/>
              <w:jc w:val="right"/>
            </w:pPr>
            <w:r>
              <w:t>788</w:t>
            </w:r>
          </w:p>
        </w:tc>
        <w:tc>
          <w:tcPr>
            <w:tcW w:w="1276" w:type="dxa"/>
          </w:tcPr>
          <w:p w14:paraId="44503098" w14:textId="77777777" w:rsidR="0051633F" w:rsidRDefault="0051633F" w:rsidP="00114E58">
            <w:pPr>
              <w:pStyle w:val="LLNormaali"/>
              <w:jc w:val="right"/>
            </w:pPr>
            <w:r>
              <w:t>897</w:t>
            </w:r>
          </w:p>
        </w:tc>
        <w:tc>
          <w:tcPr>
            <w:tcW w:w="1253" w:type="dxa"/>
          </w:tcPr>
          <w:p w14:paraId="53651241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C04839F" w14:textId="77777777" w:rsidTr="00114E58">
        <w:tc>
          <w:tcPr>
            <w:tcW w:w="2122" w:type="dxa"/>
          </w:tcPr>
          <w:p w14:paraId="575EA2E7" w14:textId="77777777" w:rsidR="0051633F" w:rsidRDefault="0051633F" w:rsidP="00114E58">
            <w:pPr>
              <w:pStyle w:val="LLNormaali"/>
            </w:pPr>
            <w:r>
              <w:t>Björneborg</w:t>
            </w:r>
          </w:p>
        </w:tc>
        <w:tc>
          <w:tcPr>
            <w:tcW w:w="1275" w:type="dxa"/>
          </w:tcPr>
          <w:p w14:paraId="649C4C23" w14:textId="77777777" w:rsidR="0051633F" w:rsidRDefault="0051633F" w:rsidP="00114E58">
            <w:pPr>
              <w:pStyle w:val="LLNormaali"/>
              <w:jc w:val="right"/>
            </w:pPr>
            <w:r>
              <w:t>461</w:t>
            </w:r>
          </w:p>
        </w:tc>
        <w:tc>
          <w:tcPr>
            <w:tcW w:w="1134" w:type="dxa"/>
          </w:tcPr>
          <w:p w14:paraId="5B21BAD9" w14:textId="77777777" w:rsidR="0051633F" w:rsidRDefault="0051633F" w:rsidP="00114E58">
            <w:pPr>
              <w:pStyle w:val="LLNormaali"/>
              <w:jc w:val="right"/>
            </w:pPr>
            <w:r>
              <w:t>601</w:t>
            </w:r>
          </w:p>
        </w:tc>
        <w:tc>
          <w:tcPr>
            <w:tcW w:w="1276" w:type="dxa"/>
          </w:tcPr>
          <w:p w14:paraId="3809F265" w14:textId="77777777" w:rsidR="0051633F" w:rsidRDefault="0051633F" w:rsidP="00114E58">
            <w:pPr>
              <w:pStyle w:val="LLNormaali"/>
              <w:jc w:val="right"/>
            </w:pPr>
            <w:r>
              <w:t>689</w:t>
            </w:r>
          </w:p>
        </w:tc>
        <w:tc>
          <w:tcPr>
            <w:tcW w:w="1276" w:type="dxa"/>
          </w:tcPr>
          <w:p w14:paraId="70A4E52E" w14:textId="77777777" w:rsidR="0051633F" w:rsidRDefault="0051633F" w:rsidP="00114E58">
            <w:pPr>
              <w:pStyle w:val="LLNormaali"/>
              <w:jc w:val="right"/>
            </w:pPr>
            <w:r>
              <w:t>732</w:t>
            </w:r>
          </w:p>
        </w:tc>
        <w:tc>
          <w:tcPr>
            <w:tcW w:w="1253" w:type="dxa"/>
          </w:tcPr>
          <w:p w14:paraId="00F90369" w14:textId="77777777" w:rsidR="0051633F" w:rsidRDefault="0051633F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51633F" w14:paraId="356B841E" w14:textId="77777777" w:rsidTr="00114E58">
        <w:tc>
          <w:tcPr>
            <w:tcW w:w="2122" w:type="dxa"/>
          </w:tcPr>
          <w:p w14:paraId="043A589D" w14:textId="77777777" w:rsidR="0051633F" w:rsidRDefault="0051633F" w:rsidP="00114E58">
            <w:pPr>
              <w:pStyle w:val="LLNormaali"/>
            </w:pPr>
            <w:r>
              <w:t>Borgnäs</w:t>
            </w:r>
          </w:p>
        </w:tc>
        <w:tc>
          <w:tcPr>
            <w:tcW w:w="1275" w:type="dxa"/>
          </w:tcPr>
          <w:p w14:paraId="4D6622A0" w14:textId="77777777" w:rsidR="0051633F" w:rsidRDefault="0051633F" w:rsidP="00114E58">
            <w:pPr>
              <w:pStyle w:val="LLNormaali"/>
              <w:jc w:val="right"/>
            </w:pPr>
            <w:r>
              <w:t>502</w:t>
            </w:r>
          </w:p>
        </w:tc>
        <w:tc>
          <w:tcPr>
            <w:tcW w:w="1134" w:type="dxa"/>
          </w:tcPr>
          <w:p w14:paraId="624B38AD" w14:textId="77777777" w:rsidR="0051633F" w:rsidRDefault="0051633F" w:rsidP="00114E58">
            <w:pPr>
              <w:pStyle w:val="LLNormaali"/>
              <w:jc w:val="right"/>
            </w:pPr>
            <w:r>
              <w:t>617</w:t>
            </w:r>
          </w:p>
        </w:tc>
        <w:tc>
          <w:tcPr>
            <w:tcW w:w="1276" w:type="dxa"/>
          </w:tcPr>
          <w:p w14:paraId="7ACA3BE8" w14:textId="77777777" w:rsidR="0051633F" w:rsidRDefault="0051633F" w:rsidP="00114E58">
            <w:pPr>
              <w:pStyle w:val="LLNormaali"/>
              <w:jc w:val="right"/>
            </w:pPr>
            <w:r>
              <w:t>684</w:t>
            </w:r>
          </w:p>
        </w:tc>
        <w:tc>
          <w:tcPr>
            <w:tcW w:w="1276" w:type="dxa"/>
          </w:tcPr>
          <w:p w14:paraId="3B69252C" w14:textId="77777777" w:rsidR="0051633F" w:rsidRDefault="0051633F" w:rsidP="00114E58">
            <w:pPr>
              <w:pStyle w:val="LLNormaali"/>
              <w:jc w:val="right"/>
            </w:pPr>
            <w:r>
              <w:t>785</w:t>
            </w:r>
          </w:p>
        </w:tc>
        <w:tc>
          <w:tcPr>
            <w:tcW w:w="1253" w:type="dxa"/>
          </w:tcPr>
          <w:p w14:paraId="4BC3E66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564896B" w14:textId="77777777" w:rsidTr="00114E58">
        <w:tc>
          <w:tcPr>
            <w:tcW w:w="2122" w:type="dxa"/>
          </w:tcPr>
          <w:p w14:paraId="78B8464A" w14:textId="77777777" w:rsidR="0051633F" w:rsidRDefault="0051633F" w:rsidP="00114E58">
            <w:pPr>
              <w:pStyle w:val="LLNormaali"/>
            </w:pPr>
            <w:r>
              <w:t>Borgå</w:t>
            </w:r>
          </w:p>
        </w:tc>
        <w:tc>
          <w:tcPr>
            <w:tcW w:w="1275" w:type="dxa"/>
          </w:tcPr>
          <w:p w14:paraId="506D8B74" w14:textId="77777777" w:rsidR="0051633F" w:rsidRPr="00626BE3" w:rsidRDefault="0051633F" w:rsidP="00114E58">
            <w:pPr>
              <w:pStyle w:val="LLNormaali"/>
              <w:jc w:val="right"/>
            </w:pPr>
            <w:r>
              <w:t>618</w:t>
            </w:r>
          </w:p>
        </w:tc>
        <w:tc>
          <w:tcPr>
            <w:tcW w:w="1134" w:type="dxa"/>
          </w:tcPr>
          <w:p w14:paraId="158BC3AD" w14:textId="77777777" w:rsidR="0051633F" w:rsidRPr="00626BE3" w:rsidRDefault="0051633F" w:rsidP="00114E58">
            <w:pPr>
              <w:pStyle w:val="LLNormaali"/>
              <w:jc w:val="right"/>
            </w:pPr>
            <w:r>
              <w:t>777</w:t>
            </w:r>
          </w:p>
        </w:tc>
        <w:tc>
          <w:tcPr>
            <w:tcW w:w="1276" w:type="dxa"/>
          </w:tcPr>
          <w:p w14:paraId="2DDE71DB" w14:textId="77777777" w:rsidR="0051633F" w:rsidRPr="00626BE3" w:rsidRDefault="0051633F" w:rsidP="00114E58">
            <w:pPr>
              <w:pStyle w:val="LLNormaali"/>
              <w:jc w:val="right"/>
            </w:pPr>
            <w:r>
              <w:t>863</w:t>
            </w:r>
          </w:p>
        </w:tc>
        <w:tc>
          <w:tcPr>
            <w:tcW w:w="1276" w:type="dxa"/>
          </w:tcPr>
          <w:p w14:paraId="49C2A644" w14:textId="77777777" w:rsidR="0051633F" w:rsidRPr="00626BE3" w:rsidRDefault="0051633F" w:rsidP="00114E58">
            <w:pPr>
              <w:pStyle w:val="LLNormaali"/>
              <w:jc w:val="right"/>
            </w:pPr>
            <w:r>
              <w:t>900</w:t>
            </w:r>
          </w:p>
        </w:tc>
        <w:tc>
          <w:tcPr>
            <w:tcW w:w="1253" w:type="dxa"/>
          </w:tcPr>
          <w:p w14:paraId="4B715206" w14:textId="77777777" w:rsidR="0051633F" w:rsidRDefault="0051633F" w:rsidP="00114E58">
            <w:pPr>
              <w:pStyle w:val="LLNormaali"/>
              <w:jc w:val="right"/>
            </w:pPr>
            <w:r>
              <w:t>107</w:t>
            </w:r>
          </w:p>
        </w:tc>
      </w:tr>
      <w:tr w:rsidR="0051633F" w14:paraId="47100D52" w14:textId="77777777" w:rsidTr="00114E58">
        <w:tc>
          <w:tcPr>
            <w:tcW w:w="2122" w:type="dxa"/>
          </w:tcPr>
          <w:p w14:paraId="0CF8B487" w14:textId="77777777" w:rsidR="0051633F" w:rsidRDefault="0051633F" w:rsidP="00114E58">
            <w:pPr>
              <w:pStyle w:val="LLNormaali"/>
            </w:pPr>
            <w:r>
              <w:t>Brahestad</w:t>
            </w:r>
          </w:p>
        </w:tc>
        <w:tc>
          <w:tcPr>
            <w:tcW w:w="1275" w:type="dxa"/>
          </w:tcPr>
          <w:p w14:paraId="3C324CAD" w14:textId="77777777" w:rsidR="0051633F" w:rsidRPr="00626BE3" w:rsidRDefault="0051633F" w:rsidP="00114E58">
            <w:pPr>
              <w:pStyle w:val="LLNormaali"/>
              <w:jc w:val="right"/>
            </w:pPr>
            <w:r>
              <w:t>482</w:t>
            </w:r>
          </w:p>
        </w:tc>
        <w:tc>
          <w:tcPr>
            <w:tcW w:w="1134" w:type="dxa"/>
          </w:tcPr>
          <w:p w14:paraId="70B45413" w14:textId="77777777" w:rsidR="0051633F" w:rsidRPr="00626BE3" w:rsidRDefault="0051633F" w:rsidP="00114E58">
            <w:pPr>
              <w:pStyle w:val="LLNormaali"/>
              <w:jc w:val="right"/>
            </w:pPr>
            <w:r>
              <w:t>626</w:t>
            </w:r>
          </w:p>
        </w:tc>
        <w:tc>
          <w:tcPr>
            <w:tcW w:w="1276" w:type="dxa"/>
          </w:tcPr>
          <w:p w14:paraId="510A44D4" w14:textId="77777777" w:rsidR="0051633F" w:rsidRPr="00626BE3" w:rsidRDefault="0051633F" w:rsidP="00114E58">
            <w:pPr>
              <w:pStyle w:val="LLNormaali"/>
              <w:jc w:val="right"/>
            </w:pPr>
            <w:r>
              <w:t>691</w:t>
            </w:r>
          </w:p>
        </w:tc>
        <w:tc>
          <w:tcPr>
            <w:tcW w:w="1276" w:type="dxa"/>
          </w:tcPr>
          <w:p w14:paraId="11FF5076" w14:textId="77777777" w:rsidR="0051633F" w:rsidRPr="00626BE3" w:rsidRDefault="0051633F" w:rsidP="00114E58">
            <w:pPr>
              <w:pStyle w:val="LLNormaali"/>
              <w:jc w:val="right"/>
            </w:pPr>
            <w:r>
              <w:t>717</w:t>
            </w:r>
          </w:p>
        </w:tc>
        <w:tc>
          <w:tcPr>
            <w:tcW w:w="1253" w:type="dxa"/>
          </w:tcPr>
          <w:p w14:paraId="0ABE715F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C2B4266" w14:textId="77777777" w:rsidTr="00114E58">
        <w:tc>
          <w:tcPr>
            <w:tcW w:w="2122" w:type="dxa"/>
          </w:tcPr>
          <w:p w14:paraId="4DDBEB63" w14:textId="77777777" w:rsidR="0051633F" w:rsidRDefault="0051633F" w:rsidP="00114E58">
            <w:pPr>
              <w:pStyle w:val="LLNormaali"/>
            </w:pPr>
            <w:r>
              <w:t>Bötom</w:t>
            </w:r>
          </w:p>
        </w:tc>
        <w:tc>
          <w:tcPr>
            <w:tcW w:w="1275" w:type="dxa"/>
          </w:tcPr>
          <w:p w14:paraId="08E224B0" w14:textId="77777777" w:rsidR="0051633F" w:rsidRDefault="0051633F" w:rsidP="00114E58">
            <w:pPr>
              <w:pStyle w:val="LLNormaali"/>
              <w:jc w:val="right"/>
            </w:pPr>
            <w:r>
              <w:t>420</w:t>
            </w:r>
          </w:p>
        </w:tc>
        <w:tc>
          <w:tcPr>
            <w:tcW w:w="1134" w:type="dxa"/>
          </w:tcPr>
          <w:p w14:paraId="66A620BE" w14:textId="77777777" w:rsidR="0051633F" w:rsidRDefault="0051633F" w:rsidP="00114E58">
            <w:pPr>
              <w:pStyle w:val="LLNormaali"/>
              <w:jc w:val="right"/>
            </w:pPr>
            <w:r>
              <w:t>495</w:t>
            </w:r>
          </w:p>
        </w:tc>
        <w:tc>
          <w:tcPr>
            <w:tcW w:w="1276" w:type="dxa"/>
          </w:tcPr>
          <w:p w14:paraId="0E430AB1" w14:textId="77777777" w:rsidR="0051633F" w:rsidRDefault="0051633F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3CFDF0D5" w14:textId="77777777" w:rsidR="0051633F" w:rsidRDefault="0051633F" w:rsidP="00114E58">
            <w:pPr>
              <w:pStyle w:val="LLNormaali"/>
              <w:jc w:val="right"/>
            </w:pPr>
            <w:r>
              <w:t>635</w:t>
            </w:r>
          </w:p>
        </w:tc>
        <w:tc>
          <w:tcPr>
            <w:tcW w:w="1253" w:type="dxa"/>
          </w:tcPr>
          <w:p w14:paraId="750CEE9F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2994144" w14:textId="77777777" w:rsidTr="00114E58">
        <w:tc>
          <w:tcPr>
            <w:tcW w:w="2122" w:type="dxa"/>
          </w:tcPr>
          <w:p w14:paraId="729F079C" w14:textId="77777777" w:rsidR="0051633F" w:rsidRDefault="0051633F" w:rsidP="00114E58">
            <w:pPr>
              <w:pStyle w:val="LLNormaali"/>
            </w:pPr>
            <w:r>
              <w:t>Enare</w:t>
            </w:r>
          </w:p>
        </w:tc>
        <w:tc>
          <w:tcPr>
            <w:tcW w:w="1275" w:type="dxa"/>
          </w:tcPr>
          <w:p w14:paraId="59F3F397" w14:textId="77777777" w:rsidR="0051633F" w:rsidRPr="00626BE3" w:rsidRDefault="0051633F" w:rsidP="00114E58">
            <w:pPr>
              <w:pStyle w:val="LLNormaali"/>
              <w:jc w:val="right"/>
            </w:pPr>
            <w:r>
              <w:t>484</w:t>
            </w:r>
          </w:p>
        </w:tc>
        <w:tc>
          <w:tcPr>
            <w:tcW w:w="1134" w:type="dxa"/>
          </w:tcPr>
          <w:p w14:paraId="7ED4D4DF" w14:textId="77777777" w:rsidR="0051633F" w:rsidRPr="00626BE3" w:rsidRDefault="0051633F" w:rsidP="00114E58">
            <w:pPr>
              <w:pStyle w:val="LLNormaali"/>
              <w:jc w:val="right"/>
            </w:pPr>
            <w:r>
              <w:t>629</w:t>
            </w:r>
          </w:p>
        </w:tc>
        <w:tc>
          <w:tcPr>
            <w:tcW w:w="1276" w:type="dxa"/>
          </w:tcPr>
          <w:p w14:paraId="45F77A3A" w14:textId="77777777" w:rsidR="0051633F" w:rsidRPr="00626BE3" w:rsidRDefault="0051633F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4218EFCB" w14:textId="77777777" w:rsidR="0051633F" w:rsidRPr="00626BE3" w:rsidRDefault="0051633F" w:rsidP="00114E58">
            <w:pPr>
              <w:pStyle w:val="LLNormaali"/>
              <w:jc w:val="right"/>
            </w:pPr>
            <w:r>
              <w:t>714</w:t>
            </w:r>
          </w:p>
        </w:tc>
        <w:tc>
          <w:tcPr>
            <w:tcW w:w="1253" w:type="dxa"/>
          </w:tcPr>
          <w:p w14:paraId="51B407BA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471F868" w14:textId="77777777" w:rsidTr="00114E58">
        <w:tc>
          <w:tcPr>
            <w:tcW w:w="2122" w:type="dxa"/>
          </w:tcPr>
          <w:p w14:paraId="4C69873F" w14:textId="77777777" w:rsidR="0051633F" w:rsidRDefault="0051633F" w:rsidP="00114E58">
            <w:pPr>
              <w:pStyle w:val="LLNormaali"/>
            </w:pPr>
            <w:r>
              <w:t>Enonkoski</w:t>
            </w:r>
          </w:p>
        </w:tc>
        <w:tc>
          <w:tcPr>
            <w:tcW w:w="1275" w:type="dxa"/>
          </w:tcPr>
          <w:p w14:paraId="077668EA" w14:textId="77777777" w:rsidR="0051633F" w:rsidRDefault="0051633F" w:rsidP="00114E58">
            <w:pPr>
              <w:pStyle w:val="LLNormaali"/>
              <w:jc w:val="right"/>
            </w:pPr>
            <w:r>
              <w:t>432</w:t>
            </w:r>
          </w:p>
        </w:tc>
        <w:tc>
          <w:tcPr>
            <w:tcW w:w="1134" w:type="dxa"/>
          </w:tcPr>
          <w:p w14:paraId="64A38823" w14:textId="77777777" w:rsidR="0051633F" w:rsidRDefault="0051633F" w:rsidP="00114E58">
            <w:pPr>
              <w:pStyle w:val="LLNormaali"/>
              <w:jc w:val="right"/>
            </w:pPr>
            <w:r>
              <w:t>562</w:t>
            </w:r>
          </w:p>
        </w:tc>
        <w:tc>
          <w:tcPr>
            <w:tcW w:w="1276" w:type="dxa"/>
          </w:tcPr>
          <w:p w14:paraId="70AA8A38" w14:textId="77777777" w:rsidR="0051633F" w:rsidRDefault="0051633F" w:rsidP="00114E58">
            <w:pPr>
              <w:pStyle w:val="LLNormaali"/>
              <w:jc w:val="right"/>
            </w:pPr>
            <w:r>
              <w:t>650</w:t>
            </w:r>
          </w:p>
        </w:tc>
        <w:tc>
          <w:tcPr>
            <w:tcW w:w="1276" w:type="dxa"/>
          </w:tcPr>
          <w:p w14:paraId="59856893" w14:textId="77777777" w:rsidR="0051633F" w:rsidRDefault="0051633F" w:rsidP="00114E58">
            <w:pPr>
              <w:pStyle w:val="LLNormaali"/>
              <w:jc w:val="right"/>
            </w:pPr>
            <w:r>
              <w:t>715</w:t>
            </w:r>
          </w:p>
        </w:tc>
        <w:tc>
          <w:tcPr>
            <w:tcW w:w="1253" w:type="dxa"/>
          </w:tcPr>
          <w:p w14:paraId="6E09AE5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04F0EFB" w14:textId="77777777" w:rsidTr="00114E58">
        <w:tc>
          <w:tcPr>
            <w:tcW w:w="2122" w:type="dxa"/>
          </w:tcPr>
          <w:p w14:paraId="23535545" w14:textId="77777777" w:rsidR="0051633F" w:rsidRDefault="0051633F" w:rsidP="00114E58">
            <w:pPr>
              <w:pStyle w:val="LLNormaali"/>
            </w:pPr>
            <w:r>
              <w:t>Enontekis</w:t>
            </w:r>
          </w:p>
        </w:tc>
        <w:tc>
          <w:tcPr>
            <w:tcW w:w="1275" w:type="dxa"/>
          </w:tcPr>
          <w:p w14:paraId="4EFB0757" w14:textId="77777777" w:rsidR="0051633F" w:rsidRDefault="0051633F" w:rsidP="00114E58">
            <w:pPr>
              <w:pStyle w:val="LLNormaali"/>
              <w:jc w:val="right"/>
            </w:pPr>
            <w:r>
              <w:t>470</w:t>
            </w:r>
          </w:p>
        </w:tc>
        <w:tc>
          <w:tcPr>
            <w:tcW w:w="1134" w:type="dxa"/>
          </w:tcPr>
          <w:p w14:paraId="0F557531" w14:textId="77777777" w:rsidR="0051633F" w:rsidRDefault="0051633F" w:rsidP="00114E58">
            <w:pPr>
              <w:pStyle w:val="LLNormaali"/>
              <w:jc w:val="right"/>
            </w:pPr>
            <w:r>
              <w:t>588</w:t>
            </w:r>
          </w:p>
        </w:tc>
        <w:tc>
          <w:tcPr>
            <w:tcW w:w="1276" w:type="dxa"/>
          </w:tcPr>
          <w:p w14:paraId="5C7D9172" w14:textId="77777777" w:rsidR="0051633F" w:rsidRDefault="0051633F" w:rsidP="00114E58">
            <w:pPr>
              <w:pStyle w:val="LLNormaali"/>
              <w:jc w:val="right"/>
            </w:pPr>
            <w:r>
              <w:t>627</w:t>
            </w:r>
          </w:p>
        </w:tc>
        <w:tc>
          <w:tcPr>
            <w:tcW w:w="1276" w:type="dxa"/>
          </w:tcPr>
          <w:p w14:paraId="5841A88A" w14:textId="77777777" w:rsidR="0051633F" w:rsidRDefault="0051633F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53" w:type="dxa"/>
          </w:tcPr>
          <w:p w14:paraId="69EBA613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:rsidRPr="00B4525E" w14:paraId="14483676" w14:textId="77777777" w:rsidTr="00114E58">
        <w:tc>
          <w:tcPr>
            <w:tcW w:w="2122" w:type="dxa"/>
          </w:tcPr>
          <w:p w14:paraId="43FE7220" w14:textId="77777777" w:rsidR="0051633F" w:rsidRDefault="0051633F" w:rsidP="00114E58">
            <w:pPr>
              <w:pStyle w:val="LLNormaali"/>
            </w:pPr>
            <w:r>
              <w:t>Esbo</w:t>
            </w:r>
          </w:p>
        </w:tc>
        <w:tc>
          <w:tcPr>
            <w:tcW w:w="1275" w:type="dxa"/>
          </w:tcPr>
          <w:p w14:paraId="136CFF48" w14:textId="77777777" w:rsidR="0051633F" w:rsidRDefault="0051633F" w:rsidP="00114E58">
            <w:pPr>
              <w:pStyle w:val="LLNormaali"/>
              <w:jc w:val="right"/>
            </w:pPr>
            <w:r>
              <w:t>715</w:t>
            </w:r>
          </w:p>
        </w:tc>
        <w:tc>
          <w:tcPr>
            <w:tcW w:w="1134" w:type="dxa"/>
          </w:tcPr>
          <w:p w14:paraId="578A35D6" w14:textId="77777777" w:rsidR="0051633F" w:rsidRPr="00B4525E" w:rsidRDefault="0051633F" w:rsidP="00114E58">
            <w:pPr>
              <w:pStyle w:val="LLNormaali"/>
              <w:jc w:val="right"/>
            </w:pPr>
            <w:r>
              <w:t>895</w:t>
            </w:r>
          </w:p>
        </w:tc>
        <w:tc>
          <w:tcPr>
            <w:tcW w:w="1276" w:type="dxa"/>
          </w:tcPr>
          <w:p w14:paraId="6C4033EC" w14:textId="77777777" w:rsidR="0051633F" w:rsidRPr="00B4525E" w:rsidRDefault="0051633F" w:rsidP="00114E58">
            <w:pPr>
              <w:pStyle w:val="LLNormaali"/>
              <w:jc w:val="right"/>
            </w:pPr>
            <w:r>
              <w:t>1 023</w:t>
            </w:r>
          </w:p>
        </w:tc>
        <w:tc>
          <w:tcPr>
            <w:tcW w:w="1276" w:type="dxa"/>
          </w:tcPr>
          <w:p w14:paraId="7614D520" w14:textId="77777777" w:rsidR="0051633F" w:rsidRPr="00B4525E" w:rsidRDefault="0051633F" w:rsidP="00114E58">
            <w:pPr>
              <w:pStyle w:val="LLNormaali"/>
              <w:jc w:val="right"/>
            </w:pPr>
            <w:r>
              <w:t>1 122</w:t>
            </w:r>
          </w:p>
        </w:tc>
        <w:tc>
          <w:tcPr>
            <w:tcW w:w="1253" w:type="dxa"/>
          </w:tcPr>
          <w:p w14:paraId="18411826" w14:textId="77777777" w:rsidR="0051633F" w:rsidRPr="00B4525E" w:rsidRDefault="0051633F" w:rsidP="00114E58">
            <w:pPr>
              <w:pStyle w:val="LLNormaali"/>
              <w:jc w:val="right"/>
            </w:pPr>
            <w:r>
              <w:t>122</w:t>
            </w:r>
          </w:p>
        </w:tc>
      </w:tr>
      <w:tr w:rsidR="0051633F" w14:paraId="757C8237" w14:textId="77777777" w:rsidTr="00114E58">
        <w:tc>
          <w:tcPr>
            <w:tcW w:w="2122" w:type="dxa"/>
          </w:tcPr>
          <w:p w14:paraId="315DF960" w14:textId="77777777" w:rsidR="0051633F" w:rsidRDefault="0051633F" w:rsidP="00114E58">
            <w:pPr>
              <w:pStyle w:val="LLNormaali"/>
            </w:pPr>
            <w:r>
              <w:t>Etseri</w:t>
            </w:r>
          </w:p>
        </w:tc>
        <w:tc>
          <w:tcPr>
            <w:tcW w:w="1275" w:type="dxa"/>
          </w:tcPr>
          <w:p w14:paraId="7D34ADAA" w14:textId="77777777" w:rsidR="0051633F" w:rsidRPr="00626BE3" w:rsidRDefault="0051633F" w:rsidP="00114E58">
            <w:pPr>
              <w:pStyle w:val="LLNormaali"/>
              <w:jc w:val="right"/>
            </w:pPr>
            <w:r>
              <w:t>418</w:t>
            </w:r>
          </w:p>
        </w:tc>
        <w:tc>
          <w:tcPr>
            <w:tcW w:w="1134" w:type="dxa"/>
          </w:tcPr>
          <w:p w14:paraId="68F75222" w14:textId="77777777" w:rsidR="0051633F" w:rsidRPr="00626BE3" w:rsidRDefault="0051633F" w:rsidP="00114E58">
            <w:pPr>
              <w:pStyle w:val="LLNormaali"/>
              <w:jc w:val="right"/>
            </w:pPr>
            <w:r>
              <w:t>544</w:t>
            </w:r>
          </w:p>
        </w:tc>
        <w:tc>
          <w:tcPr>
            <w:tcW w:w="1276" w:type="dxa"/>
          </w:tcPr>
          <w:p w14:paraId="7316DA75" w14:textId="77777777" w:rsidR="0051633F" w:rsidRPr="00626BE3" w:rsidRDefault="0051633F" w:rsidP="00114E58">
            <w:pPr>
              <w:pStyle w:val="LLNormaali"/>
              <w:jc w:val="right"/>
            </w:pPr>
            <w:r>
              <w:t>614</w:t>
            </w:r>
          </w:p>
        </w:tc>
        <w:tc>
          <w:tcPr>
            <w:tcW w:w="1276" w:type="dxa"/>
          </w:tcPr>
          <w:p w14:paraId="4EC7C139" w14:textId="77777777" w:rsidR="0051633F" w:rsidRDefault="0051633F" w:rsidP="00114E58">
            <w:pPr>
              <w:pStyle w:val="LLNormaali"/>
              <w:jc w:val="right"/>
            </w:pPr>
            <w:r>
              <w:t>721</w:t>
            </w:r>
          </w:p>
        </w:tc>
        <w:tc>
          <w:tcPr>
            <w:tcW w:w="1253" w:type="dxa"/>
          </w:tcPr>
          <w:p w14:paraId="604C9853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E1FECCF" w14:textId="77777777" w:rsidTr="00114E58">
        <w:tc>
          <w:tcPr>
            <w:tcW w:w="2122" w:type="dxa"/>
          </w:tcPr>
          <w:p w14:paraId="449C5E8F" w14:textId="77777777" w:rsidR="0051633F" w:rsidRDefault="0051633F" w:rsidP="00114E58">
            <w:pPr>
              <w:pStyle w:val="LLNormaali"/>
            </w:pPr>
            <w:r>
              <w:t>Eura</w:t>
            </w:r>
          </w:p>
        </w:tc>
        <w:tc>
          <w:tcPr>
            <w:tcW w:w="1275" w:type="dxa"/>
          </w:tcPr>
          <w:p w14:paraId="3DE4610D" w14:textId="77777777" w:rsidR="0051633F" w:rsidRDefault="0051633F" w:rsidP="00114E58">
            <w:pPr>
              <w:pStyle w:val="LLNormaali"/>
              <w:jc w:val="right"/>
            </w:pPr>
            <w:r>
              <w:t>449</w:t>
            </w:r>
          </w:p>
        </w:tc>
        <w:tc>
          <w:tcPr>
            <w:tcW w:w="1134" w:type="dxa"/>
          </w:tcPr>
          <w:p w14:paraId="7D6C0609" w14:textId="77777777" w:rsidR="0051633F" w:rsidRDefault="0051633F" w:rsidP="00114E58">
            <w:pPr>
              <w:pStyle w:val="LLNormaali"/>
              <w:jc w:val="right"/>
            </w:pPr>
            <w:r>
              <w:t>548</w:t>
            </w:r>
          </w:p>
        </w:tc>
        <w:tc>
          <w:tcPr>
            <w:tcW w:w="1276" w:type="dxa"/>
          </w:tcPr>
          <w:p w14:paraId="34309110" w14:textId="77777777" w:rsidR="0051633F" w:rsidRDefault="0051633F" w:rsidP="00114E58">
            <w:pPr>
              <w:pStyle w:val="LLNormaali"/>
              <w:jc w:val="right"/>
            </w:pPr>
            <w:r>
              <w:t>618</w:t>
            </w:r>
          </w:p>
        </w:tc>
        <w:tc>
          <w:tcPr>
            <w:tcW w:w="1276" w:type="dxa"/>
          </w:tcPr>
          <w:p w14:paraId="4639EE26" w14:textId="77777777" w:rsidR="0051633F" w:rsidRDefault="0051633F" w:rsidP="00114E58">
            <w:pPr>
              <w:pStyle w:val="LLNormaali"/>
              <w:jc w:val="right"/>
            </w:pPr>
            <w:r>
              <w:t>650</w:t>
            </w:r>
          </w:p>
        </w:tc>
        <w:tc>
          <w:tcPr>
            <w:tcW w:w="1253" w:type="dxa"/>
          </w:tcPr>
          <w:p w14:paraId="377211C1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18303CE" w14:textId="77777777" w:rsidTr="00114E58">
        <w:tc>
          <w:tcPr>
            <w:tcW w:w="2122" w:type="dxa"/>
          </w:tcPr>
          <w:p w14:paraId="19CC96EB" w14:textId="77777777" w:rsidR="0051633F" w:rsidRDefault="0051633F" w:rsidP="00114E58">
            <w:pPr>
              <w:pStyle w:val="LLNormaali"/>
            </w:pPr>
            <w:r>
              <w:t>Euraåminne</w:t>
            </w:r>
          </w:p>
        </w:tc>
        <w:tc>
          <w:tcPr>
            <w:tcW w:w="1275" w:type="dxa"/>
          </w:tcPr>
          <w:p w14:paraId="58C6876B" w14:textId="77777777" w:rsidR="0051633F" w:rsidRDefault="0051633F" w:rsidP="00114E58">
            <w:pPr>
              <w:pStyle w:val="LLNormaali"/>
              <w:jc w:val="right"/>
            </w:pPr>
            <w:r>
              <w:t>472</w:t>
            </w:r>
          </w:p>
        </w:tc>
        <w:tc>
          <w:tcPr>
            <w:tcW w:w="1134" w:type="dxa"/>
          </w:tcPr>
          <w:p w14:paraId="5345E9BD" w14:textId="77777777" w:rsidR="0051633F" w:rsidRDefault="0051633F" w:rsidP="00114E58">
            <w:pPr>
              <w:pStyle w:val="LLNormaali"/>
              <w:jc w:val="right"/>
            </w:pPr>
            <w:r>
              <w:t>600</w:t>
            </w:r>
          </w:p>
        </w:tc>
        <w:tc>
          <w:tcPr>
            <w:tcW w:w="1276" w:type="dxa"/>
          </w:tcPr>
          <w:p w14:paraId="3C24D7A5" w14:textId="77777777" w:rsidR="0051633F" w:rsidRDefault="0051633F" w:rsidP="00114E58">
            <w:pPr>
              <w:pStyle w:val="LLNormaali"/>
              <w:jc w:val="right"/>
            </w:pPr>
            <w:r>
              <w:t>637</w:t>
            </w:r>
          </w:p>
        </w:tc>
        <w:tc>
          <w:tcPr>
            <w:tcW w:w="1276" w:type="dxa"/>
          </w:tcPr>
          <w:p w14:paraId="6C71A291" w14:textId="77777777" w:rsidR="0051633F" w:rsidRDefault="0051633F" w:rsidP="00114E58">
            <w:pPr>
              <w:pStyle w:val="LLNormaali"/>
              <w:jc w:val="right"/>
            </w:pPr>
            <w:r>
              <w:t>670</w:t>
            </w:r>
          </w:p>
        </w:tc>
        <w:tc>
          <w:tcPr>
            <w:tcW w:w="1253" w:type="dxa"/>
          </w:tcPr>
          <w:p w14:paraId="5E76756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8B03FD9" w14:textId="77777777" w:rsidTr="00114E58">
        <w:tc>
          <w:tcPr>
            <w:tcW w:w="2122" w:type="dxa"/>
          </w:tcPr>
          <w:p w14:paraId="1A35B454" w14:textId="77777777" w:rsidR="0051633F" w:rsidRDefault="0051633F" w:rsidP="00114E58">
            <w:pPr>
              <w:pStyle w:val="LLNormaali"/>
            </w:pPr>
            <w:r>
              <w:t>Evijärvi</w:t>
            </w:r>
          </w:p>
        </w:tc>
        <w:tc>
          <w:tcPr>
            <w:tcW w:w="1275" w:type="dxa"/>
          </w:tcPr>
          <w:p w14:paraId="1953C0BA" w14:textId="77777777" w:rsidR="0051633F" w:rsidRDefault="0051633F" w:rsidP="00114E58">
            <w:pPr>
              <w:pStyle w:val="LLNormaali"/>
              <w:jc w:val="right"/>
            </w:pPr>
            <w:r>
              <w:t>445</w:t>
            </w:r>
          </w:p>
        </w:tc>
        <w:tc>
          <w:tcPr>
            <w:tcW w:w="1134" w:type="dxa"/>
          </w:tcPr>
          <w:p w14:paraId="3D15661E" w14:textId="77777777" w:rsidR="0051633F" w:rsidRDefault="0051633F" w:rsidP="00114E58">
            <w:pPr>
              <w:pStyle w:val="LLNormaali"/>
              <w:jc w:val="right"/>
            </w:pPr>
            <w:r>
              <w:t>572</w:t>
            </w:r>
          </w:p>
        </w:tc>
        <w:tc>
          <w:tcPr>
            <w:tcW w:w="1276" w:type="dxa"/>
          </w:tcPr>
          <w:p w14:paraId="78FB541D" w14:textId="77777777" w:rsidR="0051633F" w:rsidRDefault="0051633F" w:rsidP="00114E58">
            <w:pPr>
              <w:pStyle w:val="LLNormaali"/>
              <w:jc w:val="right"/>
            </w:pPr>
            <w:r>
              <w:t>649</w:t>
            </w:r>
          </w:p>
        </w:tc>
        <w:tc>
          <w:tcPr>
            <w:tcW w:w="1276" w:type="dxa"/>
          </w:tcPr>
          <w:p w14:paraId="5CD6E281" w14:textId="77777777" w:rsidR="0051633F" w:rsidRDefault="0051633F" w:rsidP="00114E58">
            <w:pPr>
              <w:pStyle w:val="LLNormaali"/>
              <w:jc w:val="right"/>
            </w:pPr>
            <w:r>
              <w:t>685</w:t>
            </w:r>
          </w:p>
        </w:tc>
        <w:tc>
          <w:tcPr>
            <w:tcW w:w="1253" w:type="dxa"/>
          </w:tcPr>
          <w:p w14:paraId="3ABC666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E13D590" w14:textId="77777777" w:rsidTr="00114E58">
        <w:tc>
          <w:tcPr>
            <w:tcW w:w="2122" w:type="dxa"/>
          </w:tcPr>
          <w:p w14:paraId="4C8E52E7" w14:textId="77777777" w:rsidR="0051633F" w:rsidRDefault="0051633F" w:rsidP="00114E58">
            <w:pPr>
              <w:pStyle w:val="LLNormaali"/>
            </w:pPr>
            <w:r>
              <w:t>Forssa</w:t>
            </w:r>
          </w:p>
        </w:tc>
        <w:tc>
          <w:tcPr>
            <w:tcW w:w="1275" w:type="dxa"/>
          </w:tcPr>
          <w:p w14:paraId="0B0F576A" w14:textId="77777777" w:rsidR="0051633F" w:rsidRDefault="0051633F" w:rsidP="00114E58">
            <w:pPr>
              <w:pStyle w:val="LLNormaali"/>
              <w:jc w:val="right"/>
            </w:pPr>
            <w:r>
              <w:t>429</w:t>
            </w:r>
          </w:p>
        </w:tc>
        <w:tc>
          <w:tcPr>
            <w:tcW w:w="1134" w:type="dxa"/>
          </w:tcPr>
          <w:p w14:paraId="66993BC5" w14:textId="77777777" w:rsidR="0051633F" w:rsidRDefault="0051633F" w:rsidP="00114E58">
            <w:pPr>
              <w:pStyle w:val="LLNormaali"/>
              <w:jc w:val="right"/>
            </w:pPr>
            <w:r>
              <w:t>588</w:t>
            </w:r>
          </w:p>
        </w:tc>
        <w:tc>
          <w:tcPr>
            <w:tcW w:w="1276" w:type="dxa"/>
          </w:tcPr>
          <w:p w14:paraId="1F96F299" w14:textId="77777777" w:rsidR="0051633F" w:rsidRDefault="0051633F" w:rsidP="00114E58">
            <w:pPr>
              <w:pStyle w:val="LLNormaali"/>
              <w:jc w:val="right"/>
            </w:pPr>
            <w:r>
              <w:t>689</w:t>
            </w:r>
          </w:p>
        </w:tc>
        <w:tc>
          <w:tcPr>
            <w:tcW w:w="1276" w:type="dxa"/>
          </w:tcPr>
          <w:p w14:paraId="7CE59EFC" w14:textId="77777777" w:rsidR="0051633F" w:rsidRDefault="0051633F" w:rsidP="00114E58">
            <w:pPr>
              <w:pStyle w:val="LLNormaali"/>
              <w:jc w:val="right"/>
            </w:pPr>
            <w:r>
              <w:t>786</w:t>
            </w:r>
          </w:p>
        </w:tc>
        <w:tc>
          <w:tcPr>
            <w:tcW w:w="1253" w:type="dxa"/>
          </w:tcPr>
          <w:p w14:paraId="10112DB9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3D81F45" w14:textId="77777777" w:rsidTr="00114E58">
        <w:tc>
          <w:tcPr>
            <w:tcW w:w="2122" w:type="dxa"/>
          </w:tcPr>
          <w:p w14:paraId="59F500D4" w14:textId="77777777" w:rsidR="0051633F" w:rsidRDefault="0051633F" w:rsidP="00114E58">
            <w:pPr>
              <w:pStyle w:val="LLNormaali"/>
            </w:pPr>
            <w:r>
              <w:t>Fredrikshamn</w:t>
            </w:r>
          </w:p>
        </w:tc>
        <w:tc>
          <w:tcPr>
            <w:tcW w:w="1275" w:type="dxa"/>
          </w:tcPr>
          <w:p w14:paraId="272DA740" w14:textId="77777777" w:rsidR="0051633F" w:rsidRPr="00626BE3" w:rsidRDefault="0051633F" w:rsidP="00114E58">
            <w:pPr>
              <w:pStyle w:val="LLNormaali"/>
              <w:jc w:val="right"/>
            </w:pPr>
            <w:r>
              <w:t>478</w:t>
            </w:r>
          </w:p>
        </w:tc>
        <w:tc>
          <w:tcPr>
            <w:tcW w:w="1134" w:type="dxa"/>
          </w:tcPr>
          <w:p w14:paraId="1D75FAC0" w14:textId="77777777" w:rsidR="0051633F" w:rsidRPr="00626BE3" w:rsidRDefault="0051633F" w:rsidP="00114E58">
            <w:pPr>
              <w:pStyle w:val="LLNormaali"/>
              <w:jc w:val="right"/>
            </w:pPr>
            <w:r>
              <w:t>586</w:t>
            </w:r>
          </w:p>
        </w:tc>
        <w:tc>
          <w:tcPr>
            <w:tcW w:w="1276" w:type="dxa"/>
          </w:tcPr>
          <w:p w14:paraId="52214994" w14:textId="77777777" w:rsidR="0051633F" w:rsidRPr="00626BE3" w:rsidRDefault="0051633F" w:rsidP="00114E58">
            <w:pPr>
              <w:pStyle w:val="LLNormaali"/>
              <w:jc w:val="right"/>
            </w:pPr>
            <w:r>
              <w:t>676</w:t>
            </w:r>
          </w:p>
        </w:tc>
        <w:tc>
          <w:tcPr>
            <w:tcW w:w="1276" w:type="dxa"/>
          </w:tcPr>
          <w:p w14:paraId="62108496" w14:textId="77777777" w:rsidR="0051633F" w:rsidRPr="00626BE3" w:rsidRDefault="0051633F" w:rsidP="00114E58">
            <w:pPr>
              <w:pStyle w:val="LLNormaali"/>
              <w:jc w:val="right"/>
            </w:pPr>
            <w:r>
              <w:t>807</w:t>
            </w:r>
          </w:p>
        </w:tc>
        <w:tc>
          <w:tcPr>
            <w:tcW w:w="1253" w:type="dxa"/>
          </w:tcPr>
          <w:p w14:paraId="2EBB55D2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:rsidRPr="00B4525E" w14:paraId="5A4C4795" w14:textId="77777777" w:rsidTr="00114E58">
        <w:tc>
          <w:tcPr>
            <w:tcW w:w="2122" w:type="dxa"/>
          </w:tcPr>
          <w:p w14:paraId="75348CEE" w14:textId="77777777" w:rsidR="0051633F" w:rsidRDefault="0051633F" w:rsidP="00114E58">
            <w:pPr>
              <w:pStyle w:val="LLNormaali"/>
            </w:pPr>
            <w:r>
              <w:t>Grankulla</w:t>
            </w:r>
          </w:p>
        </w:tc>
        <w:tc>
          <w:tcPr>
            <w:tcW w:w="1275" w:type="dxa"/>
          </w:tcPr>
          <w:p w14:paraId="7C0F71C1" w14:textId="77777777" w:rsidR="0051633F" w:rsidRPr="00B4525E" w:rsidRDefault="0051633F" w:rsidP="00114E58">
            <w:pPr>
              <w:pStyle w:val="LLNormaali"/>
              <w:jc w:val="right"/>
            </w:pPr>
            <w:r>
              <w:t>715</w:t>
            </w:r>
          </w:p>
        </w:tc>
        <w:tc>
          <w:tcPr>
            <w:tcW w:w="1134" w:type="dxa"/>
          </w:tcPr>
          <w:p w14:paraId="778BFD82" w14:textId="77777777" w:rsidR="0051633F" w:rsidRPr="00B4525E" w:rsidRDefault="0051633F" w:rsidP="00114E58">
            <w:pPr>
              <w:pStyle w:val="LLNormaali"/>
              <w:jc w:val="right"/>
            </w:pPr>
            <w:r>
              <w:t>895</w:t>
            </w:r>
          </w:p>
        </w:tc>
        <w:tc>
          <w:tcPr>
            <w:tcW w:w="1276" w:type="dxa"/>
          </w:tcPr>
          <w:p w14:paraId="508962EE" w14:textId="77777777" w:rsidR="0051633F" w:rsidRPr="00B4525E" w:rsidRDefault="0051633F" w:rsidP="00114E58">
            <w:pPr>
              <w:pStyle w:val="LLNormaali"/>
              <w:jc w:val="right"/>
            </w:pPr>
            <w:r>
              <w:t>1 023</w:t>
            </w:r>
          </w:p>
        </w:tc>
        <w:tc>
          <w:tcPr>
            <w:tcW w:w="1276" w:type="dxa"/>
          </w:tcPr>
          <w:p w14:paraId="41A5244B" w14:textId="77777777" w:rsidR="0051633F" w:rsidRPr="00B4525E" w:rsidRDefault="0051633F" w:rsidP="00114E58">
            <w:pPr>
              <w:pStyle w:val="LLNormaali"/>
              <w:jc w:val="right"/>
            </w:pPr>
            <w:r>
              <w:t>1 122</w:t>
            </w:r>
          </w:p>
        </w:tc>
        <w:tc>
          <w:tcPr>
            <w:tcW w:w="1253" w:type="dxa"/>
          </w:tcPr>
          <w:p w14:paraId="776E374C" w14:textId="77777777" w:rsidR="0051633F" w:rsidRPr="00B4525E" w:rsidRDefault="0051633F" w:rsidP="00114E58">
            <w:pPr>
              <w:pStyle w:val="LLNormaali"/>
              <w:jc w:val="right"/>
            </w:pPr>
            <w:r>
              <w:t>122</w:t>
            </w:r>
          </w:p>
        </w:tc>
      </w:tr>
      <w:tr w:rsidR="0051633F" w14:paraId="218F7E77" w14:textId="77777777" w:rsidTr="00114E58">
        <w:tc>
          <w:tcPr>
            <w:tcW w:w="2122" w:type="dxa"/>
          </w:tcPr>
          <w:p w14:paraId="3B630B67" w14:textId="77777777" w:rsidR="0051633F" w:rsidRDefault="0051633F" w:rsidP="00114E58">
            <w:pPr>
              <w:pStyle w:val="LLNormaali"/>
            </w:pPr>
            <w:r>
              <w:t>Gustav Adolfs</w:t>
            </w:r>
          </w:p>
        </w:tc>
        <w:tc>
          <w:tcPr>
            <w:tcW w:w="1275" w:type="dxa"/>
          </w:tcPr>
          <w:p w14:paraId="61B933F3" w14:textId="77777777" w:rsidR="0051633F" w:rsidRPr="00626BE3" w:rsidRDefault="0051633F" w:rsidP="00114E58">
            <w:pPr>
              <w:pStyle w:val="LLNormaali"/>
              <w:jc w:val="right"/>
            </w:pPr>
            <w:r>
              <w:t>445</w:t>
            </w:r>
          </w:p>
        </w:tc>
        <w:tc>
          <w:tcPr>
            <w:tcW w:w="1134" w:type="dxa"/>
          </w:tcPr>
          <w:p w14:paraId="190AE0B3" w14:textId="77777777" w:rsidR="0051633F" w:rsidRPr="00626BE3" w:rsidRDefault="0051633F" w:rsidP="00114E58">
            <w:pPr>
              <w:pStyle w:val="LLNormaali"/>
              <w:jc w:val="right"/>
            </w:pPr>
            <w:r>
              <w:t>560</w:t>
            </w:r>
          </w:p>
        </w:tc>
        <w:tc>
          <w:tcPr>
            <w:tcW w:w="1276" w:type="dxa"/>
          </w:tcPr>
          <w:p w14:paraId="515AEA53" w14:textId="77777777" w:rsidR="0051633F" w:rsidRPr="00626BE3" w:rsidRDefault="0051633F" w:rsidP="00114E58">
            <w:pPr>
              <w:pStyle w:val="LLNormaali"/>
              <w:jc w:val="right"/>
            </w:pPr>
            <w:r>
              <w:t>660</w:t>
            </w:r>
          </w:p>
        </w:tc>
        <w:tc>
          <w:tcPr>
            <w:tcW w:w="1276" w:type="dxa"/>
          </w:tcPr>
          <w:p w14:paraId="27DC4DF1" w14:textId="77777777" w:rsidR="0051633F" w:rsidRPr="00626BE3" w:rsidRDefault="0051633F" w:rsidP="00114E58">
            <w:pPr>
              <w:pStyle w:val="LLNormaali"/>
              <w:jc w:val="right"/>
            </w:pPr>
            <w:r>
              <w:t>793</w:t>
            </w:r>
          </w:p>
        </w:tc>
        <w:tc>
          <w:tcPr>
            <w:tcW w:w="1253" w:type="dxa"/>
          </w:tcPr>
          <w:p w14:paraId="49A6DD9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690C3CD" w14:textId="77777777" w:rsidTr="00114E58">
        <w:tc>
          <w:tcPr>
            <w:tcW w:w="2122" w:type="dxa"/>
          </w:tcPr>
          <w:p w14:paraId="18F34CD6" w14:textId="77777777" w:rsidR="0051633F" w:rsidRDefault="0051633F" w:rsidP="00114E58">
            <w:pPr>
              <w:pStyle w:val="LLNormaali"/>
            </w:pPr>
            <w:r>
              <w:t>Gustavs</w:t>
            </w:r>
          </w:p>
        </w:tc>
        <w:tc>
          <w:tcPr>
            <w:tcW w:w="1275" w:type="dxa"/>
          </w:tcPr>
          <w:p w14:paraId="48D76AA9" w14:textId="77777777" w:rsidR="0051633F" w:rsidRDefault="0051633F" w:rsidP="00114E58">
            <w:pPr>
              <w:pStyle w:val="LLNormaali"/>
              <w:jc w:val="right"/>
            </w:pPr>
            <w:r>
              <w:t>394</w:t>
            </w:r>
          </w:p>
        </w:tc>
        <w:tc>
          <w:tcPr>
            <w:tcW w:w="1134" w:type="dxa"/>
          </w:tcPr>
          <w:p w14:paraId="0B23A2B9" w14:textId="77777777" w:rsidR="0051633F" w:rsidRDefault="0051633F" w:rsidP="00114E58">
            <w:pPr>
              <w:pStyle w:val="LLNormaali"/>
              <w:jc w:val="right"/>
            </w:pPr>
            <w:r>
              <w:t>452</w:t>
            </w:r>
          </w:p>
        </w:tc>
        <w:tc>
          <w:tcPr>
            <w:tcW w:w="1276" w:type="dxa"/>
          </w:tcPr>
          <w:p w14:paraId="71265810" w14:textId="77777777" w:rsidR="0051633F" w:rsidRDefault="0051633F" w:rsidP="00114E58">
            <w:pPr>
              <w:pStyle w:val="LLNormaali"/>
              <w:jc w:val="right"/>
            </w:pPr>
            <w:r>
              <w:t>590</w:t>
            </w:r>
          </w:p>
        </w:tc>
        <w:tc>
          <w:tcPr>
            <w:tcW w:w="1276" w:type="dxa"/>
          </w:tcPr>
          <w:p w14:paraId="670D5B3E" w14:textId="77777777" w:rsidR="0051633F" w:rsidRDefault="0051633F" w:rsidP="00114E58">
            <w:pPr>
              <w:pStyle w:val="LLNormaali"/>
              <w:jc w:val="right"/>
            </w:pPr>
            <w:r>
              <w:t>720</w:t>
            </w:r>
          </w:p>
        </w:tc>
        <w:tc>
          <w:tcPr>
            <w:tcW w:w="1253" w:type="dxa"/>
          </w:tcPr>
          <w:p w14:paraId="0672361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298DAA2" w14:textId="77777777" w:rsidTr="00114E58">
        <w:tc>
          <w:tcPr>
            <w:tcW w:w="2122" w:type="dxa"/>
          </w:tcPr>
          <w:p w14:paraId="5AB46DF5" w14:textId="77777777" w:rsidR="0051633F" w:rsidRDefault="0051633F" w:rsidP="00114E58">
            <w:pPr>
              <w:pStyle w:val="LLNormaali"/>
            </w:pPr>
            <w:r>
              <w:t>Haapajärvi</w:t>
            </w:r>
          </w:p>
        </w:tc>
        <w:tc>
          <w:tcPr>
            <w:tcW w:w="1275" w:type="dxa"/>
          </w:tcPr>
          <w:p w14:paraId="56EB2BB7" w14:textId="77777777" w:rsidR="0051633F" w:rsidRDefault="0051633F" w:rsidP="00114E58">
            <w:pPr>
              <w:pStyle w:val="LLNormaali"/>
              <w:jc w:val="right"/>
            </w:pPr>
            <w:r>
              <w:t>435</w:t>
            </w:r>
          </w:p>
        </w:tc>
        <w:tc>
          <w:tcPr>
            <w:tcW w:w="1134" w:type="dxa"/>
          </w:tcPr>
          <w:p w14:paraId="16F8F1E9" w14:textId="77777777" w:rsidR="0051633F" w:rsidRDefault="0051633F" w:rsidP="00114E58">
            <w:pPr>
              <w:pStyle w:val="LLNormaali"/>
              <w:jc w:val="right"/>
            </w:pPr>
            <w:r>
              <w:t>581</w:t>
            </w:r>
          </w:p>
        </w:tc>
        <w:tc>
          <w:tcPr>
            <w:tcW w:w="1276" w:type="dxa"/>
          </w:tcPr>
          <w:p w14:paraId="676536BB" w14:textId="77777777" w:rsidR="0051633F" w:rsidRDefault="0051633F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30F1A1E4" w14:textId="77777777" w:rsidR="0051633F" w:rsidRDefault="0051633F" w:rsidP="00114E58">
            <w:pPr>
              <w:pStyle w:val="LLNormaali"/>
              <w:jc w:val="right"/>
            </w:pPr>
            <w:r>
              <w:t>700</w:t>
            </w:r>
          </w:p>
        </w:tc>
        <w:tc>
          <w:tcPr>
            <w:tcW w:w="1253" w:type="dxa"/>
          </w:tcPr>
          <w:p w14:paraId="40DC6844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C8F4B81" w14:textId="77777777" w:rsidTr="00114E58">
        <w:tc>
          <w:tcPr>
            <w:tcW w:w="2122" w:type="dxa"/>
          </w:tcPr>
          <w:p w14:paraId="1D086234" w14:textId="77777777" w:rsidR="0051633F" w:rsidRDefault="0051633F" w:rsidP="00114E58">
            <w:pPr>
              <w:pStyle w:val="LLNormaali"/>
            </w:pPr>
            <w:r>
              <w:t>Haapavesi</w:t>
            </w:r>
          </w:p>
        </w:tc>
        <w:tc>
          <w:tcPr>
            <w:tcW w:w="1275" w:type="dxa"/>
          </w:tcPr>
          <w:p w14:paraId="65AC2733" w14:textId="77777777" w:rsidR="0051633F" w:rsidRDefault="0051633F" w:rsidP="00114E58">
            <w:pPr>
              <w:pStyle w:val="LLNormaali"/>
              <w:jc w:val="right"/>
            </w:pPr>
            <w:r>
              <w:t>431</w:t>
            </w:r>
          </w:p>
        </w:tc>
        <w:tc>
          <w:tcPr>
            <w:tcW w:w="1134" w:type="dxa"/>
          </w:tcPr>
          <w:p w14:paraId="1868C637" w14:textId="77777777" w:rsidR="0051633F" w:rsidRDefault="0051633F" w:rsidP="00114E58">
            <w:pPr>
              <w:pStyle w:val="LLNormaali"/>
              <w:jc w:val="right"/>
            </w:pPr>
            <w:r>
              <w:t>562</w:t>
            </w:r>
          </w:p>
        </w:tc>
        <w:tc>
          <w:tcPr>
            <w:tcW w:w="1276" w:type="dxa"/>
          </w:tcPr>
          <w:p w14:paraId="0688FB09" w14:textId="77777777" w:rsidR="0051633F" w:rsidRDefault="0051633F" w:rsidP="00114E58">
            <w:pPr>
              <w:pStyle w:val="LLNormaali"/>
              <w:jc w:val="right"/>
            </w:pPr>
            <w:r>
              <w:t>667</w:t>
            </w:r>
          </w:p>
        </w:tc>
        <w:tc>
          <w:tcPr>
            <w:tcW w:w="1276" w:type="dxa"/>
          </w:tcPr>
          <w:p w14:paraId="50132D95" w14:textId="77777777" w:rsidR="0051633F" w:rsidRDefault="0051633F" w:rsidP="00114E58">
            <w:pPr>
              <w:pStyle w:val="LLNormaali"/>
              <w:jc w:val="right"/>
            </w:pPr>
            <w:r>
              <w:t>752</w:t>
            </w:r>
          </w:p>
        </w:tc>
        <w:tc>
          <w:tcPr>
            <w:tcW w:w="1253" w:type="dxa"/>
          </w:tcPr>
          <w:p w14:paraId="0AC89881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12DD2F5" w14:textId="77777777" w:rsidTr="00114E58">
        <w:tc>
          <w:tcPr>
            <w:tcW w:w="2122" w:type="dxa"/>
          </w:tcPr>
          <w:p w14:paraId="30506802" w14:textId="77777777" w:rsidR="0051633F" w:rsidRDefault="0051633F" w:rsidP="00114E58">
            <w:pPr>
              <w:pStyle w:val="LLNormaali"/>
            </w:pPr>
            <w:r>
              <w:t>Halso</w:t>
            </w:r>
          </w:p>
        </w:tc>
        <w:tc>
          <w:tcPr>
            <w:tcW w:w="1275" w:type="dxa"/>
          </w:tcPr>
          <w:p w14:paraId="17B2EDE5" w14:textId="77777777" w:rsidR="0051633F" w:rsidRDefault="0051633F" w:rsidP="00114E58">
            <w:pPr>
              <w:pStyle w:val="LLNormaali"/>
              <w:jc w:val="right"/>
            </w:pPr>
            <w:r>
              <w:t>478</w:t>
            </w:r>
          </w:p>
        </w:tc>
        <w:tc>
          <w:tcPr>
            <w:tcW w:w="1134" w:type="dxa"/>
          </w:tcPr>
          <w:p w14:paraId="465D2383" w14:textId="77777777" w:rsidR="0051633F" w:rsidRDefault="0051633F" w:rsidP="00114E58">
            <w:pPr>
              <w:pStyle w:val="LLNormaali"/>
              <w:jc w:val="right"/>
            </w:pPr>
            <w:r>
              <w:t>552</w:t>
            </w:r>
          </w:p>
        </w:tc>
        <w:tc>
          <w:tcPr>
            <w:tcW w:w="1276" w:type="dxa"/>
          </w:tcPr>
          <w:p w14:paraId="7E2830B4" w14:textId="77777777" w:rsidR="0051633F" w:rsidRDefault="0051633F" w:rsidP="00114E58">
            <w:pPr>
              <w:pStyle w:val="LLNormaali"/>
              <w:jc w:val="right"/>
            </w:pPr>
            <w:r>
              <w:t>639</w:t>
            </w:r>
          </w:p>
        </w:tc>
        <w:tc>
          <w:tcPr>
            <w:tcW w:w="1276" w:type="dxa"/>
          </w:tcPr>
          <w:p w14:paraId="66E15A9B" w14:textId="77777777" w:rsidR="0051633F" w:rsidRDefault="0051633F" w:rsidP="00114E58">
            <w:pPr>
              <w:pStyle w:val="LLNormaali"/>
              <w:jc w:val="right"/>
            </w:pPr>
            <w:r>
              <w:t>716</w:t>
            </w:r>
          </w:p>
        </w:tc>
        <w:tc>
          <w:tcPr>
            <w:tcW w:w="1253" w:type="dxa"/>
          </w:tcPr>
          <w:p w14:paraId="6E5DD7D4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C79880B" w14:textId="77777777" w:rsidTr="00114E58">
        <w:tc>
          <w:tcPr>
            <w:tcW w:w="2122" w:type="dxa"/>
          </w:tcPr>
          <w:p w14:paraId="7602CD0E" w14:textId="77777777" w:rsidR="0051633F" w:rsidRDefault="0051633F" w:rsidP="00114E58">
            <w:pPr>
              <w:pStyle w:val="LLNormaali"/>
            </w:pPr>
            <w:r>
              <w:t>Hangö</w:t>
            </w:r>
          </w:p>
        </w:tc>
        <w:tc>
          <w:tcPr>
            <w:tcW w:w="1275" w:type="dxa"/>
          </w:tcPr>
          <w:p w14:paraId="648179EF" w14:textId="77777777" w:rsidR="0051633F" w:rsidRPr="00626BE3" w:rsidRDefault="0051633F" w:rsidP="00114E58">
            <w:pPr>
              <w:pStyle w:val="LLNormaali"/>
              <w:jc w:val="right"/>
            </w:pPr>
            <w:r>
              <w:t>546</w:t>
            </w:r>
          </w:p>
        </w:tc>
        <w:tc>
          <w:tcPr>
            <w:tcW w:w="1134" w:type="dxa"/>
          </w:tcPr>
          <w:p w14:paraId="562FBCBC" w14:textId="77777777" w:rsidR="0051633F" w:rsidRPr="00626BE3" w:rsidRDefault="0051633F" w:rsidP="00114E58">
            <w:pPr>
              <w:pStyle w:val="LLNormaali"/>
              <w:jc w:val="right"/>
            </w:pPr>
            <w:r>
              <w:t>630</w:t>
            </w:r>
          </w:p>
        </w:tc>
        <w:tc>
          <w:tcPr>
            <w:tcW w:w="1276" w:type="dxa"/>
          </w:tcPr>
          <w:p w14:paraId="00685C41" w14:textId="77777777" w:rsidR="0051633F" w:rsidRPr="00626BE3" w:rsidRDefault="0051633F" w:rsidP="00114E58">
            <w:pPr>
              <w:pStyle w:val="LLNormaali"/>
              <w:jc w:val="right"/>
            </w:pPr>
            <w:r>
              <w:t>753</w:t>
            </w:r>
          </w:p>
        </w:tc>
        <w:tc>
          <w:tcPr>
            <w:tcW w:w="1276" w:type="dxa"/>
          </w:tcPr>
          <w:p w14:paraId="3EA7E8EE" w14:textId="77777777" w:rsidR="0051633F" w:rsidRPr="00626BE3" w:rsidRDefault="0051633F" w:rsidP="00114E58">
            <w:pPr>
              <w:pStyle w:val="LLNormaali"/>
              <w:jc w:val="right"/>
            </w:pPr>
            <w:r>
              <w:t>752</w:t>
            </w:r>
          </w:p>
        </w:tc>
        <w:tc>
          <w:tcPr>
            <w:tcW w:w="1253" w:type="dxa"/>
          </w:tcPr>
          <w:p w14:paraId="4A9FB89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666FB79" w14:textId="77777777" w:rsidTr="00114E58">
        <w:tc>
          <w:tcPr>
            <w:tcW w:w="2122" w:type="dxa"/>
          </w:tcPr>
          <w:p w14:paraId="0D64EC42" w14:textId="77777777" w:rsidR="0051633F" w:rsidRDefault="0051633F" w:rsidP="00114E58">
            <w:pPr>
              <w:pStyle w:val="LLNormaali"/>
            </w:pPr>
            <w:r>
              <w:t>Hankasalmi</w:t>
            </w:r>
          </w:p>
        </w:tc>
        <w:tc>
          <w:tcPr>
            <w:tcW w:w="1275" w:type="dxa"/>
          </w:tcPr>
          <w:p w14:paraId="73C866EE" w14:textId="77777777" w:rsidR="0051633F" w:rsidRPr="00626BE3" w:rsidRDefault="0051633F" w:rsidP="00114E58">
            <w:pPr>
              <w:pStyle w:val="LLNormaali"/>
              <w:jc w:val="right"/>
            </w:pPr>
            <w:r>
              <w:t>445</w:t>
            </w:r>
          </w:p>
        </w:tc>
        <w:tc>
          <w:tcPr>
            <w:tcW w:w="1134" w:type="dxa"/>
          </w:tcPr>
          <w:p w14:paraId="6A21B92F" w14:textId="77777777" w:rsidR="0051633F" w:rsidRPr="00626BE3" w:rsidRDefault="0051633F" w:rsidP="00114E58">
            <w:pPr>
              <w:pStyle w:val="LLNormaali"/>
              <w:jc w:val="right"/>
            </w:pPr>
            <w:r>
              <w:t>541</w:t>
            </w:r>
          </w:p>
        </w:tc>
        <w:tc>
          <w:tcPr>
            <w:tcW w:w="1276" w:type="dxa"/>
          </w:tcPr>
          <w:p w14:paraId="2ACA42AD" w14:textId="77777777" w:rsidR="0051633F" w:rsidRPr="00626BE3" w:rsidRDefault="0051633F" w:rsidP="00114E58">
            <w:pPr>
              <w:pStyle w:val="LLNormaali"/>
              <w:jc w:val="right"/>
            </w:pPr>
            <w:r>
              <w:t>646</w:t>
            </w:r>
          </w:p>
        </w:tc>
        <w:tc>
          <w:tcPr>
            <w:tcW w:w="1276" w:type="dxa"/>
          </w:tcPr>
          <w:p w14:paraId="2C6CB154" w14:textId="77777777" w:rsidR="0051633F" w:rsidRPr="00626BE3" w:rsidRDefault="0051633F" w:rsidP="00114E58">
            <w:pPr>
              <w:pStyle w:val="LLNormaali"/>
              <w:jc w:val="right"/>
            </w:pPr>
            <w:r>
              <w:t>710</w:t>
            </w:r>
          </w:p>
        </w:tc>
        <w:tc>
          <w:tcPr>
            <w:tcW w:w="1253" w:type="dxa"/>
          </w:tcPr>
          <w:p w14:paraId="60DBAC1F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62E2D4E" w14:textId="77777777" w:rsidTr="00114E58">
        <w:tc>
          <w:tcPr>
            <w:tcW w:w="2122" w:type="dxa"/>
          </w:tcPr>
          <w:p w14:paraId="17CA4579" w14:textId="77777777" w:rsidR="0051633F" w:rsidRDefault="0051633F" w:rsidP="00114E58">
            <w:pPr>
              <w:pStyle w:val="LLNormaali"/>
            </w:pPr>
            <w:r>
              <w:t>Harjavalta</w:t>
            </w:r>
          </w:p>
        </w:tc>
        <w:tc>
          <w:tcPr>
            <w:tcW w:w="1275" w:type="dxa"/>
          </w:tcPr>
          <w:p w14:paraId="45D7F7BE" w14:textId="77777777" w:rsidR="0051633F" w:rsidRPr="00626BE3" w:rsidRDefault="0051633F" w:rsidP="00114E58">
            <w:pPr>
              <w:pStyle w:val="LLNormaali"/>
              <w:jc w:val="right"/>
            </w:pPr>
            <w:r>
              <w:t>435</w:t>
            </w:r>
          </w:p>
        </w:tc>
        <w:tc>
          <w:tcPr>
            <w:tcW w:w="1134" w:type="dxa"/>
          </w:tcPr>
          <w:p w14:paraId="09480420" w14:textId="77777777" w:rsidR="0051633F" w:rsidRPr="00626BE3" w:rsidRDefault="0051633F" w:rsidP="00114E58">
            <w:pPr>
              <w:pStyle w:val="LLNormaali"/>
              <w:jc w:val="right"/>
            </w:pPr>
            <w:r>
              <w:t>512</w:t>
            </w:r>
          </w:p>
        </w:tc>
        <w:tc>
          <w:tcPr>
            <w:tcW w:w="1276" w:type="dxa"/>
          </w:tcPr>
          <w:p w14:paraId="2AD2F9C5" w14:textId="77777777" w:rsidR="0051633F" w:rsidRPr="00626BE3" w:rsidRDefault="0051633F" w:rsidP="00114E58">
            <w:pPr>
              <w:pStyle w:val="LLNormaali"/>
              <w:jc w:val="right"/>
            </w:pPr>
            <w:r>
              <w:t>578</w:t>
            </w:r>
          </w:p>
        </w:tc>
        <w:tc>
          <w:tcPr>
            <w:tcW w:w="1276" w:type="dxa"/>
          </w:tcPr>
          <w:p w14:paraId="7AC4D29B" w14:textId="77777777" w:rsidR="0051633F" w:rsidRPr="00626BE3" w:rsidRDefault="0051633F" w:rsidP="00114E58">
            <w:pPr>
              <w:pStyle w:val="LLNormaali"/>
              <w:jc w:val="right"/>
            </w:pPr>
            <w:r>
              <w:t>670</w:t>
            </w:r>
          </w:p>
        </w:tc>
        <w:tc>
          <w:tcPr>
            <w:tcW w:w="1253" w:type="dxa"/>
          </w:tcPr>
          <w:p w14:paraId="6BD06E8E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968BA0C" w14:textId="77777777" w:rsidTr="00114E58">
        <w:tc>
          <w:tcPr>
            <w:tcW w:w="2122" w:type="dxa"/>
          </w:tcPr>
          <w:p w14:paraId="248CDC95" w14:textId="77777777" w:rsidR="0051633F" w:rsidRDefault="0051633F" w:rsidP="00114E58">
            <w:pPr>
              <w:pStyle w:val="LLNormaali"/>
            </w:pPr>
            <w:r>
              <w:t>Hattula</w:t>
            </w:r>
          </w:p>
        </w:tc>
        <w:tc>
          <w:tcPr>
            <w:tcW w:w="1275" w:type="dxa"/>
          </w:tcPr>
          <w:p w14:paraId="4AF71266" w14:textId="77777777" w:rsidR="0051633F" w:rsidRPr="00626BE3" w:rsidRDefault="0051633F" w:rsidP="00114E58">
            <w:pPr>
              <w:pStyle w:val="LLNormaali"/>
              <w:jc w:val="right"/>
            </w:pPr>
            <w:r>
              <w:t>521</w:t>
            </w:r>
          </w:p>
        </w:tc>
        <w:tc>
          <w:tcPr>
            <w:tcW w:w="1134" w:type="dxa"/>
          </w:tcPr>
          <w:p w14:paraId="0389BDD5" w14:textId="77777777" w:rsidR="0051633F" w:rsidRPr="00626BE3" w:rsidRDefault="0051633F" w:rsidP="00114E58">
            <w:pPr>
              <w:pStyle w:val="LLNormaali"/>
              <w:jc w:val="right"/>
            </w:pPr>
            <w:r>
              <w:t>666</w:t>
            </w:r>
          </w:p>
        </w:tc>
        <w:tc>
          <w:tcPr>
            <w:tcW w:w="1276" w:type="dxa"/>
          </w:tcPr>
          <w:p w14:paraId="564441A2" w14:textId="77777777" w:rsidR="0051633F" w:rsidRPr="00626BE3" w:rsidRDefault="0051633F" w:rsidP="00114E58">
            <w:pPr>
              <w:pStyle w:val="LLNormaali"/>
              <w:jc w:val="right"/>
            </w:pPr>
            <w:r>
              <w:t>713</w:t>
            </w:r>
          </w:p>
        </w:tc>
        <w:tc>
          <w:tcPr>
            <w:tcW w:w="1276" w:type="dxa"/>
          </w:tcPr>
          <w:p w14:paraId="1396D8F8" w14:textId="77777777" w:rsidR="0051633F" w:rsidRPr="00626BE3" w:rsidRDefault="0051633F" w:rsidP="00114E58">
            <w:pPr>
              <w:pStyle w:val="LLNormaali"/>
              <w:jc w:val="right"/>
            </w:pPr>
            <w:r>
              <w:t>715</w:t>
            </w:r>
          </w:p>
        </w:tc>
        <w:tc>
          <w:tcPr>
            <w:tcW w:w="1253" w:type="dxa"/>
          </w:tcPr>
          <w:p w14:paraId="1D0E51E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03BC927" w14:textId="77777777" w:rsidTr="00114E58">
        <w:tc>
          <w:tcPr>
            <w:tcW w:w="2122" w:type="dxa"/>
          </w:tcPr>
          <w:p w14:paraId="51B641DD" w14:textId="77777777" w:rsidR="0051633F" w:rsidRDefault="0051633F" w:rsidP="00114E58">
            <w:pPr>
              <w:pStyle w:val="LLNormaali"/>
            </w:pPr>
            <w:r>
              <w:t>Hausjärvi</w:t>
            </w:r>
          </w:p>
        </w:tc>
        <w:tc>
          <w:tcPr>
            <w:tcW w:w="1275" w:type="dxa"/>
          </w:tcPr>
          <w:p w14:paraId="58099D84" w14:textId="77777777" w:rsidR="0051633F" w:rsidRPr="00626BE3" w:rsidRDefault="0051633F" w:rsidP="00114E58">
            <w:pPr>
              <w:pStyle w:val="LLNormaali"/>
              <w:jc w:val="right"/>
            </w:pPr>
            <w:r>
              <w:t>492</w:t>
            </w:r>
          </w:p>
        </w:tc>
        <w:tc>
          <w:tcPr>
            <w:tcW w:w="1134" w:type="dxa"/>
          </w:tcPr>
          <w:p w14:paraId="03ECAFD1" w14:textId="77777777" w:rsidR="0051633F" w:rsidRPr="00626BE3" w:rsidRDefault="0051633F" w:rsidP="00114E58">
            <w:pPr>
              <w:pStyle w:val="LLNormaali"/>
              <w:jc w:val="right"/>
            </w:pPr>
            <w:r>
              <w:t>604</w:t>
            </w:r>
          </w:p>
        </w:tc>
        <w:tc>
          <w:tcPr>
            <w:tcW w:w="1276" w:type="dxa"/>
          </w:tcPr>
          <w:p w14:paraId="2A2196C1" w14:textId="77777777" w:rsidR="0051633F" w:rsidRPr="00626BE3" w:rsidRDefault="0051633F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76" w:type="dxa"/>
          </w:tcPr>
          <w:p w14:paraId="65A13BEF" w14:textId="77777777" w:rsidR="0051633F" w:rsidRPr="00626BE3" w:rsidRDefault="0051633F" w:rsidP="00114E58">
            <w:pPr>
              <w:pStyle w:val="LLNormaali"/>
              <w:jc w:val="right"/>
            </w:pPr>
            <w:r>
              <w:t>748</w:t>
            </w:r>
          </w:p>
        </w:tc>
        <w:tc>
          <w:tcPr>
            <w:tcW w:w="1253" w:type="dxa"/>
          </w:tcPr>
          <w:p w14:paraId="7585272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DFF4C21" w14:textId="77777777" w:rsidTr="00114E58">
        <w:tc>
          <w:tcPr>
            <w:tcW w:w="2122" w:type="dxa"/>
          </w:tcPr>
          <w:p w14:paraId="60A0A9D1" w14:textId="77777777" w:rsidR="0051633F" w:rsidRDefault="0051633F" w:rsidP="00114E58">
            <w:pPr>
              <w:pStyle w:val="LLNormaali"/>
            </w:pPr>
            <w:r>
              <w:t>Heinola</w:t>
            </w:r>
          </w:p>
        </w:tc>
        <w:tc>
          <w:tcPr>
            <w:tcW w:w="1275" w:type="dxa"/>
          </w:tcPr>
          <w:p w14:paraId="0E9FB02A" w14:textId="77777777" w:rsidR="0051633F" w:rsidRPr="00626BE3" w:rsidRDefault="0051633F" w:rsidP="00114E58">
            <w:pPr>
              <w:pStyle w:val="LLNormaali"/>
              <w:jc w:val="right"/>
            </w:pPr>
            <w:r>
              <w:t>418</w:t>
            </w:r>
          </w:p>
        </w:tc>
        <w:tc>
          <w:tcPr>
            <w:tcW w:w="1134" w:type="dxa"/>
          </w:tcPr>
          <w:p w14:paraId="1F35EAB1" w14:textId="77777777" w:rsidR="0051633F" w:rsidRPr="00626BE3" w:rsidRDefault="0051633F" w:rsidP="00114E58">
            <w:pPr>
              <w:pStyle w:val="LLNormaali"/>
              <w:jc w:val="right"/>
            </w:pPr>
            <w:r>
              <w:t>574</w:t>
            </w:r>
          </w:p>
        </w:tc>
        <w:tc>
          <w:tcPr>
            <w:tcW w:w="1276" w:type="dxa"/>
          </w:tcPr>
          <w:p w14:paraId="72793AF3" w14:textId="77777777" w:rsidR="0051633F" w:rsidRPr="00626BE3" w:rsidRDefault="0051633F" w:rsidP="00114E58">
            <w:pPr>
              <w:pStyle w:val="LLNormaali"/>
              <w:jc w:val="right"/>
            </w:pPr>
            <w:r>
              <w:t>709</w:t>
            </w:r>
          </w:p>
        </w:tc>
        <w:tc>
          <w:tcPr>
            <w:tcW w:w="1276" w:type="dxa"/>
          </w:tcPr>
          <w:p w14:paraId="2FD77464" w14:textId="77777777" w:rsidR="0051633F" w:rsidRPr="00626BE3" w:rsidRDefault="0051633F" w:rsidP="00114E58">
            <w:pPr>
              <w:pStyle w:val="LLNormaali"/>
              <w:jc w:val="right"/>
            </w:pPr>
            <w:r>
              <w:t>746</w:t>
            </w:r>
          </w:p>
        </w:tc>
        <w:tc>
          <w:tcPr>
            <w:tcW w:w="1253" w:type="dxa"/>
          </w:tcPr>
          <w:p w14:paraId="7798DA6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5E097B4" w14:textId="77777777" w:rsidTr="00114E58">
        <w:tc>
          <w:tcPr>
            <w:tcW w:w="2122" w:type="dxa"/>
          </w:tcPr>
          <w:p w14:paraId="06185626" w14:textId="77777777" w:rsidR="0051633F" w:rsidRDefault="0051633F" w:rsidP="00114E58">
            <w:pPr>
              <w:pStyle w:val="LLNormaali"/>
            </w:pPr>
            <w:r>
              <w:t>Heinävesi</w:t>
            </w:r>
          </w:p>
        </w:tc>
        <w:tc>
          <w:tcPr>
            <w:tcW w:w="1275" w:type="dxa"/>
          </w:tcPr>
          <w:p w14:paraId="6EADA035" w14:textId="77777777" w:rsidR="0051633F" w:rsidRPr="00626BE3" w:rsidRDefault="0051633F" w:rsidP="00114E58">
            <w:pPr>
              <w:pStyle w:val="LLNormaali"/>
              <w:jc w:val="right"/>
            </w:pPr>
            <w:r>
              <w:t>383</w:t>
            </w:r>
          </w:p>
        </w:tc>
        <w:tc>
          <w:tcPr>
            <w:tcW w:w="1134" w:type="dxa"/>
          </w:tcPr>
          <w:p w14:paraId="15E7F822" w14:textId="77777777" w:rsidR="0051633F" w:rsidRPr="00626BE3" w:rsidRDefault="0051633F" w:rsidP="00114E58">
            <w:pPr>
              <w:pStyle w:val="LLNormaali"/>
              <w:jc w:val="right"/>
            </w:pPr>
            <w:r>
              <w:t>506</w:t>
            </w:r>
          </w:p>
        </w:tc>
        <w:tc>
          <w:tcPr>
            <w:tcW w:w="1276" w:type="dxa"/>
          </w:tcPr>
          <w:p w14:paraId="7F26F2F6" w14:textId="77777777" w:rsidR="0051633F" w:rsidRPr="00626BE3" w:rsidRDefault="0051633F" w:rsidP="00114E58">
            <w:pPr>
              <w:pStyle w:val="LLNormaali"/>
              <w:jc w:val="right"/>
            </w:pPr>
            <w:r>
              <w:t>604</w:t>
            </w:r>
          </w:p>
        </w:tc>
        <w:tc>
          <w:tcPr>
            <w:tcW w:w="1276" w:type="dxa"/>
          </w:tcPr>
          <w:p w14:paraId="1443B391" w14:textId="77777777" w:rsidR="0051633F" w:rsidRPr="00626BE3" w:rsidRDefault="0051633F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53" w:type="dxa"/>
          </w:tcPr>
          <w:p w14:paraId="044C803F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:rsidRPr="00B4525E" w14:paraId="3189843C" w14:textId="77777777" w:rsidTr="00114E58">
        <w:tc>
          <w:tcPr>
            <w:tcW w:w="2122" w:type="dxa"/>
          </w:tcPr>
          <w:p w14:paraId="14288B51" w14:textId="77777777" w:rsidR="0051633F" w:rsidRDefault="0051633F" w:rsidP="00114E58">
            <w:pPr>
              <w:pStyle w:val="LLNormaali"/>
            </w:pPr>
            <w:r>
              <w:t>Helsingfors</w:t>
            </w:r>
          </w:p>
        </w:tc>
        <w:tc>
          <w:tcPr>
            <w:tcW w:w="1275" w:type="dxa"/>
          </w:tcPr>
          <w:p w14:paraId="72755B5E" w14:textId="77777777" w:rsidR="0051633F" w:rsidRPr="00626BE3" w:rsidRDefault="0051633F" w:rsidP="00114E58">
            <w:pPr>
              <w:pStyle w:val="LLNormaali"/>
              <w:jc w:val="right"/>
            </w:pPr>
            <w:r>
              <w:t>715</w:t>
            </w:r>
          </w:p>
        </w:tc>
        <w:tc>
          <w:tcPr>
            <w:tcW w:w="1134" w:type="dxa"/>
          </w:tcPr>
          <w:p w14:paraId="1B3F2727" w14:textId="77777777" w:rsidR="0051633F" w:rsidRPr="00626BE3" w:rsidRDefault="0051633F" w:rsidP="00114E58">
            <w:pPr>
              <w:pStyle w:val="LLNormaali"/>
              <w:jc w:val="right"/>
            </w:pPr>
            <w:r>
              <w:t>895</w:t>
            </w:r>
          </w:p>
        </w:tc>
        <w:tc>
          <w:tcPr>
            <w:tcW w:w="1276" w:type="dxa"/>
          </w:tcPr>
          <w:p w14:paraId="60CDBC56" w14:textId="77777777" w:rsidR="0051633F" w:rsidRPr="00626BE3" w:rsidRDefault="0051633F" w:rsidP="00114E58">
            <w:pPr>
              <w:pStyle w:val="LLNormaali"/>
              <w:jc w:val="right"/>
            </w:pPr>
            <w:r>
              <w:t>1 023</w:t>
            </w:r>
          </w:p>
        </w:tc>
        <w:tc>
          <w:tcPr>
            <w:tcW w:w="1276" w:type="dxa"/>
          </w:tcPr>
          <w:p w14:paraId="4FBF1FC9" w14:textId="77777777" w:rsidR="0051633F" w:rsidRPr="00626BE3" w:rsidRDefault="0051633F" w:rsidP="00114E58">
            <w:pPr>
              <w:pStyle w:val="LLNormaali"/>
              <w:jc w:val="right"/>
            </w:pPr>
            <w:r>
              <w:t>1 122</w:t>
            </w:r>
          </w:p>
        </w:tc>
        <w:tc>
          <w:tcPr>
            <w:tcW w:w="1253" w:type="dxa"/>
          </w:tcPr>
          <w:p w14:paraId="7233351D" w14:textId="77777777" w:rsidR="0051633F" w:rsidRPr="00B4525E" w:rsidRDefault="0051633F" w:rsidP="00114E58">
            <w:pPr>
              <w:pStyle w:val="LLNormaali"/>
              <w:jc w:val="right"/>
            </w:pPr>
            <w:r>
              <w:t>122</w:t>
            </w:r>
          </w:p>
        </w:tc>
      </w:tr>
      <w:tr w:rsidR="0051633F" w14:paraId="5D983FFA" w14:textId="77777777" w:rsidTr="00114E58">
        <w:tc>
          <w:tcPr>
            <w:tcW w:w="2122" w:type="dxa"/>
          </w:tcPr>
          <w:p w14:paraId="03A2BE74" w14:textId="77777777" w:rsidR="0051633F" w:rsidRDefault="0051633F" w:rsidP="00114E58">
            <w:pPr>
              <w:pStyle w:val="LLNormaali"/>
            </w:pPr>
            <w:r>
              <w:t>Hirvensalmi</w:t>
            </w:r>
          </w:p>
        </w:tc>
        <w:tc>
          <w:tcPr>
            <w:tcW w:w="1275" w:type="dxa"/>
          </w:tcPr>
          <w:p w14:paraId="157114A7" w14:textId="77777777" w:rsidR="0051633F" w:rsidRPr="00626BE3" w:rsidRDefault="0051633F" w:rsidP="00114E58">
            <w:pPr>
              <w:pStyle w:val="LLNormaali"/>
              <w:jc w:val="right"/>
            </w:pPr>
            <w:r>
              <w:t>467</w:t>
            </w:r>
          </w:p>
        </w:tc>
        <w:tc>
          <w:tcPr>
            <w:tcW w:w="1134" w:type="dxa"/>
          </w:tcPr>
          <w:p w14:paraId="2E31FA19" w14:textId="77777777" w:rsidR="0051633F" w:rsidRPr="00626BE3" w:rsidRDefault="0051633F" w:rsidP="00114E58">
            <w:pPr>
              <w:pStyle w:val="LLNormaali"/>
              <w:jc w:val="right"/>
            </w:pPr>
            <w:r>
              <w:t>563</w:t>
            </w:r>
          </w:p>
        </w:tc>
        <w:tc>
          <w:tcPr>
            <w:tcW w:w="1276" w:type="dxa"/>
          </w:tcPr>
          <w:p w14:paraId="4E546A19" w14:textId="77777777" w:rsidR="0051633F" w:rsidRPr="00626BE3" w:rsidRDefault="0051633F" w:rsidP="00114E58">
            <w:pPr>
              <w:pStyle w:val="LLNormaali"/>
              <w:jc w:val="right"/>
            </w:pPr>
            <w:r>
              <w:t>664</w:t>
            </w:r>
          </w:p>
        </w:tc>
        <w:tc>
          <w:tcPr>
            <w:tcW w:w="1276" w:type="dxa"/>
          </w:tcPr>
          <w:p w14:paraId="177712D5" w14:textId="77777777" w:rsidR="0051633F" w:rsidRPr="00626BE3" w:rsidRDefault="0051633F" w:rsidP="00114E58">
            <w:pPr>
              <w:pStyle w:val="LLNormaali"/>
              <w:jc w:val="right"/>
            </w:pPr>
            <w:r>
              <w:t>718</w:t>
            </w:r>
          </w:p>
        </w:tc>
        <w:tc>
          <w:tcPr>
            <w:tcW w:w="1253" w:type="dxa"/>
          </w:tcPr>
          <w:p w14:paraId="4E1A2F5F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FAC5691" w14:textId="77777777" w:rsidTr="00114E58">
        <w:tc>
          <w:tcPr>
            <w:tcW w:w="2122" w:type="dxa"/>
          </w:tcPr>
          <w:p w14:paraId="34DB4C50" w14:textId="77777777" w:rsidR="0051633F" w:rsidRDefault="0051633F" w:rsidP="00114E58">
            <w:pPr>
              <w:pStyle w:val="LLNormaali"/>
            </w:pPr>
            <w:r>
              <w:t>Hollola</w:t>
            </w:r>
          </w:p>
        </w:tc>
        <w:tc>
          <w:tcPr>
            <w:tcW w:w="1275" w:type="dxa"/>
          </w:tcPr>
          <w:p w14:paraId="5C0B6184" w14:textId="77777777" w:rsidR="0051633F" w:rsidRPr="00626BE3" w:rsidRDefault="0051633F" w:rsidP="00114E58">
            <w:pPr>
              <w:pStyle w:val="LLNormaali"/>
              <w:jc w:val="right"/>
            </w:pPr>
            <w:r>
              <w:t>510</w:t>
            </w:r>
          </w:p>
        </w:tc>
        <w:tc>
          <w:tcPr>
            <w:tcW w:w="1134" w:type="dxa"/>
          </w:tcPr>
          <w:p w14:paraId="3BA8F798" w14:textId="77777777" w:rsidR="0051633F" w:rsidRPr="00626BE3" w:rsidRDefault="0051633F" w:rsidP="00114E58">
            <w:pPr>
              <w:pStyle w:val="LLNormaali"/>
              <w:jc w:val="right"/>
            </w:pPr>
            <w:r>
              <w:t>662</w:t>
            </w:r>
          </w:p>
        </w:tc>
        <w:tc>
          <w:tcPr>
            <w:tcW w:w="1276" w:type="dxa"/>
          </w:tcPr>
          <w:p w14:paraId="5C2F589C" w14:textId="77777777" w:rsidR="0051633F" w:rsidRPr="00626BE3" w:rsidRDefault="0051633F" w:rsidP="00114E58">
            <w:pPr>
              <w:pStyle w:val="LLNormaali"/>
              <w:jc w:val="right"/>
            </w:pPr>
            <w:r>
              <w:t>762</w:t>
            </w:r>
          </w:p>
        </w:tc>
        <w:tc>
          <w:tcPr>
            <w:tcW w:w="1276" w:type="dxa"/>
          </w:tcPr>
          <w:p w14:paraId="1F674313" w14:textId="77777777" w:rsidR="0051633F" w:rsidRPr="00626BE3" w:rsidRDefault="0051633F" w:rsidP="00114E58">
            <w:pPr>
              <w:pStyle w:val="LLNormaali"/>
              <w:jc w:val="right"/>
            </w:pPr>
            <w:r>
              <w:t>903</w:t>
            </w:r>
          </w:p>
        </w:tc>
        <w:tc>
          <w:tcPr>
            <w:tcW w:w="1253" w:type="dxa"/>
          </w:tcPr>
          <w:p w14:paraId="5784E0AE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7232B93" w14:textId="77777777" w:rsidTr="00114E58">
        <w:tc>
          <w:tcPr>
            <w:tcW w:w="2122" w:type="dxa"/>
          </w:tcPr>
          <w:p w14:paraId="3181CCF9" w14:textId="77777777" w:rsidR="0051633F" w:rsidRDefault="0051633F" w:rsidP="00114E58">
            <w:pPr>
              <w:pStyle w:val="LLNormaali"/>
            </w:pPr>
            <w:r>
              <w:lastRenderedPageBreak/>
              <w:t>Humppila</w:t>
            </w:r>
          </w:p>
        </w:tc>
        <w:tc>
          <w:tcPr>
            <w:tcW w:w="1275" w:type="dxa"/>
          </w:tcPr>
          <w:p w14:paraId="5BA12D32" w14:textId="77777777" w:rsidR="0051633F" w:rsidRPr="00626BE3" w:rsidRDefault="0051633F" w:rsidP="00114E58">
            <w:pPr>
              <w:pStyle w:val="LLNormaali"/>
              <w:jc w:val="right"/>
            </w:pPr>
            <w:r>
              <w:t>440</w:t>
            </w:r>
          </w:p>
        </w:tc>
        <w:tc>
          <w:tcPr>
            <w:tcW w:w="1134" w:type="dxa"/>
          </w:tcPr>
          <w:p w14:paraId="514FAE9B" w14:textId="77777777" w:rsidR="0051633F" w:rsidRPr="00626BE3" w:rsidRDefault="0051633F" w:rsidP="00114E58">
            <w:pPr>
              <w:pStyle w:val="LLNormaali"/>
              <w:jc w:val="right"/>
            </w:pPr>
            <w:r>
              <w:t>606</w:t>
            </w:r>
          </w:p>
        </w:tc>
        <w:tc>
          <w:tcPr>
            <w:tcW w:w="1276" w:type="dxa"/>
          </w:tcPr>
          <w:p w14:paraId="78EA492C" w14:textId="77777777" w:rsidR="0051633F" w:rsidRPr="00626BE3" w:rsidRDefault="0051633F" w:rsidP="00114E58">
            <w:pPr>
              <w:pStyle w:val="LLNormaali"/>
              <w:jc w:val="right"/>
            </w:pPr>
            <w:r>
              <w:t>708</w:t>
            </w:r>
          </w:p>
        </w:tc>
        <w:tc>
          <w:tcPr>
            <w:tcW w:w="1276" w:type="dxa"/>
          </w:tcPr>
          <w:p w14:paraId="4F060728" w14:textId="77777777" w:rsidR="0051633F" w:rsidRPr="00626BE3" w:rsidRDefault="0051633F" w:rsidP="00114E58">
            <w:pPr>
              <w:pStyle w:val="LLNormaali"/>
              <w:jc w:val="right"/>
            </w:pPr>
            <w:r>
              <w:t>810</w:t>
            </w:r>
          </w:p>
        </w:tc>
        <w:tc>
          <w:tcPr>
            <w:tcW w:w="1253" w:type="dxa"/>
          </w:tcPr>
          <w:p w14:paraId="354D723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B1BD3F0" w14:textId="77777777" w:rsidTr="00114E58">
        <w:tc>
          <w:tcPr>
            <w:tcW w:w="2122" w:type="dxa"/>
          </w:tcPr>
          <w:p w14:paraId="1B4B9BD1" w14:textId="77777777" w:rsidR="0051633F" w:rsidRDefault="0051633F" w:rsidP="00114E58">
            <w:pPr>
              <w:pStyle w:val="LLNormaali"/>
            </w:pPr>
            <w:r>
              <w:t>Hyrynsalmi</w:t>
            </w:r>
          </w:p>
        </w:tc>
        <w:tc>
          <w:tcPr>
            <w:tcW w:w="1275" w:type="dxa"/>
          </w:tcPr>
          <w:p w14:paraId="3EA56CAE" w14:textId="77777777" w:rsidR="0051633F" w:rsidRPr="00626BE3" w:rsidRDefault="0051633F" w:rsidP="00114E58">
            <w:pPr>
              <w:pStyle w:val="LLNormaali"/>
              <w:jc w:val="right"/>
            </w:pPr>
            <w:r>
              <w:t>467</w:t>
            </w:r>
          </w:p>
        </w:tc>
        <w:tc>
          <w:tcPr>
            <w:tcW w:w="1134" w:type="dxa"/>
          </w:tcPr>
          <w:p w14:paraId="6B471B30" w14:textId="77777777" w:rsidR="0051633F" w:rsidRPr="00626BE3" w:rsidRDefault="0051633F" w:rsidP="00114E58">
            <w:pPr>
              <w:pStyle w:val="LLNormaali"/>
              <w:jc w:val="right"/>
            </w:pPr>
            <w:r>
              <w:t>596</w:t>
            </w:r>
          </w:p>
        </w:tc>
        <w:tc>
          <w:tcPr>
            <w:tcW w:w="1276" w:type="dxa"/>
          </w:tcPr>
          <w:p w14:paraId="21EAE152" w14:textId="77777777" w:rsidR="0051633F" w:rsidRPr="00626BE3" w:rsidRDefault="0051633F" w:rsidP="00114E58">
            <w:pPr>
              <w:pStyle w:val="LLNormaali"/>
              <w:jc w:val="right"/>
            </w:pPr>
            <w:r>
              <w:t>640</w:t>
            </w:r>
          </w:p>
        </w:tc>
        <w:tc>
          <w:tcPr>
            <w:tcW w:w="1276" w:type="dxa"/>
          </w:tcPr>
          <w:p w14:paraId="4AD2DB62" w14:textId="77777777" w:rsidR="0051633F" w:rsidRPr="00626BE3" w:rsidRDefault="0051633F" w:rsidP="00114E58">
            <w:pPr>
              <w:pStyle w:val="LLNormaali"/>
              <w:jc w:val="right"/>
            </w:pPr>
            <w:r>
              <w:t>693</w:t>
            </w:r>
          </w:p>
        </w:tc>
        <w:tc>
          <w:tcPr>
            <w:tcW w:w="1253" w:type="dxa"/>
          </w:tcPr>
          <w:p w14:paraId="16371B3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706B203" w14:textId="77777777" w:rsidTr="00114E58">
        <w:tc>
          <w:tcPr>
            <w:tcW w:w="2122" w:type="dxa"/>
          </w:tcPr>
          <w:p w14:paraId="559E788D" w14:textId="77777777" w:rsidR="0051633F" w:rsidRDefault="0051633F" w:rsidP="00114E58">
            <w:pPr>
              <w:pStyle w:val="LLNormaali"/>
            </w:pPr>
            <w:r>
              <w:t>Hyvinge</w:t>
            </w:r>
          </w:p>
        </w:tc>
        <w:tc>
          <w:tcPr>
            <w:tcW w:w="1275" w:type="dxa"/>
          </w:tcPr>
          <w:p w14:paraId="3B83954F" w14:textId="77777777" w:rsidR="0051633F" w:rsidRPr="00626BE3" w:rsidRDefault="0051633F" w:rsidP="00114E58">
            <w:pPr>
              <w:pStyle w:val="LLNormaali"/>
              <w:jc w:val="right"/>
            </w:pPr>
            <w:r>
              <w:t>575</w:t>
            </w:r>
          </w:p>
        </w:tc>
        <w:tc>
          <w:tcPr>
            <w:tcW w:w="1134" w:type="dxa"/>
          </w:tcPr>
          <w:p w14:paraId="4203DA9B" w14:textId="77777777" w:rsidR="0051633F" w:rsidRPr="00626BE3" w:rsidRDefault="0051633F" w:rsidP="00114E58">
            <w:pPr>
              <w:pStyle w:val="LLNormaali"/>
              <w:jc w:val="right"/>
            </w:pPr>
            <w:r>
              <w:t>725</w:t>
            </w:r>
          </w:p>
        </w:tc>
        <w:tc>
          <w:tcPr>
            <w:tcW w:w="1276" w:type="dxa"/>
          </w:tcPr>
          <w:p w14:paraId="28E63D28" w14:textId="77777777" w:rsidR="0051633F" w:rsidRPr="00626BE3" w:rsidRDefault="0051633F" w:rsidP="00114E58">
            <w:pPr>
              <w:pStyle w:val="LLNormaali"/>
              <w:jc w:val="right"/>
            </w:pPr>
            <w:r>
              <w:t>816</w:t>
            </w:r>
          </w:p>
        </w:tc>
        <w:tc>
          <w:tcPr>
            <w:tcW w:w="1276" w:type="dxa"/>
          </w:tcPr>
          <w:p w14:paraId="23C500FF" w14:textId="77777777" w:rsidR="0051633F" w:rsidRPr="00626BE3" w:rsidRDefault="0051633F" w:rsidP="00114E58">
            <w:pPr>
              <w:pStyle w:val="LLNormaali"/>
              <w:jc w:val="right"/>
            </w:pPr>
            <w:r>
              <w:t>904</w:t>
            </w:r>
          </w:p>
        </w:tc>
        <w:tc>
          <w:tcPr>
            <w:tcW w:w="1253" w:type="dxa"/>
          </w:tcPr>
          <w:p w14:paraId="57C40BD4" w14:textId="77777777" w:rsidR="0051633F" w:rsidRDefault="0051633F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51633F" w14:paraId="356C186D" w14:textId="77777777" w:rsidTr="00114E58">
        <w:tc>
          <w:tcPr>
            <w:tcW w:w="2122" w:type="dxa"/>
          </w:tcPr>
          <w:p w14:paraId="76E7E970" w14:textId="77777777" w:rsidR="0051633F" w:rsidRDefault="0051633F" w:rsidP="00114E58">
            <w:pPr>
              <w:pStyle w:val="LLNormaali"/>
            </w:pPr>
            <w:r>
              <w:t>Högfors</w:t>
            </w:r>
          </w:p>
        </w:tc>
        <w:tc>
          <w:tcPr>
            <w:tcW w:w="1275" w:type="dxa"/>
          </w:tcPr>
          <w:p w14:paraId="39F3716A" w14:textId="77777777" w:rsidR="0051633F" w:rsidRDefault="0051633F" w:rsidP="00114E58">
            <w:pPr>
              <w:pStyle w:val="LLNormaali"/>
              <w:jc w:val="right"/>
            </w:pPr>
            <w:r>
              <w:t>524</w:t>
            </w:r>
          </w:p>
        </w:tc>
        <w:tc>
          <w:tcPr>
            <w:tcW w:w="1134" w:type="dxa"/>
          </w:tcPr>
          <w:p w14:paraId="4B52AF92" w14:textId="77777777" w:rsidR="0051633F" w:rsidRDefault="0051633F" w:rsidP="00114E58">
            <w:pPr>
              <w:pStyle w:val="LLNormaali"/>
              <w:jc w:val="right"/>
            </w:pPr>
            <w:r>
              <w:t>636</w:t>
            </w:r>
          </w:p>
        </w:tc>
        <w:tc>
          <w:tcPr>
            <w:tcW w:w="1276" w:type="dxa"/>
          </w:tcPr>
          <w:p w14:paraId="3E26597E" w14:textId="77777777" w:rsidR="0051633F" w:rsidRDefault="0051633F" w:rsidP="00114E58">
            <w:pPr>
              <w:pStyle w:val="LLNormaali"/>
              <w:jc w:val="right"/>
            </w:pPr>
            <w:r>
              <w:t>744</w:t>
            </w:r>
          </w:p>
        </w:tc>
        <w:tc>
          <w:tcPr>
            <w:tcW w:w="1276" w:type="dxa"/>
          </w:tcPr>
          <w:p w14:paraId="60440E5D" w14:textId="77777777" w:rsidR="0051633F" w:rsidRDefault="0051633F" w:rsidP="00114E58">
            <w:pPr>
              <w:pStyle w:val="LLNormaali"/>
              <w:jc w:val="right"/>
            </w:pPr>
            <w:r>
              <w:t>821</w:t>
            </w:r>
          </w:p>
        </w:tc>
        <w:tc>
          <w:tcPr>
            <w:tcW w:w="1253" w:type="dxa"/>
          </w:tcPr>
          <w:p w14:paraId="2DE7EC9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6F4B314" w14:textId="77777777" w:rsidTr="00114E58">
        <w:tc>
          <w:tcPr>
            <w:tcW w:w="2122" w:type="dxa"/>
          </w:tcPr>
          <w:p w14:paraId="0EF1D096" w14:textId="77777777" w:rsidR="0051633F" w:rsidRDefault="0051633F" w:rsidP="00114E58">
            <w:pPr>
              <w:pStyle w:val="LLNormaali"/>
            </w:pPr>
            <w:r>
              <w:t>Idensalmi</w:t>
            </w:r>
          </w:p>
        </w:tc>
        <w:tc>
          <w:tcPr>
            <w:tcW w:w="1275" w:type="dxa"/>
          </w:tcPr>
          <w:p w14:paraId="6DDBCCCD" w14:textId="77777777" w:rsidR="0051633F" w:rsidRDefault="0051633F" w:rsidP="00114E58">
            <w:pPr>
              <w:pStyle w:val="LLNormaali"/>
              <w:jc w:val="right"/>
            </w:pPr>
            <w:r>
              <w:t>453</w:t>
            </w:r>
          </w:p>
        </w:tc>
        <w:tc>
          <w:tcPr>
            <w:tcW w:w="1134" w:type="dxa"/>
          </w:tcPr>
          <w:p w14:paraId="244CCB29" w14:textId="77777777" w:rsidR="0051633F" w:rsidRDefault="0051633F" w:rsidP="00114E58">
            <w:pPr>
              <w:pStyle w:val="LLNormaali"/>
              <w:jc w:val="right"/>
            </w:pPr>
            <w:r>
              <w:t>587</w:t>
            </w:r>
          </w:p>
        </w:tc>
        <w:tc>
          <w:tcPr>
            <w:tcW w:w="1276" w:type="dxa"/>
          </w:tcPr>
          <w:p w14:paraId="311AB2F2" w14:textId="77777777" w:rsidR="0051633F" w:rsidRDefault="0051633F" w:rsidP="00114E58">
            <w:pPr>
              <w:pStyle w:val="LLNormaali"/>
              <w:jc w:val="right"/>
            </w:pPr>
            <w:r>
              <w:t>683</w:t>
            </w:r>
          </w:p>
        </w:tc>
        <w:tc>
          <w:tcPr>
            <w:tcW w:w="1276" w:type="dxa"/>
          </w:tcPr>
          <w:p w14:paraId="684FB997" w14:textId="77777777" w:rsidR="0051633F" w:rsidRDefault="0051633F" w:rsidP="00114E58">
            <w:pPr>
              <w:pStyle w:val="LLNormaali"/>
              <w:jc w:val="right"/>
            </w:pPr>
            <w:r>
              <w:t>749</w:t>
            </w:r>
          </w:p>
        </w:tc>
        <w:tc>
          <w:tcPr>
            <w:tcW w:w="1253" w:type="dxa"/>
          </w:tcPr>
          <w:p w14:paraId="558FC13A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2007F00" w14:textId="77777777" w:rsidTr="00114E58">
        <w:tc>
          <w:tcPr>
            <w:tcW w:w="2122" w:type="dxa"/>
          </w:tcPr>
          <w:p w14:paraId="7486B40B" w14:textId="77777777" w:rsidR="0051633F" w:rsidRDefault="0051633F" w:rsidP="00114E58">
            <w:pPr>
              <w:pStyle w:val="LLNormaali"/>
            </w:pPr>
            <w:r>
              <w:t>Ijo</w:t>
            </w:r>
          </w:p>
        </w:tc>
        <w:tc>
          <w:tcPr>
            <w:tcW w:w="1275" w:type="dxa"/>
          </w:tcPr>
          <w:p w14:paraId="6EB60986" w14:textId="77777777" w:rsidR="0051633F" w:rsidRPr="00626BE3" w:rsidRDefault="0051633F" w:rsidP="00114E58">
            <w:pPr>
              <w:pStyle w:val="LLNormaali"/>
              <w:jc w:val="right"/>
            </w:pPr>
            <w:r>
              <w:t>507</w:t>
            </w:r>
          </w:p>
        </w:tc>
        <w:tc>
          <w:tcPr>
            <w:tcW w:w="1134" w:type="dxa"/>
          </w:tcPr>
          <w:p w14:paraId="58983983" w14:textId="77777777" w:rsidR="0051633F" w:rsidRPr="00626BE3" w:rsidRDefault="0051633F" w:rsidP="00114E58">
            <w:pPr>
              <w:pStyle w:val="LLNormaali"/>
              <w:jc w:val="right"/>
            </w:pPr>
            <w:r>
              <w:t>606</w:t>
            </w:r>
          </w:p>
        </w:tc>
        <w:tc>
          <w:tcPr>
            <w:tcW w:w="1276" w:type="dxa"/>
          </w:tcPr>
          <w:p w14:paraId="62E33CB7" w14:textId="77777777" w:rsidR="0051633F" w:rsidRPr="00626BE3" w:rsidRDefault="0051633F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429D286C" w14:textId="77777777" w:rsidR="0051633F" w:rsidRPr="00626BE3" w:rsidRDefault="0051633F" w:rsidP="00114E58">
            <w:pPr>
              <w:pStyle w:val="LLNormaali"/>
              <w:jc w:val="right"/>
            </w:pPr>
            <w:r>
              <w:t>700</w:t>
            </w:r>
          </w:p>
        </w:tc>
        <w:tc>
          <w:tcPr>
            <w:tcW w:w="1253" w:type="dxa"/>
          </w:tcPr>
          <w:p w14:paraId="22249F5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2043A03" w14:textId="77777777" w:rsidTr="00114E58">
        <w:tc>
          <w:tcPr>
            <w:tcW w:w="2122" w:type="dxa"/>
          </w:tcPr>
          <w:p w14:paraId="18151305" w14:textId="77777777" w:rsidR="0051633F" w:rsidRDefault="0051633F" w:rsidP="00114E58">
            <w:pPr>
              <w:pStyle w:val="LLNormaali"/>
            </w:pPr>
            <w:r>
              <w:t>Ikalis</w:t>
            </w:r>
          </w:p>
        </w:tc>
        <w:tc>
          <w:tcPr>
            <w:tcW w:w="1275" w:type="dxa"/>
          </w:tcPr>
          <w:p w14:paraId="7B876F92" w14:textId="77777777" w:rsidR="0051633F" w:rsidRDefault="0051633F" w:rsidP="00114E58">
            <w:pPr>
              <w:pStyle w:val="LLNormaali"/>
              <w:jc w:val="right"/>
            </w:pPr>
            <w:r>
              <w:t>420</w:t>
            </w:r>
          </w:p>
        </w:tc>
        <w:tc>
          <w:tcPr>
            <w:tcW w:w="1134" w:type="dxa"/>
          </w:tcPr>
          <w:p w14:paraId="15D01C31" w14:textId="77777777" w:rsidR="0051633F" w:rsidRDefault="0051633F" w:rsidP="00114E58">
            <w:pPr>
              <w:pStyle w:val="LLNormaali"/>
              <w:jc w:val="right"/>
            </w:pPr>
            <w:r>
              <w:t>597</w:t>
            </w:r>
          </w:p>
        </w:tc>
        <w:tc>
          <w:tcPr>
            <w:tcW w:w="1276" w:type="dxa"/>
          </w:tcPr>
          <w:p w14:paraId="6BD649DB" w14:textId="77777777" w:rsidR="0051633F" w:rsidRDefault="0051633F" w:rsidP="00114E58">
            <w:pPr>
              <w:pStyle w:val="LLNormaali"/>
              <w:jc w:val="right"/>
            </w:pPr>
            <w:r>
              <w:t>738</w:t>
            </w:r>
          </w:p>
        </w:tc>
        <w:tc>
          <w:tcPr>
            <w:tcW w:w="1276" w:type="dxa"/>
          </w:tcPr>
          <w:p w14:paraId="16DC5065" w14:textId="77777777" w:rsidR="0051633F" w:rsidRDefault="0051633F" w:rsidP="00114E58">
            <w:pPr>
              <w:pStyle w:val="LLNormaali"/>
              <w:jc w:val="right"/>
            </w:pPr>
            <w:r>
              <w:t>814</w:t>
            </w:r>
          </w:p>
        </w:tc>
        <w:tc>
          <w:tcPr>
            <w:tcW w:w="1253" w:type="dxa"/>
          </w:tcPr>
          <w:p w14:paraId="1D04F3A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B986114" w14:textId="77777777" w:rsidTr="00114E58">
        <w:tc>
          <w:tcPr>
            <w:tcW w:w="2122" w:type="dxa"/>
          </w:tcPr>
          <w:p w14:paraId="573277F4" w14:textId="77777777" w:rsidR="0051633F" w:rsidRDefault="0051633F" w:rsidP="00114E58">
            <w:pPr>
              <w:pStyle w:val="LLNormaali"/>
            </w:pPr>
            <w:r>
              <w:t>Ilmola</w:t>
            </w:r>
          </w:p>
        </w:tc>
        <w:tc>
          <w:tcPr>
            <w:tcW w:w="1275" w:type="dxa"/>
          </w:tcPr>
          <w:p w14:paraId="4630B6F0" w14:textId="77777777" w:rsidR="0051633F" w:rsidRDefault="0051633F" w:rsidP="00114E58">
            <w:pPr>
              <w:pStyle w:val="LLNormaali"/>
              <w:jc w:val="right"/>
            </w:pPr>
            <w:r>
              <w:t>445</w:t>
            </w:r>
          </w:p>
        </w:tc>
        <w:tc>
          <w:tcPr>
            <w:tcW w:w="1134" w:type="dxa"/>
          </w:tcPr>
          <w:p w14:paraId="55E6F339" w14:textId="77777777" w:rsidR="0051633F" w:rsidRDefault="0051633F" w:rsidP="00114E58">
            <w:pPr>
              <w:pStyle w:val="LLNormaali"/>
              <w:jc w:val="right"/>
            </w:pPr>
            <w:r>
              <w:t>561</w:t>
            </w:r>
          </w:p>
        </w:tc>
        <w:tc>
          <w:tcPr>
            <w:tcW w:w="1276" w:type="dxa"/>
          </w:tcPr>
          <w:p w14:paraId="180DA9FA" w14:textId="77777777" w:rsidR="0051633F" w:rsidRDefault="0051633F" w:rsidP="00114E58">
            <w:pPr>
              <w:pStyle w:val="LLNormaali"/>
              <w:jc w:val="right"/>
            </w:pPr>
            <w:r>
              <w:t>637</w:t>
            </w:r>
          </w:p>
        </w:tc>
        <w:tc>
          <w:tcPr>
            <w:tcW w:w="1276" w:type="dxa"/>
          </w:tcPr>
          <w:p w14:paraId="5F3E8E3F" w14:textId="77777777" w:rsidR="0051633F" w:rsidRDefault="0051633F" w:rsidP="00114E58">
            <w:pPr>
              <w:pStyle w:val="LLNormaali"/>
              <w:jc w:val="right"/>
            </w:pPr>
            <w:r>
              <w:t>645</w:t>
            </w:r>
          </w:p>
        </w:tc>
        <w:tc>
          <w:tcPr>
            <w:tcW w:w="1253" w:type="dxa"/>
          </w:tcPr>
          <w:p w14:paraId="7DE3EA1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712FE48" w14:textId="77777777" w:rsidTr="00114E58">
        <w:tc>
          <w:tcPr>
            <w:tcW w:w="2122" w:type="dxa"/>
          </w:tcPr>
          <w:p w14:paraId="0FD10553" w14:textId="77777777" w:rsidR="0051633F" w:rsidRDefault="0051633F" w:rsidP="00114E58">
            <w:pPr>
              <w:pStyle w:val="LLNormaali"/>
            </w:pPr>
            <w:r>
              <w:t>Ilomants</w:t>
            </w:r>
          </w:p>
        </w:tc>
        <w:tc>
          <w:tcPr>
            <w:tcW w:w="1275" w:type="dxa"/>
          </w:tcPr>
          <w:p w14:paraId="60C5F873" w14:textId="77777777" w:rsidR="0051633F" w:rsidRDefault="0051633F" w:rsidP="00114E58">
            <w:pPr>
              <w:pStyle w:val="LLNormaali"/>
              <w:jc w:val="right"/>
            </w:pPr>
            <w:r>
              <w:t>407</w:t>
            </w:r>
          </w:p>
        </w:tc>
        <w:tc>
          <w:tcPr>
            <w:tcW w:w="1134" w:type="dxa"/>
          </w:tcPr>
          <w:p w14:paraId="25D92F91" w14:textId="77777777" w:rsidR="0051633F" w:rsidRDefault="0051633F" w:rsidP="00114E58">
            <w:pPr>
              <w:pStyle w:val="LLNormaali"/>
              <w:jc w:val="right"/>
            </w:pPr>
            <w:r>
              <w:t>528</w:t>
            </w:r>
          </w:p>
        </w:tc>
        <w:tc>
          <w:tcPr>
            <w:tcW w:w="1276" w:type="dxa"/>
          </w:tcPr>
          <w:p w14:paraId="180294B6" w14:textId="77777777" w:rsidR="0051633F" w:rsidRDefault="0051633F" w:rsidP="00114E58">
            <w:pPr>
              <w:pStyle w:val="LLNormaali"/>
              <w:jc w:val="right"/>
            </w:pPr>
            <w:r>
              <w:t>607</w:t>
            </w:r>
          </w:p>
        </w:tc>
        <w:tc>
          <w:tcPr>
            <w:tcW w:w="1276" w:type="dxa"/>
          </w:tcPr>
          <w:p w14:paraId="360FC516" w14:textId="77777777" w:rsidR="0051633F" w:rsidRDefault="0051633F" w:rsidP="00114E58">
            <w:pPr>
              <w:pStyle w:val="LLNormaali"/>
              <w:jc w:val="right"/>
            </w:pPr>
            <w:r>
              <w:t>687</w:t>
            </w:r>
          </w:p>
        </w:tc>
        <w:tc>
          <w:tcPr>
            <w:tcW w:w="1253" w:type="dxa"/>
          </w:tcPr>
          <w:p w14:paraId="1608B4F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4626796" w14:textId="77777777" w:rsidTr="00114E58">
        <w:tc>
          <w:tcPr>
            <w:tcW w:w="2122" w:type="dxa"/>
          </w:tcPr>
          <w:p w14:paraId="5EB203D8" w14:textId="77777777" w:rsidR="0051633F" w:rsidRDefault="0051633F" w:rsidP="00114E58">
            <w:pPr>
              <w:pStyle w:val="LLNormaali"/>
            </w:pPr>
            <w:r>
              <w:t>Imatra</w:t>
            </w:r>
          </w:p>
        </w:tc>
        <w:tc>
          <w:tcPr>
            <w:tcW w:w="1275" w:type="dxa"/>
          </w:tcPr>
          <w:p w14:paraId="6E4A60B0" w14:textId="77777777" w:rsidR="0051633F" w:rsidRPr="00626BE3" w:rsidRDefault="0051633F" w:rsidP="00114E58">
            <w:pPr>
              <w:pStyle w:val="LLNormaali"/>
              <w:jc w:val="right"/>
            </w:pPr>
            <w:r>
              <w:t>474</w:t>
            </w:r>
          </w:p>
        </w:tc>
        <w:tc>
          <w:tcPr>
            <w:tcW w:w="1134" w:type="dxa"/>
          </w:tcPr>
          <w:p w14:paraId="366C3D5E" w14:textId="77777777" w:rsidR="0051633F" w:rsidRPr="00626BE3" w:rsidRDefault="0051633F" w:rsidP="00114E58">
            <w:pPr>
              <w:pStyle w:val="LLNormaali"/>
              <w:jc w:val="right"/>
            </w:pPr>
            <w:r>
              <w:t>606</w:t>
            </w:r>
          </w:p>
        </w:tc>
        <w:tc>
          <w:tcPr>
            <w:tcW w:w="1276" w:type="dxa"/>
          </w:tcPr>
          <w:p w14:paraId="717B1BAF" w14:textId="77777777" w:rsidR="0051633F" w:rsidRPr="00626BE3" w:rsidRDefault="0051633F" w:rsidP="00114E58">
            <w:pPr>
              <w:pStyle w:val="LLNormaali"/>
              <w:jc w:val="right"/>
            </w:pPr>
            <w:r>
              <w:t>688</w:t>
            </w:r>
          </w:p>
        </w:tc>
        <w:tc>
          <w:tcPr>
            <w:tcW w:w="1276" w:type="dxa"/>
          </w:tcPr>
          <w:p w14:paraId="1AE1EEEE" w14:textId="77777777" w:rsidR="0051633F" w:rsidRPr="00626BE3" w:rsidRDefault="0051633F" w:rsidP="00114E58">
            <w:pPr>
              <w:pStyle w:val="LLNormaali"/>
              <w:jc w:val="right"/>
            </w:pPr>
            <w:r>
              <w:t>725</w:t>
            </w:r>
          </w:p>
        </w:tc>
        <w:tc>
          <w:tcPr>
            <w:tcW w:w="1253" w:type="dxa"/>
          </w:tcPr>
          <w:p w14:paraId="6897D8B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603016D" w14:textId="77777777" w:rsidTr="00114E58">
        <w:tc>
          <w:tcPr>
            <w:tcW w:w="2122" w:type="dxa"/>
          </w:tcPr>
          <w:p w14:paraId="6E2C9D50" w14:textId="77777777" w:rsidR="0051633F" w:rsidRDefault="0051633F" w:rsidP="00114E58">
            <w:pPr>
              <w:pStyle w:val="LLNormaali"/>
            </w:pPr>
            <w:r>
              <w:t>Ingå</w:t>
            </w:r>
          </w:p>
        </w:tc>
        <w:tc>
          <w:tcPr>
            <w:tcW w:w="1275" w:type="dxa"/>
          </w:tcPr>
          <w:p w14:paraId="409BEC44" w14:textId="77777777" w:rsidR="0051633F" w:rsidRPr="00626BE3" w:rsidRDefault="0051633F" w:rsidP="00114E58">
            <w:pPr>
              <w:pStyle w:val="LLNormaali"/>
              <w:jc w:val="right"/>
            </w:pPr>
            <w:r>
              <w:t>581</w:t>
            </w:r>
          </w:p>
        </w:tc>
        <w:tc>
          <w:tcPr>
            <w:tcW w:w="1134" w:type="dxa"/>
          </w:tcPr>
          <w:p w14:paraId="38C3BD40" w14:textId="77777777" w:rsidR="0051633F" w:rsidRPr="00626BE3" w:rsidRDefault="0051633F" w:rsidP="00114E58">
            <w:pPr>
              <w:pStyle w:val="LLNormaali"/>
              <w:jc w:val="right"/>
            </w:pPr>
            <w:r>
              <w:t>667</w:t>
            </w:r>
          </w:p>
        </w:tc>
        <w:tc>
          <w:tcPr>
            <w:tcW w:w="1276" w:type="dxa"/>
          </w:tcPr>
          <w:p w14:paraId="48402434" w14:textId="77777777" w:rsidR="0051633F" w:rsidRPr="00626BE3" w:rsidRDefault="0051633F" w:rsidP="00114E58">
            <w:pPr>
              <w:pStyle w:val="LLNormaali"/>
              <w:jc w:val="right"/>
            </w:pPr>
            <w:r>
              <w:t>795</w:t>
            </w:r>
          </w:p>
        </w:tc>
        <w:tc>
          <w:tcPr>
            <w:tcW w:w="1276" w:type="dxa"/>
          </w:tcPr>
          <w:p w14:paraId="5FB9C491" w14:textId="77777777" w:rsidR="0051633F" w:rsidRPr="00626BE3" w:rsidRDefault="0051633F" w:rsidP="00114E58">
            <w:pPr>
              <w:pStyle w:val="LLNormaali"/>
              <w:jc w:val="right"/>
            </w:pPr>
            <w:r>
              <w:t>842</w:t>
            </w:r>
          </w:p>
        </w:tc>
        <w:tc>
          <w:tcPr>
            <w:tcW w:w="1253" w:type="dxa"/>
          </w:tcPr>
          <w:p w14:paraId="74B6DB2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D828340" w14:textId="77777777" w:rsidTr="00114E58">
        <w:tc>
          <w:tcPr>
            <w:tcW w:w="2122" w:type="dxa"/>
          </w:tcPr>
          <w:p w14:paraId="5C5A6F5D" w14:textId="77777777" w:rsidR="0051633F" w:rsidRDefault="0051633F" w:rsidP="00114E58">
            <w:pPr>
              <w:pStyle w:val="LLNormaali"/>
            </w:pPr>
            <w:r>
              <w:t>Itis</w:t>
            </w:r>
          </w:p>
        </w:tc>
        <w:tc>
          <w:tcPr>
            <w:tcW w:w="1275" w:type="dxa"/>
          </w:tcPr>
          <w:p w14:paraId="146F288A" w14:textId="77777777" w:rsidR="0051633F" w:rsidRDefault="0051633F" w:rsidP="00114E58">
            <w:pPr>
              <w:pStyle w:val="LLNormaali"/>
              <w:jc w:val="right"/>
            </w:pPr>
            <w:r>
              <w:t>437</w:t>
            </w:r>
          </w:p>
        </w:tc>
        <w:tc>
          <w:tcPr>
            <w:tcW w:w="1134" w:type="dxa"/>
          </w:tcPr>
          <w:p w14:paraId="0773033D" w14:textId="77777777" w:rsidR="0051633F" w:rsidRDefault="0051633F" w:rsidP="00114E58">
            <w:pPr>
              <w:pStyle w:val="LLNormaali"/>
              <w:jc w:val="right"/>
            </w:pPr>
            <w:r>
              <w:t>566</w:t>
            </w:r>
          </w:p>
        </w:tc>
        <w:tc>
          <w:tcPr>
            <w:tcW w:w="1276" w:type="dxa"/>
          </w:tcPr>
          <w:p w14:paraId="624FEB1D" w14:textId="77777777" w:rsidR="0051633F" w:rsidRDefault="0051633F" w:rsidP="00114E58">
            <w:pPr>
              <w:pStyle w:val="LLNormaali"/>
              <w:jc w:val="right"/>
            </w:pPr>
            <w:r>
              <w:t>669</w:t>
            </w:r>
          </w:p>
        </w:tc>
        <w:tc>
          <w:tcPr>
            <w:tcW w:w="1276" w:type="dxa"/>
          </w:tcPr>
          <w:p w14:paraId="2EFB9AF7" w14:textId="77777777" w:rsidR="0051633F" w:rsidRDefault="0051633F" w:rsidP="00114E58">
            <w:pPr>
              <w:pStyle w:val="LLNormaali"/>
              <w:jc w:val="right"/>
            </w:pPr>
            <w:r>
              <w:t>769</w:t>
            </w:r>
          </w:p>
        </w:tc>
        <w:tc>
          <w:tcPr>
            <w:tcW w:w="1253" w:type="dxa"/>
          </w:tcPr>
          <w:p w14:paraId="0574D0FF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091F74C" w14:textId="77777777" w:rsidTr="00114E58">
        <w:tc>
          <w:tcPr>
            <w:tcW w:w="2122" w:type="dxa"/>
          </w:tcPr>
          <w:p w14:paraId="42F22C6E" w14:textId="77777777" w:rsidR="0051633F" w:rsidRDefault="0051633F" w:rsidP="00114E58">
            <w:pPr>
              <w:pStyle w:val="LLNormaali"/>
            </w:pPr>
            <w:r>
              <w:t>Jakobstad</w:t>
            </w:r>
          </w:p>
        </w:tc>
        <w:tc>
          <w:tcPr>
            <w:tcW w:w="1275" w:type="dxa"/>
          </w:tcPr>
          <w:p w14:paraId="5F9F4D4D" w14:textId="77777777" w:rsidR="0051633F" w:rsidRDefault="0051633F" w:rsidP="00114E58">
            <w:pPr>
              <w:pStyle w:val="LLNormaali"/>
              <w:jc w:val="right"/>
            </w:pPr>
            <w:r>
              <w:t>473</w:t>
            </w:r>
          </w:p>
        </w:tc>
        <w:tc>
          <w:tcPr>
            <w:tcW w:w="1134" w:type="dxa"/>
          </w:tcPr>
          <w:p w14:paraId="7D657EE7" w14:textId="77777777" w:rsidR="0051633F" w:rsidRDefault="0051633F" w:rsidP="00114E58">
            <w:pPr>
              <w:pStyle w:val="LLNormaali"/>
              <w:jc w:val="right"/>
            </w:pPr>
            <w:r>
              <w:t>574</w:t>
            </w:r>
          </w:p>
        </w:tc>
        <w:tc>
          <w:tcPr>
            <w:tcW w:w="1276" w:type="dxa"/>
          </w:tcPr>
          <w:p w14:paraId="39C24E64" w14:textId="77777777" w:rsidR="0051633F" w:rsidRDefault="0051633F" w:rsidP="00114E58">
            <w:pPr>
              <w:pStyle w:val="LLNormaali"/>
              <w:jc w:val="right"/>
            </w:pPr>
            <w:r>
              <w:t>668</w:t>
            </w:r>
          </w:p>
        </w:tc>
        <w:tc>
          <w:tcPr>
            <w:tcW w:w="1276" w:type="dxa"/>
          </w:tcPr>
          <w:p w14:paraId="6E463083" w14:textId="77777777" w:rsidR="0051633F" w:rsidRDefault="0051633F" w:rsidP="00114E58">
            <w:pPr>
              <w:pStyle w:val="LLNormaali"/>
              <w:jc w:val="right"/>
            </w:pPr>
            <w:r>
              <w:t>720</w:t>
            </w:r>
          </w:p>
        </w:tc>
        <w:tc>
          <w:tcPr>
            <w:tcW w:w="1253" w:type="dxa"/>
          </w:tcPr>
          <w:p w14:paraId="15BFF7CC" w14:textId="77777777" w:rsidR="0051633F" w:rsidRDefault="0051633F" w:rsidP="00114E58">
            <w:pPr>
              <w:pStyle w:val="LLNormaali"/>
              <w:jc w:val="right"/>
            </w:pPr>
            <w:r>
              <w:t>99</w:t>
            </w:r>
          </w:p>
        </w:tc>
      </w:tr>
      <w:tr w:rsidR="0051633F" w14:paraId="6CE32770" w14:textId="77777777" w:rsidTr="00114E58">
        <w:tc>
          <w:tcPr>
            <w:tcW w:w="2122" w:type="dxa"/>
          </w:tcPr>
          <w:p w14:paraId="7AC8DC32" w14:textId="77777777" w:rsidR="0051633F" w:rsidRDefault="0051633F" w:rsidP="00114E58">
            <w:pPr>
              <w:pStyle w:val="LLNormaali"/>
            </w:pPr>
            <w:r>
              <w:t>Janakkala</w:t>
            </w:r>
          </w:p>
        </w:tc>
        <w:tc>
          <w:tcPr>
            <w:tcW w:w="1275" w:type="dxa"/>
          </w:tcPr>
          <w:p w14:paraId="06B47636" w14:textId="77777777" w:rsidR="0051633F" w:rsidRPr="00626BE3" w:rsidRDefault="0051633F" w:rsidP="00114E58">
            <w:pPr>
              <w:pStyle w:val="LLNormaali"/>
              <w:jc w:val="right"/>
            </w:pPr>
            <w:r>
              <w:t>625</w:t>
            </w:r>
          </w:p>
        </w:tc>
        <w:tc>
          <w:tcPr>
            <w:tcW w:w="1134" w:type="dxa"/>
          </w:tcPr>
          <w:p w14:paraId="5427A100" w14:textId="77777777" w:rsidR="0051633F" w:rsidRPr="00626BE3" w:rsidRDefault="0051633F" w:rsidP="00114E58">
            <w:pPr>
              <w:pStyle w:val="LLNormaali"/>
              <w:jc w:val="right"/>
            </w:pPr>
            <w:r>
              <w:t>671</w:t>
            </w:r>
          </w:p>
        </w:tc>
        <w:tc>
          <w:tcPr>
            <w:tcW w:w="1276" w:type="dxa"/>
          </w:tcPr>
          <w:p w14:paraId="0F585D5C" w14:textId="77777777" w:rsidR="0051633F" w:rsidRPr="00626BE3" w:rsidRDefault="0051633F" w:rsidP="00114E58">
            <w:pPr>
              <w:pStyle w:val="LLNormaali"/>
              <w:jc w:val="right"/>
            </w:pPr>
            <w:r>
              <w:t>803</w:t>
            </w:r>
          </w:p>
        </w:tc>
        <w:tc>
          <w:tcPr>
            <w:tcW w:w="1276" w:type="dxa"/>
          </w:tcPr>
          <w:p w14:paraId="4C025C87" w14:textId="77777777" w:rsidR="0051633F" w:rsidRPr="00626BE3" w:rsidRDefault="0051633F" w:rsidP="00114E58">
            <w:pPr>
              <w:pStyle w:val="LLNormaali"/>
              <w:jc w:val="right"/>
            </w:pPr>
            <w:r>
              <w:t>843</w:t>
            </w:r>
          </w:p>
        </w:tc>
        <w:tc>
          <w:tcPr>
            <w:tcW w:w="1253" w:type="dxa"/>
          </w:tcPr>
          <w:p w14:paraId="11A4732C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634C35F" w14:textId="77777777" w:rsidTr="00114E58">
        <w:tc>
          <w:tcPr>
            <w:tcW w:w="2122" w:type="dxa"/>
          </w:tcPr>
          <w:p w14:paraId="616CE653" w14:textId="77777777" w:rsidR="0051633F" w:rsidRDefault="0051633F" w:rsidP="00114E58">
            <w:pPr>
              <w:pStyle w:val="LLNormaali"/>
            </w:pPr>
            <w:r>
              <w:t>Jockis</w:t>
            </w:r>
          </w:p>
        </w:tc>
        <w:tc>
          <w:tcPr>
            <w:tcW w:w="1275" w:type="dxa"/>
          </w:tcPr>
          <w:p w14:paraId="29CCFB0F" w14:textId="77777777" w:rsidR="0051633F" w:rsidRPr="00626BE3" w:rsidRDefault="0051633F" w:rsidP="00114E58">
            <w:pPr>
              <w:pStyle w:val="LLNormaali"/>
              <w:jc w:val="right"/>
            </w:pPr>
            <w:r>
              <w:t>459</w:t>
            </w:r>
          </w:p>
        </w:tc>
        <w:tc>
          <w:tcPr>
            <w:tcW w:w="1134" w:type="dxa"/>
          </w:tcPr>
          <w:p w14:paraId="37C8406C" w14:textId="77777777" w:rsidR="0051633F" w:rsidRPr="00626BE3" w:rsidRDefault="0051633F" w:rsidP="00114E58">
            <w:pPr>
              <w:pStyle w:val="LLNormaali"/>
              <w:jc w:val="right"/>
            </w:pPr>
            <w:r>
              <w:t>588</w:t>
            </w:r>
          </w:p>
        </w:tc>
        <w:tc>
          <w:tcPr>
            <w:tcW w:w="1276" w:type="dxa"/>
          </w:tcPr>
          <w:p w14:paraId="185C3E23" w14:textId="77777777" w:rsidR="0051633F" w:rsidRPr="00626BE3" w:rsidRDefault="0051633F" w:rsidP="00114E58">
            <w:pPr>
              <w:pStyle w:val="LLNormaali"/>
              <w:jc w:val="right"/>
            </w:pPr>
            <w:r>
              <w:t>708</w:t>
            </w:r>
          </w:p>
        </w:tc>
        <w:tc>
          <w:tcPr>
            <w:tcW w:w="1276" w:type="dxa"/>
          </w:tcPr>
          <w:p w14:paraId="25C88275" w14:textId="77777777" w:rsidR="0051633F" w:rsidRPr="00626BE3" w:rsidRDefault="0051633F" w:rsidP="00114E58">
            <w:pPr>
              <w:pStyle w:val="LLNormaali"/>
              <w:jc w:val="right"/>
            </w:pPr>
            <w:r>
              <w:t>786</w:t>
            </w:r>
          </w:p>
        </w:tc>
        <w:tc>
          <w:tcPr>
            <w:tcW w:w="1253" w:type="dxa"/>
          </w:tcPr>
          <w:p w14:paraId="18418FC2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D665DA9" w14:textId="77777777" w:rsidTr="00114E58">
        <w:tc>
          <w:tcPr>
            <w:tcW w:w="2122" w:type="dxa"/>
          </w:tcPr>
          <w:p w14:paraId="5137C856" w14:textId="77777777" w:rsidR="0051633F" w:rsidRDefault="0051633F" w:rsidP="00114E58">
            <w:pPr>
              <w:pStyle w:val="LLNormaali"/>
            </w:pPr>
            <w:r>
              <w:t>Joensuu</w:t>
            </w:r>
          </w:p>
        </w:tc>
        <w:tc>
          <w:tcPr>
            <w:tcW w:w="1275" w:type="dxa"/>
          </w:tcPr>
          <w:p w14:paraId="640D6741" w14:textId="77777777" w:rsidR="0051633F" w:rsidRPr="00626BE3" w:rsidRDefault="0051633F" w:rsidP="00114E58">
            <w:pPr>
              <w:pStyle w:val="LLNormaali"/>
              <w:jc w:val="right"/>
            </w:pPr>
            <w:r>
              <w:t>513</w:t>
            </w:r>
          </w:p>
        </w:tc>
        <w:tc>
          <w:tcPr>
            <w:tcW w:w="1134" w:type="dxa"/>
          </w:tcPr>
          <w:p w14:paraId="713F048C" w14:textId="77777777" w:rsidR="0051633F" w:rsidRPr="00626BE3" w:rsidRDefault="0051633F" w:rsidP="00114E58">
            <w:pPr>
              <w:pStyle w:val="LLNormaali"/>
              <w:jc w:val="right"/>
            </w:pPr>
            <w:r>
              <w:t>667</w:t>
            </w:r>
          </w:p>
        </w:tc>
        <w:tc>
          <w:tcPr>
            <w:tcW w:w="1276" w:type="dxa"/>
          </w:tcPr>
          <w:p w14:paraId="199E6A32" w14:textId="77777777" w:rsidR="0051633F" w:rsidRPr="00626BE3" w:rsidRDefault="0051633F" w:rsidP="00114E58">
            <w:pPr>
              <w:pStyle w:val="LLNormaali"/>
              <w:jc w:val="right"/>
            </w:pPr>
            <w:r>
              <w:t>765</w:t>
            </w:r>
          </w:p>
        </w:tc>
        <w:tc>
          <w:tcPr>
            <w:tcW w:w="1276" w:type="dxa"/>
          </w:tcPr>
          <w:p w14:paraId="6D5CB30A" w14:textId="77777777" w:rsidR="0051633F" w:rsidRPr="00626BE3" w:rsidRDefault="0051633F" w:rsidP="00114E58">
            <w:pPr>
              <w:pStyle w:val="LLNormaali"/>
              <w:jc w:val="right"/>
            </w:pPr>
            <w:r>
              <w:t>812</w:t>
            </w:r>
          </w:p>
        </w:tc>
        <w:tc>
          <w:tcPr>
            <w:tcW w:w="1253" w:type="dxa"/>
          </w:tcPr>
          <w:p w14:paraId="184D6D4A" w14:textId="77777777" w:rsidR="0051633F" w:rsidRDefault="0051633F" w:rsidP="00114E58">
            <w:pPr>
              <w:pStyle w:val="LLNormaali"/>
              <w:jc w:val="right"/>
            </w:pPr>
            <w:r>
              <w:t>109</w:t>
            </w:r>
          </w:p>
        </w:tc>
      </w:tr>
      <w:tr w:rsidR="0051633F" w14:paraId="5C95E40B" w14:textId="77777777" w:rsidTr="00114E58">
        <w:tc>
          <w:tcPr>
            <w:tcW w:w="2122" w:type="dxa"/>
          </w:tcPr>
          <w:p w14:paraId="0B241BED" w14:textId="77777777" w:rsidR="0051633F" w:rsidRDefault="0051633F" w:rsidP="00114E58">
            <w:pPr>
              <w:pStyle w:val="LLNormaali"/>
            </w:pPr>
            <w:r>
              <w:t>Jorois</w:t>
            </w:r>
          </w:p>
        </w:tc>
        <w:tc>
          <w:tcPr>
            <w:tcW w:w="1275" w:type="dxa"/>
          </w:tcPr>
          <w:p w14:paraId="03500C92" w14:textId="77777777" w:rsidR="0051633F" w:rsidRPr="00626BE3" w:rsidRDefault="0051633F" w:rsidP="00114E58">
            <w:pPr>
              <w:pStyle w:val="LLNormaali"/>
              <w:jc w:val="right"/>
            </w:pPr>
            <w:r>
              <w:t>435</w:t>
            </w:r>
          </w:p>
        </w:tc>
        <w:tc>
          <w:tcPr>
            <w:tcW w:w="1134" w:type="dxa"/>
          </w:tcPr>
          <w:p w14:paraId="30FEFCBB" w14:textId="77777777" w:rsidR="0051633F" w:rsidRPr="00626BE3" w:rsidRDefault="0051633F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4132548C" w14:textId="77777777" w:rsidR="0051633F" w:rsidRPr="00626BE3" w:rsidRDefault="0051633F" w:rsidP="00114E58">
            <w:pPr>
              <w:pStyle w:val="LLNormaali"/>
              <w:jc w:val="right"/>
            </w:pPr>
            <w:r>
              <w:t>600</w:t>
            </w:r>
          </w:p>
        </w:tc>
        <w:tc>
          <w:tcPr>
            <w:tcW w:w="1276" w:type="dxa"/>
          </w:tcPr>
          <w:p w14:paraId="42E25BB2" w14:textId="77777777" w:rsidR="0051633F" w:rsidRPr="00626BE3" w:rsidRDefault="0051633F" w:rsidP="00114E58">
            <w:pPr>
              <w:pStyle w:val="LLNormaali"/>
              <w:jc w:val="right"/>
            </w:pPr>
            <w:r>
              <w:t>683</w:t>
            </w:r>
          </w:p>
        </w:tc>
        <w:tc>
          <w:tcPr>
            <w:tcW w:w="1253" w:type="dxa"/>
          </w:tcPr>
          <w:p w14:paraId="00E4978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BB7BBA6" w14:textId="77777777" w:rsidTr="00114E58">
        <w:tc>
          <w:tcPr>
            <w:tcW w:w="2122" w:type="dxa"/>
          </w:tcPr>
          <w:p w14:paraId="7D5A5734" w14:textId="77777777" w:rsidR="0051633F" w:rsidRDefault="0051633F" w:rsidP="00114E58">
            <w:pPr>
              <w:pStyle w:val="LLNormaali"/>
            </w:pPr>
            <w:r>
              <w:t>Joutsa</w:t>
            </w:r>
          </w:p>
        </w:tc>
        <w:tc>
          <w:tcPr>
            <w:tcW w:w="1275" w:type="dxa"/>
          </w:tcPr>
          <w:p w14:paraId="0DD07010" w14:textId="77777777" w:rsidR="0051633F" w:rsidRPr="00626BE3" w:rsidRDefault="0051633F" w:rsidP="00114E58">
            <w:pPr>
              <w:pStyle w:val="LLNormaali"/>
              <w:jc w:val="right"/>
            </w:pPr>
            <w:r>
              <w:t>388</w:t>
            </w:r>
          </w:p>
        </w:tc>
        <w:tc>
          <w:tcPr>
            <w:tcW w:w="1134" w:type="dxa"/>
          </w:tcPr>
          <w:p w14:paraId="1067C732" w14:textId="77777777" w:rsidR="0051633F" w:rsidRPr="00626BE3" w:rsidRDefault="0051633F" w:rsidP="00114E58">
            <w:pPr>
              <w:pStyle w:val="LLNormaali"/>
              <w:jc w:val="right"/>
            </w:pPr>
            <w:r>
              <w:t>498</w:t>
            </w:r>
          </w:p>
        </w:tc>
        <w:tc>
          <w:tcPr>
            <w:tcW w:w="1276" w:type="dxa"/>
          </w:tcPr>
          <w:p w14:paraId="7851712C" w14:textId="77777777" w:rsidR="0051633F" w:rsidRPr="00626BE3" w:rsidRDefault="0051633F" w:rsidP="00114E58">
            <w:pPr>
              <w:pStyle w:val="LLNormaali"/>
              <w:jc w:val="right"/>
            </w:pPr>
            <w:r>
              <w:t>572</w:t>
            </w:r>
          </w:p>
        </w:tc>
        <w:tc>
          <w:tcPr>
            <w:tcW w:w="1276" w:type="dxa"/>
          </w:tcPr>
          <w:p w14:paraId="676FA509" w14:textId="77777777" w:rsidR="0051633F" w:rsidRPr="00626BE3" w:rsidRDefault="0051633F" w:rsidP="00114E58">
            <w:pPr>
              <w:pStyle w:val="LLNormaali"/>
              <w:jc w:val="right"/>
            </w:pPr>
            <w:r>
              <w:t>637</w:t>
            </w:r>
          </w:p>
        </w:tc>
        <w:tc>
          <w:tcPr>
            <w:tcW w:w="1253" w:type="dxa"/>
          </w:tcPr>
          <w:p w14:paraId="411B3471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76BCA1B" w14:textId="77777777" w:rsidTr="00114E58">
        <w:tc>
          <w:tcPr>
            <w:tcW w:w="2122" w:type="dxa"/>
          </w:tcPr>
          <w:p w14:paraId="62A6BF05" w14:textId="77777777" w:rsidR="0051633F" w:rsidRDefault="0051633F" w:rsidP="00114E58">
            <w:pPr>
              <w:pStyle w:val="LLNormaali"/>
            </w:pPr>
            <w:r>
              <w:t>Juga</w:t>
            </w:r>
          </w:p>
        </w:tc>
        <w:tc>
          <w:tcPr>
            <w:tcW w:w="1275" w:type="dxa"/>
          </w:tcPr>
          <w:p w14:paraId="31FB1C5A" w14:textId="77777777" w:rsidR="0051633F" w:rsidRPr="00626BE3" w:rsidRDefault="0051633F" w:rsidP="00114E58">
            <w:pPr>
              <w:pStyle w:val="LLNormaali"/>
              <w:jc w:val="right"/>
            </w:pPr>
            <w:r>
              <w:t>428</w:t>
            </w:r>
          </w:p>
        </w:tc>
        <w:tc>
          <w:tcPr>
            <w:tcW w:w="1134" w:type="dxa"/>
          </w:tcPr>
          <w:p w14:paraId="097B7400" w14:textId="77777777" w:rsidR="0051633F" w:rsidRPr="00626BE3" w:rsidRDefault="0051633F" w:rsidP="00114E58">
            <w:pPr>
              <w:pStyle w:val="LLNormaali"/>
              <w:jc w:val="right"/>
            </w:pPr>
            <w:r>
              <w:t>530</w:t>
            </w:r>
          </w:p>
        </w:tc>
        <w:tc>
          <w:tcPr>
            <w:tcW w:w="1276" w:type="dxa"/>
          </w:tcPr>
          <w:p w14:paraId="601DEC87" w14:textId="77777777" w:rsidR="0051633F" w:rsidRPr="00626BE3" w:rsidRDefault="0051633F" w:rsidP="00114E58">
            <w:pPr>
              <w:pStyle w:val="LLNormaali"/>
              <w:jc w:val="right"/>
            </w:pPr>
            <w:r>
              <w:t>630</w:t>
            </w:r>
          </w:p>
        </w:tc>
        <w:tc>
          <w:tcPr>
            <w:tcW w:w="1276" w:type="dxa"/>
          </w:tcPr>
          <w:p w14:paraId="7707F0A6" w14:textId="77777777" w:rsidR="0051633F" w:rsidRPr="00626BE3" w:rsidRDefault="0051633F" w:rsidP="00114E58">
            <w:pPr>
              <w:pStyle w:val="LLNormaali"/>
              <w:jc w:val="right"/>
            </w:pPr>
            <w:r>
              <w:t>663</w:t>
            </w:r>
          </w:p>
        </w:tc>
        <w:tc>
          <w:tcPr>
            <w:tcW w:w="1253" w:type="dxa"/>
          </w:tcPr>
          <w:p w14:paraId="06A808F1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7C2E3A1" w14:textId="77777777" w:rsidTr="00114E58">
        <w:tc>
          <w:tcPr>
            <w:tcW w:w="2122" w:type="dxa"/>
          </w:tcPr>
          <w:p w14:paraId="7D3575BA" w14:textId="77777777" w:rsidR="0051633F" w:rsidRDefault="0051633F" w:rsidP="00114E58">
            <w:pPr>
              <w:pStyle w:val="LLNormaali"/>
            </w:pPr>
            <w:r>
              <w:t>Juupajoki</w:t>
            </w:r>
          </w:p>
        </w:tc>
        <w:tc>
          <w:tcPr>
            <w:tcW w:w="1275" w:type="dxa"/>
          </w:tcPr>
          <w:p w14:paraId="06F24D98" w14:textId="77777777" w:rsidR="0051633F" w:rsidRPr="00626BE3" w:rsidRDefault="0051633F" w:rsidP="00114E58">
            <w:pPr>
              <w:pStyle w:val="LLNormaali"/>
              <w:jc w:val="right"/>
            </w:pPr>
            <w:r>
              <w:t>439</w:t>
            </w:r>
          </w:p>
        </w:tc>
        <w:tc>
          <w:tcPr>
            <w:tcW w:w="1134" w:type="dxa"/>
          </w:tcPr>
          <w:p w14:paraId="18977EC9" w14:textId="77777777" w:rsidR="0051633F" w:rsidRPr="00626BE3" w:rsidRDefault="0051633F" w:rsidP="00114E58">
            <w:pPr>
              <w:pStyle w:val="LLNormaali"/>
              <w:jc w:val="right"/>
            </w:pPr>
            <w:r>
              <w:t>575</w:t>
            </w:r>
          </w:p>
        </w:tc>
        <w:tc>
          <w:tcPr>
            <w:tcW w:w="1276" w:type="dxa"/>
          </w:tcPr>
          <w:p w14:paraId="06E7B233" w14:textId="77777777" w:rsidR="0051633F" w:rsidRPr="00626BE3" w:rsidRDefault="0051633F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76" w:type="dxa"/>
          </w:tcPr>
          <w:p w14:paraId="01AC0574" w14:textId="77777777" w:rsidR="0051633F" w:rsidRPr="00626BE3" w:rsidRDefault="0051633F" w:rsidP="00114E58">
            <w:pPr>
              <w:pStyle w:val="LLNormaali"/>
              <w:jc w:val="right"/>
            </w:pPr>
            <w:r>
              <w:t>761</w:t>
            </w:r>
          </w:p>
        </w:tc>
        <w:tc>
          <w:tcPr>
            <w:tcW w:w="1253" w:type="dxa"/>
          </w:tcPr>
          <w:p w14:paraId="3F59EC1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3E41719" w14:textId="77777777" w:rsidTr="00114E58">
        <w:tc>
          <w:tcPr>
            <w:tcW w:w="2122" w:type="dxa"/>
          </w:tcPr>
          <w:p w14:paraId="0AA38DF4" w14:textId="77777777" w:rsidR="0051633F" w:rsidRDefault="0051633F" w:rsidP="00114E58">
            <w:pPr>
              <w:pStyle w:val="LLNormaali"/>
            </w:pPr>
            <w:proofErr w:type="spellStart"/>
            <w:r>
              <w:t>Juva</w:t>
            </w:r>
            <w:proofErr w:type="spellEnd"/>
          </w:p>
        </w:tc>
        <w:tc>
          <w:tcPr>
            <w:tcW w:w="1275" w:type="dxa"/>
          </w:tcPr>
          <w:p w14:paraId="3F8983DC" w14:textId="77777777" w:rsidR="0051633F" w:rsidRPr="00626BE3" w:rsidRDefault="0051633F" w:rsidP="00114E58">
            <w:pPr>
              <w:pStyle w:val="LLNormaali"/>
              <w:jc w:val="right"/>
            </w:pPr>
            <w:r>
              <w:t>428</w:t>
            </w:r>
          </w:p>
        </w:tc>
        <w:tc>
          <w:tcPr>
            <w:tcW w:w="1134" w:type="dxa"/>
          </w:tcPr>
          <w:p w14:paraId="19946DEF" w14:textId="77777777" w:rsidR="0051633F" w:rsidRPr="00626BE3" w:rsidRDefault="0051633F" w:rsidP="00114E58">
            <w:pPr>
              <w:pStyle w:val="LLNormaali"/>
              <w:jc w:val="right"/>
            </w:pPr>
            <w:r>
              <w:t>561</w:t>
            </w:r>
          </w:p>
        </w:tc>
        <w:tc>
          <w:tcPr>
            <w:tcW w:w="1276" w:type="dxa"/>
          </w:tcPr>
          <w:p w14:paraId="6E4A2996" w14:textId="77777777" w:rsidR="0051633F" w:rsidRPr="00626BE3" w:rsidRDefault="0051633F" w:rsidP="00114E58">
            <w:pPr>
              <w:pStyle w:val="LLNormaali"/>
              <w:jc w:val="right"/>
            </w:pPr>
            <w:r>
              <w:t>595</w:t>
            </w:r>
          </w:p>
        </w:tc>
        <w:tc>
          <w:tcPr>
            <w:tcW w:w="1276" w:type="dxa"/>
          </w:tcPr>
          <w:p w14:paraId="2E2A4F70" w14:textId="77777777" w:rsidR="0051633F" w:rsidRPr="00626BE3" w:rsidRDefault="0051633F" w:rsidP="00114E58">
            <w:pPr>
              <w:pStyle w:val="LLNormaali"/>
              <w:jc w:val="right"/>
            </w:pPr>
            <w:r>
              <w:t>639</w:t>
            </w:r>
          </w:p>
        </w:tc>
        <w:tc>
          <w:tcPr>
            <w:tcW w:w="1253" w:type="dxa"/>
          </w:tcPr>
          <w:p w14:paraId="28363D8D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1303706" w14:textId="77777777" w:rsidTr="00114E58">
        <w:tc>
          <w:tcPr>
            <w:tcW w:w="2122" w:type="dxa"/>
          </w:tcPr>
          <w:p w14:paraId="205701DC" w14:textId="77777777" w:rsidR="0051633F" w:rsidRDefault="0051633F" w:rsidP="00114E58">
            <w:pPr>
              <w:pStyle w:val="LLNormaali"/>
            </w:pPr>
            <w:r>
              <w:t>Jyväskylä</w:t>
            </w:r>
          </w:p>
        </w:tc>
        <w:tc>
          <w:tcPr>
            <w:tcW w:w="1275" w:type="dxa"/>
          </w:tcPr>
          <w:p w14:paraId="44EF1E5A" w14:textId="77777777" w:rsidR="0051633F" w:rsidRPr="00626BE3" w:rsidRDefault="0051633F" w:rsidP="00114E58">
            <w:pPr>
              <w:pStyle w:val="LLNormaali"/>
              <w:jc w:val="right"/>
            </w:pPr>
            <w:r>
              <w:t>528</w:t>
            </w:r>
          </w:p>
        </w:tc>
        <w:tc>
          <w:tcPr>
            <w:tcW w:w="1134" w:type="dxa"/>
          </w:tcPr>
          <w:p w14:paraId="246C3CD6" w14:textId="77777777" w:rsidR="0051633F" w:rsidRPr="00626BE3" w:rsidRDefault="0051633F" w:rsidP="00114E58">
            <w:pPr>
              <w:pStyle w:val="LLNormaali"/>
              <w:jc w:val="right"/>
            </w:pPr>
            <w:r>
              <w:t>688</w:t>
            </w:r>
          </w:p>
        </w:tc>
        <w:tc>
          <w:tcPr>
            <w:tcW w:w="1276" w:type="dxa"/>
          </w:tcPr>
          <w:p w14:paraId="6766A4EC" w14:textId="77777777" w:rsidR="0051633F" w:rsidRPr="00626BE3" w:rsidRDefault="0051633F" w:rsidP="00114E58">
            <w:pPr>
              <w:pStyle w:val="LLNormaali"/>
              <w:jc w:val="right"/>
            </w:pPr>
            <w:r>
              <w:t>813</w:t>
            </w:r>
          </w:p>
        </w:tc>
        <w:tc>
          <w:tcPr>
            <w:tcW w:w="1276" w:type="dxa"/>
          </w:tcPr>
          <w:p w14:paraId="67D1E100" w14:textId="77777777" w:rsidR="0051633F" w:rsidRPr="00626BE3" w:rsidRDefault="0051633F" w:rsidP="00114E58">
            <w:pPr>
              <w:pStyle w:val="LLNormaali"/>
              <w:jc w:val="right"/>
            </w:pPr>
            <w:r>
              <w:t>882</w:t>
            </w:r>
          </w:p>
        </w:tc>
        <w:tc>
          <w:tcPr>
            <w:tcW w:w="1253" w:type="dxa"/>
          </w:tcPr>
          <w:p w14:paraId="79B1B315" w14:textId="77777777" w:rsidR="0051633F" w:rsidRDefault="0051633F" w:rsidP="00114E58">
            <w:pPr>
              <w:pStyle w:val="LLNormaali"/>
              <w:jc w:val="right"/>
            </w:pPr>
            <w:r>
              <w:t>107</w:t>
            </w:r>
          </w:p>
        </w:tc>
      </w:tr>
      <w:tr w:rsidR="0051633F" w14:paraId="23A23394" w14:textId="77777777" w:rsidTr="00114E58">
        <w:tc>
          <w:tcPr>
            <w:tcW w:w="2122" w:type="dxa"/>
          </w:tcPr>
          <w:p w14:paraId="21BBA78A" w14:textId="77777777" w:rsidR="0051633F" w:rsidRDefault="0051633F" w:rsidP="00114E58">
            <w:pPr>
              <w:pStyle w:val="LLNormaali"/>
            </w:pPr>
            <w:r>
              <w:t>Jämijärvi</w:t>
            </w:r>
          </w:p>
        </w:tc>
        <w:tc>
          <w:tcPr>
            <w:tcW w:w="1275" w:type="dxa"/>
          </w:tcPr>
          <w:p w14:paraId="3717221D" w14:textId="77777777" w:rsidR="0051633F" w:rsidRPr="00626BE3" w:rsidRDefault="0051633F" w:rsidP="00114E58">
            <w:pPr>
              <w:pStyle w:val="LLNormaali"/>
              <w:jc w:val="right"/>
            </w:pPr>
            <w:r>
              <w:t>404</w:t>
            </w:r>
          </w:p>
        </w:tc>
        <w:tc>
          <w:tcPr>
            <w:tcW w:w="1134" w:type="dxa"/>
          </w:tcPr>
          <w:p w14:paraId="0D84893B" w14:textId="77777777" w:rsidR="0051633F" w:rsidRPr="00626BE3" w:rsidRDefault="0051633F" w:rsidP="00114E58">
            <w:pPr>
              <w:pStyle w:val="LLNormaali"/>
              <w:jc w:val="right"/>
            </w:pPr>
            <w:r>
              <w:t>502</w:t>
            </w:r>
          </w:p>
        </w:tc>
        <w:tc>
          <w:tcPr>
            <w:tcW w:w="1276" w:type="dxa"/>
          </w:tcPr>
          <w:p w14:paraId="309155FB" w14:textId="77777777" w:rsidR="0051633F" w:rsidRPr="00626BE3" w:rsidRDefault="0051633F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529C44D7" w14:textId="77777777" w:rsidR="0051633F" w:rsidRPr="00626BE3" w:rsidRDefault="0051633F" w:rsidP="00114E58">
            <w:pPr>
              <w:pStyle w:val="LLNormaali"/>
              <w:jc w:val="right"/>
            </w:pPr>
            <w:r>
              <w:t>659</w:t>
            </w:r>
          </w:p>
        </w:tc>
        <w:tc>
          <w:tcPr>
            <w:tcW w:w="1253" w:type="dxa"/>
          </w:tcPr>
          <w:p w14:paraId="5009D0F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647064F" w14:textId="77777777" w:rsidTr="00114E58">
        <w:tc>
          <w:tcPr>
            <w:tcW w:w="2122" w:type="dxa"/>
          </w:tcPr>
          <w:p w14:paraId="20A16FD0" w14:textId="77777777" w:rsidR="0051633F" w:rsidRDefault="0051633F" w:rsidP="00114E58">
            <w:pPr>
              <w:pStyle w:val="LLNormaali"/>
            </w:pPr>
            <w:r>
              <w:t>Jämsä</w:t>
            </w:r>
          </w:p>
        </w:tc>
        <w:tc>
          <w:tcPr>
            <w:tcW w:w="1275" w:type="dxa"/>
          </w:tcPr>
          <w:p w14:paraId="6C4B3722" w14:textId="77777777" w:rsidR="0051633F" w:rsidRPr="00626BE3" w:rsidRDefault="0051633F" w:rsidP="00114E58">
            <w:pPr>
              <w:pStyle w:val="LLNormaali"/>
              <w:jc w:val="right"/>
            </w:pPr>
            <w:r>
              <w:t>428</w:t>
            </w:r>
          </w:p>
        </w:tc>
        <w:tc>
          <w:tcPr>
            <w:tcW w:w="1134" w:type="dxa"/>
          </w:tcPr>
          <w:p w14:paraId="1C8EF283" w14:textId="77777777" w:rsidR="0051633F" w:rsidRPr="00626BE3" w:rsidRDefault="0051633F" w:rsidP="00114E58">
            <w:pPr>
              <w:pStyle w:val="LLNormaali"/>
              <w:jc w:val="right"/>
            </w:pPr>
            <w:r>
              <w:t>570</w:t>
            </w:r>
          </w:p>
        </w:tc>
        <w:tc>
          <w:tcPr>
            <w:tcW w:w="1276" w:type="dxa"/>
          </w:tcPr>
          <w:p w14:paraId="32FA5971" w14:textId="77777777" w:rsidR="0051633F" w:rsidRPr="00626BE3" w:rsidRDefault="0051633F" w:rsidP="00114E58">
            <w:pPr>
              <w:pStyle w:val="LLNormaali"/>
              <w:jc w:val="right"/>
            </w:pPr>
            <w:r>
              <w:t>622</w:t>
            </w:r>
          </w:p>
        </w:tc>
        <w:tc>
          <w:tcPr>
            <w:tcW w:w="1276" w:type="dxa"/>
          </w:tcPr>
          <w:p w14:paraId="49461353" w14:textId="77777777" w:rsidR="0051633F" w:rsidRPr="00626BE3" w:rsidRDefault="0051633F" w:rsidP="00114E58">
            <w:pPr>
              <w:pStyle w:val="LLNormaali"/>
              <w:jc w:val="right"/>
            </w:pPr>
            <w:r>
              <w:t>702</w:t>
            </w:r>
          </w:p>
        </w:tc>
        <w:tc>
          <w:tcPr>
            <w:tcW w:w="1253" w:type="dxa"/>
          </w:tcPr>
          <w:p w14:paraId="206037BD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ED6ADF8" w14:textId="77777777" w:rsidTr="00114E58">
        <w:tc>
          <w:tcPr>
            <w:tcW w:w="2122" w:type="dxa"/>
          </w:tcPr>
          <w:p w14:paraId="0DC9C477" w14:textId="77777777" w:rsidR="0051633F" w:rsidRDefault="0051633F" w:rsidP="00114E58">
            <w:pPr>
              <w:pStyle w:val="LLNormaali"/>
            </w:pPr>
            <w:r>
              <w:t>Kaavi</w:t>
            </w:r>
          </w:p>
        </w:tc>
        <w:tc>
          <w:tcPr>
            <w:tcW w:w="1275" w:type="dxa"/>
          </w:tcPr>
          <w:p w14:paraId="1082D2D0" w14:textId="77777777" w:rsidR="0051633F" w:rsidRPr="00626BE3" w:rsidRDefault="0051633F" w:rsidP="00114E58">
            <w:pPr>
              <w:pStyle w:val="LLNormaali"/>
              <w:jc w:val="right"/>
            </w:pPr>
            <w:r>
              <w:t>425</w:t>
            </w:r>
          </w:p>
        </w:tc>
        <w:tc>
          <w:tcPr>
            <w:tcW w:w="1134" w:type="dxa"/>
          </w:tcPr>
          <w:p w14:paraId="05DE3747" w14:textId="77777777" w:rsidR="0051633F" w:rsidRPr="00626BE3" w:rsidRDefault="0051633F" w:rsidP="00114E58">
            <w:pPr>
              <w:pStyle w:val="LLNormaali"/>
              <w:jc w:val="right"/>
            </w:pPr>
            <w:r>
              <w:t>548</w:t>
            </w:r>
          </w:p>
        </w:tc>
        <w:tc>
          <w:tcPr>
            <w:tcW w:w="1276" w:type="dxa"/>
          </w:tcPr>
          <w:p w14:paraId="38FB5DBC" w14:textId="77777777" w:rsidR="0051633F" w:rsidRPr="00626BE3" w:rsidRDefault="0051633F" w:rsidP="00114E58">
            <w:pPr>
              <w:pStyle w:val="LLNormaali"/>
              <w:jc w:val="right"/>
            </w:pPr>
            <w:r>
              <w:t>668</w:t>
            </w:r>
          </w:p>
        </w:tc>
        <w:tc>
          <w:tcPr>
            <w:tcW w:w="1276" w:type="dxa"/>
          </w:tcPr>
          <w:p w14:paraId="1E47BEF4" w14:textId="77777777" w:rsidR="0051633F" w:rsidRPr="00626BE3" w:rsidRDefault="0051633F" w:rsidP="00114E58">
            <w:pPr>
              <w:pStyle w:val="LLNormaali"/>
              <w:jc w:val="right"/>
            </w:pPr>
            <w:r>
              <w:t>759</w:t>
            </w:r>
          </w:p>
        </w:tc>
        <w:tc>
          <w:tcPr>
            <w:tcW w:w="1253" w:type="dxa"/>
          </w:tcPr>
          <w:p w14:paraId="41755F52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477BA13" w14:textId="77777777" w:rsidTr="00114E58">
        <w:tc>
          <w:tcPr>
            <w:tcW w:w="2122" w:type="dxa"/>
          </w:tcPr>
          <w:p w14:paraId="1CDCF37D" w14:textId="77777777" w:rsidR="0051633F" w:rsidRDefault="0051633F" w:rsidP="00114E58">
            <w:pPr>
              <w:pStyle w:val="LLNormaali"/>
            </w:pPr>
            <w:r>
              <w:t>Kajana</w:t>
            </w:r>
          </w:p>
        </w:tc>
        <w:tc>
          <w:tcPr>
            <w:tcW w:w="1275" w:type="dxa"/>
          </w:tcPr>
          <w:p w14:paraId="6375C791" w14:textId="77777777" w:rsidR="0051633F" w:rsidRPr="00626BE3" w:rsidRDefault="0051633F" w:rsidP="00114E58">
            <w:pPr>
              <w:pStyle w:val="LLNormaali"/>
              <w:jc w:val="right"/>
            </w:pPr>
            <w:r>
              <w:t>499</w:t>
            </w:r>
          </w:p>
        </w:tc>
        <w:tc>
          <w:tcPr>
            <w:tcW w:w="1134" w:type="dxa"/>
          </w:tcPr>
          <w:p w14:paraId="3875F89E" w14:textId="77777777" w:rsidR="0051633F" w:rsidRPr="00626BE3" w:rsidRDefault="0051633F" w:rsidP="00114E58">
            <w:pPr>
              <w:pStyle w:val="LLNormaali"/>
              <w:jc w:val="right"/>
            </w:pPr>
            <w:r>
              <w:t>630</w:t>
            </w:r>
          </w:p>
        </w:tc>
        <w:tc>
          <w:tcPr>
            <w:tcW w:w="1276" w:type="dxa"/>
          </w:tcPr>
          <w:p w14:paraId="20CF914E" w14:textId="77777777" w:rsidR="0051633F" w:rsidRPr="00626BE3" w:rsidRDefault="0051633F" w:rsidP="00114E58">
            <w:pPr>
              <w:pStyle w:val="LLNormaali"/>
              <w:jc w:val="right"/>
            </w:pPr>
            <w:r>
              <w:t>718</w:t>
            </w:r>
          </w:p>
        </w:tc>
        <w:tc>
          <w:tcPr>
            <w:tcW w:w="1276" w:type="dxa"/>
          </w:tcPr>
          <w:p w14:paraId="560610E3" w14:textId="77777777" w:rsidR="0051633F" w:rsidRPr="00626BE3" w:rsidRDefault="0051633F" w:rsidP="00114E58">
            <w:pPr>
              <w:pStyle w:val="LLNormaali"/>
              <w:jc w:val="right"/>
            </w:pPr>
            <w:r>
              <w:t>761</w:t>
            </w:r>
          </w:p>
        </w:tc>
        <w:tc>
          <w:tcPr>
            <w:tcW w:w="1253" w:type="dxa"/>
          </w:tcPr>
          <w:p w14:paraId="41C2AD1B" w14:textId="77777777" w:rsidR="0051633F" w:rsidRDefault="0051633F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51633F" w14:paraId="6E6B8A5D" w14:textId="77777777" w:rsidTr="00114E58">
        <w:tc>
          <w:tcPr>
            <w:tcW w:w="2122" w:type="dxa"/>
          </w:tcPr>
          <w:p w14:paraId="602A5FDD" w14:textId="77777777" w:rsidR="0051633F" w:rsidRDefault="0051633F" w:rsidP="00114E58">
            <w:pPr>
              <w:pStyle w:val="LLNormaali"/>
            </w:pPr>
            <w:r>
              <w:t>Kalajoki</w:t>
            </w:r>
          </w:p>
        </w:tc>
        <w:tc>
          <w:tcPr>
            <w:tcW w:w="1275" w:type="dxa"/>
          </w:tcPr>
          <w:p w14:paraId="54AC8FE1" w14:textId="77777777" w:rsidR="0051633F" w:rsidRPr="00626BE3" w:rsidRDefault="0051633F" w:rsidP="00114E58">
            <w:pPr>
              <w:pStyle w:val="LLNormaali"/>
              <w:jc w:val="right"/>
            </w:pPr>
            <w:r>
              <w:t>447</w:t>
            </w:r>
          </w:p>
        </w:tc>
        <w:tc>
          <w:tcPr>
            <w:tcW w:w="1134" w:type="dxa"/>
          </w:tcPr>
          <w:p w14:paraId="7B188878" w14:textId="77777777" w:rsidR="0051633F" w:rsidRPr="00626BE3" w:rsidRDefault="0051633F" w:rsidP="00114E58">
            <w:pPr>
              <w:pStyle w:val="LLNormaali"/>
              <w:jc w:val="right"/>
            </w:pPr>
            <w:r>
              <w:t>555</w:t>
            </w:r>
          </w:p>
        </w:tc>
        <w:tc>
          <w:tcPr>
            <w:tcW w:w="1276" w:type="dxa"/>
          </w:tcPr>
          <w:p w14:paraId="77386CB6" w14:textId="77777777" w:rsidR="0051633F" w:rsidRPr="00626BE3" w:rsidRDefault="0051633F" w:rsidP="00114E58">
            <w:pPr>
              <w:pStyle w:val="LLNormaali"/>
              <w:jc w:val="right"/>
            </w:pPr>
            <w:r>
              <w:t>660</w:t>
            </w:r>
          </w:p>
        </w:tc>
        <w:tc>
          <w:tcPr>
            <w:tcW w:w="1276" w:type="dxa"/>
          </w:tcPr>
          <w:p w14:paraId="4AAF6B8A" w14:textId="77777777" w:rsidR="0051633F" w:rsidRPr="00626BE3" w:rsidRDefault="0051633F" w:rsidP="00114E58">
            <w:pPr>
              <w:pStyle w:val="LLNormaali"/>
              <w:jc w:val="right"/>
            </w:pPr>
            <w:r>
              <w:t>700</w:t>
            </w:r>
          </w:p>
        </w:tc>
        <w:tc>
          <w:tcPr>
            <w:tcW w:w="1253" w:type="dxa"/>
          </w:tcPr>
          <w:p w14:paraId="46BD7CDA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FF7FEE5" w14:textId="77777777" w:rsidTr="00114E58">
        <w:tc>
          <w:tcPr>
            <w:tcW w:w="2122" w:type="dxa"/>
          </w:tcPr>
          <w:p w14:paraId="2EA80374" w14:textId="77777777" w:rsidR="0051633F" w:rsidRDefault="0051633F" w:rsidP="00114E58">
            <w:pPr>
              <w:pStyle w:val="LLNormaali"/>
            </w:pPr>
            <w:r>
              <w:t>Kangasala</w:t>
            </w:r>
          </w:p>
        </w:tc>
        <w:tc>
          <w:tcPr>
            <w:tcW w:w="1275" w:type="dxa"/>
          </w:tcPr>
          <w:p w14:paraId="7E9941BE" w14:textId="77777777" w:rsidR="0051633F" w:rsidRPr="00626BE3" w:rsidRDefault="0051633F" w:rsidP="00114E58">
            <w:pPr>
              <w:pStyle w:val="LLNormaali"/>
              <w:jc w:val="right"/>
            </w:pPr>
            <w:r>
              <w:t>522</w:t>
            </w:r>
          </w:p>
        </w:tc>
        <w:tc>
          <w:tcPr>
            <w:tcW w:w="1134" w:type="dxa"/>
          </w:tcPr>
          <w:p w14:paraId="587C1699" w14:textId="77777777" w:rsidR="0051633F" w:rsidRPr="00626BE3" w:rsidRDefault="0051633F" w:rsidP="00114E58">
            <w:pPr>
              <w:pStyle w:val="LLNormaali"/>
              <w:jc w:val="right"/>
            </w:pPr>
            <w:r>
              <w:t>672</w:t>
            </w:r>
          </w:p>
        </w:tc>
        <w:tc>
          <w:tcPr>
            <w:tcW w:w="1276" w:type="dxa"/>
          </w:tcPr>
          <w:p w14:paraId="2B7BE019" w14:textId="77777777" w:rsidR="0051633F" w:rsidRPr="00626BE3" w:rsidRDefault="0051633F" w:rsidP="00114E58">
            <w:pPr>
              <w:pStyle w:val="LLNormaali"/>
              <w:jc w:val="right"/>
            </w:pPr>
            <w:r>
              <w:t>784</w:t>
            </w:r>
          </w:p>
        </w:tc>
        <w:tc>
          <w:tcPr>
            <w:tcW w:w="1276" w:type="dxa"/>
          </w:tcPr>
          <w:p w14:paraId="4A50E3DE" w14:textId="77777777" w:rsidR="0051633F" w:rsidRPr="00626BE3" w:rsidRDefault="0051633F" w:rsidP="00114E58">
            <w:pPr>
              <w:pStyle w:val="LLNormaali"/>
              <w:jc w:val="right"/>
            </w:pPr>
            <w:r>
              <w:t>793</w:t>
            </w:r>
          </w:p>
        </w:tc>
        <w:tc>
          <w:tcPr>
            <w:tcW w:w="1253" w:type="dxa"/>
          </w:tcPr>
          <w:p w14:paraId="1C428BC0" w14:textId="77777777" w:rsidR="0051633F" w:rsidRDefault="0051633F" w:rsidP="00114E58">
            <w:pPr>
              <w:pStyle w:val="LLNormaali"/>
              <w:jc w:val="right"/>
            </w:pPr>
            <w:r>
              <w:t>99</w:t>
            </w:r>
          </w:p>
        </w:tc>
      </w:tr>
      <w:tr w:rsidR="0051633F" w14:paraId="1E5499C9" w14:textId="77777777" w:rsidTr="00114E58">
        <w:tc>
          <w:tcPr>
            <w:tcW w:w="2122" w:type="dxa"/>
          </w:tcPr>
          <w:p w14:paraId="27FA6F3C" w14:textId="77777777" w:rsidR="0051633F" w:rsidRDefault="0051633F" w:rsidP="00114E58">
            <w:pPr>
              <w:pStyle w:val="LLNormaali"/>
            </w:pPr>
            <w:r>
              <w:t>Kangasniemi</w:t>
            </w:r>
          </w:p>
        </w:tc>
        <w:tc>
          <w:tcPr>
            <w:tcW w:w="1275" w:type="dxa"/>
          </w:tcPr>
          <w:p w14:paraId="4D8A14AE" w14:textId="77777777" w:rsidR="0051633F" w:rsidRPr="00626BE3" w:rsidRDefault="0051633F" w:rsidP="00114E58">
            <w:pPr>
              <w:pStyle w:val="LLNormaali"/>
              <w:jc w:val="right"/>
            </w:pPr>
            <w:r>
              <w:t>429</w:t>
            </w:r>
          </w:p>
        </w:tc>
        <w:tc>
          <w:tcPr>
            <w:tcW w:w="1134" w:type="dxa"/>
          </w:tcPr>
          <w:p w14:paraId="454846C7" w14:textId="77777777" w:rsidR="0051633F" w:rsidRPr="00626BE3" w:rsidRDefault="0051633F" w:rsidP="00114E58">
            <w:pPr>
              <w:pStyle w:val="LLNormaali"/>
              <w:jc w:val="right"/>
            </w:pPr>
            <w:r>
              <w:t>563</w:t>
            </w:r>
          </w:p>
        </w:tc>
        <w:tc>
          <w:tcPr>
            <w:tcW w:w="1276" w:type="dxa"/>
          </w:tcPr>
          <w:p w14:paraId="00D02BE5" w14:textId="77777777" w:rsidR="0051633F" w:rsidRPr="00626BE3" w:rsidRDefault="0051633F" w:rsidP="00114E58">
            <w:pPr>
              <w:pStyle w:val="LLNormaali"/>
              <w:jc w:val="right"/>
            </w:pPr>
            <w:r>
              <w:t>664</w:t>
            </w:r>
          </w:p>
        </w:tc>
        <w:tc>
          <w:tcPr>
            <w:tcW w:w="1276" w:type="dxa"/>
          </w:tcPr>
          <w:p w14:paraId="4D309D5F" w14:textId="77777777" w:rsidR="0051633F" w:rsidRPr="00626BE3" w:rsidRDefault="0051633F" w:rsidP="00114E58">
            <w:pPr>
              <w:pStyle w:val="LLNormaali"/>
              <w:jc w:val="right"/>
            </w:pPr>
            <w:r>
              <w:t>718</w:t>
            </w:r>
          </w:p>
        </w:tc>
        <w:tc>
          <w:tcPr>
            <w:tcW w:w="1253" w:type="dxa"/>
          </w:tcPr>
          <w:p w14:paraId="5D1233A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070DC42" w14:textId="77777777" w:rsidTr="00114E58">
        <w:tc>
          <w:tcPr>
            <w:tcW w:w="2122" w:type="dxa"/>
          </w:tcPr>
          <w:p w14:paraId="2E9C811F" w14:textId="77777777" w:rsidR="0051633F" w:rsidRDefault="0051633F" w:rsidP="00114E58">
            <w:pPr>
              <w:pStyle w:val="LLNormaali"/>
            </w:pPr>
            <w:r>
              <w:t>Kankaanpää</w:t>
            </w:r>
          </w:p>
        </w:tc>
        <w:tc>
          <w:tcPr>
            <w:tcW w:w="1275" w:type="dxa"/>
          </w:tcPr>
          <w:p w14:paraId="45125894" w14:textId="77777777" w:rsidR="0051633F" w:rsidRPr="00626BE3" w:rsidRDefault="0051633F" w:rsidP="00114E58">
            <w:pPr>
              <w:pStyle w:val="LLNormaali"/>
              <w:jc w:val="right"/>
            </w:pPr>
            <w:r>
              <w:t>389</w:t>
            </w:r>
          </w:p>
        </w:tc>
        <w:tc>
          <w:tcPr>
            <w:tcW w:w="1134" w:type="dxa"/>
          </w:tcPr>
          <w:p w14:paraId="6BDD0931" w14:textId="77777777" w:rsidR="0051633F" w:rsidRPr="00626BE3" w:rsidRDefault="0051633F" w:rsidP="00114E58">
            <w:pPr>
              <w:pStyle w:val="LLNormaali"/>
              <w:jc w:val="right"/>
            </w:pPr>
            <w:r>
              <w:t>500</w:t>
            </w:r>
          </w:p>
        </w:tc>
        <w:tc>
          <w:tcPr>
            <w:tcW w:w="1276" w:type="dxa"/>
          </w:tcPr>
          <w:p w14:paraId="19B69E6E" w14:textId="77777777" w:rsidR="0051633F" w:rsidRPr="00626BE3" w:rsidRDefault="0051633F" w:rsidP="00114E58">
            <w:pPr>
              <w:pStyle w:val="LLNormaali"/>
              <w:jc w:val="right"/>
            </w:pPr>
            <w:r>
              <w:t>529</w:t>
            </w:r>
          </w:p>
        </w:tc>
        <w:tc>
          <w:tcPr>
            <w:tcW w:w="1276" w:type="dxa"/>
          </w:tcPr>
          <w:p w14:paraId="0DE89EBB" w14:textId="77777777" w:rsidR="0051633F" w:rsidRPr="00626BE3" w:rsidRDefault="0051633F" w:rsidP="00114E58">
            <w:pPr>
              <w:pStyle w:val="LLNormaali"/>
              <w:jc w:val="right"/>
            </w:pPr>
            <w:r>
              <w:t>659</w:t>
            </w:r>
          </w:p>
        </w:tc>
        <w:tc>
          <w:tcPr>
            <w:tcW w:w="1253" w:type="dxa"/>
          </w:tcPr>
          <w:p w14:paraId="301E2B53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FB0EE51" w14:textId="77777777" w:rsidTr="00114E58">
        <w:tc>
          <w:tcPr>
            <w:tcW w:w="2122" w:type="dxa"/>
          </w:tcPr>
          <w:p w14:paraId="54BE7FEE" w14:textId="77777777" w:rsidR="0051633F" w:rsidRDefault="0051633F" w:rsidP="00114E58">
            <w:pPr>
              <w:pStyle w:val="LLNormaali"/>
            </w:pPr>
            <w:r>
              <w:t>Kannonkoski</w:t>
            </w:r>
          </w:p>
        </w:tc>
        <w:tc>
          <w:tcPr>
            <w:tcW w:w="1275" w:type="dxa"/>
          </w:tcPr>
          <w:p w14:paraId="2B3EB0E4" w14:textId="77777777" w:rsidR="0051633F" w:rsidRPr="00626BE3" w:rsidRDefault="0051633F" w:rsidP="00114E58">
            <w:pPr>
              <w:pStyle w:val="LLNormaali"/>
              <w:jc w:val="right"/>
            </w:pPr>
            <w:r>
              <w:t>446</w:t>
            </w:r>
          </w:p>
        </w:tc>
        <w:tc>
          <w:tcPr>
            <w:tcW w:w="1134" w:type="dxa"/>
          </w:tcPr>
          <w:p w14:paraId="1F14F618" w14:textId="77777777" w:rsidR="0051633F" w:rsidRPr="00626BE3" w:rsidRDefault="0051633F" w:rsidP="00114E58">
            <w:pPr>
              <w:pStyle w:val="LLNormaali"/>
              <w:jc w:val="right"/>
            </w:pPr>
            <w:r>
              <w:t>530</w:t>
            </w:r>
          </w:p>
        </w:tc>
        <w:tc>
          <w:tcPr>
            <w:tcW w:w="1276" w:type="dxa"/>
          </w:tcPr>
          <w:p w14:paraId="0231B357" w14:textId="77777777" w:rsidR="0051633F" w:rsidRPr="00626BE3" w:rsidRDefault="0051633F" w:rsidP="00114E58">
            <w:pPr>
              <w:pStyle w:val="LLNormaali"/>
              <w:jc w:val="right"/>
            </w:pPr>
            <w:r>
              <w:t>620</w:t>
            </w:r>
          </w:p>
        </w:tc>
        <w:tc>
          <w:tcPr>
            <w:tcW w:w="1276" w:type="dxa"/>
          </w:tcPr>
          <w:p w14:paraId="47B9C20F" w14:textId="77777777" w:rsidR="0051633F" w:rsidRPr="00626BE3" w:rsidRDefault="0051633F" w:rsidP="00114E58">
            <w:pPr>
              <w:pStyle w:val="LLNormaali"/>
              <w:jc w:val="right"/>
            </w:pPr>
            <w:r>
              <w:t>690</w:t>
            </w:r>
          </w:p>
        </w:tc>
        <w:tc>
          <w:tcPr>
            <w:tcW w:w="1253" w:type="dxa"/>
          </w:tcPr>
          <w:p w14:paraId="3C568ECC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C1CF9E4" w14:textId="77777777" w:rsidTr="00114E58">
        <w:tc>
          <w:tcPr>
            <w:tcW w:w="2122" w:type="dxa"/>
          </w:tcPr>
          <w:p w14:paraId="21B37AD6" w14:textId="77777777" w:rsidR="0051633F" w:rsidRDefault="0051633F" w:rsidP="00114E58">
            <w:pPr>
              <w:pStyle w:val="LLNormaali"/>
            </w:pPr>
            <w:r>
              <w:t>Kannus</w:t>
            </w:r>
          </w:p>
        </w:tc>
        <w:tc>
          <w:tcPr>
            <w:tcW w:w="1275" w:type="dxa"/>
          </w:tcPr>
          <w:p w14:paraId="7D7C1C4F" w14:textId="77777777" w:rsidR="0051633F" w:rsidRPr="00626BE3" w:rsidRDefault="0051633F" w:rsidP="00114E58">
            <w:pPr>
              <w:pStyle w:val="LLNormaali"/>
              <w:jc w:val="right"/>
            </w:pPr>
            <w:r>
              <w:t>462</w:t>
            </w:r>
          </w:p>
        </w:tc>
        <w:tc>
          <w:tcPr>
            <w:tcW w:w="1134" w:type="dxa"/>
          </w:tcPr>
          <w:p w14:paraId="1D570839" w14:textId="77777777" w:rsidR="0051633F" w:rsidRPr="00626BE3" w:rsidRDefault="0051633F" w:rsidP="00114E58">
            <w:pPr>
              <w:pStyle w:val="LLNormaali"/>
              <w:jc w:val="right"/>
            </w:pPr>
            <w:r>
              <w:t>552</w:t>
            </w:r>
          </w:p>
        </w:tc>
        <w:tc>
          <w:tcPr>
            <w:tcW w:w="1276" w:type="dxa"/>
          </w:tcPr>
          <w:p w14:paraId="2EE3408F" w14:textId="77777777" w:rsidR="0051633F" w:rsidRPr="00626BE3" w:rsidRDefault="0051633F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5F307D39" w14:textId="77777777" w:rsidR="0051633F" w:rsidRPr="00626BE3" w:rsidRDefault="0051633F" w:rsidP="00114E58">
            <w:pPr>
              <w:pStyle w:val="LLNormaali"/>
              <w:jc w:val="right"/>
            </w:pPr>
            <w:r>
              <w:t>715</w:t>
            </w:r>
          </w:p>
        </w:tc>
        <w:tc>
          <w:tcPr>
            <w:tcW w:w="1253" w:type="dxa"/>
          </w:tcPr>
          <w:p w14:paraId="6240D44A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8F5362F" w14:textId="77777777" w:rsidTr="00114E58">
        <w:tc>
          <w:tcPr>
            <w:tcW w:w="2122" w:type="dxa"/>
          </w:tcPr>
          <w:p w14:paraId="2EAB85F5" w14:textId="77777777" w:rsidR="0051633F" w:rsidRDefault="0051633F" w:rsidP="00114E58">
            <w:pPr>
              <w:pStyle w:val="LLNormaali"/>
            </w:pPr>
            <w:r>
              <w:t>Karleby</w:t>
            </w:r>
          </w:p>
        </w:tc>
        <w:tc>
          <w:tcPr>
            <w:tcW w:w="1275" w:type="dxa"/>
          </w:tcPr>
          <w:p w14:paraId="053ED1AA" w14:textId="77777777" w:rsidR="0051633F" w:rsidRPr="00626BE3" w:rsidRDefault="0051633F" w:rsidP="00114E58">
            <w:pPr>
              <w:pStyle w:val="LLNormaali"/>
              <w:jc w:val="right"/>
            </w:pPr>
            <w:r>
              <w:t>513</w:t>
            </w:r>
          </w:p>
        </w:tc>
        <w:tc>
          <w:tcPr>
            <w:tcW w:w="1134" w:type="dxa"/>
          </w:tcPr>
          <w:p w14:paraId="55FE0913" w14:textId="77777777" w:rsidR="0051633F" w:rsidRPr="00626BE3" w:rsidRDefault="0051633F" w:rsidP="00114E58">
            <w:pPr>
              <w:pStyle w:val="LLNormaali"/>
              <w:jc w:val="right"/>
            </w:pPr>
            <w:r>
              <w:t>639</w:t>
            </w:r>
          </w:p>
        </w:tc>
        <w:tc>
          <w:tcPr>
            <w:tcW w:w="1276" w:type="dxa"/>
          </w:tcPr>
          <w:p w14:paraId="0DAEFF16" w14:textId="77777777" w:rsidR="0051633F" w:rsidRDefault="0051633F" w:rsidP="00114E58">
            <w:pPr>
              <w:pStyle w:val="LLNormaali"/>
              <w:jc w:val="right"/>
            </w:pPr>
            <w:r>
              <w:t>741</w:t>
            </w:r>
          </w:p>
        </w:tc>
        <w:tc>
          <w:tcPr>
            <w:tcW w:w="1276" w:type="dxa"/>
          </w:tcPr>
          <w:p w14:paraId="0D7CB906" w14:textId="77777777" w:rsidR="0051633F" w:rsidRDefault="0051633F" w:rsidP="00114E58">
            <w:pPr>
              <w:pStyle w:val="LLNormaali"/>
              <w:jc w:val="right"/>
            </w:pPr>
            <w:r>
              <w:t>789</w:t>
            </w:r>
          </w:p>
        </w:tc>
        <w:tc>
          <w:tcPr>
            <w:tcW w:w="1253" w:type="dxa"/>
          </w:tcPr>
          <w:p w14:paraId="04D2E058" w14:textId="77777777" w:rsidR="0051633F" w:rsidRDefault="0051633F" w:rsidP="00114E58">
            <w:pPr>
              <w:pStyle w:val="LLNormaali"/>
              <w:jc w:val="right"/>
            </w:pPr>
            <w:r>
              <w:t>99</w:t>
            </w:r>
          </w:p>
        </w:tc>
      </w:tr>
      <w:tr w:rsidR="0051633F" w14:paraId="7B085FDE" w14:textId="77777777" w:rsidTr="00114E58">
        <w:tc>
          <w:tcPr>
            <w:tcW w:w="2122" w:type="dxa"/>
          </w:tcPr>
          <w:p w14:paraId="622C74FA" w14:textId="77777777" w:rsidR="0051633F" w:rsidRDefault="0051633F" w:rsidP="00114E58">
            <w:pPr>
              <w:pStyle w:val="LLNormaali"/>
            </w:pPr>
            <w:r>
              <w:t>Karlö</w:t>
            </w:r>
          </w:p>
        </w:tc>
        <w:tc>
          <w:tcPr>
            <w:tcW w:w="1275" w:type="dxa"/>
          </w:tcPr>
          <w:p w14:paraId="5E9074BC" w14:textId="77777777" w:rsidR="0051633F" w:rsidRDefault="0051633F" w:rsidP="00114E58">
            <w:pPr>
              <w:pStyle w:val="LLNormaali"/>
              <w:jc w:val="right"/>
            </w:pPr>
            <w:r>
              <w:t>505</w:t>
            </w:r>
          </w:p>
        </w:tc>
        <w:tc>
          <w:tcPr>
            <w:tcW w:w="1134" w:type="dxa"/>
          </w:tcPr>
          <w:p w14:paraId="66DB28EF" w14:textId="77777777" w:rsidR="0051633F" w:rsidRDefault="0051633F" w:rsidP="00114E58">
            <w:pPr>
              <w:pStyle w:val="LLNormaali"/>
              <w:jc w:val="right"/>
            </w:pPr>
            <w:r>
              <w:t>611</w:t>
            </w:r>
          </w:p>
        </w:tc>
        <w:tc>
          <w:tcPr>
            <w:tcW w:w="1276" w:type="dxa"/>
          </w:tcPr>
          <w:p w14:paraId="00BE5476" w14:textId="77777777" w:rsidR="0051633F" w:rsidRDefault="0051633F" w:rsidP="00114E58">
            <w:pPr>
              <w:pStyle w:val="LLNormaali"/>
              <w:jc w:val="right"/>
            </w:pPr>
            <w:r>
              <w:t>702</w:t>
            </w:r>
          </w:p>
        </w:tc>
        <w:tc>
          <w:tcPr>
            <w:tcW w:w="1276" w:type="dxa"/>
          </w:tcPr>
          <w:p w14:paraId="20BADB1B" w14:textId="77777777" w:rsidR="0051633F" w:rsidRDefault="0051633F" w:rsidP="00114E58">
            <w:pPr>
              <w:pStyle w:val="LLNormaali"/>
              <w:jc w:val="right"/>
            </w:pPr>
            <w:r>
              <w:t>725</w:t>
            </w:r>
          </w:p>
        </w:tc>
        <w:tc>
          <w:tcPr>
            <w:tcW w:w="1253" w:type="dxa"/>
          </w:tcPr>
          <w:p w14:paraId="3B74630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5FEB423" w14:textId="77777777" w:rsidTr="00114E58">
        <w:tc>
          <w:tcPr>
            <w:tcW w:w="2122" w:type="dxa"/>
          </w:tcPr>
          <w:p w14:paraId="0B52B918" w14:textId="77777777" w:rsidR="0051633F" w:rsidRDefault="0051633F" w:rsidP="00114E58">
            <w:pPr>
              <w:pStyle w:val="LLNormaali"/>
            </w:pPr>
            <w:r>
              <w:t>Karstula</w:t>
            </w:r>
          </w:p>
        </w:tc>
        <w:tc>
          <w:tcPr>
            <w:tcW w:w="1275" w:type="dxa"/>
          </w:tcPr>
          <w:p w14:paraId="7F93817E" w14:textId="77777777" w:rsidR="0051633F" w:rsidRDefault="0051633F" w:rsidP="00114E58">
            <w:pPr>
              <w:pStyle w:val="LLNormaali"/>
              <w:jc w:val="right"/>
            </w:pPr>
            <w:r>
              <w:t>423</w:t>
            </w:r>
          </w:p>
        </w:tc>
        <w:tc>
          <w:tcPr>
            <w:tcW w:w="1134" w:type="dxa"/>
          </w:tcPr>
          <w:p w14:paraId="58DBAC51" w14:textId="77777777" w:rsidR="0051633F" w:rsidRDefault="0051633F" w:rsidP="00114E58">
            <w:pPr>
              <w:pStyle w:val="LLNormaali"/>
              <w:jc w:val="right"/>
            </w:pPr>
            <w:r>
              <w:t>530</w:t>
            </w:r>
          </w:p>
        </w:tc>
        <w:tc>
          <w:tcPr>
            <w:tcW w:w="1276" w:type="dxa"/>
          </w:tcPr>
          <w:p w14:paraId="7E6E8ED7" w14:textId="77777777" w:rsidR="0051633F" w:rsidRDefault="0051633F" w:rsidP="00114E58">
            <w:pPr>
              <w:pStyle w:val="LLNormaali"/>
              <w:jc w:val="right"/>
            </w:pPr>
            <w:r>
              <w:t>620</w:t>
            </w:r>
          </w:p>
        </w:tc>
        <w:tc>
          <w:tcPr>
            <w:tcW w:w="1276" w:type="dxa"/>
          </w:tcPr>
          <w:p w14:paraId="726AD220" w14:textId="77777777" w:rsidR="0051633F" w:rsidRDefault="0051633F" w:rsidP="00114E58">
            <w:pPr>
              <w:pStyle w:val="LLNormaali"/>
              <w:jc w:val="right"/>
            </w:pPr>
            <w:r>
              <w:t>690</w:t>
            </w:r>
          </w:p>
        </w:tc>
        <w:tc>
          <w:tcPr>
            <w:tcW w:w="1253" w:type="dxa"/>
          </w:tcPr>
          <w:p w14:paraId="070C17EE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60F1DB8" w14:textId="77777777" w:rsidTr="00114E58">
        <w:tc>
          <w:tcPr>
            <w:tcW w:w="2122" w:type="dxa"/>
          </w:tcPr>
          <w:p w14:paraId="4751A923" w14:textId="77777777" w:rsidR="0051633F" w:rsidRDefault="0051633F" w:rsidP="00114E58">
            <w:pPr>
              <w:pStyle w:val="LLNormaali"/>
            </w:pPr>
            <w:r>
              <w:t>Karvia</w:t>
            </w:r>
          </w:p>
        </w:tc>
        <w:tc>
          <w:tcPr>
            <w:tcW w:w="1275" w:type="dxa"/>
          </w:tcPr>
          <w:p w14:paraId="22D27876" w14:textId="77777777" w:rsidR="0051633F" w:rsidRDefault="0051633F" w:rsidP="00114E58">
            <w:pPr>
              <w:pStyle w:val="LLNormaali"/>
              <w:jc w:val="right"/>
            </w:pPr>
            <w:r>
              <w:t>367</w:t>
            </w:r>
          </w:p>
        </w:tc>
        <w:tc>
          <w:tcPr>
            <w:tcW w:w="1134" w:type="dxa"/>
          </w:tcPr>
          <w:p w14:paraId="7F640B0C" w14:textId="77777777" w:rsidR="0051633F" w:rsidRDefault="0051633F" w:rsidP="00114E58">
            <w:pPr>
              <w:pStyle w:val="LLNormaali"/>
              <w:jc w:val="right"/>
            </w:pPr>
            <w:r>
              <w:t>502</w:t>
            </w:r>
          </w:p>
        </w:tc>
        <w:tc>
          <w:tcPr>
            <w:tcW w:w="1276" w:type="dxa"/>
          </w:tcPr>
          <w:p w14:paraId="3C08D6CD" w14:textId="77777777" w:rsidR="0051633F" w:rsidRDefault="0051633F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3A2551A9" w14:textId="77777777" w:rsidR="0051633F" w:rsidRDefault="0051633F" w:rsidP="00114E58">
            <w:pPr>
              <w:pStyle w:val="LLNormaali"/>
              <w:jc w:val="right"/>
            </w:pPr>
            <w:r>
              <w:t>628</w:t>
            </w:r>
          </w:p>
        </w:tc>
        <w:tc>
          <w:tcPr>
            <w:tcW w:w="1253" w:type="dxa"/>
          </w:tcPr>
          <w:p w14:paraId="44BA9C6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EEA6C4C" w14:textId="77777777" w:rsidTr="00114E58">
        <w:tc>
          <w:tcPr>
            <w:tcW w:w="2122" w:type="dxa"/>
          </w:tcPr>
          <w:p w14:paraId="4CF3F0D0" w14:textId="77777777" w:rsidR="0051633F" w:rsidRDefault="0051633F" w:rsidP="00114E58">
            <w:pPr>
              <w:pStyle w:val="LLNormaali"/>
            </w:pPr>
            <w:r>
              <w:t>Kaskö</w:t>
            </w:r>
          </w:p>
        </w:tc>
        <w:tc>
          <w:tcPr>
            <w:tcW w:w="1275" w:type="dxa"/>
          </w:tcPr>
          <w:p w14:paraId="456A34A7" w14:textId="77777777" w:rsidR="0051633F" w:rsidRDefault="0051633F" w:rsidP="00114E58">
            <w:pPr>
              <w:pStyle w:val="LLNormaali"/>
              <w:jc w:val="right"/>
            </w:pPr>
            <w:r>
              <w:t>407</w:t>
            </w:r>
          </w:p>
        </w:tc>
        <w:tc>
          <w:tcPr>
            <w:tcW w:w="1134" w:type="dxa"/>
          </w:tcPr>
          <w:p w14:paraId="1672C363" w14:textId="77777777" w:rsidR="0051633F" w:rsidRDefault="0051633F" w:rsidP="00114E58">
            <w:pPr>
              <w:pStyle w:val="LLNormaali"/>
              <w:jc w:val="right"/>
            </w:pPr>
            <w:r>
              <w:t>524</w:t>
            </w:r>
          </w:p>
        </w:tc>
        <w:tc>
          <w:tcPr>
            <w:tcW w:w="1276" w:type="dxa"/>
          </w:tcPr>
          <w:p w14:paraId="4BBE62D7" w14:textId="77777777" w:rsidR="0051633F" w:rsidRDefault="0051633F" w:rsidP="00114E58">
            <w:pPr>
              <w:pStyle w:val="LLNormaali"/>
              <w:jc w:val="right"/>
            </w:pPr>
            <w:r>
              <w:t>587</w:t>
            </w:r>
          </w:p>
        </w:tc>
        <w:tc>
          <w:tcPr>
            <w:tcW w:w="1276" w:type="dxa"/>
          </w:tcPr>
          <w:p w14:paraId="61E29C95" w14:textId="77777777" w:rsidR="0051633F" w:rsidRDefault="0051633F" w:rsidP="00114E58">
            <w:pPr>
              <w:pStyle w:val="LLNormaali"/>
              <w:jc w:val="right"/>
            </w:pPr>
            <w:r>
              <w:t>605</w:t>
            </w:r>
          </w:p>
        </w:tc>
        <w:tc>
          <w:tcPr>
            <w:tcW w:w="1253" w:type="dxa"/>
          </w:tcPr>
          <w:p w14:paraId="4D9DEF19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3C73C89" w14:textId="77777777" w:rsidTr="00114E58">
        <w:tc>
          <w:tcPr>
            <w:tcW w:w="2122" w:type="dxa"/>
          </w:tcPr>
          <w:p w14:paraId="42496DC3" w14:textId="77777777" w:rsidR="0051633F" w:rsidRDefault="0051633F" w:rsidP="00114E58">
            <w:pPr>
              <w:pStyle w:val="LLNormaali"/>
            </w:pPr>
            <w:r>
              <w:t>Kauhajoki</w:t>
            </w:r>
          </w:p>
        </w:tc>
        <w:tc>
          <w:tcPr>
            <w:tcW w:w="1275" w:type="dxa"/>
          </w:tcPr>
          <w:p w14:paraId="160496A0" w14:textId="77777777" w:rsidR="0051633F" w:rsidRDefault="0051633F" w:rsidP="00114E58">
            <w:pPr>
              <w:pStyle w:val="LLNormaali"/>
              <w:jc w:val="right"/>
            </w:pPr>
            <w:r>
              <w:t>443</w:t>
            </w:r>
          </w:p>
        </w:tc>
        <w:tc>
          <w:tcPr>
            <w:tcW w:w="1134" w:type="dxa"/>
          </w:tcPr>
          <w:p w14:paraId="49134839" w14:textId="77777777" w:rsidR="0051633F" w:rsidRDefault="0051633F" w:rsidP="00114E58">
            <w:pPr>
              <w:pStyle w:val="LLNormaali"/>
              <w:jc w:val="right"/>
            </w:pPr>
            <w:r>
              <w:t>546</w:t>
            </w:r>
          </w:p>
        </w:tc>
        <w:tc>
          <w:tcPr>
            <w:tcW w:w="1276" w:type="dxa"/>
          </w:tcPr>
          <w:p w14:paraId="03C69338" w14:textId="77777777" w:rsidR="0051633F" w:rsidRDefault="0051633F" w:rsidP="00114E58">
            <w:pPr>
              <w:pStyle w:val="LLNormaali"/>
              <w:jc w:val="right"/>
            </w:pPr>
            <w:r>
              <w:t>677</w:t>
            </w:r>
          </w:p>
        </w:tc>
        <w:tc>
          <w:tcPr>
            <w:tcW w:w="1276" w:type="dxa"/>
          </w:tcPr>
          <w:p w14:paraId="740A7D05" w14:textId="77777777" w:rsidR="0051633F" w:rsidRDefault="0051633F" w:rsidP="00114E58">
            <w:pPr>
              <w:pStyle w:val="LLNormaali"/>
              <w:jc w:val="right"/>
            </w:pPr>
            <w:r>
              <w:t>685</w:t>
            </w:r>
          </w:p>
        </w:tc>
        <w:tc>
          <w:tcPr>
            <w:tcW w:w="1253" w:type="dxa"/>
          </w:tcPr>
          <w:p w14:paraId="516B131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E951FA7" w14:textId="77777777" w:rsidTr="00114E58">
        <w:tc>
          <w:tcPr>
            <w:tcW w:w="2122" w:type="dxa"/>
          </w:tcPr>
          <w:p w14:paraId="5D6A0093" w14:textId="77777777" w:rsidR="0051633F" w:rsidRDefault="0051633F" w:rsidP="00114E58">
            <w:pPr>
              <w:pStyle w:val="LLNormaali"/>
            </w:pPr>
            <w:r>
              <w:t>Kauhava</w:t>
            </w:r>
          </w:p>
        </w:tc>
        <w:tc>
          <w:tcPr>
            <w:tcW w:w="1275" w:type="dxa"/>
          </w:tcPr>
          <w:p w14:paraId="46A4F912" w14:textId="77777777" w:rsidR="0051633F" w:rsidRDefault="0051633F" w:rsidP="00114E58">
            <w:pPr>
              <w:pStyle w:val="LLNormaali"/>
              <w:jc w:val="right"/>
            </w:pPr>
            <w:r>
              <w:t>449</w:t>
            </w:r>
          </w:p>
        </w:tc>
        <w:tc>
          <w:tcPr>
            <w:tcW w:w="1134" w:type="dxa"/>
          </w:tcPr>
          <w:p w14:paraId="41F3F012" w14:textId="77777777" w:rsidR="0051633F" w:rsidRDefault="0051633F" w:rsidP="00114E58">
            <w:pPr>
              <w:pStyle w:val="LLNormaali"/>
              <w:jc w:val="right"/>
            </w:pPr>
            <w:r>
              <w:t>538</w:t>
            </w:r>
          </w:p>
        </w:tc>
        <w:tc>
          <w:tcPr>
            <w:tcW w:w="1276" w:type="dxa"/>
          </w:tcPr>
          <w:p w14:paraId="464DB5C9" w14:textId="77777777" w:rsidR="0051633F" w:rsidRDefault="0051633F" w:rsidP="00114E58">
            <w:pPr>
              <w:pStyle w:val="LLNormaali"/>
              <w:jc w:val="right"/>
            </w:pPr>
            <w:r>
              <w:t>607</w:t>
            </w:r>
          </w:p>
        </w:tc>
        <w:tc>
          <w:tcPr>
            <w:tcW w:w="1276" w:type="dxa"/>
          </w:tcPr>
          <w:p w14:paraId="2E43B24B" w14:textId="77777777" w:rsidR="0051633F" w:rsidRDefault="0051633F" w:rsidP="00114E58">
            <w:pPr>
              <w:pStyle w:val="LLNormaali"/>
              <w:jc w:val="right"/>
            </w:pPr>
            <w:r>
              <w:t>685</w:t>
            </w:r>
          </w:p>
        </w:tc>
        <w:tc>
          <w:tcPr>
            <w:tcW w:w="1253" w:type="dxa"/>
          </w:tcPr>
          <w:p w14:paraId="761BABA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3470915" w14:textId="77777777" w:rsidTr="00114E58">
        <w:tc>
          <w:tcPr>
            <w:tcW w:w="2122" w:type="dxa"/>
          </w:tcPr>
          <w:p w14:paraId="59EC186B" w14:textId="77777777" w:rsidR="0051633F" w:rsidRDefault="0051633F" w:rsidP="00114E58">
            <w:pPr>
              <w:pStyle w:val="LLNormaali"/>
            </w:pPr>
            <w:r>
              <w:t>Kaustby</w:t>
            </w:r>
          </w:p>
        </w:tc>
        <w:tc>
          <w:tcPr>
            <w:tcW w:w="1275" w:type="dxa"/>
          </w:tcPr>
          <w:p w14:paraId="5171970A" w14:textId="77777777" w:rsidR="0051633F" w:rsidRDefault="0051633F" w:rsidP="00114E58">
            <w:pPr>
              <w:pStyle w:val="LLNormaali"/>
              <w:jc w:val="right"/>
            </w:pPr>
            <w:r>
              <w:t>478</w:t>
            </w:r>
          </w:p>
        </w:tc>
        <w:tc>
          <w:tcPr>
            <w:tcW w:w="1134" w:type="dxa"/>
          </w:tcPr>
          <w:p w14:paraId="0DBC3021" w14:textId="77777777" w:rsidR="0051633F" w:rsidRDefault="0051633F" w:rsidP="00114E58">
            <w:pPr>
              <w:pStyle w:val="LLNormaali"/>
              <w:jc w:val="right"/>
            </w:pPr>
            <w:r>
              <w:t>552</w:t>
            </w:r>
          </w:p>
        </w:tc>
        <w:tc>
          <w:tcPr>
            <w:tcW w:w="1276" w:type="dxa"/>
          </w:tcPr>
          <w:p w14:paraId="078F1F22" w14:textId="77777777" w:rsidR="0051633F" w:rsidRDefault="0051633F" w:rsidP="00114E58">
            <w:pPr>
              <w:pStyle w:val="LLNormaali"/>
              <w:jc w:val="right"/>
            </w:pPr>
            <w:r>
              <w:t>639</w:t>
            </w:r>
          </w:p>
        </w:tc>
        <w:tc>
          <w:tcPr>
            <w:tcW w:w="1276" w:type="dxa"/>
          </w:tcPr>
          <w:p w14:paraId="18AA1739" w14:textId="77777777" w:rsidR="0051633F" w:rsidRDefault="0051633F" w:rsidP="00114E58">
            <w:pPr>
              <w:pStyle w:val="LLNormaali"/>
              <w:jc w:val="right"/>
            </w:pPr>
            <w:r>
              <w:t>716</w:t>
            </w:r>
          </w:p>
        </w:tc>
        <w:tc>
          <w:tcPr>
            <w:tcW w:w="1253" w:type="dxa"/>
          </w:tcPr>
          <w:p w14:paraId="50499E34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83AE770" w14:textId="77777777" w:rsidTr="00114E58">
        <w:tc>
          <w:tcPr>
            <w:tcW w:w="2122" w:type="dxa"/>
          </w:tcPr>
          <w:p w14:paraId="47343C73" w14:textId="77777777" w:rsidR="0051633F" w:rsidRDefault="0051633F" w:rsidP="00114E58">
            <w:pPr>
              <w:pStyle w:val="LLNormaali"/>
            </w:pPr>
            <w:r>
              <w:t>Keitele</w:t>
            </w:r>
          </w:p>
        </w:tc>
        <w:tc>
          <w:tcPr>
            <w:tcW w:w="1275" w:type="dxa"/>
          </w:tcPr>
          <w:p w14:paraId="39FFEF1B" w14:textId="77777777" w:rsidR="0051633F" w:rsidRDefault="0051633F" w:rsidP="00114E58">
            <w:pPr>
              <w:pStyle w:val="LLNormaali"/>
              <w:jc w:val="right"/>
            </w:pPr>
            <w:r>
              <w:t>411</w:t>
            </w:r>
          </w:p>
        </w:tc>
        <w:tc>
          <w:tcPr>
            <w:tcW w:w="1134" w:type="dxa"/>
          </w:tcPr>
          <w:p w14:paraId="2A84A4CB" w14:textId="77777777" w:rsidR="0051633F" w:rsidRDefault="0051633F" w:rsidP="00114E58">
            <w:pPr>
              <w:pStyle w:val="LLNormaali"/>
              <w:jc w:val="right"/>
            </w:pPr>
            <w:r>
              <w:t>553</w:t>
            </w:r>
          </w:p>
        </w:tc>
        <w:tc>
          <w:tcPr>
            <w:tcW w:w="1276" w:type="dxa"/>
          </w:tcPr>
          <w:p w14:paraId="3DB2CC40" w14:textId="77777777" w:rsidR="0051633F" w:rsidRDefault="0051633F" w:rsidP="00114E58">
            <w:pPr>
              <w:pStyle w:val="LLNormaali"/>
              <w:jc w:val="right"/>
            </w:pPr>
            <w:r>
              <w:t>649</w:t>
            </w:r>
          </w:p>
        </w:tc>
        <w:tc>
          <w:tcPr>
            <w:tcW w:w="1276" w:type="dxa"/>
          </w:tcPr>
          <w:p w14:paraId="0F527830" w14:textId="77777777" w:rsidR="0051633F" w:rsidRDefault="0051633F" w:rsidP="00114E58">
            <w:pPr>
              <w:pStyle w:val="LLNormaali"/>
              <w:jc w:val="right"/>
            </w:pPr>
            <w:r>
              <w:t>750</w:t>
            </w:r>
          </w:p>
        </w:tc>
        <w:tc>
          <w:tcPr>
            <w:tcW w:w="1253" w:type="dxa"/>
          </w:tcPr>
          <w:p w14:paraId="69D9811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DE824B0" w14:textId="77777777" w:rsidTr="00114E58">
        <w:tc>
          <w:tcPr>
            <w:tcW w:w="2122" w:type="dxa"/>
          </w:tcPr>
          <w:p w14:paraId="66CD8C7A" w14:textId="77777777" w:rsidR="0051633F" w:rsidRDefault="0051633F" w:rsidP="00114E58">
            <w:pPr>
              <w:pStyle w:val="LLNormaali"/>
            </w:pPr>
            <w:r>
              <w:t>Kemi</w:t>
            </w:r>
          </w:p>
        </w:tc>
        <w:tc>
          <w:tcPr>
            <w:tcW w:w="1275" w:type="dxa"/>
          </w:tcPr>
          <w:p w14:paraId="76930786" w14:textId="77777777" w:rsidR="0051633F" w:rsidRPr="00626BE3" w:rsidRDefault="0051633F" w:rsidP="00114E58">
            <w:pPr>
              <w:pStyle w:val="LLNormaali"/>
              <w:jc w:val="right"/>
            </w:pPr>
            <w:r>
              <w:t>450</w:t>
            </w:r>
          </w:p>
        </w:tc>
        <w:tc>
          <w:tcPr>
            <w:tcW w:w="1134" w:type="dxa"/>
          </w:tcPr>
          <w:p w14:paraId="01948C68" w14:textId="77777777" w:rsidR="0051633F" w:rsidRPr="00626BE3" w:rsidRDefault="0051633F" w:rsidP="00114E58">
            <w:pPr>
              <w:pStyle w:val="LLNormaali"/>
              <w:jc w:val="right"/>
            </w:pPr>
            <w:r>
              <w:t>573</w:t>
            </w:r>
          </w:p>
        </w:tc>
        <w:tc>
          <w:tcPr>
            <w:tcW w:w="1276" w:type="dxa"/>
          </w:tcPr>
          <w:p w14:paraId="3ADB1479" w14:textId="77777777" w:rsidR="0051633F" w:rsidRPr="00626BE3" w:rsidRDefault="0051633F" w:rsidP="00114E58">
            <w:pPr>
              <w:pStyle w:val="LLNormaali"/>
              <w:jc w:val="right"/>
            </w:pPr>
            <w:r>
              <w:t>639</w:t>
            </w:r>
          </w:p>
        </w:tc>
        <w:tc>
          <w:tcPr>
            <w:tcW w:w="1276" w:type="dxa"/>
          </w:tcPr>
          <w:p w14:paraId="01AD439F" w14:textId="77777777" w:rsidR="0051633F" w:rsidRPr="00626BE3" w:rsidRDefault="0051633F" w:rsidP="00114E58">
            <w:pPr>
              <w:pStyle w:val="LLNormaali"/>
              <w:jc w:val="right"/>
            </w:pPr>
            <w:r>
              <w:t>699</w:t>
            </w:r>
          </w:p>
        </w:tc>
        <w:tc>
          <w:tcPr>
            <w:tcW w:w="1253" w:type="dxa"/>
          </w:tcPr>
          <w:p w14:paraId="6F07EBA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22A7FEC" w14:textId="77777777" w:rsidTr="00114E58">
        <w:tc>
          <w:tcPr>
            <w:tcW w:w="2122" w:type="dxa"/>
          </w:tcPr>
          <w:p w14:paraId="6DD43533" w14:textId="77777777" w:rsidR="0051633F" w:rsidRDefault="0051633F" w:rsidP="00114E58">
            <w:pPr>
              <w:pStyle w:val="LLNormaali"/>
            </w:pPr>
            <w:r>
              <w:t>Kemijärvi</w:t>
            </w:r>
          </w:p>
        </w:tc>
        <w:tc>
          <w:tcPr>
            <w:tcW w:w="1275" w:type="dxa"/>
          </w:tcPr>
          <w:p w14:paraId="0109C763" w14:textId="77777777" w:rsidR="0051633F" w:rsidRPr="00626BE3" w:rsidRDefault="0051633F" w:rsidP="00114E58">
            <w:pPr>
              <w:pStyle w:val="LLNormaali"/>
              <w:jc w:val="right"/>
            </w:pPr>
            <w:r>
              <w:t>425</w:t>
            </w:r>
          </w:p>
        </w:tc>
        <w:tc>
          <w:tcPr>
            <w:tcW w:w="1134" w:type="dxa"/>
          </w:tcPr>
          <w:p w14:paraId="6F32DD21" w14:textId="77777777" w:rsidR="0051633F" w:rsidRPr="00626BE3" w:rsidRDefault="0051633F" w:rsidP="00114E58">
            <w:pPr>
              <w:pStyle w:val="LLNormaali"/>
              <w:jc w:val="right"/>
            </w:pPr>
            <w:r>
              <w:t>566</w:t>
            </w:r>
          </w:p>
        </w:tc>
        <w:tc>
          <w:tcPr>
            <w:tcW w:w="1276" w:type="dxa"/>
          </w:tcPr>
          <w:p w14:paraId="0D5A35BA" w14:textId="77777777" w:rsidR="0051633F" w:rsidRPr="00626BE3" w:rsidRDefault="0051633F" w:rsidP="00114E58">
            <w:pPr>
              <w:pStyle w:val="LLNormaali"/>
              <w:jc w:val="right"/>
            </w:pPr>
            <w:r>
              <w:t>654</w:t>
            </w:r>
          </w:p>
        </w:tc>
        <w:tc>
          <w:tcPr>
            <w:tcW w:w="1276" w:type="dxa"/>
          </w:tcPr>
          <w:p w14:paraId="58CBCD74" w14:textId="77777777" w:rsidR="0051633F" w:rsidRPr="00626BE3" w:rsidRDefault="0051633F" w:rsidP="00114E58">
            <w:pPr>
              <w:pStyle w:val="LLNormaali"/>
              <w:jc w:val="right"/>
            </w:pPr>
            <w:r>
              <w:t>725</w:t>
            </w:r>
          </w:p>
        </w:tc>
        <w:tc>
          <w:tcPr>
            <w:tcW w:w="1253" w:type="dxa"/>
          </w:tcPr>
          <w:p w14:paraId="1D95AD6A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CB8C2FB" w14:textId="77777777" w:rsidTr="00114E58">
        <w:tc>
          <w:tcPr>
            <w:tcW w:w="2122" w:type="dxa"/>
          </w:tcPr>
          <w:p w14:paraId="037A2DFF" w14:textId="77777777" w:rsidR="0051633F" w:rsidRDefault="0051633F" w:rsidP="00114E58">
            <w:pPr>
              <w:pStyle w:val="LLNormaali"/>
            </w:pPr>
            <w:r>
              <w:t>Keminmaa</w:t>
            </w:r>
          </w:p>
        </w:tc>
        <w:tc>
          <w:tcPr>
            <w:tcW w:w="1275" w:type="dxa"/>
          </w:tcPr>
          <w:p w14:paraId="01433807" w14:textId="77777777" w:rsidR="0051633F" w:rsidRPr="00626BE3" w:rsidRDefault="0051633F" w:rsidP="00114E58">
            <w:pPr>
              <w:pStyle w:val="LLNormaali"/>
              <w:jc w:val="right"/>
            </w:pPr>
            <w:r>
              <w:t>498</w:t>
            </w:r>
          </w:p>
        </w:tc>
        <w:tc>
          <w:tcPr>
            <w:tcW w:w="1134" w:type="dxa"/>
          </w:tcPr>
          <w:p w14:paraId="0AC9145A" w14:textId="77777777" w:rsidR="0051633F" w:rsidRPr="00626BE3" w:rsidRDefault="0051633F" w:rsidP="00114E58">
            <w:pPr>
              <w:pStyle w:val="LLNormaali"/>
              <w:jc w:val="right"/>
            </w:pPr>
            <w:r>
              <w:t>584</w:t>
            </w:r>
          </w:p>
        </w:tc>
        <w:tc>
          <w:tcPr>
            <w:tcW w:w="1276" w:type="dxa"/>
          </w:tcPr>
          <w:p w14:paraId="5F1E6FD3" w14:textId="77777777" w:rsidR="0051633F" w:rsidRPr="00626BE3" w:rsidRDefault="0051633F" w:rsidP="00114E58">
            <w:pPr>
              <w:pStyle w:val="LLNormaali"/>
              <w:jc w:val="right"/>
            </w:pPr>
            <w:r>
              <w:t>624</w:t>
            </w:r>
          </w:p>
        </w:tc>
        <w:tc>
          <w:tcPr>
            <w:tcW w:w="1276" w:type="dxa"/>
          </w:tcPr>
          <w:p w14:paraId="2DB4E0A9" w14:textId="77777777" w:rsidR="0051633F" w:rsidRPr="00626BE3" w:rsidRDefault="0051633F" w:rsidP="00114E58">
            <w:pPr>
              <w:pStyle w:val="LLNormaali"/>
              <w:jc w:val="right"/>
            </w:pPr>
            <w:r>
              <w:t>672</w:t>
            </w:r>
          </w:p>
        </w:tc>
        <w:tc>
          <w:tcPr>
            <w:tcW w:w="1253" w:type="dxa"/>
          </w:tcPr>
          <w:p w14:paraId="0F1B7DE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901329C" w14:textId="77777777" w:rsidTr="00114E58">
        <w:tc>
          <w:tcPr>
            <w:tcW w:w="2122" w:type="dxa"/>
          </w:tcPr>
          <w:p w14:paraId="471CF166" w14:textId="77777777" w:rsidR="0051633F" w:rsidRDefault="0051633F" w:rsidP="00114E58">
            <w:pPr>
              <w:pStyle w:val="LLNormaali"/>
            </w:pPr>
            <w:r>
              <w:t>Kempele</w:t>
            </w:r>
          </w:p>
        </w:tc>
        <w:tc>
          <w:tcPr>
            <w:tcW w:w="1275" w:type="dxa"/>
          </w:tcPr>
          <w:p w14:paraId="3C65A435" w14:textId="77777777" w:rsidR="0051633F" w:rsidRPr="00626BE3" w:rsidRDefault="0051633F" w:rsidP="00114E58">
            <w:pPr>
              <w:pStyle w:val="LLNormaali"/>
              <w:jc w:val="right"/>
            </w:pPr>
            <w:r>
              <w:t>574</w:t>
            </w:r>
          </w:p>
        </w:tc>
        <w:tc>
          <w:tcPr>
            <w:tcW w:w="1134" w:type="dxa"/>
          </w:tcPr>
          <w:p w14:paraId="22594A0A" w14:textId="77777777" w:rsidR="0051633F" w:rsidRPr="00626BE3" w:rsidRDefault="0051633F" w:rsidP="00114E58">
            <w:pPr>
              <w:pStyle w:val="LLNormaali"/>
              <w:jc w:val="right"/>
            </w:pPr>
            <w:r>
              <w:t>654</w:t>
            </w:r>
          </w:p>
        </w:tc>
        <w:tc>
          <w:tcPr>
            <w:tcW w:w="1276" w:type="dxa"/>
          </w:tcPr>
          <w:p w14:paraId="567A31BB" w14:textId="77777777" w:rsidR="0051633F" w:rsidRPr="00626BE3" w:rsidRDefault="0051633F" w:rsidP="00114E58">
            <w:pPr>
              <w:pStyle w:val="LLNormaali"/>
              <w:jc w:val="right"/>
            </w:pPr>
            <w:r>
              <w:t>749</w:t>
            </w:r>
          </w:p>
        </w:tc>
        <w:tc>
          <w:tcPr>
            <w:tcW w:w="1276" w:type="dxa"/>
          </w:tcPr>
          <w:p w14:paraId="28D2B371" w14:textId="77777777" w:rsidR="0051633F" w:rsidRPr="00626BE3" w:rsidRDefault="0051633F" w:rsidP="00114E58">
            <w:pPr>
              <w:pStyle w:val="LLNormaali"/>
              <w:jc w:val="right"/>
            </w:pPr>
            <w:r>
              <w:t>763</w:t>
            </w:r>
          </w:p>
        </w:tc>
        <w:tc>
          <w:tcPr>
            <w:tcW w:w="1253" w:type="dxa"/>
          </w:tcPr>
          <w:p w14:paraId="363ACE1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1FE57AB" w14:textId="77777777" w:rsidTr="00114E58">
        <w:tc>
          <w:tcPr>
            <w:tcW w:w="2122" w:type="dxa"/>
          </w:tcPr>
          <w:p w14:paraId="0DFF2D84" w14:textId="77777777" w:rsidR="0051633F" w:rsidRDefault="0051633F" w:rsidP="00114E58">
            <w:pPr>
              <w:pStyle w:val="LLNormaali"/>
            </w:pPr>
            <w:r>
              <w:t>Kervo</w:t>
            </w:r>
          </w:p>
        </w:tc>
        <w:tc>
          <w:tcPr>
            <w:tcW w:w="1275" w:type="dxa"/>
          </w:tcPr>
          <w:p w14:paraId="1181E631" w14:textId="77777777" w:rsidR="0051633F" w:rsidRPr="00626BE3" w:rsidRDefault="0051633F" w:rsidP="00114E58">
            <w:pPr>
              <w:pStyle w:val="LLNormaali"/>
              <w:jc w:val="right"/>
            </w:pPr>
            <w:r>
              <w:t>666</w:t>
            </w:r>
          </w:p>
        </w:tc>
        <w:tc>
          <w:tcPr>
            <w:tcW w:w="1134" w:type="dxa"/>
          </w:tcPr>
          <w:p w14:paraId="3F6892FC" w14:textId="77777777" w:rsidR="0051633F" w:rsidRPr="00626BE3" w:rsidRDefault="0051633F" w:rsidP="00114E58">
            <w:pPr>
              <w:pStyle w:val="LLNormaali"/>
              <w:jc w:val="right"/>
            </w:pPr>
            <w:r>
              <w:t>839</w:t>
            </w:r>
          </w:p>
        </w:tc>
        <w:tc>
          <w:tcPr>
            <w:tcW w:w="1276" w:type="dxa"/>
          </w:tcPr>
          <w:p w14:paraId="29DB9554" w14:textId="77777777" w:rsidR="0051633F" w:rsidRPr="00626BE3" w:rsidRDefault="0051633F" w:rsidP="00114E58">
            <w:pPr>
              <w:pStyle w:val="LLNormaali"/>
              <w:jc w:val="right"/>
            </w:pPr>
            <w:r>
              <w:t>966</w:t>
            </w:r>
          </w:p>
        </w:tc>
        <w:tc>
          <w:tcPr>
            <w:tcW w:w="1276" w:type="dxa"/>
          </w:tcPr>
          <w:p w14:paraId="67FC91CD" w14:textId="77777777" w:rsidR="0051633F" w:rsidRPr="00626BE3" w:rsidRDefault="0051633F" w:rsidP="00114E58">
            <w:pPr>
              <w:pStyle w:val="LLNormaali"/>
              <w:jc w:val="right"/>
            </w:pPr>
            <w:r>
              <w:t>1 044</w:t>
            </w:r>
          </w:p>
        </w:tc>
        <w:tc>
          <w:tcPr>
            <w:tcW w:w="1253" w:type="dxa"/>
          </w:tcPr>
          <w:p w14:paraId="5F7260F4" w14:textId="77777777" w:rsidR="0051633F" w:rsidRDefault="0051633F" w:rsidP="00114E58">
            <w:pPr>
              <w:pStyle w:val="LLNormaali"/>
              <w:jc w:val="right"/>
            </w:pPr>
            <w:r>
              <w:t>114</w:t>
            </w:r>
          </w:p>
        </w:tc>
      </w:tr>
      <w:tr w:rsidR="0051633F" w14:paraId="4814E0B4" w14:textId="77777777" w:rsidTr="00114E58">
        <w:tc>
          <w:tcPr>
            <w:tcW w:w="2122" w:type="dxa"/>
          </w:tcPr>
          <w:p w14:paraId="55760B98" w14:textId="77777777" w:rsidR="0051633F" w:rsidRDefault="0051633F" w:rsidP="00114E58">
            <w:pPr>
              <w:pStyle w:val="LLNormaali"/>
            </w:pPr>
            <w:r>
              <w:t>Keuru</w:t>
            </w:r>
          </w:p>
        </w:tc>
        <w:tc>
          <w:tcPr>
            <w:tcW w:w="1275" w:type="dxa"/>
          </w:tcPr>
          <w:p w14:paraId="2CA7A335" w14:textId="77777777" w:rsidR="0051633F" w:rsidRPr="00626BE3" w:rsidRDefault="0051633F" w:rsidP="00114E58">
            <w:pPr>
              <w:pStyle w:val="LLNormaali"/>
              <w:jc w:val="right"/>
            </w:pPr>
            <w:r>
              <w:t>421</w:t>
            </w:r>
          </w:p>
        </w:tc>
        <w:tc>
          <w:tcPr>
            <w:tcW w:w="1134" w:type="dxa"/>
          </w:tcPr>
          <w:p w14:paraId="362CEBB1" w14:textId="77777777" w:rsidR="0051633F" w:rsidRPr="00626BE3" w:rsidRDefault="0051633F" w:rsidP="00114E58">
            <w:pPr>
              <w:pStyle w:val="LLNormaali"/>
              <w:jc w:val="right"/>
            </w:pPr>
            <w:r>
              <w:t>511</w:t>
            </w:r>
          </w:p>
        </w:tc>
        <w:tc>
          <w:tcPr>
            <w:tcW w:w="1276" w:type="dxa"/>
          </w:tcPr>
          <w:p w14:paraId="745AAB0E" w14:textId="77777777" w:rsidR="0051633F" w:rsidRPr="00626BE3" w:rsidRDefault="0051633F" w:rsidP="00114E58">
            <w:pPr>
              <w:pStyle w:val="LLNormaali"/>
              <w:jc w:val="right"/>
            </w:pPr>
            <w:r>
              <w:t>642</w:t>
            </w:r>
          </w:p>
        </w:tc>
        <w:tc>
          <w:tcPr>
            <w:tcW w:w="1276" w:type="dxa"/>
          </w:tcPr>
          <w:p w14:paraId="55613C69" w14:textId="77777777" w:rsidR="0051633F" w:rsidRPr="00626BE3" w:rsidRDefault="0051633F" w:rsidP="00114E58">
            <w:pPr>
              <w:pStyle w:val="LLNormaali"/>
              <w:jc w:val="right"/>
            </w:pPr>
            <w:r>
              <w:t>706</w:t>
            </w:r>
          </w:p>
        </w:tc>
        <w:tc>
          <w:tcPr>
            <w:tcW w:w="1253" w:type="dxa"/>
          </w:tcPr>
          <w:p w14:paraId="0E57599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6304E7B" w14:textId="77777777" w:rsidTr="00114E58">
        <w:tc>
          <w:tcPr>
            <w:tcW w:w="2122" w:type="dxa"/>
          </w:tcPr>
          <w:p w14:paraId="63FD33FA" w14:textId="77777777" w:rsidR="0051633F" w:rsidRDefault="0051633F" w:rsidP="00114E58">
            <w:pPr>
              <w:pStyle w:val="LLNormaali"/>
            </w:pPr>
            <w:r>
              <w:t>Kides</w:t>
            </w:r>
          </w:p>
        </w:tc>
        <w:tc>
          <w:tcPr>
            <w:tcW w:w="1275" w:type="dxa"/>
          </w:tcPr>
          <w:p w14:paraId="03BFEED1" w14:textId="77777777" w:rsidR="0051633F" w:rsidRDefault="0051633F" w:rsidP="00114E58">
            <w:pPr>
              <w:pStyle w:val="LLNormaali"/>
              <w:jc w:val="right"/>
            </w:pPr>
            <w:r>
              <w:t>416</w:t>
            </w:r>
          </w:p>
        </w:tc>
        <w:tc>
          <w:tcPr>
            <w:tcW w:w="1134" w:type="dxa"/>
          </w:tcPr>
          <w:p w14:paraId="7539781A" w14:textId="77777777" w:rsidR="0051633F" w:rsidRDefault="0051633F" w:rsidP="00114E58">
            <w:pPr>
              <w:pStyle w:val="LLNormaali"/>
              <w:jc w:val="right"/>
            </w:pPr>
            <w:r>
              <w:t>541</w:t>
            </w:r>
          </w:p>
        </w:tc>
        <w:tc>
          <w:tcPr>
            <w:tcW w:w="1276" w:type="dxa"/>
          </w:tcPr>
          <w:p w14:paraId="38C175C8" w14:textId="77777777" w:rsidR="0051633F" w:rsidRDefault="0051633F" w:rsidP="00114E58">
            <w:pPr>
              <w:pStyle w:val="LLNormaali"/>
              <w:jc w:val="right"/>
            </w:pPr>
            <w:r>
              <w:t>634</w:t>
            </w:r>
          </w:p>
        </w:tc>
        <w:tc>
          <w:tcPr>
            <w:tcW w:w="1276" w:type="dxa"/>
          </w:tcPr>
          <w:p w14:paraId="70D048B4" w14:textId="77777777" w:rsidR="0051633F" w:rsidRDefault="0051633F" w:rsidP="00114E58">
            <w:pPr>
              <w:pStyle w:val="LLNormaali"/>
              <w:jc w:val="right"/>
            </w:pPr>
            <w:r>
              <w:t>663</w:t>
            </w:r>
          </w:p>
        </w:tc>
        <w:tc>
          <w:tcPr>
            <w:tcW w:w="1253" w:type="dxa"/>
          </w:tcPr>
          <w:p w14:paraId="0182137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A2016AA" w14:textId="77777777" w:rsidTr="00114E58">
        <w:tc>
          <w:tcPr>
            <w:tcW w:w="2122" w:type="dxa"/>
          </w:tcPr>
          <w:p w14:paraId="363FB7A0" w14:textId="77777777" w:rsidR="0051633F" w:rsidRDefault="0051633F" w:rsidP="00114E58">
            <w:pPr>
              <w:pStyle w:val="LLNormaali"/>
            </w:pPr>
            <w:r>
              <w:t>Kihniö</w:t>
            </w:r>
          </w:p>
        </w:tc>
        <w:tc>
          <w:tcPr>
            <w:tcW w:w="1275" w:type="dxa"/>
          </w:tcPr>
          <w:p w14:paraId="45744C91" w14:textId="77777777" w:rsidR="0051633F" w:rsidRPr="00626BE3" w:rsidRDefault="0051633F" w:rsidP="00114E58">
            <w:pPr>
              <w:pStyle w:val="LLNormaali"/>
              <w:jc w:val="right"/>
            </w:pPr>
            <w:r>
              <w:t>363</w:t>
            </w:r>
          </w:p>
        </w:tc>
        <w:tc>
          <w:tcPr>
            <w:tcW w:w="1134" w:type="dxa"/>
          </w:tcPr>
          <w:p w14:paraId="19AA2F8B" w14:textId="77777777" w:rsidR="0051633F" w:rsidRPr="00626BE3" w:rsidRDefault="0051633F" w:rsidP="00114E58">
            <w:pPr>
              <w:pStyle w:val="LLNormaali"/>
              <w:jc w:val="right"/>
            </w:pPr>
            <w:r>
              <w:t>463</w:t>
            </w:r>
          </w:p>
        </w:tc>
        <w:tc>
          <w:tcPr>
            <w:tcW w:w="1276" w:type="dxa"/>
          </w:tcPr>
          <w:p w14:paraId="30EEAB4F" w14:textId="77777777" w:rsidR="0051633F" w:rsidRPr="00626BE3" w:rsidRDefault="0051633F" w:rsidP="00114E58">
            <w:pPr>
              <w:pStyle w:val="LLNormaali"/>
              <w:jc w:val="right"/>
            </w:pPr>
            <w:r>
              <w:t>596</w:t>
            </w:r>
          </w:p>
        </w:tc>
        <w:tc>
          <w:tcPr>
            <w:tcW w:w="1276" w:type="dxa"/>
          </w:tcPr>
          <w:p w14:paraId="4F2EB7EF" w14:textId="77777777" w:rsidR="0051633F" w:rsidRPr="00626BE3" w:rsidRDefault="0051633F" w:rsidP="00114E58">
            <w:pPr>
              <w:pStyle w:val="LLNormaali"/>
              <w:jc w:val="right"/>
            </w:pPr>
            <w:r>
              <w:t>617</w:t>
            </w:r>
          </w:p>
        </w:tc>
        <w:tc>
          <w:tcPr>
            <w:tcW w:w="1253" w:type="dxa"/>
          </w:tcPr>
          <w:p w14:paraId="4E533B8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02D014E" w14:textId="77777777" w:rsidTr="00114E58">
        <w:tc>
          <w:tcPr>
            <w:tcW w:w="2122" w:type="dxa"/>
          </w:tcPr>
          <w:p w14:paraId="6C12696C" w14:textId="77777777" w:rsidR="0051633F" w:rsidRDefault="0051633F" w:rsidP="00114E58">
            <w:pPr>
              <w:pStyle w:val="LLNormaali"/>
            </w:pPr>
            <w:r>
              <w:lastRenderedPageBreak/>
              <w:t>Kimitoön</w:t>
            </w:r>
          </w:p>
        </w:tc>
        <w:tc>
          <w:tcPr>
            <w:tcW w:w="1275" w:type="dxa"/>
          </w:tcPr>
          <w:p w14:paraId="19634322" w14:textId="77777777" w:rsidR="0051633F" w:rsidRPr="00626BE3" w:rsidRDefault="0051633F" w:rsidP="00114E58">
            <w:pPr>
              <w:pStyle w:val="LLNormaali"/>
              <w:jc w:val="right"/>
            </w:pPr>
            <w:r>
              <w:t>379</w:t>
            </w:r>
          </w:p>
        </w:tc>
        <w:tc>
          <w:tcPr>
            <w:tcW w:w="1134" w:type="dxa"/>
          </w:tcPr>
          <w:p w14:paraId="10131C3D" w14:textId="77777777" w:rsidR="0051633F" w:rsidRPr="00626BE3" w:rsidRDefault="0051633F" w:rsidP="00114E58">
            <w:pPr>
              <w:pStyle w:val="LLNormaali"/>
              <w:jc w:val="right"/>
            </w:pPr>
            <w:r>
              <w:t>515</w:t>
            </w:r>
          </w:p>
        </w:tc>
        <w:tc>
          <w:tcPr>
            <w:tcW w:w="1276" w:type="dxa"/>
          </w:tcPr>
          <w:p w14:paraId="482EFC11" w14:textId="77777777" w:rsidR="0051633F" w:rsidRPr="00626BE3" w:rsidRDefault="0051633F" w:rsidP="00114E58">
            <w:pPr>
              <w:pStyle w:val="LLNormaali"/>
              <w:jc w:val="right"/>
            </w:pPr>
            <w:r>
              <w:t>591</w:t>
            </w:r>
          </w:p>
        </w:tc>
        <w:tc>
          <w:tcPr>
            <w:tcW w:w="1276" w:type="dxa"/>
          </w:tcPr>
          <w:p w14:paraId="4D8902F3" w14:textId="77777777" w:rsidR="0051633F" w:rsidRPr="00626BE3" w:rsidRDefault="0051633F" w:rsidP="00114E58">
            <w:pPr>
              <w:pStyle w:val="LLNormaali"/>
              <w:jc w:val="right"/>
            </w:pPr>
            <w:r>
              <w:t>693</w:t>
            </w:r>
          </w:p>
        </w:tc>
        <w:tc>
          <w:tcPr>
            <w:tcW w:w="1253" w:type="dxa"/>
          </w:tcPr>
          <w:p w14:paraId="1C42F7E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D566082" w14:textId="77777777" w:rsidTr="00114E58">
        <w:tc>
          <w:tcPr>
            <w:tcW w:w="2122" w:type="dxa"/>
          </w:tcPr>
          <w:p w14:paraId="6997E380" w14:textId="77777777" w:rsidR="0051633F" w:rsidRDefault="0051633F" w:rsidP="00114E58">
            <w:pPr>
              <w:pStyle w:val="LLNormaali"/>
            </w:pPr>
            <w:r>
              <w:t>Kinnula</w:t>
            </w:r>
          </w:p>
        </w:tc>
        <w:tc>
          <w:tcPr>
            <w:tcW w:w="1275" w:type="dxa"/>
          </w:tcPr>
          <w:p w14:paraId="02FFA15C" w14:textId="77777777" w:rsidR="0051633F" w:rsidRDefault="0051633F" w:rsidP="00114E58">
            <w:pPr>
              <w:pStyle w:val="LLNormaali"/>
              <w:jc w:val="right"/>
            </w:pPr>
            <w:r>
              <w:t>432</w:t>
            </w:r>
          </w:p>
        </w:tc>
        <w:tc>
          <w:tcPr>
            <w:tcW w:w="1134" w:type="dxa"/>
          </w:tcPr>
          <w:p w14:paraId="23DE0391" w14:textId="77777777" w:rsidR="0051633F" w:rsidRDefault="0051633F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173B8D8C" w14:textId="77777777" w:rsidR="0051633F" w:rsidRDefault="0051633F" w:rsidP="00114E58">
            <w:pPr>
              <w:pStyle w:val="LLNormaali"/>
              <w:jc w:val="right"/>
            </w:pPr>
            <w:r>
              <w:t>650</w:t>
            </w:r>
          </w:p>
        </w:tc>
        <w:tc>
          <w:tcPr>
            <w:tcW w:w="1276" w:type="dxa"/>
          </w:tcPr>
          <w:p w14:paraId="62B2035B" w14:textId="77777777" w:rsidR="0051633F" w:rsidRDefault="0051633F" w:rsidP="00114E58">
            <w:pPr>
              <w:pStyle w:val="LLNormaali"/>
              <w:jc w:val="right"/>
            </w:pPr>
            <w:r>
              <w:t>702</w:t>
            </w:r>
          </w:p>
        </w:tc>
        <w:tc>
          <w:tcPr>
            <w:tcW w:w="1253" w:type="dxa"/>
          </w:tcPr>
          <w:p w14:paraId="6237AF8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AA6138B" w14:textId="77777777" w:rsidTr="00114E58">
        <w:tc>
          <w:tcPr>
            <w:tcW w:w="2122" w:type="dxa"/>
          </w:tcPr>
          <w:p w14:paraId="45C11C1D" w14:textId="77777777" w:rsidR="0051633F" w:rsidRDefault="0051633F" w:rsidP="00114E58">
            <w:pPr>
              <w:pStyle w:val="LLNormaali"/>
            </w:pPr>
            <w:r>
              <w:t>Kittilä</w:t>
            </w:r>
          </w:p>
        </w:tc>
        <w:tc>
          <w:tcPr>
            <w:tcW w:w="1275" w:type="dxa"/>
          </w:tcPr>
          <w:p w14:paraId="1C6069EA" w14:textId="77777777" w:rsidR="0051633F" w:rsidRDefault="0051633F" w:rsidP="00114E58">
            <w:pPr>
              <w:pStyle w:val="LLNormaali"/>
              <w:jc w:val="right"/>
            </w:pPr>
            <w:r>
              <w:t>469</w:t>
            </w:r>
          </w:p>
        </w:tc>
        <w:tc>
          <w:tcPr>
            <w:tcW w:w="1134" w:type="dxa"/>
          </w:tcPr>
          <w:p w14:paraId="39CC06A2" w14:textId="77777777" w:rsidR="0051633F" w:rsidRDefault="0051633F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63273969" w14:textId="77777777" w:rsidR="0051633F" w:rsidRDefault="0051633F" w:rsidP="00114E58">
            <w:pPr>
              <w:pStyle w:val="LLNormaali"/>
              <w:jc w:val="right"/>
            </w:pPr>
            <w:r>
              <w:t>644</w:t>
            </w:r>
          </w:p>
        </w:tc>
        <w:tc>
          <w:tcPr>
            <w:tcW w:w="1276" w:type="dxa"/>
          </w:tcPr>
          <w:p w14:paraId="72D252B3" w14:textId="77777777" w:rsidR="0051633F" w:rsidRDefault="0051633F" w:rsidP="00114E58">
            <w:pPr>
              <w:pStyle w:val="LLNormaali"/>
              <w:jc w:val="right"/>
            </w:pPr>
            <w:r>
              <w:t>740</w:t>
            </w:r>
          </w:p>
        </w:tc>
        <w:tc>
          <w:tcPr>
            <w:tcW w:w="1253" w:type="dxa"/>
          </w:tcPr>
          <w:p w14:paraId="09BB89E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5A5839D" w14:textId="77777777" w:rsidTr="00114E58">
        <w:tc>
          <w:tcPr>
            <w:tcW w:w="2122" w:type="dxa"/>
          </w:tcPr>
          <w:p w14:paraId="5048B747" w14:textId="77777777" w:rsidR="0051633F" w:rsidRDefault="0051633F" w:rsidP="00114E58">
            <w:pPr>
              <w:pStyle w:val="LLNormaali"/>
            </w:pPr>
            <w:r>
              <w:t>Kiuruvesi</w:t>
            </w:r>
          </w:p>
        </w:tc>
        <w:tc>
          <w:tcPr>
            <w:tcW w:w="1275" w:type="dxa"/>
          </w:tcPr>
          <w:p w14:paraId="10ABFB55" w14:textId="77777777" w:rsidR="0051633F" w:rsidRDefault="0051633F" w:rsidP="00114E58">
            <w:pPr>
              <w:pStyle w:val="LLNormaali"/>
              <w:jc w:val="right"/>
            </w:pPr>
            <w:r>
              <w:t>389</w:t>
            </w:r>
          </w:p>
        </w:tc>
        <w:tc>
          <w:tcPr>
            <w:tcW w:w="1134" w:type="dxa"/>
          </w:tcPr>
          <w:p w14:paraId="30D5ABDE" w14:textId="77777777" w:rsidR="0051633F" w:rsidRDefault="0051633F" w:rsidP="00114E58">
            <w:pPr>
              <w:pStyle w:val="LLNormaali"/>
              <w:jc w:val="right"/>
            </w:pPr>
            <w:r>
              <w:t>508</w:t>
            </w:r>
          </w:p>
        </w:tc>
        <w:tc>
          <w:tcPr>
            <w:tcW w:w="1276" w:type="dxa"/>
          </w:tcPr>
          <w:p w14:paraId="102F4223" w14:textId="77777777" w:rsidR="0051633F" w:rsidRDefault="0051633F" w:rsidP="00114E58">
            <w:pPr>
              <w:pStyle w:val="LLNormaali"/>
              <w:jc w:val="right"/>
            </w:pPr>
            <w:r>
              <w:t>571</w:t>
            </w:r>
          </w:p>
        </w:tc>
        <w:tc>
          <w:tcPr>
            <w:tcW w:w="1276" w:type="dxa"/>
          </w:tcPr>
          <w:p w14:paraId="0008EE11" w14:textId="77777777" w:rsidR="0051633F" w:rsidRDefault="0051633F" w:rsidP="00114E58">
            <w:pPr>
              <w:pStyle w:val="LLNormaali"/>
              <w:jc w:val="right"/>
            </w:pPr>
            <w:r>
              <w:t>711</w:t>
            </w:r>
          </w:p>
        </w:tc>
        <w:tc>
          <w:tcPr>
            <w:tcW w:w="1253" w:type="dxa"/>
          </w:tcPr>
          <w:p w14:paraId="71A1C23D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9F2D4E9" w14:textId="77777777" w:rsidTr="00114E58">
        <w:tc>
          <w:tcPr>
            <w:tcW w:w="2122" w:type="dxa"/>
          </w:tcPr>
          <w:p w14:paraId="19B7036A" w14:textId="77777777" w:rsidR="0051633F" w:rsidRDefault="0051633F" w:rsidP="00114E58">
            <w:pPr>
              <w:pStyle w:val="LLNormaali"/>
            </w:pPr>
            <w:r>
              <w:t>Kivijärvi</w:t>
            </w:r>
          </w:p>
        </w:tc>
        <w:tc>
          <w:tcPr>
            <w:tcW w:w="1275" w:type="dxa"/>
          </w:tcPr>
          <w:p w14:paraId="1D0ACA22" w14:textId="77777777" w:rsidR="0051633F" w:rsidRDefault="0051633F" w:rsidP="00114E58">
            <w:pPr>
              <w:pStyle w:val="LLNormaali"/>
              <w:jc w:val="right"/>
            </w:pPr>
            <w:r>
              <w:t>446</w:t>
            </w:r>
          </w:p>
        </w:tc>
        <w:tc>
          <w:tcPr>
            <w:tcW w:w="1134" w:type="dxa"/>
          </w:tcPr>
          <w:p w14:paraId="41F93EE9" w14:textId="77777777" w:rsidR="0051633F" w:rsidRDefault="0051633F" w:rsidP="00114E58">
            <w:pPr>
              <w:pStyle w:val="LLNormaali"/>
              <w:jc w:val="right"/>
            </w:pPr>
            <w:r>
              <w:t>530</w:t>
            </w:r>
          </w:p>
        </w:tc>
        <w:tc>
          <w:tcPr>
            <w:tcW w:w="1276" w:type="dxa"/>
          </w:tcPr>
          <w:p w14:paraId="11EF5234" w14:textId="77777777" w:rsidR="0051633F" w:rsidRDefault="0051633F" w:rsidP="00114E58">
            <w:pPr>
              <w:pStyle w:val="LLNormaali"/>
              <w:jc w:val="right"/>
            </w:pPr>
            <w:r>
              <w:t>620</w:t>
            </w:r>
          </w:p>
        </w:tc>
        <w:tc>
          <w:tcPr>
            <w:tcW w:w="1276" w:type="dxa"/>
          </w:tcPr>
          <w:p w14:paraId="25315B66" w14:textId="77777777" w:rsidR="0051633F" w:rsidRDefault="0051633F" w:rsidP="00114E58">
            <w:pPr>
              <w:pStyle w:val="LLNormaali"/>
              <w:jc w:val="right"/>
            </w:pPr>
            <w:r>
              <w:t>690</w:t>
            </w:r>
          </w:p>
        </w:tc>
        <w:tc>
          <w:tcPr>
            <w:tcW w:w="1253" w:type="dxa"/>
          </w:tcPr>
          <w:p w14:paraId="718C2EF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D266BAF" w14:textId="77777777" w:rsidTr="00114E58">
        <w:tc>
          <w:tcPr>
            <w:tcW w:w="2122" w:type="dxa"/>
          </w:tcPr>
          <w:p w14:paraId="63DEA903" w14:textId="77777777" w:rsidR="0051633F" w:rsidRDefault="0051633F" w:rsidP="00114E58">
            <w:pPr>
              <w:pStyle w:val="LLNormaali"/>
            </w:pPr>
            <w:r>
              <w:t>Kolari</w:t>
            </w:r>
          </w:p>
        </w:tc>
        <w:tc>
          <w:tcPr>
            <w:tcW w:w="1275" w:type="dxa"/>
          </w:tcPr>
          <w:p w14:paraId="7006C508" w14:textId="77777777" w:rsidR="0051633F" w:rsidRPr="00626BE3" w:rsidRDefault="0051633F" w:rsidP="00114E58">
            <w:pPr>
              <w:pStyle w:val="LLNormaali"/>
              <w:jc w:val="right"/>
            </w:pPr>
            <w:r>
              <w:t>429</w:t>
            </w:r>
          </w:p>
        </w:tc>
        <w:tc>
          <w:tcPr>
            <w:tcW w:w="1134" w:type="dxa"/>
          </w:tcPr>
          <w:p w14:paraId="4EC1C827" w14:textId="77777777" w:rsidR="0051633F" w:rsidRPr="00626BE3" w:rsidRDefault="0051633F" w:rsidP="00114E58">
            <w:pPr>
              <w:pStyle w:val="LLNormaali"/>
              <w:jc w:val="right"/>
            </w:pPr>
            <w:r>
              <w:t>518</w:t>
            </w:r>
          </w:p>
        </w:tc>
        <w:tc>
          <w:tcPr>
            <w:tcW w:w="1276" w:type="dxa"/>
          </w:tcPr>
          <w:p w14:paraId="7B2870EF" w14:textId="77777777" w:rsidR="0051633F" w:rsidRDefault="0051633F" w:rsidP="00114E58">
            <w:pPr>
              <w:pStyle w:val="LLNormaali"/>
              <w:jc w:val="right"/>
            </w:pPr>
            <w:r>
              <w:t>636</w:t>
            </w:r>
          </w:p>
        </w:tc>
        <w:tc>
          <w:tcPr>
            <w:tcW w:w="1276" w:type="dxa"/>
          </w:tcPr>
          <w:p w14:paraId="598168D3" w14:textId="77777777" w:rsidR="0051633F" w:rsidRDefault="0051633F" w:rsidP="00114E58">
            <w:pPr>
              <w:pStyle w:val="LLNormaali"/>
              <w:jc w:val="right"/>
            </w:pPr>
            <w:r>
              <w:t>695</w:t>
            </w:r>
          </w:p>
        </w:tc>
        <w:tc>
          <w:tcPr>
            <w:tcW w:w="1253" w:type="dxa"/>
          </w:tcPr>
          <w:p w14:paraId="549F44FC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EDD2C56" w14:textId="77777777" w:rsidTr="00114E58">
        <w:tc>
          <w:tcPr>
            <w:tcW w:w="2122" w:type="dxa"/>
          </w:tcPr>
          <w:p w14:paraId="45FE073E" w14:textId="77777777" w:rsidR="0051633F" w:rsidRDefault="0051633F" w:rsidP="00114E58">
            <w:pPr>
              <w:pStyle w:val="LLNormaali"/>
            </w:pPr>
            <w:r>
              <w:t>Konnevesi</w:t>
            </w:r>
          </w:p>
        </w:tc>
        <w:tc>
          <w:tcPr>
            <w:tcW w:w="1275" w:type="dxa"/>
          </w:tcPr>
          <w:p w14:paraId="3D68BA4D" w14:textId="77777777" w:rsidR="0051633F" w:rsidRPr="00626BE3" w:rsidRDefault="0051633F" w:rsidP="00114E58">
            <w:pPr>
              <w:pStyle w:val="LLNormaali"/>
              <w:jc w:val="right"/>
            </w:pPr>
            <w:r>
              <w:t>431</w:t>
            </w:r>
          </w:p>
        </w:tc>
        <w:tc>
          <w:tcPr>
            <w:tcW w:w="1134" w:type="dxa"/>
          </w:tcPr>
          <w:p w14:paraId="75C00193" w14:textId="77777777" w:rsidR="0051633F" w:rsidRPr="00626BE3" w:rsidRDefault="0051633F" w:rsidP="00114E58">
            <w:pPr>
              <w:pStyle w:val="LLNormaali"/>
              <w:jc w:val="right"/>
            </w:pPr>
            <w:r>
              <w:t>525</w:t>
            </w:r>
          </w:p>
        </w:tc>
        <w:tc>
          <w:tcPr>
            <w:tcW w:w="1276" w:type="dxa"/>
          </w:tcPr>
          <w:p w14:paraId="620949EE" w14:textId="77777777" w:rsidR="0051633F" w:rsidRDefault="0051633F" w:rsidP="00114E58">
            <w:pPr>
              <w:pStyle w:val="LLNormaali"/>
              <w:jc w:val="right"/>
            </w:pPr>
            <w:r>
              <w:t>615</w:t>
            </w:r>
          </w:p>
        </w:tc>
        <w:tc>
          <w:tcPr>
            <w:tcW w:w="1276" w:type="dxa"/>
          </w:tcPr>
          <w:p w14:paraId="19660E19" w14:textId="77777777" w:rsidR="0051633F" w:rsidRDefault="0051633F" w:rsidP="00114E58">
            <w:pPr>
              <w:pStyle w:val="LLNormaali"/>
              <w:jc w:val="right"/>
            </w:pPr>
            <w:r>
              <w:t>684</w:t>
            </w:r>
          </w:p>
        </w:tc>
        <w:tc>
          <w:tcPr>
            <w:tcW w:w="1253" w:type="dxa"/>
          </w:tcPr>
          <w:p w14:paraId="7B37985D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18D75DB" w14:textId="77777777" w:rsidTr="00114E58">
        <w:tc>
          <w:tcPr>
            <w:tcW w:w="2122" w:type="dxa"/>
          </w:tcPr>
          <w:p w14:paraId="25FA9F28" w14:textId="77777777" w:rsidR="0051633F" w:rsidRDefault="0051633F" w:rsidP="00114E58">
            <w:pPr>
              <w:pStyle w:val="LLNormaali"/>
            </w:pPr>
            <w:r>
              <w:t>Kontiolax</w:t>
            </w:r>
          </w:p>
        </w:tc>
        <w:tc>
          <w:tcPr>
            <w:tcW w:w="1275" w:type="dxa"/>
          </w:tcPr>
          <w:p w14:paraId="1AB8990D" w14:textId="77777777" w:rsidR="0051633F" w:rsidRPr="00626BE3" w:rsidRDefault="0051633F" w:rsidP="00114E58">
            <w:pPr>
              <w:pStyle w:val="LLNormaali"/>
              <w:jc w:val="right"/>
            </w:pPr>
            <w:r>
              <w:t>518</w:t>
            </w:r>
          </w:p>
        </w:tc>
        <w:tc>
          <w:tcPr>
            <w:tcW w:w="1134" w:type="dxa"/>
          </w:tcPr>
          <w:p w14:paraId="36D44132" w14:textId="77777777" w:rsidR="0051633F" w:rsidRPr="00626BE3" w:rsidRDefault="0051633F" w:rsidP="00114E58">
            <w:pPr>
              <w:pStyle w:val="LLNormaali"/>
              <w:jc w:val="right"/>
            </w:pPr>
            <w:r>
              <w:t>620</w:t>
            </w:r>
          </w:p>
        </w:tc>
        <w:tc>
          <w:tcPr>
            <w:tcW w:w="1276" w:type="dxa"/>
          </w:tcPr>
          <w:p w14:paraId="07D5DADB" w14:textId="77777777" w:rsidR="0051633F" w:rsidRDefault="0051633F" w:rsidP="00114E58">
            <w:pPr>
              <w:pStyle w:val="LLNormaali"/>
              <w:jc w:val="right"/>
            </w:pPr>
            <w:r>
              <w:t>705</w:t>
            </w:r>
          </w:p>
        </w:tc>
        <w:tc>
          <w:tcPr>
            <w:tcW w:w="1276" w:type="dxa"/>
          </w:tcPr>
          <w:p w14:paraId="3239C62C" w14:textId="77777777" w:rsidR="0051633F" w:rsidRDefault="0051633F" w:rsidP="00114E58">
            <w:pPr>
              <w:pStyle w:val="LLNormaali"/>
              <w:jc w:val="right"/>
            </w:pPr>
            <w:r>
              <w:t>733</w:t>
            </w:r>
          </w:p>
        </w:tc>
        <w:tc>
          <w:tcPr>
            <w:tcW w:w="1253" w:type="dxa"/>
          </w:tcPr>
          <w:p w14:paraId="6D744BD1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4A12468" w14:textId="77777777" w:rsidTr="00114E58">
        <w:tc>
          <w:tcPr>
            <w:tcW w:w="2122" w:type="dxa"/>
          </w:tcPr>
          <w:p w14:paraId="4AEF1FCF" w14:textId="77777777" w:rsidR="0051633F" w:rsidRDefault="0051633F" w:rsidP="00114E58">
            <w:pPr>
              <w:pStyle w:val="LLNormaali"/>
            </w:pPr>
            <w:r>
              <w:t>Korsholm</w:t>
            </w:r>
          </w:p>
        </w:tc>
        <w:tc>
          <w:tcPr>
            <w:tcW w:w="1275" w:type="dxa"/>
          </w:tcPr>
          <w:p w14:paraId="52A42C74" w14:textId="77777777" w:rsidR="0051633F" w:rsidRPr="00626BE3" w:rsidRDefault="0051633F" w:rsidP="00114E58">
            <w:pPr>
              <w:pStyle w:val="LLNormaali"/>
              <w:jc w:val="right"/>
            </w:pPr>
            <w:r>
              <w:t>502</w:t>
            </w:r>
          </w:p>
        </w:tc>
        <w:tc>
          <w:tcPr>
            <w:tcW w:w="1134" w:type="dxa"/>
          </w:tcPr>
          <w:p w14:paraId="7F4A3953" w14:textId="77777777" w:rsidR="0051633F" w:rsidRPr="00626BE3" w:rsidRDefault="0051633F" w:rsidP="00114E58">
            <w:pPr>
              <w:pStyle w:val="LLNormaali"/>
              <w:jc w:val="right"/>
            </w:pPr>
            <w:r>
              <w:t>581</w:t>
            </w:r>
          </w:p>
        </w:tc>
        <w:tc>
          <w:tcPr>
            <w:tcW w:w="1276" w:type="dxa"/>
          </w:tcPr>
          <w:p w14:paraId="5D862787" w14:textId="77777777" w:rsidR="0051633F" w:rsidRPr="00626BE3" w:rsidRDefault="0051633F" w:rsidP="00114E58">
            <w:pPr>
              <w:pStyle w:val="LLNormaali"/>
              <w:jc w:val="right"/>
            </w:pPr>
            <w:r>
              <w:t>695</w:t>
            </w:r>
          </w:p>
        </w:tc>
        <w:tc>
          <w:tcPr>
            <w:tcW w:w="1276" w:type="dxa"/>
          </w:tcPr>
          <w:p w14:paraId="7EA741FA" w14:textId="77777777" w:rsidR="0051633F" w:rsidRPr="00626BE3" w:rsidRDefault="0051633F" w:rsidP="00114E58">
            <w:pPr>
              <w:pStyle w:val="LLNormaali"/>
              <w:jc w:val="right"/>
            </w:pPr>
            <w:r>
              <w:t>748</w:t>
            </w:r>
          </w:p>
        </w:tc>
        <w:tc>
          <w:tcPr>
            <w:tcW w:w="1253" w:type="dxa"/>
          </w:tcPr>
          <w:p w14:paraId="719B0F2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B2B2D57" w14:textId="77777777" w:rsidTr="00114E58">
        <w:tc>
          <w:tcPr>
            <w:tcW w:w="2122" w:type="dxa"/>
          </w:tcPr>
          <w:p w14:paraId="14FE9083" w14:textId="77777777" w:rsidR="0051633F" w:rsidRDefault="0051633F" w:rsidP="00114E58">
            <w:pPr>
              <w:pStyle w:val="LLNormaali"/>
            </w:pPr>
            <w:r>
              <w:t>Korsnäs</w:t>
            </w:r>
          </w:p>
        </w:tc>
        <w:tc>
          <w:tcPr>
            <w:tcW w:w="1275" w:type="dxa"/>
          </w:tcPr>
          <w:p w14:paraId="04FAA632" w14:textId="77777777" w:rsidR="0051633F" w:rsidRPr="00626BE3" w:rsidRDefault="0051633F" w:rsidP="00114E58">
            <w:pPr>
              <w:pStyle w:val="LLNormaali"/>
              <w:jc w:val="right"/>
            </w:pPr>
            <w:r>
              <w:t>436</w:t>
            </w:r>
          </w:p>
        </w:tc>
        <w:tc>
          <w:tcPr>
            <w:tcW w:w="1134" w:type="dxa"/>
          </w:tcPr>
          <w:p w14:paraId="1EC66CE9" w14:textId="77777777" w:rsidR="0051633F" w:rsidRPr="00626BE3" w:rsidRDefault="0051633F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3D4CE895" w14:textId="77777777" w:rsidR="0051633F" w:rsidRDefault="0051633F" w:rsidP="00114E58">
            <w:pPr>
              <w:pStyle w:val="LLNormaali"/>
              <w:jc w:val="right"/>
            </w:pPr>
            <w:r>
              <w:t>640</w:t>
            </w:r>
          </w:p>
        </w:tc>
        <w:tc>
          <w:tcPr>
            <w:tcW w:w="1276" w:type="dxa"/>
          </w:tcPr>
          <w:p w14:paraId="4A836FF9" w14:textId="77777777" w:rsidR="0051633F" w:rsidRDefault="0051633F" w:rsidP="00114E58">
            <w:pPr>
              <w:pStyle w:val="LLNormaali"/>
              <w:jc w:val="right"/>
            </w:pPr>
            <w:r>
              <w:t>662</w:t>
            </w:r>
          </w:p>
        </w:tc>
        <w:tc>
          <w:tcPr>
            <w:tcW w:w="1253" w:type="dxa"/>
          </w:tcPr>
          <w:p w14:paraId="2F6B871D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D5248BD" w14:textId="77777777" w:rsidTr="00114E58">
        <w:tc>
          <w:tcPr>
            <w:tcW w:w="2122" w:type="dxa"/>
          </w:tcPr>
          <w:p w14:paraId="52773939" w14:textId="77777777" w:rsidR="0051633F" w:rsidRDefault="0051633F" w:rsidP="00114E58">
            <w:pPr>
              <w:pStyle w:val="LLNormaali"/>
            </w:pPr>
            <w:r>
              <w:t>Koskis</w:t>
            </w:r>
          </w:p>
        </w:tc>
        <w:tc>
          <w:tcPr>
            <w:tcW w:w="1275" w:type="dxa"/>
          </w:tcPr>
          <w:p w14:paraId="42DB18A6" w14:textId="77777777" w:rsidR="0051633F" w:rsidRPr="00626BE3" w:rsidRDefault="0051633F" w:rsidP="00114E58">
            <w:pPr>
              <w:pStyle w:val="LLNormaali"/>
              <w:jc w:val="right"/>
            </w:pPr>
            <w:r>
              <w:t>406</w:t>
            </w:r>
          </w:p>
        </w:tc>
        <w:tc>
          <w:tcPr>
            <w:tcW w:w="1134" w:type="dxa"/>
          </w:tcPr>
          <w:p w14:paraId="6A4D6315" w14:textId="77777777" w:rsidR="0051633F" w:rsidRPr="00626BE3" w:rsidRDefault="0051633F" w:rsidP="00114E58">
            <w:pPr>
              <w:pStyle w:val="LLNormaali"/>
              <w:jc w:val="right"/>
            </w:pPr>
            <w:r>
              <w:t>544</w:t>
            </w:r>
          </w:p>
        </w:tc>
        <w:tc>
          <w:tcPr>
            <w:tcW w:w="1276" w:type="dxa"/>
          </w:tcPr>
          <w:p w14:paraId="35DF011C" w14:textId="77777777" w:rsidR="0051633F" w:rsidRDefault="0051633F" w:rsidP="00114E58">
            <w:pPr>
              <w:pStyle w:val="LLNormaali"/>
              <w:jc w:val="right"/>
            </w:pPr>
            <w:r>
              <w:t>668</w:t>
            </w:r>
          </w:p>
        </w:tc>
        <w:tc>
          <w:tcPr>
            <w:tcW w:w="1276" w:type="dxa"/>
          </w:tcPr>
          <w:p w14:paraId="473A58E7" w14:textId="77777777" w:rsidR="0051633F" w:rsidRDefault="0051633F" w:rsidP="00114E58">
            <w:pPr>
              <w:pStyle w:val="LLNormaali"/>
              <w:jc w:val="right"/>
            </w:pPr>
            <w:r>
              <w:t>762</w:t>
            </w:r>
          </w:p>
        </w:tc>
        <w:tc>
          <w:tcPr>
            <w:tcW w:w="1253" w:type="dxa"/>
          </w:tcPr>
          <w:p w14:paraId="24716592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6C5A8ED" w14:textId="77777777" w:rsidTr="00114E58">
        <w:tc>
          <w:tcPr>
            <w:tcW w:w="2122" w:type="dxa"/>
          </w:tcPr>
          <w:p w14:paraId="48BD4510" w14:textId="77777777" w:rsidR="0051633F" w:rsidRDefault="0051633F" w:rsidP="00114E58">
            <w:pPr>
              <w:pStyle w:val="LLNormaali"/>
            </w:pPr>
            <w:r>
              <w:t>Kotka</w:t>
            </w:r>
          </w:p>
        </w:tc>
        <w:tc>
          <w:tcPr>
            <w:tcW w:w="1275" w:type="dxa"/>
          </w:tcPr>
          <w:p w14:paraId="200F5ED1" w14:textId="77777777" w:rsidR="0051633F" w:rsidRDefault="0051633F" w:rsidP="00114E58">
            <w:pPr>
              <w:pStyle w:val="LLNormaali"/>
              <w:jc w:val="right"/>
            </w:pPr>
            <w:r>
              <w:t>484</w:t>
            </w:r>
          </w:p>
        </w:tc>
        <w:tc>
          <w:tcPr>
            <w:tcW w:w="1134" w:type="dxa"/>
          </w:tcPr>
          <w:p w14:paraId="08B52FE7" w14:textId="77777777" w:rsidR="0051633F" w:rsidRDefault="0051633F" w:rsidP="00114E58">
            <w:pPr>
              <w:pStyle w:val="LLNormaali"/>
              <w:jc w:val="right"/>
            </w:pPr>
            <w:r>
              <w:t>602</w:t>
            </w:r>
          </w:p>
        </w:tc>
        <w:tc>
          <w:tcPr>
            <w:tcW w:w="1276" w:type="dxa"/>
          </w:tcPr>
          <w:p w14:paraId="29FB5855" w14:textId="77777777" w:rsidR="0051633F" w:rsidRDefault="0051633F" w:rsidP="00114E58">
            <w:pPr>
              <w:pStyle w:val="LLNormaali"/>
              <w:jc w:val="right"/>
            </w:pPr>
            <w:r>
              <w:t>707</w:t>
            </w:r>
          </w:p>
        </w:tc>
        <w:tc>
          <w:tcPr>
            <w:tcW w:w="1276" w:type="dxa"/>
          </w:tcPr>
          <w:p w14:paraId="2A787D30" w14:textId="77777777" w:rsidR="0051633F" w:rsidRDefault="0051633F" w:rsidP="00114E58">
            <w:pPr>
              <w:pStyle w:val="LLNormaali"/>
              <w:jc w:val="right"/>
            </w:pPr>
            <w:r>
              <w:t>785</w:t>
            </w:r>
          </w:p>
        </w:tc>
        <w:tc>
          <w:tcPr>
            <w:tcW w:w="1253" w:type="dxa"/>
          </w:tcPr>
          <w:p w14:paraId="6B6758C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0336056" w14:textId="77777777" w:rsidTr="00114E58">
        <w:tc>
          <w:tcPr>
            <w:tcW w:w="2122" w:type="dxa"/>
          </w:tcPr>
          <w:p w14:paraId="17EE75D3" w14:textId="77777777" w:rsidR="0051633F" w:rsidRDefault="0051633F" w:rsidP="00114E58">
            <w:pPr>
              <w:pStyle w:val="LLNormaali"/>
            </w:pPr>
            <w:r>
              <w:t>Kouvola</w:t>
            </w:r>
          </w:p>
        </w:tc>
        <w:tc>
          <w:tcPr>
            <w:tcW w:w="1275" w:type="dxa"/>
          </w:tcPr>
          <w:p w14:paraId="322ADE85" w14:textId="77777777" w:rsidR="0051633F" w:rsidRDefault="0051633F" w:rsidP="00114E58">
            <w:pPr>
              <w:pStyle w:val="LLNormaali"/>
              <w:jc w:val="right"/>
            </w:pPr>
            <w:r>
              <w:t>464</w:t>
            </w:r>
          </w:p>
        </w:tc>
        <w:tc>
          <w:tcPr>
            <w:tcW w:w="1134" w:type="dxa"/>
          </w:tcPr>
          <w:p w14:paraId="31A75701" w14:textId="77777777" w:rsidR="0051633F" w:rsidRDefault="0051633F" w:rsidP="00114E58">
            <w:pPr>
              <w:pStyle w:val="LLNormaali"/>
              <w:jc w:val="right"/>
            </w:pPr>
            <w:r>
              <w:t>586</w:t>
            </w:r>
          </w:p>
        </w:tc>
        <w:tc>
          <w:tcPr>
            <w:tcW w:w="1276" w:type="dxa"/>
          </w:tcPr>
          <w:p w14:paraId="7BC18E29" w14:textId="77777777" w:rsidR="0051633F" w:rsidRDefault="0051633F" w:rsidP="00114E58">
            <w:pPr>
              <w:pStyle w:val="LLNormaali"/>
              <w:jc w:val="right"/>
            </w:pPr>
            <w:r>
              <w:t>681</w:t>
            </w:r>
          </w:p>
        </w:tc>
        <w:tc>
          <w:tcPr>
            <w:tcW w:w="1276" w:type="dxa"/>
          </w:tcPr>
          <w:p w14:paraId="4B77C211" w14:textId="77777777" w:rsidR="0051633F" w:rsidRDefault="0051633F" w:rsidP="00114E58">
            <w:pPr>
              <w:pStyle w:val="LLNormaali"/>
              <w:jc w:val="right"/>
            </w:pPr>
            <w:r>
              <w:t>743</w:t>
            </w:r>
          </w:p>
        </w:tc>
        <w:tc>
          <w:tcPr>
            <w:tcW w:w="1253" w:type="dxa"/>
          </w:tcPr>
          <w:p w14:paraId="4C5CD3BA" w14:textId="77777777" w:rsidR="0051633F" w:rsidRDefault="0051633F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51633F" w14:paraId="6FE4A3E0" w14:textId="77777777" w:rsidTr="00114E58">
        <w:tc>
          <w:tcPr>
            <w:tcW w:w="2122" w:type="dxa"/>
          </w:tcPr>
          <w:p w14:paraId="6E038DF1" w14:textId="77777777" w:rsidR="0051633F" w:rsidRDefault="0051633F" w:rsidP="00114E58">
            <w:pPr>
              <w:pStyle w:val="LLNormaali"/>
            </w:pPr>
            <w:r>
              <w:t>Kristinestad</w:t>
            </w:r>
          </w:p>
        </w:tc>
        <w:tc>
          <w:tcPr>
            <w:tcW w:w="1275" w:type="dxa"/>
          </w:tcPr>
          <w:p w14:paraId="19695A6D" w14:textId="77777777" w:rsidR="0051633F" w:rsidRDefault="0051633F" w:rsidP="00114E58">
            <w:pPr>
              <w:pStyle w:val="LLNormaali"/>
              <w:jc w:val="right"/>
            </w:pPr>
            <w:r>
              <w:t>386</w:t>
            </w:r>
          </w:p>
        </w:tc>
        <w:tc>
          <w:tcPr>
            <w:tcW w:w="1134" w:type="dxa"/>
          </w:tcPr>
          <w:p w14:paraId="79BED572" w14:textId="77777777" w:rsidR="0051633F" w:rsidRDefault="0051633F" w:rsidP="00114E58">
            <w:pPr>
              <w:pStyle w:val="LLNormaali"/>
              <w:jc w:val="right"/>
            </w:pPr>
            <w:r>
              <w:t>525</w:t>
            </w:r>
          </w:p>
        </w:tc>
        <w:tc>
          <w:tcPr>
            <w:tcW w:w="1276" w:type="dxa"/>
          </w:tcPr>
          <w:p w14:paraId="290F6C0E" w14:textId="77777777" w:rsidR="0051633F" w:rsidRDefault="0051633F" w:rsidP="00114E58">
            <w:pPr>
              <w:pStyle w:val="LLNormaali"/>
              <w:jc w:val="right"/>
            </w:pPr>
            <w:r>
              <w:t>640</w:t>
            </w:r>
          </w:p>
        </w:tc>
        <w:tc>
          <w:tcPr>
            <w:tcW w:w="1276" w:type="dxa"/>
          </w:tcPr>
          <w:p w14:paraId="4FB10F74" w14:textId="77777777" w:rsidR="0051633F" w:rsidRDefault="0051633F" w:rsidP="00114E58">
            <w:pPr>
              <w:pStyle w:val="LLNormaali"/>
              <w:jc w:val="right"/>
            </w:pPr>
            <w:r>
              <w:t>662</w:t>
            </w:r>
          </w:p>
        </w:tc>
        <w:tc>
          <w:tcPr>
            <w:tcW w:w="1253" w:type="dxa"/>
          </w:tcPr>
          <w:p w14:paraId="56AAC21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1D27EB9" w14:textId="77777777" w:rsidTr="00114E58">
        <w:tc>
          <w:tcPr>
            <w:tcW w:w="2122" w:type="dxa"/>
          </w:tcPr>
          <w:p w14:paraId="316FB912" w14:textId="77777777" w:rsidR="0051633F" w:rsidRDefault="0051633F" w:rsidP="00114E58">
            <w:pPr>
              <w:pStyle w:val="LLNormaali"/>
            </w:pPr>
            <w:r>
              <w:t>Kronoby</w:t>
            </w:r>
          </w:p>
        </w:tc>
        <w:tc>
          <w:tcPr>
            <w:tcW w:w="1275" w:type="dxa"/>
          </w:tcPr>
          <w:p w14:paraId="261BA236" w14:textId="77777777" w:rsidR="0051633F" w:rsidRDefault="0051633F" w:rsidP="00114E58">
            <w:pPr>
              <w:pStyle w:val="LLNormaali"/>
              <w:jc w:val="right"/>
            </w:pPr>
            <w:r>
              <w:t>458</w:t>
            </w:r>
          </w:p>
        </w:tc>
        <w:tc>
          <w:tcPr>
            <w:tcW w:w="1134" w:type="dxa"/>
          </w:tcPr>
          <w:p w14:paraId="0D2AADB7" w14:textId="77777777" w:rsidR="0051633F" w:rsidRDefault="0051633F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3956EC85" w14:textId="77777777" w:rsidR="0051633F" w:rsidRDefault="0051633F" w:rsidP="00114E58">
            <w:pPr>
              <w:pStyle w:val="LLNormaali"/>
              <w:jc w:val="right"/>
            </w:pPr>
            <w:r>
              <w:t>672</w:t>
            </w:r>
          </w:p>
        </w:tc>
        <w:tc>
          <w:tcPr>
            <w:tcW w:w="1276" w:type="dxa"/>
          </w:tcPr>
          <w:p w14:paraId="56BC7625" w14:textId="77777777" w:rsidR="0051633F" w:rsidRDefault="0051633F" w:rsidP="00114E58">
            <w:pPr>
              <w:pStyle w:val="LLNormaali"/>
              <w:jc w:val="right"/>
            </w:pPr>
            <w:r>
              <w:t>672</w:t>
            </w:r>
          </w:p>
        </w:tc>
        <w:tc>
          <w:tcPr>
            <w:tcW w:w="1253" w:type="dxa"/>
          </w:tcPr>
          <w:p w14:paraId="170D3C64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1328236" w14:textId="77777777" w:rsidTr="00114E58">
        <w:tc>
          <w:tcPr>
            <w:tcW w:w="2122" w:type="dxa"/>
          </w:tcPr>
          <w:p w14:paraId="33547A77" w14:textId="77777777" w:rsidR="0051633F" w:rsidRDefault="0051633F" w:rsidP="00114E58">
            <w:pPr>
              <w:pStyle w:val="LLNormaali"/>
            </w:pPr>
            <w:r>
              <w:t>Kuhmo</w:t>
            </w:r>
          </w:p>
        </w:tc>
        <w:tc>
          <w:tcPr>
            <w:tcW w:w="1275" w:type="dxa"/>
          </w:tcPr>
          <w:p w14:paraId="4AEAF96D" w14:textId="77777777" w:rsidR="0051633F" w:rsidRDefault="0051633F" w:rsidP="00114E58">
            <w:pPr>
              <w:pStyle w:val="LLNormaali"/>
              <w:jc w:val="right"/>
            </w:pPr>
            <w:r>
              <w:t>452</w:t>
            </w:r>
          </w:p>
        </w:tc>
        <w:tc>
          <w:tcPr>
            <w:tcW w:w="1134" w:type="dxa"/>
          </w:tcPr>
          <w:p w14:paraId="336FAE67" w14:textId="77777777" w:rsidR="0051633F" w:rsidRDefault="0051633F" w:rsidP="00114E58">
            <w:pPr>
              <w:pStyle w:val="LLNormaali"/>
              <w:jc w:val="right"/>
            </w:pPr>
            <w:r>
              <w:t>551</w:t>
            </w:r>
          </w:p>
        </w:tc>
        <w:tc>
          <w:tcPr>
            <w:tcW w:w="1276" w:type="dxa"/>
          </w:tcPr>
          <w:p w14:paraId="5E827D28" w14:textId="77777777" w:rsidR="0051633F" w:rsidRDefault="0051633F" w:rsidP="00114E58">
            <w:pPr>
              <w:pStyle w:val="LLNormaali"/>
              <w:jc w:val="right"/>
            </w:pPr>
            <w:r>
              <w:t>640</w:t>
            </w:r>
          </w:p>
        </w:tc>
        <w:tc>
          <w:tcPr>
            <w:tcW w:w="1276" w:type="dxa"/>
          </w:tcPr>
          <w:p w14:paraId="4F085C45" w14:textId="77777777" w:rsidR="0051633F" w:rsidRDefault="0051633F" w:rsidP="00114E58">
            <w:pPr>
              <w:pStyle w:val="LLNormaali"/>
              <w:jc w:val="right"/>
            </w:pPr>
            <w:r>
              <w:t>693</w:t>
            </w:r>
          </w:p>
        </w:tc>
        <w:tc>
          <w:tcPr>
            <w:tcW w:w="1253" w:type="dxa"/>
          </w:tcPr>
          <w:p w14:paraId="0EC89CC2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28766BB" w14:textId="77777777" w:rsidTr="00114E58">
        <w:tc>
          <w:tcPr>
            <w:tcW w:w="2122" w:type="dxa"/>
          </w:tcPr>
          <w:p w14:paraId="49BA3340" w14:textId="77777777" w:rsidR="0051633F" w:rsidRDefault="0051633F" w:rsidP="00114E58">
            <w:pPr>
              <w:pStyle w:val="LLNormaali"/>
            </w:pPr>
            <w:r>
              <w:t>Kuhmois</w:t>
            </w:r>
          </w:p>
        </w:tc>
        <w:tc>
          <w:tcPr>
            <w:tcW w:w="1275" w:type="dxa"/>
          </w:tcPr>
          <w:p w14:paraId="074CEBBB" w14:textId="77777777" w:rsidR="0051633F" w:rsidRDefault="0051633F" w:rsidP="00114E58">
            <w:pPr>
              <w:pStyle w:val="LLNormaali"/>
              <w:jc w:val="right"/>
            </w:pPr>
            <w:r>
              <w:t>400</w:t>
            </w:r>
          </w:p>
        </w:tc>
        <w:tc>
          <w:tcPr>
            <w:tcW w:w="1134" w:type="dxa"/>
          </w:tcPr>
          <w:p w14:paraId="2CFC115E" w14:textId="77777777" w:rsidR="0051633F" w:rsidRDefault="0051633F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5D3311F9" w14:textId="77777777" w:rsidR="0051633F" w:rsidRDefault="0051633F" w:rsidP="00114E58">
            <w:pPr>
              <w:pStyle w:val="LLNormaali"/>
              <w:jc w:val="right"/>
            </w:pPr>
            <w:r>
              <w:t>650</w:t>
            </w:r>
          </w:p>
        </w:tc>
        <w:tc>
          <w:tcPr>
            <w:tcW w:w="1276" w:type="dxa"/>
          </w:tcPr>
          <w:p w14:paraId="0B455A99" w14:textId="77777777" w:rsidR="0051633F" w:rsidRDefault="0051633F" w:rsidP="00114E58">
            <w:pPr>
              <w:pStyle w:val="LLNormaali"/>
              <w:jc w:val="right"/>
            </w:pPr>
            <w:r>
              <w:t>702</w:t>
            </w:r>
          </w:p>
        </w:tc>
        <w:tc>
          <w:tcPr>
            <w:tcW w:w="1253" w:type="dxa"/>
          </w:tcPr>
          <w:p w14:paraId="7EB14A9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D553CD6" w14:textId="77777777" w:rsidTr="00114E58">
        <w:tc>
          <w:tcPr>
            <w:tcW w:w="2122" w:type="dxa"/>
          </w:tcPr>
          <w:p w14:paraId="4F7D1915" w14:textId="77777777" w:rsidR="0051633F" w:rsidRDefault="0051633F" w:rsidP="00114E58">
            <w:pPr>
              <w:pStyle w:val="LLNormaali"/>
            </w:pPr>
            <w:r>
              <w:t>Kumo</w:t>
            </w:r>
          </w:p>
        </w:tc>
        <w:tc>
          <w:tcPr>
            <w:tcW w:w="1275" w:type="dxa"/>
          </w:tcPr>
          <w:p w14:paraId="0D380BEE" w14:textId="77777777" w:rsidR="0051633F" w:rsidRPr="00626BE3" w:rsidRDefault="0051633F" w:rsidP="00114E58">
            <w:pPr>
              <w:pStyle w:val="LLNormaali"/>
              <w:jc w:val="right"/>
            </w:pPr>
            <w:r>
              <w:t>405</w:t>
            </w:r>
          </w:p>
        </w:tc>
        <w:tc>
          <w:tcPr>
            <w:tcW w:w="1134" w:type="dxa"/>
          </w:tcPr>
          <w:p w14:paraId="3A2E6002" w14:textId="77777777" w:rsidR="0051633F" w:rsidRPr="00626BE3" w:rsidRDefault="0051633F" w:rsidP="00114E58">
            <w:pPr>
              <w:pStyle w:val="LLNormaali"/>
              <w:jc w:val="right"/>
            </w:pPr>
            <w:r>
              <w:t>496</w:t>
            </w:r>
          </w:p>
        </w:tc>
        <w:tc>
          <w:tcPr>
            <w:tcW w:w="1276" w:type="dxa"/>
          </w:tcPr>
          <w:p w14:paraId="20260F8F" w14:textId="77777777" w:rsidR="0051633F" w:rsidRDefault="0051633F" w:rsidP="00114E58">
            <w:pPr>
              <w:pStyle w:val="LLNormaali"/>
              <w:jc w:val="right"/>
            </w:pPr>
            <w:r>
              <w:t>532</w:t>
            </w:r>
          </w:p>
        </w:tc>
        <w:tc>
          <w:tcPr>
            <w:tcW w:w="1276" w:type="dxa"/>
          </w:tcPr>
          <w:p w14:paraId="6F2FAAD3" w14:textId="77777777" w:rsidR="0051633F" w:rsidRDefault="0051633F" w:rsidP="00114E58">
            <w:pPr>
              <w:pStyle w:val="LLNormaali"/>
              <w:jc w:val="right"/>
            </w:pPr>
            <w:r>
              <w:t>582</w:t>
            </w:r>
          </w:p>
        </w:tc>
        <w:tc>
          <w:tcPr>
            <w:tcW w:w="1253" w:type="dxa"/>
          </w:tcPr>
          <w:p w14:paraId="12B9649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354BC35" w14:textId="77777777" w:rsidTr="00114E58">
        <w:tc>
          <w:tcPr>
            <w:tcW w:w="2122" w:type="dxa"/>
          </w:tcPr>
          <w:p w14:paraId="7A0BD639" w14:textId="77777777" w:rsidR="0051633F" w:rsidRDefault="0051633F" w:rsidP="00114E58">
            <w:pPr>
              <w:pStyle w:val="LLNormaali"/>
            </w:pPr>
            <w:r>
              <w:t>Kuopio</w:t>
            </w:r>
          </w:p>
        </w:tc>
        <w:tc>
          <w:tcPr>
            <w:tcW w:w="1275" w:type="dxa"/>
          </w:tcPr>
          <w:p w14:paraId="33264BE8" w14:textId="77777777" w:rsidR="0051633F" w:rsidRDefault="0051633F" w:rsidP="00114E58">
            <w:pPr>
              <w:pStyle w:val="LLNormaali"/>
              <w:jc w:val="right"/>
            </w:pPr>
            <w:r>
              <w:t>556</w:t>
            </w:r>
          </w:p>
        </w:tc>
        <w:tc>
          <w:tcPr>
            <w:tcW w:w="1134" w:type="dxa"/>
          </w:tcPr>
          <w:p w14:paraId="5F3ADF37" w14:textId="77777777" w:rsidR="0051633F" w:rsidRDefault="0051633F" w:rsidP="00114E58">
            <w:pPr>
              <w:pStyle w:val="LLNormaali"/>
              <w:jc w:val="right"/>
            </w:pPr>
            <w:r>
              <w:t>708</w:t>
            </w:r>
          </w:p>
        </w:tc>
        <w:tc>
          <w:tcPr>
            <w:tcW w:w="1276" w:type="dxa"/>
          </w:tcPr>
          <w:p w14:paraId="70923C4F" w14:textId="77777777" w:rsidR="0051633F" w:rsidRDefault="0051633F" w:rsidP="00114E58">
            <w:pPr>
              <w:pStyle w:val="LLNormaali"/>
              <w:jc w:val="right"/>
            </w:pPr>
            <w:r>
              <w:t>821</w:t>
            </w:r>
          </w:p>
        </w:tc>
        <w:tc>
          <w:tcPr>
            <w:tcW w:w="1276" w:type="dxa"/>
          </w:tcPr>
          <w:p w14:paraId="3520A227" w14:textId="77777777" w:rsidR="0051633F" w:rsidRDefault="0051633F" w:rsidP="00114E58">
            <w:pPr>
              <w:pStyle w:val="LLNormaali"/>
              <w:jc w:val="right"/>
            </w:pPr>
            <w:r>
              <w:t>890</w:t>
            </w:r>
          </w:p>
        </w:tc>
        <w:tc>
          <w:tcPr>
            <w:tcW w:w="1253" w:type="dxa"/>
          </w:tcPr>
          <w:p w14:paraId="3FF98AF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DBAF083" w14:textId="77777777" w:rsidTr="00114E58">
        <w:tc>
          <w:tcPr>
            <w:tcW w:w="2122" w:type="dxa"/>
          </w:tcPr>
          <w:p w14:paraId="44C529FA" w14:textId="77777777" w:rsidR="0051633F" w:rsidRDefault="0051633F" w:rsidP="00114E58">
            <w:pPr>
              <w:pStyle w:val="LLNormaali"/>
            </w:pPr>
            <w:r>
              <w:t>Kuortane</w:t>
            </w:r>
          </w:p>
        </w:tc>
        <w:tc>
          <w:tcPr>
            <w:tcW w:w="1275" w:type="dxa"/>
          </w:tcPr>
          <w:p w14:paraId="5AE824CD" w14:textId="77777777" w:rsidR="0051633F" w:rsidRDefault="0051633F" w:rsidP="00114E58">
            <w:pPr>
              <w:pStyle w:val="LLNormaali"/>
              <w:jc w:val="right"/>
            </w:pPr>
            <w:r>
              <w:t>433</w:t>
            </w:r>
          </w:p>
        </w:tc>
        <w:tc>
          <w:tcPr>
            <w:tcW w:w="1134" w:type="dxa"/>
          </w:tcPr>
          <w:p w14:paraId="16D8A32B" w14:textId="77777777" w:rsidR="0051633F" w:rsidRDefault="0051633F" w:rsidP="00114E58">
            <w:pPr>
              <w:pStyle w:val="LLNormaali"/>
              <w:jc w:val="right"/>
            </w:pPr>
            <w:r>
              <w:t>520</w:t>
            </w:r>
          </w:p>
        </w:tc>
        <w:tc>
          <w:tcPr>
            <w:tcW w:w="1276" w:type="dxa"/>
          </w:tcPr>
          <w:p w14:paraId="0FF8622B" w14:textId="77777777" w:rsidR="0051633F" w:rsidRDefault="0051633F" w:rsidP="00114E58">
            <w:pPr>
              <w:pStyle w:val="LLNormaali"/>
              <w:jc w:val="right"/>
            </w:pPr>
            <w:r>
              <w:t>636</w:t>
            </w:r>
          </w:p>
        </w:tc>
        <w:tc>
          <w:tcPr>
            <w:tcW w:w="1276" w:type="dxa"/>
          </w:tcPr>
          <w:p w14:paraId="46DAD247" w14:textId="77777777" w:rsidR="0051633F" w:rsidRDefault="0051633F" w:rsidP="00114E58">
            <w:pPr>
              <w:pStyle w:val="LLNormaali"/>
              <w:jc w:val="right"/>
            </w:pPr>
            <w:r>
              <w:t>725</w:t>
            </w:r>
          </w:p>
        </w:tc>
        <w:tc>
          <w:tcPr>
            <w:tcW w:w="1253" w:type="dxa"/>
          </w:tcPr>
          <w:p w14:paraId="53C1D2A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E03F597" w14:textId="77777777" w:rsidTr="00114E58">
        <w:tc>
          <w:tcPr>
            <w:tcW w:w="2122" w:type="dxa"/>
          </w:tcPr>
          <w:p w14:paraId="17A9B300" w14:textId="77777777" w:rsidR="0051633F" w:rsidRDefault="0051633F" w:rsidP="00114E58">
            <w:pPr>
              <w:pStyle w:val="LLNormaali"/>
            </w:pPr>
            <w:r>
              <w:t>Kurikka</w:t>
            </w:r>
          </w:p>
        </w:tc>
        <w:tc>
          <w:tcPr>
            <w:tcW w:w="1275" w:type="dxa"/>
          </w:tcPr>
          <w:p w14:paraId="6444BF92" w14:textId="77777777" w:rsidR="0051633F" w:rsidRDefault="0051633F" w:rsidP="00114E58">
            <w:pPr>
              <w:pStyle w:val="LLNormaali"/>
              <w:jc w:val="right"/>
            </w:pPr>
            <w:r>
              <w:t>433</w:t>
            </w:r>
          </w:p>
        </w:tc>
        <w:tc>
          <w:tcPr>
            <w:tcW w:w="1134" w:type="dxa"/>
          </w:tcPr>
          <w:p w14:paraId="3C762333" w14:textId="77777777" w:rsidR="0051633F" w:rsidRDefault="0051633F" w:rsidP="00114E58">
            <w:pPr>
              <w:pStyle w:val="LLNormaali"/>
              <w:jc w:val="right"/>
            </w:pPr>
            <w:r>
              <w:t>520</w:t>
            </w:r>
          </w:p>
        </w:tc>
        <w:tc>
          <w:tcPr>
            <w:tcW w:w="1276" w:type="dxa"/>
          </w:tcPr>
          <w:p w14:paraId="1B31293B" w14:textId="77777777" w:rsidR="0051633F" w:rsidRDefault="0051633F" w:rsidP="00114E58">
            <w:pPr>
              <w:pStyle w:val="LLNormaali"/>
              <w:jc w:val="right"/>
            </w:pPr>
            <w:r>
              <w:t>562</w:t>
            </w:r>
          </w:p>
        </w:tc>
        <w:tc>
          <w:tcPr>
            <w:tcW w:w="1276" w:type="dxa"/>
          </w:tcPr>
          <w:p w14:paraId="48077DC5" w14:textId="77777777" w:rsidR="0051633F" w:rsidRDefault="0051633F" w:rsidP="00114E58">
            <w:pPr>
              <w:pStyle w:val="LLNormaali"/>
              <w:jc w:val="right"/>
            </w:pPr>
            <w:r>
              <w:t>654</w:t>
            </w:r>
          </w:p>
        </w:tc>
        <w:tc>
          <w:tcPr>
            <w:tcW w:w="1253" w:type="dxa"/>
          </w:tcPr>
          <w:p w14:paraId="6270D764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609F16E" w14:textId="77777777" w:rsidTr="00114E58">
        <w:tc>
          <w:tcPr>
            <w:tcW w:w="2122" w:type="dxa"/>
          </w:tcPr>
          <w:p w14:paraId="18F168AA" w14:textId="77777777" w:rsidR="0051633F" w:rsidRDefault="0051633F" w:rsidP="00114E58">
            <w:pPr>
              <w:pStyle w:val="LLNormaali"/>
            </w:pPr>
            <w:r>
              <w:t>Kuusamo</w:t>
            </w:r>
          </w:p>
        </w:tc>
        <w:tc>
          <w:tcPr>
            <w:tcW w:w="1275" w:type="dxa"/>
          </w:tcPr>
          <w:p w14:paraId="00490E30" w14:textId="77777777" w:rsidR="0051633F" w:rsidRDefault="0051633F" w:rsidP="00114E58">
            <w:pPr>
              <w:pStyle w:val="LLNormaali"/>
              <w:jc w:val="right"/>
            </w:pPr>
            <w:r>
              <w:t>504</w:t>
            </w:r>
          </w:p>
        </w:tc>
        <w:tc>
          <w:tcPr>
            <w:tcW w:w="1134" w:type="dxa"/>
          </w:tcPr>
          <w:p w14:paraId="0DB20568" w14:textId="77777777" w:rsidR="0051633F" w:rsidRDefault="0051633F" w:rsidP="00114E58">
            <w:pPr>
              <w:pStyle w:val="LLNormaali"/>
              <w:jc w:val="right"/>
            </w:pPr>
            <w:r>
              <w:t>612</w:t>
            </w:r>
          </w:p>
        </w:tc>
        <w:tc>
          <w:tcPr>
            <w:tcW w:w="1276" w:type="dxa"/>
          </w:tcPr>
          <w:p w14:paraId="01862294" w14:textId="77777777" w:rsidR="0051633F" w:rsidRDefault="0051633F" w:rsidP="00114E58">
            <w:pPr>
              <w:pStyle w:val="LLNormaali"/>
              <w:jc w:val="right"/>
            </w:pPr>
            <w:r>
              <w:t>714</w:t>
            </w:r>
          </w:p>
        </w:tc>
        <w:tc>
          <w:tcPr>
            <w:tcW w:w="1276" w:type="dxa"/>
          </w:tcPr>
          <w:p w14:paraId="11E947AA" w14:textId="77777777" w:rsidR="0051633F" w:rsidRDefault="0051633F" w:rsidP="00114E58">
            <w:pPr>
              <w:pStyle w:val="LLNormaali"/>
              <w:jc w:val="right"/>
            </w:pPr>
            <w:r>
              <w:t>735</w:t>
            </w:r>
          </w:p>
        </w:tc>
        <w:tc>
          <w:tcPr>
            <w:tcW w:w="1253" w:type="dxa"/>
          </w:tcPr>
          <w:p w14:paraId="3D6EFDC3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94E1F4D" w14:textId="77777777" w:rsidTr="00114E58">
        <w:tc>
          <w:tcPr>
            <w:tcW w:w="2122" w:type="dxa"/>
          </w:tcPr>
          <w:p w14:paraId="267FFD8D" w14:textId="77777777" w:rsidR="0051633F" w:rsidRDefault="0051633F" w:rsidP="00114E58">
            <w:pPr>
              <w:pStyle w:val="LLNormaali"/>
            </w:pPr>
            <w:r>
              <w:t>Kyrkslätt</w:t>
            </w:r>
          </w:p>
        </w:tc>
        <w:tc>
          <w:tcPr>
            <w:tcW w:w="1275" w:type="dxa"/>
          </w:tcPr>
          <w:p w14:paraId="172ED5FA" w14:textId="77777777" w:rsidR="0051633F" w:rsidRDefault="0051633F" w:rsidP="00114E58">
            <w:pPr>
              <w:pStyle w:val="LLNormaali"/>
              <w:jc w:val="right"/>
            </w:pPr>
            <w:r>
              <w:t>632</w:t>
            </w:r>
          </w:p>
        </w:tc>
        <w:tc>
          <w:tcPr>
            <w:tcW w:w="1134" w:type="dxa"/>
          </w:tcPr>
          <w:p w14:paraId="7AD3A3CB" w14:textId="77777777" w:rsidR="0051633F" w:rsidRDefault="0051633F" w:rsidP="00114E58">
            <w:pPr>
              <w:pStyle w:val="LLNormaali"/>
              <w:jc w:val="right"/>
            </w:pPr>
            <w:r>
              <w:t>805</w:t>
            </w:r>
          </w:p>
        </w:tc>
        <w:tc>
          <w:tcPr>
            <w:tcW w:w="1276" w:type="dxa"/>
          </w:tcPr>
          <w:p w14:paraId="243FA9FE" w14:textId="77777777" w:rsidR="0051633F" w:rsidRDefault="0051633F" w:rsidP="00114E58">
            <w:pPr>
              <w:pStyle w:val="LLNormaali"/>
              <w:jc w:val="right"/>
            </w:pPr>
            <w:r>
              <w:t>895</w:t>
            </w:r>
          </w:p>
        </w:tc>
        <w:tc>
          <w:tcPr>
            <w:tcW w:w="1276" w:type="dxa"/>
          </w:tcPr>
          <w:p w14:paraId="396949DE" w14:textId="77777777" w:rsidR="0051633F" w:rsidRDefault="0051633F" w:rsidP="00114E58">
            <w:pPr>
              <w:pStyle w:val="LLNormaali"/>
              <w:jc w:val="right"/>
            </w:pPr>
            <w:r>
              <w:t>957</w:t>
            </w:r>
          </w:p>
        </w:tc>
        <w:tc>
          <w:tcPr>
            <w:tcW w:w="1253" w:type="dxa"/>
          </w:tcPr>
          <w:p w14:paraId="1743A643" w14:textId="77777777" w:rsidR="0051633F" w:rsidRDefault="0051633F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51633F" w14:paraId="2068448F" w14:textId="77777777" w:rsidTr="00114E58">
        <w:tc>
          <w:tcPr>
            <w:tcW w:w="2122" w:type="dxa"/>
          </w:tcPr>
          <w:p w14:paraId="651380F9" w14:textId="77777777" w:rsidR="0051633F" w:rsidRDefault="0051633F" w:rsidP="00114E58">
            <w:pPr>
              <w:pStyle w:val="LLNormaali"/>
            </w:pPr>
            <w:r>
              <w:t>Kyyjärvi</w:t>
            </w:r>
          </w:p>
        </w:tc>
        <w:tc>
          <w:tcPr>
            <w:tcW w:w="1275" w:type="dxa"/>
          </w:tcPr>
          <w:p w14:paraId="3847AC8B" w14:textId="77777777" w:rsidR="0051633F" w:rsidRDefault="0051633F" w:rsidP="00114E58">
            <w:pPr>
              <w:pStyle w:val="LLNormaali"/>
              <w:jc w:val="right"/>
            </w:pPr>
            <w:r>
              <w:t>446</w:t>
            </w:r>
          </w:p>
        </w:tc>
        <w:tc>
          <w:tcPr>
            <w:tcW w:w="1134" w:type="dxa"/>
          </w:tcPr>
          <w:p w14:paraId="30B33367" w14:textId="77777777" w:rsidR="0051633F" w:rsidRDefault="0051633F" w:rsidP="00114E58">
            <w:pPr>
              <w:pStyle w:val="LLNormaali"/>
              <w:jc w:val="right"/>
            </w:pPr>
            <w:r>
              <w:t>530</w:t>
            </w:r>
          </w:p>
        </w:tc>
        <w:tc>
          <w:tcPr>
            <w:tcW w:w="1276" w:type="dxa"/>
          </w:tcPr>
          <w:p w14:paraId="65C7C743" w14:textId="77777777" w:rsidR="0051633F" w:rsidRDefault="0051633F" w:rsidP="00114E58">
            <w:pPr>
              <w:pStyle w:val="LLNormaali"/>
              <w:jc w:val="right"/>
            </w:pPr>
            <w:r>
              <w:t>620</w:t>
            </w:r>
          </w:p>
        </w:tc>
        <w:tc>
          <w:tcPr>
            <w:tcW w:w="1276" w:type="dxa"/>
          </w:tcPr>
          <w:p w14:paraId="3C34552B" w14:textId="77777777" w:rsidR="0051633F" w:rsidRDefault="0051633F" w:rsidP="00114E58">
            <w:pPr>
              <w:pStyle w:val="LLNormaali"/>
              <w:jc w:val="right"/>
            </w:pPr>
            <w:r>
              <w:t>690</w:t>
            </w:r>
          </w:p>
        </w:tc>
        <w:tc>
          <w:tcPr>
            <w:tcW w:w="1253" w:type="dxa"/>
          </w:tcPr>
          <w:p w14:paraId="3EB427D1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B64A32C" w14:textId="77777777" w:rsidTr="00114E58">
        <w:tc>
          <w:tcPr>
            <w:tcW w:w="2122" w:type="dxa"/>
          </w:tcPr>
          <w:p w14:paraId="5B1AEE4D" w14:textId="77777777" w:rsidR="0051633F" w:rsidRDefault="0051633F" w:rsidP="00114E58">
            <w:pPr>
              <w:pStyle w:val="LLNormaali"/>
            </w:pPr>
            <w:r>
              <w:t>Kärkölä</w:t>
            </w:r>
          </w:p>
        </w:tc>
        <w:tc>
          <w:tcPr>
            <w:tcW w:w="1275" w:type="dxa"/>
          </w:tcPr>
          <w:p w14:paraId="3334DD56" w14:textId="77777777" w:rsidR="0051633F" w:rsidRDefault="0051633F" w:rsidP="00114E58">
            <w:pPr>
              <w:pStyle w:val="LLNormaali"/>
              <w:jc w:val="right"/>
            </w:pPr>
            <w:r>
              <w:t>489</w:t>
            </w:r>
          </w:p>
        </w:tc>
        <w:tc>
          <w:tcPr>
            <w:tcW w:w="1134" w:type="dxa"/>
          </w:tcPr>
          <w:p w14:paraId="0E1BEC29" w14:textId="77777777" w:rsidR="0051633F" w:rsidRDefault="0051633F" w:rsidP="00114E58">
            <w:pPr>
              <w:pStyle w:val="LLNormaali"/>
              <w:jc w:val="right"/>
            </w:pPr>
            <w:r>
              <w:t>611</w:t>
            </w:r>
          </w:p>
        </w:tc>
        <w:tc>
          <w:tcPr>
            <w:tcW w:w="1276" w:type="dxa"/>
          </w:tcPr>
          <w:p w14:paraId="603F920C" w14:textId="77777777" w:rsidR="0051633F" w:rsidRDefault="0051633F" w:rsidP="00114E58">
            <w:pPr>
              <w:pStyle w:val="LLNormaali"/>
              <w:jc w:val="right"/>
            </w:pPr>
            <w:r>
              <w:t>713</w:t>
            </w:r>
          </w:p>
        </w:tc>
        <w:tc>
          <w:tcPr>
            <w:tcW w:w="1276" w:type="dxa"/>
          </w:tcPr>
          <w:p w14:paraId="01D2B632" w14:textId="77777777" w:rsidR="0051633F" w:rsidRDefault="0051633F" w:rsidP="00114E58">
            <w:pPr>
              <w:pStyle w:val="LLNormaali"/>
              <w:jc w:val="right"/>
            </w:pPr>
            <w:r>
              <w:t>805</w:t>
            </w:r>
          </w:p>
        </w:tc>
        <w:tc>
          <w:tcPr>
            <w:tcW w:w="1253" w:type="dxa"/>
          </w:tcPr>
          <w:p w14:paraId="0BA45BD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21709EC" w14:textId="77777777" w:rsidTr="00114E58">
        <w:tc>
          <w:tcPr>
            <w:tcW w:w="2122" w:type="dxa"/>
          </w:tcPr>
          <w:p w14:paraId="1ED4ABD0" w14:textId="77777777" w:rsidR="0051633F" w:rsidRDefault="0051633F" w:rsidP="00114E58">
            <w:pPr>
              <w:pStyle w:val="LLNormaali"/>
            </w:pPr>
            <w:r>
              <w:t>Kärsämäki</w:t>
            </w:r>
          </w:p>
        </w:tc>
        <w:tc>
          <w:tcPr>
            <w:tcW w:w="1275" w:type="dxa"/>
          </w:tcPr>
          <w:p w14:paraId="5FD01723" w14:textId="77777777" w:rsidR="0051633F" w:rsidRDefault="0051633F" w:rsidP="00114E58">
            <w:pPr>
              <w:pStyle w:val="LLNormaali"/>
              <w:jc w:val="right"/>
            </w:pPr>
            <w:r>
              <w:t>399</w:t>
            </w:r>
          </w:p>
        </w:tc>
        <w:tc>
          <w:tcPr>
            <w:tcW w:w="1134" w:type="dxa"/>
          </w:tcPr>
          <w:p w14:paraId="4D148BFB" w14:textId="77777777" w:rsidR="0051633F" w:rsidRDefault="0051633F" w:rsidP="00114E58">
            <w:pPr>
              <w:pStyle w:val="LLNormaali"/>
              <w:jc w:val="right"/>
            </w:pPr>
            <w:r>
              <w:t>543</w:t>
            </w:r>
          </w:p>
        </w:tc>
        <w:tc>
          <w:tcPr>
            <w:tcW w:w="1276" w:type="dxa"/>
          </w:tcPr>
          <w:p w14:paraId="284AF619" w14:textId="77777777" w:rsidR="0051633F" w:rsidRDefault="0051633F" w:rsidP="00114E58">
            <w:pPr>
              <w:pStyle w:val="LLNormaali"/>
              <w:jc w:val="right"/>
            </w:pPr>
            <w:r>
              <w:t>564</w:t>
            </w:r>
          </w:p>
        </w:tc>
        <w:tc>
          <w:tcPr>
            <w:tcW w:w="1276" w:type="dxa"/>
          </w:tcPr>
          <w:p w14:paraId="5ECFF5B8" w14:textId="77777777" w:rsidR="0051633F" w:rsidRDefault="0051633F" w:rsidP="00114E58">
            <w:pPr>
              <w:pStyle w:val="LLNormaali"/>
              <w:jc w:val="right"/>
            </w:pPr>
            <w:r>
              <w:t>667</w:t>
            </w:r>
          </w:p>
        </w:tc>
        <w:tc>
          <w:tcPr>
            <w:tcW w:w="1253" w:type="dxa"/>
          </w:tcPr>
          <w:p w14:paraId="6B128F79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AC1FE76" w14:textId="77777777" w:rsidTr="00114E58">
        <w:tc>
          <w:tcPr>
            <w:tcW w:w="2122" w:type="dxa"/>
          </w:tcPr>
          <w:p w14:paraId="08E46B0B" w14:textId="77777777" w:rsidR="0051633F" w:rsidRDefault="0051633F" w:rsidP="00114E58">
            <w:pPr>
              <w:pStyle w:val="LLNormaali"/>
            </w:pPr>
            <w:r>
              <w:t>Lahtis</w:t>
            </w:r>
          </w:p>
        </w:tc>
        <w:tc>
          <w:tcPr>
            <w:tcW w:w="1275" w:type="dxa"/>
          </w:tcPr>
          <w:p w14:paraId="3DEB4356" w14:textId="77777777" w:rsidR="0051633F" w:rsidRDefault="0051633F" w:rsidP="00114E58">
            <w:pPr>
              <w:pStyle w:val="LLNormaali"/>
              <w:jc w:val="right"/>
            </w:pPr>
            <w:r>
              <w:t>556</w:t>
            </w:r>
          </w:p>
        </w:tc>
        <w:tc>
          <w:tcPr>
            <w:tcW w:w="1134" w:type="dxa"/>
          </w:tcPr>
          <w:p w14:paraId="058318E1" w14:textId="77777777" w:rsidR="0051633F" w:rsidRDefault="0051633F" w:rsidP="00114E58">
            <w:pPr>
              <w:pStyle w:val="LLNormaali"/>
              <w:jc w:val="right"/>
            </w:pPr>
            <w:r>
              <w:t>702</w:t>
            </w:r>
          </w:p>
        </w:tc>
        <w:tc>
          <w:tcPr>
            <w:tcW w:w="1276" w:type="dxa"/>
          </w:tcPr>
          <w:p w14:paraId="115E3307" w14:textId="77777777" w:rsidR="0051633F" w:rsidRDefault="0051633F" w:rsidP="00114E58">
            <w:pPr>
              <w:pStyle w:val="LLNormaali"/>
              <w:jc w:val="right"/>
            </w:pPr>
            <w:r>
              <w:t>828</w:t>
            </w:r>
          </w:p>
        </w:tc>
        <w:tc>
          <w:tcPr>
            <w:tcW w:w="1276" w:type="dxa"/>
          </w:tcPr>
          <w:p w14:paraId="65D84B5D" w14:textId="77777777" w:rsidR="0051633F" w:rsidRDefault="0051633F" w:rsidP="00114E58">
            <w:pPr>
              <w:pStyle w:val="LLNormaali"/>
              <w:jc w:val="right"/>
            </w:pPr>
            <w:r>
              <w:t>930</w:t>
            </w:r>
          </w:p>
        </w:tc>
        <w:tc>
          <w:tcPr>
            <w:tcW w:w="1253" w:type="dxa"/>
          </w:tcPr>
          <w:p w14:paraId="35D014FD" w14:textId="77777777" w:rsidR="0051633F" w:rsidRDefault="0051633F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51633F" w14:paraId="4EEDB795" w14:textId="77777777" w:rsidTr="00114E58">
        <w:tc>
          <w:tcPr>
            <w:tcW w:w="2122" w:type="dxa"/>
          </w:tcPr>
          <w:p w14:paraId="4F4BB275" w14:textId="77777777" w:rsidR="0051633F" w:rsidRDefault="0051633F" w:rsidP="00114E58">
            <w:pPr>
              <w:pStyle w:val="LLNormaali"/>
            </w:pPr>
            <w:r>
              <w:t>Laihela</w:t>
            </w:r>
          </w:p>
        </w:tc>
        <w:tc>
          <w:tcPr>
            <w:tcW w:w="1275" w:type="dxa"/>
          </w:tcPr>
          <w:p w14:paraId="260A182F" w14:textId="77777777" w:rsidR="0051633F" w:rsidRDefault="0051633F" w:rsidP="00114E58">
            <w:pPr>
              <w:pStyle w:val="LLNormaali"/>
              <w:jc w:val="right"/>
            </w:pPr>
            <w:r>
              <w:t>450</w:t>
            </w:r>
          </w:p>
        </w:tc>
        <w:tc>
          <w:tcPr>
            <w:tcW w:w="1134" w:type="dxa"/>
          </w:tcPr>
          <w:p w14:paraId="6C4E8934" w14:textId="77777777" w:rsidR="0051633F" w:rsidRDefault="0051633F" w:rsidP="00114E58">
            <w:pPr>
              <w:pStyle w:val="LLNormaali"/>
              <w:jc w:val="right"/>
            </w:pPr>
            <w:r>
              <w:t>525</w:t>
            </w:r>
          </w:p>
        </w:tc>
        <w:tc>
          <w:tcPr>
            <w:tcW w:w="1276" w:type="dxa"/>
          </w:tcPr>
          <w:p w14:paraId="1BF290B2" w14:textId="77777777" w:rsidR="0051633F" w:rsidRDefault="0051633F" w:rsidP="00114E58">
            <w:pPr>
              <w:pStyle w:val="LLNormaali"/>
              <w:jc w:val="right"/>
            </w:pPr>
            <w:r>
              <w:t>625</w:t>
            </w:r>
          </w:p>
        </w:tc>
        <w:tc>
          <w:tcPr>
            <w:tcW w:w="1276" w:type="dxa"/>
          </w:tcPr>
          <w:p w14:paraId="43A5B96E" w14:textId="77777777" w:rsidR="0051633F" w:rsidRDefault="0051633F" w:rsidP="00114E58">
            <w:pPr>
              <w:pStyle w:val="LLNormaali"/>
              <w:jc w:val="right"/>
            </w:pPr>
            <w:r>
              <w:t>681</w:t>
            </w:r>
          </w:p>
        </w:tc>
        <w:tc>
          <w:tcPr>
            <w:tcW w:w="1253" w:type="dxa"/>
          </w:tcPr>
          <w:p w14:paraId="47C796B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59DC135" w14:textId="77777777" w:rsidTr="00114E58">
        <w:tc>
          <w:tcPr>
            <w:tcW w:w="2122" w:type="dxa"/>
          </w:tcPr>
          <w:p w14:paraId="10A8A573" w14:textId="77777777" w:rsidR="0051633F" w:rsidRDefault="0051633F" w:rsidP="00114E58">
            <w:pPr>
              <w:pStyle w:val="LLNormaali"/>
            </w:pPr>
            <w:proofErr w:type="spellStart"/>
            <w:r>
              <w:t>Lapinlahti</w:t>
            </w:r>
            <w:proofErr w:type="spellEnd"/>
          </w:p>
        </w:tc>
        <w:tc>
          <w:tcPr>
            <w:tcW w:w="1275" w:type="dxa"/>
          </w:tcPr>
          <w:p w14:paraId="30DFE9D8" w14:textId="77777777" w:rsidR="0051633F" w:rsidRDefault="0051633F" w:rsidP="00114E58">
            <w:pPr>
              <w:pStyle w:val="LLNormaali"/>
              <w:jc w:val="right"/>
            </w:pPr>
            <w:r>
              <w:t>401</w:t>
            </w:r>
          </w:p>
        </w:tc>
        <w:tc>
          <w:tcPr>
            <w:tcW w:w="1134" w:type="dxa"/>
          </w:tcPr>
          <w:p w14:paraId="191ADEBC" w14:textId="77777777" w:rsidR="0051633F" w:rsidRDefault="0051633F" w:rsidP="00114E58">
            <w:pPr>
              <w:pStyle w:val="LLNormaali"/>
              <w:jc w:val="right"/>
            </w:pPr>
            <w:r>
              <w:t>558</w:t>
            </w:r>
          </w:p>
        </w:tc>
        <w:tc>
          <w:tcPr>
            <w:tcW w:w="1276" w:type="dxa"/>
          </w:tcPr>
          <w:p w14:paraId="36DF8EEA" w14:textId="77777777" w:rsidR="0051633F" w:rsidRDefault="0051633F" w:rsidP="00114E58">
            <w:pPr>
              <w:pStyle w:val="LLNormaali"/>
              <w:jc w:val="right"/>
            </w:pPr>
            <w:r>
              <w:t>654</w:t>
            </w:r>
          </w:p>
        </w:tc>
        <w:tc>
          <w:tcPr>
            <w:tcW w:w="1276" w:type="dxa"/>
          </w:tcPr>
          <w:p w14:paraId="397A7ED3" w14:textId="77777777" w:rsidR="0051633F" w:rsidRDefault="0051633F" w:rsidP="00114E58">
            <w:pPr>
              <w:pStyle w:val="LLNormaali"/>
              <w:jc w:val="right"/>
            </w:pPr>
            <w:r>
              <w:t>738</w:t>
            </w:r>
          </w:p>
        </w:tc>
        <w:tc>
          <w:tcPr>
            <w:tcW w:w="1253" w:type="dxa"/>
          </w:tcPr>
          <w:p w14:paraId="2B6039FF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05485CC" w14:textId="77777777" w:rsidTr="00114E58">
        <w:tc>
          <w:tcPr>
            <w:tcW w:w="2122" w:type="dxa"/>
          </w:tcPr>
          <w:p w14:paraId="3009D25D" w14:textId="77777777" w:rsidR="0051633F" w:rsidRDefault="0051633F" w:rsidP="00114E58">
            <w:pPr>
              <w:pStyle w:val="LLNormaali"/>
            </w:pPr>
            <w:r>
              <w:t>Lappajärvi</w:t>
            </w:r>
          </w:p>
        </w:tc>
        <w:tc>
          <w:tcPr>
            <w:tcW w:w="1275" w:type="dxa"/>
          </w:tcPr>
          <w:p w14:paraId="03D817E6" w14:textId="77777777" w:rsidR="0051633F" w:rsidRDefault="0051633F" w:rsidP="00114E58">
            <w:pPr>
              <w:pStyle w:val="LLNormaali"/>
              <w:jc w:val="right"/>
            </w:pPr>
            <w:r>
              <w:t>440</w:t>
            </w:r>
          </w:p>
        </w:tc>
        <w:tc>
          <w:tcPr>
            <w:tcW w:w="1134" w:type="dxa"/>
          </w:tcPr>
          <w:p w14:paraId="14198B6E" w14:textId="77777777" w:rsidR="0051633F" w:rsidRDefault="0051633F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3306A945" w14:textId="77777777" w:rsidR="0051633F" w:rsidRDefault="0051633F" w:rsidP="00114E58">
            <w:pPr>
              <w:pStyle w:val="LLNormaali"/>
              <w:jc w:val="right"/>
            </w:pPr>
            <w:r>
              <w:t>634</w:t>
            </w:r>
          </w:p>
        </w:tc>
        <w:tc>
          <w:tcPr>
            <w:tcW w:w="1276" w:type="dxa"/>
          </w:tcPr>
          <w:p w14:paraId="21987949" w14:textId="77777777" w:rsidR="0051633F" w:rsidRDefault="0051633F" w:rsidP="00114E58">
            <w:pPr>
              <w:pStyle w:val="LLNormaali"/>
              <w:jc w:val="right"/>
            </w:pPr>
            <w:r>
              <w:t>670</w:t>
            </w:r>
          </w:p>
        </w:tc>
        <w:tc>
          <w:tcPr>
            <w:tcW w:w="1253" w:type="dxa"/>
          </w:tcPr>
          <w:p w14:paraId="7171A85A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1FF39B5" w14:textId="77777777" w:rsidTr="00114E58">
        <w:tc>
          <w:tcPr>
            <w:tcW w:w="2122" w:type="dxa"/>
          </w:tcPr>
          <w:p w14:paraId="359DBBC0" w14:textId="77777777" w:rsidR="0051633F" w:rsidRDefault="0051633F" w:rsidP="00114E58">
            <w:pPr>
              <w:pStyle w:val="LLNormaali"/>
            </w:pPr>
            <w:r>
              <w:t>Lappo</w:t>
            </w:r>
          </w:p>
        </w:tc>
        <w:tc>
          <w:tcPr>
            <w:tcW w:w="1275" w:type="dxa"/>
          </w:tcPr>
          <w:p w14:paraId="7F388A04" w14:textId="77777777" w:rsidR="0051633F" w:rsidRDefault="0051633F" w:rsidP="00114E58">
            <w:pPr>
              <w:pStyle w:val="LLNormaali"/>
              <w:jc w:val="right"/>
            </w:pPr>
            <w:r>
              <w:t>478</w:t>
            </w:r>
          </w:p>
        </w:tc>
        <w:tc>
          <w:tcPr>
            <w:tcW w:w="1134" w:type="dxa"/>
          </w:tcPr>
          <w:p w14:paraId="3713B06B" w14:textId="77777777" w:rsidR="0051633F" w:rsidRDefault="0051633F" w:rsidP="00114E58">
            <w:pPr>
              <w:pStyle w:val="LLNormaali"/>
              <w:jc w:val="right"/>
            </w:pPr>
            <w:r>
              <w:t>565</w:t>
            </w:r>
          </w:p>
        </w:tc>
        <w:tc>
          <w:tcPr>
            <w:tcW w:w="1276" w:type="dxa"/>
          </w:tcPr>
          <w:p w14:paraId="0963C12E" w14:textId="77777777" w:rsidR="0051633F" w:rsidRDefault="0051633F" w:rsidP="00114E58">
            <w:pPr>
              <w:pStyle w:val="LLNormaali"/>
              <w:jc w:val="right"/>
            </w:pPr>
            <w:r>
              <w:t>655</w:t>
            </w:r>
          </w:p>
        </w:tc>
        <w:tc>
          <w:tcPr>
            <w:tcW w:w="1276" w:type="dxa"/>
          </w:tcPr>
          <w:p w14:paraId="52F6C00D" w14:textId="77777777" w:rsidR="0051633F" w:rsidRDefault="0051633F" w:rsidP="00114E58">
            <w:pPr>
              <w:pStyle w:val="LLNormaali"/>
              <w:jc w:val="right"/>
            </w:pPr>
            <w:r>
              <w:t>695</w:t>
            </w:r>
          </w:p>
        </w:tc>
        <w:tc>
          <w:tcPr>
            <w:tcW w:w="1253" w:type="dxa"/>
          </w:tcPr>
          <w:p w14:paraId="5F32915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8B81E0C" w14:textId="77777777" w:rsidTr="00114E58">
        <w:tc>
          <w:tcPr>
            <w:tcW w:w="2122" w:type="dxa"/>
          </w:tcPr>
          <w:p w14:paraId="2755B2F1" w14:textId="77777777" w:rsidR="0051633F" w:rsidRDefault="0051633F" w:rsidP="00114E58">
            <w:pPr>
              <w:pStyle w:val="LLNormaali"/>
            </w:pPr>
            <w:r>
              <w:t>Lappträsk</w:t>
            </w:r>
          </w:p>
        </w:tc>
        <w:tc>
          <w:tcPr>
            <w:tcW w:w="1275" w:type="dxa"/>
          </w:tcPr>
          <w:p w14:paraId="1DBE8764" w14:textId="77777777" w:rsidR="0051633F" w:rsidRDefault="0051633F" w:rsidP="00114E58">
            <w:pPr>
              <w:pStyle w:val="LLNormaali"/>
              <w:jc w:val="right"/>
            </w:pPr>
            <w:r>
              <w:t>473</w:t>
            </w:r>
          </w:p>
        </w:tc>
        <w:tc>
          <w:tcPr>
            <w:tcW w:w="1134" w:type="dxa"/>
          </w:tcPr>
          <w:p w14:paraId="315CD7E1" w14:textId="77777777" w:rsidR="0051633F" w:rsidRDefault="0051633F" w:rsidP="00114E58">
            <w:pPr>
              <w:pStyle w:val="LLNormaali"/>
              <w:jc w:val="right"/>
            </w:pPr>
            <w:r>
              <w:t>585</w:t>
            </w:r>
          </w:p>
        </w:tc>
        <w:tc>
          <w:tcPr>
            <w:tcW w:w="1276" w:type="dxa"/>
          </w:tcPr>
          <w:p w14:paraId="51D29054" w14:textId="77777777" w:rsidR="0051633F" w:rsidRDefault="0051633F" w:rsidP="00114E58">
            <w:pPr>
              <w:pStyle w:val="LLNormaali"/>
              <w:jc w:val="right"/>
            </w:pPr>
            <w:r>
              <w:t>695</w:t>
            </w:r>
          </w:p>
        </w:tc>
        <w:tc>
          <w:tcPr>
            <w:tcW w:w="1276" w:type="dxa"/>
          </w:tcPr>
          <w:p w14:paraId="15F7CC32" w14:textId="77777777" w:rsidR="0051633F" w:rsidRDefault="0051633F" w:rsidP="00114E58">
            <w:pPr>
              <w:pStyle w:val="LLNormaali"/>
              <w:jc w:val="right"/>
            </w:pPr>
            <w:r>
              <w:t>717</w:t>
            </w:r>
          </w:p>
        </w:tc>
        <w:tc>
          <w:tcPr>
            <w:tcW w:w="1253" w:type="dxa"/>
          </w:tcPr>
          <w:p w14:paraId="5E61604C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F1E7C39" w14:textId="77777777" w:rsidTr="00114E58">
        <w:tc>
          <w:tcPr>
            <w:tcW w:w="2122" w:type="dxa"/>
          </w:tcPr>
          <w:p w14:paraId="2A65956B" w14:textId="77777777" w:rsidR="0051633F" w:rsidRDefault="0051633F" w:rsidP="00114E58">
            <w:pPr>
              <w:pStyle w:val="LLNormaali"/>
            </w:pPr>
            <w:r>
              <w:t>Larsmo</w:t>
            </w:r>
          </w:p>
        </w:tc>
        <w:tc>
          <w:tcPr>
            <w:tcW w:w="1275" w:type="dxa"/>
          </w:tcPr>
          <w:p w14:paraId="1621E24C" w14:textId="77777777" w:rsidR="0051633F" w:rsidRDefault="0051633F" w:rsidP="00114E58">
            <w:pPr>
              <w:pStyle w:val="LLNormaali"/>
              <w:jc w:val="right"/>
            </w:pPr>
            <w:r>
              <w:t>449</w:t>
            </w:r>
          </w:p>
        </w:tc>
        <w:tc>
          <w:tcPr>
            <w:tcW w:w="1134" w:type="dxa"/>
          </w:tcPr>
          <w:p w14:paraId="2CF32878" w14:textId="77777777" w:rsidR="0051633F" w:rsidRDefault="0051633F" w:rsidP="00114E58">
            <w:pPr>
              <w:pStyle w:val="LLNormaali"/>
              <w:jc w:val="right"/>
            </w:pPr>
            <w:r>
              <w:t>563</w:t>
            </w:r>
          </w:p>
        </w:tc>
        <w:tc>
          <w:tcPr>
            <w:tcW w:w="1276" w:type="dxa"/>
          </w:tcPr>
          <w:p w14:paraId="0764598A" w14:textId="77777777" w:rsidR="0051633F" w:rsidRDefault="0051633F" w:rsidP="00114E58">
            <w:pPr>
              <w:pStyle w:val="LLNormaali"/>
              <w:jc w:val="right"/>
            </w:pPr>
            <w:r>
              <w:t>648</w:t>
            </w:r>
          </w:p>
        </w:tc>
        <w:tc>
          <w:tcPr>
            <w:tcW w:w="1276" w:type="dxa"/>
          </w:tcPr>
          <w:p w14:paraId="2FCBC3B9" w14:textId="77777777" w:rsidR="0051633F" w:rsidRDefault="0051633F" w:rsidP="00114E58">
            <w:pPr>
              <w:pStyle w:val="LLNormaali"/>
              <w:jc w:val="right"/>
            </w:pPr>
            <w:r>
              <w:t>681</w:t>
            </w:r>
          </w:p>
        </w:tc>
        <w:tc>
          <w:tcPr>
            <w:tcW w:w="1253" w:type="dxa"/>
          </w:tcPr>
          <w:p w14:paraId="372059B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18BD41A" w14:textId="77777777" w:rsidTr="00114E58">
        <w:tc>
          <w:tcPr>
            <w:tcW w:w="2122" w:type="dxa"/>
          </w:tcPr>
          <w:p w14:paraId="7F908021" w14:textId="77777777" w:rsidR="0051633F" w:rsidRDefault="0051633F" w:rsidP="00114E58">
            <w:pPr>
              <w:pStyle w:val="LLNormaali"/>
            </w:pPr>
            <w:r>
              <w:t>Laukas</w:t>
            </w:r>
          </w:p>
        </w:tc>
        <w:tc>
          <w:tcPr>
            <w:tcW w:w="1275" w:type="dxa"/>
          </w:tcPr>
          <w:p w14:paraId="659061B4" w14:textId="77777777" w:rsidR="0051633F" w:rsidRDefault="0051633F" w:rsidP="00114E58">
            <w:pPr>
              <w:pStyle w:val="LLNormaali"/>
              <w:jc w:val="right"/>
            </w:pPr>
            <w:r>
              <w:t>531</w:t>
            </w:r>
          </w:p>
        </w:tc>
        <w:tc>
          <w:tcPr>
            <w:tcW w:w="1134" w:type="dxa"/>
          </w:tcPr>
          <w:p w14:paraId="6F012FFF" w14:textId="77777777" w:rsidR="0051633F" w:rsidRDefault="0051633F" w:rsidP="00114E58">
            <w:pPr>
              <w:pStyle w:val="LLNormaali"/>
              <w:jc w:val="right"/>
            </w:pPr>
            <w:r>
              <w:t>657</w:t>
            </w:r>
          </w:p>
        </w:tc>
        <w:tc>
          <w:tcPr>
            <w:tcW w:w="1276" w:type="dxa"/>
          </w:tcPr>
          <w:p w14:paraId="1B9B4246" w14:textId="77777777" w:rsidR="0051633F" w:rsidRDefault="0051633F" w:rsidP="00114E58">
            <w:pPr>
              <w:pStyle w:val="LLNormaali"/>
              <w:jc w:val="right"/>
            </w:pPr>
            <w:r>
              <w:t>750</w:t>
            </w:r>
          </w:p>
        </w:tc>
        <w:tc>
          <w:tcPr>
            <w:tcW w:w="1276" w:type="dxa"/>
          </w:tcPr>
          <w:p w14:paraId="2E4A3BFE" w14:textId="77777777" w:rsidR="0051633F" w:rsidRDefault="0051633F" w:rsidP="00114E58">
            <w:pPr>
              <w:pStyle w:val="LLNormaali"/>
              <w:jc w:val="right"/>
            </w:pPr>
            <w:r>
              <w:t>800</w:t>
            </w:r>
          </w:p>
        </w:tc>
        <w:tc>
          <w:tcPr>
            <w:tcW w:w="1253" w:type="dxa"/>
          </w:tcPr>
          <w:p w14:paraId="70EC3A7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A9DE481" w14:textId="77777777" w:rsidTr="00114E58">
        <w:tc>
          <w:tcPr>
            <w:tcW w:w="2122" w:type="dxa"/>
          </w:tcPr>
          <w:p w14:paraId="5C54C070" w14:textId="77777777" w:rsidR="0051633F" w:rsidRDefault="0051633F" w:rsidP="00114E58">
            <w:pPr>
              <w:pStyle w:val="LLNormaali"/>
            </w:pPr>
            <w:r>
              <w:t>Lemi</w:t>
            </w:r>
          </w:p>
        </w:tc>
        <w:tc>
          <w:tcPr>
            <w:tcW w:w="1275" w:type="dxa"/>
          </w:tcPr>
          <w:p w14:paraId="3A675E1B" w14:textId="77777777" w:rsidR="0051633F" w:rsidRDefault="0051633F" w:rsidP="00114E58">
            <w:pPr>
              <w:pStyle w:val="LLNormaali"/>
              <w:jc w:val="right"/>
            </w:pPr>
            <w:r>
              <w:t>474</w:t>
            </w:r>
          </w:p>
        </w:tc>
        <w:tc>
          <w:tcPr>
            <w:tcW w:w="1134" w:type="dxa"/>
          </w:tcPr>
          <w:p w14:paraId="2A920E59" w14:textId="77777777" w:rsidR="0051633F" w:rsidRDefault="0051633F" w:rsidP="00114E58">
            <w:pPr>
              <w:pStyle w:val="LLNormaali"/>
              <w:jc w:val="right"/>
            </w:pPr>
            <w:r>
              <w:t>600</w:t>
            </w:r>
          </w:p>
        </w:tc>
        <w:tc>
          <w:tcPr>
            <w:tcW w:w="1276" w:type="dxa"/>
          </w:tcPr>
          <w:p w14:paraId="403D2C52" w14:textId="77777777" w:rsidR="0051633F" w:rsidRDefault="0051633F" w:rsidP="00114E58">
            <w:pPr>
              <w:pStyle w:val="LLNormaali"/>
              <w:jc w:val="right"/>
            </w:pPr>
            <w:r>
              <w:t>703</w:t>
            </w:r>
          </w:p>
        </w:tc>
        <w:tc>
          <w:tcPr>
            <w:tcW w:w="1276" w:type="dxa"/>
          </w:tcPr>
          <w:p w14:paraId="05DA2447" w14:textId="77777777" w:rsidR="0051633F" w:rsidRDefault="0051633F" w:rsidP="00114E58">
            <w:pPr>
              <w:pStyle w:val="LLNormaali"/>
              <w:jc w:val="right"/>
            </w:pPr>
            <w:r>
              <w:t>736</w:t>
            </w:r>
          </w:p>
        </w:tc>
        <w:tc>
          <w:tcPr>
            <w:tcW w:w="1253" w:type="dxa"/>
          </w:tcPr>
          <w:p w14:paraId="1CAE6D2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94DEF61" w14:textId="77777777" w:rsidTr="00114E58">
        <w:tc>
          <w:tcPr>
            <w:tcW w:w="2122" w:type="dxa"/>
          </w:tcPr>
          <w:p w14:paraId="46540E51" w14:textId="77777777" w:rsidR="0051633F" w:rsidRDefault="0051633F" w:rsidP="00114E58">
            <w:pPr>
              <w:pStyle w:val="LLNormaali"/>
            </w:pPr>
            <w:r>
              <w:t>Lempäälä</w:t>
            </w:r>
          </w:p>
        </w:tc>
        <w:tc>
          <w:tcPr>
            <w:tcW w:w="1275" w:type="dxa"/>
          </w:tcPr>
          <w:p w14:paraId="21B61105" w14:textId="77777777" w:rsidR="0051633F" w:rsidRDefault="0051633F" w:rsidP="00114E58">
            <w:pPr>
              <w:pStyle w:val="LLNormaali"/>
              <w:jc w:val="right"/>
            </w:pPr>
            <w:r>
              <w:t>560</w:t>
            </w:r>
          </w:p>
        </w:tc>
        <w:tc>
          <w:tcPr>
            <w:tcW w:w="1134" w:type="dxa"/>
          </w:tcPr>
          <w:p w14:paraId="60B7AD41" w14:textId="77777777" w:rsidR="0051633F" w:rsidRPr="00626BE3" w:rsidRDefault="0051633F" w:rsidP="00114E58">
            <w:pPr>
              <w:pStyle w:val="LLNormaali"/>
              <w:jc w:val="right"/>
            </w:pPr>
            <w:r>
              <w:t>712</w:t>
            </w:r>
          </w:p>
        </w:tc>
        <w:tc>
          <w:tcPr>
            <w:tcW w:w="1276" w:type="dxa"/>
          </w:tcPr>
          <w:p w14:paraId="017E788C" w14:textId="77777777" w:rsidR="0051633F" w:rsidRPr="00626BE3" w:rsidRDefault="0051633F" w:rsidP="00114E58">
            <w:pPr>
              <w:pStyle w:val="LLNormaali"/>
              <w:jc w:val="right"/>
            </w:pPr>
            <w:r>
              <w:t>822</w:t>
            </w:r>
          </w:p>
        </w:tc>
        <w:tc>
          <w:tcPr>
            <w:tcW w:w="1276" w:type="dxa"/>
          </w:tcPr>
          <w:p w14:paraId="6BE355D8" w14:textId="77777777" w:rsidR="0051633F" w:rsidRDefault="0051633F" w:rsidP="00114E58">
            <w:pPr>
              <w:pStyle w:val="LLNormaali"/>
              <w:jc w:val="right"/>
            </w:pPr>
            <w:r>
              <w:t>893</w:t>
            </w:r>
          </w:p>
        </w:tc>
        <w:tc>
          <w:tcPr>
            <w:tcW w:w="1253" w:type="dxa"/>
          </w:tcPr>
          <w:p w14:paraId="0B61282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B4A85E7" w14:textId="77777777" w:rsidTr="00114E58">
        <w:tc>
          <w:tcPr>
            <w:tcW w:w="2122" w:type="dxa"/>
          </w:tcPr>
          <w:p w14:paraId="2DE53135" w14:textId="77777777" w:rsidR="0051633F" w:rsidRDefault="0051633F" w:rsidP="00114E58">
            <w:pPr>
              <w:pStyle w:val="LLNormaali"/>
            </w:pPr>
            <w:r>
              <w:t>Leppävirta</w:t>
            </w:r>
          </w:p>
        </w:tc>
        <w:tc>
          <w:tcPr>
            <w:tcW w:w="1275" w:type="dxa"/>
          </w:tcPr>
          <w:p w14:paraId="4C9D9758" w14:textId="77777777" w:rsidR="0051633F" w:rsidRDefault="0051633F" w:rsidP="00114E58">
            <w:pPr>
              <w:pStyle w:val="LLNormaali"/>
              <w:jc w:val="right"/>
            </w:pPr>
            <w:r>
              <w:t>444</w:t>
            </w:r>
          </w:p>
        </w:tc>
        <w:tc>
          <w:tcPr>
            <w:tcW w:w="1134" w:type="dxa"/>
          </w:tcPr>
          <w:p w14:paraId="54C3E3AF" w14:textId="77777777" w:rsidR="0051633F" w:rsidRPr="00626BE3" w:rsidRDefault="0051633F" w:rsidP="00114E58">
            <w:pPr>
              <w:pStyle w:val="LLNormaali"/>
              <w:jc w:val="right"/>
            </w:pPr>
            <w:r>
              <w:t>576</w:t>
            </w:r>
          </w:p>
        </w:tc>
        <w:tc>
          <w:tcPr>
            <w:tcW w:w="1276" w:type="dxa"/>
          </w:tcPr>
          <w:p w14:paraId="7A028CCF" w14:textId="77777777" w:rsidR="0051633F" w:rsidRPr="00626BE3" w:rsidRDefault="0051633F" w:rsidP="00114E58">
            <w:pPr>
              <w:pStyle w:val="LLNormaali"/>
              <w:jc w:val="right"/>
            </w:pPr>
            <w:r>
              <w:t>710</w:t>
            </w:r>
          </w:p>
        </w:tc>
        <w:tc>
          <w:tcPr>
            <w:tcW w:w="1276" w:type="dxa"/>
          </w:tcPr>
          <w:p w14:paraId="4EE0D20A" w14:textId="77777777" w:rsidR="0051633F" w:rsidRDefault="0051633F" w:rsidP="00114E58">
            <w:pPr>
              <w:pStyle w:val="LLNormaali"/>
              <w:jc w:val="right"/>
            </w:pPr>
            <w:r>
              <w:t>713</w:t>
            </w:r>
          </w:p>
        </w:tc>
        <w:tc>
          <w:tcPr>
            <w:tcW w:w="1253" w:type="dxa"/>
          </w:tcPr>
          <w:p w14:paraId="21E6B8C1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9B26DE3" w14:textId="77777777" w:rsidTr="00114E58">
        <w:tc>
          <w:tcPr>
            <w:tcW w:w="2122" w:type="dxa"/>
          </w:tcPr>
          <w:p w14:paraId="64FFB4D3" w14:textId="77777777" w:rsidR="0051633F" w:rsidRDefault="0051633F" w:rsidP="00114E58">
            <w:pPr>
              <w:pStyle w:val="LLNormaali"/>
            </w:pPr>
            <w:r>
              <w:t>Lestijärvi</w:t>
            </w:r>
          </w:p>
        </w:tc>
        <w:tc>
          <w:tcPr>
            <w:tcW w:w="1275" w:type="dxa"/>
          </w:tcPr>
          <w:p w14:paraId="40C8EE8D" w14:textId="77777777" w:rsidR="0051633F" w:rsidRDefault="0051633F" w:rsidP="00114E58">
            <w:pPr>
              <w:pStyle w:val="LLNormaali"/>
              <w:jc w:val="right"/>
            </w:pPr>
            <w:r>
              <w:t>478</w:t>
            </w:r>
          </w:p>
        </w:tc>
        <w:tc>
          <w:tcPr>
            <w:tcW w:w="1134" w:type="dxa"/>
          </w:tcPr>
          <w:p w14:paraId="77746046" w14:textId="77777777" w:rsidR="0051633F" w:rsidRPr="00626BE3" w:rsidRDefault="0051633F" w:rsidP="00114E58">
            <w:pPr>
              <w:pStyle w:val="LLNormaali"/>
              <w:jc w:val="right"/>
            </w:pPr>
            <w:r>
              <w:t>580</w:t>
            </w:r>
          </w:p>
        </w:tc>
        <w:tc>
          <w:tcPr>
            <w:tcW w:w="1276" w:type="dxa"/>
          </w:tcPr>
          <w:p w14:paraId="469E6174" w14:textId="77777777" w:rsidR="0051633F" w:rsidRPr="00626BE3" w:rsidRDefault="0051633F" w:rsidP="00114E58">
            <w:pPr>
              <w:pStyle w:val="LLNormaali"/>
              <w:jc w:val="right"/>
            </w:pPr>
            <w:r>
              <w:t>639</w:t>
            </w:r>
          </w:p>
        </w:tc>
        <w:tc>
          <w:tcPr>
            <w:tcW w:w="1276" w:type="dxa"/>
          </w:tcPr>
          <w:p w14:paraId="450D7B14" w14:textId="77777777" w:rsidR="0051633F" w:rsidRDefault="0051633F" w:rsidP="00114E58">
            <w:pPr>
              <w:pStyle w:val="LLNormaali"/>
              <w:jc w:val="right"/>
            </w:pPr>
            <w:r>
              <w:t>716</w:t>
            </w:r>
          </w:p>
        </w:tc>
        <w:tc>
          <w:tcPr>
            <w:tcW w:w="1253" w:type="dxa"/>
          </w:tcPr>
          <w:p w14:paraId="3137833C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39ACC8C" w14:textId="77777777" w:rsidTr="00114E58">
        <w:tc>
          <w:tcPr>
            <w:tcW w:w="2122" w:type="dxa"/>
          </w:tcPr>
          <w:p w14:paraId="0D2E762F" w14:textId="77777777" w:rsidR="0051633F" w:rsidRDefault="0051633F" w:rsidP="00114E58">
            <w:pPr>
              <w:pStyle w:val="LLNormaali"/>
            </w:pPr>
            <w:r>
              <w:t>Letala</w:t>
            </w:r>
          </w:p>
        </w:tc>
        <w:tc>
          <w:tcPr>
            <w:tcW w:w="1275" w:type="dxa"/>
          </w:tcPr>
          <w:p w14:paraId="4A789EF3" w14:textId="77777777" w:rsidR="0051633F" w:rsidRDefault="0051633F" w:rsidP="00114E58">
            <w:pPr>
              <w:pStyle w:val="LLNormaali"/>
              <w:jc w:val="right"/>
            </w:pPr>
            <w:r>
              <w:t>407</w:t>
            </w:r>
          </w:p>
        </w:tc>
        <w:tc>
          <w:tcPr>
            <w:tcW w:w="1134" w:type="dxa"/>
          </w:tcPr>
          <w:p w14:paraId="10769AC2" w14:textId="77777777" w:rsidR="0051633F" w:rsidRDefault="0051633F" w:rsidP="00114E58">
            <w:pPr>
              <w:pStyle w:val="LLNormaali"/>
              <w:jc w:val="right"/>
            </w:pPr>
            <w:r>
              <w:t>530</w:t>
            </w:r>
          </w:p>
        </w:tc>
        <w:tc>
          <w:tcPr>
            <w:tcW w:w="1276" w:type="dxa"/>
          </w:tcPr>
          <w:p w14:paraId="311BCD15" w14:textId="77777777" w:rsidR="0051633F" w:rsidRDefault="0051633F" w:rsidP="00114E58">
            <w:pPr>
              <w:pStyle w:val="LLNormaali"/>
              <w:jc w:val="right"/>
            </w:pPr>
            <w:r>
              <w:t>600</w:t>
            </w:r>
          </w:p>
        </w:tc>
        <w:tc>
          <w:tcPr>
            <w:tcW w:w="1276" w:type="dxa"/>
          </w:tcPr>
          <w:p w14:paraId="129778D8" w14:textId="77777777" w:rsidR="0051633F" w:rsidRDefault="0051633F" w:rsidP="00114E58">
            <w:pPr>
              <w:pStyle w:val="LLNormaali"/>
              <w:jc w:val="right"/>
            </w:pPr>
            <w:r>
              <w:t>643</w:t>
            </w:r>
          </w:p>
        </w:tc>
        <w:tc>
          <w:tcPr>
            <w:tcW w:w="1253" w:type="dxa"/>
          </w:tcPr>
          <w:p w14:paraId="5803C49E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75AB5DA" w14:textId="77777777" w:rsidTr="00114E58">
        <w:tc>
          <w:tcPr>
            <w:tcW w:w="2122" w:type="dxa"/>
          </w:tcPr>
          <w:p w14:paraId="04A5E6F6" w14:textId="77777777" w:rsidR="0051633F" w:rsidRDefault="0051633F" w:rsidP="00114E58">
            <w:pPr>
              <w:pStyle w:val="LLNormaali"/>
            </w:pPr>
            <w:r>
              <w:t>Libelits</w:t>
            </w:r>
          </w:p>
        </w:tc>
        <w:tc>
          <w:tcPr>
            <w:tcW w:w="1275" w:type="dxa"/>
          </w:tcPr>
          <w:p w14:paraId="6B9A2582" w14:textId="77777777" w:rsidR="0051633F" w:rsidRDefault="0051633F" w:rsidP="00114E58">
            <w:pPr>
              <w:pStyle w:val="LLNormaali"/>
              <w:jc w:val="right"/>
            </w:pPr>
            <w:r>
              <w:t>467</w:t>
            </w:r>
          </w:p>
        </w:tc>
        <w:tc>
          <w:tcPr>
            <w:tcW w:w="1134" w:type="dxa"/>
          </w:tcPr>
          <w:p w14:paraId="139DEAA2" w14:textId="77777777" w:rsidR="0051633F" w:rsidRPr="00626BE3" w:rsidRDefault="0051633F" w:rsidP="00114E58">
            <w:pPr>
              <w:pStyle w:val="LLNormaali"/>
              <w:jc w:val="right"/>
            </w:pPr>
            <w:r>
              <w:t>586</w:t>
            </w:r>
          </w:p>
        </w:tc>
        <w:tc>
          <w:tcPr>
            <w:tcW w:w="1276" w:type="dxa"/>
          </w:tcPr>
          <w:p w14:paraId="2C3F0CD0" w14:textId="77777777" w:rsidR="0051633F" w:rsidRPr="00626BE3" w:rsidRDefault="0051633F" w:rsidP="00114E58">
            <w:pPr>
              <w:pStyle w:val="LLNormaali"/>
              <w:jc w:val="right"/>
            </w:pPr>
            <w:r>
              <w:t>673</w:t>
            </w:r>
          </w:p>
        </w:tc>
        <w:tc>
          <w:tcPr>
            <w:tcW w:w="1276" w:type="dxa"/>
          </w:tcPr>
          <w:p w14:paraId="09DB57BD" w14:textId="77777777" w:rsidR="0051633F" w:rsidRDefault="0051633F" w:rsidP="00114E58">
            <w:pPr>
              <w:pStyle w:val="LLNormaali"/>
              <w:jc w:val="right"/>
            </w:pPr>
            <w:r>
              <w:t>733</w:t>
            </w:r>
          </w:p>
        </w:tc>
        <w:tc>
          <w:tcPr>
            <w:tcW w:w="1253" w:type="dxa"/>
          </w:tcPr>
          <w:p w14:paraId="3EC1AEC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9FD02A4" w14:textId="77777777" w:rsidTr="00114E58">
        <w:tc>
          <w:tcPr>
            <w:tcW w:w="2122" w:type="dxa"/>
          </w:tcPr>
          <w:p w14:paraId="5DFF3074" w14:textId="77777777" w:rsidR="0051633F" w:rsidRDefault="0051633F" w:rsidP="00114E58">
            <w:pPr>
              <w:pStyle w:val="LLNormaali"/>
            </w:pPr>
            <w:r>
              <w:t>Lieksa</w:t>
            </w:r>
          </w:p>
        </w:tc>
        <w:tc>
          <w:tcPr>
            <w:tcW w:w="1275" w:type="dxa"/>
          </w:tcPr>
          <w:p w14:paraId="21F2BE30" w14:textId="77777777" w:rsidR="0051633F" w:rsidRDefault="0051633F" w:rsidP="00114E58">
            <w:pPr>
              <w:pStyle w:val="LLNormaali"/>
              <w:jc w:val="right"/>
            </w:pPr>
            <w:r>
              <w:t>402</w:t>
            </w:r>
          </w:p>
        </w:tc>
        <w:tc>
          <w:tcPr>
            <w:tcW w:w="1134" w:type="dxa"/>
          </w:tcPr>
          <w:p w14:paraId="78770E6D" w14:textId="77777777" w:rsidR="0051633F" w:rsidRPr="00626BE3" w:rsidRDefault="0051633F" w:rsidP="00114E58">
            <w:pPr>
              <w:pStyle w:val="LLNormaali"/>
              <w:jc w:val="right"/>
            </w:pPr>
            <w:r>
              <w:t>525</w:t>
            </w:r>
          </w:p>
        </w:tc>
        <w:tc>
          <w:tcPr>
            <w:tcW w:w="1276" w:type="dxa"/>
          </w:tcPr>
          <w:p w14:paraId="0A716762" w14:textId="77777777" w:rsidR="0051633F" w:rsidRPr="00626BE3" w:rsidRDefault="0051633F" w:rsidP="00114E58">
            <w:pPr>
              <w:pStyle w:val="LLNormaali"/>
              <w:jc w:val="right"/>
            </w:pPr>
            <w:r>
              <w:t>584</w:t>
            </w:r>
          </w:p>
        </w:tc>
        <w:tc>
          <w:tcPr>
            <w:tcW w:w="1276" w:type="dxa"/>
          </w:tcPr>
          <w:p w14:paraId="3B97D0C6" w14:textId="77777777" w:rsidR="0051633F" w:rsidRDefault="0051633F" w:rsidP="00114E58">
            <w:pPr>
              <w:pStyle w:val="LLNormaali"/>
              <w:jc w:val="right"/>
            </w:pPr>
            <w:r>
              <w:t>644</w:t>
            </w:r>
          </w:p>
        </w:tc>
        <w:tc>
          <w:tcPr>
            <w:tcW w:w="1253" w:type="dxa"/>
          </w:tcPr>
          <w:p w14:paraId="4A31224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8F735F6" w14:textId="77777777" w:rsidTr="00114E58">
        <w:tc>
          <w:tcPr>
            <w:tcW w:w="2122" w:type="dxa"/>
          </w:tcPr>
          <w:p w14:paraId="5A5B294A" w14:textId="77777777" w:rsidR="0051633F" w:rsidRDefault="0051633F" w:rsidP="00114E58">
            <w:pPr>
              <w:pStyle w:val="LLNormaali"/>
            </w:pPr>
            <w:r>
              <w:t>Limingo</w:t>
            </w:r>
          </w:p>
        </w:tc>
        <w:tc>
          <w:tcPr>
            <w:tcW w:w="1275" w:type="dxa"/>
          </w:tcPr>
          <w:p w14:paraId="764BE24F" w14:textId="77777777" w:rsidR="0051633F" w:rsidRDefault="0051633F" w:rsidP="00114E58">
            <w:pPr>
              <w:pStyle w:val="LLNormaali"/>
              <w:jc w:val="right"/>
            </w:pPr>
            <w:r>
              <w:t>529</w:t>
            </w:r>
          </w:p>
        </w:tc>
        <w:tc>
          <w:tcPr>
            <w:tcW w:w="1134" w:type="dxa"/>
          </w:tcPr>
          <w:p w14:paraId="5835D627" w14:textId="77777777" w:rsidR="0051633F" w:rsidRPr="00626BE3" w:rsidRDefault="0051633F" w:rsidP="00114E58">
            <w:pPr>
              <w:pStyle w:val="LLNormaali"/>
              <w:jc w:val="right"/>
            </w:pPr>
            <w:r>
              <w:t>611</w:t>
            </w:r>
          </w:p>
        </w:tc>
        <w:tc>
          <w:tcPr>
            <w:tcW w:w="1276" w:type="dxa"/>
          </w:tcPr>
          <w:p w14:paraId="24656DE9" w14:textId="77777777" w:rsidR="0051633F" w:rsidRPr="00626BE3" w:rsidRDefault="0051633F" w:rsidP="00114E58">
            <w:pPr>
              <w:pStyle w:val="LLNormaali"/>
              <w:jc w:val="right"/>
            </w:pPr>
            <w:r>
              <w:t>702</w:t>
            </w:r>
          </w:p>
        </w:tc>
        <w:tc>
          <w:tcPr>
            <w:tcW w:w="1276" w:type="dxa"/>
          </w:tcPr>
          <w:p w14:paraId="62365205" w14:textId="77777777" w:rsidR="0051633F" w:rsidRDefault="0051633F" w:rsidP="00114E58">
            <w:pPr>
              <w:pStyle w:val="LLNormaali"/>
              <w:jc w:val="right"/>
            </w:pPr>
            <w:r>
              <w:t>761</w:t>
            </w:r>
          </w:p>
        </w:tc>
        <w:tc>
          <w:tcPr>
            <w:tcW w:w="1253" w:type="dxa"/>
          </w:tcPr>
          <w:p w14:paraId="58F56381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92265A3" w14:textId="77777777" w:rsidTr="00114E58">
        <w:tc>
          <w:tcPr>
            <w:tcW w:w="2122" w:type="dxa"/>
          </w:tcPr>
          <w:p w14:paraId="1EDE0000" w14:textId="77777777" w:rsidR="0051633F" w:rsidRDefault="0051633F" w:rsidP="00114E58">
            <w:pPr>
              <w:pStyle w:val="LLNormaali"/>
            </w:pPr>
            <w:proofErr w:type="spellStart"/>
            <w:r>
              <w:t>Loimaa</w:t>
            </w:r>
            <w:proofErr w:type="spellEnd"/>
          </w:p>
        </w:tc>
        <w:tc>
          <w:tcPr>
            <w:tcW w:w="1275" w:type="dxa"/>
          </w:tcPr>
          <w:p w14:paraId="45B2CD7A" w14:textId="77777777" w:rsidR="0051633F" w:rsidRDefault="0051633F" w:rsidP="00114E58">
            <w:pPr>
              <w:pStyle w:val="LLNormaali"/>
              <w:jc w:val="right"/>
            </w:pPr>
            <w:r>
              <w:t>401</w:t>
            </w:r>
          </w:p>
        </w:tc>
        <w:tc>
          <w:tcPr>
            <w:tcW w:w="1134" w:type="dxa"/>
          </w:tcPr>
          <w:p w14:paraId="7781941D" w14:textId="77777777" w:rsidR="0051633F" w:rsidRPr="00626BE3" w:rsidRDefault="0051633F" w:rsidP="00114E58">
            <w:pPr>
              <w:pStyle w:val="LLNormaali"/>
              <w:jc w:val="right"/>
            </w:pPr>
            <w:r>
              <w:t>529</w:t>
            </w:r>
          </w:p>
        </w:tc>
        <w:tc>
          <w:tcPr>
            <w:tcW w:w="1276" w:type="dxa"/>
          </w:tcPr>
          <w:p w14:paraId="411C11B9" w14:textId="77777777" w:rsidR="0051633F" w:rsidRPr="00626BE3" w:rsidRDefault="0051633F" w:rsidP="00114E58">
            <w:pPr>
              <w:pStyle w:val="LLNormaali"/>
              <w:jc w:val="right"/>
            </w:pPr>
            <w:r>
              <w:t>623</w:t>
            </w:r>
          </w:p>
        </w:tc>
        <w:tc>
          <w:tcPr>
            <w:tcW w:w="1276" w:type="dxa"/>
          </w:tcPr>
          <w:p w14:paraId="6CE0C357" w14:textId="77777777" w:rsidR="0051633F" w:rsidRDefault="0051633F" w:rsidP="00114E58">
            <w:pPr>
              <w:pStyle w:val="LLNormaali"/>
              <w:jc w:val="right"/>
            </w:pPr>
            <w:r>
              <w:t>762</w:t>
            </w:r>
          </w:p>
        </w:tc>
        <w:tc>
          <w:tcPr>
            <w:tcW w:w="1253" w:type="dxa"/>
          </w:tcPr>
          <w:p w14:paraId="05B2D85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5F1709E" w14:textId="77777777" w:rsidTr="00114E58">
        <w:tc>
          <w:tcPr>
            <w:tcW w:w="2122" w:type="dxa"/>
          </w:tcPr>
          <w:p w14:paraId="77A1E47F" w14:textId="77777777" w:rsidR="0051633F" w:rsidRDefault="0051633F" w:rsidP="00114E58">
            <w:pPr>
              <w:pStyle w:val="LLNormaali"/>
            </w:pPr>
            <w:r>
              <w:t>Lojo</w:t>
            </w:r>
          </w:p>
        </w:tc>
        <w:tc>
          <w:tcPr>
            <w:tcW w:w="1275" w:type="dxa"/>
          </w:tcPr>
          <w:p w14:paraId="18C7C484" w14:textId="77777777" w:rsidR="0051633F" w:rsidRDefault="0051633F" w:rsidP="00114E58">
            <w:pPr>
              <w:pStyle w:val="LLNormaali"/>
              <w:jc w:val="right"/>
            </w:pPr>
            <w:r>
              <w:t>569</w:t>
            </w:r>
          </w:p>
        </w:tc>
        <w:tc>
          <w:tcPr>
            <w:tcW w:w="1134" w:type="dxa"/>
          </w:tcPr>
          <w:p w14:paraId="42CAB07A" w14:textId="77777777" w:rsidR="0051633F" w:rsidRPr="00626BE3" w:rsidRDefault="0051633F" w:rsidP="00114E58">
            <w:pPr>
              <w:pStyle w:val="LLNormaali"/>
              <w:jc w:val="right"/>
            </w:pPr>
            <w:r>
              <w:t>725</w:t>
            </w:r>
          </w:p>
        </w:tc>
        <w:tc>
          <w:tcPr>
            <w:tcW w:w="1276" w:type="dxa"/>
          </w:tcPr>
          <w:p w14:paraId="74E11ED2" w14:textId="77777777" w:rsidR="0051633F" w:rsidRPr="00626BE3" w:rsidRDefault="0051633F" w:rsidP="00114E58">
            <w:pPr>
              <w:pStyle w:val="LLNormaali"/>
              <w:jc w:val="right"/>
            </w:pPr>
            <w:r>
              <w:t>803</w:t>
            </w:r>
          </w:p>
        </w:tc>
        <w:tc>
          <w:tcPr>
            <w:tcW w:w="1276" w:type="dxa"/>
          </w:tcPr>
          <w:p w14:paraId="7B684AB5" w14:textId="77777777" w:rsidR="0051633F" w:rsidRDefault="0051633F" w:rsidP="00114E58">
            <w:pPr>
              <w:pStyle w:val="LLNormaali"/>
              <w:jc w:val="right"/>
            </w:pPr>
            <w:r>
              <w:t>897</w:t>
            </w:r>
          </w:p>
        </w:tc>
        <w:tc>
          <w:tcPr>
            <w:tcW w:w="1253" w:type="dxa"/>
          </w:tcPr>
          <w:p w14:paraId="6B06FBA9" w14:textId="77777777" w:rsidR="0051633F" w:rsidRDefault="0051633F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51633F" w14:paraId="47EFBDB7" w14:textId="77777777" w:rsidTr="00114E58">
        <w:tc>
          <w:tcPr>
            <w:tcW w:w="2122" w:type="dxa"/>
          </w:tcPr>
          <w:p w14:paraId="1A7A185F" w14:textId="77777777" w:rsidR="0051633F" w:rsidRDefault="0051633F" w:rsidP="00114E58">
            <w:pPr>
              <w:pStyle w:val="LLNormaali"/>
            </w:pPr>
            <w:proofErr w:type="spellStart"/>
            <w:r>
              <w:t>Loppi</w:t>
            </w:r>
            <w:proofErr w:type="spellEnd"/>
          </w:p>
        </w:tc>
        <w:tc>
          <w:tcPr>
            <w:tcW w:w="1275" w:type="dxa"/>
          </w:tcPr>
          <w:p w14:paraId="5905A61D" w14:textId="77777777" w:rsidR="0051633F" w:rsidRDefault="0051633F" w:rsidP="00114E58">
            <w:pPr>
              <w:pStyle w:val="LLNormaali"/>
              <w:jc w:val="right"/>
            </w:pPr>
            <w:r>
              <w:t>478</w:t>
            </w:r>
          </w:p>
        </w:tc>
        <w:tc>
          <w:tcPr>
            <w:tcW w:w="1134" w:type="dxa"/>
          </w:tcPr>
          <w:p w14:paraId="48C289D1" w14:textId="77777777" w:rsidR="0051633F" w:rsidRDefault="0051633F" w:rsidP="00114E58">
            <w:pPr>
              <w:pStyle w:val="LLNormaali"/>
              <w:jc w:val="right"/>
            </w:pPr>
            <w:r>
              <w:t>586</w:t>
            </w:r>
          </w:p>
        </w:tc>
        <w:tc>
          <w:tcPr>
            <w:tcW w:w="1276" w:type="dxa"/>
          </w:tcPr>
          <w:p w14:paraId="6A2DE440" w14:textId="77777777" w:rsidR="0051633F" w:rsidRDefault="0051633F" w:rsidP="00114E58">
            <w:pPr>
              <w:pStyle w:val="LLNormaali"/>
              <w:jc w:val="right"/>
            </w:pPr>
            <w:r>
              <w:t>664</w:t>
            </w:r>
          </w:p>
        </w:tc>
        <w:tc>
          <w:tcPr>
            <w:tcW w:w="1276" w:type="dxa"/>
          </w:tcPr>
          <w:p w14:paraId="7D9A5678" w14:textId="77777777" w:rsidR="0051633F" w:rsidRDefault="0051633F" w:rsidP="00114E58">
            <w:pPr>
              <w:pStyle w:val="LLNormaali"/>
              <w:jc w:val="right"/>
            </w:pPr>
            <w:r>
              <w:t>722</w:t>
            </w:r>
          </w:p>
        </w:tc>
        <w:tc>
          <w:tcPr>
            <w:tcW w:w="1253" w:type="dxa"/>
          </w:tcPr>
          <w:p w14:paraId="24F4370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905610D" w14:textId="77777777" w:rsidTr="00114E58">
        <w:tc>
          <w:tcPr>
            <w:tcW w:w="2122" w:type="dxa"/>
          </w:tcPr>
          <w:p w14:paraId="534DFBD5" w14:textId="77777777" w:rsidR="0051633F" w:rsidRDefault="0051633F" w:rsidP="00114E58">
            <w:pPr>
              <w:pStyle w:val="LLNormaali"/>
            </w:pPr>
            <w:r>
              <w:t>Lovisa</w:t>
            </w:r>
          </w:p>
        </w:tc>
        <w:tc>
          <w:tcPr>
            <w:tcW w:w="1275" w:type="dxa"/>
          </w:tcPr>
          <w:p w14:paraId="71C2F8DC" w14:textId="77777777" w:rsidR="0051633F" w:rsidRDefault="0051633F" w:rsidP="00114E58">
            <w:pPr>
              <w:pStyle w:val="LLNormaali"/>
              <w:jc w:val="right"/>
            </w:pPr>
            <w:r>
              <w:t>473</w:t>
            </w:r>
          </w:p>
        </w:tc>
        <w:tc>
          <w:tcPr>
            <w:tcW w:w="1134" w:type="dxa"/>
          </w:tcPr>
          <w:p w14:paraId="5FD211FF" w14:textId="77777777" w:rsidR="0051633F" w:rsidRDefault="0051633F" w:rsidP="00114E58">
            <w:pPr>
              <w:pStyle w:val="LLNormaali"/>
              <w:jc w:val="right"/>
            </w:pPr>
            <w:r>
              <w:t>578</w:t>
            </w:r>
          </w:p>
        </w:tc>
        <w:tc>
          <w:tcPr>
            <w:tcW w:w="1276" w:type="dxa"/>
          </w:tcPr>
          <w:p w14:paraId="19094A11" w14:textId="77777777" w:rsidR="0051633F" w:rsidRDefault="0051633F" w:rsidP="00114E58">
            <w:pPr>
              <w:pStyle w:val="LLNormaali"/>
              <w:jc w:val="right"/>
            </w:pPr>
            <w:r>
              <w:t>641</w:t>
            </w:r>
          </w:p>
        </w:tc>
        <w:tc>
          <w:tcPr>
            <w:tcW w:w="1276" w:type="dxa"/>
          </w:tcPr>
          <w:p w14:paraId="146B2D45" w14:textId="77777777" w:rsidR="0051633F" w:rsidRDefault="0051633F" w:rsidP="00114E58">
            <w:pPr>
              <w:pStyle w:val="LLNormaali"/>
              <w:jc w:val="right"/>
            </w:pPr>
            <w:r>
              <w:t>707</w:t>
            </w:r>
          </w:p>
        </w:tc>
        <w:tc>
          <w:tcPr>
            <w:tcW w:w="1253" w:type="dxa"/>
          </w:tcPr>
          <w:p w14:paraId="6EB4614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42C67A5" w14:textId="77777777" w:rsidTr="00114E58">
        <w:tc>
          <w:tcPr>
            <w:tcW w:w="2122" w:type="dxa"/>
          </w:tcPr>
          <w:p w14:paraId="7E68EB4A" w14:textId="77777777" w:rsidR="0051633F" w:rsidRDefault="0051633F" w:rsidP="00114E58">
            <w:pPr>
              <w:pStyle w:val="LLNormaali"/>
            </w:pPr>
            <w:r>
              <w:t>Luhanka</w:t>
            </w:r>
          </w:p>
        </w:tc>
        <w:tc>
          <w:tcPr>
            <w:tcW w:w="1275" w:type="dxa"/>
          </w:tcPr>
          <w:p w14:paraId="1A175F3C" w14:textId="77777777" w:rsidR="0051633F" w:rsidRDefault="0051633F" w:rsidP="00114E58">
            <w:pPr>
              <w:pStyle w:val="LLNormaali"/>
              <w:jc w:val="right"/>
            </w:pPr>
            <w:r>
              <w:t>432</w:t>
            </w:r>
          </w:p>
        </w:tc>
        <w:tc>
          <w:tcPr>
            <w:tcW w:w="1134" w:type="dxa"/>
          </w:tcPr>
          <w:p w14:paraId="0DAD4343" w14:textId="77777777" w:rsidR="0051633F" w:rsidRDefault="0051633F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4AFA193C" w14:textId="77777777" w:rsidR="0051633F" w:rsidRDefault="0051633F" w:rsidP="00114E58">
            <w:pPr>
              <w:pStyle w:val="LLNormaali"/>
              <w:jc w:val="right"/>
            </w:pPr>
            <w:r>
              <w:t>650</w:t>
            </w:r>
          </w:p>
        </w:tc>
        <w:tc>
          <w:tcPr>
            <w:tcW w:w="1276" w:type="dxa"/>
          </w:tcPr>
          <w:p w14:paraId="77A6FFF7" w14:textId="77777777" w:rsidR="0051633F" w:rsidRDefault="0051633F" w:rsidP="00114E58">
            <w:pPr>
              <w:pStyle w:val="LLNormaali"/>
              <w:jc w:val="right"/>
            </w:pPr>
            <w:r>
              <w:t>702</w:t>
            </w:r>
          </w:p>
        </w:tc>
        <w:tc>
          <w:tcPr>
            <w:tcW w:w="1253" w:type="dxa"/>
          </w:tcPr>
          <w:p w14:paraId="5CB6998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AE5BAEC" w14:textId="77777777" w:rsidTr="00114E58">
        <w:tc>
          <w:tcPr>
            <w:tcW w:w="2122" w:type="dxa"/>
          </w:tcPr>
          <w:p w14:paraId="1691071A" w14:textId="77777777" w:rsidR="0051633F" w:rsidRDefault="0051633F" w:rsidP="00114E58">
            <w:pPr>
              <w:pStyle w:val="LLNormaali"/>
            </w:pPr>
            <w:r>
              <w:t>Lumijoki</w:t>
            </w:r>
          </w:p>
        </w:tc>
        <w:tc>
          <w:tcPr>
            <w:tcW w:w="1275" w:type="dxa"/>
          </w:tcPr>
          <w:p w14:paraId="54CA21F9" w14:textId="77777777" w:rsidR="0051633F" w:rsidRDefault="0051633F" w:rsidP="00114E58">
            <w:pPr>
              <w:pStyle w:val="LLNormaali"/>
              <w:jc w:val="right"/>
            </w:pPr>
            <w:r>
              <w:t>505</w:t>
            </w:r>
          </w:p>
        </w:tc>
        <w:tc>
          <w:tcPr>
            <w:tcW w:w="1134" w:type="dxa"/>
          </w:tcPr>
          <w:p w14:paraId="698629C4" w14:textId="77777777" w:rsidR="0051633F" w:rsidRDefault="0051633F" w:rsidP="00114E58">
            <w:pPr>
              <w:pStyle w:val="LLNormaali"/>
              <w:jc w:val="right"/>
            </w:pPr>
            <w:r>
              <w:t>582</w:t>
            </w:r>
          </w:p>
        </w:tc>
        <w:tc>
          <w:tcPr>
            <w:tcW w:w="1276" w:type="dxa"/>
          </w:tcPr>
          <w:p w14:paraId="5AFD3C03" w14:textId="77777777" w:rsidR="0051633F" w:rsidRDefault="0051633F" w:rsidP="00114E58">
            <w:pPr>
              <w:pStyle w:val="LLNormaali"/>
              <w:jc w:val="right"/>
            </w:pPr>
            <w:r>
              <w:t>689</w:t>
            </w:r>
          </w:p>
        </w:tc>
        <w:tc>
          <w:tcPr>
            <w:tcW w:w="1276" w:type="dxa"/>
          </w:tcPr>
          <w:p w14:paraId="3FF429F0" w14:textId="77777777" w:rsidR="0051633F" w:rsidRDefault="0051633F" w:rsidP="00114E58">
            <w:pPr>
              <w:pStyle w:val="LLNormaali"/>
              <w:jc w:val="right"/>
            </w:pPr>
            <w:r>
              <w:t>725</w:t>
            </w:r>
          </w:p>
        </w:tc>
        <w:tc>
          <w:tcPr>
            <w:tcW w:w="1253" w:type="dxa"/>
          </w:tcPr>
          <w:p w14:paraId="14F9B6C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5BF00AC" w14:textId="77777777" w:rsidTr="00114E58">
        <w:tc>
          <w:tcPr>
            <w:tcW w:w="2122" w:type="dxa"/>
          </w:tcPr>
          <w:p w14:paraId="6A40C646" w14:textId="77777777" w:rsidR="0051633F" w:rsidRDefault="0051633F" w:rsidP="00114E58">
            <w:pPr>
              <w:pStyle w:val="LLNormaali"/>
            </w:pPr>
            <w:r>
              <w:t>Lundo</w:t>
            </w:r>
          </w:p>
        </w:tc>
        <w:tc>
          <w:tcPr>
            <w:tcW w:w="1275" w:type="dxa"/>
          </w:tcPr>
          <w:p w14:paraId="520363C4" w14:textId="77777777" w:rsidR="0051633F" w:rsidRDefault="0051633F" w:rsidP="00114E58">
            <w:pPr>
              <w:pStyle w:val="LLNormaali"/>
              <w:jc w:val="right"/>
            </w:pPr>
            <w:r>
              <w:t>484</w:t>
            </w:r>
          </w:p>
        </w:tc>
        <w:tc>
          <w:tcPr>
            <w:tcW w:w="1134" w:type="dxa"/>
          </w:tcPr>
          <w:p w14:paraId="6717251A" w14:textId="77777777" w:rsidR="0051633F" w:rsidRPr="00626BE3" w:rsidRDefault="0051633F" w:rsidP="00114E58">
            <w:pPr>
              <w:pStyle w:val="LLNormaali"/>
              <w:jc w:val="right"/>
            </w:pPr>
            <w:r>
              <w:t>578</w:t>
            </w:r>
          </w:p>
        </w:tc>
        <w:tc>
          <w:tcPr>
            <w:tcW w:w="1276" w:type="dxa"/>
          </w:tcPr>
          <w:p w14:paraId="7DF73A8C" w14:textId="77777777" w:rsidR="0051633F" w:rsidRPr="00626BE3" w:rsidRDefault="0051633F" w:rsidP="00114E58">
            <w:pPr>
              <w:pStyle w:val="LLNormaali"/>
              <w:jc w:val="right"/>
            </w:pPr>
            <w:r>
              <w:t>684</w:t>
            </w:r>
          </w:p>
        </w:tc>
        <w:tc>
          <w:tcPr>
            <w:tcW w:w="1276" w:type="dxa"/>
          </w:tcPr>
          <w:p w14:paraId="108E007A" w14:textId="77777777" w:rsidR="0051633F" w:rsidRDefault="0051633F" w:rsidP="00114E58">
            <w:pPr>
              <w:pStyle w:val="LLNormaali"/>
              <w:jc w:val="right"/>
            </w:pPr>
            <w:r>
              <w:t>778</w:t>
            </w:r>
          </w:p>
        </w:tc>
        <w:tc>
          <w:tcPr>
            <w:tcW w:w="1253" w:type="dxa"/>
          </w:tcPr>
          <w:p w14:paraId="32B5064A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397BF32" w14:textId="77777777" w:rsidTr="00114E58">
        <w:tc>
          <w:tcPr>
            <w:tcW w:w="2122" w:type="dxa"/>
          </w:tcPr>
          <w:p w14:paraId="6B89C4BC" w14:textId="77777777" w:rsidR="0051633F" w:rsidRDefault="0051633F" w:rsidP="00114E58">
            <w:pPr>
              <w:pStyle w:val="LLNormaali"/>
            </w:pPr>
            <w:r>
              <w:lastRenderedPageBreak/>
              <w:t>Luumäki</w:t>
            </w:r>
          </w:p>
        </w:tc>
        <w:tc>
          <w:tcPr>
            <w:tcW w:w="1275" w:type="dxa"/>
          </w:tcPr>
          <w:p w14:paraId="1F4D62F9" w14:textId="77777777" w:rsidR="0051633F" w:rsidRDefault="0051633F" w:rsidP="00114E58">
            <w:pPr>
              <w:pStyle w:val="LLNormaali"/>
              <w:jc w:val="right"/>
            </w:pPr>
            <w:r>
              <w:t>456</w:t>
            </w:r>
          </w:p>
        </w:tc>
        <w:tc>
          <w:tcPr>
            <w:tcW w:w="1134" w:type="dxa"/>
          </w:tcPr>
          <w:p w14:paraId="76DABBE7" w14:textId="77777777" w:rsidR="0051633F" w:rsidRDefault="0051633F" w:rsidP="00114E58">
            <w:pPr>
              <w:pStyle w:val="LLNormaali"/>
              <w:jc w:val="right"/>
            </w:pPr>
            <w:r>
              <w:t>588</w:t>
            </w:r>
          </w:p>
        </w:tc>
        <w:tc>
          <w:tcPr>
            <w:tcW w:w="1276" w:type="dxa"/>
          </w:tcPr>
          <w:p w14:paraId="406777C4" w14:textId="77777777" w:rsidR="0051633F" w:rsidRDefault="0051633F" w:rsidP="00114E58">
            <w:pPr>
              <w:pStyle w:val="LLNormaali"/>
              <w:jc w:val="right"/>
            </w:pPr>
            <w:r>
              <w:t>683</w:t>
            </w:r>
          </w:p>
        </w:tc>
        <w:tc>
          <w:tcPr>
            <w:tcW w:w="1276" w:type="dxa"/>
          </w:tcPr>
          <w:p w14:paraId="5C6A74F1" w14:textId="77777777" w:rsidR="0051633F" w:rsidRDefault="0051633F" w:rsidP="00114E58">
            <w:pPr>
              <w:pStyle w:val="LLNormaali"/>
              <w:jc w:val="right"/>
            </w:pPr>
            <w:r>
              <w:t>736</w:t>
            </w:r>
          </w:p>
        </w:tc>
        <w:tc>
          <w:tcPr>
            <w:tcW w:w="1253" w:type="dxa"/>
          </w:tcPr>
          <w:p w14:paraId="7B151A1D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C86DE8D" w14:textId="77777777" w:rsidTr="00114E58">
        <w:tc>
          <w:tcPr>
            <w:tcW w:w="2122" w:type="dxa"/>
          </w:tcPr>
          <w:p w14:paraId="1F8EDA53" w14:textId="77777777" w:rsidR="0051633F" w:rsidRDefault="0051633F" w:rsidP="00114E58">
            <w:pPr>
              <w:pStyle w:val="LLNormaali"/>
            </w:pPr>
            <w:r>
              <w:t>Malax</w:t>
            </w:r>
          </w:p>
        </w:tc>
        <w:tc>
          <w:tcPr>
            <w:tcW w:w="1275" w:type="dxa"/>
          </w:tcPr>
          <w:p w14:paraId="465A710D" w14:textId="77777777" w:rsidR="0051633F" w:rsidRDefault="0051633F" w:rsidP="00114E58">
            <w:pPr>
              <w:pStyle w:val="LLNormaali"/>
              <w:jc w:val="right"/>
            </w:pPr>
            <w:r>
              <w:t>449</w:t>
            </w:r>
          </w:p>
        </w:tc>
        <w:tc>
          <w:tcPr>
            <w:tcW w:w="1134" w:type="dxa"/>
          </w:tcPr>
          <w:p w14:paraId="16AFE3D4" w14:textId="77777777" w:rsidR="0051633F" w:rsidRDefault="0051633F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74C40944" w14:textId="77777777" w:rsidR="0051633F" w:rsidRDefault="0051633F" w:rsidP="00114E58">
            <w:pPr>
              <w:pStyle w:val="LLNormaali"/>
              <w:jc w:val="right"/>
            </w:pPr>
            <w:r>
              <w:t>672</w:t>
            </w:r>
          </w:p>
        </w:tc>
        <w:tc>
          <w:tcPr>
            <w:tcW w:w="1276" w:type="dxa"/>
          </w:tcPr>
          <w:p w14:paraId="1FA459F6" w14:textId="77777777" w:rsidR="0051633F" w:rsidRDefault="0051633F" w:rsidP="00114E58">
            <w:pPr>
              <w:pStyle w:val="LLNormaali"/>
              <w:jc w:val="right"/>
            </w:pPr>
            <w:r>
              <w:t>672</w:t>
            </w:r>
          </w:p>
        </w:tc>
        <w:tc>
          <w:tcPr>
            <w:tcW w:w="1253" w:type="dxa"/>
          </w:tcPr>
          <w:p w14:paraId="7F1BE75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506E8EC" w14:textId="77777777" w:rsidTr="00114E58">
        <w:tc>
          <w:tcPr>
            <w:tcW w:w="2122" w:type="dxa"/>
          </w:tcPr>
          <w:p w14:paraId="0D14C16F" w14:textId="77777777" w:rsidR="0051633F" w:rsidRDefault="0051633F" w:rsidP="00114E58">
            <w:pPr>
              <w:pStyle w:val="LLNormaali"/>
            </w:pPr>
            <w:r>
              <w:t>Masku</w:t>
            </w:r>
          </w:p>
        </w:tc>
        <w:tc>
          <w:tcPr>
            <w:tcW w:w="1275" w:type="dxa"/>
          </w:tcPr>
          <w:p w14:paraId="704D7CB0" w14:textId="77777777" w:rsidR="0051633F" w:rsidRDefault="0051633F" w:rsidP="00114E58">
            <w:pPr>
              <w:pStyle w:val="LLNormaali"/>
              <w:jc w:val="right"/>
            </w:pPr>
            <w:r>
              <w:t>462</w:t>
            </w:r>
          </w:p>
        </w:tc>
        <w:tc>
          <w:tcPr>
            <w:tcW w:w="1134" w:type="dxa"/>
          </w:tcPr>
          <w:p w14:paraId="67B56312" w14:textId="77777777" w:rsidR="0051633F" w:rsidRDefault="0051633F" w:rsidP="00114E58">
            <w:pPr>
              <w:pStyle w:val="LLNormaali"/>
              <w:jc w:val="right"/>
            </w:pPr>
            <w:r>
              <w:t>562</w:t>
            </w:r>
          </w:p>
        </w:tc>
        <w:tc>
          <w:tcPr>
            <w:tcW w:w="1276" w:type="dxa"/>
          </w:tcPr>
          <w:p w14:paraId="34A6A28D" w14:textId="77777777" w:rsidR="0051633F" w:rsidRDefault="0051633F" w:rsidP="00114E58">
            <w:pPr>
              <w:pStyle w:val="LLNormaali"/>
              <w:jc w:val="right"/>
            </w:pPr>
            <w:r>
              <w:t>647</w:t>
            </w:r>
          </w:p>
        </w:tc>
        <w:tc>
          <w:tcPr>
            <w:tcW w:w="1276" w:type="dxa"/>
          </w:tcPr>
          <w:p w14:paraId="77B6BC1C" w14:textId="77777777" w:rsidR="0051633F" w:rsidRDefault="0051633F" w:rsidP="00114E58">
            <w:pPr>
              <w:pStyle w:val="LLNormaali"/>
              <w:jc w:val="right"/>
            </w:pPr>
            <w:r>
              <w:t>719</w:t>
            </w:r>
          </w:p>
        </w:tc>
        <w:tc>
          <w:tcPr>
            <w:tcW w:w="1253" w:type="dxa"/>
          </w:tcPr>
          <w:p w14:paraId="385B638D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ABC9019" w14:textId="77777777" w:rsidTr="00114E58">
        <w:tc>
          <w:tcPr>
            <w:tcW w:w="2122" w:type="dxa"/>
          </w:tcPr>
          <w:p w14:paraId="15227144" w14:textId="77777777" w:rsidR="0051633F" w:rsidRDefault="0051633F" w:rsidP="00114E58">
            <w:pPr>
              <w:pStyle w:val="LLNormaali"/>
            </w:pPr>
            <w:r>
              <w:t>Merijärvi</w:t>
            </w:r>
          </w:p>
        </w:tc>
        <w:tc>
          <w:tcPr>
            <w:tcW w:w="1275" w:type="dxa"/>
          </w:tcPr>
          <w:p w14:paraId="655FF4C6" w14:textId="77777777" w:rsidR="0051633F" w:rsidRDefault="0051633F" w:rsidP="00114E58">
            <w:pPr>
              <w:pStyle w:val="LLNormaali"/>
              <w:jc w:val="right"/>
            </w:pPr>
            <w:r>
              <w:t>460</w:t>
            </w:r>
          </w:p>
        </w:tc>
        <w:tc>
          <w:tcPr>
            <w:tcW w:w="1134" w:type="dxa"/>
          </w:tcPr>
          <w:p w14:paraId="2D3E3D2D" w14:textId="77777777" w:rsidR="0051633F" w:rsidRDefault="0051633F" w:rsidP="00114E58">
            <w:pPr>
              <w:pStyle w:val="LLNormaali"/>
              <w:jc w:val="right"/>
            </w:pPr>
            <w:r>
              <w:t>532</w:t>
            </w:r>
          </w:p>
        </w:tc>
        <w:tc>
          <w:tcPr>
            <w:tcW w:w="1276" w:type="dxa"/>
          </w:tcPr>
          <w:p w14:paraId="47BDBABE" w14:textId="77777777" w:rsidR="0051633F" w:rsidRDefault="0051633F" w:rsidP="00114E58">
            <w:pPr>
              <w:pStyle w:val="LLNormaali"/>
              <w:jc w:val="right"/>
            </w:pPr>
            <w:r>
              <w:t>629</w:t>
            </w:r>
          </w:p>
        </w:tc>
        <w:tc>
          <w:tcPr>
            <w:tcW w:w="1276" w:type="dxa"/>
          </w:tcPr>
          <w:p w14:paraId="54B1EB3B" w14:textId="77777777" w:rsidR="0051633F" w:rsidRDefault="0051633F" w:rsidP="00114E58">
            <w:pPr>
              <w:pStyle w:val="LLNormaali"/>
              <w:jc w:val="right"/>
            </w:pPr>
            <w:r>
              <w:t>700</w:t>
            </w:r>
          </w:p>
        </w:tc>
        <w:tc>
          <w:tcPr>
            <w:tcW w:w="1253" w:type="dxa"/>
          </w:tcPr>
          <w:p w14:paraId="489A18F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11830FF" w14:textId="77777777" w:rsidTr="00114E58">
        <w:tc>
          <w:tcPr>
            <w:tcW w:w="2122" w:type="dxa"/>
          </w:tcPr>
          <w:p w14:paraId="0EF0FD28" w14:textId="77777777" w:rsidR="0051633F" w:rsidRDefault="0051633F" w:rsidP="00114E58">
            <w:pPr>
              <w:pStyle w:val="LLNormaali"/>
            </w:pPr>
            <w:r>
              <w:t>Miehikkälä</w:t>
            </w:r>
          </w:p>
        </w:tc>
        <w:tc>
          <w:tcPr>
            <w:tcW w:w="1275" w:type="dxa"/>
          </w:tcPr>
          <w:p w14:paraId="4E2C947D" w14:textId="77777777" w:rsidR="0051633F" w:rsidRDefault="0051633F" w:rsidP="00114E58">
            <w:pPr>
              <w:pStyle w:val="LLNormaali"/>
              <w:jc w:val="right"/>
            </w:pPr>
            <w:r>
              <w:t>470</w:t>
            </w:r>
          </w:p>
        </w:tc>
        <w:tc>
          <w:tcPr>
            <w:tcW w:w="1134" w:type="dxa"/>
          </w:tcPr>
          <w:p w14:paraId="1F4958A7" w14:textId="77777777" w:rsidR="0051633F" w:rsidRDefault="0051633F" w:rsidP="00114E58">
            <w:pPr>
              <w:pStyle w:val="LLNormaali"/>
              <w:jc w:val="right"/>
            </w:pPr>
            <w:r>
              <w:t>578</w:t>
            </w:r>
          </w:p>
        </w:tc>
        <w:tc>
          <w:tcPr>
            <w:tcW w:w="1276" w:type="dxa"/>
          </w:tcPr>
          <w:p w14:paraId="5BDABEF4" w14:textId="77777777" w:rsidR="0051633F" w:rsidRDefault="0051633F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76" w:type="dxa"/>
          </w:tcPr>
          <w:p w14:paraId="71DC90FF" w14:textId="77777777" w:rsidR="0051633F" w:rsidRDefault="0051633F" w:rsidP="00114E58">
            <w:pPr>
              <w:pStyle w:val="LLNormaali"/>
              <w:jc w:val="right"/>
            </w:pPr>
            <w:r>
              <w:t>766</w:t>
            </w:r>
          </w:p>
        </w:tc>
        <w:tc>
          <w:tcPr>
            <w:tcW w:w="1253" w:type="dxa"/>
          </w:tcPr>
          <w:p w14:paraId="35B3783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8B40612" w14:textId="77777777" w:rsidTr="00114E58">
        <w:tc>
          <w:tcPr>
            <w:tcW w:w="2122" w:type="dxa"/>
          </w:tcPr>
          <w:p w14:paraId="581C7E01" w14:textId="77777777" w:rsidR="0051633F" w:rsidRDefault="0051633F" w:rsidP="00114E58">
            <w:pPr>
              <w:pStyle w:val="LLNormaali"/>
            </w:pPr>
            <w:r>
              <w:t>Muhos</w:t>
            </w:r>
          </w:p>
        </w:tc>
        <w:tc>
          <w:tcPr>
            <w:tcW w:w="1275" w:type="dxa"/>
          </w:tcPr>
          <w:p w14:paraId="581ABE42" w14:textId="77777777" w:rsidR="0051633F" w:rsidRPr="00626BE3" w:rsidRDefault="0051633F" w:rsidP="00114E58">
            <w:pPr>
              <w:pStyle w:val="LLNormaali"/>
              <w:jc w:val="right"/>
            </w:pPr>
            <w:r>
              <w:t>506</w:t>
            </w:r>
          </w:p>
        </w:tc>
        <w:tc>
          <w:tcPr>
            <w:tcW w:w="1134" w:type="dxa"/>
          </w:tcPr>
          <w:p w14:paraId="1501D846" w14:textId="77777777" w:rsidR="0051633F" w:rsidRPr="00626BE3" w:rsidRDefault="0051633F" w:rsidP="00114E58">
            <w:pPr>
              <w:pStyle w:val="LLNormaali"/>
              <w:jc w:val="right"/>
            </w:pPr>
            <w:r>
              <w:t>592</w:t>
            </w:r>
          </w:p>
        </w:tc>
        <w:tc>
          <w:tcPr>
            <w:tcW w:w="1276" w:type="dxa"/>
          </w:tcPr>
          <w:p w14:paraId="02D2B74C" w14:textId="77777777" w:rsidR="0051633F" w:rsidRPr="00626BE3" w:rsidRDefault="0051633F" w:rsidP="00114E58">
            <w:pPr>
              <w:pStyle w:val="LLNormaali"/>
              <w:jc w:val="right"/>
            </w:pPr>
            <w:r>
              <w:t>691</w:t>
            </w:r>
          </w:p>
        </w:tc>
        <w:tc>
          <w:tcPr>
            <w:tcW w:w="1276" w:type="dxa"/>
          </w:tcPr>
          <w:p w14:paraId="68CE851F" w14:textId="77777777" w:rsidR="0051633F" w:rsidRPr="00626BE3" w:rsidRDefault="0051633F" w:rsidP="00114E58">
            <w:pPr>
              <w:pStyle w:val="LLNormaali"/>
              <w:jc w:val="right"/>
            </w:pPr>
            <w:r>
              <w:t>735</w:t>
            </w:r>
          </w:p>
        </w:tc>
        <w:tc>
          <w:tcPr>
            <w:tcW w:w="1253" w:type="dxa"/>
          </w:tcPr>
          <w:p w14:paraId="55D5DE0A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382F94F" w14:textId="77777777" w:rsidTr="00114E58">
        <w:tc>
          <w:tcPr>
            <w:tcW w:w="2122" w:type="dxa"/>
          </w:tcPr>
          <w:p w14:paraId="7D598B3F" w14:textId="77777777" w:rsidR="0051633F" w:rsidRDefault="0051633F" w:rsidP="00114E58">
            <w:pPr>
              <w:pStyle w:val="LLNormaali"/>
            </w:pPr>
            <w:r>
              <w:t>Multia</w:t>
            </w:r>
          </w:p>
        </w:tc>
        <w:tc>
          <w:tcPr>
            <w:tcW w:w="1275" w:type="dxa"/>
          </w:tcPr>
          <w:p w14:paraId="6F3FDE41" w14:textId="77777777" w:rsidR="0051633F" w:rsidRPr="00626BE3" w:rsidRDefault="0051633F" w:rsidP="00114E58">
            <w:pPr>
              <w:pStyle w:val="LLNormaali"/>
              <w:jc w:val="right"/>
            </w:pPr>
            <w:r>
              <w:t>446</w:t>
            </w:r>
          </w:p>
        </w:tc>
        <w:tc>
          <w:tcPr>
            <w:tcW w:w="1134" w:type="dxa"/>
          </w:tcPr>
          <w:p w14:paraId="003E52E3" w14:textId="77777777" w:rsidR="0051633F" w:rsidRPr="00626BE3" w:rsidRDefault="0051633F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71FE77E6" w14:textId="77777777" w:rsidR="0051633F" w:rsidRPr="00626BE3" w:rsidRDefault="0051633F" w:rsidP="00114E58">
            <w:pPr>
              <w:pStyle w:val="LLNormaali"/>
              <w:jc w:val="right"/>
            </w:pPr>
            <w:r>
              <w:t>660</w:t>
            </w:r>
          </w:p>
        </w:tc>
        <w:tc>
          <w:tcPr>
            <w:tcW w:w="1276" w:type="dxa"/>
          </w:tcPr>
          <w:p w14:paraId="4A4A9D8E" w14:textId="77777777" w:rsidR="0051633F" w:rsidRPr="00626BE3" w:rsidRDefault="0051633F" w:rsidP="00114E58">
            <w:pPr>
              <w:pStyle w:val="LLNormaali"/>
              <w:jc w:val="right"/>
            </w:pPr>
            <w:r>
              <w:t>752</w:t>
            </w:r>
          </w:p>
        </w:tc>
        <w:tc>
          <w:tcPr>
            <w:tcW w:w="1253" w:type="dxa"/>
          </w:tcPr>
          <w:p w14:paraId="2B8B2123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2421C0B" w14:textId="77777777" w:rsidTr="00114E58">
        <w:tc>
          <w:tcPr>
            <w:tcW w:w="2122" w:type="dxa"/>
          </w:tcPr>
          <w:p w14:paraId="22A30B04" w14:textId="77777777" w:rsidR="0051633F" w:rsidRDefault="0051633F" w:rsidP="00114E58">
            <w:pPr>
              <w:pStyle w:val="LLNormaali"/>
            </w:pPr>
            <w:r>
              <w:t>Muonio</w:t>
            </w:r>
          </w:p>
        </w:tc>
        <w:tc>
          <w:tcPr>
            <w:tcW w:w="1275" w:type="dxa"/>
          </w:tcPr>
          <w:p w14:paraId="63EA5E96" w14:textId="77777777" w:rsidR="0051633F" w:rsidRPr="00626BE3" w:rsidRDefault="0051633F" w:rsidP="00114E58">
            <w:pPr>
              <w:pStyle w:val="LLNormaali"/>
              <w:jc w:val="right"/>
            </w:pPr>
            <w:r>
              <w:t>438</w:t>
            </w:r>
          </w:p>
        </w:tc>
        <w:tc>
          <w:tcPr>
            <w:tcW w:w="1134" w:type="dxa"/>
          </w:tcPr>
          <w:p w14:paraId="313B7AEF" w14:textId="77777777" w:rsidR="0051633F" w:rsidRPr="00626BE3" w:rsidRDefault="0051633F" w:rsidP="00114E58">
            <w:pPr>
              <w:pStyle w:val="LLNormaali"/>
              <w:jc w:val="right"/>
            </w:pPr>
            <w:r>
              <w:t>600</w:t>
            </w:r>
          </w:p>
        </w:tc>
        <w:tc>
          <w:tcPr>
            <w:tcW w:w="1276" w:type="dxa"/>
          </w:tcPr>
          <w:p w14:paraId="51E7DF84" w14:textId="77777777" w:rsidR="0051633F" w:rsidRPr="00626BE3" w:rsidRDefault="0051633F" w:rsidP="00114E58">
            <w:pPr>
              <w:pStyle w:val="LLNormaali"/>
              <w:jc w:val="right"/>
            </w:pPr>
            <w:r>
              <w:t>725</w:t>
            </w:r>
          </w:p>
        </w:tc>
        <w:tc>
          <w:tcPr>
            <w:tcW w:w="1276" w:type="dxa"/>
          </w:tcPr>
          <w:p w14:paraId="4776A9BD" w14:textId="77777777" w:rsidR="0051633F" w:rsidRPr="00626BE3" w:rsidRDefault="0051633F" w:rsidP="00114E58">
            <w:pPr>
              <w:pStyle w:val="LLNormaali"/>
              <w:jc w:val="right"/>
            </w:pPr>
            <w:r>
              <w:t>832</w:t>
            </w:r>
          </w:p>
        </w:tc>
        <w:tc>
          <w:tcPr>
            <w:tcW w:w="1253" w:type="dxa"/>
          </w:tcPr>
          <w:p w14:paraId="2E5A88E2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3890B2D" w14:textId="77777777" w:rsidTr="00114E58">
        <w:tc>
          <w:tcPr>
            <w:tcW w:w="2122" w:type="dxa"/>
          </w:tcPr>
          <w:p w14:paraId="1D3AB8F3" w14:textId="77777777" w:rsidR="0051633F" w:rsidRDefault="0051633F" w:rsidP="00114E58">
            <w:pPr>
              <w:pStyle w:val="LLNormaali"/>
            </w:pPr>
            <w:r>
              <w:t>Muurame</w:t>
            </w:r>
          </w:p>
        </w:tc>
        <w:tc>
          <w:tcPr>
            <w:tcW w:w="1275" w:type="dxa"/>
          </w:tcPr>
          <w:p w14:paraId="70D60BC8" w14:textId="77777777" w:rsidR="0051633F" w:rsidRPr="00626BE3" w:rsidRDefault="0051633F" w:rsidP="00114E58">
            <w:pPr>
              <w:pStyle w:val="LLNormaali"/>
              <w:jc w:val="right"/>
            </w:pPr>
            <w:r>
              <w:t>494</w:t>
            </w:r>
          </w:p>
        </w:tc>
        <w:tc>
          <w:tcPr>
            <w:tcW w:w="1134" w:type="dxa"/>
          </w:tcPr>
          <w:p w14:paraId="5E8ED8C3" w14:textId="77777777" w:rsidR="0051633F" w:rsidRPr="00626BE3" w:rsidRDefault="0051633F" w:rsidP="00114E58">
            <w:pPr>
              <w:pStyle w:val="LLNormaali"/>
              <w:jc w:val="right"/>
            </w:pPr>
            <w:r>
              <w:t>625</w:t>
            </w:r>
          </w:p>
        </w:tc>
        <w:tc>
          <w:tcPr>
            <w:tcW w:w="1276" w:type="dxa"/>
          </w:tcPr>
          <w:p w14:paraId="291E9A44" w14:textId="77777777" w:rsidR="0051633F" w:rsidRPr="00626BE3" w:rsidRDefault="0051633F" w:rsidP="00114E58">
            <w:pPr>
              <w:pStyle w:val="LLNormaali"/>
              <w:jc w:val="right"/>
            </w:pPr>
            <w:r>
              <w:t>700</w:t>
            </w:r>
          </w:p>
        </w:tc>
        <w:tc>
          <w:tcPr>
            <w:tcW w:w="1276" w:type="dxa"/>
          </w:tcPr>
          <w:p w14:paraId="1610EBFC" w14:textId="77777777" w:rsidR="0051633F" w:rsidRPr="00626BE3" w:rsidRDefault="0051633F" w:rsidP="00114E58">
            <w:pPr>
              <w:pStyle w:val="LLNormaali"/>
              <w:jc w:val="right"/>
            </w:pPr>
            <w:r>
              <w:t>716</w:t>
            </w:r>
          </w:p>
        </w:tc>
        <w:tc>
          <w:tcPr>
            <w:tcW w:w="1253" w:type="dxa"/>
          </w:tcPr>
          <w:p w14:paraId="2239EEC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AD5A77B" w14:textId="77777777" w:rsidTr="00114E58">
        <w:tc>
          <w:tcPr>
            <w:tcW w:w="2122" w:type="dxa"/>
          </w:tcPr>
          <w:p w14:paraId="5B7E8581" w14:textId="77777777" w:rsidR="0051633F" w:rsidRDefault="0051633F" w:rsidP="00114E58">
            <w:pPr>
              <w:pStyle w:val="LLNormaali"/>
            </w:pPr>
            <w:r>
              <w:t>Mäntsälä</w:t>
            </w:r>
          </w:p>
        </w:tc>
        <w:tc>
          <w:tcPr>
            <w:tcW w:w="1275" w:type="dxa"/>
          </w:tcPr>
          <w:p w14:paraId="1FD47CA2" w14:textId="77777777" w:rsidR="0051633F" w:rsidRPr="00626BE3" w:rsidRDefault="0051633F" w:rsidP="00114E58">
            <w:pPr>
              <w:pStyle w:val="LLNormaali"/>
              <w:jc w:val="right"/>
            </w:pPr>
            <w:r>
              <w:t>581</w:t>
            </w:r>
          </w:p>
        </w:tc>
        <w:tc>
          <w:tcPr>
            <w:tcW w:w="1134" w:type="dxa"/>
          </w:tcPr>
          <w:p w14:paraId="35BE135E" w14:textId="77777777" w:rsidR="0051633F" w:rsidRPr="00626BE3" w:rsidRDefault="0051633F" w:rsidP="00114E58">
            <w:pPr>
              <w:pStyle w:val="LLNormaali"/>
              <w:jc w:val="right"/>
            </w:pPr>
            <w:r>
              <w:t>671</w:t>
            </w:r>
          </w:p>
        </w:tc>
        <w:tc>
          <w:tcPr>
            <w:tcW w:w="1276" w:type="dxa"/>
          </w:tcPr>
          <w:p w14:paraId="57F9BFAF" w14:textId="77777777" w:rsidR="0051633F" w:rsidRPr="00626BE3" w:rsidRDefault="0051633F" w:rsidP="00114E58">
            <w:pPr>
              <w:pStyle w:val="LLNormaali"/>
              <w:jc w:val="right"/>
            </w:pPr>
            <w:r>
              <w:t>774</w:t>
            </w:r>
          </w:p>
        </w:tc>
        <w:tc>
          <w:tcPr>
            <w:tcW w:w="1276" w:type="dxa"/>
          </w:tcPr>
          <w:p w14:paraId="233B81CE" w14:textId="77777777" w:rsidR="0051633F" w:rsidRPr="00626BE3" w:rsidRDefault="0051633F" w:rsidP="00114E58">
            <w:pPr>
              <w:pStyle w:val="LLNormaali"/>
              <w:jc w:val="right"/>
            </w:pPr>
            <w:r>
              <w:t>785</w:t>
            </w:r>
          </w:p>
        </w:tc>
        <w:tc>
          <w:tcPr>
            <w:tcW w:w="1253" w:type="dxa"/>
          </w:tcPr>
          <w:p w14:paraId="3CEF7E8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54905C2" w14:textId="77777777" w:rsidTr="00114E58">
        <w:tc>
          <w:tcPr>
            <w:tcW w:w="2122" w:type="dxa"/>
          </w:tcPr>
          <w:p w14:paraId="0186FA7F" w14:textId="77777777" w:rsidR="0051633F" w:rsidRDefault="0051633F" w:rsidP="00114E58">
            <w:pPr>
              <w:pStyle w:val="LLNormaali"/>
            </w:pPr>
            <w:r>
              <w:t>Mänttä-</w:t>
            </w:r>
            <w:proofErr w:type="spellStart"/>
            <w:r>
              <w:t>Vilppula</w:t>
            </w:r>
            <w:proofErr w:type="spellEnd"/>
          </w:p>
        </w:tc>
        <w:tc>
          <w:tcPr>
            <w:tcW w:w="1275" w:type="dxa"/>
          </w:tcPr>
          <w:p w14:paraId="32448153" w14:textId="77777777" w:rsidR="0051633F" w:rsidRPr="00626BE3" w:rsidRDefault="0051633F" w:rsidP="00114E58">
            <w:pPr>
              <w:pStyle w:val="LLNormaali"/>
              <w:jc w:val="right"/>
            </w:pPr>
            <w:r>
              <w:t>410</w:t>
            </w:r>
          </w:p>
        </w:tc>
        <w:tc>
          <w:tcPr>
            <w:tcW w:w="1134" w:type="dxa"/>
          </w:tcPr>
          <w:p w14:paraId="092226EC" w14:textId="77777777" w:rsidR="0051633F" w:rsidRPr="00626BE3" w:rsidRDefault="0051633F" w:rsidP="00114E58">
            <w:pPr>
              <w:pStyle w:val="LLNormaali"/>
              <w:jc w:val="right"/>
            </w:pPr>
            <w:r>
              <w:t>541</w:t>
            </w:r>
          </w:p>
        </w:tc>
        <w:tc>
          <w:tcPr>
            <w:tcW w:w="1276" w:type="dxa"/>
          </w:tcPr>
          <w:p w14:paraId="7E3BDB93" w14:textId="77777777" w:rsidR="0051633F" w:rsidRPr="00626BE3" w:rsidRDefault="0051633F" w:rsidP="00114E58">
            <w:pPr>
              <w:pStyle w:val="LLNormaali"/>
              <w:jc w:val="right"/>
            </w:pPr>
            <w:r>
              <w:t>677</w:t>
            </w:r>
          </w:p>
        </w:tc>
        <w:tc>
          <w:tcPr>
            <w:tcW w:w="1276" w:type="dxa"/>
          </w:tcPr>
          <w:p w14:paraId="5963828F" w14:textId="77777777" w:rsidR="0051633F" w:rsidRPr="00626BE3" w:rsidRDefault="0051633F" w:rsidP="00114E58">
            <w:pPr>
              <w:pStyle w:val="LLNormaali"/>
              <w:jc w:val="right"/>
            </w:pPr>
            <w:r>
              <w:t>732</w:t>
            </w:r>
          </w:p>
        </w:tc>
        <w:tc>
          <w:tcPr>
            <w:tcW w:w="1253" w:type="dxa"/>
          </w:tcPr>
          <w:p w14:paraId="59949C9D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9163016" w14:textId="77777777" w:rsidTr="00114E58">
        <w:tc>
          <w:tcPr>
            <w:tcW w:w="2122" w:type="dxa"/>
          </w:tcPr>
          <w:p w14:paraId="4D6EAB55" w14:textId="77777777" w:rsidR="0051633F" w:rsidRDefault="0051633F" w:rsidP="00114E58">
            <w:pPr>
              <w:pStyle w:val="LLNormaali"/>
            </w:pPr>
            <w:r>
              <w:t>Mäntyharju</w:t>
            </w:r>
          </w:p>
        </w:tc>
        <w:tc>
          <w:tcPr>
            <w:tcW w:w="1275" w:type="dxa"/>
          </w:tcPr>
          <w:p w14:paraId="29AFBD23" w14:textId="77777777" w:rsidR="0051633F" w:rsidRPr="00626BE3" w:rsidRDefault="0051633F" w:rsidP="00114E58">
            <w:pPr>
              <w:pStyle w:val="LLNormaali"/>
              <w:jc w:val="right"/>
            </w:pPr>
            <w:r>
              <w:t>458</w:t>
            </w:r>
          </w:p>
        </w:tc>
        <w:tc>
          <w:tcPr>
            <w:tcW w:w="1134" w:type="dxa"/>
          </w:tcPr>
          <w:p w14:paraId="55F7B8B6" w14:textId="77777777" w:rsidR="0051633F" w:rsidRPr="00626BE3" w:rsidRDefault="0051633F" w:rsidP="00114E58">
            <w:pPr>
              <w:pStyle w:val="LLNormaali"/>
              <w:jc w:val="right"/>
            </w:pPr>
            <w:r>
              <w:t>563</w:t>
            </w:r>
          </w:p>
        </w:tc>
        <w:tc>
          <w:tcPr>
            <w:tcW w:w="1276" w:type="dxa"/>
          </w:tcPr>
          <w:p w14:paraId="1B760585" w14:textId="77777777" w:rsidR="0051633F" w:rsidRPr="00626BE3" w:rsidRDefault="0051633F" w:rsidP="00114E58">
            <w:pPr>
              <w:pStyle w:val="LLNormaali"/>
              <w:jc w:val="right"/>
            </w:pPr>
            <w:r>
              <w:t>664</w:t>
            </w:r>
          </w:p>
        </w:tc>
        <w:tc>
          <w:tcPr>
            <w:tcW w:w="1276" w:type="dxa"/>
          </w:tcPr>
          <w:p w14:paraId="19BE8C45" w14:textId="77777777" w:rsidR="0051633F" w:rsidRPr="00626BE3" w:rsidRDefault="0051633F" w:rsidP="00114E58">
            <w:pPr>
              <w:pStyle w:val="LLNormaali"/>
              <w:jc w:val="right"/>
            </w:pPr>
            <w:r>
              <w:t>718</w:t>
            </w:r>
          </w:p>
        </w:tc>
        <w:tc>
          <w:tcPr>
            <w:tcW w:w="1253" w:type="dxa"/>
          </w:tcPr>
          <w:p w14:paraId="3E17FB73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E297B70" w14:textId="77777777" w:rsidTr="00114E58">
        <w:tc>
          <w:tcPr>
            <w:tcW w:w="2122" w:type="dxa"/>
          </w:tcPr>
          <w:p w14:paraId="233F9682" w14:textId="77777777" w:rsidR="0051633F" w:rsidRDefault="0051633F" w:rsidP="00114E58">
            <w:pPr>
              <w:pStyle w:val="LLNormaali"/>
            </w:pPr>
            <w:r>
              <w:t>Mörskom</w:t>
            </w:r>
          </w:p>
        </w:tc>
        <w:tc>
          <w:tcPr>
            <w:tcW w:w="1275" w:type="dxa"/>
          </w:tcPr>
          <w:p w14:paraId="597DBCE3" w14:textId="77777777" w:rsidR="0051633F" w:rsidRPr="00626BE3" w:rsidRDefault="0051633F" w:rsidP="00114E58">
            <w:pPr>
              <w:pStyle w:val="LLNormaali"/>
              <w:jc w:val="right"/>
            </w:pPr>
            <w:r>
              <w:t>509</w:t>
            </w:r>
          </w:p>
        </w:tc>
        <w:tc>
          <w:tcPr>
            <w:tcW w:w="1134" w:type="dxa"/>
          </w:tcPr>
          <w:p w14:paraId="47C42B21" w14:textId="77777777" w:rsidR="0051633F" w:rsidRPr="00626BE3" w:rsidRDefault="0051633F" w:rsidP="00114E58">
            <w:pPr>
              <w:pStyle w:val="LLNormaali"/>
              <w:jc w:val="right"/>
            </w:pPr>
            <w:r>
              <w:t>620</w:t>
            </w:r>
          </w:p>
        </w:tc>
        <w:tc>
          <w:tcPr>
            <w:tcW w:w="1276" w:type="dxa"/>
          </w:tcPr>
          <w:p w14:paraId="4BB76296" w14:textId="77777777" w:rsidR="0051633F" w:rsidRPr="00626BE3" w:rsidRDefault="0051633F" w:rsidP="00114E58">
            <w:pPr>
              <w:pStyle w:val="LLNormaali"/>
              <w:jc w:val="right"/>
            </w:pPr>
            <w:r>
              <w:t>687</w:t>
            </w:r>
          </w:p>
        </w:tc>
        <w:tc>
          <w:tcPr>
            <w:tcW w:w="1276" w:type="dxa"/>
          </w:tcPr>
          <w:p w14:paraId="554DE6EA" w14:textId="77777777" w:rsidR="0051633F" w:rsidRPr="00626BE3" w:rsidRDefault="0051633F" w:rsidP="00114E58">
            <w:pPr>
              <w:pStyle w:val="LLNormaali"/>
              <w:jc w:val="right"/>
            </w:pPr>
            <w:r>
              <w:t>760</w:t>
            </w:r>
          </w:p>
        </w:tc>
        <w:tc>
          <w:tcPr>
            <w:tcW w:w="1253" w:type="dxa"/>
          </w:tcPr>
          <w:p w14:paraId="28A0715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A616952" w14:textId="77777777" w:rsidTr="00114E58">
        <w:tc>
          <w:tcPr>
            <w:tcW w:w="2122" w:type="dxa"/>
          </w:tcPr>
          <w:p w14:paraId="08714731" w14:textId="77777777" w:rsidR="0051633F" w:rsidRDefault="0051633F" w:rsidP="00114E58">
            <w:pPr>
              <w:pStyle w:val="LLNormaali"/>
            </w:pPr>
            <w:r>
              <w:t>Nakkila</w:t>
            </w:r>
          </w:p>
        </w:tc>
        <w:tc>
          <w:tcPr>
            <w:tcW w:w="1275" w:type="dxa"/>
          </w:tcPr>
          <w:p w14:paraId="7CC4CB8F" w14:textId="77777777" w:rsidR="0051633F" w:rsidRPr="00626BE3" w:rsidRDefault="0051633F" w:rsidP="00114E58">
            <w:pPr>
              <w:pStyle w:val="LLNormaali"/>
              <w:jc w:val="right"/>
            </w:pPr>
            <w:r>
              <w:t>423</w:t>
            </w:r>
          </w:p>
        </w:tc>
        <w:tc>
          <w:tcPr>
            <w:tcW w:w="1134" w:type="dxa"/>
          </w:tcPr>
          <w:p w14:paraId="24C225F6" w14:textId="77777777" w:rsidR="0051633F" w:rsidRPr="00626BE3" w:rsidRDefault="0051633F" w:rsidP="00114E58">
            <w:pPr>
              <w:pStyle w:val="LLNormaali"/>
              <w:jc w:val="right"/>
            </w:pPr>
            <w:r>
              <w:t>527</w:t>
            </w:r>
          </w:p>
        </w:tc>
        <w:tc>
          <w:tcPr>
            <w:tcW w:w="1276" w:type="dxa"/>
          </w:tcPr>
          <w:p w14:paraId="47370F54" w14:textId="77777777" w:rsidR="0051633F" w:rsidRPr="00626BE3" w:rsidRDefault="0051633F" w:rsidP="00114E58">
            <w:pPr>
              <w:pStyle w:val="LLNormaali"/>
              <w:jc w:val="right"/>
            </w:pPr>
            <w:r>
              <w:t>582</w:t>
            </w:r>
          </w:p>
        </w:tc>
        <w:tc>
          <w:tcPr>
            <w:tcW w:w="1276" w:type="dxa"/>
          </w:tcPr>
          <w:p w14:paraId="2653F5DD" w14:textId="77777777" w:rsidR="0051633F" w:rsidRPr="00626BE3" w:rsidRDefault="0051633F" w:rsidP="00114E58">
            <w:pPr>
              <w:pStyle w:val="LLNormaali"/>
              <w:jc w:val="right"/>
            </w:pPr>
            <w:r>
              <w:t>670</w:t>
            </w:r>
          </w:p>
        </w:tc>
        <w:tc>
          <w:tcPr>
            <w:tcW w:w="1253" w:type="dxa"/>
          </w:tcPr>
          <w:p w14:paraId="7E0BEBC9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31F0C00" w14:textId="77777777" w:rsidTr="00114E58">
        <w:tc>
          <w:tcPr>
            <w:tcW w:w="2122" w:type="dxa"/>
          </w:tcPr>
          <w:p w14:paraId="76122675" w14:textId="77777777" w:rsidR="0051633F" w:rsidRDefault="0051633F" w:rsidP="00114E58">
            <w:pPr>
              <w:pStyle w:val="LLNormaali"/>
            </w:pPr>
            <w:r>
              <w:t>Nivala</w:t>
            </w:r>
          </w:p>
        </w:tc>
        <w:tc>
          <w:tcPr>
            <w:tcW w:w="1275" w:type="dxa"/>
          </w:tcPr>
          <w:p w14:paraId="315A5522" w14:textId="77777777" w:rsidR="0051633F" w:rsidRPr="00626BE3" w:rsidRDefault="0051633F" w:rsidP="00114E58">
            <w:pPr>
              <w:pStyle w:val="LLNormaali"/>
              <w:jc w:val="right"/>
            </w:pPr>
            <w:r>
              <w:t>429</w:t>
            </w:r>
          </w:p>
        </w:tc>
        <w:tc>
          <w:tcPr>
            <w:tcW w:w="1134" w:type="dxa"/>
          </w:tcPr>
          <w:p w14:paraId="7180D24A" w14:textId="77777777" w:rsidR="0051633F" w:rsidRPr="00626BE3" w:rsidRDefault="0051633F" w:rsidP="00114E58">
            <w:pPr>
              <w:pStyle w:val="LLNormaali"/>
              <w:jc w:val="right"/>
            </w:pPr>
            <w:r>
              <w:t>502</w:t>
            </w:r>
          </w:p>
        </w:tc>
        <w:tc>
          <w:tcPr>
            <w:tcW w:w="1276" w:type="dxa"/>
          </w:tcPr>
          <w:p w14:paraId="76105206" w14:textId="77777777" w:rsidR="0051633F" w:rsidRPr="00626BE3" w:rsidRDefault="0051633F" w:rsidP="00114E58">
            <w:pPr>
              <w:pStyle w:val="LLNormaali"/>
              <w:jc w:val="right"/>
            </w:pPr>
            <w:r>
              <w:t>666</w:t>
            </w:r>
          </w:p>
        </w:tc>
        <w:tc>
          <w:tcPr>
            <w:tcW w:w="1276" w:type="dxa"/>
          </w:tcPr>
          <w:p w14:paraId="6B2794CE" w14:textId="77777777" w:rsidR="0051633F" w:rsidRPr="00626BE3" w:rsidRDefault="0051633F" w:rsidP="00114E58">
            <w:pPr>
              <w:pStyle w:val="LLNormaali"/>
              <w:jc w:val="right"/>
            </w:pPr>
            <w:r>
              <w:t>666</w:t>
            </w:r>
          </w:p>
        </w:tc>
        <w:tc>
          <w:tcPr>
            <w:tcW w:w="1253" w:type="dxa"/>
          </w:tcPr>
          <w:p w14:paraId="6884A0F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6AF9210" w14:textId="77777777" w:rsidTr="00114E58">
        <w:tc>
          <w:tcPr>
            <w:tcW w:w="2122" w:type="dxa"/>
          </w:tcPr>
          <w:p w14:paraId="191C3CA9" w14:textId="77777777" w:rsidR="0051633F" w:rsidRDefault="0051633F" w:rsidP="00114E58">
            <w:pPr>
              <w:pStyle w:val="LLNormaali"/>
            </w:pPr>
            <w:r>
              <w:t>Nokia</w:t>
            </w:r>
          </w:p>
        </w:tc>
        <w:tc>
          <w:tcPr>
            <w:tcW w:w="1275" w:type="dxa"/>
          </w:tcPr>
          <w:p w14:paraId="6B4FDF02" w14:textId="77777777" w:rsidR="0051633F" w:rsidRPr="00626BE3" w:rsidRDefault="0051633F" w:rsidP="00114E58">
            <w:pPr>
              <w:pStyle w:val="LLNormaali"/>
              <w:jc w:val="right"/>
            </w:pPr>
            <w:r>
              <w:t>511</w:t>
            </w:r>
          </w:p>
        </w:tc>
        <w:tc>
          <w:tcPr>
            <w:tcW w:w="1134" w:type="dxa"/>
          </w:tcPr>
          <w:p w14:paraId="722B31BB" w14:textId="77777777" w:rsidR="0051633F" w:rsidRPr="00626BE3" w:rsidRDefault="0051633F" w:rsidP="00114E58">
            <w:pPr>
              <w:pStyle w:val="LLNormaali"/>
              <w:jc w:val="right"/>
            </w:pPr>
            <w:r>
              <w:t>654</w:t>
            </w:r>
          </w:p>
        </w:tc>
        <w:tc>
          <w:tcPr>
            <w:tcW w:w="1276" w:type="dxa"/>
          </w:tcPr>
          <w:p w14:paraId="7E1FC33F" w14:textId="77777777" w:rsidR="0051633F" w:rsidRPr="00626BE3" w:rsidRDefault="0051633F" w:rsidP="00114E58">
            <w:pPr>
              <w:pStyle w:val="LLNormaali"/>
              <w:jc w:val="right"/>
            </w:pPr>
            <w:r>
              <w:t>744</w:t>
            </w:r>
          </w:p>
        </w:tc>
        <w:tc>
          <w:tcPr>
            <w:tcW w:w="1276" w:type="dxa"/>
          </w:tcPr>
          <w:p w14:paraId="239252E1" w14:textId="77777777" w:rsidR="0051633F" w:rsidRPr="00626BE3" w:rsidRDefault="0051633F" w:rsidP="00114E58">
            <w:pPr>
              <w:pStyle w:val="LLNormaali"/>
              <w:jc w:val="right"/>
            </w:pPr>
            <w:r>
              <w:t>794</w:t>
            </w:r>
          </w:p>
        </w:tc>
        <w:tc>
          <w:tcPr>
            <w:tcW w:w="1253" w:type="dxa"/>
          </w:tcPr>
          <w:p w14:paraId="3F82597B" w14:textId="77777777" w:rsidR="0051633F" w:rsidRDefault="0051633F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51633F" w14:paraId="77E26A5D" w14:textId="77777777" w:rsidTr="00114E58">
        <w:tc>
          <w:tcPr>
            <w:tcW w:w="2122" w:type="dxa"/>
          </w:tcPr>
          <w:p w14:paraId="18832324" w14:textId="77777777" w:rsidR="0051633F" w:rsidRDefault="0051633F" w:rsidP="00114E58">
            <w:pPr>
              <w:pStyle w:val="LLNormaali"/>
            </w:pPr>
            <w:r>
              <w:t>Nousis</w:t>
            </w:r>
          </w:p>
        </w:tc>
        <w:tc>
          <w:tcPr>
            <w:tcW w:w="1275" w:type="dxa"/>
          </w:tcPr>
          <w:p w14:paraId="79E7DFCF" w14:textId="77777777" w:rsidR="0051633F" w:rsidRPr="00626BE3" w:rsidRDefault="0051633F" w:rsidP="00114E58">
            <w:pPr>
              <w:pStyle w:val="LLNormaali"/>
              <w:jc w:val="right"/>
            </w:pPr>
            <w:r>
              <w:t>446</w:t>
            </w:r>
          </w:p>
        </w:tc>
        <w:tc>
          <w:tcPr>
            <w:tcW w:w="1134" w:type="dxa"/>
          </w:tcPr>
          <w:p w14:paraId="4F821032" w14:textId="77777777" w:rsidR="0051633F" w:rsidRPr="00626BE3" w:rsidRDefault="0051633F" w:rsidP="00114E58">
            <w:pPr>
              <w:pStyle w:val="LLNormaali"/>
              <w:jc w:val="right"/>
            </w:pPr>
            <w:r>
              <w:t>562</w:t>
            </w:r>
          </w:p>
        </w:tc>
        <w:tc>
          <w:tcPr>
            <w:tcW w:w="1276" w:type="dxa"/>
          </w:tcPr>
          <w:p w14:paraId="4BB41BB7" w14:textId="77777777" w:rsidR="0051633F" w:rsidRPr="00626BE3" w:rsidRDefault="0051633F" w:rsidP="00114E58">
            <w:pPr>
              <w:pStyle w:val="LLNormaali"/>
              <w:jc w:val="right"/>
            </w:pPr>
            <w:r>
              <w:t>647</w:t>
            </w:r>
          </w:p>
        </w:tc>
        <w:tc>
          <w:tcPr>
            <w:tcW w:w="1276" w:type="dxa"/>
          </w:tcPr>
          <w:p w14:paraId="5798153E" w14:textId="77777777" w:rsidR="0051633F" w:rsidRPr="00626BE3" w:rsidRDefault="0051633F" w:rsidP="00114E58">
            <w:pPr>
              <w:pStyle w:val="LLNormaali"/>
              <w:jc w:val="right"/>
            </w:pPr>
            <w:r>
              <w:t>685</w:t>
            </w:r>
          </w:p>
        </w:tc>
        <w:tc>
          <w:tcPr>
            <w:tcW w:w="1253" w:type="dxa"/>
          </w:tcPr>
          <w:p w14:paraId="0073DC9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C1E3234" w14:textId="77777777" w:rsidTr="00114E58">
        <w:tc>
          <w:tcPr>
            <w:tcW w:w="2122" w:type="dxa"/>
          </w:tcPr>
          <w:p w14:paraId="44176600" w14:textId="77777777" w:rsidR="0051633F" w:rsidRDefault="0051633F" w:rsidP="00114E58">
            <w:pPr>
              <w:pStyle w:val="LLNormaali"/>
            </w:pPr>
            <w:r>
              <w:t>Nurmes</w:t>
            </w:r>
          </w:p>
        </w:tc>
        <w:tc>
          <w:tcPr>
            <w:tcW w:w="1275" w:type="dxa"/>
          </w:tcPr>
          <w:p w14:paraId="50B0E8E3" w14:textId="77777777" w:rsidR="0051633F" w:rsidRPr="00626BE3" w:rsidRDefault="0051633F" w:rsidP="00114E58">
            <w:pPr>
              <w:pStyle w:val="LLNormaali"/>
              <w:jc w:val="right"/>
            </w:pPr>
            <w:r>
              <w:t>431</w:t>
            </w:r>
          </w:p>
        </w:tc>
        <w:tc>
          <w:tcPr>
            <w:tcW w:w="1134" w:type="dxa"/>
          </w:tcPr>
          <w:p w14:paraId="2DE332F8" w14:textId="77777777" w:rsidR="0051633F" w:rsidRPr="00626BE3" w:rsidRDefault="0051633F" w:rsidP="00114E58">
            <w:pPr>
              <w:pStyle w:val="LLNormaali"/>
              <w:jc w:val="right"/>
            </w:pPr>
            <w:r>
              <w:t>547</w:t>
            </w:r>
          </w:p>
        </w:tc>
        <w:tc>
          <w:tcPr>
            <w:tcW w:w="1276" w:type="dxa"/>
          </w:tcPr>
          <w:p w14:paraId="00271A28" w14:textId="77777777" w:rsidR="0051633F" w:rsidRPr="00626BE3" w:rsidRDefault="0051633F" w:rsidP="00114E58">
            <w:pPr>
              <w:pStyle w:val="LLNormaali"/>
              <w:jc w:val="right"/>
            </w:pPr>
            <w:r>
              <w:t>607</w:t>
            </w:r>
          </w:p>
        </w:tc>
        <w:tc>
          <w:tcPr>
            <w:tcW w:w="1276" w:type="dxa"/>
          </w:tcPr>
          <w:p w14:paraId="77231DA3" w14:textId="77777777" w:rsidR="0051633F" w:rsidRPr="00626BE3" w:rsidRDefault="0051633F" w:rsidP="00114E58">
            <w:pPr>
              <w:pStyle w:val="LLNormaali"/>
              <w:jc w:val="right"/>
            </w:pPr>
            <w:r>
              <w:t>659</w:t>
            </w:r>
          </w:p>
        </w:tc>
        <w:tc>
          <w:tcPr>
            <w:tcW w:w="1253" w:type="dxa"/>
          </w:tcPr>
          <w:p w14:paraId="1934DD6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6149379" w14:textId="77777777" w:rsidTr="00114E58">
        <w:tc>
          <w:tcPr>
            <w:tcW w:w="2122" w:type="dxa"/>
          </w:tcPr>
          <w:p w14:paraId="4D78A572" w14:textId="77777777" w:rsidR="0051633F" w:rsidRDefault="0051633F" w:rsidP="00114E58">
            <w:pPr>
              <w:pStyle w:val="LLNormaali"/>
            </w:pPr>
            <w:r>
              <w:t>Nurmijärvi</w:t>
            </w:r>
          </w:p>
        </w:tc>
        <w:tc>
          <w:tcPr>
            <w:tcW w:w="1275" w:type="dxa"/>
          </w:tcPr>
          <w:p w14:paraId="286FD4DE" w14:textId="77777777" w:rsidR="0051633F" w:rsidRPr="00626BE3" w:rsidRDefault="0051633F" w:rsidP="00114E58">
            <w:pPr>
              <w:pStyle w:val="LLNormaali"/>
              <w:jc w:val="right"/>
            </w:pPr>
            <w:r>
              <w:t>597</w:t>
            </w:r>
          </w:p>
        </w:tc>
        <w:tc>
          <w:tcPr>
            <w:tcW w:w="1134" w:type="dxa"/>
          </w:tcPr>
          <w:p w14:paraId="654602F1" w14:textId="77777777" w:rsidR="0051633F" w:rsidRPr="00626BE3" w:rsidRDefault="0051633F" w:rsidP="00114E58">
            <w:pPr>
              <w:pStyle w:val="LLNormaali"/>
              <w:jc w:val="right"/>
            </w:pPr>
            <w:r>
              <w:t>780</w:t>
            </w:r>
          </w:p>
        </w:tc>
        <w:tc>
          <w:tcPr>
            <w:tcW w:w="1276" w:type="dxa"/>
          </w:tcPr>
          <w:p w14:paraId="49EBBD87" w14:textId="77777777" w:rsidR="0051633F" w:rsidRPr="00626BE3" w:rsidRDefault="0051633F" w:rsidP="00114E58">
            <w:pPr>
              <w:pStyle w:val="LLNormaali"/>
              <w:jc w:val="right"/>
            </w:pPr>
            <w:r>
              <w:t>928</w:t>
            </w:r>
          </w:p>
        </w:tc>
        <w:tc>
          <w:tcPr>
            <w:tcW w:w="1276" w:type="dxa"/>
          </w:tcPr>
          <w:p w14:paraId="73D2C60C" w14:textId="77777777" w:rsidR="0051633F" w:rsidRPr="00626BE3" w:rsidRDefault="0051633F" w:rsidP="00114E58">
            <w:pPr>
              <w:pStyle w:val="LLNormaali"/>
              <w:jc w:val="right"/>
            </w:pPr>
            <w:r>
              <w:t>935</w:t>
            </w:r>
          </w:p>
        </w:tc>
        <w:tc>
          <w:tcPr>
            <w:tcW w:w="1253" w:type="dxa"/>
          </w:tcPr>
          <w:p w14:paraId="7804AAAC" w14:textId="77777777" w:rsidR="0051633F" w:rsidRDefault="0051633F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51633F" w14:paraId="4BB3B8ED" w14:textId="77777777" w:rsidTr="00114E58">
        <w:tc>
          <w:tcPr>
            <w:tcW w:w="2122" w:type="dxa"/>
          </w:tcPr>
          <w:p w14:paraId="3E6A8710" w14:textId="77777777" w:rsidR="0051633F" w:rsidRDefault="0051633F" w:rsidP="00114E58">
            <w:pPr>
              <w:pStyle w:val="LLNormaali"/>
            </w:pPr>
            <w:r>
              <w:t>Nykarleby</w:t>
            </w:r>
          </w:p>
        </w:tc>
        <w:tc>
          <w:tcPr>
            <w:tcW w:w="1275" w:type="dxa"/>
          </w:tcPr>
          <w:p w14:paraId="17CC3F31" w14:textId="77777777" w:rsidR="0051633F" w:rsidRPr="00626BE3" w:rsidRDefault="0051633F" w:rsidP="00114E58">
            <w:pPr>
              <w:pStyle w:val="LLNormaali"/>
              <w:jc w:val="right"/>
            </w:pPr>
            <w:r>
              <w:t>419</w:t>
            </w:r>
          </w:p>
        </w:tc>
        <w:tc>
          <w:tcPr>
            <w:tcW w:w="1134" w:type="dxa"/>
          </w:tcPr>
          <w:p w14:paraId="11A0EE21" w14:textId="77777777" w:rsidR="0051633F" w:rsidRPr="00626BE3" w:rsidRDefault="0051633F" w:rsidP="00114E58">
            <w:pPr>
              <w:pStyle w:val="LLNormaali"/>
              <w:jc w:val="right"/>
            </w:pPr>
            <w:r>
              <w:t>536</w:t>
            </w:r>
          </w:p>
        </w:tc>
        <w:tc>
          <w:tcPr>
            <w:tcW w:w="1276" w:type="dxa"/>
          </w:tcPr>
          <w:p w14:paraId="65DC2BB9" w14:textId="77777777" w:rsidR="0051633F" w:rsidRDefault="0051633F" w:rsidP="00114E58">
            <w:pPr>
              <w:pStyle w:val="LLNormaali"/>
              <w:jc w:val="right"/>
            </w:pPr>
            <w:r>
              <w:t>617</w:t>
            </w:r>
          </w:p>
        </w:tc>
        <w:tc>
          <w:tcPr>
            <w:tcW w:w="1276" w:type="dxa"/>
          </w:tcPr>
          <w:p w14:paraId="4A8639D7" w14:textId="77777777" w:rsidR="0051633F" w:rsidRDefault="0051633F" w:rsidP="00114E58">
            <w:pPr>
              <w:pStyle w:val="LLNormaali"/>
              <w:jc w:val="right"/>
            </w:pPr>
            <w:r>
              <w:t>681</w:t>
            </w:r>
          </w:p>
        </w:tc>
        <w:tc>
          <w:tcPr>
            <w:tcW w:w="1253" w:type="dxa"/>
          </w:tcPr>
          <w:p w14:paraId="1A65BA9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C2AF5FB" w14:textId="77777777" w:rsidTr="00114E58">
        <w:tc>
          <w:tcPr>
            <w:tcW w:w="2122" w:type="dxa"/>
          </w:tcPr>
          <w:p w14:paraId="48CA2AEC" w14:textId="77777777" w:rsidR="0051633F" w:rsidRDefault="0051633F" w:rsidP="00114E58">
            <w:pPr>
              <w:pStyle w:val="LLNormaali"/>
            </w:pPr>
            <w:r>
              <w:t>Nyslott</w:t>
            </w:r>
          </w:p>
        </w:tc>
        <w:tc>
          <w:tcPr>
            <w:tcW w:w="1275" w:type="dxa"/>
          </w:tcPr>
          <w:p w14:paraId="0EDD7CE0" w14:textId="77777777" w:rsidR="0051633F" w:rsidRPr="00626BE3" w:rsidRDefault="0051633F" w:rsidP="00114E58">
            <w:pPr>
              <w:pStyle w:val="LLNormaali"/>
              <w:jc w:val="right"/>
            </w:pPr>
            <w:r>
              <w:t>506</w:t>
            </w:r>
          </w:p>
        </w:tc>
        <w:tc>
          <w:tcPr>
            <w:tcW w:w="1134" w:type="dxa"/>
          </w:tcPr>
          <w:p w14:paraId="620C4862" w14:textId="77777777" w:rsidR="0051633F" w:rsidRPr="00626BE3" w:rsidRDefault="0051633F" w:rsidP="00114E58">
            <w:pPr>
              <w:pStyle w:val="LLNormaali"/>
              <w:jc w:val="right"/>
            </w:pPr>
            <w:r>
              <w:t>594</w:t>
            </w:r>
          </w:p>
        </w:tc>
        <w:tc>
          <w:tcPr>
            <w:tcW w:w="1276" w:type="dxa"/>
          </w:tcPr>
          <w:p w14:paraId="0C41BB7C" w14:textId="77777777" w:rsidR="0051633F" w:rsidRPr="00626BE3" w:rsidRDefault="0051633F" w:rsidP="00114E58">
            <w:pPr>
              <w:pStyle w:val="LLNormaali"/>
              <w:jc w:val="right"/>
            </w:pPr>
            <w:r>
              <w:t>720</w:t>
            </w:r>
          </w:p>
        </w:tc>
        <w:tc>
          <w:tcPr>
            <w:tcW w:w="1276" w:type="dxa"/>
          </w:tcPr>
          <w:p w14:paraId="50C23C64" w14:textId="77777777" w:rsidR="0051633F" w:rsidRPr="00626BE3" w:rsidRDefault="0051633F" w:rsidP="00114E58">
            <w:pPr>
              <w:pStyle w:val="LLNormaali"/>
              <w:jc w:val="right"/>
            </w:pPr>
            <w:r>
              <w:t>801</w:t>
            </w:r>
          </w:p>
        </w:tc>
        <w:tc>
          <w:tcPr>
            <w:tcW w:w="1253" w:type="dxa"/>
          </w:tcPr>
          <w:p w14:paraId="4693B8F2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5FBEC01" w14:textId="77777777" w:rsidTr="00114E58">
        <w:tc>
          <w:tcPr>
            <w:tcW w:w="2122" w:type="dxa"/>
          </w:tcPr>
          <w:p w14:paraId="072B5E67" w14:textId="77777777" w:rsidR="0051633F" w:rsidRDefault="0051633F" w:rsidP="00114E58">
            <w:pPr>
              <w:pStyle w:val="LLNormaali"/>
            </w:pPr>
            <w:r>
              <w:t>Nystad</w:t>
            </w:r>
          </w:p>
        </w:tc>
        <w:tc>
          <w:tcPr>
            <w:tcW w:w="1275" w:type="dxa"/>
          </w:tcPr>
          <w:p w14:paraId="25D13C15" w14:textId="77777777" w:rsidR="0051633F" w:rsidRPr="00626BE3" w:rsidRDefault="0051633F" w:rsidP="00114E58">
            <w:pPr>
              <w:pStyle w:val="LLNormaali"/>
              <w:jc w:val="right"/>
            </w:pPr>
            <w:r>
              <w:t>464</w:t>
            </w:r>
          </w:p>
        </w:tc>
        <w:tc>
          <w:tcPr>
            <w:tcW w:w="1134" w:type="dxa"/>
          </w:tcPr>
          <w:p w14:paraId="66FAC0FA" w14:textId="77777777" w:rsidR="0051633F" w:rsidRPr="00626BE3" w:rsidRDefault="0051633F" w:rsidP="00114E58">
            <w:pPr>
              <w:pStyle w:val="LLNormaali"/>
              <w:jc w:val="right"/>
            </w:pPr>
            <w:r>
              <w:t>563</w:t>
            </w:r>
          </w:p>
        </w:tc>
        <w:tc>
          <w:tcPr>
            <w:tcW w:w="1276" w:type="dxa"/>
          </w:tcPr>
          <w:p w14:paraId="3CCA1E5F" w14:textId="77777777" w:rsidR="0051633F" w:rsidRDefault="0051633F" w:rsidP="00114E58">
            <w:pPr>
              <w:pStyle w:val="LLNormaali"/>
              <w:jc w:val="right"/>
            </w:pPr>
            <w:r>
              <w:t>651</w:t>
            </w:r>
          </w:p>
        </w:tc>
        <w:tc>
          <w:tcPr>
            <w:tcW w:w="1276" w:type="dxa"/>
          </w:tcPr>
          <w:p w14:paraId="30FBFD67" w14:textId="77777777" w:rsidR="0051633F" w:rsidRDefault="0051633F" w:rsidP="00114E58">
            <w:pPr>
              <w:pStyle w:val="LLNormaali"/>
              <w:jc w:val="right"/>
            </w:pPr>
            <w:r>
              <w:t>695</w:t>
            </w:r>
          </w:p>
        </w:tc>
        <w:tc>
          <w:tcPr>
            <w:tcW w:w="1253" w:type="dxa"/>
          </w:tcPr>
          <w:p w14:paraId="4E35188E" w14:textId="77777777" w:rsidR="0051633F" w:rsidRDefault="0051633F" w:rsidP="00114E58">
            <w:pPr>
              <w:pStyle w:val="LLNormaali"/>
              <w:jc w:val="right"/>
            </w:pPr>
            <w:r>
              <w:t>99</w:t>
            </w:r>
          </w:p>
        </w:tc>
      </w:tr>
      <w:tr w:rsidR="0051633F" w14:paraId="52612B47" w14:textId="77777777" w:rsidTr="00114E58">
        <w:tc>
          <w:tcPr>
            <w:tcW w:w="2122" w:type="dxa"/>
          </w:tcPr>
          <w:p w14:paraId="0C99DC33" w14:textId="77777777" w:rsidR="0051633F" w:rsidRDefault="0051633F" w:rsidP="00114E58">
            <w:pPr>
              <w:pStyle w:val="LLNormaali"/>
            </w:pPr>
            <w:r>
              <w:t>Nådendal</w:t>
            </w:r>
          </w:p>
        </w:tc>
        <w:tc>
          <w:tcPr>
            <w:tcW w:w="1275" w:type="dxa"/>
          </w:tcPr>
          <w:p w14:paraId="05A15158" w14:textId="77777777" w:rsidR="0051633F" w:rsidRPr="00626BE3" w:rsidRDefault="0051633F" w:rsidP="00114E58">
            <w:pPr>
              <w:pStyle w:val="LLNormaali"/>
              <w:jc w:val="right"/>
            </w:pPr>
            <w:r>
              <w:t>539</w:t>
            </w:r>
          </w:p>
        </w:tc>
        <w:tc>
          <w:tcPr>
            <w:tcW w:w="1134" w:type="dxa"/>
          </w:tcPr>
          <w:p w14:paraId="18BA5505" w14:textId="77777777" w:rsidR="0051633F" w:rsidRPr="00626BE3" w:rsidRDefault="0051633F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3F5C4F33" w14:textId="77777777" w:rsidR="0051633F" w:rsidRPr="00626BE3" w:rsidRDefault="0051633F" w:rsidP="00114E58">
            <w:pPr>
              <w:pStyle w:val="LLNormaali"/>
              <w:jc w:val="right"/>
            </w:pPr>
            <w:r>
              <w:t>749</w:t>
            </w:r>
          </w:p>
        </w:tc>
        <w:tc>
          <w:tcPr>
            <w:tcW w:w="1276" w:type="dxa"/>
          </w:tcPr>
          <w:p w14:paraId="53571BB6" w14:textId="77777777" w:rsidR="0051633F" w:rsidRPr="00626BE3" w:rsidRDefault="0051633F" w:rsidP="00114E58">
            <w:pPr>
              <w:pStyle w:val="LLNormaali"/>
              <w:jc w:val="right"/>
            </w:pPr>
            <w:r>
              <w:t>851</w:t>
            </w:r>
          </w:p>
        </w:tc>
        <w:tc>
          <w:tcPr>
            <w:tcW w:w="1253" w:type="dxa"/>
          </w:tcPr>
          <w:p w14:paraId="4FCEFA32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DF76932" w14:textId="77777777" w:rsidTr="00114E58">
        <w:tc>
          <w:tcPr>
            <w:tcW w:w="2122" w:type="dxa"/>
          </w:tcPr>
          <w:p w14:paraId="74C617D5" w14:textId="77777777" w:rsidR="0051633F" w:rsidRDefault="0051633F" w:rsidP="00114E58">
            <w:pPr>
              <w:pStyle w:val="LLNormaali"/>
            </w:pPr>
            <w:r>
              <w:t>Närpes</w:t>
            </w:r>
          </w:p>
        </w:tc>
        <w:tc>
          <w:tcPr>
            <w:tcW w:w="1275" w:type="dxa"/>
          </w:tcPr>
          <w:p w14:paraId="6E8D4CCC" w14:textId="77777777" w:rsidR="0051633F" w:rsidRPr="00626BE3" w:rsidRDefault="0051633F" w:rsidP="00114E58">
            <w:pPr>
              <w:pStyle w:val="LLNormaali"/>
              <w:jc w:val="right"/>
            </w:pPr>
            <w:r>
              <w:t>425</w:t>
            </w:r>
          </w:p>
        </w:tc>
        <w:tc>
          <w:tcPr>
            <w:tcW w:w="1134" w:type="dxa"/>
          </w:tcPr>
          <w:p w14:paraId="3DC82938" w14:textId="77777777" w:rsidR="0051633F" w:rsidRPr="00626BE3" w:rsidRDefault="0051633F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42E20D9B" w14:textId="77777777" w:rsidR="0051633F" w:rsidRPr="00626BE3" w:rsidRDefault="0051633F" w:rsidP="00114E58">
            <w:pPr>
              <w:pStyle w:val="LLNormaali"/>
              <w:jc w:val="right"/>
            </w:pPr>
            <w:r>
              <w:t>640</w:t>
            </w:r>
          </w:p>
        </w:tc>
        <w:tc>
          <w:tcPr>
            <w:tcW w:w="1276" w:type="dxa"/>
          </w:tcPr>
          <w:p w14:paraId="7530B8FD" w14:textId="77777777" w:rsidR="0051633F" w:rsidRPr="00626BE3" w:rsidRDefault="0051633F" w:rsidP="00114E58">
            <w:pPr>
              <w:pStyle w:val="LLNormaali"/>
              <w:jc w:val="right"/>
            </w:pPr>
            <w:r>
              <w:t>662</w:t>
            </w:r>
          </w:p>
        </w:tc>
        <w:tc>
          <w:tcPr>
            <w:tcW w:w="1253" w:type="dxa"/>
          </w:tcPr>
          <w:p w14:paraId="6935BF43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0FCE145" w14:textId="77777777" w:rsidTr="00114E58">
        <w:tc>
          <w:tcPr>
            <w:tcW w:w="2122" w:type="dxa"/>
          </w:tcPr>
          <w:p w14:paraId="278B86AC" w14:textId="77777777" w:rsidR="0051633F" w:rsidRDefault="0051633F" w:rsidP="00114E58">
            <w:pPr>
              <w:pStyle w:val="LLNormaali"/>
            </w:pPr>
            <w:r>
              <w:t>Orimattila</w:t>
            </w:r>
          </w:p>
        </w:tc>
        <w:tc>
          <w:tcPr>
            <w:tcW w:w="1275" w:type="dxa"/>
          </w:tcPr>
          <w:p w14:paraId="2EBA305A" w14:textId="77777777" w:rsidR="0051633F" w:rsidRPr="00626BE3" w:rsidRDefault="0051633F" w:rsidP="00114E58">
            <w:pPr>
              <w:pStyle w:val="LLNormaali"/>
              <w:jc w:val="right"/>
            </w:pPr>
            <w:r>
              <w:t>468</w:t>
            </w:r>
          </w:p>
        </w:tc>
        <w:tc>
          <w:tcPr>
            <w:tcW w:w="1134" w:type="dxa"/>
          </w:tcPr>
          <w:p w14:paraId="37DDCB8E" w14:textId="77777777" w:rsidR="0051633F" w:rsidRPr="00626BE3" w:rsidRDefault="0051633F" w:rsidP="00114E58">
            <w:pPr>
              <w:pStyle w:val="LLNormaali"/>
              <w:jc w:val="right"/>
            </w:pPr>
            <w:r>
              <w:t>588</w:t>
            </w:r>
          </w:p>
        </w:tc>
        <w:tc>
          <w:tcPr>
            <w:tcW w:w="1276" w:type="dxa"/>
          </w:tcPr>
          <w:p w14:paraId="52D6DEC7" w14:textId="77777777" w:rsidR="0051633F" w:rsidRPr="00626BE3" w:rsidRDefault="0051633F" w:rsidP="00114E58">
            <w:pPr>
              <w:pStyle w:val="LLNormaali"/>
              <w:jc w:val="right"/>
            </w:pPr>
            <w:r>
              <w:t>660</w:t>
            </w:r>
          </w:p>
        </w:tc>
        <w:tc>
          <w:tcPr>
            <w:tcW w:w="1276" w:type="dxa"/>
          </w:tcPr>
          <w:p w14:paraId="182D4A1E" w14:textId="77777777" w:rsidR="0051633F" w:rsidRPr="00626BE3" w:rsidRDefault="0051633F" w:rsidP="00114E58">
            <w:pPr>
              <w:pStyle w:val="LLNormaali"/>
              <w:jc w:val="right"/>
            </w:pPr>
            <w:r>
              <w:t>758</w:t>
            </w:r>
          </w:p>
        </w:tc>
        <w:tc>
          <w:tcPr>
            <w:tcW w:w="1253" w:type="dxa"/>
          </w:tcPr>
          <w:p w14:paraId="1C8121DD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B1B2869" w14:textId="77777777" w:rsidTr="00114E58">
        <w:tc>
          <w:tcPr>
            <w:tcW w:w="2122" w:type="dxa"/>
          </w:tcPr>
          <w:p w14:paraId="205AE092" w14:textId="77777777" w:rsidR="0051633F" w:rsidRDefault="0051633F" w:rsidP="00114E58">
            <w:pPr>
              <w:pStyle w:val="LLNormaali"/>
            </w:pPr>
            <w:r>
              <w:t>Oripää</w:t>
            </w:r>
          </w:p>
        </w:tc>
        <w:tc>
          <w:tcPr>
            <w:tcW w:w="1275" w:type="dxa"/>
          </w:tcPr>
          <w:p w14:paraId="596605F9" w14:textId="77777777" w:rsidR="0051633F" w:rsidRPr="00626BE3" w:rsidRDefault="0051633F" w:rsidP="00114E58">
            <w:pPr>
              <w:pStyle w:val="LLNormaali"/>
              <w:jc w:val="right"/>
            </w:pPr>
            <w:r>
              <w:t>400</w:t>
            </w:r>
          </w:p>
        </w:tc>
        <w:tc>
          <w:tcPr>
            <w:tcW w:w="1134" w:type="dxa"/>
          </w:tcPr>
          <w:p w14:paraId="39FFFF7E" w14:textId="77777777" w:rsidR="0051633F" w:rsidRPr="00626BE3" w:rsidRDefault="0051633F" w:rsidP="00114E58">
            <w:pPr>
              <w:pStyle w:val="LLNormaali"/>
              <w:jc w:val="right"/>
            </w:pPr>
            <w:r>
              <w:t>490</w:t>
            </w:r>
          </w:p>
        </w:tc>
        <w:tc>
          <w:tcPr>
            <w:tcW w:w="1276" w:type="dxa"/>
          </w:tcPr>
          <w:p w14:paraId="2CF95D0A" w14:textId="77777777" w:rsidR="0051633F" w:rsidRPr="00626BE3" w:rsidRDefault="0051633F" w:rsidP="00114E58">
            <w:pPr>
              <w:pStyle w:val="LLNormaali"/>
              <w:jc w:val="right"/>
            </w:pPr>
            <w:r>
              <w:t>571</w:t>
            </w:r>
          </w:p>
        </w:tc>
        <w:tc>
          <w:tcPr>
            <w:tcW w:w="1276" w:type="dxa"/>
          </w:tcPr>
          <w:p w14:paraId="7573216B" w14:textId="77777777" w:rsidR="0051633F" w:rsidRPr="00626BE3" w:rsidRDefault="0051633F" w:rsidP="00114E58">
            <w:pPr>
              <w:pStyle w:val="LLNormaali"/>
              <w:jc w:val="right"/>
            </w:pPr>
            <w:r>
              <w:t>620</w:t>
            </w:r>
          </w:p>
        </w:tc>
        <w:tc>
          <w:tcPr>
            <w:tcW w:w="1253" w:type="dxa"/>
          </w:tcPr>
          <w:p w14:paraId="5CD60F7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B5CAA9F" w14:textId="77777777" w:rsidTr="00114E58">
        <w:tc>
          <w:tcPr>
            <w:tcW w:w="2122" w:type="dxa"/>
          </w:tcPr>
          <w:p w14:paraId="7BEA0D1F" w14:textId="77777777" w:rsidR="0051633F" w:rsidRDefault="0051633F" w:rsidP="00114E58">
            <w:pPr>
              <w:pStyle w:val="LLNormaali"/>
            </w:pPr>
            <w:r>
              <w:t>Orivesi</w:t>
            </w:r>
          </w:p>
        </w:tc>
        <w:tc>
          <w:tcPr>
            <w:tcW w:w="1275" w:type="dxa"/>
          </w:tcPr>
          <w:p w14:paraId="5D065B51" w14:textId="77777777" w:rsidR="0051633F" w:rsidRPr="00626BE3" w:rsidRDefault="0051633F" w:rsidP="00114E58">
            <w:pPr>
              <w:pStyle w:val="LLNormaali"/>
              <w:jc w:val="right"/>
            </w:pPr>
            <w:r>
              <w:t>453</w:t>
            </w:r>
          </w:p>
        </w:tc>
        <w:tc>
          <w:tcPr>
            <w:tcW w:w="1134" w:type="dxa"/>
          </w:tcPr>
          <w:p w14:paraId="57EA1268" w14:textId="77777777" w:rsidR="0051633F" w:rsidRPr="00626BE3" w:rsidRDefault="0051633F" w:rsidP="00114E58">
            <w:pPr>
              <w:pStyle w:val="LLNormaali"/>
              <w:jc w:val="right"/>
            </w:pPr>
            <w:r>
              <w:t>611</w:t>
            </w:r>
          </w:p>
        </w:tc>
        <w:tc>
          <w:tcPr>
            <w:tcW w:w="1276" w:type="dxa"/>
          </w:tcPr>
          <w:p w14:paraId="49D113C5" w14:textId="77777777" w:rsidR="0051633F" w:rsidRPr="00626BE3" w:rsidRDefault="0051633F" w:rsidP="00114E58">
            <w:pPr>
              <w:pStyle w:val="LLNormaali"/>
              <w:jc w:val="right"/>
            </w:pPr>
            <w:r>
              <w:t>699</w:t>
            </w:r>
          </w:p>
        </w:tc>
        <w:tc>
          <w:tcPr>
            <w:tcW w:w="1276" w:type="dxa"/>
          </w:tcPr>
          <w:p w14:paraId="74F04D4C" w14:textId="77777777" w:rsidR="0051633F" w:rsidRPr="00626BE3" w:rsidRDefault="0051633F" w:rsidP="00114E58">
            <w:pPr>
              <w:pStyle w:val="LLNormaali"/>
              <w:jc w:val="right"/>
            </w:pPr>
            <w:r>
              <w:t>750</w:t>
            </w:r>
          </w:p>
        </w:tc>
        <w:tc>
          <w:tcPr>
            <w:tcW w:w="1253" w:type="dxa"/>
          </w:tcPr>
          <w:p w14:paraId="41D2498E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D74228F" w14:textId="77777777" w:rsidTr="00114E58">
        <w:tc>
          <w:tcPr>
            <w:tcW w:w="2122" w:type="dxa"/>
          </w:tcPr>
          <w:p w14:paraId="6D0A6E06" w14:textId="77777777" w:rsidR="0051633F" w:rsidRDefault="0051633F" w:rsidP="00114E58">
            <w:pPr>
              <w:pStyle w:val="LLNormaali"/>
            </w:pPr>
            <w:proofErr w:type="spellStart"/>
            <w:r>
              <w:t>Oulainen</w:t>
            </w:r>
            <w:proofErr w:type="spellEnd"/>
          </w:p>
        </w:tc>
        <w:tc>
          <w:tcPr>
            <w:tcW w:w="1275" w:type="dxa"/>
          </w:tcPr>
          <w:p w14:paraId="442BDB55" w14:textId="77777777" w:rsidR="0051633F" w:rsidRPr="00626BE3" w:rsidRDefault="0051633F" w:rsidP="00114E58">
            <w:pPr>
              <w:pStyle w:val="LLNormaali"/>
              <w:jc w:val="right"/>
            </w:pPr>
            <w:r>
              <w:t>418</w:t>
            </w:r>
          </w:p>
        </w:tc>
        <w:tc>
          <w:tcPr>
            <w:tcW w:w="1134" w:type="dxa"/>
          </w:tcPr>
          <w:p w14:paraId="618A2F28" w14:textId="77777777" w:rsidR="0051633F" w:rsidRPr="00626BE3" w:rsidRDefault="0051633F" w:rsidP="00114E58">
            <w:pPr>
              <w:pStyle w:val="LLNormaali"/>
              <w:jc w:val="right"/>
            </w:pPr>
            <w:r>
              <w:t>535</w:t>
            </w:r>
          </w:p>
        </w:tc>
        <w:tc>
          <w:tcPr>
            <w:tcW w:w="1276" w:type="dxa"/>
          </w:tcPr>
          <w:p w14:paraId="0D400539" w14:textId="77777777" w:rsidR="0051633F" w:rsidRPr="00626BE3" w:rsidRDefault="0051633F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6C152090" w14:textId="77777777" w:rsidR="0051633F" w:rsidRPr="00626BE3" w:rsidRDefault="0051633F" w:rsidP="00114E58">
            <w:pPr>
              <w:pStyle w:val="LLNormaali"/>
              <w:jc w:val="right"/>
            </w:pPr>
            <w:r>
              <w:t>706</w:t>
            </w:r>
          </w:p>
        </w:tc>
        <w:tc>
          <w:tcPr>
            <w:tcW w:w="1253" w:type="dxa"/>
          </w:tcPr>
          <w:p w14:paraId="018F31BF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9848E5C" w14:textId="77777777" w:rsidTr="00114E58">
        <w:tc>
          <w:tcPr>
            <w:tcW w:w="2122" w:type="dxa"/>
          </w:tcPr>
          <w:p w14:paraId="1B5EAE4E" w14:textId="77777777" w:rsidR="0051633F" w:rsidRDefault="0051633F" w:rsidP="00114E58">
            <w:pPr>
              <w:pStyle w:val="LLNormaali"/>
            </w:pPr>
            <w:r>
              <w:t>Outokumpu</w:t>
            </w:r>
          </w:p>
        </w:tc>
        <w:tc>
          <w:tcPr>
            <w:tcW w:w="1275" w:type="dxa"/>
          </w:tcPr>
          <w:p w14:paraId="1A51AA00" w14:textId="77777777" w:rsidR="0051633F" w:rsidRPr="00626BE3" w:rsidRDefault="0051633F" w:rsidP="00114E58">
            <w:pPr>
              <w:pStyle w:val="LLNormaali"/>
              <w:jc w:val="right"/>
            </w:pPr>
            <w:r>
              <w:t>467</w:t>
            </w:r>
          </w:p>
        </w:tc>
        <w:tc>
          <w:tcPr>
            <w:tcW w:w="1134" w:type="dxa"/>
          </w:tcPr>
          <w:p w14:paraId="49F3764D" w14:textId="77777777" w:rsidR="0051633F" w:rsidRPr="00626BE3" w:rsidRDefault="0051633F" w:rsidP="00114E58">
            <w:pPr>
              <w:pStyle w:val="LLNormaali"/>
              <w:jc w:val="right"/>
            </w:pPr>
            <w:r>
              <w:t>604</w:t>
            </w:r>
          </w:p>
        </w:tc>
        <w:tc>
          <w:tcPr>
            <w:tcW w:w="1276" w:type="dxa"/>
          </w:tcPr>
          <w:p w14:paraId="1C0E3992" w14:textId="77777777" w:rsidR="0051633F" w:rsidRPr="00626BE3" w:rsidRDefault="0051633F" w:rsidP="00114E58">
            <w:pPr>
              <w:pStyle w:val="LLNormaali"/>
              <w:jc w:val="right"/>
            </w:pPr>
            <w:r>
              <w:t>714</w:t>
            </w:r>
          </w:p>
        </w:tc>
        <w:tc>
          <w:tcPr>
            <w:tcW w:w="1276" w:type="dxa"/>
          </w:tcPr>
          <w:p w14:paraId="68C36875" w14:textId="77777777" w:rsidR="0051633F" w:rsidRPr="00626BE3" w:rsidRDefault="0051633F" w:rsidP="00114E58">
            <w:pPr>
              <w:pStyle w:val="LLNormaali"/>
              <w:jc w:val="right"/>
            </w:pPr>
            <w:r>
              <w:t>735</w:t>
            </w:r>
          </w:p>
        </w:tc>
        <w:tc>
          <w:tcPr>
            <w:tcW w:w="1253" w:type="dxa"/>
          </w:tcPr>
          <w:p w14:paraId="2B8B493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2647A79" w14:textId="77777777" w:rsidTr="00114E58">
        <w:tc>
          <w:tcPr>
            <w:tcW w:w="2122" w:type="dxa"/>
          </w:tcPr>
          <w:p w14:paraId="0D562EED" w14:textId="77777777" w:rsidR="0051633F" w:rsidRDefault="0051633F" w:rsidP="00114E58">
            <w:pPr>
              <w:pStyle w:val="LLNormaali"/>
            </w:pPr>
            <w:r>
              <w:t>Padasjoki</w:t>
            </w:r>
          </w:p>
        </w:tc>
        <w:tc>
          <w:tcPr>
            <w:tcW w:w="1275" w:type="dxa"/>
          </w:tcPr>
          <w:p w14:paraId="3E52E2DC" w14:textId="77777777" w:rsidR="0051633F" w:rsidRPr="00626BE3" w:rsidRDefault="0051633F" w:rsidP="00114E58">
            <w:pPr>
              <w:pStyle w:val="LLNormaali"/>
              <w:jc w:val="right"/>
            </w:pPr>
            <w:r>
              <w:t>443</w:t>
            </w:r>
          </w:p>
        </w:tc>
        <w:tc>
          <w:tcPr>
            <w:tcW w:w="1134" w:type="dxa"/>
          </w:tcPr>
          <w:p w14:paraId="0CD5E492" w14:textId="77777777" w:rsidR="0051633F" w:rsidRPr="00626BE3" w:rsidRDefault="0051633F" w:rsidP="00114E58">
            <w:pPr>
              <w:pStyle w:val="LLNormaali"/>
              <w:jc w:val="right"/>
            </w:pPr>
            <w:r>
              <w:t>603</w:t>
            </w:r>
          </w:p>
        </w:tc>
        <w:tc>
          <w:tcPr>
            <w:tcW w:w="1276" w:type="dxa"/>
          </w:tcPr>
          <w:p w14:paraId="04AE75EE" w14:textId="77777777" w:rsidR="0051633F" w:rsidRPr="00626BE3" w:rsidRDefault="0051633F" w:rsidP="00114E58">
            <w:pPr>
              <w:pStyle w:val="LLNormaali"/>
              <w:jc w:val="right"/>
            </w:pPr>
            <w:r>
              <w:t>713</w:t>
            </w:r>
          </w:p>
        </w:tc>
        <w:tc>
          <w:tcPr>
            <w:tcW w:w="1276" w:type="dxa"/>
          </w:tcPr>
          <w:p w14:paraId="33EEEA7A" w14:textId="77777777" w:rsidR="0051633F" w:rsidRPr="00626BE3" w:rsidRDefault="0051633F" w:rsidP="00114E58">
            <w:pPr>
              <w:pStyle w:val="LLNormaali"/>
              <w:jc w:val="right"/>
            </w:pPr>
            <w:r>
              <w:t>805</w:t>
            </w:r>
          </w:p>
        </w:tc>
        <w:tc>
          <w:tcPr>
            <w:tcW w:w="1253" w:type="dxa"/>
          </w:tcPr>
          <w:p w14:paraId="6FA61AF1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4512FEA" w14:textId="77777777" w:rsidTr="00114E58">
        <w:tc>
          <w:tcPr>
            <w:tcW w:w="2122" w:type="dxa"/>
          </w:tcPr>
          <w:p w14:paraId="73BB5596" w14:textId="77777777" w:rsidR="0051633F" w:rsidRDefault="0051633F" w:rsidP="00114E58">
            <w:pPr>
              <w:pStyle w:val="LLNormaali"/>
            </w:pPr>
            <w:proofErr w:type="spellStart"/>
            <w:r>
              <w:t>Paltamo</w:t>
            </w:r>
            <w:proofErr w:type="spellEnd"/>
          </w:p>
        </w:tc>
        <w:tc>
          <w:tcPr>
            <w:tcW w:w="1275" w:type="dxa"/>
          </w:tcPr>
          <w:p w14:paraId="74CF4F54" w14:textId="77777777" w:rsidR="0051633F" w:rsidRPr="00626BE3" w:rsidRDefault="0051633F" w:rsidP="00114E58">
            <w:pPr>
              <w:pStyle w:val="LLNormaali"/>
              <w:jc w:val="right"/>
            </w:pPr>
            <w:r>
              <w:t>459</w:t>
            </w:r>
          </w:p>
        </w:tc>
        <w:tc>
          <w:tcPr>
            <w:tcW w:w="1134" w:type="dxa"/>
          </w:tcPr>
          <w:p w14:paraId="502342D3" w14:textId="77777777" w:rsidR="0051633F" w:rsidRPr="00626BE3" w:rsidRDefault="0051633F" w:rsidP="00114E58">
            <w:pPr>
              <w:pStyle w:val="LLNormaali"/>
              <w:jc w:val="right"/>
            </w:pPr>
            <w:r>
              <w:t>568</w:t>
            </w:r>
          </w:p>
        </w:tc>
        <w:tc>
          <w:tcPr>
            <w:tcW w:w="1276" w:type="dxa"/>
          </w:tcPr>
          <w:p w14:paraId="73C7757C" w14:textId="77777777" w:rsidR="0051633F" w:rsidRPr="00626BE3" w:rsidRDefault="0051633F" w:rsidP="00114E58">
            <w:pPr>
              <w:pStyle w:val="LLNormaali"/>
              <w:jc w:val="right"/>
            </w:pPr>
            <w:r>
              <w:t>672</w:t>
            </w:r>
          </w:p>
        </w:tc>
        <w:tc>
          <w:tcPr>
            <w:tcW w:w="1276" w:type="dxa"/>
          </w:tcPr>
          <w:p w14:paraId="45F31846" w14:textId="77777777" w:rsidR="0051633F" w:rsidRPr="00626BE3" w:rsidRDefault="0051633F" w:rsidP="00114E58">
            <w:pPr>
              <w:pStyle w:val="LLNormaali"/>
              <w:jc w:val="right"/>
            </w:pPr>
            <w:r>
              <w:t>693</w:t>
            </w:r>
          </w:p>
        </w:tc>
        <w:tc>
          <w:tcPr>
            <w:tcW w:w="1253" w:type="dxa"/>
          </w:tcPr>
          <w:p w14:paraId="19F7039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8AE8E5C" w14:textId="77777777" w:rsidTr="00114E58">
        <w:tc>
          <w:tcPr>
            <w:tcW w:w="2122" w:type="dxa"/>
          </w:tcPr>
          <w:p w14:paraId="29A7F41C" w14:textId="77777777" w:rsidR="0051633F" w:rsidRDefault="0051633F" w:rsidP="00114E58">
            <w:pPr>
              <w:pStyle w:val="LLNormaali"/>
            </w:pPr>
            <w:r>
              <w:t>Pargas</w:t>
            </w:r>
          </w:p>
        </w:tc>
        <w:tc>
          <w:tcPr>
            <w:tcW w:w="1275" w:type="dxa"/>
          </w:tcPr>
          <w:p w14:paraId="2B4C9051" w14:textId="77777777" w:rsidR="0051633F" w:rsidRPr="00626BE3" w:rsidRDefault="0051633F" w:rsidP="00114E58">
            <w:pPr>
              <w:pStyle w:val="LLNormaali"/>
              <w:jc w:val="right"/>
            </w:pPr>
            <w:r>
              <w:t>481</w:t>
            </w:r>
          </w:p>
        </w:tc>
        <w:tc>
          <w:tcPr>
            <w:tcW w:w="1134" w:type="dxa"/>
          </w:tcPr>
          <w:p w14:paraId="33494B78" w14:textId="77777777" w:rsidR="0051633F" w:rsidRPr="00626BE3" w:rsidRDefault="0051633F" w:rsidP="00114E58">
            <w:pPr>
              <w:pStyle w:val="LLNormaali"/>
              <w:jc w:val="right"/>
            </w:pPr>
            <w:r>
              <w:t>588</w:t>
            </w:r>
          </w:p>
        </w:tc>
        <w:tc>
          <w:tcPr>
            <w:tcW w:w="1276" w:type="dxa"/>
          </w:tcPr>
          <w:p w14:paraId="1DE0FE7B" w14:textId="77777777" w:rsidR="0051633F" w:rsidRPr="00626BE3" w:rsidRDefault="0051633F" w:rsidP="00114E58">
            <w:pPr>
              <w:pStyle w:val="LLNormaali"/>
              <w:jc w:val="right"/>
            </w:pPr>
            <w:r>
              <w:t>753</w:t>
            </w:r>
          </w:p>
        </w:tc>
        <w:tc>
          <w:tcPr>
            <w:tcW w:w="1276" w:type="dxa"/>
          </w:tcPr>
          <w:p w14:paraId="5B8F7DE3" w14:textId="77777777" w:rsidR="0051633F" w:rsidRPr="00626BE3" w:rsidRDefault="0051633F" w:rsidP="00114E58">
            <w:pPr>
              <w:pStyle w:val="LLNormaali"/>
              <w:jc w:val="right"/>
            </w:pPr>
            <w:r>
              <w:t>847</w:t>
            </w:r>
          </w:p>
        </w:tc>
        <w:tc>
          <w:tcPr>
            <w:tcW w:w="1253" w:type="dxa"/>
          </w:tcPr>
          <w:p w14:paraId="2ADD591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17D2A90" w14:textId="77777777" w:rsidTr="00114E58">
        <w:tc>
          <w:tcPr>
            <w:tcW w:w="2122" w:type="dxa"/>
          </w:tcPr>
          <w:p w14:paraId="2B982734" w14:textId="77777777" w:rsidR="0051633F" w:rsidRDefault="0051633F" w:rsidP="00114E58">
            <w:pPr>
              <w:pStyle w:val="LLNormaali"/>
            </w:pPr>
            <w:r>
              <w:t>Parikkala</w:t>
            </w:r>
          </w:p>
        </w:tc>
        <w:tc>
          <w:tcPr>
            <w:tcW w:w="1275" w:type="dxa"/>
          </w:tcPr>
          <w:p w14:paraId="0724D02F" w14:textId="77777777" w:rsidR="0051633F" w:rsidRPr="00626BE3" w:rsidRDefault="0051633F" w:rsidP="00114E58">
            <w:pPr>
              <w:pStyle w:val="LLNormaali"/>
              <w:jc w:val="right"/>
            </w:pPr>
            <w:r>
              <w:t>439</w:t>
            </w:r>
          </w:p>
        </w:tc>
        <w:tc>
          <w:tcPr>
            <w:tcW w:w="1134" w:type="dxa"/>
          </w:tcPr>
          <w:p w14:paraId="2A5349D5" w14:textId="77777777" w:rsidR="0051633F" w:rsidRPr="00626BE3" w:rsidRDefault="0051633F" w:rsidP="00114E58">
            <w:pPr>
              <w:pStyle w:val="LLNormaali"/>
              <w:jc w:val="right"/>
            </w:pPr>
            <w:r>
              <w:t>571</w:t>
            </w:r>
          </w:p>
        </w:tc>
        <w:tc>
          <w:tcPr>
            <w:tcW w:w="1276" w:type="dxa"/>
          </w:tcPr>
          <w:p w14:paraId="5844310A" w14:textId="77777777" w:rsidR="0051633F" w:rsidRPr="00626BE3" w:rsidRDefault="0051633F" w:rsidP="00114E58">
            <w:pPr>
              <w:pStyle w:val="LLNormaali"/>
              <w:jc w:val="right"/>
            </w:pPr>
            <w:r>
              <w:t>683</w:t>
            </w:r>
          </w:p>
        </w:tc>
        <w:tc>
          <w:tcPr>
            <w:tcW w:w="1276" w:type="dxa"/>
          </w:tcPr>
          <w:p w14:paraId="4B1A4378" w14:textId="77777777" w:rsidR="0051633F" w:rsidRPr="00626BE3" w:rsidRDefault="0051633F" w:rsidP="00114E58">
            <w:pPr>
              <w:pStyle w:val="LLNormaali"/>
              <w:jc w:val="right"/>
            </w:pPr>
            <w:r>
              <w:t>736</w:t>
            </w:r>
          </w:p>
        </w:tc>
        <w:tc>
          <w:tcPr>
            <w:tcW w:w="1253" w:type="dxa"/>
          </w:tcPr>
          <w:p w14:paraId="499B2F94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8F411BF" w14:textId="77777777" w:rsidTr="00114E58">
        <w:tc>
          <w:tcPr>
            <w:tcW w:w="2122" w:type="dxa"/>
          </w:tcPr>
          <w:p w14:paraId="19D6C270" w14:textId="77777777" w:rsidR="0051633F" w:rsidRDefault="0051633F" w:rsidP="00114E58">
            <w:pPr>
              <w:pStyle w:val="LLNormaali"/>
            </w:pPr>
            <w:r>
              <w:t>Parkano</w:t>
            </w:r>
          </w:p>
        </w:tc>
        <w:tc>
          <w:tcPr>
            <w:tcW w:w="1275" w:type="dxa"/>
          </w:tcPr>
          <w:p w14:paraId="5EEDFA48" w14:textId="77777777" w:rsidR="0051633F" w:rsidRPr="00626BE3" w:rsidRDefault="0051633F" w:rsidP="00114E58">
            <w:pPr>
              <w:pStyle w:val="LLNormaali"/>
              <w:jc w:val="right"/>
            </w:pPr>
            <w:r>
              <w:t>408</w:t>
            </w:r>
          </w:p>
        </w:tc>
        <w:tc>
          <w:tcPr>
            <w:tcW w:w="1134" w:type="dxa"/>
          </w:tcPr>
          <w:p w14:paraId="6AA793D0" w14:textId="77777777" w:rsidR="0051633F" w:rsidRPr="00626BE3" w:rsidRDefault="0051633F" w:rsidP="00114E58">
            <w:pPr>
              <w:pStyle w:val="LLNormaali"/>
              <w:jc w:val="right"/>
            </w:pPr>
            <w:r>
              <w:t>541</w:t>
            </w:r>
          </w:p>
        </w:tc>
        <w:tc>
          <w:tcPr>
            <w:tcW w:w="1276" w:type="dxa"/>
          </w:tcPr>
          <w:p w14:paraId="39DE95D6" w14:textId="77777777" w:rsidR="0051633F" w:rsidRPr="00626BE3" w:rsidRDefault="0051633F" w:rsidP="00114E58">
            <w:pPr>
              <w:pStyle w:val="LLNormaali"/>
              <w:jc w:val="right"/>
            </w:pPr>
            <w:r>
              <w:t>630</w:t>
            </w:r>
          </w:p>
        </w:tc>
        <w:tc>
          <w:tcPr>
            <w:tcW w:w="1276" w:type="dxa"/>
          </w:tcPr>
          <w:p w14:paraId="2B271593" w14:textId="77777777" w:rsidR="0051633F" w:rsidRPr="00626BE3" w:rsidRDefault="0051633F" w:rsidP="00114E58">
            <w:pPr>
              <w:pStyle w:val="LLNormaali"/>
              <w:jc w:val="right"/>
            </w:pPr>
            <w:r>
              <w:t>677</w:t>
            </w:r>
          </w:p>
        </w:tc>
        <w:tc>
          <w:tcPr>
            <w:tcW w:w="1253" w:type="dxa"/>
          </w:tcPr>
          <w:p w14:paraId="15737249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447C6EA" w14:textId="77777777" w:rsidTr="00114E58">
        <w:tc>
          <w:tcPr>
            <w:tcW w:w="2122" w:type="dxa"/>
          </w:tcPr>
          <w:p w14:paraId="16597AD8" w14:textId="77777777" w:rsidR="0051633F" w:rsidRDefault="0051633F" w:rsidP="00114E58">
            <w:pPr>
              <w:pStyle w:val="LLNormaali"/>
            </w:pPr>
            <w:r>
              <w:t>Pedersöre</w:t>
            </w:r>
          </w:p>
        </w:tc>
        <w:tc>
          <w:tcPr>
            <w:tcW w:w="1275" w:type="dxa"/>
          </w:tcPr>
          <w:p w14:paraId="01CA7BA0" w14:textId="77777777" w:rsidR="0051633F" w:rsidRPr="00626BE3" w:rsidRDefault="0051633F" w:rsidP="00114E58">
            <w:pPr>
              <w:pStyle w:val="LLNormaali"/>
              <w:jc w:val="right"/>
            </w:pPr>
            <w:r>
              <w:t>449</w:t>
            </w:r>
          </w:p>
        </w:tc>
        <w:tc>
          <w:tcPr>
            <w:tcW w:w="1134" w:type="dxa"/>
          </w:tcPr>
          <w:p w14:paraId="4FF563B8" w14:textId="77777777" w:rsidR="0051633F" w:rsidRPr="00626BE3" w:rsidRDefault="0051633F" w:rsidP="00114E58">
            <w:pPr>
              <w:pStyle w:val="LLNormaali"/>
              <w:jc w:val="right"/>
            </w:pPr>
            <w:r>
              <w:t>536</w:t>
            </w:r>
          </w:p>
        </w:tc>
        <w:tc>
          <w:tcPr>
            <w:tcW w:w="1276" w:type="dxa"/>
          </w:tcPr>
          <w:p w14:paraId="13FF6556" w14:textId="77777777" w:rsidR="0051633F" w:rsidRPr="00626BE3" w:rsidRDefault="0051633F" w:rsidP="00114E58">
            <w:pPr>
              <w:pStyle w:val="LLNormaali"/>
              <w:jc w:val="right"/>
            </w:pPr>
            <w:r>
              <w:t>636</w:t>
            </w:r>
          </w:p>
        </w:tc>
        <w:tc>
          <w:tcPr>
            <w:tcW w:w="1276" w:type="dxa"/>
          </w:tcPr>
          <w:p w14:paraId="47DF5667" w14:textId="77777777" w:rsidR="0051633F" w:rsidRPr="00626BE3" w:rsidRDefault="0051633F" w:rsidP="00114E58">
            <w:pPr>
              <w:pStyle w:val="LLNormaali"/>
              <w:jc w:val="right"/>
            </w:pPr>
            <w:r>
              <w:t>715</w:t>
            </w:r>
          </w:p>
        </w:tc>
        <w:tc>
          <w:tcPr>
            <w:tcW w:w="1253" w:type="dxa"/>
          </w:tcPr>
          <w:p w14:paraId="5E02962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A8AFE12" w14:textId="77777777" w:rsidTr="00114E58">
        <w:tc>
          <w:tcPr>
            <w:tcW w:w="2122" w:type="dxa"/>
          </w:tcPr>
          <w:p w14:paraId="70A6C9EF" w14:textId="77777777" w:rsidR="0051633F" w:rsidRDefault="0051633F" w:rsidP="00114E58">
            <w:pPr>
              <w:pStyle w:val="LLNormaali"/>
            </w:pPr>
            <w:r>
              <w:t>Pelkosenniemi</w:t>
            </w:r>
          </w:p>
        </w:tc>
        <w:tc>
          <w:tcPr>
            <w:tcW w:w="1275" w:type="dxa"/>
          </w:tcPr>
          <w:p w14:paraId="499DC83D" w14:textId="77777777" w:rsidR="0051633F" w:rsidRPr="00626BE3" w:rsidRDefault="0051633F" w:rsidP="00114E58">
            <w:pPr>
              <w:pStyle w:val="LLNormaali"/>
              <w:jc w:val="right"/>
            </w:pPr>
            <w:r>
              <w:t>428</w:t>
            </w:r>
          </w:p>
        </w:tc>
        <w:tc>
          <w:tcPr>
            <w:tcW w:w="1134" w:type="dxa"/>
          </w:tcPr>
          <w:p w14:paraId="4517B416" w14:textId="77777777" w:rsidR="0051633F" w:rsidRPr="00626BE3" w:rsidRDefault="0051633F" w:rsidP="00114E58">
            <w:pPr>
              <w:pStyle w:val="LLNormaali"/>
              <w:jc w:val="right"/>
            </w:pPr>
            <w:r>
              <w:t>540</w:t>
            </w:r>
          </w:p>
        </w:tc>
        <w:tc>
          <w:tcPr>
            <w:tcW w:w="1276" w:type="dxa"/>
          </w:tcPr>
          <w:p w14:paraId="3964875C" w14:textId="77777777" w:rsidR="0051633F" w:rsidRPr="00626BE3" w:rsidRDefault="0051633F" w:rsidP="00114E58">
            <w:pPr>
              <w:pStyle w:val="LLNormaali"/>
              <w:jc w:val="right"/>
            </w:pPr>
            <w:r>
              <w:t>639</w:t>
            </w:r>
          </w:p>
        </w:tc>
        <w:tc>
          <w:tcPr>
            <w:tcW w:w="1276" w:type="dxa"/>
          </w:tcPr>
          <w:p w14:paraId="60A9A651" w14:textId="77777777" w:rsidR="0051633F" w:rsidRPr="00626BE3" w:rsidRDefault="0051633F" w:rsidP="00114E58">
            <w:pPr>
              <w:pStyle w:val="LLNormaali"/>
              <w:jc w:val="right"/>
            </w:pPr>
            <w:r>
              <w:t>751</w:t>
            </w:r>
          </w:p>
        </w:tc>
        <w:tc>
          <w:tcPr>
            <w:tcW w:w="1253" w:type="dxa"/>
          </w:tcPr>
          <w:p w14:paraId="675E5FB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FD7D2D5" w14:textId="77777777" w:rsidTr="00114E58">
        <w:tc>
          <w:tcPr>
            <w:tcW w:w="2122" w:type="dxa"/>
          </w:tcPr>
          <w:p w14:paraId="3141C56B" w14:textId="77777777" w:rsidR="0051633F" w:rsidRDefault="0051633F" w:rsidP="00114E58">
            <w:pPr>
              <w:pStyle w:val="LLNormaali"/>
            </w:pPr>
            <w:r>
              <w:t>Pello</w:t>
            </w:r>
          </w:p>
        </w:tc>
        <w:tc>
          <w:tcPr>
            <w:tcW w:w="1275" w:type="dxa"/>
          </w:tcPr>
          <w:p w14:paraId="433F5B49" w14:textId="77777777" w:rsidR="0051633F" w:rsidRPr="00626BE3" w:rsidRDefault="0051633F" w:rsidP="00114E58">
            <w:pPr>
              <w:pStyle w:val="LLNormaali"/>
              <w:jc w:val="right"/>
            </w:pPr>
            <w:r>
              <w:t>504</w:t>
            </w:r>
          </w:p>
        </w:tc>
        <w:tc>
          <w:tcPr>
            <w:tcW w:w="1134" w:type="dxa"/>
          </w:tcPr>
          <w:p w14:paraId="709DC8F2" w14:textId="77777777" w:rsidR="0051633F" w:rsidRPr="00626BE3" w:rsidRDefault="0051633F" w:rsidP="00114E58">
            <w:pPr>
              <w:pStyle w:val="LLNormaali"/>
              <w:jc w:val="right"/>
            </w:pPr>
            <w:r>
              <w:t>588</w:t>
            </w:r>
          </w:p>
        </w:tc>
        <w:tc>
          <w:tcPr>
            <w:tcW w:w="1276" w:type="dxa"/>
          </w:tcPr>
          <w:p w14:paraId="7032EC6A" w14:textId="77777777" w:rsidR="0051633F" w:rsidRPr="00626BE3" w:rsidRDefault="0051633F" w:rsidP="00114E58">
            <w:pPr>
              <w:pStyle w:val="LLNormaali"/>
              <w:jc w:val="right"/>
            </w:pPr>
            <w:r>
              <w:t>646</w:t>
            </w:r>
          </w:p>
        </w:tc>
        <w:tc>
          <w:tcPr>
            <w:tcW w:w="1276" w:type="dxa"/>
          </w:tcPr>
          <w:p w14:paraId="6CA48C20" w14:textId="77777777" w:rsidR="0051633F" w:rsidRPr="00626BE3" w:rsidRDefault="0051633F" w:rsidP="00114E58">
            <w:pPr>
              <w:pStyle w:val="LLNormaali"/>
              <w:jc w:val="right"/>
            </w:pPr>
            <w:r>
              <w:t>714</w:t>
            </w:r>
          </w:p>
        </w:tc>
        <w:tc>
          <w:tcPr>
            <w:tcW w:w="1253" w:type="dxa"/>
          </w:tcPr>
          <w:p w14:paraId="7FA09DEF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AA12083" w14:textId="77777777" w:rsidTr="00114E58">
        <w:tc>
          <w:tcPr>
            <w:tcW w:w="2122" w:type="dxa"/>
          </w:tcPr>
          <w:p w14:paraId="25C01CB5" w14:textId="77777777" w:rsidR="0051633F" w:rsidRDefault="0051633F" w:rsidP="00114E58">
            <w:pPr>
              <w:pStyle w:val="LLNormaali"/>
            </w:pPr>
            <w:r>
              <w:t>Pemar</w:t>
            </w:r>
          </w:p>
        </w:tc>
        <w:tc>
          <w:tcPr>
            <w:tcW w:w="1275" w:type="dxa"/>
          </w:tcPr>
          <w:p w14:paraId="561A11BC" w14:textId="77777777" w:rsidR="0051633F" w:rsidRPr="00626BE3" w:rsidRDefault="0051633F" w:rsidP="00114E58">
            <w:pPr>
              <w:pStyle w:val="LLNormaali"/>
              <w:jc w:val="right"/>
            </w:pPr>
            <w:r>
              <w:t>491</w:t>
            </w:r>
          </w:p>
        </w:tc>
        <w:tc>
          <w:tcPr>
            <w:tcW w:w="1134" w:type="dxa"/>
          </w:tcPr>
          <w:p w14:paraId="41274C2A" w14:textId="77777777" w:rsidR="0051633F" w:rsidRPr="00626BE3" w:rsidRDefault="0051633F" w:rsidP="00114E58">
            <w:pPr>
              <w:pStyle w:val="LLNormaali"/>
              <w:jc w:val="right"/>
            </w:pPr>
            <w:r>
              <w:t>617</w:t>
            </w:r>
          </w:p>
        </w:tc>
        <w:tc>
          <w:tcPr>
            <w:tcW w:w="1276" w:type="dxa"/>
          </w:tcPr>
          <w:p w14:paraId="1BA1AC32" w14:textId="77777777" w:rsidR="0051633F" w:rsidRPr="00626BE3" w:rsidRDefault="0051633F" w:rsidP="00114E58">
            <w:pPr>
              <w:pStyle w:val="LLNormaali"/>
              <w:jc w:val="right"/>
            </w:pPr>
            <w:r>
              <w:t>760</w:t>
            </w:r>
          </w:p>
        </w:tc>
        <w:tc>
          <w:tcPr>
            <w:tcW w:w="1276" w:type="dxa"/>
          </w:tcPr>
          <w:p w14:paraId="2457B1D6" w14:textId="77777777" w:rsidR="0051633F" w:rsidRPr="00626BE3" w:rsidRDefault="0051633F" w:rsidP="00114E58">
            <w:pPr>
              <w:pStyle w:val="LLNormaali"/>
              <w:jc w:val="right"/>
            </w:pPr>
            <w:r>
              <w:t>856</w:t>
            </w:r>
          </w:p>
        </w:tc>
        <w:tc>
          <w:tcPr>
            <w:tcW w:w="1253" w:type="dxa"/>
          </w:tcPr>
          <w:p w14:paraId="534E3702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FC0D8C9" w14:textId="77777777" w:rsidTr="00114E58">
        <w:tc>
          <w:tcPr>
            <w:tcW w:w="2122" w:type="dxa"/>
          </w:tcPr>
          <w:p w14:paraId="12694B29" w14:textId="77777777" w:rsidR="0051633F" w:rsidRDefault="0051633F" w:rsidP="00114E58">
            <w:pPr>
              <w:pStyle w:val="LLNormaali"/>
            </w:pPr>
            <w:r>
              <w:t>Perho</w:t>
            </w:r>
          </w:p>
        </w:tc>
        <w:tc>
          <w:tcPr>
            <w:tcW w:w="1275" w:type="dxa"/>
          </w:tcPr>
          <w:p w14:paraId="6C752A40" w14:textId="77777777" w:rsidR="0051633F" w:rsidRPr="00626BE3" w:rsidRDefault="0051633F" w:rsidP="00114E58">
            <w:pPr>
              <w:pStyle w:val="LLNormaali"/>
              <w:jc w:val="right"/>
            </w:pPr>
            <w:r>
              <w:t>478</w:t>
            </w:r>
          </w:p>
        </w:tc>
        <w:tc>
          <w:tcPr>
            <w:tcW w:w="1134" w:type="dxa"/>
          </w:tcPr>
          <w:p w14:paraId="65E2C897" w14:textId="77777777" w:rsidR="0051633F" w:rsidRPr="00626BE3" w:rsidRDefault="0051633F" w:rsidP="00114E58">
            <w:pPr>
              <w:pStyle w:val="LLNormaali"/>
              <w:jc w:val="right"/>
            </w:pPr>
            <w:r>
              <w:t>552</w:t>
            </w:r>
          </w:p>
        </w:tc>
        <w:tc>
          <w:tcPr>
            <w:tcW w:w="1276" w:type="dxa"/>
          </w:tcPr>
          <w:p w14:paraId="4836460F" w14:textId="77777777" w:rsidR="0051633F" w:rsidRPr="00626BE3" w:rsidRDefault="0051633F" w:rsidP="00114E58">
            <w:pPr>
              <w:pStyle w:val="LLNormaali"/>
              <w:jc w:val="right"/>
            </w:pPr>
            <w:r>
              <w:t>639</w:t>
            </w:r>
          </w:p>
        </w:tc>
        <w:tc>
          <w:tcPr>
            <w:tcW w:w="1276" w:type="dxa"/>
          </w:tcPr>
          <w:p w14:paraId="652A9B4B" w14:textId="77777777" w:rsidR="0051633F" w:rsidRPr="00626BE3" w:rsidRDefault="0051633F" w:rsidP="00114E58">
            <w:pPr>
              <w:pStyle w:val="LLNormaali"/>
              <w:jc w:val="right"/>
            </w:pPr>
            <w:r>
              <w:t>716</w:t>
            </w:r>
          </w:p>
        </w:tc>
        <w:tc>
          <w:tcPr>
            <w:tcW w:w="1253" w:type="dxa"/>
          </w:tcPr>
          <w:p w14:paraId="2E94710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CD6BDDB" w14:textId="77777777" w:rsidTr="00114E58">
        <w:tc>
          <w:tcPr>
            <w:tcW w:w="2122" w:type="dxa"/>
          </w:tcPr>
          <w:p w14:paraId="7449562E" w14:textId="77777777" w:rsidR="0051633F" w:rsidRDefault="0051633F" w:rsidP="00114E58">
            <w:pPr>
              <w:pStyle w:val="LLNormaali"/>
            </w:pPr>
            <w:r>
              <w:t>Petäjävesi</w:t>
            </w:r>
          </w:p>
        </w:tc>
        <w:tc>
          <w:tcPr>
            <w:tcW w:w="1275" w:type="dxa"/>
          </w:tcPr>
          <w:p w14:paraId="3C7C27A2" w14:textId="77777777" w:rsidR="0051633F" w:rsidRPr="00626BE3" w:rsidRDefault="0051633F" w:rsidP="00114E58">
            <w:pPr>
              <w:pStyle w:val="LLNormaali"/>
              <w:jc w:val="right"/>
            </w:pPr>
            <w:r>
              <w:t>495</w:t>
            </w:r>
          </w:p>
        </w:tc>
        <w:tc>
          <w:tcPr>
            <w:tcW w:w="1134" w:type="dxa"/>
          </w:tcPr>
          <w:p w14:paraId="020954B0" w14:textId="77777777" w:rsidR="0051633F" w:rsidRPr="00626BE3" w:rsidRDefault="0051633F" w:rsidP="00114E58">
            <w:pPr>
              <w:pStyle w:val="LLNormaali"/>
              <w:jc w:val="right"/>
            </w:pPr>
            <w:r>
              <w:t>578</w:t>
            </w:r>
          </w:p>
        </w:tc>
        <w:tc>
          <w:tcPr>
            <w:tcW w:w="1276" w:type="dxa"/>
          </w:tcPr>
          <w:p w14:paraId="3B028774" w14:textId="77777777" w:rsidR="0051633F" w:rsidRPr="00626BE3" w:rsidRDefault="0051633F" w:rsidP="00114E58">
            <w:pPr>
              <w:pStyle w:val="LLNormaali"/>
              <w:jc w:val="right"/>
            </w:pPr>
            <w:r>
              <w:t>687</w:t>
            </w:r>
          </w:p>
        </w:tc>
        <w:tc>
          <w:tcPr>
            <w:tcW w:w="1276" w:type="dxa"/>
          </w:tcPr>
          <w:p w14:paraId="6B134ABA" w14:textId="77777777" w:rsidR="0051633F" w:rsidRPr="00626BE3" w:rsidRDefault="0051633F" w:rsidP="00114E58">
            <w:pPr>
              <w:pStyle w:val="LLNormaali"/>
              <w:jc w:val="right"/>
            </w:pPr>
            <w:r>
              <w:t>742</w:t>
            </w:r>
          </w:p>
        </w:tc>
        <w:tc>
          <w:tcPr>
            <w:tcW w:w="1253" w:type="dxa"/>
          </w:tcPr>
          <w:p w14:paraId="5E26AD64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81B35DD" w14:textId="77777777" w:rsidTr="00114E58">
        <w:tc>
          <w:tcPr>
            <w:tcW w:w="2122" w:type="dxa"/>
          </w:tcPr>
          <w:p w14:paraId="253E3CF2" w14:textId="77777777" w:rsidR="0051633F" w:rsidRDefault="0051633F" w:rsidP="00114E58">
            <w:pPr>
              <w:pStyle w:val="LLNormaali"/>
            </w:pPr>
            <w:r>
              <w:t>Pieksämäki</w:t>
            </w:r>
          </w:p>
        </w:tc>
        <w:tc>
          <w:tcPr>
            <w:tcW w:w="1275" w:type="dxa"/>
          </w:tcPr>
          <w:p w14:paraId="5FB4E734" w14:textId="77777777" w:rsidR="0051633F" w:rsidRPr="00626BE3" w:rsidRDefault="0051633F" w:rsidP="00114E58">
            <w:pPr>
              <w:pStyle w:val="LLNormaali"/>
              <w:jc w:val="right"/>
            </w:pPr>
            <w:r>
              <w:t>390</w:t>
            </w:r>
          </w:p>
        </w:tc>
        <w:tc>
          <w:tcPr>
            <w:tcW w:w="1134" w:type="dxa"/>
          </w:tcPr>
          <w:p w14:paraId="3A16A72F" w14:textId="77777777" w:rsidR="0051633F" w:rsidRPr="00626BE3" w:rsidRDefault="0051633F" w:rsidP="00114E58">
            <w:pPr>
              <w:pStyle w:val="LLNormaali"/>
              <w:jc w:val="right"/>
            </w:pPr>
            <w:r>
              <w:t>500</w:t>
            </w:r>
          </w:p>
        </w:tc>
        <w:tc>
          <w:tcPr>
            <w:tcW w:w="1276" w:type="dxa"/>
          </w:tcPr>
          <w:p w14:paraId="12188221" w14:textId="77777777" w:rsidR="0051633F" w:rsidRPr="00626BE3" w:rsidRDefault="0051633F" w:rsidP="00114E58">
            <w:pPr>
              <w:pStyle w:val="LLNormaali"/>
              <w:jc w:val="right"/>
            </w:pPr>
            <w:r>
              <w:t>540</w:t>
            </w:r>
          </w:p>
        </w:tc>
        <w:tc>
          <w:tcPr>
            <w:tcW w:w="1276" w:type="dxa"/>
          </w:tcPr>
          <w:p w14:paraId="5144ED7A" w14:textId="77777777" w:rsidR="0051633F" w:rsidRPr="00626BE3" w:rsidRDefault="0051633F" w:rsidP="00114E58">
            <w:pPr>
              <w:pStyle w:val="LLNormaali"/>
              <w:jc w:val="right"/>
            </w:pPr>
            <w:r>
              <w:t>621</w:t>
            </w:r>
          </w:p>
        </w:tc>
        <w:tc>
          <w:tcPr>
            <w:tcW w:w="1253" w:type="dxa"/>
          </w:tcPr>
          <w:p w14:paraId="5C5731B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55976AF" w14:textId="77777777" w:rsidTr="00114E58">
        <w:tc>
          <w:tcPr>
            <w:tcW w:w="2122" w:type="dxa"/>
          </w:tcPr>
          <w:p w14:paraId="66EE26D7" w14:textId="77777777" w:rsidR="0051633F" w:rsidRDefault="0051633F" w:rsidP="00114E58">
            <w:pPr>
              <w:pStyle w:val="LLNormaali"/>
            </w:pPr>
            <w:r>
              <w:t>Pielavesi</w:t>
            </w:r>
          </w:p>
        </w:tc>
        <w:tc>
          <w:tcPr>
            <w:tcW w:w="1275" w:type="dxa"/>
          </w:tcPr>
          <w:p w14:paraId="5954F1DA" w14:textId="77777777" w:rsidR="0051633F" w:rsidRDefault="0051633F" w:rsidP="00114E58">
            <w:pPr>
              <w:pStyle w:val="LLNormaali"/>
              <w:jc w:val="right"/>
            </w:pPr>
            <w:r>
              <w:t>439</w:t>
            </w:r>
          </w:p>
        </w:tc>
        <w:tc>
          <w:tcPr>
            <w:tcW w:w="1134" w:type="dxa"/>
          </w:tcPr>
          <w:p w14:paraId="2ACF19AE" w14:textId="77777777" w:rsidR="0051633F" w:rsidRDefault="0051633F" w:rsidP="00114E58">
            <w:pPr>
              <w:pStyle w:val="LLNormaali"/>
              <w:jc w:val="right"/>
            </w:pPr>
            <w:r>
              <w:t>563</w:t>
            </w:r>
          </w:p>
        </w:tc>
        <w:tc>
          <w:tcPr>
            <w:tcW w:w="1276" w:type="dxa"/>
          </w:tcPr>
          <w:p w14:paraId="6618E7C0" w14:textId="77777777" w:rsidR="0051633F" w:rsidRDefault="0051633F" w:rsidP="00114E58">
            <w:pPr>
              <w:pStyle w:val="LLNormaali"/>
              <w:jc w:val="right"/>
            </w:pPr>
            <w:r>
              <w:t>653</w:t>
            </w:r>
          </w:p>
        </w:tc>
        <w:tc>
          <w:tcPr>
            <w:tcW w:w="1276" w:type="dxa"/>
          </w:tcPr>
          <w:p w14:paraId="647F8BC9" w14:textId="77777777" w:rsidR="0051633F" w:rsidRDefault="0051633F" w:rsidP="00114E58">
            <w:pPr>
              <w:pStyle w:val="LLNormaali"/>
              <w:jc w:val="right"/>
            </w:pPr>
            <w:r>
              <w:t>730</w:t>
            </w:r>
          </w:p>
        </w:tc>
        <w:tc>
          <w:tcPr>
            <w:tcW w:w="1253" w:type="dxa"/>
          </w:tcPr>
          <w:p w14:paraId="0C22927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3C94762" w14:textId="77777777" w:rsidTr="00114E58">
        <w:tc>
          <w:tcPr>
            <w:tcW w:w="2122" w:type="dxa"/>
          </w:tcPr>
          <w:p w14:paraId="742AEBCA" w14:textId="77777777" w:rsidR="0051633F" w:rsidRDefault="0051633F" w:rsidP="00114E58">
            <w:pPr>
              <w:pStyle w:val="LLNormaali"/>
            </w:pPr>
            <w:r>
              <w:t>Pihtipudas</w:t>
            </w:r>
          </w:p>
        </w:tc>
        <w:tc>
          <w:tcPr>
            <w:tcW w:w="1275" w:type="dxa"/>
          </w:tcPr>
          <w:p w14:paraId="2DA4AAE1" w14:textId="77777777" w:rsidR="0051633F" w:rsidRDefault="0051633F" w:rsidP="00114E58">
            <w:pPr>
              <w:pStyle w:val="LLNormaali"/>
              <w:jc w:val="right"/>
            </w:pPr>
            <w:r>
              <w:t>425</w:t>
            </w:r>
          </w:p>
        </w:tc>
        <w:tc>
          <w:tcPr>
            <w:tcW w:w="1134" w:type="dxa"/>
          </w:tcPr>
          <w:p w14:paraId="213C5561" w14:textId="77777777" w:rsidR="0051633F" w:rsidRDefault="0051633F" w:rsidP="00114E58">
            <w:pPr>
              <w:pStyle w:val="LLNormaali"/>
              <w:jc w:val="right"/>
            </w:pPr>
            <w:r>
              <w:t>528</w:t>
            </w:r>
          </w:p>
        </w:tc>
        <w:tc>
          <w:tcPr>
            <w:tcW w:w="1276" w:type="dxa"/>
          </w:tcPr>
          <w:p w14:paraId="22A42356" w14:textId="77777777" w:rsidR="0051633F" w:rsidRDefault="0051633F" w:rsidP="00114E58">
            <w:pPr>
              <w:pStyle w:val="LLNormaali"/>
              <w:jc w:val="right"/>
            </w:pPr>
            <w:r>
              <w:t>656</w:t>
            </w:r>
          </w:p>
        </w:tc>
        <w:tc>
          <w:tcPr>
            <w:tcW w:w="1276" w:type="dxa"/>
          </w:tcPr>
          <w:p w14:paraId="0DEC5D75" w14:textId="77777777" w:rsidR="0051633F" w:rsidRDefault="0051633F" w:rsidP="00114E58">
            <w:pPr>
              <w:pStyle w:val="LLNormaali"/>
              <w:jc w:val="right"/>
            </w:pPr>
            <w:r>
              <w:t>690</w:t>
            </w:r>
          </w:p>
        </w:tc>
        <w:tc>
          <w:tcPr>
            <w:tcW w:w="1253" w:type="dxa"/>
          </w:tcPr>
          <w:p w14:paraId="3FCA025C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BE10319" w14:textId="77777777" w:rsidTr="00114E58">
        <w:tc>
          <w:tcPr>
            <w:tcW w:w="2122" w:type="dxa"/>
          </w:tcPr>
          <w:p w14:paraId="1BC44AC7" w14:textId="77777777" w:rsidR="0051633F" w:rsidRDefault="0051633F" w:rsidP="00114E58">
            <w:pPr>
              <w:pStyle w:val="LLNormaali"/>
            </w:pPr>
            <w:r>
              <w:t>Polvijärvi</w:t>
            </w:r>
          </w:p>
        </w:tc>
        <w:tc>
          <w:tcPr>
            <w:tcW w:w="1275" w:type="dxa"/>
          </w:tcPr>
          <w:p w14:paraId="54757568" w14:textId="77777777" w:rsidR="0051633F" w:rsidRDefault="0051633F" w:rsidP="00114E58">
            <w:pPr>
              <w:pStyle w:val="LLNormaali"/>
              <w:jc w:val="right"/>
            </w:pPr>
            <w:r>
              <w:t>434</w:t>
            </w:r>
          </w:p>
        </w:tc>
        <w:tc>
          <w:tcPr>
            <w:tcW w:w="1134" w:type="dxa"/>
          </w:tcPr>
          <w:p w14:paraId="3925EAB4" w14:textId="77777777" w:rsidR="0051633F" w:rsidRDefault="0051633F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7EA9BFA6" w14:textId="77777777" w:rsidR="0051633F" w:rsidRDefault="0051633F" w:rsidP="00114E58">
            <w:pPr>
              <w:pStyle w:val="LLNormaali"/>
              <w:jc w:val="right"/>
            </w:pPr>
            <w:r>
              <w:t>662</w:t>
            </w:r>
          </w:p>
        </w:tc>
        <w:tc>
          <w:tcPr>
            <w:tcW w:w="1276" w:type="dxa"/>
          </w:tcPr>
          <w:p w14:paraId="512A2F5A" w14:textId="77777777" w:rsidR="0051633F" w:rsidRDefault="0051633F" w:rsidP="00114E58">
            <w:pPr>
              <w:pStyle w:val="LLNormaali"/>
              <w:jc w:val="right"/>
            </w:pPr>
            <w:r>
              <w:t>688</w:t>
            </w:r>
          </w:p>
        </w:tc>
        <w:tc>
          <w:tcPr>
            <w:tcW w:w="1253" w:type="dxa"/>
          </w:tcPr>
          <w:p w14:paraId="5A6766D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4B06ADC" w14:textId="77777777" w:rsidTr="00114E58">
        <w:tc>
          <w:tcPr>
            <w:tcW w:w="2122" w:type="dxa"/>
          </w:tcPr>
          <w:p w14:paraId="1240AA61" w14:textId="77777777" w:rsidR="0051633F" w:rsidRDefault="0051633F" w:rsidP="00114E58">
            <w:pPr>
              <w:pStyle w:val="LLNormaali"/>
            </w:pPr>
            <w:r>
              <w:t>Posio</w:t>
            </w:r>
          </w:p>
        </w:tc>
        <w:tc>
          <w:tcPr>
            <w:tcW w:w="1275" w:type="dxa"/>
          </w:tcPr>
          <w:p w14:paraId="55D50BFA" w14:textId="77777777" w:rsidR="0051633F" w:rsidRPr="00626BE3" w:rsidRDefault="0051633F" w:rsidP="00114E58">
            <w:pPr>
              <w:pStyle w:val="LLNormaali"/>
              <w:jc w:val="right"/>
            </w:pPr>
            <w:r>
              <w:t>435</w:t>
            </w:r>
          </w:p>
        </w:tc>
        <w:tc>
          <w:tcPr>
            <w:tcW w:w="1134" w:type="dxa"/>
          </w:tcPr>
          <w:p w14:paraId="69394D42" w14:textId="77777777" w:rsidR="0051633F" w:rsidRPr="00626BE3" w:rsidRDefault="0051633F" w:rsidP="00114E58">
            <w:pPr>
              <w:pStyle w:val="LLNormaali"/>
              <w:jc w:val="right"/>
            </w:pPr>
            <w:r>
              <w:t>560</w:t>
            </w:r>
          </w:p>
        </w:tc>
        <w:tc>
          <w:tcPr>
            <w:tcW w:w="1276" w:type="dxa"/>
          </w:tcPr>
          <w:p w14:paraId="5655DC34" w14:textId="77777777" w:rsidR="0051633F" w:rsidRPr="00626BE3" w:rsidRDefault="0051633F" w:rsidP="00114E58">
            <w:pPr>
              <w:pStyle w:val="LLNormaali"/>
              <w:jc w:val="right"/>
            </w:pPr>
            <w:r>
              <w:t>627</w:t>
            </w:r>
          </w:p>
        </w:tc>
        <w:tc>
          <w:tcPr>
            <w:tcW w:w="1276" w:type="dxa"/>
          </w:tcPr>
          <w:p w14:paraId="36EDA111" w14:textId="77777777" w:rsidR="0051633F" w:rsidRPr="00626BE3" w:rsidRDefault="0051633F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53" w:type="dxa"/>
          </w:tcPr>
          <w:p w14:paraId="5548CB69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E82279F" w14:textId="77777777" w:rsidTr="00114E58">
        <w:tc>
          <w:tcPr>
            <w:tcW w:w="2122" w:type="dxa"/>
          </w:tcPr>
          <w:p w14:paraId="5F007374" w14:textId="77777777" w:rsidR="0051633F" w:rsidRDefault="0051633F" w:rsidP="00114E58">
            <w:pPr>
              <w:pStyle w:val="LLNormaali"/>
            </w:pPr>
            <w:r>
              <w:t>Pudasjärvi</w:t>
            </w:r>
          </w:p>
        </w:tc>
        <w:tc>
          <w:tcPr>
            <w:tcW w:w="1275" w:type="dxa"/>
          </w:tcPr>
          <w:p w14:paraId="2F5A1ACF" w14:textId="77777777" w:rsidR="0051633F" w:rsidRPr="00626BE3" w:rsidRDefault="0051633F" w:rsidP="00114E58">
            <w:pPr>
              <w:pStyle w:val="LLNormaali"/>
              <w:jc w:val="right"/>
            </w:pPr>
            <w:r>
              <w:t>537</w:t>
            </w:r>
          </w:p>
        </w:tc>
        <w:tc>
          <w:tcPr>
            <w:tcW w:w="1134" w:type="dxa"/>
          </w:tcPr>
          <w:p w14:paraId="2EC33FBB" w14:textId="77777777" w:rsidR="0051633F" w:rsidRPr="00626BE3" w:rsidRDefault="0051633F" w:rsidP="00114E58">
            <w:pPr>
              <w:pStyle w:val="LLNormaali"/>
              <w:jc w:val="right"/>
            </w:pPr>
            <w:r>
              <w:t>592</w:t>
            </w:r>
          </w:p>
        </w:tc>
        <w:tc>
          <w:tcPr>
            <w:tcW w:w="1276" w:type="dxa"/>
          </w:tcPr>
          <w:p w14:paraId="1370BC2F" w14:textId="77777777" w:rsidR="0051633F" w:rsidRPr="00626BE3" w:rsidRDefault="0051633F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66F002FB" w14:textId="77777777" w:rsidR="0051633F" w:rsidRPr="00626BE3" w:rsidRDefault="0051633F" w:rsidP="00114E58">
            <w:pPr>
              <w:pStyle w:val="LLNormaali"/>
              <w:jc w:val="right"/>
            </w:pPr>
            <w:r>
              <w:t>735</w:t>
            </w:r>
          </w:p>
        </w:tc>
        <w:tc>
          <w:tcPr>
            <w:tcW w:w="1253" w:type="dxa"/>
          </w:tcPr>
          <w:p w14:paraId="20AF41F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3B32A8F" w14:textId="77777777" w:rsidTr="00114E58">
        <w:tc>
          <w:tcPr>
            <w:tcW w:w="2122" w:type="dxa"/>
          </w:tcPr>
          <w:p w14:paraId="6236F3DF" w14:textId="77777777" w:rsidR="0051633F" w:rsidRDefault="0051633F" w:rsidP="00114E58">
            <w:pPr>
              <w:pStyle w:val="LLNormaali"/>
            </w:pPr>
            <w:r>
              <w:t>Pukkila</w:t>
            </w:r>
          </w:p>
        </w:tc>
        <w:tc>
          <w:tcPr>
            <w:tcW w:w="1275" w:type="dxa"/>
          </w:tcPr>
          <w:p w14:paraId="7136AE9D" w14:textId="77777777" w:rsidR="0051633F" w:rsidRPr="00626BE3" w:rsidRDefault="0051633F" w:rsidP="00114E58">
            <w:pPr>
              <w:pStyle w:val="LLNormaali"/>
              <w:jc w:val="right"/>
            </w:pPr>
            <w:r>
              <w:t>485</w:t>
            </w:r>
          </w:p>
        </w:tc>
        <w:tc>
          <w:tcPr>
            <w:tcW w:w="1134" w:type="dxa"/>
          </w:tcPr>
          <w:p w14:paraId="59D5BFDC" w14:textId="77777777" w:rsidR="0051633F" w:rsidRPr="00626BE3" w:rsidRDefault="0051633F" w:rsidP="00114E58">
            <w:pPr>
              <w:pStyle w:val="LLNormaali"/>
              <w:jc w:val="right"/>
            </w:pPr>
            <w:r>
              <w:t>620</w:t>
            </w:r>
          </w:p>
        </w:tc>
        <w:tc>
          <w:tcPr>
            <w:tcW w:w="1276" w:type="dxa"/>
          </w:tcPr>
          <w:p w14:paraId="782E3A74" w14:textId="77777777" w:rsidR="0051633F" w:rsidRPr="00626BE3" w:rsidRDefault="0051633F" w:rsidP="00114E58">
            <w:pPr>
              <w:pStyle w:val="LLNormaali"/>
              <w:jc w:val="right"/>
            </w:pPr>
            <w:r>
              <w:t>721</w:t>
            </w:r>
          </w:p>
        </w:tc>
        <w:tc>
          <w:tcPr>
            <w:tcW w:w="1276" w:type="dxa"/>
          </w:tcPr>
          <w:p w14:paraId="208564AF" w14:textId="77777777" w:rsidR="0051633F" w:rsidRPr="00626BE3" w:rsidRDefault="0051633F" w:rsidP="00114E58">
            <w:pPr>
              <w:pStyle w:val="LLNormaali"/>
              <w:jc w:val="right"/>
            </w:pPr>
            <w:r>
              <w:t>798</w:t>
            </w:r>
          </w:p>
        </w:tc>
        <w:tc>
          <w:tcPr>
            <w:tcW w:w="1253" w:type="dxa"/>
          </w:tcPr>
          <w:p w14:paraId="387460D2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3BE4FD4" w14:textId="77777777" w:rsidTr="00114E58">
        <w:tc>
          <w:tcPr>
            <w:tcW w:w="2122" w:type="dxa"/>
          </w:tcPr>
          <w:p w14:paraId="6B749AB8" w14:textId="77777777" w:rsidR="0051633F" w:rsidRDefault="0051633F" w:rsidP="00114E58">
            <w:pPr>
              <w:pStyle w:val="LLNormaali"/>
            </w:pPr>
            <w:proofErr w:type="spellStart"/>
            <w:r>
              <w:t>Punkalaidun</w:t>
            </w:r>
            <w:proofErr w:type="spellEnd"/>
          </w:p>
        </w:tc>
        <w:tc>
          <w:tcPr>
            <w:tcW w:w="1275" w:type="dxa"/>
          </w:tcPr>
          <w:p w14:paraId="73607ED3" w14:textId="77777777" w:rsidR="0051633F" w:rsidRPr="00626BE3" w:rsidRDefault="0051633F" w:rsidP="00114E58">
            <w:pPr>
              <w:pStyle w:val="LLNormaali"/>
              <w:jc w:val="right"/>
            </w:pPr>
            <w:r>
              <w:t>391</w:t>
            </w:r>
          </w:p>
        </w:tc>
        <w:tc>
          <w:tcPr>
            <w:tcW w:w="1134" w:type="dxa"/>
          </w:tcPr>
          <w:p w14:paraId="57EE59C4" w14:textId="77777777" w:rsidR="0051633F" w:rsidRPr="00626BE3" w:rsidRDefault="0051633F" w:rsidP="00114E58">
            <w:pPr>
              <w:pStyle w:val="LLNormaali"/>
              <w:jc w:val="right"/>
            </w:pPr>
            <w:r>
              <w:t>552</w:t>
            </w:r>
          </w:p>
        </w:tc>
        <w:tc>
          <w:tcPr>
            <w:tcW w:w="1276" w:type="dxa"/>
          </w:tcPr>
          <w:p w14:paraId="6DF68A71" w14:textId="77777777" w:rsidR="0051633F" w:rsidRPr="00626BE3" w:rsidRDefault="0051633F" w:rsidP="00114E58">
            <w:pPr>
              <w:pStyle w:val="LLNormaali"/>
              <w:jc w:val="right"/>
            </w:pPr>
            <w:r>
              <w:t>645</w:t>
            </w:r>
          </w:p>
        </w:tc>
        <w:tc>
          <w:tcPr>
            <w:tcW w:w="1276" w:type="dxa"/>
          </w:tcPr>
          <w:p w14:paraId="262A13E1" w14:textId="77777777" w:rsidR="0051633F" w:rsidRPr="00626BE3" w:rsidRDefault="0051633F" w:rsidP="00114E58">
            <w:pPr>
              <w:pStyle w:val="LLNormaali"/>
              <w:jc w:val="right"/>
            </w:pPr>
            <w:r>
              <w:t>685</w:t>
            </w:r>
          </w:p>
        </w:tc>
        <w:tc>
          <w:tcPr>
            <w:tcW w:w="1253" w:type="dxa"/>
          </w:tcPr>
          <w:p w14:paraId="374957E9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A3919A7" w14:textId="77777777" w:rsidTr="00114E58">
        <w:tc>
          <w:tcPr>
            <w:tcW w:w="2122" w:type="dxa"/>
          </w:tcPr>
          <w:p w14:paraId="070924C0" w14:textId="77777777" w:rsidR="0051633F" w:rsidRDefault="0051633F" w:rsidP="00114E58">
            <w:pPr>
              <w:pStyle w:val="LLNormaali"/>
            </w:pPr>
            <w:proofErr w:type="spellStart"/>
            <w:r>
              <w:t>Puolanka</w:t>
            </w:r>
            <w:proofErr w:type="spellEnd"/>
          </w:p>
        </w:tc>
        <w:tc>
          <w:tcPr>
            <w:tcW w:w="1275" w:type="dxa"/>
          </w:tcPr>
          <w:p w14:paraId="04D39E17" w14:textId="77777777" w:rsidR="0051633F" w:rsidRPr="00626BE3" w:rsidRDefault="0051633F" w:rsidP="00114E58">
            <w:pPr>
              <w:pStyle w:val="LLNormaali"/>
              <w:jc w:val="right"/>
            </w:pPr>
            <w:r>
              <w:t>388</w:t>
            </w:r>
          </w:p>
        </w:tc>
        <w:tc>
          <w:tcPr>
            <w:tcW w:w="1134" w:type="dxa"/>
          </w:tcPr>
          <w:p w14:paraId="45647EA5" w14:textId="77777777" w:rsidR="0051633F" w:rsidRPr="00626BE3" w:rsidRDefault="0051633F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3B5B52D0" w14:textId="77777777" w:rsidR="0051633F" w:rsidRPr="00626BE3" w:rsidRDefault="0051633F" w:rsidP="00114E58">
            <w:pPr>
              <w:pStyle w:val="LLNormaali"/>
              <w:jc w:val="right"/>
            </w:pPr>
            <w:r>
              <w:t>646</w:t>
            </w:r>
          </w:p>
        </w:tc>
        <w:tc>
          <w:tcPr>
            <w:tcW w:w="1276" w:type="dxa"/>
          </w:tcPr>
          <w:p w14:paraId="3984CB5B" w14:textId="77777777" w:rsidR="0051633F" w:rsidRPr="00626BE3" w:rsidRDefault="0051633F" w:rsidP="00114E58">
            <w:pPr>
              <w:pStyle w:val="LLNormaali"/>
              <w:jc w:val="right"/>
            </w:pPr>
            <w:r>
              <w:t>674</w:t>
            </w:r>
          </w:p>
        </w:tc>
        <w:tc>
          <w:tcPr>
            <w:tcW w:w="1253" w:type="dxa"/>
          </w:tcPr>
          <w:p w14:paraId="367A3B13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2B30A56" w14:textId="77777777" w:rsidTr="00114E58">
        <w:tc>
          <w:tcPr>
            <w:tcW w:w="2122" w:type="dxa"/>
          </w:tcPr>
          <w:p w14:paraId="4B99D5A9" w14:textId="77777777" w:rsidR="0051633F" w:rsidRDefault="0051633F" w:rsidP="00114E58">
            <w:pPr>
              <w:pStyle w:val="LLNormaali"/>
            </w:pPr>
            <w:r>
              <w:lastRenderedPageBreak/>
              <w:t>Puumala</w:t>
            </w:r>
          </w:p>
        </w:tc>
        <w:tc>
          <w:tcPr>
            <w:tcW w:w="1275" w:type="dxa"/>
          </w:tcPr>
          <w:p w14:paraId="67A6A4DC" w14:textId="77777777" w:rsidR="0051633F" w:rsidRPr="00626BE3" w:rsidRDefault="0051633F" w:rsidP="00114E58">
            <w:pPr>
              <w:pStyle w:val="LLNormaali"/>
              <w:jc w:val="right"/>
            </w:pPr>
            <w:r>
              <w:t>445</w:t>
            </w:r>
          </w:p>
        </w:tc>
        <w:tc>
          <w:tcPr>
            <w:tcW w:w="1134" w:type="dxa"/>
          </w:tcPr>
          <w:p w14:paraId="7F0F7E69" w14:textId="77777777" w:rsidR="0051633F" w:rsidRPr="00626BE3" w:rsidRDefault="0051633F" w:rsidP="00114E58">
            <w:pPr>
              <w:pStyle w:val="LLNormaali"/>
              <w:jc w:val="right"/>
            </w:pPr>
            <w:r>
              <w:t>536</w:t>
            </w:r>
          </w:p>
        </w:tc>
        <w:tc>
          <w:tcPr>
            <w:tcW w:w="1276" w:type="dxa"/>
          </w:tcPr>
          <w:p w14:paraId="107170F7" w14:textId="77777777" w:rsidR="0051633F" w:rsidRPr="00626BE3" w:rsidRDefault="0051633F" w:rsidP="00114E58">
            <w:pPr>
              <w:pStyle w:val="LLNormaali"/>
              <w:jc w:val="right"/>
            </w:pPr>
            <w:r>
              <w:t>632</w:t>
            </w:r>
          </w:p>
        </w:tc>
        <w:tc>
          <w:tcPr>
            <w:tcW w:w="1276" w:type="dxa"/>
          </w:tcPr>
          <w:p w14:paraId="6B078015" w14:textId="77777777" w:rsidR="0051633F" w:rsidRPr="00626BE3" w:rsidRDefault="0051633F" w:rsidP="00114E58">
            <w:pPr>
              <w:pStyle w:val="LLNormaali"/>
              <w:jc w:val="right"/>
            </w:pPr>
            <w:r>
              <w:t>684</w:t>
            </w:r>
          </w:p>
        </w:tc>
        <w:tc>
          <w:tcPr>
            <w:tcW w:w="1253" w:type="dxa"/>
          </w:tcPr>
          <w:p w14:paraId="19C982FE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136B951" w14:textId="77777777" w:rsidTr="00114E58">
        <w:tc>
          <w:tcPr>
            <w:tcW w:w="2122" w:type="dxa"/>
          </w:tcPr>
          <w:p w14:paraId="09A06AB3" w14:textId="77777777" w:rsidR="0051633F" w:rsidRDefault="0051633F" w:rsidP="00114E58">
            <w:pPr>
              <w:pStyle w:val="LLNormaali"/>
            </w:pPr>
            <w:r>
              <w:t>Pyhäjoki</w:t>
            </w:r>
          </w:p>
        </w:tc>
        <w:tc>
          <w:tcPr>
            <w:tcW w:w="1275" w:type="dxa"/>
          </w:tcPr>
          <w:p w14:paraId="6A2A0641" w14:textId="77777777" w:rsidR="0051633F" w:rsidRPr="00626BE3" w:rsidRDefault="0051633F" w:rsidP="00114E58">
            <w:pPr>
              <w:pStyle w:val="LLNormaali"/>
              <w:jc w:val="right"/>
            </w:pPr>
            <w:r>
              <w:t>490</w:t>
            </w:r>
          </w:p>
        </w:tc>
        <w:tc>
          <w:tcPr>
            <w:tcW w:w="1134" w:type="dxa"/>
          </w:tcPr>
          <w:p w14:paraId="693ED26A" w14:textId="77777777" w:rsidR="0051633F" w:rsidRPr="00626BE3" w:rsidRDefault="0051633F" w:rsidP="00114E58">
            <w:pPr>
              <w:pStyle w:val="LLNormaali"/>
              <w:jc w:val="right"/>
            </w:pPr>
            <w:r>
              <w:t>587</w:t>
            </w:r>
          </w:p>
        </w:tc>
        <w:tc>
          <w:tcPr>
            <w:tcW w:w="1276" w:type="dxa"/>
          </w:tcPr>
          <w:p w14:paraId="2A1B0E71" w14:textId="77777777" w:rsidR="0051633F" w:rsidRPr="00626BE3" w:rsidRDefault="0051633F" w:rsidP="00114E58">
            <w:pPr>
              <w:pStyle w:val="LLNormaali"/>
              <w:jc w:val="right"/>
            </w:pPr>
            <w:r>
              <w:t>674</w:t>
            </w:r>
          </w:p>
        </w:tc>
        <w:tc>
          <w:tcPr>
            <w:tcW w:w="1276" w:type="dxa"/>
          </w:tcPr>
          <w:p w14:paraId="6B05C809" w14:textId="77777777" w:rsidR="0051633F" w:rsidRPr="00626BE3" w:rsidRDefault="0051633F" w:rsidP="00114E58">
            <w:pPr>
              <w:pStyle w:val="LLNormaali"/>
              <w:jc w:val="right"/>
            </w:pPr>
            <w:r>
              <w:t>715</w:t>
            </w:r>
          </w:p>
        </w:tc>
        <w:tc>
          <w:tcPr>
            <w:tcW w:w="1253" w:type="dxa"/>
          </w:tcPr>
          <w:p w14:paraId="57D7E9F1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7F1714D" w14:textId="77777777" w:rsidTr="00114E58">
        <w:tc>
          <w:tcPr>
            <w:tcW w:w="2122" w:type="dxa"/>
          </w:tcPr>
          <w:p w14:paraId="7B700814" w14:textId="77777777" w:rsidR="0051633F" w:rsidRDefault="0051633F" w:rsidP="00114E58">
            <w:pPr>
              <w:pStyle w:val="LLNormaali"/>
            </w:pPr>
            <w:r>
              <w:t>Pyhäjärvi</w:t>
            </w:r>
          </w:p>
        </w:tc>
        <w:tc>
          <w:tcPr>
            <w:tcW w:w="1275" w:type="dxa"/>
          </w:tcPr>
          <w:p w14:paraId="13F2D530" w14:textId="77777777" w:rsidR="0051633F" w:rsidRPr="00626BE3" w:rsidRDefault="0051633F" w:rsidP="00114E58">
            <w:pPr>
              <w:pStyle w:val="LLNormaali"/>
              <w:jc w:val="right"/>
            </w:pPr>
            <w:r>
              <w:t>400</w:t>
            </w:r>
          </w:p>
        </w:tc>
        <w:tc>
          <w:tcPr>
            <w:tcW w:w="1134" w:type="dxa"/>
          </w:tcPr>
          <w:p w14:paraId="65E957E5" w14:textId="77777777" w:rsidR="0051633F" w:rsidRPr="00626BE3" w:rsidRDefault="0051633F" w:rsidP="00114E58">
            <w:pPr>
              <w:pStyle w:val="LLNormaali"/>
              <w:jc w:val="right"/>
            </w:pPr>
            <w:r>
              <w:t>517</w:t>
            </w:r>
          </w:p>
        </w:tc>
        <w:tc>
          <w:tcPr>
            <w:tcW w:w="1276" w:type="dxa"/>
          </w:tcPr>
          <w:p w14:paraId="43DDD4A4" w14:textId="77777777" w:rsidR="0051633F" w:rsidRPr="00626BE3" w:rsidRDefault="0051633F" w:rsidP="00114E58">
            <w:pPr>
              <w:pStyle w:val="LLNormaali"/>
              <w:jc w:val="right"/>
            </w:pPr>
            <w:r>
              <w:t>581</w:t>
            </w:r>
          </w:p>
        </w:tc>
        <w:tc>
          <w:tcPr>
            <w:tcW w:w="1276" w:type="dxa"/>
          </w:tcPr>
          <w:p w14:paraId="3033795C" w14:textId="77777777" w:rsidR="0051633F" w:rsidRPr="00626BE3" w:rsidRDefault="0051633F" w:rsidP="00114E58">
            <w:pPr>
              <w:pStyle w:val="LLNormaali"/>
              <w:jc w:val="right"/>
            </w:pPr>
            <w:r>
              <w:t>635</w:t>
            </w:r>
          </w:p>
        </w:tc>
        <w:tc>
          <w:tcPr>
            <w:tcW w:w="1253" w:type="dxa"/>
          </w:tcPr>
          <w:p w14:paraId="41C399D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097CF7C" w14:textId="77777777" w:rsidTr="00114E58">
        <w:tc>
          <w:tcPr>
            <w:tcW w:w="2122" w:type="dxa"/>
          </w:tcPr>
          <w:p w14:paraId="5494402F" w14:textId="77777777" w:rsidR="0051633F" w:rsidRDefault="0051633F" w:rsidP="00114E58">
            <w:pPr>
              <w:pStyle w:val="LLNormaali"/>
            </w:pPr>
            <w:r>
              <w:t>Pyhäntä</w:t>
            </w:r>
          </w:p>
        </w:tc>
        <w:tc>
          <w:tcPr>
            <w:tcW w:w="1275" w:type="dxa"/>
          </w:tcPr>
          <w:p w14:paraId="566F212A" w14:textId="77777777" w:rsidR="0051633F" w:rsidRPr="00626BE3" w:rsidRDefault="0051633F" w:rsidP="00114E58">
            <w:pPr>
              <w:pStyle w:val="LLNormaali"/>
              <w:jc w:val="right"/>
            </w:pPr>
            <w:r>
              <w:t>460</w:t>
            </w:r>
          </w:p>
        </w:tc>
        <w:tc>
          <w:tcPr>
            <w:tcW w:w="1134" w:type="dxa"/>
          </w:tcPr>
          <w:p w14:paraId="00583D26" w14:textId="77777777" w:rsidR="0051633F" w:rsidRPr="00626BE3" w:rsidRDefault="0051633F" w:rsidP="00114E58">
            <w:pPr>
              <w:pStyle w:val="LLNormaali"/>
              <w:jc w:val="right"/>
            </w:pPr>
            <w:r>
              <w:t>592</w:t>
            </w:r>
          </w:p>
        </w:tc>
        <w:tc>
          <w:tcPr>
            <w:tcW w:w="1276" w:type="dxa"/>
          </w:tcPr>
          <w:p w14:paraId="542E9C11" w14:textId="77777777" w:rsidR="0051633F" w:rsidRPr="00626BE3" w:rsidRDefault="0051633F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1B261A09" w14:textId="77777777" w:rsidR="0051633F" w:rsidRPr="00626BE3" w:rsidRDefault="0051633F" w:rsidP="00114E58">
            <w:pPr>
              <w:pStyle w:val="LLNormaali"/>
              <w:jc w:val="right"/>
            </w:pPr>
            <w:r>
              <w:t>700</w:t>
            </w:r>
          </w:p>
        </w:tc>
        <w:tc>
          <w:tcPr>
            <w:tcW w:w="1253" w:type="dxa"/>
          </w:tcPr>
          <w:p w14:paraId="1FC195AD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BB10AC6" w14:textId="77777777" w:rsidTr="00114E58">
        <w:tc>
          <w:tcPr>
            <w:tcW w:w="2122" w:type="dxa"/>
          </w:tcPr>
          <w:p w14:paraId="3AFFA662" w14:textId="77777777" w:rsidR="0051633F" w:rsidRDefault="0051633F" w:rsidP="00114E58">
            <w:pPr>
              <w:pStyle w:val="LLNormaali"/>
            </w:pPr>
            <w:r>
              <w:t>Pyhäranta</w:t>
            </w:r>
          </w:p>
        </w:tc>
        <w:tc>
          <w:tcPr>
            <w:tcW w:w="1275" w:type="dxa"/>
          </w:tcPr>
          <w:p w14:paraId="7C9ECB60" w14:textId="77777777" w:rsidR="0051633F" w:rsidRPr="00626BE3" w:rsidRDefault="0051633F" w:rsidP="00114E58">
            <w:pPr>
              <w:pStyle w:val="LLNormaali"/>
              <w:jc w:val="right"/>
            </w:pPr>
            <w:r>
              <w:t>412</w:t>
            </w:r>
          </w:p>
        </w:tc>
        <w:tc>
          <w:tcPr>
            <w:tcW w:w="1134" w:type="dxa"/>
          </w:tcPr>
          <w:p w14:paraId="72ED108B" w14:textId="77777777" w:rsidR="0051633F" w:rsidRPr="00626BE3" w:rsidRDefault="0051633F" w:rsidP="00114E58">
            <w:pPr>
              <w:pStyle w:val="LLNormaali"/>
              <w:jc w:val="right"/>
            </w:pPr>
            <w:r>
              <w:t>504</w:t>
            </w:r>
          </w:p>
        </w:tc>
        <w:tc>
          <w:tcPr>
            <w:tcW w:w="1276" w:type="dxa"/>
          </w:tcPr>
          <w:p w14:paraId="0BA08947" w14:textId="77777777" w:rsidR="0051633F" w:rsidRPr="00626BE3" w:rsidRDefault="0051633F" w:rsidP="00114E58">
            <w:pPr>
              <w:pStyle w:val="LLNormaali"/>
              <w:jc w:val="right"/>
            </w:pPr>
            <w:r>
              <w:t>599</w:t>
            </w:r>
          </w:p>
        </w:tc>
        <w:tc>
          <w:tcPr>
            <w:tcW w:w="1276" w:type="dxa"/>
          </w:tcPr>
          <w:p w14:paraId="28BF281C" w14:textId="77777777" w:rsidR="0051633F" w:rsidRPr="00626BE3" w:rsidRDefault="0051633F" w:rsidP="00114E58">
            <w:pPr>
              <w:pStyle w:val="LLNormaali"/>
              <w:jc w:val="right"/>
            </w:pPr>
            <w:r>
              <w:t>641</w:t>
            </w:r>
          </w:p>
        </w:tc>
        <w:tc>
          <w:tcPr>
            <w:tcW w:w="1253" w:type="dxa"/>
          </w:tcPr>
          <w:p w14:paraId="4872804E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E08E88B" w14:textId="77777777" w:rsidTr="00114E58">
        <w:tc>
          <w:tcPr>
            <w:tcW w:w="2122" w:type="dxa"/>
          </w:tcPr>
          <w:p w14:paraId="01F730FD" w14:textId="77777777" w:rsidR="0051633F" w:rsidRDefault="0051633F" w:rsidP="00114E58">
            <w:pPr>
              <w:pStyle w:val="LLNormaali"/>
            </w:pPr>
            <w:r>
              <w:t>Pyttis</w:t>
            </w:r>
          </w:p>
        </w:tc>
        <w:tc>
          <w:tcPr>
            <w:tcW w:w="1275" w:type="dxa"/>
          </w:tcPr>
          <w:p w14:paraId="031F127C" w14:textId="77777777" w:rsidR="0051633F" w:rsidRPr="00626BE3" w:rsidRDefault="0051633F" w:rsidP="00114E58">
            <w:pPr>
              <w:pStyle w:val="LLNormaali"/>
              <w:jc w:val="right"/>
            </w:pPr>
            <w:r>
              <w:t>476</w:t>
            </w:r>
          </w:p>
        </w:tc>
        <w:tc>
          <w:tcPr>
            <w:tcW w:w="1134" w:type="dxa"/>
          </w:tcPr>
          <w:p w14:paraId="5A14D7D8" w14:textId="77777777" w:rsidR="0051633F" w:rsidRPr="00626BE3" w:rsidRDefault="0051633F" w:rsidP="00114E58">
            <w:pPr>
              <w:pStyle w:val="LLNormaali"/>
              <w:jc w:val="right"/>
            </w:pPr>
            <w:r>
              <w:t>580</w:t>
            </w:r>
          </w:p>
        </w:tc>
        <w:tc>
          <w:tcPr>
            <w:tcW w:w="1276" w:type="dxa"/>
          </w:tcPr>
          <w:p w14:paraId="6CA95E2A" w14:textId="77777777" w:rsidR="0051633F" w:rsidRPr="00626BE3" w:rsidRDefault="0051633F" w:rsidP="00114E58">
            <w:pPr>
              <w:pStyle w:val="LLNormaali"/>
              <w:jc w:val="right"/>
            </w:pPr>
            <w:r>
              <w:t>660</w:t>
            </w:r>
          </w:p>
        </w:tc>
        <w:tc>
          <w:tcPr>
            <w:tcW w:w="1276" w:type="dxa"/>
          </w:tcPr>
          <w:p w14:paraId="388E6E9D" w14:textId="77777777" w:rsidR="0051633F" w:rsidRPr="00626BE3" w:rsidRDefault="0051633F" w:rsidP="00114E58">
            <w:pPr>
              <w:pStyle w:val="LLNormaali"/>
              <w:jc w:val="right"/>
            </w:pPr>
            <w:r>
              <w:t>738</w:t>
            </w:r>
          </w:p>
        </w:tc>
        <w:tc>
          <w:tcPr>
            <w:tcW w:w="1253" w:type="dxa"/>
          </w:tcPr>
          <w:p w14:paraId="4B36528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BBE9A02" w14:textId="77777777" w:rsidTr="00114E58">
        <w:tc>
          <w:tcPr>
            <w:tcW w:w="2122" w:type="dxa"/>
          </w:tcPr>
          <w:p w14:paraId="36CE2517" w14:textId="77777777" w:rsidR="0051633F" w:rsidRDefault="0051633F" w:rsidP="00114E58">
            <w:pPr>
              <w:pStyle w:val="LLNormaali"/>
            </w:pPr>
            <w:r>
              <w:t>Påmark</w:t>
            </w:r>
          </w:p>
        </w:tc>
        <w:tc>
          <w:tcPr>
            <w:tcW w:w="1275" w:type="dxa"/>
          </w:tcPr>
          <w:p w14:paraId="1D71C24B" w14:textId="77777777" w:rsidR="0051633F" w:rsidRDefault="0051633F" w:rsidP="00114E58">
            <w:pPr>
              <w:pStyle w:val="LLNormaali"/>
              <w:jc w:val="right"/>
            </w:pPr>
            <w:r>
              <w:t>424</w:t>
            </w:r>
          </w:p>
        </w:tc>
        <w:tc>
          <w:tcPr>
            <w:tcW w:w="1134" w:type="dxa"/>
          </w:tcPr>
          <w:p w14:paraId="3037700B" w14:textId="77777777" w:rsidR="0051633F" w:rsidRDefault="0051633F" w:rsidP="00114E58">
            <w:pPr>
              <w:pStyle w:val="LLNormaali"/>
              <w:jc w:val="right"/>
            </w:pPr>
            <w:r>
              <w:t>527</w:t>
            </w:r>
          </w:p>
        </w:tc>
        <w:tc>
          <w:tcPr>
            <w:tcW w:w="1276" w:type="dxa"/>
          </w:tcPr>
          <w:p w14:paraId="59D223B2" w14:textId="77777777" w:rsidR="0051633F" w:rsidRDefault="0051633F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6DB04B5D" w14:textId="77777777" w:rsidR="0051633F" w:rsidRDefault="0051633F" w:rsidP="00114E58">
            <w:pPr>
              <w:pStyle w:val="LLNormaali"/>
              <w:jc w:val="right"/>
            </w:pPr>
            <w:r>
              <w:t>659</w:t>
            </w:r>
          </w:p>
        </w:tc>
        <w:tc>
          <w:tcPr>
            <w:tcW w:w="1253" w:type="dxa"/>
          </w:tcPr>
          <w:p w14:paraId="1F48179D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4E2658B" w14:textId="77777777" w:rsidTr="00114E58">
        <w:tc>
          <w:tcPr>
            <w:tcW w:w="2122" w:type="dxa"/>
          </w:tcPr>
          <w:p w14:paraId="4A270C80" w14:textId="77777777" w:rsidR="0051633F" w:rsidRDefault="0051633F" w:rsidP="00114E58">
            <w:pPr>
              <w:pStyle w:val="LLNormaali"/>
            </w:pPr>
            <w:r>
              <w:t>Pälkäne</w:t>
            </w:r>
          </w:p>
        </w:tc>
        <w:tc>
          <w:tcPr>
            <w:tcW w:w="1275" w:type="dxa"/>
          </w:tcPr>
          <w:p w14:paraId="5717792B" w14:textId="77777777" w:rsidR="0051633F" w:rsidRPr="00626BE3" w:rsidRDefault="0051633F" w:rsidP="00114E58">
            <w:pPr>
              <w:pStyle w:val="LLNormaali"/>
              <w:jc w:val="right"/>
            </w:pPr>
            <w:r>
              <w:t>492</w:t>
            </w:r>
          </w:p>
        </w:tc>
        <w:tc>
          <w:tcPr>
            <w:tcW w:w="1134" w:type="dxa"/>
          </w:tcPr>
          <w:p w14:paraId="3A904B53" w14:textId="77777777" w:rsidR="0051633F" w:rsidRPr="00626BE3" w:rsidRDefault="0051633F" w:rsidP="00114E58">
            <w:pPr>
              <w:pStyle w:val="LLNormaali"/>
              <w:jc w:val="right"/>
            </w:pPr>
            <w:r>
              <w:t>605</w:t>
            </w:r>
          </w:p>
        </w:tc>
        <w:tc>
          <w:tcPr>
            <w:tcW w:w="1276" w:type="dxa"/>
          </w:tcPr>
          <w:p w14:paraId="4CA68DC9" w14:textId="77777777" w:rsidR="0051633F" w:rsidRPr="00626BE3" w:rsidRDefault="0051633F" w:rsidP="00114E58">
            <w:pPr>
              <w:pStyle w:val="LLNormaali"/>
              <w:jc w:val="right"/>
            </w:pPr>
            <w:r>
              <w:t>694</w:t>
            </w:r>
          </w:p>
        </w:tc>
        <w:tc>
          <w:tcPr>
            <w:tcW w:w="1276" w:type="dxa"/>
          </w:tcPr>
          <w:p w14:paraId="2C9A41AC" w14:textId="77777777" w:rsidR="0051633F" w:rsidRPr="00626BE3" w:rsidRDefault="0051633F" w:rsidP="00114E58">
            <w:pPr>
              <w:pStyle w:val="LLNormaali"/>
              <w:jc w:val="right"/>
            </w:pPr>
            <w:r>
              <w:t>772</w:t>
            </w:r>
          </w:p>
        </w:tc>
        <w:tc>
          <w:tcPr>
            <w:tcW w:w="1253" w:type="dxa"/>
          </w:tcPr>
          <w:p w14:paraId="34D61B4F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6A3B548" w14:textId="77777777" w:rsidTr="00114E58">
        <w:tc>
          <w:tcPr>
            <w:tcW w:w="2122" w:type="dxa"/>
          </w:tcPr>
          <w:p w14:paraId="4C5E2FAE" w14:textId="77777777" w:rsidR="0051633F" w:rsidRDefault="0051633F" w:rsidP="00114E58">
            <w:pPr>
              <w:pStyle w:val="LLNormaali"/>
            </w:pPr>
            <w:proofErr w:type="spellStart"/>
            <w:r>
              <w:t>Pöytyä</w:t>
            </w:r>
            <w:proofErr w:type="spellEnd"/>
          </w:p>
        </w:tc>
        <w:tc>
          <w:tcPr>
            <w:tcW w:w="1275" w:type="dxa"/>
          </w:tcPr>
          <w:p w14:paraId="54580A2A" w14:textId="77777777" w:rsidR="0051633F" w:rsidRPr="00626BE3" w:rsidRDefault="0051633F" w:rsidP="00114E58">
            <w:pPr>
              <w:pStyle w:val="LLNormaali"/>
              <w:jc w:val="right"/>
            </w:pPr>
            <w:r>
              <w:t>414</w:t>
            </w:r>
          </w:p>
        </w:tc>
        <w:tc>
          <w:tcPr>
            <w:tcW w:w="1134" w:type="dxa"/>
          </w:tcPr>
          <w:p w14:paraId="508AD2EF" w14:textId="77777777" w:rsidR="0051633F" w:rsidRPr="00626BE3" w:rsidRDefault="0051633F" w:rsidP="00114E58">
            <w:pPr>
              <w:pStyle w:val="LLNormaali"/>
              <w:jc w:val="right"/>
            </w:pPr>
            <w:r>
              <w:t>505</w:t>
            </w:r>
          </w:p>
        </w:tc>
        <w:tc>
          <w:tcPr>
            <w:tcW w:w="1276" w:type="dxa"/>
          </w:tcPr>
          <w:p w14:paraId="78CB0751" w14:textId="77777777" w:rsidR="0051633F" w:rsidRPr="00626BE3" w:rsidRDefault="0051633F" w:rsidP="00114E58">
            <w:pPr>
              <w:pStyle w:val="LLNormaali"/>
              <w:jc w:val="right"/>
            </w:pPr>
            <w:r>
              <w:t>598</w:t>
            </w:r>
          </w:p>
        </w:tc>
        <w:tc>
          <w:tcPr>
            <w:tcW w:w="1276" w:type="dxa"/>
          </w:tcPr>
          <w:p w14:paraId="1FE4AF3B" w14:textId="77777777" w:rsidR="0051633F" w:rsidRPr="00626BE3" w:rsidRDefault="0051633F" w:rsidP="00114E58">
            <w:pPr>
              <w:pStyle w:val="LLNormaali"/>
              <w:jc w:val="right"/>
            </w:pPr>
            <w:r>
              <w:t>693</w:t>
            </w:r>
          </w:p>
        </w:tc>
        <w:tc>
          <w:tcPr>
            <w:tcW w:w="1253" w:type="dxa"/>
          </w:tcPr>
          <w:p w14:paraId="23232734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25D7AE5" w14:textId="77777777" w:rsidTr="00114E58">
        <w:tc>
          <w:tcPr>
            <w:tcW w:w="2122" w:type="dxa"/>
          </w:tcPr>
          <w:p w14:paraId="216E5842" w14:textId="77777777" w:rsidR="0051633F" w:rsidRDefault="0051633F" w:rsidP="00114E58">
            <w:pPr>
              <w:pStyle w:val="LLNormaali"/>
            </w:pPr>
            <w:r>
              <w:t>Rantasalmi</w:t>
            </w:r>
          </w:p>
        </w:tc>
        <w:tc>
          <w:tcPr>
            <w:tcW w:w="1275" w:type="dxa"/>
          </w:tcPr>
          <w:p w14:paraId="213CB24C" w14:textId="77777777" w:rsidR="0051633F" w:rsidRPr="00626BE3" w:rsidRDefault="0051633F" w:rsidP="00114E58">
            <w:pPr>
              <w:pStyle w:val="LLNormaali"/>
              <w:jc w:val="right"/>
            </w:pPr>
            <w:r>
              <w:t>409</w:t>
            </w:r>
          </w:p>
        </w:tc>
        <w:tc>
          <w:tcPr>
            <w:tcW w:w="1134" w:type="dxa"/>
          </w:tcPr>
          <w:p w14:paraId="3090CAAD" w14:textId="77777777" w:rsidR="0051633F" w:rsidRPr="00626BE3" w:rsidRDefault="0051633F" w:rsidP="00114E58">
            <w:pPr>
              <w:pStyle w:val="LLNormaali"/>
              <w:jc w:val="right"/>
            </w:pPr>
            <w:r>
              <w:t>534</w:t>
            </w:r>
          </w:p>
        </w:tc>
        <w:tc>
          <w:tcPr>
            <w:tcW w:w="1276" w:type="dxa"/>
          </w:tcPr>
          <w:p w14:paraId="3DBC2A1C" w14:textId="77777777" w:rsidR="0051633F" w:rsidRPr="00626BE3" w:rsidRDefault="0051633F" w:rsidP="00114E58">
            <w:pPr>
              <w:pStyle w:val="LLNormaali"/>
              <w:jc w:val="right"/>
            </w:pPr>
            <w:r>
              <w:t>595</w:t>
            </w:r>
          </w:p>
        </w:tc>
        <w:tc>
          <w:tcPr>
            <w:tcW w:w="1276" w:type="dxa"/>
          </w:tcPr>
          <w:p w14:paraId="76A85726" w14:textId="77777777" w:rsidR="0051633F" w:rsidRPr="00626BE3" w:rsidRDefault="0051633F" w:rsidP="00114E58">
            <w:pPr>
              <w:pStyle w:val="LLNormaali"/>
              <w:jc w:val="right"/>
            </w:pPr>
            <w:r>
              <w:t>639</w:t>
            </w:r>
          </w:p>
        </w:tc>
        <w:tc>
          <w:tcPr>
            <w:tcW w:w="1253" w:type="dxa"/>
          </w:tcPr>
          <w:p w14:paraId="33244AFC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ABEA624" w14:textId="77777777" w:rsidTr="00114E58">
        <w:tc>
          <w:tcPr>
            <w:tcW w:w="2122" w:type="dxa"/>
          </w:tcPr>
          <w:p w14:paraId="27405266" w14:textId="77777777" w:rsidR="0051633F" w:rsidRDefault="0051633F" w:rsidP="00114E58">
            <w:pPr>
              <w:pStyle w:val="LLNormaali"/>
            </w:pPr>
            <w:r>
              <w:t>Ranua</w:t>
            </w:r>
          </w:p>
        </w:tc>
        <w:tc>
          <w:tcPr>
            <w:tcW w:w="1275" w:type="dxa"/>
          </w:tcPr>
          <w:p w14:paraId="69A5D72A" w14:textId="77777777" w:rsidR="0051633F" w:rsidRPr="00626BE3" w:rsidRDefault="0051633F" w:rsidP="00114E58">
            <w:pPr>
              <w:pStyle w:val="LLNormaali"/>
              <w:jc w:val="right"/>
            </w:pPr>
            <w:r>
              <w:t>498</w:t>
            </w:r>
          </w:p>
        </w:tc>
        <w:tc>
          <w:tcPr>
            <w:tcW w:w="1134" w:type="dxa"/>
          </w:tcPr>
          <w:p w14:paraId="1A3C445F" w14:textId="77777777" w:rsidR="0051633F" w:rsidRPr="00626BE3" w:rsidRDefault="0051633F" w:rsidP="00114E58">
            <w:pPr>
              <w:pStyle w:val="LLNormaali"/>
              <w:jc w:val="right"/>
            </w:pPr>
            <w:r>
              <w:t>562</w:t>
            </w:r>
          </w:p>
        </w:tc>
        <w:tc>
          <w:tcPr>
            <w:tcW w:w="1276" w:type="dxa"/>
          </w:tcPr>
          <w:p w14:paraId="1517A963" w14:textId="77777777" w:rsidR="0051633F" w:rsidRPr="00626BE3" w:rsidRDefault="0051633F" w:rsidP="00114E58">
            <w:pPr>
              <w:pStyle w:val="LLNormaali"/>
              <w:jc w:val="right"/>
            </w:pPr>
            <w:r>
              <w:t>654</w:t>
            </w:r>
          </w:p>
        </w:tc>
        <w:tc>
          <w:tcPr>
            <w:tcW w:w="1276" w:type="dxa"/>
          </w:tcPr>
          <w:p w14:paraId="47C9E945" w14:textId="77777777" w:rsidR="0051633F" w:rsidRPr="00626BE3" w:rsidRDefault="0051633F" w:rsidP="00114E58">
            <w:pPr>
              <w:pStyle w:val="LLNormaali"/>
              <w:jc w:val="right"/>
            </w:pPr>
            <w:r>
              <w:t>750</w:t>
            </w:r>
          </w:p>
        </w:tc>
        <w:tc>
          <w:tcPr>
            <w:tcW w:w="1253" w:type="dxa"/>
          </w:tcPr>
          <w:p w14:paraId="2806DFA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0E97749" w14:textId="77777777" w:rsidTr="00114E58">
        <w:tc>
          <w:tcPr>
            <w:tcW w:w="2122" w:type="dxa"/>
          </w:tcPr>
          <w:p w14:paraId="6EF88DD0" w14:textId="77777777" w:rsidR="0051633F" w:rsidRDefault="0051633F" w:rsidP="00114E58">
            <w:pPr>
              <w:pStyle w:val="LLNormaali"/>
            </w:pPr>
            <w:r>
              <w:t>Raseborg</w:t>
            </w:r>
          </w:p>
        </w:tc>
        <w:tc>
          <w:tcPr>
            <w:tcW w:w="1275" w:type="dxa"/>
          </w:tcPr>
          <w:p w14:paraId="5065637E" w14:textId="77777777" w:rsidR="0051633F" w:rsidRPr="00626BE3" w:rsidRDefault="0051633F" w:rsidP="00114E58">
            <w:pPr>
              <w:pStyle w:val="LLNormaali"/>
              <w:jc w:val="right"/>
            </w:pPr>
            <w:r>
              <w:t>525</w:t>
            </w:r>
          </w:p>
        </w:tc>
        <w:tc>
          <w:tcPr>
            <w:tcW w:w="1134" w:type="dxa"/>
          </w:tcPr>
          <w:p w14:paraId="5CA6A739" w14:textId="77777777" w:rsidR="0051633F" w:rsidRPr="00626BE3" w:rsidRDefault="0051633F" w:rsidP="00114E58">
            <w:pPr>
              <w:pStyle w:val="LLNormaali"/>
              <w:jc w:val="right"/>
            </w:pPr>
            <w:r>
              <w:t>652</w:t>
            </w:r>
          </w:p>
        </w:tc>
        <w:tc>
          <w:tcPr>
            <w:tcW w:w="1276" w:type="dxa"/>
          </w:tcPr>
          <w:p w14:paraId="006A165E" w14:textId="77777777" w:rsidR="0051633F" w:rsidRPr="00626BE3" w:rsidRDefault="0051633F" w:rsidP="00114E58">
            <w:pPr>
              <w:pStyle w:val="LLNormaali"/>
              <w:jc w:val="right"/>
            </w:pPr>
            <w:r>
              <w:t>779</w:t>
            </w:r>
          </w:p>
        </w:tc>
        <w:tc>
          <w:tcPr>
            <w:tcW w:w="1276" w:type="dxa"/>
          </w:tcPr>
          <w:p w14:paraId="00E8D3C4" w14:textId="77777777" w:rsidR="0051633F" w:rsidRPr="00626BE3" w:rsidRDefault="0051633F" w:rsidP="00114E58">
            <w:pPr>
              <w:pStyle w:val="LLNormaali"/>
              <w:jc w:val="right"/>
            </w:pPr>
            <w:r>
              <w:t>815</w:t>
            </w:r>
          </w:p>
        </w:tc>
        <w:tc>
          <w:tcPr>
            <w:tcW w:w="1253" w:type="dxa"/>
          </w:tcPr>
          <w:p w14:paraId="7F10C1D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8D4532C" w14:textId="77777777" w:rsidTr="00114E58">
        <w:tc>
          <w:tcPr>
            <w:tcW w:w="2122" w:type="dxa"/>
          </w:tcPr>
          <w:p w14:paraId="579207C1" w14:textId="77777777" w:rsidR="0051633F" w:rsidRDefault="0051633F" w:rsidP="00114E58">
            <w:pPr>
              <w:pStyle w:val="LLNormaali"/>
            </w:pPr>
            <w:r>
              <w:t>Raumo</w:t>
            </w:r>
          </w:p>
        </w:tc>
        <w:tc>
          <w:tcPr>
            <w:tcW w:w="1275" w:type="dxa"/>
          </w:tcPr>
          <w:p w14:paraId="184067F5" w14:textId="77777777" w:rsidR="0051633F" w:rsidRPr="00626BE3" w:rsidRDefault="0051633F" w:rsidP="00114E58">
            <w:pPr>
              <w:pStyle w:val="LLNormaali"/>
              <w:jc w:val="right"/>
            </w:pPr>
            <w:r>
              <w:t>463</w:t>
            </w:r>
          </w:p>
        </w:tc>
        <w:tc>
          <w:tcPr>
            <w:tcW w:w="1134" w:type="dxa"/>
          </w:tcPr>
          <w:p w14:paraId="79E0EA9B" w14:textId="77777777" w:rsidR="0051633F" w:rsidRPr="00626BE3" w:rsidRDefault="0051633F" w:rsidP="00114E58">
            <w:pPr>
              <w:pStyle w:val="LLNormaali"/>
              <w:jc w:val="right"/>
            </w:pPr>
            <w:r>
              <w:t>601</w:t>
            </w:r>
          </w:p>
        </w:tc>
        <w:tc>
          <w:tcPr>
            <w:tcW w:w="1276" w:type="dxa"/>
          </w:tcPr>
          <w:p w14:paraId="44953CE3" w14:textId="77777777" w:rsidR="0051633F" w:rsidRPr="00626BE3" w:rsidRDefault="0051633F" w:rsidP="00114E58">
            <w:pPr>
              <w:pStyle w:val="LLNormaali"/>
              <w:jc w:val="right"/>
            </w:pPr>
            <w:r>
              <w:t>695</w:t>
            </w:r>
          </w:p>
        </w:tc>
        <w:tc>
          <w:tcPr>
            <w:tcW w:w="1276" w:type="dxa"/>
          </w:tcPr>
          <w:p w14:paraId="2C4D9E9E" w14:textId="77777777" w:rsidR="0051633F" w:rsidRPr="00626BE3" w:rsidRDefault="0051633F" w:rsidP="00114E58">
            <w:pPr>
              <w:pStyle w:val="LLNormaali"/>
              <w:jc w:val="right"/>
            </w:pPr>
            <w:r>
              <w:t>737</w:t>
            </w:r>
          </w:p>
        </w:tc>
        <w:tc>
          <w:tcPr>
            <w:tcW w:w="1253" w:type="dxa"/>
          </w:tcPr>
          <w:p w14:paraId="38CAD82F" w14:textId="77777777" w:rsidR="0051633F" w:rsidRDefault="0051633F" w:rsidP="00114E58">
            <w:pPr>
              <w:pStyle w:val="LLNormaali"/>
              <w:jc w:val="right"/>
            </w:pPr>
            <w:r>
              <w:t>99</w:t>
            </w:r>
          </w:p>
        </w:tc>
      </w:tr>
      <w:tr w:rsidR="0051633F" w14:paraId="7D123298" w14:textId="77777777" w:rsidTr="00114E58">
        <w:tc>
          <w:tcPr>
            <w:tcW w:w="2122" w:type="dxa"/>
          </w:tcPr>
          <w:p w14:paraId="64879F7D" w14:textId="77777777" w:rsidR="0051633F" w:rsidRDefault="0051633F" w:rsidP="00114E58">
            <w:pPr>
              <w:pStyle w:val="LLNormaali"/>
            </w:pPr>
            <w:r>
              <w:t>Rautalampi</w:t>
            </w:r>
          </w:p>
        </w:tc>
        <w:tc>
          <w:tcPr>
            <w:tcW w:w="1275" w:type="dxa"/>
          </w:tcPr>
          <w:p w14:paraId="41FE7CD0" w14:textId="77777777" w:rsidR="0051633F" w:rsidRPr="00626BE3" w:rsidRDefault="0051633F" w:rsidP="00114E58">
            <w:pPr>
              <w:pStyle w:val="LLNormaali"/>
              <w:jc w:val="right"/>
            </w:pPr>
            <w:r>
              <w:t>415</w:t>
            </w:r>
          </w:p>
        </w:tc>
        <w:tc>
          <w:tcPr>
            <w:tcW w:w="1134" w:type="dxa"/>
          </w:tcPr>
          <w:p w14:paraId="5B0721CF" w14:textId="77777777" w:rsidR="0051633F" w:rsidRPr="00626BE3" w:rsidRDefault="0051633F" w:rsidP="00114E58">
            <w:pPr>
              <w:pStyle w:val="LLNormaali"/>
              <w:jc w:val="right"/>
            </w:pPr>
            <w:r>
              <w:t>543</w:t>
            </w:r>
          </w:p>
        </w:tc>
        <w:tc>
          <w:tcPr>
            <w:tcW w:w="1276" w:type="dxa"/>
          </w:tcPr>
          <w:p w14:paraId="3BA8F1C5" w14:textId="77777777" w:rsidR="0051633F" w:rsidRPr="00626BE3" w:rsidRDefault="0051633F" w:rsidP="00114E58">
            <w:pPr>
              <w:pStyle w:val="LLNormaali"/>
              <w:jc w:val="right"/>
            </w:pPr>
            <w:r>
              <w:t>636</w:t>
            </w:r>
          </w:p>
        </w:tc>
        <w:tc>
          <w:tcPr>
            <w:tcW w:w="1276" w:type="dxa"/>
          </w:tcPr>
          <w:p w14:paraId="5B4FD7CC" w14:textId="77777777" w:rsidR="0051633F" w:rsidRPr="00626BE3" w:rsidRDefault="0051633F" w:rsidP="00114E58">
            <w:pPr>
              <w:pStyle w:val="LLNormaali"/>
              <w:jc w:val="right"/>
            </w:pPr>
            <w:r>
              <w:t>733</w:t>
            </w:r>
          </w:p>
        </w:tc>
        <w:tc>
          <w:tcPr>
            <w:tcW w:w="1253" w:type="dxa"/>
          </w:tcPr>
          <w:p w14:paraId="2116A70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A49DF5F" w14:textId="77777777" w:rsidTr="00114E58">
        <w:tc>
          <w:tcPr>
            <w:tcW w:w="2122" w:type="dxa"/>
          </w:tcPr>
          <w:p w14:paraId="3E2BF1DF" w14:textId="77777777" w:rsidR="0051633F" w:rsidRDefault="0051633F" w:rsidP="00114E58">
            <w:pPr>
              <w:pStyle w:val="LLNormaali"/>
            </w:pPr>
            <w:r>
              <w:t>Rautavaara</w:t>
            </w:r>
          </w:p>
        </w:tc>
        <w:tc>
          <w:tcPr>
            <w:tcW w:w="1275" w:type="dxa"/>
          </w:tcPr>
          <w:p w14:paraId="36EACD35" w14:textId="77777777" w:rsidR="0051633F" w:rsidRPr="00626BE3" w:rsidRDefault="0051633F" w:rsidP="00114E58">
            <w:pPr>
              <w:pStyle w:val="LLNormaali"/>
              <w:jc w:val="right"/>
            </w:pPr>
            <w:r>
              <w:t>420</w:t>
            </w:r>
          </w:p>
        </w:tc>
        <w:tc>
          <w:tcPr>
            <w:tcW w:w="1134" w:type="dxa"/>
          </w:tcPr>
          <w:p w14:paraId="68CF31E2" w14:textId="77777777" w:rsidR="0051633F" w:rsidRPr="00626BE3" w:rsidRDefault="0051633F" w:rsidP="00114E58">
            <w:pPr>
              <w:pStyle w:val="LLNormaali"/>
              <w:jc w:val="right"/>
            </w:pPr>
            <w:r>
              <w:t>536</w:t>
            </w:r>
          </w:p>
        </w:tc>
        <w:tc>
          <w:tcPr>
            <w:tcW w:w="1276" w:type="dxa"/>
          </w:tcPr>
          <w:p w14:paraId="6FB99DD0" w14:textId="77777777" w:rsidR="0051633F" w:rsidRPr="00626BE3" w:rsidRDefault="0051633F" w:rsidP="00114E58">
            <w:pPr>
              <w:pStyle w:val="LLNormaali"/>
              <w:jc w:val="right"/>
            </w:pPr>
            <w:r>
              <w:t>653</w:t>
            </w:r>
          </w:p>
        </w:tc>
        <w:tc>
          <w:tcPr>
            <w:tcW w:w="1276" w:type="dxa"/>
          </w:tcPr>
          <w:p w14:paraId="3EE83849" w14:textId="77777777" w:rsidR="0051633F" w:rsidRPr="00626BE3" w:rsidRDefault="0051633F" w:rsidP="00114E58">
            <w:pPr>
              <w:pStyle w:val="LLNormaali"/>
              <w:jc w:val="right"/>
            </w:pPr>
            <w:r>
              <w:t>695</w:t>
            </w:r>
          </w:p>
        </w:tc>
        <w:tc>
          <w:tcPr>
            <w:tcW w:w="1253" w:type="dxa"/>
          </w:tcPr>
          <w:p w14:paraId="6DC42EF2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935B4F4" w14:textId="77777777" w:rsidTr="00114E58">
        <w:tc>
          <w:tcPr>
            <w:tcW w:w="2122" w:type="dxa"/>
          </w:tcPr>
          <w:p w14:paraId="1F0AF0E4" w14:textId="77777777" w:rsidR="0051633F" w:rsidRDefault="0051633F" w:rsidP="00114E58">
            <w:pPr>
              <w:pStyle w:val="LLNormaali"/>
            </w:pPr>
            <w:r>
              <w:t>Rautjärvi</w:t>
            </w:r>
          </w:p>
        </w:tc>
        <w:tc>
          <w:tcPr>
            <w:tcW w:w="1275" w:type="dxa"/>
          </w:tcPr>
          <w:p w14:paraId="01C82935" w14:textId="77777777" w:rsidR="0051633F" w:rsidRPr="00626BE3" w:rsidRDefault="0051633F" w:rsidP="00114E58">
            <w:pPr>
              <w:pStyle w:val="LLNormaali"/>
              <w:jc w:val="right"/>
            </w:pPr>
            <w:r>
              <w:t>456</w:t>
            </w:r>
          </w:p>
        </w:tc>
        <w:tc>
          <w:tcPr>
            <w:tcW w:w="1134" w:type="dxa"/>
          </w:tcPr>
          <w:p w14:paraId="76E18994" w14:textId="77777777" w:rsidR="0051633F" w:rsidRPr="00626BE3" w:rsidRDefault="0051633F" w:rsidP="00114E58">
            <w:pPr>
              <w:pStyle w:val="LLNormaali"/>
              <w:jc w:val="right"/>
            </w:pPr>
            <w:r>
              <w:t>571</w:t>
            </w:r>
          </w:p>
        </w:tc>
        <w:tc>
          <w:tcPr>
            <w:tcW w:w="1276" w:type="dxa"/>
          </w:tcPr>
          <w:p w14:paraId="4567DCDE" w14:textId="77777777" w:rsidR="0051633F" w:rsidRPr="00626BE3" w:rsidRDefault="0051633F" w:rsidP="00114E58">
            <w:pPr>
              <w:pStyle w:val="LLNormaali"/>
              <w:jc w:val="right"/>
            </w:pPr>
            <w:r>
              <w:t>683</w:t>
            </w:r>
          </w:p>
        </w:tc>
        <w:tc>
          <w:tcPr>
            <w:tcW w:w="1276" w:type="dxa"/>
          </w:tcPr>
          <w:p w14:paraId="3C9102FF" w14:textId="77777777" w:rsidR="0051633F" w:rsidRPr="00626BE3" w:rsidRDefault="0051633F" w:rsidP="00114E58">
            <w:pPr>
              <w:pStyle w:val="LLNormaali"/>
              <w:jc w:val="right"/>
            </w:pPr>
            <w:r>
              <w:t>736</w:t>
            </w:r>
          </w:p>
        </w:tc>
        <w:tc>
          <w:tcPr>
            <w:tcW w:w="1253" w:type="dxa"/>
          </w:tcPr>
          <w:p w14:paraId="222CBC04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36DCC2D" w14:textId="77777777" w:rsidTr="00114E58">
        <w:tc>
          <w:tcPr>
            <w:tcW w:w="2122" w:type="dxa"/>
          </w:tcPr>
          <w:p w14:paraId="0C6BC3C5" w14:textId="77777777" w:rsidR="0051633F" w:rsidRDefault="0051633F" w:rsidP="00114E58">
            <w:pPr>
              <w:pStyle w:val="LLNormaali"/>
            </w:pPr>
            <w:r>
              <w:t>Reisjärvi</w:t>
            </w:r>
          </w:p>
        </w:tc>
        <w:tc>
          <w:tcPr>
            <w:tcW w:w="1275" w:type="dxa"/>
          </w:tcPr>
          <w:p w14:paraId="1D4208DA" w14:textId="77777777" w:rsidR="0051633F" w:rsidRPr="00626BE3" w:rsidRDefault="0051633F" w:rsidP="00114E58">
            <w:pPr>
              <w:pStyle w:val="LLNormaali"/>
              <w:jc w:val="right"/>
            </w:pPr>
            <w:r>
              <w:t>420</w:t>
            </w:r>
          </w:p>
        </w:tc>
        <w:tc>
          <w:tcPr>
            <w:tcW w:w="1134" w:type="dxa"/>
          </w:tcPr>
          <w:p w14:paraId="095A5416" w14:textId="77777777" w:rsidR="0051633F" w:rsidRPr="00626BE3" w:rsidRDefault="0051633F" w:rsidP="00114E58">
            <w:pPr>
              <w:pStyle w:val="LLNormaali"/>
              <w:jc w:val="right"/>
            </w:pPr>
            <w:r>
              <w:t>533</w:t>
            </w:r>
          </w:p>
        </w:tc>
        <w:tc>
          <w:tcPr>
            <w:tcW w:w="1276" w:type="dxa"/>
          </w:tcPr>
          <w:p w14:paraId="69588F01" w14:textId="77777777" w:rsidR="0051633F" w:rsidRPr="00626BE3" w:rsidRDefault="0051633F" w:rsidP="00114E58">
            <w:pPr>
              <w:pStyle w:val="LLNormaali"/>
              <w:jc w:val="right"/>
            </w:pPr>
            <w:r>
              <w:t>592</w:t>
            </w:r>
          </w:p>
        </w:tc>
        <w:tc>
          <w:tcPr>
            <w:tcW w:w="1276" w:type="dxa"/>
          </w:tcPr>
          <w:p w14:paraId="0573105A" w14:textId="77777777" w:rsidR="0051633F" w:rsidRPr="00626BE3" w:rsidRDefault="0051633F" w:rsidP="00114E58">
            <w:pPr>
              <w:pStyle w:val="LLNormaali"/>
              <w:jc w:val="right"/>
            </w:pPr>
            <w:r>
              <w:t>667</w:t>
            </w:r>
          </w:p>
        </w:tc>
        <w:tc>
          <w:tcPr>
            <w:tcW w:w="1253" w:type="dxa"/>
          </w:tcPr>
          <w:p w14:paraId="2A471142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2DFAA01" w14:textId="77777777" w:rsidTr="00114E58">
        <w:tc>
          <w:tcPr>
            <w:tcW w:w="2122" w:type="dxa"/>
          </w:tcPr>
          <w:p w14:paraId="263E7A7E" w14:textId="77777777" w:rsidR="0051633F" w:rsidRDefault="0051633F" w:rsidP="00114E58">
            <w:pPr>
              <w:pStyle w:val="LLNormaali"/>
            </w:pPr>
            <w:r>
              <w:t>Reso</w:t>
            </w:r>
          </w:p>
        </w:tc>
        <w:tc>
          <w:tcPr>
            <w:tcW w:w="1275" w:type="dxa"/>
          </w:tcPr>
          <w:p w14:paraId="45EE0AB1" w14:textId="77777777" w:rsidR="0051633F" w:rsidRPr="00626BE3" w:rsidRDefault="0051633F" w:rsidP="00114E58">
            <w:pPr>
              <w:pStyle w:val="LLNormaali"/>
              <w:jc w:val="right"/>
            </w:pPr>
            <w:r>
              <w:t>555</w:t>
            </w:r>
          </w:p>
        </w:tc>
        <w:tc>
          <w:tcPr>
            <w:tcW w:w="1134" w:type="dxa"/>
          </w:tcPr>
          <w:p w14:paraId="581CF6C0" w14:textId="77777777" w:rsidR="0051633F" w:rsidRPr="00626BE3" w:rsidRDefault="0051633F" w:rsidP="00114E58">
            <w:pPr>
              <w:pStyle w:val="LLNormaali"/>
              <w:jc w:val="right"/>
            </w:pPr>
            <w:r>
              <w:t>690</w:t>
            </w:r>
          </w:p>
        </w:tc>
        <w:tc>
          <w:tcPr>
            <w:tcW w:w="1276" w:type="dxa"/>
          </w:tcPr>
          <w:p w14:paraId="6A330468" w14:textId="77777777" w:rsidR="0051633F" w:rsidRPr="00626BE3" w:rsidRDefault="0051633F" w:rsidP="00114E58">
            <w:pPr>
              <w:pStyle w:val="LLNormaali"/>
              <w:jc w:val="right"/>
            </w:pPr>
            <w:r>
              <w:t>832</w:t>
            </w:r>
          </w:p>
        </w:tc>
        <w:tc>
          <w:tcPr>
            <w:tcW w:w="1276" w:type="dxa"/>
          </w:tcPr>
          <w:p w14:paraId="423CEFC2" w14:textId="77777777" w:rsidR="0051633F" w:rsidRPr="00626BE3" w:rsidRDefault="0051633F" w:rsidP="00114E58">
            <w:pPr>
              <w:pStyle w:val="LLNormaali"/>
              <w:jc w:val="right"/>
            </w:pPr>
            <w:r>
              <w:t>955</w:t>
            </w:r>
          </w:p>
        </w:tc>
        <w:tc>
          <w:tcPr>
            <w:tcW w:w="1253" w:type="dxa"/>
          </w:tcPr>
          <w:p w14:paraId="36C6C77C" w14:textId="77777777" w:rsidR="0051633F" w:rsidRDefault="0051633F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51633F" w14:paraId="37116C7B" w14:textId="77777777" w:rsidTr="00114E58">
        <w:tc>
          <w:tcPr>
            <w:tcW w:w="2122" w:type="dxa"/>
          </w:tcPr>
          <w:p w14:paraId="5989A68D" w14:textId="77777777" w:rsidR="0051633F" w:rsidRDefault="0051633F" w:rsidP="00114E58">
            <w:pPr>
              <w:pStyle w:val="LLNormaali"/>
            </w:pPr>
            <w:r>
              <w:t>Riihimäki</w:t>
            </w:r>
          </w:p>
        </w:tc>
        <w:tc>
          <w:tcPr>
            <w:tcW w:w="1275" w:type="dxa"/>
          </w:tcPr>
          <w:p w14:paraId="10C7664A" w14:textId="77777777" w:rsidR="0051633F" w:rsidRPr="00626BE3" w:rsidRDefault="0051633F" w:rsidP="00114E58">
            <w:pPr>
              <w:pStyle w:val="LLNormaali"/>
              <w:jc w:val="right"/>
            </w:pPr>
            <w:r>
              <w:t>544</w:t>
            </w:r>
          </w:p>
        </w:tc>
        <w:tc>
          <w:tcPr>
            <w:tcW w:w="1134" w:type="dxa"/>
          </w:tcPr>
          <w:p w14:paraId="4CABE10D" w14:textId="77777777" w:rsidR="0051633F" w:rsidRPr="00626BE3" w:rsidRDefault="0051633F" w:rsidP="00114E58">
            <w:pPr>
              <w:pStyle w:val="LLNormaali"/>
              <w:jc w:val="right"/>
            </w:pPr>
            <w:r>
              <w:t>704</w:t>
            </w:r>
          </w:p>
        </w:tc>
        <w:tc>
          <w:tcPr>
            <w:tcW w:w="1276" w:type="dxa"/>
          </w:tcPr>
          <w:p w14:paraId="78E58417" w14:textId="77777777" w:rsidR="0051633F" w:rsidRPr="00626BE3" w:rsidRDefault="0051633F" w:rsidP="00114E58">
            <w:pPr>
              <w:pStyle w:val="LLNormaali"/>
              <w:jc w:val="right"/>
            </w:pPr>
            <w:r>
              <w:t>823</w:t>
            </w:r>
          </w:p>
        </w:tc>
        <w:tc>
          <w:tcPr>
            <w:tcW w:w="1276" w:type="dxa"/>
          </w:tcPr>
          <w:p w14:paraId="1809546E" w14:textId="77777777" w:rsidR="0051633F" w:rsidRPr="00626BE3" w:rsidRDefault="0051633F" w:rsidP="00114E58">
            <w:pPr>
              <w:pStyle w:val="LLNormaali"/>
              <w:jc w:val="right"/>
            </w:pPr>
            <w:r>
              <w:t>921</w:t>
            </w:r>
          </w:p>
        </w:tc>
        <w:tc>
          <w:tcPr>
            <w:tcW w:w="1253" w:type="dxa"/>
          </w:tcPr>
          <w:p w14:paraId="38F8ACFE" w14:textId="77777777" w:rsidR="0051633F" w:rsidRDefault="0051633F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51633F" w14:paraId="5C94EB66" w14:textId="77777777" w:rsidTr="00114E58">
        <w:tc>
          <w:tcPr>
            <w:tcW w:w="2122" w:type="dxa"/>
          </w:tcPr>
          <w:p w14:paraId="327B8D37" w14:textId="77777777" w:rsidR="0051633F" w:rsidRDefault="0051633F" w:rsidP="00114E58">
            <w:pPr>
              <w:pStyle w:val="LLNormaali"/>
            </w:pPr>
            <w:r>
              <w:t>Ristijärvi</w:t>
            </w:r>
          </w:p>
        </w:tc>
        <w:tc>
          <w:tcPr>
            <w:tcW w:w="1275" w:type="dxa"/>
          </w:tcPr>
          <w:p w14:paraId="48E54B59" w14:textId="77777777" w:rsidR="0051633F" w:rsidRPr="00626BE3" w:rsidRDefault="0051633F" w:rsidP="00114E58">
            <w:pPr>
              <w:pStyle w:val="LLNormaali"/>
              <w:jc w:val="right"/>
            </w:pPr>
            <w:r>
              <w:t>467</w:t>
            </w:r>
          </w:p>
        </w:tc>
        <w:tc>
          <w:tcPr>
            <w:tcW w:w="1134" w:type="dxa"/>
          </w:tcPr>
          <w:p w14:paraId="1F888367" w14:textId="77777777" w:rsidR="0051633F" w:rsidRPr="00626BE3" w:rsidRDefault="0051633F" w:rsidP="00114E58">
            <w:pPr>
              <w:pStyle w:val="LLNormaali"/>
              <w:jc w:val="right"/>
            </w:pPr>
            <w:r>
              <w:t>568</w:t>
            </w:r>
          </w:p>
        </w:tc>
        <w:tc>
          <w:tcPr>
            <w:tcW w:w="1276" w:type="dxa"/>
          </w:tcPr>
          <w:p w14:paraId="5325D9BD" w14:textId="77777777" w:rsidR="0051633F" w:rsidRPr="00626BE3" w:rsidRDefault="0051633F" w:rsidP="00114E58">
            <w:pPr>
              <w:pStyle w:val="LLNormaali"/>
              <w:jc w:val="right"/>
            </w:pPr>
            <w:r>
              <w:t>672</w:t>
            </w:r>
          </w:p>
        </w:tc>
        <w:tc>
          <w:tcPr>
            <w:tcW w:w="1276" w:type="dxa"/>
          </w:tcPr>
          <w:p w14:paraId="6E1F00E6" w14:textId="77777777" w:rsidR="0051633F" w:rsidRPr="00626BE3" w:rsidRDefault="0051633F" w:rsidP="00114E58">
            <w:pPr>
              <w:pStyle w:val="LLNormaali"/>
              <w:jc w:val="right"/>
            </w:pPr>
            <w:r>
              <w:t>693</w:t>
            </w:r>
          </w:p>
        </w:tc>
        <w:tc>
          <w:tcPr>
            <w:tcW w:w="1253" w:type="dxa"/>
          </w:tcPr>
          <w:p w14:paraId="36725E3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3E7064C" w14:textId="77777777" w:rsidTr="00114E58">
        <w:tc>
          <w:tcPr>
            <w:tcW w:w="2122" w:type="dxa"/>
          </w:tcPr>
          <w:p w14:paraId="58178138" w14:textId="77777777" w:rsidR="0051633F" w:rsidRDefault="0051633F" w:rsidP="00114E58">
            <w:pPr>
              <w:pStyle w:val="LLNormaali"/>
            </w:pPr>
            <w:r>
              <w:t>Rovaniemi</w:t>
            </w:r>
          </w:p>
        </w:tc>
        <w:tc>
          <w:tcPr>
            <w:tcW w:w="1275" w:type="dxa"/>
          </w:tcPr>
          <w:p w14:paraId="18C52108" w14:textId="77777777" w:rsidR="0051633F" w:rsidRPr="00626BE3" w:rsidRDefault="0051633F" w:rsidP="00114E58">
            <w:pPr>
              <w:pStyle w:val="LLNormaali"/>
              <w:jc w:val="right"/>
            </w:pPr>
            <w:r>
              <w:t>523</w:t>
            </w:r>
          </w:p>
        </w:tc>
        <w:tc>
          <w:tcPr>
            <w:tcW w:w="1134" w:type="dxa"/>
          </w:tcPr>
          <w:p w14:paraId="5D90E1A8" w14:textId="77777777" w:rsidR="0051633F" w:rsidRPr="00626BE3" w:rsidRDefault="0051633F" w:rsidP="00114E58">
            <w:pPr>
              <w:pStyle w:val="LLNormaali"/>
              <w:jc w:val="right"/>
            </w:pPr>
            <w:r>
              <w:t>649</w:t>
            </w:r>
          </w:p>
        </w:tc>
        <w:tc>
          <w:tcPr>
            <w:tcW w:w="1276" w:type="dxa"/>
          </w:tcPr>
          <w:p w14:paraId="1A2DDB40" w14:textId="77777777" w:rsidR="0051633F" w:rsidRPr="00626BE3" w:rsidRDefault="0051633F" w:rsidP="00114E58">
            <w:pPr>
              <w:pStyle w:val="LLNormaali"/>
              <w:jc w:val="right"/>
            </w:pPr>
            <w:r>
              <w:t>741</w:t>
            </w:r>
          </w:p>
        </w:tc>
        <w:tc>
          <w:tcPr>
            <w:tcW w:w="1276" w:type="dxa"/>
          </w:tcPr>
          <w:p w14:paraId="6C40EB55" w14:textId="77777777" w:rsidR="0051633F" w:rsidRPr="00626BE3" w:rsidRDefault="0051633F" w:rsidP="00114E58">
            <w:pPr>
              <w:pStyle w:val="LLNormaali"/>
              <w:jc w:val="right"/>
            </w:pPr>
            <w:r>
              <w:t>800</w:t>
            </w:r>
          </w:p>
        </w:tc>
        <w:tc>
          <w:tcPr>
            <w:tcW w:w="1253" w:type="dxa"/>
          </w:tcPr>
          <w:p w14:paraId="119107DB" w14:textId="77777777" w:rsidR="0051633F" w:rsidRDefault="0051633F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51633F" w14:paraId="51617524" w14:textId="77777777" w:rsidTr="00114E58">
        <w:tc>
          <w:tcPr>
            <w:tcW w:w="2122" w:type="dxa"/>
          </w:tcPr>
          <w:p w14:paraId="50E94BC1" w14:textId="77777777" w:rsidR="0051633F" w:rsidRDefault="0051633F" w:rsidP="00114E58">
            <w:pPr>
              <w:pStyle w:val="LLNormaali"/>
            </w:pPr>
            <w:r>
              <w:t>Ruokolax</w:t>
            </w:r>
          </w:p>
        </w:tc>
        <w:tc>
          <w:tcPr>
            <w:tcW w:w="1275" w:type="dxa"/>
          </w:tcPr>
          <w:p w14:paraId="210C0328" w14:textId="77777777" w:rsidR="0051633F" w:rsidRPr="00626BE3" w:rsidRDefault="0051633F" w:rsidP="00114E58">
            <w:pPr>
              <w:pStyle w:val="LLNormaali"/>
              <w:jc w:val="right"/>
            </w:pPr>
            <w:r>
              <w:t>468</w:t>
            </w:r>
          </w:p>
        </w:tc>
        <w:tc>
          <w:tcPr>
            <w:tcW w:w="1134" w:type="dxa"/>
          </w:tcPr>
          <w:p w14:paraId="64E1D96A" w14:textId="77777777" w:rsidR="0051633F" w:rsidRPr="00626BE3" w:rsidRDefault="0051633F" w:rsidP="00114E58">
            <w:pPr>
              <w:pStyle w:val="LLNormaali"/>
              <w:jc w:val="right"/>
            </w:pPr>
            <w:r>
              <w:t>571</w:t>
            </w:r>
          </w:p>
        </w:tc>
        <w:tc>
          <w:tcPr>
            <w:tcW w:w="1276" w:type="dxa"/>
          </w:tcPr>
          <w:p w14:paraId="475EA713" w14:textId="77777777" w:rsidR="0051633F" w:rsidRPr="00626BE3" w:rsidRDefault="0051633F" w:rsidP="00114E58">
            <w:pPr>
              <w:pStyle w:val="LLNormaali"/>
              <w:jc w:val="right"/>
            </w:pPr>
            <w:r>
              <w:t>683</w:t>
            </w:r>
          </w:p>
        </w:tc>
        <w:tc>
          <w:tcPr>
            <w:tcW w:w="1276" w:type="dxa"/>
          </w:tcPr>
          <w:p w14:paraId="153C6F81" w14:textId="77777777" w:rsidR="0051633F" w:rsidRPr="00626BE3" w:rsidRDefault="0051633F" w:rsidP="00114E58">
            <w:pPr>
              <w:pStyle w:val="LLNormaali"/>
              <w:jc w:val="right"/>
            </w:pPr>
            <w:r>
              <w:t>773</w:t>
            </w:r>
          </w:p>
        </w:tc>
        <w:tc>
          <w:tcPr>
            <w:tcW w:w="1253" w:type="dxa"/>
          </w:tcPr>
          <w:p w14:paraId="4A8E550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A673720" w14:textId="77777777" w:rsidTr="00114E58">
        <w:tc>
          <w:tcPr>
            <w:tcW w:w="2122" w:type="dxa"/>
          </w:tcPr>
          <w:p w14:paraId="22D7C05E" w14:textId="77777777" w:rsidR="0051633F" w:rsidRDefault="0051633F" w:rsidP="00114E58">
            <w:pPr>
              <w:pStyle w:val="LLNormaali"/>
            </w:pPr>
            <w:r>
              <w:t>Ruovesi</w:t>
            </w:r>
          </w:p>
        </w:tc>
        <w:tc>
          <w:tcPr>
            <w:tcW w:w="1275" w:type="dxa"/>
          </w:tcPr>
          <w:p w14:paraId="49FBAB44" w14:textId="77777777" w:rsidR="0051633F" w:rsidRPr="00626BE3" w:rsidRDefault="0051633F" w:rsidP="00114E58">
            <w:pPr>
              <w:pStyle w:val="LLNormaali"/>
              <w:jc w:val="right"/>
            </w:pPr>
            <w:r>
              <w:t>396</w:t>
            </w:r>
          </w:p>
        </w:tc>
        <w:tc>
          <w:tcPr>
            <w:tcW w:w="1134" w:type="dxa"/>
          </w:tcPr>
          <w:p w14:paraId="56E636BA" w14:textId="77777777" w:rsidR="0051633F" w:rsidRPr="00626BE3" w:rsidRDefault="0051633F" w:rsidP="00114E58">
            <w:pPr>
              <w:pStyle w:val="LLNormaali"/>
              <w:jc w:val="right"/>
            </w:pPr>
            <w:r>
              <w:t>600</w:t>
            </w:r>
          </w:p>
        </w:tc>
        <w:tc>
          <w:tcPr>
            <w:tcW w:w="1276" w:type="dxa"/>
          </w:tcPr>
          <w:p w14:paraId="58CE7468" w14:textId="77777777" w:rsidR="0051633F" w:rsidRPr="00626BE3" w:rsidRDefault="0051633F" w:rsidP="00114E58">
            <w:pPr>
              <w:pStyle w:val="LLNormaali"/>
              <w:jc w:val="right"/>
            </w:pPr>
            <w:r>
              <w:t>730</w:t>
            </w:r>
          </w:p>
        </w:tc>
        <w:tc>
          <w:tcPr>
            <w:tcW w:w="1276" w:type="dxa"/>
          </w:tcPr>
          <w:p w14:paraId="035496C5" w14:textId="77777777" w:rsidR="0051633F" w:rsidRPr="00626BE3" w:rsidRDefault="0051633F" w:rsidP="00114E58">
            <w:pPr>
              <w:pStyle w:val="LLNormaali"/>
              <w:jc w:val="right"/>
            </w:pPr>
            <w:r>
              <w:t>788</w:t>
            </w:r>
          </w:p>
        </w:tc>
        <w:tc>
          <w:tcPr>
            <w:tcW w:w="1253" w:type="dxa"/>
          </w:tcPr>
          <w:p w14:paraId="5F28C70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817CCB2" w14:textId="77777777" w:rsidTr="00114E58">
        <w:tc>
          <w:tcPr>
            <w:tcW w:w="2122" w:type="dxa"/>
          </w:tcPr>
          <w:p w14:paraId="24BA953A" w14:textId="77777777" w:rsidR="0051633F" w:rsidRDefault="0051633F" w:rsidP="00114E58">
            <w:pPr>
              <w:pStyle w:val="LLNormaali"/>
            </w:pPr>
            <w:r>
              <w:t>Rusko</w:t>
            </w:r>
          </w:p>
        </w:tc>
        <w:tc>
          <w:tcPr>
            <w:tcW w:w="1275" w:type="dxa"/>
          </w:tcPr>
          <w:p w14:paraId="24FB9A4E" w14:textId="77777777" w:rsidR="0051633F" w:rsidRPr="00626BE3" w:rsidRDefault="0051633F" w:rsidP="00114E58">
            <w:pPr>
              <w:pStyle w:val="LLNormaali"/>
              <w:jc w:val="right"/>
            </w:pPr>
            <w:r>
              <w:t>499</w:t>
            </w:r>
          </w:p>
        </w:tc>
        <w:tc>
          <w:tcPr>
            <w:tcW w:w="1134" w:type="dxa"/>
          </w:tcPr>
          <w:p w14:paraId="635B59B5" w14:textId="77777777" w:rsidR="0051633F" w:rsidRPr="00626BE3" w:rsidRDefault="0051633F" w:rsidP="00114E58">
            <w:pPr>
              <w:pStyle w:val="LLNormaali"/>
              <w:jc w:val="right"/>
            </w:pPr>
            <w:r>
              <w:t>635</w:t>
            </w:r>
          </w:p>
        </w:tc>
        <w:tc>
          <w:tcPr>
            <w:tcW w:w="1276" w:type="dxa"/>
          </w:tcPr>
          <w:p w14:paraId="428D5782" w14:textId="77777777" w:rsidR="0051633F" w:rsidRPr="00626BE3" w:rsidRDefault="0051633F" w:rsidP="00114E58">
            <w:pPr>
              <w:pStyle w:val="LLNormaali"/>
              <w:jc w:val="right"/>
            </w:pPr>
            <w:r>
              <w:t>783</w:t>
            </w:r>
          </w:p>
        </w:tc>
        <w:tc>
          <w:tcPr>
            <w:tcW w:w="1276" w:type="dxa"/>
          </w:tcPr>
          <w:p w14:paraId="4362FF80" w14:textId="77777777" w:rsidR="0051633F" w:rsidRPr="00626BE3" w:rsidRDefault="0051633F" w:rsidP="00114E58">
            <w:pPr>
              <w:pStyle w:val="LLNormaali"/>
              <w:jc w:val="right"/>
            </w:pPr>
            <w:r>
              <w:t>887</w:t>
            </w:r>
          </w:p>
        </w:tc>
        <w:tc>
          <w:tcPr>
            <w:tcW w:w="1253" w:type="dxa"/>
          </w:tcPr>
          <w:p w14:paraId="47F0B33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61DB4B9" w14:textId="77777777" w:rsidTr="00114E58">
        <w:tc>
          <w:tcPr>
            <w:tcW w:w="2122" w:type="dxa"/>
          </w:tcPr>
          <w:p w14:paraId="4414BDB4" w14:textId="77777777" w:rsidR="0051633F" w:rsidRDefault="0051633F" w:rsidP="00114E58">
            <w:pPr>
              <w:pStyle w:val="LLNormaali"/>
            </w:pPr>
            <w:r>
              <w:t>Rääkkylä</w:t>
            </w:r>
          </w:p>
        </w:tc>
        <w:tc>
          <w:tcPr>
            <w:tcW w:w="1275" w:type="dxa"/>
          </w:tcPr>
          <w:p w14:paraId="6ABE71BD" w14:textId="77777777" w:rsidR="0051633F" w:rsidRPr="00626BE3" w:rsidRDefault="0051633F" w:rsidP="00114E58">
            <w:pPr>
              <w:pStyle w:val="LLNormaali"/>
              <w:jc w:val="right"/>
            </w:pPr>
            <w:r>
              <w:t>394</w:t>
            </w:r>
          </w:p>
        </w:tc>
        <w:tc>
          <w:tcPr>
            <w:tcW w:w="1134" w:type="dxa"/>
          </w:tcPr>
          <w:p w14:paraId="271E4737" w14:textId="77777777" w:rsidR="0051633F" w:rsidRPr="00626BE3" w:rsidRDefault="0051633F" w:rsidP="00114E58">
            <w:pPr>
              <w:pStyle w:val="LLNormaali"/>
              <w:jc w:val="right"/>
            </w:pPr>
            <w:r>
              <w:t>553</w:t>
            </w:r>
          </w:p>
        </w:tc>
        <w:tc>
          <w:tcPr>
            <w:tcW w:w="1276" w:type="dxa"/>
          </w:tcPr>
          <w:p w14:paraId="4F9EBD81" w14:textId="77777777" w:rsidR="0051633F" w:rsidRPr="00626BE3" w:rsidRDefault="0051633F" w:rsidP="00114E58">
            <w:pPr>
              <w:pStyle w:val="LLNormaali"/>
              <w:jc w:val="right"/>
            </w:pPr>
            <w:r>
              <w:t>648</w:t>
            </w:r>
          </w:p>
        </w:tc>
        <w:tc>
          <w:tcPr>
            <w:tcW w:w="1276" w:type="dxa"/>
          </w:tcPr>
          <w:p w14:paraId="17D8E45E" w14:textId="77777777" w:rsidR="0051633F" w:rsidRPr="00626BE3" w:rsidRDefault="0051633F" w:rsidP="00114E58">
            <w:pPr>
              <w:pStyle w:val="LLNormaali"/>
              <w:jc w:val="right"/>
            </w:pPr>
            <w:r>
              <w:t>705</w:t>
            </w:r>
          </w:p>
        </w:tc>
        <w:tc>
          <w:tcPr>
            <w:tcW w:w="1253" w:type="dxa"/>
          </w:tcPr>
          <w:p w14:paraId="76BDB034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514E417" w14:textId="77777777" w:rsidTr="00114E58">
        <w:tc>
          <w:tcPr>
            <w:tcW w:w="2122" w:type="dxa"/>
          </w:tcPr>
          <w:p w14:paraId="1CAB0489" w14:textId="77777777" w:rsidR="0051633F" w:rsidRDefault="0051633F" w:rsidP="00114E58">
            <w:pPr>
              <w:pStyle w:val="LLNormaali"/>
            </w:pPr>
            <w:r>
              <w:t>S:t Karins</w:t>
            </w:r>
          </w:p>
        </w:tc>
        <w:tc>
          <w:tcPr>
            <w:tcW w:w="1275" w:type="dxa"/>
          </w:tcPr>
          <w:p w14:paraId="67D9C1C0" w14:textId="77777777" w:rsidR="0051633F" w:rsidRPr="00626BE3" w:rsidRDefault="0051633F" w:rsidP="00114E58">
            <w:pPr>
              <w:pStyle w:val="LLNormaali"/>
              <w:jc w:val="right"/>
            </w:pPr>
            <w:r>
              <w:t>577</w:t>
            </w:r>
          </w:p>
        </w:tc>
        <w:tc>
          <w:tcPr>
            <w:tcW w:w="1134" w:type="dxa"/>
          </w:tcPr>
          <w:p w14:paraId="27EAD59E" w14:textId="77777777" w:rsidR="0051633F" w:rsidRPr="00626BE3" w:rsidRDefault="0051633F" w:rsidP="00114E58">
            <w:pPr>
              <w:pStyle w:val="LLNormaali"/>
              <w:jc w:val="right"/>
            </w:pPr>
            <w:r>
              <w:t>709</w:t>
            </w:r>
          </w:p>
        </w:tc>
        <w:tc>
          <w:tcPr>
            <w:tcW w:w="1276" w:type="dxa"/>
          </w:tcPr>
          <w:p w14:paraId="7711D354" w14:textId="77777777" w:rsidR="0051633F" w:rsidRPr="00626BE3" w:rsidRDefault="0051633F" w:rsidP="00114E58">
            <w:pPr>
              <w:pStyle w:val="LLNormaali"/>
              <w:jc w:val="right"/>
            </w:pPr>
            <w:r>
              <w:t>814</w:t>
            </w:r>
          </w:p>
        </w:tc>
        <w:tc>
          <w:tcPr>
            <w:tcW w:w="1276" w:type="dxa"/>
          </w:tcPr>
          <w:p w14:paraId="01E541EB" w14:textId="77777777" w:rsidR="0051633F" w:rsidRPr="00626BE3" w:rsidRDefault="0051633F" w:rsidP="00114E58">
            <w:pPr>
              <w:pStyle w:val="LLNormaali"/>
              <w:jc w:val="right"/>
            </w:pPr>
            <w:r>
              <w:t>853</w:t>
            </w:r>
          </w:p>
        </w:tc>
        <w:tc>
          <w:tcPr>
            <w:tcW w:w="1253" w:type="dxa"/>
          </w:tcPr>
          <w:p w14:paraId="531E8659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AEEC76F" w14:textId="77777777" w:rsidTr="00114E58">
        <w:tc>
          <w:tcPr>
            <w:tcW w:w="2122" w:type="dxa"/>
          </w:tcPr>
          <w:p w14:paraId="1D7F3C72" w14:textId="77777777" w:rsidR="0051633F" w:rsidRDefault="0051633F" w:rsidP="00114E58">
            <w:pPr>
              <w:pStyle w:val="LLNormaali"/>
            </w:pPr>
            <w:r>
              <w:t>S:t Michel</w:t>
            </w:r>
          </w:p>
        </w:tc>
        <w:tc>
          <w:tcPr>
            <w:tcW w:w="1275" w:type="dxa"/>
          </w:tcPr>
          <w:p w14:paraId="353E9F15" w14:textId="77777777" w:rsidR="0051633F" w:rsidRPr="00626BE3" w:rsidRDefault="0051633F" w:rsidP="00114E58">
            <w:pPr>
              <w:pStyle w:val="LLNormaali"/>
              <w:jc w:val="right"/>
            </w:pPr>
            <w:r>
              <w:t>510</w:t>
            </w:r>
          </w:p>
        </w:tc>
        <w:tc>
          <w:tcPr>
            <w:tcW w:w="1134" w:type="dxa"/>
          </w:tcPr>
          <w:p w14:paraId="3E69AEE9" w14:textId="77777777" w:rsidR="0051633F" w:rsidRPr="00626BE3" w:rsidRDefault="0051633F" w:rsidP="00114E58">
            <w:pPr>
              <w:pStyle w:val="LLNormaali"/>
              <w:jc w:val="right"/>
            </w:pPr>
            <w:r>
              <w:t>654</w:t>
            </w:r>
          </w:p>
        </w:tc>
        <w:tc>
          <w:tcPr>
            <w:tcW w:w="1276" w:type="dxa"/>
          </w:tcPr>
          <w:p w14:paraId="77680904" w14:textId="77777777" w:rsidR="0051633F" w:rsidRPr="00626BE3" w:rsidRDefault="0051633F" w:rsidP="00114E58">
            <w:pPr>
              <w:pStyle w:val="LLNormaali"/>
              <w:jc w:val="right"/>
            </w:pPr>
            <w:r>
              <w:t>782</w:t>
            </w:r>
          </w:p>
        </w:tc>
        <w:tc>
          <w:tcPr>
            <w:tcW w:w="1276" w:type="dxa"/>
          </w:tcPr>
          <w:p w14:paraId="6D2EDFA1" w14:textId="77777777" w:rsidR="0051633F" w:rsidRPr="00626BE3" w:rsidRDefault="0051633F" w:rsidP="00114E58">
            <w:pPr>
              <w:pStyle w:val="LLNormaali"/>
              <w:jc w:val="right"/>
            </w:pPr>
            <w:r>
              <w:t>848</w:t>
            </w:r>
          </w:p>
        </w:tc>
        <w:tc>
          <w:tcPr>
            <w:tcW w:w="1253" w:type="dxa"/>
          </w:tcPr>
          <w:p w14:paraId="3A460306" w14:textId="77777777" w:rsidR="0051633F" w:rsidRDefault="0051633F" w:rsidP="00114E58">
            <w:pPr>
              <w:pStyle w:val="LLNormaali"/>
              <w:jc w:val="right"/>
            </w:pPr>
            <w:r>
              <w:t>107</w:t>
            </w:r>
          </w:p>
        </w:tc>
      </w:tr>
      <w:tr w:rsidR="0051633F" w14:paraId="66A5DBCF" w14:textId="77777777" w:rsidTr="00114E58">
        <w:tc>
          <w:tcPr>
            <w:tcW w:w="2122" w:type="dxa"/>
          </w:tcPr>
          <w:p w14:paraId="2565C764" w14:textId="77777777" w:rsidR="0051633F" w:rsidRDefault="0051633F" w:rsidP="00114E58">
            <w:pPr>
              <w:pStyle w:val="LLNormaali"/>
            </w:pPr>
            <w:r>
              <w:t>S:t Mårtens</w:t>
            </w:r>
          </w:p>
        </w:tc>
        <w:tc>
          <w:tcPr>
            <w:tcW w:w="1275" w:type="dxa"/>
          </w:tcPr>
          <w:p w14:paraId="4C9F078B" w14:textId="77777777" w:rsidR="0051633F" w:rsidRDefault="0051633F" w:rsidP="00114E58">
            <w:pPr>
              <w:pStyle w:val="LLNormaali"/>
              <w:jc w:val="right"/>
            </w:pPr>
            <w:r>
              <w:t>408</w:t>
            </w:r>
          </w:p>
        </w:tc>
        <w:tc>
          <w:tcPr>
            <w:tcW w:w="1134" w:type="dxa"/>
          </w:tcPr>
          <w:p w14:paraId="0BF12C87" w14:textId="77777777" w:rsidR="0051633F" w:rsidRDefault="0051633F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3E45E007" w14:textId="77777777" w:rsidR="0051633F" w:rsidRDefault="0051633F" w:rsidP="00114E58">
            <w:pPr>
              <w:pStyle w:val="LLNormaali"/>
              <w:jc w:val="right"/>
            </w:pPr>
            <w:r>
              <w:t>670</w:t>
            </w:r>
          </w:p>
        </w:tc>
        <w:tc>
          <w:tcPr>
            <w:tcW w:w="1276" w:type="dxa"/>
          </w:tcPr>
          <w:p w14:paraId="19B05419" w14:textId="77777777" w:rsidR="0051633F" w:rsidRDefault="0051633F" w:rsidP="00114E58">
            <w:pPr>
              <w:pStyle w:val="LLNormaali"/>
              <w:jc w:val="right"/>
            </w:pPr>
            <w:r>
              <w:t>720</w:t>
            </w:r>
          </w:p>
        </w:tc>
        <w:tc>
          <w:tcPr>
            <w:tcW w:w="1253" w:type="dxa"/>
          </w:tcPr>
          <w:p w14:paraId="1C96F79C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A1C5DBB" w14:textId="77777777" w:rsidTr="00114E58">
        <w:tc>
          <w:tcPr>
            <w:tcW w:w="2122" w:type="dxa"/>
          </w:tcPr>
          <w:p w14:paraId="03EE80A0" w14:textId="77777777" w:rsidR="0051633F" w:rsidRDefault="0051633F" w:rsidP="00114E58">
            <w:pPr>
              <w:pStyle w:val="LLNormaali"/>
            </w:pPr>
            <w:r>
              <w:t>Saarijärvi</w:t>
            </w:r>
          </w:p>
        </w:tc>
        <w:tc>
          <w:tcPr>
            <w:tcW w:w="1275" w:type="dxa"/>
          </w:tcPr>
          <w:p w14:paraId="6FC9273B" w14:textId="77777777" w:rsidR="0051633F" w:rsidRPr="00626BE3" w:rsidRDefault="0051633F" w:rsidP="00114E58">
            <w:pPr>
              <w:pStyle w:val="LLNormaali"/>
              <w:jc w:val="right"/>
            </w:pPr>
            <w:r>
              <w:t>433</w:t>
            </w:r>
          </w:p>
        </w:tc>
        <w:tc>
          <w:tcPr>
            <w:tcW w:w="1134" w:type="dxa"/>
          </w:tcPr>
          <w:p w14:paraId="12F2E99D" w14:textId="77777777" w:rsidR="0051633F" w:rsidRPr="00626BE3" w:rsidRDefault="0051633F" w:rsidP="00114E58">
            <w:pPr>
              <w:pStyle w:val="LLNormaali"/>
              <w:jc w:val="right"/>
            </w:pPr>
            <w:r>
              <w:t>541</w:t>
            </w:r>
          </w:p>
        </w:tc>
        <w:tc>
          <w:tcPr>
            <w:tcW w:w="1276" w:type="dxa"/>
          </w:tcPr>
          <w:p w14:paraId="0BF8E429" w14:textId="77777777" w:rsidR="0051633F" w:rsidRPr="00626BE3" w:rsidRDefault="0051633F" w:rsidP="00114E58">
            <w:pPr>
              <w:pStyle w:val="LLNormaali"/>
              <w:jc w:val="right"/>
            </w:pPr>
            <w:r>
              <w:t>609</w:t>
            </w:r>
          </w:p>
        </w:tc>
        <w:tc>
          <w:tcPr>
            <w:tcW w:w="1276" w:type="dxa"/>
          </w:tcPr>
          <w:p w14:paraId="6655AE3E" w14:textId="77777777" w:rsidR="0051633F" w:rsidRPr="00626BE3" w:rsidRDefault="0051633F" w:rsidP="00114E58">
            <w:pPr>
              <w:pStyle w:val="LLNormaali"/>
              <w:jc w:val="right"/>
            </w:pPr>
            <w:r>
              <w:t>690</w:t>
            </w:r>
          </w:p>
        </w:tc>
        <w:tc>
          <w:tcPr>
            <w:tcW w:w="1253" w:type="dxa"/>
          </w:tcPr>
          <w:p w14:paraId="000A66F4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717C01F" w14:textId="77777777" w:rsidTr="00114E58">
        <w:tc>
          <w:tcPr>
            <w:tcW w:w="2122" w:type="dxa"/>
          </w:tcPr>
          <w:p w14:paraId="1D44A687" w14:textId="77777777" w:rsidR="0051633F" w:rsidRDefault="0051633F" w:rsidP="00114E58">
            <w:pPr>
              <w:pStyle w:val="LLNormaali"/>
            </w:pPr>
            <w:r>
              <w:t>Sagu</w:t>
            </w:r>
          </w:p>
        </w:tc>
        <w:tc>
          <w:tcPr>
            <w:tcW w:w="1275" w:type="dxa"/>
          </w:tcPr>
          <w:p w14:paraId="6DB5571E" w14:textId="77777777" w:rsidR="0051633F" w:rsidRPr="00626BE3" w:rsidRDefault="0051633F" w:rsidP="00114E58">
            <w:pPr>
              <w:pStyle w:val="LLNormaali"/>
              <w:jc w:val="right"/>
            </w:pPr>
            <w:r>
              <w:t>420</w:t>
            </w:r>
          </w:p>
        </w:tc>
        <w:tc>
          <w:tcPr>
            <w:tcW w:w="1134" w:type="dxa"/>
          </w:tcPr>
          <w:p w14:paraId="60DBFE13" w14:textId="77777777" w:rsidR="0051633F" w:rsidRPr="00626BE3" w:rsidRDefault="0051633F" w:rsidP="00114E58">
            <w:pPr>
              <w:pStyle w:val="LLNormaali"/>
              <w:jc w:val="right"/>
            </w:pPr>
            <w:r>
              <w:t>522</w:t>
            </w:r>
          </w:p>
        </w:tc>
        <w:tc>
          <w:tcPr>
            <w:tcW w:w="1276" w:type="dxa"/>
          </w:tcPr>
          <w:p w14:paraId="72AF198F" w14:textId="77777777" w:rsidR="0051633F" w:rsidRPr="00626BE3" w:rsidRDefault="0051633F" w:rsidP="00114E58">
            <w:pPr>
              <w:pStyle w:val="LLNormaali"/>
              <w:jc w:val="right"/>
            </w:pPr>
            <w:r>
              <w:t>635</w:t>
            </w:r>
          </w:p>
        </w:tc>
        <w:tc>
          <w:tcPr>
            <w:tcW w:w="1276" w:type="dxa"/>
          </w:tcPr>
          <w:p w14:paraId="42746A0D" w14:textId="77777777" w:rsidR="0051633F" w:rsidRPr="00626BE3" w:rsidRDefault="0051633F" w:rsidP="00114E58">
            <w:pPr>
              <w:pStyle w:val="LLNormaali"/>
              <w:jc w:val="right"/>
            </w:pPr>
            <w:r>
              <w:t>716</w:t>
            </w:r>
          </w:p>
        </w:tc>
        <w:tc>
          <w:tcPr>
            <w:tcW w:w="1253" w:type="dxa"/>
          </w:tcPr>
          <w:p w14:paraId="07154C2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130D355" w14:textId="77777777" w:rsidTr="00114E58">
        <w:tc>
          <w:tcPr>
            <w:tcW w:w="2122" w:type="dxa"/>
          </w:tcPr>
          <w:p w14:paraId="45324F6F" w14:textId="77777777" w:rsidR="0051633F" w:rsidRDefault="0051633F" w:rsidP="00114E58">
            <w:pPr>
              <w:pStyle w:val="LLNormaali"/>
            </w:pPr>
            <w:r>
              <w:t>Salla</w:t>
            </w:r>
          </w:p>
        </w:tc>
        <w:tc>
          <w:tcPr>
            <w:tcW w:w="1275" w:type="dxa"/>
          </w:tcPr>
          <w:p w14:paraId="361E3DED" w14:textId="77777777" w:rsidR="0051633F" w:rsidRPr="00626BE3" w:rsidRDefault="0051633F" w:rsidP="00114E58">
            <w:pPr>
              <w:pStyle w:val="LLNormaali"/>
              <w:jc w:val="right"/>
            </w:pPr>
            <w:r>
              <w:t>420</w:t>
            </w:r>
          </w:p>
        </w:tc>
        <w:tc>
          <w:tcPr>
            <w:tcW w:w="1134" w:type="dxa"/>
          </w:tcPr>
          <w:p w14:paraId="413A7674" w14:textId="77777777" w:rsidR="0051633F" w:rsidRPr="00626BE3" w:rsidRDefault="0051633F" w:rsidP="00114E58">
            <w:pPr>
              <w:pStyle w:val="LLNormaali"/>
              <w:jc w:val="right"/>
            </w:pPr>
            <w:r>
              <w:t>560</w:t>
            </w:r>
          </w:p>
        </w:tc>
        <w:tc>
          <w:tcPr>
            <w:tcW w:w="1276" w:type="dxa"/>
          </w:tcPr>
          <w:p w14:paraId="7ADF134F" w14:textId="77777777" w:rsidR="0051633F" w:rsidRPr="00626BE3" w:rsidRDefault="0051633F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5AF4AF5D" w14:textId="77777777" w:rsidR="0051633F" w:rsidRPr="00626BE3" w:rsidRDefault="0051633F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53" w:type="dxa"/>
          </w:tcPr>
          <w:p w14:paraId="77F871C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9592809" w14:textId="77777777" w:rsidTr="00114E58">
        <w:tc>
          <w:tcPr>
            <w:tcW w:w="2122" w:type="dxa"/>
          </w:tcPr>
          <w:p w14:paraId="19280BAB" w14:textId="77777777" w:rsidR="0051633F" w:rsidRDefault="0051633F" w:rsidP="00114E58">
            <w:pPr>
              <w:pStyle w:val="LLNormaali"/>
            </w:pPr>
            <w:r>
              <w:t>Salo</w:t>
            </w:r>
          </w:p>
        </w:tc>
        <w:tc>
          <w:tcPr>
            <w:tcW w:w="1275" w:type="dxa"/>
          </w:tcPr>
          <w:p w14:paraId="305463E8" w14:textId="77777777" w:rsidR="0051633F" w:rsidRPr="00626BE3" w:rsidRDefault="0051633F" w:rsidP="00114E58">
            <w:pPr>
              <w:pStyle w:val="LLNormaali"/>
              <w:jc w:val="right"/>
            </w:pPr>
            <w:r>
              <w:t>460</w:t>
            </w:r>
          </w:p>
        </w:tc>
        <w:tc>
          <w:tcPr>
            <w:tcW w:w="1134" w:type="dxa"/>
          </w:tcPr>
          <w:p w14:paraId="30898B62" w14:textId="77777777" w:rsidR="0051633F" w:rsidRPr="00626BE3" w:rsidRDefault="0051633F" w:rsidP="00114E58">
            <w:pPr>
              <w:pStyle w:val="LLNormaali"/>
              <w:jc w:val="right"/>
            </w:pPr>
            <w:r>
              <w:t>571</w:t>
            </w:r>
          </w:p>
        </w:tc>
        <w:tc>
          <w:tcPr>
            <w:tcW w:w="1276" w:type="dxa"/>
          </w:tcPr>
          <w:p w14:paraId="27B4E8BF" w14:textId="77777777" w:rsidR="0051633F" w:rsidRPr="00626BE3" w:rsidRDefault="0051633F" w:rsidP="00114E58">
            <w:pPr>
              <w:pStyle w:val="LLNormaali"/>
              <w:jc w:val="right"/>
            </w:pPr>
            <w:r>
              <w:t>664</w:t>
            </w:r>
          </w:p>
        </w:tc>
        <w:tc>
          <w:tcPr>
            <w:tcW w:w="1276" w:type="dxa"/>
          </w:tcPr>
          <w:p w14:paraId="6251BF6D" w14:textId="77777777" w:rsidR="0051633F" w:rsidRPr="00626BE3" w:rsidRDefault="0051633F" w:rsidP="00114E58">
            <w:pPr>
              <w:pStyle w:val="LLNormaali"/>
              <w:jc w:val="right"/>
            </w:pPr>
            <w:r>
              <w:t>737</w:t>
            </w:r>
          </w:p>
        </w:tc>
        <w:tc>
          <w:tcPr>
            <w:tcW w:w="1253" w:type="dxa"/>
          </w:tcPr>
          <w:p w14:paraId="7529A2D8" w14:textId="77777777" w:rsidR="0051633F" w:rsidRDefault="0051633F" w:rsidP="00114E58">
            <w:pPr>
              <w:pStyle w:val="LLNormaali"/>
              <w:jc w:val="right"/>
            </w:pPr>
            <w:r>
              <w:t>99</w:t>
            </w:r>
          </w:p>
        </w:tc>
      </w:tr>
      <w:tr w:rsidR="0051633F" w14:paraId="7C3BB2BD" w14:textId="77777777" w:rsidTr="00114E58">
        <w:tc>
          <w:tcPr>
            <w:tcW w:w="2122" w:type="dxa"/>
          </w:tcPr>
          <w:p w14:paraId="4C61CCF1" w14:textId="77777777" w:rsidR="0051633F" w:rsidRDefault="0051633F" w:rsidP="00114E58">
            <w:pPr>
              <w:pStyle w:val="LLNormaali"/>
            </w:pPr>
            <w:proofErr w:type="spellStart"/>
            <w:r>
              <w:t>Sastamala</w:t>
            </w:r>
            <w:proofErr w:type="spellEnd"/>
          </w:p>
        </w:tc>
        <w:tc>
          <w:tcPr>
            <w:tcW w:w="1275" w:type="dxa"/>
          </w:tcPr>
          <w:p w14:paraId="5F001410" w14:textId="77777777" w:rsidR="0051633F" w:rsidRPr="00626BE3" w:rsidRDefault="0051633F" w:rsidP="00114E58">
            <w:pPr>
              <w:pStyle w:val="LLNormaali"/>
              <w:jc w:val="right"/>
            </w:pPr>
            <w:r>
              <w:t>434</w:t>
            </w:r>
          </w:p>
        </w:tc>
        <w:tc>
          <w:tcPr>
            <w:tcW w:w="1134" w:type="dxa"/>
          </w:tcPr>
          <w:p w14:paraId="210E93D7" w14:textId="77777777" w:rsidR="0051633F" w:rsidRPr="00626BE3" w:rsidRDefault="0051633F" w:rsidP="00114E58">
            <w:pPr>
              <w:pStyle w:val="LLNormaali"/>
              <w:jc w:val="right"/>
            </w:pPr>
            <w:r>
              <w:t>563</w:t>
            </w:r>
          </w:p>
        </w:tc>
        <w:tc>
          <w:tcPr>
            <w:tcW w:w="1276" w:type="dxa"/>
          </w:tcPr>
          <w:p w14:paraId="474A5368" w14:textId="77777777" w:rsidR="0051633F" w:rsidRPr="00626BE3" w:rsidRDefault="0051633F" w:rsidP="00114E58">
            <w:pPr>
              <w:pStyle w:val="LLNormaali"/>
              <w:jc w:val="right"/>
            </w:pPr>
            <w:r>
              <w:t>635</w:t>
            </w:r>
          </w:p>
        </w:tc>
        <w:tc>
          <w:tcPr>
            <w:tcW w:w="1276" w:type="dxa"/>
          </w:tcPr>
          <w:p w14:paraId="096E8E62" w14:textId="77777777" w:rsidR="0051633F" w:rsidRPr="00626BE3" w:rsidRDefault="0051633F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53" w:type="dxa"/>
          </w:tcPr>
          <w:p w14:paraId="7158F1A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4AA6F15" w14:textId="77777777" w:rsidTr="00114E58">
        <w:tc>
          <w:tcPr>
            <w:tcW w:w="2122" w:type="dxa"/>
          </w:tcPr>
          <w:p w14:paraId="1944EE7B" w14:textId="77777777" w:rsidR="0051633F" w:rsidRDefault="0051633F" w:rsidP="00114E58">
            <w:pPr>
              <w:pStyle w:val="LLNormaali"/>
            </w:pPr>
            <w:r>
              <w:t>Sastmola</w:t>
            </w:r>
          </w:p>
        </w:tc>
        <w:tc>
          <w:tcPr>
            <w:tcW w:w="1275" w:type="dxa"/>
          </w:tcPr>
          <w:p w14:paraId="047D94DE" w14:textId="77777777" w:rsidR="0051633F" w:rsidRDefault="0051633F" w:rsidP="00114E58">
            <w:pPr>
              <w:pStyle w:val="LLNormaali"/>
              <w:jc w:val="right"/>
            </w:pPr>
            <w:r>
              <w:t>378</w:t>
            </w:r>
          </w:p>
        </w:tc>
        <w:tc>
          <w:tcPr>
            <w:tcW w:w="1134" w:type="dxa"/>
          </w:tcPr>
          <w:p w14:paraId="60C4B441" w14:textId="77777777" w:rsidR="0051633F" w:rsidRDefault="0051633F" w:rsidP="00114E58">
            <w:pPr>
              <w:pStyle w:val="LLNormaali"/>
              <w:jc w:val="right"/>
            </w:pPr>
            <w:r>
              <w:t>502</w:t>
            </w:r>
          </w:p>
        </w:tc>
        <w:tc>
          <w:tcPr>
            <w:tcW w:w="1276" w:type="dxa"/>
          </w:tcPr>
          <w:p w14:paraId="754416E0" w14:textId="77777777" w:rsidR="0051633F" w:rsidRDefault="0051633F" w:rsidP="00114E58">
            <w:pPr>
              <w:pStyle w:val="LLNormaali"/>
              <w:jc w:val="right"/>
            </w:pPr>
            <w:r>
              <w:t>582</w:t>
            </w:r>
          </w:p>
        </w:tc>
        <w:tc>
          <w:tcPr>
            <w:tcW w:w="1276" w:type="dxa"/>
          </w:tcPr>
          <w:p w14:paraId="502E737B" w14:textId="77777777" w:rsidR="0051633F" w:rsidRDefault="0051633F" w:rsidP="00114E58">
            <w:pPr>
              <w:pStyle w:val="LLNormaali"/>
              <w:jc w:val="right"/>
            </w:pPr>
            <w:r>
              <w:t>644</w:t>
            </w:r>
          </w:p>
        </w:tc>
        <w:tc>
          <w:tcPr>
            <w:tcW w:w="1253" w:type="dxa"/>
          </w:tcPr>
          <w:p w14:paraId="211102F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17DC9AA" w14:textId="77777777" w:rsidTr="00114E58">
        <w:tc>
          <w:tcPr>
            <w:tcW w:w="2122" w:type="dxa"/>
          </w:tcPr>
          <w:p w14:paraId="39742D74" w14:textId="77777777" w:rsidR="0051633F" w:rsidRDefault="0051633F" w:rsidP="00114E58">
            <w:pPr>
              <w:pStyle w:val="LLNormaali"/>
            </w:pPr>
            <w:r>
              <w:t>Savitaipale</w:t>
            </w:r>
          </w:p>
        </w:tc>
        <w:tc>
          <w:tcPr>
            <w:tcW w:w="1275" w:type="dxa"/>
          </w:tcPr>
          <w:p w14:paraId="39009727" w14:textId="77777777" w:rsidR="0051633F" w:rsidRPr="00626BE3" w:rsidRDefault="0051633F" w:rsidP="00114E58">
            <w:pPr>
              <w:pStyle w:val="LLNormaali"/>
              <w:jc w:val="right"/>
            </w:pPr>
            <w:r>
              <w:t>474</w:t>
            </w:r>
          </w:p>
        </w:tc>
        <w:tc>
          <w:tcPr>
            <w:tcW w:w="1134" w:type="dxa"/>
          </w:tcPr>
          <w:p w14:paraId="66B38F1A" w14:textId="77777777" w:rsidR="0051633F" w:rsidRPr="00626BE3" w:rsidRDefault="0051633F" w:rsidP="00114E58">
            <w:pPr>
              <w:pStyle w:val="LLNormaali"/>
              <w:jc w:val="right"/>
            </w:pPr>
            <w:r>
              <w:t>588</w:t>
            </w:r>
          </w:p>
        </w:tc>
        <w:tc>
          <w:tcPr>
            <w:tcW w:w="1276" w:type="dxa"/>
          </w:tcPr>
          <w:p w14:paraId="1185D3C8" w14:textId="77777777" w:rsidR="0051633F" w:rsidRPr="00626BE3" w:rsidRDefault="0051633F" w:rsidP="00114E58">
            <w:pPr>
              <w:pStyle w:val="LLNormaali"/>
              <w:jc w:val="right"/>
            </w:pPr>
            <w:r>
              <w:t>683</w:t>
            </w:r>
          </w:p>
        </w:tc>
        <w:tc>
          <w:tcPr>
            <w:tcW w:w="1276" w:type="dxa"/>
          </w:tcPr>
          <w:p w14:paraId="561A5262" w14:textId="77777777" w:rsidR="0051633F" w:rsidRPr="00626BE3" w:rsidRDefault="0051633F" w:rsidP="00114E58">
            <w:pPr>
              <w:pStyle w:val="LLNormaali"/>
              <w:jc w:val="right"/>
            </w:pPr>
            <w:r>
              <w:t>736</w:t>
            </w:r>
          </w:p>
        </w:tc>
        <w:tc>
          <w:tcPr>
            <w:tcW w:w="1253" w:type="dxa"/>
          </w:tcPr>
          <w:p w14:paraId="4AD75251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1BADF43" w14:textId="77777777" w:rsidTr="00114E58">
        <w:tc>
          <w:tcPr>
            <w:tcW w:w="2122" w:type="dxa"/>
          </w:tcPr>
          <w:p w14:paraId="11AE493D" w14:textId="77777777" w:rsidR="0051633F" w:rsidRDefault="0051633F" w:rsidP="00114E58">
            <w:pPr>
              <w:pStyle w:val="LLNormaali"/>
            </w:pPr>
            <w:r>
              <w:t>Savukoski</w:t>
            </w:r>
          </w:p>
        </w:tc>
        <w:tc>
          <w:tcPr>
            <w:tcW w:w="1275" w:type="dxa"/>
          </w:tcPr>
          <w:p w14:paraId="663C71C3" w14:textId="77777777" w:rsidR="0051633F" w:rsidRDefault="0051633F" w:rsidP="00114E58">
            <w:pPr>
              <w:pStyle w:val="LLNormaali"/>
              <w:jc w:val="right"/>
            </w:pPr>
            <w:r>
              <w:t>456</w:t>
            </w:r>
          </w:p>
        </w:tc>
        <w:tc>
          <w:tcPr>
            <w:tcW w:w="1134" w:type="dxa"/>
          </w:tcPr>
          <w:p w14:paraId="37E5466B" w14:textId="77777777" w:rsidR="0051633F" w:rsidRDefault="0051633F" w:rsidP="00114E58">
            <w:pPr>
              <w:pStyle w:val="LLNormaali"/>
              <w:jc w:val="right"/>
            </w:pPr>
            <w:r>
              <w:t>560</w:t>
            </w:r>
          </w:p>
        </w:tc>
        <w:tc>
          <w:tcPr>
            <w:tcW w:w="1276" w:type="dxa"/>
          </w:tcPr>
          <w:p w14:paraId="71CB4505" w14:textId="77777777" w:rsidR="0051633F" w:rsidRDefault="0051633F" w:rsidP="00114E58">
            <w:pPr>
              <w:pStyle w:val="LLNormaali"/>
              <w:jc w:val="right"/>
            </w:pPr>
            <w:r>
              <w:t>627</w:t>
            </w:r>
          </w:p>
        </w:tc>
        <w:tc>
          <w:tcPr>
            <w:tcW w:w="1276" w:type="dxa"/>
          </w:tcPr>
          <w:p w14:paraId="1E23BBF7" w14:textId="77777777" w:rsidR="0051633F" w:rsidRDefault="0051633F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53" w:type="dxa"/>
          </w:tcPr>
          <w:p w14:paraId="5BEEC2FA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0D062EC" w14:textId="77777777" w:rsidTr="00114E58">
        <w:tc>
          <w:tcPr>
            <w:tcW w:w="2122" w:type="dxa"/>
          </w:tcPr>
          <w:p w14:paraId="29140381" w14:textId="77777777" w:rsidR="0051633F" w:rsidRDefault="0051633F" w:rsidP="00114E58">
            <w:pPr>
              <w:pStyle w:val="LLNormaali"/>
            </w:pPr>
            <w:r>
              <w:t>Seinäjoki</w:t>
            </w:r>
          </w:p>
        </w:tc>
        <w:tc>
          <w:tcPr>
            <w:tcW w:w="1275" w:type="dxa"/>
          </w:tcPr>
          <w:p w14:paraId="7FD73092" w14:textId="77777777" w:rsidR="0051633F" w:rsidRDefault="0051633F" w:rsidP="00114E58">
            <w:pPr>
              <w:pStyle w:val="LLNormaali"/>
              <w:jc w:val="right"/>
            </w:pPr>
            <w:r>
              <w:t>520</w:t>
            </w:r>
          </w:p>
        </w:tc>
        <w:tc>
          <w:tcPr>
            <w:tcW w:w="1134" w:type="dxa"/>
          </w:tcPr>
          <w:p w14:paraId="7D6F4087" w14:textId="77777777" w:rsidR="0051633F" w:rsidRDefault="0051633F" w:rsidP="00114E58">
            <w:pPr>
              <w:pStyle w:val="LLNormaali"/>
              <w:jc w:val="right"/>
            </w:pPr>
            <w:r>
              <w:t>645</w:t>
            </w:r>
          </w:p>
        </w:tc>
        <w:tc>
          <w:tcPr>
            <w:tcW w:w="1276" w:type="dxa"/>
          </w:tcPr>
          <w:p w14:paraId="300B8609" w14:textId="77777777" w:rsidR="0051633F" w:rsidRDefault="0051633F" w:rsidP="00114E58">
            <w:pPr>
              <w:pStyle w:val="LLNormaali"/>
              <w:jc w:val="right"/>
            </w:pPr>
            <w:r>
              <w:t>723</w:t>
            </w:r>
          </w:p>
        </w:tc>
        <w:tc>
          <w:tcPr>
            <w:tcW w:w="1276" w:type="dxa"/>
          </w:tcPr>
          <w:p w14:paraId="4521DF03" w14:textId="77777777" w:rsidR="0051633F" w:rsidRDefault="0051633F" w:rsidP="00114E58">
            <w:pPr>
              <w:pStyle w:val="LLNormaali"/>
              <w:jc w:val="right"/>
            </w:pPr>
            <w:r>
              <w:t>825</w:t>
            </w:r>
          </w:p>
        </w:tc>
        <w:tc>
          <w:tcPr>
            <w:tcW w:w="1253" w:type="dxa"/>
          </w:tcPr>
          <w:p w14:paraId="3F754477" w14:textId="77777777" w:rsidR="0051633F" w:rsidRDefault="0051633F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51633F" w14:paraId="4CC1EBED" w14:textId="77777777" w:rsidTr="00114E58">
        <w:tc>
          <w:tcPr>
            <w:tcW w:w="2122" w:type="dxa"/>
          </w:tcPr>
          <w:p w14:paraId="256FBB79" w14:textId="77777777" w:rsidR="0051633F" w:rsidRDefault="0051633F" w:rsidP="00114E58">
            <w:pPr>
              <w:pStyle w:val="LLNormaali"/>
            </w:pPr>
            <w:r>
              <w:t>Sibbo</w:t>
            </w:r>
          </w:p>
        </w:tc>
        <w:tc>
          <w:tcPr>
            <w:tcW w:w="1275" w:type="dxa"/>
          </w:tcPr>
          <w:p w14:paraId="4A77CC3A" w14:textId="77777777" w:rsidR="0051633F" w:rsidRDefault="0051633F" w:rsidP="00114E58">
            <w:pPr>
              <w:pStyle w:val="LLNormaali"/>
              <w:jc w:val="right"/>
            </w:pPr>
            <w:r>
              <w:t>602</w:t>
            </w:r>
          </w:p>
        </w:tc>
        <w:tc>
          <w:tcPr>
            <w:tcW w:w="1134" w:type="dxa"/>
          </w:tcPr>
          <w:p w14:paraId="70E29A8B" w14:textId="77777777" w:rsidR="0051633F" w:rsidRDefault="0051633F" w:rsidP="00114E58">
            <w:pPr>
              <w:pStyle w:val="LLNormaali"/>
              <w:jc w:val="right"/>
            </w:pPr>
            <w:r>
              <w:t>768</w:t>
            </w:r>
          </w:p>
        </w:tc>
        <w:tc>
          <w:tcPr>
            <w:tcW w:w="1276" w:type="dxa"/>
          </w:tcPr>
          <w:p w14:paraId="404FBFA8" w14:textId="77777777" w:rsidR="0051633F" w:rsidRDefault="0051633F" w:rsidP="00114E58">
            <w:pPr>
              <w:pStyle w:val="LLNormaali"/>
              <w:jc w:val="right"/>
            </w:pPr>
            <w:r>
              <w:t>887</w:t>
            </w:r>
          </w:p>
        </w:tc>
        <w:tc>
          <w:tcPr>
            <w:tcW w:w="1276" w:type="dxa"/>
          </w:tcPr>
          <w:p w14:paraId="4E785EEE" w14:textId="77777777" w:rsidR="0051633F" w:rsidRDefault="0051633F" w:rsidP="00114E58">
            <w:pPr>
              <w:pStyle w:val="LLNormaali"/>
              <w:jc w:val="right"/>
            </w:pPr>
            <w:r>
              <w:t>960</w:t>
            </w:r>
          </w:p>
        </w:tc>
        <w:tc>
          <w:tcPr>
            <w:tcW w:w="1253" w:type="dxa"/>
          </w:tcPr>
          <w:p w14:paraId="7ADEB490" w14:textId="77777777" w:rsidR="0051633F" w:rsidRDefault="0051633F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51633F" w14:paraId="23A1E183" w14:textId="77777777" w:rsidTr="00114E58">
        <w:tc>
          <w:tcPr>
            <w:tcW w:w="2122" w:type="dxa"/>
          </w:tcPr>
          <w:p w14:paraId="4684C76D" w14:textId="77777777" w:rsidR="0051633F" w:rsidRDefault="0051633F" w:rsidP="00114E58">
            <w:pPr>
              <w:pStyle w:val="LLNormaali"/>
            </w:pPr>
            <w:r>
              <w:t>Sievi</w:t>
            </w:r>
          </w:p>
        </w:tc>
        <w:tc>
          <w:tcPr>
            <w:tcW w:w="1275" w:type="dxa"/>
          </w:tcPr>
          <w:p w14:paraId="6EE382C0" w14:textId="77777777" w:rsidR="0051633F" w:rsidRDefault="0051633F" w:rsidP="00114E58">
            <w:pPr>
              <w:pStyle w:val="LLNormaali"/>
              <w:jc w:val="right"/>
            </w:pPr>
            <w:r>
              <w:t>476</w:t>
            </w:r>
          </w:p>
        </w:tc>
        <w:tc>
          <w:tcPr>
            <w:tcW w:w="1134" w:type="dxa"/>
          </w:tcPr>
          <w:p w14:paraId="291BFE02" w14:textId="77777777" w:rsidR="0051633F" w:rsidRDefault="0051633F" w:rsidP="00114E58">
            <w:pPr>
              <w:pStyle w:val="LLNormaali"/>
              <w:jc w:val="right"/>
            </w:pPr>
            <w:r>
              <w:t>509</w:t>
            </w:r>
          </w:p>
        </w:tc>
        <w:tc>
          <w:tcPr>
            <w:tcW w:w="1276" w:type="dxa"/>
          </w:tcPr>
          <w:p w14:paraId="31EC48C0" w14:textId="77777777" w:rsidR="0051633F" w:rsidRDefault="0051633F" w:rsidP="00114E58">
            <w:pPr>
              <w:pStyle w:val="LLNormaali"/>
              <w:jc w:val="right"/>
            </w:pPr>
            <w:r>
              <w:t>652</w:t>
            </w:r>
          </w:p>
        </w:tc>
        <w:tc>
          <w:tcPr>
            <w:tcW w:w="1276" w:type="dxa"/>
          </w:tcPr>
          <w:p w14:paraId="50AFC62A" w14:textId="77777777" w:rsidR="0051633F" w:rsidRDefault="0051633F" w:rsidP="00114E58">
            <w:pPr>
              <w:pStyle w:val="LLNormaali"/>
              <w:jc w:val="right"/>
            </w:pPr>
            <w:r>
              <w:t>663</w:t>
            </w:r>
          </w:p>
        </w:tc>
        <w:tc>
          <w:tcPr>
            <w:tcW w:w="1253" w:type="dxa"/>
          </w:tcPr>
          <w:p w14:paraId="02521FFD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F838C26" w14:textId="77777777" w:rsidTr="00114E58">
        <w:tc>
          <w:tcPr>
            <w:tcW w:w="2122" w:type="dxa"/>
          </w:tcPr>
          <w:p w14:paraId="145525B4" w14:textId="77777777" w:rsidR="0051633F" w:rsidRDefault="0051633F" w:rsidP="00114E58">
            <w:pPr>
              <w:pStyle w:val="LLNormaali"/>
            </w:pPr>
            <w:r>
              <w:t>Siikais</w:t>
            </w:r>
          </w:p>
        </w:tc>
        <w:tc>
          <w:tcPr>
            <w:tcW w:w="1275" w:type="dxa"/>
          </w:tcPr>
          <w:p w14:paraId="21941CF8" w14:textId="77777777" w:rsidR="0051633F" w:rsidRDefault="0051633F" w:rsidP="00114E58">
            <w:pPr>
              <w:pStyle w:val="LLNormaali"/>
              <w:jc w:val="right"/>
            </w:pPr>
            <w:r>
              <w:t>404</w:t>
            </w:r>
          </w:p>
        </w:tc>
        <w:tc>
          <w:tcPr>
            <w:tcW w:w="1134" w:type="dxa"/>
          </w:tcPr>
          <w:p w14:paraId="4A2820DF" w14:textId="77777777" w:rsidR="0051633F" w:rsidRDefault="0051633F" w:rsidP="00114E58">
            <w:pPr>
              <w:pStyle w:val="LLNormaali"/>
              <w:jc w:val="right"/>
            </w:pPr>
            <w:r>
              <w:t>502</w:t>
            </w:r>
          </w:p>
        </w:tc>
        <w:tc>
          <w:tcPr>
            <w:tcW w:w="1276" w:type="dxa"/>
          </w:tcPr>
          <w:p w14:paraId="0081EF7F" w14:textId="77777777" w:rsidR="0051633F" w:rsidRDefault="0051633F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13CD7E82" w14:textId="77777777" w:rsidR="0051633F" w:rsidRDefault="0051633F" w:rsidP="00114E58">
            <w:pPr>
              <w:pStyle w:val="LLNormaali"/>
              <w:jc w:val="right"/>
            </w:pPr>
            <w:r>
              <w:t>659</w:t>
            </w:r>
          </w:p>
        </w:tc>
        <w:tc>
          <w:tcPr>
            <w:tcW w:w="1253" w:type="dxa"/>
          </w:tcPr>
          <w:p w14:paraId="4D7AEA83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F0D1C1C" w14:textId="77777777" w:rsidTr="00114E58">
        <w:tc>
          <w:tcPr>
            <w:tcW w:w="2122" w:type="dxa"/>
          </w:tcPr>
          <w:p w14:paraId="74A48D2E" w14:textId="77777777" w:rsidR="0051633F" w:rsidRDefault="0051633F" w:rsidP="00114E58">
            <w:pPr>
              <w:pStyle w:val="LLNormaali"/>
            </w:pPr>
            <w:r>
              <w:t>Siikajoki</w:t>
            </w:r>
          </w:p>
        </w:tc>
        <w:tc>
          <w:tcPr>
            <w:tcW w:w="1275" w:type="dxa"/>
          </w:tcPr>
          <w:p w14:paraId="67C915D2" w14:textId="77777777" w:rsidR="0051633F" w:rsidRDefault="0051633F" w:rsidP="00114E58">
            <w:pPr>
              <w:pStyle w:val="LLNormaali"/>
              <w:jc w:val="right"/>
            </w:pPr>
            <w:r>
              <w:t>485</w:t>
            </w:r>
          </w:p>
        </w:tc>
        <w:tc>
          <w:tcPr>
            <w:tcW w:w="1134" w:type="dxa"/>
          </w:tcPr>
          <w:p w14:paraId="2856F9B9" w14:textId="77777777" w:rsidR="0051633F" w:rsidRDefault="0051633F" w:rsidP="00114E58">
            <w:pPr>
              <w:pStyle w:val="LLNormaali"/>
              <w:jc w:val="right"/>
            </w:pPr>
            <w:r>
              <w:t>587</w:t>
            </w:r>
          </w:p>
        </w:tc>
        <w:tc>
          <w:tcPr>
            <w:tcW w:w="1276" w:type="dxa"/>
          </w:tcPr>
          <w:p w14:paraId="2BB6FF48" w14:textId="77777777" w:rsidR="0051633F" w:rsidRDefault="0051633F" w:rsidP="00114E58">
            <w:pPr>
              <w:pStyle w:val="LLNormaali"/>
              <w:jc w:val="right"/>
            </w:pPr>
            <w:r>
              <w:t>674</w:t>
            </w:r>
          </w:p>
        </w:tc>
        <w:tc>
          <w:tcPr>
            <w:tcW w:w="1276" w:type="dxa"/>
          </w:tcPr>
          <w:p w14:paraId="266C352A" w14:textId="77777777" w:rsidR="0051633F" w:rsidRDefault="0051633F" w:rsidP="00114E58">
            <w:pPr>
              <w:pStyle w:val="LLNormaali"/>
              <w:jc w:val="right"/>
            </w:pPr>
            <w:r>
              <w:t>715</w:t>
            </w:r>
          </w:p>
        </w:tc>
        <w:tc>
          <w:tcPr>
            <w:tcW w:w="1253" w:type="dxa"/>
          </w:tcPr>
          <w:p w14:paraId="2040551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8014E1D" w14:textId="77777777" w:rsidTr="00114E58">
        <w:tc>
          <w:tcPr>
            <w:tcW w:w="2122" w:type="dxa"/>
          </w:tcPr>
          <w:p w14:paraId="14FC4653" w14:textId="77777777" w:rsidR="0051633F" w:rsidRDefault="0051633F" w:rsidP="00114E58">
            <w:pPr>
              <w:pStyle w:val="LLNormaali"/>
            </w:pPr>
            <w:proofErr w:type="spellStart"/>
            <w:r>
              <w:t>Siikalatva</w:t>
            </w:r>
            <w:proofErr w:type="spellEnd"/>
          </w:p>
        </w:tc>
        <w:tc>
          <w:tcPr>
            <w:tcW w:w="1275" w:type="dxa"/>
          </w:tcPr>
          <w:p w14:paraId="2D22A410" w14:textId="77777777" w:rsidR="0051633F" w:rsidRDefault="0051633F" w:rsidP="00114E58">
            <w:pPr>
              <w:pStyle w:val="LLNormaali"/>
              <w:jc w:val="right"/>
            </w:pPr>
            <w:r>
              <w:t>404</w:t>
            </w:r>
          </w:p>
        </w:tc>
        <w:tc>
          <w:tcPr>
            <w:tcW w:w="1134" w:type="dxa"/>
          </w:tcPr>
          <w:p w14:paraId="24FCBF59" w14:textId="77777777" w:rsidR="0051633F" w:rsidRDefault="0051633F" w:rsidP="00114E58">
            <w:pPr>
              <w:pStyle w:val="LLNormaali"/>
              <w:jc w:val="right"/>
            </w:pPr>
            <w:r>
              <w:t>546</w:t>
            </w:r>
          </w:p>
        </w:tc>
        <w:tc>
          <w:tcPr>
            <w:tcW w:w="1276" w:type="dxa"/>
          </w:tcPr>
          <w:p w14:paraId="0F458264" w14:textId="77777777" w:rsidR="0051633F" w:rsidRDefault="0051633F" w:rsidP="00114E58">
            <w:pPr>
              <w:pStyle w:val="LLNormaali"/>
              <w:jc w:val="right"/>
            </w:pPr>
            <w:r>
              <w:t>667</w:t>
            </w:r>
          </w:p>
        </w:tc>
        <w:tc>
          <w:tcPr>
            <w:tcW w:w="1276" w:type="dxa"/>
          </w:tcPr>
          <w:p w14:paraId="78A7ED9F" w14:textId="77777777" w:rsidR="0051633F" w:rsidRDefault="0051633F" w:rsidP="00114E58">
            <w:pPr>
              <w:pStyle w:val="LLNormaali"/>
              <w:jc w:val="right"/>
            </w:pPr>
            <w:r>
              <w:t>752</w:t>
            </w:r>
          </w:p>
        </w:tc>
        <w:tc>
          <w:tcPr>
            <w:tcW w:w="1253" w:type="dxa"/>
          </w:tcPr>
          <w:p w14:paraId="5D53EEE9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F21376D" w14:textId="77777777" w:rsidTr="00114E58">
        <w:tc>
          <w:tcPr>
            <w:tcW w:w="2122" w:type="dxa"/>
          </w:tcPr>
          <w:p w14:paraId="651E96D5" w14:textId="77777777" w:rsidR="0051633F" w:rsidRDefault="0051633F" w:rsidP="00114E58">
            <w:pPr>
              <w:pStyle w:val="LLNormaali"/>
            </w:pPr>
            <w:r>
              <w:t>Siilinjärvi</w:t>
            </w:r>
          </w:p>
        </w:tc>
        <w:tc>
          <w:tcPr>
            <w:tcW w:w="1275" w:type="dxa"/>
          </w:tcPr>
          <w:p w14:paraId="618D6396" w14:textId="77777777" w:rsidR="0051633F" w:rsidRDefault="0051633F" w:rsidP="00114E58">
            <w:pPr>
              <w:pStyle w:val="LLNormaali"/>
              <w:jc w:val="right"/>
            </w:pPr>
            <w:r>
              <w:t>536</w:t>
            </w:r>
          </w:p>
        </w:tc>
        <w:tc>
          <w:tcPr>
            <w:tcW w:w="1134" w:type="dxa"/>
          </w:tcPr>
          <w:p w14:paraId="08325527" w14:textId="77777777" w:rsidR="0051633F" w:rsidRDefault="0051633F" w:rsidP="00114E58">
            <w:pPr>
              <w:pStyle w:val="LLNormaali"/>
              <w:jc w:val="right"/>
            </w:pPr>
            <w:r>
              <w:t>672</w:t>
            </w:r>
          </w:p>
        </w:tc>
        <w:tc>
          <w:tcPr>
            <w:tcW w:w="1276" w:type="dxa"/>
          </w:tcPr>
          <w:p w14:paraId="0DF95C9D" w14:textId="77777777" w:rsidR="0051633F" w:rsidRDefault="0051633F" w:rsidP="00114E58">
            <w:pPr>
              <w:pStyle w:val="LLNormaali"/>
              <w:jc w:val="right"/>
            </w:pPr>
            <w:r>
              <w:t>777</w:t>
            </w:r>
          </w:p>
        </w:tc>
        <w:tc>
          <w:tcPr>
            <w:tcW w:w="1276" w:type="dxa"/>
          </w:tcPr>
          <w:p w14:paraId="3262A34A" w14:textId="77777777" w:rsidR="0051633F" w:rsidRDefault="0051633F" w:rsidP="00114E58">
            <w:pPr>
              <w:pStyle w:val="LLNormaali"/>
              <w:jc w:val="right"/>
            </w:pPr>
            <w:r>
              <w:t>857</w:t>
            </w:r>
          </w:p>
        </w:tc>
        <w:tc>
          <w:tcPr>
            <w:tcW w:w="1253" w:type="dxa"/>
          </w:tcPr>
          <w:p w14:paraId="0D1F26D3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283551B" w14:textId="77777777" w:rsidTr="00114E58">
        <w:tc>
          <w:tcPr>
            <w:tcW w:w="2122" w:type="dxa"/>
          </w:tcPr>
          <w:p w14:paraId="38585B71" w14:textId="77777777" w:rsidR="0051633F" w:rsidRDefault="0051633F" w:rsidP="00114E58">
            <w:pPr>
              <w:pStyle w:val="LLNormaali"/>
            </w:pPr>
            <w:r>
              <w:t>Simo</w:t>
            </w:r>
          </w:p>
        </w:tc>
        <w:tc>
          <w:tcPr>
            <w:tcW w:w="1275" w:type="dxa"/>
          </w:tcPr>
          <w:p w14:paraId="30B8C7DB" w14:textId="77777777" w:rsidR="0051633F" w:rsidRDefault="0051633F" w:rsidP="00114E58">
            <w:pPr>
              <w:pStyle w:val="LLNormaali"/>
              <w:jc w:val="right"/>
            </w:pPr>
            <w:r>
              <w:t>456</w:t>
            </w:r>
          </w:p>
        </w:tc>
        <w:tc>
          <w:tcPr>
            <w:tcW w:w="1134" w:type="dxa"/>
          </w:tcPr>
          <w:p w14:paraId="3BD7F32D" w14:textId="77777777" w:rsidR="0051633F" w:rsidRDefault="0051633F" w:rsidP="00114E58">
            <w:pPr>
              <w:pStyle w:val="LLNormaali"/>
              <w:jc w:val="right"/>
            </w:pPr>
            <w:r>
              <w:t>560</w:t>
            </w:r>
          </w:p>
        </w:tc>
        <w:tc>
          <w:tcPr>
            <w:tcW w:w="1276" w:type="dxa"/>
          </w:tcPr>
          <w:p w14:paraId="6698DE49" w14:textId="77777777" w:rsidR="0051633F" w:rsidRDefault="0051633F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119487AA" w14:textId="77777777" w:rsidR="0051633F" w:rsidRDefault="0051633F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53" w:type="dxa"/>
          </w:tcPr>
          <w:p w14:paraId="0A2542E1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B493974" w14:textId="77777777" w:rsidTr="00114E58">
        <w:tc>
          <w:tcPr>
            <w:tcW w:w="2122" w:type="dxa"/>
          </w:tcPr>
          <w:p w14:paraId="1364BC76" w14:textId="77777777" w:rsidR="0051633F" w:rsidRDefault="0051633F" w:rsidP="00114E58">
            <w:pPr>
              <w:pStyle w:val="LLNormaali"/>
            </w:pPr>
            <w:r>
              <w:t>Sjundeå</w:t>
            </w:r>
          </w:p>
        </w:tc>
        <w:tc>
          <w:tcPr>
            <w:tcW w:w="1275" w:type="dxa"/>
          </w:tcPr>
          <w:p w14:paraId="1A9EB191" w14:textId="77777777" w:rsidR="0051633F" w:rsidRDefault="0051633F" w:rsidP="00114E58">
            <w:pPr>
              <w:pStyle w:val="LLNormaali"/>
              <w:jc w:val="right"/>
            </w:pPr>
            <w:r>
              <w:t>618</w:t>
            </w:r>
          </w:p>
        </w:tc>
        <w:tc>
          <w:tcPr>
            <w:tcW w:w="1134" w:type="dxa"/>
          </w:tcPr>
          <w:p w14:paraId="550ED214" w14:textId="77777777" w:rsidR="0051633F" w:rsidRDefault="0051633F" w:rsidP="00114E58">
            <w:pPr>
              <w:pStyle w:val="LLNormaali"/>
              <w:jc w:val="right"/>
            </w:pPr>
            <w:r>
              <w:t>683</w:t>
            </w:r>
          </w:p>
        </w:tc>
        <w:tc>
          <w:tcPr>
            <w:tcW w:w="1276" w:type="dxa"/>
          </w:tcPr>
          <w:p w14:paraId="349E3144" w14:textId="77777777" w:rsidR="0051633F" w:rsidRDefault="0051633F" w:rsidP="00114E58">
            <w:pPr>
              <w:pStyle w:val="LLNormaali"/>
              <w:jc w:val="right"/>
            </w:pPr>
            <w:r>
              <w:t>840</w:t>
            </w:r>
          </w:p>
        </w:tc>
        <w:tc>
          <w:tcPr>
            <w:tcW w:w="1276" w:type="dxa"/>
          </w:tcPr>
          <w:p w14:paraId="33D4DC0A" w14:textId="77777777" w:rsidR="0051633F" w:rsidRDefault="0051633F" w:rsidP="00114E58">
            <w:pPr>
              <w:pStyle w:val="LLNormaali"/>
              <w:jc w:val="right"/>
            </w:pPr>
            <w:r>
              <w:t>900</w:t>
            </w:r>
          </w:p>
        </w:tc>
        <w:tc>
          <w:tcPr>
            <w:tcW w:w="1253" w:type="dxa"/>
          </w:tcPr>
          <w:p w14:paraId="080A396A" w14:textId="77777777" w:rsidR="0051633F" w:rsidRDefault="0051633F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51633F" w14:paraId="110971F7" w14:textId="77777777" w:rsidTr="00114E58">
        <w:tc>
          <w:tcPr>
            <w:tcW w:w="2122" w:type="dxa"/>
          </w:tcPr>
          <w:p w14:paraId="132DD57C" w14:textId="77777777" w:rsidR="0051633F" w:rsidRDefault="0051633F" w:rsidP="00114E58">
            <w:pPr>
              <w:pStyle w:val="LLNormaali"/>
            </w:pPr>
            <w:r>
              <w:t>Sodankylä</w:t>
            </w:r>
          </w:p>
        </w:tc>
        <w:tc>
          <w:tcPr>
            <w:tcW w:w="1275" w:type="dxa"/>
          </w:tcPr>
          <w:p w14:paraId="6063AE51" w14:textId="77777777" w:rsidR="0051633F" w:rsidRDefault="0051633F" w:rsidP="00114E58">
            <w:pPr>
              <w:pStyle w:val="LLNormaali"/>
              <w:jc w:val="right"/>
            </w:pPr>
            <w:r>
              <w:t>514</w:t>
            </w:r>
          </w:p>
        </w:tc>
        <w:tc>
          <w:tcPr>
            <w:tcW w:w="1134" w:type="dxa"/>
          </w:tcPr>
          <w:p w14:paraId="6B234313" w14:textId="77777777" w:rsidR="0051633F" w:rsidRDefault="0051633F" w:rsidP="00114E58">
            <w:pPr>
              <w:pStyle w:val="LLNormaali"/>
              <w:jc w:val="right"/>
            </w:pPr>
            <w:r>
              <w:t>656</w:t>
            </w:r>
          </w:p>
        </w:tc>
        <w:tc>
          <w:tcPr>
            <w:tcW w:w="1276" w:type="dxa"/>
          </w:tcPr>
          <w:p w14:paraId="42D10E16" w14:textId="77777777" w:rsidR="0051633F" w:rsidRDefault="0051633F" w:rsidP="00114E58">
            <w:pPr>
              <w:pStyle w:val="LLNormaali"/>
              <w:jc w:val="right"/>
            </w:pPr>
            <w:r>
              <w:t>689</w:t>
            </w:r>
          </w:p>
        </w:tc>
        <w:tc>
          <w:tcPr>
            <w:tcW w:w="1276" w:type="dxa"/>
          </w:tcPr>
          <w:p w14:paraId="69164844" w14:textId="77777777" w:rsidR="0051633F" w:rsidRDefault="0051633F" w:rsidP="00114E58">
            <w:pPr>
              <w:pStyle w:val="LLNormaali"/>
              <w:jc w:val="right"/>
            </w:pPr>
            <w:r>
              <w:t>714</w:t>
            </w:r>
          </w:p>
        </w:tc>
        <w:tc>
          <w:tcPr>
            <w:tcW w:w="1253" w:type="dxa"/>
          </w:tcPr>
          <w:p w14:paraId="16DF569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0ED9A99" w14:textId="77777777" w:rsidTr="00114E58">
        <w:tc>
          <w:tcPr>
            <w:tcW w:w="2122" w:type="dxa"/>
          </w:tcPr>
          <w:p w14:paraId="3265D06C" w14:textId="77777777" w:rsidR="0051633F" w:rsidRDefault="0051633F" w:rsidP="00114E58">
            <w:pPr>
              <w:pStyle w:val="LLNormaali"/>
            </w:pPr>
            <w:r>
              <w:t>Soini</w:t>
            </w:r>
          </w:p>
        </w:tc>
        <w:tc>
          <w:tcPr>
            <w:tcW w:w="1275" w:type="dxa"/>
          </w:tcPr>
          <w:p w14:paraId="06F981D9" w14:textId="77777777" w:rsidR="0051633F" w:rsidRDefault="0051633F" w:rsidP="00114E58">
            <w:pPr>
              <w:pStyle w:val="LLNormaali"/>
              <w:jc w:val="right"/>
            </w:pPr>
            <w:r>
              <w:t>460</w:t>
            </w:r>
          </w:p>
        </w:tc>
        <w:tc>
          <w:tcPr>
            <w:tcW w:w="1134" w:type="dxa"/>
          </w:tcPr>
          <w:p w14:paraId="2CF727AB" w14:textId="77777777" w:rsidR="0051633F" w:rsidRDefault="0051633F" w:rsidP="00114E58">
            <w:pPr>
              <w:pStyle w:val="LLNormaali"/>
              <w:jc w:val="right"/>
            </w:pPr>
            <w:r>
              <w:t>588</w:t>
            </w:r>
          </w:p>
        </w:tc>
        <w:tc>
          <w:tcPr>
            <w:tcW w:w="1276" w:type="dxa"/>
          </w:tcPr>
          <w:p w14:paraId="20B989B0" w14:textId="77777777" w:rsidR="0051633F" w:rsidRDefault="0051633F" w:rsidP="00114E58">
            <w:pPr>
              <w:pStyle w:val="LLNormaali"/>
              <w:jc w:val="right"/>
            </w:pPr>
            <w:r>
              <w:t>657</w:t>
            </w:r>
          </w:p>
        </w:tc>
        <w:tc>
          <w:tcPr>
            <w:tcW w:w="1276" w:type="dxa"/>
          </w:tcPr>
          <w:p w14:paraId="08E3F21E" w14:textId="77777777" w:rsidR="0051633F" w:rsidRDefault="0051633F" w:rsidP="00114E58">
            <w:pPr>
              <w:pStyle w:val="LLNormaali"/>
              <w:jc w:val="right"/>
            </w:pPr>
            <w:r>
              <w:t>710</w:t>
            </w:r>
          </w:p>
        </w:tc>
        <w:tc>
          <w:tcPr>
            <w:tcW w:w="1253" w:type="dxa"/>
          </w:tcPr>
          <w:p w14:paraId="2BCC1FD3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F6DC760" w14:textId="77777777" w:rsidTr="00114E58">
        <w:tc>
          <w:tcPr>
            <w:tcW w:w="2122" w:type="dxa"/>
          </w:tcPr>
          <w:p w14:paraId="4650BB38" w14:textId="77777777" w:rsidR="0051633F" w:rsidRDefault="0051633F" w:rsidP="00114E58">
            <w:pPr>
              <w:pStyle w:val="LLNormaali"/>
            </w:pPr>
            <w:r>
              <w:t>Somero</w:t>
            </w:r>
          </w:p>
        </w:tc>
        <w:tc>
          <w:tcPr>
            <w:tcW w:w="1275" w:type="dxa"/>
          </w:tcPr>
          <w:p w14:paraId="222B32CE" w14:textId="77777777" w:rsidR="0051633F" w:rsidRDefault="0051633F" w:rsidP="00114E58">
            <w:pPr>
              <w:pStyle w:val="LLNormaali"/>
              <w:jc w:val="right"/>
            </w:pPr>
            <w:r>
              <w:t>428</w:t>
            </w:r>
          </w:p>
        </w:tc>
        <w:tc>
          <w:tcPr>
            <w:tcW w:w="1134" w:type="dxa"/>
          </w:tcPr>
          <w:p w14:paraId="6E48CC0B" w14:textId="77777777" w:rsidR="0051633F" w:rsidRDefault="0051633F" w:rsidP="00114E58">
            <w:pPr>
              <w:pStyle w:val="LLNormaali"/>
              <w:jc w:val="right"/>
            </w:pPr>
            <w:r>
              <w:t>522</w:t>
            </w:r>
          </w:p>
        </w:tc>
        <w:tc>
          <w:tcPr>
            <w:tcW w:w="1276" w:type="dxa"/>
          </w:tcPr>
          <w:p w14:paraId="79C8BF93" w14:textId="77777777" w:rsidR="0051633F" w:rsidRDefault="0051633F" w:rsidP="00114E58">
            <w:pPr>
              <w:pStyle w:val="LLNormaali"/>
              <w:jc w:val="right"/>
            </w:pPr>
            <w:r>
              <w:t>590</w:t>
            </w:r>
          </w:p>
        </w:tc>
        <w:tc>
          <w:tcPr>
            <w:tcW w:w="1276" w:type="dxa"/>
          </w:tcPr>
          <w:p w14:paraId="256A54BA" w14:textId="77777777" w:rsidR="0051633F" w:rsidRDefault="0051633F" w:rsidP="00114E58">
            <w:pPr>
              <w:pStyle w:val="LLNormaali"/>
              <w:jc w:val="right"/>
            </w:pPr>
            <w:r>
              <w:t>641</w:t>
            </w:r>
          </w:p>
        </w:tc>
        <w:tc>
          <w:tcPr>
            <w:tcW w:w="1253" w:type="dxa"/>
          </w:tcPr>
          <w:p w14:paraId="7B4133D1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93977D3" w14:textId="77777777" w:rsidTr="00114E58">
        <w:tc>
          <w:tcPr>
            <w:tcW w:w="2122" w:type="dxa"/>
          </w:tcPr>
          <w:p w14:paraId="01865777" w14:textId="77777777" w:rsidR="0051633F" w:rsidRDefault="0051633F" w:rsidP="00114E58">
            <w:pPr>
              <w:pStyle w:val="LLNormaali"/>
            </w:pPr>
            <w:r>
              <w:t>Sonkajärvi</w:t>
            </w:r>
          </w:p>
        </w:tc>
        <w:tc>
          <w:tcPr>
            <w:tcW w:w="1275" w:type="dxa"/>
          </w:tcPr>
          <w:p w14:paraId="19D61C71" w14:textId="77777777" w:rsidR="0051633F" w:rsidRDefault="0051633F" w:rsidP="00114E58">
            <w:pPr>
              <w:pStyle w:val="LLNormaali"/>
              <w:jc w:val="right"/>
            </w:pPr>
            <w:r>
              <w:t>389</w:t>
            </w:r>
          </w:p>
        </w:tc>
        <w:tc>
          <w:tcPr>
            <w:tcW w:w="1134" w:type="dxa"/>
          </w:tcPr>
          <w:p w14:paraId="460DD4F9" w14:textId="77777777" w:rsidR="0051633F" w:rsidRDefault="0051633F" w:rsidP="00114E58">
            <w:pPr>
              <w:pStyle w:val="LLNormaali"/>
              <w:jc w:val="right"/>
            </w:pPr>
            <w:r>
              <w:t>536</w:t>
            </w:r>
          </w:p>
        </w:tc>
        <w:tc>
          <w:tcPr>
            <w:tcW w:w="1276" w:type="dxa"/>
          </w:tcPr>
          <w:p w14:paraId="1BB02319" w14:textId="77777777" w:rsidR="0051633F" w:rsidRDefault="0051633F" w:rsidP="00114E58">
            <w:pPr>
              <w:pStyle w:val="LLNormaali"/>
              <w:jc w:val="right"/>
            </w:pPr>
            <w:r>
              <w:t>656</w:t>
            </w:r>
          </w:p>
        </w:tc>
        <w:tc>
          <w:tcPr>
            <w:tcW w:w="1276" w:type="dxa"/>
          </w:tcPr>
          <w:p w14:paraId="4F3F2E94" w14:textId="77777777" w:rsidR="0051633F" w:rsidRDefault="0051633F" w:rsidP="00114E58">
            <w:pPr>
              <w:pStyle w:val="LLNormaali"/>
              <w:jc w:val="right"/>
            </w:pPr>
            <w:r>
              <w:t>711</w:t>
            </w:r>
          </w:p>
        </w:tc>
        <w:tc>
          <w:tcPr>
            <w:tcW w:w="1253" w:type="dxa"/>
          </w:tcPr>
          <w:p w14:paraId="45EABBF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E90EB3A" w14:textId="77777777" w:rsidTr="00114E58">
        <w:tc>
          <w:tcPr>
            <w:tcW w:w="2122" w:type="dxa"/>
          </w:tcPr>
          <w:p w14:paraId="0CB6C0FB" w14:textId="77777777" w:rsidR="0051633F" w:rsidRDefault="0051633F" w:rsidP="00114E58">
            <w:pPr>
              <w:pStyle w:val="LLNormaali"/>
            </w:pPr>
            <w:r>
              <w:lastRenderedPageBreak/>
              <w:t>Sotkamo</w:t>
            </w:r>
          </w:p>
        </w:tc>
        <w:tc>
          <w:tcPr>
            <w:tcW w:w="1275" w:type="dxa"/>
          </w:tcPr>
          <w:p w14:paraId="5A16232A" w14:textId="77777777" w:rsidR="0051633F" w:rsidRDefault="0051633F" w:rsidP="00114E58">
            <w:pPr>
              <w:pStyle w:val="LLNormaali"/>
              <w:jc w:val="right"/>
            </w:pPr>
            <w:r>
              <w:t>495</w:t>
            </w:r>
          </w:p>
        </w:tc>
        <w:tc>
          <w:tcPr>
            <w:tcW w:w="1134" w:type="dxa"/>
          </w:tcPr>
          <w:p w14:paraId="1E4FF520" w14:textId="77777777" w:rsidR="0051633F" w:rsidRDefault="0051633F" w:rsidP="00114E58">
            <w:pPr>
              <w:pStyle w:val="LLNormaali"/>
              <w:jc w:val="right"/>
            </w:pPr>
            <w:r>
              <w:t>599</w:t>
            </w:r>
          </w:p>
        </w:tc>
        <w:tc>
          <w:tcPr>
            <w:tcW w:w="1276" w:type="dxa"/>
          </w:tcPr>
          <w:p w14:paraId="7C7B918E" w14:textId="77777777" w:rsidR="0051633F" w:rsidRDefault="0051633F" w:rsidP="00114E58">
            <w:pPr>
              <w:pStyle w:val="LLNormaali"/>
              <w:jc w:val="right"/>
            </w:pPr>
            <w:r>
              <w:t>683</w:t>
            </w:r>
          </w:p>
        </w:tc>
        <w:tc>
          <w:tcPr>
            <w:tcW w:w="1276" w:type="dxa"/>
          </w:tcPr>
          <w:p w14:paraId="2B8BF8FC" w14:textId="77777777" w:rsidR="0051633F" w:rsidRDefault="0051633F" w:rsidP="00114E58">
            <w:pPr>
              <w:pStyle w:val="LLNormaali"/>
              <w:jc w:val="right"/>
            </w:pPr>
            <w:r>
              <w:t>724</w:t>
            </w:r>
          </w:p>
        </w:tc>
        <w:tc>
          <w:tcPr>
            <w:tcW w:w="1253" w:type="dxa"/>
          </w:tcPr>
          <w:p w14:paraId="33DBB3E3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DFC1F61" w14:textId="77777777" w:rsidTr="00114E58">
        <w:tc>
          <w:tcPr>
            <w:tcW w:w="2122" w:type="dxa"/>
          </w:tcPr>
          <w:p w14:paraId="689CC8CA" w14:textId="77777777" w:rsidR="0051633F" w:rsidRDefault="0051633F" w:rsidP="00114E58">
            <w:pPr>
              <w:pStyle w:val="LLNormaali"/>
            </w:pPr>
            <w:r>
              <w:t>Storkyro</w:t>
            </w:r>
          </w:p>
        </w:tc>
        <w:tc>
          <w:tcPr>
            <w:tcW w:w="1275" w:type="dxa"/>
          </w:tcPr>
          <w:p w14:paraId="61CFDA7A" w14:textId="77777777" w:rsidR="0051633F" w:rsidRPr="00626BE3" w:rsidRDefault="0051633F" w:rsidP="00114E58">
            <w:pPr>
              <w:pStyle w:val="LLNormaali"/>
              <w:jc w:val="right"/>
            </w:pPr>
            <w:r>
              <w:t>440</w:t>
            </w:r>
          </w:p>
        </w:tc>
        <w:tc>
          <w:tcPr>
            <w:tcW w:w="1134" w:type="dxa"/>
          </w:tcPr>
          <w:p w14:paraId="7DFD6623" w14:textId="77777777" w:rsidR="0051633F" w:rsidRPr="00626BE3" w:rsidRDefault="0051633F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7D445B86" w14:textId="77777777" w:rsidR="0051633F" w:rsidRPr="00626BE3" w:rsidRDefault="0051633F" w:rsidP="00114E58">
            <w:pPr>
              <w:pStyle w:val="LLNormaali"/>
              <w:jc w:val="right"/>
            </w:pPr>
            <w:r>
              <w:t>677</w:t>
            </w:r>
          </w:p>
        </w:tc>
        <w:tc>
          <w:tcPr>
            <w:tcW w:w="1276" w:type="dxa"/>
          </w:tcPr>
          <w:p w14:paraId="42782BF9" w14:textId="77777777" w:rsidR="0051633F" w:rsidRPr="00626BE3" w:rsidRDefault="0051633F" w:rsidP="00114E58">
            <w:pPr>
              <w:pStyle w:val="LLNormaali"/>
              <w:jc w:val="right"/>
            </w:pPr>
            <w:r>
              <w:t>681</w:t>
            </w:r>
          </w:p>
        </w:tc>
        <w:tc>
          <w:tcPr>
            <w:tcW w:w="1253" w:type="dxa"/>
          </w:tcPr>
          <w:p w14:paraId="173BD8E2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66A4D72" w14:textId="77777777" w:rsidTr="00114E58">
        <w:tc>
          <w:tcPr>
            <w:tcW w:w="2122" w:type="dxa"/>
          </w:tcPr>
          <w:p w14:paraId="7C4CBECD" w14:textId="77777777" w:rsidR="0051633F" w:rsidRDefault="0051633F" w:rsidP="00114E58">
            <w:pPr>
              <w:pStyle w:val="LLNormaali"/>
            </w:pPr>
            <w:r>
              <w:t>Storå</w:t>
            </w:r>
          </w:p>
        </w:tc>
        <w:tc>
          <w:tcPr>
            <w:tcW w:w="1275" w:type="dxa"/>
          </w:tcPr>
          <w:p w14:paraId="2740B456" w14:textId="77777777" w:rsidR="0051633F" w:rsidRPr="00626BE3" w:rsidRDefault="0051633F" w:rsidP="00114E58">
            <w:pPr>
              <w:pStyle w:val="LLNormaali"/>
              <w:jc w:val="right"/>
            </w:pPr>
            <w:r>
              <w:t>420</w:t>
            </w:r>
          </w:p>
        </w:tc>
        <w:tc>
          <w:tcPr>
            <w:tcW w:w="1134" w:type="dxa"/>
          </w:tcPr>
          <w:p w14:paraId="78531670" w14:textId="77777777" w:rsidR="0051633F" w:rsidRPr="00626BE3" w:rsidRDefault="0051633F" w:rsidP="00114E58">
            <w:pPr>
              <w:pStyle w:val="LLNormaali"/>
              <w:jc w:val="right"/>
            </w:pPr>
            <w:r>
              <w:t>520</w:t>
            </w:r>
          </w:p>
        </w:tc>
        <w:tc>
          <w:tcPr>
            <w:tcW w:w="1276" w:type="dxa"/>
          </w:tcPr>
          <w:p w14:paraId="2690C6AB" w14:textId="77777777" w:rsidR="0051633F" w:rsidRPr="00626BE3" w:rsidRDefault="0051633F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1B224AE4" w14:textId="77777777" w:rsidR="0051633F" w:rsidRPr="00626BE3" w:rsidRDefault="0051633F" w:rsidP="00114E58">
            <w:pPr>
              <w:pStyle w:val="LLNormaali"/>
              <w:jc w:val="right"/>
            </w:pPr>
            <w:r>
              <w:t>635</w:t>
            </w:r>
          </w:p>
        </w:tc>
        <w:tc>
          <w:tcPr>
            <w:tcW w:w="1253" w:type="dxa"/>
          </w:tcPr>
          <w:p w14:paraId="0D9FCC39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F3616B4" w14:textId="77777777" w:rsidTr="00114E58">
        <w:tc>
          <w:tcPr>
            <w:tcW w:w="2122" w:type="dxa"/>
          </w:tcPr>
          <w:p w14:paraId="7729E4BA" w14:textId="77777777" w:rsidR="0051633F" w:rsidRDefault="0051633F" w:rsidP="00114E58">
            <w:pPr>
              <w:pStyle w:val="LLNormaali"/>
            </w:pPr>
            <w:r>
              <w:t>Sulkava</w:t>
            </w:r>
          </w:p>
        </w:tc>
        <w:tc>
          <w:tcPr>
            <w:tcW w:w="1275" w:type="dxa"/>
          </w:tcPr>
          <w:p w14:paraId="1D38BD5E" w14:textId="77777777" w:rsidR="0051633F" w:rsidRDefault="0051633F" w:rsidP="00114E58">
            <w:pPr>
              <w:pStyle w:val="LLNormaali"/>
              <w:jc w:val="right"/>
            </w:pPr>
            <w:r>
              <w:t>445</w:t>
            </w:r>
          </w:p>
        </w:tc>
        <w:tc>
          <w:tcPr>
            <w:tcW w:w="1134" w:type="dxa"/>
          </w:tcPr>
          <w:p w14:paraId="24C57420" w14:textId="77777777" w:rsidR="0051633F" w:rsidRDefault="0051633F" w:rsidP="00114E58">
            <w:pPr>
              <w:pStyle w:val="LLNormaali"/>
              <w:jc w:val="right"/>
            </w:pPr>
            <w:r>
              <w:t>562</w:t>
            </w:r>
          </w:p>
        </w:tc>
        <w:tc>
          <w:tcPr>
            <w:tcW w:w="1276" w:type="dxa"/>
          </w:tcPr>
          <w:p w14:paraId="4604B336" w14:textId="77777777" w:rsidR="0051633F" w:rsidRDefault="0051633F" w:rsidP="00114E58">
            <w:pPr>
              <w:pStyle w:val="LLNormaali"/>
              <w:jc w:val="right"/>
            </w:pPr>
            <w:r>
              <w:t>670</w:t>
            </w:r>
          </w:p>
        </w:tc>
        <w:tc>
          <w:tcPr>
            <w:tcW w:w="1276" w:type="dxa"/>
          </w:tcPr>
          <w:p w14:paraId="3D5BF250" w14:textId="77777777" w:rsidR="0051633F" w:rsidRDefault="0051633F" w:rsidP="00114E58">
            <w:pPr>
              <w:pStyle w:val="LLNormaali"/>
              <w:jc w:val="right"/>
            </w:pPr>
            <w:r>
              <w:t>751</w:t>
            </w:r>
          </w:p>
        </w:tc>
        <w:tc>
          <w:tcPr>
            <w:tcW w:w="1253" w:type="dxa"/>
          </w:tcPr>
          <w:p w14:paraId="0B6BBCC9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4EB9ED2" w14:textId="77777777" w:rsidTr="00114E58">
        <w:tc>
          <w:tcPr>
            <w:tcW w:w="2122" w:type="dxa"/>
          </w:tcPr>
          <w:p w14:paraId="1911CD43" w14:textId="77777777" w:rsidR="0051633F" w:rsidRDefault="0051633F" w:rsidP="00114E58">
            <w:pPr>
              <w:pStyle w:val="LLNormaali"/>
            </w:pPr>
            <w:r>
              <w:t>Suomussalmi</w:t>
            </w:r>
          </w:p>
        </w:tc>
        <w:tc>
          <w:tcPr>
            <w:tcW w:w="1275" w:type="dxa"/>
          </w:tcPr>
          <w:p w14:paraId="5AFC3CF5" w14:textId="77777777" w:rsidR="0051633F" w:rsidRDefault="0051633F" w:rsidP="00114E58">
            <w:pPr>
              <w:pStyle w:val="LLNormaali"/>
              <w:jc w:val="right"/>
            </w:pPr>
            <w:r>
              <w:t>469</w:t>
            </w:r>
          </w:p>
        </w:tc>
        <w:tc>
          <w:tcPr>
            <w:tcW w:w="1134" w:type="dxa"/>
          </w:tcPr>
          <w:p w14:paraId="19BB76FF" w14:textId="77777777" w:rsidR="0051633F" w:rsidRDefault="0051633F" w:rsidP="00114E58">
            <w:pPr>
              <w:pStyle w:val="LLNormaali"/>
              <w:jc w:val="right"/>
            </w:pPr>
            <w:r>
              <w:t>568</w:t>
            </w:r>
          </w:p>
        </w:tc>
        <w:tc>
          <w:tcPr>
            <w:tcW w:w="1276" w:type="dxa"/>
          </w:tcPr>
          <w:p w14:paraId="47D0CF01" w14:textId="77777777" w:rsidR="0051633F" w:rsidRDefault="0051633F" w:rsidP="00114E58">
            <w:pPr>
              <w:pStyle w:val="LLNormaali"/>
              <w:jc w:val="right"/>
            </w:pPr>
            <w:r>
              <w:t>640</w:t>
            </w:r>
          </w:p>
        </w:tc>
        <w:tc>
          <w:tcPr>
            <w:tcW w:w="1276" w:type="dxa"/>
          </w:tcPr>
          <w:p w14:paraId="30A2464F" w14:textId="77777777" w:rsidR="0051633F" w:rsidRDefault="0051633F" w:rsidP="00114E58">
            <w:pPr>
              <w:pStyle w:val="LLNormaali"/>
              <w:jc w:val="right"/>
            </w:pPr>
            <w:r>
              <w:t>714</w:t>
            </w:r>
          </w:p>
        </w:tc>
        <w:tc>
          <w:tcPr>
            <w:tcW w:w="1253" w:type="dxa"/>
          </w:tcPr>
          <w:p w14:paraId="5C70229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F269109" w14:textId="77777777" w:rsidTr="00114E58">
        <w:tc>
          <w:tcPr>
            <w:tcW w:w="2122" w:type="dxa"/>
          </w:tcPr>
          <w:p w14:paraId="6E38BF52" w14:textId="77777777" w:rsidR="0051633F" w:rsidRDefault="0051633F" w:rsidP="00114E58">
            <w:pPr>
              <w:pStyle w:val="LLNormaali"/>
            </w:pPr>
            <w:r>
              <w:t>Suonenjoki</w:t>
            </w:r>
          </w:p>
        </w:tc>
        <w:tc>
          <w:tcPr>
            <w:tcW w:w="1275" w:type="dxa"/>
          </w:tcPr>
          <w:p w14:paraId="12108F3F" w14:textId="77777777" w:rsidR="0051633F" w:rsidRDefault="0051633F" w:rsidP="00114E58">
            <w:pPr>
              <w:pStyle w:val="LLNormaali"/>
              <w:jc w:val="right"/>
            </w:pPr>
            <w:r>
              <w:t>451</w:t>
            </w:r>
          </w:p>
        </w:tc>
        <w:tc>
          <w:tcPr>
            <w:tcW w:w="1134" w:type="dxa"/>
          </w:tcPr>
          <w:p w14:paraId="20543171" w14:textId="77777777" w:rsidR="0051633F" w:rsidRDefault="0051633F" w:rsidP="00114E58">
            <w:pPr>
              <w:pStyle w:val="LLNormaali"/>
              <w:jc w:val="right"/>
            </w:pPr>
            <w:r>
              <w:t>565</w:t>
            </w:r>
          </w:p>
        </w:tc>
        <w:tc>
          <w:tcPr>
            <w:tcW w:w="1276" w:type="dxa"/>
          </w:tcPr>
          <w:p w14:paraId="58F96F73" w14:textId="77777777" w:rsidR="0051633F" w:rsidRDefault="0051633F" w:rsidP="00114E58">
            <w:pPr>
              <w:pStyle w:val="LLNormaali"/>
              <w:jc w:val="right"/>
            </w:pPr>
            <w:r>
              <w:t>655</w:t>
            </w:r>
          </w:p>
        </w:tc>
        <w:tc>
          <w:tcPr>
            <w:tcW w:w="1276" w:type="dxa"/>
          </w:tcPr>
          <w:p w14:paraId="74357FD7" w14:textId="77777777" w:rsidR="0051633F" w:rsidRDefault="0051633F" w:rsidP="00114E58">
            <w:pPr>
              <w:pStyle w:val="LLNormaali"/>
              <w:jc w:val="right"/>
            </w:pPr>
            <w:r>
              <w:t>698</w:t>
            </w:r>
          </w:p>
        </w:tc>
        <w:tc>
          <w:tcPr>
            <w:tcW w:w="1253" w:type="dxa"/>
          </w:tcPr>
          <w:p w14:paraId="43765EF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864AC92" w14:textId="77777777" w:rsidTr="00114E58">
        <w:tc>
          <w:tcPr>
            <w:tcW w:w="2122" w:type="dxa"/>
          </w:tcPr>
          <w:p w14:paraId="7596D58A" w14:textId="77777777" w:rsidR="0051633F" w:rsidRDefault="0051633F" w:rsidP="00114E58">
            <w:pPr>
              <w:pStyle w:val="LLNormaali"/>
            </w:pPr>
            <w:r>
              <w:t>Sysmä</w:t>
            </w:r>
          </w:p>
        </w:tc>
        <w:tc>
          <w:tcPr>
            <w:tcW w:w="1275" w:type="dxa"/>
          </w:tcPr>
          <w:p w14:paraId="368B1614" w14:textId="77777777" w:rsidR="0051633F" w:rsidRDefault="0051633F" w:rsidP="00114E58">
            <w:pPr>
              <w:pStyle w:val="LLNormaali"/>
              <w:jc w:val="right"/>
            </w:pPr>
            <w:r>
              <w:t>434</w:t>
            </w:r>
          </w:p>
        </w:tc>
        <w:tc>
          <w:tcPr>
            <w:tcW w:w="1134" w:type="dxa"/>
          </w:tcPr>
          <w:p w14:paraId="10DADC5A" w14:textId="77777777" w:rsidR="0051633F" w:rsidRDefault="0051633F" w:rsidP="00114E58">
            <w:pPr>
              <w:pStyle w:val="LLNormaali"/>
              <w:jc w:val="right"/>
            </w:pPr>
            <w:r>
              <w:t>560</w:t>
            </w:r>
          </w:p>
        </w:tc>
        <w:tc>
          <w:tcPr>
            <w:tcW w:w="1276" w:type="dxa"/>
          </w:tcPr>
          <w:p w14:paraId="37442F6E" w14:textId="77777777" w:rsidR="0051633F" w:rsidRDefault="0051633F" w:rsidP="00114E58">
            <w:pPr>
              <w:pStyle w:val="LLNormaali"/>
              <w:jc w:val="right"/>
            </w:pPr>
            <w:r>
              <w:t>660</w:t>
            </w:r>
          </w:p>
        </w:tc>
        <w:tc>
          <w:tcPr>
            <w:tcW w:w="1276" w:type="dxa"/>
          </w:tcPr>
          <w:p w14:paraId="4DDC546B" w14:textId="77777777" w:rsidR="0051633F" w:rsidRDefault="0051633F" w:rsidP="00114E58">
            <w:pPr>
              <w:pStyle w:val="LLNormaali"/>
              <w:jc w:val="right"/>
            </w:pPr>
            <w:r>
              <w:t>793</w:t>
            </w:r>
          </w:p>
        </w:tc>
        <w:tc>
          <w:tcPr>
            <w:tcW w:w="1253" w:type="dxa"/>
          </w:tcPr>
          <w:p w14:paraId="189F7553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6FCF776" w14:textId="77777777" w:rsidTr="00114E58">
        <w:tc>
          <w:tcPr>
            <w:tcW w:w="2122" w:type="dxa"/>
          </w:tcPr>
          <w:p w14:paraId="093D3875" w14:textId="77777777" w:rsidR="0051633F" w:rsidRDefault="0051633F" w:rsidP="00114E58">
            <w:pPr>
              <w:pStyle w:val="LLNormaali"/>
            </w:pPr>
            <w:r>
              <w:t>Säkylä</w:t>
            </w:r>
          </w:p>
        </w:tc>
        <w:tc>
          <w:tcPr>
            <w:tcW w:w="1275" w:type="dxa"/>
          </w:tcPr>
          <w:p w14:paraId="0CAB84B3" w14:textId="77777777" w:rsidR="0051633F" w:rsidRDefault="0051633F" w:rsidP="00114E58">
            <w:pPr>
              <w:pStyle w:val="LLNormaali"/>
              <w:jc w:val="right"/>
            </w:pPr>
            <w:r>
              <w:t>441</w:t>
            </w:r>
          </w:p>
        </w:tc>
        <w:tc>
          <w:tcPr>
            <w:tcW w:w="1134" w:type="dxa"/>
          </w:tcPr>
          <w:p w14:paraId="2B0E703D" w14:textId="77777777" w:rsidR="0051633F" w:rsidRDefault="0051633F" w:rsidP="00114E58">
            <w:pPr>
              <w:pStyle w:val="LLNormaali"/>
              <w:jc w:val="right"/>
            </w:pPr>
            <w:r>
              <w:t>549</w:t>
            </w:r>
          </w:p>
        </w:tc>
        <w:tc>
          <w:tcPr>
            <w:tcW w:w="1276" w:type="dxa"/>
          </w:tcPr>
          <w:p w14:paraId="63F4AA40" w14:textId="77777777" w:rsidR="0051633F" w:rsidRDefault="0051633F" w:rsidP="00114E58">
            <w:pPr>
              <w:pStyle w:val="LLNormaali"/>
              <w:jc w:val="right"/>
            </w:pPr>
            <w:r>
              <w:t>655</w:t>
            </w:r>
          </w:p>
        </w:tc>
        <w:tc>
          <w:tcPr>
            <w:tcW w:w="1276" w:type="dxa"/>
          </w:tcPr>
          <w:p w14:paraId="3C344E24" w14:textId="77777777" w:rsidR="0051633F" w:rsidRDefault="0051633F" w:rsidP="00114E58">
            <w:pPr>
              <w:pStyle w:val="LLNormaali"/>
              <w:jc w:val="right"/>
            </w:pPr>
            <w:r>
              <w:t>713</w:t>
            </w:r>
          </w:p>
        </w:tc>
        <w:tc>
          <w:tcPr>
            <w:tcW w:w="1253" w:type="dxa"/>
          </w:tcPr>
          <w:p w14:paraId="3DA67C5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5214688" w14:textId="77777777" w:rsidTr="00114E58">
        <w:tc>
          <w:tcPr>
            <w:tcW w:w="2122" w:type="dxa"/>
          </w:tcPr>
          <w:p w14:paraId="21AE4C40" w14:textId="77777777" w:rsidR="0051633F" w:rsidRDefault="0051633F" w:rsidP="00114E58">
            <w:pPr>
              <w:pStyle w:val="LLNormaali"/>
            </w:pPr>
            <w:r>
              <w:t>Taipalsaari</w:t>
            </w:r>
          </w:p>
        </w:tc>
        <w:tc>
          <w:tcPr>
            <w:tcW w:w="1275" w:type="dxa"/>
          </w:tcPr>
          <w:p w14:paraId="36AFF9AF" w14:textId="77777777" w:rsidR="0051633F" w:rsidRDefault="0051633F" w:rsidP="00114E58">
            <w:pPr>
              <w:pStyle w:val="LLNormaali"/>
              <w:jc w:val="right"/>
            </w:pPr>
            <w:r>
              <w:t>488</w:t>
            </w:r>
          </w:p>
        </w:tc>
        <w:tc>
          <w:tcPr>
            <w:tcW w:w="1134" w:type="dxa"/>
          </w:tcPr>
          <w:p w14:paraId="180A7E87" w14:textId="77777777" w:rsidR="0051633F" w:rsidRDefault="0051633F" w:rsidP="00114E58">
            <w:pPr>
              <w:pStyle w:val="LLNormaali"/>
              <w:jc w:val="right"/>
            </w:pPr>
            <w:r>
              <w:t>600</w:t>
            </w:r>
          </w:p>
        </w:tc>
        <w:tc>
          <w:tcPr>
            <w:tcW w:w="1276" w:type="dxa"/>
          </w:tcPr>
          <w:p w14:paraId="65A4AD40" w14:textId="77777777" w:rsidR="0051633F" w:rsidRDefault="0051633F" w:rsidP="00114E58">
            <w:pPr>
              <w:pStyle w:val="LLNormaali"/>
              <w:jc w:val="right"/>
            </w:pPr>
            <w:r>
              <w:t>717</w:t>
            </w:r>
          </w:p>
        </w:tc>
        <w:tc>
          <w:tcPr>
            <w:tcW w:w="1276" w:type="dxa"/>
          </w:tcPr>
          <w:p w14:paraId="79975088" w14:textId="77777777" w:rsidR="0051633F" w:rsidRDefault="0051633F" w:rsidP="00114E58">
            <w:pPr>
              <w:pStyle w:val="LLNormaali"/>
              <w:jc w:val="right"/>
            </w:pPr>
            <w:r>
              <w:t>773</w:t>
            </w:r>
          </w:p>
        </w:tc>
        <w:tc>
          <w:tcPr>
            <w:tcW w:w="1253" w:type="dxa"/>
          </w:tcPr>
          <w:p w14:paraId="3CF95AE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C0EDADE" w14:textId="77777777" w:rsidTr="00114E58">
        <w:tc>
          <w:tcPr>
            <w:tcW w:w="2122" w:type="dxa"/>
          </w:tcPr>
          <w:p w14:paraId="289B977D" w14:textId="77777777" w:rsidR="0051633F" w:rsidRDefault="0051633F" w:rsidP="00114E58">
            <w:pPr>
              <w:pStyle w:val="LLNormaali"/>
            </w:pPr>
            <w:r>
              <w:t>Taivalkoski</w:t>
            </w:r>
          </w:p>
        </w:tc>
        <w:tc>
          <w:tcPr>
            <w:tcW w:w="1275" w:type="dxa"/>
          </w:tcPr>
          <w:p w14:paraId="740F6635" w14:textId="77777777" w:rsidR="0051633F" w:rsidRDefault="0051633F" w:rsidP="00114E58">
            <w:pPr>
              <w:pStyle w:val="LLNormaali"/>
              <w:jc w:val="right"/>
            </w:pPr>
            <w:r>
              <w:t>450</w:t>
            </w:r>
          </w:p>
        </w:tc>
        <w:tc>
          <w:tcPr>
            <w:tcW w:w="1134" w:type="dxa"/>
          </w:tcPr>
          <w:p w14:paraId="0DD0EA41" w14:textId="77777777" w:rsidR="0051633F" w:rsidRDefault="0051633F" w:rsidP="00114E58">
            <w:pPr>
              <w:pStyle w:val="LLNormaali"/>
              <w:jc w:val="right"/>
            </w:pPr>
            <w:r>
              <w:t>542</w:t>
            </w:r>
          </w:p>
        </w:tc>
        <w:tc>
          <w:tcPr>
            <w:tcW w:w="1276" w:type="dxa"/>
          </w:tcPr>
          <w:p w14:paraId="22B781C7" w14:textId="77777777" w:rsidR="0051633F" w:rsidRDefault="0051633F" w:rsidP="00114E58">
            <w:pPr>
              <w:pStyle w:val="LLNormaali"/>
              <w:jc w:val="right"/>
            </w:pPr>
            <w:r>
              <w:t>653</w:t>
            </w:r>
          </w:p>
        </w:tc>
        <w:tc>
          <w:tcPr>
            <w:tcW w:w="1276" w:type="dxa"/>
          </w:tcPr>
          <w:p w14:paraId="74FA71AD" w14:textId="77777777" w:rsidR="0051633F" w:rsidRDefault="0051633F" w:rsidP="00114E58">
            <w:pPr>
              <w:pStyle w:val="LLNormaali"/>
              <w:jc w:val="right"/>
            </w:pPr>
            <w:r>
              <w:t>700</w:t>
            </w:r>
          </w:p>
        </w:tc>
        <w:tc>
          <w:tcPr>
            <w:tcW w:w="1253" w:type="dxa"/>
          </w:tcPr>
          <w:p w14:paraId="46E7F781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455D18C" w14:textId="77777777" w:rsidTr="00114E58">
        <w:tc>
          <w:tcPr>
            <w:tcW w:w="2122" w:type="dxa"/>
          </w:tcPr>
          <w:p w14:paraId="70EF49AB" w14:textId="77777777" w:rsidR="0051633F" w:rsidRDefault="0051633F" w:rsidP="00114E58">
            <w:pPr>
              <w:pStyle w:val="LLNormaali"/>
            </w:pPr>
            <w:r>
              <w:t>Tammela</w:t>
            </w:r>
          </w:p>
        </w:tc>
        <w:tc>
          <w:tcPr>
            <w:tcW w:w="1275" w:type="dxa"/>
          </w:tcPr>
          <w:p w14:paraId="26EA08DA" w14:textId="77777777" w:rsidR="0051633F" w:rsidRDefault="0051633F" w:rsidP="00114E58">
            <w:pPr>
              <w:pStyle w:val="LLNormaali"/>
              <w:jc w:val="right"/>
            </w:pPr>
            <w:r>
              <w:t>440</w:t>
            </w:r>
          </w:p>
        </w:tc>
        <w:tc>
          <w:tcPr>
            <w:tcW w:w="1134" w:type="dxa"/>
          </w:tcPr>
          <w:p w14:paraId="7B62640A" w14:textId="77777777" w:rsidR="0051633F" w:rsidRDefault="0051633F" w:rsidP="00114E58">
            <w:pPr>
              <w:pStyle w:val="LLNormaali"/>
              <w:jc w:val="right"/>
            </w:pPr>
            <w:r>
              <w:t>588</w:t>
            </w:r>
          </w:p>
        </w:tc>
        <w:tc>
          <w:tcPr>
            <w:tcW w:w="1276" w:type="dxa"/>
          </w:tcPr>
          <w:p w14:paraId="08A4D377" w14:textId="77777777" w:rsidR="0051633F" w:rsidRDefault="0051633F" w:rsidP="00114E58">
            <w:pPr>
              <w:pStyle w:val="LLNormaali"/>
              <w:jc w:val="right"/>
            </w:pPr>
            <w:r>
              <w:t>708</w:t>
            </w:r>
          </w:p>
        </w:tc>
        <w:tc>
          <w:tcPr>
            <w:tcW w:w="1276" w:type="dxa"/>
          </w:tcPr>
          <w:p w14:paraId="36512B36" w14:textId="77777777" w:rsidR="0051633F" w:rsidRDefault="0051633F" w:rsidP="00114E58">
            <w:pPr>
              <w:pStyle w:val="LLNormaali"/>
              <w:jc w:val="right"/>
            </w:pPr>
            <w:r>
              <w:t>786</w:t>
            </w:r>
          </w:p>
        </w:tc>
        <w:tc>
          <w:tcPr>
            <w:tcW w:w="1253" w:type="dxa"/>
          </w:tcPr>
          <w:p w14:paraId="62F38C2F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2192B88" w14:textId="77777777" w:rsidTr="00114E58">
        <w:tc>
          <w:tcPr>
            <w:tcW w:w="2122" w:type="dxa"/>
          </w:tcPr>
          <w:p w14:paraId="5B54C5F8" w14:textId="77777777" w:rsidR="0051633F" w:rsidRDefault="0051633F" w:rsidP="00114E58">
            <w:pPr>
              <w:pStyle w:val="LLNormaali"/>
            </w:pPr>
            <w:r>
              <w:t>Tammerfors</w:t>
            </w:r>
          </w:p>
        </w:tc>
        <w:tc>
          <w:tcPr>
            <w:tcW w:w="1275" w:type="dxa"/>
          </w:tcPr>
          <w:p w14:paraId="5E3B9A53" w14:textId="77777777" w:rsidR="0051633F" w:rsidRDefault="0051633F" w:rsidP="00114E58">
            <w:pPr>
              <w:pStyle w:val="LLNormaali"/>
              <w:jc w:val="right"/>
            </w:pPr>
            <w:r>
              <w:t>589</w:t>
            </w:r>
          </w:p>
        </w:tc>
        <w:tc>
          <w:tcPr>
            <w:tcW w:w="1134" w:type="dxa"/>
          </w:tcPr>
          <w:p w14:paraId="2F9C5D30" w14:textId="77777777" w:rsidR="0051633F" w:rsidRDefault="0051633F" w:rsidP="00114E58">
            <w:pPr>
              <w:pStyle w:val="LLNormaali"/>
              <w:jc w:val="right"/>
            </w:pPr>
            <w:r>
              <w:t>743</w:t>
            </w:r>
          </w:p>
        </w:tc>
        <w:tc>
          <w:tcPr>
            <w:tcW w:w="1276" w:type="dxa"/>
          </w:tcPr>
          <w:p w14:paraId="1CAFB7A8" w14:textId="77777777" w:rsidR="0051633F" w:rsidRDefault="0051633F" w:rsidP="00114E58">
            <w:pPr>
              <w:pStyle w:val="LLNormaali"/>
              <w:jc w:val="right"/>
            </w:pPr>
            <w:r>
              <w:t>853</w:t>
            </w:r>
          </w:p>
        </w:tc>
        <w:tc>
          <w:tcPr>
            <w:tcW w:w="1276" w:type="dxa"/>
          </w:tcPr>
          <w:p w14:paraId="1C256ADF" w14:textId="77777777" w:rsidR="0051633F" w:rsidRDefault="0051633F" w:rsidP="00114E58">
            <w:pPr>
              <w:pStyle w:val="LLNormaali"/>
              <w:jc w:val="right"/>
            </w:pPr>
            <w:r>
              <w:t>925</w:t>
            </w:r>
          </w:p>
        </w:tc>
        <w:tc>
          <w:tcPr>
            <w:tcW w:w="1253" w:type="dxa"/>
          </w:tcPr>
          <w:p w14:paraId="6281A163" w14:textId="77777777" w:rsidR="0051633F" w:rsidRDefault="0051633F" w:rsidP="00114E58">
            <w:pPr>
              <w:pStyle w:val="LLNormaali"/>
              <w:jc w:val="right"/>
            </w:pPr>
            <w:r>
              <w:t>107</w:t>
            </w:r>
          </w:p>
        </w:tc>
      </w:tr>
      <w:tr w:rsidR="0051633F" w14:paraId="53CCD07B" w14:textId="77777777" w:rsidTr="00114E58">
        <w:tc>
          <w:tcPr>
            <w:tcW w:w="2122" w:type="dxa"/>
          </w:tcPr>
          <w:p w14:paraId="3AA7CEB5" w14:textId="77777777" w:rsidR="0051633F" w:rsidRDefault="0051633F" w:rsidP="00114E58">
            <w:pPr>
              <w:pStyle w:val="LLNormaali"/>
            </w:pPr>
            <w:r>
              <w:t>Tavastehus</w:t>
            </w:r>
          </w:p>
        </w:tc>
        <w:tc>
          <w:tcPr>
            <w:tcW w:w="1275" w:type="dxa"/>
          </w:tcPr>
          <w:p w14:paraId="52B1C879" w14:textId="77777777" w:rsidR="0051633F" w:rsidRPr="00626BE3" w:rsidRDefault="0051633F" w:rsidP="00114E58">
            <w:pPr>
              <w:pStyle w:val="LLNormaali"/>
              <w:jc w:val="right"/>
            </w:pPr>
            <w:r>
              <w:t>592</w:t>
            </w:r>
          </w:p>
        </w:tc>
        <w:tc>
          <w:tcPr>
            <w:tcW w:w="1134" w:type="dxa"/>
          </w:tcPr>
          <w:p w14:paraId="0964B82E" w14:textId="77777777" w:rsidR="0051633F" w:rsidRPr="00626BE3" w:rsidRDefault="0051633F" w:rsidP="00114E58">
            <w:pPr>
              <w:pStyle w:val="LLNormaali"/>
              <w:jc w:val="right"/>
            </w:pPr>
            <w:r>
              <w:t>710</w:t>
            </w:r>
          </w:p>
        </w:tc>
        <w:tc>
          <w:tcPr>
            <w:tcW w:w="1276" w:type="dxa"/>
          </w:tcPr>
          <w:p w14:paraId="77FA779A" w14:textId="77777777" w:rsidR="0051633F" w:rsidRPr="00626BE3" w:rsidRDefault="0051633F" w:rsidP="00114E58">
            <w:pPr>
              <w:pStyle w:val="LLNormaali"/>
              <w:jc w:val="right"/>
            </w:pPr>
            <w:r>
              <w:t>819</w:t>
            </w:r>
          </w:p>
        </w:tc>
        <w:tc>
          <w:tcPr>
            <w:tcW w:w="1276" w:type="dxa"/>
          </w:tcPr>
          <w:p w14:paraId="5ECB464E" w14:textId="77777777" w:rsidR="0051633F" w:rsidRPr="00626BE3" w:rsidRDefault="0051633F" w:rsidP="00114E58">
            <w:pPr>
              <w:pStyle w:val="LLNormaali"/>
              <w:jc w:val="right"/>
            </w:pPr>
            <w:r>
              <w:t>861</w:t>
            </w:r>
          </w:p>
        </w:tc>
        <w:tc>
          <w:tcPr>
            <w:tcW w:w="1253" w:type="dxa"/>
          </w:tcPr>
          <w:p w14:paraId="375505D0" w14:textId="77777777" w:rsidR="0051633F" w:rsidRDefault="0051633F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51633F" w14:paraId="05D2DEAC" w14:textId="77777777" w:rsidTr="00114E58">
        <w:tc>
          <w:tcPr>
            <w:tcW w:w="2122" w:type="dxa"/>
          </w:tcPr>
          <w:p w14:paraId="7366E94E" w14:textId="77777777" w:rsidR="0051633F" w:rsidRDefault="0051633F" w:rsidP="00114E58">
            <w:pPr>
              <w:pStyle w:val="LLNormaali"/>
            </w:pPr>
            <w:r>
              <w:t>Tavastkyro</w:t>
            </w:r>
          </w:p>
        </w:tc>
        <w:tc>
          <w:tcPr>
            <w:tcW w:w="1275" w:type="dxa"/>
          </w:tcPr>
          <w:p w14:paraId="4E114162" w14:textId="77777777" w:rsidR="0051633F" w:rsidRPr="00626BE3" w:rsidRDefault="0051633F" w:rsidP="00114E58">
            <w:pPr>
              <w:pStyle w:val="LLNormaali"/>
              <w:jc w:val="right"/>
            </w:pPr>
            <w:r>
              <w:t>442</w:t>
            </w:r>
          </w:p>
        </w:tc>
        <w:tc>
          <w:tcPr>
            <w:tcW w:w="1134" w:type="dxa"/>
          </w:tcPr>
          <w:p w14:paraId="070623BF" w14:textId="77777777" w:rsidR="0051633F" w:rsidRPr="00626BE3" w:rsidRDefault="0051633F" w:rsidP="00114E58">
            <w:pPr>
              <w:pStyle w:val="LLNormaali"/>
              <w:jc w:val="right"/>
            </w:pPr>
            <w:r>
              <w:t>586</w:t>
            </w:r>
          </w:p>
        </w:tc>
        <w:tc>
          <w:tcPr>
            <w:tcW w:w="1276" w:type="dxa"/>
          </w:tcPr>
          <w:p w14:paraId="11961362" w14:textId="77777777" w:rsidR="0051633F" w:rsidRPr="00626BE3" w:rsidRDefault="0051633F" w:rsidP="00114E58">
            <w:pPr>
              <w:pStyle w:val="LLNormaali"/>
              <w:jc w:val="right"/>
            </w:pPr>
            <w:r>
              <w:t>727</w:t>
            </w:r>
          </w:p>
        </w:tc>
        <w:tc>
          <w:tcPr>
            <w:tcW w:w="1276" w:type="dxa"/>
          </w:tcPr>
          <w:p w14:paraId="45724488" w14:textId="77777777" w:rsidR="0051633F" w:rsidRPr="00626BE3" w:rsidRDefault="0051633F" w:rsidP="00114E58">
            <w:pPr>
              <w:pStyle w:val="LLNormaali"/>
              <w:jc w:val="right"/>
            </w:pPr>
            <w:r>
              <w:t>836</w:t>
            </w:r>
          </w:p>
        </w:tc>
        <w:tc>
          <w:tcPr>
            <w:tcW w:w="1253" w:type="dxa"/>
          </w:tcPr>
          <w:p w14:paraId="4BBBFC82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73B4543" w14:textId="77777777" w:rsidTr="00114E58">
        <w:tc>
          <w:tcPr>
            <w:tcW w:w="2122" w:type="dxa"/>
          </w:tcPr>
          <w:p w14:paraId="05B51EFD" w14:textId="77777777" w:rsidR="0051633F" w:rsidRDefault="0051633F" w:rsidP="00114E58">
            <w:pPr>
              <w:pStyle w:val="LLNormaali"/>
            </w:pPr>
            <w:r>
              <w:t>Tervo</w:t>
            </w:r>
          </w:p>
        </w:tc>
        <w:tc>
          <w:tcPr>
            <w:tcW w:w="1275" w:type="dxa"/>
          </w:tcPr>
          <w:p w14:paraId="107293B9" w14:textId="77777777" w:rsidR="0051633F" w:rsidRDefault="0051633F" w:rsidP="00114E58">
            <w:pPr>
              <w:pStyle w:val="LLNormaali"/>
              <w:jc w:val="right"/>
            </w:pPr>
            <w:r>
              <w:t>420</w:t>
            </w:r>
          </w:p>
        </w:tc>
        <w:tc>
          <w:tcPr>
            <w:tcW w:w="1134" w:type="dxa"/>
          </w:tcPr>
          <w:p w14:paraId="1699E272" w14:textId="77777777" w:rsidR="0051633F" w:rsidRDefault="0051633F" w:rsidP="00114E58">
            <w:pPr>
              <w:pStyle w:val="LLNormaali"/>
              <w:jc w:val="right"/>
            </w:pPr>
            <w:r>
              <w:t>563</w:t>
            </w:r>
          </w:p>
        </w:tc>
        <w:tc>
          <w:tcPr>
            <w:tcW w:w="1276" w:type="dxa"/>
          </w:tcPr>
          <w:p w14:paraId="2890F8C5" w14:textId="77777777" w:rsidR="0051633F" w:rsidRDefault="0051633F" w:rsidP="00114E58">
            <w:pPr>
              <w:pStyle w:val="LLNormaali"/>
              <w:jc w:val="right"/>
            </w:pPr>
            <w:r>
              <w:t>622</w:t>
            </w:r>
          </w:p>
        </w:tc>
        <w:tc>
          <w:tcPr>
            <w:tcW w:w="1276" w:type="dxa"/>
          </w:tcPr>
          <w:p w14:paraId="5CA470BC" w14:textId="77777777" w:rsidR="0051633F" w:rsidRDefault="0051633F" w:rsidP="00114E58">
            <w:pPr>
              <w:pStyle w:val="LLNormaali"/>
              <w:jc w:val="right"/>
            </w:pPr>
            <w:r>
              <w:t>695</w:t>
            </w:r>
          </w:p>
        </w:tc>
        <w:tc>
          <w:tcPr>
            <w:tcW w:w="1253" w:type="dxa"/>
          </w:tcPr>
          <w:p w14:paraId="2B85CDF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FD70866" w14:textId="77777777" w:rsidTr="00114E58">
        <w:tc>
          <w:tcPr>
            <w:tcW w:w="2122" w:type="dxa"/>
          </w:tcPr>
          <w:p w14:paraId="47DCEE96" w14:textId="77777777" w:rsidR="0051633F" w:rsidRDefault="0051633F" w:rsidP="00114E58">
            <w:pPr>
              <w:pStyle w:val="LLNormaali"/>
            </w:pPr>
            <w:r>
              <w:t>Tervola</w:t>
            </w:r>
          </w:p>
        </w:tc>
        <w:tc>
          <w:tcPr>
            <w:tcW w:w="1275" w:type="dxa"/>
          </w:tcPr>
          <w:p w14:paraId="01B9C2C5" w14:textId="77777777" w:rsidR="0051633F" w:rsidRDefault="0051633F" w:rsidP="00114E58">
            <w:pPr>
              <w:pStyle w:val="LLNormaali"/>
              <w:jc w:val="right"/>
            </w:pPr>
            <w:r>
              <w:t>456</w:t>
            </w:r>
          </w:p>
        </w:tc>
        <w:tc>
          <w:tcPr>
            <w:tcW w:w="1134" w:type="dxa"/>
          </w:tcPr>
          <w:p w14:paraId="4E719D9D" w14:textId="77777777" w:rsidR="0051633F" w:rsidRDefault="0051633F" w:rsidP="00114E58">
            <w:pPr>
              <w:pStyle w:val="LLNormaali"/>
              <w:jc w:val="right"/>
            </w:pPr>
            <w:r>
              <w:t>560</w:t>
            </w:r>
          </w:p>
        </w:tc>
        <w:tc>
          <w:tcPr>
            <w:tcW w:w="1276" w:type="dxa"/>
          </w:tcPr>
          <w:p w14:paraId="77B863A8" w14:textId="77777777" w:rsidR="0051633F" w:rsidRDefault="0051633F" w:rsidP="00114E58">
            <w:pPr>
              <w:pStyle w:val="LLNormaali"/>
              <w:jc w:val="right"/>
            </w:pPr>
            <w:r>
              <w:t>627</w:t>
            </w:r>
          </w:p>
        </w:tc>
        <w:tc>
          <w:tcPr>
            <w:tcW w:w="1276" w:type="dxa"/>
          </w:tcPr>
          <w:p w14:paraId="77D409C8" w14:textId="77777777" w:rsidR="0051633F" w:rsidRDefault="0051633F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53" w:type="dxa"/>
          </w:tcPr>
          <w:p w14:paraId="1C88314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7802AAC" w14:textId="77777777" w:rsidTr="00114E58">
        <w:tc>
          <w:tcPr>
            <w:tcW w:w="2122" w:type="dxa"/>
          </w:tcPr>
          <w:p w14:paraId="6769ECD8" w14:textId="77777777" w:rsidR="0051633F" w:rsidRDefault="0051633F" w:rsidP="00114E58">
            <w:pPr>
              <w:pStyle w:val="LLNormaali"/>
            </w:pPr>
            <w:r>
              <w:t>Tohmajärvi</w:t>
            </w:r>
          </w:p>
        </w:tc>
        <w:tc>
          <w:tcPr>
            <w:tcW w:w="1275" w:type="dxa"/>
          </w:tcPr>
          <w:p w14:paraId="65B018B9" w14:textId="77777777" w:rsidR="0051633F" w:rsidRDefault="0051633F" w:rsidP="00114E58">
            <w:pPr>
              <w:pStyle w:val="LLNormaali"/>
              <w:jc w:val="right"/>
            </w:pPr>
            <w:r>
              <w:t>433</w:t>
            </w:r>
          </w:p>
        </w:tc>
        <w:tc>
          <w:tcPr>
            <w:tcW w:w="1134" w:type="dxa"/>
          </w:tcPr>
          <w:p w14:paraId="2FB14D85" w14:textId="77777777" w:rsidR="0051633F" w:rsidRDefault="0051633F" w:rsidP="00114E58">
            <w:pPr>
              <w:pStyle w:val="LLNormaali"/>
              <w:jc w:val="right"/>
            </w:pPr>
            <w:r>
              <w:t>528</w:t>
            </w:r>
          </w:p>
        </w:tc>
        <w:tc>
          <w:tcPr>
            <w:tcW w:w="1276" w:type="dxa"/>
          </w:tcPr>
          <w:p w14:paraId="3FF7B8C4" w14:textId="77777777" w:rsidR="0051633F" w:rsidRDefault="0051633F" w:rsidP="00114E58">
            <w:pPr>
              <w:pStyle w:val="LLNormaali"/>
              <w:jc w:val="right"/>
            </w:pPr>
            <w:r>
              <w:t>584</w:t>
            </w:r>
          </w:p>
        </w:tc>
        <w:tc>
          <w:tcPr>
            <w:tcW w:w="1276" w:type="dxa"/>
          </w:tcPr>
          <w:p w14:paraId="1D77FBB1" w14:textId="77777777" w:rsidR="0051633F" w:rsidRDefault="0051633F" w:rsidP="00114E58">
            <w:pPr>
              <w:pStyle w:val="LLNormaali"/>
              <w:jc w:val="right"/>
            </w:pPr>
            <w:r>
              <w:t>630</w:t>
            </w:r>
          </w:p>
        </w:tc>
        <w:tc>
          <w:tcPr>
            <w:tcW w:w="1253" w:type="dxa"/>
          </w:tcPr>
          <w:p w14:paraId="1EFF6987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6E38B8E" w14:textId="77777777" w:rsidTr="00114E58">
        <w:tc>
          <w:tcPr>
            <w:tcW w:w="2122" w:type="dxa"/>
          </w:tcPr>
          <w:p w14:paraId="1AF1DF07" w14:textId="77777777" w:rsidR="0051633F" w:rsidRDefault="0051633F" w:rsidP="00114E58">
            <w:pPr>
              <w:pStyle w:val="LLNormaali"/>
            </w:pPr>
            <w:r>
              <w:t>Toholampi</w:t>
            </w:r>
          </w:p>
        </w:tc>
        <w:tc>
          <w:tcPr>
            <w:tcW w:w="1275" w:type="dxa"/>
          </w:tcPr>
          <w:p w14:paraId="4C05E184" w14:textId="77777777" w:rsidR="0051633F" w:rsidRDefault="0051633F" w:rsidP="00114E58">
            <w:pPr>
              <w:pStyle w:val="LLNormaali"/>
              <w:jc w:val="right"/>
            </w:pPr>
            <w:r>
              <w:t>478</w:t>
            </w:r>
          </w:p>
        </w:tc>
        <w:tc>
          <w:tcPr>
            <w:tcW w:w="1134" w:type="dxa"/>
          </w:tcPr>
          <w:p w14:paraId="18A953DB" w14:textId="77777777" w:rsidR="0051633F" w:rsidRDefault="0051633F" w:rsidP="00114E58">
            <w:pPr>
              <w:pStyle w:val="LLNormaali"/>
              <w:jc w:val="right"/>
            </w:pPr>
            <w:r>
              <w:t>580</w:t>
            </w:r>
          </w:p>
        </w:tc>
        <w:tc>
          <w:tcPr>
            <w:tcW w:w="1276" w:type="dxa"/>
          </w:tcPr>
          <w:p w14:paraId="3302B64D" w14:textId="77777777" w:rsidR="0051633F" w:rsidRDefault="0051633F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0A18753A" w14:textId="77777777" w:rsidR="0051633F" w:rsidRDefault="0051633F" w:rsidP="00114E58">
            <w:pPr>
              <w:pStyle w:val="LLNormaali"/>
              <w:jc w:val="right"/>
            </w:pPr>
            <w:r>
              <w:t>737</w:t>
            </w:r>
          </w:p>
        </w:tc>
        <w:tc>
          <w:tcPr>
            <w:tcW w:w="1253" w:type="dxa"/>
          </w:tcPr>
          <w:p w14:paraId="6755EFF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F4EE3AD" w14:textId="77777777" w:rsidTr="00114E58">
        <w:tc>
          <w:tcPr>
            <w:tcW w:w="2122" w:type="dxa"/>
          </w:tcPr>
          <w:p w14:paraId="426DA299" w14:textId="77777777" w:rsidR="0051633F" w:rsidRDefault="0051633F" w:rsidP="00114E58">
            <w:pPr>
              <w:pStyle w:val="LLNormaali"/>
            </w:pPr>
            <w:r>
              <w:t>Toivakka</w:t>
            </w:r>
          </w:p>
        </w:tc>
        <w:tc>
          <w:tcPr>
            <w:tcW w:w="1275" w:type="dxa"/>
          </w:tcPr>
          <w:p w14:paraId="0303A386" w14:textId="77777777" w:rsidR="0051633F" w:rsidRDefault="0051633F" w:rsidP="00114E58">
            <w:pPr>
              <w:pStyle w:val="LLNormaali"/>
              <w:jc w:val="right"/>
            </w:pPr>
            <w:r>
              <w:t>449</w:t>
            </w:r>
          </w:p>
        </w:tc>
        <w:tc>
          <w:tcPr>
            <w:tcW w:w="1134" w:type="dxa"/>
          </w:tcPr>
          <w:p w14:paraId="3DA4FA49" w14:textId="77777777" w:rsidR="0051633F" w:rsidRDefault="0051633F" w:rsidP="00114E58">
            <w:pPr>
              <w:pStyle w:val="LLNormaali"/>
              <w:jc w:val="right"/>
            </w:pPr>
            <w:r>
              <w:t>554</w:t>
            </w:r>
          </w:p>
        </w:tc>
        <w:tc>
          <w:tcPr>
            <w:tcW w:w="1276" w:type="dxa"/>
          </w:tcPr>
          <w:p w14:paraId="7D229B9C" w14:textId="77777777" w:rsidR="0051633F" w:rsidRDefault="0051633F" w:rsidP="00114E58">
            <w:pPr>
              <w:pStyle w:val="LLNormaali"/>
              <w:jc w:val="right"/>
            </w:pPr>
            <w:r>
              <w:t>605</w:t>
            </w:r>
          </w:p>
        </w:tc>
        <w:tc>
          <w:tcPr>
            <w:tcW w:w="1276" w:type="dxa"/>
          </w:tcPr>
          <w:p w14:paraId="33B89F64" w14:textId="77777777" w:rsidR="0051633F" w:rsidRDefault="0051633F" w:rsidP="00114E58">
            <w:pPr>
              <w:pStyle w:val="LLNormaali"/>
              <w:jc w:val="right"/>
            </w:pPr>
            <w:r>
              <w:t>677</w:t>
            </w:r>
          </w:p>
        </w:tc>
        <w:tc>
          <w:tcPr>
            <w:tcW w:w="1253" w:type="dxa"/>
          </w:tcPr>
          <w:p w14:paraId="4CC79293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5D26242" w14:textId="77777777" w:rsidTr="00114E58">
        <w:tc>
          <w:tcPr>
            <w:tcW w:w="2122" w:type="dxa"/>
          </w:tcPr>
          <w:p w14:paraId="30812842" w14:textId="77777777" w:rsidR="0051633F" w:rsidRDefault="0051633F" w:rsidP="00114E58">
            <w:pPr>
              <w:pStyle w:val="LLNormaali"/>
            </w:pPr>
            <w:r>
              <w:t>Torneå</w:t>
            </w:r>
          </w:p>
        </w:tc>
        <w:tc>
          <w:tcPr>
            <w:tcW w:w="1275" w:type="dxa"/>
          </w:tcPr>
          <w:p w14:paraId="65F23F98" w14:textId="77777777" w:rsidR="0051633F" w:rsidRDefault="0051633F" w:rsidP="00114E58">
            <w:pPr>
              <w:pStyle w:val="LLNormaali"/>
              <w:jc w:val="right"/>
            </w:pPr>
            <w:r>
              <w:t>480</w:t>
            </w:r>
          </w:p>
        </w:tc>
        <w:tc>
          <w:tcPr>
            <w:tcW w:w="1134" w:type="dxa"/>
          </w:tcPr>
          <w:p w14:paraId="197E9F56" w14:textId="77777777" w:rsidR="0051633F" w:rsidRDefault="0051633F" w:rsidP="00114E58">
            <w:pPr>
              <w:pStyle w:val="LLNormaali"/>
              <w:jc w:val="right"/>
            </w:pPr>
            <w:r>
              <w:t>586</w:t>
            </w:r>
          </w:p>
        </w:tc>
        <w:tc>
          <w:tcPr>
            <w:tcW w:w="1276" w:type="dxa"/>
          </w:tcPr>
          <w:p w14:paraId="29B3560C" w14:textId="77777777" w:rsidR="0051633F" w:rsidRDefault="0051633F" w:rsidP="00114E58">
            <w:pPr>
              <w:pStyle w:val="LLNormaali"/>
              <w:jc w:val="right"/>
            </w:pPr>
            <w:r>
              <w:t>641</w:t>
            </w:r>
          </w:p>
        </w:tc>
        <w:tc>
          <w:tcPr>
            <w:tcW w:w="1276" w:type="dxa"/>
          </w:tcPr>
          <w:p w14:paraId="5FF8DFDA" w14:textId="77777777" w:rsidR="0051633F" w:rsidRDefault="0051633F" w:rsidP="00114E58">
            <w:pPr>
              <w:pStyle w:val="LLNormaali"/>
              <w:jc w:val="right"/>
            </w:pPr>
            <w:r>
              <w:t>709</w:t>
            </w:r>
          </w:p>
        </w:tc>
        <w:tc>
          <w:tcPr>
            <w:tcW w:w="1253" w:type="dxa"/>
          </w:tcPr>
          <w:p w14:paraId="69B091B3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01C8B602" w14:textId="77777777" w:rsidTr="00114E58">
        <w:tc>
          <w:tcPr>
            <w:tcW w:w="2122" w:type="dxa"/>
          </w:tcPr>
          <w:p w14:paraId="63105CD5" w14:textId="77777777" w:rsidR="0051633F" w:rsidRDefault="0051633F" w:rsidP="00114E58">
            <w:pPr>
              <w:pStyle w:val="LLNormaali"/>
            </w:pPr>
            <w:r>
              <w:t>Träskända</w:t>
            </w:r>
          </w:p>
        </w:tc>
        <w:tc>
          <w:tcPr>
            <w:tcW w:w="1275" w:type="dxa"/>
          </w:tcPr>
          <w:p w14:paraId="05C655F0" w14:textId="77777777" w:rsidR="0051633F" w:rsidRPr="00626BE3" w:rsidRDefault="0051633F" w:rsidP="00114E58">
            <w:pPr>
              <w:pStyle w:val="LLNormaali"/>
              <w:jc w:val="right"/>
            </w:pPr>
            <w:r>
              <w:t>653</w:t>
            </w:r>
          </w:p>
        </w:tc>
        <w:tc>
          <w:tcPr>
            <w:tcW w:w="1134" w:type="dxa"/>
          </w:tcPr>
          <w:p w14:paraId="24DB83A6" w14:textId="77777777" w:rsidR="0051633F" w:rsidRPr="00626BE3" w:rsidRDefault="0051633F" w:rsidP="00114E58">
            <w:pPr>
              <w:pStyle w:val="LLNormaali"/>
              <w:jc w:val="right"/>
            </w:pPr>
            <w:r>
              <w:t>812</w:t>
            </w:r>
          </w:p>
        </w:tc>
        <w:tc>
          <w:tcPr>
            <w:tcW w:w="1276" w:type="dxa"/>
          </w:tcPr>
          <w:p w14:paraId="14563845" w14:textId="77777777" w:rsidR="0051633F" w:rsidRPr="00626BE3" w:rsidRDefault="0051633F" w:rsidP="00114E58">
            <w:pPr>
              <w:pStyle w:val="LLNormaali"/>
              <w:jc w:val="right"/>
            </w:pPr>
            <w:r>
              <w:t>929</w:t>
            </w:r>
          </w:p>
        </w:tc>
        <w:tc>
          <w:tcPr>
            <w:tcW w:w="1276" w:type="dxa"/>
          </w:tcPr>
          <w:p w14:paraId="4AB9750D" w14:textId="77777777" w:rsidR="0051633F" w:rsidRPr="00626BE3" w:rsidRDefault="0051633F" w:rsidP="00114E58">
            <w:pPr>
              <w:pStyle w:val="LLNormaali"/>
              <w:jc w:val="right"/>
            </w:pPr>
            <w:r>
              <w:t>1 037</w:t>
            </w:r>
          </w:p>
        </w:tc>
        <w:tc>
          <w:tcPr>
            <w:tcW w:w="1253" w:type="dxa"/>
          </w:tcPr>
          <w:p w14:paraId="47CC4039" w14:textId="77777777" w:rsidR="0051633F" w:rsidRDefault="0051633F" w:rsidP="00114E58">
            <w:pPr>
              <w:pStyle w:val="LLNormaali"/>
              <w:jc w:val="right"/>
            </w:pPr>
            <w:r>
              <w:t>107</w:t>
            </w:r>
          </w:p>
        </w:tc>
      </w:tr>
      <w:tr w:rsidR="0051633F" w14:paraId="0E42D143" w14:textId="77777777" w:rsidTr="00114E58">
        <w:tc>
          <w:tcPr>
            <w:tcW w:w="2122" w:type="dxa"/>
          </w:tcPr>
          <w:p w14:paraId="0BFB2267" w14:textId="77777777" w:rsidR="0051633F" w:rsidRDefault="0051633F" w:rsidP="00114E58">
            <w:pPr>
              <w:pStyle w:val="LLNormaali"/>
            </w:pPr>
            <w:r>
              <w:t>Tusby</w:t>
            </w:r>
          </w:p>
        </w:tc>
        <w:tc>
          <w:tcPr>
            <w:tcW w:w="1275" w:type="dxa"/>
          </w:tcPr>
          <w:p w14:paraId="3C637B53" w14:textId="77777777" w:rsidR="0051633F" w:rsidRPr="00626BE3" w:rsidRDefault="0051633F" w:rsidP="00114E58">
            <w:pPr>
              <w:pStyle w:val="LLNormaali"/>
              <w:jc w:val="right"/>
            </w:pPr>
            <w:r>
              <w:t>636</w:t>
            </w:r>
          </w:p>
        </w:tc>
        <w:tc>
          <w:tcPr>
            <w:tcW w:w="1134" w:type="dxa"/>
          </w:tcPr>
          <w:p w14:paraId="4F7EE892" w14:textId="77777777" w:rsidR="0051633F" w:rsidRPr="00626BE3" w:rsidRDefault="0051633F" w:rsidP="00114E58">
            <w:pPr>
              <w:pStyle w:val="LLNormaali"/>
              <w:jc w:val="right"/>
            </w:pPr>
            <w:r>
              <w:t>794</w:t>
            </w:r>
          </w:p>
        </w:tc>
        <w:tc>
          <w:tcPr>
            <w:tcW w:w="1276" w:type="dxa"/>
          </w:tcPr>
          <w:p w14:paraId="52AD1A41" w14:textId="77777777" w:rsidR="0051633F" w:rsidRDefault="0051633F" w:rsidP="00114E58">
            <w:pPr>
              <w:pStyle w:val="LLNormaali"/>
              <w:jc w:val="right"/>
            </w:pPr>
            <w:r>
              <w:t>906</w:t>
            </w:r>
          </w:p>
        </w:tc>
        <w:tc>
          <w:tcPr>
            <w:tcW w:w="1276" w:type="dxa"/>
          </w:tcPr>
          <w:p w14:paraId="55D51B0F" w14:textId="77777777" w:rsidR="0051633F" w:rsidRDefault="0051633F" w:rsidP="00114E58">
            <w:pPr>
              <w:pStyle w:val="LLNormaali"/>
              <w:jc w:val="right"/>
            </w:pPr>
            <w:r>
              <w:t>981</w:t>
            </w:r>
          </w:p>
        </w:tc>
        <w:tc>
          <w:tcPr>
            <w:tcW w:w="1253" w:type="dxa"/>
          </w:tcPr>
          <w:p w14:paraId="6B7BFA6B" w14:textId="77777777" w:rsidR="0051633F" w:rsidRDefault="0051633F" w:rsidP="00114E58">
            <w:pPr>
              <w:pStyle w:val="LLNormaali"/>
              <w:jc w:val="right"/>
            </w:pPr>
            <w:r>
              <w:t>110</w:t>
            </w:r>
          </w:p>
        </w:tc>
      </w:tr>
      <w:tr w:rsidR="0051633F" w14:paraId="528465E8" w14:textId="77777777" w:rsidTr="00114E58">
        <w:tc>
          <w:tcPr>
            <w:tcW w:w="2122" w:type="dxa"/>
          </w:tcPr>
          <w:p w14:paraId="3462AA84" w14:textId="77777777" w:rsidR="0051633F" w:rsidRDefault="0051633F" w:rsidP="00114E58">
            <w:pPr>
              <w:pStyle w:val="LLNormaali"/>
            </w:pPr>
            <w:r>
              <w:t>Tuusniemi</w:t>
            </w:r>
          </w:p>
        </w:tc>
        <w:tc>
          <w:tcPr>
            <w:tcW w:w="1275" w:type="dxa"/>
          </w:tcPr>
          <w:p w14:paraId="4834661D" w14:textId="77777777" w:rsidR="0051633F" w:rsidRDefault="0051633F" w:rsidP="00114E58">
            <w:pPr>
              <w:pStyle w:val="LLNormaali"/>
              <w:jc w:val="right"/>
            </w:pPr>
            <w:r>
              <w:t>425</w:t>
            </w:r>
          </w:p>
        </w:tc>
        <w:tc>
          <w:tcPr>
            <w:tcW w:w="1134" w:type="dxa"/>
          </w:tcPr>
          <w:p w14:paraId="1D3E5069" w14:textId="77777777" w:rsidR="0051633F" w:rsidRDefault="0051633F" w:rsidP="00114E58">
            <w:pPr>
              <w:pStyle w:val="LLNormaali"/>
              <w:jc w:val="right"/>
            </w:pPr>
            <w:r>
              <w:t>543</w:t>
            </w:r>
          </w:p>
        </w:tc>
        <w:tc>
          <w:tcPr>
            <w:tcW w:w="1276" w:type="dxa"/>
          </w:tcPr>
          <w:p w14:paraId="7A9F98DE" w14:textId="77777777" w:rsidR="0051633F" w:rsidRDefault="0051633F" w:rsidP="00114E58">
            <w:pPr>
              <w:pStyle w:val="LLNormaali"/>
              <w:jc w:val="right"/>
            </w:pPr>
            <w:r>
              <w:t>636</w:t>
            </w:r>
          </w:p>
        </w:tc>
        <w:tc>
          <w:tcPr>
            <w:tcW w:w="1276" w:type="dxa"/>
          </w:tcPr>
          <w:p w14:paraId="57B87CDA" w14:textId="77777777" w:rsidR="0051633F" w:rsidRDefault="0051633F" w:rsidP="00114E58">
            <w:pPr>
              <w:pStyle w:val="LLNormaali"/>
              <w:jc w:val="right"/>
            </w:pPr>
            <w:r>
              <w:t>698</w:t>
            </w:r>
          </w:p>
        </w:tc>
        <w:tc>
          <w:tcPr>
            <w:tcW w:w="1253" w:type="dxa"/>
          </w:tcPr>
          <w:p w14:paraId="5B9A88F1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3E1B0DD" w14:textId="77777777" w:rsidTr="00114E58">
        <w:tc>
          <w:tcPr>
            <w:tcW w:w="2122" w:type="dxa"/>
          </w:tcPr>
          <w:p w14:paraId="3C4665C0" w14:textId="77777777" w:rsidR="0051633F" w:rsidRDefault="0051633F" w:rsidP="00114E58">
            <w:pPr>
              <w:pStyle w:val="LLNormaali"/>
            </w:pPr>
            <w:r>
              <w:t>Tyrnävä</w:t>
            </w:r>
          </w:p>
        </w:tc>
        <w:tc>
          <w:tcPr>
            <w:tcW w:w="1275" w:type="dxa"/>
          </w:tcPr>
          <w:p w14:paraId="73BA42E0" w14:textId="77777777" w:rsidR="0051633F" w:rsidRPr="00626BE3" w:rsidRDefault="0051633F" w:rsidP="00114E58">
            <w:pPr>
              <w:pStyle w:val="LLNormaali"/>
              <w:jc w:val="right"/>
            </w:pPr>
            <w:r>
              <w:t>474</w:t>
            </w:r>
          </w:p>
        </w:tc>
        <w:tc>
          <w:tcPr>
            <w:tcW w:w="1134" w:type="dxa"/>
          </w:tcPr>
          <w:p w14:paraId="4BA47A32" w14:textId="77777777" w:rsidR="0051633F" w:rsidRPr="00626BE3" w:rsidRDefault="0051633F" w:rsidP="00114E58">
            <w:pPr>
              <w:pStyle w:val="LLNormaali"/>
              <w:jc w:val="right"/>
            </w:pPr>
            <w:r>
              <w:t>592</w:t>
            </w:r>
          </w:p>
        </w:tc>
        <w:tc>
          <w:tcPr>
            <w:tcW w:w="1276" w:type="dxa"/>
          </w:tcPr>
          <w:p w14:paraId="7FF09C83" w14:textId="77777777" w:rsidR="0051633F" w:rsidRDefault="0051633F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4CB15150" w14:textId="77777777" w:rsidR="0051633F" w:rsidRDefault="0051633F" w:rsidP="00114E58">
            <w:pPr>
              <w:pStyle w:val="LLNormaali"/>
              <w:jc w:val="right"/>
            </w:pPr>
            <w:r>
              <w:t>735</w:t>
            </w:r>
          </w:p>
        </w:tc>
        <w:tc>
          <w:tcPr>
            <w:tcW w:w="1253" w:type="dxa"/>
          </w:tcPr>
          <w:p w14:paraId="4989507D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33B7EF2" w14:textId="77777777" w:rsidTr="00114E58">
        <w:tc>
          <w:tcPr>
            <w:tcW w:w="2122" w:type="dxa"/>
          </w:tcPr>
          <w:p w14:paraId="744AE5E0" w14:textId="77777777" w:rsidR="0051633F" w:rsidRDefault="0051633F" w:rsidP="00114E58">
            <w:pPr>
              <w:pStyle w:val="LLNormaali"/>
            </w:pPr>
            <w:r>
              <w:t>Tövsala</w:t>
            </w:r>
          </w:p>
        </w:tc>
        <w:tc>
          <w:tcPr>
            <w:tcW w:w="1275" w:type="dxa"/>
          </w:tcPr>
          <w:p w14:paraId="7861A92C" w14:textId="77777777" w:rsidR="0051633F" w:rsidRDefault="0051633F" w:rsidP="00114E58">
            <w:pPr>
              <w:pStyle w:val="LLNormaali"/>
              <w:jc w:val="right"/>
            </w:pPr>
            <w:r>
              <w:t>464</w:t>
            </w:r>
          </w:p>
        </w:tc>
        <w:tc>
          <w:tcPr>
            <w:tcW w:w="1134" w:type="dxa"/>
          </w:tcPr>
          <w:p w14:paraId="55A40547" w14:textId="77777777" w:rsidR="0051633F" w:rsidRDefault="0051633F" w:rsidP="00114E58">
            <w:pPr>
              <w:pStyle w:val="LLNormaali"/>
              <w:jc w:val="right"/>
            </w:pPr>
            <w:r>
              <w:t>570</w:t>
            </w:r>
          </w:p>
        </w:tc>
        <w:tc>
          <w:tcPr>
            <w:tcW w:w="1276" w:type="dxa"/>
          </w:tcPr>
          <w:p w14:paraId="106B5E38" w14:textId="77777777" w:rsidR="0051633F" w:rsidRDefault="0051633F" w:rsidP="00114E58">
            <w:pPr>
              <w:pStyle w:val="LLNormaali"/>
              <w:jc w:val="right"/>
            </w:pPr>
            <w:r>
              <w:t>660</w:t>
            </w:r>
          </w:p>
        </w:tc>
        <w:tc>
          <w:tcPr>
            <w:tcW w:w="1276" w:type="dxa"/>
          </w:tcPr>
          <w:p w14:paraId="020A53A1" w14:textId="77777777" w:rsidR="0051633F" w:rsidRDefault="0051633F" w:rsidP="00114E58">
            <w:pPr>
              <w:pStyle w:val="LLNormaali"/>
              <w:jc w:val="right"/>
            </w:pPr>
            <w:r>
              <w:t>740</w:t>
            </w:r>
          </w:p>
        </w:tc>
        <w:tc>
          <w:tcPr>
            <w:tcW w:w="1253" w:type="dxa"/>
          </w:tcPr>
          <w:p w14:paraId="6136ED53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CB5E97E" w14:textId="77777777" w:rsidTr="00114E58">
        <w:tc>
          <w:tcPr>
            <w:tcW w:w="2122" w:type="dxa"/>
          </w:tcPr>
          <w:p w14:paraId="6C81C2B5" w14:textId="77777777" w:rsidR="0051633F" w:rsidRDefault="0051633F" w:rsidP="00114E58">
            <w:pPr>
              <w:pStyle w:val="LLNormaali"/>
            </w:pPr>
            <w:r>
              <w:t>Uleåborg</w:t>
            </w:r>
          </w:p>
        </w:tc>
        <w:tc>
          <w:tcPr>
            <w:tcW w:w="1275" w:type="dxa"/>
          </w:tcPr>
          <w:p w14:paraId="49178DD1" w14:textId="77777777" w:rsidR="0051633F" w:rsidRPr="00626BE3" w:rsidRDefault="0051633F" w:rsidP="00114E58">
            <w:pPr>
              <w:pStyle w:val="LLNormaali"/>
              <w:jc w:val="right"/>
            </w:pPr>
            <w:r>
              <w:t>521</w:t>
            </w:r>
          </w:p>
        </w:tc>
        <w:tc>
          <w:tcPr>
            <w:tcW w:w="1134" w:type="dxa"/>
          </w:tcPr>
          <w:p w14:paraId="27A872B4" w14:textId="77777777" w:rsidR="0051633F" w:rsidRPr="00626BE3" w:rsidRDefault="0051633F" w:rsidP="00114E58">
            <w:pPr>
              <w:pStyle w:val="LLNormaali"/>
              <w:jc w:val="right"/>
            </w:pPr>
            <w:r>
              <w:t>657</w:t>
            </w:r>
          </w:p>
        </w:tc>
        <w:tc>
          <w:tcPr>
            <w:tcW w:w="1276" w:type="dxa"/>
          </w:tcPr>
          <w:p w14:paraId="04452CD3" w14:textId="77777777" w:rsidR="0051633F" w:rsidRPr="00626BE3" w:rsidRDefault="0051633F" w:rsidP="00114E58">
            <w:pPr>
              <w:pStyle w:val="LLNormaali"/>
              <w:jc w:val="right"/>
            </w:pPr>
            <w:r>
              <w:t>770</w:t>
            </w:r>
          </w:p>
        </w:tc>
        <w:tc>
          <w:tcPr>
            <w:tcW w:w="1276" w:type="dxa"/>
          </w:tcPr>
          <w:p w14:paraId="6CD54E6D" w14:textId="77777777" w:rsidR="0051633F" w:rsidRPr="00626BE3" w:rsidRDefault="0051633F" w:rsidP="00114E58">
            <w:pPr>
              <w:pStyle w:val="LLNormaali"/>
              <w:jc w:val="right"/>
            </w:pPr>
            <w:r>
              <w:t>834</w:t>
            </w:r>
          </w:p>
        </w:tc>
        <w:tc>
          <w:tcPr>
            <w:tcW w:w="1253" w:type="dxa"/>
          </w:tcPr>
          <w:p w14:paraId="4E2E9924" w14:textId="77777777" w:rsidR="0051633F" w:rsidRDefault="0051633F" w:rsidP="00114E58">
            <w:pPr>
              <w:pStyle w:val="LLNormaali"/>
              <w:jc w:val="right"/>
            </w:pPr>
            <w:r>
              <w:t>110</w:t>
            </w:r>
          </w:p>
        </w:tc>
      </w:tr>
      <w:tr w:rsidR="0051633F" w14:paraId="7C2F2459" w14:textId="77777777" w:rsidTr="00114E58">
        <w:tc>
          <w:tcPr>
            <w:tcW w:w="2122" w:type="dxa"/>
          </w:tcPr>
          <w:p w14:paraId="19CB8ACD" w14:textId="77777777" w:rsidR="0051633F" w:rsidRDefault="0051633F" w:rsidP="00114E58">
            <w:pPr>
              <w:pStyle w:val="LLNormaali"/>
            </w:pPr>
            <w:r>
              <w:t>Ulvsby</w:t>
            </w:r>
          </w:p>
        </w:tc>
        <w:tc>
          <w:tcPr>
            <w:tcW w:w="1275" w:type="dxa"/>
          </w:tcPr>
          <w:p w14:paraId="3098900C" w14:textId="77777777" w:rsidR="0051633F" w:rsidRPr="00626BE3" w:rsidRDefault="0051633F" w:rsidP="00114E58">
            <w:pPr>
              <w:pStyle w:val="LLNormaali"/>
              <w:jc w:val="right"/>
            </w:pPr>
            <w:r>
              <w:t>461</w:t>
            </w:r>
          </w:p>
        </w:tc>
        <w:tc>
          <w:tcPr>
            <w:tcW w:w="1134" w:type="dxa"/>
          </w:tcPr>
          <w:p w14:paraId="67DAF153" w14:textId="77777777" w:rsidR="0051633F" w:rsidRPr="00626BE3" w:rsidRDefault="0051633F" w:rsidP="00114E58">
            <w:pPr>
              <w:pStyle w:val="LLNormaali"/>
              <w:jc w:val="right"/>
            </w:pPr>
            <w:r>
              <w:t>586</w:t>
            </w:r>
          </w:p>
        </w:tc>
        <w:tc>
          <w:tcPr>
            <w:tcW w:w="1276" w:type="dxa"/>
          </w:tcPr>
          <w:p w14:paraId="5568FC9B" w14:textId="77777777" w:rsidR="0051633F" w:rsidRDefault="0051633F" w:rsidP="00114E58">
            <w:pPr>
              <w:pStyle w:val="LLNormaali"/>
              <w:jc w:val="right"/>
            </w:pPr>
            <w:r>
              <w:t>667</w:t>
            </w:r>
          </w:p>
        </w:tc>
        <w:tc>
          <w:tcPr>
            <w:tcW w:w="1276" w:type="dxa"/>
          </w:tcPr>
          <w:p w14:paraId="37AF9F06" w14:textId="77777777" w:rsidR="0051633F" w:rsidRDefault="0051633F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53" w:type="dxa"/>
          </w:tcPr>
          <w:p w14:paraId="6774856A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89D7602" w14:textId="77777777" w:rsidTr="00114E58">
        <w:tc>
          <w:tcPr>
            <w:tcW w:w="2122" w:type="dxa"/>
          </w:tcPr>
          <w:p w14:paraId="3792594D" w14:textId="77777777" w:rsidR="0051633F" w:rsidRDefault="0051633F" w:rsidP="00114E58">
            <w:pPr>
              <w:pStyle w:val="LLNormaali"/>
            </w:pPr>
            <w:r>
              <w:t>Urjala</w:t>
            </w:r>
          </w:p>
        </w:tc>
        <w:tc>
          <w:tcPr>
            <w:tcW w:w="1275" w:type="dxa"/>
          </w:tcPr>
          <w:p w14:paraId="0478B944" w14:textId="77777777" w:rsidR="0051633F" w:rsidRPr="00626BE3" w:rsidRDefault="0051633F" w:rsidP="00114E58">
            <w:pPr>
              <w:pStyle w:val="LLNormaali"/>
              <w:jc w:val="right"/>
            </w:pPr>
            <w:r>
              <w:t>441</w:t>
            </w:r>
          </w:p>
        </w:tc>
        <w:tc>
          <w:tcPr>
            <w:tcW w:w="1134" w:type="dxa"/>
          </w:tcPr>
          <w:p w14:paraId="26681476" w14:textId="77777777" w:rsidR="0051633F" w:rsidRPr="00626BE3" w:rsidRDefault="0051633F" w:rsidP="00114E58">
            <w:pPr>
              <w:pStyle w:val="LLNormaali"/>
              <w:jc w:val="right"/>
            </w:pPr>
            <w:r>
              <w:t>593</w:t>
            </w:r>
          </w:p>
        </w:tc>
        <w:tc>
          <w:tcPr>
            <w:tcW w:w="1276" w:type="dxa"/>
          </w:tcPr>
          <w:p w14:paraId="01E5B389" w14:textId="77777777" w:rsidR="0051633F" w:rsidRDefault="0051633F" w:rsidP="00114E58">
            <w:pPr>
              <w:pStyle w:val="LLNormaali"/>
              <w:jc w:val="right"/>
            </w:pPr>
            <w:r>
              <w:t>704</w:t>
            </w:r>
          </w:p>
        </w:tc>
        <w:tc>
          <w:tcPr>
            <w:tcW w:w="1276" w:type="dxa"/>
          </w:tcPr>
          <w:p w14:paraId="642538E1" w14:textId="77777777" w:rsidR="0051633F" w:rsidRDefault="0051633F" w:rsidP="00114E58">
            <w:pPr>
              <w:pStyle w:val="LLNormaali"/>
              <w:jc w:val="right"/>
            </w:pPr>
            <w:r>
              <w:t>751</w:t>
            </w:r>
          </w:p>
        </w:tc>
        <w:tc>
          <w:tcPr>
            <w:tcW w:w="1253" w:type="dxa"/>
          </w:tcPr>
          <w:p w14:paraId="0303ECB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6B8B98E" w14:textId="77777777" w:rsidTr="00114E58">
        <w:tc>
          <w:tcPr>
            <w:tcW w:w="2122" w:type="dxa"/>
          </w:tcPr>
          <w:p w14:paraId="5BC50DC8" w14:textId="77777777" w:rsidR="0051633F" w:rsidRDefault="0051633F" w:rsidP="00114E58">
            <w:pPr>
              <w:pStyle w:val="LLNormaali"/>
            </w:pPr>
            <w:r>
              <w:t>Utajärvi</w:t>
            </w:r>
          </w:p>
        </w:tc>
        <w:tc>
          <w:tcPr>
            <w:tcW w:w="1275" w:type="dxa"/>
          </w:tcPr>
          <w:p w14:paraId="31AEA772" w14:textId="77777777" w:rsidR="0051633F" w:rsidRPr="00626BE3" w:rsidRDefault="0051633F" w:rsidP="00114E58">
            <w:pPr>
              <w:pStyle w:val="LLNormaali"/>
              <w:jc w:val="right"/>
            </w:pPr>
            <w:r>
              <w:t>460</w:t>
            </w:r>
          </w:p>
        </w:tc>
        <w:tc>
          <w:tcPr>
            <w:tcW w:w="1134" w:type="dxa"/>
          </w:tcPr>
          <w:p w14:paraId="145A8893" w14:textId="77777777" w:rsidR="0051633F" w:rsidRPr="00626BE3" w:rsidRDefault="0051633F" w:rsidP="00114E58">
            <w:pPr>
              <w:pStyle w:val="LLNormaali"/>
              <w:jc w:val="right"/>
            </w:pPr>
            <w:r>
              <w:t>564</w:t>
            </w:r>
          </w:p>
        </w:tc>
        <w:tc>
          <w:tcPr>
            <w:tcW w:w="1276" w:type="dxa"/>
          </w:tcPr>
          <w:p w14:paraId="70361FCE" w14:textId="77777777" w:rsidR="0051633F" w:rsidRDefault="0051633F" w:rsidP="00114E58">
            <w:pPr>
              <w:pStyle w:val="LLNormaali"/>
              <w:jc w:val="right"/>
            </w:pPr>
            <w:r>
              <w:t>691</w:t>
            </w:r>
          </w:p>
        </w:tc>
        <w:tc>
          <w:tcPr>
            <w:tcW w:w="1276" w:type="dxa"/>
          </w:tcPr>
          <w:p w14:paraId="676F08B6" w14:textId="77777777" w:rsidR="0051633F" w:rsidRDefault="0051633F" w:rsidP="00114E58">
            <w:pPr>
              <w:pStyle w:val="LLNormaali"/>
              <w:jc w:val="right"/>
            </w:pPr>
            <w:r>
              <w:t>735</w:t>
            </w:r>
          </w:p>
        </w:tc>
        <w:tc>
          <w:tcPr>
            <w:tcW w:w="1253" w:type="dxa"/>
          </w:tcPr>
          <w:p w14:paraId="29AE171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3B1B08A" w14:textId="77777777" w:rsidTr="00114E58">
        <w:tc>
          <w:tcPr>
            <w:tcW w:w="2122" w:type="dxa"/>
          </w:tcPr>
          <w:p w14:paraId="47B33B27" w14:textId="77777777" w:rsidR="0051633F" w:rsidRDefault="0051633F" w:rsidP="00114E58">
            <w:pPr>
              <w:pStyle w:val="LLNormaali"/>
            </w:pPr>
            <w:r>
              <w:t>Utsjoki</w:t>
            </w:r>
          </w:p>
        </w:tc>
        <w:tc>
          <w:tcPr>
            <w:tcW w:w="1275" w:type="dxa"/>
          </w:tcPr>
          <w:p w14:paraId="41F11458" w14:textId="77777777" w:rsidR="0051633F" w:rsidRPr="00626BE3" w:rsidRDefault="0051633F" w:rsidP="00114E58">
            <w:pPr>
              <w:pStyle w:val="LLNormaali"/>
              <w:jc w:val="right"/>
            </w:pPr>
            <w:r>
              <w:t>440</w:t>
            </w:r>
          </w:p>
        </w:tc>
        <w:tc>
          <w:tcPr>
            <w:tcW w:w="1134" w:type="dxa"/>
          </w:tcPr>
          <w:p w14:paraId="58A65141" w14:textId="77777777" w:rsidR="0051633F" w:rsidRPr="00626BE3" w:rsidRDefault="0051633F" w:rsidP="00114E58">
            <w:pPr>
              <w:pStyle w:val="LLNormaali"/>
              <w:jc w:val="right"/>
            </w:pPr>
            <w:r>
              <w:t>515</w:t>
            </w:r>
          </w:p>
        </w:tc>
        <w:tc>
          <w:tcPr>
            <w:tcW w:w="1276" w:type="dxa"/>
          </w:tcPr>
          <w:p w14:paraId="7F8809EB" w14:textId="77777777" w:rsidR="0051633F" w:rsidRDefault="0051633F" w:rsidP="00114E58">
            <w:pPr>
              <w:pStyle w:val="LLNormaali"/>
              <w:jc w:val="right"/>
            </w:pPr>
            <w:r>
              <w:t>629</w:t>
            </w:r>
          </w:p>
        </w:tc>
        <w:tc>
          <w:tcPr>
            <w:tcW w:w="1276" w:type="dxa"/>
          </w:tcPr>
          <w:p w14:paraId="20F17E60" w14:textId="77777777" w:rsidR="0051633F" w:rsidRDefault="0051633F" w:rsidP="00114E58">
            <w:pPr>
              <w:pStyle w:val="LLNormaali"/>
              <w:jc w:val="right"/>
            </w:pPr>
            <w:r>
              <w:t>720</w:t>
            </w:r>
          </w:p>
        </w:tc>
        <w:tc>
          <w:tcPr>
            <w:tcW w:w="1253" w:type="dxa"/>
          </w:tcPr>
          <w:p w14:paraId="6B89E20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54000EA" w14:textId="77777777" w:rsidTr="00114E58">
        <w:tc>
          <w:tcPr>
            <w:tcW w:w="2122" w:type="dxa"/>
          </w:tcPr>
          <w:p w14:paraId="72CE7160" w14:textId="77777777" w:rsidR="0051633F" w:rsidRDefault="0051633F" w:rsidP="00114E58">
            <w:pPr>
              <w:pStyle w:val="LLNormaali"/>
            </w:pPr>
            <w:r>
              <w:t>Uurainen</w:t>
            </w:r>
          </w:p>
        </w:tc>
        <w:tc>
          <w:tcPr>
            <w:tcW w:w="1275" w:type="dxa"/>
          </w:tcPr>
          <w:p w14:paraId="74E06882" w14:textId="77777777" w:rsidR="0051633F" w:rsidRPr="00626BE3" w:rsidRDefault="0051633F" w:rsidP="00114E58">
            <w:pPr>
              <w:pStyle w:val="LLNormaali"/>
              <w:jc w:val="right"/>
            </w:pPr>
            <w:r>
              <w:t>454</w:t>
            </w:r>
          </w:p>
        </w:tc>
        <w:tc>
          <w:tcPr>
            <w:tcW w:w="1134" w:type="dxa"/>
          </w:tcPr>
          <w:p w14:paraId="60162E26" w14:textId="77777777" w:rsidR="0051633F" w:rsidRPr="00626BE3" w:rsidRDefault="0051633F" w:rsidP="00114E58">
            <w:pPr>
              <w:pStyle w:val="LLNormaali"/>
              <w:jc w:val="right"/>
            </w:pPr>
            <w:r>
              <w:t>578</w:t>
            </w:r>
          </w:p>
        </w:tc>
        <w:tc>
          <w:tcPr>
            <w:tcW w:w="1276" w:type="dxa"/>
          </w:tcPr>
          <w:p w14:paraId="4DF54970" w14:textId="77777777" w:rsidR="0051633F" w:rsidRDefault="0051633F" w:rsidP="00114E58">
            <w:pPr>
              <w:pStyle w:val="LLNormaali"/>
              <w:jc w:val="right"/>
            </w:pPr>
            <w:r>
              <w:t>683</w:t>
            </w:r>
          </w:p>
        </w:tc>
        <w:tc>
          <w:tcPr>
            <w:tcW w:w="1276" w:type="dxa"/>
          </w:tcPr>
          <w:p w14:paraId="560F1B2A" w14:textId="77777777" w:rsidR="0051633F" w:rsidRDefault="0051633F" w:rsidP="00114E58">
            <w:pPr>
              <w:pStyle w:val="LLNormaali"/>
              <w:jc w:val="right"/>
            </w:pPr>
            <w:r>
              <w:t>737</w:t>
            </w:r>
          </w:p>
        </w:tc>
        <w:tc>
          <w:tcPr>
            <w:tcW w:w="1253" w:type="dxa"/>
          </w:tcPr>
          <w:p w14:paraId="1C91ED0E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D5EFF26" w14:textId="77777777" w:rsidTr="00114E58">
        <w:tc>
          <w:tcPr>
            <w:tcW w:w="2122" w:type="dxa"/>
          </w:tcPr>
          <w:p w14:paraId="236FC7C8" w14:textId="77777777" w:rsidR="0051633F" w:rsidRDefault="0051633F" w:rsidP="00114E58">
            <w:pPr>
              <w:pStyle w:val="LLNormaali"/>
            </w:pPr>
            <w:r>
              <w:t>Vaala</w:t>
            </w:r>
          </w:p>
        </w:tc>
        <w:tc>
          <w:tcPr>
            <w:tcW w:w="1275" w:type="dxa"/>
          </w:tcPr>
          <w:p w14:paraId="12501508" w14:textId="77777777" w:rsidR="0051633F" w:rsidRPr="00626BE3" w:rsidRDefault="0051633F" w:rsidP="00114E58">
            <w:pPr>
              <w:pStyle w:val="LLNormaali"/>
              <w:jc w:val="right"/>
            </w:pPr>
            <w:r>
              <w:t>424</w:t>
            </w:r>
          </w:p>
        </w:tc>
        <w:tc>
          <w:tcPr>
            <w:tcW w:w="1134" w:type="dxa"/>
          </w:tcPr>
          <w:p w14:paraId="2543916D" w14:textId="77777777" w:rsidR="0051633F" w:rsidRPr="00626BE3" w:rsidRDefault="0051633F" w:rsidP="00114E58">
            <w:pPr>
              <w:pStyle w:val="LLNormaali"/>
              <w:jc w:val="right"/>
            </w:pPr>
            <w:r>
              <w:t>564</w:t>
            </w:r>
          </w:p>
        </w:tc>
        <w:tc>
          <w:tcPr>
            <w:tcW w:w="1276" w:type="dxa"/>
          </w:tcPr>
          <w:p w14:paraId="2C2EBAF2" w14:textId="77777777" w:rsidR="0051633F" w:rsidRDefault="0051633F" w:rsidP="00114E58">
            <w:pPr>
              <w:pStyle w:val="LLNormaali"/>
              <w:jc w:val="right"/>
            </w:pPr>
            <w:r>
              <w:t>691</w:t>
            </w:r>
          </w:p>
        </w:tc>
        <w:tc>
          <w:tcPr>
            <w:tcW w:w="1276" w:type="dxa"/>
          </w:tcPr>
          <w:p w14:paraId="17C6A02C" w14:textId="77777777" w:rsidR="0051633F" w:rsidRDefault="0051633F" w:rsidP="00114E58">
            <w:pPr>
              <w:pStyle w:val="LLNormaali"/>
              <w:jc w:val="right"/>
            </w:pPr>
            <w:r>
              <w:t>700</w:t>
            </w:r>
          </w:p>
        </w:tc>
        <w:tc>
          <w:tcPr>
            <w:tcW w:w="1253" w:type="dxa"/>
          </w:tcPr>
          <w:p w14:paraId="39FB6BB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53804EB" w14:textId="77777777" w:rsidTr="00114E58">
        <w:tc>
          <w:tcPr>
            <w:tcW w:w="2122" w:type="dxa"/>
          </w:tcPr>
          <w:p w14:paraId="406F4832" w14:textId="77777777" w:rsidR="0051633F" w:rsidRDefault="0051633F" w:rsidP="00114E58">
            <w:pPr>
              <w:pStyle w:val="LLNormaali"/>
            </w:pPr>
            <w:r>
              <w:t>Valkeakoski</w:t>
            </w:r>
          </w:p>
        </w:tc>
        <w:tc>
          <w:tcPr>
            <w:tcW w:w="1275" w:type="dxa"/>
          </w:tcPr>
          <w:p w14:paraId="08317584" w14:textId="77777777" w:rsidR="0051633F" w:rsidRPr="00626BE3" w:rsidRDefault="0051633F" w:rsidP="00114E58">
            <w:pPr>
              <w:pStyle w:val="LLNormaali"/>
              <w:jc w:val="right"/>
            </w:pPr>
            <w:r>
              <w:t>481</w:t>
            </w:r>
          </w:p>
        </w:tc>
        <w:tc>
          <w:tcPr>
            <w:tcW w:w="1134" w:type="dxa"/>
          </w:tcPr>
          <w:p w14:paraId="6C760A23" w14:textId="77777777" w:rsidR="0051633F" w:rsidRPr="00626BE3" w:rsidRDefault="0051633F" w:rsidP="00114E58">
            <w:pPr>
              <w:pStyle w:val="LLNormaali"/>
              <w:jc w:val="right"/>
            </w:pPr>
            <w:r>
              <w:t>604</w:t>
            </w:r>
          </w:p>
        </w:tc>
        <w:tc>
          <w:tcPr>
            <w:tcW w:w="1276" w:type="dxa"/>
          </w:tcPr>
          <w:p w14:paraId="076FE1F8" w14:textId="77777777" w:rsidR="0051633F" w:rsidRDefault="0051633F" w:rsidP="00114E58">
            <w:pPr>
              <w:pStyle w:val="LLNormaali"/>
              <w:jc w:val="right"/>
            </w:pPr>
            <w:r>
              <w:t>681</w:t>
            </w:r>
          </w:p>
        </w:tc>
        <w:tc>
          <w:tcPr>
            <w:tcW w:w="1276" w:type="dxa"/>
          </w:tcPr>
          <w:p w14:paraId="6A3CA74E" w14:textId="77777777" w:rsidR="0051633F" w:rsidRDefault="0051633F" w:rsidP="00114E58">
            <w:pPr>
              <w:pStyle w:val="LLNormaali"/>
              <w:jc w:val="right"/>
            </w:pPr>
            <w:r>
              <w:t>741</w:t>
            </w:r>
          </w:p>
        </w:tc>
        <w:tc>
          <w:tcPr>
            <w:tcW w:w="1253" w:type="dxa"/>
          </w:tcPr>
          <w:p w14:paraId="33EB4EBA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:rsidRPr="00B4525E" w14:paraId="5B7EB0AD" w14:textId="77777777" w:rsidTr="00114E58">
        <w:tc>
          <w:tcPr>
            <w:tcW w:w="2122" w:type="dxa"/>
          </w:tcPr>
          <w:p w14:paraId="312192EC" w14:textId="77777777" w:rsidR="0051633F" w:rsidRDefault="0051633F" w:rsidP="00114E58">
            <w:pPr>
              <w:pStyle w:val="LLNormaali"/>
            </w:pPr>
            <w:r>
              <w:t>Vanda</w:t>
            </w:r>
          </w:p>
        </w:tc>
        <w:tc>
          <w:tcPr>
            <w:tcW w:w="1275" w:type="dxa"/>
          </w:tcPr>
          <w:p w14:paraId="700E429F" w14:textId="77777777" w:rsidR="0051633F" w:rsidRPr="00626BE3" w:rsidRDefault="0051633F" w:rsidP="00114E58">
            <w:pPr>
              <w:pStyle w:val="LLNormaali"/>
              <w:jc w:val="right"/>
            </w:pPr>
            <w:r>
              <w:t>715</w:t>
            </w:r>
          </w:p>
        </w:tc>
        <w:tc>
          <w:tcPr>
            <w:tcW w:w="1134" w:type="dxa"/>
          </w:tcPr>
          <w:p w14:paraId="6E1EB443" w14:textId="77777777" w:rsidR="0051633F" w:rsidRPr="00626BE3" w:rsidRDefault="0051633F" w:rsidP="00114E58">
            <w:pPr>
              <w:pStyle w:val="LLNormaali"/>
              <w:jc w:val="right"/>
            </w:pPr>
            <w:r>
              <w:t>895</w:t>
            </w:r>
          </w:p>
        </w:tc>
        <w:tc>
          <w:tcPr>
            <w:tcW w:w="1276" w:type="dxa"/>
          </w:tcPr>
          <w:p w14:paraId="2AF65AC3" w14:textId="77777777" w:rsidR="0051633F" w:rsidRPr="00B4525E" w:rsidRDefault="0051633F" w:rsidP="00114E58">
            <w:pPr>
              <w:pStyle w:val="LLNormaali"/>
              <w:jc w:val="right"/>
            </w:pPr>
            <w:r>
              <w:t>1 023</w:t>
            </w:r>
          </w:p>
        </w:tc>
        <w:tc>
          <w:tcPr>
            <w:tcW w:w="1276" w:type="dxa"/>
          </w:tcPr>
          <w:p w14:paraId="4804BE62" w14:textId="77777777" w:rsidR="0051633F" w:rsidRPr="00B4525E" w:rsidRDefault="0051633F" w:rsidP="00114E58">
            <w:pPr>
              <w:pStyle w:val="LLNormaali"/>
              <w:jc w:val="right"/>
            </w:pPr>
            <w:r>
              <w:t>1 122</w:t>
            </w:r>
          </w:p>
        </w:tc>
        <w:tc>
          <w:tcPr>
            <w:tcW w:w="1253" w:type="dxa"/>
          </w:tcPr>
          <w:p w14:paraId="7908A3BE" w14:textId="77777777" w:rsidR="0051633F" w:rsidRPr="00B4525E" w:rsidRDefault="0051633F" w:rsidP="00114E58">
            <w:pPr>
              <w:pStyle w:val="LLNormaali"/>
              <w:jc w:val="right"/>
            </w:pPr>
            <w:r>
              <w:t>122</w:t>
            </w:r>
          </w:p>
        </w:tc>
      </w:tr>
      <w:tr w:rsidR="0051633F" w:rsidRPr="00B4525E" w14:paraId="182955DC" w14:textId="77777777" w:rsidTr="00114E58">
        <w:tc>
          <w:tcPr>
            <w:tcW w:w="2122" w:type="dxa"/>
          </w:tcPr>
          <w:p w14:paraId="264CB20B" w14:textId="77777777" w:rsidR="0051633F" w:rsidRDefault="0051633F" w:rsidP="00114E58">
            <w:pPr>
              <w:pStyle w:val="LLNormaali"/>
            </w:pPr>
            <w:r>
              <w:t>Varkaus</w:t>
            </w:r>
          </w:p>
        </w:tc>
        <w:tc>
          <w:tcPr>
            <w:tcW w:w="1275" w:type="dxa"/>
          </w:tcPr>
          <w:p w14:paraId="675717A0" w14:textId="77777777" w:rsidR="0051633F" w:rsidRPr="00626BE3" w:rsidRDefault="0051633F" w:rsidP="00114E58">
            <w:pPr>
              <w:pStyle w:val="LLNormaali"/>
              <w:jc w:val="right"/>
            </w:pPr>
            <w:r>
              <w:t>412</w:t>
            </w:r>
          </w:p>
        </w:tc>
        <w:tc>
          <w:tcPr>
            <w:tcW w:w="1134" w:type="dxa"/>
          </w:tcPr>
          <w:p w14:paraId="133247D8" w14:textId="77777777" w:rsidR="0051633F" w:rsidRPr="00626BE3" w:rsidRDefault="0051633F" w:rsidP="00114E58">
            <w:pPr>
              <w:pStyle w:val="LLNormaali"/>
              <w:jc w:val="right"/>
            </w:pPr>
            <w:r>
              <w:t>560</w:t>
            </w:r>
          </w:p>
        </w:tc>
        <w:tc>
          <w:tcPr>
            <w:tcW w:w="1276" w:type="dxa"/>
          </w:tcPr>
          <w:p w14:paraId="0AFAE078" w14:textId="77777777" w:rsidR="0051633F" w:rsidRPr="00B4525E" w:rsidRDefault="0051633F" w:rsidP="00114E58">
            <w:pPr>
              <w:pStyle w:val="LLNormaali"/>
              <w:jc w:val="right"/>
            </w:pPr>
            <w:r>
              <w:t>623</w:t>
            </w:r>
          </w:p>
        </w:tc>
        <w:tc>
          <w:tcPr>
            <w:tcW w:w="1276" w:type="dxa"/>
          </w:tcPr>
          <w:p w14:paraId="55821B82" w14:textId="77777777" w:rsidR="0051633F" w:rsidRPr="00B4525E" w:rsidRDefault="0051633F" w:rsidP="00114E58">
            <w:pPr>
              <w:pStyle w:val="LLNormaali"/>
              <w:jc w:val="right"/>
            </w:pPr>
            <w:r>
              <w:t>699</w:t>
            </w:r>
          </w:p>
        </w:tc>
        <w:tc>
          <w:tcPr>
            <w:tcW w:w="1253" w:type="dxa"/>
          </w:tcPr>
          <w:p w14:paraId="7B6621BD" w14:textId="77777777" w:rsidR="0051633F" w:rsidRPr="00B4525E" w:rsidRDefault="0051633F" w:rsidP="00114E58">
            <w:pPr>
              <w:pStyle w:val="LLNormaali"/>
              <w:jc w:val="right"/>
            </w:pPr>
            <w:r>
              <w:t>99</w:t>
            </w:r>
          </w:p>
        </w:tc>
      </w:tr>
      <w:tr w:rsidR="0051633F" w14:paraId="5873B789" w14:textId="77777777" w:rsidTr="00114E58">
        <w:tc>
          <w:tcPr>
            <w:tcW w:w="2122" w:type="dxa"/>
          </w:tcPr>
          <w:p w14:paraId="04CF98B1" w14:textId="77777777" w:rsidR="0051633F" w:rsidRDefault="0051633F" w:rsidP="00114E58">
            <w:pPr>
              <w:pStyle w:val="LLNormaali"/>
            </w:pPr>
            <w:r>
              <w:t>Vasa</w:t>
            </w:r>
          </w:p>
        </w:tc>
        <w:tc>
          <w:tcPr>
            <w:tcW w:w="1275" w:type="dxa"/>
          </w:tcPr>
          <w:p w14:paraId="2B216185" w14:textId="77777777" w:rsidR="0051633F" w:rsidRPr="00626BE3" w:rsidRDefault="0051633F" w:rsidP="00114E58">
            <w:pPr>
              <w:pStyle w:val="LLNormaali"/>
              <w:jc w:val="right"/>
            </w:pPr>
            <w:r>
              <w:t>515</w:t>
            </w:r>
          </w:p>
        </w:tc>
        <w:tc>
          <w:tcPr>
            <w:tcW w:w="1134" w:type="dxa"/>
          </w:tcPr>
          <w:p w14:paraId="3AA6ED07" w14:textId="77777777" w:rsidR="0051633F" w:rsidRPr="00626BE3" w:rsidRDefault="0051633F" w:rsidP="00114E58">
            <w:pPr>
              <w:pStyle w:val="LLNormaali"/>
              <w:jc w:val="right"/>
            </w:pPr>
            <w:r>
              <w:t>655</w:t>
            </w:r>
          </w:p>
        </w:tc>
        <w:tc>
          <w:tcPr>
            <w:tcW w:w="1276" w:type="dxa"/>
          </w:tcPr>
          <w:p w14:paraId="30E00AD9" w14:textId="77777777" w:rsidR="0051633F" w:rsidRDefault="0051633F" w:rsidP="00114E58">
            <w:pPr>
              <w:pStyle w:val="LLNormaali"/>
              <w:jc w:val="right"/>
            </w:pPr>
            <w:r>
              <w:t>740</w:t>
            </w:r>
          </w:p>
        </w:tc>
        <w:tc>
          <w:tcPr>
            <w:tcW w:w="1276" w:type="dxa"/>
          </w:tcPr>
          <w:p w14:paraId="1E0CF07D" w14:textId="77777777" w:rsidR="0051633F" w:rsidRDefault="0051633F" w:rsidP="00114E58">
            <w:pPr>
              <w:pStyle w:val="LLNormaali"/>
              <w:jc w:val="right"/>
            </w:pPr>
            <w:r>
              <w:t>812</w:t>
            </w:r>
          </w:p>
        </w:tc>
        <w:tc>
          <w:tcPr>
            <w:tcW w:w="1253" w:type="dxa"/>
          </w:tcPr>
          <w:p w14:paraId="7172B417" w14:textId="77777777" w:rsidR="0051633F" w:rsidRDefault="0051633F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51633F" w14:paraId="20E20221" w14:textId="77777777" w:rsidTr="00114E58">
        <w:tc>
          <w:tcPr>
            <w:tcW w:w="2122" w:type="dxa"/>
          </w:tcPr>
          <w:p w14:paraId="6A54F33C" w14:textId="77777777" w:rsidR="0051633F" w:rsidRDefault="0051633F" w:rsidP="00114E58">
            <w:pPr>
              <w:pStyle w:val="LLNormaali"/>
            </w:pPr>
            <w:r>
              <w:t>Vederlax</w:t>
            </w:r>
          </w:p>
        </w:tc>
        <w:tc>
          <w:tcPr>
            <w:tcW w:w="1275" w:type="dxa"/>
          </w:tcPr>
          <w:p w14:paraId="58043749" w14:textId="77777777" w:rsidR="0051633F" w:rsidRDefault="0051633F" w:rsidP="00114E58">
            <w:pPr>
              <w:pStyle w:val="LLNormaali"/>
              <w:jc w:val="right"/>
            </w:pPr>
            <w:r>
              <w:t>445</w:t>
            </w:r>
          </w:p>
        </w:tc>
        <w:tc>
          <w:tcPr>
            <w:tcW w:w="1134" w:type="dxa"/>
          </w:tcPr>
          <w:p w14:paraId="34C9DA57" w14:textId="77777777" w:rsidR="0051633F" w:rsidRDefault="0051633F" w:rsidP="00114E58">
            <w:pPr>
              <w:pStyle w:val="LLNormaali"/>
              <w:jc w:val="right"/>
            </w:pPr>
            <w:r>
              <w:t>578</w:t>
            </w:r>
          </w:p>
        </w:tc>
        <w:tc>
          <w:tcPr>
            <w:tcW w:w="1276" w:type="dxa"/>
          </w:tcPr>
          <w:p w14:paraId="3ECA07E2" w14:textId="77777777" w:rsidR="0051633F" w:rsidRDefault="0051633F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76" w:type="dxa"/>
          </w:tcPr>
          <w:p w14:paraId="679D3F7E" w14:textId="77777777" w:rsidR="0051633F" w:rsidRDefault="0051633F" w:rsidP="00114E58">
            <w:pPr>
              <w:pStyle w:val="LLNormaali"/>
              <w:jc w:val="right"/>
            </w:pPr>
            <w:r>
              <w:t>766</w:t>
            </w:r>
          </w:p>
        </w:tc>
        <w:tc>
          <w:tcPr>
            <w:tcW w:w="1253" w:type="dxa"/>
          </w:tcPr>
          <w:p w14:paraId="1699AF2D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089C886" w14:textId="77777777" w:rsidTr="00114E58">
        <w:tc>
          <w:tcPr>
            <w:tcW w:w="2122" w:type="dxa"/>
          </w:tcPr>
          <w:p w14:paraId="197868FC" w14:textId="77777777" w:rsidR="0051633F" w:rsidRDefault="0051633F" w:rsidP="00114E58">
            <w:pPr>
              <w:pStyle w:val="LLNormaali"/>
            </w:pPr>
            <w:r>
              <w:t>Vemo</w:t>
            </w:r>
          </w:p>
        </w:tc>
        <w:tc>
          <w:tcPr>
            <w:tcW w:w="1275" w:type="dxa"/>
          </w:tcPr>
          <w:p w14:paraId="3B60397B" w14:textId="77777777" w:rsidR="0051633F" w:rsidRPr="00626BE3" w:rsidRDefault="0051633F" w:rsidP="00114E58">
            <w:pPr>
              <w:pStyle w:val="LLNormaali"/>
              <w:jc w:val="right"/>
            </w:pPr>
            <w:r>
              <w:t>446</w:t>
            </w:r>
          </w:p>
        </w:tc>
        <w:tc>
          <w:tcPr>
            <w:tcW w:w="1134" w:type="dxa"/>
          </w:tcPr>
          <w:p w14:paraId="7589E46B" w14:textId="77777777" w:rsidR="0051633F" w:rsidRPr="00626BE3" w:rsidRDefault="0051633F" w:rsidP="00114E58">
            <w:pPr>
              <w:pStyle w:val="LLNormaali"/>
              <w:jc w:val="right"/>
            </w:pPr>
            <w:r>
              <w:t>571</w:t>
            </w:r>
          </w:p>
        </w:tc>
        <w:tc>
          <w:tcPr>
            <w:tcW w:w="1276" w:type="dxa"/>
          </w:tcPr>
          <w:p w14:paraId="460CDAAD" w14:textId="77777777" w:rsidR="0051633F" w:rsidRDefault="0051633F" w:rsidP="00114E58">
            <w:pPr>
              <w:pStyle w:val="LLNormaali"/>
              <w:jc w:val="right"/>
            </w:pPr>
            <w:r>
              <w:t>701</w:t>
            </w:r>
          </w:p>
        </w:tc>
        <w:tc>
          <w:tcPr>
            <w:tcW w:w="1276" w:type="dxa"/>
          </w:tcPr>
          <w:p w14:paraId="762DF7C9" w14:textId="77777777" w:rsidR="0051633F" w:rsidRDefault="0051633F" w:rsidP="00114E58">
            <w:pPr>
              <w:pStyle w:val="LLNormaali"/>
              <w:jc w:val="right"/>
            </w:pPr>
            <w:r>
              <w:t>762</w:t>
            </w:r>
          </w:p>
        </w:tc>
        <w:tc>
          <w:tcPr>
            <w:tcW w:w="1253" w:type="dxa"/>
          </w:tcPr>
          <w:p w14:paraId="5C87CB29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99B06C0" w14:textId="77777777" w:rsidTr="00114E58">
        <w:tc>
          <w:tcPr>
            <w:tcW w:w="2122" w:type="dxa"/>
          </w:tcPr>
          <w:p w14:paraId="20DE9459" w14:textId="77777777" w:rsidR="0051633F" w:rsidRDefault="0051633F" w:rsidP="00114E58">
            <w:pPr>
              <w:pStyle w:val="LLNormaali"/>
            </w:pPr>
            <w:r>
              <w:t>Vesanto</w:t>
            </w:r>
          </w:p>
        </w:tc>
        <w:tc>
          <w:tcPr>
            <w:tcW w:w="1275" w:type="dxa"/>
          </w:tcPr>
          <w:p w14:paraId="15EDE1BE" w14:textId="77777777" w:rsidR="0051633F" w:rsidRPr="00626BE3" w:rsidRDefault="0051633F" w:rsidP="00114E58">
            <w:pPr>
              <w:pStyle w:val="LLNormaali"/>
              <w:jc w:val="right"/>
            </w:pPr>
            <w:r>
              <w:t>407</w:t>
            </w:r>
          </w:p>
        </w:tc>
        <w:tc>
          <w:tcPr>
            <w:tcW w:w="1134" w:type="dxa"/>
          </w:tcPr>
          <w:p w14:paraId="61F9ED78" w14:textId="77777777" w:rsidR="0051633F" w:rsidRPr="00626BE3" w:rsidRDefault="0051633F" w:rsidP="00114E58">
            <w:pPr>
              <w:pStyle w:val="LLNormaali"/>
              <w:jc w:val="right"/>
            </w:pPr>
            <w:r>
              <w:t>513</w:t>
            </w:r>
          </w:p>
        </w:tc>
        <w:tc>
          <w:tcPr>
            <w:tcW w:w="1276" w:type="dxa"/>
          </w:tcPr>
          <w:p w14:paraId="4C17FE51" w14:textId="77777777" w:rsidR="0051633F" w:rsidRDefault="0051633F" w:rsidP="00114E58">
            <w:pPr>
              <w:pStyle w:val="LLNormaali"/>
              <w:jc w:val="right"/>
            </w:pPr>
            <w:r>
              <w:t>620</w:t>
            </w:r>
          </w:p>
        </w:tc>
        <w:tc>
          <w:tcPr>
            <w:tcW w:w="1276" w:type="dxa"/>
          </w:tcPr>
          <w:p w14:paraId="4F844E94" w14:textId="77777777" w:rsidR="0051633F" w:rsidRDefault="0051633F" w:rsidP="00114E58">
            <w:pPr>
              <w:pStyle w:val="LLNormaali"/>
              <w:jc w:val="right"/>
            </w:pPr>
            <w:r>
              <w:t>670</w:t>
            </w:r>
          </w:p>
        </w:tc>
        <w:tc>
          <w:tcPr>
            <w:tcW w:w="1253" w:type="dxa"/>
          </w:tcPr>
          <w:p w14:paraId="21C765D9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39B6B92" w14:textId="77777777" w:rsidTr="00114E58">
        <w:tc>
          <w:tcPr>
            <w:tcW w:w="2122" w:type="dxa"/>
          </w:tcPr>
          <w:p w14:paraId="4B5EFA8C" w14:textId="77777777" w:rsidR="0051633F" w:rsidRDefault="0051633F" w:rsidP="00114E58">
            <w:pPr>
              <w:pStyle w:val="LLNormaali"/>
            </w:pPr>
            <w:proofErr w:type="spellStart"/>
            <w:r>
              <w:t>Vesilahti</w:t>
            </w:r>
            <w:proofErr w:type="spellEnd"/>
          </w:p>
        </w:tc>
        <w:tc>
          <w:tcPr>
            <w:tcW w:w="1275" w:type="dxa"/>
          </w:tcPr>
          <w:p w14:paraId="15BE9E02" w14:textId="77777777" w:rsidR="0051633F" w:rsidRPr="00626BE3" w:rsidRDefault="0051633F" w:rsidP="00114E58">
            <w:pPr>
              <w:pStyle w:val="LLNormaali"/>
              <w:jc w:val="right"/>
            </w:pPr>
            <w:r>
              <w:t>514</w:t>
            </w:r>
          </w:p>
        </w:tc>
        <w:tc>
          <w:tcPr>
            <w:tcW w:w="1134" w:type="dxa"/>
          </w:tcPr>
          <w:p w14:paraId="4CC081B3" w14:textId="77777777" w:rsidR="0051633F" w:rsidRPr="00626BE3" w:rsidRDefault="0051633F" w:rsidP="00114E58">
            <w:pPr>
              <w:pStyle w:val="LLNormaali"/>
              <w:jc w:val="right"/>
            </w:pPr>
            <w:r>
              <w:t>630</w:t>
            </w:r>
          </w:p>
        </w:tc>
        <w:tc>
          <w:tcPr>
            <w:tcW w:w="1276" w:type="dxa"/>
          </w:tcPr>
          <w:p w14:paraId="103C9B1A" w14:textId="77777777" w:rsidR="0051633F" w:rsidRDefault="0051633F" w:rsidP="00114E58">
            <w:pPr>
              <w:pStyle w:val="LLNormaali"/>
              <w:jc w:val="right"/>
            </w:pPr>
            <w:r>
              <w:t>730</w:t>
            </w:r>
          </w:p>
        </w:tc>
        <w:tc>
          <w:tcPr>
            <w:tcW w:w="1276" w:type="dxa"/>
          </w:tcPr>
          <w:p w14:paraId="0016FD94" w14:textId="77777777" w:rsidR="0051633F" w:rsidRDefault="0051633F" w:rsidP="00114E58">
            <w:pPr>
              <w:pStyle w:val="LLNormaali"/>
              <w:jc w:val="right"/>
            </w:pPr>
            <w:r>
              <w:t>790</w:t>
            </w:r>
          </w:p>
        </w:tc>
        <w:tc>
          <w:tcPr>
            <w:tcW w:w="1253" w:type="dxa"/>
          </w:tcPr>
          <w:p w14:paraId="0D0AD509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718E9F2" w14:textId="77777777" w:rsidTr="00114E58">
        <w:tc>
          <w:tcPr>
            <w:tcW w:w="2122" w:type="dxa"/>
          </w:tcPr>
          <w:p w14:paraId="2C7ABB77" w14:textId="77777777" w:rsidR="0051633F" w:rsidRDefault="0051633F" w:rsidP="00114E58">
            <w:pPr>
              <w:pStyle w:val="LLNormaali"/>
            </w:pPr>
            <w:r>
              <w:t>Vetil</w:t>
            </w:r>
          </w:p>
        </w:tc>
        <w:tc>
          <w:tcPr>
            <w:tcW w:w="1275" w:type="dxa"/>
          </w:tcPr>
          <w:p w14:paraId="7B769C91" w14:textId="77777777" w:rsidR="0051633F" w:rsidRPr="00626BE3" w:rsidRDefault="0051633F" w:rsidP="00114E58">
            <w:pPr>
              <w:pStyle w:val="LLNormaali"/>
              <w:jc w:val="right"/>
            </w:pPr>
            <w:r>
              <w:t>478</w:t>
            </w:r>
          </w:p>
        </w:tc>
        <w:tc>
          <w:tcPr>
            <w:tcW w:w="1134" w:type="dxa"/>
          </w:tcPr>
          <w:p w14:paraId="10616CCD" w14:textId="77777777" w:rsidR="0051633F" w:rsidRPr="00626BE3" w:rsidRDefault="0051633F" w:rsidP="00114E58">
            <w:pPr>
              <w:pStyle w:val="LLNormaali"/>
              <w:jc w:val="right"/>
            </w:pPr>
            <w:r>
              <w:t>552</w:t>
            </w:r>
          </w:p>
        </w:tc>
        <w:tc>
          <w:tcPr>
            <w:tcW w:w="1276" w:type="dxa"/>
          </w:tcPr>
          <w:p w14:paraId="0497AD59" w14:textId="77777777" w:rsidR="0051633F" w:rsidRDefault="0051633F" w:rsidP="00114E58">
            <w:pPr>
              <w:pStyle w:val="LLNormaali"/>
              <w:jc w:val="right"/>
            </w:pPr>
            <w:r>
              <w:t>671</w:t>
            </w:r>
          </w:p>
        </w:tc>
        <w:tc>
          <w:tcPr>
            <w:tcW w:w="1276" w:type="dxa"/>
          </w:tcPr>
          <w:p w14:paraId="49E1DDA3" w14:textId="77777777" w:rsidR="0051633F" w:rsidRDefault="0051633F" w:rsidP="00114E58">
            <w:pPr>
              <w:pStyle w:val="LLNormaali"/>
              <w:jc w:val="right"/>
            </w:pPr>
            <w:r>
              <w:t>752</w:t>
            </w:r>
          </w:p>
        </w:tc>
        <w:tc>
          <w:tcPr>
            <w:tcW w:w="1253" w:type="dxa"/>
          </w:tcPr>
          <w:p w14:paraId="790099C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B800D46" w14:textId="77777777" w:rsidTr="00114E58">
        <w:tc>
          <w:tcPr>
            <w:tcW w:w="2122" w:type="dxa"/>
          </w:tcPr>
          <w:p w14:paraId="01D3C3A8" w14:textId="77777777" w:rsidR="0051633F" w:rsidRDefault="0051633F" w:rsidP="00114E58">
            <w:pPr>
              <w:pStyle w:val="LLNormaali"/>
            </w:pPr>
            <w:r>
              <w:t>Vichtis</w:t>
            </w:r>
          </w:p>
        </w:tc>
        <w:tc>
          <w:tcPr>
            <w:tcW w:w="1275" w:type="dxa"/>
          </w:tcPr>
          <w:p w14:paraId="3405B63C" w14:textId="77777777" w:rsidR="0051633F" w:rsidRPr="00626BE3" w:rsidRDefault="0051633F" w:rsidP="00114E58">
            <w:pPr>
              <w:pStyle w:val="LLNormaali"/>
              <w:jc w:val="right"/>
            </w:pPr>
            <w:r>
              <w:t>650</w:t>
            </w:r>
          </w:p>
        </w:tc>
        <w:tc>
          <w:tcPr>
            <w:tcW w:w="1134" w:type="dxa"/>
          </w:tcPr>
          <w:p w14:paraId="5A2CEA19" w14:textId="77777777" w:rsidR="0051633F" w:rsidRPr="00626BE3" w:rsidRDefault="0051633F" w:rsidP="00114E58">
            <w:pPr>
              <w:pStyle w:val="LLNormaali"/>
              <w:jc w:val="right"/>
            </w:pPr>
            <w:r>
              <w:t>788</w:t>
            </w:r>
          </w:p>
        </w:tc>
        <w:tc>
          <w:tcPr>
            <w:tcW w:w="1276" w:type="dxa"/>
          </w:tcPr>
          <w:p w14:paraId="081DAACF" w14:textId="77777777" w:rsidR="0051633F" w:rsidRDefault="0051633F" w:rsidP="00114E58">
            <w:pPr>
              <w:pStyle w:val="LLNormaali"/>
              <w:jc w:val="right"/>
            </w:pPr>
            <w:r>
              <w:t>862</w:t>
            </w:r>
          </w:p>
        </w:tc>
        <w:tc>
          <w:tcPr>
            <w:tcW w:w="1276" w:type="dxa"/>
          </w:tcPr>
          <w:p w14:paraId="752E85FC" w14:textId="77777777" w:rsidR="0051633F" w:rsidRDefault="0051633F" w:rsidP="00114E58">
            <w:pPr>
              <w:pStyle w:val="LLNormaali"/>
              <w:jc w:val="right"/>
            </w:pPr>
            <w:r>
              <w:t>921</w:t>
            </w:r>
          </w:p>
        </w:tc>
        <w:tc>
          <w:tcPr>
            <w:tcW w:w="1253" w:type="dxa"/>
          </w:tcPr>
          <w:p w14:paraId="14D71CFF" w14:textId="77777777" w:rsidR="0051633F" w:rsidRDefault="0051633F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51633F" w14:paraId="3FFDB428" w14:textId="77777777" w:rsidTr="00114E58">
        <w:tc>
          <w:tcPr>
            <w:tcW w:w="2122" w:type="dxa"/>
          </w:tcPr>
          <w:p w14:paraId="1A89F778" w14:textId="77777777" w:rsidR="0051633F" w:rsidRDefault="0051633F" w:rsidP="00114E58">
            <w:pPr>
              <w:pStyle w:val="LLNormaali"/>
            </w:pPr>
            <w:r>
              <w:t>Vieremä</w:t>
            </w:r>
          </w:p>
        </w:tc>
        <w:tc>
          <w:tcPr>
            <w:tcW w:w="1275" w:type="dxa"/>
          </w:tcPr>
          <w:p w14:paraId="39E7838C" w14:textId="77777777" w:rsidR="0051633F" w:rsidRPr="00626BE3" w:rsidRDefault="0051633F" w:rsidP="00114E58">
            <w:pPr>
              <w:pStyle w:val="LLNormaali"/>
              <w:jc w:val="right"/>
            </w:pPr>
            <w:r>
              <w:t>407</w:t>
            </w:r>
          </w:p>
        </w:tc>
        <w:tc>
          <w:tcPr>
            <w:tcW w:w="1134" w:type="dxa"/>
          </w:tcPr>
          <w:p w14:paraId="01AE5A3F" w14:textId="77777777" w:rsidR="0051633F" w:rsidRPr="00626BE3" w:rsidRDefault="0051633F" w:rsidP="00114E58">
            <w:pPr>
              <w:pStyle w:val="LLNormaali"/>
              <w:jc w:val="right"/>
            </w:pPr>
            <w:r>
              <w:t>536</w:t>
            </w:r>
          </w:p>
        </w:tc>
        <w:tc>
          <w:tcPr>
            <w:tcW w:w="1276" w:type="dxa"/>
          </w:tcPr>
          <w:p w14:paraId="18C8C1D6" w14:textId="77777777" w:rsidR="0051633F" w:rsidRDefault="0051633F" w:rsidP="00114E58">
            <w:pPr>
              <w:pStyle w:val="LLNormaali"/>
              <w:jc w:val="right"/>
            </w:pPr>
            <w:r>
              <w:t>656</w:t>
            </w:r>
          </w:p>
        </w:tc>
        <w:tc>
          <w:tcPr>
            <w:tcW w:w="1276" w:type="dxa"/>
          </w:tcPr>
          <w:p w14:paraId="68C0E2E4" w14:textId="77777777" w:rsidR="0051633F" w:rsidRDefault="0051633F" w:rsidP="00114E58">
            <w:pPr>
              <w:pStyle w:val="LLNormaali"/>
              <w:jc w:val="right"/>
            </w:pPr>
            <w:r>
              <w:t>711</w:t>
            </w:r>
          </w:p>
        </w:tc>
        <w:tc>
          <w:tcPr>
            <w:tcW w:w="1253" w:type="dxa"/>
          </w:tcPr>
          <w:p w14:paraId="4ACD45DB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3AEDC5B" w14:textId="77777777" w:rsidTr="00114E58">
        <w:tc>
          <w:tcPr>
            <w:tcW w:w="2122" w:type="dxa"/>
          </w:tcPr>
          <w:p w14:paraId="02F534F5" w14:textId="77777777" w:rsidR="0051633F" w:rsidRDefault="0051633F" w:rsidP="00114E58">
            <w:pPr>
              <w:pStyle w:val="LLNormaali"/>
            </w:pPr>
            <w:r>
              <w:t>Viitasaari</w:t>
            </w:r>
          </w:p>
        </w:tc>
        <w:tc>
          <w:tcPr>
            <w:tcW w:w="1275" w:type="dxa"/>
          </w:tcPr>
          <w:p w14:paraId="13FD46FD" w14:textId="77777777" w:rsidR="0051633F" w:rsidRPr="00626BE3" w:rsidRDefault="0051633F" w:rsidP="00114E58">
            <w:pPr>
              <w:pStyle w:val="LLNormaali"/>
              <w:jc w:val="right"/>
            </w:pPr>
            <w:r>
              <w:t>460</w:t>
            </w:r>
          </w:p>
        </w:tc>
        <w:tc>
          <w:tcPr>
            <w:tcW w:w="1134" w:type="dxa"/>
          </w:tcPr>
          <w:p w14:paraId="7699234A" w14:textId="77777777" w:rsidR="0051633F" w:rsidRPr="00626BE3" w:rsidRDefault="0051633F" w:rsidP="00114E58">
            <w:pPr>
              <w:pStyle w:val="LLNormaali"/>
              <w:jc w:val="right"/>
            </w:pPr>
            <w:r>
              <w:t>554</w:t>
            </w:r>
          </w:p>
        </w:tc>
        <w:tc>
          <w:tcPr>
            <w:tcW w:w="1276" w:type="dxa"/>
          </w:tcPr>
          <w:p w14:paraId="6BEBB462" w14:textId="77777777" w:rsidR="0051633F" w:rsidRDefault="0051633F" w:rsidP="00114E58">
            <w:pPr>
              <w:pStyle w:val="LLNormaali"/>
              <w:jc w:val="right"/>
            </w:pPr>
            <w:r>
              <w:t>625</w:t>
            </w:r>
          </w:p>
        </w:tc>
        <w:tc>
          <w:tcPr>
            <w:tcW w:w="1276" w:type="dxa"/>
          </w:tcPr>
          <w:p w14:paraId="4C740006" w14:textId="77777777" w:rsidR="0051633F" w:rsidRDefault="0051633F" w:rsidP="00114E58">
            <w:pPr>
              <w:pStyle w:val="LLNormaali"/>
              <w:jc w:val="right"/>
            </w:pPr>
            <w:r>
              <w:t>690</w:t>
            </w:r>
          </w:p>
        </w:tc>
        <w:tc>
          <w:tcPr>
            <w:tcW w:w="1253" w:type="dxa"/>
          </w:tcPr>
          <w:p w14:paraId="1931B9BA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1E9A588E" w14:textId="77777777" w:rsidTr="00114E58">
        <w:tc>
          <w:tcPr>
            <w:tcW w:w="2122" w:type="dxa"/>
          </w:tcPr>
          <w:p w14:paraId="064842FD" w14:textId="77777777" w:rsidR="0051633F" w:rsidRDefault="0051633F" w:rsidP="00114E58">
            <w:pPr>
              <w:pStyle w:val="LLNormaali"/>
            </w:pPr>
            <w:r>
              <w:t>Villmanstrand</w:t>
            </w:r>
          </w:p>
        </w:tc>
        <w:tc>
          <w:tcPr>
            <w:tcW w:w="1275" w:type="dxa"/>
          </w:tcPr>
          <w:p w14:paraId="1D3E92AB" w14:textId="77777777" w:rsidR="0051633F" w:rsidRDefault="0051633F" w:rsidP="00114E58">
            <w:pPr>
              <w:pStyle w:val="LLNormaali"/>
              <w:jc w:val="right"/>
            </w:pPr>
            <w:r>
              <w:t>513</w:t>
            </w:r>
          </w:p>
        </w:tc>
        <w:tc>
          <w:tcPr>
            <w:tcW w:w="1134" w:type="dxa"/>
          </w:tcPr>
          <w:p w14:paraId="048D6ACA" w14:textId="77777777" w:rsidR="0051633F" w:rsidRDefault="0051633F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4046717E" w14:textId="77777777" w:rsidR="0051633F" w:rsidRDefault="0051633F" w:rsidP="00114E58">
            <w:pPr>
              <w:pStyle w:val="LLNormaali"/>
              <w:jc w:val="right"/>
            </w:pPr>
            <w:r>
              <w:t>769</w:t>
            </w:r>
          </w:p>
        </w:tc>
        <w:tc>
          <w:tcPr>
            <w:tcW w:w="1276" w:type="dxa"/>
          </w:tcPr>
          <w:p w14:paraId="697CCBC2" w14:textId="77777777" w:rsidR="0051633F" w:rsidRDefault="0051633F" w:rsidP="00114E58">
            <w:pPr>
              <w:pStyle w:val="LLNormaali"/>
              <w:jc w:val="right"/>
            </w:pPr>
            <w:r>
              <w:t>825</w:t>
            </w:r>
          </w:p>
        </w:tc>
        <w:tc>
          <w:tcPr>
            <w:tcW w:w="1253" w:type="dxa"/>
          </w:tcPr>
          <w:p w14:paraId="73A1BB46" w14:textId="77777777" w:rsidR="0051633F" w:rsidRDefault="0051633F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51633F" w14:paraId="2DCCCD76" w14:textId="77777777" w:rsidTr="00114E58">
        <w:tc>
          <w:tcPr>
            <w:tcW w:w="2122" w:type="dxa"/>
          </w:tcPr>
          <w:p w14:paraId="2243F743" w14:textId="77777777" w:rsidR="0051633F" w:rsidRDefault="0051633F" w:rsidP="00114E58">
            <w:pPr>
              <w:pStyle w:val="LLNormaali"/>
            </w:pPr>
            <w:r>
              <w:t>Vindala</w:t>
            </w:r>
          </w:p>
        </w:tc>
        <w:tc>
          <w:tcPr>
            <w:tcW w:w="1275" w:type="dxa"/>
          </w:tcPr>
          <w:p w14:paraId="2471773E" w14:textId="77777777" w:rsidR="0051633F" w:rsidRPr="00626BE3" w:rsidRDefault="0051633F" w:rsidP="00114E58">
            <w:pPr>
              <w:pStyle w:val="LLNormaali"/>
              <w:jc w:val="right"/>
            </w:pPr>
            <w:r>
              <w:t>460</w:t>
            </w:r>
          </w:p>
        </w:tc>
        <w:tc>
          <w:tcPr>
            <w:tcW w:w="1134" w:type="dxa"/>
          </w:tcPr>
          <w:p w14:paraId="2FF85E51" w14:textId="77777777" w:rsidR="0051633F" w:rsidRPr="00626BE3" w:rsidRDefault="0051633F" w:rsidP="00114E58">
            <w:pPr>
              <w:pStyle w:val="LLNormaali"/>
              <w:jc w:val="right"/>
            </w:pPr>
            <w:r>
              <w:t>560</w:t>
            </w:r>
          </w:p>
        </w:tc>
        <w:tc>
          <w:tcPr>
            <w:tcW w:w="1276" w:type="dxa"/>
          </w:tcPr>
          <w:p w14:paraId="66470644" w14:textId="77777777" w:rsidR="0051633F" w:rsidRDefault="0051633F" w:rsidP="00114E58">
            <w:pPr>
              <w:pStyle w:val="LLNormaali"/>
              <w:jc w:val="right"/>
            </w:pPr>
            <w:r>
              <w:t>657</w:t>
            </w:r>
          </w:p>
        </w:tc>
        <w:tc>
          <w:tcPr>
            <w:tcW w:w="1276" w:type="dxa"/>
          </w:tcPr>
          <w:p w14:paraId="4DC84B6C" w14:textId="77777777" w:rsidR="0051633F" w:rsidRDefault="0051633F" w:rsidP="00114E58">
            <w:pPr>
              <w:pStyle w:val="LLNormaali"/>
              <w:jc w:val="right"/>
            </w:pPr>
            <w:r>
              <w:t>710</w:t>
            </w:r>
          </w:p>
        </w:tc>
        <w:tc>
          <w:tcPr>
            <w:tcW w:w="1253" w:type="dxa"/>
          </w:tcPr>
          <w:p w14:paraId="18025D9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00AC06D" w14:textId="77777777" w:rsidTr="00114E58">
        <w:tc>
          <w:tcPr>
            <w:tcW w:w="2122" w:type="dxa"/>
          </w:tcPr>
          <w:p w14:paraId="24F2E16A" w14:textId="77777777" w:rsidR="0051633F" w:rsidRDefault="0051633F" w:rsidP="00114E58">
            <w:pPr>
              <w:pStyle w:val="LLNormaali"/>
            </w:pPr>
            <w:r>
              <w:t>Virdois</w:t>
            </w:r>
          </w:p>
        </w:tc>
        <w:tc>
          <w:tcPr>
            <w:tcW w:w="1275" w:type="dxa"/>
          </w:tcPr>
          <w:p w14:paraId="14BE662B" w14:textId="77777777" w:rsidR="0051633F" w:rsidRDefault="0051633F" w:rsidP="00114E58">
            <w:pPr>
              <w:pStyle w:val="LLNormaali"/>
              <w:jc w:val="right"/>
            </w:pPr>
            <w:r>
              <w:t>401</w:t>
            </w:r>
          </w:p>
        </w:tc>
        <w:tc>
          <w:tcPr>
            <w:tcW w:w="1134" w:type="dxa"/>
          </w:tcPr>
          <w:p w14:paraId="67623E1C" w14:textId="77777777" w:rsidR="0051633F" w:rsidRDefault="0051633F" w:rsidP="00114E58">
            <w:pPr>
              <w:pStyle w:val="LLNormaali"/>
              <w:jc w:val="right"/>
            </w:pPr>
            <w:r>
              <w:t>600</w:t>
            </w:r>
          </w:p>
        </w:tc>
        <w:tc>
          <w:tcPr>
            <w:tcW w:w="1276" w:type="dxa"/>
          </w:tcPr>
          <w:p w14:paraId="3EF5A4BE" w14:textId="77777777" w:rsidR="0051633F" w:rsidRDefault="0051633F" w:rsidP="00114E58">
            <w:pPr>
              <w:pStyle w:val="LLNormaali"/>
              <w:jc w:val="right"/>
            </w:pPr>
            <w:r>
              <w:t>709</w:t>
            </w:r>
          </w:p>
        </w:tc>
        <w:tc>
          <w:tcPr>
            <w:tcW w:w="1276" w:type="dxa"/>
          </w:tcPr>
          <w:p w14:paraId="70BDEE6D" w14:textId="77777777" w:rsidR="0051633F" w:rsidRDefault="0051633F" w:rsidP="00114E58">
            <w:pPr>
              <w:pStyle w:val="LLNormaali"/>
              <w:jc w:val="right"/>
            </w:pPr>
            <w:r>
              <w:t>750</w:t>
            </w:r>
          </w:p>
        </w:tc>
        <w:tc>
          <w:tcPr>
            <w:tcW w:w="1253" w:type="dxa"/>
          </w:tcPr>
          <w:p w14:paraId="4170D0E5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2F19F9A" w14:textId="77777777" w:rsidTr="00114E58">
        <w:tc>
          <w:tcPr>
            <w:tcW w:w="2122" w:type="dxa"/>
          </w:tcPr>
          <w:p w14:paraId="5784EA44" w14:textId="77777777" w:rsidR="0051633F" w:rsidRDefault="0051633F" w:rsidP="00114E58">
            <w:pPr>
              <w:pStyle w:val="LLNormaali"/>
            </w:pPr>
            <w:r>
              <w:t>Virmo</w:t>
            </w:r>
          </w:p>
        </w:tc>
        <w:tc>
          <w:tcPr>
            <w:tcW w:w="1275" w:type="dxa"/>
          </w:tcPr>
          <w:p w14:paraId="211C1649" w14:textId="77777777" w:rsidR="0051633F" w:rsidRPr="00626BE3" w:rsidRDefault="0051633F" w:rsidP="00114E58">
            <w:pPr>
              <w:pStyle w:val="LLNormaali"/>
              <w:jc w:val="right"/>
            </w:pPr>
            <w:r>
              <w:t>457</w:t>
            </w:r>
          </w:p>
        </w:tc>
        <w:tc>
          <w:tcPr>
            <w:tcW w:w="1134" w:type="dxa"/>
          </w:tcPr>
          <w:p w14:paraId="4D8FB15B" w14:textId="77777777" w:rsidR="0051633F" w:rsidRPr="00626BE3" w:rsidRDefault="0051633F" w:rsidP="00114E58">
            <w:pPr>
              <w:pStyle w:val="LLNormaali"/>
              <w:jc w:val="right"/>
            </w:pPr>
            <w:r>
              <w:t>562</w:t>
            </w:r>
          </w:p>
        </w:tc>
        <w:tc>
          <w:tcPr>
            <w:tcW w:w="1276" w:type="dxa"/>
          </w:tcPr>
          <w:p w14:paraId="1C93CACD" w14:textId="77777777" w:rsidR="0051633F" w:rsidRPr="00626BE3" w:rsidRDefault="0051633F" w:rsidP="00114E58">
            <w:pPr>
              <w:pStyle w:val="LLNormaali"/>
              <w:jc w:val="right"/>
            </w:pPr>
            <w:r>
              <w:t>647</w:t>
            </w:r>
          </w:p>
        </w:tc>
        <w:tc>
          <w:tcPr>
            <w:tcW w:w="1276" w:type="dxa"/>
          </w:tcPr>
          <w:p w14:paraId="6CD7CCAC" w14:textId="77777777" w:rsidR="0051633F" w:rsidRPr="00626BE3" w:rsidRDefault="0051633F" w:rsidP="00114E58">
            <w:pPr>
              <w:pStyle w:val="LLNormaali"/>
              <w:jc w:val="right"/>
            </w:pPr>
            <w:r>
              <w:t>706</w:t>
            </w:r>
          </w:p>
        </w:tc>
        <w:tc>
          <w:tcPr>
            <w:tcW w:w="1253" w:type="dxa"/>
          </w:tcPr>
          <w:p w14:paraId="2DD3D72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2D1BF079" w14:textId="77777777" w:rsidTr="00114E58">
        <w:tc>
          <w:tcPr>
            <w:tcW w:w="2122" w:type="dxa"/>
          </w:tcPr>
          <w:p w14:paraId="7A84A5C4" w14:textId="77777777" w:rsidR="0051633F" w:rsidRDefault="0051633F" w:rsidP="00114E58">
            <w:pPr>
              <w:pStyle w:val="LLNormaali"/>
            </w:pPr>
            <w:r>
              <w:t>Vittis</w:t>
            </w:r>
          </w:p>
        </w:tc>
        <w:tc>
          <w:tcPr>
            <w:tcW w:w="1275" w:type="dxa"/>
          </w:tcPr>
          <w:p w14:paraId="4DD853B4" w14:textId="77777777" w:rsidR="0051633F" w:rsidRPr="00626BE3" w:rsidRDefault="0051633F" w:rsidP="00114E58">
            <w:pPr>
              <w:pStyle w:val="LLNormaali"/>
              <w:jc w:val="right"/>
            </w:pPr>
            <w:r>
              <w:t>402</w:t>
            </w:r>
          </w:p>
        </w:tc>
        <w:tc>
          <w:tcPr>
            <w:tcW w:w="1134" w:type="dxa"/>
          </w:tcPr>
          <w:p w14:paraId="7F0FF1D6" w14:textId="77777777" w:rsidR="0051633F" w:rsidRPr="00626BE3" w:rsidRDefault="0051633F" w:rsidP="00114E58">
            <w:pPr>
              <w:pStyle w:val="LLNormaali"/>
              <w:jc w:val="right"/>
            </w:pPr>
            <w:r>
              <w:t>504</w:t>
            </w:r>
          </w:p>
        </w:tc>
        <w:tc>
          <w:tcPr>
            <w:tcW w:w="1276" w:type="dxa"/>
          </w:tcPr>
          <w:p w14:paraId="21BD8998" w14:textId="77777777" w:rsidR="0051633F" w:rsidRPr="00626BE3" w:rsidRDefault="0051633F" w:rsidP="00114E58">
            <w:pPr>
              <w:pStyle w:val="LLNormaali"/>
              <w:jc w:val="right"/>
            </w:pPr>
            <w:r>
              <w:t>599</w:t>
            </w:r>
          </w:p>
        </w:tc>
        <w:tc>
          <w:tcPr>
            <w:tcW w:w="1276" w:type="dxa"/>
          </w:tcPr>
          <w:p w14:paraId="7F544097" w14:textId="77777777" w:rsidR="0051633F" w:rsidRPr="00626BE3" w:rsidRDefault="0051633F" w:rsidP="00114E58">
            <w:pPr>
              <w:pStyle w:val="LLNormaali"/>
              <w:jc w:val="right"/>
            </w:pPr>
            <w:r>
              <w:t>632</w:t>
            </w:r>
          </w:p>
        </w:tc>
        <w:tc>
          <w:tcPr>
            <w:tcW w:w="1253" w:type="dxa"/>
          </w:tcPr>
          <w:p w14:paraId="5E3EDFC8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48A60E24" w14:textId="77777777" w:rsidTr="00114E58">
        <w:tc>
          <w:tcPr>
            <w:tcW w:w="2122" w:type="dxa"/>
          </w:tcPr>
          <w:p w14:paraId="23E50C41" w14:textId="77777777" w:rsidR="0051633F" w:rsidRDefault="0051633F" w:rsidP="00114E58">
            <w:pPr>
              <w:pStyle w:val="LLNormaali"/>
            </w:pPr>
            <w:r>
              <w:lastRenderedPageBreak/>
              <w:t>Vörå</w:t>
            </w:r>
          </w:p>
        </w:tc>
        <w:tc>
          <w:tcPr>
            <w:tcW w:w="1275" w:type="dxa"/>
          </w:tcPr>
          <w:p w14:paraId="2513D93B" w14:textId="77777777" w:rsidR="0051633F" w:rsidRDefault="0051633F" w:rsidP="00114E58">
            <w:pPr>
              <w:pStyle w:val="LLNormaali"/>
              <w:jc w:val="right"/>
            </w:pPr>
            <w:r>
              <w:t>413</w:t>
            </w:r>
          </w:p>
        </w:tc>
        <w:tc>
          <w:tcPr>
            <w:tcW w:w="1134" w:type="dxa"/>
          </w:tcPr>
          <w:p w14:paraId="05816815" w14:textId="77777777" w:rsidR="0051633F" w:rsidRDefault="0051633F" w:rsidP="00114E58">
            <w:pPr>
              <w:pStyle w:val="LLNormaali"/>
              <w:jc w:val="right"/>
            </w:pPr>
            <w:r>
              <w:t>541</w:t>
            </w:r>
          </w:p>
        </w:tc>
        <w:tc>
          <w:tcPr>
            <w:tcW w:w="1276" w:type="dxa"/>
          </w:tcPr>
          <w:p w14:paraId="50829138" w14:textId="77777777" w:rsidR="0051633F" w:rsidRDefault="0051633F" w:rsidP="00114E58">
            <w:pPr>
              <w:pStyle w:val="LLNormaali"/>
              <w:jc w:val="right"/>
            </w:pPr>
            <w:r>
              <w:t>594</w:t>
            </w:r>
          </w:p>
        </w:tc>
        <w:tc>
          <w:tcPr>
            <w:tcW w:w="1276" w:type="dxa"/>
          </w:tcPr>
          <w:p w14:paraId="3C09F5E6" w14:textId="77777777" w:rsidR="0051633F" w:rsidRDefault="0051633F" w:rsidP="00114E58">
            <w:pPr>
              <w:pStyle w:val="LLNormaali"/>
              <w:jc w:val="right"/>
            </w:pPr>
            <w:r>
              <w:t>625</w:t>
            </w:r>
          </w:p>
        </w:tc>
        <w:tc>
          <w:tcPr>
            <w:tcW w:w="1253" w:type="dxa"/>
          </w:tcPr>
          <w:p w14:paraId="652B494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5FA92A7A" w14:textId="77777777" w:rsidTr="00114E58">
        <w:tc>
          <w:tcPr>
            <w:tcW w:w="2122" w:type="dxa"/>
          </w:tcPr>
          <w:p w14:paraId="25795884" w14:textId="77777777" w:rsidR="0051633F" w:rsidRDefault="0051633F" w:rsidP="00114E58">
            <w:pPr>
              <w:pStyle w:val="LLNormaali"/>
            </w:pPr>
            <w:r>
              <w:t>Ylivieska</w:t>
            </w:r>
          </w:p>
        </w:tc>
        <w:tc>
          <w:tcPr>
            <w:tcW w:w="1275" w:type="dxa"/>
          </w:tcPr>
          <w:p w14:paraId="3B4586D6" w14:textId="77777777" w:rsidR="0051633F" w:rsidRPr="00626BE3" w:rsidRDefault="0051633F" w:rsidP="00114E58">
            <w:pPr>
              <w:pStyle w:val="LLNormaali"/>
              <w:jc w:val="right"/>
            </w:pPr>
            <w:r>
              <w:t>441</w:t>
            </w:r>
          </w:p>
        </w:tc>
        <w:tc>
          <w:tcPr>
            <w:tcW w:w="1134" w:type="dxa"/>
          </w:tcPr>
          <w:p w14:paraId="75529322" w14:textId="77777777" w:rsidR="0051633F" w:rsidRPr="00626BE3" w:rsidRDefault="0051633F" w:rsidP="00114E58">
            <w:pPr>
              <w:pStyle w:val="LLNormaali"/>
              <w:jc w:val="right"/>
            </w:pPr>
            <w:r>
              <w:t>533</w:t>
            </w:r>
          </w:p>
        </w:tc>
        <w:tc>
          <w:tcPr>
            <w:tcW w:w="1276" w:type="dxa"/>
          </w:tcPr>
          <w:p w14:paraId="7BE385EB" w14:textId="77777777" w:rsidR="0051633F" w:rsidRPr="00626BE3" w:rsidRDefault="0051633F" w:rsidP="00114E58">
            <w:pPr>
              <w:pStyle w:val="LLNormaali"/>
              <w:jc w:val="right"/>
            </w:pPr>
            <w:r>
              <w:t>648</w:t>
            </w:r>
          </w:p>
        </w:tc>
        <w:tc>
          <w:tcPr>
            <w:tcW w:w="1276" w:type="dxa"/>
          </w:tcPr>
          <w:p w14:paraId="62959143" w14:textId="77777777" w:rsidR="0051633F" w:rsidRDefault="0051633F" w:rsidP="00114E58">
            <w:pPr>
              <w:pStyle w:val="LLNormaali"/>
              <w:jc w:val="right"/>
            </w:pPr>
            <w:r>
              <w:t>663</w:t>
            </w:r>
          </w:p>
        </w:tc>
        <w:tc>
          <w:tcPr>
            <w:tcW w:w="1253" w:type="dxa"/>
          </w:tcPr>
          <w:p w14:paraId="1EF2B22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6B55735C" w14:textId="77777777" w:rsidTr="00114E58">
        <w:tc>
          <w:tcPr>
            <w:tcW w:w="2122" w:type="dxa"/>
          </w:tcPr>
          <w:p w14:paraId="77CF7FE1" w14:textId="77777777" w:rsidR="0051633F" w:rsidRDefault="0051633F" w:rsidP="00114E58">
            <w:pPr>
              <w:pStyle w:val="LLNormaali"/>
            </w:pPr>
            <w:r>
              <w:t>Ylöjärvi</w:t>
            </w:r>
          </w:p>
        </w:tc>
        <w:tc>
          <w:tcPr>
            <w:tcW w:w="1275" w:type="dxa"/>
          </w:tcPr>
          <w:p w14:paraId="6E69DAB7" w14:textId="77777777" w:rsidR="0051633F" w:rsidRPr="00626BE3" w:rsidRDefault="0051633F" w:rsidP="00114E58">
            <w:pPr>
              <w:pStyle w:val="LLNormaali"/>
              <w:jc w:val="right"/>
            </w:pPr>
            <w:r>
              <w:t>544</w:t>
            </w:r>
          </w:p>
        </w:tc>
        <w:tc>
          <w:tcPr>
            <w:tcW w:w="1134" w:type="dxa"/>
          </w:tcPr>
          <w:p w14:paraId="6DF8819C" w14:textId="77777777" w:rsidR="0051633F" w:rsidRPr="00626BE3" w:rsidRDefault="0051633F" w:rsidP="00114E58">
            <w:pPr>
              <w:pStyle w:val="LLNormaali"/>
              <w:jc w:val="right"/>
            </w:pPr>
            <w:r>
              <w:t>696</w:t>
            </w:r>
          </w:p>
        </w:tc>
        <w:tc>
          <w:tcPr>
            <w:tcW w:w="1276" w:type="dxa"/>
          </w:tcPr>
          <w:p w14:paraId="7191237F" w14:textId="77777777" w:rsidR="0051633F" w:rsidRPr="00626BE3" w:rsidRDefault="0051633F" w:rsidP="00114E58">
            <w:pPr>
              <w:pStyle w:val="LLNormaali"/>
              <w:jc w:val="right"/>
            </w:pPr>
            <w:r>
              <w:t>772</w:t>
            </w:r>
          </w:p>
        </w:tc>
        <w:tc>
          <w:tcPr>
            <w:tcW w:w="1276" w:type="dxa"/>
          </w:tcPr>
          <w:p w14:paraId="680BB9A4" w14:textId="77777777" w:rsidR="0051633F" w:rsidRDefault="0051633F" w:rsidP="00114E58">
            <w:pPr>
              <w:pStyle w:val="LLNormaali"/>
              <w:jc w:val="right"/>
            </w:pPr>
            <w:r>
              <w:t>886</w:t>
            </w:r>
          </w:p>
        </w:tc>
        <w:tc>
          <w:tcPr>
            <w:tcW w:w="1253" w:type="dxa"/>
          </w:tcPr>
          <w:p w14:paraId="24DDC82F" w14:textId="77777777" w:rsidR="0051633F" w:rsidRDefault="0051633F" w:rsidP="00114E58">
            <w:pPr>
              <w:pStyle w:val="LLNormaali"/>
              <w:jc w:val="right"/>
            </w:pPr>
            <w:r>
              <w:t>99</w:t>
            </w:r>
          </w:p>
        </w:tc>
      </w:tr>
      <w:tr w:rsidR="0051633F" w14:paraId="383C489F" w14:textId="77777777" w:rsidTr="00114E58">
        <w:tc>
          <w:tcPr>
            <w:tcW w:w="2122" w:type="dxa"/>
          </w:tcPr>
          <w:p w14:paraId="48378AC8" w14:textId="77777777" w:rsidR="0051633F" w:rsidRDefault="0051633F" w:rsidP="00114E58">
            <w:pPr>
              <w:pStyle w:val="LLNormaali"/>
            </w:pPr>
            <w:r>
              <w:t>Ypäjä</w:t>
            </w:r>
          </w:p>
        </w:tc>
        <w:tc>
          <w:tcPr>
            <w:tcW w:w="1275" w:type="dxa"/>
          </w:tcPr>
          <w:p w14:paraId="15D3E5F6" w14:textId="77777777" w:rsidR="0051633F" w:rsidRPr="00626BE3" w:rsidRDefault="0051633F" w:rsidP="00114E58">
            <w:pPr>
              <w:pStyle w:val="LLNormaali"/>
              <w:jc w:val="right"/>
            </w:pPr>
            <w:r>
              <w:t>440</w:t>
            </w:r>
          </w:p>
        </w:tc>
        <w:tc>
          <w:tcPr>
            <w:tcW w:w="1134" w:type="dxa"/>
          </w:tcPr>
          <w:p w14:paraId="7D29D6E5" w14:textId="77777777" w:rsidR="0051633F" w:rsidRPr="00626BE3" w:rsidRDefault="0051633F" w:rsidP="00114E58">
            <w:pPr>
              <w:pStyle w:val="LLNormaali"/>
              <w:jc w:val="right"/>
            </w:pPr>
            <w:r>
              <w:t>606</w:t>
            </w:r>
          </w:p>
        </w:tc>
        <w:tc>
          <w:tcPr>
            <w:tcW w:w="1276" w:type="dxa"/>
          </w:tcPr>
          <w:p w14:paraId="492608CD" w14:textId="77777777" w:rsidR="0051633F" w:rsidRPr="00626BE3" w:rsidRDefault="0051633F" w:rsidP="00114E58">
            <w:pPr>
              <w:pStyle w:val="LLNormaali"/>
              <w:jc w:val="right"/>
            </w:pPr>
            <w:r>
              <w:t>708</w:t>
            </w:r>
          </w:p>
        </w:tc>
        <w:tc>
          <w:tcPr>
            <w:tcW w:w="1276" w:type="dxa"/>
          </w:tcPr>
          <w:p w14:paraId="532C72D1" w14:textId="77777777" w:rsidR="0051633F" w:rsidRDefault="0051633F" w:rsidP="00114E58">
            <w:pPr>
              <w:pStyle w:val="LLNormaali"/>
              <w:jc w:val="right"/>
            </w:pPr>
            <w:r>
              <w:t>786</w:t>
            </w:r>
          </w:p>
        </w:tc>
        <w:tc>
          <w:tcPr>
            <w:tcW w:w="1253" w:type="dxa"/>
          </w:tcPr>
          <w:p w14:paraId="6B3DADAA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7A1E6E59" w14:textId="77777777" w:rsidTr="00114E58">
        <w:tc>
          <w:tcPr>
            <w:tcW w:w="2122" w:type="dxa"/>
          </w:tcPr>
          <w:p w14:paraId="7BBACAF5" w14:textId="77777777" w:rsidR="0051633F" w:rsidRDefault="0051633F" w:rsidP="00114E58">
            <w:pPr>
              <w:pStyle w:val="LLNormaali"/>
            </w:pPr>
            <w:r>
              <w:t>Åbo</w:t>
            </w:r>
          </w:p>
        </w:tc>
        <w:tc>
          <w:tcPr>
            <w:tcW w:w="1275" w:type="dxa"/>
          </w:tcPr>
          <w:p w14:paraId="480918FB" w14:textId="77777777" w:rsidR="0051633F" w:rsidRDefault="0051633F" w:rsidP="00114E58">
            <w:pPr>
              <w:pStyle w:val="LLNormaali"/>
              <w:jc w:val="right"/>
            </w:pPr>
            <w:r>
              <w:t>556</w:t>
            </w:r>
          </w:p>
        </w:tc>
        <w:tc>
          <w:tcPr>
            <w:tcW w:w="1134" w:type="dxa"/>
          </w:tcPr>
          <w:p w14:paraId="20103851" w14:textId="77777777" w:rsidR="0051633F" w:rsidRDefault="0051633F" w:rsidP="00114E58">
            <w:pPr>
              <w:pStyle w:val="LLNormaali"/>
              <w:jc w:val="right"/>
            </w:pPr>
            <w:r>
              <w:t>684</w:t>
            </w:r>
          </w:p>
        </w:tc>
        <w:tc>
          <w:tcPr>
            <w:tcW w:w="1276" w:type="dxa"/>
          </w:tcPr>
          <w:p w14:paraId="294D3AD1" w14:textId="77777777" w:rsidR="0051633F" w:rsidRDefault="0051633F" w:rsidP="00114E58">
            <w:pPr>
              <w:pStyle w:val="LLNormaali"/>
              <w:jc w:val="right"/>
            </w:pPr>
            <w:r>
              <w:t>780</w:t>
            </w:r>
          </w:p>
        </w:tc>
        <w:tc>
          <w:tcPr>
            <w:tcW w:w="1276" w:type="dxa"/>
          </w:tcPr>
          <w:p w14:paraId="12D63108" w14:textId="77777777" w:rsidR="0051633F" w:rsidRDefault="0051633F" w:rsidP="00114E58">
            <w:pPr>
              <w:pStyle w:val="LLNormaali"/>
              <w:jc w:val="right"/>
            </w:pPr>
            <w:r>
              <w:t>861</w:t>
            </w:r>
          </w:p>
        </w:tc>
        <w:tc>
          <w:tcPr>
            <w:tcW w:w="1253" w:type="dxa"/>
          </w:tcPr>
          <w:p w14:paraId="3E23AFDC" w14:textId="77777777" w:rsidR="0051633F" w:rsidRDefault="0051633F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51633F" w14:paraId="7B4D519C" w14:textId="77777777" w:rsidTr="00114E58">
        <w:tc>
          <w:tcPr>
            <w:tcW w:w="2122" w:type="dxa"/>
          </w:tcPr>
          <w:p w14:paraId="7C7C4DF4" w14:textId="77777777" w:rsidR="0051633F" w:rsidRDefault="0051633F" w:rsidP="00114E58">
            <w:pPr>
              <w:pStyle w:val="LLNormaali"/>
            </w:pPr>
            <w:r>
              <w:t>Äänekoski</w:t>
            </w:r>
          </w:p>
        </w:tc>
        <w:tc>
          <w:tcPr>
            <w:tcW w:w="1275" w:type="dxa"/>
          </w:tcPr>
          <w:p w14:paraId="47C79322" w14:textId="77777777" w:rsidR="0051633F" w:rsidRPr="00626BE3" w:rsidRDefault="0051633F" w:rsidP="00114E58">
            <w:pPr>
              <w:pStyle w:val="LLNormaali"/>
              <w:jc w:val="right"/>
            </w:pPr>
            <w:r>
              <w:t>434</w:t>
            </w:r>
          </w:p>
        </w:tc>
        <w:tc>
          <w:tcPr>
            <w:tcW w:w="1134" w:type="dxa"/>
          </w:tcPr>
          <w:p w14:paraId="4E64652E" w14:textId="77777777" w:rsidR="0051633F" w:rsidRPr="00626BE3" w:rsidRDefault="0051633F" w:rsidP="00114E58">
            <w:pPr>
              <w:pStyle w:val="LLNormaali"/>
              <w:jc w:val="right"/>
            </w:pPr>
            <w:r>
              <w:t>578</w:t>
            </w:r>
          </w:p>
        </w:tc>
        <w:tc>
          <w:tcPr>
            <w:tcW w:w="1276" w:type="dxa"/>
          </w:tcPr>
          <w:p w14:paraId="7C8A69C7" w14:textId="77777777" w:rsidR="0051633F" w:rsidRPr="00626BE3" w:rsidRDefault="0051633F" w:rsidP="00114E58">
            <w:pPr>
              <w:pStyle w:val="LLNormaali"/>
              <w:jc w:val="right"/>
            </w:pPr>
            <w:r>
              <w:t>637</w:t>
            </w:r>
          </w:p>
        </w:tc>
        <w:tc>
          <w:tcPr>
            <w:tcW w:w="1276" w:type="dxa"/>
          </w:tcPr>
          <w:p w14:paraId="6508EFDA" w14:textId="77777777" w:rsidR="0051633F" w:rsidRDefault="0051633F" w:rsidP="00114E58">
            <w:pPr>
              <w:pStyle w:val="LLNormaali"/>
              <w:jc w:val="right"/>
            </w:pPr>
            <w:r>
              <w:t>697</w:t>
            </w:r>
          </w:p>
        </w:tc>
        <w:tc>
          <w:tcPr>
            <w:tcW w:w="1253" w:type="dxa"/>
          </w:tcPr>
          <w:p w14:paraId="22E66214" w14:textId="77777777" w:rsidR="0051633F" w:rsidRDefault="0051633F" w:rsidP="00114E58">
            <w:pPr>
              <w:pStyle w:val="LLNormaali"/>
              <w:jc w:val="right"/>
            </w:pPr>
            <w:r>
              <w:t>99</w:t>
            </w:r>
          </w:p>
        </w:tc>
      </w:tr>
      <w:tr w:rsidR="0051633F" w14:paraId="765745E6" w14:textId="77777777" w:rsidTr="00114E58">
        <w:tc>
          <w:tcPr>
            <w:tcW w:w="2122" w:type="dxa"/>
          </w:tcPr>
          <w:p w14:paraId="6040BE4A" w14:textId="77777777" w:rsidR="0051633F" w:rsidRDefault="0051633F" w:rsidP="00114E58">
            <w:pPr>
              <w:pStyle w:val="LLNormaali"/>
            </w:pPr>
            <w:r>
              <w:t>Östermark</w:t>
            </w:r>
          </w:p>
        </w:tc>
        <w:tc>
          <w:tcPr>
            <w:tcW w:w="1275" w:type="dxa"/>
          </w:tcPr>
          <w:p w14:paraId="2ED0F706" w14:textId="77777777" w:rsidR="0051633F" w:rsidRDefault="0051633F" w:rsidP="00114E58">
            <w:pPr>
              <w:pStyle w:val="LLNormaali"/>
              <w:jc w:val="right"/>
            </w:pPr>
            <w:r>
              <w:t>400</w:t>
            </w:r>
          </w:p>
        </w:tc>
        <w:tc>
          <w:tcPr>
            <w:tcW w:w="1134" w:type="dxa"/>
          </w:tcPr>
          <w:p w14:paraId="21A1685D" w14:textId="77777777" w:rsidR="0051633F" w:rsidRDefault="0051633F" w:rsidP="00114E58">
            <w:pPr>
              <w:pStyle w:val="LLNormaali"/>
              <w:jc w:val="right"/>
            </w:pPr>
            <w:r>
              <w:t>495</w:t>
            </w:r>
          </w:p>
        </w:tc>
        <w:tc>
          <w:tcPr>
            <w:tcW w:w="1276" w:type="dxa"/>
          </w:tcPr>
          <w:p w14:paraId="482D80B1" w14:textId="77777777" w:rsidR="0051633F" w:rsidRDefault="0051633F" w:rsidP="00114E58">
            <w:pPr>
              <w:pStyle w:val="LLNormaali"/>
              <w:jc w:val="right"/>
            </w:pPr>
            <w:r>
              <w:t>584</w:t>
            </w:r>
          </w:p>
        </w:tc>
        <w:tc>
          <w:tcPr>
            <w:tcW w:w="1276" w:type="dxa"/>
          </w:tcPr>
          <w:p w14:paraId="14AED607" w14:textId="77777777" w:rsidR="0051633F" w:rsidRDefault="0051633F" w:rsidP="00114E58">
            <w:pPr>
              <w:pStyle w:val="LLNormaali"/>
              <w:jc w:val="right"/>
            </w:pPr>
            <w:r>
              <w:t>635</w:t>
            </w:r>
          </w:p>
        </w:tc>
        <w:tc>
          <w:tcPr>
            <w:tcW w:w="1253" w:type="dxa"/>
          </w:tcPr>
          <w:p w14:paraId="12558836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  <w:tr w:rsidR="0051633F" w14:paraId="3CA654B9" w14:textId="77777777" w:rsidTr="00114E58">
        <w:tc>
          <w:tcPr>
            <w:tcW w:w="2122" w:type="dxa"/>
          </w:tcPr>
          <w:p w14:paraId="0D2170EF" w14:textId="77777777" w:rsidR="0051633F" w:rsidRDefault="0051633F" w:rsidP="00114E58">
            <w:pPr>
              <w:pStyle w:val="LLNormaali"/>
            </w:pPr>
            <w:r>
              <w:t>Övertorneå</w:t>
            </w:r>
          </w:p>
        </w:tc>
        <w:tc>
          <w:tcPr>
            <w:tcW w:w="1275" w:type="dxa"/>
          </w:tcPr>
          <w:p w14:paraId="56F63559" w14:textId="77777777" w:rsidR="0051633F" w:rsidRDefault="0051633F" w:rsidP="00114E58">
            <w:pPr>
              <w:pStyle w:val="LLNormaali"/>
              <w:jc w:val="right"/>
            </w:pPr>
            <w:r>
              <w:t>398</w:t>
            </w:r>
          </w:p>
        </w:tc>
        <w:tc>
          <w:tcPr>
            <w:tcW w:w="1134" w:type="dxa"/>
          </w:tcPr>
          <w:p w14:paraId="3E697DD6" w14:textId="77777777" w:rsidR="0051633F" w:rsidRDefault="0051633F" w:rsidP="00114E58">
            <w:pPr>
              <w:pStyle w:val="LLNormaali"/>
              <w:jc w:val="right"/>
            </w:pPr>
            <w:r>
              <w:t>544</w:t>
            </w:r>
          </w:p>
        </w:tc>
        <w:tc>
          <w:tcPr>
            <w:tcW w:w="1276" w:type="dxa"/>
          </w:tcPr>
          <w:p w14:paraId="700D40CC" w14:textId="77777777" w:rsidR="0051633F" w:rsidRDefault="0051633F" w:rsidP="00114E58">
            <w:pPr>
              <w:pStyle w:val="LLNormaali"/>
              <w:jc w:val="right"/>
            </w:pPr>
            <w:r>
              <w:t>651</w:t>
            </w:r>
          </w:p>
        </w:tc>
        <w:tc>
          <w:tcPr>
            <w:tcW w:w="1276" w:type="dxa"/>
          </w:tcPr>
          <w:p w14:paraId="477BCBF1" w14:textId="77777777" w:rsidR="0051633F" w:rsidRDefault="0051633F" w:rsidP="00114E58">
            <w:pPr>
              <w:pStyle w:val="LLNormaali"/>
              <w:jc w:val="right"/>
            </w:pPr>
            <w:r>
              <w:t>764</w:t>
            </w:r>
          </w:p>
        </w:tc>
        <w:tc>
          <w:tcPr>
            <w:tcW w:w="1253" w:type="dxa"/>
          </w:tcPr>
          <w:p w14:paraId="734BC3E0" w14:textId="77777777" w:rsidR="0051633F" w:rsidRDefault="0051633F" w:rsidP="00114E58">
            <w:pPr>
              <w:pStyle w:val="LLNormaali"/>
              <w:jc w:val="right"/>
            </w:pPr>
            <w:r>
              <w:t>96</w:t>
            </w:r>
          </w:p>
        </w:tc>
      </w:tr>
    </w:tbl>
    <w:p w14:paraId="5F291C2C" w14:textId="77777777" w:rsidR="007F09AC" w:rsidRPr="00F45931" w:rsidRDefault="007F09AC" w:rsidP="002168F9">
      <w:pPr>
        <w:pStyle w:val="LLNormaali"/>
        <w:rPr>
          <w:lang w:eastAsia="fi-FI"/>
        </w:rPr>
      </w:pPr>
    </w:p>
    <w:sectPr w:rsidR="007F09AC" w:rsidRPr="00F4593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077B" w14:textId="77777777" w:rsidR="00BE456C" w:rsidRDefault="00BE456C">
      <w:r>
        <w:separator/>
      </w:r>
    </w:p>
  </w:endnote>
  <w:endnote w:type="continuationSeparator" w:id="0">
    <w:p w14:paraId="65E143B9" w14:textId="77777777" w:rsidR="00BE456C" w:rsidRDefault="00BE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3103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D80F5BD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7B3A6937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13814E00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29A177C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C83E6CF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0AE350E7" w14:textId="77777777" w:rsidR="000E61DF" w:rsidRDefault="000E61DF" w:rsidP="001310B9">
    <w:pPr>
      <w:pStyle w:val="Alatunniste"/>
    </w:pPr>
  </w:p>
  <w:p w14:paraId="4DA37360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128E1254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762F56C8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63174CF1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0FEFB6C2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7A42F7F4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11211C56" w14:textId="77777777" w:rsidR="000E61DF" w:rsidRPr="001310B9" w:rsidRDefault="000E61DF">
    <w:pPr>
      <w:pStyle w:val="Alatunniste"/>
      <w:rPr>
        <w:sz w:val="22"/>
        <w:szCs w:val="22"/>
      </w:rPr>
    </w:pPr>
  </w:p>
  <w:p w14:paraId="3E48D573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C93F" w14:textId="77777777" w:rsidR="00BE456C" w:rsidRDefault="00BE456C">
      <w:r>
        <w:separator/>
      </w:r>
    </w:p>
  </w:footnote>
  <w:footnote w:type="continuationSeparator" w:id="0">
    <w:p w14:paraId="6685E4F2" w14:textId="77777777" w:rsidR="00BE456C" w:rsidRDefault="00BE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DFFCE9B" w14:textId="77777777" w:rsidTr="00C95716">
      <w:tc>
        <w:tcPr>
          <w:tcW w:w="2140" w:type="dxa"/>
        </w:tcPr>
        <w:p w14:paraId="00F9C25F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08A25875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57283ED8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2C700431" w14:textId="77777777" w:rsidTr="00C95716">
      <w:tc>
        <w:tcPr>
          <w:tcW w:w="4281" w:type="dxa"/>
          <w:gridSpan w:val="2"/>
        </w:tcPr>
        <w:p w14:paraId="19A5E248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BE6B30F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605D990D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78D6C02D" w14:textId="77777777" w:rsidTr="00F674CC">
      <w:tc>
        <w:tcPr>
          <w:tcW w:w="2140" w:type="dxa"/>
        </w:tcPr>
        <w:p w14:paraId="183F3B3D" w14:textId="77777777" w:rsidR="000E61DF" w:rsidRPr="00A34F4E" w:rsidRDefault="000E61DF" w:rsidP="00F674CC"/>
      </w:tc>
      <w:tc>
        <w:tcPr>
          <w:tcW w:w="4281" w:type="dxa"/>
          <w:gridSpan w:val="2"/>
        </w:tcPr>
        <w:p w14:paraId="4CD05DB7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70A8050D" w14:textId="77777777" w:rsidR="000E61DF" w:rsidRPr="00A34F4E" w:rsidRDefault="000E61DF" w:rsidP="00F674CC"/>
      </w:tc>
    </w:tr>
    <w:tr w:rsidR="000E61DF" w14:paraId="5D28D6DA" w14:textId="77777777" w:rsidTr="00F674CC">
      <w:tc>
        <w:tcPr>
          <w:tcW w:w="4281" w:type="dxa"/>
          <w:gridSpan w:val="2"/>
        </w:tcPr>
        <w:p w14:paraId="6197734F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A2F8C5F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02C747D5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05948051">
    <w:abstractNumId w:val="2"/>
  </w:num>
  <w:num w:numId="2" w16cid:durableId="773086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8037785">
    <w:abstractNumId w:val="10"/>
  </w:num>
  <w:num w:numId="4" w16cid:durableId="117854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821334">
    <w:abstractNumId w:val="9"/>
  </w:num>
  <w:num w:numId="6" w16cid:durableId="1611661897">
    <w:abstractNumId w:val="6"/>
  </w:num>
  <w:num w:numId="7" w16cid:durableId="2112511626">
    <w:abstractNumId w:val="0"/>
  </w:num>
  <w:num w:numId="8" w16cid:durableId="946697921">
    <w:abstractNumId w:val="6"/>
    <w:lvlOverride w:ilvl="0">
      <w:startOverride w:val="1"/>
    </w:lvlOverride>
  </w:num>
  <w:num w:numId="9" w16cid:durableId="317266314">
    <w:abstractNumId w:val="6"/>
    <w:lvlOverride w:ilvl="0">
      <w:startOverride w:val="1"/>
    </w:lvlOverride>
  </w:num>
  <w:num w:numId="10" w16cid:durableId="1376614662">
    <w:abstractNumId w:val="6"/>
    <w:lvlOverride w:ilvl="0">
      <w:startOverride w:val="1"/>
    </w:lvlOverride>
  </w:num>
  <w:num w:numId="11" w16cid:durableId="1241215141">
    <w:abstractNumId w:val="6"/>
    <w:lvlOverride w:ilvl="0">
      <w:startOverride w:val="1"/>
    </w:lvlOverride>
  </w:num>
  <w:num w:numId="12" w16cid:durableId="1714307427">
    <w:abstractNumId w:val="8"/>
  </w:num>
  <w:num w:numId="13" w16cid:durableId="2043093156">
    <w:abstractNumId w:val="6"/>
    <w:lvlOverride w:ilvl="0">
      <w:startOverride w:val="1"/>
    </w:lvlOverride>
  </w:num>
  <w:num w:numId="14" w16cid:durableId="402602210">
    <w:abstractNumId w:val="6"/>
    <w:lvlOverride w:ilvl="0">
      <w:startOverride w:val="1"/>
    </w:lvlOverride>
  </w:num>
  <w:num w:numId="15" w16cid:durableId="597980374">
    <w:abstractNumId w:val="3"/>
  </w:num>
  <w:num w:numId="16" w16cid:durableId="1042829780">
    <w:abstractNumId w:val="3"/>
    <w:lvlOverride w:ilvl="0">
      <w:startOverride w:val="1"/>
    </w:lvlOverride>
  </w:num>
  <w:num w:numId="17" w16cid:durableId="1435245303">
    <w:abstractNumId w:val="6"/>
    <w:lvlOverride w:ilvl="0">
      <w:startOverride w:val="1"/>
    </w:lvlOverride>
  </w:num>
  <w:num w:numId="18" w16cid:durableId="1401756936">
    <w:abstractNumId w:val="4"/>
  </w:num>
  <w:num w:numId="19" w16cid:durableId="1357151334">
    <w:abstractNumId w:val="7"/>
  </w:num>
  <w:num w:numId="20" w16cid:durableId="1367759494">
    <w:abstractNumId w:val="12"/>
  </w:num>
  <w:num w:numId="21" w16cid:durableId="1638954785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1513297232">
    <w:abstractNumId w:val="11"/>
  </w:num>
  <w:num w:numId="23" w16cid:durableId="1318415851">
    <w:abstractNumId w:val="1"/>
  </w:num>
  <w:num w:numId="24" w16cid:durableId="1840924964">
    <w:abstractNumId w:val="13"/>
  </w:num>
  <w:num w:numId="25" w16cid:durableId="151919835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AC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0704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4A24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57A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11F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7E4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33F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1A03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2DE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41D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9AC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4461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6B81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65FF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68A8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1F6C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BA7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B7FCC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456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3F72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2D22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6F96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4BE9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A09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4D68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1B40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25A12B"/>
  <w15:docId w15:val="{9A0720DF-B3E1-4CF9-B25E-B44C1668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486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D3A133D70144A48CD30F080DE68C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57483A-57C6-480D-82E1-37D4890E0109}"/>
      </w:docPartPr>
      <w:docPartBody>
        <w:p w:rsidR="00933CFD" w:rsidRDefault="00933CFD">
          <w:pPr>
            <w:pStyle w:val="0CD3A133D70144A48CD30F080DE68CA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1B85024420E41FE98712864F7142B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74EB53-6160-4608-83F7-81FFA9351FD0}"/>
      </w:docPartPr>
      <w:docPartBody>
        <w:p w:rsidR="00933CFD" w:rsidRDefault="00933CFD">
          <w:pPr>
            <w:pStyle w:val="91B85024420E41FE98712864F7142B1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4D2D8FC5D294237973D623A99E39B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9A6E16-8ECA-412B-BA2F-57691A4A20E4}"/>
      </w:docPartPr>
      <w:docPartBody>
        <w:p w:rsidR="00933CFD" w:rsidRDefault="00933CFD">
          <w:pPr>
            <w:pStyle w:val="74D2D8FC5D294237973D623A99E39BC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5ED9CCFA4AE4822AF85422FE489AC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0BFE2C-2937-4135-99F3-7F6C39863739}"/>
      </w:docPartPr>
      <w:docPartBody>
        <w:p w:rsidR="00933CFD" w:rsidRDefault="00933CFD" w:rsidP="00933CFD">
          <w:pPr>
            <w:pStyle w:val="55ED9CCFA4AE4822AF85422FE489AC54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FD"/>
    <w:rsid w:val="003C2635"/>
    <w:rsid w:val="004736B9"/>
    <w:rsid w:val="008743C1"/>
    <w:rsid w:val="00894461"/>
    <w:rsid w:val="00933CFD"/>
    <w:rsid w:val="00950806"/>
    <w:rsid w:val="009B2CA9"/>
    <w:rsid w:val="00C13F72"/>
    <w:rsid w:val="00D27F65"/>
    <w:rsid w:val="00E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33CFD"/>
    <w:rPr>
      <w:color w:val="808080"/>
    </w:rPr>
  </w:style>
  <w:style w:type="paragraph" w:customStyle="1" w:styleId="0CD3A133D70144A48CD30F080DE68CA9">
    <w:name w:val="0CD3A133D70144A48CD30F080DE68CA9"/>
  </w:style>
  <w:style w:type="paragraph" w:customStyle="1" w:styleId="91B85024420E41FE98712864F7142B1C">
    <w:name w:val="91B85024420E41FE98712864F7142B1C"/>
  </w:style>
  <w:style w:type="paragraph" w:customStyle="1" w:styleId="74D2D8FC5D294237973D623A99E39BC8">
    <w:name w:val="74D2D8FC5D294237973D623A99E39BC8"/>
  </w:style>
  <w:style w:type="paragraph" w:customStyle="1" w:styleId="55ED9CCFA4AE4822AF85422FE489AC54">
    <w:name w:val="55ED9CCFA4AE4822AF85422FE489AC54"/>
    <w:rsid w:val="00933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B093-2A0C-489D-AF69-8CA579A8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2</TotalTime>
  <Pages>8</Pages>
  <Words>1881</Words>
  <Characters>7359</Characters>
  <Application>Microsoft Office Word</Application>
  <DocSecurity>0</DocSecurity>
  <Lines>61</Lines>
  <Paragraphs>18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Marjamäki Tarja (STM)</dc:creator>
  <cp:keywords/>
  <dc:description/>
  <cp:lastModifiedBy>Marjamäki Tarja (STM)</cp:lastModifiedBy>
  <cp:revision>2</cp:revision>
  <cp:lastPrinted>2017-12-04T10:02:00Z</cp:lastPrinted>
  <dcterms:created xsi:type="dcterms:W3CDTF">2025-07-02T07:39:00Z</dcterms:created>
  <dcterms:modified xsi:type="dcterms:W3CDTF">2025-07-02T07:39:00Z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