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9"/>
        <w:gridCol w:w="141"/>
        <w:gridCol w:w="708"/>
        <w:gridCol w:w="3545"/>
      </w:tblGrid>
      <w:tr w:rsidR="002C26A0" w:rsidRPr="00DB13C0" w:rsidTr="003A3839">
        <w:trPr>
          <w:cantSplit/>
          <w:trHeight w:val="284"/>
        </w:trPr>
        <w:tc>
          <w:tcPr>
            <w:tcW w:w="5529" w:type="dxa"/>
            <w:shd w:val="clear" w:color="auto" w:fill="auto"/>
            <w:vAlign w:val="bottom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  <w:bookmarkStart w:id="0" w:name="_GoBack"/>
            <w:bookmarkEnd w:id="0"/>
          </w:p>
        </w:tc>
        <w:tc>
          <w:tcPr>
            <w:tcW w:w="141" w:type="dxa"/>
            <w:shd w:val="clear" w:color="auto" w:fill="auto"/>
            <w:vAlign w:val="bottom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</w:tr>
      <w:tr w:rsidR="002C26A0" w:rsidRPr="00240100" w:rsidTr="003A3839">
        <w:trPr>
          <w:cantSplit/>
          <w:trHeight w:val="555"/>
        </w:trPr>
        <w:tc>
          <w:tcPr>
            <w:tcW w:w="5529" w:type="dxa"/>
            <w:shd w:val="clear" w:color="auto" w:fill="auto"/>
            <w:vAlign w:val="bottom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141" w:type="dxa"/>
            <w:shd w:val="clear" w:color="auto" w:fill="auto"/>
          </w:tcPr>
          <w:p w:rsidR="002C26A0" w:rsidRPr="00240100" w:rsidRDefault="002C26A0" w:rsidP="003A3839">
            <w:pPr>
              <w:rPr>
                <w:b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bottom"/>
          </w:tcPr>
          <w:p w:rsidR="002C26A0" w:rsidRPr="002C26A0" w:rsidRDefault="006D0303" w:rsidP="003A3839">
            <w:pPr>
              <w:spacing w:after="20"/>
              <w:ind w:left="708"/>
            </w:pPr>
            <w:r>
              <w:t>Lausunto</w:t>
            </w:r>
          </w:p>
        </w:tc>
      </w:tr>
      <w:tr w:rsidR="002C26A0" w:rsidRPr="00DB13C0" w:rsidTr="003A3839">
        <w:trPr>
          <w:cantSplit/>
          <w:trHeight w:val="247"/>
        </w:trPr>
        <w:tc>
          <w:tcPr>
            <w:tcW w:w="9923" w:type="dxa"/>
            <w:gridSpan w:val="4"/>
            <w:shd w:val="clear" w:color="auto" w:fill="auto"/>
            <w:vAlign w:val="bottom"/>
          </w:tcPr>
          <w:p w:rsidR="002C26A0" w:rsidRPr="00DB13C0" w:rsidRDefault="002C26A0" w:rsidP="003A3839">
            <w:pPr>
              <w:pStyle w:val="xxylatunnistekenttiennimet"/>
            </w:pPr>
          </w:p>
        </w:tc>
      </w:tr>
      <w:tr w:rsidR="002C26A0" w:rsidRPr="00DB13C0" w:rsidTr="003A3839">
        <w:trPr>
          <w:cantSplit/>
          <w:trHeight w:val="140"/>
        </w:trPr>
        <w:tc>
          <w:tcPr>
            <w:tcW w:w="5529" w:type="dxa"/>
            <w:shd w:val="clear" w:color="auto" w:fill="auto"/>
            <w:vAlign w:val="bottom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141" w:type="dxa"/>
            <w:shd w:val="clear" w:color="auto" w:fill="auto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708" w:type="dxa"/>
            <w:shd w:val="clear" w:color="auto" w:fill="auto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3545" w:type="dxa"/>
            <w:shd w:val="clear" w:color="auto" w:fill="auto"/>
          </w:tcPr>
          <w:p w:rsidR="002C26A0" w:rsidRPr="00DB13C0" w:rsidRDefault="002C26A0" w:rsidP="003A3839">
            <w:pPr>
              <w:pStyle w:val="xxylatunnistekenttiennimet"/>
            </w:pPr>
          </w:p>
        </w:tc>
      </w:tr>
      <w:tr w:rsidR="002C26A0" w:rsidRPr="00DB13C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2C26A0" w:rsidRPr="00DB13C0" w:rsidRDefault="002C26A0" w:rsidP="003A3839">
            <w:pPr>
              <w:pStyle w:val="xxylatunnistekenttiennimet"/>
            </w:pPr>
            <w:r>
              <w:t>Päiväys/</w:t>
            </w:r>
            <w:r>
              <w:br/>
              <w:t>Datum</w:t>
            </w:r>
          </w:p>
        </w:tc>
        <w:tc>
          <w:tcPr>
            <w:tcW w:w="3545" w:type="dxa"/>
            <w:shd w:val="clear" w:color="auto" w:fill="auto"/>
          </w:tcPr>
          <w:p w:rsidR="002C26A0" w:rsidRPr="00DB13C0" w:rsidRDefault="00B03982" w:rsidP="00C45DE4">
            <w:pPr>
              <w:pStyle w:val="xxylatunnistekenttientxt"/>
              <w:framePr w:wrap="auto" w:vAnchor="margin" w:yAlign="inline"/>
              <w:suppressOverlap w:val="0"/>
            </w:pPr>
            <w:r>
              <w:t>30</w:t>
            </w:r>
            <w:r w:rsidR="002C6EE4">
              <w:t>.</w:t>
            </w:r>
            <w:r w:rsidR="00C45DE4">
              <w:t>11</w:t>
            </w:r>
            <w:r w:rsidR="00276D9B">
              <w:t>.</w:t>
            </w:r>
            <w:r w:rsidR="002C6EE4">
              <w:t>201</w:t>
            </w:r>
            <w:r w:rsidR="00276D9B">
              <w:t>6</w:t>
            </w:r>
          </w:p>
        </w:tc>
      </w:tr>
      <w:tr w:rsidR="002C26A0" w:rsidRPr="00DB13C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141" w:type="dxa"/>
            <w:shd w:val="clear" w:color="auto" w:fill="auto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708" w:type="dxa"/>
            <w:shd w:val="clear" w:color="auto" w:fill="auto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3545" w:type="dxa"/>
            <w:shd w:val="clear" w:color="auto" w:fill="auto"/>
          </w:tcPr>
          <w:p w:rsidR="002C26A0" w:rsidRPr="00DB13C0" w:rsidRDefault="002C26A0" w:rsidP="003B5805">
            <w:pPr>
              <w:pStyle w:val="xxylatunnistekenttientxt"/>
              <w:framePr w:wrap="auto" w:vAnchor="margin" w:yAlign="inline"/>
              <w:suppressOverlap w:val="0"/>
            </w:pPr>
          </w:p>
        </w:tc>
      </w:tr>
      <w:tr w:rsidR="002C26A0" w:rsidRPr="00DB13C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Pr="00DB13C0" w:rsidRDefault="002935AB" w:rsidP="003A3839">
            <w:pPr>
              <w:pStyle w:val="xxvastaanottajaorgnimi"/>
            </w:pPr>
            <w:r>
              <w:t>Liikenne- ja viestintäministeriö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C26A0" w:rsidRPr="00DB13C0" w:rsidRDefault="002C26A0" w:rsidP="003A3839">
            <w:pPr>
              <w:pStyle w:val="xxylatunnistekenttiennimet"/>
            </w:pPr>
            <w:r>
              <w:t>Dnro/Dnr</w:t>
            </w:r>
          </w:p>
        </w:tc>
        <w:tc>
          <w:tcPr>
            <w:tcW w:w="3545" w:type="dxa"/>
            <w:shd w:val="clear" w:color="auto" w:fill="auto"/>
          </w:tcPr>
          <w:p w:rsidR="002C26A0" w:rsidRPr="00DB13C0" w:rsidRDefault="002E18AE" w:rsidP="003B5805">
            <w:pPr>
              <w:pStyle w:val="xxylatunnistekenttientxt"/>
              <w:framePr w:wrap="auto" w:vAnchor="margin" w:yAlign="inline"/>
              <w:suppressOverlap w:val="0"/>
            </w:pPr>
            <w:r w:rsidRPr="002E18AE">
              <w:t>TRAFI/463377/03.03.00/2016</w:t>
            </w:r>
          </w:p>
        </w:tc>
      </w:tr>
      <w:tr w:rsidR="002C26A0" w:rsidRPr="00DB13C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935AB" w:rsidRDefault="002935AB" w:rsidP="003A3839">
            <w:pPr>
              <w:pStyle w:val="xxvastaanottajahlonimi"/>
            </w:pPr>
            <w:r>
              <w:t>Kirjaamo</w:t>
            </w:r>
          </w:p>
          <w:p w:rsidR="002C26A0" w:rsidRPr="00DB13C0" w:rsidRDefault="002E18AE" w:rsidP="002E18AE">
            <w:pPr>
              <w:pStyle w:val="xxvastaanottajahlonimi"/>
            </w:pPr>
            <w:r>
              <w:t>Jari Gröhn</w:t>
            </w:r>
          </w:p>
        </w:tc>
        <w:tc>
          <w:tcPr>
            <w:tcW w:w="141" w:type="dxa"/>
            <w:shd w:val="clear" w:color="auto" w:fill="auto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708" w:type="dxa"/>
            <w:shd w:val="clear" w:color="auto" w:fill="auto"/>
          </w:tcPr>
          <w:p w:rsidR="002C26A0" w:rsidRPr="00DB13C0" w:rsidRDefault="002C26A0" w:rsidP="003A3839">
            <w:pPr>
              <w:pStyle w:val="xxrastiruutujenteksti"/>
              <w:framePr w:wrap="auto" w:vAnchor="margin" w:yAlign="inline"/>
              <w:suppressOverlap w:val="0"/>
            </w:pPr>
          </w:p>
        </w:tc>
        <w:tc>
          <w:tcPr>
            <w:tcW w:w="3545" w:type="dxa"/>
            <w:shd w:val="clear" w:color="auto" w:fill="auto"/>
          </w:tcPr>
          <w:p w:rsidR="002C26A0" w:rsidRPr="00DB13C0" w:rsidRDefault="002C26A0" w:rsidP="003B5805">
            <w:pPr>
              <w:pStyle w:val="xxylatunnistekenttientxt"/>
              <w:framePr w:wrap="auto" w:vAnchor="margin" w:yAlign="inline"/>
              <w:suppressOverlap w:val="0"/>
            </w:pPr>
          </w:p>
        </w:tc>
      </w:tr>
      <w:tr w:rsidR="002C26A0" w:rsidRPr="00DB13C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Default="00C86139" w:rsidP="002935AB">
            <w:pPr>
              <w:pStyle w:val="xxvastaanottajaosoite"/>
            </w:pPr>
            <w:hyperlink r:id="rId9" w:history="1">
              <w:r w:rsidR="006817D7" w:rsidRPr="00AA3826">
                <w:rPr>
                  <w:rStyle w:val="Hyperlinkki"/>
                </w:rPr>
                <w:t>kirjaamo@lvm.fi</w:t>
              </w:r>
            </w:hyperlink>
          </w:p>
          <w:p w:rsidR="00B63DB9" w:rsidRPr="00DB13C0" w:rsidRDefault="002E18AE" w:rsidP="002E18AE">
            <w:pPr>
              <w:pStyle w:val="xxvastaanottajaosoite"/>
            </w:pPr>
            <w:r>
              <w:t>jari.grohn</w:t>
            </w:r>
            <w:r w:rsidR="00B63DB9">
              <w:t>@lvm.fi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2C26A0" w:rsidRPr="00DB13C0" w:rsidRDefault="002C26A0" w:rsidP="003A3839">
            <w:pPr>
              <w:pStyle w:val="xxylatunnistekenttiennimet"/>
            </w:pPr>
            <w:r>
              <w:t>Viite/</w:t>
            </w:r>
            <w:r>
              <w:br/>
              <w:t>Referens</w:t>
            </w:r>
          </w:p>
        </w:tc>
        <w:tc>
          <w:tcPr>
            <w:tcW w:w="3545" w:type="dxa"/>
            <w:vMerge w:val="restart"/>
            <w:shd w:val="clear" w:color="auto" w:fill="auto"/>
          </w:tcPr>
          <w:p w:rsidR="002C26A0" w:rsidRPr="003B5805" w:rsidRDefault="002E18AE" w:rsidP="003B5805">
            <w:pPr>
              <w:pStyle w:val="xxylatunnistekenttientxt"/>
              <w:framePr w:wrap="auto" w:vAnchor="margin" w:yAlign="inline"/>
              <w:suppressOverlap w:val="0"/>
            </w:pPr>
            <w:r w:rsidRPr="002E18AE">
              <w:t>LVM/960/03/2015</w:t>
            </w:r>
            <w:r>
              <w:t xml:space="preserve"> </w:t>
            </w:r>
          </w:p>
        </w:tc>
      </w:tr>
      <w:tr w:rsidR="002C26A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Pr="00DB13C0" w:rsidRDefault="002C26A0" w:rsidP="003A3839">
            <w:pPr>
              <w:pStyle w:val="xxvastaanottajaosoite"/>
            </w:pPr>
          </w:p>
        </w:tc>
        <w:tc>
          <w:tcPr>
            <w:tcW w:w="141" w:type="dxa"/>
            <w:shd w:val="clear" w:color="auto" w:fill="auto"/>
          </w:tcPr>
          <w:p w:rsidR="002C26A0" w:rsidRPr="00DB13C0" w:rsidRDefault="002C26A0" w:rsidP="003A3839">
            <w:pPr>
              <w:pStyle w:val="xxvastaanottajahlonimi"/>
            </w:pPr>
          </w:p>
        </w:tc>
        <w:tc>
          <w:tcPr>
            <w:tcW w:w="708" w:type="dxa"/>
            <w:shd w:val="clear" w:color="auto" w:fill="auto"/>
          </w:tcPr>
          <w:p w:rsidR="002C26A0" w:rsidRDefault="002C26A0" w:rsidP="003A3839">
            <w:pPr>
              <w:pStyle w:val="xxvastaanottajahlonimi"/>
            </w:pPr>
          </w:p>
        </w:tc>
        <w:tc>
          <w:tcPr>
            <w:tcW w:w="3545" w:type="dxa"/>
            <w:vMerge/>
            <w:shd w:val="clear" w:color="auto" w:fill="auto"/>
          </w:tcPr>
          <w:p w:rsidR="002C26A0" w:rsidRDefault="002C26A0" w:rsidP="003B5805">
            <w:pPr>
              <w:pStyle w:val="xxylatunnistekenttientxt"/>
              <w:framePr w:wrap="auto" w:vAnchor="margin" w:yAlign="inline"/>
              <w:suppressOverlap w:val="0"/>
            </w:pPr>
          </w:p>
        </w:tc>
      </w:tr>
      <w:tr w:rsidR="002C26A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141" w:type="dxa"/>
            <w:shd w:val="clear" w:color="auto" w:fill="auto"/>
          </w:tcPr>
          <w:p w:rsidR="002C26A0" w:rsidRPr="00DB13C0" w:rsidRDefault="002C26A0" w:rsidP="003A3839">
            <w:pPr>
              <w:pStyle w:val="xxvastaanottajaosoite"/>
            </w:pPr>
          </w:p>
        </w:tc>
        <w:tc>
          <w:tcPr>
            <w:tcW w:w="708" w:type="dxa"/>
            <w:shd w:val="clear" w:color="auto" w:fill="auto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3545" w:type="dxa"/>
            <w:vMerge/>
            <w:shd w:val="clear" w:color="auto" w:fill="auto"/>
          </w:tcPr>
          <w:p w:rsidR="002C26A0" w:rsidRDefault="002C26A0" w:rsidP="003B5805">
            <w:pPr>
              <w:pStyle w:val="xxylatunnistekenttientxt"/>
              <w:framePr w:wrap="auto" w:vAnchor="margin" w:yAlign="inline"/>
              <w:suppressOverlap w:val="0"/>
            </w:pPr>
          </w:p>
        </w:tc>
      </w:tr>
      <w:tr w:rsidR="002C26A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141" w:type="dxa"/>
            <w:shd w:val="clear" w:color="auto" w:fill="auto"/>
          </w:tcPr>
          <w:p w:rsidR="002C26A0" w:rsidRPr="00DB13C0" w:rsidRDefault="002C26A0" w:rsidP="003A3839">
            <w:pPr>
              <w:pStyle w:val="xxvastaanottajaosoite"/>
            </w:pPr>
          </w:p>
        </w:tc>
        <w:tc>
          <w:tcPr>
            <w:tcW w:w="708" w:type="dxa"/>
            <w:shd w:val="clear" w:color="auto" w:fill="auto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3545" w:type="dxa"/>
            <w:vMerge/>
            <w:shd w:val="clear" w:color="auto" w:fill="auto"/>
          </w:tcPr>
          <w:p w:rsidR="002C26A0" w:rsidRDefault="002C26A0" w:rsidP="003B5805">
            <w:pPr>
              <w:pStyle w:val="xxylatunnistekenttientxt"/>
              <w:framePr w:wrap="auto" w:vAnchor="margin" w:yAlign="inline"/>
              <w:suppressOverlap w:val="0"/>
            </w:pPr>
          </w:p>
        </w:tc>
      </w:tr>
      <w:tr w:rsidR="002C26A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141" w:type="dxa"/>
            <w:shd w:val="clear" w:color="auto" w:fill="auto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708" w:type="dxa"/>
            <w:shd w:val="clear" w:color="auto" w:fill="auto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3545" w:type="dxa"/>
            <w:vMerge/>
            <w:shd w:val="clear" w:color="auto" w:fill="auto"/>
          </w:tcPr>
          <w:p w:rsidR="002C26A0" w:rsidRDefault="002C26A0" w:rsidP="003B5805">
            <w:pPr>
              <w:pStyle w:val="xxylatunnistekenttientxt"/>
              <w:framePr w:wrap="auto" w:vAnchor="margin" w:yAlign="inline"/>
              <w:suppressOverlap w:val="0"/>
            </w:pPr>
          </w:p>
        </w:tc>
      </w:tr>
      <w:tr w:rsidR="002C26A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141" w:type="dxa"/>
            <w:shd w:val="clear" w:color="auto" w:fill="auto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708" w:type="dxa"/>
            <w:shd w:val="clear" w:color="auto" w:fill="auto"/>
          </w:tcPr>
          <w:p w:rsidR="002C26A0" w:rsidRDefault="002C26A0" w:rsidP="003A3839">
            <w:pPr>
              <w:pStyle w:val="xxvastaanottajaosoite"/>
            </w:pPr>
          </w:p>
        </w:tc>
        <w:tc>
          <w:tcPr>
            <w:tcW w:w="3545" w:type="dxa"/>
            <w:vMerge/>
            <w:shd w:val="clear" w:color="auto" w:fill="auto"/>
          </w:tcPr>
          <w:p w:rsidR="002C26A0" w:rsidRDefault="002C26A0" w:rsidP="003B5805">
            <w:pPr>
              <w:pStyle w:val="xxylatunnistekenttientxt"/>
              <w:framePr w:wrap="auto" w:vAnchor="margin" w:yAlign="inline"/>
              <w:suppressOverlap w:val="0"/>
            </w:pPr>
          </w:p>
        </w:tc>
      </w:tr>
      <w:tr w:rsidR="002C26A0" w:rsidRPr="009A1430" w:rsidTr="003A3839">
        <w:trPr>
          <w:cantSplit/>
          <w:trHeight w:val="227"/>
        </w:trPr>
        <w:tc>
          <w:tcPr>
            <w:tcW w:w="5529" w:type="dxa"/>
            <w:shd w:val="clear" w:color="auto" w:fill="auto"/>
            <w:vAlign w:val="bottom"/>
          </w:tcPr>
          <w:p w:rsidR="002C26A0" w:rsidRPr="00F220C6" w:rsidRDefault="002C26A0" w:rsidP="00F220C6">
            <w:pPr>
              <w:pStyle w:val="Otsikko1"/>
              <w:rPr>
                <w:sz w:val="22"/>
                <w:szCs w:val="22"/>
              </w:rPr>
            </w:pPr>
          </w:p>
        </w:tc>
        <w:tc>
          <w:tcPr>
            <w:tcW w:w="141" w:type="dxa"/>
            <w:shd w:val="clear" w:color="auto" w:fill="auto"/>
          </w:tcPr>
          <w:p w:rsidR="002C26A0" w:rsidRPr="00F220C6" w:rsidRDefault="002C26A0" w:rsidP="00F220C6">
            <w:pPr>
              <w:pStyle w:val="Otsikko1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2C26A0" w:rsidRPr="00F220C6" w:rsidRDefault="002C26A0" w:rsidP="00F220C6">
            <w:pPr>
              <w:pStyle w:val="Otsikko1"/>
              <w:rPr>
                <w:sz w:val="22"/>
                <w:szCs w:val="22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2C26A0" w:rsidRPr="00F220C6" w:rsidRDefault="002C26A0" w:rsidP="0005728B">
            <w:pPr>
              <w:pStyle w:val="Otsikko1"/>
              <w:rPr>
                <w:sz w:val="22"/>
                <w:szCs w:val="22"/>
              </w:rPr>
            </w:pPr>
          </w:p>
        </w:tc>
      </w:tr>
    </w:tbl>
    <w:p w:rsidR="00E57768" w:rsidRPr="00F220C6" w:rsidRDefault="005C684E" w:rsidP="009A1430">
      <w:pPr>
        <w:pStyle w:val="Otsikko1"/>
        <w:rPr>
          <w:sz w:val="22"/>
          <w:szCs w:val="22"/>
        </w:rPr>
      </w:pPr>
      <w:r w:rsidRPr="00F220C6">
        <w:rPr>
          <w:sz w:val="22"/>
          <w:szCs w:val="22"/>
        </w:rPr>
        <w:t>Liikenteen turvallisuusviraston lausunto luotsau</w:t>
      </w:r>
      <w:r w:rsidR="00633769">
        <w:rPr>
          <w:sz w:val="22"/>
          <w:szCs w:val="22"/>
        </w:rPr>
        <w:t>ksesta annettavasta valtioneuvoston asetuksesta</w:t>
      </w:r>
    </w:p>
    <w:p w:rsidR="00616FD7" w:rsidRDefault="005C684E" w:rsidP="0037434D">
      <w:pPr>
        <w:pStyle w:val="Allekirjoitus"/>
        <w:jc w:val="both"/>
      </w:pPr>
      <w:r>
        <w:t xml:space="preserve">Liikenne- ja viestintäministeriö </w:t>
      </w:r>
      <w:r w:rsidR="000808A6" w:rsidRPr="00B43268">
        <w:rPr>
          <w:color w:val="000000" w:themeColor="text1"/>
        </w:rPr>
        <w:t xml:space="preserve">on </w:t>
      </w:r>
      <w:r w:rsidR="00276D9B" w:rsidRPr="00B43268">
        <w:rPr>
          <w:color w:val="000000" w:themeColor="text1"/>
        </w:rPr>
        <w:t>1</w:t>
      </w:r>
      <w:r w:rsidR="00633769">
        <w:rPr>
          <w:color w:val="000000" w:themeColor="text1"/>
        </w:rPr>
        <w:t>7</w:t>
      </w:r>
      <w:r w:rsidR="00276D9B" w:rsidRPr="00B43268">
        <w:rPr>
          <w:color w:val="000000" w:themeColor="text1"/>
        </w:rPr>
        <w:t>.</w:t>
      </w:r>
      <w:r w:rsidR="00633769">
        <w:rPr>
          <w:color w:val="000000" w:themeColor="text1"/>
        </w:rPr>
        <w:t>11</w:t>
      </w:r>
      <w:r w:rsidR="00276D9B" w:rsidRPr="00B43268">
        <w:rPr>
          <w:color w:val="000000" w:themeColor="text1"/>
        </w:rPr>
        <w:t>.2016</w:t>
      </w:r>
      <w:r w:rsidRPr="00B43268">
        <w:rPr>
          <w:color w:val="000000" w:themeColor="text1"/>
        </w:rPr>
        <w:t xml:space="preserve"> </w:t>
      </w:r>
      <w:r w:rsidR="000808A6">
        <w:t>pyytänyt Liikenteen turvallisuusvirasto</w:t>
      </w:r>
      <w:r>
        <w:t>lta (jäljempänä Trafi)</w:t>
      </w:r>
      <w:r w:rsidR="000808A6">
        <w:t xml:space="preserve"> </w:t>
      </w:r>
      <w:r>
        <w:t>lausuntoa</w:t>
      </w:r>
      <w:r w:rsidR="00633769">
        <w:t xml:space="preserve"> </w:t>
      </w:r>
      <w:r w:rsidR="00633769" w:rsidRPr="00633769">
        <w:t>luotsauksesta annettavaa valtioneuvoston asetu</w:t>
      </w:r>
      <w:r w:rsidR="00633769">
        <w:t>sta (jäljempänä luotsausasetus)</w:t>
      </w:r>
      <w:r>
        <w:t xml:space="preserve"> koskevasta luonnoksesta</w:t>
      </w:r>
      <w:r w:rsidR="0022738A">
        <w:t xml:space="preserve">. </w:t>
      </w:r>
      <w:r w:rsidR="00EE7266">
        <w:t>Trafi</w:t>
      </w:r>
      <w:r>
        <w:t xml:space="preserve"> on ollut mukana valmistelemassa </w:t>
      </w:r>
      <w:r w:rsidR="00633769">
        <w:t>luonnosta</w:t>
      </w:r>
      <w:r>
        <w:t xml:space="preserve">. </w:t>
      </w:r>
      <w:r w:rsidR="00EE7266">
        <w:t xml:space="preserve">Valmistelun aikana </w:t>
      </w:r>
      <w:proofErr w:type="spellStart"/>
      <w:r w:rsidR="00EE7266">
        <w:t>Trafin</w:t>
      </w:r>
      <w:proofErr w:type="spellEnd"/>
      <w:r w:rsidR="00EE7266">
        <w:t xml:space="preserve"> näkemyksiä on otettu huomioon. Trafi haluaa kuitenkin </w:t>
      </w:r>
      <w:r w:rsidR="009F438D">
        <w:t>vielä tuoda esiin näkemyksensä seuraavista</w:t>
      </w:r>
      <w:r w:rsidR="00616FD7">
        <w:t xml:space="preserve"> </w:t>
      </w:r>
      <w:r w:rsidR="009F438D">
        <w:t>asioista</w:t>
      </w:r>
      <w:r w:rsidR="00616FD7">
        <w:t xml:space="preserve">. </w:t>
      </w:r>
      <w:proofErr w:type="spellStart"/>
      <w:r w:rsidR="00442922">
        <w:t>Trafin</w:t>
      </w:r>
      <w:proofErr w:type="spellEnd"/>
      <w:r w:rsidR="00442922">
        <w:t xml:space="preserve"> seuraavissa muutosehdotuksissa ei ole varsinaisesti</w:t>
      </w:r>
      <w:r w:rsidR="00B03982">
        <w:t xml:space="preserve"> kyse</w:t>
      </w:r>
      <w:r w:rsidR="00442922">
        <w:t xml:space="preserve"> asiasisällön muutoksi</w:t>
      </w:r>
      <w:r w:rsidR="00B03982">
        <w:t>sta</w:t>
      </w:r>
      <w:r w:rsidR="00442922">
        <w:t xml:space="preserve">, </w:t>
      </w:r>
      <w:r w:rsidR="00B03982">
        <w:t>vaan</w:t>
      </w:r>
      <w:r w:rsidR="00442922">
        <w:t xml:space="preserve"> </w:t>
      </w:r>
      <w:r w:rsidR="00346F3E">
        <w:t>esitety</w:t>
      </w:r>
      <w:r w:rsidR="00B03982">
        <w:t>illä muutoksilla pyritään</w:t>
      </w:r>
      <w:r w:rsidR="00346F3E">
        <w:t xml:space="preserve"> </w:t>
      </w:r>
      <w:r w:rsidR="00B03982">
        <w:t xml:space="preserve">parantamaan </w:t>
      </w:r>
      <w:r w:rsidR="00442922">
        <w:t>tekstin ymmärrettäv</w:t>
      </w:r>
      <w:r w:rsidR="00B03982">
        <w:t>yyttä</w:t>
      </w:r>
      <w:r w:rsidR="00442922">
        <w:t>.</w:t>
      </w:r>
    </w:p>
    <w:p w:rsidR="006817D7" w:rsidRDefault="006817D7" w:rsidP="0037434D">
      <w:pPr>
        <w:pStyle w:val="Allekirjoitus"/>
        <w:jc w:val="both"/>
      </w:pPr>
    </w:p>
    <w:p w:rsidR="00CA08CE" w:rsidRPr="00CA08CE" w:rsidRDefault="00CA08CE" w:rsidP="0037434D">
      <w:pPr>
        <w:pStyle w:val="Allekirjoitus"/>
        <w:ind w:left="0"/>
        <w:jc w:val="both"/>
        <w:rPr>
          <w:b/>
        </w:rPr>
      </w:pPr>
      <w:r w:rsidRPr="00CA08CE">
        <w:rPr>
          <w:b/>
        </w:rPr>
        <w:t>Muutosehdotuksia luotsaus</w:t>
      </w:r>
      <w:r w:rsidR="00633769">
        <w:rPr>
          <w:b/>
        </w:rPr>
        <w:t>asetusluonnokseen</w:t>
      </w:r>
    </w:p>
    <w:p w:rsidR="00D639E0" w:rsidRDefault="00D639E0" w:rsidP="0037434D">
      <w:pPr>
        <w:pStyle w:val="Allekirjoitus"/>
        <w:jc w:val="both"/>
      </w:pPr>
    </w:p>
    <w:p w:rsidR="007F4DA0" w:rsidRDefault="0037434D" w:rsidP="0037434D">
      <w:pPr>
        <w:pStyle w:val="Allekirjoitus"/>
        <w:jc w:val="both"/>
      </w:pPr>
      <w:r>
        <w:t>Trafi ehdottaa a</w:t>
      </w:r>
      <w:r w:rsidR="00BA2240">
        <w:t>setusluonnoksen 2 §</w:t>
      </w:r>
      <w:r>
        <w:t>:n</w:t>
      </w:r>
      <w:r w:rsidR="00BA2240">
        <w:t xml:space="preserve"> 2 moment</w:t>
      </w:r>
      <w:r>
        <w:t>in osalta</w:t>
      </w:r>
      <w:r w:rsidR="00BA2240">
        <w:t xml:space="preserve"> ilmaisun tarkistamista siten, että momentin viimeisessä lauseessa ilmaisu</w:t>
      </w:r>
      <w:r>
        <w:t xml:space="preserve"> </w:t>
      </w:r>
      <w:r w:rsidR="00BA2240">
        <w:t>”…</w:t>
      </w:r>
      <w:r w:rsidR="00BA2240" w:rsidRPr="00747CB6">
        <w:t>laivasimulaattorissa suoritetulla harjoittelulla</w:t>
      </w:r>
      <w:r w:rsidR="00BA2240">
        <w:t>” korvattaisiin ilmaisulla ”…</w:t>
      </w:r>
      <w:r w:rsidR="00BA2240" w:rsidRPr="006117FC">
        <w:rPr>
          <w:i/>
        </w:rPr>
        <w:t>laivasimulaattorissa suoritetuilla harjoittelumatkoilla</w:t>
      </w:r>
      <w:r w:rsidR="00BA2240">
        <w:t>”. Tämä selventäisi momentin tarkoitusta.</w:t>
      </w:r>
      <w:r w:rsidR="006A660B">
        <w:t xml:space="preserve"> Vastaavanlainen korjaus </w:t>
      </w:r>
      <w:r w:rsidR="00594B6F">
        <w:t>voitaisiin tehdä</w:t>
      </w:r>
      <w:r w:rsidR="008C7113">
        <w:t xml:space="preserve"> 3 §</w:t>
      </w:r>
      <w:r>
        <w:t>:n</w:t>
      </w:r>
      <w:r w:rsidR="008C7113">
        <w:t xml:space="preserve"> 2 momentin johtolause</w:t>
      </w:r>
      <w:r w:rsidR="00594B6F">
        <w:t>eseen</w:t>
      </w:r>
      <w:r w:rsidR="008C7113">
        <w:t xml:space="preserve"> </w:t>
      </w:r>
      <w:r w:rsidR="00594B6F">
        <w:t>siten, että</w:t>
      </w:r>
      <w:r w:rsidR="008C7113">
        <w:t xml:space="preserve"> </w:t>
      </w:r>
      <w:r w:rsidR="00594B6F">
        <w:t>ilmaisu ”</w:t>
      </w:r>
      <w:r>
        <w:t>…</w:t>
      </w:r>
      <w:r w:rsidR="008C7113" w:rsidRPr="00747CB6">
        <w:t xml:space="preserve">laivasimulaattorissa </w:t>
      </w:r>
      <w:r w:rsidR="008C7113" w:rsidRPr="00594B6F">
        <w:t>suoritetusta harjoittelusta</w:t>
      </w:r>
      <w:r>
        <w:t>…</w:t>
      </w:r>
      <w:r w:rsidR="00594B6F">
        <w:t>”</w:t>
      </w:r>
      <w:r w:rsidR="008C7113" w:rsidRPr="00594B6F">
        <w:rPr>
          <w:i/>
        </w:rPr>
        <w:t xml:space="preserve"> </w:t>
      </w:r>
      <w:r w:rsidR="00594B6F">
        <w:t>korvattaisiin ilmaisulla ”</w:t>
      </w:r>
      <w:r>
        <w:t>…</w:t>
      </w:r>
      <w:r w:rsidR="00B92E57" w:rsidRPr="00B92E57">
        <w:rPr>
          <w:i/>
        </w:rPr>
        <w:t>laivasimulaattorissa</w:t>
      </w:r>
      <w:r w:rsidR="00B92E57">
        <w:t xml:space="preserve"> </w:t>
      </w:r>
      <w:r w:rsidR="008C7113">
        <w:rPr>
          <w:i/>
        </w:rPr>
        <w:t>suoritetuista harjoittelumatkoista</w:t>
      </w:r>
      <w:r w:rsidR="00594B6F">
        <w:rPr>
          <w:i/>
        </w:rPr>
        <w:t>…”</w:t>
      </w:r>
      <w:r>
        <w:t>.</w:t>
      </w:r>
      <w:r w:rsidR="008C7113">
        <w:rPr>
          <w:i/>
        </w:rPr>
        <w:t xml:space="preserve"> </w:t>
      </w:r>
      <w:r w:rsidR="00185DC2">
        <w:t xml:space="preserve">Lisäksi </w:t>
      </w:r>
      <w:r>
        <w:t xml:space="preserve">3 §:n 2 momentin 2 </w:t>
      </w:r>
      <w:r w:rsidR="00185DC2">
        <w:t xml:space="preserve">kohdassa </w:t>
      </w:r>
      <w:r>
        <w:t xml:space="preserve">olevaa </w:t>
      </w:r>
      <w:r w:rsidR="00185DC2">
        <w:t>tekstiä voitaisiin selkeyttää samalla käsitteellä</w:t>
      </w:r>
      <w:r>
        <w:t xml:space="preserve"> siten, että ilmaisu</w:t>
      </w:r>
      <w:r w:rsidR="00185DC2">
        <w:t xml:space="preserve"> ”…</w:t>
      </w:r>
      <w:r w:rsidR="00185DC2" w:rsidRPr="00AA4060">
        <w:t xml:space="preserve">1 </w:t>
      </w:r>
      <w:r w:rsidR="00185DC2" w:rsidRPr="00196259">
        <w:t>harjoittelukerta laivasimulaattorissa</w:t>
      </w:r>
      <w:r>
        <w:t>…</w:t>
      </w:r>
      <w:r w:rsidR="00185DC2" w:rsidRPr="00196259">
        <w:t>”</w:t>
      </w:r>
      <w:r w:rsidR="00185DC2">
        <w:t xml:space="preserve"> </w:t>
      </w:r>
      <w:r>
        <w:t xml:space="preserve">muutettaisiin muotoon </w:t>
      </w:r>
      <w:r w:rsidR="00185DC2">
        <w:t>”</w:t>
      </w:r>
      <w:r>
        <w:t>…</w:t>
      </w:r>
      <w:r w:rsidR="00185DC2">
        <w:rPr>
          <w:i/>
        </w:rPr>
        <w:t>1 laivasimulaattorissa suoritettu harjoittelumatka</w:t>
      </w:r>
      <w:r>
        <w:rPr>
          <w:i/>
        </w:rPr>
        <w:t>…</w:t>
      </w:r>
      <w:r w:rsidR="00185DC2">
        <w:rPr>
          <w:i/>
        </w:rPr>
        <w:t>”</w:t>
      </w:r>
      <w:r>
        <w:t>.</w:t>
      </w:r>
      <w:r w:rsidR="00185DC2">
        <w:rPr>
          <w:i/>
        </w:rPr>
        <w:t xml:space="preserve"> </w:t>
      </w:r>
      <w:r w:rsidR="00FF15F9">
        <w:t>Vastaava</w:t>
      </w:r>
      <w:r w:rsidR="009B0FB2">
        <w:t>a</w:t>
      </w:r>
      <w:r w:rsidR="00FF15F9">
        <w:t xml:space="preserve"> </w:t>
      </w:r>
      <w:r w:rsidR="009B0FB2">
        <w:t>käsitettä</w:t>
      </w:r>
      <w:r w:rsidR="00FF15F9">
        <w:t xml:space="preserve"> </w:t>
      </w:r>
      <w:r w:rsidR="00B70AB0">
        <w:t>”</w:t>
      </w:r>
      <w:r w:rsidR="00B70AB0" w:rsidRPr="00D646F7">
        <w:rPr>
          <w:i/>
        </w:rPr>
        <w:t>harjoittelumatka</w:t>
      </w:r>
      <w:r w:rsidR="00B70AB0">
        <w:t xml:space="preserve">” </w:t>
      </w:r>
      <w:r w:rsidR="00FF15F9">
        <w:t xml:space="preserve">voitaisiin </w:t>
      </w:r>
      <w:r w:rsidR="009B0FB2">
        <w:t>käyttää</w:t>
      </w:r>
      <w:r w:rsidR="00FF15F9">
        <w:t xml:space="preserve"> linjaluotsink</w:t>
      </w:r>
      <w:r w:rsidR="009B0FB2">
        <w:t>irjaa koskien 6 §:n 2 momentissa</w:t>
      </w:r>
      <w:r w:rsidR="00FF15F9">
        <w:t>.</w:t>
      </w:r>
      <w:r w:rsidR="004D06BD">
        <w:t xml:space="preserve"> </w:t>
      </w:r>
    </w:p>
    <w:p w:rsidR="0061350D" w:rsidRDefault="0061350D" w:rsidP="0037434D">
      <w:pPr>
        <w:pStyle w:val="Allekirjoitus"/>
        <w:jc w:val="both"/>
      </w:pPr>
    </w:p>
    <w:p w:rsidR="00D10154" w:rsidRDefault="004224C1" w:rsidP="004224C1">
      <w:pPr>
        <w:pStyle w:val="Allekirjoitus"/>
        <w:jc w:val="both"/>
      </w:pPr>
      <w:r>
        <w:t>Asetusl</w:t>
      </w:r>
      <w:r w:rsidR="005C715A">
        <w:t>uonnoksen 3 §:n 4 moment</w:t>
      </w:r>
      <w:r>
        <w:t>in ensimmäistä virkettä</w:t>
      </w:r>
      <w:r w:rsidR="005C715A">
        <w:t xml:space="preserve"> ehdotetaan </w:t>
      </w:r>
      <w:r w:rsidR="00D44558">
        <w:t>täsmennettäväksi</w:t>
      </w:r>
      <w:r w:rsidR="005C715A">
        <w:t xml:space="preserve"> siten</w:t>
      </w:r>
      <w:r>
        <w:t>,</w:t>
      </w:r>
      <w:r w:rsidR="005C715A">
        <w:t xml:space="preserve"> että</w:t>
      </w:r>
      <w:r>
        <w:t xml:space="preserve"> siihen</w:t>
      </w:r>
      <w:r w:rsidR="005C715A">
        <w:t xml:space="preserve"> </w:t>
      </w:r>
      <w:r w:rsidR="00F81FB8">
        <w:t>lisättäisiin</w:t>
      </w:r>
      <w:r>
        <w:t xml:space="preserve"> ilmaisu</w:t>
      </w:r>
      <w:r w:rsidR="00F81FB8">
        <w:t xml:space="preserve"> ”</w:t>
      </w:r>
      <w:r w:rsidRPr="004224C1">
        <w:rPr>
          <w:i/>
        </w:rPr>
        <w:t xml:space="preserve">laivasimulaattorissa tehtävän </w:t>
      </w:r>
      <w:r w:rsidR="00F81FB8" w:rsidRPr="00267597">
        <w:rPr>
          <w:i/>
        </w:rPr>
        <w:t>kokeen sijasta</w:t>
      </w:r>
      <w:r w:rsidR="00F81FB8">
        <w:t>” seuraavasti: ”…</w:t>
      </w:r>
      <w:r w:rsidR="00F81FB8" w:rsidRPr="00AA4060">
        <w:t xml:space="preserve">hakijan on ammattitaitonsa ylläpitämiseksi suoritettava </w:t>
      </w:r>
      <w:r w:rsidR="00C11CF3">
        <w:rPr>
          <w:i/>
        </w:rPr>
        <w:t xml:space="preserve">laivasimulaattorissa tehtävän </w:t>
      </w:r>
      <w:r w:rsidR="00F81FB8" w:rsidRPr="00F81FB8">
        <w:rPr>
          <w:i/>
        </w:rPr>
        <w:t>kokeen sijasta</w:t>
      </w:r>
      <w:r w:rsidR="00F81FB8">
        <w:t xml:space="preserve"> </w:t>
      </w:r>
      <w:r w:rsidR="00F81FB8" w:rsidRPr="00AA4060">
        <w:t>harjoittelu laivasimulaattorissa</w:t>
      </w:r>
      <w:r w:rsidR="00F81FB8">
        <w:t xml:space="preserve">.” </w:t>
      </w:r>
      <w:r w:rsidR="00530229">
        <w:t>Vastaavan muutoksen voisi tehdä linjalu</w:t>
      </w:r>
      <w:r w:rsidR="00B44073">
        <w:t>o</w:t>
      </w:r>
      <w:r w:rsidR="00530229">
        <w:t>t</w:t>
      </w:r>
      <w:r w:rsidR="00B44073">
        <w:t>sinkirja</w:t>
      </w:r>
      <w:r w:rsidR="00530229">
        <w:t>n osalta</w:t>
      </w:r>
      <w:r w:rsidR="00B44073">
        <w:t xml:space="preserve"> 6 §:n 5 momenttiin. </w:t>
      </w:r>
      <w:r w:rsidR="00F81FB8">
        <w:t xml:space="preserve">Lisäksi </w:t>
      </w:r>
      <w:r>
        <w:t>virke</w:t>
      </w:r>
      <w:r w:rsidR="005C715A">
        <w:t xml:space="preserve"> ”</w:t>
      </w:r>
      <w:r w:rsidR="005C715A" w:rsidRPr="00AA4060">
        <w:t>Harjoittelun tulee koostua tarkoituksenmukaisesta väyläkoosteesta ja sisältää e</w:t>
      </w:r>
      <w:r w:rsidR="005C715A">
        <w:t xml:space="preserve">rikoistilanteiden harjoittelua.” </w:t>
      </w:r>
      <w:r>
        <w:t>ehdotetaan korvattavaksi virkkeellä</w:t>
      </w:r>
      <w:r w:rsidR="005C715A">
        <w:t xml:space="preserve"> ”</w:t>
      </w:r>
      <w:r w:rsidR="005C715A" w:rsidRPr="00CF7AB6">
        <w:rPr>
          <w:i/>
        </w:rPr>
        <w:t>Harjoittelun tulee koostua uusittavi</w:t>
      </w:r>
      <w:r w:rsidR="00945F39" w:rsidRPr="00CF7AB6">
        <w:rPr>
          <w:i/>
        </w:rPr>
        <w:t>sta väylistä laaditusta</w:t>
      </w:r>
      <w:r w:rsidR="005C715A" w:rsidRPr="00CF7AB6">
        <w:rPr>
          <w:i/>
        </w:rPr>
        <w:t xml:space="preserve"> koosteesta ja sisältää erikoistilanteiden harjoittelua</w:t>
      </w:r>
      <w:r w:rsidR="005C715A">
        <w:t>.”</w:t>
      </w:r>
      <w:r w:rsidR="009A5CB7">
        <w:t xml:space="preserve"> Vastaavan muutoksen voisi tehdä linjaluotsinkirjan osalta 6 §:n 5 momenttiin.</w:t>
      </w:r>
    </w:p>
    <w:p w:rsidR="007F4DA0" w:rsidRDefault="007F4DA0" w:rsidP="0037434D">
      <w:pPr>
        <w:pStyle w:val="Allekirjoitus"/>
        <w:ind w:left="1304" w:firstLine="1"/>
        <w:jc w:val="both"/>
      </w:pPr>
    </w:p>
    <w:p w:rsidR="007F4DA0" w:rsidRPr="00267597" w:rsidRDefault="0009569B" w:rsidP="004224C1">
      <w:pPr>
        <w:pStyle w:val="Allekirjoitus"/>
        <w:jc w:val="both"/>
      </w:pPr>
      <w:r>
        <w:lastRenderedPageBreak/>
        <w:t xml:space="preserve">Lisäksi </w:t>
      </w:r>
      <w:r w:rsidR="007E5FB7">
        <w:t>3 §:n 5</w:t>
      </w:r>
      <w:r>
        <w:t xml:space="preserve"> momenttia voisi täsmentää siten, että</w:t>
      </w:r>
      <w:r w:rsidR="00A955C6">
        <w:t xml:space="preserve"> virkkeen</w:t>
      </w:r>
      <w:r>
        <w:t xml:space="preserve"> viimeinen lause ”</w:t>
      </w:r>
      <w:r w:rsidRPr="00AA4060">
        <w:t>simulaattorikoetta ei vaadita</w:t>
      </w:r>
      <w:r>
        <w:t>” korvattaisiin lauseella ”</w:t>
      </w:r>
      <w:r w:rsidR="001B71F7" w:rsidRPr="001B71F7">
        <w:rPr>
          <w:i/>
        </w:rPr>
        <w:t xml:space="preserve">ohjauskirjan uudistamiseksi riittää, että hakija </w:t>
      </w:r>
      <w:r w:rsidR="001B71F7">
        <w:rPr>
          <w:i/>
        </w:rPr>
        <w:t>esittää todistuksen luotsauslain 11 a §:n 1 momentin 2 kohdassa tarkoitetun kir</w:t>
      </w:r>
      <w:r w:rsidR="00A955C6">
        <w:rPr>
          <w:i/>
        </w:rPr>
        <w:t>jallisen kokeen suorittamisesta</w:t>
      </w:r>
      <w:r w:rsidR="001B71F7">
        <w:rPr>
          <w:i/>
        </w:rPr>
        <w:t>”</w:t>
      </w:r>
      <w:r w:rsidR="00A955C6">
        <w:rPr>
          <w:i/>
        </w:rPr>
        <w:t>.</w:t>
      </w:r>
      <w:r w:rsidR="00267597">
        <w:rPr>
          <w:i/>
        </w:rPr>
        <w:t xml:space="preserve"> </w:t>
      </w:r>
      <w:r w:rsidR="00C026D8">
        <w:t>L</w:t>
      </w:r>
      <w:r w:rsidR="00267597">
        <w:t>injaluotsin</w:t>
      </w:r>
      <w:r w:rsidR="00C026D8">
        <w:t>kirjan osalta 6 §:n 6 momentin vastaava lause voitaisiin kirjoittaa samaan muotoon, lisäämällä sana ”</w:t>
      </w:r>
      <w:r w:rsidR="00C026D8" w:rsidRPr="00C026D8">
        <w:rPr>
          <w:i/>
        </w:rPr>
        <w:t>riittää</w:t>
      </w:r>
      <w:r w:rsidR="00C026D8">
        <w:t>”</w:t>
      </w:r>
      <w:r w:rsidR="00267597">
        <w:t>.</w:t>
      </w:r>
    </w:p>
    <w:p w:rsidR="00235EE2" w:rsidRDefault="00235EE2" w:rsidP="0037434D">
      <w:pPr>
        <w:pStyle w:val="Allekirjoitus"/>
        <w:ind w:left="1304" w:firstLine="1"/>
        <w:jc w:val="both"/>
        <w:rPr>
          <w:i/>
        </w:rPr>
      </w:pPr>
    </w:p>
    <w:p w:rsidR="00235EE2" w:rsidRDefault="00B02890" w:rsidP="004224C1">
      <w:pPr>
        <w:pStyle w:val="Allekirjoitus"/>
        <w:jc w:val="both"/>
      </w:pPr>
      <w:r>
        <w:t>Asetusl</w:t>
      </w:r>
      <w:r w:rsidR="00645FE6">
        <w:t xml:space="preserve">uonnoksen </w:t>
      </w:r>
      <w:r w:rsidR="00EB0F2C">
        <w:t>3 §:n</w:t>
      </w:r>
      <w:r w:rsidR="00645FE6">
        <w:t xml:space="preserve"> 6 momentin ensimmäisen virkkeen toinen lause</w:t>
      </w:r>
      <w:r w:rsidR="00BB0CFA">
        <w:t xml:space="preserve"> ”</w:t>
      </w:r>
      <w:r w:rsidR="00BB0CFA" w:rsidRPr="00BB0CFA">
        <w:t>luotsin ohjauskirjan uudistaminen edellyttää 2 §:n 1 momentin 3 kohdan mukaisten harjoittelumatkojen</w:t>
      </w:r>
      <w:r w:rsidR="00BB0CFA">
        <w:t xml:space="preserve"> </w:t>
      </w:r>
      <w:r w:rsidR="00BB0CFA" w:rsidRPr="00BB0CFA">
        <w:t>lisäksi</w:t>
      </w:r>
      <w:r w:rsidR="00BB0CFA">
        <w:t>”</w:t>
      </w:r>
      <w:r w:rsidR="00645FE6">
        <w:t xml:space="preserve"> voitaisiin täsmentää matkojen lukumäärä</w:t>
      </w:r>
      <w:r w:rsidR="00BB0CFA">
        <w:t xml:space="preserve"> mainiten muotoon </w:t>
      </w:r>
      <w:r w:rsidR="00645FE6">
        <w:t>”</w:t>
      </w:r>
      <w:r w:rsidR="00645FE6" w:rsidRPr="00AA4060">
        <w:t>luotsin ohjauskirjan uudistaminen edellyttää 2 §</w:t>
      </w:r>
      <w:r w:rsidR="00645FE6">
        <w:t>:n</w:t>
      </w:r>
      <w:r w:rsidR="00645FE6" w:rsidRPr="00AA4060">
        <w:t xml:space="preserve"> 1 momentin 3 kohdan mukaisten </w:t>
      </w:r>
      <w:r w:rsidR="001871FB">
        <w:rPr>
          <w:i/>
        </w:rPr>
        <w:t>5</w:t>
      </w:r>
      <w:r w:rsidR="00540331" w:rsidRPr="00540331">
        <w:rPr>
          <w:i/>
        </w:rPr>
        <w:t xml:space="preserve"> harjoittelumatkan</w:t>
      </w:r>
      <w:r w:rsidR="00540331">
        <w:t xml:space="preserve"> </w:t>
      </w:r>
      <w:r w:rsidR="00645FE6" w:rsidRPr="00AA4060">
        <w:t>lisäksi</w:t>
      </w:r>
      <w:r w:rsidR="00BB0CFA">
        <w:t>”</w:t>
      </w:r>
      <w:r w:rsidR="002E6BF7">
        <w:t>. Vaihtoehtoisesti kyseinen 2 §:n</w:t>
      </w:r>
      <w:r>
        <w:t xml:space="preserve"> 1 momentin 3 kohtaan sisältyvä </w:t>
      </w:r>
      <w:r w:rsidR="002E6BF7">
        <w:t>asia voitaisiin siirtää</w:t>
      </w:r>
      <w:r w:rsidR="00BB0CFA">
        <w:t xml:space="preserve"> 3 §:n</w:t>
      </w:r>
      <w:r>
        <w:t xml:space="preserve"> 6</w:t>
      </w:r>
      <w:r w:rsidR="002E6BF7">
        <w:t xml:space="preserve"> momenttiin.</w:t>
      </w:r>
      <w:r w:rsidR="00F257F4">
        <w:t xml:space="preserve"> Vastaavanlainen muutos voitaisiin tehdä linjaluotsinkirjan osalta (5 ja 6 §).</w:t>
      </w:r>
    </w:p>
    <w:p w:rsidR="006C089E" w:rsidRDefault="006C089E" w:rsidP="0037434D">
      <w:pPr>
        <w:pStyle w:val="Allekirjoitus"/>
        <w:ind w:left="1304" w:firstLine="1"/>
        <w:jc w:val="both"/>
      </w:pPr>
    </w:p>
    <w:p w:rsidR="00495AE0" w:rsidRPr="00235EE2" w:rsidRDefault="00B02890" w:rsidP="004224C1">
      <w:pPr>
        <w:pStyle w:val="Allekirjoitus"/>
        <w:jc w:val="both"/>
        <w:rPr>
          <w:b/>
        </w:rPr>
      </w:pPr>
      <w:r>
        <w:t>Asetusl</w:t>
      </w:r>
      <w:r w:rsidR="00042125">
        <w:t xml:space="preserve">uonnoksen 6 §:n 4 momenttia </w:t>
      </w:r>
      <w:r>
        <w:t>ehdotetaan</w:t>
      </w:r>
      <w:r w:rsidR="00042125">
        <w:t xml:space="preserve"> täsmen</w:t>
      </w:r>
      <w:r>
        <w:t>nettäväksi</w:t>
      </w:r>
      <w:r w:rsidR="00042125">
        <w:t xml:space="preserve"> siten, että</w:t>
      </w:r>
      <w:r>
        <w:t xml:space="preserve"> ilmaisu</w:t>
      </w:r>
      <w:r w:rsidR="00042125">
        <w:t xml:space="preserve"> ”…</w:t>
      </w:r>
      <w:r w:rsidR="00042125" w:rsidRPr="00AA4060">
        <w:t>tai lain 14 §:n 2 momentissa tarkoitetun aluksen navigointiin vuosittain</w:t>
      </w:r>
      <w:r w:rsidR="00042125">
        <w:t xml:space="preserve">…” </w:t>
      </w:r>
      <w:r>
        <w:t xml:space="preserve">korvattaisiin ilmaisulla </w:t>
      </w:r>
      <w:r w:rsidR="00042125">
        <w:t>”</w:t>
      </w:r>
      <w:r>
        <w:t>…</w:t>
      </w:r>
      <w:r w:rsidR="00042125" w:rsidRPr="00042125">
        <w:rPr>
          <w:i/>
        </w:rPr>
        <w:t xml:space="preserve">tai </w:t>
      </w:r>
      <w:r w:rsidR="00042125">
        <w:rPr>
          <w:i/>
        </w:rPr>
        <w:t>luotsaus</w:t>
      </w:r>
      <w:r w:rsidR="00042125" w:rsidRPr="009A70E9">
        <w:t xml:space="preserve">lain 14 §:n 2 momentissa tarkoitetun </w:t>
      </w:r>
      <w:r w:rsidR="00042125">
        <w:rPr>
          <w:i/>
        </w:rPr>
        <w:t xml:space="preserve">vastaavan </w:t>
      </w:r>
      <w:r w:rsidR="00042125" w:rsidRPr="009A70E9">
        <w:t>aluksen navigointiin vuosittain</w:t>
      </w:r>
      <w:r w:rsidR="00042125">
        <w:rPr>
          <w:i/>
        </w:rPr>
        <w:t>…”</w:t>
      </w:r>
      <w:r w:rsidR="00267597">
        <w:rPr>
          <w:i/>
        </w:rPr>
        <w:t>.</w:t>
      </w:r>
    </w:p>
    <w:p w:rsidR="00D10154" w:rsidRDefault="00D10154" w:rsidP="0088422E">
      <w:pPr>
        <w:pStyle w:val="Allekirjoitus"/>
        <w:ind w:left="0"/>
        <w:rPr>
          <w:b/>
        </w:rPr>
      </w:pPr>
    </w:p>
    <w:p w:rsidR="00D10154" w:rsidRPr="00791C3C" w:rsidRDefault="00945F39" w:rsidP="0088422E">
      <w:pPr>
        <w:pStyle w:val="Allekirjoitus"/>
        <w:ind w:left="0"/>
      </w:pPr>
      <w:r>
        <w:rPr>
          <w:b/>
        </w:rPr>
        <w:tab/>
      </w:r>
    </w:p>
    <w:p w:rsidR="00163AA8" w:rsidRDefault="00163AA8" w:rsidP="00A22F90">
      <w:pPr>
        <w:pStyle w:val="Allekirjoitus"/>
      </w:pPr>
    </w:p>
    <w:p w:rsidR="00E61AA1" w:rsidRDefault="00E61AA1" w:rsidP="00A22F90">
      <w:pPr>
        <w:pStyle w:val="Allekirjoitus"/>
      </w:pPr>
    </w:p>
    <w:p w:rsidR="00E61AA1" w:rsidRDefault="00E61AA1" w:rsidP="00A22F90">
      <w:pPr>
        <w:pStyle w:val="Allekirjoitus"/>
      </w:pPr>
    </w:p>
    <w:p w:rsidR="00A22F90" w:rsidRDefault="00A955C6" w:rsidP="00A22F90">
      <w:pPr>
        <w:pStyle w:val="Allekirjoitus"/>
      </w:pPr>
      <w:r>
        <w:t>Nelly Rontti</w:t>
      </w:r>
    </w:p>
    <w:p w:rsidR="007F0DC7" w:rsidRDefault="00A955C6" w:rsidP="00A22F90">
      <w:pPr>
        <w:pStyle w:val="Allekirjoitus"/>
      </w:pPr>
      <w:r>
        <w:t>Osasto</w:t>
      </w:r>
      <w:r w:rsidR="00E61AA1">
        <w:t>päällikkö</w:t>
      </w:r>
    </w:p>
    <w:p w:rsidR="00CF3C68" w:rsidRDefault="00CF3C68" w:rsidP="007F0DC7">
      <w:pPr>
        <w:pStyle w:val="Allekirjoitus"/>
      </w:pPr>
    </w:p>
    <w:p w:rsidR="00CF3C68" w:rsidRDefault="00CF3C68" w:rsidP="007F0DC7">
      <w:pPr>
        <w:pStyle w:val="Allekirjoitus"/>
      </w:pPr>
    </w:p>
    <w:p w:rsidR="00CF3C68" w:rsidRDefault="00CF3C68" w:rsidP="007F0DC7">
      <w:pPr>
        <w:pStyle w:val="Allekirjoitus"/>
      </w:pPr>
    </w:p>
    <w:p w:rsidR="007F0DC7" w:rsidRDefault="002929E3" w:rsidP="007F0DC7">
      <w:pPr>
        <w:pStyle w:val="Allekirjoitus"/>
      </w:pPr>
      <w:r>
        <w:t>Jukka Tuomaala</w:t>
      </w:r>
    </w:p>
    <w:p w:rsidR="007F0DC7" w:rsidRDefault="002929E3" w:rsidP="007F0DC7">
      <w:pPr>
        <w:pStyle w:val="Allekirjoitus"/>
      </w:pPr>
      <w:r>
        <w:t>Erityisasiantuntija</w:t>
      </w:r>
    </w:p>
    <w:p w:rsidR="008F21B1" w:rsidRPr="00BB6D74" w:rsidRDefault="008F21B1" w:rsidP="00BB6D74">
      <w:pPr>
        <w:rPr>
          <w:noProof/>
          <w:sz w:val="20"/>
          <w:szCs w:val="22"/>
        </w:rPr>
      </w:pPr>
    </w:p>
    <w:sectPr w:rsidR="008F21B1" w:rsidRPr="00BB6D74" w:rsidSect="0016319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851" w:bottom="1418" w:left="1134" w:header="284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D8" w:rsidRDefault="00DC52D8">
      <w:r>
        <w:separator/>
      </w:r>
    </w:p>
  </w:endnote>
  <w:endnote w:type="continuationSeparator" w:id="0">
    <w:p w:rsidR="00DC52D8" w:rsidRDefault="00DC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55 Roman"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7445F1" w:rsidTr="00EC1347">
      <w:trPr>
        <w:cantSplit/>
        <w:trHeight w:hRule="exact" w:val="284"/>
      </w:trPr>
      <w:tc>
        <w:tcPr>
          <w:tcW w:w="9923" w:type="dxa"/>
          <w:shd w:val="clear" w:color="auto" w:fill="auto"/>
        </w:tcPr>
        <w:p w:rsidR="007445F1" w:rsidRPr="00651771" w:rsidRDefault="007445F1" w:rsidP="00EC1347">
          <w:pPr>
            <w:pStyle w:val="xxalatunnisteosoitetiedot"/>
            <w:framePr w:wrap="auto" w:vAnchor="margin" w:hAnchor="text" w:yAlign="inline"/>
            <w:suppressOverlap w:val="0"/>
          </w:pPr>
          <w:r w:rsidRPr="00651771">
            <w:t>Liikenteen turvallisuusvirasto •</w:t>
          </w:r>
          <w:r w:rsidRPr="00022514">
            <w:t xml:space="preserve"> PL 320, 00101 Helsinki </w:t>
          </w:r>
          <w:r w:rsidRPr="00651771">
            <w:t>•</w:t>
          </w:r>
          <w:r w:rsidRPr="00022514">
            <w:t xml:space="preserve"> puh. </w:t>
          </w:r>
          <w:r>
            <w:t>029 534 5000</w:t>
          </w:r>
          <w:r w:rsidRPr="00022514">
            <w:t xml:space="preserve">, faksi </w:t>
          </w:r>
          <w:r>
            <w:t>029 534 5095</w:t>
          </w:r>
          <w:r w:rsidRPr="00022514">
            <w:t xml:space="preserve"> </w:t>
          </w:r>
          <w:r w:rsidRPr="00651771">
            <w:t>• Y-tunnus 1031715-9</w:t>
          </w:r>
        </w:p>
      </w:tc>
    </w:tr>
    <w:tr w:rsidR="007445F1" w:rsidTr="00EC1347">
      <w:trPr>
        <w:cantSplit/>
        <w:trHeight w:hRule="exact" w:val="227"/>
      </w:trPr>
      <w:tc>
        <w:tcPr>
          <w:tcW w:w="9923" w:type="dxa"/>
          <w:shd w:val="clear" w:color="auto" w:fill="auto"/>
        </w:tcPr>
        <w:p w:rsidR="007445F1" w:rsidRPr="00EC1347" w:rsidRDefault="007445F1" w:rsidP="00EC1347">
          <w:pPr>
            <w:pStyle w:val="xxalatunnisteosoitetiedot"/>
            <w:framePr w:wrap="auto" w:vAnchor="margin" w:hAnchor="text" w:yAlign="inline"/>
            <w:suppressOverlap w:val="0"/>
            <w:rPr>
              <w:lang w:val="sv-FI"/>
            </w:rPr>
          </w:pPr>
          <w:r w:rsidRPr="00EC1347">
            <w:rPr>
              <w:lang w:val="sv-FI"/>
            </w:rPr>
            <w:t xml:space="preserve">Trafiksäkerhetsverket • </w:t>
          </w:r>
          <w:r w:rsidRPr="00EC1347">
            <w:rPr>
              <w:lang w:val="sv-SE"/>
            </w:rPr>
            <w:t xml:space="preserve">PB 320, 00101 Helsingfors </w:t>
          </w:r>
          <w:r w:rsidRPr="00EC1347">
            <w:rPr>
              <w:lang w:val="sv-FI"/>
            </w:rPr>
            <w:t>•</w:t>
          </w:r>
          <w:r w:rsidRPr="00EC1347">
            <w:rPr>
              <w:lang w:val="sv-SE"/>
            </w:rPr>
            <w:t xml:space="preserve"> t</w:t>
          </w:r>
          <w:r w:rsidRPr="00EC1347">
            <w:rPr>
              <w:lang w:val="sv-FI"/>
            </w:rPr>
            <w:t>fn 029 534 5000, fax 029 534 5095 • FO-nummer 1031715-9</w:t>
          </w:r>
        </w:p>
        <w:p w:rsidR="007445F1" w:rsidRPr="00651771" w:rsidRDefault="007445F1" w:rsidP="00EC1347">
          <w:pPr>
            <w:pStyle w:val="xxalatunnisteytunnus"/>
            <w:framePr w:wrap="auto" w:vAnchor="margin" w:hAnchor="text" w:yAlign="inline"/>
            <w:suppressOverlap w:val="0"/>
          </w:pPr>
          <w:r w:rsidRPr="00EC1347">
            <w:rPr>
              <w:lang w:val="en-US"/>
            </w:rPr>
            <w:t>/ r</w:t>
          </w:r>
        </w:p>
      </w:tc>
    </w:tr>
    <w:tr w:rsidR="007445F1" w:rsidRPr="003E50C3" w:rsidTr="00EC1347">
      <w:trPr>
        <w:cantSplit/>
        <w:trHeight w:hRule="exact" w:val="227"/>
      </w:trPr>
      <w:tc>
        <w:tcPr>
          <w:tcW w:w="9923" w:type="dxa"/>
          <w:shd w:val="clear" w:color="auto" w:fill="auto"/>
        </w:tcPr>
        <w:p w:rsidR="007445F1" w:rsidRPr="00EC1347" w:rsidRDefault="007445F1" w:rsidP="00EC1347">
          <w:pPr>
            <w:pStyle w:val="xxalatunnisteytunnus"/>
            <w:framePr w:wrap="auto" w:vAnchor="margin" w:hAnchor="text" w:yAlign="inline"/>
            <w:suppressOverlap w:val="0"/>
            <w:rPr>
              <w:b/>
              <w:sz w:val="16"/>
            </w:rPr>
          </w:pPr>
          <w:r w:rsidRPr="00EC1347">
            <w:rPr>
              <w:b/>
              <w:sz w:val="16"/>
            </w:rPr>
            <w:t>www.trafi.fi</w:t>
          </w:r>
        </w:p>
      </w:tc>
    </w:tr>
  </w:tbl>
  <w:p w:rsidR="007445F1" w:rsidRDefault="007445F1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7445F1" w:rsidTr="00EC1347">
      <w:trPr>
        <w:cantSplit/>
        <w:trHeight w:hRule="exact" w:val="284"/>
      </w:trPr>
      <w:tc>
        <w:tcPr>
          <w:tcW w:w="9923" w:type="dxa"/>
          <w:shd w:val="clear" w:color="auto" w:fill="auto"/>
        </w:tcPr>
        <w:p w:rsidR="007445F1" w:rsidRPr="00651771" w:rsidRDefault="007445F1" w:rsidP="00651771">
          <w:pPr>
            <w:pStyle w:val="xxalatunnisteosoitetiedot"/>
            <w:framePr w:wrap="auto" w:vAnchor="margin" w:hAnchor="text" w:yAlign="inline"/>
            <w:suppressOverlap w:val="0"/>
          </w:pPr>
          <w:r w:rsidRPr="00651771">
            <w:t>Liikenteen turvallisuusvirasto •</w:t>
          </w:r>
          <w:r w:rsidRPr="00022514">
            <w:t xml:space="preserve"> PL 320, 00101 Helsinki </w:t>
          </w:r>
          <w:r w:rsidRPr="00651771">
            <w:t>•</w:t>
          </w:r>
          <w:r w:rsidRPr="00022514">
            <w:t xml:space="preserve"> puh. </w:t>
          </w:r>
          <w:r>
            <w:t>029 534 5000</w:t>
          </w:r>
          <w:r w:rsidRPr="00022514">
            <w:t xml:space="preserve">, faksi </w:t>
          </w:r>
          <w:r>
            <w:t>029 534 5095</w:t>
          </w:r>
          <w:r w:rsidRPr="00022514">
            <w:t xml:space="preserve"> </w:t>
          </w:r>
          <w:r w:rsidRPr="00651771">
            <w:t>• Y-tunnus 1031715-9</w:t>
          </w:r>
        </w:p>
      </w:tc>
    </w:tr>
    <w:tr w:rsidR="007445F1" w:rsidTr="00EC1347">
      <w:trPr>
        <w:cantSplit/>
        <w:trHeight w:hRule="exact" w:val="227"/>
      </w:trPr>
      <w:tc>
        <w:tcPr>
          <w:tcW w:w="9923" w:type="dxa"/>
          <w:shd w:val="clear" w:color="auto" w:fill="auto"/>
        </w:tcPr>
        <w:p w:rsidR="007445F1" w:rsidRPr="00EC1347" w:rsidRDefault="007445F1" w:rsidP="00651771">
          <w:pPr>
            <w:pStyle w:val="xxalatunnisteosoitetiedot"/>
            <w:framePr w:wrap="auto" w:vAnchor="margin" w:hAnchor="text" w:yAlign="inline"/>
            <w:suppressOverlap w:val="0"/>
            <w:rPr>
              <w:lang w:val="sv-FI"/>
            </w:rPr>
          </w:pPr>
          <w:r w:rsidRPr="00EC1347">
            <w:rPr>
              <w:lang w:val="sv-FI"/>
            </w:rPr>
            <w:t xml:space="preserve">Trafiksäkerhetsverket • </w:t>
          </w:r>
          <w:r w:rsidRPr="00EC1347">
            <w:rPr>
              <w:lang w:val="sv-SE"/>
            </w:rPr>
            <w:t xml:space="preserve">PB 320, 00101 Helsingfors </w:t>
          </w:r>
          <w:r w:rsidRPr="00EC1347">
            <w:rPr>
              <w:lang w:val="sv-FI"/>
            </w:rPr>
            <w:t>•</w:t>
          </w:r>
          <w:r w:rsidRPr="00EC1347">
            <w:rPr>
              <w:lang w:val="sv-SE"/>
            </w:rPr>
            <w:t xml:space="preserve"> t</w:t>
          </w:r>
          <w:r w:rsidRPr="00EC1347">
            <w:rPr>
              <w:lang w:val="sv-FI"/>
            </w:rPr>
            <w:t>fn 029 534 5000, fax 029 534 5095 • FO-nummer 1031715-9</w:t>
          </w:r>
        </w:p>
        <w:p w:rsidR="007445F1" w:rsidRPr="00651771" w:rsidRDefault="007445F1" w:rsidP="003E50C3">
          <w:pPr>
            <w:pStyle w:val="xxalatunnisteytunnus"/>
            <w:framePr w:wrap="auto" w:vAnchor="margin" w:hAnchor="text" w:yAlign="inline"/>
            <w:suppressOverlap w:val="0"/>
          </w:pPr>
          <w:r w:rsidRPr="00EC1347">
            <w:rPr>
              <w:lang w:val="en-US"/>
            </w:rPr>
            <w:t>/ r</w:t>
          </w:r>
        </w:p>
      </w:tc>
    </w:tr>
    <w:tr w:rsidR="007445F1" w:rsidRPr="003E50C3" w:rsidTr="00EC1347">
      <w:trPr>
        <w:cantSplit/>
        <w:trHeight w:hRule="exact" w:val="227"/>
      </w:trPr>
      <w:tc>
        <w:tcPr>
          <w:tcW w:w="9923" w:type="dxa"/>
          <w:shd w:val="clear" w:color="auto" w:fill="auto"/>
        </w:tcPr>
        <w:p w:rsidR="007445F1" w:rsidRPr="00EC1347" w:rsidRDefault="007445F1" w:rsidP="003E50C3">
          <w:pPr>
            <w:pStyle w:val="xxalatunnisteytunnus"/>
            <w:framePr w:wrap="auto" w:vAnchor="margin" w:hAnchor="text" w:yAlign="inline"/>
            <w:suppressOverlap w:val="0"/>
            <w:rPr>
              <w:b/>
              <w:sz w:val="16"/>
            </w:rPr>
          </w:pPr>
          <w:r w:rsidRPr="00EC1347">
            <w:rPr>
              <w:b/>
              <w:sz w:val="16"/>
            </w:rPr>
            <w:t>www.trafi.fi</w:t>
          </w:r>
        </w:p>
      </w:tc>
    </w:tr>
  </w:tbl>
  <w:p w:rsidR="007445F1" w:rsidRPr="007902DE" w:rsidRDefault="007445F1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D8" w:rsidRDefault="00DC52D8">
      <w:r>
        <w:separator/>
      </w:r>
    </w:p>
  </w:footnote>
  <w:footnote w:type="continuationSeparator" w:id="0">
    <w:p w:rsidR="00DC52D8" w:rsidRDefault="00DC5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F1" w:rsidRPr="004178A4" w:rsidRDefault="007445F1" w:rsidP="004178A4">
    <w:pPr>
      <w:pStyle w:val="xxylatunnistesivunumerointi"/>
    </w:pPr>
    <w:r>
      <w:fldChar w:fldCharType="begin"/>
    </w:r>
    <w:r>
      <w:instrText xml:space="preserve"> PAGE </w:instrText>
    </w:r>
    <w:r>
      <w:fldChar w:fldCharType="separate"/>
    </w:r>
    <w:r w:rsidR="00C86139">
      <w:t>2</w:t>
    </w:r>
    <w:r>
      <w:fldChar w:fldCharType="end"/>
    </w:r>
    <w:r w:rsidRPr="004178A4">
      <w:t>/</w:t>
    </w:r>
    <w:r>
      <w:fldChar w:fldCharType="begin"/>
    </w:r>
    <w:r>
      <w:instrText xml:space="preserve"> NUMPAGES </w:instrText>
    </w:r>
    <w:r>
      <w:fldChar w:fldCharType="separate"/>
    </w:r>
    <w:r w:rsidR="00C86139">
      <w:t>2</w:t>
    </w:r>
    <w:r>
      <w:fldChar w:fldCharType="end"/>
    </w:r>
  </w:p>
  <w:p w:rsidR="007445F1" w:rsidRPr="005A7369" w:rsidRDefault="007445F1" w:rsidP="004178A4">
    <w:pPr>
      <w:pStyle w:val="xxylatunnistesivunumeroint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F1" w:rsidRDefault="007445F1" w:rsidP="00651771">
    <w:pPr>
      <w:pStyle w:val="Yltunniste"/>
      <w:tabs>
        <w:tab w:val="left" w:pos="2552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213360</wp:posOffset>
          </wp:positionV>
          <wp:extent cx="3200400" cy="647700"/>
          <wp:effectExtent l="0" t="0" r="0" b="0"/>
          <wp:wrapNone/>
          <wp:docPr id="2" name="Kuva 2" descr="Trafi_rgb_nimi_vieressa_fin_swe_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afi_rgb_nimi_vieressa_fin_swe_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DA64A2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2C2CE4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146B4A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E26544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948D156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660FE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14E4B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4CFE8E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3E63D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36C0630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80192"/>
    <w:multiLevelType w:val="multilevel"/>
    <w:tmpl w:val="040B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18F23BC6"/>
    <w:multiLevelType w:val="hybridMultilevel"/>
    <w:tmpl w:val="CB90F572"/>
    <w:lvl w:ilvl="0" w:tplc="D6D2C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EBE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128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B6B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F4C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C44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3A5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4CE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27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9B2016C"/>
    <w:multiLevelType w:val="hybridMultilevel"/>
    <w:tmpl w:val="86CCD98C"/>
    <w:lvl w:ilvl="0" w:tplc="83C45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86B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CE4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388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29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C0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6EB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40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986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F57ADF"/>
    <w:multiLevelType w:val="hybridMultilevel"/>
    <w:tmpl w:val="299A4626"/>
    <w:lvl w:ilvl="0" w:tplc="79BA5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8B2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C4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89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748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E86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001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6D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AF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3061A3F"/>
    <w:multiLevelType w:val="hybridMultilevel"/>
    <w:tmpl w:val="436AA650"/>
    <w:lvl w:ilvl="0" w:tplc="D31A1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C27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E0D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98B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85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1C3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0A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5CC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A8F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6B04212"/>
    <w:multiLevelType w:val="hybridMultilevel"/>
    <w:tmpl w:val="B980DC30"/>
    <w:lvl w:ilvl="0" w:tplc="C8645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5AC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64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E4A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D01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C6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0F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36E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0A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6DB26CF"/>
    <w:multiLevelType w:val="multilevel"/>
    <w:tmpl w:val="7794D2BC"/>
    <w:lvl w:ilvl="0">
      <w:start w:val="1"/>
      <w:numFmt w:val="decimal"/>
      <w:pStyle w:val="Luettelo2"/>
      <w:lvlText w:val="%1."/>
      <w:lvlJc w:val="left"/>
      <w:pPr>
        <w:tabs>
          <w:tab w:val="num" w:pos="2345"/>
        </w:tabs>
        <w:ind w:left="2342" w:hanging="357"/>
      </w:pPr>
      <w:rPr>
        <w:rFonts w:ascii="Frutiger 55 Roman" w:hAnsi="Frutiger 55 Roman" w:hint="default"/>
        <w:b w:val="0"/>
        <w:i w:val="0"/>
        <w:sz w:val="22"/>
      </w:rPr>
    </w:lvl>
    <w:lvl w:ilvl="1">
      <w:start w:val="1"/>
      <w:numFmt w:val="bullet"/>
      <w:pStyle w:val="Luettelo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79"/>
        </w:tabs>
        <w:ind w:left="2778" w:firstLine="341"/>
      </w:pPr>
      <w:rPr>
        <w:rFonts w:ascii="Courier" w:hAnsi="Courier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Courier" w:hAnsi="Courier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" w:hAnsi="Courier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Courier" w:hAnsi="Courier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" w:hAnsi="Courier" w:hint="default"/>
      </w:rPr>
    </w:lvl>
  </w:abstractNum>
  <w:abstractNum w:abstractNumId="17">
    <w:nsid w:val="3B0C6BB7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3E5D2781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451E483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24E4472"/>
    <w:multiLevelType w:val="multilevel"/>
    <w:tmpl w:val="040B0023"/>
    <w:styleLink w:val="Artikkeliosa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6AA46167"/>
    <w:multiLevelType w:val="hybridMultilevel"/>
    <w:tmpl w:val="0352CDE8"/>
    <w:lvl w:ilvl="0" w:tplc="DACA0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A7336">
      <w:start w:val="23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B07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0D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CA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9A1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84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80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80A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E5E334D"/>
    <w:multiLevelType w:val="multilevel"/>
    <w:tmpl w:val="040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8"/>
  </w:num>
  <w:num w:numId="2">
    <w:abstractNumId w:val="17"/>
  </w:num>
  <w:num w:numId="3">
    <w:abstractNumId w:val="22"/>
  </w:num>
  <w:num w:numId="4">
    <w:abstractNumId w:val="19"/>
  </w:num>
  <w:num w:numId="5">
    <w:abstractNumId w:val="10"/>
  </w:num>
  <w:num w:numId="6">
    <w:abstractNumId w:val="20"/>
  </w:num>
  <w:num w:numId="7">
    <w:abstractNumId w:val="9"/>
  </w:num>
  <w:num w:numId="8">
    <w:abstractNumId w:val="9"/>
  </w:num>
  <w:num w:numId="9">
    <w:abstractNumId w:val="7"/>
  </w:num>
  <w:num w:numId="10">
    <w:abstractNumId w:val="7"/>
  </w:num>
  <w:num w:numId="11">
    <w:abstractNumId w:val="6"/>
  </w:num>
  <w:num w:numId="12">
    <w:abstractNumId w:val="6"/>
  </w:num>
  <w:num w:numId="13">
    <w:abstractNumId w:val="5"/>
  </w:num>
  <w:num w:numId="14">
    <w:abstractNumId w:val="5"/>
  </w:num>
  <w:num w:numId="15">
    <w:abstractNumId w:val="4"/>
  </w:num>
  <w:num w:numId="16">
    <w:abstractNumId w:val="4"/>
  </w:num>
  <w:num w:numId="17">
    <w:abstractNumId w:val="8"/>
  </w:num>
  <w:num w:numId="18">
    <w:abstractNumId w:val="8"/>
  </w:num>
  <w:num w:numId="19">
    <w:abstractNumId w:val="3"/>
  </w:num>
  <w:num w:numId="20">
    <w:abstractNumId w:val="3"/>
  </w:num>
  <w:num w:numId="21">
    <w:abstractNumId w:val="2"/>
  </w:num>
  <w:num w:numId="22">
    <w:abstractNumId w:val="2"/>
  </w:num>
  <w:num w:numId="23">
    <w:abstractNumId w:val="1"/>
  </w:num>
  <w:num w:numId="24">
    <w:abstractNumId w:val="1"/>
  </w:num>
  <w:num w:numId="25">
    <w:abstractNumId w:val="0"/>
  </w:num>
  <w:num w:numId="26">
    <w:abstractNumId w:val="0"/>
  </w:num>
  <w:num w:numId="27">
    <w:abstractNumId w:val="16"/>
  </w:num>
  <w:num w:numId="28">
    <w:abstractNumId w:val="21"/>
  </w:num>
  <w:num w:numId="29">
    <w:abstractNumId w:val="11"/>
  </w:num>
  <w:num w:numId="30">
    <w:abstractNumId w:val="12"/>
  </w:num>
  <w:num w:numId="31">
    <w:abstractNumId w:val="14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2C"/>
    <w:rsid w:val="000023ED"/>
    <w:rsid w:val="00003F10"/>
    <w:rsid w:val="00006789"/>
    <w:rsid w:val="00007AC4"/>
    <w:rsid w:val="00011627"/>
    <w:rsid w:val="000162B3"/>
    <w:rsid w:val="000178D6"/>
    <w:rsid w:val="00022514"/>
    <w:rsid w:val="000240AF"/>
    <w:rsid w:val="00024D73"/>
    <w:rsid w:val="00025D02"/>
    <w:rsid w:val="000267F3"/>
    <w:rsid w:val="00031333"/>
    <w:rsid w:val="00031417"/>
    <w:rsid w:val="000319C7"/>
    <w:rsid w:val="00035F54"/>
    <w:rsid w:val="00037537"/>
    <w:rsid w:val="00042125"/>
    <w:rsid w:val="000421C4"/>
    <w:rsid w:val="000434D1"/>
    <w:rsid w:val="00044B96"/>
    <w:rsid w:val="00047303"/>
    <w:rsid w:val="000514E9"/>
    <w:rsid w:val="000529F6"/>
    <w:rsid w:val="0005728B"/>
    <w:rsid w:val="000637A9"/>
    <w:rsid w:val="000638DB"/>
    <w:rsid w:val="00072AAA"/>
    <w:rsid w:val="00074D54"/>
    <w:rsid w:val="00075253"/>
    <w:rsid w:val="000808A6"/>
    <w:rsid w:val="0008281A"/>
    <w:rsid w:val="0008287D"/>
    <w:rsid w:val="00083AD2"/>
    <w:rsid w:val="0009145B"/>
    <w:rsid w:val="00093E4B"/>
    <w:rsid w:val="0009569B"/>
    <w:rsid w:val="000A2FAC"/>
    <w:rsid w:val="000A6DE0"/>
    <w:rsid w:val="000B171D"/>
    <w:rsid w:val="000B22B4"/>
    <w:rsid w:val="000B34AE"/>
    <w:rsid w:val="000B4089"/>
    <w:rsid w:val="000B55F2"/>
    <w:rsid w:val="000C11D8"/>
    <w:rsid w:val="000C2153"/>
    <w:rsid w:val="000C4685"/>
    <w:rsid w:val="000C4C22"/>
    <w:rsid w:val="000D10F0"/>
    <w:rsid w:val="000D15A9"/>
    <w:rsid w:val="000D702D"/>
    <w:rsid w:val="000E1316"/>
    <w:rsid w:val="000E1443"/>
    <w:rsid w:val="000E5757"/>
    <w:rsid w:val="000E62BC"/>
    <w:rsid w:val="000F1429"/>
    <w:rsid w:val="000F4153"/>
    <w:rsid w:val="000F4F38"/>
    <w:rsid w:val="000F7D31"/>
    <w:rsid w:val="001001D0"/>
    <w:rsid w:val="0010252F"/>
    <w:rsid w:val="00103EAD"/>
    <w:rsid w:val="00110255"/>
    <w:rsid w:val="001160B8"/>
    <w:rsid w:val="001202AE"/>
    <w:rsid w:val="00126A38"/>
    <w:rsid w:val="00130F1D"/>
    <w:rsid w:val="001313EE"/>
    <w:rsid w:val="001378F8"/>
    <w:rsid w:val="00140794"/>
    <w:rsid w:val="00140C26"/>
    <w:rsid w:val="00153C8E"/>
    <w:rsid w:val="00154359"/>
    <w:rsid w:val="001559C5"/>
    <w:rsid w:val="0015658B"/>
    <w:rsid w:val="0015695E"/>
    <w:rsid w:val="00157CA0"/>
    <w:rsid w:val="001619B5"/>
    <w:rsid w:val="00163196"/>
    <w:rsid w:val="00163AA8"/>
    <w:rsid w:val="00163D6C"/>
    <w:rsid w:val="00172EDC"/>
    <w:rsid w:val="00176C63"/>
    <w:rsid w:val="0018249F"/>
    <w:rsid w:val="0018251C"/>
    <w:rsid w:val="00182A17"/>
    <w:rsid w:val="001831E9"/>
    <w:rsid w:val="00185DC2"/>
    <w:rsid w:val="001871FB"/>
    <w:rsid w:val="001907E6"/>
    <w:rsid w:val="00191A72"/>
    <w:rsid w:val="00192FD8"/>
    <w:rsid w:val="0019395A"/>
    <w:rsid w:val="00196259"/>
    <w:rsid w:val="0019717E"/>
    <w:rsid w:val="00197C37"/>
    <w:rsid w:val="001A40A6"/>
    <w:rsid w:val="001A6565"/>
    <w:rsid w:val="001A7854"/>
    <w:rsid w:val="001B1B7C"/>
    <w:rsid w:val="001B6529"/>
    <w:rsid w:val="001B71F7"/>
    <w:rsid w:val="001B7979"/>
    <w:rsid w:val="001C5362"/>
    <w:rsid w:val="001D17CC"/>
    <w:rsid w:val="001D1EFF"/>
    <w:rsid w:val="001D455E"/>
    <w:rsid w:val="001D51E3"/>
    <w:rsid w:val="001E6B89"/>
    <w:rsid w:val="001F1119"/>
    <w:rsid w:val="001F21AC"/>
    <w:rsid w:val="001F7405"/>
    <w:rsid w:val="0020123F"/>
    <w:rsid w:val="00207964"/>
    <w:rsid w:val="00212971"/>
    <w:rsid w:val="002135EA"/>
    <w:rsid w:val="00215348"/>
    <w:rsid w:val="002227C6"/>
    <w:rsid w:val="00226415"/>
    <w:rsid w:val="0022738A"/>
    <w:rsid w:val="00230FF3"/>
    <w:rsid w:val="0023511A"/>
    <w:rsid w:val="00235DC5"/>
    <w:rsid w:val="00235EE2"/>
    <w:rsid w:val="002366A1"/>
    <w:rsid w:val="00242688"/>
    <w:rsid w:val="00243260"/>
    <w:rsid w:val="00244FEE"/>
    <w:rsid w:val="00245CDA"/>
    <w:rsid w:val="00253868"/>
    <w:rsid w:val="00257865"/>
    <w:rsid w:val="00260131"/>
    <w:rsid w:val="0026058C"/>
    <w:rsid w:val="0026316E"/>
    <w:rsid w:val="002633F1"/>
    <w:rsid w:val="00263B81"/>
    <w:rsid w:val="00267597"/>
    <w:rsid w:val="00270674"/>
    <w:rsid w:val="0027308C"/>
    <w:rsid w:val="00276D9B"/>
    <w:rsid w:val="00283B96"/>
    <w:rsid w:val="00287A6E"/>
    <w:rsid w:val="002929E3"/>
    <w:rsid w:val="00292CEC"/>
    <w:rsid w:val="002935AB"/>
    <w:rsid w:val="00295476"/>
    <w:rsid w:val="002956FE"/>
    <w:rsid w:val="00295830"/>
    <w:rsid w:val="00295FCA"/>
    <w:rsid w:val="00296F22"/>
    <w:rsid w:val="002A31B8"/>
    <w:rsid w:val="002A3B63"/>
    <w:rsid w:val="002A58E7"/>
    <w:rsid w:val="002A5BA3"/>
    <w:rsid w:val="002B0069"/>
    <w:rsid w:val="002C0F57"/>
    <w:rsid w:val="002C26A0"/>
    <w:rsid w:val="002C33C7"/>
    <w:rsid w:val="002C59BF"/>
    <w:rsid w:val="002C5E2A"/>
    <w:rsid w:val="002C6EE4"/>
    <w:rsid w:val="002D0534"/>
    <w:rsid w:val="002D1ECC"/>
    <w:rsid w:val="002D20AA"/>
    <w:rsid w:val="002D7CCA"/>
    <w:rsid w:val="002E18AE"/>
    <w:rsid w:val="002E4ED5"/>
    <w:rsid w:val="002E638E"/>
    <w:rsid w:val="002E6BF7"/>
    <w:rsid w:val="002E7BC8"/>
    <w:rsid w:val="002F2908"/>
    <w:rsid w:val="002F2EBE"/>
    <w:rsid w:val="002F54DA"/>
    <w:rsid w:val="00302945"/>
    <w:rsid w:val="00303224"/>
    <w:rsid w:val="003036E9"/>
    <w:rsid w:val="00307CF1"/>
    <w:rsid w:val="00313499"/>
    <w:rsid w:val="00313A3B"/>
    <w:rsid w:val="0031678D"/>
    <w:rsid w:val="00317FDC"/>
    <w:rsid w:val="0032037E"/>
    <w:rsid w:val="003214E9"/>
    <w:rsid w:val="00324D78"/>
    <w:rsid w:val="00325C93"/>
    <w:rsid w:val="00330140"/>
    <w:rsid w:val="00333871"/>
    <w:rsid w:val="0033637E"/>
    <w:rsid w:val="003438B4"/>
    <w:rsid w:val="00344E40"/>
    <w:rsid w:val="00346F3E"/>
    <w:rsid w:val="00351A2D"/>
    <w:rsid w:val="00352647"/>
    <w:rsid w:val="0035303C"/>
    <w:rsid w:val="00355351"/>
    <w:rsid w:val="00361AB1"/>
    <w:rsid w:val="00364A95"/>
    <w:rsid w:val="003704D6"/>
    <w:rsid w:val="0037434D"/>
    <w:rsid w:val="00380FAB"/>
    <w:rsid w:val="00382F28"/>
    <w:rsid w:val="00383855"/>
    <w:rsid w:val="00391F7C"/>
    <w:rsid w:val="00393ACB"/>
    <w:rsid w:val="0039456E"/>
    <w:rsid w:val="003A1CD5"/>
    <w:rsid w:val="003A3839"/>
    <w:rsid w:val="003B5805"/>
    <w:rsid w:val="003B6CC1"/>
    <w:rsid w:val="003B75C3"/>
    <w:rsid w:val="003C3944"/>
    <w:rsid w:val="003C47BC"/>
    <w:rsid w:val="003C4BBA"/>
    <w:rsid w:val="003C61F5"/>
    <w:rsid w:val="003D1D63"/>
    <w:rsid w:val="003D64AF"/>
    <w:rsid w:val="003E50C3"/>
    <w:rsid w:val="003E631D"/>
    <w:rsid w:val="003E6BF1"/>
    <w:rsid w:val="003F23A6"/>
    <w:rsid w:val="004001BA"/>
    <w:rsid w:val="004004A8"/>
    <w:rsid w:val="00401C4B"/>
    <w:rsid w:val="00415B9D"/>
    <w:rsid w:val="004178A4"/>
    <w:rsid w:val="00420485"/>
    <w:rsid w:val="004217F9"/>
    <w:rsid w:val="004224C1"/>
    <w:rsid w:val="0042399B"/>
    <w:rsid w:val="00424884"/>
    <w:rsid w:val="00430477"/>
    <w:rsid w:val="004318AE"/>
    <w:rsid w:val="00442922"/>
    <w:rsid w:val="00444D8F"/>
    <w:rsid w:val="00445F5D"/>
    <w:rsid w:val="004606F7"/>
    <w:rsid w:val="00461812"/>
    <w:rsid w:val="00461EE0"/>
    <w:rsid w:val="004626EE"/>
    <w:rsid w:val="00466E2E"/>
    <w:rsid w:val="0047114B"/>
    <w:rsid w:val="00471278"/>
    <w:rsid w:val="0047352E"/>
    <w:rsid w:val="00474833"/>
    <w:rsid w:val="00475BB4"/>
    <w:rsid w:val="004828C2"/>
    <w:rsid w:val="00483CCD"/>
    <w:rsid w:val="004844FB"/>
    <w:rsid w:val="00487BDB"/>
    <w:rsid w:val="00490BF5"/>
    <w:rsid w:val="00490CF1"/>
    <w:rsid w:val="00491055"/>
    <w:rsid w:val="00495AE0"/>
    <w:rsid w:val="004A1B2D"/>
    <w:rsid w:val="004A4BFA"/>
    <w:rsid w:val="004B0212"/>
    <w:rsid w:val="004C00FD"/>
    <w:rsid w:val="004C4BFB"/>
    <w:rsid w:val="004C71C3"/>
    <w:rsid w:val="004D06BD"/>
    <w:rsid w:val="004D233D"/>
    <w:rsid w:val="004D47B6"/>
    <w:rsid w:val="004D6477"/>
    <w:rsid w:val="004D728A"/>
    <w:rsid w:val="004D7AAA"/>
    <w:rsid w:val="004F5DC8"/>
    <w:rsid w:val="004F75A1"/>
    <w:rsid w:val="00504AB3"/>
    <w:rsid w:val="0050568A"/>
    <w:rsid w:val="005222AD"/>
    <w:rsid w:val="005222B3"/>
    <w:rsid w:val="005239C5"/>
    <w:rsid w:val="00523B85"/>
    <w:rsid w:val="00525D8E"/>
    <w:rsid w:val="0052759D"/>
    <w:rsid w:val="00530229"/>
    <w:rsid w:val="00531DE1"/>
    <w:rsid w:val="00532AC5"/>
    <w:rsid w:val="00533ED6"/>
    <w:rsid w:val="005362F1"/>
    <w:rsid w:val="00540331"/>
    <w:rsid w:val="0054588C"/>
    <w:rsid w:val="005467E0"/>
    <w:rsid w:val="00547F0B"/>
    <w:rsid w:val="00552CB9"/>
    <w:rsid w:val="00552DCF"/>
    <w:rsid w:val="005573B2"/>
    <w:rsid w:val="00560E9C"/>
    <w:rsid w:val="00574A6A"/>
    <w:rsid w:val="0057617B"/>
    <w:rsid w:val="00584439"/>
    <w:rsid w:val="00587CE9"/>
    <w:rsid w:val="00592A55"/>
    <w:rsid w:val="0059308F"/>
    <w:rsid w:val="00594B6F"/>
    <w:rsid w:val="005A24A8"/>
    <w:rsid w:val="005A7369"/>
    <w:rsid w:val="005B05AB"/>
    <w:rsid w:val="005B59CA"/>
    <w:rsid w:val="005C124D"/>
    <w:rsid w:val="005C44C4"/>
    <w:rsid w:val="005C684E"/>
    <w:rsid w:val="005C715A"/>
    <w:rsid w:val="005D4FE0"/>
    <w:rsid w:val="005D69D1"/>
    <w:rsid w:val="005E304A"/>
    <w:rsid w:val="005E6EA0"/>
    <w:rsid w:val="005F1728"/>
    <w:rsid w:val="005F3C2C"/>
    <w:rsid w:val="005F6F34"/>
    <w:rsid w:val="006034A7"/>
    <w:rsid w:val="00604B5C"/>
    <w:rsid w:val="006050BB"/>
    <w:rsid w:val="006117FC"/>
    <w:rsid w:val="0061350D"/>
    <w:rsid w:val="00615472"/>
    <w:rsid w:val="00616FD7"/>
    <w:rsid w:val="00621C02"/>
    <w:rsid w:val="006249C5"/>
    <w:rsid w:val="00626892"/>
    <w:rsid w:val="00630033"/>
    <w:rsid w:val="00633769"/>
    <w:rsid w:val="006356BA"/>
    <w:rsid w:val="00642662"/>
    <w:rsid w:val="00645FE6"/>
    <w:rsid w:val="00647FD2"/>
    <w:rsid w:val="00651771"/>
    <w:rsid w:val="00653F1E"/>
    <w:rsid w:val="006544A0"/>
    <w:rsid w:val="00655CE5"/>
    <w:rsid w:val="00656441"/>
    <w:rsid w:val="00663A8D"/>
    <w:rsid w:val="00667F86"/>
    <w:rsid w:val="00671BC5"/>
    <w:rsid w:val="006751C6"/>
    <w:rsid w:val="00677884"/>
    <w:rsid w:val="006811FE"/>
    <w:rsid w:val="006817D7"/>
    <w:rsid w:val="006828C3"/>
    <w:rsid w:val="006856AF"/>
    <w:rsid w:val="00695CF8"/>
    <w:rsid w:val="00696638"/>
    <w:rsid w:val="00696824"/>
    <w:rsid w:val="00697C05"/>
    <w:rsid w:val="006A660B"/>
    <w:rsid w:val="006A7C70"/>
    <w:rsid w:val="006B1362"/>
    <w:rsid w:val="006B437C"/>
    <w:rsid w:val="006C089E"/>
    <w:rsid w:val="006C45EC"/>
    <w:rsid w:val="006C7F3D"/>
    <w:rsid w:val="006D0303"/>
    <w:rsid w:val="006D0C1A"/>
    <w:rsid w:val="006D65A0"/>
    <w:rsid w:val="006E2B66"/>
    <w:rsid w:val="006E49E1"/>
    <w:rsid w:val="006E5558"/>
    <w:rsid w:val="006E704F"/>
    <w:rsid w:val="006F0751"/>
    <w:rsid w:val="006F5F47"/>
    <w:rsid w:val="00704B7B"/>
    <w:rsid w:val="007050D4"/>
    <w:rsid w:val="00706268"/>
    <w:rsid w:val="00711826"/>
    <w:rsid w:val="00713BC0"/>
    <w:rsid w:val="0071732E"/>
    <w:rsid w:val="0071751B"/>
    <w:rsid w:val="00717889"/>
    <w:rsid w:val="00721A6F"/>
    <w:rsid w:val="007340E3"/>
    <w:rsid w:val="00735142"/>
    <w:rsid w:val="0073560C"/>
    <w:rsid w:val="00740465"/>
    <w:rsid w:val="00741444"/>
    <w:rsid w:val="007445F1"/>
    <w:rsid w:val="00746E2B"/>
    <w:rsid w:val="00756402"/>
    <w:rsid w:val="00760554"/>
    <w:rsid w:val="007617AE"/>
    <w:rsid w:val="00761AD5"/>
    <w:rsid w:val="00765720"/>
    <w:rsid w:val="00766CAA"/>
    <w:rsid w:val="007705A6"/>
    <w:rsid w:val="00770CA8"/>
    <w:rsid w:val="00772465"/>
    <w:rsid w:val="00774FB2"/>
    <w:rsid w:val="00782664"/>
    <w:rsid w:val="007837DC"/>
    <w:rsid w:val="0078628B"/>
    <w:rsid w:val="00786476"/>
    <w:rsid w:val="0078691A"/>
    <w:rsid w:val="007902DE"/>
    <w:rsid w:val="00791243"/>
    <w:rsid w:val="00791C3C"/>
    <w:rsid w:val="007A010A"/>
    <w:rsid w:val="007A4C1A"/>
    <w:rsid w:val="007A77D2"/>
    <w:rsid w:val="007A7B21"/>
    <w:rsid w:val="007B3B2F"/>
    <w:rsid w:val="007B707A"/>
    <w:rsid w:val="007C127F"/>
    <w:rsid w:val="007C3A41"/>
    <w:rsid w:val="007C3FE5"/>
    <w:rsid w:val="007C5A79"/>
    <w:rsid w:val="007C5B79"/>
    <w:rsid w:val="007C60DE"/>
    <w:rsid w:val="007D7E36"/>
    <w:rsid w:val="007E3B9D"/>
    <w:rsid w:val="007E3E6C"/>
    <w:rsid w:val="007E5FB7"/>
    <w:rsid w:val="007F06B8"/>
    <w:rsid w:val="007F0D46"/>
    <w:rsid w:val="007F0DC7"/>
    <w:rsid w:val="007F41B8"/>
    <w:rsid w:val="007F4DA0"/>
    <w:rsid w:val="00813864"/>
    <w:rsid w:val="008165CC"/>
    <w:rsid w:val="008173CA"/>
    <w:rsid w:val="0082256D"/>
    <w:rsid w:val="00822860"/>
    <w:rsid w:val="00823E3D"/>
    <w:rsid w:val="008244D0"/>
    <w:rsid w:val="0082486C"/>
    <w:rsid w:val="008273CC"/>
    <w:rsid w:val="00831DBF"/>
    <w:rsid w:val="00841023"/>
    <w:rsid w:val="00846011"/>
    <w:rsid w:val="00847EFA"/>
    <w:rsid w:val="008520E6"/>
    <w:rsid w:val="00852167"/>
    <w:rsid w:val="0085512F"/>
    <w:rsid w:val="00855F62"/>
    <w:rsid w:val="008576FF"/>
    <w:rsid w:val="00861CE9"/>
    <w:rsid w:val="00862B49"/>
    <w:rsid w:val="008649B7"/>
    <w:rsid w:val="008655D4"/>
    <w:rsid w:val="0087114D"/>
    <w:rsid w:val="00874F2C"/>
    <w:rsid w:val="00875DD6"/>
    <w:rsid w:val="00881C49"/>
    <w:rsid w:val="00882C70"/>
    <w:rsid w:val="0088422E"/>
    <w:rsid w:val="00884DB9"/>
    <w:rsid w:val="00887980"/>
    <w:rsid w:val="00897A5D"/>
    <w:rsid w:val="008A662C"/>
    <w:rsid w:val="008A6849"/>
    <w:rsid w:val="008B0B97"/>
    <w:rsid w:val="008B1511"/>
    <w:rsid w:val="008B5822"/>
    <w:rsid w:val="008C4243"/>
    <w:rsid w:val="008C4F34"/>
    <w:rsid w:val="008C7113"/>
    <w:rsid w:val="008D2978"/>
    <w:rsid w:val="008D5D44"/>
    <w:rsid w:val="008D6768"/>
    <w:rsid w:val="008D68A7"/>
    <w:rsid w:val="008E08B7"/>
    <w:rsid w:val="008E418B"/>
    <w:rsid w:val="008E67DD"/>
    <w:rsid w:val="008F21B1"/>
    <w:rsid w:val="008F4395"/>
    <w:rsid w:val="008F7523"/>
    <w:rsid w:val="0090239C"/>
    <w:rsid w:val="00910AC9"/>
    <w:rsid w:val="00912B04"/>
    <w:rsid w:val="009132A0"/>
    <w:rsid w:val="00914FF0"/>
    <w:rsid w:val="00920B04"/>
    <w:rsid w:val="00922C37"/>
    <w:rsid w:val="0092722C"/>
    <w:rsid w:val="00930D0D"/>
    <w:rsid w:val="00932A8A"/>
    <w:rsid w:val="0093565E"/>
    <w:rsid w:val="00936A6E"/>
    <w:rsid w:val="00941929"/>
    <w:rsid w:val="00945F39"/>
    <w:rsid w:val="00946667"/>
    <w:rsid w:val="00946A4F"/>
    <w:rsid w:val="00950FF3"/>
    <w:rsid w:val="0095134B"/>
    <w:rsid w:val="00954FA2"/>
    <w:rsid w:val="00955368"/>
    <w:rsid w:val="009609BE"/>
    <w:rsid w:val="00964923"/>
    <w:rsid w:val="009651B5"/>
    <w:rsid w:val="009677F1"/>
    <w:rsid w:val="00970616"/>
    <w:rsid w:val="009717C2"/>
    <w:rsid w:val="00972428"/>
    <w:rsid w:val="0098014E"/>
    <w:rsid w:val="00985332"/>
    <w:rsid w:val="00985F4E"/>
    <w:rsid w:val="00986F14"/>
    <w:rsid w:val="009908FB"/>
    <w:rsid w:val="00993E36"/>
    <w:rsid w:val="00994058"/>
    <w:rsid w:val="0099594B"/>
    <w:rsid w:val="009963EA"/>
    <w:rsid w:val="00996432"/>
    <w:rsid w:val="009A1430"/>
    <w:rsid w:val="009A271B"/>
    <w:rsid w:val="009A2B57"/>
    <w:rsid w:val="009A3D48"/>
    <w:rsid w:val="009A572A"/>
    <w:rsid w:val="009A5CB7"/>
    <w:rsid w:val="009A63C2"/>
    <w:rsid w:val="009A70E9"/>
    <w:rsid w:val="009A7462"/>
    <w:rsid w:val="009B0064"/>
    <w:rsid w:val="009B01F3"/>
    <w:rsid w:val="009B0E34"/>
    <w:rsid w:val="009B0FB2"/>
    <w:rsid w:val="009C0B91"/>
    <w:rsid w:val="009C1E09"/>
    <w:rsid w:val="009C2335"/>
    <w:rsid w:val="009C59A3"/>
    <w:rsid w:val="009D17C7"/>
    <w:rsid w:val="009D7420"/>
    <w:rsid w:val="009E0199"/>
    <w:rsid w:val="009E3EB2"/>
    <w:rsid w:val="009E5D22"/>
    <w:rsid w:val="009E7AA2"/>
    <w:rsid w:val="009E7DC5"/>
    <w:rsid w:val="009F3935"/>
    <w:rsid w:val="009F438D"/>
    <w:rsid w:val="009F748A"/>
    <w:rsid w:val="009F7CA0"/>
    <w:rsid w:val="00A0355D"/>
    <w:rsid w:val="00A049A2"/>
    <w:rsid w:val="00A065BC"/>
    <w:rsid w:val="00A11383"/>
    <w:rsid w:val="00A12545"/>
    <w:rsid w:val="00A22F90"/>
    <w:rsid w:val="00A33EE1"/>
    <w:rsid w:val="00A346D9"/>
    <w:rsid w:val="00A34C83"/>
    <w:rsid w:val="00A407FF"/>
    <w:rsid w:val="00A41EBF"/>
    <w:rsid w:val="00A44336"/>
    <w:rsid w:val="00A4537C"/>
    <w:rsid w:val="00A45EAA"/>
    <w:rsid w:val="00A47424"/>
    <w:rsid w:val="00A47657"/>
    <w:rsid w:val="00A47B97"/>
    <w:rsid w:val="00A51D40"/>
    <w:rsid w:val="00A53A06"/>
    <w:rsid w:val="00A55904"/>
    <w:rsid w:val="00A56AFB"/>
    <w:rsid w:val="00A56CB9"/>
    <w:rsid w:val="00A60162"/>
    <w:rsid w:val="00A61A9F"/>
    <w:rsid w:val="00A61FB1"/>
    <w:rsid w:val="00A64F2C"/>
    <w:rsid w:val="00A7094D"/>
    <w:rsid w:val="00A72B65"/>
    <w:rsid w:val="00A802BD"/>
    <w:rsid w:val="00A87B19"/>
    <w:rsid w:val="00A87EE3"/>
    <w:rsid w:val="00A90CEB"/>
    <w:rsid w:val="00A955C6"/>
    <w:rsid w:val="00AA32FB"/>
    <w:rsid w:val="00AA5198"/>
    <w:rsid w:val="00AB2FC8"/>
    <w:rsid w:val="00AB3F3F"/>
    <w:rsid w:val="00AB518F"/>
    <w:rsid w:val="00AB6110"/>
    <w:rsid w:val="00AB6122"/>
    <w:rsid w:val="00AC5DBD"/>
    <w:rsid w:val="00AC6208"/>
    <w:rsid w:val="00AC66F8"/>
    <w:rsid w:val="00AC6E7E"/>
    <w:rsid w:val="00AC755E"/>
    <w:rsid w:val="00AD0261"/>
    <w:rsid w:val="00AD3DF2"/>
    <w:rsid w:val="00AD5624"/>
    <w:rsid w:val="00AD7515"/>
    <w:rsid w:val="00AE41A9"/>
    <w:rsid w:val="00AE4402"/>
    <w:rsid w:val="00AE44CC"/>
    <w:rsid w:val="00AE44F9"/>
    <w:rsid w:val="00AE4879"/>
    <w:rsid w:val="00AE65FE"/>
    <w:rsid w:val="00AF04B5"/>
    <w:rsid w:val="00AF3FB7"/>
    <w:rsid w:val="00AF5A7D"/>
    <w:rsid w:val="00AF6FC1"/>
    <w:rsid w:val="00AF79E3"/>
    <w:rsid w:val="00AF7EDD"/>
    <w:rsid w:val="00B02890"/>
    <w:rsid w:val="00B03697"/>
    <w:rsid w:val="00B03982"/>
    <w:rsid w:val="00B04871"/>
    <w:rsid w:val="00B1048B"/>
    <w:rsid w:val="00B10817"/>
    <w:rsid w:val="00B114C2"/>
    <w:rsid w:val="00B13689"/>
    <w:rsid w:val="00B144B7"/>
    <w:rsid w:val="00B178F4"/>
    <w:rsid w:val="00B217C4"/>
    <w:rsid w:val="00B26C9F"/>
    <w:rsid w:val="00B30098"/>
    <w:rsid w:val="00B37B48"/>
    <w:rsid w:val="00B43268"/>
    <w:rsid w:val="00B44073"/>
    <w:rsid w:val="00B53F89"/>
    <w:rsid w:val="00B63DB9"/>
    <w:rsid w:val="00B70AB0"/>
    <w:rsid w:val="00B70CC2"/>
    <w:rsid w:val="00B77615"/>
    <w:rsid w:val="00B80F6B"/>
    <w:rsid w:val="00B82B40"/>
    <w:rsid w:val="00B836F9"/>
    <w:rsid w:val="00B84014"/>
    <w:rsid w:val="00B8403B"/>
    <w:rsid w:val="00B84558"/>
    <w:rsid w:val="00B84C89"/>
    <w:rsid w:val="00B85797"/>
    <w:rsid w:val="00B8629C"/>
    <w:rsid w:val="00B86DBD"/>
    <w:rsid w:val="00B87C32"/>
    <w:rsid w:val="00B92E57"/>
    <w:rsid w:val="00BA1192"/>
    <w:rsid w:val="00BA188D"/>
    <w:rsid w:val="00BA2240"/>
    <w:rsid w:val="00BA2D8F"/>
    <w:rsid w:val="00BA723A"/>
    <w:rsid w:val="00BA792F"/>
    <w:rsid w:val="00BB0CFA"/>
    <w:rsid w:val="00BB6D74"/>
    <w:rsid w:val="00BB7BAF"/>
    <w:rsid w:val="00BC7CF4"/>
    <w:rsid w:val="00BD0868"/>
    <w:rsid w:val="00BD3F79"/>
    <w:rsid w:val="00BD55B2"/>
    <w:rsid w:val="00BD675F"/>
    <w:rsid w:val="00BD7829"/>
    <w:rsid w:val="00BE29D6"/>
    <w:rsid w:val="00BE356E"/>
    <w:rsid w:val="00BE4CC0"/>
    <w:rsid w:val="00BF08FB"/>
    <w:rsid w:val="00BF391B"/>
    <w:rsid w:val="00C019EB"/>
    <w:rsid w:val="00C026D8"/>
    <w:rsid w:val="00C06255"/>
    <w:rsid w:val="00C07331"/>
    <w:rsid w:val="00C07759"/>
    <w:rsid w:val="00C11CF3"/>
    <w:rsid w:val="00C128A3"/>
    <w:rsid w:val="00C130AE"/>
    <w:rsid w:val="00C25BC9"/>
    <w:rsid w:val="00C27F80"/>
    <w:rsid w:val="00C36742"/>
    <w:rsid w:val="00C37844"/>
    <w:rsid w:val="00C4151A"/>
    <w:rsid w:val="00C415DC"/>
    <w:rsid w:val="00C438AC"/>
    <w:rsid w:val="00C456CA"/>
    <w:rsid w:val="00C45DE4"/>
    <w:rsid w:val="00C525FB"/>
    <w:rsid w:val="00C5266D"/>
    <w:rsid w:val="00C52967"/>
    <w:rsid w:val="00C553C3"/>
    <w:rsid w:val="00C56239"/>
    <w:rsid w:val="00C56AE2"/>
    <w:rsid w:val="00C5771F"/>
    <w:rsid w:val="00C624E9"/>
    <w:rsid w:val="00C649D5"/>
    <w:rsid w:val="00C656B6"/>
    <w:rsid w:val="00C70B62"/>
    <w:rsid w:val="00C75AE6"/>
    <w:rsid w:val="00C81C0F"/>
    <w:rsid w:val="00C81D65"/>
    <w:rsid w:val="00C821D0"/>
    <w:rsid w:val="00C8311C"/>
    <w:rsid w:val="00C860C9"/>
    <w:rsid w:val="00C86139"/>
    <w:rsid w:val="00C86449"/>
    <w:rsid w:val="00C86947"/>
    <w:rsid w:val="00C870BB"/>
    <w:rsid w:val="00C87CCF"/>
    <w:rsid w:val="00C912ED"/>
    <w:rsid w:val="00C94B0A"/>
    <w:rsid w:val="00C96750"/>
    <w:rsid w:val="00CA04E4"/>
    <w:rsid w:val="00CA08CE"/>
    <w:rsid w:val="00CA366D"/>
    <w:rsid w:val="00CA6F79"/>
    <w:rsid w:val="00CB064D"/>
    <w:rsid w:val="00CB1C8E"/>
    <w:rsid w:val="00CB26C0"/>
    <w:rsid w:val="00CB3E0C"/>
    <w:rsid w:val="00CB4F3C"/>
    <w:rsid w:val="00CB7FE3"/>
    <w:rsid w:val="00CC3239"/>
    <w:rsid w:val="00CD150E"/>
    <w:rsid w:val="00CE5B9D"/>
    <w:rsid w:val="00CE7B8B"/>
    <w:rsid w:val="00CF3C68"/>
    <w:rsid w:val="00CF5112"/>
    <w:rsid w:val="00CF7AB6"/>
    <w:rsid w:val="00D00884"/>
    <w:rsid w:val="00D01048"/>
    <w:rsid w:val="00D02CE8"/>
    <w:rsid w:val="00D04018"/>
    <w:rsid w:val="00D06DA2"/>
    <w:rsid w:val="00D10154"/>
    <w:rsid w:val="00D1242A"/>
    <w:rsid w:val="00D137A0"/>
    <w:rsid w:val="00D2016B"/>
    <w:rsid w:val="00D21324"/>
    <w:rsid w:val="00D23E27"/>
    <w:rsid w:val="00D2633B"/>
    <w:rsid w:val="00D2662E"/>
    <w:rsid w:val="00D27C3F"/>
    <w:rsid w:val="00D345FC"/>
    <w:rsid w:val="00D40DA5"/>
    <w:rsid w:val="00D44558"/>
    <w:rsid w:val="00D447BD"/>
    <w:rsid w:val="00D44813"/>
    <w:rsid w:val="00D45529"/>
    <w:rsid w:val="00D4688E"/>
    <w:rsid w:val="00D5628E"/>
    <w:rsid w:val="00D57B68"/>
    <w:rsid w:val="00D639E0"/>
    <w:rsid w:val="00D644E5"/>
    <w:rsid w:val="00D646F7"/>
    <w:rsid w:val="00D6593B"/>
    <w:rsid w:val="00D72BA5"/>
    <w:rsid w:val="00D76784"/>
    <w:rsid w:val="00D81A67"/>
    <w:rsid w:val="00D81DD4"/>
    <w:rsid w:val="00D81E22"/>
    <w:rsid w:val="00D82272"/>
    <w:rsid w:val="00D83E55"/>
    <w:rsid w:val="00D85674"/>
    <w:rsid w:val="00D86239"/>
    <w:rsid w:val="00D87CED"/>
    <w:rsid w:val="00DA2A82"/>
    <w:rsid w:val="00DA3160"/>
    <w:rsid w:val="00DA5F50"/>
    <w:rsid w:val="00DA6DE2"/>
    <w:rsid w:val="00DA7D93"/>
    <w:rsid w:val="00DB13C0"/>
    <w:rsid w:val="00DB50FD"/>
    <w:rsid w:val="00DB7D62"/>
    <w:rsid w:val="00DB7F65"/>
    <w:rsid w:val="00DC52D8"/>
    <w:rsid w:val="00DC5BF7"/>
    <w:rsid w:val="00DD5FF8"/>
    <w:rsid w:val="00DD6F18"/>
    <w:rsid w:val="00DE1914"/>
    <w:rsid w:val="00DE4FC1"/>
    <w:rsid w:val="00DF0F56"/>
    <w:rsid w:val="00DF28D2"/>
    <w:rsid w:val="00DF772F"/>
    <w:rsid w:val="00E04B15"/>
    <w:rsid w:val="00E12234"/>
    <w:rsid w:val="00E1246C"/>
    <w:rsid w:val="00E14157"/>
    <w:rsid w:val="00E148A3"/>
    <w:rsid w:val="00E1568D"/>
    <w:rsid w:val="00E16673"/>
    <w:rsid w:val="00E17300"/>
    <w:rsid w:val="00E2165D"/>
    <w:rsid w:val="00E21DBB"/>
    <w:rsid w:val="00E2407F"/>
    <w:rsid w:val="00E275FF"/>
    <w:rsid w:val="00E2764E"/>
    <w:rsid w:val="00E315FE"/>
    <w:rsid w:val="00E32B48"/>
    <w:rsid w:val="00E37375"/>
    <w:rsid w:val="00E37CC7"/>
    <w:rsid w:val="00E40E69"/>
    <w:rsid w:val="00E524E7"/>
    <w:rsid w:val="00E53949"/>
    <w:rsid w:val="00E548FD"/>
    <w:rsid w:val="00E57768"/>
    <w:rsid w:val="00E616BF"/>
    <w:rsid w:val="00E61AA1"/>
    <w:rsid w:val="00E62E96"/>
    <w:rsid w:val="00E655CB"/>
    <w:rsid w:val="00E67E3F"/>
    <w:rsid w:val="00E754B9"/>
    <w:rsid w:val="00E76840"/>
    <w:rsid w:val="00E76B17"/>
    <w:rsid w:val="00E91156"/>
    <w:rsid w:val="00EA01CF"/>
    <w:rsid w:val="00EA2AC9"/>
    <w:rsid w:val="00EA30BE"/>
    <w:rsid w:val="00EA3C3B"/>
    <w:rsid w:val="00EA685D"/>
    <w:rsid w:val="00EB09CD"/>
    <w:rsid w:val="00EB0F2C"/>
    <w:rsid w:val="00EB393B"/>
    <w:rsid w:val="00EB693D"/>
    <w:rsid w:val="00EC1347"/>
    <w:rsid w:val="00EC5E36"/>
    <w:rsid w:val="00ED1503"/>
    <w:rsid w:val="00EE0657"/>
    <w:rsid w:val="00EE0715"/>
    <w:rsid w:val="00EE206E"/>
    <w:rsid w:val="00EE571A"/>
    <w:rsid w:val="00EE6AA5"/>
    <w:rsid w:val="00EE7266"/>
    <w:rsid w:val="00EF3070"/>
    <w:rsid w:val="00EF6827"/>
    <w:rsid w:val="00F0694B"/>
    <w:rsid w:val="00F14BB4"/>
    <w:rsid w:val="00F20D9C"/>
    <w:rsid w:val="00F220C6"/>
    <w:rsid w:val="00F2429B"/>
    <w:rsid w:val="00F257F4"/>
    <w:rsid w:val="00F27956"/>
    <w:rsid w:val="00F3323B"/>
    <w:rsid w:val="00F34BE7"/>
    <w:rsid w:val="00F37292"/>
    <w:rsid w:val="00F42805"/>
    <w:rsid w:val="00F42CB1"/>
    <w:rsid w:val="00F461B9"/>
    <w:rsid w:val="00F46EA4"/>
    <w:rsid w:val="00F47791"/>
    <w:rsid w:val="00F52F48"/>
    <w:rsid w:val="00F556A6"/>
    <w:rsid w:val="00F565A3"/>
    <w:rsid w:val="00F57B8A"/>
    <w:rsid w:val="00F61169"/>
    <w:rsid w:val="00F61C18"/>
    <w:rsid w:val="00F663D4"/>
    <w:rsid w:val="00F67274"/>
    <w:rsid w:val="00F70DEE"/>
    <w:rsid w:val="00F729C3"/>
    <w:rsid w:val="00F77CD3"/>
    <w:rsid w:val="00F81FB8"/>
    <w:rsid w:val="00F83D82"/>
    <w:rsid w:val="00F86A6A"/>
    <w:rsid w:val="00F906F3"/>
    <w:rsid w:val="00F91FB7"/>
    <w:rsid w:val="00F94E66"/>
    <w:rsid w:val="00FB7EDB"/>
    <w:rsid w:val="00FC30FF"/>
    <w:rsid w:val="00FD4BB4"/>
    <w:rsid w:val="00FD621F"/>
    <w:rsid w:val="00FF0D2A"/>
    <w:rsid w:val="00FF15F9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740465"/>
    <w:rPr>
      <w:rFonts w:ascii="Verdana" w:hAnsi="Verdana"/>
      <w:sz w:val="24"/>
      <w:szCs w:val="24"/>
    </w:rPr>
  </w:style>
  <w:style w:type="paragraph" w:styleId="Otsikko1">
    <w:name w:val="heading 1"/>
    <w:next w:val="Leipteksti"/>
    <w:autoRedefine/>
    <w:qFormat/>
    <w:rsid w:val="009A1430"/>
    <w:pPr>
      <w:keepNext/>
      <w:suppressAutoHyphens/>
      <w:spacing w:after="240"/>
      <w:outlineLvl w:val="0"/>
    </w:pPr>
    <w:rPr>
      <w:rFonts w:ascii="Verdana" w:hAnsi="Verdana" w:cs="Arial"/>
      <w:b/>
      <w:bCs/>
      <w:kern w:val="32"/>
    </w:rPr>
  </w:style>
  <w:style w:type="paragraph" w:styleId="Otsikko2">
    <w:name w:val="heading 2"/>
    <w:basedOn w:val="Otsikko1"/>
    <w:next w:val="Leipteksti"/>
    <w:autoRedefine/>
    <w:qFormat/>
    <w:rsid w:val="009A1430"/>
    <w:pPr>
      <w:spacing w:before="120" w:after="60"/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Leipteksti"/>
    <w:qFormat/>
    <w:rsid w:val="009D7420"/>
    <w:pPr>
      <w:keepNext/>
      <w:spacing w:after="60"/>
      <w:outlineLvl w:val="2"/>
    </w:pPr>
    <w:rPr>
      <w:rFonts w:cs="Arial"/>
      <w:bCs/>
      <w:i/>
      <w:sz w:val="20"/>
      <w:szCs w:val="26"/>
    </w:rPr>
  </w:style>
  <w:style w:type="paragraph" w:styleId="Otsikko4">
    <w:name w:val="heading 4"/>
    <w:basedOn w:val="Normaali"/>
    <w:next w:val="Normaali"/>
    <w:qFormat/>
    <w:rsid w:val="00D81E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D81E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D81E22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D81E22"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D81E22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D81E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47114B"/>
    <w:pPr>
      <w:spacing w:after="240" w:line="260" w:lineRule="exact"/>
      <w:ind w:left="1418"/>
    </w:pPr>
    <w:rPr>
      <w:sz w:val="20"/>
      <w:szCs w:val="22"/>
    </w:rPr>
  </w:style>
  <w:style w:type="paragraph" w:styleId="Leiptekstin1rivinsisennys">
    <w:name w:val="Body Text First Indent"/>
    <w:basedOn w:val="Leipteksti"/>
    <w:semiHidden/>
    <w:rsid w:val="00D81E22"/>
    <w:pPr>
      <w:ind w:firstLine="210"/>
    </w:pPr>
  </w:style>
  <w:style w:type="paragraph" w:styleId="Alatunniste">
    <w:name w:val="footer"/>
    <w:basedOn w:val="Normaali"/>
    <w:semiHidden/>
    <w:rsid w:val="00D81E22"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semiHidden/>
    <w:rsid w:val="00D81E22"/>
    <w:pPr>
      <w:tabs>
        <w:tab w:val="center" w:pos="4819"/>
        <w:tab w:val="right" w:pos="9638"/>
      </w:tabs>
    </w:pPr>
  </w:style>
  <w:style w:type="character" w:styleId="Sivunumero">
    <w:name w:val="page number"/>
    <w:semiHidden/>
    <w:rsid w:val="00D81E22"/>
  </w:style>
  <w:style w:type="paragraph" w:customStyle="1" w:styleId="xxalatunnisteorganisaationnimi">
    <w:name w:val="xx_alatunniste_organisaation_nimi"/>
    <w:autoRedefine/>
    <w:rsid w:val="00CA04E4"/>
    <w:pPr>
      <w:framePr w:wrap="around" w:vAnchor="page" w:hAnchor="margin" w:y="15537"/>
      <w:tabs>
        <w:tab w:val="left" w:pos="2977"/>
        <w:tab w:val="left" w:pos="3261"/>
      </w:tabs>
      <w:suppressOverlap/>
    </w:pPr>
    <w:rPr>
      <w:rFonts w:ascii="Verdana" w:hAnsi="Verdana" w:cs="Arial"/>
      <w:b/>
      <w:noProof/>
      <w:color w:val="000000"/>
      <w:spacing w:val="-2"/>
      <w:sz w:val="16"/>
      <w:szCs w:val="16"/>
    </w:rPr>
  </w:style>
  <w:style w:type="paragraph" w:customStyle="1" w:styleId="xxalatunnisteosoitetiedot">
    <w:name w:val="xx_alatunniste_osoitetiedot"/>
    <w:next w:val="Normaali"/>
    <w:autoRedefine/>
    <w:rsid w:val="00651771"/>
    <w:pPr>
      <w:framePr w:wrap="around" w:vAnchor="page" w:hAnchor="margin" w:y="15537"/>
      <w:tabs>
        <w:tab w:val="left" w:pos="2977"/>
        <w:tab w:val="left" w:pos="3261"/>
        <w:tab w:val="left" w:pos="6521"/>
      </w:tabs>
      <w:suppressOverlap/>
    </w:pPr>
    <w:rPr>
      <w:rFonts w:ascii="Verdana" w:hAnsi="Verdana" w:cs="Arial"/>
      <w:noProof/>
      <w:color w:val="000000"/>
      <w:spacing w:val="-2"/>
      <w:sz w:val="16"/>
      <w:szCs w:val="16"/>
    </w:rPr>
  </w:style>
  <w:style w:type="paragraph" w:customStyle="1" w:styleId="xxvastaanottajaosoite">
    <w:name w:val="xx_vastaanottaja_osoite"/>
    <w:autoRedefine/>
    <w:rsid w:val="00F67274"/>
    <w:rPr>
      <w:rFonts w:ascii="Verdana" w:hAnsi="Verdana" w:cs="Arial"/>
      <w:noProof/>
      <w:color w:val="000000"/>
      <w:spacing w:val="-2"/>
      <w:szCs w:val="16"/>
    </w:rPr>
  </w:style>
  <w:style w:type="paragraph" w:customStyle="1" w:styleId="xxalatunnistewwwosoitteet">
    <w:name w:val="xx_alatunniste_www_osoitteet"/>
    <w:autoRedefine/>
    <w:rsid w:val="00D81E22"/>
    <w:pPr>
      <w:jc w:val="right"/>
    </w:pPr>
    <w:rPr>
      <w:rFonts w:ascii="Verdana" w:hAnsi="Verdana" w:cs="Arial"/>
      <w:b/>
      <w:noProof/>
      <w:color w:val="000000"/>
      <w:spacing w:val="-2"/>
      <w:szCs w:val="16"/>
    </w:rPr>
  </w:style>
  <w:style w:type="paragraph" w:customStyle="1" w:styleId="xxylatunnistekenttientxt">
    <w:name w:val="xx_ylatunniste_kenttien_txt"/>
    <w:autoRedefine/>
    <w:rsid w:val="003B5805"/>
    <w:pPr>
      <w:framePr w:wrap="around" w:vAnchor="text" w:hAnchor="text" w:y="1"/>
      <w:suppressOverlap/>
    </w:pPr>
    <w:rPr>
      <w:rFonts w:ascii="Verdana" w:hAnsi="Verdana" w:cs="Arial"/>
      <w:noProof/>
      <w:color w:val="000000"/>
      <w:spacing w:val="-2"/>
      <w:szCs w:val="16"/>
    </w:rPr>
  </w:style>
  <w:style w:type="paragraph" w:customStyle="1" w:styleId="xxylatunnistesivunumerointi">
    <w:name w:val="xx_ylatunniste_sivunumerointi"/>
    <w:autoRedefine/>
    <w:rsid w:val="004178A4"/>
    <w:pPr>
      <w:jc w:val="right"/>
    </w:pPr>
    <w:rPr>
      <w:rFonts w:ascii="Verdana" w:hAnsi="Verdana"/>
      <w:noProof/>
      <w:szCs w:val="24"/>
    </w:rPr>
  </w:style>
  <w:style w:type="numbering" w:styleId="111111">
    <w:name w:val="Outline List 2"/>
    <w:basedOn w:val="Eiluetteloa"/>
    <w:semiHidden/>
    <w:rsid w:val="00D81E22"/>
    <w:pPr>
      <w:numPr>
        <w:numId w:val="1"/>
      </w:numPr>
    </w:pPr>
  </w:style>
  <w:style w:type="numbering" w:styleId="1ai">
    <w:name w:val="Outline List 1"/>
    <w:basedOn w:val="Eiluetteloa"/>
    <w:semiHidden/>
    <w:rsid w:val="00D81E22"/>
    <w:pPr>
      <w:numPr>
        <w:numId w:val="3"/>
      </w:numPr>
    </w:pPr>
  </w:style>
  <w:style w:type="numbering" w:styleId="Artikkeliosa">
    <w:name w:val="Outline List 3"/>
    <w:basedOn w:val="Eiluetteloa"/>
    <w:semiHidden/>
    <w:rsid w:val="00D81E22"/>
    <w:pPr>
      <w:numPr>
        <w:numId w:val="6"/>
      </w:numPr>
    </w:pPr>
  </w:style>
  <w:style w:type="paragraph" w:styleId="Lohkoteksti">
    <w:name w:val="Block Text"/>
    <w:basedOn w:val="Normaali"/>
    <w:semiHidden/>
    <w:rsid w:val="00D81E22"/>
    <w:pPr>
      <w:spacing w:after="120"/>
      <w:ind w:left="1440" w:right="1440"/>
    </w:pPr>
  </w:style>
  <w:style w:type="paragraph" w:styleId="Leipteksti2">
    <w:name w:val="Body Text 2"/>
    <w:basedOn w:val="Normaali"/>
    <w:semiHidden/>
    <w:rsid w:val="00D81E22"/>
    <w:pPr>
      <w:spacing w:after="120" w:line="480" w:lineRule="auto"/>
    </w:pPr>
  </w:style>
  <w:style w:type="paragraph" w:styleId="Leipteksti3">
    <w:name w:val="Body Text 3"/>
    <w:basedOn w:val="Normaali"/>
    <w:semiHidden/>
    <w:rsid w:val="00D81E22"/>
    <w:pPr>
      <w:spacing w:after="120"/>
    </w:pPr>
    <w:rPr>
      <w:sz w:val="16"/>
      <w:szCs w:val="16"/>
    </w:rPr>
  </w:style>
  <w:style w:type="paragraph" w:styleId="Sisennettyleipteksti">
    <w:name w:val="Body Text Indent"/>
    <w:basedOn w:val="Normaali"/>
    <w:semiHidden/>
    <w:rsid w:val="00D81E22"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rsid w:val="00D81E22"/>
    <w:pPr>
      <w:ind w:firstLine="210"/>
    </w:pPr>
  </w:style>
  <w:style w:type="paragraph" w:styleId="Sisennettyleipteksti2">
    <w:name w:val="Body Text Indent 2"/>
    <w:basedOn w:val="Normaali"/>
    <w:semiHidden/>
    <w:rsid w:val="00D81E22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rsid w:val="00D81E22"/>
    <w:pPr>
      <w:spacing w:after="120"/>
      <w:ind w:left="283"/>
    </w:pPr>
    <w:rPr>
      <w:sz w:val="16"/>
      <w:szCs w:val="16"/>
    </w:rPr>
  </w:style>
  <w:style w:type="paragraph" w:styleId="Lopetus">
    <w:name w:val="Closing"/>
    <w:basedOn w:val="Normaali"/>
    <w:semiHidden/>
    <w:rsid w:val="00D81E22"/>
    <w:pPr>
      <w:ind w:left="4252"/>
    </w:pPr>
  </w:style>
  <w:style w:type="paragraph" w:styleId="Pivmr">
    <w:name w:val="Date"/>
    <w:basedOn w:val="Normaali"/>
    <w:next w:val="Normaali"/>
    <w:semiHidden/>
    <w:rsid w:val="00D81E22"/>
  </w:style>
  <w:style w:type="paragraph" w:styleId="Viestinallekirjoitus">
    <w:name w:val="E-mail Signature"/>
    <w:basedOn w:val="Normaali"/>
    <w:semiHidden/>
    <w:rsid w:val="00D81E22"/>
  </w:style>
  <w:style w:type="character" w:styleId="Korostus">
    <w:name w:val="Emphasis"/>
    <w:qFormat/>
    <w:rsid w:val="00D81E22"/>
    <w:rPr>
      <w:i/>
      <w:iCs/>
    </w:rPr>
  </w:style>
  <w:style w:type="paragraph" w:styleId="Kirjekuorenosoite">
    <w:name w:val="envelope address"/>
    <w:basedOn w:val="Normaali"/>
    <w:semiHidden/>
    <w:rsid w:val="00D81E22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Kirjekuorenpalautusosoite">
    <w:name w:val="envelope return"/>
    <w:basedOn w:val="Normaali"/>
    <w:semiHidden/>
    <w:rsid w:val="00D81E22"/>
    <w:rPr>
      <w:rFonts w:ascii="Arial" w:hAnsi="Arial" w:cs="Arial"/>
      <w:sz w:val="20"/>
      <w:szCs w:val="20"/>
    </w:rPr>
  </w:style>
  <w:style w:type="character" w:styleId="AvattuHyperlinkki">
    <w:name w:val="FollowedHyperlink"/>
    <w:semiHidden/>
    <w:rsid w:val="00D81E22"/>
    <w:rPr>
      <w:color w:val="800080"/>
      <w:u w:val="single"/>
    </w:rPr>
  </w:style>
  <w:style w:type="character" w:styleId="HTML-akronyymi">
    <w:name w:val="HTML Acronym"/>
    <w:basedOn w:val="Kappaleenoletusfontti"/>
    <w:semiHidden/>
    <w:rsid w:val="00D81E22"/>
  </w:style>
  <w:style w:type="paragraph" w:styleId="HTML-osoite">
    <w:name w:val="HTML Address"/>
    <w:basedOn w:val="Normaali"/>
    <w:semiHidden/>
    <w:rsid w:val="00D81E22"/>
    <w:rPr>
      <w:i/>
      <w:iCs/>
    </w:rPr>
  </w:style>
  <w:style w:type="character" w:styleId="HTML-lainaus">
    <w:name w:val="HTML Cite"/>
    <w:semiHidden/>
    <w:rsid w:val="00D81E22"/>
    <w:rPr>
      <w:i/>
      <w:iCs/>
    </w:rPr>
  </w:style>
  <w:style w:type="character" w:styleId="HTML-koodi">
    <w:name w:val="HTML Code"/>
    <w:semiHidden/>
    <w:rsid w:val="00D81E22"/>
    <w:rPr>
      <w:rFonts w:ascii="Courier New" w:hAnsi="Courier New" w:cs="Courier New"/>
      <w:sz w:val="20"/>
      <w:szCs w:val="20"/>
    </w:rPr>
  </w:style>
  <w:style w:type="character" w:styleId="HTML-mrittely">
    <w:name w:val="HTML Definition"/>
    <w:semiHidden/>
    <w:rsid w:val="00D81E22"/>
    <w:rPr>
      <w:i/>
      <w:iCs/>
    </w:rPr>
  </w:style>
  <w:style w:type="character" w:styleId="HTML-nppimist">
    <w:name w:val="HTML Keyboard"/>
    <w:semiHidden/>
    <w:rsid w:val="00D81E22"/>
    <w:rPr>
      <w:rFonts w:ascii="Courier New" w:hAnsi="Courier New" w:cs="Courier New"/>
      <w:sz w:val="20"/>
      <w:szCs w:val="20"/>
    </w:rPr>
  </w:style>
  <w:style w:type="paragraph" w:styleId="HTML-esimuotoiltu">
    <w:name w:val="HTML Preformatted"/>
    <w:basedOn w:val="Normaali"/>
    <w:semiHidden/>
    <w:rsid w:val="00D81E22"/>
    <w:rPr>
      <w:rFonts w:ascii="Courier New" w:hAnsi="Courier New" w:cs="Courier New"/>
      <w:sz w:val="20"/>
      <w:szCs w:val="20"/>
    </w:rPr>
  </w:style>
  <w:style w:type="character" w:styleId="HTML-malli">
    <w:name w:val="HTML Sample"/>
    <w:semiHidden/>
    <w:rsid w:val="00D81E22"/>
    <w:rPr>
      <w:rFonts w:ascii="Courier New" w:hAnsi="Courier New" w:cs="Courier New"/>
    </w:rPr>
  </w:style>
  <w:style w:type="character" w:styleId="HTML-kirjoituskone">
    <w:name w:val="HTML Typewriter"/>
    <w:semiHidden/>
    <w:rsid w:val="00D81E22"/>
    <w:rPr>
      <w:rFonts w:ascii="Courier New" w:hAnsi="Courier New" w:cs="Courier New"/>
      <w:sz w:val="20"/>
      <w:szCs w:val="20"/>
    </w:rPr>
  </w:style>
  <w:style w:type="character" w:styleId="HTML-muuttuja">
    <w:name w:val="HTML Variable"/>
    <w:semiHidden/>
    <w:rsid w:val="00D81E22"/>
    <w:rPr>
      <w:i/>
      <w:iCs/>
    </w:rPr>
  </w:style>
  <w:style w:type="character" w:styleId="Hyperlinkki">
    <w:name w:val="Hyperlink"/>
    <w:semiHidden/>
    <w:rsid w:val="00D81E22"/>
    <w:rPr>
      <w:color w:val="0000FF"/>
      <w:u w:val="single"/>
    </w:rPr>
  </w:style>
  <w:style w:type="character" w:styleId="Rivinumero">
    <w:name w:val="line number"/>
    <w:basedOn w:val="Kappaleenoletusfontti"/>
    <w:semiHidden/>
    <w:rsid w:val="00D81E22"/>
  </w:style>
  <w:style w:type="paragraph" w:styleId="Luettelo">
    <w:name w:val="List"/>
    <w:basedOn w:val="Leipteksti"/>
    <w:rsid w:val="00215348"/>
    <w:pPr>
      <w:numPr>
        <w:ilvl w:val="1"/>
        <w:numId w:val="27"/>
      </w:numPr>
      <w:tabs>
        <w:tab w:val="clear" w:pos="2702"/>
        <w:tab w:val="num" w:pos="1800"/>
      </w:tabs>
      <w:spacing w:after="0"/>
      <w:ind w:left="1800" w:hanging="360"/>
    </w:pPr>
  </w:style>
  <w:style w:type="paragraph" w:styleId="Luettelo2">
    <w:name w:val="List 2"/>
    <w:basedOn w:val="Normaali"/>
    <w:semiHidden/>
    <w:rsid w:val="00D81E22"/>
    <w:pPr>
      <w:numPr>
        <w:numId w:val="27"/>
      </w:numPr>
    </w:pPr>
  </w:style>
  <w:style w:type="paragraph" w:styleId="Luettelo3">
    <w:name w:val="List 3"/>
    <w:basedOn w:val="Normaali"/>
    <w:semiHidden/>
    <w:rsid w:val="00D81E22"/>
    <w:pPr>
      <w:ind w:left="849" w:hanging="283"/>
    </w:pPr>
  </w:style>
  <w:style w:type="paragraph" w:styleId="Luettelo4">
    <w:name w:val="List 4"/>
    <w:basedOn w:val="Normaali"/>
    <w:semiHidden/>
    <w:rsid w:val="00D81E22"/>
    <w:pPr>
      <w:ind w:left="1132" w:hanging="283"/>
    </w:pPr>
  </w:style>
  <w:style w:type="paragraph" w:styleId="Luettelo5">
    <w:name w:val="List 5"/>
    <w:basedOn w:val="Normaali"/>
    <w:semiHidden/>
    <w:rsid w:val="00D81E22"/>
    <w:pPr>
      <w:ind w:left="1415" w:hanging="283"/>
    </w:pPr>
  </w:style>
  <w:style w:type="paragraph" w:styleId="Merkittyluettelo">
    <w:name w:val="List Bullet"/>
    <w:basedOn w:val="Normaali"/>
    <w:semiHidden/>
    <w:rsid w:val="00D81E22"/>
    <w:pPr>
      <w:numPr>
        <w:numId w:val="8"/>
      </w:numPr>
    </w:pPr>
  </w:style>
  <w:style w:type="paragraph" w:styleId="Merkittyluettelo2">
    <w:name w:val="List Bullet 2"/>
    <w:basedOn w:val="Normaali"/>
    <w:semiHidden/>
    <w:rsid w:val="00D81E22"/>
    <w:pPr>
      <w:numPr>
        <w:numId w:val="10"/>
      </w:numPr>
    </w:pPr>
  </w:style>
  <w:style w:type="paragraph" w:styleId="Merkittyluettelo3">
    <w:name w:val="List Bullet 3"/>
    <w:basedOn w:val="Normaali"/>
    <w:semiHidden/>
    <w:rsid w:val="00D81E22"/>
    <w:pPr>
      <w:numPr>
        <w:numId w:val="12"/>
      </w:numPr>
    </w:pPr>
  </w:style>
  <w:style w:type="paragraph" w:styleId="Merkittyluettelo4">
    <w:name w:val="List Bullet 4"/>
    <w:basedOn w:val="Normaali"/>
    <w:semiHidden/>
    <w:rsid w:val="00D81E22"/>
    <w:pPr>
      <w:numPr>
        <w:numId w:val="14"/>
      </w:numPr>
    </w:pPr>
  </w:style>
  <w:style w:type="paragraph" w:styleId="Merkittyluettelo5">
    <w:name w:val="List Bullet 5"/>
    <w:basedOn w:val="Normaali"/>
    <w:semiHidden/>
    <w:rsid w:val="00D81E22"/>
    <w:pPr>
      <w:numPr>
        <w:numId w:val="16"/>
      </w:numPr>
    </w:pPr>
  </w:style>
  <w:style w:type="paragraph" w:styleId="Jatkoluettelo">
    <w:name w:val="List Continue"/>
    <w:basedOn w:val="Normaali"/>
    <w:semiHidden/>
    <w:rsid w:val="00D81E22"/>
    <w:pPr>
      <w:spacing w:after="120"/>
      <w:ind w:left="283"/>
    </w:pPr>
  </w:style>
  <w:style w:type="paragraph" w:styleId="Jatkoluettelo2">
    <w:name w:val="List Continue 2"/>
    <w:basedOn w:val="Normaali"/>
    <w:semiHidden/>
    <w:rsid w:val="00D81E22"/>
    <w:pPr>
      <w:spacing w:after="120"/>
      <w:ind w:left="566"/>
    </w:pPr>
  </w:style>
  <w:style w:type="paragraph" w:styleId="Jatkoluettelo3">
    <w:name w:val="List Continue 3"/>
    <w:basedOn w:val="Normaali"/>
    <w:semiHidden/>
    <w:rsid w:val="00D81E22"/>
    <w:pPr>
      <w:spacing w:after="120"/>
      <w:ind w:left="849"/>
    </w:pPr>
  </w:style>
  <w:style w:type="paragraph" w:styleId="Jatkoluettelo4">
    <w:name w:val="List Continue 4"/>
    <w:basedOn w:val="Normaali"/>
    <w:semiHidden/>
    <w:rsid w:val="00D81E22"/>
    <w:pPr>
      <w:spacing w:after="120"/>
      <w:ind w:left="1132"/>
    </w:pPr>
  </w:style>
  <w:style w:type="paragraph" w:styleId="Jatkoluettelo5">
    <w:name w:val="List Continue 5"/>
    <w:basedOn w:val="Normaali"/>
    <w:semiHidden/>
    <w:rsid w:val="00D81E22"/>
    <w:pPr>
      <w:spacing w:after="120"/>
      <w:ind w:left="1415"/>
    </w:pPr>
  </w:style>
  <w:style w:type="paragraph" w:styleId="Numeroituluettelo">
    <w:name w:val="List Number"/>
    <w:basedOn w:val="Normaali"/>
    <w:semiHidden/>
    <w:rsid w:val="00D81E22"/>
    <w:pPr>
      <w:numPr>
        <w:numId w:val="18"/>
      </w:numPr>
    </w:pPr>
  </w:style>
  <w:style w:type="paragraph" w:styleId="Numeroituluettelo2">
    <w:name w:val="List Number 2"/>
    <w:basedOn w:val="Normaali"/>
    <w:semiHidden/>
    <w:rsid w:val="00D81E22"/>
    <w:pPr>
      <w:numPr>
        <w:numId w:val="20"/>
      </w:numPr>
    </w:pPr>
  </w:style>
  <w:style w:type="paragraph" w:styleId="Numeroituluettelo3">
    <w:name w:val="List Number 3"/>
    <w:basedOn w:val="Normaali"/>
    <w:semiHidden/>
    <w:rsid w:val="00D81E22"/>
    <w:pPr>
      <w:numPr>
        <w:numId w:val="22"/>
      </w:numPr>
    </w:pPr>
  </w:style>
  <w:style w:type="paragraph" w:styleId="Numeroituluettelo4">
    <w:name w:val="List Number 4"/>
    <w:basedOn w:val="Normaali"/>
    <w:semiHidden/>
    <w:rsid w:val="00D81E22"/>
    <w:pPr>
      <w:numPr>
        <w:numId w:val="24"/>
      </w:numPr>
    </w:pPr>
  </w:style>
  <w:style w:type="paragraph" w:styleId="Numeroituluettelo5">
    <w:name w:val="List Number 5"/>
    <w:basedOn w:val="Normaali"/>
    <w:semiHidden/>
    <w:rsid w:val="00D81E22"/>
    <w:pPr>
      <w:numPr>
        <w:numId w:val="26"/>
      </w:numPr>
    </w:pPr>
  </w:style>
  <w:style w:type="paragraph" w:styleId="Viestinotsikko">
    <w:name w:val="Message Header"/>
    <w:basedOn w:val="Normaali"/>
    <w:semiHidden/>
    <w:rsid w:val="00D81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aliWWW">
    <w:name w:val="Normal (Web)"/>
    <w:basedOn w:val="Normaali"/>
    <w:semiHidden/>
    <w:rsid w:val="00D81E22"/>
  </w:style>
  <w:style w:type="paragraph" w:styleId="Vakiosisennys">
    <w:name w:val="Normal Indent"/>
    <w:basedOn w:val="Normaali"/>
    <w:semiHidden/>
    <w:rsid w:val="00D81E22"/>
    <w:pPr>
      <w:ind w:left="1304"/>
    </w:pPr>
  </w:style>
  <w:style w:type="paragraph" w:styleId="Huomautuksenotsikko">
    <w:name w:val="Note Heading"/>
    <w:basedOn w:val="Normaali"/>
    <w:next w:val="Normaali"/>
    <w:semiHidden/>
    <w:rsid w:val="00D81E22"/>
  </w:style>
  <w:style w:type="paragraph" w:styleId="Vaintekstin">
    <w:name w:val="Plain Text"/>
    <w:basedOn w:val="Normaali"/>
    <w:semiHidden/>
    <w:rsid w:val="00D81E22"/>
    <w:rPr>
      <w:rFonts w:ascii="Courier New" w:hAnsi="Courier New" w:cs="Courier New"/>
      <w:sz w:val="20"/>
      <w:szCs w:val="20"/>
    </w:rPr>
  </w:style>
  <w:style w:type="paragraph" w:styleId="Tervehdys">
    <w:name w:val="Salutation"/>
    <w:basedOn w:val="Normaali"/>
    <w:next w:val="Normaali"/>
    <w:semiHidden/>
    <w:rsid w:val="00D81E22"/>
  </w:style>
  <w:style w:type="paragraph" w:styleId="Allekirjoitus">
    <w:name w:val="Signature"/>
    <w:basedOn w:val="Normaali"/>
    <w:rsid w:val="0047114B"/>
    <w:pPr>
      <w:spacing w:line="260" w:lineRule="exact"/>
      <w:ind w:left="1418"/>
    </w:pPr>
    <w:rPr>
      <w:sz w:val="20"/>
      <w:szCs w:val="22"/>
    </w:rPr>
  </w:style>
  <w:style w:type="character" w:styleId="Voimakas">
    <w:name w:val="Strong"/>
    <w:qFormat/>
    <w:rsid w:val="00D81E22"/>
    <w:rPr>
      <w:b/>
      <w:bCs/>
    </w:rPr>
  </w:style>
  <w:style w:type="paragraph" w:styleId="Alaotsikko">
    <w:name w:val="Subtitle"/>
    <w:basedOn w:val="Normaali"/>
    <w:qFormat/>
    <w:rsid w:val="00D81E22"/>
    <w:pPr>
      <w:spacing w:after="60"/>
      <w:jc w:val="center"/>
      <w:outlineLvl w:val="1"/>
    </w:pPr>
    <w:rPr>
      <w:rFonts w:ascii="Arial" w:hAnsi="Arial" w:cs="Arial"/>
    </w:rPr>
  </w:style>
  <w:style w:type="table" w:styleId="Taulukko3-ulottvaikutelma1">
    <w:name w:val="Table 3D effects 1"/>
    <w:basedOn w:val="Normaalitaulukko"/>
    <w:semiHidden/>
    <w:rsid w:val="00D81E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D81E2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D81E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semiHidden/>
    <w:rsid w:val="00D81E2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D81E2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D81E2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D81E2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D81E2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D81E2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semiHidden/>
    <w:rsid w:val="00D81E22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semiHidden/>
    <w:rsid w:val="00D81E22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D81E22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D81E22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D81E22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rsid w:val="00D81E22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semiHidden/>
    <w:rsid w:val="00D81E2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semiHidden/>
    <w:rsid w:val="00D81E2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semiHidden/>
    <w:rsid w:val="00D81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ulukkoRuudukko1">
    <w:name w:val="Table Grid 1"/>
    <w:basedOn w:val="Normaalitaulukko"/>
    <w:semiHidden/>
    <w:rsid w:val="00D81E2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D81E2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semiHidden/>
    <w:rsid w:val="00D81E22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D81E22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D81E2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D81E2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D81E22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D81E2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D81E2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D81E22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D81E2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D81E2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rsid w:val="00D81E2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D81E2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semiHidden/>
    <w:rsid w:val="00D81E2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rsid w:val="00D81E2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Perus">
    <w:name w:val="Table Professional"/>
    <w:basedOn w:val="Normaalitaulukko"/>
    <w:semiHidden/>
    <w:rsid w:val="00D81E2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semiHidden/>
    <w:rsid w:val="00D81E2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D81E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D81E2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semiHidden/>
    <w:rsid w:val="00D81E2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semiHidden/>
    <w:rsid w:val="00D81E2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D81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ulukkoWWW1">
    <w:name w:val="Table Web 1"/>
    <w:basedOn w:val="Normaalitaulukko"/>
    <w:semiHidden/>
    <w:rsid w:val="00D81E2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semiHidden/>
    <w:rsid w:val="00D81E2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semiHidden/>
    <w:rsid w:val="00D81E2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qFormat/>
    <w:rsid w:val="00D81E2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xxvastaanottajaorgnimi">
    <w:name w:val="xx_vastaanottaja_org_nimi"/>
    <w:basedOn w:val="xxvastaanottajaosoite"/>
    <w:next w:val="xxvastaanottajaosoite"/>
    <w:autoRedefine/>
    <w:rsid w:val="00E37375"/>
    <w:rPr>
      <w:b/>
    </w:rPr>
  </w:style>
  <w:style w:type="paragraph" w:customStyle="1" w:styleId="xxrastiruutujenteksti">
    <w:name w:val="xx_rasti_ruutujen_teksti"/>
    <w:autoRedefine/>
    <w:rsid w:val="004D233D"/>
    <w:pPr>
      <w:framePr w:wrap="around" w:vAnchor="text" w:hAnchor="text" w:y="1"/>
      <w:suppressOverlap/>
      <w:jc w:val="right"/>
    </w:pPr>
    <w:rPr>
      <w:rFonts w:ascii="Verdana" w:hAnsi="Verdana" w:cs="Arial"/>
      <w:noProof/>
      <w:color w:val="000000"/>
      <w:spacing w:val="-2"/>
      <w:sz w:val="16"/>
      <w:szCs w:val="16"/>
    </w:rPr>
  </w:style>
  <w:style w:type="paragraph" w:customStyle="1" w:styleId="xxrastiruudut">
    <w:name w:val="xx_rastiruudut"/>
    <w:basedOn w:val="xxrastiruutujenteksti"/>
    <w:autoRedefine/>
    <w:rsid w:val="005F6F34"/>
    <w:pPr>
      <w:framePr w:wrap="around"/>
      <w:jc w:val="center"/>
    </w:pPr>
  </w:style>
  <w:style w:type="paragraph" w:customStyle="1" w:styleId="xxylatunnistekenttiennimet">
    <w:name w:val="xx_ylatunniste_kenttien_nimet"/>
    <w:autoRedefine/>
    <w:rsid w:val="001E6B89"/>
    <w:rPr>
      <w:rFonts w:ascii="Verdana" w:hAnsi="Verdana" w:cs="Arial"/>
      <w:noProof/>
      <w:color w:val="000000"/>
      <w:spacing w:val="-2"/>
      <w:sz w:val="16"/>
      <w:szCs w:val="16"/>
    </w:rPr>
  </w:style>
  <w:style w:type="paragraph" w:customStyle="1" w:styleId="xxvastaanottajahlonimi">
    <w:name w:val="xx_vastaanottaja_hlo_nimi"/>
    <w:basedOn w:val="xxvastaanottajaorgnimi"/>
    <w:autoRedefine/>
    <w:rsid w:val="001E6B89"/>
    <w:rPr>
      <w:b w:val="0"/>
    </w:rPr>
  </w:style>
  <w:style w:type="paragraph" w:customStyle="1" w:styleId="xxalatunnisteytunnus">
    <w:name w:val="xx_alatunniste_ytunnus"/>
    <w:autoRedefine/>
    <w:rsid w:val="003E50C3"/>
    <w:pPr>
      <w:framePr w:wrap="around" w:vAnchor="page" w:hAnchor="margin" w:y="15537"/>
      <w:tabs>
        <w:tab w:val="left" w:pos="2977"/>
        <w:tab w:val="left" w:pos="3261"/>
      </w:tabs>
      <w:ind w:left="57"/>
      <w:suppressOverlap/>
      <w:jc w:val="right"/>
    </w:pPr>
    <w:rPr>
      <w:rFonts w:ascii="Verdana" w:hAnsi="Verdana" w:cs="Arial"/>
      <w:noProof/>
      <w:color w:val="000000"/>
      <w:spacing w:val="-2"/>
      <w:sz w:val="15"/>
      <w:szCs w:val="16"/>
    </w:rPr>
  </w:style>
  <w:style w:type="character" w:customStyle="1" w:styleId="LeiptekstiChar">
    <w:name w:val="Leipäteksti Char"/>
    <w:link w:val="Leipteksti"/>
    <w:rsid w:val="0047114B"/>
    <w:rPr>
      <w:rFonts w:ascii="Verdana" w:hAnsi="Verdana"/>
      <w:szCs w:val="22"/>
    </w:rPr>
  </w:style>
  <w:style w:type="paragraph" w:styleId="Seliteteksti">
    <w:name w:val="Balloon Text"/>
    <w:basedOn w:val="Normaali"/>
    <w:link w:val="SelitetekstiChar"/>
    <w:rsid w:val="00A61FB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A61FB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47303"/>
    <w:pPr>
      <w:ind w:left="720"/>
      <w:contextualSpacing/>
    </w:pPr>
    <w:rPr>
      <w:rFonts w:ascii="Times New Roman" w:hAnsi="Times New Roman"/>
    </w:rPr>
  </w:style>
  <w:style w:type="character" w:styleId="Kommentinviite">
    <w:name w:val="annotation reference"/>
    <w:basedOn w:val="Kappaleenoletusfontti"/>
    <w:rsid w:val="00560E9C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60E9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560E9C"/>
    <w:rPr>
      <w:rFonts w:ascii="Verdana" w:hAnsi="Verdana"/>
    </w:rPr>
  </w:style>
  <w:style w:type="paragraph" w:styleId="Kommentinotsikko">
    <w:name w:val="annotation subject"/>
    <w:basedOn w:val="Kommentinteksti"/>
    <w:next w:val="Kommentinteksti"/>
    <w:link w:val="KommentinotsikkoChar"/>
    <w:rsid w:val="00560E9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560E9C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740465"/>
    <w:rPr>
      <w:rFonts w:ascii="Verdana" w:hAnsi="Verdana"/>
      <w:sz w:val="24"/>
      <w:szCs w:val="24"/>
    </w:rPr>
  </w:style>
  <w:style w:type="paragraph" w:styleId="Otsikko1">
    <w:name w:val="heading 1"/>
    <w:next w:val="Leipteksti"/>
    <w:autoRedefine/>
    <w:qFormat/>
    <w:rsid w:val="009A1430"/>
    <w:pPr>
      <w:keepNext/>
      <w:suppressAutoHyphens/>
      <w:spacing w:after="240"/>
      <w:outlineLvl w:val="0"/>
    </w:pPr>
    <w:rPr>
      <w:rFonts w:ascii="Verdana" w:hAnsi="Verdana" w:cs="Arial"/>
      <w:b/>
      <w:bCs/>
      <w:kern w:val="32"/>
    </w:rPr>
  </w:style>
  <w:style w:type="paragraph" w:styleId="Otsikko2">
    <w:name w:val="heading 2"/>
    <w:basedOn w:val="Otsikko1"/>
    <w:next w:val="Leipteksti"/>
    <w:autoRedefine/>
    <w:qFormat/>
    <w:rsid w:val="009A1430"/>
    <w:pPr>
      <w:spacing w:before="120" w:after="60"/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Leipteksti"/>
    <w:qFormat/>
    <w:rsid w:val="009D7420"/>
    <w:pPr>
      <w:keepNext/>
      <w:spacing w:after="60"/>
      <w:outlineLvl w:val="2"/>
    </w:pPr>
    <w:rPr>
      <w:rFonts w:cs="Arial"/>
      <w:bCs/>
      <w:i/>
      <w:sz w:val="20"/>
      <w:szCs w:val="26"/>
    </w:rPr>
  </w:style>
  <w:style w:type="paragraph" w:styleId="Otsikko4">
    <w:name w:val="heading 4"/>
    <w:basedOn w:val="Normaali"/>
    <w:next w:val="Normaali"/>
    <w:qFormat/>
    <w:rsid w:val="00D81E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D81E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D81E22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D81E22"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D81E22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D81E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47114B"/>
    <w:pPr>
      <w:spacing w:after="240" w:line="260" w:lineRule="exact"/>
      <w:ind w:left="1418"/>
    </w:pPr>
    <w:rPr>
      <w:sz w:val="20"/>
      <w:szCs w:val="22"/>
    </w:rPr>
  </w:style>
  <w:style w:type="paragraph" w:styleId="Leiptekstin1rivinsisennys">
    <w:name w:val="Body Text First Indent"/>
    <w:basedOn w:val="Leipteksti"/>
    <w:semiHidden/>
    <w:rsid w:val="00D81E22"/>
    <w:pPr>
      <w:ind w:firstLine="210"/>
    </w:pPr>
  </w:style>
  <w:style w:type="paragraph" w:styleId="Alatunniste">
    <w:name w:val="footer"/>
    <w:basedOn w:val="Normaali"/>
    <w:semiHidden/>
    <w:rsid w:val="00D81E22"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semiHidden/>
    <w:rsid w:val="00D81E22"/>
    <w:pPr>
      <w:tabs>
        <w:tab w:val="center" w:pos="4819"/>
        <w:tab w:val="right" w:pos="9638"/>
      </w:tabs>
    </w:pPr>
  </w:style>
  <w:style w:type="character" w:styleId="Sivunumero">
    <w:name w:val="page number"/>
    <w:semiHidden/>
    <w:rsid w:val="00D81E22"/>
  </w:style>
  <w:style w:type="paragraph" w:customStyle="1" w:styleId="xxalatunnisteorganisaationnimi">
    <w:name w:val="xx_alatunniste_organisaation_nimi"/>
    <w:autoRedefine/>
    <w:rsid w:val="00CA04E4"/>
    <w:pPr>
      <w:framePr w:wrap="around" w:vAnchor="page" w:hAnchor="margin" w:y="15537"/>
      <w:tabs>
        <w:tab w:val="left" w:pos="2977"/>
        <w:tab w:val="left" w:pos="3261"/>
      </w:tabs>
      <w:suppressOverlap/>
    </w:pPr>
    <w:rPr>
      <w:rFonts w:ascii="Verdana" w:hAnsi="Verdana" w:cs="Arial"/>
      <w:b/>
      <w:noProof/>
      <w:color w:val="000000"/>
      <w:spacing w:val="-2"/>
      <w:sz w:val="16"/>
      <w:szCs w:val="16"/>
    </w:rPr>
  </w:style>
  <w:style w:type="paragraph" w:customStyle="1" w:styleId="xxalatunnisteosoitetiedot">
    <w:name w:val="xx_alatunniste_osoitetiedot"/>
    <w:next w:val="Normaali"/>
    <w:autoRedefine/>
    <w:rsid w:val="00651771"/>
    <w:pPr>
      <w:framePr w:wrap="around" w:vAnchor="page" w:hAnchor="margin" w:y="15537"/>
      <w:tabs>
        <w:tab w:val="left" w:pos="2977"/>
        <w:tab w:val="left" w:pos="3261"/>
        <w:tab w:val="left" w:pos="6521"/>
      </w:tabs>
      <w:suppressOverlap/>
    </w:pPr>
    <w:rPr>
      <w:rFonts w:ascii="Verdana" w:hAnsi="Verdana" w:cs="Arial"/>
      <w:noProof/>
      <w:color w:val="000000"/>
      <w:spacing w:val="-2"/>
      <w:sz w:val="16"/>
      <w:szCs w:val="16"/>
    </w:rPr>
  </w:style>
  <w:style w:type="paragraph" w:customStyle="1" w:styleId="xxvastaanottajaosoite">
    <w:name w:val="xx_vastaanottaja_osoite"/>
    <w:autoRedefine/>
    <w:rsid w:val="00F67274"/>
    <w:rPr>
      <w:rFonts w:ascii="Verdana" w:hAnsi="Verdana" w:cs="Arial"/>
      <w:noProof/>
      <w:color w:val="000000"/>
      <w:spacing w:val="-2"/>
      <w:szCs w:val="16"/>
    </w:rPr>
  </w:style>
  <w:style w:type="paragraph" w:customStyle="1" w:styleId="xxalatunnistewwwosoitteet">
    <w:name w:val="xx_alatunniste_www_osoitteet"/>
    <w:autoRedefine/>
    <w:rsid w:val="00D81E22"/>
    <w:pPr>
      <w:jc w:val="right"/>
    </w:pPr>
    <w:rPr>
      <w:rFonts w:ascii="Verdana" w:hAnsi="Verdana" w:cs="Arial"/>
      <w:b/>
      <w:noProof/>
      <w:color w:val="000000"/>
      <w:spacing w:val="-2"/>
      <w:szCs w:val="16"/>
    </w:rPr>
  </w:style>
  <w:style w:type="paragraph" w:customStyle="1" w:styleId="xxylatunnistekenttientxt">
    <w:name w:val="xx_ylatunniste_kenttien_txt"/>
    <w:autoRedefine/>
    <w:rsid w:val="003B5805"/>
    <w:pPr>
      <w:framePr w:wrap="around" w:vAnchor="text" w:hAnchor="text" w:y="1"/>
      <w:suppressOverlap/>
    </w:pPr>
    <w:rPr>
      <w:rFonts w:ascii="Verdana" w:hAnsi="Verdana" w:cs="Arial"/>
      <w:noProof/>
      <w:color w:val="000000"/>
      <w:spacing w:val="-2"/>
      <w:szCs w:val="16"/>
    </w:rPr>
  </w:style>
  <w:style w:type="paragraph" w:customStyle="1" w:styleId="xxylatunnistesivunumerointi">
    <w:name w:val="xx_ylatunniste_sivunumerointi"/>
    <w:autoRedefine/>
    <w:rsid w:val="004178A4"/>
    <w:pPr>
      <w:jc w:val="right"/>
    </w:pPr>
    <w:rPr>
      <w:rFonts w:ascii="Verdana" w:hAnsi="Verdana"/>
      <w:noProof/>
      <w:szCs w:val="24"/>
    </w:rPr>
  </w:style>
  <w:style w:type="numbering" w:styleId="111111">
    <w:name w:val="Outline List 2"/>
    <w:basedOn w:val="Eiluetteloa"/>
    <w:semiHidden/>
    <w:rsid w:val="00D81E22"/>
    <w:pPr>
      <w:numPr>
        <w:numId w:val="1"/>
      </w:numPr>
    </w:pPr>
  </w:style>
  <w:style w:type="numbering" w:styleId="1ai">
    <w:name w:val="Outline List 1"/>
    <w:basedOn w:val="Eiluetteloa"/>
    <w:semiHidden/>
    <w:rsid w:val="00D81E22"/>
    <w:pPr>
      <w:numPr>
        <w:numId w:val="3"/>
      </w:numPr>
    </w:pPr>
  </w:style>
  <w:style w:type="numbering" w:styleId="Artikkeliosa">
    <w:name w:val="Outline List 3"/>
    <w:basedOn w:val="Eiluetteloa"/>
    <w:semiHidden/>
    <w:rsid w:val="00D81E22"/>
    <w:pPr>
      <w:numPr>
        <w:numId w:val="6"/>
      </w:numPr>
    </w:pPr>
  </w:style>
  <w:style w:type="paragraph" w:styleId="Lohkoteksti">
    <w:name w:val="Block Text"/>
    <w:basedOn w:val="Normaali"/>
    <w:semiHidden/>
    <w:rsid w:val="00D81E22"/>
    <w:pPr>
      <w:spacing w:after="120"/>
      <w:ind w:left="1440" w:right="1440"/>
    </w:pPr>
  </w:style>
  <w:style w:type="paragraph" w:styleId="Leipteksti2">
    <w:name w:val="Body Text 2"/>
    <w:basedOn w:val="Normaali"/>
    <w:semiHidden/>
    <w:rsid w:val="00D81E22"/>
    <w:pPr>
      <w:spacing w:after="120" w:line="480" w:lineRule="auto"/>
    </w:pPr>
  </w:style>
  <w:style w:type="paragraph" w:styleId="Leipteksti3">
    <w:name w:val="Body Text 3"/>
    <w:basedOn w:val="Normaali"/>
    <w:semiHidden/>
    <w:rsid w:val="00D81E22"/>
    <w:pPr>
      <w:spacing w:after="120"/>
    </w:pPr>
    <w:rPr>
      <w:sz w:val="16"/>
      <w:szCs w:val="16"/>
    </w:rPr>
  </w:style>
  <w:style w:type="paragraph" w:styleId="Sisennettyleipteksti">
    <w:name w:val="Body Text Indent"/>
    <w:basedOn w:val="Normaali"/>
    <w:semiHidden/>
    <w:rsid w:val="00D81E22"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rsid w:val="00D81E22"/>
    <w:pPr>
      <w:ind w:firstLine="210"/>
    </w:pPr>
  </w:style>
  <w:style w:type="paragraph" w:styleId="Sisennettyleipteksti2">
    <w:name w:val="Body Text Indent 2"/>
    <w:basedOn w:val="Normaali"/>
    <w:semiHidden/>
    <w:rsid w:val="00D81E22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rsid w:val="00D81E22"/>
    <w:pPr>
      <w:spacing w:after="120"/>
      <w:ind w:left="283"/>
    </w:pPr>
    <w:rPr>
      <w:sz w:val="16"/>
      <w:szCs w:val="16"/>
    </w:rPr>
  </w:style>
  <w:style w:type="paragraph" w:styleId="Lopetus">
    <w:name w:val="Closing"/>
    <w:basedOn w:val="Normaali"/>
    <w:semiHidden/>
    <w:rsid w:val="00D81E22"/>
    <w:pPr>
      <w:ind w:left="4252"/>
    </w:pPr>
  </w:style>
  <w:style w:type="paragraph" w:styleId="Pivmr">
    <w:name w:val="Date"/>
    <w:basedOn w:val="Normaali"/>
    <w:next w:val="Normaali"/>
    <w:semiHidden/>
    <w:rsid w:val="00D81E22"/>
  </w:style>
  <w:style w:type="paragraph" w:styleId="Viestinallekirjoitus">
    <w:name w:val="E-mail Signature"/>
    <w:basedOn w:val="Normaali"/>
    <w:semiHidden/>
    <w:rsid w:val="00D81E22"/>
  </w:style>
  <w:style w:type="character" w:styleId="Korostus">
    <w:name w:val="Emphasis"/>
    <w:qFormat/>
    <w:rsid w:val="00D81E22"/>
    <w:rPr>
      <w:i/>
      <w:iCs/>
    </w:rPr>
  </w:style>
  <w:style w:type="paragraph" w:styleId="Kirjekuorenosoite">
    <w:name w:val="envelope address"/>
    <w:basedOn w:val="Normaali"/>
    <w:semiHidden/>
    <w:rsid w:val="00D81E22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Kirjekuorenpalautusosoite">
    <w:name w:val="envelope return"/>
    <w:basedOn w:val="Normaali"/>
    <w:semiHidden/>
    <w:rsid w:val="00D81E22"/>
    <w:rPr>
      <w:rFonts w:ascii="Arial" w:hAnsi="Arial" w:cs="Arial"/>
      <w:sz w:val="20"/>
      <w:szCs w:val="20"/>
    </w:rPr>
  </w:style>
  <w:style w:type="character" w:styleId="AvattuHyperlinkki">
    <w:name w:val="FollowedHyperlink"/>
    <w:semiHidden/>
    <w:rsid w:val="00D81E22"/>
    <w:rPr>
      <w:color w:val="800080"/>
      <w:u w:val="single"/>
    </w:rPr>
  </w:style>
  <w:style w:type="character" w:styleId="HTML-akronyymi">
    <w:name w:val="HTML Acronym"/>
    <w:basedOn w:val="Kappaleenoletusfontti"/>
    <w:semiHidden/>
    <w:rsid w:val="00D81E22"/>
  </w:style>
  <w:style w:type="paragraph" w:styleId="HTML-osoite">
    <w:name w:val="HTML Address"/>
    <w:basedOn w:val="Normaali"/>
    <w:semiHidden/>
    <w:rsid w:val="00D81E22"/>
    <w:rPr>
      <w:i/>
      <w:iCs/>
    </w:rPr>
  </w:style>
  <w:style w:type="character" w:styleId="HTML-lainaus">
    <w:name w:val="HTML Cite"/>
    <w:semiHidden/>
    <w:rsid w:val="00D81E22"/>
    <w:rPr>
      <w:i/>
      <w:iCs/>
    </w:rPr>
  </w:style>
  <w:style w:type="character" w:styleId="HTML-koodi">
    <w:name w:val="HTML Code"/>
    <w:semiHidden/>
    <w:rsid w:val="00D81E22"/>
    <w:rPr>
      <w:rFonts w:ascii="Courier New" w:hAnsi="Courier New" w:cs="Courier New"/>
      <w:sz w:val="20"/>
      <w:szCs w:val="20"/>
    </w:rPr>
  </w:style>
  <w:style w:type="character" w:styleId="HTML-mrittely">
    <w:name w:val="HTML Definition"/>
    <w:semiHidden/>
    <w:rsid w:val="00D81E22"/>
    <w:rPr>
      <w:i/>
      <w:iCs/>
    </w:rPr>
  </w:style>
  <w:style w:type="character" w:styleId="HTML-nppimist">
    <w:name w:val="HTML Keyboard"/>
    <w:semiHidden/>
    <w:rsid w:val="00D81E22"/>
    <w:rPr>
      <w:rFonts w:ascii="Courier New" w:hAnsi="Courier New" w:cs="Courier New"/>
      <w:sz w:val="20"/>
      <w:szCs w:val="20"/>
    </w:rPr>
  </w:style>
  <w:style w:type="paragraph" w:styleId="HTML-esimuotoiltu">
    <w:name w:val="HTML Preformatted"/>
    <w:basedOn w:val="Normaali"/>
    <w:semiHidden/>
    <w:rsid w:val="00D81E22"/>
    <w:rPr>
      <w:rFonts w:ascii="Courier New" w:hAnsi="Courier New" w:cs="Courier New"/>
      <w:sz w:val="20"/>
      <w:szCs w:val="20"/>
    </w:rPr>
  </w:style>
  <w:style w:type="character" w:styleId="HTML-malli">
    <w:name w:val="HTML Sample"/>
    <w:semiHidden/>
    <w:rsid w:val="00D81E22"/>
    <w:rPr>
      <w:rFonts w:ascii="Courier New" w:hAnsi="Courier New" w:cs="Courier New"/>
    </w:rPr>
  </w:style>
  <w:style w:type="character" w:styleId="HTML-kirjoituskone">
    <w:name w:val="HTML Typewriter"/>
    <w:semiHidden/>
    <w:rsid w:val="00D81E22"/>
    <w:rPr>
      <w:rFonts w:ascii="Courier New" w:hAnsi="Courier New" w:cs="Courier New"/>
      <w:sz w:val="20"/>
      <w:szCs w:val="20"/>
    </w:rPr>
  </w:style>
  <w:style w:type="character" w:styleId="HTML-muuttuja">
    <w:name w:val="HTML Variable"/>
    <w:semiHidden/>
    <w:rsid w:val="00D81E22"/>
    <w:rPr>
      <w:i/>
      <w:iCs/>
    </w:rPr>
  </w:style>
  <w:style w:type="character" w:styleId="Hyperlinkki">
    <w:name w:val="Hyperlink"/>
    <w:semiHidden/>
    <w:rsid w:val="00D81E22"/>
    <w:rPr>
      <w:color w:val="0000FF"/>
      <w:u w:val="single"/>
    </w:rPr>
  </w:style>
  <w:style w:type="character" w:styleId="Rivinumero">
    <w:name w:val="line number"/>
    <w:basedOn w:val="Kappaleenoletusfontti"/>
    <w:semiHidden/>
    <w:rsid w:val="00D81E22"/>
  </w:style>
  <w:style w:type="paragraph" w:styleId="Luettelo">
    <w:name w:val="List"/>
    <w:basedOn w:val="Leipteksti"/>
    <w:rsid w:val="00215348"/>
    <w:pPr>
      <w:numPr>
        <w:ilvl w:val="1"/>
        <w:numId w:val="27"/>
      </w:numPr>
      <w:tabs>
        <w:tab w:val="clear" w:pos="2702"/>
        <w:tab w:val="num" w:pos="1800"/>
      </w:tabs>
      <w:spacing w:after="0"/>
      <w:ind w:left="1800" w:hanging="360"/>
    </w:pPr>
  </w:style>
  <w:style w:type="paragraph" w:styleId="Luettelo2">
    <w:name w:val="List 2"/>
    <w:basedOn w:val="Normaali"/>
    <w:semiHidden/>
    <w:rsid w:val="00D81E22"/>
    <w:pPr>
      <w:numPr>
        <w:numId w:val="27"/>
      </w:numPr>
    </w:pPr>
  </w:style>
  <w:style w:type="paragraph" w:styleId="Luettelo3">
    <w:name w:val="List 3"/>
    <w:basedOn w:val="Normaali"/>
    <w:semiHidden/>
    <w:rsid w:val="00D81E22"/>
    <w:pPr>
      <w:ind w:left="849" w:hanging="283"/>
    </w:pPr>
  </w:style>
  <w:style w:type="paragraph" w:styleId="Luettelo4">
    <w:name w:val="List 4"/>
    <w:basedOn w:val="Normaali"/>
    <w:semiHidden/>
    <w:rsid w:val="00D81E22"/>
    <w:pPr>
      <w:ind w:left="1132" w:hanging="283"/>
    </w:pPr>
  </w:style>
  <w:style w:type="paragraph" w:styleId="Luettelo5">
    <w:name w:val="List 5"/>
    <w:basedOn w:val="Normaali"/>
    <w:semiHidden/>
    <w:rsid w:val="00D81E22"/>
    <w:pPr>
      <w:ind w:left="1415" w:hanging="283"/>
    </w:pPr>
  </w:style>
  <w:style w:type="paragraph" w:styleId="Merkittyluettelo">
    <w:name w:val="List Bullet"/>
    <w:basedOn w:val="Normaali"/>
    <w:semiHidden/>
    <w:rsid w:val="00D81E22"/>
    <w:pPr>
      <w:numPr>
        <w:numId w:val="8"/>
      </w:numPr>
    </w:pPr>
  </w:style>
  <w:style w:type="paragraph" w:styleId="Merkittyluettelo2">
    <w:name w:val="List Bullet 2"/>
    <w:basedOn w:val="Normaali"/>
    <w:semiHidden/>
    <w:rsid w:val="00D81E22"/>
    <w:pPr>
      <w:numPr>
        <w:numId w:val="10"/>
      </w:numPr>
    </w:pPr>
  </w:style>
  <w:style w:type="paragraph" w:styleId="Merkittyluettelo3">
    <w:name w:val="List Bullet 3"/>
    <w:basedOn w:val="Normaali"/>
    <w:semiHidden/>
    <w:rsid w:val="00D81E22"/>
    <w:pPr>
      <w:numPr>
        <w:numId w:val="12"/>
      </w:numPr>
    </w:pPr>
  </w:style>
  <w:style w:type="paragraph" w:styleId="Merkittyluettelo4">
    <w:name w:val="List Bullet 4"/>
    <w:basedOn w:val="Normaali"/>
    <w:semiHidden/>
    <w:rsid w:val="00D81E22"/>
    <w:pPr>
      <w:numPr>
        <w:numId w:val="14"/>
      </w:numPr>
    </w:pPr>
  </w:style>
  <w:style w:type="paragraph" w:styleId="Merkittyluettelo5">
    <w:name w:val="List Bullet 5"/>
    <w:basedOn w:val="Normaali"/>
    <w:semiHidden/>
    <w:rsid w:val="00D81E22"/>
    <w:pPr>
      <w:numPr>
        <w:numId w:val="16"/>
      </w:numPr>
    </w:pPr>
  </w:style>
  <w:style w:type="paragraph" w:styleId="Jatkoluettelo">
    <w:name w:val="List Continue"/>
    <w:basedOn w:val="Normaali"/>
    <w:semiHidden/>
    <w:rsid w:val="00D81E22"/>
    <w:pPr>
      <w:spacing w:after="120"/>
      <w:ind w:left="283"/>
    </w:pPr>
  </w:style>
  <w:style w:type="paragraph" w:styleId="Jatkoluettelo2">
    <w:name w:val="List Continue 2"/>
    <w:basedOn w:val="Normaali"/>
    <w:semiHidden/>
    <w:rsid w:val="00D81E22"/>
    <w:pPr>
      <w:spacing w:after="120"/>
      <w:ind w:left="566"/>
    </w:pPr>
  </w:style>
  <w:style w:type="paragraph" w:styleId="Jatkoluettelo3">
    <w:name w:val="List Continue 3"/>
    <w:basedOn w:val="Normaali"/>
    <w:semiHidden/>
    <w:rsid w:val="00D81E22"/>
    <w:pPr>
      <w:spacing w:after="120"/>
      <w:ind w:left="849"/>
    </w:pPr>
  </w:style>
  <w:style w:type="paragraph" w:styleId="Jatkoluettelo4">
    <w:name w:val="List Continue 4"/>
    <w:basedOn w:val="Normaali"/>
    <w:semiHidden/>
    <w:rsid w:val="00D81E22"/>
    <w:pPr>
      <w:spacing w:after="120"/>
      <w:ind w:left="1132"/>
    </w:pPr>
  </w:style>
  <w:style w:type="paragraph" w:styleId="Jatkoluettelo5">
    <w:name w:val="List Continue 5"/>
    <w:basedOn w:val="Normaali"/>
    <w:semiHidden/>
    <w:rsid w:val="00D81E22"/>
    <w:pPr>
      <w:spacing w:after="120"/>
      <w:ind w:left="1415"/>
    </w:pPr>
  </w:style>
  <w:style w:type="paragraph" w:styleId="Numeroituluettelo">
    <w:name w:val="List Number"/>
    <w:basedOn w:val="Normaali"/>
    <w:semiHidden/>
    <w:rsid w:val="00D81E22"/>
    <w:pPr>
      <w:numPr>
        <w:numId w:val="18"/>
      </w:numPr>
    </w:pPr>
  </w:style>
  <w:style w:type="paragraph" w:styleId="Numeroituluettelo2">
    <w:name w:val="List Number 2"/>
    <w:basedOn w:val="Normaali"/>
    <w:semiHidden/>
    <w:rsid w:val="00D81E22"/>
    <w:pPr>
      <w:numPr>
        <w:numId w:val="20"/>
      </w:numPr>
    </w:pPr>
  </w:style>
  <w:style w:type="paragraph" w:styleId="Numeroituluettelo3">
    <w:name w:val="List Number 3"/>
    <w:basedOn w:val="Normaali"/>
    <w:semiHidden/>
    <w:rsid w:val="00D81E22"/>
    <w:pPr>
      <w:numPr>
        <w:numId w:val="22"/>
      </w:numPr>
    </w:pPr>
  </w:style>
  <w:style w:type="paragraph" w:styleId="Numeroituluettelo4">
    <w:name w:val="List Number 4"/>
    <w:basedOn w:val="Normaali"/>
    <w:semiHidden/>
    <w:rsid w:val="00D81E22"/>
    <w:pPr>
      <w:numPr>
        <w:numId w:val="24"/>
      </w:numPr>
    </w:pPr>
  </w:style>
  <w:style w:type="paragraph" w:styleId="Numeroituluettelo5">
    <w:name w:val="List Number 5"/>
    <w:basedOn w:val="Normaali"/>
    <w:semiHidden/>
    <w:rsid w:val="00D81E22"/>
    <w:pPr>
      <w:numPr>
        <w:numId w:val="26"/>
      </w:numPr>
    </w:pPr>
  </w:style>
  <w:style w:type="paragraph" w:styleId="Viestinotsikko">
    <w:name w:val="Message Header"/>
    <w:basedOn w:val="Normaali"/>
    <w:semiHidden/>
    <w:rsid w:val="00D81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aliWWW">
    <w:name w:val="Normal (Web)"/>
    <w:basedOn w:val="Normaali"/>
    <w:semiHidden/>
    <w:rsid w:val="00D81E22"/>
  </w:style>
  <w:style w:type="paragraph" w:styleId="Vakiosisennys">
    <w:name w:val="Normal Indent"/>
    <w:basedOn w:val="Normaali"/>
    <w:semiHidden/>
    <w:rsid w:val="00D81E22"/>
    <w:pPr>
      <w:ind w:left="1304"/>
    </w:pPr>
  </w:style>
  <w:style w:type="paragraph" w:styleId="Huomautuksenotsikko">
    <w:name w:val="Note Heading"/>
    <w:basedOn w:val="Normaali"/>
    <w:next w:val="Normaali"/>
    <w:semiHidden/>
    <w:rsid w:val="00D81E22"/>
  </w:style>
  <w:style w:type="paragraph" w:styleId="Vaintekstin">
    <w:name w:val="Plain Text"/>
    <w:basedOn w:val="Normaali"/>
    <w:semiHidden/>
    <w:rsid w:val="00D81E22"/>
    <w:rPr>
      <w:rFonts w:ascii="Courier New" w:hAnsi="Courier New" w:cs="Courier New"/>
      <w:sz w:val="20"/>
      <w:szCs w:val="20"/>
    </w:rPr>
  </w:style>
  <w:style w:type="paragraph" w:styleId="Tervehdys">
    <w:name w:val="Salutation"/>
    <w:basedOn w:val="Normaali"/>
    <w:next w:val="Normaali"/>
    <w:semiHidden/>
    <w:rsid w:val="00D81E22"/>
  </w:style>
  <w:style w:type="paragraph" w:styleId="Allekirjoitus">
    <w:name w:val="Signature"/>
    <w:basedOn w:val="Normaali"/>
    <w:rsid w:val="0047114B"/>
    <w:pPr>
      <w:spacing w:line="260" w:lineRule="exact"/>
      <w:ind w:left="1418"/>
    </w:pPr>
    <w:rPr>
      <w:sz w:val="20"/>
      <w:szCs w:val="22"/>
    </w:rPr>
  </w:style>
  <w:style w:type="character" w:styleId="Voimakas">
    <w:name w:val="Strong"/>
    <w:qFormat/>
    <w:rsid w:val="00D81E22"/>
    <w:rPr>
      <w:b/>
      <w:bCs/>
    </w:rPr>
  </w:style>
  <w:style w:type="paragraph" w:styleId="Alaotsikko">
    <w:name w:val="Subtitle"/>
    <w:basedOn w:val="Normaali"/>
    <w:qFormat/>
    <w:rsid w:val="00D81E22"/>
    <w:pPr>
      <w:spacing w:after="60"/>
      <w:jc w:val="center"/>
      <w:outlineLvl w:val="1"/>
    </w:pPr>
    <w:rPr>
      <w:rFonts w:ascii="Arial" w:hAnsi="Arial" w:cs="Arial"/>
    </w:rPr>
  </w:style>
  <w:style w:type="table" w:styleId="Taulukko3-ulottvaikutelma1">
    <w:name w:val="Table 3D effects 1"/>
    <w:basedOn w:val="Normaalitaulukko"/>
    <w:semiHidden/>
    <w:rsid w:val="00D81E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D81E2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D81E2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semiHidden/>
    <w:rsid w:val="00D81E2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D81E2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D81E2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D81E2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D81E2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D81E2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semiHidden/>
    <w:rsid w:val="00D81E22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semiHidden/>
    <w:rsid w:val="00D81E22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D81E22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D81E22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D81E22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rsid w:val="00D81E22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semiHidden/>
    <w:rsid w:val="00D81E2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semiHidden/>
    <w:rsid w:val="00D81E2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semiHidden/>
    <w:rsid w:val="00D81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ulukkoRuudukko1">
    <w:name w:val="Table Grid 1"/>
    <w:basedOn w:val="Normaalitaulukko"/>
    <w:semiHidden/>
    <w:rsid w:val="00D81E2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D81E2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semiHidden/>
    <w:rsid w:val="00D81E22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D81E22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D81E2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D81E2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D81E22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D81E2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D81E2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D81E22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D81E2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D81E2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rsid w:val="00D81E2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D81E2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semiHidden/>
    <w:rsid w:val="00D81E2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rsid w:val="00D81E2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Perus">
    <w:name w:val="Table Professional"/>
    <w:basedOn w:val="Normaalitaulukko"/>
    <w:semiHidden/>
    <w:rsid w:val="00D81E2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semiHidden/>
    <w:rsid w:val="00D81E2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D81E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D81E2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semiHidden/>
    <w:rsid w:val="00D81E2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semiHidden/>
    <w:rsid w:val="00D81E2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D81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ulukkoWWW1">
    <w:name w:val="Table Web 1"/>
    <w:basedOn w:val="Normaalitaulukko"/>
    <w:semiHidden/>
    <w:rsid w:val="00D81E2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semiHidden/>
    <w:rsid w:val="00D81E2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semiHidden/>
    <w:rsid w:val="00D81E2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qFormat/>
    <w:rsid w:val="00D81E2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xxvastaanottajaorgnimi">
    <w:name w:val="xx_vastaanottaja_org_nimi"/>
    <w:basedOn w:val="xxvastaanottajaosoite"/>
    <w:next w:val="xxvastaanottajaosoite"/>
    <w:autoRedefine/>
    <w:rsid w:val="00E37375"/>
    <w:rPr>
      <w:b/>
    </w:rPr>
  </w:style>
  <w:style w:type="paragraph" w:customStyle="1" w:styleId="xxrastiruutujenteksti">
    <w:name w:val="xx_rasti_ruutujen_teksti"/>
    <w:autoRedefine/>
    <w:rsid w:val="004D233D"/>
    <w:pPr>
      <w:framePr w:wrap="around" w:vAnchor="text" w:hAnchor="text" w:y="1"/>
      <w:suppressOverlap/>
      <w:jc w:val="right"/>
    </w:pPr>
    <w:rPr>
      <w:rFonts w:ascii="Verdana" w:hAnsi="Verdana" w:cs="Arial"/>
      <w:noProof/>
      <w:color w:val="000000"/>
      <w:spacing w:val="-2"/>
      <w:sz w:val="16"/>
      <w:szCs w:val="16"/>
    </w:rPr>
  </w:style>
  <w:style w:type="paragraph" w:customStyle="1" w:styleId="xxrastiruudut">
    <w:name w:val="xx_rastiruudut"/>
    <w:basedOn w:val="xxrastiruutujenteksti"/>
    <w:autoRedefine/>
    <w:rsid w:val="005F6F34"/>
    <w:pPr>
      <w:framePr w:wrap="around"/>
      <w:jc w:val="center"/>
    </w:pPr>
  </w:style>
  <w:style w:type="paragraph" w:customStyle="1" w:styleId="xxylatunnistekenttiennimet">
    <w:name w:val="xx_ylatunniste_kenttien_nimet"/>
    <w:autoRedefine/>
    <w:rsid w:val="001E6B89"/>
    <w:rPr>
      <w:rFonts w:ascii="Verdana" w:hAnsi="Verdana" w:cs="Arial"/>
      <w:noProof/>
      <w:color w:val="000000"/>
      <w:spacing w:val="-2"/>
      <w:sz w:val="16"/>
      <w:szCs w:val="16"/>
    </w:rPr>
  </w:style>
  <w:style w:type="paragraph" w:customStyle="1" w:styleId="xxvastaanottajahlonimi">
    <w:name w:val="xx_vastaanottaja_hlo_nimi"/>
    <w:basedOn w:val="xxvastaanottajaorgnimi"/>
    <w:autoRedefine/>
    <w:rsid w:val="001E6B89"/>
    <w:rPr>
      <w:b w:val="0"/>
    </w:rPr>
  </w:style>
  <w:style w:type="paragraph" w:customStyle="1" w:styleId="xxalatunnisteytunnus">
    <w:name w:val="xx_alatunniste_ytunnus"/>
    <w:autoRedefine/>
    <w:rsid w:val="003E50C3"/>
    <w:pPr>
      <w:framePr w:wrap="around" w:vAnchor="page" w:hAnchor="margin" w:y="15537"/>
      <w:tabs>
        <w:tab w:val="left" w:pos="2977"/>
        <w:tab w:val="left" w:pos="3261"/>
      </w:tabs>
      <w:ind w:left="57"/>
      <w:suppressOverlap/>
      <w:jc w:val="right"/>
    </w:pPr>
    <w:rPr>
      <w:rFonts w:ascii="Verdana" w:hAnsi="Verdana" w:cs="Arial"/>
      <w:noProof/>
      <w:color w:val="000000"/>
      <w:spacing w:val="-2"/>
      <w:sz w:val="15"/>
      <w:szCs w:val="16"/>
    </w:rPr>
  </w:style>
  <w:style w:type="character" w:customStyle="1" w:styleId="LeiptekstiChar">
    <w:name w:val="Leipäteksti Char"/>
    <w:link w:val="Leipteksti"/>
    <w:rsid w:val="0047114B"/>
    <w:rPr>
      <w:rFonts w:ascii="Verdana" w:hAnsi="Verdana"/>
      <w:szCs w:val="22"/>
    </w:rPr>
  </w:style>
  <w:style w:type="paragraph" w:styleId="Seliteteksti">
    <w:name w:val="Balloon Text"/>
    <w:basedOn w:val="Normaali"/>
    <w:link w:val="SelitetekstiChar"/>
    <w:rsid w:val="00A61FB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A61FB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47303"/>
    <w:pPr>
      <w:ind w:left="720"/>
      <w:contextualSpacing/>
    </w:pPr>
    <w:rPr>
      <w:rFonts w:ascii="Times New Roman" w:hAnsi="Times New Roman"/>
    </w:rPr>
  </w:style>
  <w:style w:type="character" w:styleId="Kommentinviite">
    <w:name w:val="annotation reference"/>
    <w:basedOn w:val="Kappaleenoletusfontti"/>
    <w:rsid w:val="00560E9C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60E9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560E9C"/>
    <w:rPr>
      <w:rFonts w:ascii="Verdana" w:hAnsi="Verdana"/>
    </w:rPr>
  </w:style>
  <w:style w:type="paragraph" w:styleId="Kommentinotsikko">
    <w:name w:val="annotation subject"/>
    <w:basedOn w:val="Kommentinteksti"/>
    <w:next w:val="Kommentinteksti"/>
    <w:link w:val="KommentinotsikkoChar"/>
    <w:rsid w:val="00560E9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560E9C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03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7275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6872">
          <w:marLeft w:val="432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825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317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26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297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6480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459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irjaamo@lvm.fi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backs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2F02C-9525-4AFF-BC3F-A622D21B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0</TotalTime>
  <Pages>2</Pages>
  <Words>433</Words>
  <Characters>3516</Characters>
  <Application>Microsoft Office Word</Application>
  <DocSecurity>4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Päiväys/Datum/Date</vt:lpstr>
    </vt:vector>
  </TitlesOfParts>
  <Company>Innocorp Oy</Company>
  <LinksUpToDate>false</LinksUpToDate>
  <CharactersWithSpaces>3942</CharactersWithSpaces>
  <SharedDoc>false</SharedDoc>
  <HLinks>
    <vt:vector size="6" baseType="variant">
      <vt:variant>
        <vt:i4>5701650</vt:i4>
      </vt:variant>
      <vt:variant>
        <vt:i4>0</vt:i4>
      </vt:variant>
      <vt:variant>
        <vt:i4>0</vt:i4>
      </vt:variant>
      <vt:variant>
        <vt:i4>5</vt:i4>
      </vt:variant>
      <vt:variant>
        <vt:lpwstr>http://www.warsashacademy.co.uk/about/resources/final-horizon-report-final-as-printed.pdf?t=1439367093257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Päiväys/Datum/Date</dc:title>
  <dc:creator>Jukka Riipinen</dc:creator>
  <cp:lastModifiedBy>Rosbäck Sonja</cp:lastModifiedBy>
  <cp:revision>2</cp:revision>
  <cp:lastPrinted>2015-12-18T10:18:00Z</cp:lastPrinted>
  <dcterms:created xsi:type="dcterms:W3CDTF">2016-11-30T12:25:00Z</dcterms:created>
  <dcterms:modified xsi:type="dcterms:W3CDTF">2016-11-30T12:25:00Z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doc_title">
    <vt:lpwstr>Otsikko</vt:lpwstr>
  </property>
  <property fmtid="{D5CDD505-2E9C-101B-9397-08002B2CF9AE}" pid="3" name="tweb_doc_created">
    <vt:lpwstr>Laatimisaika</vt:lpwstr>
  </property>
  <property fmtid="{D5CDD505-2E9C-101B-9397-08002B2CF9AE}" pid="4" name="tweb_doc_identifier">
    <vt:lpwstr>Asianumero</vt:lpwstr>
  </property>
</Properties>
</file>