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73E022" w14:textId="4D7ADF31" w:rsidR="00587B3D" w:rsidRDefault="002C6C2A" w:rsidP="00587B3D">
      <w:pPr>
        <w:pStyle w:val="Title"/>
      </w:pPr>
      <w:sdt>
        <w:sdtPr>
          <w:rPr>
            <w:rFonts w:ascii="Times New Roman" w:eastAsia="Times New Roman" w:hAnsi="Times New Roman" w:cs="Times New Roman"/>
            <w:bCs/>
            <w:kern w:val="32"/>
            <w:sz w:val="26"/>
            <w:szCs w:val="32"/>
            <w:lang w:eastAsia="fi-FI"/>
          </w:rPr>
          <w:alias w:val="Title"/>
          <w:tag w:val=""/>
          <w:id w:val="-1696542372"/>
          <w:placeholder>
            <w:docPart w:val="71BFDA277A0F4E629C85DD8E937C43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C1472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Energiaviraston</w:t>
          </w:r>
          <w:r w:rsidR="000078DB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 T</w:t>
          </w:r>
          <w:r w:rsidR="00D3780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ORI-siirtoprojekti ohjausryhmä </w:t>
          </w:r>
          <w:r w:rsidR="00635C7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4</w:t>
          </w:r>
        </w:sdtContent>
      </w:sdt>
    </w:p>
    <w:p w14:paraId="5B73E023" w14:textId="697FDF26" w:rsidR="00177FC5" w:rsidRDefault="00177FC5" w:rsidP="00177FC5">
      <w:r>
        <w:t>Aika</w:t>
      </w:r>
      <w:r>
        <w:tab/>
      </w:r>
      <w:r w:rsidR="0059246E">
        <w:tab/>
        <w:t>24.9.2015 klo 12-14</w:t>
      </w:r>
      <w:r>
        <w:tab/>
      </w:r>
    </w:p>
    <w:p w14:paraId="5B73E024" w14:textId="6BF91E86" w:rsidR="00177FC5" w:rsidRDefault="00177FC5" w:rsidP="00177FC5">
      <w:r>
        <w:t>Paikka</w:t>
      </w:r>
      <w:r>
        <w:tab/>
      </w:r>
      <w:r>
        <w:tab/>
      </w:r>
      <w:r w:rsidR="0059246E">
        <w:t>Siltasaarenkatu 18-20, Helsinki, 9. kerros, nh. Sääksi</w:t>
      </w:r>
    </w:p>
    <w:p w14:paraId="5B73E025" w14:textId="77777777" w:rsidR="00177FC5" w:rsidRDefault="00177FC5" w:rsidP="00177FC5"/>
    <w:p w14:paraId="5B73E026" w14:textId="77777777" w:rsidR="00177FC5" w:rsidRDefault="00177FC5" w:rsidP="00177FC5">
      <w:r>
        <w:t>Osallistujat</w:t>
      </w:r>
      <w:r>
        <w:tab/>
      </w:r>
      <w:r>
        <w:tab/>
        <w:t xml:space="preserve">Puheenjohtaja: </w:t>
      </w:r>
    </w:p>
    <w:p w14:paraId="6A410EC5" w14:textId="1065904E" w:rsidR="00B13330" w:rsidRDefault="00BF391F" w:rsidP="00B13330">
      <w:pPr>
        <w:ind w:left="1304" w:firstLine="1304"/>
      </w:pPr>
      <w:r>
        <w:t>Jukka Moisanen, johtaja Energiavirasto</w:t>
      </w:r>
    </w:p>
    <w:p w14:paraId="5B73E028" w14:textId="77777777" w:rsidR="00177FC5" w:rsidRDefault="00177FC5" w:rsidP="00177FC5">
      <w:pPr>
        <w:ind w:left="1304" w:firstLine="1304"/>
      </w:pPr>
    </w:p>
    <w:p w14:paraId="5B73E029" w14:textId="39C5101F" w:rsidR="00177FC5" w:rsidRPr="001B45B6" w:rsidRDefault="00886C77" w:rsidP="00177FC5">
      <w:pPr>
        <w:ind w:left="1304" w:firstLine="1304"/>
      </w:pPr>
      <w:r>
        <w:t>Jäsenet,</w:t>
      </w:r>
      <w:r w:rsidR="00177FC5">
        <w:t xml:space="preserve"> </w:t>
      </w:r>
      <w:r w:rsidR="0030686A">
        <w:t>Asiakas</w:t>
      </w:r>
      <w:r>
        <w:t>:</w:t>
      </w:r>
      <w:r w:rsidR="00177FC5">
        <w:t xml:space="preserve"> </w:t>
      </w:r>
    </w:p>
    <w:p w14:paraId="4AE47F2D" w14:textId="77777777" w:rsidR="00BF391F" w:rsidRDefault="00BF391F" w:rsidP="00BF391F">
      <w:pPr>
        <w:pStyle w:val="VMluettelonumeroin"/>
        <w:numPr>
          <w:ilvl w:val="0"/>
          <w:numId w:val="0"/>
        </w:numPr>
        <w:ind w:left="1664" w:firstLine="9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Simo Nurmi, ylijohtaja</w:t>
      </w:r>
    </w:p>
    <w:p w14:paraId="3AEFC2E8" w14:textId="77777777" w:rsidR="00BF391F" w:rsidRDefault="00BF391F" w:rsidP="00BF391F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Niina Isotalo, laskentatoimen asiantuntija, henkilöstön edustaja</w:t>
      </w:r>
    </w:p>
    <w:p w14:paraId="1B1504CB" w14:textId="77777777" w:rsidR="00BF391F" w:rsidRDefault="00BF391F" w:rsidP="00BF391F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Jari Nurmi, ICT-arkkitehti</w:t>
      </w:r>
    </w:p>
    <w:p w14:paraId="2379EA91" w14:textId="77777777" w:rsidR="0030686A" w:rsidRDefault="0030686A" w:rsidP="00177FC5">
      <w:pPr>
        <w:ind w:left="2608"/>
      </w:pPr>
    </w:p>
    <w:p w14:paraId="7213C6F6" w14:textId="77777777" w:rsidR="0030686A" w:rsidRDefault="0030686A" w:rsidP="00177FC5">
      <w:pPr>
        <w:ind w:left="2608"/>
      </w:pPr>
    </w:p>
    <w:p w14:paraId="5B73E02D" w14:textId="77777777" w:rsidR="00177FC5" w:rsidRDefault="00177FC5" w:rsidP="00177FC5">
      <w:pPr>
        <w:ind w:left="2608"/>
      </w:pPr>
      <w:r>
        <w:t>Jäsenet, TORI-hanke, VM:</w:t>
      </w:r>
    </w:p>
    <w:p w14:paraId="5B73E030" w14:textId="74C8AC05" w:rsidR="00177FC5" w:rsidRDefault="00BF391F" w:rsidP="0010790E">
      <w:pPr>
        <w:pStyle w:val="BodyText"/>
      </w:pPr>
      <w:r>
        <w:t xml:space="preserve">Tuomo Pigg, </w:t>
      </w:r>
      <w:r>
        <w:rPr>
          <w:rFonts w:eastAsia="Times New Roman"/>
          <w:lang w:eastAsia="fi-FI"/>
        </w:rPr>
        <w:t>TORI-hankkeen hankepäällikkö</w:t>
      </w:r>
      <w:r>
        <w:t xml:space="preserve"> </w:t>
      </w:r>
      <w:r>
        <w:rPr>
          <w:rFonts w:eastAsia="Times New Roman"/>
          <w:lang w:eastAsia="fi-FI"/>
        </w:rPr>
        <w:t xml:space="preserve"> </w:t>
      </w:r>
    </w:p>
    <w:p w14:paraId="235DA86D" w14:textId="77777777" w:rsidR="00BF391F" w:rsidRDefault="00BF391F" w:rsidP="00177FC5">
      <w:pPr>
        <w:ind w:left="2608"/>
      </w:pPr>
    </w:p>
    <w:p w14:paraId="5B73E031" w14:textId="77777777" w:rsidR="00177FC5" w:rsidRDefault="00177FC5" w:rsidP="00177FC5">
      <w:pPr>
        <w:ind w:left="2608"/>
      </w:pPr>
      <w:r>
        <w:t>Jäsenet, Valtori:</w:t>
      </w:r>
    </w:p>
    <w:p w14:paraId="414A2534" w14:textId="77777777" w:rsidR="00BF391F" w:rsidRDefault="00BF391F" w:rsidP="00BF391F">
      <w:pPr>
        <w:pStyle w:val="BodyText"/>
        <w:ind w:left="1304" w:firstLine="1304"/>
      </w:pPr>
      <w:r>
        <w:t>Mikko Vuorikoski, hankintajohtaja</w:t>
      </w:r>
    </w:p>
    <w:p w14:paraId="1C468718" w14:textId="77777777" w:rsidR="00BF391F" w:rsidRDefault="00BF391F" w:rsidP="00BF391F">
      <w:pPr>
        <w:pStyle w:val="BodyText"/>
        <w:ind w:left="1304" w:firstLine="1304"/>
      </w:pPr>
      <w:r>
        <w:t>Johanna Laapio, projektipäällikkö</w:t>
      </w:r>
    </w:p>
    <w:p w14:paraId="5B73E035" w14:textId="77777777" w:rsidR="00177FC5" w:rsidRDefault="00177FC5" w:rsidP="00177FC5">
      <w:pPr>
        <w:ind w:left="2608"/>
      </w:pPr>
    </w:p>
    <w:p w14:paraId="60592D5A" w14:textId="683AF0A6" w:rsidR="0030686A" w:rsidRDefault="0030686A" w:rsidP="00177FC5">
      <w:pPr>
        <w:ind w:left="2608"/>
      </w:pPr>
    </w:p>
    <w:p w14:paraId="65C8ED0D" w14:textId="77777777" w:rsidR="0030686A" w:rsidRDefault="0030686A" w:rsidP="00177FC5">
      <w:pPr>
        <w:ind w:left="2608"/>
      </w:pPr>
    </w:p>
    <w:p w14:paraId="5B73E036" w14:textId="77777777" w:rsidR="00177FC5" w:rsidRDefault="00177FC5" w:rsidP="00177FC5">
      <w:r>
        <w:t>Jakelu</w:t>
      </w:r>
      <w:r>
        <w:tab/>
      </w:r>
      <w:r>
        <w:tab/>
        <w:t>osallistujat</w:t>
      </w:r>
    </w:p>
    <w:p w14:paraId="5B73E037" w14:textId="77777777" w:rsidR="004F2382" w:rsidRDefault="004F2382" w:rsidP="008272BA">
      <w:pPr>
        <w:pStyle w:val="BodyText"/>
      </w:pPr>
    </w:p>
    <w:p w14:paraId="5B73E038" w14:textId="77777777" w:rsidR="00177FC5" w:rsidRDefault="00177FC5" w:rsidP="00177FC5">
      <w:pPr>
        <w:pStyle w:val="VMOtsikkonum1"/>
      </w:pPr>
      <w:r>
        <w:t xml:space="preserve">Esityslistan </w:t>
      </w:r>
      <w:r w:rsidRPr="00177FC5">
        <w:t>hyväksyminen</w:t>
      </w:r>
    </w:p>
    <w:p w14:paraId="6B3F0400" w14:textId="77777777" w:rsidR="00CA3CDF" w:rsidRDefault="00CA3CDF" w:rsidP="00CA3CDF">
      <w:pPr>
        <w:ind w:firstLine="1304"/>
        <w:rPr>
          <w:lang w:eastAsia="fi-FI"/>
        </w:rPr>
      </w:pPr>
      <w:r>
        <w:rPr>
          <w:lang w:eastAsia="fi-FI"/>
        </w:rPr>
        <w:t xml:space="preserve">Esityslista hyväksyttiin kokouksen työjärjestykseksi. </w:t>
      </w:r>
    </w:p>
    <w:p w14:paraId="1603717B" w14:textId="77777777" w:rsidR="00CA3CDF" w:rsidRPr="00CA3CDF" w:rsidRDefault="00CA3CDF" w:rsidP="00CA3CDF">
      <w:pPr>
        <w:ind w:left="2608"/>
        <w:rPr>
          <w:lang w:eastAsia="fi-FI"/>
        </w:rPr>
      </w:pPr>
    </w:p>
    <w:p w14:paraId="78F8953D" w14:textId="22115ABC" w:rsidR="003E7313" w:rsidRDefault="003E7313" w:rsidP="003E7313">
      <w:pPr>
        <w:pStyle w:val="VMOtsikkonum1"/>
      </w:pPr>
      <w:r>
        <w:t>Ed</w:t>
      </w:r>
      <w:r w:rsidR="007B7E67">
        <w:t>ellisen pöytäkirjan hyväksyminen</w:t>
      </w:r>
      <w:r w:rsidR="00CA3CDF">
        <w:t xml:space="preserve"> (liite 1)</w:t>
      </w:r>
    </w:p>
    <w:p w14:paraId="59F3BC01" w14:textId="3BF57D33" w:rsidR="007B7E67" w:rsidRPr="007B7E67" w:rsidRDefault="00CA3CDF" w:rsidP="00CA3CDF">
      <w:pPr>
        <w:ind w:left="1304"/>
        <w:rPr>
          <w:lang w:eastAsia="fi-FI"/>
        </w:rPr>
      </w:pPr>
      <w:r>
        <w:rPr>
          <w:lang w:eastAsia="fi-FI"/>
        </w:rPr>
        <w:t xml:space="preserve">Edellisen kokouksen pöytäkirja hyväksyttiin. </w:t>
      </w:r>
    </w:p>
    <w:p w14:paraId="5B73E03C" w14:textId="53D0DFCC" w:rsidR="00177FC5" w:rsidRPr="00EB1C1E" w:rsidRDefault="004F2551" w:rsidP="00177FC5">
      <w:pPr>
        <w:pStyle w:val="VMOtsikkonum1"/>
      </w:pPr>
      <w:r>
        <w:t>Valtorin</w:t>
      </w:r>
      <w:r w:rsidR="00177FC5">
        <w:t xml:space="preserve"> tilannekatsaus</w:t>
      </w:r>
      <w:r w:rsidR="0030686A">
        <w:t xml:space="preserve">/ </w:t>
      </w:r>
      <w:r w:rsidR="00BF391F">
        <w:t>Mikko Vuorikoski</w:t>
      </w:r>
      <w:r w:rsidR="00CA3CDF">
        <w:t xml:space="preserve"> (liite 2)</w:t>
      </w:r>
    </w:p>
    <w:p w14:paraId="5B73E03F" w14:textId="0BB9ED0C" w:rsidR="00177FC5" w:rsidRDefault="00CA3CDF" w:rsidP="00FF1B8D">
      <w:pPr>
        <w:ind w:left="1304"/>
      </w:pPr>
      <w:r>
        <w:t>Mikko Vuorikoski kertoi a</w:t>
      </w:r>
      <w:r w:rsidR="00FF1B8D">
        <w:t>jankohtaisia asioita Valtorista: Valtorin muutto Lintulahteen on 1.-2.10. Valtti-projekti on meneillään. Vyvi-palvelun katkosta asiakkaat ovat sa</w:t>
      </w:r>
      <w:r w:rsidR="00FF1B8D">
        <w:t>a</w:t>
      </w:r>
      <w:r w:rsidR="00FF1B8D">
        <w:t xml:space="preserve">neet hyvitystä, ja juurisyyt ongelmille on löydetty. Asiakas- ja palveluvastaava –toiminnasta on tullut kiitosta. </w:t>
      </w:r>
    </w:p>
    <w:p w14:paraId="46678083" w14:textId="77777777" w:rsidR="00FF1B8D" w:rsidRDefault="00FF1B8D" w:rsidP="00FF1B8D">
      <w:pPr>
        <w:ind w:left="1304"/>
      </w:pPr>
    </w:p>
    <w:p w14:paraId="76C79576" w14:textId="0B111FA4" w:rsidR="00FF1B8D" w:rsidRDefault="00FF1B8D" w:rsidP="00FF1B8D">
      <w:pPr>
        <w:ind w:left="1304"/>
      </w:pPr>
      <w:r>
        <w:t>Jukka Moisanen toivoi, että mahdollisimman nopeasti päästäisiin tuotteistettuihin pa</w:t>
      </w:r>
      <w:r>
        <w:t>l</w:t>
      </w:r>
      <w:r>
        <w:t xml:space="preserve">veluihin. Tätä suunnittelua tulee tehdä yhdessä Valtorin asiakas- ja palveluvastaavien kanssa. </w:t>
      </w:r>
    </w:p>
    <w:p w14:paraId="0162AE0C" w14:textId="2AF79F43" w:rsidR="004F2551" w:rsidRDefault="004F2551" w:rsidP="004F2551">
      <w:pPr>
        <w:pStyle w:val="VMOtsikkonum1"/>
      </w:pPr>
      <w:r>
        <w:t>Projektin tilannekatsaus</w:t>
      </w:r>
      <w:r w:rsidR="0030686A">
        <w:t xml:space="preserve"> </w:t>
      </w:r>
      <w:r w:rsidR="007B7E67">
        <w:t xml:space="preserve">/ </w:t>
      </w:r>
      <w:r w:rsidR="00BF391F">
        <w:t>Johanna Laapio</w:t>
      </w:r>
      <w:r w:rsidR="00F17023">
        <w:t xml:space="preserve"> (liite 3)</w:t>
      </w:r>
    </w:p>
    <w:p w14:paraId="4101537A" w14:textId="4246CF80" w:rsidR="00276971" w:rsidRDefault="00F17023" w:rsidP="00C252CE">
      <w:pPr>
        <w:ind w:firstLine="1304"/>
        <w:rPr>
          <w:lang w:eastAsia="fi-FI"/>
        </w:rPr>
      </w:pPr>
      <w:r>
        <w:rPr>
          <w:lang w:eastAsia="fi-FI"/>
        </w:rPr>
        <w:lastRenderedPageBreak/>
        <w:t xml:space="preserve">Johanna Laapio kävi läpi projektin tilannekatsauksen. </w:t>
      </w:r>
    </w:p>
    <w:p w14:paraId="5B73E040" w14:textId="31934515" w:rsidR="00177FC5" w:rsidRPr="00715762" w:rsidRDefault="00177FC5" w:rsidP="00177FC5">
      <w:pPr>
        <w:pStyle w:val="VMOtsikkonum1"/>
      </w:pPr>
      <w:r w:rsidRPr="00715762">
        <w:t>Projektin riskit</w:t>
      </w:r>
      <w:r w:rsidR="00F17023">
        <w:t xml:space="preserve"> (liite 4)</w:t>
      </w:r>
    </w:p>
    <w:p w14:paraId="5B73E041" w14:textId="5128E3BA" w:rsidR="00177FC5" w:rsidRPr="0052220A" w:rsidRDefault="00F17023" w:rsidP="00C252CE">
      <w:pPr>
        <w:ind w:firstLine="1304"/>
      </w:pPr>
      <w:r>
        <w:t xml:space="preserve">Riskikartoitus hyväksyttiin. </w:t>
      </w:r>
    </w:p>
    <w:p w14:paraId="5B73E042" w14:textId="77777777" w:rsidR="00177FC5" w:rsidRDefault="00177FC5" w:rsidP="00177FC5">
      <w:pPr>
        <w:pStyle w:val="VMOtsikkonum1"/>
      </w:pPr>
      <w:r>
        <w:t>Muutosten käsittely</w:t>
      </w:r>
    </w:p>
    <w:p w14:paraId="01E35B1E" w14:textId="77777777" w:rsidR="00C252CE" w:rsidRDefault="00C252CE" w:rsidP="00C252CE">
      <w:pPr>
        <w:rPr>
          <w:lang w:eastAsia="fi-FI"/>
        </w:rPr>
      </w:pPr>
    </w:p>
    <w:p w14:paraId="0A2B4041" w14:textId="384CB37D" w:rsidR="00C252CE" w:rsidRPr="00C252CE" w:rsidRDefault="00C252CE" w:rsidP="00C252CE">
      <w:pPr>
        <w:ind w:firstLine="1304"/>
        <w:rPr>
          <w:lang w:eastAsia="fi-FI"/>
        </w:rPr>
      </w:pPr>
      <w:r>
        <w:rPr>
          <w:lang w:eastAsia="fi-FI"/>
        </w:rPr>
        <w:t xml:space="preserve">Muutoksia ei ollut. </w:t>
      </w:r>
    </w:p>
    <w:p w14:paraId="5B73E043" w14:textId="0B3BE478" w:rsidR="00177FC5" w:rsidRDefault="00177FC5" w:rsidP="00177FC5">
      <w:pPr>
        <w:ind w:left="1304" w:firstLine="1304"/>
      </w:pPr>
    </w:p>
    <w:p w14:paraId="5B73E044" w14:textId="611A93CF" w:rsidR="00177FC5" w:rsidRDefault="00177FC5" w:rsidP="00177FC5">
      <w:pPr>
        <w:pStyle w:val="VMOtsikkonum1"/>
      </w:pPr>
      <w:r>
        <w:t>Päätö</w:t>
      </w:r>
      <w:r w:rsidR="007F7391">
        <w:t>sesitykset</w:t>
      </w:r>
    </w:p>
    <w:p w14:paraId="79B4A579" w14:textId="176C4BCD" w:rsidR="00DE3F5F" w:rsidRDefault="00DE3F5F" w:rsidP="00A35C8C">
      <w:pPr>
        <w:ind w:firstLine="1304"/>
      </w:pPr>
      <w:r>
        <w:t xml:space="preserve">Turvallisuussopimuksen hyväksyminen Liite </w:t>
      </w:r>
      <w:r w:rsidR="00C252CE">
        <w:t>5</w:t>
      </w:r>
      <w:r>
        <w:t xml:space="preserve"> ja </w:t>
      </w:r>
      <w:r w:rsidR="00C252CE">
        <w:t>5</w:t>
      </w:r>
      <w:r>
        <w:t>.1</w:t>
      </w:r>
    </w:p>
    <w:p w14:paraId="2D6B43D1" w14:textId="77777777" w:rsidR="00A35C8C" w:rsidRDefault="00A35C8C" w:rsidP="004F2551">
      <w:pPr>
        <w:ind w:left="2608"/>
      </w:pPr>
    </w:p>
    <w:p w14:paraId="50D19CBC" w14:textId="77777777" w:rsidR="00A35C8C" w:rsidRPr="00AC67BB" w:rsidRDefault="00A35C8C" w:rsidP="00AC67BB">
      <w:pPr>
        <w:ind w:left="2608"/>
        <w:rPr>
          <w:rFonts w:ascii="Arial" w:hAnsi="Arial" w:cs="Arial"/>
        </w:rPr>
      </w:pPr>
      <w:r w:rsidRPr="00AC67BB">
        <w:rPr>
          <w:rFonts w:ascii="Arial" w:hAnsi="Arial" w:cs="Arial"/>
        </w:rPr>
        <w:t>Turvallisuussopimus ja sen liite hyväksyttiin. Turvallisuussopimuksen kappaleen 12 osalta Mikko Vuorikoski korosti, että jos Valtorin toimittaja aiheuttaa vahinkoa, ulkoistettujen palveluiden osalta KKV:lle tulevat v</w:t>
      </w:r>
      <w:r w:rsidRPr="00AC67BB">
        <w:rPr>
          <w:rFonts w:ascii="Arial" w:hAnsi="Arial" w:cs="Arial"/>
        </w:rPr>
        <w:t>a</w:t>
      </w:r>
      <w:r w:rsidRPr="00AC67BB">
        <w:rPr>
          <w:rFonts w:ascii="Arial" w:hAnsi="Arial" w:cs="Arial"/>
        </w:rPr>
        <w:t xml:space="preserve">hingonkorvaukset Valtorilta. </w:t>
      </w:r>
    </w:p>
    <w:p w14:paraId="07156519" w14:textId="77777777" w:rsidR="00A35C8C" w:rsidRDefault="00A35C8C" w:rsidP="004F2551">
      <w:pPr>
        <w:ind w:left="2608"/>
      </w:pPr>
    </w:p>
    <w:p w14:paraId="57FBE1E9" w14:textId="6827CA7C" w:rsidR="004F2551" w:rsidRDefault="00DE3F5F" w:rsidP="00A35C8C">
      <w:pPr>
        <w:ind w:firstLine="1304"/>
      </w:pPr>
      <w:r>
        <w:t xml:space="preserve">Palvelusopimuksen hyväksyminen Liite </w:t>
      </w:r>
      <w:r w:rsidR="00C252CE">
        <w:t>6</w:t>
      </w:r>
      <w:r>
        <w:t xml:space="preserve">, </w:t>
      </w:r>
      <w:r w:rsidR="00C252CE">
        <w:t>6</w:t>
      </w:r>
      <w:r>
        <w:t xml:space="preserve">.1, </w:t>
      </w:r>
      <w:r w:rsidR="00C252CE">
        <w:t>6</w:t>
      </w:r>
      <w:r>
        <w:t xml:space="preserve">.2, </w:t>
      </w:r>
      <w:r w:rsidR="00C252CE">
        <w:t>6</w:t>
      </w:r>
      <w:r>
        <w:t xml:space="preserve">.3, </w:t>
      </w:r>
      <w:r w:rsidR="00C252CE">
        <w:t>6</w:t>
      </w:r>
      <w:r>
        <w:t xml:space="preserve">.3.1, </w:t>
      </w:r>
      <w:r w:rsidR="00C252CE">
        <w:t>6</w:t>
      </w:r>
      <w:r>
        <w:t xml:space="preserve">.4 ja </w:t>
      </w:r>
      <w:r w:rsidR="00C252CE">
        <w:t>6</w:t>
      </w:r>
      <w:r>
        <w:t>.5</w:t>
      </w:r>
    </w:p>
    <w:p w14:paraId="1476A7CC" w14:textId="77777777" w:rsidR="00A35C8C" w:rsidRDefault="00A35C8C" w:rsidP="00A35C8C">
      <w:pPr>
        <w:ind w:left="1304"/>
      </w:pPr>
    </w:p>
    <w:p w14:paraId="7C157455" w14:textId="77777777" w:rsidR="00A35C8C" w:rsidRDefault="00A35C8C" w:rsidP="00A35C8C">
      <w:pPr>
        <w:ind w:left="1304" w:firstLine="1304"/>
      </w:pPr>
      <w:r>
        <w:t xml:space="preserve">Palvelusopimus hyväksyttiin. </w:t>
      </w:r>
    </w:p>
    <w:p w14:paraId="5E1CDE28" w14:textId="77777777" w:rsidR="00A35C8C" w:rsidRPr="00AC67BB" w:rsidRDefault="00A35C8C" w:rsidP="00A35C8C">
      <w:pPr>
        <w:ind w:left="1304" w:firstLine="1304"/>
      </w:pPr>
    </w:p>
    <w:p w14:paraId="14839959" w14:textId="2CD2CBF5" w:rsidR="00A35C8C" w:rsidRPr="00AC67BB" w:rsidRDefault="00A35C8C" w:rsidP="00A35C8C">
      <w:pPr>
        <w:ind w:left="2608"/>
        <w:rPr>
          <w:rFonts w:ascii="Arial" w:hAnsi="Arial" w:cs="Arial"/>
        </w:rPr>
      </w:pPr>
      <w:r w:rsidRPr="00AC67BB">
        <w:t>Palveluliitteen osalta todettiin, että siihen täytyy listä rasti kohtaan Ru</w:t>
      </w:r>
      <w:r w:rsidRPr="00AC67BB">
        <w:t>n</w:t>
      </w:r>
      <w:r w:rsidRPr="00AC67BB">
        <w:t xml:space="preserve">koverkkopalvelut: WAN. Lisäksi </w:t>
      </w:r>
      <w:r w:rsidRPr="00AC67BB">
        <w:rPr>
          <w:rFonts w:ascii="Arial" w:hAnsi="Arial" w:cs="Arial"/>
        </w:rPr>
        <w:t>WWW-sivustopalvelut –kohtaan tulee selvittää, mikä toimittajasopimus tai palve</w:t>
      </w:r>
      <w:r w:rsidR="00AC67BB" w:rsidRPr="00AC67BB">
        <w:rPr>
          <w:rFonts w:ascii="Arial" w:hAnsi="Arial" w:cs="Arial"/>
        </w:rPr>
        <w:t xml:space="preserve">lukuvaus tähän voidaan liittää. Näiden täydennysten jälkeen palveluliite hyväksytetään sähköpostilla. </w:t>
      </w:r>
    </w:p>
    <w:p w14:paraId="2CCF6E9A" w14:textId="77777777" w:rsidR="00AC67BB" w:rsidRPr="00AC67BB" w:rsidRDefault="00AC67BB" w:rsidP="00A35C8C">
      <w:pPr>
        <w:ind w:left="2608"/>
        <w:rPr>
          <w:rFonts w:ascii="Arial" w:hAnsi="Arial" w:cs="Arial"/>
        </w:rPr>
      </w:pPr>
    </w:p>
    <w:p w14:paraId="2DE750D2" w14:textId="0A20160D" w:rsidR="00AC67BB" w:rsidRPr="00AC67BB" w:rsidRDefault="00AC67BB" w:rsidP="00A35C8C">
      <w:pPr>
        <w:ind w:left="2608"/>
        <w:rPr>
          <w:rFonts w:ascii="Arial" w:hAnsi="Arial" w:cs="Arial"/>
        </w:rPr>
      </w:pPr>
      <w:r w:rsidRPr="00AC67BB">
        <w:rPr>
          <w:rFonts w:ascii="Arial" w:hAnsi="Arial" w:cs="Arial"/>
        </w:rPr>
        <w:t xml:space="preserve">Palveluliitteen liitteeksi tulee 4-5 palvelukuvausta. </w:t>
      </w:r>
    </w:p>
    <w:p w14:paraId="1E144176" w14:textId="77777777" w:rsidR="00AC67BB" w:rsidRDefault="00AC67BB" w:rsidP="00A35C8C">
      <w:pPr>
        <w:ind w:left="2608"/>
        <w:rPr>
          <w:rFonts w:ascii="Arial" w:hAnsi="Arial" w:cs="Arial"/>
          <w:sz w:val="20"/>
          <w:szCs w:val="20"/>
        </w:rPr>
      </w:pPr>
    </w:p>
    <w:p w14:paraId="0BFA9D75" w14:textId="19D0F3E9" w:rsidR="00AC67BB" w:rsidRDefault="009A2188" w:rsidP="00A35C8C">
      <w:pPr>
        <w:ind w:left="2608"/>
      </w:pPr>
      <w:r>
        <w:t>Keskusteltiin palveluliitteen käsittelyn yhteydessä Biztalkin mahdollise</w:t>
      </w:r>
      <w:r>
        <w:t>s</w:t>
      </w:r>
      <w:r>
        <w:t xml:space="preserve">ta korvaamisesta ja pohdittiin kustannuksia. </w:t>
      </w:r>
    </w:p>
    <w:p w14:paraId="0029F589" w14:textId="77777777" w:rsidR="009A2188" w:rsidRDefault="009A2188" w:rsidP="00A35C8C">
      <w:pPr>
        <w:ind w:left="2608"/>
      </w:pPr>
    </w:p>
    <w:p w14:paraId="64BD2B9C" w14:textId="483EEB45" w:rsidR="009A2188" w:rsidRDefault="009A2188" w:rsidP="00A35C8C">
      <w:pPr>
        <w:ind w:left="2608"/>
      </w:pPr>
      <w:r>
        <w:t xml:space="preserve">Hintaliite hyväksyttiin. </w:t>
      </w:r>
    </w:p>
    <w:p w14:paraId="27100C3C" w14:textId="77777777" w:rsidR="00A35C8C" w:rsidRDefault="00A35C8C" w:rsidP="00A35C8C">
      <w:pPr>
        <w:ind w:left="1304"/>
      </w:pPr>
    </w:p>
    <w:p w14:paraId="0921E594" w14:textId="7E42EBBC" w:rsidR="009A2188" w:rsidRDefault="009A2188" w:rsidP="009A2188">
      <w:pPr>
        <w:ind w:left="2608" w:firstLine="1"/>
      </w:pPr>
      <w:r>
        <w:t>Yhteistyömalli hyväksyttiin. Mikko Vuorikoski kertoi, että vähintään ke</w:t>
      </w:r>
      <w:r>
        <w:t>r</w:t>
      </w:r>
      <w:r>
        <w:t xml:space="preserve">ran vuodessa pidetään Valtorin ja Energiaviraston johdon strateginen kokous. </w:t>
      </w:r>
    </w:p>
    <w:p w14:paraId="685A990F" w14:textId="77777777" w:rsidR="009A2188" w:rsidRDefault="009A2188" w:rsidP="009A2188">
      <w:pPr>
        <w:ind w:left="2608" w:firstLine="1"/>
      </w:pPr>
    </w:p>
    <w:p w14:paraId="76AEC7C3" w14:textId="3A6F8405" w:rsidR="009A2188" w:rsidRDefault="009A2188" w:rsidP="009A2188">
      <w:pPr>
        <w:ind w:left="2608" w:firstLine="1"/>
      </w:pPr>
      <w:r>
        <w:t>Yhteistyösuunnitelma hyväksyttiin muuten, mutta siihen tulee täydentää Valtorin Energiaviraston asiakasvastaava. Vaikka asiakasvastaava on vaihtumassa, siinä tulee olla joko nykyisen tai tulevan nimi.</w:t>
      </w:r>
    </w:p>
    <w:p w14:paraId="632887CF" w14:textId="77777777" w:rsidR="009A2188" w:rsidRDefault="009A2188" w:rsidP="009A2188">
      <w:pPr>
        <w:ind w:left="2608" w:firstLine="1"/>
      </w:pPr>
    </w:p>
    <w:p w14:paraId="24EF01CB" w14:textId="14DAD012" w:rsidR="009A2188" w:rsidRDefault="009A2188" w:rsidP="009A2188">
      <w:pPr>
        <w:ind w:left="2608" w:firstLine="1"/>
      </w:pPr>
      <w:r>
        <w:t xml:space="preserve">Tietoturvakartoitus hyväksyttiin. </w:t>
      </w:r>
    </w:p>
    <w:p w14:paraId="00248A50" w14:textId="77777777" w:rsidR="009A2188" w:rsidRDefault="009A2188" w:rsidP="009A2188">
      <w:pPr>
        <w:ind w:left="2608" w:firstLine="1"/>
      </w:pPr>
    </w:p>
    <w:p w14:paraId="1D863886" w14:textId="41332E9E" w:rsidR="00F7064C" w:rsidRDefault="009A2188" w:rsidP="00F7064C">
      <w:pPr>
        <w:ind w:left="2608" w:firstLine="1"/>
      </w:pPr>
      <w:r>
        <w:t xml:space="preserve">Asiakastoimitusten palvelut –liite hyväksyttiin. </w:t>
      </w:r>
    </w:p>
    <w:p w14:paraId="30D49800" w14:textId="06C47E3A" w:rsidR="009A2188" w:rsidRDefault="009A2188" w:rsidP="00A35C8C">
      <w:pPr>
        <w:ind w:left="1304"/>
      </w:pPr>
    </w:p>
    <w:p w14:paraId="2DB22C72" w14:textId="77777777" w:rsidR="00A35C8C" w:rsidRDefault="00A35C8C" w:rsidP="00A35C8C">
      <w:pPr>
        <w:ind w:left="1304"/>
      </w:pPr>
    </w:p>
    <w:p w14:paraId="798A9E88" w14:textId="01A8B3F6" w:rsidR="00DE3F5F" w:rsidRDefault="00DE3F5F" w:rsidP="00A35C8C">
      <w:pPr>
        <w:ind w:left="1304"/>
      </w:pPr>
      <w:r>
        <w:t>Siirtoluvan antaminen</w:t>
      </w:r>
      <w:r w:rsidR="0030686A">
        <w:t xml:space="preserve"> Liite </w:t>
      </w:r>
      <w:r w:rsidR="00C252CE">
        <w:t>7</w:t>
      </w:r>
    </w:p>
    <w:p w14:paraId="6390373E" w14:textId="735E89F6" w:rsidR="00F7064C" w:rsidRPr="00150EFF" w:rsidRDefault="00F7064C" w:rsidP="00F7064C">
      <w:pPr>
        <w:ind w:left="2608" w:firstLine="1"/>
      </w:pPr>
      <w:r>
        <w:lastRenderedPageBreak/>
        <w:t>Siirtolupakriteerit hyväksyttiin. Palvelusopimus voidaan todeta hyväks</w:t>
      </w:r>
      <w:r>
        <w:t>y</w:t>
      </w:r>
      <w:r>
        <w:t xml:space="preserve">tyksi 24.9.2015. Siirtolupa annettiin. </w:t>
      </w:r>
    </w:p>
    <w:p w14:paraId="5B73E048" w14:textId="3E2B891D" w:rsidR="00177FC5" w:rsidRDefault="0030686A" w:rsidP="0030686A">
      <w:pPr>
        <w:pStyle w:val="VMOtsikkonum1"/>
      </w:pPr>
      <w:r>
        <w:t>Sovitut toimenpiteet</w:t>
      </w:r>
      <w:r w:rsidR="00177FC5">
        <w:t xml:space="preserve"> </w:t>
      </w:r>
    </w:p>
    <w:p w14:paraId="6E2FC4D8" w14:textId="77777777" w:rsidR="00BF391F" w:rsidRDefault="00BF391F" w:rsidP="00BF391F">
      <w:pPr>
        <w:rPr>
          <w:lang w:eastAsia="fi-FI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193"/>
        <w:gridCol w:w="2552"/>
        <w:gridCol w:w="1134"/>
        <w:gridCol w:w="1134"/>
        <w:gridCol w:w="992"/>
        <w:gridCol w:w="2268"/>
      </w:tblGrid>
      <w:tr w:rsidR="00BF391F" w14:paraId="0F593766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25C55D51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1F99B02A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607F686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5A896684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42ECF1C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72CC5A5B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24B3588F" w14:textId="77777777" w:rsidR="00BF391F" w:rsidRDefault="00BF391F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Ratkaisu</w:t>
            </w:r>
          </w:p>
        </w:tc>
      </w:tr>
      <w:tr w:rsidR="00BF391F" w14:paraId="144075E8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0889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70B9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33E8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Energiavirasto alleki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joittaa siirtosopimuksen liitteineen.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F27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 Nurmi, Jukka Mois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nen, 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F63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Elokuun loppu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A1F3" w14:textId="1F333A04" w:rsidR="00BF391F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ED5" w14:textId="03B5CFD4" w:rsidR="00BF391F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Siirtosopimukset on allekirjoitettu sekä Energiavirastossa että Valtorissa. </w:t>
            </w:r>
          </w:p>
        </w:tc>
      </w:tr>
      <w:tr w:rsidR="00BF391F" w14:paraId="07677B46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056C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64B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EB7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Talous- ja laskutusp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laverin järjestäminen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99A9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A070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kuun loppu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E3CB" w14:textId="1D2D5AB8" w:rsidR="00BF391F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CD60" w14:textId="4967CAAA" w:rsidR="00BF391F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 varasi</w:t>
            </w:r>
            <w:r w:rsidR="00BF391F">
              <w:rPr>
                <w:rFonts w:ascii="Arial" w:hAnsi="Arial" w:cs="Arial"/>
              </w:rPr>
              <w:t xml:space="preserve"> talouspalav</w:t>
            </w:r>
            <w:r w:rsidR="00BF391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rin 2.10.2015</w:t>
            </w:r>
            <w:r w:rsidR="00BF391F">
              <w:rPr>
                <w:rFonts w:ascii="Arial" w:hAnsi="Arial" w:cs="Arial"/>
              </w:rPr>
              <w:t>.</w:t>
            </w:r>
          </w:p>
        </w:tc>
      </w:tr>
      <w:tr w:rsidR="00BF391F" w14:paraId="2909359A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E408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C8D5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E57" w14:textId="2DD6A530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Kaiken euromääräisen tiedon kerääminen DD-lomakkeelle</w:t>
            </w:r>
            <w:r w:rsidR="00F7064C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A181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99CB" w14:textId="77777777" w:rsidR="00BF391F" w:rsidRDefault="00BF391F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E8F8" w14:textId="4638D4D0" w:rsidR="00BF391F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Valmis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6569" w14:textId="423ACD0C" w:rsidR="00BF391F" w:rsidRDefault="00F7064C" w:rsidP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Energiavirastossa kerätty</w:t>
            </w:r>
            <w:r w:rsidR="00BF391F">
              <w:rPr>
                <w:rFonts w:ascii="Arial" w:hAnsi="Arial" w:cs="Arial"/>
              </w:rPr>
              <w:t xml:space="preserve"> kaikki eur</w:t>
            </w:r>
            <w:r w:rsidR="00BF391F">
              <w:rPr>
                <w:rFonts w:ascii="Arial" w:hAnsi="Arial" w:cs="Arial"/>
              </w:rPr>
              <w:t>o</w:t>
            </w:r>
            <w:r w:rsidR="00BF391F">
              <w:rPr>
                <w:rFonts w:ascii="Arial" w:hAnsi="Arial" w:cs="Arial"/>
              </w:rPr>
              <w:t>määräinen tieto DD-lomakkeelle</w:t>
            </w:r>
            <w:r>
              <w:rPr>
                <w:rFonts w:ascii="Arial" w:hAnsi="Arial" w:cs="Arial"/>
              </w:rPr>
              <w:t>.</w:t>
            </w:r>
            <w:r w:rsidR="00BF391F">
              <w:rPr>
                <w:rFonts w:ascii="Arial" w:hAnsi="Arial" w:cs="Arial"/>
              </w:rPr>
              <w:t xml:space="preserve"> </w:t>
            </w:r>
          </w:p>
        </w:tc>
      </w:tr>
      <w:tr w:rsidR="00F7064C" w14:paraId="380143CE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A32" w14:textId="31618029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949" w14:textId="047E6E07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86F" w14:textId="23854683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Palveluliitteen täyde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nykset.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5AB" w14:textId="4AEED93E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590" w14:textId="48110E91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A5A" w14:textId="5168B1DB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DE4" w14:textId="0A566BCE" w:rsidR="00F7064C" w:rsidRDefault="00F7064C" w:rsidP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Liite täydennetään ja Johanna Laapio laittaa sähköpostilla hyväksyttäväksi. </w:t>
            </w:r>
          </w:p>
        </w:tc>
      </w:tr>
      <w:tr w:rsidR="00F7064C" w14:paraId="12B45F37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24" w14:textId="3072640D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708" w14:textId="2F7512A0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8FE" w14:textId="39585E0A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Palvelu- ja turvallisuu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sopimuksen allekirjo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CC3" w14:textId="0E1C7E47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Laapio, 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911" w14:textId="762518B2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BCE" w14:textId="083159A2" w:rsidR="00F7064C" w:rsidRDefault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462" w14:textId="0CDBB87C" w:rsidR="00F7064C" w:rsidRDefault="00F67D91" w:rsidP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Sopimukset on tä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keää saada alleki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joitusprosessiin s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ten, että Energiav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rastossa voidaan allekirjoittaa viimei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tään 7.10.2015. Muuten allekirjoitus venyy. </w:t>
            </w:r>
          </w:p>
        </w:tc>
      </w:tr>
      <w:tr w:rsidR="00F7064C" w14:paraId="57E275D0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73B" w14:textId="4D7EB568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B86" w14:textId="110225C2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366" w14:textId="637E4A70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Palvelukuvausten 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keminen valmiiksi.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339" w14:textId="7EFA9947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35F" w14:textId="6ED73CE4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268" w14:textId="3558AE63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306" w14:textId="5247D9A8" w:rsidR="00F7064C" w:rsidRDefault="007D1D0E" w:rsidP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Palvelukuvaukset valmistellaan. </w:t>
            </w:r>
          </w:p>
        </w:tc>
      </w:tr>
      <w:tr w:rsidR="00F7064C" w14:paraId="0DFCAC0F" w14:textId="77777777" w:rsidTr="00BF39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87A8" w14:textId="2975F25A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C8C" w14:textId="2CDF24E3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2DD" w14:textId="0796E92B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9BB" w14:textId="437BBBC9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Palvel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ryhmä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E8F" w14:textId="7CDFEB74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38F" w14:textId="71127F04" w:rsidR="00F7064C" w:rsidRDefault="007D1D0E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619" w14:textId="23437425" w:rsidR="00F7064C" w:rsidRDefault="007D1D0E" w:rsidP="00F7064C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 on tärkeää käydä läpi hyvissä ajoin ennen siirt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päivää. </w:t>
            </w:r>
          </w:p>
        </w:tc>
      </w:tr>
    </w:tbl>
    <w:p w14:paraId="399F94D8" w14:textId="77777777" w:rsidR="00BF391F" w:rsidRDefault="00BF391F" w:rsidP="00BF391F">
      <w:pPr>
        <w:rPr>
          <w:lang w:eastAsia="fi-FI"/>
        </w:rPr>
      </w:pPr>
    </w:p>
    <w:p w14:paraId="3A1DFE68" w14:textId="77777777" w:rsidR="00BF391F" w:rsidRDefault="00BF391F" w:rsidP="00BF391F">
      <w:pPr>
        <w:rPr>
          <w:lang w:eastAsia="fi-FI"/>
        </w:rPr>
      </w:pPr>
    </w:p>
    <w:p w14:paraId="2BB5B0C0" w14:textId="77777777" w:rsidR="00BF391F" w:rsidRDefault="00BF391F" w:rsidP="00BF391F">
      <w:pPr>
        <w:rPr>
          <w:lang w:eastAsia="fi-FI"/>
        </w:rPr>
      </w:pPr>
    </w:p>
    <w:p w14:paraId="744A8ED6" w14:textId="77777777" w:rsidR="00BF391F" w:rsidRPr="00BF391F" w:rsidRDefault="00BF391F" w:rsidP="00BF391F">
      <w:pPr>
        <w:rPr>
          <w:lang w:eastAsia="fi-FI"/>
        </w:rPr>
      </w:pPr>
    </w:p>
    <w:p w14:paraId="5B73E06C" w14:textId="77777777" w:rsidR="00177FC5" w:rsidRDefault="00177FC5" w:rsidP="00177FC5">
      <w:pPr>
        <w:pStyle w:val="VMOtsikkonum1"/>
      </w:pPr>
      <w:r>
        <w:t>Muut asiat</w:t>
      </w:r>
    </w:p>
    <w:p w14:paraId="6DCB82D6" w14:textId="33672BF4" w:rsidR="007D1D0E" w:rsidRPr="007D1D0E" w:rsidRDefault="007D1D0E" w:rsidP="007D1D0E">
      <w:pPr>
        <w:ind w:left="1304"/>
        <w:rPr>
          <w:lang w:eastAsia="fi-FI"/>
        </w:rPr>
      </w:pPr>
      <w:r>
        <w:rPr>
          <w:lang w:eastAsia="fi-FI"/>
        </w:rPr>
        <w:t xml:space="preserve">Muita asioita ei ollut. </w:t>
      </w:r>
    </w:p>
    <w:p w14:paraId="5B73E06D" w14:textId="7439A1FC" w:rsidR="00177FC5" w:rsidRPr="00EC5DBE" w:rsidRDefault="00177FC5" w:rsidP="00177FC5">
      <w:pPr>
        <w:ind w:left="2608"/>
      </w:pPr>
    </w:p>
    <w:p w14:paraId="5B73E06E" w14:textId="77777777" w:rsidR="00177FC5" w:rsidRDefault="00177FC5" w:rsidP="00177FC5">
      <w:pPr>
        <w:pStyle w:val="VMOtsikkonum1"/>
      </w:pPr>
      <w:r>
        <w:lastRenderedPageBreak/>
        <w:t>Seuraava kokous</w:t>
      </w:r>
    </w:p>
    <w:p w14:paraId="180DEBD0" w14:textId="1DAD62FF" w:rsidR="007D1D0E" w:rsidRPr="007D1D0E" w:rsidRDefault="007D1D0E" w:rsidP="007D1D0E">
      <w:pPr>
        <w:ind w:left="1304"/>
        <w:rPr>
          <w:lang w:eastAsia="fi-FI"/>
        </w:rPr>
      </w:pPr>
      <w:r>
        <w:rPr>
          <w:lang w:eastAsia="fi-FI"/>
        </w:rPr>
        <w:t xml:space="preserve">Seuraava kokous on 16.12. klo 12 – 14. </w:t>
      </w:r>
    </w:p>
    <w:p w14:paraId="5B73E070" w14:textId="63C58A7D" w:rsidR="00177FC5" w:rsidRDefault="00177FC5" w:rsidP="00177FC5">
      <w:pPr>
        <w:ind w:left="2608"/>
      </w:pPr>
    </w:p>
    <w:p w14:paraId="5B73E071" w14:textId="77777777" w:rsidR="00177FC5" w:rsidRDefault="00177FC5" w:rsidP="00177FC5">
      <w:pPr>
        <w:ind w:left="2608"/>
      </w:pPr>
    </w:p>
    <w:p w14:paraId="5B73E072" w14:textId="77777777" w:rsidR="00177FC5" w:rsidRDefault="00177FC5" w:rsidP="00177FC5">
      <w:pPr>
        <w:ind w:left="2608"/>
      </w:pPr>
    </w:p>
    <w:p w14:paraId="5B73E073" w14:textId="77777777" w:rsidR="00177FC5" w:rsidRPr="00EA38F6" w:rsidRDefault="00177FC5" w:rsidP="00177FC5">
      <w:pPr>
        <w:rPr>
          <w:b/>
        </w:rPr>
      </w:pPr>
      <w:r w:rsidRPr="00EA38F6">
        <w:rPr>
          <w:b/>
        </w:rPr>
        <w:t>Liitteet</w:t>
      </w:r>
    </w:p>
    <w:p w14:paraId="652DB3A3" w14:textId="5318CF80" w:rsidR="00A86441" w:rsidRPr="00932582" w:rsidRDefault="00A86441" w:rsidP="00186BB3">
      <w:pPr>
        <w:pStyle w:val="BodyText"/>
        <w:numPr>
          <w:ilvl w:val="0"/>
          <w:numId w:val="12"/>
        </w:numPr>
        <w:spacing w:after="0"/>
      </w:pPr>
      <w:r w:rsidRPr="00932582">
        <w:t xml:space="preserve">Edellisen </w:t>
      </w:r>
      <w:r w:rsidR="0030686A">
        <w:t>ohjausryhmän kokouksen</w:t>
      </w:r>
      <w:r w:rsidRPr="00932582">
        <w:t xml:space="preserve"> pöytäkirja</w:t>
      </w:r>
    </w:p>
    <w:p w14:paraId="15D10BBE" w14:textId="25516D73" w:rsidR="00276971" w:rsidRPr="00932582" w:rsidRDefault="00276971" w:rsidP="00186BB3">
      <w:pPr>
        <w:pStyle w:val="BodyText"/>
        <w:numPr>
          <w:ilvl w:val="0"/>
          <w:numId w:val="12"/>
        </w:numPr>
        <w:spacing w:after="0"/>
      </w:pPr>
      <w:r w:rsidRPr="00932582">
        <w:t>Valtorin tilannekatsaus</w:t>
      </w:r>
    </w:p>
    <w:p w14:paraId="0FBC408F" w14:textId="77777777" w:rsidR="00276971" w:rsidRPr="00932582" w:rsidRDefault="00276971" w:rsidP="00186BB3">
      <w:pPr>
        <w:pStyle w:val="BodyText"/>
        <w:numPr>
          <w:ilvl w:val="0"/>
          <w:numId w:val="12"/>
        </w:numPr>
        <w:spacing w:after="0"/>
      </w:pPr>
      <w:r w:rsidRPr="00932582">
        <w:t>Projektin tilannekatsaus</w:t>
      </w:r>
    </w:p>
    <w:p w14:paraId="28FC7C0E" w14:textId="792FF6D4" w:rsidR="00A86441" w:rsidRPr="00932582" w:rsidRDefault="00A86441" w:rsidP="00186BB3">
      <w:pPr>
        <w:pStyle w:val="BodyText"/>
        <w:numPr>
          <w:ilvl w:val="0"/>
          <w:numId w:val="12"/>
        </w:numPr>
        <w:spacing w:after="0"/>
      </w:pPr>
      <w:r w:rsidRPr="00932582">
        <w:t>Projektin riskit</w:t>
      </w:r>
    </w:p>
    <w:p w14:paraId="7C5385B4" w14:textId="77777777" w:rsidR="00AF2388" w:rsidRPr="00932582" w:rsidRDefault="00AF2388" w:rsidP="00186BB3">
      <w:pPr>
        <w:pStyle w:val="BodyText"/>
        <w:numPr>
          <w:ilvl w:val="0"/>
          <w:numId w:val="12"/>
        </w:numPr>
        <w:spacing w:after="0"/>
      </w:pPr>
      <w:r w:rsidRPr="00932582">
        <w:t>Turvallisuussopimus</w:t>
      </w:r>
    </w:p>
    <w:p w14:paraId="6AB4F0E3" w14:textId="79B3A817" w:rsidR="00AF2388" w:rsidRPr="00932582" w:rsidRDefault="007D1D0E" w:rsidP="00186BB3">
      <w:pPr>
        <w:pStyle w:val="BodyText"/>
        <w:spacing w:after="0"/>
        <w:ind w:left="3328"/>
      </w:pPr>
      <w:r>
        <w:t>5</w:t>
      </w:r>
      <w:r w:rsidR="00186BB3">
        <w:t xml:space="preserve">.1. </w:t>
      </w:r>
      <w:r w:rsidR="00AF2388" w:rsidRPr="00932582">
        <w:t>Turvallisuussopimuksen yhteyshenkilöt</w:t>
      </w:r>
    </w:p>
    <w:p w14:paraId="529D2B9F" w14:textId="77777777" w:rsidR="00AF2388" w:rsidRPr="00932582" w:rsidRDefault="00AF2388" w:rsidP="00186BB3">
      <w:pPr>
        <w:pStyle w:val="BodyText"/>
        <w:numPr>
          <w:ilvl w:val="0"/>
          <w:numId w:val="12"/>
        </w:numPr>
        <w:spacing w:after="0"/>
      </w:pPr>
      <w:r w:rsidRPr="00932582">
        <w:t>Palvelusopimus</w:t>
      </w:r>
    </w:p>
    <w:p w14:paraId="3A8A1187" w14:textId="67EE0AD6" w:rsidR="00AF2388" w:rsidRPr="00932582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.1 </w:t>
      </w:r>
      <w:r w:rsidR="00AF2388" w:rsidRPr="00932582">
        <w:t>Palvelusopimuksen liite 1 Palvelut</w:t>
      </w:r>
    </w:p>
    <w:p w14:paraId="2DEB01CF" w14:textId="780220B9" w:rsidR="00AF2388" w:rsidRPr="00932582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.2 </w:t>
      </w:r>
      <w:r w:rsidR="00AF2388" w:rsidRPr="00932582">
        <w:t>Palvelusopimuksen liite 2 Hinnat</w:t>
      </w:r>
    </w:p>
    <w:p w14:paraId="6872F42D" w14:textId="2C5BC8EA" w:rsidR="00AF2388" w:rsidRPr="00932582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.3 </w:t>
      </w:r>
      <w:r w:rsidR="00AF2388" w:rsidRPr="00932582">
        <w:t>Palvelusopimuksen liite 3 Yhteistyömalli</w:t>
      </w:r>
    </w:p>
    <w:p w14:paraId="7A7642F0" w14:textId="659C50ED" w:rsidR="00AF2388" w:rsidRPr="00932582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.3.1 </w:t>
      </w:r>
      <w:r w:rsidR="00AF2388" w:rsidRPr="00932582">
        <w:t>Palvelusopimuksen liite 3.1 Yhteistyösuunnitelma</w:t>
      </w:r>
    </w:p>
    <w:p w14:paraId="25F2FD88" w14:textId="0BFBD817" w:rsidR="00AF2388" w:rsidRPr="00932582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.4 </w:t>
      </w:r>
      <w:r w:rsidR="00AF2388" w:rsidRPr="00932582">
        <w:t>Palvelusopimuksen liite 4 Tietoturvakartoitus</w:t>
      </w:r>
    </w:p>
    <w:p w14:paraId="0A7F3D4C" w14:textId="566912C8" w:rsidR="00AF2388" w:rsidRDefault="007D1D0E" w:rsidP="00186BB3">
      <w:pPr>
        <w:pStyle w:val="BodyText"/>
        <w:spacing w:after="0"/>
        <w:ind w:left="3328"/>
      </w:pPr>
      <w:r>
        <w:t>6</w:t>
      </w:r>
      <w:r w:rsidR="00186BB3">
        <w:t xml:space="preserve">.5 </w:t>
      </w:r>
      <w:r w:rsidR="00AF2388" w:rsidRPr="00932582">
        <w:t>Palvelusopimuksen liite 5 Asiakastoimitusten palvelut</w:t>
      </w:r>
    </w:p>
    <w:p w14:paraId="4D5AE775" w14:textId="319EDFBF" w:rsidR="0030686A" w:rsidRPr="00932582" w:rsidRDefault="0030686A" w:rsidP="00186BB3">
      <w:pPr>
        <w:pStyle w:val="BodyText"/>
        <w:numPr>
          <w:ilvl w:val="0"/>
          <w:numId w:val="12"/>
        </w:numPr>
        <w:spacing w:after="0"/>
      </w:pPr>
      <w:r>
        <w:t xml:space="preserve">Siirtolupakriteerit </w:t>
      </w:r>
    </w:p>
    <w:p w14:paraId="4AC96CED" w14:textId="77777777" w:rsidR="00276971" w:rsidRPr="00276971" w:rsidRDefault="00276971" w:rsidP="00276971">
      <w:pPr>
        <w:rPr>
          <w:highlight w:val="yellow"/>
        </w:rPr>
      </w:pPr>
    </w:p>
    <w:sectPr w:rsidR="00276971" w:rsidRPr="00276971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A248" w14:textId="77777777" w:rsidR="002C6C2A" w:rsidRDefault="002C6C2A" w:rsidP="000672D9">
      <w:r>
        <w:separator/>
      </w:r>
    </w:p>
  </w:endnote>
  <w:endnote w:type="continuationSeparator" w:id="0">
    <w:p w14:paraId="7BDA5CCD" w14:textId="77777777" w:rsidR="002C6C2A" w:rsidRDefault="002C6C2A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Footer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Footer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41411" w14:textId="77777777" w:rsidR="002C6C2A" w:rsidRDefault="002C6C2A" w:rsidP="000672D9">
      <w:r>
        <w:separator/>
      </w:r>
    </w:p>
  </w:footnote>
  <w:footnote w:type="continuationSeparator" w:id="0">
    <w:p w14:paraId="65CA08CC" w14:textId="77777777" w:rsidR="002C6C2A" w:rsidRDefault="002C6C2A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60288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036ADCBC" w:rsidR="00D351BB" w:rsidRPr="00CA1A26" w:rsidRDefault="0010790E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43665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43665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Header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Header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Header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Header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Header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Header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348CCF8C" w:rsidR="00D351BB" w:rsidRPr="009A3F64" w:rsidRDefault="002C6C2A" w:rsidP="00D37807">
          <w:pPr>
            <w:pStyle w:val="Header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0AC8">
                <w:t>To</w:t>
              </w:r>
              <w:r w:rsidR="0059246E">
                <w:t>imintosiirrot/ Johanna Laapio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10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1BE0D3FA" w:rsidR="00D351BB" w:rsidRPr="008D59E1" w:rsidRDefault="00843665" w:rsidP="008272BA">
              <w:pPr>
                <w:pStyle w:val="Header"/>
              </w:pPr>
              <w:r>
                <w:t>1.10.2015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Header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AA"/>
    <w:multiLevelType w:val="hybridMultilevel"/>
    <w:tmpl w:val="D3F4DF3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049567FC"/>
    <w:multiLevelType w:val="hybridMultilevel"/>
    <w:tmpl w:val="141A7D48"/>
    <w:lvl w:ilvl="0" w:tplc="367CC250"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80A0B3C"/>
    <w:multiLevelType w:val="multilevel"/>
    <w:tmpl w:val="22A8CFD8"/>
    <w:numStyleLink w:val="Valtiokonttoriluettelomerkit"/>
  </w:abstractNum>
  <w:abstractNum w:abstractNumId="3">
    <w:nsid w:val="0B235F75"/>
    <w:multiLevelType w:val="multilevel"/>
    <w:tmpl w:val="94D64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44" w:hanging="1800"/>
      </w:pPr>
      <w:rPr>
        <w:rFonts w:hint="default"/>
      </w:rPr>
    </w:lvl>
  </w:abstractNum>
  <w:abstractNum w:abstractNumId="4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5">
    <w:nsid w:val="363302F0"/>
    <w:multiLevelType w:val="hybridMultilevel"/>
    <w:tmpl w:val="A1A028F4"/>
    <w:lvl w:ilvl="0" w:tplc="E7B6B45C">
      <w:start w:val="1"/>
      <w:numFmt w:val="bullet"/>
      <w:pStyle w:val="VMluettelonumeroin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7">
    <w:nsid w:val="419D69E9"/>
    <w:multiLevelType w:val="multilevel"/>
    <w:tmpl w:val="82BA7B94"/>
    <w:numStyleLink w:val="Valtiokonttoriluettelonumerointi"/>
  </w:abstractNum>
  <w:abstractNum w:abstractNumId="8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9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0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1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46153"/>
    <w:rsid w:val="00063141"/>
    <w:rsid w:val="000672D9"/>
    <w:rsid w:val="00070C1F"/>
    <w:rsid w:val="00092C50"/>
    <w:rsid w:val="000A1437"/>
    <w:rsid w:val="000A739B"/>
    <w:rsid w:val="000C0FEB"/>
    <w:rsid w:val="000F0BE9"/>
    <w:rsid w:val="00105754"/>
    <w:rsid w:val="0010790E"/>
    <w:rsid w:val="00107D3F"/>
    <w:rsid w:val="00111F4D"/>
    <w:rsid w:val="0012561A"/>
    <w:rsid w:val="00136E05"/>
    <w:rsid w:val="0013783B"/>
    <w:rsid w:val="00140F9B"/>
    <w:rsid w:val="00163176"/>
    <w:rsid w:val="00170925"/>
    <w:rsid w:val="001719B6"/>
    <w:rsid w:val="00176894"/>
    <w:rsid w:val="00177EBA"/>
    <w:rsid w:val="00177FC5"/>
    <w:rsid w:val="00183E49"/>
    <w:rsid w:val="00184A2B"/>
    <w:rsid w:val="00186BB3"/>
    <w:rsid w:val="00195817"/>
    <w:rsid w:val="001A480A"/>
    <w:rsid w:val="001A5EF6"/>
    <w:rsid w:val="001B059C"/>
    <w:rsid w:val="001D22DB"/>
    <w:rsid w:val="0020791D"/>
    <w:rsid w:val="00207F87"/>
    <w:rsid w:val="00212E1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C6C2A"/>
    <w:rsid w:val="002D596C"/>
    <w:rsid w:val="002F5278"/>
    <w:rsid w:val="0030095E"/>
    <w:rsid w:val="0030686A"/>
    <w:rsid w:val="00310FEC"/>
    <w:rsid w:val="00311C60"/>
    <w:rsid w:val="00316531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71F35"/>
    <w:rsid w:val="00384CE4"/>
    <w:rsid w:val="003B679B"/>
    <w:rsid w:val="003B7BDE"/>
    <w:rsid w:val="003C0A33"/>
    <w:rsid w:val="003C1AE1"/>
    <w:rsid w:val="003D2A0E"/>
    <w:rsid w:val="003D35A1"/>
    <w:rsid w:val="003E02AE"/>
    <w:rsid w:val="003E48A6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7C96"/>
    <w:rsid w:val="0053711C"/>
    <w:rsid w:val="00540D6E"/>
    <w:rsid w:val="00542799"/>
    <w:rsid w:val="00565A07"/>
    <w:rsid w:val="005754E6"/>
    <w:rsid w:val="00587B3D"/>
    <w:rsid w:val="0059246E"/>
    <w:rsid w:val="005B3DEA"/>
    <w:rsid w:val="005B3FFE"/>
    <w:rsid w:val="005B43FC"/>
    <w:rsid w:val="005B4AB4"/>
    <w:rsid w:val="005B6EB5"/>
    <w:rsid w:val="005F5BFF"/>
    <w:rsid w:val="00603907"/>
    <w:rsid w:val="00617A28"/>
    <w:rsid w:val="00626BE8"/>
    <w:rsid w:val="00635C77"/>
    <w:rsid w:val="006469BA"/>
    <w:rsid w:val="006503E1"/>
    <w:rsid w:val="006549CC"/>
    <w:rsid w:val="00664F9A"/>
    <w:rsid w:val="00685D00"/>
    <w:rsid w:val="0069337E"/>
    <w:rsid w:val="0069606C"/>
    <w:rsid w:val="006A02B3"/>
    <w:rsid w:val="006B2182"/>
    <w:rsid w:val="006C1691"/>
    <w:rsid w:val="006C27F3"/>
    <w:rsid w:val="006D5B27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47B11"/>
    <w:rsid w:val="00770AC8"/>
    <w:rsid w:val="0077472D"/>
    <w:rsid w:val="00774BFE"/>
    <w:rsid w:val="00780C63"/>
    <w:rsid w:val="007933AD"/>
    <w:rsid w:val="007A2D36"/>
    <w:rsid w:val="007A4BCF"/>
    <w:rsid w:val="007B08F7"/>
    <w:rsid w:val="007B1CBA"/>
    <w:rsid w:val="007B7E67"/>
    <w:rsid w:val="007C75F8"/>
    <w:rsid w:val="007D1D0E"/>
    <w:rsid w:val="007E2ABD"/>
    <w:rsid w:val="007E61D4"/>
    <w:rsid w:val="007E6EE8"/>
    <w:rsid w:val="007F7391"/>
    <w:rsid w:val="008163E5"/>
    <w:rsid w:val="008168B2"/>
    <w:rsid w:val="00823575"/>
    <w:rsid w:val="008272BA"/>
    <w:rsid w:val="00832D9B"/>
    <w:rsid w:val="00843665"/>
    <w:rsid w:val="00861DE3"/>
    <w:rsid w:val="00874562"/>
    <w:rsid w:val="00877B51"/>
    <w:rsid w:val="00881FA3"/>
    <w:rsid w:val="0088324C"/>
    <w:rsid w:val="00886C77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40D33"/>
    <w:rsid w:val="00943688"/>
    <w:rsid w:val="009A2188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221B"/>
    <w:rsid w:val="00A35759"/>
    <w:rsid w:val="00A35830"/>
    <w:rsid w:val="00A35C8C"/>
    <w:rsid w:val="00A374E1"/>
    <w:rsid w:val="00A41A44"/>
    <w:rsid w:val="00A53F4F"/>
    <w:rsid w:val="00A544E4"/>
    <w:rsid w:val="00A63582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C67BB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13330"/>
    <w:rsid w:val="00B306F9"/>
    <w:rsid w:val="00B43C21"/>
    <w:rsid w:val="00B43E1E"/>
    <w:rsid w:val="00B635B0"/>
    <w:rsid w:val="00B850A8"/>
    <w:rsid w:val="00B96176"/>
    <w:rsid w:val="00BB5795"/>
    <w:rsid w:val="00BD19A7"/>
    <w:rsid w:val="00BD1CD3"/>
    <w:rsid w:val="00BD26F3"/>
    <w:rsid w:val="00BD4FB8"/>
    <w:rsid w:val="00BE178E"/>
    <w:rsid w:val="00BE4FB1"/>
    <w:rsid w:val="00BF391F"/>
    <w:rsid w:val="00C17408"/>
    <w:rsid w:val="00C212FD"/>
    <w:rsid w:val="00C2167A"/>
    <w:rsid w:val="00C232F6"/>
    <w:rsid w:val="00C24F46"/>
    <w:rsid w:val="00C252CE"/>
    <w:rsid w:val="00C50637"/>
    <w:rsid w:val="00C6128D"/>
    <w:rsid w:val="00C9392C"/>
    <w:rsid w:val="00CA0C0C"/>
    <w:rsid w:val="00CA1A26"/>
    <w:rsid w:val="00CA1DC4"/>
    <w:rsid w:val="00CA3CDF"/>
    <w:rsid w:val="00CB1E5C"/>
    <w:rsid w:val="00CC1472"/>
    <w:rsid w:val="00CC5CE2"/>
    <w:rsid w:val="00CE3C1F"/>
    <w:rsid w:val="00CE5057"/>
    <w:rsid w:val="00CE7557"/>
    <w:rsid w:val="00CF2682"/>
    <w:rsid w:val="00CF2C0A"/>
    <w:rsid w:val="00CF644C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9162C"/>
    <w:rsid w:val="00D91EBD"/>
    <w:rsid w:val="00DA0F66"/>
    <w:rsid w:val="00DC4306"/>
    <w:rsid w:val="00DD2D7F"/>
    <w:rsid w:val="00DD40AC"/>
    <w:rsid w:val="00DE3F5F"/>
    <w:rsid w:val="00DF4661"/>
    <w:rsid w:val="00E14A61"/>
    <w:rsid w:val="00E2200A"/>
    <w:rsid w:val="00E338D7"/>
    <w:rsid w:val="00E374EB"/>
    <w:rsid w:val="00E41FFA"/>
    <w:rsid w:val="00E45F72"/>
    <w:rsid w:val="00E5592D"/>
    <w:rsid w:val="00E60B99"/>
    <w:rsid w:val="00E629C8"/>
    <w:rsid w:val="00E82196"/>
    <w:rsid w:val="00E90A3E"/>
    <w:rsid w:val="00E9604D"/>
    <w:rsid w:val="00E9730B"/>
    <w:rsid w:val="00EA38F6"/>
    <w:rsid w:val="00EA41E1"/>
    <w:rsid w:val="00ED1B26"/>
    <w:rsid w:val="00ED41D5"/>
    <w:rsid w:val="00ED56B7"/>
    <w:rsid w:val="00EE0019"/>
    <w:rsid w:val="00EE0986"/>
    <w:rsid w:val="00EF72B0"/>
    <w:rsid w:val="00F00B41"/>
    <w:rsid w:val="00F03061"/>
    <w:rsid w:val="00F04286"/>
    <w:rsid w:val="00F1235C"/>
    <w:rsid w:val="00F1542F"/>
    <w:rsid w:val="00F17023"/>
    <w:rsid w:val="00F33204"/>
    <w:rsid w:val="00F42FFE"/>
    <w:rsid w:val="00F450CA"/>
    <w:rsid w:val="00F502C5"/>
    <w:rsid w:val="00F52EFD"/>
    <w:rsid w:val="00F55E96"/>
    <w:rsid w:val="00F648D0"/>
    <w:rsid w:val="00F67D91"/>
    <w:rsid w:val="00F7064C"/>
    <w:rsid w:val="00F71B07"/>
    <w:rsid w:val="00F94746"/>
    <w:rsid w:val="00F97D18"/>
    <w:rsid w:val="00FA27C0"/>
    <w:rsid w:val="00FA6D03"/>
    <w:rsid w:val="00FA7EF4"/>
    <w:rsid w:val="00FC4A61"/>
    <w:rsid w:val="00FD2861"/>
    <w:rsid w:val="00FE1E2D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">
    <w:name w:val="Otsikko 2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Mluettelonumeroin">
    <w:name w:val="VM_luettelo_numeroin"/>
    <w:basedOn w:val="Normal"/>
    <w:qFormat/>
    <w:rsid w:val="00BF391F"/>
    <w:pPr>
      <w:numPr>
        <w:numId w:val="14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">
    <w:name w:val="Otsikko 2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Mluettelonumeroin">
    <w:name w:val="VM_luettelo_numeroin"/>
    <w:basedOn w:val="Normal"/>
    <w:qFormat/>
    <w:rsid w:val="00BF391F"/>
    <w:pPr>
      <w:numPr>
        <w:numId w:val="14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A277A0F4E629C85DD8E937C4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5C250-4F6E-4D83-8AA9-195CA354236C}"/>
      </w:docPartPr>
      <w:docPartBody>
        <w:p w:rsidR="00492B7F" w:rsidRDefault="00C278AD">
          <w:pPr>
            <w:pStyle w:val="71BFDA277A0F4E629C85DD8E937C436F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1E7BDB"/>
    <w:rsid w:val="00270F3B"/>
    <w:rsid w:val="00492B7F"/>
    <w:rsid w:val="005A5DAE"/>
    <w:rsid w:val="00902090"/>
    <w:rsid w:val="00B04420"/>
    <w:rsid w:val="00C11BB3"/>
    <w:rsid w:val="00C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2015-10-01T00:00:00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79BFE4-2EE9-4F43-9595-49935CC6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4</Pages>
  <Words>524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Energiaviraston TORI-siirtoprojekti ohjausryhmä 4</vt:lpstr>
      <vt:lpstr/>
    </vt:vector>
  </TitlesOfParts>
  <Company>Valtiokonttori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Energiaviraston TORI-siirtoprojekti ohjausryhmä 4</dc:title>
  <dc:creator>Toimintosiirrot/ Johanna Laapio</dc:creator>
  <cp:lastModifiedBy>Laapio Johanna</cp:lastModifiedBy>
  <cp:revision>2</cp:revision>
  <dcterms:created xsi:type="dcterms:W3CDTF">2015-10-07T04:56:00Z</dcterms:created>
  <dcterms:modified xsi:type="dcterms:W3CDTF">2015-10-07T04:56:00Z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