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A71B" w14:textId="77777777" w:rsidR="00DF1954" w:rsidRDefault="003403FC" w:rsidP="00ED5298">
      <w:pPr>
        <w:pStyle w:val="VMOtsikko1"/>
        <w:spacing w:before="0"/>
        <w:ind w:right="306"/>
      </w:pPr>
      <w:r>
        <w:t>DigiNYT-seurantaryhmä</w:t>
      </w:r>
    </w:p>
    <w:p w14:paraId="584DA71C" w14:textId="333BD3E5" w:rsidR="00571769" w:rsidRDefault="00111CE2" w:rsidP="00111CE2">
      <w:pPr>
        <w:pStyle w:val="VMNormaaliSisentmtn"/>
      </w:pPr>
      <w:r>
        <w:t>Aika</w:t>
      </w:r>
      <w:r>
        <w:tab/>
      </w:r>
      <w:r>
        <w:tab/>
      </w:r>
      <w:r w:rsidR="009B190E">
        <w:t>To</w:t>
      </w:r>
      <w:r w:rsidR="00714FFD">
        <w:t xml:space="preserve"> </w:t>
      </w:r>
      <w:r w:rsidR="00FD70D7">
        <w:t>27</w:t>
      </w:r>
      <w:r w:rsidR="00515D4A">
        <w:t>.</w:t>
      </w:r>
      <w:r w:rsidR="00FD70D7">
        <w:t>4</w:t>
      </w:r>
      <w:r w:rsidR="009B190E">
        <w:t>.</w:t>
      </w:r>
      <w:r w:rsidR="00FD70D7">
        <w:t>2017</w:t>
      </w:r>
      <w:r w:rsidR="003403FC">
        <w:t xml:space="preserve"> klo </w:t>
      </w:r>
      <w:r w:rsidR="009B190E">
        <w:t>9</w:t>
      </w:r>
      <w:r w:rsidR="003403FC">
        <w:t>.</w:t>
      </w:r>
      <w:r w:rsidR="00FD70D7">
        <w:t>3</w:t>
      </w:r>
      <w:r w:rsidR="009B190E">
        <w:t>0</w:t>
      </w:r>
      <w:r w:rsidR="0042088D">
        <w:t>–1</w:t>
      </w:r>
      <w:r w:rsidR="009B190E">
        <w:t>1</w:t>
      </w:r>
      <w:r w:rsidR="003403FC">
        <w:t>.</w:t>
      </w:r>
      <w:r w:rsidR="00605242">
        <w:t>0</w:t>
      </w:r>
      <w:r w:rsidR="008F32DB">
        <w:t>0</w:t>
      </w:r>
    </w:p>
    <w:p w14:paraId="584DA71D" w14:textId="77777777" w:rsidR="00111CE2" w:rsidRDefault="00111CE2" w:rsidP="00111CE2">
      <w:pPr>
        <w:pStyle w:val="VMNormaaliSisentmtn"/>
      </w:pPr>
    </w:p>
    <w:p w14:paraId="584DA71F" w14:textId="678C59D8" w:rsidR="00111CE2" w:rsidRDefault="00111CE2" w:rsidP="00111CE2">
      <w:pPr>
        <w:pStyle w:val="VMNormaaliSisentmtn"/>
      </w:pPr>
      <w:r>
        <w:t>Paikka</w:t>
      </w:r>
      <w:r>
        <w:tab/>
      </w:r>
      <w:r>
        <w:tab/>
      </w:r>
      <w:r w:rsidR="009B190E">
        <w:t>VM Mariankatu 9, nh. Jakovara</w:t>
      </w:r>
    </w:p>
    <w:p w14:paraId="0E5F99D3" w14:textId="77777777" w:rsidR="009B190E" w:rsidRDefault="009B190E" w:rsidP="00111CE2">
      <w:pPr>
        <w:pStyle w:val="VMNormaaliSisentmtn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857"/>
      </w:tblGrid>
      <w:tr w:rsidR="00E12530" w14:paraId="584DA735" w14:textId="77777777" w:rsidTr="00E12530">
        <w:tc>
          <w:tcPr>
            <w:tcW w:w="2660" w:type="dxa"/>
          </w:tcPr>
          <w:p w14:paraId="584DA720" w14:textId="77777777" w:rsidR="00E12530" w:rsidRDefault="00E12530" w:rsidP="003403FC">
            <w:pPr>
              <w:pStyle w:val="VMleipteksti"/>
              <w:ind w:left="0"/>
            </w:pPr>
            <w:r>
              <w:t>Osallistujat</w:t>
            </w:r>
          </w:p>
        </w:tc>
        <w:tc>
          <w:tcPr>
            <w:tcW w:w="3544" w:type="dxa"/>
          </w:tcPr>
          <w:p w14:paraId="584DA721" w14:textId="77777777" w:rsidR="00E12530" w:rsidRDefault="00E12530" w:rsidP="00E12530">
            <w:pPr>
              <w:pStyle w:val="VMleipteksti"/>
              <w:ind w:left="0"/>
            </w:pPr>
            <w:r>
              <w:t>Olli-Pekka Heinonen, pj.</w:t>
            </w:r>
          </w:p>
          <w:p w14:paraId="584DA722" w14:textId="77777777" w:rsidR="00E12530" w:rsidRDefault="00E12530" w:rsidP="00E12530">
            <w:pPr>
              <w:pStyle w:val="VMleipteksti"/>
              <w:ind w:left="0"/>
            </w:pPr>
            <w:r>
              <w:t xml:space="preserve">Pekka Ala-Pietilä </w:t>
            </w:r>
          </w:p>
          <w:p w14:paraId="584DA723" w14:textId="77777777" w:rsidR="00E12530" w:rsidRDefault="00E12530" w:rsidP="00E12530">
            <w:pPr>
              <w:pStyle w:val="VMleipteksti"/>
              <w:ind w:left="0"/>
            </w:pPr>
            <w:r>
              <w:t>Martti Hetemäki</w:t>
            </w:r>
          </w:p>
          <w:p w14:paraId="584DA724" w14:textId="77777777" w:rsidR="00E12530" w:rsidRDefault="00E12530" w:rsidP="00E12530">
            <w:pPr>
              <w:pStyle w:val="VMleipteksti"/>
              <w:ind w:left="0"/>
            </w:pPr>
            <w:r>
              <w:t>Tuomas Vanhanen</w:t>
            </w:r>
          </w:p>
          <w:p w14:paraId="584DA725" w14:textId="77777777" w:rsidR="00E12530" w:rsidRDefault="00E12530" w:rsidP="00E12530">
            <w:pPr>
              <w:pStyle w:val="VMleipteksti"/>
              <w:ind w:left="0"/>
            </w:pPr>
            <w:r>
              <w:t>Juha Martelius</w:t>
            </w:r>
          </w:p>
          <w:p w14:paraId="584DA726" w14:textId="77777777" w:rsidR="00E12530" w:rsidRDefault="00E12530" w:rsidP="00E12530">
            <w:pPr>
              <w:pStyle w:val="VMleipteksti"/>
              <w:ind w:left="0"/>
            </w:pPr>
            <w:r>
              <w:t xml:space="preserve">Anna-Maija Karjalainen </w:t>
            </w:r>
          </w:p>
          <w:p w14:paraId="584DA727" w14:textId="77777777" w:rsidR="00E12530" w:rsidRDefault="00E12530" w:rsidP="00E12530">
            <w:pPr>
              <w:pStyle w:val="VMleipteksti"/>
              <w:ind w:left="0"/>
            </w:pPr>
            <w:r>
              <w:t xml:space="preserve">Timo Laitinen </w:t>
            </w:r>
          </w:p>
          <w:p w14:paraId="584DA728" w14:textId="77777777" w:rsidR="00E12530" w:rsidRDefault="00E12530" w:rsidP="00E12530">
            <w:pPr>
              <w:pStyle w:val="VMleipteksti"/>
              <w:ind w:left="0"/>
            </w:pPr>
            <w:r>
              <w:t>Heikki Mannila</w:t>
            </w:r>
          </w:p>
          <w:p w14:paraId="584DA729" w14:textId="77777777" w:rsidR="00E12530" w:rsidRDefault="00E12530" w:rsidP="00E12530">
            <w:pPr>
              <w:pStyle w:val="VMleipteksti"/>
              <w:ind w:left="0"/>
            </w:pPr>
            <w:r>
              <w:t>Petri Peltonen</w:t>
            </w:r>
          </w:p>
          <w:p w14:paraId="332E1233" w14:textId="77777777" w:rsidR="00E12530" w:rsidRDefault="00E12530" w:rsidP="00E12530">
            <w:pPr>
              <w:pStyle w:val="VMleipteksti"/>
              <w:ind w:left="0"/>
            </w:pPr>
            <w:r>
              <w:t>Mikko Kosonen</w:t>
            </w:r>
          </w:p>
          <w:p w14:paraId="60A108BE" w14:textId="77777777" w:rsidR="00982CB5" w:rsidRDefault="00982CB5" w:rsidP="00E12530">
            <w:pPr>
              <w:pStyle w:val="VMleipteksti"/>
              <w:ind w:left="0"/>
            </w:pPr>
            <w:r>
              <w:t>Nina Nissilä</w:t>
            </w:r>
          </w:p>
          <w:p w14:paraId="1CD94E92" w14:textId="77777777" w:rsidR="00C53A46" w:rsidRDefault="00C53A46" w:rsidP="00E12530">
            <w:pPr>
              <w:pStyle w:val="VMleipteksti"/>
              <w:ind w:left="0"/>
            </w:pPr>
          </w:p>
          <w:p w14:paraId="19F67C00" w14:textId="77777777" w:rsidR="00C53A46" w:rsidRDefault="00C53A46" w:rsidP="00E12530">
            <w:pPr>
              <w:pStyle w:val="VMleipteksti"/>
              <w:ind w:left="0"/>
            </w:pPr>
            <w:r>
              <w:t>Marjukka Saarijärvi (esittelijä)</w:t>
            </w:r>
          </w:p>
          <w:p w14:paraId="584DA72A" w14:textId="09CF9D2C" w:rsidR="00C53A46" w:rsidRDefault="00C53A46" w:rsidP="00E12530">
            <w:pPr>
              <w:pStyle w:val="VMleipteksti"/>
              <w:ind w:left="0"/>
            </w:pPr>
            <w:r>
              <w:t>Olli-Pekka Rissanen (esittelijä)</w:t>
            </w:r>
          </w:p>
        </w:tc>
        <w:tc>
          <w:tcPr>
            <w:tcW w:w="3857" w:type="dxa"/>
          </w:tcPr>
          <w:p w14:paraId="584DA72B" w14:textId="77777777" w:rsidR="00E12530" w:rsidRDefault="00E12530" w:rsidP="00E12530">
            <w:pPr>
              <w:pStyle w:val="VMleipteksti"/>
              <w:ind w:left="0"/>
            </w:pPr>
            <w:r>
              <w:t>Petteri Koponen</w:t>
            </w:r>
          </w:p>
          <w:p w14:paraId="584DA72C" w14:textId="77777777" w:rsidR="00E12530" w:rsidRDefault="00E12530" w:rsidP="00E12530">
            <w:pPr>
              <w:pStyle w:val="VMleipteksti"/>
              <w:ind w:left="0"/>
            </w:pPr>
            <w:r>
              <w:t>Mirjami Laitinen</w:t>
            </w:r>
          </w:p>
          <w:p w14:paraId="584DA72D" w14:textId="77777777" w:rsidR="00E12530" w:rsidRDefault="00E12530" w:rsidP="00E12530">
            <w:pPr>
              <w:pStyle w:val="VMleipteksti"/>
              <w:ind w:left="0"/>
            </w:pPr>
            <w:r>
              <w:t>Riku Jylhänkangas</w:t>
            </w:r>
          </w:p>
          <w:p w14:paraId="584DA72E" w14:textId="77777777" w:rsidR="00E12530" w:rsidRDefault="00E12530" w:rsidP="00E12530">
            <w:pPr>
              <w:pStyle w:val="VMleipteksti"/>
              <w:ind w:left="0"/>
            </w:pPr>
            <w:r>
              <w:t>Janne Kerkelä</w:t>
            </w:r>
          </w:p>
          <w:p w14:paraId="584DA72F" w14:textId="77777777" w:rsidR="00E12530" w:rsidRDefault="00E12530" w:rsidP="00E12530">
            <w:pPr>
              <w:pStyle w:val="VMleipteksti"/>
              <w:ind w:left="0"/>
            </w:pPr>
            <w:r>
              <w:t>Mikael Grannas</w:t>
            </w:r>
          </w:p>
          <w:p w14:paraId="584DA730" w14:textId="77777777" w:rsidR="00E12530" w:rsidRDefault="00E12530" w:rsidP="00E12530">
            <w:pPr>
              <w:pStyle w:val="VMleipteksti"/>
              <w:ind w:left="0"/>
            </w:pPr>
            <w:r>
              <w:t>Pekka Soini</w:t>
            </w:r>
          </w:p>
          <w:p w14:paraId="584DA731" w14:textId="0391E312" w:rsidR="00E12530" w:rsidRDefault="00BE038E" w:rsidP="00E12530">
            <w:pPr>
              <w:pStyle w:val="VMleipteksti"/>
              <w:ind w:left="0"/>
            </w:pPr>
            <w:r>
              <w:t>Tommi Karttaavi</w:t>
            </w:r>
          </w:p>
          <w:p w14:paraId="584DA732" w14:textId="77777777" w:rsidR="00E12530" w:rsidRDefault="00E12530" w:rsidP="00E12530">
            <w:pPr>
              <w:pStyle w:val="VMleipteksti"/>
              <w:ind w:left="0"/>
            </w:pPr>
            <w:r>
              <w:t>Ville Peltola</w:t>
            </w:r>
          </w:p>
          <w:p w14:paraId="57D96FE5" w14:textId="429397A9" w:rsidR="00982CB5" w:rsidRDefault="00982CB5" w:rsidP="00E12530">
            <w:pPr>
              <w:pStyle w:val="VMleipteksti"/>
              <w:ind w:left="0"/>
            </w:pPr>
            <w:r>
              <w:t>Tuomas Pöysti</w:t>
            </w:r>
          </w:p>
          <w:p w14:paraId="584DA733" w14:textId="77777777" w:rsidR="00E12530" w:rsidRDefault="00E12530" w:rsidP="00E12530">
            <w:pPr>
              <w:pStyle w:val="VMleipteksti"/>
              <w:ind w:left="0"/>
            </w:pPr>
            <w:r>
              <w:t>Aleksi Kopponen, siht.</w:t>
            </w:r>
          </w:p>
          <w:p w14:paraId="7CCD5069" w14:textId="77777777" w:rsidR="00E12530" w:rsidRDefault="00982CB5" w:rsidP="00E12530">
            <w:pPr>
              <w:pStyle w:val="VMleipteksti"/>
              <w:ind w:left="0"/>
            </w:pPr>
            <w:r>
              <w:t>Riikka Pellikka</w:t>
            </w:r>
            <w:r w:rsidR="00E12530">
              <w:t>, siht.</w:t>
            </w:r>
          </w:p>
          <w:p w14:paraId="584DA734" w14:textId="14C72F0E" w:rsidR="00C53A46" w:rsidRDefault="00C53A46" w:rsidP="00E12530">
            <w:pPr>
              <w:pStyle w:val="VMleipteksti"/>
              <w:ind w:left="0"/>
            </w:pPr>
            <w:r>
              <w:t>Jenni Taskinen, siht.</w:t>
            </w:r>
          </w:p>
        </w:tc>
      </w:tr>
    </w:tbl>
    <w:p w14:paraId="584DA736" w14:textId="1D98563E" w:rsidR="00E12530" w:rsidRDefault="00E12530" w:rsidP="003403FC">
      <w:pPr>
        <w:pStyle w:val="VMleipteksti"/>
        <w:ind w:left="0"/>
      </w:pPr>
    </w:p>
    <w:p w14:paraId="64938220" w14:textId="77777777" w:rsidR="00B32248" w:rsidRDefault="00B32248" w:rsidP="003403FC">
      <w:pPr>
        <w:pStyle w:val="VMleipteksti"/>
        <w:ind w:left="0"/>
      </w:pPr>
    </w:p>
    <w:p w14:paraId="584DA737" w14:textId="01FE8D74" w:rsidR="00111CE2" w:rsidRDefault="007D26B3" w:rsidP="007D26B3">
      <w:pPr>
        <w:pStyle w:val="VMOtsikkonum1"/>
        <w:numPr>
          <w:ilvl w:val="0"/>
          <w:numId w:val="0"/>
        </w:numPr>
        <w:spacing w:after="240"/>
        <w:ind w:left="567" w:hanging="567"/>
      </w:pPr>
      <w:r>
        <w:t xml:space="preserve">1 </w:t>
      </w:r>
      <w:r>
        <w:tab/>
      </w:r>
      <w:r w:rsidR="003403FC">
        <w:t>Edellisen kokouksen muistio</w:t>
      </w:r>
      <w:r w:rsidR="00ED53B5">
        <w:t xml:space="preserve"> (</w:t>
      </w:r>
      <w:r w:rsidR="00767CE4">
        <w:t>15</w:t>
      </w:r>
      <w:r w:rsidR="00ED53B5">
        <w:t>.</w:t>
      </w:r>
      <w:r w:rsidR="00767CE4">
        <w:t>3</w:t>
      </w:r>
      <w:r w:rsidR="00ED53B5">
        <w:t>.)</w:t>
      </w:r>
    </w:p>
    <w:p w14:paraId="006A52BC" w14:textId="0628FD53" w:rsidR="0042088D" w:rsidRPr="0042088D" w:rsidRDefault="0042088D" w:rsidP="007D26B3">
      <w:pPr>
        <w:pStyle w:val="VMleipteksti"/>
        <w:ind w:left="567" w:hanging="567"/>
        <w:rPr>
          <w:b/>
        </w:rPr>
      </w:pPr>
      <w:r w:rsidRPr="0042088D">
        <w:rPr>
          <w:b/>
        </w:rPr>
        <w:t xml:space="preserve">2 </w:t>
      </w:r>
      <w:r w:rsidR="007D26B3">
        <w:rPr>
          <w:b/>
        </w:rPr>
        <w:tab/>
      </w:r>
      <w:r w:rsidR="00767CE4" w:rsidRPr="00767CE4">
        <w:rPr>
          <w:b/>
        </w:rPr>
        <w:t>Ensisijaisesti sähköisesti tarjottavien palveluiden tiekartta (Marjukka Saarijärvi)</w:t>
      </w:r>
      <w:r w:rsidR="008A1827">
        <w:rPr>
          <w:b/>
        </w:rPr>
        <w:t xml:space="preserve"> </w:t>
      </w:r>
    </w:p>
    <w:p w14:paraId="087595E0" w14:textId="77777777" w:rsidR="0042088D" w:rsidRDefault="0042088D" w:rsidP="0042088D">
      <w:pPr>
        <w:pStyle w:val="VMleipteksti"/>
        <w:ind w:left="0"/>
      </w:pPr>
    </w:p>
    <w:p w14:paraId="14C81497" w14:textId="4B87F03F" w:rsidR="00605242" w:rsidRDefault="00605242" w:rsidP="0042088D">
      <w:pPr>
        <w:pStyle w:val="VMleipteksti"/>
        <w:ind w:left="0"/>
        <w:rPr>
          <w:noProof/>
        </w:rPr>
      </w:pPr>
      <w:r>
        <w:tab/>
      </w:r>
      <w:r>
        <w:tab/>
      </w:r>
      <w:r w:rsidR="0022540D">
        <w:rPr>
          <w:noProof/>
        </w:rPr>
        <w:t xml:space="preserve">Alustus: </w:t>
      </w:r>
      <w:r w:rsidR="00767CE4">
        <w:rPr>
          <w:noProof/>
        </w:rPr>
        <w:t>Marjukka Saarijärvi</w:t>
      </w:r>
      <w:r w:rsidR="0022540D">
        <w:rPr>
          <w:noProof/>
        </w:rPr>
        <w:t>, VM JulkICT</w:t>
      </w:r>
    </w:p>
    <w:p w14:paraId="4D2F384D" w14:textId="514A1F0B" w:rsidR="007D26B3" w:rsidRDefault="0042088D" w:rsidP="0042088D">
      <w:pPr>
        <w:pStyle w:val="VMleipteksti"/>
        <w:ind w:left="0"/>
        <w:rPr>
          <w:b/>
        </w:rPr>
      </w:pPr>
      <w:r w:rsidRPr="0042088D">
        <w:rPr>
          <w:b/>
        </w:rPr>
        <w:t xml:space="preserve"> </w:t>
      </w:r>
    </w:p>
    <w:p w14:paraId="03A2A134" w14:textId="7A165845" w:rsidR="0042088D" w:rsidRDefault="007D26B3" w:rsidP="008A1827">
      <w:pPr>
        <w:pStyle w:val="VMleipteksti"/>
        <w:spacing w:before="120" w:after="240"/>
        <w:ind w:left="567" w:hanging="567"/>
        <w:rPr>
          <w:b/>
        </w:rPr>
      </w:pPr>
      <w:r>
        <w:rPr>
          <w:b/>
        </w:rPr>
        <w:t xml:space="preserve">3 </w:t>
      </w:r>
      <w:r>
        <w:rPr>
          <w:b/>
        </w:rPr>
        <w:tab/>
      </w:r>
      <w:r w:rsidR="00767CE4" w:rsidRPr="00767CE4">
        <w:rPr>
          <w:b/>
        </w:rPr>
        <w:t>Ekosysteemifoorumin käynnistys</w:t>
      </w:r>
    </w:p>
    <w:p w14:paraId="43655AC6" w14:textId="7DCD83D7" w:rsidR="00D83CC6" w:rsidRDefault="00D83CC6" w:rsidP="007D26B3">
      <w:pPr>
        <w:pStyle w:val="VMleipteksti"/>
        <w:spacing w:after="240"/>
        <w:ind w:left="567" w:hanging="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3CC6">
        <w:t xml:space="preserve">Alustus: </w:t>
      </w:r>
      <w:r w:rsidR="0022540D">
        <w:t>Aleksi Kopponen</w:t>
      </w:r>
      <w:r>
        <w:t>, VM JulkICT</w:t>
      </w:r>
    </w:p>
    <w:p w14:paraId="3439E437" w14:textId="1B9BBB9B" w:rsidR="00767CE4" w:rsidRDefault="00767CE4" w:rsidP="00767CE4">
      <w:pPr>
        <w:pStyle w:val="VMleipteksti"/>
        <w:spacing w:before="120" w:after="240"/>
        <w:ind w:left="567" w:hanging="567"/>
        <w:rPr>
          <w:b/>
        </w:rPr>
      </w:pPr>
      <w:r w:rsidRPr="00767CE4">
        <w:rPr>
          <w:b/>
        </w:rPr>
        <w:t>4</w:t>
      </w:r>
      <w:r>
        <w:rPr>
          <w:b/>
        </w:rPr>
        <w:t xml:space="preserve"> </w:t>
      </w:r>
      <w:r>
        <w:rPr>
          <w:b/>
        </w:rPr>
        <w:tab/>
      </w:r>
      <w:r w:rsidRPr="00767CE4">
        <w:rPr>
          <w:b/>
        </w:rPr>
        <w:t xml:space="preserve">Talpolin hyväksymä </w:t>
      </w:r>
      <w:r w:rsidR="006A46EE">
        <w:rPr>
          <w:b/>
        </w:rPr>
        <w:t>D</w:t>
      </w:r>
      <w:bookmarkStart w:id="0" w:name="_GoBack"/>
      <w:bookmarkEnd w:id="0"/>
      <w:r w:rsidRPr="00767CE4">
        <w:rPr>
          <w:b/>
        </w:rPr>
        <w:t>igin ohjaus- ja investointimalli</w:t>
      </w:r>
    </w:p>
    <w:p w14:paraId="3B3231BE" w14:textId="2F48DDC3" w:rsidR="00767CE4" w:rsidRDefault="00767CE4" w:rsidP="007D26B3">
      <w:pPr>
        <w:pStyle w:val="VMleipteksti"/>
        <w:spacing w:after="240"/>
        <w:ind w:left="567" w:hanging="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3CC6">
        <w:t xml:space="preserve">Alustus: </w:t>
      </w:r>
      <w:r>
        <w:t>Olli-Pekka Rissanen</w:t>
      </w:r>
      <w:r>
        <w:t>, VM JulkICT</w:t>
      </w:r>
    </w:p>
    <w:p w14:paraId="3178A283" w14:textId="482D1E84" w:rsidR="00DD01FB" w:rsidRDefault="00767CE4" w:rsidP="007D26B3">
      <w:pPr>
        <w:pStyle w:val="VMOtsikkonum1"/>
        <w:numPr>
          <w:ilvl w:val="0"/>
          <w:numId w:val="0"/>
        </w:numPr>
        <w:spacing w:before="240" w:after="120"/>
        <w:ind w:left="567" w:hanging="567"/>
      </w:pPr>
      <w:r>
        <w:t>5</w:t>
      </w:r>
      <w:r w:rsidR="00DD01FB">
        <w:t xml:space="preserve"> </w:t>
      </w:r>
      <w:r w:rsidR="007D26B3">
        <w:tab/>
      </w:r>
      <w:r w:rsidRPr="00767CE4">
        <w:t>DigiNYT-seurantaryhmän loppuvuoden agenda ja sihteeristön rooli</w:t>
      </w:r>
    </w:p>
    <w:p w14:paraId="70BCDC24" w14:textId="77A22E74" w:rsidR="00767CE4" w:rsidRDefault="00767CE4" w:rsidP="00767CE4">
      <w:pPr>
        <w:pStyle w:val="VMleipteksti"/>
        <w:spacing w:after="240"/>
        <w:ind w:left="567" w:hanging="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3CC6">
        <w:t xml:space="preserve">Alustus: </w:t>
      </w:r>
      <w:r>
        <w:t>Aleksi Kopponen</w:t>
      </w:r>
      <w:r>
        <w:t>, VM JulkICT</w:t>
      </w:r>
    </w:p>
    <w:p w14:paraId="668D021F" w14:textId="6899D63D" w:rsidR="00134BE1" w:rsidRPr="00ED6C2C" w:rsidRDefault="00134BE1" w:rsidP="00767CE4">
      <w:pPr>
        <w:pStyle w:val="VMleipteksti"/>
        <w:spacing w:before="60"/>
        <w:ind w:left="0"/>
      </w:pPr>
    </w:p>
    <w:sectPr w:rsidR="00134BE1" w:rsidRPr="00ED6C2C" w:rsidSect="0056055D">
      <w:headerReference w:type="default" r:id="rId12"/>
      <w:headerReference w:type="first" r:id="rId13"/>
      <w:footerReference w:type="first" r:id="rId14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DA744" w14:textId="77777777" w:rsidR="008A1A70" w:rsidRDefault="008A1A70">
      <w:r>
        <w:separator/>
      </w:r>
    </w:p>
  </w:endnote>
  <w:endnote w:type="continuationSeparator" w:id="0">
    <w:p w14:paraId="584DA745" w14:textId="77777777" w:rsidR="008A1A70" w:rsidRDefault="008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A76D" w14:textId="77777777" w:rsidR="0056055D" w:rsidRDefault="0056055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56055D" w14:paraId="584DA776" w14:textId="77777777" w:rsidTr="0056055D">
      <w:tc>
        <w:tcPr>
          <w:tcW w:w="1871" w:type="dxa"/>
        </w:tcPr>
        <w:p w14:paraId="584DA76E" w14:textId="77777777" w:rsidR="0056055D" w:rsidRDefault="0056055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14:paraId="584DA76F" w14:textId="77777777" w:rsidR="0056055D" w:rsidRDefault="0056055D" w:rsidP="0056055D">
          <w:pPr>
            <w:pStyle w:val="VMAlatunniste"/>
          </w:pPr>
          <w:r>
            <w:t>Snellmaninkatu 1 A, Helsinki</w:t>
          </w:r>
        </w:p>
        <w:p w14:paraId="584DA770" w14:textId="77777777" w:rsidR="0056055D" w:rsidRDefault="0056055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14:paraId="584DA771" w14:textId="77777777" w:rsidR="0056055D" w:rsidRDefault="0056055D" w:rsidP="0056055D">
          <w:pPr>
            <w:pStyle w:val="VMAlatunniste"/>
          </w:pPr>
          <w:r>
            <w:t>Puh 0295 16001 (Vaihde)</w:t>
          </w:r>
        </w:p>
        <w:p w14:paraId="584DA772" w14:textId="77777777" w:rsidR="0056055D" w:rsidRDefault="0056055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14:paraId="584DA773" w14:textId="77777777" w:rsidR="0056055D" w:rsidRDefault="0056055D" w:rsidP="0056055D">
          <w:pPr>
            <w:pStyle w:val="VMAlatunniste"/>
          </w:pPr>
          <w:r>
            <w:t>valtiovarainministerio@vm.fi</w:t>
          </w:r>
        </w:p>
        <w:p w14:paraId="584DA774" w14:textId="77777777" w:rsidR="0056055D" w:rsidRDefault="0056055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14:paraId="584DA775" w14:textId="77777777" w:rsidR="0056055D" w:rsidRDefault="0056055D" w:rsidP="0056055D">
          <w:pPr>
            <w:pStyle w:val="VMAlatunniste"/>
          </w:pPr>
          <w:r w:rsidRPr="0056055D">
            <w:t>Y-tunnus 0245439-9</w:t>
          </w:r>
        </w:p>
      </w:tc>
    </w:tr>
  </w:tbl>
  <w:p w14:paraId="584DA777" w14:textId="77777777" w:rsidR="0056055D" w:rsidRDefault="0056055D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DA742" w14:textId="77777777" w:rsidR="008A1A70" w:rsidRDefault="008A1A70">
      <w:r>
        <w:separator/>
      </w:r>
    </w:p>
  </w:footnote>
  <w:footnote w:type="continuationSeparator" w:id="0">
    <w:p w14:paraId="584DA743" w14:textId="77777777" w:rsidR="008A1A70" w:rsidRDefault="008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56055D" w14:paraId="584DA749" w14:textId="77777777" w:rsidTr="00FD053E">
      <w:trPr>
        <w:cantSplit/>
        <w:trHeight w:val="255"/>
      </w:trPr>
      <w:tc>
        <w:tcPr>
          <w:tcW w:w="5211" w:type="dxa"/>
        </w:tcPr>
        <w:p w14:paraId="584DA746" w14:textId="77777777" w:rsidR="0056055D" w:rsidRDefault="0056055D" w:rsidP="00AF6B9B">
          <w:pPr>
            <w:pStyle w:val="VMYltunniste"/>
          </w:pPr>
        </w:p>
      </w:tc>
      <w:tc>
        <w:tcPr>
          <w:tcW w:w="2410" w:type="dxa"/>
        </w:tcPr>
        <w:p w14:paraId="584DA747" w14:textId="77777777" w:rsidR="0056055D" w:rsidRPr="00571769" w:rsidRDefault="0056055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8" w14:textId="77777777" w:rsidR="0056055D" w:rsidRDefault="0056055D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DD01FB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DD01FB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14:paraId="584DA74A" w14:textId="77777777" w:rsidR="0056055D" w:rsidRDefault="0056055D" w:rsidP="00AF6B9B">
    <w:pPr>
      <w:pStyle w:val="VMYltunniste"/>
    </w:pPr>
  </w:p>
  <w:p w14:paraId="584DA74B" w14:textId="77777777" w:rsidR="0056055D" w:rsidRDefault="0056055D" w:rsidP="00AF6B9B">
    <w:pPr>
      <w:pStyle w:val="VM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9F4543" w14:paraId="584DA74F" w14:textId="77777777" w:rsidTr="009F4543">
      <w:trPr>
        <w:cantSplit/>
        <w:trHeight w:val="255"/>
      </w:trPr>
      <w:tc>
        <w:tcPr>
          <w:tcW w:w="5211" w:type="dxa"/>
        </w:tcPr>
        <w:p w14:paraId="584DA74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4D" w14:textId="77777777" w:rsidR="009F4543" w:rsidRPr="00571769" w:rsidRDefault="009F4543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E" w14:textId="77777777" w:rsidR="009F4543" w:rsidRDefault="009F4543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6A46EE">
            <w:rPr>
              <w:noProof/>
              <w:szCs w:val="20"/>
            </w:rPr>
            <w:t>1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6A46EE">
            <w:rPr>
              <w:noProof/>
              <w:szCs w:val="20"/>
            </w:rPr>
            <w:t>1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9F4543" w14:paraId="584DA753" w14:textId="77777777" w:rsidTr="009F4543">
      <w:trPr>
        <w:cantSplit/>
        <w:trHeight w:val="255"/>
      </w:trPr>
      <w:tc>
        <w:tcPr>
          <w:tcW w:w="5211" w:type="dxa"/>
        </w:tcPr>
        <w:p w14:paraId="584DA75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1" w14:textId="77777777" w:rsidR="009F4543" w:rsidRDefault="003403FC" w:rsidP="00AF6B9B">
          <w:pPr>
            <w:pStyle w:val="VMYltunniste"/>
          </w:pPr>
          <w:r>
            <w:t>Esityslista</w:t>
          </w:r>
        </w:p>
      </w:tc>
      <w:tc>
        <w:tcPr>
          <w:tcW w:w="2835" w:type="dxa"/>
        </w:tcPr>
        <w:p w14:paraId="584DA752" w14:textId="77777777" w:rsidR="009F4543" w:rsidRDefault="003403FC" w:rsidP="00AF6B9B">
          <w:pPr>
            <w:pStyle w:val="VMYltunniste"/>
          </w:pPr>
          <w:r>
            <w:t>VM127:00/2015</w:t>
          </w:r>
        </w:p>
      </w:tc>
    </w:tr>
    <w:tr w:rsidR="009F4543" w14:paraId="584DA757" w14:textId="77777777" w:rsidTr="009F4543">
      <w:trPr>
        <w:cantSplit/>
        <w:trHeight w:val="255"/>
      </w:trPr>
      <w:tc>
        <w:tcPr>
          <w:tcW w:w="5211" w:type="dxa"/>
        </w:tcPr>
        <w:p w14:paraId="584DA75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6" w14:textId="77777777" w:rsidR="009F4543" w:rsidRDefault="009F4543" w:rsidP="00AF6B9B">
          <w:pPr>
            <w:pStyle w:val="VMYltunniste"/>
          </w:pPr>
        </w:p>
      </w:tc>
    </w:tr>
    <w:tr w:rsidR="009F4543" w14:paraId="584DA75B" w14:textId="77777777" w:rsidTr="009F4543">
      <w:trPr>
        <w:cantSplit/>
        <w:trHeight w:val="255"/>
      </w:trPr>
      <w:tc>
        <w:tcPr>
          <w:tcW w:w="5211" w:type="dxa"/>
        </w:tcPr>
        <w:p w14:paraId="584DA75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9" w14:textId="40DD63BE" w:rsidR="009F4543" w:rsidRDefault="00FD70D7" w:rsidP="00FD70D7">
          <w:pPr>
            <w:pStyle w:val="VMYltunniste"/>
          </w:pPr>
          <w:r>
            <w:t>27</w:t>
          </w:r>
          <w:r w:rsidR="003403FC">
            <w:t>.</w:t>
          </w:r>
          <w:r>
            <w:t>4.2017</w:t>
          </w:r>
        </w:p>
      </w:tc>
      <w:tc>
        <w:tcPr>
          <w:tcW w:w="2835" w:type="dxa"/>
        </w:tcPr>
        <w:p w14:paraId="584DA75A" w14:textId="77777777" w:rsidR="009F4543" w:rsidRDefault="009F4543" w:rsidP="00AF6B9B">
          <w:pPr>
            <w:pStyle w:val="VMYltunniste"/>
          </w:pPr>
        </w:p>
      </w:tc>
    </w:tr>
    <w:tr w:rsidR="009F4543" w14:paraId="584DA75F" w14:textId="77777777" w:rsidTr="009F4543">
      <w:trPr>
        <w:cantSplit/>
        <w:trHeight w:val="255"/>
      </w:trPr>
      <w:tc>
        <w:tcPr>
          <w:tcW w:w="5211" w:type="dxa"/>
        </w:tcPr>
        <w:p w14:paraId="584DA75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D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E" w14:textId="77777777" w:rsidR="009F4543" w:rsidRDefault="009F4543" w:rsidP="00AF6B9B">
          <w:pPr>
            <w:pStyle w:val="VMYltunniste"/>
          </w:pPr>
        </w:p>
      </w:tc>
    </w:tr>
    <w:tr w:rsidR="009F4543" w14:paraId="584DA763" w14:textId="77777777" w:rsidTr="009F4543">
      <w:trPr>
        <w:cantSplit/>
        <w:trHeight w:val="255"/>
      </w:trPr>
      <w:tc>
        <w:tcPr>
          <w:tcW w:w="5211" w:type="dxa"/>
        </w:tcPr>
        <w:p w14:paraId="584DA76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1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2" w14:textId="77777777" w:rsidR="009F4543" w:rsidRDefault="009F4543" w:rsidP="00AF6B9B">
          <w:pPr>
            <w:pStyle w:val="VMYltunniste"/>
          </w:pPr>
        </w:p>
      </w:tc>
    </w:tr>
    <w:tr w:rsidR="009F4543" w14:paraId="584DA767" w14:textId="77777777" w:rsidTr="009F4543">
      <w:trPr>
        <w:cantSplit/>
        <w:trHeight w:val="255"/>
      </w:trPr>
      <w:tc>
        <w:tcPr>
          <w:tcW w:w="5211" w:type="dxa"/>
        </w:tcPr>
        <w:p w14:paraId="584DA76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6" w14:textId="77777777" w:rsidR="009F4543" w:rsidRDefault="009F4543" w:rsidP="00AF6B9B">
          <w:pPr>
            <w:pStyle w:val="VMYltunniste"/>
          </w:pPr>
        </w:p>
      </w:tc>
    </w:tr>
    <w:tr w:rsidR="009F4543" w14:paraId="584DA76B" w14:textId="77777777" w:rsidTr="00111CE2">
      <w:trPr>
        <w:cantSplit/>
        <w:trHeight w:val="397"/>
      </w:trPr>
      <w:tc>
        <w:tcPr>
          <w:tcW w:w="5211" w:type="dxa"/>
        </w:tcPr>
        <w:p w14:paraId="584DA76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9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A" w14:textId="77777777" w:rsidR="009F4543" w:rsidRDefault="009F4543" w:rsidP="00AF6B9B">
          <w:pPr>
            <w:pStyle w:val="VMYltunniste"/>
          </w:pPr>
        </w:p>
      </w:tc>
    </w:tr>
  </w:tbl>
  <w:p w14:paraId="584DA76C" w14:textId="77777777" w:rsidR="009F4543" w:rsidRDefault="009F4543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84DA778" wp14:editId="584DA779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82054A1"/>
    <w:multiLevelType w:val="hybridMultilevel"/>
    <w:tmpl w:val="621C2088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6A377CC5"/>
    <w:multiLevelType w:val="hybridMultilevel"/>
    <w:tmpl w:val="06401BB4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6A7147C5"/>
    <w:multiLevelType w:val="hybridMultilevel"/>
    <w:tmpl w:val="A0CE889E"/>
    <w:lvl w:ilvl="0" w:tplc="DD9A02A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2988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3420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3852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08"/>
        </w:tabs>
        <w:ind w:left="43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48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48"/>
        </w:tabs>
        <w:ind w:left="53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68"/>
        </w:tabs>
        <w:ind w:left="58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88"/>
        </w:tabs>
        <w:ind w:left="63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08"/>
        </w:tabs>
        <w:ind w:left="6948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7"/>
  </w:num>
  <w:num w:numId="8">
    <w:abstractNumId w:val="7"/>
  </w:num>
  <w:num w:numId="9">
    <w:abstractNumId w:val="7"/>
    <w:lvlOverride w:ilvl="0">
      <w:startOverride w:val="3"/>
    </w:lvlOverride>
  </w:num>
  <w:num w:numId="10">
    <w:abstractNumId w:val="7"/>
    <w:lvlOverride w:ilvl="0">
      <w:startOverride w:val="4"/>
    </w:lvlOverride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C"/>
    <w:rsid w:val="0005474A"/>
    <w:rsid w:val="00074068"/>
    <w:rsid w:val="00083F94"/>
    <w:rsid w:val="00084321"/>
    <w:rsid w:val="000959E2"/>
    <w:rsid w:val="000C5980"/>
    <w:rsid w:val="000D096F"/>
    <w:rsid w:val="000F2157"/>
    <w:rsid w:val="00111CE2"/>
    <w:rsid w:val="00134BE1"/>
    <w:rsid w:val="00140EF8"/>
    <w:rsid w:val="00146B2A"/>
    <w:rsid w:val="0017236F"/>
    <w:rsid w:val="001769CC"/>
    <w:rsid w:val="00186449"/>
    <w:rsid w:val="00194F4D"/>
    <w:rsid w:val="001A7E09"/>
    <w:rsid w:val="00221903"/>
    <w:rsid w:val="0022540D"/>
    <w:rsid w:val="002421F3"/>
    <w:rsid w:val="002428A1"/>
    <w:rsid w:val="00256C44"/>
    <w:rsid w:val="00267CD4"/>
    <w:rsid w:val="00280CFF"/>
    <w:rsid w:val="002D56F4"/>
    <w:rsid w:val="002D716B"/>
    <w:rsid w:val="002E635F"/>
    <w:rsid w:val="00317EBE"/>
    <w:rsid w:val="003221EF"/>
    <w:rsid w:val="003241A6"/>
    <w:rsid w:val="003323E0"/>
    <w:rsid w:val="00334D00"/>
    <w:rsid w:val="003403FC"/>
    <w:rsid w:val="00362ED4"/>
    <w:rsid w:val="00364718"/>
    <w:rsid w:val="00370D26"/>
    <w:rsid w:val="00374779"/>
    <w:rsid w:val="00385A23"/>
    <w:rsid w:val="003B3654"/>
    <w:rsid w:val="003B4FDE"/>
    <w:rsid w:val="003B7A8E"/>
    <w:rsid w:val="003C7039"/>
    <w:rsid w:val="003D18C3"/>
    <w:rsid w:val="003F3EC5"/>
    <w:rsid w:val="003F4DB4"/>
    <w:rsid w:val="0042088D"/>
    <w:rsid w:val="00423292"/>
    <w:rsid w:val="00432AC3"/>
    <w:rsid w:val="004466C3"/>
    <w:rsid w:val="00470DBC"/>
    <w:rsid w:val="004740E7"/>
    <w:rsid w:val="00494FD4"/>
    <w:rsid w:val="004B4CEF"/>
    <w:rsid w:val="004E756B"/>
    <w:rsid w:val="005108B3"/>
    <w:rsid w:val="00512645"/>
    <w:rsid w:val="00515B30"/>
    <w:rsid w:val="00515D4A"/>
    <w:rsid w:val="00535FC5"/>
    <w:rsid w:val="00550204"/>
    <w:rsid w:val="0056055D"/>
    <w:rsid w:val="00571769"/>
    <w:rsid w:val="0057583D"/>
    <w:rsid w:val="005800D6"/>
    <w:rsid w:val="0058757A"/>
    <w:rsid w:val="0059233C"/>
    <w:rsid w:val="005A559B"/>
    <w:rsid w:val="005B4E6F"/>
    <w:rsid w:val="005C33CF"/>
    <w:rsid w:val="005D0B0C"/>
    <w:rsid w:val="005D6AF4"/>
    <w:rsid w:val="005F1314"/>
    <w:rsid w:val="00605242"/>
    <w:rsid w:val="00621371"/>
    <w:rsid w:val="0063146D"/>
    <w:rsid w:val="00657F29"/>
    <w:rsid w:val="0066014C"/>
    <w:rsid w:val="00666C31"/>
    <w:rsid w:val="00684BB4"/>
    <w:rsid w:val="006A46EE"/>
    <w:rsid w:val="006B1BFD"/>
    <w:rsid w:val="006B6152"/>
    <w:rsid w:val="006E4F2E"/>
    <w:rsid w:val="00714FFD"/>
    <w:rsid w:val="007177C2"/>
    <w:rsid w:val="007207D8"/>
    <w:rsid w:val="0074332B"/>
    <w:rsid w:val="00744BD3"/>
    <w:rsid w:val="0075109C"/>
    <w:rsid w:val="00767CE4"/>
    <w:rsid w:val="0077386C"/>
    <w:rsid w:val="00780179"/>
    <w:rsid w:val="00786285"/>
    <w:rsid w:val="00787735"/>
    <w:rsid w:val="00793D87"/>
    <w:rsid w:val="007A33A8"/>
    <w:rsid w:val="007A6F59"/>
    <w:rsid w:val="007B66A5"/>
    <w:rsid w:val="007D053C"/>
    <w:rsid w:val="007D26B3"/>
    <w:rsid w:val="007D631B"/>
    <w:rsid w:val="00817C85"/>
    <w:rsid w:val="008423BA"/>
    <w:rsid w:val="00870104"/>
    <w:rsid w:val="008773DE"/>
    <w:rsid w:val="00891E12"/>
    <w:rsid w:val="008A1827"/>
    <w:rsid w:val="008A1A70"/>
    <w:rsid w:val="008B2352"/>
    <w:rsid w:val="008C2E65"/>
    <w:rsid w:val="008C7131"/>
    <w:rsid w:val="008D0E68"/>
    <w:rsid w:val="008D59A2"/>
    <w:rsid w:val="008E25B4"/>
    <w:rsid w:val="008F0CB0"/>
    <w:rsid w:val="008F32DB"/>
    <w:rsid w:val="008F3A17"/>
    <w:rsid w:val="009067C7"/>
    <w:rsid w:val="00931E23"/>
    <w:rsid w:val="009506EF"/>
    <w:rsid w:val="00956FCF"/>
    <w:rsid w:val="00982CB5"/>
    <w:rsid w:val="009840D5"/>
    <w:rsid w:val="009B190E"/>
    <w:rsid w:val="009B5F75"/>
    <w:rsid w:val="009D1FDC"/>
    <w:rsid w:val="009E36CD"/>
    <w:rsid w:val="009F4543"/>
    <w:rsid w:val="009F7F40"/>
    <w:rsid w:val="00A23390"/>
    <w:rsid w:val="00A3353E"/>
    <w:rsid w:val="00A377EB"/>
    <w:rsid w:val="00A7748B"/>
    <w:rsid w:val="00A96DD0"/>
    <w:rsid w:val="00AD0375"/>
    <w:rsid w:val="00AD59BE"/>
    <w:rsid w:val="00AF01F5"/>
    <w:rsid w:val="00AF42A7"/>
    <w:rsid w:val="00AF6B9B"/>
    <w:rsid w:val="00B057A8"/>
    <w:rsid w:val="00B32248"/>
    <w:rsid w:val="00B53AA1"/>
    <w:rsid w:val="00B6783C"/>
    <w:rsid w:val="00B84D65"/>
    <w:rsid w:val="00BE038E"/>
    <w:rsid w:val="00C0067E"/>
    <w:rsid w:val="00C0562A"/>
    <w:rsid w:val="00C10C0C"/>
    <w:rsid w:val="00C12430"/>
    <w:rsid w:val="00C31C77"/>
    <w:rsid w:val="00C47B5A"/>
    <w:rsid w:val="00C53A46"/>
    <w:rsid w:val="00C706D1"/>
    <w:rsid w:val="00C8246F"/>
    <w:rsid w:val="00CC1D5C"/>
    <w:rsid w:val="00CD23F4"/>
    <w:rsid w:val="00CE4A51"/>
    <w:rsid w:val="00D000DF"/>
    <w:rsid w:val="00D04331"/>
    <w:rsid w:val="00D22A93"/>
    <w:rsid w:val="00D32FC1"/>
    <w:rsid w:val="00D51274"/>
    <w:rsid w:val="00D8152F"/>
    <w:rsid w:val="00D83CC6"/>
    <w:rsid w:val="00D86BAB"/>
    <w:rsid w:val="00D9443B"/>
    <w:rsid w:val="00D94617"/>
    <w:rsid w:val="00DA12E1"/>
    <w:rsid w:val="00DA3D6E"/>
    <w:rsid w:val="00DA76F1"/>
    <w:rsid w:val="00DB4111"/>
    <w:rsid w:val="00DB5FBF"/>
    <w:rsid w:val="00DD01FB"/>
    <w:rsid w:val="00DD756D"/>
    <w:rsid w:val="00DD765D"/>
    <w:rsid w:val="00DE1836"/>
    <w:rsid w:val="00DF1954"/>
    <w:rsid w:val="00DF29AA"/>
    <w:rsid w:val="00E067F2"/>
    <w:rsid w:val="00E12530"/>
    <w:rsid w:val="00E62947"/>
    <w:rsid w:val="00E6398E"/>
    <w:rsid w:val="00E6594D"/>
    <w:rsid w:val="00E70944"/>
    <w:rsid w:val="00E83750"/>
    <w:rsid w:val="00E84F18"/>
    <w:rsid w:val="00EA17D4"/>
    <w:rsid w:val="00EB2054"/>
    <w:rsid w:val="00EC29B0"/>
    <w:rsid w:val="00ED21C1"/>
    <w:rsid w:val="00ED5298"/>
    <w:rsid w:val="00ED53B5"/>
    <w:rsid w:val="00ED60DF"/>
    <w:rsid w:val="00ED6C2C"/>
    <w:rsid w:val="00ED752B"/>
    <w:rsid w:val="00F134EA"/>
    <w:rsid w:val="00F27D3D"/>
    <w:rsid w:val="00F46EBC"/>
    <w:rsid w:val="00F52E07"/>
    <w:rsid w:val="00F71FAC"/>
    <w:rsid w:val="00F83734"/>
    <w:rsid w:val="00F87370"/>
    <w:rsid w:val="00F922F7"/>
    <w:rsid w:val="00F96954"/>
    <w:rsid w:val="00F9798B"/>
    <w:rsid w:val="00FB4033"/>
    <w:rsid w:val="00FC45AC"/>
    <w:rsid w:val="00FD0590"/>
    <w:rsid w:val="00FD4923"/>
    <w:rsid w:val="00FD70D7"/>
    <w:rsid w:val="00FE5287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84DA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VMP&#246;yt&#228;kirja%20FIN%20140615.dotx" TargetMode="External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5B11F29141554296DD05B02A92B9F7" ma:contentTypeVersion="" ma:contentTypeDescription="Luo uusi asiakirja." ma:contentTypeScope="" ma:versionID="479dc177d130370b6a7a14440fd5f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07A3-92CD-43D4-B2CA-203C3B068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CBCCE-8619-48E0-8590-FCE952C0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EE75F-2A9B-4455-9E0D-3DA9B1E71A9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A34134-A7B7-45A3-A865-8E90F23B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VMPöytäkirja FIN 140615.dotx</Template>
  <TotalTime>29</TotalTime>
  <Pages>1</Pages>
  <Words>112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Toni Äikäs</dc:creator>
  <dc:description>Triplan Oy, mahti@triplan.fi, 1.6.2009</dc:description>
  <cp:lastModifiedBy>Kopponen Aleksi VM</cp:lastModifiedBy>
  <cp:revision>14</cp:revision>
  <cp:lastPrinted>2016-01-22T10:59:00Z</cp:lastPrinted>
  <dcterms:created xsi:type="dcterms:W3CDTF">2016-09-06T09:02:00Z</dcterms:created>
  <dcterms:modified xsi:type="dcterms:W3CDTF">2017-04-18T06:56:00Z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  <property fmtid="{D5CDD505-2E9C-101B-9397-08002B2CF9AE}" pid="77" name="ContentTypeId">
    <vt:lpwstr>0x010100B75B11F29141554296DD05B02A92B9F7</vt:lpwstr>
  </property>
</Properties>
</file>