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BE" w:rsidRDefault="005161BE" w:rsidP="006F5BCD">
      <w:pPr>
        <w:pStyle w:val="VMNormaaliSisentmtn"/>
        <w:ind w:right="305"/>
      </w:pPr>
      <w:bookmarkStart w:id="0" w:name="_GoBack"/>
      <w:bookmarkEnd w:id="0"/>
    </w:p>
    <w:p w:rsidR="005161BE" w:rsidRDefault="00135FAC" w:rsidP="005161BE">
      <w:pPr>
        <w:pStyle w:val="VMNormaaliSisentmtn"/>
        <w:ind w:right="305"/>
      </w:pPr>
      <w:r>
        <w:t>Jakelussa mainitut</w:t>
      </w:r>
      <w:r w:rsidR="005161BE">
        <w:t xml:space="preserve">  </w:t>
      </w:r>
    </w:p>
    <w:p w:rsidR="005161BE" w:rsidRDefault="005161BE" w:rsidP="005161BE">
      <w:pPr>
        <w:pStyle w:val="VMNormaaliSisentmtn"/>
        <w:ind w:right="305"/>
      </w:pPr>
    </w:p>
    <w:p w:rsidR="005161BE" w:rsidRDefault="005161BE" w:rsidP="005161BE">
      <w:pPr>
        <w:pStyle w:val="VMNormaaliSisentmtn"/>
        <w:ind w:right="305"/>
      </w:pPr>
    </w:p>
    <w:p w:rsidR="004A6B53" w:rsidRDefault="004A6B53" w:rsidP="005161BE">
      <w:pPr>
        <w:pStyle w:val="VMNormaaliSisentmtn"/>
        <w:ind w:right="305"/>
      </w:pPr>
    </w:p>
    <w:p w:rsidR="007B65F9" w:rsidRDefault="009C6954" w:rsidP="006F5BCD">
      <w:pPr>
        <w:pStyle w:val="VMOtsikko1"/>
        <w:ind w:right="305"/>
      </w:pPr>
      <w:bookmarkStart w:id="1" w:name="tweb_doc_title"/>
      <w:r>
        <w:t>Tahti-asiakasryhmän muutoskirje</w:t>
      </w:r>
      <w:bookmarkEnd w:id="1"/>
    </w:p>
    <w:p w:rsidR="0089189E" w:rsidRPr="0089189E" w:rsidRDefault="0089189E" w:rsidP="0089189E">
      <w:pPr>
        <w:pStyle w:val="VMleipteksti"/>
      </w:pPr>
    </w:p>
    <w:p w:rsidR="00016CE1" w:rsidRDefault="00016CE1" w:rsidP="00016CE1">
      <w:pPr>
        <w:pStyle w:val="VMleipteksti"/>
      </w:pPr>
      <w:r>
        <w:t xml:space="preserve">Valtiovarainministeriön henkilöstö- ja hallintopolitiikkaosasto on tänään tekemällään päätöksellä myöntänyt eron Tahti-asiakasryhmän </w:t>
      </w:r>
      <w:r w:rsidR="004660DF">
        <w:t>jäsenelle</w:t>
      </w:r>
      <w:r>
        <w:t xml:space="preserve"> finanssineuvos Pentti Tuomiselle 1.7.2016 lukien.</w:t>
      </w:r>
    </w:p>
    <w:p w:rsidR="00016CE1" w:rsidRDefault="00016CE1" w:rsidP="00016CE1">
      <w:pPr>
        <w:pStyle w:val="VMleipteksti"/>
      </w:pPr>
    </w:p>
    <w:p w:rsidR="00016CE1" w:rsidRDefault="00016CE1" w:rsidP="00016CE1">
      <w:pPr>
        <w:pStyle w:val="VMleipteksti"/>
      </w:pPr>
      <w:r>
        <w:t xml:space="preserve">Samalla </w:t>
      </w:r>
      <w:r w:rsidR="000F55E9">
        <w:t xml:space="preserve">kirjeellä </w:t>
      </w:r>
      <w:r>
        <w:t xml:space="preserve">myönnetään ero ryhmän jäsenelle apulaisjohtaja Mari Näätsaarelle 4.11.2015 lukien Valtiokonttorista. </w:t>
      </w:r>
    </w:p>
    <w:p w:rsidR="00D155C1" w:rsidRDefault="00D155C1" w:rsidP="00016CE1">
      <w:pPr>
        <w:pStyle w:val="VMleipteksti"/>
      </w:pPr>
    </w:p>
    <w:p w:rsidR="00D155C1" w:rsidRDefault="00D155C1" w:rsidP="00016CE1">
      <w:pPr>
        <w:pStyle w:val="VMleipteksti"/>
      </w:pPr>
      <w:r>
        <w:t>Palvelupäällikkö Aila Särmälä Valtiokonttorista tuli Petri Huovisen tilalle 22.5.2012 lukien.</w:t>
      </w:r>
    </w:p>
    <w:p w:rsidR="00016CE1" w:rsidRDefault="00016CE1" w:rsidP="00016CE1">
      <w:pPr>
        <w:pStyle w:val="VMleipteksti"/>
      </w:pPr>
    </w:p>
    <w:p w:rsidR="00016CE1" w:rsidRDefault="00016CE1" w:rsidP="00016CE1">
      <w:pPr>
        <w:pStyle w:val="VMleipteksti"/>
      </w:pPr>
      <w:r>
        <w:t>Ero myönnetään myös henkilöstöjohtaja Maarit Hildénille Elintarviketurvallisuusvirastosta XX.XX.201X lukien. Hänen tila</w:t>
      </w:r>
      <w:r w:rsidR="004660DF">
        <w:t>lleen jäseneksi nimitetään henkilöstöpäällikkö Henriikka Ahtiainen Elintarviketurvallisuusvirastosta XX.XX.201X lukien.</w:t>
      </w:r>
    </w:p>
    <w:p w:rsidR="00016CE1" w:rsidRDefault="00016CE1" w:rsidP="00016CE1">
      <w:pPr>
        <w:pStyle w:val="VMleipteksti"/>
        <w:ind w:left="0"/>
        <w:rPr>
          <w:color w:val="FF0000"/>
        </w:rPr>
      </w:pPr>
    </w:p>
    <w:p w:rsidR="00A776B8" w:rsidRDefault="00A776B8" w:rsidP="006F5BCD">
      <w:pPr>
        <w:pStyle w:val="VMleipteksti"/>
        <w:ind w:right="305"/>
      </w:pPr>
    </w:p>
    <w:p w:rsidR="00A776B8" w:rsidRDefault="00A776B8" w:rsidP="006F5BCD">
      <w:pPr>
        <w:pStyle w:val="VMleipteksti"/>
        <w:ind w:right="305"/>
      </w:pPr>
    </w:p>
    <w:p w:rsidR="00932E5E" w:rsidRDefault="00932E5E" w:rsidP="006F5BCD">
      <w:pPr>
        <w:pStyle w:val="VMleipteksti"/>
        <w:ind w:right="305"/>
      </w:pPr>
    </w:p>
    <w:p w:rsidR="005161BE" w:rsidRDefault="004670ED" w:rsidP="005161BE">
      <w:pPr>
        <w:pStyle w:val="VMleipteksti"/>
        <w:ind w:right="305"/>
      </w:pPr>
      <w:r>
        <w:t>Osastopäällikkö,</w:t>
      </w:r>
      <w:r w:rsidR="005161BE">
        <w:tab/>
      </w:r>
      <w:r w:rsidR="005161BE">
        <w:tab/>
      </w:r>
    </w:p>
    <w:p w:rsidR="00BD2176" w:rsidRDefault="0059330A" w:rsidP="00BD2176">
      <w:pPr>
        <w:pStyle w:val="VMleipteksti"/>
        <w:ind w:right="305"/>
      </w:pPr>
      <w:r>
        <w:t>valtion työmarkkinajohtaja</w:t>
      </w:r>
      <w:r w:rsidR="00BD2176">
        <w:tab/>
      </w:r>
      <w:r w:rsidR="00BD2176">
        <w:tab/>
        <w:t>Juha Sarkio</w:t>
      </w:r>
    </w:p>
    <w:p w:rsidR="00A776B8" w:rsidRDefault="00A776B8" w:rsidP="006F5BCD">
      <w:pPr>
        <w:pStyle w:val="VMleipteksti"/>
        <w:ind w:right="305"/>
      </w:pPr>
    </w:p>
    <w:p w:rsidR="00A776B8" w:rsidRDefault="00A776B8" w:rsidP="006F5BCD">
      <w:pPr>
        <w:pStyle w:val="VMleipteksti"/>
        <w:ind w:right="305"/>
      </w:pPr>
    </w:p>
    <w:p w:rsidR="00E16824" w:rsidRDefault="00E16824" w:rsidP="006F5BCD">
      <w:pPr>
        <w:pStyle w:val="VMleipteksti"/>
        <w:ind w:right="305"/>
      </w:pPr>
    </w:p>
    <w:p w:rsidR="00932E5E" w:rsidRDefault="00932E5E" w:rsidP="006F5BCD">
      <w:pPr>
        <w:pStyle w:val="VMleipteksti"/>
        <w:ind w:right="305"/>
      </w:pPr>
    </w:p>
    <w:p w:rsidR="005161BE" w:rsidRDefault="004670ED" w:rsidP="005161BE">
      <w:pPr>
        <w:pStyle w:val="VMleipteksti"/>
        <w:ind w:right="305"/>
      </w:pPr>
      <w:r>
        <w:t>Neuvotteleva virkamies</w:t>
      </w:r>
      <w:r w:rsidR="005161BE">
        <w:tab/>
      </w:r>
      <w:r w:rsidR="005161BE">
        <w:tab/>
      </w:r>
      <w:r>
        <w:t>Mika Happonen</w:t>
      </w:r>
    </w:p>
    <w:p w:rsidR="00A776B8" w:rsidRDefault="00A776B8" w:rsidP="006F5BCD">
      <w:pPr>
        <w:pStyle w:val="VMleipteksti"/>
        <w:ind w:right="305"/>
      </w:pPr>
    </w:p>
    <w:p w:rsidR="0089189E" w:rsidRDefault="0089189E" w:rsidP="006F5BCD">
      <w:pPr>
        <w:pStyle w:val="VMleipteksti"/>
        <w:ind w:right="305"/>
      </w:pPr>
    </w:p>
    <w:p w:rsidR="004660DF" w:rsidRDefault="004660DF" w:rsidP="006F5BCD">
      <w:pPr>
        <w:pStyle w:val="VMRiippuva"/>
        <w:ind w:right="305"/>
      </w:pPr>
    </w:p>
    <w:p w:rsidR="00A776B8" w:rsidRDefault="00A776B8" w:rsidP="006F5BCD">
      <w:pPr>
        <w:pStyle w:val="VMRiippuva"/>
        <w:ind w:right="305"/>
      </w:pPr>
      <w:r>
        <w:t>Jakelu</w:t>
      </w:r>
      <w:r w:rsidR="0089189E">
        <w:tab/>
        <w:t>Päätöksessä mainitut</w:t>
      </w:r>
      <w:r>
        <w:tab/>
      </w:r>
    </w:p>
    <w:p w:rsidR="0089189E" w:rsidRPr="0089189E" w:rsidRDefault="0089189E" w:rsidP="0089189E">
      <w:pPr>
        <w:pStyle w:val="VMleipteksti"/>
      </w:pPr>
      <w:r>
        <w:t>Työryhmän puheenjohtaja ja jäsenet</w:t>
      </w:r>
    </w:p>
    <w:p w:rsidR="00A776B8" w:rsidRDefault="00A776B8" w:rsidP="006F5BCD">
      <w:pPr>
        <w:pStyle w:val="VMleipteksti"/>
        <w:ind w:right="305"/>
      </w:pPr>
    </w:p>
    <w:p w:rsidR="00C17471" w:rsidRDefault="00A776B8" w:rsidP="0089189E">
      <w:pPr>
        <w:pStyle w:val="VMRiippuva"/>
        <w:ind w:right="305"/>
      </w:pPr>
      <w:r>
        <w:t>Tiedoksi</w:t>
      </w:r>
      <w:r>
        <w:tab/>
      </w:r>
      <w:r w:rsidR="0089189E">
        <w:t>Valtiovarainministeriö/hankerekisteri</w:t>
      </w:r>
    </w:p>
    <w:p w:rsidR="00016CE1" w:rsidRDefault="00016CE1" w:rsidP="00016CE1">
      <w:pPr>
        <w:pStyle w:val="VMleipteksti"/>
      </w:pPr>
    </w:p>
    <w:p w:rsidR="00016CE1" w:rsidRPr="00016CE1" w:rsidRDefault="00016CE1" w:rsidP="00016CE1">
      <w:pPr>
        <w:pStyle w:val="VMleipteksti"/>
      </w:pPr>
    </w:p>
    <w:sectPr w:rsidR="00016CE1" w:rsidRPr="00016CE1" w:rsidSect="001A2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266" w:rsidRDefault="00951266">
      <w:r>
        <w:separator/>
      </w:r>
    </w:p>
    <w:p w:rsidR="00951266" w:rsidRDefault="00951266"/>
  </w:endnote>
  <w:endnote w:type="continuationSeparator" w:id="0">
    <w:p w:rsidR="00951266" w:rsidRDefault="00951266">
      <w:r>
        <w:continuationSeparator/>
      </w:r>
    </w:p>
    <w:p w:rsidR="00951266" w:rsidRDefault="009512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E9" w:rsidRDefault="000F55E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E9" w:rsidRDefault="000F55E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AC" w:rsidRDefault="00135FAC" w:rsidP="00B40FA4">
    <w:pPr>
      <w:pStyle w:val="VMAsiakirjanidver"/>
    </w:pPr>
  </w:p>
  <w:p w:rsidR="00135FAC" w:rsidRPr="005470E9" w:rsidRDefault="009C6954" w:rsidP="00B40FA4">
    <w:pPr>
      <w:ind w:left="3912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113030</wp:posOffset>
              </wp:positionV>
              <wp:extent cx="3512185" cy="685800"/>
              <wp:effectExtent l="635" t="0" r="1905" b="127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18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00" w:type="dxa"/>
                            <w:tblLook w:val="00BF" w:firstRow="1" w:lastRow="0" w:firstColumn="1" w:lastColumn="0" w:noHBand="0" w:noVBand="0"/>
                          </w:tblPr>
                          <w:tblGrid>
                            <w:gridCol w:w="2497"/>
                            <w:gridCol w:w="3103"/>
                          </w:tblGrid>
                          <w:tr w:rsidR="00135FAC" w:rsidRPr="001F6896" w:rsidTr="00C17471">
                            <w:trPr>
                              <w:trHeight w:val="158"/>
                            </w:trPr>
                            <w:tc>
                              <w:tcPr>
                                <w:tcW w:w="2497" w:type="dxa"/>
                              </w:tcPr>
                              <w:p w:rsidR="00135FAC" w:rsidRPr="00B40FA4" w:rsidRDefault="00135FAC" w:rsidP="00B40FA4">
                                <w:pPr>
                                  <w:pStyle w:val="VMAlatunniste"/>
                                  <w:rPr>
                                    <w:rFonts w:ascii="Arial" w:hAnsi="Arial"/>
                                    <w:lang w:val="en-GB"/>
                                  </w:rPr>
                                </w:pPr>
                                <w:r w:rsidRPr="00B40FA4">
                                  <w:rPr>
                                    <w:rFonts w:ascii="Arial" w:hAnsi="Arial"/>
                                    <w:lang w:val="en-GB"/>
                                  </w:rPr>
                                  <w:t>Valtiovarainministeriö</w:t>
                                </w:r>
                              </w:p>
                            </w:tc>
                            <w:tc>
                              <w:tcPr>
                                <w:tcW w:w="3103" w:type="dxa"/>
                              </w:tcPr>
                              <w:p w:rsidR="00135FAC" w:rsidRPr="00B40FA4" w:rsidRDefault="00135FAC" w:rsidP="00B23881">
                                <w:pPr>
                                  <w:pStyle w:val="VMAlatunniste"/>
                                  <w:rPr>
                                    <w:rFonts w:ascii="Arial" w:hAnsi="Arial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Cs w:val="16"/>
                                    <w:lang w:val="en-GB"/>
                                  </w:rPr>
                                  <w:t xml:space="preserve">Puh 0295 16001 </w:t>
                                </w:r>
                                <w:r w:rsidRPr="00B63F6F">
                                  <w:rPr>
                                    <w:rFonts w:ascii="Arial" w:hAnsi="Arial"/>
                                    <w:szCs w:val="16"/>
                                    <w:lang w:val="en-GB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Arial" w:hAnsi="Arial"/>
                                    <w:szCs w:val="16"/>
                                    <w:lang w:val="en-GB"/>
                                  </w:rPr>
                                  <w:t>vaihde</w:t>
                                </w:r>
                                <w:r w:rsidRPr="00B63F6F">
                                  <w:rPr>
                                    <w:rFonts w:ascii="Arial" w:hAnsi="Arial"/>
                                    <w:szCs w:val="16"/>
                                    <w:lang w:val="en-GB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135FAC" w:rsidRPr="001F6896" w:rsidTr="00C17471">
                            <w:tc>
                              <w:tcPr>
                                <w:tcW w:w="2497" w:type="dxa"/>
                              </w:tcPr>
                              <w:p w:rsidR="00135FAC" w:rsidRPr="00B40FA4" w:rsidRDefault="00135FAC" w:rsidP="00B40FA4">
                                <w:pPr>
                                  <w:pStyle w:val="VMAlatunniste"/>
                                  <w:rPr>
                                    <w:rFonts w:ascii="Arial" w:hAnsi="Arial"/>
                                    <w:lang w:val="en-GB"/>
                                  </w:rPr>
                                </w:pPr>
                                <w:r w:rsidRPr="00B40FA4">
                                  <w:rPr>
                                    <w:rFonts w:ascii="Arial" w:hAnsi="Arial"/>
                                    <w:lang w:val="en-GB"/>
                                  </w:rPr>
                                  <w:t>Snellmaninkatu 1 A, Helsinki</w:t>
                                </w:r>
                              </w:p>
                            </w:tc>
                            <w:tc>
                              <w:tcPr>
                                <w:tcW w:w="3103" w:type="dxa"/>
                              </w:tcPr>
                              <w:p w:rsidR="00135FAC" w:rsidRPr="00B40FA4" w:rsidRDefault="00135FAC" w:rsidP="00B40FA4">
                                <w:pPr>
                                  <w:pStyle w:val="VMAlatunniste"/>
                                  <w:rPr>
                                    <w:rFonts w:ascii="Arial" w:hAnsi="Arial"/>
                                    <w:lang w:val="en-GB"/>
                                  </w:rPr>
                                </w:pPr>
                                <w:r w:rsidRPr="00B40FA4">
                                  <w:rPr>
                                    <w:rFonts w:ascii="Arial" w:hAnsi="Arial"/>
                                    <w:lang w:val="en-GB"/>
                                  </w:rPr>
                                  <w:t>Faksi 09 160 33123</w:t>
                                </w:r>
                              </w:p>
                            </w:tc>
                          </w:tr>
                          <w:tr w:rsidR="00135FAC" w:rsidRPr="001F6896" w:rsidTr="00C17471">
                            <w:tc>
                              <w:tcPr>
                                <w:tcW w:w="2497" w:type="dxa"/>
                              </w:tcPr>
                              <w:p w:rsidR="00135FAC" w:rsidRPr="00B40FA4" w:rsidRDefault="00135FAC" w:rsidP="00B40FA4">
                                <w:pPr>
                                  <w:pStyle w:val="VMAlatunniste"/>
                                  <w:rPr>
                                    <w:rFonts w:ascii="Arial" w:hAnsi="Arial"/>
                                    <w:lang w:val="en-GB"/>
                                  </w:rPr>
                                </w:pPr>
                                <w:r w:rsidRPr="00B40FA4">
                                  <w:rPr>
                                    <w:rFonts w:ascii="Arial" w:hAnsi="Arial"/>
                                    <w:lang w:val="en-GB"/>
                                  </w:rPr>
                                  <w:t>PL 28, 00023 Valtioneuvosto</w:t>
                                </w:r>
                              </w:p>
                            </w:tc>
                            <w:tc>
                              <w:tcPr>
                                <w:tcW w:w="3103" w:type="dxa"/>
                              </w:tcPr>
                              <w:p w:rsidR="00135FAC" w:rsidRPr="00B40FA4" w:rsidRDefault="00135FAC" w:rsidP="00B40FA4">
                                <w:pPr>
                                  <w:pStyle w:val="VMAlatunniste"/>
                                  <w:rPr>
                                    <w:rFonts w:ascii="Arial" w:hAnsi="Arial"/>
                                    <w:lang w:val="en-GB"/>
                                  </w:rPr>
                                </w:pPr>
                                <w:r w:rsidRPr="00B40FA4">
                                  <w:rPr>
                                    <w:rFonts w:ascii="Arial" w:hAnsi="Arial"/>
                                    <w:lang w:val="en-GB"/>
                                  </w:rPr>
                                  <w:t>valtiovarainministerio@vm.fi</w:t>
                                </w:r>
                              </w:p>
                            </w:tc>
                          </w:tr>
                          <w:tr w:rsidR="00135FAC" w:rsidTr="00C17471">
                            <w:trPr>
                              <w:trHeight w:val="86"/>
                            </w:trPr>
                            <w:tc>
                              <w:tcPr>
                                <w:tcW w:w="2497" w:type="dxa"/>
                              </w:tcPr>
                              <w:p w:rsidR="00135FAC" w:rsidRPr="00B40FA4" w:rsidRDefault="00135FAC" w:rsidP="00B40FA4">
                                <w:pPr>
                                  <w:pStyle w:val="VMAlatunniste"/>
                                  <w:rPr>
                                    <w:rFonts w:ascii="Arial" w:hAnsi="Arial"/>
                                    <w:lang w:val="en-GB"/>
                                  </w:rPr>
                                </w:pPr>
                                <w:r w:rsidRPr="00B40FA4">
                                  <w:rPr>
                                    <w:rFonts w:ascii="Arial" w:hAnsi="Arial"/>
                                    <w:lang w:val="en-GB"/>
                                  </w:rPr>
                                  <w:t>www.vm.fi</w:t>
                                </w:r>
                              </w:p>
                            </w:tc>
                            <w:tc>
                              <w:tcPr>
                                <w:tcW w:w="3103" w:type="dxa"/>
                              </w:tcPr>
                              <w:p w:rsidR="00135FAC" w:rsidRPr="00B40FA4" w:rsidRDefault="00135FAC" w:rsidP="00C17471">
                                <w:pPr>
                                  <w:pStyle w:val="VMAlatunniste"/>
                                  <w:rPr>
                                    <w:rFonts w:ascii="Arial" w:hAnsi="Arial"/>
                                    <w:lang w:val="en-GB"/>
                                  </w:rPr>
                                </w:pPr>
                                <w:r w:rsidRPr="00B40FA4">
                                  <w:rPr>
                                    <w:rFonts w:ascii="Arial" w:hAnsi="Arial"/>
                                    <w:lang w:val="en-GB"/>
                                  </w:rPr>
                                  <w:t>Y-tunnus 0</w:t>
                                </w:r>
                                <w:r>
                                  <w:rPr>
                                    <w:rFonts w:ascii="Arial" w:hAnsi="Arial"/>
                                    <w:lang w:val="en-GB"/>
                                  </w:rPr>
                                  <w:t>245439</w:t>
                                </w:r>
                                <w:r w:rsidRPr="00B40FA4">
                                  <w:rPr>
                                    <w:rFonts w:ascii="Arial" w:hAnsi="Arial"/>
                                    <w:lang w:val="en-GB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lang w:val="en-GB"/>
                                  </w:rPr>
                                  <w:t>9</w:t>
                                </w:r>
                                <w:r w:rsidRPr="00B40FA4">
                                  <w:rPr>
                                    <w:rFonts w:ascii="Arial" w:hAnsi="Arial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135FAC" w:rsidRDefault="00135FAC" w:rsidP="00B40F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.2pt;margin-top:8.9pt;width:276.5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IQuQIAALo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" filled="f" stroked="f">
              <v:textbox>
                <w:txbxContent>
                  <w:tbl>
                    <w:tblPr>
                      <w:tblW w:w="5600" w:type="dxa"/>
                      <w:tblLook w:val="00BF" w:firstRow="1" w:lastRow="0" w:firstColumn="1" w:lastColumn="0" w:noHBand="0" w:noVBand="0"/>
                    </w:tblPr>
                    <w:tblGrid>
                      <w:gridCol w:w="2497"/>
                      <w:gridCol w:w="3103"/>
                    </w:tblGrid>
                    <w:tr w:rsidR="00135FAC" w:rsidRPr="001F6896" w:rsidTr="00C17471">
                      <w:trPr>
                        <w:trHeight w:val="158"/>
                      </w:trPr>
                      <w:tc>
                        <w:tcPr>
                          <w:tcW w:w="2497" w:type="dxa"/>
                        </w:tcPr>
                        <w:p w:rsidR="00135FAC" w:rsidRPr="00B40FA4" w:rsidRDefault="00135FAC" w:rsidP="00B40FA4">
                          <w:pPr>
                            <w:pStyle w:val="VMAlatunniste"/>
                            <w:rPr>
                              <w:rFonts w:ascii="Arial" w:hAnsi="Arial"/>
                              <w:lang w:val="en-GB"/>
                            </w:rPr>
                          </w:pPr>
                          <w:r w:rsidRPr="00B40FA4">
                            <w:rPr>
                              <w:rFonts w:ascii="Arial" w:hAnsi="Arial"/>
                              <w:lang w:val="en-GB"/>
                            </w:rPr>
                            <w:t>Valtiovarainministeriö</w:t>
                          </w:r>
                        </w:p>
                      </w:tc>
                      <w:tc>
                        <w:tcPr>
                          <w:tcW w:w="3103" w:type="dxa"/>
                        </w:tcPr>
                        <w:p w:rsidR="00135FAC" w:rsidRPr="00B40FA4" w:rsidRDefault="00135FAC" w:rsidP="00B23881">
                          <w:pPr>
                            <w:pStyle w:val="VMAlatunniste"/>
                            <w:rPr>
                              <w:rFonts w:ascii="Arial" w:hAnsi="Arial"/>
                              <w:lang w:val="en-GB"/>
                            </w:rPr>
                          </w:pPr>
                          <w:r>
                            <w:rPr>
                              <w:rFonts w:ascii="Arial" w:hAnsi="Arial"/>
                              <w:szCs w:val="16"/>
                              <w:lang w:val="en-GB"/>
                            </w:rPr>
                            <w:t xml:space="preserve">Puh 0295 16001 </w:t>
                          </w:r>
                          <w:r w:rsidRPr="00B63F6F">
                            <w:rPr>
                              <w:rFonts w:ascii="Arial" w:hAnsi="Arial"/>
                              <w:szCs w:val="16"/>
                              <w:lang w:val="en-GB"/>
                            </w:rPr>
                            <w:t xml:space="preserve"> (</w:t>
                          </w:r>
                          <w:r>
                            <w:rPr>
                              <w:rFonts w:ascii="Arial" w:hAnsi="Arial"/>
                              <w:szCs w:val="16"/>
                              <w:lang w:val="en-GB"/>
                            </w:rPr>
                            <w:t>vaihde</w:t>
                          </w:r>
                          <w:r w:rsidRPr="00B63F6F">
                            <w:rPr>
                              <w:rFonts w:ascii="Arial" w:hAnsi="Arial"/>
                              <w:szCs w:val="16"/>
                              <w:lang w:val="en-GB"/>
                            </w:rPr>
                            <w:t>)</w:t>
                          </w:r>
                        </w:p>
                      </w:tc>
                    </w:tr>
                    <w:tr w:rsidR="00135FAC" w:rsidRPr="001F6896" w:rsidTr="00C17471">
                      <w:tc>
                        <w:tcPr>
                          <w:tcW w:w="2497" w:type="dxa"/>
                        </w:tcPr>
                        <w:p w:rsidR="00135FAC" w:rsidRPr="00B40FA4" w:rsidRDefault="00135FAC" w:rsidP="00B40FA4">
                          <w:pPr>
                            <w:pStyle w:val="VMAlatunniste"/>
                            <w:rPr>
                              <w:rFonts w:ascii="Arial" w:hAnsi="Arial"/>
                              <w:lang w:val="en-GB"/>
                            </w:rPr>
                          </w:pPr>
                          <w:r w:rsidRPr="00B40FA4">
                            <w:rPr>
                              <w:rFonts w:ascii="Arial" w:hAnsi="Arial"/>
                              <w:lang w:val="en-GB"/>
                            </w:rPr>
                            <w:t>Snellmaninkatu 1 A, Helsinki</w:t>
                          </w:r>
                        </w:p>
                      </w:tc>
                      <w:tc>
                        <w:tcPr>
                          <w:tcW w:w="3103" w:type="dxa"/>
                        </w:tcPr>
                        <w:p w:rsidR="00135FAC" w:rsidRPr="00B40FA4" w:rsidRDefault="00135FAC" w:rsidP="00B40FA4">
                          <w:pPr>
                            <w:pStyle w:val="VMAlatunniste"/>
                            <w:rPr>
                              <w:rFonts w:ascii="Arial" w:hAnsi="Arial"/>
                              <w:lang w:val="en-GB"/>
                            </w:rPr>
                          </w:pPr>
                          <w:r w:rsidRPr="00B40FA4">
                            <w:rPr>
                              <w:rFonts w:ascii="Arial" w:hAnsi="Arial"/>
                              <w:lang w:val="en-GB"/>
                            </w:rPr>
                            <w:t>Faksi 09 160 33123</w:t>
                          </w:r>
                        </w:p>
                      </w:tc>
                    </w:tr>
                    <w:tr w:rsidR="00135FAC" w:rsidRPr="001F6896" w:rsidTr="00C17471">
                      <w:tc>
                        <w:tcPr>
                          <w:tcW w:w="2497" w:type="dxa"/>
                        </w:tcPr>
                        <w:p w:rsidR="00135FAC" w:rsidRPr="00B40FA4" w:rsidRDefault="00135FAC" w:rsidP="00B40FA4">
                          <w:pPr>
                            <w:pStyle w:val="VMAlatunniste"/>
                            <w:rPr>
                              <w:rFonts w:ascii="Arial" w:hAnsi="Arial"/>
                              <w:lang w:val="en-GB"/>
                            </w:rPr>
                          </w:pPr>
                          <w:r w:rsidRPr="00B40FA4">
                            <w:rPr>
                              <w:rFonts w:ascii="Arial" w:hAnsi="Arial"/>
                              <w:lang w:val="en-GB"/>
                            </w:rPr>
                            <w:t>PL 28, 00023 Valtioneuvosto</w:t>
                          </w:r>
                        </w:p>
                      </w:tc>
                      <w:tc>
                        <w:tcPr>
                          <w:tcW w:w="3103" w:type="dxa"/>
                        </w:tcPr>
                        <w:p w:rsidR="00135FAC" w:rsidRPr="00B40FA4" w:rsidRDefault="00135FAC" w:rsidP="00B40FA4">
                          <w:pPr>
                            <w:pStyle w:val="VMAlatunniste"/>
                            <w:rPr>
                              <w:rFonts w:ascii="Arial" w:hAnsi="Arial"/>
                              <w:lang w:val="en-GB"/>
                            </w:rPr>
                          </w:pPr>
                          <w:r w:rsidRPr="00B40FA4">
                            <w:rPr>
                              <w:rFonts w:ascii="Arial" w:hAnsi="Arial"/>
                              <w:lang w:val="en-GB"/>
                            </w:rPr>
                            <w:t>valtiovarainministerio@vm.fi</w:t>
                          </w:r>
                        </w:p>
                      </w:tc>
                    </w:tr>
                    <w:tr w:rsidR="00135FAC" w:rsidTr="00C17471">
                      <w:trPr>
                        <w:trHeight w:val="86"/>
                      </w:trPr>
                      <w:tc>
                        <w:tcPr>
                          <w:tcW w:w="2497" w:type="dxa"/>
                        </w:tcPr>
                        <w:p w:rsidR="00135FAC" w:rsidRPr="00B40FA4" w:rsidRDefault="00135FAC" w:rsidP="00B40FA4">
                          <w:pPr>
                            <w:pStyle w:val="VMAlatunniste"/>
                            <w:rPr>
                              <w:rFonts w:ascii="Arial" w:hAnsi="Arial"/>
                              <w:lang w:val="en-GB"/>
                            </w:rPr>
                          </w:pPr>
                          <w:r w:rsidRPr="00B40FA4">
                            <w:rPr>
                              <w:rFonts w:ascii="Arial" w:hAnsi="Arial"/>
                              <w:lang w:val="en-GB"/>
                            </w:rPr>
                            <w:t>www.vm.fi</w:t>
                          </w:r>
                        </w:p>
                      </w:tc>
                      <w:tc>
                        <w:tcPr>
                          <w:tcW w:w="3103" w:type="dxa"/>
                        </w:tcPr>
                        <w:p w:rsidR="00135FAC" w:rsidRPr="00B40FA4" w:rsidRDefault="00135FAC" w:rsidP="00C17471">
                          <w:pPr>
                            <w:pStyle w:val="VMAlatunniste"/>
                            <w:rPr>
                              <w:rFonts w:ascii="Arial" w:hAnsi="Arial"/>
                              <w:lang w:val="en-GB"/>
                            </w:rPr>
                          </w:pPr>
                          <w:r w:rsidRPr="00B40FA4">
                            <w:rPr>
                              <w:rFonts w:ascii="Arial" w:hAnsi="Arial"/>
                              <w:lang w:val="en-GB"/>
                            </w:rPr>
                            <w:t>Y-tunnus 0</w:t>
                          </w:r>
                          <w:r>
                            <w:rPr>
                              <w:rFonts w:ascii="Arial" w:hAnsi="Arial"/>
                              <w:lang w:val="en-GB"/>
                            </w:rPr>
                            <w:t>245439</w:t>
                          </w:r>
                          <w:r w:rsidRPr="00B40FA4">
                            <w:rPr>
                              <w:rFonts w:ascii="Arial" w:hAnsi="Arial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lang w:val="en-GB"/>
                            </w:rPr>
                            <w:t>9</w:t>
                          </w:r>
                          <w:r w:rsidRPr="00B40FA4">
                            <w:rPr>
                              <w:rFonts w:ascii="Arial" w:hAnsi="Arial"/>
                              <w:lang w:val="en-GB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135FAC" w:rsidRDefault="00135FAC" w:rsidP="00B40FA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104140</wp:posOffset>
              </wp:positionV>
              <wp:extent cx="6286500" cy="0"/>
              <wp:effectExtent l="7620" t="8890" r="1143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F54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410AA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2pt" to="496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" strokecolor="#0f5489"/>
          </w:pict>
        </mc:Fallback>
      </mc:AlternateContent>
    </w:r>
  </w:p>
  <w:p w:rsidR="00135FAC" w:rsidRPr="005470E9" w:rsidRDefault="00135FAC" w:rsidP="00B40FA4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7" name="Kuva 17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5FAC" w:rsidRDefault="00135FAC" w:rsidP="00B40FA4">
    <w:pPr>
      <w:ind w:left="2410"/>
      <w:jc w:val="center"/>
      <w:rPr>
        <w:lang w:val="en-GB"/>
      </w:rPr>
    </w:pPr>
  </w:p>
  <w:p w:rsidR="00135FAC" w:rsidRPr="005470E9" w:rsidRDefault="00135FAC" w:rsidP="00B40FA4">
    <w:pPr>
      <w:ind w:left="2410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266" w:rsidRDefault="00951266">
      <w:r>
        <w:separator/>
      </w:r>
    </w:p>
    <w:p w:rsidR="00951266" w:rsidRDefault="00951266"/>
  </w:footnote>
  <w:footnote w:type="continuationSeparator" w:id="0">
    <w:p w:rsidR="00951266" w:rsidRDefault="00951266">
      <w:r>
        <w:continuationSeparator/>
      </w:r>
    </w:p>
    <w:p w:rsidR="00951266" w:rsidRDefault="009512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AC" w:rsidRDefault="00135FAC"/>
  <w:p w:rsidR="00135FAC" w:rsidRDefault="00135F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AC" w:rsidRPr="00F217DC" w:rsidRDefault="00135FAC" w:rsidP="006F5BF3">
    <w:pPr>
      <w:pStyle w:val="VMYltunniste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951266">
      <w:fldChar w:fldCharType="begin"/>
    </w:r>
    <w:r w:rsidR="00951266">
      <w:instrText xml:space="preserve"> PAGE </w:instrText>
    </w:r>
    <w:r w:rsidR="00951266">
      <w:fldChar w:fldCharType="separate"/>
    </w:r>
    <w:r w:rsidR="009C6954">
      <w:rPr>
        <w:noProof/>
      </w:rPr>
      <w:t>2</w:t>
    </w:r>
    <w:r w:rsidR="00951266">
      <w:rPr>
        <w:noProof/>
      </w:rPr>
      <w:fldChar w:fldCharType="end"/>
    </w:r>
    <w:r w:rsidRPr="00F217DC">
      <w:t xml:space="preserve"> (</w:t>
    </w:r>
    <w:r w:rsidR="00951266">
      <w:fldChar w:fldCharType="begin"/>
    </w:r>
    <w:r w:rsidR="00951266">
      <w:instrText xml:space="preserve"> NUMPAGES </w:instrText>
    </w:r>
    <w:r w:rsidR="00951266">
      <w:fldChar w:fldCharType="separate"/>
    </w:r>
    <w:r w:rsidR="009C6954">
      <w:rPr>
        <w:noProof/>
      </w:rPr>
      <w:t>2</w:t>
    </w:r>
    <w:r w:rsidR="00951266">
      <w:rPr>
        <w:noProof/>
      </w:rPr>
      <w:fldChar w:fldCharType="end"/>
    </w:r>
    <w:r w:rsidRPr="00F217DC">
      <w:t>)</w:t>
    </w:r>
  </w:p>
  <w:p w:rsidR="00135FAC" w:rsidRDefault="00135FAC"/>
  <w:p w:rsidR="00135FAC" w:rsidRDefault="00135F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220"/>
      <w:gridCol w:w="2227"/>
      <w:gridCol w:w="2812"/>
      <w:gridCol w:w="21"/>
    </w:tblGrid>
    <w:tr w:rsidR="00135FAC" w:rsidTr="00B42D7C">
      <w:trPr>
        <w:trHeight w:val="340"/>
      </w:trPr>
      <w:tc>
        <w:tcPr>
          <w:tcW w:w="5220" w:type="dxa"/>
          <w:vMerge w:val="restart"/>
        </w:tcPr>
        <w:p w:rsidR="00135FAC" w:rsidRPr="00AE5A84" w:rsidRDefault="00135FAC" w:rsidP="00FF6158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8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27" w:type="dxa"/>
        </w:tcPr>
        <w:p w:rsidR="00135FAC" w:rsidRDefault="00135FAC" w:rsidP="00FF6158">
          <w:pPr>
            <w:pStyle w:val="VMYltunniste"/>
          </w:pPr>
        </w:p>
      </w:tc>
      <w:tc>
        <w:tcPr>
          <w:tcW w:w="2812" w:type="dxa"/>
        </w:tcPr>
        <w:p w:rsidR="00135FAC" w:rsidRDefault="00903FF7" w:rsidP="00C17471">
          <w:pPr>
            <w:pStyle w:val="VMYltunniste"/>
            <w:tabs>
              <w:tab w:val="clear" w:pos="1304"/>
              <w:tab w:val="clear" w:pos="2608"/>
              <w:tab w:val="left" w:pos="1909"/>
            </w:tabs>
            <w:ind w:left="1909"/>
          </w:pPr>
          <w:r>
            <w:rPr>
              <w:szCs w:val="20"/>
            </w:rPr>
            <w:fldChar w:fldCharType="begin"/>
          </w:r>
          <w:r w:rsidR="00135FAC">
            <w:rPr>
              <w:szCs w:val="20"/>
            </w:rPr>
            <w:instrText xml:space="preserve"> PAGE </w:instrText>
          </w:r>
          <w:r>
            <w:rPr>
              <w:szCs w:val="20"/>
            </w:rPr>
            <w:fldChar w:fldCharType="separate"/>
          </w:r>
          <w:r w:rsidR="009C6954">
            <w:rPr>
              <w:noProof/>
              <w:szCs w:val="20"/>
            </w:rPr>
            <w:t>1</w:t>
          </w:r>
          <w:r>
            <w:rPr>
              <w:szCs w:val="20"/>
            </w:rPr>
            <w:fldChar w:fldCharType="end"/>
          </w:r>
          <w:r w:rsidR="00135FAC">
            <w:rPr>
              <w:szCs w:val="20"/>
            </w:rPr>
            <w:t xml:space="preserve"> (</w:t>
          </w:r>
          <w:r>
            <w:rPr>
              <w:szCs w:val="20"/>
            </w:rPr>
            <w:fldChar w:fldCharType="begin"/>
          </w:r>
          <w:r w:rsidR="00135FAC">
            <w:rPr>
              <w:szCs w:val="20"/>
            </w:rPr>
            <w:instrText xml:space="preserve"> NUMPAGES </w:instrText>
          </w:r>
          <w:r>
            <w:rPr>
              <w:szCs w:val="20"/>
            </w:rPr>
            <w:fldChar w:fldCharType="separate"/>
          </w:r>
          <w:r w:rsidR="009C6954">
            <w:rPr>
              <w:noProof/>
              <w:szCs w:val="20"/>
            </w:rPr>
            <w:t>2</w:t>
          </w:r>
          <w:r>
            <w:rPr>
              <w:szCs w:val="20"/>
            </w:rPr>
            <w:fldChar w:fldCharType="end"/>
          </w:r>
          <w:r w:rsidR="00135FAC">
            <w:rPr>
              <w:szCs w:val="20"/>
            </w:rPr>
            <w:t>)</w:t>
          </w:r>
        </w:p>
      </w:tc>
      <w:tc>
        <w:tcPr>
          <w:tcW w:w="21" w:type="dxa"/>
        </w:tcPr>
        <w:p w:rsidR="00135FAC" w:rsidRDefault="00135FAC" w:rsidP="00784A78"/>
      </w:tc>
    </w:tr>
    <w:tr w:rsidR="00135FAC" w:rsidTr="00B42D7C">
      <w:trPr>
        <w:trHeight w:val="340"/>
      </w:trPr>
      <w:tc>
        <w:tcPr>
          <w:tcW w:w="5220" w:type="dxa"/>
          <w:vMerge/>
        </w:tcPr>
        <w:p w:rsidR="00135FAC" w:rsidRDefault="00135FAC" w:rsidP="00FF6158">
          <w:pPr>
            <w:pStyle w:val="VMYltunniste"/>
          </w:pPr>
        </w:p>
      </w:tc>
      <w:tc>
        <w:tcPr>
          <w:tcW w:w="2227" w:type="dxa"/>
        </w:tcPr>
        <w:p w:rsidR="00135FAC" w:rsidRDefault="00135FAC" w:rsidP="00E812C2">
          <w:pPr>
            <w:pStyle w:val="VMYltunniste"/>
            <w:rPr>
              <w:b/>
            </w:rPr>
          </w:pPr>
          <w:r>
            <w:rPr>
              <w:b/>
            </w:rPr>
            <w:t xml:space="preserve">Kokoonpanon </w:t>
          </w:r>
        </w:p>
        <w:p w:rsidR="00135FAC" w:rsidRPr="00E110AE" w:rsidRDefault="00135FAC" w:rsidP="0089189E">
          <w:pPr>
            <w:pStyle w:val="VMYltunniste"/>
            <w:rPr>
              <w:b/>
            </w:rPr>
          </w:pPr>
          <w:r>
            <w:rPr>
              <w:b/>
            </w:rPr>
            <w:t>muutos</w:t>
          </w:r>
        </w:p>
      </w:tc>
      <w:tc>
        <w:tcPr>
          <w:tcW w:w="2812" w:type="dxa"/>
        </w:tcPr>
        <w:p w:rsidR="00135FAC" w:rsidRDefault="004670ED" w:rsidP="002D114A">
          <w:pPr>
            <w:pStyle w:val="VMYltunniste"/>
          </w:pPr>
          <w:r>
            <w:t>VM/717/00.01.00.01/2016</w:t>
          </w:r>
        </w:p>
        <w:p w:rsidR="00135FAC" w:rsidRDefault="004670ED" w:rsidP="00E812C2">
          <w:pPr>
            <w:pStyle w:val="VMYltunniste"/>
          </w:pPr>
          <w:r>
            <w:t>VM/039:00/2016</w:t>
          </w:r>
        </w:p>
      </w:tc>
      <w:tc>
        <w:tcPr>
          <w:tcW w:w="21" w:type="dxa"/>
        </w:tcPr>
        <w:p w:rsidR="00135FAC" w:rsidRDefault="00135FAC" w:rsidP="00784A78"/>
      </w:tc>
    </w:tr>
    <w:tr w:rsidR="00135FAC" w:rsidTr="00B42D7C">
      <w:trPr>
        <w:trHeight w:val="340"/>
      </w:trPr>
      <w:tc>
        <w:tcPr>
          <w:tcW w:w="5220" w:type="dxa"/>
          <w:vMerge/>
        </w:tcPr>
        <w:p w:rsidR="00135FAC" w:rsidRDefault="00135FAC" w:rsidP="00FF6158">
          <w:pPr>
            <w:pStyle w:val="VMYltunniste"/>
          </w:pPr>
        </w:p>
      </w:tc>
      <w:tc>
        <w:tcPr>
          <w:tcW w:w="2227" w:type="dxa"/>
        </w:tcPr>
        <w:p w:rsidR="00135FAC" w:rsidRDefault="00135FAC" w:rsidP="00DA5FBD">
          <w:pPr>
            <w:pStyle w:val="VMYltunniste"/>
          </w:pPr>
        </w:p>
      </w:tc>
      <w:tc>
        <w:tcPr>
          <w:tcW w:w="2812" w:type="dxa"/>
        </w:tcPr>
        <w:p w:rsidR="00135FAC" w:rsidRDefault="00135FAC" w:rsidP="00E812C2">
          <w:pPr>
            <w:pStyle w:val="VMYltunniste"/>
          </w:pPr>
        </w:p>
      </w:tc>
      <w:tc>
        <w:tcPr>
          <w:tcW w:w="21" w:type="dxa"/>
        </w:tcPr>
        <w:p w:rsidR="00135FAC" w:rsidRDefault="00135FAC" w:rsidP="00784A78"/>
      </w:tc>
    </w:tr>
    <w:tr w:rsidR="00135FAC" w:rsidTr="00B42D7C">
      <w:trPr>
        <w:trHeight w:val="340"/>
      </w:trPr>
      <w:tc>
        <w:tcPr>
          <w:tcW w:w="5220" w:type="dxa"/>
        </w:tcPr>
        <w:p w:rsidR="00135FAC" w:rsidRDefault="00135FAC" w:rsidP="00E812C2">
          <w:pPr>
            <w:pStyle w:val="VMYltunniste"/>
            <w:ind w:left="900"/>
          </w:pPr>
          <w:r>
            <w:t>Henkilöstö- ja hallintopolitiikkaosasto</w:t>
          </w:r>
        </w:p>
        <w:p w:rsidR="00135FAC" w:rsidRDefault="00135FAC" w:rsidP="00E812C2">
          <w:pPr>
            <w:pStyle w:val="VMYltunniste"/>
            <w:ind w:left="900"/>
          </w:pPr>
          <w:r>
            <w:t>Valtion työmarkkinalaitos</w:t>
          </w:r>
        </w:p>
      </w:tc>
      <w:tc>
        <w:tcPr>
          <w:tcW w:w="2227" w:type="dxa"/>
        </w:tcPr>
        <w:p w:rsidR="00135FAC" w:rsidRDefault="00135FAC" w:rsidP="00DA5FBD">
          <w:pPr>
            <w:pStyle w:val="VMYltunniste"/>
          </w:pPr>
        </w:p>
      </w:tc>
      <w:tc>
        <w:tcPr>
          <w:tcW w:w="2812" w:type="dxa"/>
        </w:tcPr>
        <w:p w:rsidR="00135FAC" w:rsidRDefault="00135FAC" w:rsidP="00DA5FBD">
          <w:pPr>
            <w:pStyle w:val="VMYltunniste"/>
          </w:pPr>
        </w:p>
      </w:tc>
      <w:tc>
        <w:tcPr>
          <w:tcW w:w="21" w:type="dxa"/>
        </w:tcPr>
        <w:p w:rsidR="00135FAC" w:rsidRDefault="00135FAC" w:rsidP="00784A78"/>
      </w:tc>
    </w:tr>
    <w:tr w:rsidR="00135FAC" w:rsidTr="00B42D7C">
      <w:trPr>
        <w:trHeight w:val="340"/>
      </w:trPr>
      <w:tc>
        <w:tcPr>
          <w:tcW w:w="5220" w:type="dxa"/>
        </w:tcPr>
        <w:p w:rsidR="00135FAC" w:rsidRDefault="00135FAC" w:rsidP="00FF6158">
          <w:pPr>
            <w:pStyle w:val="VMYltunniste"/>
          </w:pPr>
        </w:p>
      </w:tc>
      <w:tc>
        <w:tcPr>
          <w:tcW w:w="2227" w:type="dxa"/>
        </w:tcPr>
        <w:p w:rsidR="00135FAC" w:rsidRPr="004A6B53" w:rsidRDefault="00D155C1" w:rsidP="00E812C2">
          <w:pPr>
            <w:pStyle w:val="VMYltunniste"/>
          </w:pPr>
          <w:r>
            <w:t>20</w:t>
          </w:r>
          <w:r w:rsidR="004670ED">
            <w:t>.4.2016</w:t>
          </w:r>
        </w:p>
      </w:tc>
      <w:tc>
        <w:tcPr>
          <w:tcW w:w="2812" w:type="dxa"/>
        </w:tcPr>
        <w:p w:rsidR="00135FAC" w:rsidRDefault="00135FAC" w:rsidP="00E812C2">
          <w:pPr>
            <w:pStyle w:val="VMYltunniste"/>
          </w:pPr>
        </w:p>
      </w:tc>
      <w:tc>
        <w:tcPr>
          <w:tcW w:w="21" w:type="dxa"/>
        </w:tcPr>
        <w:p w:rsidR="00135FAC" w:rsidRDefault="00135FAC" w:rsidP="00784A78"/>
      </w:tc>
    </w:tr>
    <w:tr w:rsidR="00135FAC" w:rsidTr="00B42D7C">
      <w:trPr>
        <w:trHeight w:val="340"/>
      </w:trPr>
      <w:tc>
        <w:tcPr>
          <w:tcW w:w="5220" w:type="dxa"/>
        </w:tcPr>
        <w:p w:rsidR="00135FAC" w:rsidRDefault="00135FAC" w:rsidP="00FF6158">
          <w:pPr>
            <w:pStyle w:val="VMYltunniste"/>
          </w:pPr>
        </w:p>
      </w:tc>
      <w:tc>
        <w:tcPr>
          <w:tcW w:w="2227" w:type="dxa"/>
        </w:tcPr>
        <w:p w:rsidR="00135FAC" w:rsidRDefault="00135FAC" w:rsidP="00FF6158">
          <w:pPr>
            <w:pStyle w:val="VMYltunniste"/>
          </w:pPr>
        </w:p>
      </w:tc>
      <w:tc>
        <w:tcPr>
          <w:tcW w:w="2812" w:type="dxa"/>
        </w:tcPr>
        <w:p w:rsidR="00135FAC" w:rsidRDefault="00135FAC" w:rsidP="00FF6158">
          <w:pPr>
            <w:pStyle w:val="VMYltunniste"/>
          </w:pPr>
        </w:p>
      </w:tc>
      <w:tc>
        <w:tcPr>
          <w:tcW w:w="21" w:type="dxa"/>
        </w:tcPr>
        <w:p w:rsidR="00135FAC" w:rsidRDefault="00135FAC" w:rsidP="00784A78"/>
      </w:tc>
    </w:tr>
  </w:tbl>
  <w:p w:rsidR="00135FAC" w:rsidRDefault="00135FAC" w:rsidP="00FF6158">
    <w:pPr>
      <w:pStyle w:val="VM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6D169F"/>
    <w:multiLevelType w:val="hybridMultilevel"/>
    <w:tmpl w:val="1B8C0AB0"/>
    <w:lvl w:ilvl="0" w:tplc="00227264">
      <w:start w:val="1"/>
      <w:numFmt w:val="decimal"/>
      <w:pStyle w:val="MAHTI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12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16" w15:restartNumberingAfterBreak="0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0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22" w15:restartNumberingAfterBreak="0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5" w15:restartNumberingAfterBreak="0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6" w15:restartNumberingAfterBreak="0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4250E65"/>
    <w:multiLevelType w:val="multilevel"/>
    <w:tmpl w:val="143A4D96"/>
    <w:lvl w:ilvl="0">
      <w:start w:val="1"/>
      <w:numFmt w:val="decimal"/>
      <w:pStyle w:val="MAHTI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MAHTI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MAHTI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8" w15:restartNumberingAfterBreak="0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9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30" w15:restartNumberingAfterBreak="0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3" w15:restartNumberingAfterBreak="0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4" w15:restartNumberingAfterBreak="0">
    <w:nsid w:val="608D51EF"/>
    <w:multiLevelType w:val="multilevel"/>
    <w:tmpl w:val="22D82C84"/>
    <w:lvl w:ilvl="0">
      <w:start w:val="1"/>
      <w:numFmt w:val="bullet"/>
      <w:pStyle w:val="MAHTI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5" w15:restartNumberingAfterBreak="0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4C07048"/>
    <w:multiLevelType w:val="hybridMultilevel"/>
    <w:tmpl w:val="B6ECF674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8" w15:restartNumberingAfterBreak="0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34"/>
  </w:num>
  <w:num w:numId="2">
    <w:abstractNumId w:val="7"/>
  </w:num>
  <w:num w:numId="3">
    <w:abstractNumId w:val="21"/>
  </w:num>
  <w:num w:numId="4">
    <w:abstractNumId w:val="28"/>
  </w:num>
  <w:num w:numId="5">
    <w:abstractNumId w:val="29"/>
  </w:num>
  <w:num w:numId="6">
    <w:abstractNumId w:val="12"/>
  </w:num>
  <w:num w:numId="7">
    <w:abstractNumId w:val="20"/>
  </w:num>
  <w:num w:numId="8">
    <w:abstractNumId w:val="32"/>
  </w:num>
  <w:num w:numId="9">
    <w:abstractNumId w:val="18"/>
  </w:num>
  <w:num w:numId="10">
    <w:abstractNumId w:val="17"/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0"/>
  </w:num>
  <w:num w:numId="18">
    <w:abstractNumId w:val="25"/>
  </w:num>
  <w:num w:numId="19">
    <w:abstractNumId w:val="8"/>
  </w:num>
  <w:num w:numId="20">
    <w:abstractNumId w:val="35"/>
  </w:num>
  <w:num w:numId="21">
    <w:abstractNumId w:val="24"/>
  </w:num>
  <w:num w:numId="22">
    <w:abstractNumId w:val="37"/>
  </w:num>
  <w:num w:numId="23">
    <w:abstractNumId w:val="42"/>
  </w:num>
  <w:num w:numId="24">
    <w:abstractNumId w:val="44"/>
  </w:num>
  <w:num w:numId="25">
    <w:abstractNumId w:val="13"/>
  </w:num>
  <w:num w:numId="26">
    <w:abstractNumId w:val="14"/>
  </w:num>
  <w:num w:numId="27">
    <w:abstractNumId w:val="41"/>
  </w:num>
  <w:num w:numId="28">
    <w:abstractNumId w:val="22"/>
  </w:num>
  <w:num w:numId="29">
    <w:abstractNumId w:val="23"/>
  </w:num>
  <w:num w:numId="30">
    <w:abstractNumId w:val="40"/>
  </w:num>
  <w:num w:numId="31">
    <w:abstractNumId w:val="38"/>
  </w:num>
  <w:num w:numId="32">
    <w:abstractNumId w:val="26"/>
  </w:num>
  <w:num w:numId="33">
    <w:abstractNumId w:val="9"/>
  </w:num>
  <w:num w:numId="34">
    <w:abstractNumId w:val="39"/>
  </w:num>
  <w:num w:numId="35">
    <w:abstractNumId w:val="33"/>
  </w:num>
  <w:num w:numId="36">
    <w:abstractNumId w:val="43"/>
  </w:num>
  <w:num w:numId="37">
    <w:abstractNumId w:val="19"/>
  </w:num>
  <w:num w:numId="38">
    <w:abstractNumId w:val="16"/>
  </w:num>
  <w:num w:numId="39">
    <w:abstractNumId w:val="27"/>
  </w:num>
  <w:num w:numId="40">
    <w:abstractNumId w:val="30"/>
  </w:num>
  <w:num w:numId="41">
    <w:abstractNumId w:val="36"/>
  </w:num>
  <w:num w:numId="42">
    <w:abstractNumId w:val="10"/>
  </w:num>
  <w:num w:numId="43">
    <w:abstractNumId w:val="45"/>
  </w:num>
  <w:num w:numId="44">
    <w:abstractNumId w:val="11"/>
  </w:num>
  <w:num w:numId="45">
    <w:abstractNumId w:val="31"/>
  </w:num>
  <w:num w:numId="4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AC"/>
    <w:rsid w:val="00010288"/>
    <w:rsid w:val="00011035"/>
    <w:rsid w:val="00016CE1"/>
    <w:rsid w:val="00034573"/>
    <w:rsid w:val="00041BAD"/>
    <w:rsid w:val="00083F94"/>
    <w:rsid w:val="000959E2"/>
    <w:rsid w:val="000F2157"/>
    <w:rsid w:val="000F55E9"/>
    <w:rsid w:val="00135FAC"/>
    <w:rsid w:val="00140EF8"/>
    <w:rsid w:val="00144A70"/>
    <w:rsid w:val="00146B2A"/>
    <w:rsid w:val="001532B6"/>
    <w:rsid w:val="00167AD0"/>
    <w:rsid w:val="0018215E"/>
    <w:rsid w:val="00192E66"/>
    <w:rsid w:val="0019308C"/>
    <w:rsid w:val="001A2E78"/>
    <w:rsid w:val="001B349C"/>
    <w:rsid w:val="001F1DEE"/>
    <w:rsid w:val="0020044E"/>
    <w:rsid w:val="00213FBF"/>
    <w:rsid w:val="00214AC1"/>
    <w:rsid w:val="002414DD"/>
    <w:rsid w:val="00250053"/>
    <w:rsid w:val="00256C44"/>
    <w:rsid w:val="0026630C"/>
    <w:rsid w:val="002B236A"/>
    <w:rsid w:val="002D114A"/>
    <w:rsid w:val="002E635F"/>
    <w:rsid w:val="003221EF"/>
    <w:rsid w:val="003241A6"/>
    <w:rsid w:val="003323E0"/>
    <w:rsid w:val="00394EA1"/>
    <w:rsid w:val="003A3806"/>
    <w:rsid w:val="003B66F6"/>
    <w:rsid w:val="003B7A8E"/>
    <w:rsid w:val="003C7039"/>
    <w:rsid w:val="003D2C7A"/>
    <w:rsid w:val="003F03BB"/>
    <w:rsid w:val="00412229"/>
    <w:rsid w:val="004243C6"/>
    <w:rsid w:val="00432AC3"/>
    <w:rsid w:val="0044021D"/>
    <w:rsid w:val="00462142"/>
    <w:rsid w:val="004660DF"/>
    <w:rsid w:val="004670ED"/>
    <w:rsid w:val="00467DAF"/>
    <w:rsid w:val="004740E7"/>
    <w:rsid w:val="00494FD4"/>
    <w:rsid w:val="0049557F"/>
    <w:rsid w:val="004A0799"/>
    <w:rsid w:val="004A6B53"/>
    <w:rsid w:val="004E756B"/>
    <w:rsid w:val="00501C3D"/>
    <w:rsid w:val="00512645"/>
    <w:rsid w:val="005161BE"/>
    <w:rsid w:val="00574403"/>
    <w:rsid w:val="00575C98"/>
    <w:rsid w:val="0059330A"/>
    <w:rsid w:val="005A559B"/>
    <w:rsid w:val="005D070C"/>
    <w:rsid w:val="005D5A97"/>
    <w:rsid w:val="005D7307"/>
    <w:rsid w:val="0061569F"/>
    <w:rsid w:val="0063146D"/>
    <w:rsid w:val="0065348F"/>
    <w:rsid w:val="00657F29"/>
    <w:rsid w:val="0066014C"/>
    <w:rsid w:val="006770BE"/>
    <w:rsid w:val="0068284B"/>
    <w:rsid w:val="00684BB4"/>
    <w:rsid w:val="006A1439"/>
    <w:rsid w:val="006E4F2E"/>
    <w:rsid w:val="006F5BCD"/>
    <w:rsid w:val="006F5BF3"/>
    <w:rsid w:val="007018E2"/>
    <w:rsid w:val="007177C2"/>
    <w:rsid w:val="007225E4"/>
    <w:rsid w:val="00733028"/>
    <w:rsid w:val="0074332B"/>
    <w:rsid w:val="0075147D"/>
    <w:rsid w:val="007643E9"/>
    <w:rsid w:val="0077386C"/>
    <w:rsid w:val="00780110"/>
    <w:rsid w:val="00784A78"/>
    <w:rsid w:val="00786285"/>
    <w:rsid w:val="007A5CCD"/>
    <w:rsid w:val="007A6F47"/>
    <w:rsid w:val="007B3185"/>
    <w:rsid w:val="007B65F9"/>
    <w:rsid w:val="007D053C"/>
    <w:rsid w:val="007D5A6E"/>
    <w:rsid w:val="007D631B"/>
    <w:rsid w:val="00817C85"/>
    <w:rsid w:val="008266C5"/>
    <w:rsid w:val="008423BA"/>
    <w:rsid w:val="008432BD"/>
    <w:rsid w:val="0089189E"/>
    <w:rsid w:val="008C55D0"/>
    <w:rsid w:val="008D59A2"/>
    <w:rsid w:val="008E2ABA"/>
    <w:rsid w:val="008F3A17"/>
    <w:rsid w:val="00903FF7"/>
    <w:rsid w:val="009067C7"/>
    <w:rsid w:val="00917BF7"/>
    <w:rsid w:val="00931E23"/>
    <w:rsid w:val="00932E5E"/>
    <w:rsid w:val="00941252"/>
    <w:rsid w:val="009506EF"/>
    <w:rsid w:val="00951266"/>
    <w:rsid w:val="009817DC"/>
    <w:rsid w:val="009840D5"/>
    <w:rsid w:val="00993455"/>
    <w:rsid w:val="009B04E4"/>
    <w:rsid w:val="009C65A0"/>
    <w:rsid w:val="009C6954"/>
    <w:rsid w:val="009D1FDC"/>
    <w:rsid w:val="009F3FDC"/>
    <w:rsid w:val="009F7F40"/>
    <w:rsid w:val="00A3353E"/>
    <w:rsid w:val="00A377EB"/>
    <w:rsid w:val="00A7748B"/>
    <w:rsid w:val="00A776B8"/>
    <w:rsid w:val="00A90CE7"/>
    <w:rsid w:val="00A96DD0"/>
    <w:rsid w:val="00A97419"/>
    <w:rsid w:val="00AD0375"/>
    <w:rsid w:val="00AD17B8"/>
    <w:rsid w:val="00AD4E3B"/>
    <w:rsid w:val="00AD69DF"/>
    <w:rsid w:val="00AE450A"/>
    <w:rsid w:val="00AF01F5"/>
    <w:rsid w:val="00AF4E19"/>
    <w:rsid w:val="00B16827"/>
    <w:rsid w:val="00B17DA5"/>
    <w:rsid w:val="00B23881"/>
    <w:rsid w:val="00B26A50"/>
    <w:rsid w:val="00B26B5C"/>
    <w:rsid w:val="00B345EE"/>
    <w:rsid w:val="00B40FA4"/>
    <w:rsid w:val="00B42D7C"/>
    <w:rsid w:val="00B97163"/>
    <w:rsid w:val="00B971D5"/>
    <w:rsid w:val="00BD2176"/>
    <w:rsid w:val="00BE7422"/>
    <w:rsid w:val="00C0067E"/>
    <w:rsid w:val="00C12430"/>
    <w:rsid w:val="00C17471"/>
    <w:rsid w:val="00C25FF2"/>
    <w:rsid w:val="00C31C77"/>
    <w:rsid w:val="00C52E61"/>
    <w:rsid w:val="00C53059"/>
    <w:rsid w:val="00C8246F"/>
    <w:rsid w:val="00CC4814"/>
    <w:rsid w:val="00CD23F4"/>
    <w:rsid w:val="00D07404"/>
    <w:rsid w:val="00D155C1"/>
    <w:rsid w:val="00D22A93"/>
    <w:rsid w:val="00D32FC1"/>
    <w:rsid w:val="00D41DB6"/>
    <w:rsid w:val="00D47482"/>
    <w:rsid w:val="00D611ED"/>
    <w:rsid w:val="00D701F0"/>
    <w:rsid w:val="00D8152F"/>
    <w:rsid w:val="00D97D90"/>
    <w:rsid w:val="00DA12E1"/>
    <w:rsid w:val="00DA3D6E"/>
    <w:rsid w:val="00DA5FBD"/>
    <w:rsid w:val="00DC23AA"/>
    <w:rsid w:val="00DC4217"/>
    <w:rsid w:val="00DD756D"/>
    <w:rsid w:val="00DF29AA"/>
    <w:rsid w:val="00DF2E91"/>
    <w:rsid w:val="00DF52C9"/>
    <w:rsid w:val="00DF5C7C"/>
    <w:rsid w:val="00E0549D"/>
    <w:rsid w:val="00E067F2"/>
    <w:rsid w:val="00E06ADE"/>
    <w:rsid w:val="00E16824"/>
    <w:rsid w:val="00E2198F"/>
    <w:rsid w:val="00E26EEB"/>
    <w:rsid w:val="00E6187E"/>
    <w:rsid w:val="00E6398E"/>
    <w:rsid w:val="00E6594D"/>
    <w:rsid w:val="00E7395D"/>
    <w:rsid w:val="00E812C2"/>
    <w:rsid w:val="00E8199B"/>
    <w:rsid w:val="00E84F18"/>
    <w:rsid w:val="00ED1A18"/>
    <w:rsid w:val="00ED752B"/>
    <w:rsid w:val="00F134EA"/>
    <w:rsid w:val="00F217DC"/>
    <w:rsid w:val="00F31F02"/>
    <w:rsid w:val="00F3420A"/>
    <w:rsid w:val="00F366A9"/>
    <w:rsid w:val="00F46853"/>
    <w:rsid w:val="00F46EBC"/>
    <w:rsid w:val="00F52E07"/>
    <w:rsid w:val="00F52E7A"/>
    <w:rsid w:val="00F80A0B"/>
    <w:rsid w:val="00F83734"/>
    <w:rsid w:val="00F95652"/>
    <w:rsid w:val="00F96954"/>
    <w:rsid w:val="00FD0590"/>
    <w:rsid w:val="00FD0937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3A283F-394B-41D7-BE23-C229B825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C6954"/>
    <w:rPr>
      <w:sz w:val="24"/>
    </w:rPr>
  </w:style>
  <w:style w:type="paragraph" w:styleId="Otsikko1">
    <w:name w:val="heading 1"/>
    <w:basedOn w:val="Normaali"/>
    <w:next w:val="Normaali"/>
    <w:rsid w:val="009C695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4A6B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4A6B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9C6954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9C695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9C695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9C6954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9C6954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9C695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  <w:rsid w:val="009C6954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  <w:rsid w:val="009C6954"/>
  </w:style>
  <w:style w:type="paragraph" w:customStyle="1" w:styleId="VMAlatunniste">
    <w:name w:val="VM_Alatunniste"/>
    <w:basedOn w:val="VMNormaaliSisentmtn"/>
    <w:rsid w:val="009C6954"/>
    <w:rPr>
      <w:rFonts w:cs="Arial"/>
      <w:sz w:val="16"/>
      <w:szCs w:val="24"/>
    </w:rPr>
  </w:style>
  <w:style w:type="paragraph" w:customStyle="1" w:styleId="VMLuettelotyylipallukka">
    <w:name w:val="VM_Luettelotyyli_pallukka"/>
    <w:basedOn w:val="VMleipteksti"/>
    <w:qFormat/>
    <w:rsid w:val="009C6954"/>
    <w:pPr>
      <w:numPr>
        <w:numId w:val="44"/>
      </w:numPr>
      <w:spacing w:after="120"/>
    </w:pPr>
  </w:style>
  <w:style w:type="paragraph" w:customStyle="1" w:styleId="VMRiippuva">
    <w:name w:val="VM_Riippuva"/>
    <w:basedOn w:val="VMNormaaliSisentmtn"/>
    <w:next w:val="VMleipteksti"/>
    <w:qFormat/>
    <w:rsid w:val="009C6954"/>
    <w:pPr>
      <w:ind w:left="2608" w:hanging="2608"/>
    </w:pPr>
  </w:style>
  <w:style w:type="paragraph" w:customStyle="1" w:styleId="VMNormaaliSisentmtn">
    <w:name w:val="VM_Normaali_Sisentämätön"/>
    <w:qFormat/>
    <w:rsid w:val="009C6954"/>
    <w:rPr>
      <w:sz w:val="24"/>
    </w:rPr>
  </w:style>
  <w:style w:type="paragraph" w:customStyle="1" w:styleId="VMleipteksti">
    <w:name w:val="VM_leipäteksti"/>
    <w:basedOn w:val="VMNormaaliSisentmtn"/>
    <w:qFormat/>
    <w:rsid w:val="009C6954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leipteksti"/>
    <w:qFormat/>
    <w:rsid w:val="009C6954"/>
    <w:pPr>
      <w:numPr>
        <w:numId w:val="42"/>
      </w:numPr>
      <w:ind w:left="2965" w:hanging="357"/>
    </w:pPr>
  </w:style>
  <w:style w:type="paragraph" w:customStyle="1" w:styleId="VMOtsikko1">
    <w:name w:val="VM_Otsikko 1"/>
    <w:basedOn w:val="VMNormaaliSisentmtn"/>
    <w:next w:val="VMleipteksti"/>
    <w:qFormat/>
    <w:rsid w:val="009C6954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basedOn w:val="VMNormaaliSisentmtn"/>
    <w:rsid w:val="009C6954"/>
    <w:rPr>
      <w:sz w:val="14"/>
    </w:rPr>
  </w:style>
  <w:style w:type="paragraph" w:customStyle="1" w:styleId="VMYltunniste">
    <w:name w:val="VM_Ylätunniste"/>
    <w:basedOn w:val="VMNormaaliSisentmtn"/>
    <w:qFormat/>
    <w:rsid w:val="009C6954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customStyle="1" w:styleId="VMOtsikko2">
    <w:name w:val="VM_Otsikko 2"/>
    <w:basedOn w:val="VMNormaaliSisentmtn"/>
    <w:next w:val="VMleipteksti"/>
    <w:qFormat/>
    <w:rsid w:val="009C6954"/>
    <w:pPr>
      <w:spacing w:before="320" w:after="200"/>
      <w:outlineLvl w:val="1"/>
    </w:pPr>
    <w:rPr>
      <w:b/>
    </w:rPr>
  </w:style>
  <w:style w:type="paragraph" w:customStyle="1" w:styleId="VMAsiakohta">
    <w:name w:val="VM_Asiakohta"/>
    <w:basedOn w:val="VMNormaaliSisentmtn"/>
    <w:next w:val="Normaali"/>
    <w:rsid w:val="009C6954"/>
    <w:pPr>
      <w:numPr>
        <w:numId w:val="45"/>
      </w:numPr>
      <w:spacing w:before="240" w:after="240"/>
    </w:pPr>
  </w:style>
  <w:style w:type="paragraph" w:customStyle="1" w:styleId="VMOtsikko3">
    <w:name w:val="VM_Otsikko 3"/>
    <w:basedOn w:val="VMNormaaliSisentmtn"/>
    <w:next w:val="VMleipteksti"/>
    <w:qFormat/>
    <w:rsid w:val="009C6954"/>
    <w:pPr>
      <w:spacing w:before="320" w:after="200"/>
      <w:outlineLvl w:val="2"/>
    </w:pPr>
    <w:rPr>
      <w:i/>
    </w:rPr>
  </w:style>
  <w:style w:type="paragraph" w:customStyle="1" w:styleId="VMluettelonumeroin">
    <w:name w:val="VM_luettelo_numeroin"/>
    <w:basedOn w:val="VMleipteksti"/>
    <w:qFormat/>
    <w:rsid w:val="009C6954"/>
    <w:pPr>
      <w:numPr>
        <w:numId w:val="43"/>
      </w:numPr>
      <w:ind w:left="2965" w:hanging="357"/>
    </w:pPr>
  </w:style>
  <w:style w:type="paragraph" w:customStyle="1" w:styleId="VMOtsikkonum1">
    <w:name w:val="VM_Otsikko_num 1"/>
    <w:basedOn w:val="VMOtsikko1"/>
    <w:next w:val="VMleipteksti"/>
    <w:qFormat/>
    <w:rsid w:val="009C6954"/>
    <w:pPr>
      <w:numPr>
        <w:numId w:val="46"/>
      </w:numPr>
    </w:pPr>
  </w:style>
  <w:style w:type="paragraph" w:customStyle="1" w:styleId="VMmuistioleipteksti">
    <w:name w:val="VM_muistio_leipäteksti"/>
    <w:basedOn w:val="VMNormaaliSisentmtn"/>
    <w:rsid w:val="009C6954"/>
    <w:pPr>
      <w:ind w:left="1304"/>
    </w:pPr>
  </w:style>
  <w:style w:type="paragraph" w:customStyle="1" w:styleId="VMOtsikkonum2">
    <w:name w:val="VM_Otsikko_num 2"/>
    <w:next w:val="VMleipteksti"/>
    <w:qFormat/>
    <w:rsid w:val="009C6954"/>
    <w:pPr>
      <w:numPr>
        <w:ilvl w:val="1"/>
        <w:numId w:val="46"/>
      </w:numPr>
      <w:spacing w:before="320" w:after="200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9C6954"/>
    <w:pPr>
      <w:numPr>
        <w:ilvl w:val="2"/>
        <w:numId w:val="46"/>
      </w:numPr>
    </w:pPr>
  </w:style>
  <w:style w:type="paragraph" w:styleId="Alatunniste">
    <w:name w:val="footer"/>
    <w:basedOn w:val="Normaali"/>
    <w:link w:val="AlatunnisteChar"/>
    <w:rsid w:val="004A6B5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4A6B53"/>
    <w:rPr>
      <w:sz w:val="24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A6B5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isluet1">
    <w:name w:val="toc 1"/>
    <w:basedOn w:val="Normaali"/>
    <w:next w:val="Normaali"/>
    <w:rsid w:val="009C6954"/>
    <w:pPr>
      <w:tabs>
        <w:tab w:val="right" w:pos="9639"/>
      </w:tabs>
      <w:spacing w:before="240"/>
      <w:ind w:left="1298" w:right="851" w:hanging="1298"/>
    </w:pPr>
    <w:rPr>
      <w:caps/>
    </w:rPr>
  </w:style>
  <w:style w:type="character" w:styleId="Hyperlinkki">
    <w:name w:val="Hyperlink"/>
    <w:basedOn w:val="Kappaleenoletusfontti"/>
    <w:uiPriority w:val="99"/>
    <w:unhideWhenUsed/>
    <w:rsid w:val="004A6B53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rsid w:val="008C55D0"/>
    <w:rPr>
      <w:rFonts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A6B53"/>
    <w:rPr>
      <w:rFonts w:ascii="Tahoma" w:hAnsi="Tahoma" w:cs="Tahoma"/>
      <w:sz w:val="16"/>
      <w:szCs w:val="16"/>
    </w:rPr>
  </w:style>
  <w:style w:type="paragraph" w:styleId="Sisluet2">
    <w:name w:val="toc 2"/>
    <w:basedOn w:val="Normaali"/>
    <w:next w:val="Normaali"/>
    <w:autoRedefine/>
    <w:uiPriority w:val="39"/>
    <w:rsid w:val="004A6B53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4A6B53"/>
    <w:pPr>
      <w:spacing w:after="100"/>
      <w:ind w:left="480"/>
    </w:pPr>
  </w:style>
  <w:style w:type="paragraph" w:customStyle="1" w:styleId="MAHTIAlatunniste">
    <w:name w:val="MAHTI_Alatunniste"/>
    <w:rsid w:val="008C55D0"/>
    <w:rPr>
      <w:rFonts w:cs="Arial"/>
      <w:sz w:val="16"/>
      <w:szCs w:val="24"/>
    </w:rPr>
  </w:style>
  <w:style w:type="paragraph" w:customStyle="1" w:styleId="MAHTIRiippuva">
    <w:name w:val="MAHTI_Riippuva"/>
    <w:basedOn w:val="MAHTINormaaliSisentmtn"/>
    <w:next w:val="MAHTIleipteksti"/>
    <w:rsid w:val="008C55D0"/>
    <w:pPr>
      <w:ind w:left="2608" w:hanging="2608"/>
    </w:pPr>
  </w:style>
  <w:style w:type="paragraph" w:customStyle="1" w:styleId="MAHTIYltunniste10pt">
    <w:name w:val="MAHTI_Ylätunniste_10pt"/>
    <w:rsid w:val="008C55D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MAHTILuettelonkappaletyyppi">
    <w:name w:val="MAHTI_Luettelon kappaletyyppi"/>
    <w:basedOn w:val="MAHTINormaaliSisentmtn"/>
    <w:rsid w:val="008C55D0"/>
    <w:pPr>
      <w:numPr>
        <w:numId w:val="1"/>
      </w:numPr>
    </w:pPr>
    <w:rPr>
      <w:szCs w:val="24"/>
    </w:rPr>
  </w:style>
  <w:style w:type="paragraph" w:customStyle="1" w:styleId="MAHTIleipteksti">
    <w:name w:val="MAHTI_leipäteksti"/>
    <w:basedOn w:val="MAHTINormaaliSisentmtn"/>
    <w:rsid w:val="008C55D0"/>
    <w:pPr>
      <w:ind w:left="2608"/>
    </w:pPr>
    <w:rPr>
      <w:szCs w:val="24"/>
    </w:rPr>
  </w:style>
  <w:style w:type="paragraph" w:customStyle="1" w:styleId="MAHTIOtsikko1">
    <w:name w:val="MAHTI_Otsikko 1"/>
    <w:next w:val="MAHTIleipteksti"/>
    <w:rsid w:val="008C55D0"/>
    <w:pPr>
      <w:widowControl w:val="0"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MAHTIAsiakirjanidver">
    <w:name w:val="MAHTI_Asiakirjan id&amp;ver"/>
    <w:rsid w:val="008C55D0"/>
    <w:rPr>
      <w:sz w:val="14"/>
    </w:rPr>
  </w:style>
  <w:style w:type="paragraph" w:customStyle="1" w:styleId="MAHTIYltunniste">
    <w:name w:val="MAHTI_Ylätunniste"/>
    <w:rsid w:val="008C55D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MAHTIOtsikko2">
    <w:name w:val="MAHTI_Otsikko 2"/>
    <w:next w:val="MAHTIleipteksti"/>
    <w:rsid w:val="008C55D0"/>
    <w:pPr>
      <w:spacing w:before="320" w:after="200"/>
    </w:pPr>
    <w:rPr>
      <w:b/>
      <w:sz w:val="24"/>
    </w:rPr>
  </w:style>
  <w:style w:type="paragraph" w:customStyle="1" w:styleId="MAHTIAsiakohta">
    <w:name w:val="MAHTI_Asiakohta"/>
    <w:basedOn w:val="MAHTINormaaliSisentmtn"/>
    <w:next w:val="MAHTIleipteksti"/>
    <w:rsid w:val="008C55D0"/>
    <w:pPr>
      <w:numPr>
        <w:numId w:val="2"/>
      </w:numPr>
      <w:spacing w:before="240" w:after="240"/>
    </w:pPr>
  </w:style>
  <w:style w:type="paragraph" w:customStyle="1" w:styleId="MAHTIOtsikko3">
    <w:name w:val="MAHTI_Otsikko 3"/>
    <w:next w:val="MAHTIleipteksti"/>
    <w:rsid w:val="008C55D0"/>
    <w:pPr>
      <w:spacing w:before="320" w:after="200"/>
    </w:pPr>
    <w:rPr>
      <w:i/>
      <w:sz w:val="24"/>
    </w:rPr>
  </w:style>
  <w:style w:type="paragraph" w:customStyle="1" w:styleId="MAHTIluettelonumeroin">
    <w:name w:val="MAHTI_luettelo_numeroin"/>
    <w:basedOn w:val="MAHTINormaaliSisentmtn"/>
    <w:rsid w:val="008C55D0"/>
    <w:pPr>
      <w:tabs>
        <w:tab w:val="num" w:pos="2948"/>
      </w:tabs>
      <w:ind w:left="2948" w:hanging="340"/>
    </w:pPr>
  </w:style>
  <w:style w:type="paragraph" w:styleId="Makroteksti">
    <w:name w:val="macro"/>
    <w:link w:val="MakrotekstiChar"/>
    <w:rsid w:val="008C55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customStyle="1" w:styleId="MakrotekstiChar">
    <w:name w:val="Makroteksti Char"/>
    <w:basedOn w:val="Kappaleenoletusfontti"/>
    <w:link w:val="Makroteksti"/>
    <w:rsid w:val="004A6B53"/>
    <w:rPr>
      <w:rFonts w:ascii="Courier New" w:hAnsi="Courier New"/>
      <w:sz w:val="18"/>
    </w:rPr>
  </w:style>
  <w:style w:type="paragraph" w:customStyle="1" w:styleId="MAHTINormaaliSisentmtn">
    <w:name w:val="MAHTI_Normaali_Sisentämätön"/>
    <w:rsid w:val="008C55D0"/>
    <w:rPr>
      <w:sz w:val="24"/>
    </w:rPr>
  </w:style>
  <w:style w:type="paragraph" w:customStyle="1" w:styleId="MAHTIOtsikkonum1">
    <w:name w:val="MAHTI_Otsikko_num 1"/>
    <w:next w:val="MAHTIleipteksti"/>
    <w:rsid w:val="008C55D0"/>
    <w:pPr>
      <w:numPr>
        <w:numId w:val="39"/>
      </w:numPr>
      <w:spacing w:before="320" w:after="200"/>
    </w:pPr>
    <w:rPr>
      <w:b/>
      <w:sz w:val="26"/>
    </w:rPr>
  </w:style>
  <w:style w:type="paragraph" w:customStyle="1" w:styleId="MAHTIOtsikkonum2">
    <w:name w:val="MAHTI_Otsikko_num 2"/>
    <w:next w:val="MAHTIleipteksti"/>
    <w:rsid w:val="008C55D0"/>
    <w:pPr>
      <w:numPr>
        <w:ilvl w:val="1"/>
        <w:numId w:val="39"/>
      </w:numPr>
      <w:spacing w:before="320" w:after="200"/>
    </w:pPr>
    <w:rPr>
      <w:b/>
      <w:sz w:val="24"/>
    </w:rPr>
  </w:style>
  <w:style w:type="paragraph" w:customStyle="1" w:styleId="MAHTIOtsikkonum3">
    <w:name w:val="MAHTI_Otsikko_num 3"/>
    <w:next w:val="MAHTIleipteksti"/>
    <w:rsid w:val="008C55D0"/>
    <w:pPr>
      <w:numPr>
        <w:ilvl w:val="2"/>
        <w:numId w:val="39"/>
      </w:numPr>
      <w:spacing w:before="320" w:after="200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1227\AppData\Roaming\Microsoft\Mallit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7C05-0E1C-47BC-AB5A-204FF582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TWeb2007.dotm</Template>
  <TotalTime>0</TotalTime>
  <Pages>2</Pages>
  <Words>102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vmgrahnm</dc:creator>
  <cp:lastModifiedBy>Grahn Merja</cp:lastModifiedBy>
  <cp:revision>2</cp:revision>
  <cp:lastPrinted>2014-05-22T07:27:00Z</cp:lastPrinted>
  <dcterms:created xsi:type="dcterms:W3CDTF">2019-04-24T06:19:00Z</dcterms:created>
  <dcterms:modified xsi:type="dcterms:W3CDTF">2019-04-24T06:19:00Z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Tahti-asiakasryhmän muutoskirje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Grahn Merja</vt:lpwstr>
  </property>
  <property fmtid="{D5CDD505-2E9C-101B-9397-08002B2CF9AE}" pid="10" name="tweb_doc_publisher">
    <vt:lpwstr>Valtiovarainministeriö/Henkilöstö- ja hallintopolitiikkaosasto/Työnantajayksikkö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DOCX</vt:lpwstr>
  </property>
  <property fmtid="{D5CDD505-2E9C-101B-9397-08002B2CF9AE}" pid="14" name="tweb_doc_description">
    <vt:lpwstr>Julkaiseminen HAREssa on hankkeen päätettävissä.
-
Julkaiseminen HAREssa on hankkeen päätettävissä.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18.04.2016</vt:lpwstr>
  </property>
  <property fmtid="{D5CDD505-2E9C-101B-9397-08002B2CF9AE}" pid="18" name="tweb_doc_modified">
    <vt:lpwstr>20.04.2016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424279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6</vt:lpwstr>
  </property>
  <property fmtid="{D5CDD505-2E9C-101B-9397-08002B2CF9AE}" pid="37" name="tweb_user_name">
    <vt:lpwstr>Grahn Merja</vt:lpwstr>
  </property>
  <property fmtid="{D5CDD505-2E9C-101B-9397-08002B2CF9AE}" pid="38" name="tweb_user_surname">
    <vt:lpwstr>Grahn</vt:lpwstr>
  </property>
  <property fmtid="{D5CDD505-2E9C-101B-9397-08002B2CF9AE}" pid="39" name="tweb_user_givenname">
    <vt:lpwstr>Merja</vt:lpwstr>
  </property>
  <property fmtid="{D5CDD505-2E9C-101B-9397-08002B2CF9AE}" pid="40" name="tweb_user_title">
    <vt:lpwstr>Tutkimussihteeri</vt:lpwstr>
  </property>
  <property fmtid="{D5CDD505-2E9C-101B-9397-08002B2CF9AE}" pid="41" name="tweb_user_telephonenumber">
    <vt:lpwstr>+358295530296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Merja.Grahn@vm.fi</vt:lpwstr>
  </property>
  <property fmtid="{D5CDD505-2E9C-101B-9397-08002B2CF9AE}" pid="44" name="tweb_user_roomnumber">
    <vt:lpwstr/>
  </property>
  <property fmtid="{D5CDD505-2E9C-101B-9397-08002B2CF9AE}" pid="45" name="tweb_user_organization">
    <vt:lpwstr>Valtiovarainministeriö</vt:lpwstr>
  </property>
  <property fmtid="{D5CDD505-2E9C-101B-9397-08002B2CF9AE}" pid="46" name="tweb_user_department">
    <vt:lpwstr>Valtionhallinnon kehittämisosasto</vt:lpwstr>
  </property>
  <property fmtid="{D5CDD505-2E9C-101B-9397-08002B2CF9AE}" pid="47" name="tweb_user_group">
    <vt:lpwstr>Henkilöstöpolitiikkayksikkö</vt:lpwstr>
  </property>
  <property fmtid="{D5CDD505-2E9C-101B-9397-08002B2CF9AE}" pid="48" name="tweb_user_postaladdress">
    <vt:lpwstr>Satamakatu 3</vt:lpwstr>
  </property>
  <property fmtid="{D5CDD505-2E9C-101B-9397-08002B2CF9AE}" pid="49" name="tweb_user_postalcode">
    <vt:lpwstr/>
  </property>
  <property fmtid="{D5CDD505-2E9C-101B-9397-08002B2CF9AE}" pid="50" name="tweb_doc_identifier">
    <vt:lpwstr>VM/717/00.01.00.01/2016</vt:lpwstr>
  </property>
  <property fmtid="{D5CDD505-2E9C-101B-9397-08002B2CF9AE}" pid="51" name="tweb_doc_typename">
    <vt:lpwstr>Kirje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corporatename">
    <vt:lpwstr> 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 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/>
  </property>
  <property fmtid="{D5CDD505-2E9C-101B-9397-08002B2CF9AE}" pid="70" name="tweb_doc_solver">
    <vt:lpwstr/>
  </property>
  <property fmtid="{D5CDD505-2E9C-101B-9397-08002B2CF9AE}" pid="71" name="tweb_doc_otherid">
    <vt:lpwstr/>
  </property>
  <property fmtid="{D5CDD505-2E9C-101B-9397-08002B2CF9AE}" pid="72" name="tweb_doc_deadline">
    <vt:lpwstr/>
  </property>
  <property fmtid="{D5CDD505-2E9C-101B-9397-08002B2CF9AE}" pid="73" name="tweb_doc_mamiversion">
    <vt:lpwstr>0.5</vt:lpwstr>
  </property>
  <property fmtid="{D5CDD505-2E9C-101B-9397-08002B2CF9AE}" pid="74" name="tweb_doc_agent_personalname">
    <vt:lpwstr> </vt:lpwstr>
  </property>
  <property fmtid="{D5CDD505-2E9C-101B-9397-08002B2CF9AE}" pid="75" name="tweb_doc_typecode">
    <vt:lpwstr>00.01.00.01.18</vt:lpwstr>
  </property>
  <property fmtid="{D5CDD505-2E9C-101B-9397-08002B2CF9AE}" pid="76" name="tweb_doc_securityperiodstart">
    <vt:lpwstr/>
  </property>
  <property fmtid="{D5CDD505-2E9C-101B-9397-08002B2CF9AE}" pid="77" name="tweb_doc_owner">
    <vt:lpwstr>Grahn Merja</vt:lpwstr>
  </property>
  <property fmtid="{D5CDD505-2E9C-101B-9397-08002B2CF9AE}" pid="78" name="tweb_doc_xsubjectlist">
    <vt:lpwstr/>
  </property>
  <property fmtid="{D5CDD505-2E9C-101B-9397-08002B2CF9AE}" pid="79" name="TwebKey">
    <vt:lpwstr>45a15ee8b33dca88b5dc54522f9716#vm.mahti2.vn.fi!/TWeb/toaxfront!80!0</vt:lpwstr>
  </property>
  <property fmtid="{D5CDD505-2E9C-101B-9397-08002B2CF9AE}" pid="80" name="tweb_doc_atts">
    <vt:lpwstr/>
  </property>
  <property fmtid="{D5CDD505-2E9C-101B-9397-08002B2CF9AE}" pid="81" name="tweb_doc_eoperators">
    <vt:lpwstr/>
  </property>
  <property fmtid="{D5CDD505-2E9C-101B-9397-08002B2CF9AE}" pid="82" name="tweb_doc_alternativetitle">
    <vt:lpwstr/>
  </property>
</Properties>
</file>