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D87FC7" w:rsidRDefault="00854ADA" w:rsidP="00D87FC7">
      <w:pPr>
        <w:pStyle w:val="AKPnormaali0"/>
      </w:pPr>
      <w:bookmarkStart w:id="0" w:name="_GoBack"/>
      <w:bookmarkEnd w:id="0"/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asia3"/>
      </w:pPr>
      <w:r w:rsidRPr="00D87FC7">
        <w:rPr>
          <w:b/>
        </w:rPr>
        <w:t>UHRIPOLIITTISEN TOIMIKUNNAN KOKOUS</w:t>
      </w: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normaali0"/>
      </w:pPr>
      <w:r w:rsidRPr="00D87FC7">
        <w:t>Aika</w:t>
      </w:r>
      <w:r w:rsidRPr="00D87FC7">
        <w:tab/>
      </w:r>
      <w:r w:rsidRPr="00D87FC7">
        <w:tab/>
      </w:r>
      <w:r w:rsidR="00C47A9C">
        <w:t>Torstai 19.2.</w:t>
      </w:r>
      <w:r w:rsidR="00565B2C">
        <w:t>2015</w:t>
      </w:r>
      <w:r w:rsidR="00C47A9C">
        <w:t xml:space="preserve"> klo 13.00–15.00</w:t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normaali0"/>
      </w:pPr>
      <w:r>
        <w:t>Paikka</w:t>
      </w:r>
      <w:r>
        <w:tab/>
      </w:r>
      <w:r>
        <w:tab/>
        <w:t>Oikeusministeriö, E</w:t>
      </w:r>
      <w:r w:rsidRPr="00D87FC7">
        <w:t>teläesplanadi 10</w:t>
      </w:r>
      <w:r w:rsidR="00565B2C">
        <w:t>, kokoushuone Maakaari</w:t>
      </w:r>
    </w:p>
    <w:p w:rsidR="00D87FC7" w:rsidRPr="00D87FC7" w:rsidRDefault="00D87FC7" w:rsidP="00D87FC7">
      <w:pPr>
        <w:pStyle w:val="AKPleipteksti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  <w:r>
        <w:t>ASIALISTA</w:t>
      </w:r>
    </w:p>
    <w:p w:rsidR="00D87FC7" w:rsidRPr="00D87FC7" w:rsidRDefault="00D87FC7" w:rsidP="00D87FC7">
      <w:pPr>
        <w:pStyle w:val="AKPnormaali0"/>
      </w:pP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Kokouksen avaaminen</w:t>
      </w: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Esityslistan hyväksyminen</w:t>
      </w:r>
    </w:p>
    <w:p w:rsidR="00A069D6" w:rsidRDefault="000C25C0" w:rsidP="00A93AB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Loppuraportin läpikäyntiä</w:t>
      </w:r>
      <w:r w:rsidR="00845BB2">
        <w:rPr>
          <w:rStyle w:val="akpallekirjoittaja1c"/>
          <w:lang w:val="fi-FI"/>
        </w:rPr>
        <w:t xml:space="preserve"> ja raportin nimi</w:t>
      </w:r>
    </w:p>
    <w:p w:rsidR="00A069D6" w:rsidRDefault="000C25C0" w:rsidP="005F24E4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Luovutuskirjeen allekirjoittaminen</w:t>
      </w:r>
    </w:p>
    <w:p w:rsidR="00CC578B" w:rsidRDefault="00CC578B" w:rsidP="005F24E4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Loppuraportin luovuttaminen ja siitä tiedottaminen</w:t>
      </w:r>
    </w:p>
    <w:p w:rsidR="00D87FC7" w:rsidRPr="00D87FC7" w:rsidRDefault="00B83B2C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Muut asiat</w:t>
      </w:r>
      <w:r w:rsidR="00D87FC7" w:rsidRPr="00D87FC7">
        <w:rPr>
          <w:rStyle w:val="akpallekirjoittaja1c"/>
          <w:lang w:val="fi-FI"/>
        </w:rPr>
        <w:tab/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leipteksti"/>
        <w:rPr>
          <w:rStyle w:val="akpallekirjoittaja2c"/>
        </w:rPr>
      </w:pPr>
      <w:r w:rsidRPr="00D87FC7">
        <w:rPr>
          <w:rStyle w:val="akpallekirjoittaja2c"/>
        </w:rPr>
        <w:tab/>
      </w:r>
      <w:r w:rsidRPr="00D87FC7">
        <w:rPr>
          <w:rStyle w:val="akpallekirjoittaja2c"/>
        </w:rPr>
        <w:tab/>
      </w:r>
    </w:p>
    <w:p w:rsidR="00D87FC7" w:rsidRPr="00D87FC7" w:rsidRDefault="00D87FC7" w:rsidP="00D87FC7">
      <w:pPr>
        <w:pStyle w:val="AKPleipteksti"/>
      </w:pPr>
    </w:p>
    <w:sectPr w:rsidR="00D87FC7" w:rsidRPr="00D87FC7" w:rsidSect="00D87F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C7" w:rsidRDefault="00D87FC7">
      <w:r>
        <w:separator/>
      </w:r>
    </w:p>
  </w:endnote>
  <w:endnote w:type="continuationSeparator" w:id="0">
    <w:p w:rsidR="00D87FC7" w:rsidRDefault="00D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>
          <w:pPr>
            <w:pStyle w:val="akptiedostopolku"/>
          </w:pPr>
        </w:p>
        <w:p w:rsidR="00441D89" w:rsidRPr="009B04E6" w:rsidRDefault="00441D89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Käyntiosoite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Postiosoite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Puhelin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Faksi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r>
            <w:rPr>
              <w:b/>
              <w:sz w:val="18"/>
              <w:szCs w:val="18"/>
              <w:lang w:val="sv-SE"/>
            </w:rPr>
            <w:t>Sähköpostiosoite</w:t>
          </w:r>
        </w:p>
      </w:tc>
    </w:tr>
    <w:tr w:rsidR="000250A1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r>
            <w:rPr>
              <w:sz w:val="18"/>
              <w:lang w:val="sv-SE"/>
            </w:rPr>
            <w:t>Eteläesplanadi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0250A1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r>
            <w:rPr>
              <w:sz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C7" w:rsidRDefault="00D87FC7">
      <w:r>
        <w:separator/>
      </w:r>
    </w:p>
  </w:footnote>
  <w:footnote w:type="continuationSeparator" w:id="0">
    <w:p w:rsidR="00D87FC7" w:rsidRDefault="00D8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947F7">
            <w:rPr>
              <w:rStyle w:val="Sivunumero"/>
            </w:rPr>
            <w:t>1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D87FC7" w:rsidRDefault="00D87FC7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>
                <wp:extent cx="2295525" cy="523875"/>
                <wp:effectExtent l="0" t="0" r="9525" b="9525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D87FC7" w:rsidP="00D87F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D87FC7" w:rsidP="00D87FC7">
          <w:pPr>
            <w:pStyle w:val="akpylatunniste"/>
          </w:pPr>
          <w:r>
            <w:rPr>
              <w:rStyle w:val="akpatyyppi"/>
            </w:rPr>
            <w:t>KOKOUSKUTSU</w:t>
          </w:r>
        </w:p>
      </w:tc>
      <w:tc>
        <w:tcPr>
          <w:tcW w:w="1373" w:type="dxa"/>
          <w:vAlign w:val="bottom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D87F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D87F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D87FC7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C47A9C" w:rsidP="00483C2E">
          <w:pPr>
            <w:pStyle w:val="akpylatunniste"/>
          </w:pPr>
          <w:r>
            <w:rPr>
              <w:rStyle w:val="akppaivays"/>
            </w:rPr>
            <w:t>17.2</w:t>
          </w:r>
          <w:r w:rsidR="00565B2C">
            <w:rPr>
              <w:rStyle w:val="akppaivays"/>
            </w:rPr>
            <w:t>.2015</w:t>
          </w:r>
        </w:p>
      </w:tc>
      <w:tc>
        <w:tcPr>
          <w:tcW w:w="2442" w:type="dxa"/>
          <w:gridSpan w:val="3"/>
        </w:tcPr>
        <w:p w:rsidR="00AF3334" w:rsidRPr="00483C2E" w:rsidRDefault="00D87FC7" w:rsidP="00D87FC7">
          <w:pPr>
            <w:pStyle w:val="akpylatunniste"/>
          </w:pPr>
          <w:r w:rsidRPr="00F64B43">
            <w:t>OM 1/62/2013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D87FC7" w:rsidP="00D87F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D87FC7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7"/>
    <w:rsid w:val="000250A1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C25C0"/>
    <w:rsid w:val="000D675E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01F3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00F9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A6064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4E5547"/>
    <w:rsid w:val="005003CC"/>
    <w:rsid w:val="00501D4C"/>
    <w:rsid w:val="0051176D"/>
    <w:rsid w:val="005117F6"/>
    <w:rsid w:val="00515F40"/>
    <w:rsid w:val="00524AFE"/>
    <w:rsid w:val="005268C7"/>
    <w:rsid w:val="005322E8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65B2C"/>
    <w:rsid w:val="00570D2D"/>
    <w:rsid w:val="00573FAB"/>
    <w:rsid w:val="00574A58"/>
    <w:rsid w:val="00590195"/>
    <w:rsid w:val="00592D7C"/>
    <w:rsid w:val="005930A4"/>
    <w:rsid w:val="005A1D73"/>
    <w:rsid w:val="005C361C"/>
    <w:rsid w:val="005E76F5"/>
    <w:rsid w:val="005F17E1"/>
    <w:rsid w:val="005F19BC"/>
    <w:rsid w:val="005F24E4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577D0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1F9A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1CD1"/>
    <w:rsid w:val="00845053"/>
    <w:rsid w:val="0084598F"/>
    <w:rsid w:val="00845BB2"/>
    <w:rsid w:val="00853C03"/>
    <w:rsid w:val="00854ADA"/>
    <w:rsid w:val="00876F01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590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069D6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3AB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83B2C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0324A"/>
    <w:rsid w:val="00C14819"/>
    <w:rsid w:val="00C16FDE"/>
    <w:rsid w:val="00C219EE"/>
    <w:rsid w:val="00C23534"/>
    <w:rsid w:val="00C26290"/>
    <w:rsid w:val="00C30ED4"/>
    <w:rsid w:val="00C36873"/>
    <w:rsid w:val="00C47A9C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C578B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87FC7"/>
    <w:rsid w:val="00D91DAC"/>
    <w:rsid w:val="00D947F7"/>
    <w:rsid w:val="00D9543E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4B46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43A5"/>
    <w:rsid w:val="00E9526F"/>
    <w:rsid w:val="00EA0538"/>
    <w:rsid w:val="00EA20B1"/>
    <w:rsid w:val="00EA23C7"/>
    <w:rsid w:val="00EA4337"/>
    <w:rsid w:val="00EA74B5"/>
    <w:rsid w:val="00EB13F6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60324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47B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35C1-4C39-4E9B-A96A-16566F44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0</TotalTime>
  <Pages>1</Pages>
  <Words>38</Words>
  <Characters>313</Characters>
  <Application>Microsoft Office Word</Application>
  <DocSecurity>4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Ruuskanen Elina</dc:creator>
  <cp:lastModifiedBy>Ruuskanen Elina</cp:lastModifiedBy>
  <cp:revision>2</cp:revision>
  <cp:lastPrinted>2015-01-28T13:07:00Z</cp:lastPrinted>
  <dcterms:created xsi:type="dcterms:W3CDTF">2015-03-05T10:33:00Z</dcterms:created>
  <dcterms:modified xsi:type="dcterms:W3CDTF">2015-03-05T10:33:00Z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KOKOUSKUTSU</vt:lpwstr>
  </property>
  <property fmtid="{D5CDD505-2E9C-101B-9397-08002B2CF9AE}" pid="7" name="DC.Language">
    <vt:lpwstr>fi</vt:lpwstr>
  </property>
  <property fmtid="{D5CDD505-2E9C-101B-9397-08002B2CF9AE}" pid="8" name="DC.Date.Created">
    <vt:lpwstr>20140808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Elina Ruuskanen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Elina Ruuskanen</vt:lpwstr>
  </property>
  <property fmtid="{D5CDD505-2E9C-101B-9397-08002B2CF9AE}" pid="21" name="DC.Identifier.FilePath">
    <vt:lpwstr/>
  </property>
  <property fmtid="{D5CDD505-2E9C-101B-9397-08002B2CF9AE}" pid="22" name="DC.Title">
    <vt:lpwstr>UHRIPOLIITTISEN TOIMIKUNNAN KOKOUS</vt:lpwstr>
  </property>
</Properties>
</file>