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D87FC7" w:rsidRDefault="00854ADA" w:rsidP="00D87FC7">
      <w:pPr>
        <w:pStyle w:val="AKPnormaali0"/>
      </w:pP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asia3"/>
      </w:pPr>
      <w:r w:rsidRPr="00D87FC7">
        <w:rPr>
          <w:b/>
        </w:rPr>
        <w:t>UHRIPOLIITTISEN TOIMIKUNNAN KOKOUS</w:t>
      </w: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normaali0"/>
      </w:pPr>
      <w:r w:rsidRPr="00D87FC7">
        <w:t>Aika</w:t>
      </w:r>
      <w:r w:rsidRPr="00D87FC7">
        <w:tab/>
      </w:r>
      <w:r w:rsidRPr="00D87FC7">
        <w:tab/>
      </w:r>
      <w:r w:rsidR="000250A1">
        <w:t xml:space="preserve">Maanantai </w:t>
      </w:r>
      <w:r w:rsidR="002400F9">
        <w:t>22.9</w:t>
      </w:r>
      <w:r w:rsidRPr="00D87FC7">
        <w:t>.2014 klo 9.30–11.30</w:t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normaali0"/>
      </w:pPr>
      <w:r>
        <w:t>Paikka</w:t>
      </w:r>
      <w:r>
        <w:tab/>
      </w:r>
      <w:r>
        <w:tab/>
        <w:t>Oikeusministeriö, E</w:t>
      </w:r>
      <w:r w:rsidRPr="00D87FC7">
        <w:t>teläesplanadi 10</w:t>
      </w:r>
      <w:r>
        <w:t>, kokoushuone Maakaari</w:t>
      </w:r>
    </w:p>
    <w:p w:rsidR="00D87FC7" w:rsidRPr="00D87FC7" w:rsidRDefault="00D87FC7" w:rsidP="00D87FC7">
      <w:pPr>
        <w:pStyle w:val="AKPleipteksti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  <w:r>
        <w:t>ASIALISTA</w:t>
      </w:r>
    </w:p>
    <w:p w:rsidR="00D87FC7" w:rsidRPr="00D87FC7" w:rsidRDefault="00D87FC7" w:rsidP="00D87FC7">
      <w:pPr>
        <w:pStyle w:val="AKPnormaali0"/>
      </w:pP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Kokouksen avaaminen</w:t>
      </w: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Esityslistan hyväksyminen</w:t>
      </w:r>
    </w:p>
    <w:p w:rsidR="005C361C" w:rsidRDefault="005C361C" w:rsidP="005C361C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Edellisen kokouksen muistion hyväksyminen</w:t>
      </w:r>
    </w:p>
    <w:p w:rsidR="005C361C" w:rsidRDefault="00FE647B" w:rsidP="005C361C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Keskustelua</w:t>
      </w:r>
      <w:bookmarkStart w:id="0" w:name="_GoBack"/>
      <w:bookmarkEnd w:id="0"/>
      <w:r w:rsidR="005C361C">
        <w:rPr>
          <w:rStyle w:val="akpallekirjoittaja1c"/>
          <w:lang w:val="fi-FI"/>
        </w:rPr>
        <w:t xml:space="preserve"> pysyvämmän uhripoliittisen toimielimen perustamisesta</w:t>
      </w:r>
    </w:p>
    <w:p w:rsidR="00B83B2C" w:rsidRDefault="005C361C" w:rsidP="005C361C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Käynnistetään pohdinta siitä</w:t>
      </w:r>
      <w:r w:rsidRPr="005C361C">
        <w:rPr>
          <w:rStyle w:val="akpallekirjoittaja1c"/>
          <w:lang w:val="fi-FI"/>
        </w:rPr>
        <w:t xml:space="preserve">, mitä ovat ne uhripoliittiset kysymykset ja asiat, joita halutaan jatkossa edistää ja jotka sisällytetään toimikunnan loppuraporttiin sekä mahdollisesti seuraavaan hallitusohjelmaan </w:t>
      </w:r>
    </w:p>
    <w:p w:rsidR="00D87FC7" w:rsidRPr="00D87FC7" w:rsidRDefault="00B83B2C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Muut asiat</w:t>
      </w:r>
      <w:r w:rsidR="00D87FC7" w:rsidRPr="00D87FC7">
        <w:rPr>
          <w:rStyle w:val="akpallekirjoittaja1c"/>
          <w:lang w:val="fi-FI"/>
        </w:rPr>
        <w:tab/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leipteksti"/>
        <w:rPr>
          <w:rStyle w:val="akpallekirjoittaja2c"/>
        </w:rPr>
      </w:pPr>
      <w:r w:rsidRPr="00D87FC7">
        <w:rPr>
          <w:rStyle w:val="akpallekirjoittaja2c"/>
        </w:rPr>
        <w:tab/>
      </w:r>
      <w:r w:rsidRPr="00D87FC7">
        <w:rPr>
          <w:rStyle w:val="akpallekirjoittaja2c"/>
        </w:rPr>
        <w:tab/>
      </w:r>
    </w:p>
    <w:p w:rsidR="00D87FC7" w:rsidRPr="00D87FC7" w:rsidRDefault="00D87FC7" w:rsidP="00D87FC7">
      <w:pPr>
        <w:pStyle w:val="AKPleipteksti"/>
      </w:pPr>
    </w:p>
    <w:sectPr w:rsidR="00D87FC7" w:rsidRPr="00D87FC7" w:rsidSect="00D87F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C7" w:rsidRDefault="00D87FC7">
      <w:r>
        <w:separator/>
      </w:r>
    </w:p>
  </w:endnote>
  <w:endnote w:type="continuationSeparator" w:id="0">
    <w:p w:rsidR="00D87FC7" w:rsidRDefault="00D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>
          <w:pPr>
            <w:pStyle w:val="akptiedostopolku"/>
          </w:pPr>
        </w:p>
        <w:p w:rsidR="00441D89" w:rsidRPr="009B04E6" w:rsidRDefault="00441D89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Käyntiosoite</w:t>
          </w:r>
          <w:proofErr w:type="spellEnd"/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Postiosoite</w:t>
          </w:r>
          <w:proofErr w:type="spellEnd"/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Puhelin</w:t>
          </w:r>
          <w:proofErr w:type="spellEnd"/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Faksi</w:t>
          </w:r>
          <w:proofErr w:type="spellEnd"/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Sähköpostiosoite</w:t>
          </w:r>
          <w:proofErr w:type="spellEnd"/>
        </w:p>
      </w:tc>
    </w:tr>
    <w:tr w:rsidR="000250A1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proofErr w:type="spellStart"/>
          <w:r>
            <w:rPr>
              <w:sz w:val="18"/>
              <w:lang w:val="sv-SE"/>
            </w:rPr>
            <w:t>Eteläesplanadi</w:t>
          </w:r>
          <w:proofErr w:type="spellEnd"/>
          <w:r>
            <w:rPr>
              <w:sz w:val="18"/>
              <w:lang w:val="sv-SE"/>
            </w:rPr>
            <w:t xml:space="preserve"> 10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0250A1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r>
            <w:rPr>
              <w:sz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C7" w:rsidRDefault="00D87FC7">
      <w:r>
        <w:separator/>
      </w:r>
    </w:p>
  </w:footnote>
  <w:footnote w:type="continuationSeparator" w:id="0">
    <w:p w:rsidR="00D87FC7" w:rsidRDefault="00D8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D87FC7" w:rsidRDefault="00D87FC7" w:rsidP="00483C2E">
          <w:pPr>
            <w:pStyle w:val="akpylatunniste"/>
            <w:rPr>
              <w:sz w:val="26"/>
            </w:rPr>
          </w:pPr>
          <w:r>
            <w:rPr>
              <w:lang w:eastAsia="fi-FI"/>
            </w:rPr>
            <w:drawing>
              <wp:inline distT="0" distB="0" distL="0" distR="0">
                <wp:extent cx="2295525" cy="523875"/>
                <wp:effectExtent l="0" t="0" r="9525" b="9525"/>
                <wp:docPr id="1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D87FC7" w:rsidP="00D87F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D87FC7" w:rsidP="00D87FC7">
          <w:pPr>
            <w:pStyle w:val="akpylatunniste"/>
          </w:pPr>
          <w:r>
            <w:rPr>
              <w:rStyle w:val="akpatyyppi"/>
            </w:rPr>
            <w:t>KOKOUSKUTSU</w:t>
          </w:r>
        </w:p>
      </w:tc>
      <w:tc>
        <w:tcPr>
          <w:tcW w:w="1373" w:type="dxa"/>
          <w:vAlign w:val="bottom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D87F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D87F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483C2E" w:rsidRDefault="00AF3334" w:rsidP="00D87FC7">
          <w:pPr>
            <w:pStyle w:val="akpyksikko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2400F9" w:rsidP="00483C2E">
          <w:pPr>
            <w:pStyle w:val="akpylatunniste"/>
          </w:pPr>
          <w:r>
            <w:rPr>
              <w:rStyle w:val="akppaivays"/>
            </w:rPr>
            <w:t>17.9</w:t>
          </w:r>
          <w:r w:rsidR="00D87FC7">
            <w:rPr>
              <w:rStyle w:val="akppaivays"/>
            </w:rPr>
            <w:t>.2014</w:t>
          </w:r>
        </w:p>
      </w:tc>
      <w:tc>
        <w:tcPr>
          <w:tcW w:w="2442" w:type="dxa"/>
          <w:gridSpan w:val="3"/>
        </w:tcPr>
        <w:p w:rsidR="00AF3334" w:rsidRPr="00483C2E" w:rsidRDefault="00D87FC7" w:rsidP="00D87FC7">
          <w:pPr>
            <w:pStyle w:val="akpylatunniste"/>
          </w:pPr>
          <w:r w:rsidRPr="00F64B43">
            <w:t>OM 1/62/2013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D87FC7" w:rsidP="00D87F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D87FC7">
    <w:pPr>
      <w:pStyle w:val="Yltunniste"/>
    </w:pPr>
    <w:r>
      <w:t xml:space="preserve"> </w:t>
    </w: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C7"/>
    <w:rsid w:val="000250A1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D675E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01F3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00F9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20834"/>
    <w:rsid w:val="00332E4D"/>
    <w:rsid w:val="00346B5F"/>
    <w:rsid w:val="003509F5"/>
    <w:rsid w:val="00353BE5"/>
    <w:rsid w:val="0035730C"/>
    <w:rsid w:val="00361C1C"/>
    <w:rsid w:val="00377E10"/>
    <w:rsid w:val="00386E57"/>
    <w:rsid w:val="00394B36"/>
    <w:rsid w:val="00394D2A"/>
    <w:rsid w:val="00396839"/>
    <w:rsid w:val="003A572B"/>
    <w:rsid w:val="003A6064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930A4"/>
    <w:rsid w:val="005A1D73"/>
    <w:rsid w:val="005C361C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83B2C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87FC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E647B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FE76-282E-4B93-B842-6AB869FE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1</TotalTime>
  <Pages>1</Pages>
  <Words>60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Ruuskanen Elina</dc:creator>
  <cp:lastModifiedBy>Ruuskanen Elina</cp:lastModifiedBy>
  <cp:revision>3</cp:revision>
  <cp:lastPrinted>1999-01-13T14:25:00Z</cp:lastPrinted>
  <dcterms:created xsi:type="dcterms:W3CDTF">2014-09-15T13:11:00Z</dcterms:created>
  <dcterms:modified xsi:type="dcterms:W3CDTF">2014-09-15T13:12:00Z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MUU YKSIKKÖ</vt:lpwstr>
  </property>
  <property fmtid="{D5CDD505-2E9C-101B-9397-08002B2CF9AE}" pid="6" name="DC.X-DocumentType">
    <vt:lpwstr>KOKOUSKUTSU</vt:lpwstr>
  </property>
  <property fmtid="{D5CDD505-2E9C-101B-9397-08002B2CF9AE}" pid="7" name="DC.Language">
    <vt:lpwstr>fi</vt:lpwstr>
  </property>
  <property fmtid="{D5CDD505-2E9C-101B-9397-08002B2CF9AE}" pid="8" name="DC.Date.Created">
    <vt:lpwstr>20140808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Elina Ruuskanen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Elina Ruuskanen</vt:lpwstr>
  </property>
  <property fmtid="{D5CDD505-2E9C-101B-9397-08002B2CF9AE}" pid="21" name="DC.Identifier.FilePath">
    <vt:lpwstr/>
  </property>
  <property fmtid="{D5CDD505-2E9C-101B-9397-08002B2CF9AE}" pid="22" name="DC.Title">
    <vt:lpwstr>UHRIPOLIITTISEN TOIMIKUNNAN KOKOUS</vt:lpwstr>
  </property>
</Properties>
</file>