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8A03" w14:textId="77777777" w:rsidR="000A4A64" w:rsidRDefault="000A4A64" w:rsidP="00C8318A">
      <w:pPr>
        <w:rPr>
          <w:rFonts w:cs="Arial"/>
          <w:szCs w:val="23"/>
        </w:rPr>
      </w:pPr>
      <w:r>
        <w:rPr>
          <w:rFonts w:cs="Arial"/>
          <w:szCs w:val="23"/>
        </w:rPr>
        <w:fldChar w:fldCharType="begin"/>
      </w:r>
      <w:r>
        <w:rPr>
          <w:rFonts w:cs="Arial"/>
          <w:szCs w:val="23"/>
        </w:rPr>
        <w:instrText xml:space="preserve"> DOCPROPERTY  "MFiles_PGD33F931B26D042C4B4DFCC7C06B97068"  \* MERGEFORMAT </w:instrText>
      </w:r>
      <w:r>
        <w:rPr>
          <w:rFonts w:cs="Arial"/>
          <w:szCs w:val="23"/>
        </w:rPr>
        <w:fldChar w:fldCharType="separate"/>
      </w:r>
      <w:r w:rsidR="00355EEA">
        <w:rPr>
          <w:rFonts w:cs="Arial"/>
          <w:szCs w:val="23"/>
        </w:rPr>
        <w:t>Työ- ja elinkeinoministeriö</w:t>
      </w:r>
      <w:r>
        <w:rPr>
          <w:rFonts w:cs="Arial"/>
          <w:szCs w:val="23"/>
        </w:rPr>
        <w:fldChar w:fldCharType="end"/>
      </w:r>
    </w:p>
    <w:p w14:paraId="07B177D5" w14:textId="77777777" w:rsidR="00355EEA" w:rsidRPr="00355EEA" w:rsidRDefault="00355EEA" w:rsidP="00355EEA">
      <w:pPr>
        <w:rPr>
          <w:rFonts w:cs="Arial"/>
          <w:szCs w:val="23"/>
        </w:rPr>
      </w:pPr>
      <w:r w:rsidRPr="00355EEA">
        <w:rPr>
          <w:rFonts w:cs="Arial"/>
          <w:szCs w:val="23"/>
        </w:rPr>
        <w:t>Työelämä ja markkinat -osasto</w:t>
      </w:r>
    </w:p>
    <w:p w14:paraId="22C3BE01" w14:textId="366BD2ED" w:rsidR="00C8318A" w:rsidRDefault="00355EEA" w:rsidP="00355EEA">
      <w:pPr>
        <w:rPr>
          <w:rFonts w:cs="Arial"/>
          <w:szCs w:val="23"/>
        </w:rPr>
      </w:pPr>
      <w:r w:rsidRPr="00355EEA">
        <w:rPr>
          <w:rFonts w:cs="Arial"/>
          <w:szCs w:val="23"/>
        </w:rPr>
        <w:t>Elise Pekkala</w:t>
      </w:r>
      <w:r>
        <w:rPr>
          <w:rFonts w:cs="Arial"/>
          <w:szCs w:val="23"/>
        </w:rPr>
        <w:t xml:space="preserve"> </w:t>
      </w:r>
    </w:p>
    <w:p w14:paraId="61878D69" w14:textId="4A35C226" w:rsidR="00355EEA" w:rsidRPr="00355EEA" w:rsidRDefault="00355EEA" w:rsidP="00355EEA">
      <w:pPr>
        <w:rPr>
          <w:rFonts w:cs="Arial"/>
          <w:szCs w:val="23"/>
        </w:rPr>
      </w:pPr>
      <w:hyperlink r:id="rId8" w:history="1">
        <w:r w:rsidRPr="00355EEA">
          <w:rPr>
            <w:rStyle w:val="Hyperlinkki"/>
            <w:rFonts w:cs="Arial"/>
            <w:szCs w:val="23"/>
          </w:rPr>
          <w:t>Elise.Pekkala@tem.fi</w:t>
        </w:r>
      </w:hyperlink>
      <w:r w:rsidRPr="00355EEA">
        <w:rPr>
          <w:rFonts w:cs="Arial"/>
          <w:szCs w:val="23"/>
        </w:rPr>
        <w:t xml:space="preserve">; </w:t>
      </w:r>
      <w:hyperlink r:id="rId9" w:history="1">
        <w:r w:rsidRPr="00C94FE2">
          <w:rPr>
            <w:rStyle w:val="Hyperlinkki"/>
            <w:rFonts w:cs="Arial"/>
            <w:szCs w:val="23"/>
          </w:rPr>
          <w:t>kirjaamo@tem.fi</w:t>
        </w:r>
      </w:hyperlink>
      <w:r>
        <w:rPr>
          <w:rFonts w:cs="Arial"/>
          <w:szCs w:val="23"/>
        </w:rPr>
        <w:t xml:space="preserve"> </w:t>
      </w:r>
    </w:p>
    <w:p w14:paraId="4A5CEA8E" w14:textId="77777777" w:rsidR="00C8318A" w:rsidRPr="00355EEA" w:rsidRDefault="00C8318A" w:rsidP="00C8318A">
      <w:pPr>
        <w:rPr>
          <w:rFonts w:cs="Arial"/>
          <w:szCs w:val="23"/>
        </w:rPr>
      </w:pPr>
    </w:p>
    <w:p w14:paraId="699F1A48" w14:textId="77777777" w:rsidR="00C8318A" w:rsidRPr="00355EEA" w:rsidRDefault="00C8318A" w:rsidP="00C8318A">
      <w:pPr>
        <w:rPr>
          <w:rFonts w:cs="Arial"/>
          <w:szCs w:val="23"/>
        </w:rPr>
      </w:pPr>
    </w:p>
    <w:p w14:paraId="17C02E0D" w14:textId="77777777" w:rsidR="00C8318A" w:rsidRPr="00355EEA" w:rsidRDefault="00F41B5A" w:rsidP="00C8318A">
      <w:pPr>
        <w:rPr>
          <w:rFonts w:cs="Arial"/>
          <w:szCs w:val="23"/>
        </w:rPr>
      </w:pPr>
      <w:r>
        <w:rPr>
          <w:rFonts w:cs="Arial"/>
          <w:szCs w:val="23"/>
        </w:rPr>
        <w:fldChar w:fldCharType="begin"/>
      </w:r>
      <w:r w:rsidRPr="00355EEA">
        <w:rPr>
          <w:rFonts w:cs="Arial"/>
          <w:szCs w:val="23"/>
        </w:rPr>
        <w:instrText xml:space="preserve"> DOCPROPERTY  "MFiles_PG6AA3D19E11EC4C00BAA7187387DF4536"  \* MERGEFORMAT </w:instrText>
      </w:r>
      <w:r>
        <w:rPr>
          <w:rFonts w:cs="Arial"/>
          <w:szCs w:val="23"/>
        </w:rPr>
        <w:fldChar w:fldCharType="end"/>
      </w:r>
    </w:p>
    <w:p w14:paraId="42B35FCC" w14:textId="77777777" w:rsidR="00F41B5A" w:rsidRPr="00355EEA" w:rsidRDefault="00F41B5A" w:rsidP="00C8318A">
      <w:pPr>
        <w:rPr>
          <w:rFonts w:cs="Arial"/>
          <w:szCs w:val="23"/>
        </w:rPr>
      </w:pPr>
    </w:p>
    <w:p w14:paraId="766EDBFD" w14:textId="26A7C00A" w:rsidR="00C8318A" w:rsidRPr="00E13523" w:rsidRDefault="00355EEA" w:rsidP="00273A46">
      <w:pPr>
        <w:rPr>
          <w:b/>
          <w:szCs w:val="23"/>
        </w:rPr>
      </w:pPr>
      <w:r>
        <w:rPr>
          <w:b/>
          <w:szCs w:val="23"/>
        </w:rPr>
        <w:t>Harmaan talouden torjunnan ohjausryhmä</w:t>
      </w:r>
    </w:p>
    <w:p w14:paraId="15FA72AC" w14:textId="77777777" w:rsidR="00273A46" w:rsidRPr="00E13523" w:rsidRDefault="00273A46" w:rsidP="00273A46">
      <w:pPr>
        <w:rPr>
          <w:szCs w:val="23"/>
        </w:rPr>
      </w:pPr>
    </w:p>
    <w:p w14:paraId="440DEA67" w14:textId="3DDD63F5" w:rsidR="00751061" w:rsidRDefault="00355EEA" w:rsidP="003C23B0">
      <w:pPr>
        <w:pStyle w:val="Sisennys"/>
        <w:rPr>
          <w:szCs w:val="23"/>
        </w:rPr>
      </w:pPr>
      <w:r>
        <w:rPr>
          <w:szCs w:val="23"/>
        </w:rPr>
        <w:t>Suomen Ammattiliittojen Keskusjärjestö SAK ry nimeää Harmaan talouden torjunnan ohjausryhmään Hannu Jouhkin tilalle</w:t>
      </w:r>
    </w:p>
    <w:p w14:paraId="71507DE0" w14:textId="37F9EC57" w:rsidR="00355EEA" w:rsidRDefault="00355EEA" w:rsidP="003C23B0">
      <w:pPr>
        <w:pStyle w:val="Sisennys"/>
        <w:rPr>
          <w:szCs w:val="23"/>
        </w:rPr>
      </w:pPr>
    </w:p>
    <w:p w14:paraId="4A1C34CE" w14:textId="6E8812B7" w:rsidR="00355EEA" w:rsidRDefault="00355EEA" w:rsidP="00355EEA">
      <w:pPr>
        <w:pStyle w:val="Sisennys"/>
        <w:rPr>
          <w:szCs w:val="23"/>
        </w:rPr>
      </w:pPr>
      <w:r w:rsidRPr="00355EEA">
        <w:rPr>
          <w:szCs w:val="23"/>
        </w:rPr>
        <w:t>Veropoliittinen asiantuntija</w:t>
      </w:r>
    </w:p>
    <w:p w14:paraId="4431D2F1" w14:textId="0A2F0D41" w:rsidR="00355EEA" w:rsidRPr="00355EEA" w:rsidRDefault="00355EEA" w:rsidP="00355EEA">
      <w:pPr>
        <w:pStyle w:val="Sisennys"/>
        <w:rPr>
          <w:szCs w:val="23"/>
        </w:rPr>
      </w:pPr>
      <w:r w:rsidRPr="00355EEA">
        <w:rPr>
          <w:szCs w:val="23"/>
        </w:rPr>
        <w:t>Pankka Niko</w:t>
      </w:r>
    </w:p>
    <w:p w14:paraId="09ECAA17" w14:textId="7E38041A" w:rsidR="00355EEA" w:rsidRDefault="00355EEA" w:rsidP="00355EEA">
      <w:pPr>
        <w:pStyle w:val="Sisennys"/>
        <w:rPr>
          <w:szCs w:val="23"/>
        </w:rPr>
      </w:pPr>
      <w:hyperlink r:id="rId10" w:history="1">
        <w:r w:rsidRPr="00C94FE2">
          <w:rPr>
            <w:rStyle w:val="Hyperlinkki"/>
            <w:szCs w:val="23"/>
          </w:rPr>
          <w:t>niko.pankka@sak.fi</w:t>
        </w:r>
      </w:hyperlink>
    </w:p>
    <w:p w14:paraId="0E661768" w14:textId="676EF029" w:rsidR="00355EEA" w:rsidRPr="00E13523" w:rsidRDefault="00355EEA" w:rsidP="00355EEA">
      <w:pPr>
        <w:pStyle w:val="Sisennys"/>
        <w:rPr>
          <w:szCs w:val="23"/>
        </w:rPr>
      </w:pPr>
      <w:r>
        <w:rPr>
          <w:szCs w:val="23"/>
        </w:rPr>
        <w:t xml:space="preserve">puhelin </w:t>
      </w:r>
      <w:r w:rsidRPr="00355EEA">
        <w:rPr>
          <w:szCs w:val="23"/>
        </w:rPr>
        <w:t>050 307 0180</w:t>
      </w:r>
    </w:p>
    <w:p w14:paraId="64E65AEA" w14:textId="77777777" w:rsidR="003C23B0" w:rsidRPr="00E13523" w:rsidRDefault="003C23B0" w:rsidP="003C23B0">
      <w:pPr>
        <w:pStyle w:val="Sisennys"/>
        <w:rPr>
          <w:szCs w:val="23"/>
        </w:rPr>
      </w:pPr>
    </w:p>
    <w:p w14:paraId="4EF5EA7E" w14:textId="77777777" w:rsidR="00C8318A" w:rsidRPr="00E13523" w:rsidRDefault="00C8318A" w:rsidP="00C8318A">
      <w:pPr>
        <w:ind w:left="2596"/>
        <w:rPr>
          <w:rFonts w:cs="Arial"/>
          <w:szCs w:val="23"/>
        </w:rPr>
      </w:pPr>
    </w:p>
    <w:p w14:paraId="4B31B392" w14:textId="77777777" w:rsidR="00C8318A" w:rsidRPr="00E13523" w:rsidRDefault="00C8318A" w:rsidP="003C23B0">
      <w:pPr>
        <w:pStyle w:val="Sisennys"/>
        <w:rPr>
          <w:szCs w:val="23"/>
        </w:rPr>
      </w:pPr>
      <w:r w:rsidRPr="00E13523">
        <w:rPr>
          <w:szCs w:val="23"/>
        </w:rPr>
        <w:t>Suomen Ammattiliittojen Keskusjärjestö SAK ry</w:t>
      </w:r>
    </w:p>
    <w:p w14:paraId="4CC2D309" w14:textId="77777777" w:rsidR="00C8318A" w:rsidRPr="00E13523" w:rsidRDefault="00C8318A" w:rsidP="003C23B0">
      <w:pPr>
        <w:pStyle w:val="Sisennys"/>
        <w:rPr>
          <w:szCs w:val="23"/>
        </w:rPr>
      </w:pPr>
    </w:p>
    <w:p w14:paraId="6926E8CB" w14:textId="77777777" w:rsidR="002E4A8D" w:rsidRPr="00E13523" w:rsidRDefault="002E4A8D" w:rsidP="00355EEA">
      <w:pPr>
        <w:pStyle w:val="Sisennys"/>
        <w:ind w:left="0"/>
        <w:rPr>
          <w:szCs w:val="23"/>
        </w:rPr>
      </w:pPr>
    </w:p>
    <w:sectPr w:rsidR="002E4A8D" w:rsidRPr="00E13523" w:rsidSect="00C044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AB86" w14:textId="77777777" w:rsidR="001E793D" w:rsidRDefault="001E793D" w:rsidP="000E5FDD">
      <w:r>
        <w:separator/>
      </w:r>
    </w:p>
  </w:endnote>
  <w:endnote w:type="continuationSeparator" w:id="0">
    <w:p w14:paraId="4326875C" w14:textId="77777777" w:rsidR="001E793D" w:rsidRDefault="001E793D" w:rsidP="000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veau Grotesk Bold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0EBC" w14:textId="77777777" w:rsidR="00355EEA" w:rsidRDefault="00355EE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C2F7" w14:textId="77777777" w:rsidR="00981F39" w:rsidRDefault="00981F39">
    <w:pPr>
      <w:pStyle w:val="Alatunniste"/>
      <w:rPr>
        <w:sz w:val="18"/>
        <w:szCs w:val="18"/>
      </w:rPr>
    </w:pPr>
  </w:p>
  <w:p w14:paraId="204F4849" w14:textId="77777777" w:rsidR="00C82A4D" w:rsidRDefault="00C82A4D">
    <w:pPr>
      <w:pStyle w:val="Alatunniste"/>
      <w:rPr>
        <w:sz w:val="18"/>
        <w:szCs w:val="18"/>
      </w:rPr>
    </w:pPr>
  </w:p>
  <w:p w14:paraId="1C94E819" w14:textId="77777777" w:rsidR="00C82A4D" w:rsidRPr="00C82A4D" w:rsidRDefault="00C82A4D">
    <w:pPr>
      <w:pStyle w:val="Alatunniste"/>
      <w:rPr>
        <w:sz w:val="18"/>
        <w:szCs w:val="18"/>
      </w:rPr>
    </w:pPr>
  </w:p>
  <w:p w14:paraId="1798B6D0" w14:textId="77777777" w:rsidR="00855421" w:rsidRPr="00C82A4D" w:rsidRDefault="00855421">
    <w:pPr>
      <w:pStyle w:val="Alatunniste"/>
      <w:rPr>
        <w:sz w:val="18"/>
        <w:szCs w:val="18"/>
      </w:rPr>
    </w:pPr>
  </w:p>
  <w:p w14:paraId="58AA1816" w14:textId="77777777" w:rsidR="00855421" w:rsidRPr="00C82A4D" w:rsidRDefault="00855421">
    <w:pPr>
      <w:pStyle w:val="Alatunniste"/>
      <w:rPr>
        <w:sz w:val="18"/>
        <w:szCs w:val="18"/>
      </w:rPr>
    </w:pPr>
  </w:p>
  <w:p w14:paraId="106AEB9F" w14:textId="77777777" w:rsidR="00855421" w:rsidRPr="00C82A4D" w:rsidRDefault="00855421">
    <w:pPr>
      <w:pStyle w:val="Alatunnist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3997" w14:textId="77777777" w:rsidR="00981F39" w:rsidRDefault="00981F39" w:rsidP="0084391F">
    <w:pPr>
      <w:pStyle w:val="Alatunniste"/>
      <w:tabs>
        <w:tab w:val="clear" w:pos="4819"/>
        <w:tab w:val="clear" w:pos="9638"/>
      </w:tabs>
      <w:rPr>
        <w:rFonts w:cs="Arial"/>
        <w:sz w:val="18"/>
        <w:szCs w:val="18"/>
      </w:rPr>
    </w:pPr>
  </w:p>
  <w:p w14:paraId="5BD00C2D" w14:textId="77777777" w:rsidR="009A496F" w:rsidRDefault="009A496F" w:rsidP="00E13523">
    <w:pPr>
      <w:pStyle w:val="Peruskappale"/>
      <w:rPr>
        <w:rFonts w:ascii="Niveau Grotesk Bold" w:hAnsi="Niveau Grotesk Bold" w:cs="Niveau Grotesk Bold"/>
        <w:b/>
        <w:bCs/>
        <w:color w:val="FF2119"/>
        <w:sz w:val="16"/>
        <w:szCs w:val="16"/>
      </w:rPr>
    </w:pPr>
  </w:p>
  <w:p w14:paraId="57700EA3" w14:textId="77777777" w:rsidR="009A496F" w:rsidRDefault="009A496F" w:rsidP="00E13523">
    <w:pPr>
      <w:pStyle w:val="Peruskappale"/>
      <w:rPr>
        <w:rFonts w:ascii="Niveau Grotesk Bold" w:hAnsi="Niveau Grotesk Bold" w:cs="Niveau Grotesk Bold"/>
        <w:b/>
        <w:bCs/>
        <w:color w:val="FF2119"/>
        <w:sz w:val="16"/>
        <w:szCs w:val="16"/>
      </w:rPr>
    </w:pPr>
  </w:p>
  <w:p w14:paraId="00EE5976" w14:textId="77777777" w:rsidR="00E13523" w:rsidRPr="009A496F" w:rsidRDefault="00E13523" w:rsidP="009A496F">
    <w:pPr>
      <w:pStyle w:val="Peruskappale"/>
      <w:jc w:val="center"/>
      <w:rPr>
        <w:rFonts w:ascii="Franklin Gothic Book" w:hAnsi="Franklin Gothic Book" w:cs="Niveau Grotesk Bold"/>
        <w:b/>
        <w:bCs/>
        <w:color w:val="FF2119"/>
        <w:sz w:val="18"/>
        <w:szCs w:val="16"/>
      </w:rPr>
    </w:pPr>
    <w:r w:rsidRPr="00355EEA">
      <w:rPr>
        <w:rFonts w:ascii="Franklin Gothic Book" w:hAnsi="Franklin Gothic Book" w:cs="Niveau Grotesk Bold"/>
        <w:b/>
        <w:bCs/>
        <w:color w:val="FF2119"/>
        <w:sz w:val="18"/>
        <w:szCs w:val="16"/>
        <w:lang w:val="fi-FI"/>
      </w:rPr>
      <w:t xml:space="preserve">Suomen Ammattiliittojen Keskusjärjestö SAK ry </w:t>
    </w:r>
    <w:r w:rsidR="009A496F" w:rsidRPr="00355EEA">
      <w:rPr>
        <w:rFonts w:ascii="Franklin Gothic Book" w:hAnsi="Franklin Gothic Book" w:cs="Niveau Grotesk Bold"/>
        <w:b/>
        <w:bCs/>
        <w:color w:val="FF2119"/>
        <w:sz w:val="18"/>
        <w:szCs w:val="16"/>
        <w:lang w:val="fi-FI"/>
      </w:rPr>
      <w:t xml:space="preserve"> </w:t>
    </w:r>
    <w:r w:rsidRPr="00355EEA">
      <w:rPr>
        <w:rFonts w:ascii="Franklin Gothic Book" w:hAnsi="Franklin Gothic Book" w:cs="Niveau Grotesk Bold"/>
        <w:b/>
        <w:bCs/>
        <w:color w:val="FF2119"/>
        <w:sz w:val="18"/>
        <w:szCs w:val="16"/>
        <w:lang w:val="fi-FI"/>
      </w:rPr>
      <w:t>•</w:t>
    </w:r>
    <w:r w:rsidR="009A496F" w:rsidRPr="00355EEA">
      <w:rPr>
        <w:rFonts w:ascii="Franklin Gothic Book" w:hAnsi="Franklin Gothic Book" w:cs="Niveau Grotesk Bold"/>
        <w:b/>
        <w:bCs/>
        <w:color w:val="FF2119"/>
        <w:sz w:val="18"/>
        <w:szCs w:val="16"/>
        <w:lang w:val="fi-FI"/>
      </w:rPr>
      <w:t xml:space="preserve"> </w:t>
    </w:r>
    <w:r w:rsidRPr="00355EEA">
      <w:rPr>
        <w:rFonts w:ascii="Franklin Gothic Book" w:hAnsi="Franklin Gothic Book" w:cs="Niveau Grotesk Bold"/>
        <w:b/>
        <w:bCs/>
        <w:color w:val="FF2119"/>
        <w:sz w:val="18"/>
        <w:szCs w:val="16"/>
        <w:lang w:val="fi-FI"/>
      </w:rPr>
      <w:t xml:space="preserve"> </w:t>
    </w:r>
    <w:r w:rsidRPr="00355EEA">
      <w:rPr>
        <w:rFonts w:ascii="Franklin Gothic Book" w:hAnsi="Franklin Gothic Book" w:cs="Niveau Grotesk Regular"/>
        <w:color w:val="FF2119"/>
        <w:sz w:val="18"/>
        <w:szCs w:val="16"/>
        <w:lang w:val="fi-FI"/>
      </w:rPr>
      <w:t xml:space="preserve">puh. </w:t>
    </w:r>
    <w:r w:rsidR="009A496F">
      <w:rPr>
        <w:rFonts w:ascii="Franklin Gothic Book" w:hAnsi="Franklin Gothic Book" w:cs="Niveau Grotesk Regular"/>
        <w:color w:val="FF2119"/>
        <w:sz w:val="18"/>
        <w:szCs w:val="16"/>
      </w:rPr>
      <w:t xml:space="preserve">+358 </w:t>
    </w:r>
    <w:r w:rsidRPr="009A496F">
      <w:rPr>
        <w:rFonts w:ascii="Franklin Gothic Book" w:hAnsi="Franklin Gothic Book" w:cs="Niveau Grotesk Regular"/>
        <w:color w:val="FF2119"/>
        <w:sz w:val="18"/>
        <w:szCs w:val="16"/>
      </w:rPr>
      <w:t>20 774</w:t>
    </w:r>
    <w:r w:rsidR="009A496F">
      <w:rPr>
        <w:rFonts w:ascii="Franklin Gothic Book" w:hAnsi="Franklin Gothic Book" w:cs="Niveau Grotesk Regular"/>
        <w:color w:val="FF2119"/>
        <w:sz w:val="18"/>
        <w:szCs w:val="16"/>
      </w:rPr>
      <w:t> </w:t>
    </w:r>
    <w:r w:rsidRPr="009A496F">
      <w:rPr>
        <w:rFonts w:ascii="Franklin Gothic Book" w:hAnsi="Franklin Gothic Book" w:cs="Niveau Grotesk Regular"/>
        <w:color w:val="FF2119"/>
        <w:sz w:val="18"/>
        <w:szCs w:val="16"/>
      </w:rPr>
      <w:t>000</w:t>
    </w:r>
    <w:r w:rsidR="009A496F">
      <w:rPr>
        <w:rFonts w:ascii="Franklin Gothic Book" w:hAnsi="Franklin Gothic Book" w:cs="Niveau Grotesk Regular"/>
        <w:color w:val="FF2119"/>
        <w:sz w:val="18"/>
        <w:szCs w:val="16"/>
      </w:rPr>
      <w:t xml:space="preserve">  </w:t>
    </w:r>
    <w:r w:rsidRPr="009A496F">
      <w:rPr>
        <w:rFonts w:ascii="Franklin Gothic Book" w:hAnsi="Franklin Gothic Book" w:cs="Niveau Grotesk Bold"/>
        <w:b/>
        <w:bCs/>
        <w:color w:val="FF2119"/>
        <w:sz w:val="18"/>
        <w:szCs w:val="16"/>
      </w:rPr>
      <w:t>•</w:t>
    </w:r>
    <w:r w:rsidR="009A496F">
      <w:rPr>
        <w:rFonts w:ascii="Franklin Gothic Book" w:hAnsi="Franklin Gothic Book" w:cs="Niveau Grotesk Bold"/>
        <w:b/>
        <w:bCs/>
        <w:color w:val="FF2119"/>
        <w:sz w:val="18"/>
        <w:szCs w:val="16"/>
      </w:rPr>
      <w:t xml:space="preserve">  </w:t>
    </w:r>
    <w:r w:rsidRPr="009A496F">
      <w:rPr>
        <w:rFonts w:ascii="Franklin Gothic Book" w:hAnsi="Franklin Gothic Book" w:cs="Niveau Grotesk Regular"/>
        <w:color w:val="FF2119"/>
        <w:sz w:val="18"/>
        <w:szCs w:val="16"/>
      </w:rPr>
      <w:t xml:space="preserve">sak@sak.fi </w:t>
    </w:r>
    <w:r w:rsidR="009A496F">
      <w:rPr>
        <w:rFonts w:ascii="Franklin Gothic Book" w:hAnsi="Franklin Gothic Book" w:cs="Niveau Grotesk Regular"/>
        <w:color w:val="FF2119"/>
        <w:sz w:val="18"/>
        <w:szCs w:val="16"/>
      </w:rPr>
      <w:t xml:space="preserve"> </w:t>
    </w:r>
    <w:r w:rsidRPr="009A496F">
      <w:rPr>
        <w:rFonts w:ascii="Franklin Gothic Book" w:hAnsi="Franklin Gothic Book" w:cs="Niveau Grotesk Bold"/>
        <w:b/>
        <w:bCs/>
        <w:color w:val="FF2119"/>
        <w:sz w:val="18"/>
        <w:szCs w:val="16"/>
      </w:rPr>
      <w:t>•</w:t>
    </w:r>
    <w:r w:rsidR="009A496F">
      <w:rPr>
        <w:rFonts w:ascii="Franklin Gothic Book" w:hAnsi="Franklin Gothic Book" w:cs="Niveau Grotesk Bold"/>
        <w:b/>
        <w:bCs/>
        <w:color w:val="FF2119"/>
        <w:sz w:val="18"/>
        <w:szCs w:val="16"/>
      </w:rPr>
      <w:t xml:space="preserve"> </w:t>
    </w:r>
    <w:r w:rsidRPr="009A496F">
      <w:rPr>
        <w:rFonts w:ascii="Franklin Gothic Book" w:hAnsi="Franklin Gothic Book" w:cs="Niveau Grotesk Bold"/>
        <w:b/>
        <w:bCs/>
        <w:color w:val="FF2119"/>
        <w:sz w:val="18"/>
        <w:szCs w:val="16"/>
      </w:rPr>
      <w:t xml:space="preserve"> sak.fi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4D20" w14:textId="77777777" w:rsidR="001E793D" w:rsidRDefault="001E793D" w:rsidP="000E5FDD">
      <w:r>
        <w:separator/>
      </w:r>
    </w:p>
  </w:footnote>
  <w:footnote w:type="continuationSeparator" w:id="0">
    <w:p w14:paraId="10194D2A" w14:textId="77777777" w:rsidR="001E793D" w:rsidRDefault="001E793D" w:rsidP="000E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C34" w14:textId="77777777" w:rsidR="00355EEA" w:rsidRDefault="00355EE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353"/>
      <w:gridCol w:w="2693"/>
      <w:gridCol w:w="1134"/>
      <w:gridCol w:w="957"/>
    </w:tblGrid>
    <w:tr w:rsidR="00383DD8" w14:paraId="0D9F9F28" w14:textId="77777777" w:rsidTr="00DB3D64">
      <w:tc>
        <w:tcPr>
          <w:tcW w:w="5353" w:type="dxa"/>
          <w:vMerge w:val="restart"/>
        </w:tcPr>
        <w:p w14:paraId="2164C5D4" w14:textId="77777777" w:rsidR="00383DD8" w:rsidRDefault="00383DD8" w:rsidP="003B5D68">
          <w:pPr>
            <w:rPr>
              <w:b/>
            </w:rPr>
          </w:pPr>
        </w:p>
      </w:tc>
      <w:tc>
        <w:tcPr>
          <w:tcW w:w="2693" w:type="dxa"/>
        </w:tcPr>
        <w:p w14:paraId="320616D4" w14:textId="77777777" w:rsidR="00383DD8" w:rsidRDefault="00383DD8" w:rsidP="003B5D68">
          <w:pPr>
            <w:rPr>
              <w:b/>
            </w:rPr>
          </w:pPr>
          <w:r w:rsidRPr="00080454">
            <w:rPr>
              <w:rFonts w:cs="Arial"/>
              <w:b/>
            </w:rPr>
            <w:t>Asiakirjatyyppi</w:t>
          </w:r>
        </w:p>
      </w:tc>
      <w:tc>
        <w:tcPr>
          <w:tcW w:w="1134" w:type="dxa"/>
        </w:tcPr>
        <w:p w14:paraId="2EA6A16D" w14:textId="77777777" w:rsidR="00383DD8" w:rsidRDefault="00383DD8" w:rsidP="003B5D68">
          <w:pPr>
            <w:rPr>
              <w:b/>
            </w:rPr>
          </w:pPr>
        </w:p>
      </w:tc>
      <w:tc>
        <w:tcPr>
          <w:tcW w:w="957" w:type="dxa"/>
        </w:tcPr>
        <w:p w14:paraId="498BA757" w14:textId="77777777" w:rsidR="00383DD8" w:rsidRDefault="00796B5D" w:rsidP="003B5D68">
          <w:pPr>
            <w:rPr>
              <w:b/>
            </w:rPr>
          </w:pPr>
          <w:r w:rsidRPr="00080454">
            <w:rPr>
              <w:rFonts w:cs="Arial"/>
            </w:rPr>
            <w:fldChar w:fldCharType="begin"/>
          </w:r>
          <w:r w:rsidR="00383DD8" w:rsidRPr="00080454">
            <w:rPr>
              <w:rFonts w:cs="Arial"/>
            </w:rPr>
            <w:instrText xml:space="preserve"> PAGE </w:instrText>
          </w:r>
          <w:r w:rsidRPr="00080454">
            <w:rPr>
              <w:rFonts w:cs="Arial"/>
            </w:rPr>
            <w:fldChar w:fldCharType="separate"/>
          </w:r>
          <w:r w:rsidR="008855E5">
            <w:rPr>
              <w:rFonts w:cs="Arial"/>
              <w:noProof/>
            </w:rPr>
            <w:t>2</w:t>
          </w:r>
          <w:r w:rsidRPr="00080454">
            <w:rPr>
              <w:rFonts w:cs="Arial"/>
            </w:rPr>
            <w:fldChar w:fldCharType="end"/>
          </w:r>
          <w:r w:rsidR="00383DD8">
            <w:rPr>
              <w:rFonts w:cs="Arial"/>
            </w:rPr>
            <w:t xml:space="preserve"> </w:t>
          </w:r>
          <w:r w:rsidR="00383DD8" w:rsidRPr="00080454">
            <w:rPr>
              <w:rFonts w:cs="Arial"/>
            </w:rPr>
            <w:t>(</w:t>
          </w:r>
          <w:r w:rsidRPr="00080454">
            <w:rPr>
              <w:rFonts w:cs="Arial"/>
            </w:rPr>
            <w:fldChar w:fldCharType="begin"/>
          </w:r>
          <w:r w:rsidR="00383DD8" w:rsidRPr="00080454">
            <w:rPr>
              <w:rFonts w:cs="Arial"/>
            </w:rPr>
            <w:instrText xml:space="preserve"> NUMPAGES  </w:instrText>
          </w:r>
          <w:r w:rsidRPr="00080454">
            <w:rPr>
              <w:rFonts w:cs="Arial"/>
            </w:rPr>
            <w:fldChar w:fldCharType="separate"/>
          </w:r>
          <w:r w:rsidR="00F8462E">
            <w:rPr>
              <w:rFonts w:cs="Arial"/>
              <w:noProof/>
            </w:rPr>
            <w:t>1</w:t>
          </w:r>
          <w:r w:rsidRPr="00080454">
            <w:rPr>
              <w:rFonts w:cs="Arial"/>
            </w:rPr>
            <w:fldChar w:fldCharType="end"/>
          </w:r>
          <w:r w:rsidR="00383DD8" w:rsidRPr="00080454">
            <w:rPr>
              <w:rFonts w:cs="Arial"/>
            </w:rPr>
            <w:t>)</w:t>
          </w:r>
        </w:p>
      </w:tc>
    </w:tr>
    <w:tr w:rsidR="00383DD8" w14:paraId="7B3ED4AD" w14:textId="77777777" w:rsidTr="00DB3D64">
      <w:tc>
        <w:tcPr>
          <w:tcW w:w="5353" w:type="dxa"/>
          <w:vMerge/>
        </w:tcPr>
        <w:p w14:paraId="3FA9803F" w14:textId="77777777" w:rsidR="00383DD8" w:rsidRDefault="00383DD8" w:rsidP="003B5D68">
          <w:pPr>
            <w:rPr>
              <w:b/>
            </w:rPr>
          </w:pPr>
        </w:p>
      </w:tc>
      <w:tc>
        <w:tcPr>
          <w:tcW w:w="2693" w:type="dxa"/>
          <w:vMerge w:val="restart"/>
        </w:tcPr>
        <w:p w14:paraId="64A9CBFF" w14:textId="77777777" w:rsidR="00383DD8" w:rsidRDefault="00383DD8" w:rsidP="003B5D68">
          <w:pPr>
            <w:rPr>
              <w:b/>
            </w:rPr>
          </w:pPr>
        </w:p>
      </w:tc>
      <w:tc>
        <w:tcPr>
          <w:tcW w:w="1134" w:type="dxa"/>
        </w:tcPr>
        <w:p w14:paraId="6103F10B" w14:textId="77777777" w:rsidR="00383DD8" w:rsidRDefault="00383DD8" w:rsidP="003B5D68">
          <w:pPr>
            <w:rPr>
              <w:b/>
            </w:rPr>
          </w:pPr>
        </w:p>
      </w:tc>
      <w:tc>
        <w:tcPr>
          <w:tcW w:w="957" w:type="dxa"/>
          <w:vMerge w:val="restart"/>
        </w:tcPr>
        <w:p w14:paraId="6F43130D" w14:textId="77777777" w:rsidR="00383DD8" w:rsidRDefault="00383DD8" w:rsidP="003B5D68">
          <w:pPr>
            <w:rPr>
              <w:b/>
            </w:rPr>
          </w:pPr>
        </w:p>
      </w:tc>
    </w:tr>
    <w:tr w:rsidR="00383DD8" w14:paraId="28A29D8A" w14:textId="77777777" w:rsidTr="00DB3D64">
      <w:tc>
        <w:tcPr>
          <w:tcW w:w="5353" w:type="dxa"/>
          <w:vMerge/>
        </w:tcPr>
        <w:p w14:paraId="3471F3E6" w14:textId="77777777" w:rsidR="00383DD8" w:rsidRDefault="00383DD8" w:rsidP="003B5D68">
          <w:pPr>
            <w:rPr>
              <w:b/>
            </w:rPr>
          </w:pPr>
        </w:p>
      </w:tc>
      <w:tc>
        <w:tcPr>
          <w:tcW w:w="2693" w:type="dxa"/>
          <w:vMerge/>
        </w:tcPr>
        <w:p w14:paraId="12A68C8F" w14:textId="77777777" w:rsidR="00383DD8" w:rsidRDefault="00383DD8" w:rsidP="003B5D68">
          <w:pPr>
            <w:rPr>
              <w:b/>
            </w:rPr>
          </w:pPr>
        </w:p>
      </w:tc>
      <w:tc>
        <w:tcPr>
          <w:tcW w:w="1134" w:type="dxa"/>
        </w:tcPr>
        <w:p w14:paraId="1A6B00CD" w14:textId="77777777" w:rsidR="00383DD8" w:rsidRDefault="00383DD8" w:rsidP="003B5D68">
          <w:pPr>
            <w:rPr>
              <w:b/>
            </w:rPr>
          </w:pPr>
        </w:p>
      </w:tc>
      <w:tc>
        <w:tcPr>
          <w:tcW w:w="957" w:type="dxa"/>
          <w:vMerge/>
        </w:tcPr>
        <w:p w14:paraId="160A6A74" w14:textId="77777777" w:rsidR="00383DD8" w:rsidRDefault="00383DD8" w:rsidP="003B5D68">
          <w:pPr>
            <w:rPr>
              <w:b/>
            </w:rPr>
          </w:pPr>
        </w:p>
      </w:tc>
    </w:tr>
    <w:tr w:rsidR="004937C5" w14:paraId="0B9461B6" w14:textId="77777777" w:rsidTr="00601359">
      <w:tc>
        <w:tcPr>
          <w:tcW w:w="5353" w:type="dxa"/>
        </w:tcPr>
        <w:sdt>
          <w:sdtPr>
            <w:rPr>
              <w:rFonts w:cs="Arial"/>
            </w:rPr>
            <w:alias w:val="Tekijän tunniste esim. TASO/jh"/>
            <w:tag w:val="Tekijän tunniste esim. TASO/jh"/>
            <w:id w:val="112829491"/>
            <w:placeholder>
              <w:docPart w:val="D388202A2DC34D0DBAA8AD057BAEA7E0"/>
            </w:placeholder>
            <w:showingPlcHdr/>
            <w:text/>
          </w:sdtPr>
          <w:sdtEndPr/>
          <w:sdtContent>
            <w:p w14:paraId="01826FDC" w14:textId="77777777" w:rsidR="004937C5" w:rsidRDefault="004937C5" w:rsidP="000444E5">
              <w:pPr>
                <w:rPr>
                  <w:b/>
                </w:rPr>
              </w:pPr>
              <w:r w:rsidRPr="00284203">
                <w:rPr>
                  <w:rStyle w:val="Paikkamerkkiteksti"/>
                </w:rPr>
                <w:t>Kirjoita tekstiä napsauttamalla tätä.</w:t>
              </w:r>
            </w:p>
          </w:sdtContent>
        </w:sdt>
      </w:tc>
      <w:sdt>
        <w:sdtPr>
          <w:rPr>
            <w:b/>
            <w:color w:val="808080"/>
          </w:rPr>
          <w:alias w:val="Lisää päiväys"/>
          <w:tag w:val="Lisää päiväys"/>
          <w:id w:val="13555030"/>
          <w:placeholder>
            <w:docPart w:val="03F77D7DA33D46EABCEDB0B4B5050EC7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784" w:type="dxa"/>
              <w:gridSpan w:val="3"/>
            </w:tcPr>
            <w:p w14:paraId="0409EB4B" w14:textId="77777777" w:rsidR="004937C5" w:rsidRDefault="00C82A4D" w:rsidP="00C82A4D">
              <w:pPr>
                <w:rPr>
                  <w:b/>
                </w:rPr>
              </w:pPr>
              <w:r w:rsidRPr="005C7307">
                <w:rPr>
                  <w:rStyle w:val="Paikkamerkkiteksti"/>
                </w:rPr>
                <w:t>Kirjoita päivämäärä napsauttamalla tätä.</w:t>
              </w:r>
            </w:p>
          </w:tc>
        </w:sdtContent>
      </w:sdt>
    </w:tr>
    <w:tr w:rsidR="00383DD8" w14:paraId="6EB3E1AA" w14:textId="77777777" w:rsidTr="00DB3D64">
      <w:tc>
        <w:tcPr>
          <w:tcW w:w="5353" w:type="dxa"/>
        </w:tcPr>
        <w:p w14:paraId="56752A56" w14:textId="77777777" w:rsidR="00383DD8" w:rsidRDefault="00383DD8" w:rsidP="003B5D68">
          <w:pPr>
            <w:rPr>
              <w:b/>
            </w:rPr>
          </w:pPr>
        </w:p>
        <w:p w14:paraId="67E60E0C" w14:textId="77777777" w:rsidR="004937C5" w:rsidRDefault="004937C5" w:rsidP="003B5D68">
          <w:pPr>
            <w:rPr>
              <w:b/>
            </w:rPr>
          </w:pPr>
        </w:p>
      </w:tc>
      <w:tc>
        <w:tcPr>
          <w:tcW w:w="2693" w:type="dxa"/>
        </w:tcPr>
        <w:p w14:paraId="7FB5C87C" w14:textId="77777777" w:rsidR="00383DD8" w:rsidRDefault="00383DD8" w:rsidP="003B5D68">
          <w:pPr>
            <w:rPr>
              <w:b/>
            </w:rPr>
          </w:pPr>
        </w:p>
      </w:tc>
      <w:tc>
        <w:tcPr>
          <w:tcW w:w="1134" w:type="dxa"/>
        </w:tcPr>
        <w:p w14:paraId="7BD92CFD" w14:textId="77777777" w:rsidR="00383DD8" w:rsidRDefault="00383DD8" w:rsidP="003B5D68">
          <w:pPr>
            <w:rPr>
              <w:b/>
            </w:rPr>
          </w:pPr>
        </w:p>
      </w:tc>
      <w:tc>
        <w:tcPr>
          <w:tcW w:w="957" w:type="dxa"/>
        </w:tcPr>
        <w:p w14:paraId="559FCE22" w14:textId="77777777" w:rsidR="00383DD8" w:rsidRDefault="00383DD8" w:rsidP="003B5D68">
          <w:pPr>
            <w:rPr>
              <w:b/>
            </w:rPr>
          </w:pPr>
        </w:p>
      </w:tc>
    </w:tr>
  </w:tbl>
  <w:p w14:paraId="05E52581" w14:textId="77777777" w:rsidR="00383DD8" w:rsidRPr="000E5FDD" w:rsidRDefault="00383DD8" w:rsidP="000E5FDD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tblInd w:w="-142" w:type="dxa"/>
      <w:tblLayout w:type="fixed"/>
      <w:tblLook w:val="04A0" w:firstRow="1" w:lastRow="0" w:firstColumn="1" w:lastColumn="0" w:noHBand="0" w:noVBand="1"/>
    </w:tblPr>
    <w:tblGrid>
      <w:gridCol w:w="5495"/>
      <w:gridCol w:w="3827"/>
      <w:gridCol w:w="957"/>
    </w:tblGrid>
    <w:tr w:rsidR="00F44082" w:rsidRPr="00E13523" w14:paraId="5EC03FDF" w14:textId="77777777" w:rsidTr="008855E5">
      <w:tc>
        <w:tcPr>
          <w:tcW w:w="549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D0A15FF" w14:textId="77777777" w:rsidR="00F44082" w:rsidRPr="00E13523" w:rsidRDefault="00F44082" w:rsidP="00F44082">
          <w:pPr>
            <w:rPr>
              <w:b/>
              <w:szCs w:val="23"/>
            </w:rPr>
          </w:pPr>
          <w:r w:rsidRPr="00E13523">
            <w:rPr>
              <w:b/>
              <w:noProof/>
              <w:szCs w:val="23"/>
              <w:lang w:eastAsia="fi-FI"/>
            </w:rPr>
            <w:drawing>
              <wp:inline distT="0" distB="0" distL="0" distR="0" wp14:anchorId="4FC2FE9B" wp14:editId="06AE53A2">
                <wp:extent cx="771516" cy="36000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K_taustalogo_punain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1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56FA9E25" w14:textId="39A0F0F3" w:rsidR="00F44082" w:rsidRPr="00F44082" w:rsidRDefault="00DA35B6" w:rsidP="00F44082">
          <w:pPr>
            <w:rPr>
              <w:b/>
              <w:szCs w:val="23"/>
            </w:rPr>
          </w:pPr>
          <w:r>
            <w:rPr>
              <w:b/>
              <w:szCs w:val="23"/>
            </w:rPr>
            <w:t>Nimitys</w:t>
          </w:r>
          <w:r w:rsidR="00355EEA">
            <w:rPr>
              <w:b/>
              <w:szCs w:val="23"/>
            </w:rPr>
            <w:t>muutos</w:t>
          </w:r>
        </w:p>
      </w:tc>
      <w:tc>
        <w:tcPr>
          <w:tcW w:w="957" w:type="dxa"/>
          <w:tcBorders>
            <w:top w:val="nil"/>
            <w:left w:val="nil"/>
            <w:bottom w:val="nil"/>
            <w:right w:val="nil"/>
          </w:tcBorders>
        </w:tcPr>
        <w:p w14:paraId="6791C85B" w14:textId="77777777" w:rsidR="00F44082" w:rsidRPr="00F44082" w:rsidRDefault="00F44082" w:rsidP="00F44082">
          <w:pPr>
            <w:rPr>
              <w:b/>
              <w:szCs w:val="23"/>
            </w:rPr>
          </w:pPr>
          <w:r w:rsidRPr="00F44082">
            <w:rPr>
              <w:rFonts w:cs="Arial"/>
              <w:szCs w:val="23"/>
            </w:rPr>
            <w:fldChar w:fldCharType="begin"/>
          </w:r>
          <w:r w:rsidRPr="00F44082">
            <w:rPr>
              <w:rFonts w:cs="Arial"/>
              <w:szCs w:val="23"/>
            </w:rPr>
            <w:instrText xml:space="preserve"> PAGE </w:instrText>
          </w:r>
          <w:r w:rsidRPr="00F44082">
            <w:rPr>
              <w:rFonts w:cs="Arial"/>
              <w:szCs w:val="23"/>
            </w:rPr>
            <w:fldChar w:fldCharType="separate"/>
          </w:r>
          <w:r w:rsidR="00F41B5A">
            <w:rPr>
              <w:rFonts w:cs="Arial"/>
              <w:noProof/>
              <w:szCs w:val="23"/>
            </w:rPr>
            <w:t>1</w:t>
          </w:r>
          <w:r w:rsidRPr="00F44082">
            <w:rPr>
              <w:rFonts w:cs="Arial"/>
              <w:szCs w:val="23"/>
            </w:rPr>
            <w:fldChar w:fldCharType="end"/>
          </w:r>
          <w:r w:rsidRPr="00F44082">
            <w:rPr>
              <w:rFonts w:cs="Arial"/>
              <w:szCs w:val="23"/>
            </w:rPr>
            <w:t xml:space="preserve"> (</w:t>
          </w:r>
          <w:r w:rsidRPr="00F44082">
            <w:rPr>
              <w:rFonts w:cs="Arial"/>
              <w:szCs w:val="23"/>
            </w:rPr>
            <w:fldChar w:fldCharType="begin"/>
          </w:r>
          <w:r w:rsidRPr="00F44082">
            <w:rPr>
              <w:rFonts w:cs="Arial"/>
              <w:szCs w:val="23"/>
            </w:rPr>
            <w:instrText xml:space="preserve"> NUMPAGES  </w:instrText>
          </w:r>
          <w:r w:rsidRPr="00F44082">
            <w:rPr>
              <w:rFonts w:cs="Arial"/>
              <w:szCs w:val="23"/>
            </w:rPr>
            <w:fldChar w:fldCharType="separate"/>
          </w:r>
          <w:r w:rsidR="00F41B5A">
            <w:rPr>
              <w:rFonts w:cs="Arial"/>
              <w:noProof/>
              <w:szCs w:val="23"/>
            </w:rPr>
            <w:t>1</w:t>
          </w:r>
          <w:r w:rsidRPr="00F44082">
            <w:rPr>
              <w:rFonts w:cs="Arial"/>
              <w:szCs w:val="23"/>
            </w:rPr>
            <w:fldChar w:fldCharType="end"/>
          </w:r>
          <w:r w:rsidRPr="00F44082">
            <w:rPr>
              <w:rFonts w:cs="Arial"/>
              <w:szCs w:val="23"/>
            </w:rPr>
            <w:t>)</w:t>
          </w:r>
        </w:p>
      </w:tc>
    </w:tr>
    <w:tr w:rsidR="00F44082" w:rsidRPr="00E13523" w14:paraId="3BF9D54F" w14:textId="77777777" w:rsidTr="008855E5">
      <w:trPr>
        <w:trHeight w:val="516"/>
      </w:trPr>
      <w:tc>
        <w:tcPr>
          <w:tcW w:w="5495" w:type="dxa"/>
          <w:vMerge/>
          <w:tcBorders>
            <w:top w:val="nil"/>
            <w:left w:val="nil"/>
            <w:bottom w:val="nil"/>
            <w:right w:val="nil"/>
          </w:tcBorders>
        </w:tcPr>
        <w:p w14:paraId="105F2EAC" w14:textId="77777777" w:rsidR="00F44082" w:rsidRPr="00E13523" w:rsidRDefault="00F44082" w:rsidP="00F44082">
          <w:pPr>
            <w:rPr>
              <w:b/>
              <w:szCs w:val="23"/>
            </w:rPr>
          </w:pPr>
        </w:p>
      </w:tc>
      <w:tc>
        <w:tcPr>
          <w:tcW w:w="478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E8E3C1A" w14:textId="77777777" w:rsidR="00F44082" w:rsidRPr="00F44082" w:rsidRDefault="00F44082" w:rsidP="00F44082">
          <w:pPr>
            <w:ind w:firstLine="2433"/>
            <w:rPr>
              <w:szCs w:val="23"/>
            </w:rPr>
          </w:pPr>
        </w:p>
        <w:p w14:paraId="21A46D17" w14:textId="77777777" w:rsidR="00F44082" w:rsidRPr="00F44082" w:rsidRDefault="00814975" w:rsidP="00F44082">
          <w:pPr>
            <w:ind w:firstLine="2433"/>
            <w:rPr>
              <w:szCs w:val="23"/>
            </w:rPr>
          </w:pPr>
          <w:fldSimple w:instr=" DOCPROPERTY  &quot;MFiles_P1095&quot;  \* MERGEFORMAT ">
            <w:r w:rsidR="00355EEA">
              <w:t>SAK 14723 / 2021</w:t>
            </w:r>
          </w:fldSimple>
        </w:p>
      </w:tc>
    </w:tr>
    <w:tr w:rsidR="00F44082" w:rsidRPr="00E13523" w14:paraId="42215AAA" w14:textId="77777777" w:rsidTr="008855E5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7A791C40" w14:textId="77777777" w:rsidR="00F44082" w:rsidRPr="00E13523" w:rsidRDefault="008748BB" w:rsidP="00F44082">
          <w:pPr>
            <w:rPr>
              <w:b/>
              <w:szCs w:val="23"/>
            </w:rPr>
          </w:pPr>
          <w:r>
            <w:rPr>
              <w:b/>
              <w:szCs w:val="23"/>
            </w:rPr>
            <w:fldChar w:fldCharType="begin"/>
          </w:r>
          <w:r>
            <w:rPr>
              <w:b/>
              <w:szCs w:val="23"/>
            </w:rPr>
            <w:instrText xml:space="preserve"> DOCPROPERTY  "MFiles_PGC11BD0D51DBE468D86F4CBDD18C1655B"  \* MERGEFORMAT </w:instrText>
          </w:r>
          <w:r>
            <w:rPr>
              <w:b/>
              <w:szCs w:val="23"/>
            </w:rPr>
            <w:fldChar w:fldCharType="separate"/>
          </w:r>
          <w:r w:rsidR="00355EEA">
            <w:rPr>
              <w:b/>
              <w:szCs w:val="23"/>
            </w:rPr>
            <w:t>Kasvu ja vaikuttaminen -osasto</w:t>
          </w:r>
          <w:r>
            <w:rPr>
              <w:b/>
              <w:szCs w:val="23"/>
            </w:rPr>
            <w:fldChar w:fldCharType="end"/>
          </w:r>
        </w:p>
      </w:tc>
      <w:tc>
        <w:tcPr>
          <w:tcW w:w="478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33DBA50" w14:textId="77777777" w:rsidR="00F44082" w:rsidRPr="00F44082" w:rsidRDefault="001E793D" w:rsidP="00F44082">
          <w:pPr>
            <w:rPr>
              <w:b/>
              <w:szCs w:val="23"/>
            </w:rPr>
          </w:pPr>
          <w:r>
            <w:fldChar w:fldCharType="begin"/>
          </w:r>
          <w:r>
            <w:instrText xml:space="preserve"> DOCPROPERTY  "MFiles_P1019"  \* MERGEFORMAT </w:instrText>
          </w:r>
          <w:r>
            <w:fldChar w:fldCharType="separate"/>
          </w:r>
          <w:r w:rsidR="00355EEA">
            <w:t>25.8.2021</w:t>
          </w:r>
          <w:r>
            <w:fldChar w:fldCharType="end"/>
          </w:r>
        </w:p>
      </w:tc>
    </w:tr>
  </w:tbl>
  <w:p w14:paraId="14A0102A" w14:textId="77777777" w:rsidR="00383DD8" w:rsidRPr="00E13523" w:rsidRDefault="0012142D">
    <w:pPr>
      <w:pStyle w:val="Yltunniste"/>
      <w:rPr>
        <w:szCs w:val="23"/>
      </w:rPr>
    </w:pPr>
    <w:r w:rsidRPr="00E13523">
      <w:rPr>
        <w:szCs w:val="23"/>
      </w:rPr>
      <w:br/>
    </w:r>
    <w:r w:rsidRPr="00E13523">
      <w:rPr>
        <w:szCs w:val="23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284"/>
    <w:multiLevelType w:val="multilevel"/>
    <w:tmpl w:val="09CAE4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1D0059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521B8A"/>
    <w:multiLevelType w:val="hybridMultilevel"/>
    <w:tmpl w:val="30CC70E6"/>
    <w:lvl w:ilvl="0" w:tplc="7BC81BC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1ED"/>
    <w:multiLevelType w:val="multilevel"/>
    <w:tmpl w:val="B240D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9F7166"/>
    <w:multiLevelType w:val="hybridMultilevel"/>
    <w:tmpl w:val="F12CD3C0"/>
    <w:lvl w:ilvl="0" w:tplc="8CE480D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45E5"/>
    <w:multiLevelType w:val="multilevel"/>
    <w:tmpl w:val="C608DC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0FA421A"/>
    <w:multiLevelType w:val="multilevel"/>
    <w:tmpl w:val="541074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48E33B5"/>
    <w:multiLevelType w:val="multilevel"/>
    <w:tmpl w:val="CC489A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5B611D"/>
    <w:multiLevelType w:val="multilevel"/>
    <w:tmpl w:val="541074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56"/>
    <w:rsid w:val="00021B52"/>
    <w:rsid w:val="00030397"/>
    <w:rsid w:val="00042213"/>
    <w:rsid w:val="000444E5"/>
    <w:rsid w:val="0005398D"/>
    <w:rsid w:val="00066330"/>
    <w:rsid w:val="00076093"/>
    <w:rsid w:val="00080454"/>
    <w:rsid w:val="000966FD"/>
    <w:rsid w:val="000A4A64"/>
    <w:rsid w:val="000C5232"/>
    <w:rsid w:val="000E5FDD"/>
    <w:rsid w:val="00114FCA"/>
    <w:rsid w:val="0012142D"/>
    <w:rsid w:val="00150016"/>
    <w:rsid w:val="00166642"/>
    <w:rsid w:val="0018182D"/>
    <w:rsid w:val="00184F08"/>
    <w:rsid w:val="001950F1"/>
    <w:rsid w:val="001B4E84"/>
    <w:rsid w:val="001C160A"/>
    <w:rsid w:val="001E793D"/>
    <w:rsid w:val="0020209D"/>
    <w:rsid w:val="0021797C"/>
    <w:rsid w:val="00231215"/>
    <w:rsid w:val="0023429F"/>
    <w:rsid w:val="0026215A"/>
    <w:rsid w:val="002659EC"/>
    <w:rsid w:val="00273A46"/>
    <w:rsid w:val="00276C43"/>
    <w:rsid w:val="002B3A4F"/>
    <w:rsid w:val="002B5F21"/>
    <w:rsid w:val="002E4A8D"/>
    <w:rsid w:val="002F1DCB"/>
    <w:rsid w:val="00326D6D"/>
    <w:rsid w:val="00337C9B"/>
    <w:rsid w:val="003514E1"/>
    <w:rsid w:val="00355EEA"/>
    <w:rsid w:val="00370002"/>
    <w:rsid w:val="00383DD8"/>
    <w:rsid w:val="00395A05"/>
    <w:rsid w:val="003A51D2"/>
    <w:rsid w:val="003B015D"/>
    <w:rsid w:val="003B5D68"/>
    <w:rsid w:val="003C23B0"/>
    <w:rsid w:val="003F7FB2"/>
    <w:rsid w:val="0045462E"/>
    <w:rsid w:val="004712A3"/>
    <w:rsid w:val="004937C5"/>
    <w:rsid w:val="00536DAF"/>
    <w:rsid w:val="00590471"/>
    <w:rsid w:val="005E24EE"/>
    <w:rsid w:val="005E4901"/>
    <w:rsid w:val="0060185E"/>
    <w:rsid w:val="00643DFA"/>
    <w:rsid w:val="006539F8"/>
    <w:rsid w:val="00656B7B"/>
    <w:rsid w:val="00661D30"/>
    <w:rsid w:val="0066482E"/>
    <w:rsid w:val="0068350B"/>
    <w:rsid w:val="00690AFA"/>
    <w:rsid w:val="00696E53"/>
    <w:rsid w:val="006E3C58"/>
    <w:rsid w:val="006E4418"/>
    <w:rsid w:val="00703D0E"/>
    <w:rsid w:val="00704D28"/>
    <w:rsid w:val="00706977"/>
    <w:rsid w:val="00710D32"/>
    <w:rsid w:val="00747CF6"/>
    <w:rsid w:val="0075005D"/>
    <w:rsid w:val="00751061"/>
    <w:rsid w:val="00753A7F"/>
    <w:rsid w:val="00755988"/>
    <w:rsid w:val="007720F4"/>
    <w:rsid w:val="007956AB"/>
    <w:rsid w:val="00796B5D"/>
    <w:rsid w:val="007A36F8"/>
    <w:rsid w:val="007A3C99"/>
    <w:rsid w:val="007B59C2"/>
    <w:rsid w:val="007D500D"/>
    <w:rsid w:val="007F6856"/>
    <w:rsid w:val="00800107"/>
    <w:rsid w:val="00814975"/>
    <w:rsid w:val="00831C03"/>
    <w:rsid w:val="00833E2D"/>
    <w:rsid w:val="0084391F"/>
    <w:rsid w:val="00855421"/>
    <w:rsid w:val="00873EB9"/>
    <w:rsid w:val="00874233"/>
    <w:rsid w:val="008748BB"/>
    <w:rsid w:val="00876A95"/>
    <w:rsid w:val="008845E2"/>
    <w:rsid w:val="008855E5"/>
    <w:rsid w:val="00887A08"/>
    <w:rsid w:val="008B4B1F"/>
    <w:rsid w:val="008D5026"/>
    <w:rsid w:val="008D5F76"/>
    <w:rsid w:val="008F6AD9"/>
    <w:rsid w:val="00903E03"/>
    <w:rsid w:val="00907D57"/>
    <w:rsid w:val="00924D88"/>
    <w:rsid w:val="00970717"/>
    <w:rsid w:val="00976982"/>
    <w:rsid w:val="00981F39"/>
    <w:rsid w:val="009A496F"/>
    <w:rsid w:val="009C4411"/>
    <w:rsid w:val="009D0876"/>
    <w:rsid w:val="009D383E"/>
    <w:rsid w:val="009E6F73"/>
    <w:rsid w:val="009E7A98"/>
    <w:rsid w:val="00A21B40"/>
    <w:rsid w:val="00A35E4A"/>
    <w:rsid w:val="00A73A72"/>
    <w:rsid w:val="00A831A5"/>
    <w:rsid w:val="00AA3009"/>
    <w:rsid w:val="00AA4149"/>
    <w:rsid w:val="00AD3AE6"/>
    <w:rsid w:val="00AD5753"/>
    <w:rsid w:val="00AE015C"/>
    <w:rsid w:val="00AE111A"/>
    <w:rsid w:val="00B1760A"/>
    <w:rsid w:val="00B37295"/>
    <w:rsid w:val="00B96D3E"/>
    <w:rsid w:val="00BB5144"/>
    <w:rsid w:val="00BC60B8"/>
    <w:rsid w:val="00BF5592"/>
    <w:rsid w:val="00C04459"/>
    <w:rsid w:val="00C053BE"/>
    <w:rsid w:val="00C05B97"/>
    <w:rsid w:val="00C263CD"/>
    <w:rsid w:val="00C6182C"/>
    <w:rsid w:val="00C82A4D"/>
    <w:rsid w:val="00C8318A"/>
    <w:rsid w:val="00C83B04"/>
    <w:rsid w:val="00C96D9E"/>
    <w:rsid w:val="00CE63AE"/>
    <w:rsid w:val="00D247D4"/>
    <w:rsid w:val="00D623A6"/>
    <w:rsid w:val="00D665B3"/>
    <w:rsid w:val="00D842B8"/>
    <w:rsid w:val="00DA35B6"/>
    <w:rsid w:val="00DB3D64"/>
    <w:rsid w:val="00DB3F80"/>
    <w:rsid w:val="00DD04EA"/>
    <w:rsid w:val="00DE50C7"/>
    <w:rsid w:val="00E02ECA"/>
    <w:rsid w:val="00E13523"/>
    <w:rsid w:val="00E37852"/>
    <w:rsid w:val="00E50592"/>
    <w:rsid w:val="00E775A6"/>
    <w:rsid w:val="00E915DB"/>
    <w:rsid w:val="00EF06E4"/>
    <w:rsid w:val="00EF590A"/>
    <w:rsid w:val="00F03956"/>
    <w:rsid w:val="00F06BD9"/>
    <w:rsid w:val="00F2200C"/>
    <w:rsid w:val="00F343CB"/>
    <w:rsid w:val="00F41B5A"/>
    <w:rsid w:val="00F44082"/>
    <w:rsid w:val="00F67BA3"/>
    <w:rsid w:val="00F731F4"/>
    <w:rsid w:val="00F76B33"/>
    <w:rsid w:val="00F8462E"/>
    <w:rsid w:val="00FB1367"/>
    <w:rsid w:val="00FB3FDC"/>
    <w:rsid w:val="00FC7423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36639"/>
  <w15:docId w15:val="{C0C2091B-96FF-4851-9571-05F7E5D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4149"/>
    <w:rPr>
      <w:rFonts w:ascii="Franklin Gothic Book" w:hAnsi="Franklin Gothic Book"/>
      <w:sz w:val="23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73A46"/>
    <w:pPr>
      <w:numPr>
        <w:numId w:val="9"/>
      </w:numPr>
      <w:spacing w:after="240"/>
      <w:outlineLvl w:val="0"/>
    </w:pPr>
    <w:rPr>
      <w:rFonts w:cs="Arial"/>
      <w:b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66330"/>
    <w:pPr>
      <w:keepNext/>
      <w:keepLines/>
      <w:numPr>
        <w:ilvl w:val="1"/>
        <w:numId w:val="9"/>
      </w:numPr>
      <w:spacing w:after="240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51061"/>
    <w:pPr>
      <w:keepNext/>
      <w:keepLines/>
      <w:numPr>
        <w:ilvl w:val="2"/>
        <w:numId w:val="9"/>
      </w:numPr>
      <w:spacing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1061"/>
    <w:pPr>
      <w:keepNext/>
      <w:keepLines/>
      <w:numPr>
        <w:ilvl w:val="3"/>
        <w:numId w:val="9"/>
      </w:numPr>
      <w:spacing w:before="200" w:after="24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3EB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3EB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3EB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3EB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3EB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3A46"/>
    <w:rPr>
      <w:rFonts w:ascii="Arial" w:hAnsi="Arial" w:cs="Arial"/>
      <w:b/>
      <w:sz w:val="22"/>
      <w:szCs w:val="2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066330"/>
    <w:rPr>
      <w:rFonts w:ascii="Arial" w:eastAsiaTheme="majorEastAsia" w:hAnsi="Arial" w:cstheme="majorBidi"/>
      <w:bCs/>
      <w:sz w:val="22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751061"/>
    <w:rPr>
      <w:rFonts w:ascii="Arial" w:eastAsiaTheme="majorEastAsia" w:hAnsi="Arial" w:cstheme="majorBidi"/>
      <w:bCs/>
      <w:sz w:val="22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1061"/>
    <w:rPr>
      <w:rFonts w:ascii="Arial" w:eastAsiaTheme="majorEastAsia" w:hAnsi="Arial" w:cstheme="majorBidi"/>
      <w:b/>
      <w:bCs/>
      <w:iCs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3EB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3EB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3E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3EB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3EB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E5F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E5FDD"/>
  </w:style>
  <w:style w:type="paragraph" w:styleId="Alatunniste">
    <w:name w:val="footer"/>
    <w:basedOn w:val="Normaali"/>
    <w:link w:val="AlatunnisteChar"/>
    <w:uiPriority w:val="99"/>
    <w:unhideWhenUsed/>
    <w:rsid w:val="000E5F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E5FDD"/>
  </w:style>
  <w:style w:type="paragraph" w:styleId="Seliteteksti">
    <w:name w:val="Balloon Text"/>
    <w:basedOn w:val="Normaali"/>
    <w:link w:val="SelitetekstiChar"/>
    <w:uiPriority w:val="99"/>
    <w:semiHidden/>
    <w:unhideWhenUsed/>
    <w:rsid w:val="000E5F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5FDD"/>
    <w:rPr>
      <w:rFonts w:ascii="Tahoma" w:hAnsi="Tahoma" w:cs="Tahoma"/>
      <w:sz w:val="16"/>
      <w:szCs w:val="16"/>
    </w:rPr>
  </w:style>
  <w:style w:type="paragraph" w:styleId="Otsikko">
    <w:name w:val="Title"/>
    <w:aliases w:val="Otsikko3"/>
    <w:basedOn w:val="Normaali"/>
    <w:next w:val="Normaali"/>
    <w:link w:val="OtsikkoChar"/>
    <w:uiPriority w:val="10"/>
    <w:qFormat/>
    <w:rsid w:val="00F731F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OtsikkoChar">
    <w:name w:val="Otsikko Char"/>
    <w:aliases w:val="Otsikko3 Char"/>
    <w:basedOn w:val="Kappaleenoletusfontti"/>
    <w:link w:val="Otsikko"/>
    <w:uiPriority w:val="10"/>
    <w:rsid w:val="00F731F4"/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character" w:styleId="Hienovarainenkorostus">
    <w:name w:val="Subtle Emphasis"/>
    <w:aliases w:val="Otsikko 1 numeroitu"/>
    <w:basedOn w:val="Kappaleenoletusfontti"/>
    <w:uiPriority w:val="19"/>
    <w:rsid w:val="00F731F4"/>
    <w:rPr>
      <w:rFonts w:ascii="Arial" w:hAnsi="Arial"/>
      <w:b/>
      <w:iCs/>
      <w:color w:val="auto"/>
      <w:sz w:val="22"/>
    </w:rPr>
  </w:style>
  <w:style w:type="paragraph" w:customStyle="1" w:styleId="Vliotsikko">
    <w:name w:val="Väliotsikko"/>
    <w:basedOn w:val="Normaali"/>
    <w:qFormat/>
    <w:rsid w:val="00F03956"/>
    <w:pPr>
      <w:ind w:left="2608" w:hanging="2608"/>
    </w:pPr>
    <w:rPr>
      <w:rFonts w:cs="Arial"/>
    </w:rPr>
  </w:style>
  <w:style w:type="paragraph" w:customStyle="1" w:styleId="Sisennys">
    <w:name w:val="Sisennys"/>
    <w:basedOn w:val="Vliotsikko"/>
    <w:autoRedefine/>
    <w:qFormat/>
    <w:rsid w:val="003C23B0"/>
    <w:pPr>
      <w:ind w:firstLine="0"/>
    </w:pPr>
  </w:style>
  <w:style w:type="table" w:styleId="TaulukkoRuudukko">
    <w:name w:val="Table Grid"/>
    <w:basedOn w:val="Normaalitaulukko"/>
    <w:uiPriority w:val="59"/>
    <w:rsid w:val="00150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semiHidden/>
    <w:rsid w:val="00C8318A"/>
    <w:rPr>
      <w:color w:val="80808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E4901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5E490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5E490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5E4901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5E4901"/>
    <w:rPr>
      <w:color w:val="0000FF" w:themeColor="hyperlink"/>
      <w:u w:val="single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E4901"/>
    <w:pPr>
      <w:spacing w:after="100"/>
    </w:pPr>
  </w:style>
  <w:style w:type="paragraph" w:customStyle="1" w:styleId="Peruskappale">
    <w:name w:val="[Peruskappale]"/>
    <w:basedOn w:val="Normaali"/>
    <w:uiPriority w:val="99"/>
    <w:rsid w:val="00E1352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5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.Pekkala@tem.fi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iko.pankka@sak.f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irjaamo@tem.fi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ntaja\AppData\Roaming\Microsoft\Mallit\kirje_sa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8202A2DC34D0DBAA8AD057BAEA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6147B2-C17A-4C9E-BB84-FA38F8B7D1FE}"/>
      </w:docPartPr>
      <w:docPartBody>
        <w:p w:rsidR="00880632" w:rsidRDefault="00DE364A" w:rsidP="00DE364A">
          <w:pPr>
            <w:pStyle w:val="D388202A2DC34D0DBAA8AD057BAEA7E03"/>
          </w:pPr>
          <w:r w:rsidRPr="00284203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3F77D7DA33D46EABCEDB0B4B5050E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088BE6-AA66-480C-81CE-22536AEEE66D}"/>
      </w:docPartPr>
      <w:docPartBody>
        <w:p w:rsidR="00F57489" w:rsidRDefault="00DE364A" w:rsidP="00DE364A">
          <w:pPr>
            <w:pStyle w:val="03F77D7DA33D46EABCEDB0B4B5050EC7"/>
          </w:pPr>
          <w:r w:rsidRPr="005C7307">
            <w:rPr>
              <w:rStyle w:val="Paikkamerkkiteksti"/>
            </w:rPr>
            <w:t>Kirjoita päivämäärä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veau Grotesk Bold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66"/>
    <w:rsid w:val="00006603"/>
    <w:rsid w:val="0001794D"/>
    <w:rsid w:val="000D4B82"/>
    <w:rsid w:val="001C71FA"/>
    <w:rsid w:val="00203D05"/>
    <w:rsid w:val="00234C5E"/>
    <w:rsid w:val="002356D9"/>
    <w:rsid w:val="0046573E"/>
    <w:rsid w:val="004F1378"/>
    <w:rsid w:val="0051127F"/>
    <w:rsid w:val="005E2263"/>
    <w:rsid w:val="00726E9A"/>
    <w:rsid w:val="00774546"/>
    <w:rsid w:val="00880632"/>
    <w:rsid w:val="00923D91"/>
    <w:rsid w:val="00940289"/>
    <w:rsid w:val="009C74BC"/>
    <w:rsid w:val="00AD11E4"/>
    <w:rsid w:val="00D93266"/>
    <w:rsid w:val="00DE364A"/>
    <w:rsid w:val="00E17828"/>
    <w:rsid w:val="00E856AC"/>
    <w:rsid w:val="00EB1FA8"/>
    <w:rsid w:val="00F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806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1794D"/>
    <w:rPr>
      <w:color w:val="808080"/>
    </w:rPr>
  </w:style>
  <w:style w:type="paragraph" w:customStyle="1" w:styleId="D388202A2DC34D0DBAA8AD057BAEA7E03">
    <w:name w:val="D388202A2DC34D0DBAA8AD057BAEA7E03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  <w:style w:type="paragraph" w:customStyle="1" w:styleId="03F77D7DA33D46EABCEDB0B4B5050EC7">
    <w:name w:val="03F77D7DA33D46EABCEDB0B4B5050EC7"/>
    <w:rsid w:val="00DE364A"/>
    <w:pPr>
      <w:spacing w:after="0" w:line="240" w:lineRule="auto"/>
    </w:pPr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CC5F-817B-4052-88AB-1B4D64D7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kirje_sak.dotx</Template>
  <TotalTime>18</TotalTime>
  <Pages>1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</vt:lpstr>
    </vt:vector>
  </TitlesOfParts>
  <Company>SAK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</dc:title>
  <dc:subject>mallipohja</dc:subject>
  <dc:creator>Tarja</dc:creator>
  <cp:keywords>mallipohja, Word 2007</cp:keywords>
  <cp:lastModifiedBy>Marjoniemi Leila</cp:lastModifiedBy>
  <cp:revision>11</cp:revision>
  <cp:lastPrinted>2018-01-09T08:29:00Z</cp:lastPrinted>
  <dcterms:created xsi:type="dcterms:W3CDTF">2018-01-09T08:26:00Z</dcterms:created>
  <dcterms:modified xsi:type="dcterms:W3CDTF">2021-08-25T06:10:00Z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95">
    <vt:lpwstr>SAK 14723 / 2021</vt:lpwstr>
  </property>
  <property fmtid="{D5CDD505-2E9C-101B-9397-08002B2CF9AE}" pid="3" name="MFiles_PGC11BD0D51DBE468D86F4CBDD18C1655B">
    <vt:lpwstr>Kasvu ja vaikuttaminen -osasto</vt:lpwstr>
  </property>
  <property fmtid="{D5CDD505-2E9C-101B-9397-08002B2CF9AE}" pid="4" name="MFiles_PGD33F931B26D042C4B4DFCC7C06B97068">
    <vt:lpwstr>Työ- ja elinkeinoministeriö</vt:lpwstr>
  </property>
  <property fmtid="{D5CDD505-2E9C-101B-9397-08002B2CF9AE}" pid="5" name="MFiles_PG6AA3D19E11EC4C00BAA7187387DF4536">
    <vt:lpwstr/>
  </property>
  <property fmtid="{D5CDD505-2E9C-101B-9397-08002B2CF9AE}" pid="6" name="MFiles_P1019">
    <vt:filetime>2021-08-25T09:00:00Z</vt:filetime>
  </property>
</Properties>
</file>