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5" w:type="dxa"/>
        <w:tblLook w:val="01E0" w:firstRow="1" w:lastRow="1" w:firstColumn="1" w:lastColumn="1" w:noHBand="0" w:noVBand="0"/>
      </w:tblPr>
      <w:tblGrid>
        <w:gridCol w:w="5178"/>
        <w:gridCol w:w="22"/>
        <w:gridCol w:w="5681"/>
        <w:gridCol w:w="1283"/>
        <w:gridCol w:w="1438"/>
        <w:gridCol w:w="33"/>
      </w:tblGrid>
      <w:tr w:rsidR="00BB30CA" w:rsidRPr="00887F02" w:rsidTr="00785C5E">
        <w:trPr>
          <w:cantSplit/>
          <w:trHeight w:hRule="exact" w:val="737"/>
        </w:trPr>
        <w:tc>
          <w:tcPr>
            <w:tcW w:w="5178" w:type="dxa"/>
            <w:shd w:val="clear" w:color="auto" w:fill="auto"/>
            <w:tcMar>
              <w:top w:w="0" w:type="dxa"/>
              <w:bottom w:w="0" w:type="dxa"/>
            </w:tcMar>
          </w:tcPr>
          <w:p w:rsidR="00BB30CA" w:rsidRPr="00887F02" w:rsidRDefault="00BE374A" w:rsidP="00714F76">
            <w:pPr>
              <w:numPr>
                <w:ilvl w:val="0"/>
                <w:numId w:val="0"/>
              </w:numPr>
              <w:ind w:left="66"/>
            </w:pPr>
            <w:r>
              <w:t>Yritystukien sidosryhmä</w:t>
            </w:r>
            <w:r w:rsidR="008C715B">
              <w:t>jaosto</w:t>
            </w:r>
          </w:p>
        </w:tc>
        <w:tc>
          <w:tcPr>
            <w:tcW w:w="5703" w:type="dxa"/>
            <w:gridSpan w:val="2"/>
            <w:shd w:val="clear" w:color="auto" w:fill="auto"/>
            <w:tcMar>
              <w:top w:w="0" w:type="dxa"/>
              <w:bottom w:w="0" w:type="dxa"/>
            </w:tcMar>
          </w:tcPr>
          <w:p w:rsidR="00BB30CA" w:rsidRPr="00887F02" w:rsidRDefault="00E638C4" w:rsidP="00785C5E">
            <w:pPr>
              <w:numPr>
                <w:ilvl w:val="0"/>
                <w:numId w:val="0"/>
              </w:numPr>
              <w:ind w:left="66"/>
            </w:pPr>
            <w:r>
              <w:t xml:space="preserve">                       </w:t>
            </w:r>
            <w:r w:rsidR="009948E8">
              <w:t>Kokouspöytäkirja</w:t>
            </w:r>
          </w:p>
        </w:tc>
        <w:tc>
          <w:tcPr>
            <w:tcW w:w="1283" w:type="dxa"/>
            <w:shd w:val="clear" w:color="auto" w:fill="auto"/>
            <w:tcMar>
              <w:top w:w="28" w:type="dxa"/>
              <w:bottom w:w="28" w:type="dxa"/>
            </w:tcMar>
          </w:tcPr>
          <w:p w:rsidR="00BB30CA" w:rsidRPr="00887F02" w:rsidRDefault="00BB30CA" w:rsidP="00714F76">
            <w:pPr>
              <w:numPr>
                <w:ilvl w:val="0"/>
                <w:numId w:val="0"/>
              </w:numPr>
              <w:ind w:left="66"/>
            </w:pPr>
          </w:p>
        </w:tc>
        <w:tc>
          <w:tcPr>
            <w:tcW w:w="1471" w:type="dxa"/>
            <w:gridSpan w:val="2"/>
            <w:shd w:val="clear" w:color="auto" w:fill="auto"/>
            <w:tcMar>
              <w:top w:w="0" w:type="dxa"/>
              <w:bottom w:w="0" w:type="dxa"/>
            </w:tcMar>
          </w:tcPr>
          <w:p w:rsidR="00BB30CA" w:rsidRPr="00887F02" w:rsidRDefault="00BB30CA" w:rsidP="00714F76">
            <w:pPr>
              <w:numPr>
                <w:ilvl w:val="0"/>
                <w:numId w:val="0"/>
              </w:numPr>
              <w:ind w:left="66"/>
              <w:jc w:val="right"/>
            </w:pPr>
          </w:p>
        </w:tc>
      </w:tr>
      <w:tr w:rsidR="00BB30CA" w:rsidRPr="00887F02" w:rsidTr="00941861">
        <w:trPr>
          <w:cantSplit/>
          <w:trHeight w:hRule="exact" w:val="224"/>
        </w:trPr>
        <w:tc>
          <w:tcPr>
            <w:tcW w:w="5178" w:type="dxa"/>
            <w:shd w:val="clear" w:color="auto" w:fill="auto"/>
            <w:tcMar>
              <w:top w:w="0" w:type="dxa"/>
              <w:bottom w:w="0" w:type="dxa"/>
            </w:tcMar>
          </w:tcPr>
          <w:p w:rsidR="00BB30CA" w:rsidRPr="00887F02" w:rsidRDefault="00BB30CA" w:rsidP="00714F76">
            <w:pPr>
              <w:numPr>
                <w:ilvl w:val="0"/>
                <w:numId w:val="0"/>
              </w:numPr>
              <w:ind w:left="66"/>
            </w:pPr>
          </w:p>
        </w:tc>
        <w:tc>
          <w:tcPr>
            <w:tcW w:w="5703" w:type="dxa"/>
            <w:gridSpan w:val="2"/>
            <w:shd w:val="clear" w:color="auto" w:fill="auto"/>
            <w:tcMar>
              <w:top w:w="0" w:type="dxa"/>
              <w:bottom w:w="0" w:type="dxa"/>
            </w:tcMar>
          </w:tcPr>
          <w:p w:rsidR="00BB30CA" w:rsidRPr="00887F02" w:rsidRDefault="00E638C4" w:rsidP="00905858">
            <w:pPr>
              <w:numPr>
                <w:ilvl w:val="0"/>
                <w:numId w:val="0"/>
              </w:numPr>
              <w:ind w:left="66"/>
            </w:pPr>
            <w:r>
              <w:t xml:space="preserve">                       </w:t>
            </w:r>
            <w:r w:rsidR="00905858">
              <w:t>4.6.2021</w:t>
            </w:r>
          </w:p>
        </w:tc>
        <w:tc>
          <w:tcPr>
            <w:tcW w:w="2754" w:type="dxa"/>
            <w:gridSpan w:val="3"/>
            <w:shd w:val="clear" w:color="auto" w:fill="auto"/>
            <w:tcMar>
              <w:top w:w="0" w:type="dxa"/>
              <w:bottom w:w="0" w:type="dxa"/>
            </w:tcMar>
          </w:tcPr>
          <w:p w:rsidR="00BB30CA" w:rsidRPr="00887F02" w:rsidRDefault="00BB30CA" w:rsidP="00714F76">
            <w:pPr>
              <w:numPr>
                <w:ilvl w:val="0"/>
                <w:numId w:val="0"/>
              </w:numPr>
              <w:ind w:left="66"/>
            </w:pPr>
          </w:p>
        </w:tc>
      </w:tr>
      <w:tr w:rsidR="007C51C2" w:rsidRPr="00887F02" w:rsidTr="00941861">
        <w:trPr>
          <w:cantSplit/>
          <w:trHeight w:hRule="exact" w:val="314"/>
        </w:trPr>
        <w:tc>
          <w:tcPr>
            <w:tcW w:w="5178" w:type="dxa"/>
            <w:shd w:val="clear" w:color="auto" w:fill="auto"/>
            <w:tcMar>
              <w:top w:w="0" w:type="dxa"/>
              <w:bottom w:w="0" w:type="dxa"/>
            </w:tcMar>
          </w:tcPr>
          <w:p w:rsidR="007C51C2" w:rsidRPr="00887F02" w:rsidRDefault="007C51C2" w:rsidP="00714F76">
            <w:pPr>
              <w:numPr>
                <w:ilvl w:val="0"/>
                <w:numId w:val="0"/>
              </w:numPr>
              <w:ind w:left="66"/>
            </w:pPr>
          </w:p>
        </w:tc>
        <w:tc>
          <w:tcPr>
            <w:tcW w:w="5703" w:type="dxa"/>
            <w:gridSpan w:val="2"/>
            <w:shd w:val="clear" w:color="auto" w:fill="auto"/>
            <w:tcMar>
              <w:top w:w="0" w:type="dxa"/>
              <w:bottom w:w="0" w:type="dxa"/>
            </w:tcMar>
          </w:tcPr>
          <w:p w:rsidR="007C51C2" w:rsidRDefault="007C51C2" w:rsidP="00714F76">
            <w:pPr>
              <w:numPr>
                <w:ilvl w:val="0"/>
                <w:numId w:val="0"/>
              </w:numPr>
              <w:ind w:left="66"/>
              <w:rPr>
                <w:rStyle w:val="akppaivays"/>
              </w:rPr>
            </w:pPr>
          </w:p>
        </w:tc>
        <w:tc>
          <w:tcPr>
            <w:tcW w:w="2754" w:type="dxa"/>
            <w:gridSpan w:val="3"/>
            <w:shd w:val="clear" w:color="auto" w:fill="auto"/>
            <w:tcMar>
              <w:top w:w="0" w:type="dxa"/>
              <w:bottom w:w="0" w:type="dxa"/>
            </w:tcMar>
          </w:tcPr>
          <w:p w:rsidR="007C51C2" w:rsidRDefault="007C51C2" w:rsidP="00714F76">
            <w:pPr>
              <w:numPr>
                <w:ilvl w:val="0"/>
                <w:numId w:val="0"/>
              </w:numPr>
              <w:ind w:left="66"/>
              <w:rPr>
                <w:rStyle w:val="akptunniste"/>
              </w:rPr>
            </w:pPr>
          </w:p>
        </w:tc>
      </w:tr>
      <w:tr w:rsidR="007C51C2" w:rsidRPr="00887F02" w:rsidTr="00941861">
        <w:trPr>
          <w:cantSplit/>
          <w:trHeight w:hRule="exact" w:val="80"/>
        </w:trPr>
        <w:tc>
          <w:tcPr>
            <w:tcW w:w="5178" w:type="dxa"/>
            <w:shd w:val="clear" w:color="auto" w:fill="auto"/>
            <w:tcMar>
              <w:top w:w="0" w:type="dxa"/>
              <w:bottom w:w="0" w:type="dxa"/>
            </w:tcMar>
          </w:tcPr>
          <w:p w:rsidR="007C51C2" w:rsidRPr="00887F02" w:rsidRDefault="007C51C2" w:rsidP="00714F76">
            <w:pPr>
              <w:numPr>
                <w:ilvl w:val="0"/>
                <w:numId w:val="0"/>
              </w:numPr>
              <w:ind w:left="66"/>
            </w:pPr>
          </w:p>
        </w:tc>
        <w:tc>
          <w:tcPr>
            <w:tcW w:w="5703" w:type="dxa"/>
            <w:gridSpan w:val="2"/>
            <w:shd w:val="clear" w:color="auto" w:fill="auto"/>
            <w:tcMar>
              <w:top w:w="0" w:type="dxa"/>
              <w:bottom w:w="0" w:type="dxa"/>
            </w:tcMar>
          </w:tcPr>
          <w:p w:rsidR="007C51C2" w:rsidRDefault="007C51C2" w:rsidP="00714F76">
            <w:pPr>
              <w:numPr>
                <w:ilvl w:val="0"/>
                <w:numId w:val="0"/>
              </w:numPr>
              <w:ind w:left="66"/>
              <w:rPr>
                <w:rStyle w:val="akppaivays"/>
              </w:rPr>
            </w:pPr>
          </w:p>
        </w:tc>
        <w:tc>
          <w:tcPr>
            <w:tcW w:w="2754" w:type="dxa"/>
            <w:gridSpan w:val="3"/>
            <w:shd w:val="clear" w:color="auto" w:fill="auto"/>
            <w:tcMar>
              <w:top w:w="0" w:type="dxa"/>
              <w:bottom w:w="0" w:type="dxa"/>
            </w:tcMar>
          </w:tcPr>
          <w:p w:rsidR="007C51C2" w:rsidRDefault="007C51C2" w:rsidP="00714F76">
            <w:pPr>
              <w:numPr>
                <w:ilvl w:val="0"/>
                <w:numId w:val="0"/>
              </w:numPr>
              <w:ind w:left="66"/>
              <w:rPr>
                <w:rStyle w:val="akptunniste"/>
              </w:rPr>
            </w:pPr>
          </w:p>
        </w:tc>
      </w:tr>
      <w:tr w:rsidR="007C51C2" w:rsidRPr="00887F02" w:rsidTr="00941861">
        <w:trPr>
          <w:cantSplit/>
          <w:trHeight w:hRule="exact" w:val="98"/>
        </w:trPr>
        <w:tc>
          <w:tcPr>
            <w:tcW w:w="5178" w:type="dxa"/>
            <w:shd w:val="clear" w:color="auto" w:fill="auto"/>
            <w:tcMar>
              <w:top w:w="0" w:type="dxa"/>
              <w:bottom w:w="0" w:type="dxa"/>
            </w:tcMar>
          </w:tcPr>
          <w:p w:rsidR="007C51C2" w:rsidRPr="00887F02" w:rsidRDefault="007C51C2" w:rsidP="00714F76">
            <w:pPr>
              <w:numPr>
                <w:ilvl w:val="0"/>
                <w:numId w:val="0"/>
              </w:numPr>
              <w:ind w:left="66"/>
            </w:pPr>
          </w:p>
        </w:tc>
        <w:tc>
          <w:tcPr>
            <w:tcW w:w="5703" w:type="dxa"/>
            <w:gridSpan w:val="2"/>
            <w:shd w:val="clear" w:color="auto" w:fill="auto"/>
            <w:tcMar>
              <w:top w:w="0" w:type="dxa"/>
              <w:bottom w:w="0" w:type="dxa"/>
            </w:tcMar>
          </w:tcPr>
          <w:p w:rsidR="007C51C2" w:rsidRDefault="007C51C2" w:rsidP="00714F76">
            <w:pPr>
              <w:numPr>
                <w:ilvl w:val="0"/>
                <w:numId w:val="0"/>
              </w:numPr>
              <w:ind w:left="66"/>
              <w:rPr>
                <w:rStyle w:val="akppaivays"/>
              </w:rPr>
            </w:pPr>
          </w:p>
        </w:tc>
        <w:tc>
          <w:tcPr>
            <w:tcW w:w="2754" w:type="dxa"/>
            <w:gridSpan w:val="3"/>
            <w:shd w:val="clear" w:color="auto" w:fill="auto"/>
            <w:tcMar>
              <w:top w:w="0" w:type="dxa"/>
              <w:bottom w:w="0" w:type="dxa"/>
            </w:tcMar>
          </w:tcPr>
          <w:p w:rsidR="007C51C2" w:rsidRDefault="007C51C2" w:rsidP="00714F76">
            <w:pPr>
              <w:numPr>
                <w:ilvl w:val="0"/>
                <w:numId w:val="0"/>
              </w:numPr>
              <w:ind w:left="66"/>
              <w:rPr>
                <w:rStyle w:val="akptunniste"/>
              </w:rPr>
            </w:pPr>
          </w:p>
        </w:tc>
      </w:tr>
      <w:tr w:rsidR="0076155D" w:rsidRPr="00887F02" w:rsidTr="00941861">
        <w:trPr>
          <w:gridAfter w:val="1"/>
          <w:wAfter w:w="33" w:type="dxa"/>
          <w:cantSplit/>
          <w:trHeight w:hRule="exact" w:val="266"/>
        </w:trPr>
        <w:tc>
          <w:tcPr>
            <w:tcW w:w="5200" w:type="dxa"/>
            <w:gridSpan w:val="2"/>
            <w:shd w:val="clear" w:color="auto" w:fill="auto"/>
            <w:tcMar>
              <w:top w:w="0" w:type="dxa"/>
              <w:bottom w:w="0" w:type="dxa"/>
            </w:tcMar>
          </w:tcPr>
          <w:p w:rsidR="0076155D" w:rsidRPr="00887F02" w:rsidRDefault="0076155D" w:rsidP="00714F76">
            <w:pPr>
              <w:numPr>
                <w:ilvl w:val="0"/>
                <w:numId w:val="0"/>
              </w:numPr>
              <w:ind w:left="66"/>
            </w:pPr>
          </w:p>
        </w:tc>
        <w:tc>
          <w:tcPr>
            <w:tcW w:w="5681" w:type="dxa"/>
            <w:shd w:val="clear" w:color="auto" w:fill="auto"/>
            <w:tcMar>
              <w:top w:w="0" w:type="dxa"/>
              <w:bottom w:w="0" w:type="dxa"/>
            </w:tcMar>
          </w:tcPr>
          <w:p w:rsidR="0076155D" w:rsidRPr="00887F02" w:rsidRDefault="0076155D" w:rsidP="00714F76">
            <w:pPr>
              <w:numPr>
                <w:ilvl w:val="0"/>
                <w:numId w:val="0"/>
              </w:numPr>
              <w:ind w:left="66"/>
            </w:pPr>
          </w:p>
        </w:tc>
        <w:tc>
          <w:tcPr>
            <w:tcW w:w="2721" w:type="dxa"/>
            <w:gridSpan w:val="2"/>
            <w:shd w:val="clear" w:color="auto" w:fill="auto"/>
            <w:tcMar>
              <w:top w:w="0" w:type="dxa"/>
              <w:bottom w:w="0" w:type="dxa"/>
            </w:tcMar>
          </w:tcPr>
          <w:p w:rsidR="0076155D" w:rsidRPr="00887F02" w:rsidRDefault="0076155D" w:rsidP="00714F76">
            <w:pPr>
              <w:numPr>
                <w:ilvl w:val="0"/>
                <w:numId w:val="0"/>
              </w:numPr>
              <w:ind w:left="66"/>
            </w:pPr>
          </w:p>
        </w:tc>
      </w:tr>
      <w:tr w:rsidR="0076155D" w:rsidRPr="00887F02" w:rsidTr="00941861">
        <w:trPr>
          <w:gridAfter w:val="1"/>
          <w:wAfter w:w="33" w:type="dxa"/>
          <w:cantSplit/>
          <w:trHeight w:hRule="exact" w:val="98"/>
        </w:trPr>
        <w:tc>
          <w:tcPr>
            <w:tcW w:w="5200" w:type="dxa"/>
            <w:gridSpan w:val="2"/>
            <w:shd w:val="clear" w:color="auto" w:fill="auto"/>
            <w:tcMar>
              <w:top w:w="0" w:type="dxa"/>
              <w:bottom w:w="0" w:type="dxa"/>
            </w:tcMar>
          </w:tcPr>
          <w:p w:rsidR="0076155D" w:rsidRPr="00887F02" w:rsidRDefault="0076155D" w:rsidP="00714F76">
            <w:pPr>
              <w:numPr>
                <w:ilvl w:val="0"/>
                <w:numId w:val="0"/>
              </w:numPr>
              <w:ind w:left="66"/>
            </w:pPr>
          </w:p>
        </w:tc>
        <w:tc>
          <w:tcPr>
            <w:tcW w:w="5681" w:type="dxa"/>
            <w:shd w:val="clear" w:color="auto" w:fill="auto"/>
            <w:tcMar>
              <w:top w:w="0" w:type="dxa"/>
              <w:bottom w:w="0" w:type="dxa"/>
            </w:tcMar>
          </w:tcPr>
          <w:p w:rsidR="0076155D" w:rsidRDefault="0076155D" w:rsidP="00714F76">
            <w:pPr>
              <w:numPr>
                <w:ilvl w:val="0"/>
                <w:numId w:val="0"/>
              </w:numPr>
              <w:ind w:left="66"/>
              <w:rPr>
                <w:rStyle w:val="akppaivays"/>
              </w:rPr>
            </w:pPr>
          </w:p>
        </w:tc>
        <w:tc>
          <w:tcPr>
            <w:tcW w:w="2721" w:type="dxa"/>
            <w:gridSpan w:val="2"/>
            <w:shd w:val="clear" w:color="auto" w:fill="auto"/>
            <w:tcMar>
              <w:top w:w="0" w:type="dxa"/>
              <w:bottom w:w="0" w:type="dxa"/>
            </w:tcMar>
          </w:tcPr>
          <w:p w:rsidR="0076155D" w:rsidRDefault="0076155D" w:rsidP="00714F76">
            <w:pPr>
              <w:numPr>
                <w:ilvl w:val="0"/>
                <w:numId w:val="0"/>
              </w:numPr>
              <w:ind w:left="66"/>
              <w:rPr>
                <w:rStyle w:val="akptunniste"/>
              </w:rPr>
            </w:pPr>
          </w:p>
        </w:tc>
      </w:tr>
      <w:tr w:rsidR="0076155D" w:rsidRPr="00887F02" w:rsidTr="00941861">
        <w:trPr>
          <w:gridAfter w:val="1"/>
          <w:wAfter w:w="33" w:type="dxa"/>
          <w:cantSplit/>
          <w:trHeight w:hRule="exact" w:val="266"/>
        </w:trPr>
        <w:tc>
          <w:tcPr>
            <w:tcW w:w="5200" w:type="dxa"/>
            <w:gridSpan w:val="2"/>
            <w:shd w:val="clear" w:color="auto" w:fill="auto"/>
            <w:tcMar>
              <w:top w:w="0" w:type="dxa"/>
              <w:bottom w:w="0" w:type="dxa"/>
            </w:tcMar>
          </w:tcPr>
          <w:p w:rsidR="0076155D" w:rsidRPr="00887F02" w:rsidRDefault="0076155D" w:rsidP="0031195E">
            <w:pPr>
              <w:numPr>
                <w:ilvl w:val="0"/>
                <w:numId w:val="0"/>
              </w:numPr>
              <w:ind w:left="7424" w:hanging="360"/>
            </w:pPr>
          </w:p>
        </w:tc>
        <w:tc>
          <w:tcPr>
            <w:tcW w:w="5681" w:type="dxa"/>
            <w:shd w:val="clear" w:color="auto" w:fill="auto"/>
            <w:tcMar>
              <w:top w:w="0" w:type="dxa"/>
              <w:bottom w:w="0" w:type="dxa"/>
            </w:tcMar>
          </w:tcPr>
          <w:p w:rsidR="0076155D" w:rsidRDefault="0076155D" w:rsidP="00714F76">
            <w:pPr>
              <w:numPr>
                <w:ilvl w:val="0"/>
                <w:numId w:val="0"/>
              </w:numPr>
              <w:ind w:left="66"/>
              <w:rPr>
                <w:rStyle w:val="akppaivays"/>
              </w:rPr>
            </w:pPr>
          </w:p>
        </w:tc>
        <w:tc>
          <w:tcPr>
            <w:tcW w:w="2721" w:type="dxa"/>
            <w:gridSpan w:val="2"/>
            <w:shd w:val="clear" w:color="auto" w:fill="auto"/>
            <w:tcMar>
              <w:top w:w="0" w:type="dxa"/>
              <w:bottom w:w="0" w:type="dxa"/>
            </w:tcMar>
          </w:tcPr>
          <w:p w:rsidR="0076155D" w:rsidRDefault="0076155D" w:rsidP="00714F76">
            <w:pPr>
              <w:numPr>
                <w:ilvl w:val="0"/>
                <w:numId w:val="0"/>
              </w:numPr>
              <w:ind w:left="66"/>
              <w:rPr>
                <w:rStyle w:val="akptunniste"/>
              </w:rPr>
            </w:pPr>
          </w:p>
        </w:tc>
      </w:tr>
      <w:tr w:rsidR="0076155D" w:rsidRPr="00887F02" w:rsidTr="00941861">
        <w:trPr>
          <w:gridAfter w:val="1"/>
          <w:wAfter w:w="33" w:type="dxa"/>
          <w:cantSplit/>
          <w:trHeight w:hRule="exact" w:val="266"/>
        </w:trPr>
        <w:tc>
          <w:tcPr>
            <w:tcW w:w="5200" w:type="dxa"/>
            <w:gridSpan w:val="2"/>
            <w:shd w:val="clear" w:color="auto" w:fill="auto"/>
            <w:tcMar>
              <w:top w:w="0" w:type="dxa"/>
              <w:bottom w:w="0" w:type="dxa"/>
            </w:tcMar>
          </w:tcPr>
          <w:p w:rsidR="0076155D" w:rsidRPr="00887F02" w:rsidRDefault="0076155D" w:rsidP="0031195E">
            <w:pPr>
              <w:numPr>
                <w:ilvl w:val="0"/>
                <w:numId w:val="0"/>
              </w:numPr>
              <w:ind w:left="7424" w:hanging="360"/>
            </w:pPr>
          </w:p>
        </w:tc>
        <w:tc>
          <w:tcPr>
            <w:tcW w:w="5681" w:type="dxa"/>
            <w:shd w:val="clear" w:color="auto" w:fill="auto"/>
            <w:tcMar>
              <w:top w:w="0" w:type="dxa"/>
              <w:bottom w:w="0" w:type="dxa"/>
            </w:tcMar>
          </w:tcPr>
          <w:p w:rsidR="0076155D" w:rsidRDefault="0076155D" w:rsidP="00714F76">
            <w:pPr>
              <w:numPr>
                <w:ilvl w:val="0"/>
                <w:numId w:val="0"/>
              </w:numPr>
              <w:ind w:left="66"/>
              <w:rPr>
                <w:rStyle w:val="akppaivays"/>
              </w:rPr>
            </w:pPr>
          </w:p>
        </w:tc>
        <w:tc>
          <w:tcPr>
            <w:tcW w:w="2721" w:type="dxa"/>
            <w:gridSpan w:val="2"/>
            <w:shd w:val="clear" w:color="auto" w:fill="auto"/>
            <w:tcMar>
              <w:top w:w="0" w:type="dxa"/>
              <w:bottom w:w="0" w:type="dxa"/>
            </w:tcMar>
          </w:tcPr>
          <w:p w:rsidR="0076155D" w:rsidRDefault="0076155D" w:rsidP="00714F76">
            <w:pPr>
              <w:numPr>
                <w:ilvl w:val="0"/>
                <w:numId w:val="0"/>
              </w:numPr>
              <w:ind w:left="66"/>
              <w:rPr>
                <w:rStyle w:val="akptunniste"/>
              </w:rPr>
            </w:pPr>
          </w:p>
        </w:tc>
      </w:tr>
      <w:tr w:rsidR="0076155D" w:rsidRPr="00887F02" w:rsidTr="00941861">
        <w:trPr>
          <w:cantSplit/>
          <w:trHeight w:val="63"/>
        </w:trPr>
        <w:tc>
          <w:tcPr>
            <w:tcW w:w="13635" w:type="dxa"/>
            <w:gridSpan w:val="6"/>
            <w:shd w:val="clear" w:color="auto" w:fill="auto"/>
            <w:tcMar>
              <w:top w:w="28" w:type="dxa"/>
              <w:bottom w:w="28" w:type="dxa"/>
            </w:tcMar>
          </w:tcPr>
          <w:p w:rsidR="0076155D" w:rsidRPr="00887F02" w:rsidRDefault="0076155D" w:rsidP="00714F76">
            <w:pPr>
              <w:numPr>
                <w:ilvl w:val="0"/>
                <w:numId w:val="0"/>
              </w:numPr>
              <w:ind w:left="66"/>
            </w:pPr>
          </w:p>
        </w:tc>
      </w:tr>
    </w:tbl>
    <w:p w:rsidR="005C4713" w:rsidRPr="00E42B4B" w:rsidRDefault="005C4713" w:rsidP="00714F76">
      <w:pPr>
        <w:pStyle w:val="akpasia3"/>
        <w:numPr>
          <w:ilvl w:val="0"/>
          <w:numId w:val="0"/>
        </w:numPr>
        <w:rPr>
          <w:b/>
        </w:rPr>
      </w:pPr>
      <w:r>
        <w:rPr>
          <w:b/>
        </w:rPr>
        <w:t>YRITYS</w:t>
      </w:r>
      <w:r w:rsidR="0002619D">
        <w:rPr>
          <w:b/>
        </w:rPr>
        <w:t>TUKIEN SIDOSRYHMÄJAOSTON</w:t>
      </w:r>
      <w:r w:rsidR="008C715B">
        <w:rPr>
          <w:b/>
        </w:rPr>
        <w:t xml:space="preserve"> </w:t>
      </w:r>
      <w:r w:rsidRPr="00E42B4B">
        <w:rPr>
          <w:b/>
        </w:rPr>
        <w:t>KOKOUS</w:t>
      </w:r>
    </w:p>
    <w:p w:rsidR="00030907" w:rsidRDefault="00030907" w:rsidP="00030907">
      <w:pPr>
        <w:pStyle w:val="AKPnormaali"/>
        <w:tabs>
          <w:tab w:val="left" w:pos="1304"/>
          <w:tab w:val="left" w:pos="2608"/>
          <w:tab w:val="center" w:pos="4677"/>
        </w:tabs>
      </w:pPr>
      <w:r w:rsidRPr="00F31A2F">
        <w:t>Aika</w:t>
      </w:r>
      <w:r w:rsidRPr="00F31A2F">
        <w:tab/>
      </w:r>
      <w:r w:rsidRPr="00F31A2F">
        <w:tab/>
      </w:r>
      <w:r w:rsidR="00905858">
        <w:t>04.06.2021 klo 12.00 – 14.00</w:t>
      </w:r>
    </w:p>
    <w:p w:rsidR="00030907" w:rsidRPr="00EF18F3" w:rsidRDefault="00030907" w:rsidP="00030907">
      <w:pPr>
        <w:pStyle w:val="AKPnormaali"/>
        <w:tabs>
          <w:tab w:val="left" w:pos="1304"/>
          <w:tab w:val="left" w:pos="2608"/>
          <w:tab w:val="center" w:pos="4677"/>
        </w:tabs>
      </w:pPr>
    </w:p>
    <w:p w:rsidR="00030907" w:rsidRDefault="00030907" w:rsidP="00030907">
      <w:pPr>
        <w:pStyle w:val="AKPnormaali"/>
      </w:pPr>
      <w:r w:rsidRPr="000C4973">
        <w:t>Paikka</w:t>
      </w:r>
      <w:r w:rsidRPr="000C4973">
        <w:tab/>
      </w:r>
      <w:r w:rsidRPr="000C4973">
        <w:tab/>
      </w:r>
      <w:r w:rsidR="00905858">
        <w:t xml:space="preserve">Online, </w:t>
      </w:r>
      <w:proofErr w:type="spellStart"/>
      <w:r w:rsidR="00905858">
        <w:t>Teams</w:t>
      </w:r>
      <w:proofErr w:type="spellEnd"/>
      <w:r w:rsidR="00905858">
        <w:t>-kokous</w:t>
      </w:r>
    </w:p>
    <w:p w:rsidR="00030907" w:rsidRDefault="00030907" w:rsidP="00030907">
      <w:pPr>
        <w:pStyle w:val="AKPnormaali"/>
      </w:pPr>
    </w:p>
    <w:p w:rsidR="00FB43C1" w:rsidRDefault="00030907" w:rsidP="00712C75">
      <w:pPr>
        <w:pStyle w:val="AKPosallistujat"/>
        <w:ind w:right="-711"/>
        <w:rPr>
          <w:sz w:val="18"/>
          <w:szCs w:val="18"/>
        </w:rPr>
      </w:pPr>
      <w:r>
        <w:t>Osallistujat</w:t>
      </w:r>
      <w:r>
        <w:tab/>
      </w:r>
      <w:r w:rsidR="00905858">
        <w:rPr>
          <w:sz w:val="18"/>
          <w:szCs w:val="18"/>
        </w:rPr>
        <w:t>Pekka Lindroos</w:t>
      </w:r>
      <w:r w:rsidR="001858F7">
        <w:rPr>
          <w:sz w:val="18"/>
          <w:szCs w:val="18"/>
        </w:rPr>
        <w:t xml:space="preserve"> (TEM), </w:t>
      </w:r>
      <w:r>
        <w:rPr>
          <w:sz w:val="18"/>
          <w:szCs w:val="18"/>
        </w:rPr>
        <w:t>puheenjohtaja</w:t>
      </w:r>
    </w:p>
    <w:p w:rsidR="001C63DE" w:rsidRDefault="001C63DE" w:rsidP="00712C75">
      <w:pPr>
        <w:pStyle w:val="AKPosallistujat"/>
        <w:ind w:right="-711"/>
        <w:rPr>
          <w:sz w:val="18"/>
          <w:szCs w:val="18"/>
        </w:rPr>
      </w:pPr>
      <w:r>
        <w:rPr>
          <w:sz w:val="18"/>
          <w:szCs w:val="18"/>
        </w:rPr>
        <w:tab/>
      </w:r>
      <w:r w:rsidRPr="001C63DE">
        <w:rPr>
          <w:sz w:val="18"/>
          <w:szCs w:val="18"/>
        </w:rPr>
        <w:t>Petri Malinen, Suomen Yrittäjät</w:t>
      </w:r>
    </w:p>
    <w:p w:rsidR="001C63DE" w:rsidRDefault="001C63DE" w:rsidP="00712C75">
      <w:pPr>
        <w:pStyle w:val="AKPosallistujat"/>
        <w:ind w:right="-711"/>
        <w:rPr>
          <w:sz w:val="18"/>
          <w:szCs w:val="18"/>
        </w:rPr>
      </w:pPr>
      <w:r>
        <w:rPr>
          <w:sz w:val="18"/>
          <w:szCs w:val="18"/>
        </w:rPr>
        <w:tab/>
      </w:r>
      <w:r w:rsidRPr="001C63DE">
        <w:rPr>
          <w:sz w:val="18"/>
          <w:szCs w:val="18"/>
        </w:rPr>
        <w:t>Jaana Kurjenoja, Kaupan liitto</w:t>
      </w:r>
    </w:p>
    <w:p w:rsidR="001C63DE" w:rsidRDefault="001C63DE" w:rsidP="00712C75">
      <w:pPr>
        <w:pStyle w:val="AKPosallistujat"/>
        <w:ind w:right="-711"/>
        <w:rPr>
          <w:sz w:val="18"/>
          <w:szCs w:val="18"/>
        </w:rPr>
      </w:pPr>
      <w:r>
        <w:rPr>
          <w:sz w:val="18"/>
          <w:szCs w:val="18"/>
        </w:rPr>
        <w:tab/>
      </w:r>
      <w:r w:rsidRPr="001C63DE">
        <w:rPr>
          <w:sz w:val="18"/>
          <w:szCs w:val="18"/>
        </w:rPr>
        <w:t>Oll</w:t>
      </w:r>
      <w:r>
        <w:rPr>
          <w:sz w:val="18"/>
          <w:szCs w:val="18"/>
        </w:rPr>
        <w:t>i Toivanen</w:t>
      </w:r>
      <w:r w:rsidRPr="001C63DE">
        <w:rPr>
          <w:sz w:val="18"/>
          <w:szCs w:val="18"/>
        </w:rPr>
        <w:t xml:space="preserve">, </w:t>
      </w:r>
      <w:r>
        <w:rPr>
          <w:sz w:val="18"/>
          <w:szCs w:val="18"/>
        </w:rPr>
        <w:t>PAM</w:t>
      </w:r>
    </w:p>
    <w:p w:rsidR="00992655" w:rsidRDefault="00992655" w:rsidP="00712C75">
      <w:pPr>
        <w:pStyle w:val="AKPosallistujat"/>
        <w:ind w:right="-711"/>
        <w:rPr>
          <w:sz w:val="18"/>
          <w:szCs w:val="18"/>
        </w:rPr>
      </w:pPr>
      <w:r>
        <w:rPr>
          <w:sz w:val="18"/>
          <w:szCs w:val="18"/>
        </w:rPr>
        <w:tab/>
      </w:r>
      <w:r w:rsidRPr="001C63DE">
        <w:rPr>
          <w:sz w:val="18"/>
          <w:szCs w:val="18"/>
        </w:rPr>
        <w:t>Jenni Ruokonen, Elinkeinoelämän keskusliitto</w:t>
      </w:r>
    </w:p>
    <w:p w:rsidR="001C63DE" w:rsidRPr="001C63DE" w:rsidRDefault="00992655" w:rsidP="001C63DE">
      <w:pPr>
        <w:pStyle w:val="AKPosallistujat"/>
        <w:ind w:right="-711"/>
        <w:rPr>
          <w:sz w:val="18"/>
          <w:szCs w:val="18"/>
        </w:rPr>
      </w:pPr>
      <w:r>
        <w:rPr>
          <w:sz w:val="18"/>
          <w:szCs w:val="18"/>
        </w:rPr>
        <w:tab/>
        <w:t>Antti Malste, Teollisuuden palkansaajat TP ry</w:t>
      </w:r>
    </w:p>
    <w:p w:rsidR="001C63DE" w:rsidRPr="001C63DE" w:rsidRDefault="001C63DE" w:rsidP="001C63DE">
      <w:pPr>
        <w:pStyle w:val="AKPosallistujat"/>
        <w:ind w:right="-711"/>
        <w:rPr>
          <w:sz w:val="18"/>
          <w:szCs w:val="18"/>
        </w:rPr>
      </w:pPr>
      <w:r>
        <w:rPr>
          <w:sz w:val="18"/>
          <w:szCs w:val="18"/>
        </w:rPr>
        <w:tab/>
      </w:r>
      <w:proofErr w:type="spellStart"/>
      <w:r w:rsidR="00992655" w:rsidRPr="001C63DE">
        <w:rPr>
          <w:sz w:val="18"/>
          <w:szCs w:val="18"/>
        </w:rPr>
        <w:t>Youssef</w:t>
      </w:r>
      <w:proofErr w:type="spellEnd"/>
      <w:r w:rsidR="00992655">
        <w:rPr>
          <w:sz w:val="18"/>
          <w:szCs w:val="18"/>
        </w:rPr>
        <w:t xml:space="preserve"> </w:t>
      </w:r>
      <w:proofErr w:type="spellStart"/>
      <w:r w:rsidR="00992655">
        <w:rPr>
          <w:sz w:val="18"/>
          <w:szCs w:val="18"/>
        </w:rPr>
        <w:t>Zad</w:t>
      </w:r>
      <w:proofErr w:type="spellEnd"/>
      <w:r w:rsidR="00992655" w:rsidRPr="001C63DE">
        <w:rPr>
          <w:sz w:val="18"/>
          <w:szCs w:val="18"/>
        </w:rPr>
        <w:t>, JHL</w:t>
      </w:r>
    </w:p>
    <w:p w:rsidR="001C63DE" w:rsidRPr="001C63DE" w:rsidRDefault="001C63DE" w:rsidP="001C63DE">
      <w:pPr>
        <w:pStyle w:val="AKPosallistujat"/>
        <w:ind w:right="-711"/>
        <w:rPr>
          <w:sz w:val="18"/>
          <w:szCs w:val="18"/>
        </w:rPr>
      </w:pPr>
      <w:r>
        <w:rPr>
          <w:sz w:val="18"/>
          <w:szCs w:val="18"/>
        </w:rPr>
        <w:tab/>
      </w:r>
      <w:r w:rsidRPr="001C63DE">
        <w:rPr>
          <w:sz w:val="18"/>
          <w:szCs w:val="18"/>
        </w:rPr>
        <w:t>Mari Nasser</w:t>
      </w:r>
      <w:r>
        <w:rPr>
          <w:sz w:val="18"/>
          <w:szCs w:val="18"/>
        </w:rPr>
        <w:t>,</w:t>
      </w:r>
      <w:r w:rsidRPr="001C63DE">
        <w:rPr>
          <w:sz w:val="18"/>
          <w:szCs w:val="18"/>
        </w:rPr>
        <w:t xml:space="preserve"> Energiateollisuus ry</w:t>
      </w:r>
    </w:p>
    <w:p w:rsidR="00992655" w:rsidRDefault="001C63DE" w:rsidP="001C63DE">
      <w:pPr>
        <w:pStyle w:val="AKPosallistujat"/>
        <w:ind w:right="-711"/>
        <w:rPr>
          <w:sz w:val="18"/>
          <w:szCs w:val="18"/>
        </w:rPr>
      </w:pPr>
      <w:r>
        <w:rPr>
          <w:sz w:val="18"/>
          <w:szCs w:val="18"/>
        </w:rPr>
        <w:tab/>
      </w:r>
      <w:r w:rsidR="00992655" w:rsidRPr="001C63DE">
        <w:rPr>
          <w:sz w:val="18"/>
          <w:szCs w:val="18"/>
        </w:rPr>
        <w:t>Helena Soimakallio, Teknologiateollisuus</w:t>
      </w:r>
      <w:r w:rsidR="00992655">
        <w:rPr>
          <w:sz w:val="18"/>
          <w:szCs w:val="18"/>
        </w:rPr>
        <w:t xml:space="preserve"> ry</w:t>
      </w:r>
    </w:p>
    <w:p w:rsidR="001C63DE" w:rsidRPr="001C63DE" w:rsidRDefault="00992655" w:rsidP="001C63DE">
      <w:pPr>
        <w:pStyle w:val="AKPosallistujat"/>
        <w:ind w:right="-711"/>
        <w:rPr>
          <w:sz w:val="18"/>
          <w:szCs w:val="18"/>
        </w:rPr>
      </w:pPr>
      <w:r>
        <w:rPr>
          <w:sz w:val="18"/>
          <w:szCs w:val="18"/>
        </w:rPr>
        <w:tab/>
      </w:r>
      <w:r w:rsidRPr="001C63DE">
        <w:rPr>
          <w:sz w:val="18"/>
          <w:szCs w:val="18"/>
        </w:rPr>
        <w:t>Outi</w:t>
      </w:r>
      <w:r>
        <w:rPr>
          <w:sz w:val="18"/>
          <w:szCs w:val="18"/>
        </w:rPr>
        <w:t xml:space="preserve"> </w:t>
      </w:r>
      <w:r w:rsidRPr="001C63DE">
        <w:rPr>
          <w:sz w:val="18"/>
          <w:szCs w:val="18"/>
        </w:rPr>
        <w:t>Haanperä, Sitra</w:t>
      </w:r>
    </w:p>
    <w:p w:rsidR="001C63DE" w:rsidRPr="001C63DE" w:rsidRDefault="001C63DE" w:rsidP="001C63DE">
      <w:pPr>
        <w:pStyle w:val="AKPosallistujat"/>
        <w:ind w:right="-711"/>
        <w:rPr>
          <w:sz w:val="18"/>
          <w:szCs w:val="18"/>
        </w:rPr>
      </w:pPr>
      <w:r>
        <w:rPr>
          <w:sz w:val="18"/>
          <w:szCs w:val="18"/>
        </w:rPr>
        <w:tab/>
      </w:r>
      <w:r w:rsidR="00992655">
        <w:rPr>
          <w:sz w:val="18"/>
          <w:szCs w:val="18"/>
        </w:rPr>
        <w:t>Maija Mattila, Suomen V</w:t>
      </w:r>
      <w:r w:rsidR="00992655" w:rsidRPr="001C63DE">
        <w:rPr>
          <w:sz w:val="18"/>
          <w:szCs w:val="18"/>
        </w:rPr>
        <w:t>arustamot</w:t>
      </w:r>
      <w:r w:rsidR="00992655">
        <w:rPr>
          <w:sz w:val="18"/>
          <w:szCs w:val="18"/>
        </w:rPr>
        <w:t xml:space="preserve"> ry</w:t>
      </w:r>
    </w:p>
    <w:p w:rsidR="001C63DE" w:rsidRPr="001C63DE" w:rsidRDefault="001C63DE" w:rsidP="001C63DE">
      <w:pPr>
        <w:pStyle w:val="AKPosallistujat"/>
        <w:ind w:right="-711"/>
        <w:rPr>
          <w:sz w:val="18"/>
          <w:szCs w:val="18"/>
        </w:rPr>
      </w:pPr>
      <w:r>
        <w:rPr>
          <w:sz w:val="18"/>
          <w:szCs w:val="18"/>
        </w:rPr>
        <w:tab/>
      </w:r>
      <w:r>
        <w:rPr>
          <w:sz w:val="18"/>
          <w:szCs w:val="18"/>
        </w:rPr>
        <w:tab/>
      </w:r>
      <w:r w:rsidR="00992655" w:rsidRPr="001C63DE">
        <w:rPr>
          <w:sz w:val="18"/>
          <w:szCs w:val="18"/>
        </w:rPr>
        <w:t>Lauri Muranen, SAK</w:t>
      </w:r>
      <w:r w:rsidR="00992655">
        <w:rPr>
          <w:sz w:val="18"/>
          <w:szCs w:val="18"/>
        </w:rPr>
        <w:t xml:space="preserve"> ry</w:t>
      </w:r>
    </w:p>
    <w:p w:rsidR="001C63DE" w:rsidRPr="001C63DE" w:rsidRDefault="001C63DE" w:rsidP="001C63DE">
      <w:pPr>
        <w:pStyle w:val="AKPosallistujat"/>
        <w:ind w:right="-711"/>
        <w:rPr>
          <w:sz w:val="18"/>
          <w:szCs w:val="18"/>
        </w:rPr>
      </w:pPr>
      <w:r>
        <w:rPr>
          <w:sz w:val="18"/>
          <w:szCs w:val="18"/>
        </w:rPr>
        <w:tab/>
      </w:r>
      <w:r w:rsidR="00992655" w:rsidRPr="001C63DE">
        <w:rPr>
          <w:sz w:val="18"/>
          <w:szCs w:val="18"/>
        </w:rPr>
        <w:t xml:space="preserve">Tatu Rauhamäki, </w:t>
      </w:r>
      <w:proofErr w:type="spellStart"/>
      <w:r w:rsidR="00992655" w:rsidRPr="001C63DE">
        <w:rPr>
          <w:sz w:val="18"/>
          <w:szCs w:val="18"/>
        </w:rPr>
        <w:t>Palta</w:t>
      </w:r>
      <w:proofErr w:type="spellEnd"/>
      <w:r w:rsidR="00992655">
        <w:rPr>
          <w:sz w:val="18"/>
          <w:szCs w:val="18"/>
        </w:rPr>
        <w:t xml:space="preserve"> ry</w:t>
      </w:r>
    </w:p>
    <w:p w:rsidR="001C63DE" w:rsidRPr="001C63DE" w:rsidRDefault="001C63DE" w:rsidP="001C63DE">
      <w:pPr>
        <w:pStyle w:val="AKPosallistujat"/>
        <w:ind w:right="-711"/>
        <w:rPr>
          <w:sz w:val="18"/>
          <w:szCs w:val="18"/>
        </w:rPr>
      </w:pPr>
      <w:r>
        <w:rPr>
          <w:sz w:val="18"/>
          <w:szCs w:val="18"/>
        </w:rPr>
        <w:tab/>
      </w:r>
      <w:r w:rsidR="00992655" w:rsidRPr="001C63DE">
        <w:rPr>
          <w:sz w:val="18"/>
          <w:szCs w:val="18"/>
        </w:rPr>
        <w:t>Marko Mäki-Hakola, MTK</w:t>
      </w:r>
    </w:p>
    <w:p w:rsidR="001C63DE" w:rsidRPr="001C63DE" w:rsidRDefault="001C63DE" w:rsidP="001C63DE">
      <w:pPr>
        <w:pStyle w:val="AKPosallistujat"/>
        <w:ind w:right="-711"/>
        <w:rPr>
          <w:sz w:val="18"/>
          <w:szCs w:val="18"/>
        </w:rPr>
      </w:pPr>
      <w:r>
        <w:rPr>
          <w:sz w:val="18"/>
          <w:szCs w:val="18"/>
        </w:rPr>
        <w:tab/>
      </w:r>
      <w:r w:rsidR="00992655" w:rsidRPr="001C63DE">
        <w:rPr>
          <w:sz w:val="18"/>
          <w:szCs w:val="18"/>
        </w:rPr>
        <w:t xml:space="preserve">Jarkko Huovinen, </w:t>
      </w:r>
      <w:r w:rsidR="00992655">
        <w:rPr>
          <w:sz w:val="18"/>
          <w:szCs w:val="18"/>
        </w:rPr>
        <w:t xml:space="preserve">Suomen </w:t>
      </w:r>
      <w:r w:rsidR="00992655" w:rsidRPr="001C63DE">
        <w:rPr>
          <w:sz w:val="18"/>
          <w:szCs w:val="18"/>
        </w:rPr>
        <w:t>Kuntaliitto</w:t>
      </w:r>
    </w:p>
    <w:p w:rsidR="001C63DE" w:rsidRPr="001C63DE" w:rsidRDefault="001C63DE" w:rsidP="001C63DE">
      <w:pPr>
        <w:pStyle w:val="AKPosallistujat"/>
        <w:ind w:right="-711"/>
        <w:rPr>
          <w:sz w:val="18"/>
          <w:szCs w:val="18"/>
        </w:rPr>
      </w:pPr>
      <w:r>
        <w:rPr>
          <w:sz w:val="18"/>
          <w:szCs w:val="18"/>
        </w:rPr>
        <w:tab/>
      </w:r>
      <w:r w:rsidR="00992655" w:rsidRPr="001C63DE">
        <w:rPr>
          <w:sz w:val="18"/>
          <w:szCs w:val="18"/>
        </w:rPr>
        <w:t>Anu Tuovinen, Akava</w:t>
      </w:r>
    </w:p>
    <w:p w:rsidR="001C63DE" w:rsidRPr="001C63DE" w:rsidRDefault="001C63DE" w:rsidP="001C63DE">
      <w:pPr>
        <w:pStyle w:val="AKPosallistujat"/>
        <w:ind w:right="-711"/>
        <w:rPr>
          <w:sz w:val="18"/>
          <w:szCs w:val="18"/>
        </w:rPr>
      </w:pPr>
      <w:r>
        <w:rPr>
          <w:sz w:val="18"/>
          <w:szCs w:val="18"/>
        </w:rPr>
        <w:tab/>
      </w:r>
      <w:r w:rsidR="00992655" w:rsidRPr="001C63DE">
        <w:rPr>
          <w:sz w:val="18"/>
          <w:szCs w:val="18"/>
        </w:rPr>
        <w:t>Jussi Nikula, WWF</w:t>
      </w:r>
    </w:p>
    <w:p w:rsidR="00905858" w:rsidRDefault="001C63DE" w:rsidP="001C63DE">
      <w:pPr>
        <w:pStyle w:val="AKPosallistujat"/>
        <w:ind w:right="-711"/>
        <w:rPr>
          <w:sz w:val="18"/>
          <w:szCs w:val="18"/>
        </w:rPr>
      </w:pPr>
      <w:r>
        <w:rPr>
          <w:sz w:val="18"/>
          <w:szCs w:val="18"/>
        </w:rPr>
        <w:tab/>
      </w:r>
      <w:r w:rsidR="00992655">
        <w:rPr>
          <w:sz w:val="18"/>
          <w:szCs w:val="18"/>
        </w:rPr>
        <w:t>Mikael Kirkko-Jaakkola,</w:t>
      </w:r>
      <w:r w:rsidR="00992655">
        <w:t xml:space="preserve"> </w:t>
      </w:r>
      <w:r w:rsidR="00992655" w:rsidRPr="00992655">
        <w:rPr>
          <w:sz w:val="18"/>
          <w:szCs w:val="18"/>
        </w:rPr>
        <w:t>Veronmaksajain keskusliitto</w:t>
      </w:r>
    </w:p>
    <w:p w:rsidR="00905858" w:rsidRDefault="00992655" w:rsidP="00030907">
      <w:pPr>
        <w:pStyle w:val="AKPosallistujat"/>
        <w:rPr>
          <w:sz w:val="18"/>
          <w:szCs w:val="18"/>
        </w:rPr>
      </w:pPr>
      <w:r>
        <w:rPr>
          <w:sz w:val="18"/>
          <w:szCs w:val="18"/>
        </w:rPr>
        <w:tab/>
        <w:t xml:space="preserve">Antti Koskela, </w:t>
      </w:r>
      <w:r w:rsidRPr="00992655">
        <w:rPr>
          <w:sz w:val="18"/>
          <w:szCs w:val="18"/>
        </w:rPr>
        <w:t>Toimihenkilökeskusjärjestö STTK ry</w:t>
      </w:r>
    </w:p>
    <w:p w:rsidR="00992655" w:rsidRDefault="00992655" w:rsidP="00030907">
      <w:pPr>
        <w:pStyle w:val="AKPosallistujat"/>
        <w:rPr>
          <w:sz w:val="18"/>
          <w:szCs w:val="18"/>
        </w:rPr>
      </w:pPr>
    </w:p>
    <w:p w:rsidR="00030907" w:rsidRPr="008445CD" w:rsidRDefault="00030907" w:rsidP="00030907">
      <w:pPr>
        <w:pStyle w:val="AKPosallistujat"/>
        <w:ind w:left="1298" w:firstLine="1298"/>
        <w:rPr>
          <w:sz w:val="18"/>
          <w:szCs w:val="18"/>
        </w:rPr>
      </w:pPr>
    </w:p>
    <w:p w:rsidR="00030907" w:rsidRPr="008445CD" w:rsidRDefault="00030907" w:rsidP="00030907">
      <w:pPr>
        <w:pStyle w:val="AKPosallistujat"/>
        <w:ind w:left="2596" w:firstLine="0"/>
        <w:rPr>
          <w:sz w:val="18"/>
          <w:szCs w:val="18"/>
        </w:rPr>
      </w:pPr>
      <w:r w:rsidRPr="008445CD">
        <w:rPr>
          <w:sz w:val="18"/>
          <w:szCs w:val="18"/>
        </w:rPr>
        <w:t xml:space="preserve">Sihteeristö: </w:t>
      </w:r>
      <w:r w:rsidR="008D42C2">
        <w:rPr>
          <w:sz w:val="18"/>
          <w:szCs w:val="18"/>
        </w:rPr>
        <w:t>Rasmus Reinikainen</w:t>
      </w:r>
      <w:r w:rsidR="00176301">
        <w:rPr>
          <w:sz w:val="18"/>
          <w:szCs w:val="18"/>
        </w:rPr>
        <w:t xml:space="preserve"> (TEM)</w:t>
      </w:r>
    </w:p>
    <w:p w:rsidR="00030907" w:rsidRDefault="00030907" w:rsidP="00030907">
      <w:pPr>
        <w:pStyle w:val="AKPosallistujat"/>
        <w:ind w:hanging="1"/>
        <w:rPr>
          <w:sz w:val="18"/>
          <w:szCs w:val="18"/>
        </w:rPr>
      </w:pPr>
    </w:p>
    <w:p w:rsidR="00030907" w:rsidRPr="008445CD" w:rsidRDefault="00030907" w:rsidP="00030907">
      <w:pPr>
        <w:pStyle w:val="AKPosallistujat"/>
        <w:ind w:hanging="1"/>
        <w:rPr>
          <w:sz w:val="18"/>
          <w:szCs w:val="18"/>
        </w:rPr>
      </w:pPr>
      <w:r>
        <w:rPr>
          <w:sz w:val="18"/>
          <w:szCs w:val="18"/>
        </w:rPr>
        <w:t>Asiantuntijat:</w:t>
      </w:r>
      <w:r w:rsidR="00734A07">
        <w:rPr>
          <w:sz w:val="18"/>
          <w:szCs w:val="18"/>
        </w:rPr>
        <w:t xml:space="preserve"> </w:t>
      </w:r>
      <w:r w:rsidR="00905858">
        <w:rPr>
          <w:sz w:val="18"/>
          <w:szCs w:val="18"/>
        </w:rPr>
        <w:t>Otto Toivanen (Aalto-yliopisto) &amp; Henri Hakamo (</w:t>
      </w:r>
      <w:r w:rsidR="00780B3A">
        <w:rPr>
          <w:sz w:val="18"/>
          <w:szCs w:val="18"/>
        </w:rPr>
        <w:t>Suomen Teollisuussijoitus Oy (TESI)</w:t>
      </w:r>
      <w:r w:rsidR="00905858">
        <w:rPr>
          <w:sz w:val="18"/>
          <w:szCs w:val="18"/>
        </w:rPr>
        <w:t>)</w:t>
      </w:r>
    </w:p>
    <w:p w:rsidR="00030907" w:rsidRDefault="00030907" w:rsidP="00030907">
      <w:pPr>
        <w:pStyle w:val="AKPosallistujat"/>
        <w:ind w:hanging="1"/>
        <w:rPr>
          <w:sz w:val="18"/>
          <w:szCs w:val="18"/>
        </w:rPr>
      </w:pPr>
    </w:p>
    <w:p w:rsidR="00030907" w:rsidRDefault="00030907" w:rsidP="00030907">
      <w:pPr>
        <w:pStyle w:val="AKPosallistujat"/>
        <w:ind w:hanging="1"/>
        <w:rPr>
          <w:sz w:val="18"/>
          <w:szCs w:val="18"/>
        </w:rPr>
      </w:pPr>
    </w:p>
    <w:p w:rsidR="00030907" w:rsidRDefault="00030907" w:rsidP="00030907">
      <w:pPr>
        <w:pStyle w:val="AKPnormaali"/>
      </w:pPr>
      <w:r>
        <w:t>ASIALISTA</w:t>
      </w:r>
    </w:p>
    <w:p w:rsidR="00030907" w:rsidRDefault="00030907" w:rsidP="00030907">
      <w:pPr>
        <w:pStyle w:val="AKPnormaali"/>
      </w:pPr>
    </w:p>
    <w:p w:rsidR="00030907" w:rsidRDefault="00030907" w:rsidP="00030907">
      <w:pPr>
        <w:pStyle w:val="AKPesityslista"/>
        <w:ind w:left="2552" w:hanging="1304"/>
        <w:rPr>
          <w:rFonts w:cs="Arial"/>
          <w:szCs w:val="21"/>
          <w:lang w:val="fi-FI"/>
        </w:rPr>
      </w:pPr>
      <w:r>
        <w:rPr>
          <w:rFonts w:cs="Arial"/>
          <w:szCs w:val="21"/>
          <w:lang w:val="fi-FI"/>
        </w:rPr>
        <w:t>Kokouksen avaus</w:t>
      </w:r>
    </w:p>
    <w:p w:rsidR="00905858" w:rsidRDefault="00176301" w:rsidP="00030907">
      <w:pPr>
        <w:numPr>
          <w:ilvl w:val="0"/>
          <w:numId w:val="0"/>
        </w:numPr>
        <w:tabs>
          <w:tab w:val="clear" w:pos="3912"/>
          <w:tab w:val="left" w:pos="2977"/>
        </w:tabs>
        <w:ind w:left="2552"/>
      </w:pPr>
      <w:r w:rsidRPr="00176301">
        <w:t xml:space="preserve">Puheenjohtaja </w:t>
      </w:r>
      <w:r>
        <w:t>avasi kokouksen klo 12:02</w:t>
      </w:r>
      <w:r w:rsidRPr="00176301">
        <w:t xml:space="preserve">. </w:t>
      </w:r>
      <w:r w:rsidR="00FB18C6">
        <w:t>Puheenjohtaja, sidosryhmä</w:t>
      </w:r>
      <w:r>
        <w:t xml:space="preserve">jaoston jäsenet ja </w:t>
      </w:r>
      <w:r w:rsidRPr="00176301">
        <w:t xml:space="preserve">sihteeri esittäytyivät. </w:t>
      </w:r>
      <w:r>
        <w:t>Sihteeri</w:t>
      </w:r>
      <w:r w:rsidRPr="00176301">
        <w:t xml:space="preserve"> kertoi yritystuki</w:t>
      </w:r>
      <w:r w:rsidR="00FB18C6">
        <w:t>en sidosryhmäjaoston</w:t>
      </w:r>
      <w:r w:rsidRPr="00176301">
        <w:t xml:space="preserve">, </w:t>
      </w:r>
      <w:r w:rsidR="008D4B1B">
        <w:t xml:space="preserve">yritystukien </w:t>
      </w:r>
      <w:r w:rsidRPr="00176301">
        <w:t xml:space="preserve">tutkimusjaoston ja </w:t>
      </w:r>
      <w:r>
        <w:t>yritystuki</w:t>
      </w:r>
      <w:r w:rsidRPr="00176301">
        <w:t>neuv</w:t>
      </w:r>
      <w:r>
        <w:t>ottelukunnan taustoista.</w:t>
      </w:r>
    </w:p>
    <w:p w:rsidR="00092D69" w:rsidRPr="00BA019C" w:rsidRDefault="00092D69" w:rsidP="00404FCD">
      <w:pPr>
        <w:numPr>
          <w:ilvl w:val="0"/>
          <w:numId w:val="0"/>
        </w:numPr>
        <w:tabs>
          <w:tab w:val="clear" w:pos="3912"/>
          <w:tab w:val="left" w:pos="2977"/>
        </w:tabs>
        <w:ind w:left="7424" w:hanging="360"/>
      </w:pPr>
    </w:p>
    <w:p w:rsidR="00905858" w:rsidRPr="00D55E70" w:rsidRDefault="00905858" w:rsidP="00905858">
      <w:pPr>
        <w:pStyle w:val="AKPesityslista"/>
        <w:ind w:left="2552" w:hanging="1304"/>
        <w:rPr>
          <w:rFonts w:cs="Arial"/>
          <w:szCs w:val="21"/>
          <w:lang w:val="fi-FI"/>
        </w:rPr>
      </w:pPr>
      <w:r>
        <w:rPr>
          <w:lang w:val="fi-FI"/>
        </w:rPr>
        <w:t>Koronakriisin aikaisten yritystukien arviointitutkimus (Aalto-yliopisto) / Otto Toivanen</w:t>
      </w:r>
    </w:p>
    <w:p w:rsidR="00905858" w:rsidRDefault="006A5677" w:rsidP="00030907">
      <w:pPr>
        <w:pStyle w:val="AKPesityslista"/>
        <w:numPr>
          <w:ilvl w:val="0"/>
          <w:numId w:val="0"/>
        </w:numPr>
        <w:ind w:left="2552"/>
        <w:rPr>
          <w:lang w:val="fi-FI"/>
        </w:rPr>
      </w:pPr>
      <w:r>
        <w:rPr>
          <w:lang w:val="fi-FI"/>
        </w:rPr>
        <w:lastRenderedPageBreak/>
        <w:t>Otto Toivanen piti kokouksessa esityksen yritystukien kohdentumisesta ja vaikuttavuudesta koronakriisin aikana. Tutkimuksessa kuvattiin yritystukien roolia kriisioloissa keväällä 2020 sekä koronatukien kohdentumista ja vaikuttavuutta.</w:t>
      </w:r>
      <w:r w:rsidR="00383219">
        <w:rPr>
          <w:lang w:val="fi-FI"/>
        </w:rPr>
        <w:t xml:space="preserve"> Aikaisemmin näin ajankohtaista tutkimusta ei ole pystynyt tekemään, mutta HelsinkiGSE tilannehuoneen data mahdollisti lähes reaaliaikaisen tutkimusaineiston käytön. Koronatuilla (BF, ELY, Kustannustuki 1 ja Mara</w:t>
      </w:r>
      <w:r w:rsidR="00FB18C6">
        <w:rPr>
          <w:lang w:val="fi-FI"/>
        </w:rPr>
        <w:t>-</w:t>
      </w:r>
      <w:r w:rsidR="00383219">
        <w:rPr>
          <w:lang w:val="fi-FI"/>
        </w:rPr>
        <w:t xml:space="preserve">tuet) on ollut liikevaihtoa, työntekijöiden lukumäärää ja palkkasummaa kasvattava vaikutus. Kohtuullisen vahvaa näyttöä saatiin myös koronatukien lomautustodennäköisyyttä alentavasta vaikutuksesta. </w:t>
      </w:r>
      <w:r w:rsidR="00383219" w:rsidRPr="00383219">
        <w:rPr>
          <w:lang w:val="fi-FI"/>
        </w:rPr>
        <w:t>Majoitus- ja ravintola-alalla vaikutukset samansuuntaisia, mutta tilastollisesti heikompia.</w:t>
      </w:r>
    </w:p>
    <w:p w:rsidR="00340317" w:rsidRDefault="00383219" w:rsidP="00030907">
      <w:pPr>
        <w:pStyle w:val="AKPesityslista"/>
        <w:numPr>
          <w:ilvl w:val="0"/>
          <w:numId w:val="0"/>
        </w:numPr>
        <w:ind w:left="2552"/>
        <w:rPr>
          <w:lang w:val="fi-FI"/>
        </w:rPr>
      </w:pPr>
      <w:r w:rsidRPr="00383219">
        <w:rPr>
          <w:lang w:val="fi-FI"/>
        </w:rPr>
        <w:t>Esitys herätti paljon keskustelua</w:t>
      </w:r>
      <w:r w:rsidR="00B445CB">
        <w:rPr>
          <w:lang w:val="fi-FI"/>
        </w:rPr>
        <w:t xml:space="preserve"> ja esille nostettiin se, että paljon on vielä koronatuissa tukittavaa jäljellä. Esitettiin pohdintoja ja keskusteltiin tutkimusmenetelmästä, kriiseihin varautumisesta, zombie-yrityksistä</w:t>
      </w:r>
      <w:r w:rsidR="00FB18C6">
        <w:rPr>
          <w:lang w:val="fi-FI"/>
        </w:rPr>
        <w:t xml:space="preserve"> ja </w:t>
      </w:r>
      <w:r w:rsidR="00FB18C6">
        <w:rPr>
          <w:lang w:val="fi-FI"/>
        </w:rPr>
        <w:t>yritystukien takia ympäristölle kohdistuvista negatiivisista ulkoisvaikutuksista</w:t>
      </w:r>
      <w:r w:rsidR="00B445CB">
        <w:rPr>
          <w:lang w:val="fi-FI"/>
        </w:rPr>
        <w:t xml:space="preserve">. </w:t>
      </w:r>
    </w:p>
    <w:p w:rsidR="00905858" w:rsidRDefault="00905858" w:rsidP="00905858">
      <w:pPr>
        <w:pStyle w:val="AKPesityslista"/>
        <w:tabs>
          <w:tab w:val="clear" w:pos="360"/>
          <w:tab w:val="num" w:pos="2552"/>
        </w:tabs>
        <w:ind w:left="2552" w:hanging="1276"/>
        <w:rPr>
          <w:lang w:val="fi-FI"/>
        </w:rPr>
      </w:pPr>
      <w:r w:rsidRPr="00905858">
        <w:rPr>
          <w:lang w:val="fi-FI"/>
        </w:rPr>
        <w:t xml:space="preserve">Kyselytutkimuksen </w:t>
      </w:r>
      <w:r w:rsidRPr="00905858">
        <w:rPr>
          <w:noProof w:val="0"/>
          <w:lang w:val="fi-FI" w:eastAsia="fi-FI"/>
        </w:rPr>
        <w:t>tuloksia</w:t>
      </w:r>
      <w:r>
        <w:rPr>
          <w:noProof w:val="0"/>
          <w:lang w:val="fi-FI" w:eastAsia="fi-FI"/>
        </w:rPr>
        <w:t xml:space="preserve"> (huhtikuu): yritysten sopeutuminen</w:t>
      </w:r>
      <w:r w:rsidRPr="00723151">
        <w:rPr>
          <w:noProof w:val="0"/>
          <w:lang w:val="fi-FI" w:eastAsia="fi-FI"/>
        </w:rPr>
        <w:t xml:space="preserve"> ja investo</w:t>
      </w:r>
      <w:r>
        <w:rPr>
          <w:noProof w:val="0"/>
          <w:lang w:val="fi-FI" w:eastAsia="fi-FI"/>
        </w:rPr>
        <w:t>innit</w:t>
      </w:r>
      <w:r w:rsidRPr="00723151">
        <w:rPr>
          <w:noProof w:val="0"/>
          <w:lang w:val="fi-FI" w:eastAsia="fi-FI"/>
        </w:rPr>
        <w:t xml:space="preserve"> tulevaan kasvuun koronakriisin</w:t>
      </w:r>
      <w:r>
        <w:rPr>
          <w:noProof w:val="0"/>
          <w:lang w:val="fi-FI" w:eastAsia="fi-FI"/>
        </w:rPr>
        <w:t xml:space="preserve"> k</w:t>
      </w:r>
      <w:r w:rsidR="00280B54">
        <w:rPr>
          <w:noProof w:val="0"/>
          <w:lang w:val="fi-FI" w:eastAsia="fi-FI"/>
        </w:rPr>
        <w:t>eskellä / Henri Hakamo (Suomen T</w:t>
      </w:r>
      <w:r>
        <w:rPr>
          <w:noProof w:val="0"/>
          <w:lang w:val="fi-FI" w:eastAsia="fi-FI"/>
        </w:rPr>
        <w:t>eollisuussijoitus</w:t>
      </w:r>
      <w:r w:rsidR="00280B54">
        <w:rPr>
          <w:noProof w:val="0"/>
          <w:lang w:val="fi-FI" w:eastAsia="fi-FI"/>
        </w:rPr>
        <w:t xml:space="preserve"> Oy (TESI)</w:t>
      </w:r>
      <w:r>
        <w:rPr>
          <w:noProof w:val="0"/>
          <w:lang w:val="fi-FI" w:eastAsia="fi-FI"/>
        </w:rPr>
        <w:t>)</w:t>
      </w:r>
    </w:p>
    <w:p w:rsidR="00EF36CC" w:rsidRDefault="00B445CB" w:rsidP="00404FCD">
      <w:pPr>
        <w:pStyle w:val="AKPesityslista"/>
        <w:numPr>
          <w:ilvl w:val="0"/>
          <w:numId w:val="0"/>
        </w:numPr>
        <w:ind w:left="2552"/>
        <w:rPr>
          <w:lang w:val="fi-FI"/>
        </w:rPr>
      </w:pPr>
      <w:r>
        <w:rPr>
          <w:lang w:val="fi-FI"/>
        </w:rPr>
        <w:t>Henri Hakamo piti kokouksessa esityksen yritysten sopeutumisesta ja investoinneista tulevaan ka</w:t>
      </w:r>
      <w:r w:rsidR="00280B54">
        <w:rPr>
          <w:lang w:val="fi-FI"/>
        </w:rPr>
        <w:t>svuun kriisin keskellä. Suomen T</w:t>
      </w:r>
      <w:r>
        <w:rPr>
          <w:lang w:val="fi-FI"/>
        </w:rPr>
        <w:t xml:space="preserve">eollisuussijoitus ryhtyi kartoittamaan kyselyillä yritysten tilannekuvaa vuonna 2020 ja kysely on tehty </w:t>
      </w:r>
      <w:r w:rsidR="00280B54">
        <w:rPr>
          <w:lang w:val="fi-FI"/>
        </w:rPr>
        <w:t xml:space="preserve">yhteensä </w:t>
      </w:r>
      <w:r>
        <w:rPr>
          <w:lang w:val="fi-FI"/>
        </w:rPr>
        <w:t xml:space="preserve">4 kertaa. Tutkimuksen tuloksista huomattiin, että yritykset ovat onnistuneet alentamaan kustannuksiaan ja liiketoimintaa on uudistettu laajamittaisesti. Tulevaisuuden vaikutukset voivat olla merkittäviä. Erityisesti kasvuhakuiset yritykset ovat tehneet toimenpiteitä digitalisaation ja myynninedistämisen suhteen. Business Finlandin koronatuista huomattiin, että tuet ovat generoineet liikevaihtoa moninkertaisesti tukieuroa kohden ja </w:t>
      </w:r>
      <w:r w:rsidRPr="00B445CB">
        <w:rPr>
          <w:lang w:val="fi-FI"/>
        </w:rPr>
        <w:t>30</w:t>
      </w:r>
      <w:r>
        <w:rPr>
          <w:lang w:val="fi-FI"/>
        </w:rPr>
        <w:t xml:space="preserve"> </w:t>
      </w:r>
      <w:r w:rsidRPr="00B445CB">
        <w:rPr>
          <w:lang w:val="fi-FI"/>
        </w:rPr>
        <w:t xml:space="preserve">% pk-yrityksistä arvioi </w:t>
      </w:r>
      <w:r>
        <w:rPr>
          <w:lang w:val="fi-FI"/>
        </w:rPr>
        <w:t>Business Finlandin koronatukien</w:t>
      </w:r>
      <w:r w:rsidRPr="00B445CB">
        <w:rPr>
          <w:lang w:val="fi-FI"/>
        </w:rPr>
        <w:t xml:space="preserve"> auttaneen paljon tai hyvin paljon.</w:t>
      </w:r>
    </w:p>
    <w:p w:rsidR="00103A2C" w:rsidRDefault="0076337F" w:rsidP="00404FCD">
      <w:pPr>
        <w:pStyle w:val="AKPesityslista"/>
        <w:numPr>
          <w:ilvl w:val="0"/>
          <w:numId w:val="0"/>
        </w:numPr>
        <w:ind w:left="2552"/>
        <w:rPr>
          <w:lang w:val="fi-FI"/>
        </w:rPr>
      </w:pPr>
      <w:r>
        <w:rPr>
          <w:lang w:val="fi-FI"/>
        </w:rPr>
        <w:t>Esityksen perusteella keskusteltiin T</w:t>
      </w:r>
      <w:r w:rsidR="00280B54">
        <w:rPr>
          <w:lang w:val="fi-FI"/>
        </w:rPr>
        <w:t>ESI:</w:t>
      </w:r>
      <w:r>
        <w:rPr>
          <w:lang w:val="fi-FI"/>
        </w:rPr>
        <w:t>n kyselyn suhteesta pk-yritysbarometriin, kasvun esteistä ja kyselyn jatkosta. Kyselytutkimusta pidettiin kokonaisuutena hyödyllisenä lisänä yritysten tilannekuvaan.</w:t>
      </w:r>
    </w:p>
    <w:p w:rsidR="00404FCD" w:rsidRDefault="00404FCD" w:rsidP="00404FCD">
      <w:pPr>
        <w:pStyle w:val="AKPesityslista"/>
        <w:numPr>
          <w:ilvl w:val="0"/>
          <w:numId w:val="0"/>
        </w:numPr>
        <w:ind w:left="2552"/>
        <w:rPr>
          <w:lang w:val="fi-FI"/>
        </w:rPr>
      </w:pPr>
    </w:p>
    <w:p w:rsidR="00EF36CC" w:rsidRDefault="00905858" w:rsidP="00EF36CC">
      <w:pPr>
        <w:pStyle w:val="AKPesityslista"/>
        <w:tabs>
          <w:tab w:val="clear" w:pos="360"/>
          <w:tab w:val="num" w:pos="2552"/>
        </w:tabs>
        <w:ind w:left="2552" w:hanging="1276"/>
        <w:rPr>
          <w:lang w:val="fi-FI"/>
        </w:rPr>
      </w:pPr>
      <w:r>
        <w:rPr>
          <w:lang w:val="fi-FI"/>
        </w:rPr>
        <w:t>Muut asiat</w:t>
      </w:r>
    </w:p>
    <w:p w:rsidR="004819FC" w:rsidRDefault="00200C7D" w:rsidP="00905858">
      <w:pPr>
        <w:pStyle w:val="AKPesityslista"/>
        <w:numPr>
          <w:ilvl w:val="0"/>
          <w:numId w:val="0"/>
        </w:numPr>
        <w:ind w:left="2552"/>
        <w:jc w:val="both"/>
        <w:rPr>
          <w:lang w:val="fi-FI"/>
        </w:rPr>
      </w:pPr>
      <w:r>
        <w:rPr>
          <w:lang w:val="fi-FI"/>
        </w:rPr>
        <w:t>Seuraava kokousaika päätetään</w:t>
      </w:r>
      <w:r w:rsidR="00294608">
        <w:rPr>
          <w:lang w:val="fi-FI"/>
        </w:rPr>
        <w:t xml:space="preserve"> ja ilmoitetaan</w:t>
      </w:r>
      <w:r>
        <w:rPr>
          <w:lang w:val="fi-FI"/>
        </w:rPr>
        <w:t xml:space="preserve"> myöhemmin, </w:t>
      </w:r>
      <w:r w:rsidR="00740950">
        <w:rPr>
          <w:lang w:val="fi-FI"/>
        </w:rPr>
        <w:t xml:space="preserve">mutta </w:t>
      </w:r>
      <w:r>
        <w:rPr>
          <w:lang w:val="fi-FI"/>
        </w:rPr>
        <w:t xml:space="preserve">alustavasti </w:t>
      </w:r>
      <w:r w:rsidR="00740950">
        <w:rPr>
          <w:lang w:val="fi-FI"/>
        </w:rPr>
        <w:t xml:space="preserve">kokous pidetään </w:t>
      </w:r>
      <w:r w:rsidR="0076337F">
        <w:rPr>
          <w:lang w:val="fi-FI"/>
        </w:rPr>
        <w:t>syyskuussa</w:t>
      </w:r>
      <w:r w:rsidR="006F06B9">
        <w:rPr>
          <w:lang w:val="fi-FI"/>
        </w:rPr>
        <w:t xml:space="preserve"> </w:t>
      </w:r>
      <w:r w:rsidR="00905858">
        <w:rPr>
          <w:lang w:val="fi-FI"/>
        </w:rPr>
        <w:t>2021</w:t>
      </w:r>
      <w:r>
        <w:rPr>
          <w:lang w:val="fi-FI"/>
        </w:rPr>
        <w:t>.</w:t>
      </w:r>
    </w:p>
    <w:p w:rsidR="0076337F" w:rsidRPr="00E12CE1" w:rsidRDefault="0076337F" w:rsidP="00905858">
      <w:pPr>
        <w:pStyle w:val="AKPesityslista"/>
        <w:numPr>
          <w:ilvl w:val="0"/>
          <w:numId w:val="0"/>
        </w:numPr>
        <w:ind w:left="2552"/>
        <w:jc w:val="both"/>
        <w:rPr>
          <w:lang w:val="fi-FI"/>
        </w:rPr>
      </w:pPr>
      <w:r>
        <w:rPr>
          <w:lang w:val="fi-FI"/>
        </w:rPr>
        <w:t>Keskusteltiin sidosryhmäjaoston jäseniä kiinnostavista kokousaiheista.</w:t>
      </w:r>
    </w:p>
    <w:p w:rsidR="004819FC" w:rsidRDefault="004819FC" w:rsidP="00200C7D">
      <w:pPr>
        <w:pStyle w:val="AKPesityslista"/>
        <w:numPr>
          <w:ilvl w:val="0"/>
          <w:numId w:val="0"/>
        </w:numPr>
        <w:rPr>
          <w:lang w:val="fi-FI"/>
        </w:rPr>
      </w:pPr>
    </w:p>
    <w:p w:rsidR="00030907" w:rsidRDefault="00905858" w:rsidP="00030907">
      <w:pPr>
        <w:pStyle w:val="AKPesityslista"/>
        <w:numPr>
          <w:ilvl w:val="0"/>
          <w:numId w:val="0"/>
        </w:numPr>
        <w:ind w:left="1588" w:firstLine="964"/>
        <w:rPr>
          <w:lang w:val="fi-FI"/>
        </w:rPr>
      </w:pPr>
      <w:r>
        <w:rPr>
          <w:lang w:val="fi-FI"/>
        </w:rPr>
        <w:t>Pekka Lindroos</w:t>
      </w:r>
      <w:bookmarkStart w:id="0" w:name="_GoBack"/>
      <w:bookmarkEnd w:id="0"/>
    </w:p>
    <w:p w:rsidR="00200C7D" w:rsidRDefault="00030907" w:rsidP="004819FC">
      <w:pPr>
        <w:pStyle w:val="AKPesityslista"/>
        <w:numPr>
          <w:ilvl w:val="0"/>
          <w:numId w:val="0"/>
        </w:numPr>
        <w:ind w:left="1588" w:firstLine="964"/>
        <w:rPr>
          <w:lang w:val="fi-FI"/>
        </w:rPr>
      </w:pPr>
      <w:r>
        <w:rPr>
          <w:lang w:val="fi-FI"/>
        </w:rPr>
        <w:t>puheenjohtaja</w:t>
      </w:r>
    </w:p>
    <w:p w:rsidR="00DC5784" w:rsidRDefault="00DC5784" w:rsidP="004819FC">
      <w:pPr>
        <w:pStyle w:val="AKPesityslista"/>
        <w:numPr>
          <w:ilvl w:val="0"/>
          <w:numId w:val="0"/>
        </w:numPr>
        <w:ind w:left="1588" w:firstLine="964"/>
        <w:rPr>
          <w:lang w:val="fi-FI"/>
        </w:rPr>
      </w:pPr>
    </w:p>
    <w:p w:rsidR="00DC5784" w:rsidRDefault="00DC5784" w:rsidP="004819FC">
      <w:pPr>
        <w:pStyle w:val="AKPesityslista"/>
        <w:numPr>
          <w:ilvl w:val="0"/>
          <w:numId w:val="0"/>
        </w:numPr>
        <w:ind w:left="1588" w:firstLine="964"/>
        <w:rPr>
          <w:lang w:val="fi-FI"/>
        </w:rPr>
      </w:pPr>
    </w:p>
    <w:p w:rsidR="00200C7D" w:rsidRDefault="00200C7D" w:rsidP="00200C7D">
      <w:pPr>
        <w:pStyle w:val="AKPesityslista"/>
        <w:numPr>
          <w:ilvl w:val="0"/>
          <w:numId w:val="0"/>
        </w:numPr>
        <w:ind w:left="2552"/>
        <w:rPr>
          <w:lang w:val="fi-FI"/>
        </w:rPr>
      </w:pPr>
      <w:r>
        <w:rPr>
          <w:lang w:val="fi-FI"/>
        </w:rPr>
        <w:lastRenderedPageBreak/>
        <w:t>Rasmus Reinikainen</w:t>
      </w:r>
    </w:p>
    <w:p w:rsidR="00200C7D" w:rsidRDefault="00200C7D" w:rsidP="00200C7D">
      <w:pPr>
        <w:pStyle w:val="AKPesityslista"/>
        <w:numPr>
          <w:ilvl w:val="0"/>
          <w:numId w:val="0"/>
        </w:numPr>
        <w:ind w:left="2552"/>
        <w:rPr>
          <w:lang w:val="fi-FI"/>
        </w:rPr>
      </w:pPr>
      <w:r>
        <w:rPr>
          <w:lang w:val="fi-FI"/>
        </w:rPr>
        <w:t>sihteeri</w:t>
      </w:r>
    </w:p>
    <w:p w:rsidR="00030907" w:rsidRDefault="00030907" w:rsidP="00030907">
      <w:pPr>
        <w:numPr>
          <w:ilvl w:val="0"/>
          <w:numId w:val="0"/>
        </w:numPr>
        <w:tabs>
          <w:tab w:val="clear" w:pos="3912"/>
          <w:tab w:val="left" w:pos="2835"/>
        </w:tabs>
        <w:ind w:left="2617"/>
      </w:pPr>
    </w:p>
    <w:p w:rsidR="009419D4" w:rsidRDefault="009419D4" w:rsidP="00030907">
      <w:pPr>
        <w:numPr>
          <w:ilvl w:val="0"/>
          <w:numId w:val="0"/>
        </w:numPr>
        <w:tabs>
          <w:tab w:val="clear" w:pos="3912"/>
          <w:tab w:val="left" w:pos="2835"/>
        </w:tabs>
        <w:ind w:left="2617"/>
      </w:pPr>
    </w:p>
    <w:p w:rsidR="00D32EB0" w:rsidRPr="009419D4" w:rsidRDefault="009419D4" w:rsidP="009419D4">
      <w:pPr>
        <w:pStyle w:val="AKPesityslista"/>
        <w:numPr>
          <w:ilvl w:val="0"/>
          <w:numId w:val="0"/>
        </w:numPr>
        <w:ind w:left="2608" w:hanging="2608"/>
        <w:rPr>
          <w:lang w:val="fi-FI"/>
        </w:rPr>
      </w:pPr>
      <w:r>
        <w:rPr>
          <w:lang w:val="fi-FI"/>
        </w:rPr>
        <w:t>LIITTEET</w:t>
      </w:r>
      <w:r>
        <w:rPr>
          <w:lang w:val="fi-FI"/>
        </w:rPr>
        <w:tab/>
      </w:r>
      <w:r w:rsidR="001060C7">
        <w:rPr>
          <w:lang w:val="fi-FI"/>
        </w:rPr>
        <w:t>Kokouksen esitykset</w:t>
      </w:r>
    </w:p>
    <w:p w:rsidR="00B0397D" w:rsidRPr="008C715B" w:rsidRDefault="00030907" w:rsidP="00030907">
      <w:pPr>
        <w:pStyle w:val="AKPesityslista"/>
        <w:numPr>
          <w:ilvl w:val="0"/>
          <w:numId w:val="0"/>
        </w:numPr>
        <w:rPr>
          <w:rFonts w:cs="Arial"/>
          <w:szCs w:val="21"/>
          <w:lang w:val="fi-FI"/>
        </w:rPr>
      </w:pPr>
      <w:r w:rsidRPr="008C715B">
        <w:rPr>
          <w:rFonts w:cs="Arial"/>
          <w:szCs w:val="21"/>
          <w:lang w:val="fi-FI"/>
        </w:rPr>
        <w:t>JAKELU</w:t>
      </w:r>
      <w:r w:rsidRPr="008C715B">
        <w:rPr>
          <w:rFonts w:cs="Arial"/>
          <w:szCs w:val="21"/>
          <w:lang w:val="fi-FI"/>
        </w:rPr>
        <w:tab/>
      </w:r>
      <w:r>
        <w:rPr>
          <w:rFonts w:cs="Arial"/>
          <w:szCs w:val="21"/>
          <w:lang w:val="fi-FI"/>
        </w:rPr>
        <w:tab/>
        <w:t>Sidosryhmäjaoston jäsenet, sihteeristö ja asiantuntijat</w:t>
      </w:r>
    </w:p>
    <w:sectPr w:rsidR="00B0397D" w:rsidRPr="008C715B" w:rsidSect="00BA0FD7">
      <w:headerReference w:type="default" r:id="rId8"/>
      <w:headerReference w:type="first" r:id="rId9"/>
      <w:footerReference w:type="first" r:id="rId10"/>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5B" w:rsidRDefault="00F5725B">
      <w:r>
        <w:separator/>
      </w:r>
    </w:p>
    <w:p w:rsidR="00F5725B" w:rsidRDefault="00F5725B"/>
  </w:endnote>
  <w:endnote w:type="continuationSeparator" w:id="0">
    <w:p w:rsidR="00F5725B" w:rsidRDefault="00F5725B">
      <w:r>
        <w:continuationSeparator/>
      </w:r>
    </w:p>
    <w:p w:rsidR="00F5725B" w:rsidRDefault="00F57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FD7" w:rsidRDefault="0006783F" w:rsidP="00E638C4">
    <w:pPr>
      <w:numPr>
        <w:ilvl w:val="0"/>
        <w:numId w:val="0"/>
      </w:numPr>
      <w:ind w:left="7424"/>
    </w:pPr>
    <w:r>
      <w:rPr>
        <w:noProof/>
      </w:rPr>
      <w:drawing>
        <wp:anchor distT="0" distB="0" distL="114300" distR="114300" simplePos="0" relativeHeight="251656704" behindDoc="1" locked="1" layoutInCell="0" allowOverlap="1">
          <wp:simplePos x="0" y="0"/>
          <wp:positionH relativeFrom="page">
            <wp:posOffset>765175</wp:posOffset>
          </wp:positionH>
          <wp:positionV relativeFrom="page">
            <wp:posOffset>9972040</wp:posOffset>
          </wp:positionV>
          <wp:extent cx="6008370" cy="33782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37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0FD7" w:rsidRDefault="00BA0FD7" w:rsidP="00E638C4">
    <w:pPr>
      <w:numPr>
        <w:ilvl w:val="0"/>
        <w:numId w:val="0"/>
      </w:numPr>
      <w:ind w:left="7424"/>
    </w:pPr>
  </w:p>
  <w:p w:rsidR="004F7C4F" w:rsidRDefault="007A1993" w:rsidP="00E638C4">
    <w:pPr>
      <w:numPr>
        <w:ilvl w:val="0"/>
        <w:numId w:val="0"/>
      </w:numPr>
      <w:ind w:left="7424"/>
    </w:pPr>
    <w:r>
      <w:t xml:space="preserve"> </w:t>
    </w:r>
  </w:p>
  <w:p w:rsidR="004F7C4F" w:rsidRDefault="004F7C4F" w:rsidP="00E638C4">
    <w:pPr>
      <w:numPr>
        <w:ilvl w:val="0"/>
        <w:numId w:val="0"/>
      </w:numPr>
      <w:ind w:left="7424"/>
    </w:pPr>
  </w:p>
  <w:p w:rsidR="002B0F16" w:rsidRDefault="002B0F16" w:rsidP="00E638C4">
    <w:pPr>
      <w:numPr>
        <w:ilvl w:val="0"/>
        <w:numId w:val="0"/>
      </w:numPr>
      <w:ind w:left="7424"/>
    </w:pPr>
  </w:p>
  <w:p w:rsidR="002B0F16" w:rsidRDefault="002B0F16" w:rsidP="00E638C4">
    <w:pPr>
      <w:numPr>
        <w:ilvl w:val="0"/>
        <w:numId w:val="0"/>
      </w:numPr>
      <w:ind w:left="7424"/>
    </w:pPr>
  </w:p>
  <w:p w:rsidR="002B0F16" w:rsidRPr="00F4037D" w:rsidRDefault="002B0F16" w:rsidP="00E638C4">
    <w:pPr>
      <w:numPr>
        <w:ilvl w:val="0"/>
        <w:numId w:val="0"/>
      </w:numPr>
      <w:ind w:left="7424"/>
    </w:pPr>
  </w:p>
  <w:p w:rsidR="002B0F16" w:rsidRDefault="002B0F16" w:rsidP="00E638C4">
    <w:pPr>
      <w:numPr>
        <w:ilvl w:val="0"/>
        <w:numId w:val="0"/>
      </w:numPr>
      <w:ind w:left="742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5B" w:rsidRDefault="00F5725B">
      <w:r>
        <w:separator/>
      </w:r>
    </w:p>
    <w:p w:rsidR="00F5725B" w:rsidRDefault="00F5725B"/>
  </w:footnote>
  <w:footnote w:type="continuationSeparator" w:id="0">
    <w:p w:rsidR="00F5725B" w:rsidRDefault="00F5725B">
      <w:r>
        <w:continuationSeparator/>
      </w:r>
    </w:p>
    <w:p w:rsidR="00F5725B" w:rsidRDefault="00F572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4F3" w:rsidRDefault="0006783F" w:rsidP="00E638C4">
    <w:pPr>
      <w:pStyle w:val="Yltunniste"/>
      <w:numPr>
        <w:ilvl w:val="0"/>
        <w:numId w:val="0"/>
      </w:numPr>
      <w:ind w:left="7424" w:hanging="360"/>
    </w:pPr>
    <w:r>
      <w:rPr>
        <w:noProof/>
        <w:lang w:val="fi-FI" w:eastAsia="fi-FI"/>
      </w:rPr>
      <mc:AlternateContent>
        <mc:Choice Requires="wps">
          <w:drawing>
            <wp:anchor distT="0" distB="0" distL="114300" distR="114300" simplePos="0" relativeHeight="251657728" behindDoc="1" locked="1" layoutInCell="0" allowOverlap="1">
              <wp:simplePos x="0" y="0"/>
              <wp:positionH relativeFrom="page">
                <wp:posOffset>3455670</wp:posOffset>
              </wp:positionH>
              <wp:positionV relativeFrom="page">
                <wp:posOffset>356235</wp:posOffset>
              </wp:positionV>
              <wp:extent cx="3392170" cy="35623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662" w:rsidRDefault="00A07662" w:rsidP="00A07662">
                          <w:pPr>
                            <w:pStyle w:val="Yltunniste"/>
                            <w:spacing w:line="280" w:lineRule="atLeast"/>
                            <w:jc w:val="right"/>
                          </w:pPr>
                          <w:r>
                            <w:fldChar w:fldCharType="begin"/>
                          </w:r>
                          <w:r>
                            <w:instrText xml:space="preserve"> PAGE </w:instrText>
                          </w:r>
                          <w:r>
                            <w:fldChar w:fldCharType="separate"/>
                          </w:r>
                          <w:r w:rsidR="00280B54">
                            <w:rPr>
                              <w:noProof/>
                            </w:rPr>
                            <w:t>3</w:t>
                          </w:r>
                          <w:r>
                            <w:fldChar w:fldCharType="end"/>
                          </w:r>
                          <w:r w:rsidRPr="00A96D0F">
                            <w:t>/</w:t>
                          </w:r>
                          <w:r w:rsidR="00CF758E">
                            <w:fldChar w:fldCharType="begin"/>
                          </w:r>
                          <w:r w:rsidR="00CF758E">
                            <w:instrText xml:space="preserve"> NUMPAGES </w:instrText>
                          </w:r>
                          <w:r w:rsidR="00CF758E">
                            <w:fldChar w:fldCharType="separate"/>
                          </w:r>
                          <w:r w:rsidR="00280B54">
                            <w:rPr>
                              <w:noProof/>
                            </w:rPr>
                            <w:t>3</w:t>
                          </w:r>
                          <w:r w:rsidR="00CF758E">
                            <w:rPr>
                              <w:noProof/>
                            </w:rPr>
                            <w:fldChar w:fldCharType="end"/>
                          </w:r>
                        </w:p>
                        <w:p w:rsidR="00A07662" w:rsidRDefault="00A07662" w:rsidP="00A07662">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end"/>
                          </w:r>
                        </w:p>
                        <w:p w:rsidR="00A07662" w:rsidRPr="00FB630F" w:rsidRDefault="00A07662" w:rsidP="00A07662">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272.1pt;margin-top:28.05pt;width:267.1pt;height:2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xq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" o:allowincell="f" filled="f" stroked="f">
              <v:textbox inset="0,0,0,0">
                <w:txbxContent>
                  <w:p w:rsidR="00A07662" w:rsidRDefault="00A07662" w:rsidP="00A07662">
                    <w:pPr>
                      <w:pStyle w:val="Yltunniste"/>
                      <w:spacing w:line="280" w:lineRule="atLeast"/>
                      <w:jc w:val="right"/>
                    </w:pPr>
                    <w:r>
                      <w:fldChar w:fldCharType="begin"/>
                    </w:r>
                    <w:r>
                      <w:instrText xml:space="preserve"> PAGE </w:instrText>
                    </w:r>
                    <w:r>
                      <w:fldChar w:fldCharType="separate"/>
                    </w:r>
                    <w:r w:rsidR="00280B54">
                      <w:rPr>
                        <w:noProof/>
                      </w:rPr>
                      <w:t>3</w:t>
                    </w:r>
                    <w:r>
                      <w:fldChar w:fldCharType="end"/>
                    </w:r>
                    <w:r w:rsidRPr="00A96D0F">
                      <w:t>/</w:t>
                    </w:r>
                    <w:r w:rsidR="00CF758E">
                      <w:fldChar w:fldCharType="begin"/>
                    </w:r>
                    <w:r w:rsidR="00CF758E">
                      <w:instrText xml:space="preserve"> NUMPAGES </w:instrText>
                    </w:r>
                    <w:r w:rsidR="00CF758E">
                      <w:fldChar w:fldCharType="separate"/>
                    </w:r>
                    <w:r w:rsidR="00280B54">
                      <w:rPr>
                        <w:noProof/>
                      </w:rPr>
                      <w:t>3</w:t>
                    </w:r>
                    <w:r w:rsidR="00CF758E">
                      <w:rPr>
                        <w:noProof/>
                      </w:rPr>
                      <w:fldChar w:fldCharType="end"/>
                    </w:r>
                  </w:p>
                  <w:p w:rsidR="00A07662" w:rsidRDefault="00A07662" w:rsidP="00A07662">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end"/>
                    </w:r>
                  </w:p>
                  <w:p w:rsidR="00A07662" w:rsidRPr="00FB630F" w:rsidRDefault="00A07662" w:rsidP="00A07662">
                    <w:pPr>
                      <w:pStyle w:val="Yltunniste"/>
                      <w:spacing w:line="280" w:lineRule="atLeast"/>
                      <w:jc w:val="righ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CA" w:rsidRDefault="00966DF4" w:rsidP="00714F76">
    <w:pPr>
      <w:pStyle w:val="Yltunniste"/>
      <w:numPr>
        <w:ilvl w:val="0"/>
        <w:numId w:val="0"/>
      </w:numPr>
      <w:ind w:left="7424"/>
    </w:pPr>
    <w:r>
      <w:rPr>
        <w:noProof/>
        <w:lang w:val="fi-FI" w:eastAsia="fi-FI"/>
      </w:rPr>
      <mc:AlternateContent>
        <mc:Choice Requires="wpc">
          <w:drawing>
            <wp:anchor distT="0" distB="0" distL="114300" distR="114300" simplePos="0" relativeHeight="251661824" behindDoc="0" locked="0" layoutInCell="1" allowOverlap="1">
              <wp:simplePos x="0" y="0"/>
              <wp:positionH relativeFrom="column">
                <wp:posOffset>2426327</wp:posOffset>
              </wp:positionH>
              <wp:positionV relativeFrom="paragraph">
                <wp:posOffset>-184990</wp:posOffset>
              </wp:positionV>
              <wp:extent cx="1247205" cy="660694"/>
              <wp:effectExtent l="0" t="0" r="0" b="6350"/>
              <wp:wrapNone/>
              <wp:docPr id="58" name="Piirtoalusta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Freeform 4"/>
                      <wps:cNvSpPr>
                        <a:spLocks noEditPoints="1"/>
                      </wps:cNvSpPr>
                      <wps:spPr bwMode="auto">
                        <a:xfrm>
                          <a:off x="501015" y="39370"/>
                          <a:ext cx="214630" cy="320675"/>
                        </a:xfrm>
                        <a:custGeom>
                          <a:avLst/>
                          <a:gdLst>
                            <a:gd name="T0" fmla="*/ 827 w 3044"/>
                            <a:gd name="T1" fmla="*/ 3769 h 4544"/>
                            <a:gd name="T2" fmla="*/ 620 w 3044"/>
                            <a:gd name="T3" fmla="*/ 3773 h 4544"/>
                            <a:gd name="T4" fmla="*/ 565 w 3044"/>
                            <a:gd name="T5" fmla="*/ 4120 h 4544"/>
                            <a:gd name="T6" fmla="*/ 673 w 3044"/>
                            <a:gd name="T7" fmla="*/ 4356 h 4544"/>
                            <a:gd name="T8" fmla="*/ 1533 w 3044"/>
                            <a:gd name="T9" fmla="*/ 4505 h 4544"/>
                            <a:gd name="T10" fmla="*/ 2883 w 3044"/>
                            <a:gd name="T11" fmla="*/ 4315 h 4544"/>
                            <a:gd name="T12" fmla="*/ 399 w 3044"/>
                            <a:gd name="T13" fmla="*/ 2335 h 4544"/>
                            <a:gd name="T14" fmla="*/ 922 w 3044"/>
                            <a:gd name="T15" fmla="*/ 2104 h 4544"/>
                            <a:gd name="T16" fmla="*/ 1188 w 3044"/>
                            <a:gd name="T17" fmla="*/ 2233 h 4544"/>
                            <a:gd name="T18" fmla="*/ 1690 w 3044"/>
                            <a:gd name="T19" fmla="*/ 2045 h 4544"/>
                            <a:gd name="T20" fmla="*/ 1391 w 3044"/>
                            <a:gd name="T21" fmla="*/ 2417 h 4544"/>
                            <a:gd name="T22" fmla="*/ 1384 w 3044"/>
                            <a:gd name="T23" fmla="*/ 3114 h 4544"/>
                            <a:gd name="T24" fmla="*/ 716 w 3044"/>
                            <a:gd name="T25" fmla="*/ 3266 h 4544"/>
                            <a:gd name="T26" fmla="*/ 525 w 3044"/>
                            <a:gd name="T27" fmla="*/ 3553 h 4544"/>
                            <a:gd name="T28" fmla="*/ 938 w 3044"/>
                            <a:gd name="T29" fmla="*/ 3613 h 4544"/>
                            <a:gd name="T30" fmla="*/ 1580 w 3044"/>
                            <a:gd name="T31" fmla="*/ 3485 h 4544"/>
                            <a:gd name="T32" fmla="*/ 1829 w 3044"/>
                            <a:gd name="T33" fmla="*/ 2679 h 4544"/>
                            <a:gd name="T34" fmla="*/ 2030 w 3044"/>
                            <a:gd name="T35" fmla="*/ 2659 h 4544"/>
                            <a:gd name="T36" fmla="*/ 2555 w 3044"/>
                            <a:gd name="T37" fmla="*/ 3049 h 4544"/>
                            <a:gd name="T38" fmla="*/ 2553 w 3044"/>
                            <a:gd name="T39" fmla="*/ 3491 h 4544"/>
                            <a:gd name="T40" fmla="*/ 2171 w 3044"/>
                            <a:gd name="T41" fmla="*/ 3813 h 4544"/>
                            <a:gd name="T42" fmla="*/ 2434 w 3044"/>
                            <a:gd name="T43" fmla="*/ 3716 h 4544"/>
                            <a:gd name="T44" fmla="*/ 2782 w 3044"/>
                            <a:gd name="T45" fmla="*/ 3956 h 4544"/>
                            <a:gd name="T46" fmla="*/ 2893 w 3044"/>
                            <a:gd name="T47" fmla="*/ 2931 h 4544"/>
                            <a:gd name="T48" fmla="*/ 2547 w 3044"/>
                            <a:gd name="T49" fmla="*/ 2478 h 4544"/>
                            <a:gd name="T50" fmla="*/ 2966 w 3044"/>
                            <a:gd name="T51" fmla="*/ 2029 h 4544"/>
                            <a:gd name="T52" fmla="*/ 2866 w 3044"/>
                            <a:gd name="T53" fmla="*/ 1417 h 4544"/>
                            <a:gd name="T54" fmla="*/ 2826 w 3044"/>
                            <a:gd name="T55" fmla="*/ 768 h 4544"/>
                            <a:gd name="T56" fmla="*/ 2218 w 3044"/>
                            <a:gd name="T57" fmla="*/ 948 h 4544"/>
                            <a:gd name="T58" fmla="*/ 2302 w 3044"/>
                            <a:gd name="T59" fmla="*/ 1564 h 4544"/>
                            <a:gd name="T60" fmla="*/ 2472 w 3044"/>
                            <a:gd name="T61" fmla="*/ 1999 h 4544"/>
                            <a:gd name="T62" fmla="*/ 2376 w 3044"/>
                            <a:gd name="T63" fmla="*/ 1723 h 4544"/>
                            <a:gd name="T64" fmla="*/ 2819 w 3044"/>
                            <a:gd name="T65" fmla="*/ 1700 h 4544"/>
                            <a:gd name="T66" fmla="*/ 2693 w 3044"/>
                            <a:gd name="T67" fmla="*/ 2122 h 4544"/>
                            <a:gd name="T68" fmla="*/ 2019 w 3044"/>
                            <a:gd name="T69" fmla="*/ 1970 h 4544"/>
                            <a:gd name="T70" fmla="*/ 1750 w 3044"/>
                            <a:gd name="T71" fmla="*/ 1409 h 4544"/>
                            <a:gd name="T72" fmla="*/ 1737 w 3044"/>
                            <a:gd name="T73" fmla="*/ 1139 h 4544"/>
                            <a:gd name="T74" fmla="*/ 1764 w 3044"/>
                            <a:gd name="T75" fmla="*/ 665 h 4544"/>
                            <a:gd name="T76" fmla="*/ 1281 w 3044"/>
                            <a:gd name="T77" fmla="*/ 941 h 4544"/>
                            <a:gd name="T78" fmla="*/ 1409 w 3044"/>
                            <a:gd name="T79" fmla="*/ 1273 h 4544"/>
                            <a:gd name="T80" fmla="*/ 984 w 3044"/>
                            <a:gd name="T81" fmla="*/ 1715 h 4544"/>
                            <a:gd name="T82" fmla="*/ 752 w 3044"/>
                            <a:gd name="T83" fmla="*/ 1542 h 4544"/>
                            <a:gd name="T84" fmla="*/ 499 w 3044"/>
                            <a:gd name="T85" fmla="*/ 1097 h 4544"/>
                            <a:gd name="T86" fmla="*/ 908 w 3044"/>
                            <a:gd name="T87" fmla="*/ 1800 h 4544"/>
                            <a:gd name="T88" fmla="*/ 577 w 3044"/>
                            <a:gd name="T89" fmla="*/ 1957 h 4544"/>
                            <a:gd name="T90" fmla="*/ 2 w 3044"/>
                            <a:gd name="T91" fmla="*/ 2092 h 4544"/>
                            <a:gd name="T92" fmla="*/ 2329 w 3044"/>
                            <a:gd name="T93" fmla="*/ 1080 h 4544"/>
                            <a:gd name="T94" fmla="*/ 2677 w 3044"/>
                            <a:gd name="T95" fmla="*/ 852 h 4544"/>
                            <a:gd name="T96" fmla="*/ 2833 w 3044"/>
                            <a:gd name="T97" fmla="*/ 1235 h 4544"/>
                            <a:gd name="T98" fmla="*/ 2425 w 3044"/>
                            <a:gd name="T99" fmla="*/ 1315 h 4544"/>
                            <a:gd name="T100" fmla="*/ 1386 w 3044"/>
                            <a:gd name="T101" fmla="*/ 751 h 4544"/>
                            <a:gd name="T102" fmla="*/ 1475 w 3044"/>
                            <a:gd name="T103" fmla="*/ 661 h 4544"/>
                            <a:gd name="T104" fmla="*/ 2105 w 3044"/>
                            <a:gd name="T105" fmla="*/ 555 h 4544"/>
                            <a:gd name="T106" fmla="*/ 1885 w 3044"/>
                            <a:gd name="T107" fmla="*/ 437 h 4544"/>
                            <a:gd name="T108" fmla="*/ 1731 w 3044"/>
                            <a:gd name="T109" fmla="*/ 422 h 4544"/>
                            <a:gd name="T110" fmla="*/ 1629 w 3044"/>
                            <a:gd name="T111" fmla="*/ 194 h 4544"/>
                            <a:gd name="T112" fmla="*/ 877 w 3044"/>
                            <a:gd name="T113" fmla="*/ 1108 h 4544"/>
                            <a:gd name="T114" fmla="*/ 1042 w 3044"/>
                            <a:gd name="T115" fmla="*/ 1120 h 4544"/>
                            <a:gd name="T116" fmla="*/ 297 w 3044"/>
                            <a:gd name="T117" fmla="*/ 902 h 4544"/>
                            <a:gd name="T118" fmla="*/ 645 w 3044"/>
                            <a:gd name="T119" fmla="*/ 929 h 4544"/>
                            <a:gd name="T120" fmla="*/ 702 w 3044"/>
                            <a:gd name="T121" fmla="*/ 642 h 4544"/>
                            <a:gd name="T122" fmla="*/ 519 w 3044"/>
                            <a:gd name="T123" fmla="*/ 639 h 4544"/>
                            <a:gd name="T124" fmla="*/ 161 w 3044"/>
                            <a:gd name="T125" fmla="*/ 763 h 4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044" h="4544">
                              <a:moveTo>
                                <a:pt x="2550" y="4061"/>
                              </a:moveTo>
                              <a:lnTo>
                                <a:pt x="2504" y="4075"/>
                              </a:lnTo>
                              <a:lnTo>
                                <a:pt x="2458" y="4087"/>
                              </a:lnTo>
                              <a:lnTo>
                                <a:pt x="2413" y="4099"/>
                              </a:lnTo>
                              <a:lnTo>
                                <a:pt x="2366" y="4110"/>
                              </a:lnTo>
                              <a:lnTo>
                                <a:pt x="2319" y="4120"/>
                              </a:lnTo>
                              <a:lnTo>
                                <a:pt x="2272" y="4129"/>
                              </a:lnTo>
                              <a:lnTo>
                                <a:pt x="2224" y="4138"/>
                              </a:lnTo>
                              <a:lnTo>
                                <a:pt x="2177" y="4146"/>
                              </a:lnTo>
                              <a:lnTo>
                                <a:pt x="2129" y="4153"/>
                              </a:lnTo>
                              <a:lnTo>
                                <a:pt x="2081" y="4158"/>
                              </a:lnTo>
                              <a:lnTo>
                                <a:pt x="2032" y="4164"/>
                              </a:lnTo>
                              <a:lnTo>
                                <a:pt x="1983" y="4168"/>
                              </a:lnTo>
                              <a:lnTo>
                                <a:pt x="1935" y="4171"/>
                              </a:lnTo>
                              <a:lnTo>
                                <a:pt x="1885" y="4173"/>
                              </a:lnTo>
                              <a:lnTo>
                                <a:pt x="1836" y="4175"/>
                              </a:lnTo>
                              <a:lnTo>
                                <a:pt x="1786" y="4176"/>
                              </a:lnTo>
                              <a:lnTo>
                                <a:pt x="1716" y="4175"/>
                              </a:lnTo>
                              <a:lnTo>
                                <a:pt x="1646" y="4171"/>
                              </a:lnTo>
                              <a:lnTo>
                                <a:pt x="1577" y="4167"/>
                              </a:lnTo>
                              <a:lnTo>
                                <a:pt x="1510" y="4161"/>
                              </a:lnTo>
                              <a:lnTo>
                                <a:pt x="1442" y="4152"/>
                              </a:lnTo>
                              <a:lnTo>
                                <a:pt x="1374" y="4142"/>
                              </a:lnTo>
                              <a:lnTo>
                                <a:pt x="1307" y="4131"/>
                              </a:lnTo>
                              <a:lnTo>
                                <a:pt x="1242" y="4118"/>
                              </a:lnTo>
                              <a:lnTo>
                                <a:pt x="1176" y="4103"/>
                              </a:lnTo>
                              <a:lnTo>
                                <a:pt x="1111" y="4087"/>
                              </a:lnTo>
                              <a:lnTo>
                                <a:pt x="1047" y="4068"/>
                              </a:lnTo>
                              <a:lnTo>
                                <a:pt x="983" y="4049"/>
                              </a:lnTo>
                              <a:lnTo>
                                <a:pt x="920" y="4028"/>
                              </a:lnTo>
                              <a:lnTo>
                                <a:pt x="858" y="4004"/>
                              </a:lnTo>
                              <a:lnTo>
                                <a:pt x="797" y="3980"/>
                              </a:lnTo>
                              <a:lnTo>
                                <a:pt x="736" y="3955"/>
                              </a:lnTo>
                              <a:lnTo>
                                <a:pt x="821" y="3795"/>
                              </a:lnTo>
                              <a:lnTo>
                                <a:pt x="825" y="3782"/>
                              </a:lnTo>
                              <a:lnTo>
                                <a:pt x="827" y="3769"/>
                              </a:lnTo>
                              <a:lnTo>
                                <a:pt x="829" y="3756"/>
                              </a:lnTo>
                              <a:lnTo>
                                <a:pt x="830" y="3744"/>
                              </a:lnTo>
                              <a:lnTo>
                                <a:pt x="829" y="3732"/>
                              </a:lnTo>
                              <a:lnTo>
                                <a:pt x="828" y="3721"/>
                              </a:lnTo>
                              <a:lnTo>
                                <a:pt x="825" y="3709"/>
                              </a:lnTo>
                              <a:lnTo>
                                <a:pt x="822" y="3700"/>
                              </a:lnTo>
                              <a:lnTo>
                                <a:pt x="816" y="3690"/>
                              </a:lnTo>
                              <a:lnTo>
                                <a:pt x="811" y="3680"/>
                              </a:lnTo>
                              <a:lnTo>
                                <a:pt x="804" y="3672"/>
                              </a:lnTo>
                              <a:lnTo>
                                <a:pt x="797" y="3664"/>
                              </a:lnTo>
                              <a:lnTo>
                                <a:pt x="788" y="3658"/>
                              </a:lnTo>
                              <a:lnTo>
                                <a:pt x="780" y="3651"/>
                              </a:lnTo>
                              <a:lnTo>
                                <a:pt x="770" y="3647"/>
                              </a:lnTo>
                              <a:lnTo>
                                <a:pt x="760" y="3643"/>
                              </a:lnTo>
                              <a:lnTo>
                                <a:pt x="750" y="3640"/>
                              </a:lnTo>
                              <a:lnTo>
                                <a:pt x="739" y="3637"/>
                              </a:lnTo>
                              <a:lnTo>
                                <a:pt x="728" y="3636"/>
                              </a:lnTo>
                              <a:lnTo>
                                <a:pt x="717" y="3636"/>
                              </a:lnTo>
                              <a:lnTo>
                                <a:pt x="706" y="3639"/>
                              </a:lnTo>
                              <a:lnTo>
                                <a:pt x="697" y="3641"/>
                              </a:lnTo>
                              <a:lnTo>
                                <a:pt x="687" y="3644"/>
                              </a:lnTo>
                              <a:lnTo>
                                <a:pt x="677" y="3647"/>
                              </a:lnTo>
                              <a:lnTo>
                                <a:pt x="668" y="3652"/>
                              </a:lnTo>
                              <a:lnTo>
                                <a:pt x="659" y="3658"/>
                              </a:lnTo>
                              <a:lnTo>
                                <a:pt x="652" y="3665"/>
                              </a:lnTo>
                              <a:lnTo>
                                <a:pt x="644" y="3672"/>
                              </a:lnTo>
                              <a:lnTo>
                                <a:pt x="638" y="3680"/>
                              </a:lnTo>
                              <a:lnTo>
                                <a:pt x="631" y="3689"/>
                              </a:lnTo>
                              <a:lnTo>
                                <a:pt x="627" y="3699"/>
                              </a:lnTo>
                              <a:lnTo>
                                <a:pt x="622" y="3709"/>
                              </a:lnTo>
                              <a:lnTo>
                                <a:pt x="619" y="3720"/>
                              </a:lnTo>
                              <a:lnTo>
                                <a:pt x="617" y="3731"/>
                              </a:lnTo>
                              <a:lnTo>
                                <a:pt x="616" y="3741"/>
                              </a:lnTo>
                              <a:lnTo>
                                <a:pt x="616" y="3752"/>
                              </a:lnTo>
                              <a:lnTo>
                                <a:pt x="618" y="3762"/>
                              </a:lnTo>
                              <a:lnTo>
                                <a:pt x="620" y="3773"/>
                              </a:lnTo>
                              <a:lnTo>
                                <a:pt x="624" y="3782"/>
                              </a:lnTo>
                              <a:lnTo>
                                <a:pt x="627" y="3792"/>
                              </a:lnTo>
                              <a:lnTo>
                                <a:pt x="632" y="3800"/>
                              </a:lnTo>
                              <a:lnTo>
                                <a:pt x="638" y="3809"/>
                              </a:lnTo>
                              <a:lnTo>
                                <a:pt x="645" y="3818"/>
                              </a:lnTo>
                              <a:lnTo>
                                <a:pt x="653" y="3825"/>
                              </a:lnTo>
                              <a:lnTo>
                                <a:pt x="660" y="3831"/>
                              </a:lnTo>
                              <a:lnTo>
                                <a:pt x="669" y="3837"/>
                              </a:lnTo>
                              <a:lnTo>
                                <a:pt x="678" y="3842"/>
                              </a:lnTo>
                              <a:lnTo>
                                <a:pt x="689" y="3847"/>
                              </a:lnTo>
                              <a:lnTo>
                                <a:pt x="664" y="3922"/>
                              </a:lnTo>
                              <a:lnTo>
                                <a:pt x="602" y="3890"/>
                              </a:lnTo>
                              <a:lnTo>
                                <a:pt x="540" y="3857"/>
                              </a:lnTo>
                              <a:lnTo>
                                <a:pt x="478" y="3823"/>
                              </a:lnTo>
                              <a:lnTo>
                                <a:pt x="419" y="3786"/>
                              </a:lnTo>
                              <a:lnTo>
                                <a:pt x="360" y="3749"/>
                              </a:lnTo>
                              <a:lnTo>
                                <a:pt x="302" y="3710"/>
                              </a:lnTo>
                              <a:lnTo>
                                <a:pt x="245" y="3670"/>
                              </a:lnTo>
                              <a:lnTo>
                                <a:pt x="190" y="3628"/>
                              </a:lnTo>
                              <a:lnTo>
                                <a:pt x="102" y="3734"/>
                              </a:lnTo>
                              <a:lnTo>
                                <a:pt x="128" y="3761"/>
                              </a:lnTo>
                              <a:lnTo>
                                <a:pt x="155" y="3788"/>
                              </a:lnTo>
                              <a:lnTo>
                                <a:pt x="182" y="3813"/>
                              </a:lnTo>
                              <a:lnTo>
                                <a:pt x="209" y="3840"/>
                              </a:lnTo>
                              <a:lnTo>
                                <a:pt x="237" y="3866"/>
                              </a:lnTo>
                              <a:lnTo>
                                <a:pt x="265" y="3890"/>
                              </a:lnTo>
                              <a:lnTo>
                                <a:pt x="294" y="3915"/>
                              </a:lnTo>
                              <a:lnTo>
                                <a:pt x="322" y="3940"/>
                              </a:lnTo>
                              <a:lnTo>
                                <a:pt x="351" y="3963"/>
                              </a:lnTo>
                              <a:lnTo>
                                <a:pt x="381" y="3987"/>
                              </a:lnTo>
                              <a:lnTo>
                                <a:pt x="410" y="4011"/>
                              </a:lnTo>
                              <a:lnTo>
                                <a:pt x="441" y="4033"/>
                              </a:lnTo>
                              <a:lnTo>
                                <a:pt x="472" y="4056"/>
                              </a:lnTo>
                              <a:lnTo>
                                <a:pt x="502" y="4077"/>
                              </a:lnTo>
                              <a:lnTo>
                                <a:pt x="533" y="4099"/>
                              </a:lnTo>
                              <a:lnTo>
                                <a:pt x="565" y="4120"/>
                              </a:lnTo>
                              <a:lnTo>
                                <a:pt x="470" y="4301"/>
                              </a:lnTo>
                              <a:lnTo>
                                <a:pt x="465" y="4315"/>
                              </a:lnTo>
                              <a:lnTo>
                                <a:pt x="462" y="4328"/>
                              </a:lnTo>
                              <a:lnTo>
                                <a:pt x="460" y="4341"/>
                              </a:lnTo>
                              <a:lnTo>
                                <a:pt x="460" y="4352"/>
                              </a:lnTo>
                              <a:lnTo>
                                <a:pt x="460" y="4364"/>
                              </a:lnTo>
                              <a:lnTo>
                                <a:pt x="462" y="4376"/>
                              </a:lnTo>
                              <a:lnTo>
                                <a:pt x="464" y="4387"/>
                              </a:lnTo>
                              <a:lnTo>
                                <a:pt x="469" y="4397"/>
                              </a:lnTo>
                              <a:lnTo>
                                <a:pt x="473" y="4407"/>
                              </a:lnTo>
                              <a:lnTo>
                                <a:pt x="478" y="4416"/>
                              </a:lnTo>
                              <a:lnTo>
                                <a:pt x="485" y="4424"/>
                              </a:lnTo>
                              <a:lnTo>
                                <a:pt x="492" y="4432"/>
                              </a:lnTo>
                              <a:lnTo>
                                <a:pt x="501" y="4439"/>
                              </a:lnTo>
                              <a:lnTo>
                                <a:pt x="509" y="4445"/>
                              </a:lnTo>
                              <a:lnTo>
                                <a:pt x="519" y="4450"/>
                              </a:lnTo>
                              <a:lnTo>
                                <a:pt x="530" y="4454"/>
                              </a:lnTo>
                              <a:lnTo>
                                <a:pt x="540" y="4457"/>
                              </a:lnTo>
                              <a:lnTo>
                                <a:pt x="550" y="4459"/>
                              </a:lnTo>
                              <a:lnTo>
                                <a:pt x="561" y="4460"/>
                              </a:lnTo>
                              <a:lnTo>
                                <a:pt x="572" y="4460"/>
                              </a:lnTo>
                              <a:lnTo>
                                <a:pt x="583" y="4459"/>
                              </a:lnTo>
                              <a:lnTo>
                                <a:pt x="592" y="4456"/>
                              </a:lnTo>
                              <a:lnTo>
                                <a:pt x="602" y="4453"/>
                              </a:lnTo>
                              <a:lnTo>
                                <a:pt x="612" y="4449"/>
                              </a:lnTo>
                              <a:lnTo>
                                <a:pt x="621" y="4445"/>
                              </a:lnTo>
                              <a:lnTo>
                                <a:pt x="630" y="4438"/>
                              </a:lnTo>
                              <a:lnTo>
                                <a:pt x="638" y="4432"/>
                              </a:lnTo>
                              <a:lnTo>
                                <a:pt x="645" y="4424"/>
                              </a:lnTo>
                              <a:lnTo>
                                <a:pt x="652" y="4416"/>
                              </a:lnTo>
                              <a:lnTo>
                                <a:pt x="658" y="4407"/>
                              </a:lnTo>
                              <a:lnTo>
                                <a:pt x="663" y="4397"/>
                              </a:lnTo>
                              <a:lnTo>
                                <a:pt x="667" y="4388"/>
                              </a:lnTo>
                              <a:lnTo>
                                <a:pt x="670" y="4377"/>
                              </a:lnTo>
                              <a:lnTo>
                                <a:pt x="672" y="4366"/>
                              </a:lnTo>
                              <a:lnTo>
                                <a:pt x="673" y="4356"/>
                              </a:lnTo>
                              <a:lnTo>
                                <a:pt x="673" y="4345"/>
                              </a:lnTo>
                              <a:lnTo>
                                <a:pt x="672" y="4334"/>
                              </a:lnTo>
                              <a:lnTo>
                                <a:pt x="670" y="4325"/>
                              </a:lnTo>
                              <a:lnTo>
                                <a:pt x="667" y="4315"/>
                              </a:lnTo>
                              <a:lnTo>
                                <a:pt x="662" y="4305"/>
                              </a:lnTo>
                              <a:lnTo>
                                <a:pt x="657" y="4296"/>
                              </a:lnTo>
                              <a:lnTo>
                                <a:pt x="652" y="4287"/>
                              </a:lnTo>
                              <a:lnTo>
                                <a:pt x="645" y="4280"/>
                              </a:lnTo>
                              <a:lnTo>
                                <a:pt x="638" y="4272"/>
                              </a:lnTo>
                              <a:lnTo>
                                <a:pt x="629" y="4266"/>
                              </a:lnTo>
                              <a:lnTo>
                                <a:pt x="620" y="4259"/>
                              </a:lnTo>
                              <a:lnTo>
                                <a:pt x="611" y="4255"/>
                              </a:lnTo>
                              <a:lnTo>
                                <a:pt x="600" y="4251"/>
                              </a:lnTo>
                              <a:lnTo>
                                <a:pt x="632" y="4162"/>
                              </a:lnTo>
                              <a:lnTo>
                                <a:pt x="669" y="4184"/>
                              </a:lnTo>
                              <a:lnTo>
                                <a:pt x="706" y="4207"/>
                              </a:lnTo>
                              <a:lnTo>
                                <a:pt x="744" y="4227"/>
                              </a:lnTo>
                              <a:lnTo>
                                <a:pt x="783" y="4248"/>
                              </a:lnTo>
                              <a:lnTo>
                                <a:pt x="822" y="4268"/>
                              </a:lnTo>
                              <a:lnTo>
                                <a:pt x="861" y="4287"/>
                              </a:lnTo>
                              <a:lnTo>
                                <a:pt x="900" y="4306"/>
                              </a:lnTo>
                              <a:lnTo>
                                <a:pt x="940" y="4323"/>
                              </a:lnTo>
                              <a:lnTo>
                                <a:pt x="981" y="4342"/>
                              </a:lnTo>
                              <a:lnTo>
                                <a:pt x="1022" y="4358"/>
                              </a:lnTo>
                              <a:lnTo>
                                <a:pt x="1063" y="4374"/>
                              </a:lnTo>
                              <a:lnTo>
                                <a:pt x="1104" y="4390"/>
                              </a:lnTo>
                              <a:lnTo>
                                <a:pt x="1146" y="4404"/>
                              </a:lnTo>
                              <a:lnTo>
                                <a:pt x="1188" y="4418"/>
                              </a:lnTo>
                              <a:lnTo>
                                <a:pt x="1230" y="4432"/>
                              </a:lnTo>
                              <a:lnTo>
                                <a:pt x="1272" y="4445"/>
                              </a:lnTo>
                              <a:lnTo>
                                <a:pt x="1315" y="4456"/>
                              </a:lnTo>
                              <a:lnTo>
                                <a:pt x="1358" y="4467"/>
                              </a:lnTo>
                              <a:lnTo>
                                <a:pt x="1402" y="4478"/>
                              </a:lnTo>
                              <a:lnTo>
                                <a:pt x="1445" y="4487"/>
                              </a:lnTo>
                              <a:lnTo>
                                <a:pt x="1489" y="4496"/>
                              </a:lnTo>
                              <a:lnTo>
                                <a:pt x="1533" y="4505"/>
                              </a:lnTo>
                              <a:lnTo>
                                <a:pt x="1579" y="4512"/>
                              </a:lnTo>
                              <a:lnTo>
                                <a:pt x="1623" y="4519"/>
                              </a:lnTo>
                              <a:lnTo>
                                <a:pt x="1668" y="4525"/>
                              </a:lnTo>
                              <a:lnTo>
                                <a:pt x="1713" y="4530"/>
                              </a:lnTo>
                              <a:lnTo>
                                <a:pt x="1759" y="4535"/>
                              </a:lnTo>
                              <a:lnTo>
                                <a:pt x="1805" y="4538"/>
                              </a:lnTo>
                              <a:lnTo>
                                <a:pt x="1851" y="4541"/>
                              </a:lnTo>
                              <a:lnTo>
                                <a:pt x="1897" y="4543"/>
                              </a:lnTo>
                              <a:lnTo>
                                <a:pt x="1943" y="4544"/>
                              </a:lnTo>
                              <a:lnTo>
                                <a:pt x="1990" y="4544"/>
                              </a:lnTo>
                              <a:lnTo>
                                <a:pt x="2060" y="4544"/>
                              </a:lnTo>
                              <a:lnTo>
                                <a:pt x="2130" y="4541"/>
                              </a:lnTo>
                              <a:lnTo>
                                <a:pt x="2199" y="4537"/>
                              </a:lnTo>
                              <a:lnTo>
                                <a:pt x="2268" y="4530"/>
                              </a:lnTo>
                              <a:lnTo>
                                <a:pt x="2335" y="4522"/>
                              </a:lnTo>
                              <a:lnTo>
                                <a:pt x="2403" y="4512"/>
                              </a:lnTo>
                              <a:lnTo>
                                <a:pt x="2470" y="4500"/>
                              </a:lnTo>
                              <a:lnTo>
                                <a:pt x="2537" y="4487"/>
                              </a:lnTo>
                              <a:lnTo>
                                <a:pt x="2602" y="4472"/>
                              </a:lnTo>
                              <a:lnTo>
                                <a:pt x="2667" y="4455"/>
                              </a:lnTo>
                              <a:lnTo>
                                <a:pt x="2732" y="4437"/>
                              </a:lnTo>
                              <a:lnTo>
                                <a:pt x="2795" y="4418"/>
                              </a:lnTo>
                              <a:lnTo>
                                <a:pt x="2859" y="4396"/>
                              </a:lnTo>
                              <a:lnTo>
                                <a:pt x="2921" y="4373"/>
                              </a:lnTo>
                              <a:lnTo>
                                <a:pt x="2982" y="4348"/>
                              </a:lnTo>
                              <a:lnTo>
                                <a:pt x="3043" y="4322"/>
                              </a:lnTo>
                              <a:lnTo>
                                <a:pt x="3030" y="4323"/>
                              </a:lnTo>
                              <a:lnTo>
                                <a:pt x="3016" y="4325"/>
                              </a:lnTo>
                              <a:lnTo>
                                <a:pt x="3002" y="4326"/>
                              </a:lnTo>
                              <a:lnTo>
                                <a:pt x="2988" y="4326"/>
                              </a:lnTo>
                              <a:lnTo>
                                <a:pt x="2971" y="4326"/>
                              </a:lnTo>
                              <a:lnTo>
                                <a:pt x="2952" y="4325"/>
                              </a:lnTo>
                              <a:lnTo>
                                <a:pt x="2935" y="4323"/>
                              </a:lnTo>
                              <a:lnTo>
                                <a:pt x="2918" y="4321"/>
                              </a:lnTo>
                              <a:lnTo>
                                <a:pt x="2901" y="4318"/>
                              </a:lnTo>
                              <a:lnTo>
                                <a:pt x="2883" y="4315"/>
                              </a:lnTo>
                              <a:lnTo>
                                <a:pt x="2867" y="4311"/>
                              </a:lnTo>
                              <a:lnTo>
                                <a:pt x="2851" y="4306"/>
                              </a:lnTo>
                              <a:lnTo>
                                <a:pt x="2835" y="4302"/>
                              </a:lnTo>
                              <a:lnTo>
                                <a:pt x="2819" y="4296"/>
                              </a:lnTo>
                              <a:lnTo>
                                <a:pt x="2803" y="4290"/>
                              </a:lnTo>
                              <a:lnTo>
                                <a:pt x="2788" y="4284"/>
                              </a:lnTo>
                              <a:lnTo>
                                <a:pt x="2772" y="4276"/>
                              </a:lnTo>
                              <a:lnTo>
                                <a:pt x="2757" y="4269"/>
                              </a:lnTo>
                              <a:lnTo>
                                <a:pt x="2742" y="4261"/>
                              </a:lnTo>
                              <a:lnTo>
                                <a:pt x="2728" y="4253"/>
                              </a:lnTo>
                              <a:lnTo>
                                <a:pt x="2714" y="4243"/>
                              </a:lnTo>
                              <a:lnTo>
                                <a:pt x="2700" y="4233"/>
                              </a:lnTo>
                              <a:lnTo>
                                <a:pt x="2687" y="4224"/>
                              </a:lnTo>
                              <a:lnTo>
                                <a:pt x="2675" y="4214"/>
                              </a:lnTo>
                              <a:lnTo>
                                <a:pt x="2662" y="4203"/>
                              </a:lnTo>
                              <a:lnTo>
                                <a:pt x="2650" y="4192"/>
                              </a:lnTo>
                              <a:lnTo>
                                <a:pt x="2638" y="4181"/>
                              </a:lnTo>
                              <a:lnTo>
                                <a:pt x="2626" y="4169"/>
                              </a:lnTo>
                              <a:lnTo>
                                <a:pt x="2615" y="4156"/>
                              </a:lnTo>
                              <a:lnTo>
                                <a:pt x="2605" y="4143"/>
                              </a:lnTo>
                              <a:lnTo>
                                <a:pt x="2595" y="4131"/>
                              </a:lnTo>
                              <a:lnTo>
                                <a:pt x="2584" y="4118"/>
                              </a:lnTo>
                              <a:lnTo>
                                <a:pt x="2575" y="4104"/>
                              </a:lnTo>
                              <a:lnTo>
                                <a:pt x="2567" y="4090"/>
                              </a:lnTo>
                              <a:lnTo>
                                <a:pt x="2558" y="4076"/>
                              </a:lnTo>
                              <a:lnTo>
                                <a:pt x="2550" y="4061"/>
                              </a:lnTo>
                              <a:close/>
                              <a:moveTo>
                                <a:pt x="394" y="2228"/>
                              </a:moveTo>
                              <a:lnTo>
                                <a:pt x="397" y="2239"/>
                              </a:lnTo>
                              <a:lnTo>
                                <a:pt x="400" y="2249"/>
                              </a:lnTo>
                              <a:lnTo>
                                <a:pt x="402" y="2260"/>
                              </a:lnTo>
                              <a:lnTo>
                                <a:pt x="403" y="2271"/>
                              </a:lnTo>
                              <a:lnTo>
                                <a:pt x="404" y="2283"/>
                              </a:lnTo>
                              <a:lnTo>
                                <a:pt x="404" y="2293"/>
                              </a:lnTo>
                              <a:lnTo>
                                <a:pt x="403" y="2304"/>
                              </a:lnTo>
                              <a:lnTo>
                                <a:pt x="402" y="2315"/>
                              </a:lnTo>
                              <a:lnTo>
                                <a:pt x="399" y="2335"/>
                              </a:lnTo>
                              <a:lnTo>
                                <a:pt x="393" y="2356"/>
                              </a:lnTo>
                              <a:lnTo>
                                <a:pt x="386" y="2376"/>
                              </a:lnTo>
                              <a:lnTo>
                                <a:pt x="376" y="2394"/>
                              </a:lnTo>
                              <a:lnTo>
                                <a:pt x="389" y="2390"/>
                              </a:lnTo>
                              <a:lnTo>
                                <a:pt x="401" y="2384"/>
                              </a:lnTo>
                              <a:lnTo>
                                <a:pt x="414" y="2378"/>
                              </a:lnTo>
                              <a:lnTo>
                                <a:pt x="425" y="2372"/>
                              </a:lnTo>
                              <a:lnTo>
                                <a:pt x="438" y="2364"/>
                              </a:lnTo>
                              <a:lnTo>
                                <a:pt x="449" y="2356"/>
                              </a:lnTo>
                              <a:lnTo>
                                <a:pt x="461" y="2347"/>
                              </a:lnTo>
                              <a:lnTo>
                                <a:pt x="472" y="2337"/>
                              </a:lnTo>
                              <a:lnTo>
                                <a:pt x="488" y="2322"/>
                              </a:lnTo>
                              <a:lnTo>
                                <a:pt x="503" y="2305"/>
                              </a:lnTo>
                              <a:lnTo>
                                <a:pt x="516" y="2288"/>
                              </a:lnTo>
                              <a:lnTo>
                                <a:pt x="528" y="2269"/>
                              </a:lnTo>
                              <a:lnTo>
                                <a:pt x="537" y="2250"/>
                              </a:lnTo>
                              <a:lnTo>
                                <a:pt x="546" y="2230"/>
                              </a:lnTo>
                              <a:lnTo>
                                <a:pt x="552" y="2211"/>
                              </a:lnTo>
                              <a:lnTo>
                                <a:pt x="559" y="2189"/>
                              </a:lnTo>
                              <a:lnTo>
                                <a:pt x="592" y="2209"/>
                              </a:lnTo>
                              <a:lnTo>
                                <a:pt x="628" y="2226"/>
                              </a:lnTo>
                              <a:lnTo>
                                <a:pt x="664" y="2241"/>
                              </a:lnTo>
                              <a:lnTo>
                                <a:pt x="702" y="2255"/>
                              </a:lnTo>
                              <a:lnTo>
                                <a:pt x="741" y="2267"/>
                              </a:lnTo>
                              <a:lnTo>
                                <a:pt x="781" y="2277"/>
                              </a:lnTo>
                              <a:lnTo>
                                <a:pt x="821" y="2286"/>
                              </a:lnTo>
                              <a:lnTo>
                                <a:pt x="861" y="2292"/>
                              </a:lnTo>
                              <a:lnTo>
                                <a:pt x="873" y="2269"/>
                              </a:lnTo>
                              <a:lnTo>
                                <a:pt x="884" y="2244"/>
                              </a:lnTo>
                              <a:lnTo>
                                <a:pt x="893" y="2219"/>
                              </a:lnTo>
                              <a:lnTo>
                                <a:pt x="900" y="2194"/>
                              </a:lnTo>
                              <a:lnTo>
                                <a:pt x="907" y="2167"/>
                              </a:lnTo>
                              <a:lnTo>
                                <a:pt x="911" y="2141"/>
                              </a:lnTo>
                              <a:lnTo>
                                <a:pt x="913" y="2114"/>
                              </a:lnTo>
                              <a:lnTo>
                                <a:pt x="914" y="2086"/>
                              </a:lnTo>
                              <a:lnTo>
                                <a:pt x="922" y="2104"/>
                              </a:lnTo>
                              <a:lnTo>
                                <a:pt x="929" y="2119"/>
                              </a:lnTo>
                              <a:lnTo>
                                <a:pt x="935" y="2134"/>
                              </a:lnTo>
                              <a:lnTo>
                                <a:pt x="940" y="2149"/>
                              </a:lnTo>
                              <a:lnTo>
                                <a:pt x="945" y="2164"/>
                              </a:lnTo>
                              <a:lnTo>
                                <a:pt x="949" y="2178"/>
                              </a:lnTo>
                              <a:lnTo>
                                <a:pt x="952" y="2192"/>
                              </a:lnTo>
                              <a:lnTo>
                                <a:pt x="954" y="2204"/>
                              </a:lnTo>
                              <a:lnTo>
                                <a:pt x="956" y="2217"/>
                              </a:lnTo>
                              <a:lnTo>
                                <a:pt x="957" y="2230"/>
                              </a:lnTo>
                              <a:lnTo>
                                <a:pt x="957" y="2243"/>
                              </a:lnTo>
                              <a:lnTo>
                                <a:pt x="957" y="2255"/>
                              </a:lnTo>
                              <a:lnTo>
                                <a:pt x="955" y="2279"/>
                              </a:lnTo>
                              <a:lnTo>
                                <a:pt x="951" y="2302"/>
                              </a:lnTo>
                              <a:lnTo>
                                <a:pt x="984" y="2304"/>
                              </a:lnTo>
                              <a:lnTo>
                                <a:pt x="1018" y="2304"/>
                              </a:lnTo>
                              <a:lnTo>
                                <a:pt x="1051" y="2303"/>
                              </a:lnTo>
                              <a:lnTo>
                                <a:pt x="1084" y="2302"/>
                              </a:lnTo>
                              <a:lnTo>
                                <a:pt x="1098" y="2276"/>
                              </a:lnTo>
                              <a:lnTo>
                                <a:pt x="1110" y="2250"/>
                              </a:lnTo>
                              <a:lnTo>
                                <a:pt x="1121" y="2224"/>
                              </a:lnTo>
                              <a:lnTo>
                                <a:pt x="1130" y="2196"/>
                              </a:lnTo>
                              <a:lnTo>
                                <a:pt x="1136" y="2168"/>
                              </a:lnTo>
                              <a:lnTo>
                                <a:pt x="1141" y="2140"/>
                              </a:lnTo>
                              <a:lnTo>
                                <a:pt x="1144" y="2111"/>
                              </a:lnTo>
                              <a:lnTo>
                                <a:pt x="1145" y="2082"/>
                              </a:lnTo>
                              <a:lnTo>
                                <a:pt x="1152" y="2098"/>
                              </a:lnTo>
                              <a:lnTo>
                                <a:pt x="1160" y="2113"/>
                              </a:lnTo>
                              <a:lnTo>
                                <a:pt x="1165" y="2128"/>
                              </a:lnTo>
                              <a:lnTo>
                                <a:pt x="1170" y="2142"/>
                              </a:lnTo>
                              <a:lnTo>
                                <a:pt x="1175" y="2156"/>
                              </a:lnTo>
                              <a:lnTo>
                                <a:pt x="1179" y="2170"/>
                              </a:lnTo>
                              <a:lnTo>
                                <a:pt x="1182" y="2184"/>
                              </a:lnTo>
                              <a:lnTo>
                                <a:pt x="1184" y="2197"/>
                              </a:lnTo>
                              <a:lnTo>
                                <a:pt x="1187" y="2209"/>
                              </a:lnTo>
                              <a:lnTo>
                                <a:pt x="1188" y="2222"/>
                              </a:lnTo>
                              <a:lnTo>
                                <a:pt x="1188" y="2233"/>
                              </a:lnTo>
                              <a:lnTo>
                                <a:pt x="1188" y="2245"/>
                              </a:lnTo>
                              <a:lnTo>
                                <a:pt x="1187" y="2269"/>
                              </a:lnTo>
                              <a:lnTo>
                                <a:pt x="1182" y="2291"/>
                              </a:lnTo>
                              <a:lnTo>
                                <a:pt x="1221" y="2285"/>
                              </a:lnTo>
                              <a:lnTo>
                                <a:pt x="1260" y="2277"/>
                              </a:lnTo>
                              <a:lnTo>
                                <a:pt x="1298" y="2268"/>
                              </a:lnTo>
                              <a:lnTo>
                                <a:pt x="1335" y="2257"/>
                              </a:lnTo>
                              <a:lnTo>
                                <a:pt x="1345" y="2235"/>
                              </a:lnTo>
                              <a:lnTo>
                                <a:pt x="1352" y="2214"/>
                              </a:lnTo>
                              <a:lnTo>
                                <a:pt x="1360" y="2193"/>
                              </a:lnTo>
                              <a:lnTo>
                                <a:pt x="1365" y="2170"/>
                              </a:lnTo>
                              <a:lnTo>
                                <a:pt x="1370" y="2147"/>
                              </a:lnTo>
                              <a:lnTo>
                                <a:pt x="1373" y="2124"/>
                              </a:lnTo>
                              <a:lnTo>
                                <a:pt x="1375" y="2100"/>
                              </a:lnTo>
                              <a:lnTo>
                                <a:pt x="1375" y="2077"/>
                              </a:lnTo>
                              <a:lnTo>
                                <a:pt x="1387" y="2101"/>
                              </a:lnTo>
                              <a:lnTo>
                                <a:pt x="1397" y="2123"/>
                              </a:lnTo>
                              <a:lnTo>
                                <a:pt x="1404" y="2143"/>
                              </a:lnTo>
                              <a:lnTo>
                                <a:pt x="1409" y="2162"/>
                              </a:lnTo>
                              <a:lnTo>
                                <a:pt x="1414" y="2180"/>
                              </a:lnTo>
                              <a:lnTo>
                                <a:pt x="1417" y="2196"/>
                              </a:lnTo>
                              <a:lnTo>
                                <a:pt x="1418" y="2212"/>
                              </a:lnTo>
                              <a:lnTo>
                                <a:pt x="1419" y="2228"/>
                              </a:lnTo>
                              <a:lnTo>
                                <a:pt x="1447" y="2216"/>
                              </a:lnTo>
                              <a:lnTo>
                                <a:pt x="1475" y="2203"/>
                              </a:lnTo>
                              <a:lnTo>
                                <a:pt x="1503" y="2189"/>
                              </a:lnTo>
                              <a:lnTo>
                                <a:pt x="1530" y="2175"/>
                              </a:lnTo>
                              <a:lnTo>
                                <a:pt x="1556" y="2159"/>
                              </a:lnTo>
                              <a:lnTo>
                                <a:pt x="1582" y="2143"/>
                              </a:lnTo>
                              <a:lnTo>
                                <a:pt x="1607" y="2126"/>
                              </a:lnTo>
                              <a:lnTo>
                                <a:pt x="1630" y="2109"/>
                              </a:lnTo>
                              <a:lnTo>
                                <a:pt x="1643" y="2097"/>
                              </a:lnTo>
                              <a:lnTo>
                                <a:pt x="1656" y="2084"/>
                              </a:lnTo>
                              <a:lnTo>
                                <a:pt x="1668" y="2071"/>
                              </a:lnTo>
                              <a:lnTo>
                                <a:pt x="1679" y="2059"/>
                              </a:lnTo>
                              <a:lnTo>
                                <a:pt x="1690" y="2045"/>
                              </a:lnTo>
                              <a:lnTo>
                                <a:pt x="1700" y="2031"/>
                              </a:lnTo>
                              <a:lnTo>
                                <a:pt x="1710" y="2016"/>
                              </a:lnTo>
                              <a:lnTo>
                                <a:pt x="1720" y="2000"/>
                              </a:lnTo>
                              <a:lnTo>
                                <a:pt x="1715" y="2016"/>
                              </a:lnTo>
                              <a:lnTo>
                                <a:pt x="1711" y="2031"/>
                              </a:lnTo>
                              <a:lnTo>
                                <a:pt x="1706" y="2047"/>
                              </a:lnTo>
                              <a:lnTo>
                                <a:pt x="1700" y="2062"/>
                              </a:lnTo>
                              <a:lnTo>
                                <a:pt x="1693" y="2080"/>
                              </a:lnTo>
                              <a:lnTo>
                                <a:pt x="1685" y="2097"/>
                              </a:lnTo>
                              <a:lnTo>
                                <a:pt x="1675" y="2114"/>
                              </a:lnTo>
                              <a:lnTo>
                                <a:pt x="1666" y="2130"/>
                              </a:lnTo>
                              <a:lnTo>
                                <a:pt x="1688" y="2147"/>
                              </a:lnTo>
                              <a:lnTo>
                                <a:pt x="1710" y="2164"/>
                              </a:lnTo>
                              <a:lnTo>
                                <a:pt x="1731" y="2182"/>
                              </a:lnTo>
                              <a:lnTo>
                                <a:pt x="1752" y="2201"/>
                              </a:lnTo>
                              <a:lnTo>
                                <a:pt x="1759" y="2210"/>
                              </a:lnTo>
                              <a:lnTo>
                                <a:pt x="1768" y="2218"/>
                              </a:lnTo>
                              <a:lnTo>
                                <a:pt x="1774" y="2227"/>
                              </a:lnTo>
                              <a:lnTo>
                                <a:pt x="1782" y="2234"/>
                              </a:lnTo>
                              <a:lnTo>
                                <a:pt x="1756" y="2240"/>
                              </a:lnTo>
                              <a:lnTo>
                                <a:pt x="1730" y="2245"/>
                              </a:lnTo>
                              <a:lnTo>
                                <a:pt x="1706" y="2252"/>
                              </a:lnTo>
                              <a:lnTo>
                                <a:pt x="1680" y="2258"/>
                              </a:lnTo>
                              <a:lnTo>
                                <a:pt x="1655" y="2265"/>
                              </a:lnTo>
                              <a:lnTo>
                                <a:pt x="1631" y="2274"/>
                              </a:lnTo>
                              <a:lnTo>
                                <a:pt x="1607" y="2284"/>
                              </a:lnTo>
                              <a:lnTo>
                                <a:pt x="1583" y="2294"/>
                              </a:lnTo>
                              <a:lnTo>
                                <a:pt x="1560" y="2305"/>
                              </a:lnTo>
                              <a:lnTo>
                                <a:pt x="1538" y="2317"/>
                              </a:lnTo>
                              <a:lnTo>
                                <a:pt x="1515" y="2329"/>
                              </a:lnTo>
                              <a:lnTo>
                                <a:pt x="1492" y="2342"/>
                              </a:lnTo>
                              <a:lnTo>
                                <a:pt x="1472" y="2356"/>
                              </a:lnTo>
                              <a:lnTo>
                                <a:pt x="1450" y="2369"/>
                              </a:lnTo>
                              <a:lnTo>
                                <a:pt x="1430" y="2384"/>
                              </a:lnTo>
                              <a:lnTo>
                                <a:pt x="1411" y="2401"/>
                              </a:lnTo>
                              <a:lnTo>
                                <a:pt x="1391" y="2417"/>
                              </a:lnTo>
                              <a:lnTo>
                                <a:pt x="1372" y="2434"/>
                              </a:lnTo>
                              <a:lnTo>
                                <a:pt x="1354" y="2451"/>
                              </a:lnTo>
                              <a:lnTo>
                                <a:pt x="1336" y="2469"/>
                              </a:lnTo>
                              <a:lnTo>
                                <a:pt x="1319" y="2487"/>
                              </a:lnTo>
                              <a:lnTo>
                                <a:pt x="1302" y="2507"/>
                              </a:lnTo>
                              <a:lnTo>
                                <a:pt x="1286" y="2526"/>
                              </a:lnTo>
                              <a:lnTo>
                                <a:pt x="1271" y="2546"/>
                              </a:lnTo>
                              <a:lnTo>
                                <a:pt x="1257" y="2568"/>
                              </a:lnTo>
                              <a:lnTo>
                                <a:pt x="1243" y="2588"/>
                              </a:lnTo>
                              <a:lnTo>
                                <a:pt x="1229" y="2611"/>
                              </a:lnTo>
                              <a:lnTo>
                                <a:pt x="1216" y="2632"/>
                              </a:lnTo>
                              <a:lnTo>
                                <a:pt x="1204" y="2655"/>
                              </a:lnTo>
                              <a:lnTo>
                                <a:pt x="1193" y="2678"/>
                              </a:lnTo>
                              <a:lnTo>
                                <a:pt x="1182" y="2701"/>
                              </a:lnTo>
                              <a:lnTo>
                                <a:pt x="1173" y="2725"/>
                              </a:lnTo>
                              <a:lnTo>
                                <a:pt x="1196" y="2734"/>
                              </a:lnTo>
                              <a:lnTo>
                                <a:pt x="1219" y="2746"/>
                              </a:lnTo>
                              <a:lnTo>
                                <a:pt x="1242" y="2757"/>
                              </a:lnTo>
                              <a:lnTo>
                                <a:pt x="1262" y="2772"/>
                              </a:lnTo>
                              <a:lnTo>
                                <a:pt x="1281" y="2787"/>
                              </a:lnTo>
                              <a:lnTo>
                                <a:pt x="1300" y="2805"/>
                              </a:lnTo>
                              <a:lnTo>
                                <a:pt x="1317" y="2823"/>
                              </a:lnTo>
                              <a:lnTo>
                                <a:pt x="1332" y="2843"/>
                              </a:lnTo>
                              <a:lnTo>
                                <a:pt x="1346" y="2864"/>
                              </a:lnTo>
                              <a:lnTo>
                                <a:pt x="1359" y="2885"/>
                              </a:lnTo>
                              <a:lnTo>
                                <a:pt x="1370" y="2909"/>
                              </a:lnTo>
                              <a:lnTo>
                                <a:pt x="1378" y="2932"/>
                              </a:lnTo>
                              <a:lnTo>
                                <a:pt x="1385" y="2957"/>
                              </a:lnTo>
                              <a:lnTo>
                                <a:pt x="1390" y="2983"/>
                              </a:lnTo>
                              <a:lnTo>
                                <a:pt x="1393" y="3008"/>
                              </a:lnTo>
                              <a:lnTo>
                                <a:pt x="1394" y="3035"/>
                              </a:lnTo>
                              <a:lnTo>
                                <a:pt x="1394" y="3051"/>
                              </a:lnTo>
                              <a:lnTo>
                                <a:pt x="1393" y="3067"/>
                              </a:lnTo>
                              <a:lnTo>
                                <a:pt x="1391" y="3083"/>
                              </a:lnTo>
                              <a:lnTo>
                                <a:pt x="1388" y="3099"/>
                              </a:lnTo>
                              <a:lnTo>
                                <a:pt x="1384" y="3114"/>
                              </a:lnTo>
                              <a:lnTo>
                                <a:pt x="1379" y="3129"/>
                              </a:lnTo>
                              <a:lnTo>
                                <a:pt x="1375" y="3144"/>
                              </a:lnTo>
                              <a:lnTo>
                                <a:pt x="1370" y="3158"/>
                              </a:lnTo>
                              <a:lnTo>
                                <a:pt x="1365" y="3169"/>
                              </a:lnTo>
                              <a:lnTo>
                                <a:pt x="1361" y="3179"/>
                              </a:lnTo>
                              <a:lnTo>
                                <a:pt x="1356" y="3188"/>
                              </a:lnTo>
                              <a:lnTo>
                                <a:pt x="1350" y="3197"/>
                              </a:lnTo>
                              <a:lnTo>
                                <a:pt x="1326" y="3236"/>
                              </a:lnTo>
                              <a:lnTo>
                                <a:pt x="1309" y="3255"/>
                              </a:lnTo>
                              <a:lnTo>
                                <a:pt x="1292" y="3273"/>
                              </a:lnTo>
                              <a:lnTo>
                                <a:pt x="1274" y="3289"/>
                              </a:lnTo>
                              <a:lnTo>
                                <a:pt x="1253" y="3304"/>
                              </a:lnTo>
                              <a:lnTo>
                                <a:pt x="1232" y="3318"/>
                              </a:lnTo>
                              <a:lnTo>
                                <a:pt x="1210" y="3330"/>
                              </a:lnTo>
                              <a:lnTo>
                                <a:pt x="1187" y="3341"/>
                              </a:lnTo>
                              <a:lnTo>
                                <a:pt x="1162" y="3349"/>
                              </a:lnTo>
                              <a:lnTo>
                                <a:pt x="1139" y="3356"/>
                              </a:lnTo>
                              <a:lnTo>
                                <a:pt x="1114" y="3360"/>
                              </a:lnTo>
                              <a:lnTo>
                                <a:pt x="1090" y="3363"/>
                              </a:lnTo>
                              <a:lnTo>
                                <a:pt x="1064" y="3364"/>
                              </a:lnTo>
                              <a:lnTo>
                                <a:pt x="1023" y="3361"/>
                              </a:lnTo>
                              <a:lnTo>
                                <a:pt x="976" y="3351"/>
                              </a:lnTo>
                              <a:lnTo>
                                <a:pt x="949" y="3343"/>
                              </a:lnTo>
                              <a:lnTo>
                                <a:pt x="924" y="3332"/>
                              </a:lnTo>
                              <a:lnTo>
                                <a:pt x="901" y="3320"/>
                              </a:lnTo>
                              <a:lnTo>
                                <a:pt x="881" y="3307"/>
                              </a:lnTo>
                              <a:lnTo>
                                <a:pt x="860" y="3297"/>
                              </a:lnTo>
                              <a:lnTo>
                                <a:pt x="842" y="3288"/>
                              </a:lnTo>
                              <a:lnTo>
                                <a:pt x="824" y="3281"/>
                              </a:lnTo>
                              <a:lnTo>
                                <a:pt x="807" y="3274"/>
                              </a:lnTo>
                              <a:lnTo>
                                <a:pt x="790" y="3270"/>
                              </a:lnTo>
                              <a:lnTo>
                                <a:pt x="774" y="3267"/>
                              </a:lnTo>
                              <a:lnTo>
                                <a:pt x="758" y="3264"/>
                              </a:lnTo>
                              <a:lnTo>
                                <a:pt x="742" y="3264"/>
                              </a:lnTo>
                              <a:lnTo>
                                <a:pt x="729" y="3264"/>
                              </a:lnTo>
                              <a:lnTo>
                                <a:pt x="716" y="3266"/>
                              </a:lnTo>
                              <a:lnTo>
                                <a:pt x="704" y="3267"/>
                              </a:lnTo>
                              <a:lnTo>
                                <a:pt x="692" y="3269"/>
                              </a:lnTo>
                              <a:lnTo>
                                <a:pt x="681" y="3272"/>
                              </a:lnTo>
                              <a:lnTo>
                                <a:pt x="669" y="3275"/>
                              </a:lnTo>
                              <a:lnTo>
                                <a:pt x="657" y="3279"/>
                              </a:lnTo>
                              <a:lnTo>
                                <a:pt x="646" y="3284"/>
                              </a:lnTo>
                              <a:lnTo>
                                <a:pt x="635" y="3288"/>
                              </a:lnTo>
                              <a:lnTo>
                                <a:pt x="625" y="3293"/>
                              </a:lnTo>
                              <a:lnTo>
                                <a:pt x="614" y="3300"/>
                              </a:lnTo>
                              <a:lnTo>
                                <a:pt x="604" y="3306"/>
                              </a:lnTo>
                              <a:lnTo>
                                <a:pt x="594" y="3313"/>
                              </a:lnTo>
                              <a:lnTo>
                                <a:pt x="585" y="3320"/>
                              </a:lnTo>
                              <a:lnTo>
                                <a:pt x="576" y="3328"/>
                              </a:lnTo>
                              <a:lnTo>
                                <a:pt x="568" y="3336"/>
                              </a:lnTo>
                              <a:lnTo>
                                <a:pt x="560" y="3345"/>
                              </a:lnTo>
                              <a:lnTo>
                                <a:pt x="551" y="3353"/>
                              </a:lnTo>
                              <a:lnTo>
                                <a:pt x="545" y="3363"/>
                              </a:lnTo>
                              <a:lnTo>
                                <a:pt x="537" y="3373"/>
                              </a:lnTo>
                              <a:lnTo>
                                <a:pt x="531" y="3382"/>
                              </a:lnTo>
                              <a:lnTo>
                                <a:pt x="526" y="3392"/>
                              </a:lnTo>
                              <a:lnTo>
                                <a:pt x="520" y="3403"/>
                              </a:lnTo>
                              <a:lnTo>
                                <a:pt x="515" y="3413"/>
                              </a:lnTo>
                              <a:lnTo>
                                <a:pt x="511" y="3425"/>
                              </a:lnTo>
                              <a:lnTo>
                                <a:pt x="507" y="3436"/>
                              </a:lnTo>
                              <a:lnTo>
                                <a:pt x="504" y="3448"/>
                              </a:lnTo>
                              <a:lnTo>
                                <a:pt x="501" y="3460"/>
                              </a:lnTo>
                              <a:lnTo>
                                <a:pt x="499" y="3471"/>
                              </a:lnTo>
                              <a:lnTo>
                                <a:pt x="498" y="3484"/>
                              </a:lnTo>
                              <a:lnTo>
                                <a:pt x="497" y="3496"/>
                              </a:lnTo>
                              <a:lnTo>
                                <a:pt x="495" y="3509"/>
                              </a:lnTo>
                              <a:lnTo>
                                <a:pt x="497" y="3526"/>
                              </a:lnTo>
                              <a:lnTo>
                                <a:pt x="499" y="3542"/>
                              </a:lnTo>
                              <a:lnTo>
                                <a:pt x="502" y="3558"/>
                              </a:lnTo>
                              <a:lnTo>
                                <a:pt x="505" y="3574"/>
                              </a:lnTo>
                              <a:lnTo>
                                <a:pt x="515" y="3562"/>
                              </a:lnTo>
                              <a:lnTo>
                                <a:pt x="525" y="3553"/>
                              </a:lnTo>
                              <a:lnTo>
                                <a:pt x="535" y="3543"/>
                              </a:lnTo>
                              <a:lnTo>
                                <a:pt x="546" y="3534"/>
                              </a:lnTo>
                              <a:lnTo>
                                <a:pt x="557" y="3525"/>
                              </a:lnTo>
                              <a:lnTo>
                                <a:pt x="569" y="3517"/>
                              </a:lnTo>
                              <a:lnTo>
                                <a:pt x="582" y="3510"/>
                              </a:lnTo>
                              <a:lnTo>
                                <a:pt x="594" y="3502"/>
                              </a:lnTo>
                              <a:lnTo>
                                <a:pt x="607" y="3497"/>
                              </a:lnTo>
                              <a:lnTo>
                                <a:pt x="621" y="3492"/>
                              </a:lnTo>
                              <a:lnTo>
                                <a:pt x="635" y="3487"/>
                              </a:lnTo>
                              <a:lnTo>
                                <a:pt x="649" y="3483"/>
                              </a:lnTo>
                              <a:lnTo>
                                <a:pt x="663" y="3480"/>
                              </a:lnTo>
                              <a:lnTo>
                                <a:pt x="678" y="3478"/>
                              </a:lnTo>
                              <a:lnTo>
                                <a:pt x="694" y="3477"/>
                              </a:lnTo>
                              <a:lnTo>
                                <a:pt x="709" y="3477"/>
                              </a:lnTo>
                              <a:lnTo>
                                <a:pt x="723" y="3477"/>
                              </a:lnTo>
                              <a:lnTo>
                                <a:pt x="736" y="3478"/>
                              </a:lnTo>
                              <a:lnTo>
                                <a:pt x="748" y="3480"/>
                              </a:lnTo>
                              <a:lnTo>
                                <a:pt x="761" y="3482"/>
                              </a:lnTo>
                              <a:lnTo>
                                <a:pt x="774" y="3484"/>
                              </a:lnTo>
                              <a:lnTo>
                                <a:pt x="787" y="3488"/>
                              </a:lnTo>
                              <a:lnTo>
                                <a:pt x="799" y="3492"/>
                              </a:lnTo>
                              <a:lnTo>
                                <a:pt x="811" y="3497"/>
                              </a:lnTo>
                              <a:lnTo>
                                <a:pt x="822" y="3502"/>
                              </a:lnTo>
                              <a:lnTo>
                                <a:pt x="833" y="3508"/>
                              </a:lnTo>
                              <a:lnTo>
                                <a:pt x="844" y="3514"/>
                              </a:lnTo>
                              <a:lnTo>
                                <a:pt x="855" y="3521"/>
                              </a:lnTo>
                              <a:lnTo>
                                <a:pt x="865" y="3528"/>
                              </a:lnTo>
                              <a:lnTo>
                                <a:pt x="875" y="3536"/>
                              </a:lnTo>
                              <a:lnTo>
                                <a:pt x="884" y="3544"/>
                              </a:lnTo>
                              <a:lnTo>
                                <a:pt x="894" y="3553"/>
                              </a:lnTo>
                              <a:lnTo>
                                <a:pt x="902" y="3561"/>
                              </a:lnTo>
                              <a:lnTo>
                                <a:pt x="910" y="3571"/>
                              </a:lnTo>
                              <a:lnTo>
                                <a:pt x="919" y="3581"/>
                              </a:lnTo>
                              <a:lnTo>
                                <a:pt x="925" y="3591"/>
                              </a:lnTo>
                              <a:lnTo>
                                <a:pt x="933" y="3601"/>
                              </a:lnTo>
                              <a:lnTo>
                                <a:pt x="938" y="3613"/>
                              </a:lnTo>
                              <a:lnTo>
                                <a:pt x="944" y="3624"/>
                              </a:lnTo>
                              <a:lnTo>
                                <a:pt x="950" y="3635"/>
                              </a:lnTo>
                              <a:lnTo>
                                <a:pt x="954" y="3647"/>
                              </a:lnTo>
                              <a:lnTo>
                                <a:pt x="958" y="3659"/>
                              </a:lnTo>
                              <a:lnTo>
                                <a:pt x="962" y="3672"/>
                              </a:lnTo>
                              <a:lnTo>
                                <a:pt x="965" y="3684"/>
                              </a:lnTo>
                              <a:lnTo>
                                <a:pt x="967" y="3696"/>
                              </a:lnTo>
                              <a:lnTo>
                                <a:pt x="968" y="3709"/>
                              </a:lnTo>
                              <a:lnTo>
                                <a:pt x="969" y="3723"/>
                              </a:lnTo>
                              <a:lnTo>
                                <a:pt x="970" y="3736"/>
                              </a:lnTo>
                              <a:lnTo>
                                <a:pt x="969" y="3753"/>
                              </a:lnTo>
                              <a:lnTo>
                                <a:pt x="968" y="3769"/>
                              </a:lnTo>
                              <a:lnTo>
                                <a:pt x="965" y="3786"/>
                              </a:lnTo>
                              <a:lnTo>
                                <a:pt x="962" y="3803"/>
                              </a:lnTo>
                              <a:lnTo>
                                <a:pt x="996" y="3801"/>
                              </a:lnTo>
                              <a:lnTo>
                                <a:pt x="1029" y="3799"/>
                              </a:lnTo>
                              <a:lnTo>
                                <a:pt x="1064" y="3795"/>
                              </a:lnTo>
                              <a:lnTo>
                                <a:pt x="1097" y="3790"/>
                              </a:lnTo>
                              <a:lnTo>
                                <a:pt x="1130" y="3783"/>
                              </a:lnTo>
                              <a:lnTo>
                                <a:pt x="1162" y="3775"/>
                              </a:lnTo>
                              <a:lnTo>
                                <a:pt x="1194" y="3766"/>
                              </a:lnTo>
                              <a:lnTo>
                                <a:pt x="1224" y="3755"/>
                              </a:lnTo>
                              <a:lnTo>
                                <a:pt x="1256" y="3743"/>
                              </a:lnTo>
                              <a:lnTo>
                                <a:pt x="1285" y="3730"/>
                              </a:lnTo>
                              <a:lnTo>
                                <a:pt x="1314" y="3716"/>
                              </a:lnTo>
                              <a:lnTo>
                                <a:pt x="1343" y="3700"/>
                              </a:lnTo>
                              <a:lnTo>
                                <a:pt x="1371" y="3683"/>
                              </a:lnTo>
                              <a:lnTo>
                                <a:pt x="1397" y="3665"/>
                              </a:lnTo>
                              <a:lnTo>
                                <a:pt x="1423" y="3646"/>
                              </a:lnTo>
                              <a:lnTo>
                                <a:pt x="1448" y="3626"/>
                              </a:lnTo>
                              <a:lnTo>
                                <a:pt x="1473" y="3605"/>
                              </a:lnTo>
                              <a:lnTo>
                                <a:pt x="1496" y="3583"/>
                              </a:lnTo>
                              <a:lnTo>
                                <a:pt x="1518" y="3560"/>
                              </a:lnTo>
                              <a:lnTo>
                                <a:pt x="1540" y="3536"/>
                              </a:lnTo>
                              <a:lnTo>
                                <a:pt x="1560" y="3511"/>
                              </a:lnTo>
                              <a:lnTo>
                                <a:pt x="1580" y="3485"/>
                              </a:lnTo>
                              <a:lnTo>
                                <a:pt x="1598" y="3460"/>
                              </a:lnTo>
                              <a:lnTo>
                                <a:pt x="1615" y="3432"/>
                              </a:lnTo>
                              <a:lnTo>
                                <a:pt x="1631" y="3404"/>
                              </a:lnTo>
                              <a:lnTo>
                                <a:pt x="1646" y="3375"/>
                              </a:lnTo>
                              <a:lnTo>
                                <a:pt x="1660" y="3346"/>
                              </a:lnTo>
                              <a:lnTo>
                                <a:pt x="1673" y="3316"/>
                              </a:lnTo>
                              <a:lnTo>
                                <a:pt x="1684" y="3285"/>
                              </a:lnTo>
                              <a:lnTo>
                                <a:pt x="1694" y="3254"/>
                              </a:lnTo>
                              <a:lnTo>
                                <a:pt x="1702" y="3222"/>
                              </a:lnTo>
                              <a:lnTo>
                                <a:pt x="1710" y="3189"/>
                              </a:lnTo>
                              <a:lnTo>
                                <a:pt x="1697" y="3167"/>
                              </a:lnTo>
                              <a:lnTo>
                                <a:pt x="1685" y="3144"/>
                              </a:lnTo>
                              <a:lnTo>
                                <a:pt x="1674" y="3121"/>
                              </a:lnTo>
                              <a:lnTo>
                                <a:pt x="1666" y="3096"/>
                              </a:lnTo>
                              <a:lnTo>
                                <a:pt x="1659" y="3070"/>
                              </a:lnTo>
                              <a:lnTo>
                                <a:pt x="1654" y="3045"/>
                              </a:lnTo>
                              <a:lnTo>
                                <a:pt x="1651" y="3018"/>
                              </a:lnTo>
                              <a:lnTo>
                                <a:pt x="1650" y="2990"/>
                              </a:lnTo>
                              <a:lnTo>
                                <a:pt x="1651" y="2963"/>
                              </a:lnTo>
                              <a:lnTo>
                                <a:pt x="1654" y="2938"/>
                              </a:lnTo>
                              <a:lnTo>
                                <a:pt x="1659" y="2912"/>
                              </a:lnTo>
                              <a:lnTo>
                                <a:pt x="1666" y="2887"/>
                              </a:lnTo>
                              <a:lnTo>
                                <a:pt x="1674" y="2863"/>
                              </a:lnTo>
                              <a:lnTo>
                                <a:pt x="1684" y="2839"/>
                              </a:lnTo>
                              <a:lnTo>
                                <a:pt x="1696" y="2816"/>
                              </a:lnTo>
                              <a:lnTo>
                                <a:pt x="1709" y="2795"/>
                              </a:lnTo>
                              <a:lnTo>
                                <a:pt x="1730" y="2765"/>
                              </a:lnTo>
                              <a:lnTo>
                                <a:pt x="1740" y="2754"/>
                              </a:lnTo>
                              <a:lnTo>
                                <a:pt x="1750" y="2742"/>
                              </a:lnTo>
                              <a:lnTo>
                                <a:pt x="1760" y="2732"/>
                              </a:lnTo>
                              <a:lnTo>
                                <a:pt x="1771" y="2722"/>
                              </a:lnTo>
                              <a:lnTo>
                                <a:pt x="1782" y="2712"/>
                              </a:lnTo>
                              <a:lnTo>
                                <a:pt x="1794" y="2703"/>
                              </a:lnTo>
                              <a:lnTo>
                                <a:pt x="1806" y="2694"/>
                              </a:lnTo>
                              <a:lnTo>
                                <a:pt x="1818" y="2687"/>
                              </a:lnTo>
                              <a:lnTo>
                                <a:pt x="1829" y="2679"/>
                              </a:lnTo>
                              <a:lnTo>
                                <a:pt x="1842" y="2672"/>
                              </a:lnTo>
                              <a:lnTo>
                                <a:pt x="1855" y="2665"/>
                              </a:lnTo>
                              <a:lnTo>
                                <a:pt x="1868" y="2659"/>
                              </a:lnTo>
                              <a:lnTo>
                                <a:pt x="1882" y="2654"/>
                              </a:lnTo>
                              <a:lnTo>
                                <a:pt x="1896" y="2648"/>
                              </a:lnTo>
                              <a:lnTo>
                                <a:pt x="1909" y="2644"/>
                              </a:lnTo>
                              <a:lnTo>
                                <a:pt x="1924" y="2640"/>
                              </a:lnTo>
                              <a:lnTo>
                                <a:pt x="1930" y="2601"/>
                              </a:lnTo>
                              <a:lnTo>
                                <a:pt x="1935" y="2563"/>
                              </a:lnTo>
                              <a:lnTo>
                                <a:pt x="1941" y="2525"/>
                              </a:lnTo>
                              <a:lnTo>
                                <a:pt x="1949" y="2487"/>
                              </a:lnTo>
                              <a:lnTo>
                                <a:pt x="1957" y="2450"/>
                              </a:lnTo>
                              <a:lnTo>
                                <a:pt x="1966" y="2412"/>
                              </a:lnTo>
                              <a:lnTo>
                                <a:pt x="1977" y="2376"/>
                              </a:lnTo>
                              <a:lnTo>
                                <a:pt x="1990" y="2338"/>
                              </a:lnTo>
                              <a:lnTo>
                                <a:pt x="1997" y="2319"/>
                              </a:lnTo>
                              <a:lnTo>
                                <a:pt x="2006" y="2299"/>
                              </a:lnTo>
                              <a:lnTo>
                                <a:pt x="2016" y="2280"/>
                              </a:lnTo>
                              <a:lnTo>
                                <a:pt x="2024" y="2261"/>
                              </a:lnTo>
                              <a:lnTo>
                                <a:pt x="2019" y="2284"/>
                              </a:lnTo>
                              <a:lnTo>
                                <a:pt x="2015" y="2307"/>
                              </a:lnTo>
                              <a:lnTo>
                                <a:pt x="2010" y="2331"/>
                              </a:lnTo>
                              <a:lnTo>
                                <a:pt x="2007" y="2353"/>
                              </a:lnTo>
                              <a:lnTo>
                                <a:pt x="2004" y="2377"/>
                              </a:lnTo>
                              <a:lnTo>
                                <a:pt x="2003" y="2399"/>
                              </a:lnTo>
                              <a:lnTo>
                                <a:pt x="2002" y="2423"/>
                              </a:lnTo>
                              <a:lnTo>
                                <a:pt x="2001" y="2446"/>
                              </a:lnTo>
                              <a:lnTo>
                                <a:pt x="2002" y="2469"/>
                              </a:lnTo>
                              <a:lnTo>
                                <a:pt x="2003" y="2492"/>
                              </a:lnTo>
                              <a:lnTo>
                                <a:pt x="2004" y="2515"/>
                              </a:lnTo>
                              <a:lnTo>
                                <a:pt x="2006" y="2538"/>
                              </a:lnTo>
                              <a:lnTo>
                                <a:pt x="2009" y="2560"/>
                              </a:lnTo>
                              <a:lnTo>
                                <a:pt x="2012" y="2584"/>
                              </a:lnTo>
                              <a:lnTo>
                                <a:pt x="2017" y="2606"/>
                              </a:lnTo>
                              <a:lnTo>
                                <a:pt x="2022" y="2629"/>
                              </a:lnTo>
                              <a:lnTo>
                                <a:pt x="2030" y="2659"/>
                              </a:lnTo>
                              <a:lnTo>
                                <a:pt x="2038" y="2689"/>
                              </a:lnTo>
                              <a:lnTo>
                                <a:pt x="2048" y="2718"/>
                              </a:lnTo>
                              <a:lnTo>
                                <a:pt x="2059" y="2746"/>
                              </a:lnTo>
                              <a:lnTo>
                                <a:pt x="2069" y="2774"/>
                              </a:lnTo>
                              <a:lnTo>
                                <a:pt x="2082" y="2801"/>
                              </a:lnTo>
                              <a:lnTo>
                                <a:pt x="2095" y="2827"/>
                              </a:lnTo>
                              <a:lnTo>
                                <a:pt x="2110" y="2853"/>
                              </a:lnTo>
                              <a:lnTo>
                                <a:pt x="2125" y="2879"/>
                              </a:lnTo>
                              <a:lnTo>
                                <a:pt x="2142" y="2903"/>
                              </a:lnTo>
                              <a:lnTo>
                                <a:pt x="2159" y="2927"/>
                              </a:lnTo>
                              <a:lnTo>
                                <a:pt x="2176" y="2949"/>
                              </a:lnTo>
                              <a:lnTo>
                                <a:pt x="2194" y="2972"/>
                              </a:lnTo>
                              <a:lnTo>
                                <a:pt x="2215" y="2993"/>
                              </a:lnTo>
                              <a:lnTo>
                                <a:pt x="2234" y="3014"/>
                              </a:lnTo>
                              <a:lnTo>
                                <a:pt x="2256" y="3034"/>
                              </a:lnTo>
                              <a:lnTo>
                                <a:pt x="2271" y="3025"/>
                              </a:lnTo>
                              <a:lnTo>
                                <a:pt x="2287" y="3018"/>
                              </a:lnTo>
                              <a:lnTo>
                                <a:pt x="2304" y="3012"/>
                              </a:lnTo>
                              <a:lnTo>
                                <a:pt x="2320" y="3006"/>
                              </a:lnTo>
                              <a:lnTo>
                                <a:pt x="2339" y="3003"/>
                              </a:lnTo>
                              <a:lnTo>
                                <a:pt x="2356" y="3000"/>
                              </a:lnTo>
                              <a:lnTo>
                                <a:pt x="2375" y="2998"/>
                              </a:lnTo>
                              <a:lnTo>
                                <a:pt x="2394" y="2997"/>
                              </a:lnTo>
                              <a:lnTo>
                                <a:pt x="2406" y="2998"/>
                              </a:lnTo>
                              <a:lnTo>
                                <a:pt x="2419" y="2998"/>
                              </a:lnTo>
                              <a:lnTo>
                                <a:pt x="2431" y="3000"/>
                              </a:lnTo>
                              <a:lnTo>
                                <a:pt x="2444" y="3002"/>
                              </a:lnTo>
                              <a:lnTo>
                                <a:pt x="2456" y="3004"/>
                              </a:lnTo>
                              <a:lnTo>
                                <a:pt x="2468" y="3007"/>
                              </a:lnTo>
                              <a:lnTo>
                                <a:pt x="2480" y="3010"/>
                              </a:lnTo>
                              <a:lnTo>
                                <a:pt x="2491" y="3015"/>
                              </a:lnTo>
                              <a:lnTo>
                                <a:pt x="2502" y="3019"/>
                              </a:lnTo>
                              <a:lnTo>
                                <a:pt x="2514" y="3024"/>
                              </a:lnTo>
                              <a:lnTo>
                                <a:pt x="2524" y="3030"/>
                              </a:lnTo>
                              <a:lnTo>
                                <a:pt x="2535" y="3036"/>
                              </a:lnTo>
                              <a:lnTo>
                                <a:pt x="2555" y="3049"/>
                              </a:lnTo>
                              <a:lnTo>
                                <a:pt x="2573" y="3064"/>
                              </a:lnTo>
                              <a:lnTo>
                                <a:pt x="2591" y="3080"/>
                              </a:lnTo>
                              <a:lnTo>
                                <a:pt x="2607" y="3098"/>
                              </a:lnTo>
                              <a:lnTo>
                                <a:pt x="2621" y="3118"/>
                              </a:lnTo>
                              <a:lnTo>
                                <a:pt x="2634" y="3138"/>
                              </a:lnTo>
                              <a:lnTo>
                                <a:pt x="2639" y="3149"/>
                              </a:lnTo>
                              <a:lnTo>
                                <a:pt x="2644" y="3159"/>
                              </a:lnTo>
                              <a:lnTo>
                                <a:pt x="2649" y="3171"/>
                              </a:lnTo>
                              <a:lnTo>
                                <a:pt x="2653" y="3182"/>
                              </a:lnTo>
                              <a:lnTo>
                                <a:pt x="2656" y="3194"/>
                              </a:lnTo>
                              <a:lnTo>
                                <a:pt x="2659" y="3206"/>
                              </a:lnTo>
                              <a:lnTo>
                                <a:pt x="2662" y="3218"/>
                              </a:lnTo>
                              <a:lnTo>
                                <a:pt x="2664" y="3230"/>
                              </a:lnTo>
                              <a:lnTo>
                                <a:pt x="2665" y="3240"/>
                              </a:lnTo>
                              <a:lnTo>
                                <a:pt x="2666" y="3249"/>
                              </a:lnTo>
                              <a:lnTo>
                                <a:pt x="2667" y="3259"/>
                              </a:lnTo>
                              <a:lnTo>
                                <a:pt x="2667" y="3269"/>
                              </a:lnTo>
                              <a:lnTo>
                                <a:pt x="2667" y="3283"/>
                              </a:lnTo>
                              <a:lnTo>
                                <a:pt x="2666" y="3296"/>
                              </a:lnTo>
                              <a:lnTo>
                                <a:pt x="2665" y="3307"/>
                              </a:lnTo>
                              <a:lnTo>
                                <a:pt x="2663" y="3320"/>
                              </a:lnTo>
                              <a:lnTo>
                                <a:pt x="2659" y="3332"/>
                              </a:lnTo>
                              <a:lnTo>
                                <a:pt x="2656" y="3345"/>
                              </a:lnTo>
                              <a:lnTo>
                                <a:pt x="2653" y="3357"/>
                              </a:lnTo>
                              <a:lnTo>
                                <a:pt x="2649" y="3367"/>
                              </a:lnTo>
                              <a:lnTo>
                                <a:pt x="2644" y="3379"/>
                              </a:lnTo>
                              <a:lnTo>
                                <a:pt x="2639" y="3390"/>
                              </a:lnTo>
                              <a:lnTo>
                                <a:pt x="2633" y="3401"/>
                              </a:lnTo>
                              <a:lnTo>
                                <a:pt x="2627" y="3411"/>
                              </a:lnTo>
                              <a:lnTo>
                                <a:pt x="2621" y="3422"/>
                              </a:lnTo>
                              <a:lnTo>
                                <a:pt x="2613" y="3432"/>
                              </a:lnTo>
                              <a:lnTo>
                                <a:pt x="2606" y="3441"/>
                              </a:lnTo>
                              <a:lnTo>
                                <a:pt x="2598" y="3450"/>
                              </a:lnTo>
                              <a:lnTo>
                                <a:pt x="2581" y="3468"/>
                              </a:lnTo>
                              <a:lnTo>
                                <a:pt x="2563" y="3483"/>
                              </a:lnTo>
                              <a:lnTo>
                                <a:pt x="2553" y="3491"/>
                              </a:lnTo>
                              <a:lnTo>
                                <a:pt x="2543" y="3498"/>
                              </a:lnTo>
                              <a:lnTo>
                                <a:pt x="2532" y="3504"/>
                              </a:lnTo>
                              <a:lnTo>
                                <a:pt x="2522" y="3510"/>
                              </a:lnTo>
                              <a:lnTo>
                                <a:pt x="2511" y="3515"/>
                              </a:lnTo>
                              <a:lnTo>
                                <a:pt x="2499" y="3521"/>
                              </a:lnTo>
                              <a:lnTo>
                                <a:pt x="2488" y="3525"/>
                              </a:lnTo>
                              <a:lnTo>
                                <a:pt x="2476" y="3529"/>
                              </a:lnTo>
                              <a:lnTo>
                                <a:pt x="2465" y="3532"/>
                              </a:lnTo>
                              <a:lnTo>
                                <a:pt x="2452" y="3536"/>
                              </a:lnTo>
                              <a:lnTo>
                                <a:pt x="2440" y="3538"/>
                              </a:lnTo>
                              <a:lnTo>
                                <a:pt x="2427" y="3540"/>
                              </a:lnTo>
                              <a:lnTo>
                                <a:pt x="2411" y="3542"/>
                              </a:lnTo>
                              <a:lnTo>
                                <a:pt x="2395" y="3544"/>
                              </a:lnTo>
                              <a:lnTo>
                                <a:pt x="2378" y="3549"/>
                              </a:lnTo>
                              <a:lnTo>
                                <a:pt x="2364" y="3553"/>
                              </a:lnTo>
                              <a:lnTo>
                                <a:pt x="2349" y="3557"/>
                              </a:lnTo>
                              <a:lnTo>
                                <a:pt x="2335" y="3562"/>
                              </a:lnTo>
                              <a:lnTo>
                                <a:pt x="2322" y="3569"/>
                              </a:lnTo>
                              <a:lnTo>
                                <a:pt x="2310" y="3575"/>
                              </a:lnTo>
                              <a:lnTo>
                                <a:pt x="2298" y="3583"/>
                              </a:lnTo>
                              <a:lnTo>
                                <a:pt x="2286" y="3590"/>
                              </a:lnTo>
                              <a:lnTo>
                                <a:pt x="2275" y="3599"/>
                              </a:lnTo>
                              <a:lnTo>
                                <a:pt x="2264" y="3607"/>
                              </a:lnTo>
                              <a:lnTo>
                                <a:pt x="2254" y="3616"/>
                              </a:lnTo>
                              <a:lnTo>
                                <a:pt x="2245" y="3627"/>
                              </a:lnTo>
                              <a:lnTo>
                                <a:pt x="2235" y="3636"/>
                              </a:lnTo>
                              <a:lnTo>
                                <a:pt x="2227" y="3647"/>
                              </a:lnTo>
                              <a:lnTo>
                                <a:pt x="2215" y="3664"/>
                              </a:lnTo>
                              <a:lnTo>
                                <a:pt x="2204" y="3684"/>
                              </a:lnTo>
                              <a:lnTo>
                                <a:pt x="2194" y="3703"/>
                              </a:lnTo>
                              <a:lnTo>
                                <a:pt x="2186" y="3722"/>
                              </a:lnTo>
                              <a:lnTo>
                                <a:pt x="2176" y="3759"/>
                              </a:lnTo>
                              <a:lnTo>
                                <a:pt x="2174" y="3773"/>
                              </a:lnTo>
                              <a:lnTo>
                                <a:pt x="2172" y="3785"/>
                              </a:lnTo>
                              <a:lnTo>
                                <a:pt x="2171" y="3799"/>
                              </a:lnTo>
                              <a:lnTo>
                                <a:pt x="2171" y="3813"/>
                              </a:lnTo>
                              <a:lnTo>
                                <a:pt x="2171" y="3837"/>
                              </a:lnTo>
                              <a:lnTo>
                                <a:pt x="2174" y="3858"/>
                              </a:lnTo>
                              <a:lnTo>
                                <a:pt x="2178" y="3881"/>
                              </a:lnTo>
                              <a:lnTo>
                                <a:pt x="2185" y="3901"/>
                              </a:lnTo>
                              <a:lnTo>
                                <a:pt x="2192" y="3922"/>
                              </a:lnTo>
                              <a:lnTo>
                                <a:pt x="2202" y="3941"/>
                              </a:lnTo>
                              <a:lnTo>
                                <a:pt x="2213" y="3960"/>
                              </a:lnTo>
                              <a:lnTo>
                                <a:pt x="2226" y="3977"/>
                              </a:lnTo>
                              <a:lnTo>
                                <a:pt x="2226" y="3964"/>
                              </a:lnTo>
                              <a:lnTo>
                                <a:pt x="2226" y="3952"/>
                              </a:lnTo>
                              <a:lnTo>
                                <a:pt x="2227" y="3939"/>
                              </a:lnTo>
                              <a:lnTo>
                                <a:pt x="2229" y="3926"/>
                              </a:lnTo>
                              <a:lnTo>
                                <a:pt x="2231" y="3913"/>
                              </a:lnTo>
                              <a:lnTo>
                                <a:pt x="2234" y="3901"/>
                              </a:lnTo>
                              <a:lnTo>
                                <a:pt x="2237" y="3888"/>
                              </a:lnTo>
                              <a:lnTo>
                                <a:pt x="2242" y="3877"/>
                              </a:lnTo>
                              <a:lnTo>
                                <a:pt x="2247" y="3864"/>
                              </a:lnTo>
                              <a:lnTo>
                                <a:pt x="2252" y="3852"/>
                              </a:lnTo>
                              <a:lnTo>
                                <a:pt x="2259" y="3840"/>
                              </a:lnTo>
                              <a:lnTo>
                                <a:pt x="2265" y="3829"/>
                              </a:lnTo>
                              <a:lnTo>
                                <a:pt x="2274" y="3819"/>
                              </a:lnTo>
                              <a:lnTo>
                                <a:pt x="2282" y="3808"/>
                              </a:lnTo>
                              <a:lnTo>
                                <a:pt x="2290" y="3797"/>
                              </a:lnTo>
                              <a:lnTo>
                                <a:pt x="2300" y="3788"/>
                              </a:lnTo>
                              <a:lnTo>
                                <a:pt x="2310" y="3778"/>
                              </a:lnTo>
                              <a:lnTo>
                                <a:pt x="2320" y="3769"/>
                              </a:lnTo>
                              <a:lnTo>
                                <a:pt x="2330" y="3761"/>
                              </a:lnTo>
                              <a:lnTo>
                                <a:pt x="2341" y="3753"/>
                              </a:lnTo>
                              <a:lnTo>
                                <a:pt x="2353" y="3747"/>
                              </a:lnTo>
                              <a:lnTo>
                                <a:pt x="2363" y="3740"/>
                              </a:lnTo>
                              <a:lnTo>
                                <a:pt x="2375" y="3735"/>
                              </a:lnTo>
                              <a:lnTo>
                                <a:pt x="2387" y="3730"/>
                              </a:lnTo>
                              <a:lnTo>
                                <a:pt x="2399" y="3725"/>
                              </a:lnTo>
                              <a:lnTo>
                                <a:pt x="2411" y="3722"/>
                              </a:lnTo>
                              <a:lnTo>
                                <a:pt x="2423" y="3718"/>
                              </a:lnTo>
                              <a:lnTo>
                                <a:pt x="2434" y="3716"/>
                              </a:lnTo>
                              <a:lnTo>
                                <a:pt x="2447" y="3714"/>
                              </a:lnTo>
                              <a:lnTo>
                                <a:pt x="2460" y="3713"/>
                              </a:lnTo>
                              <a:lnTo>
                                <a:pt x="2472" y="3711"/>
                              </a:lnTo>
                              <a:lnTo>
                                <a:pt x="2485" y="3711"/>
                              </a:lnTo>
                              <a:lnTo>
                                <a:pt x="2497" y="3711"/>
                              </a:lnTo>
                              <a:lnTo>
                                <a:pt x="2510" y="3713"/>
                              </a:lnTo>
                              <a:lnTo>
                                <a:pt x="2523" y="3714"/>
                              </a:lnTo>
                              <a:lnTo>
                                <a:pt x="2535" y="3716"/>
                              </a:lnTo>
                              <a:lnTo>
                                <a:pt x="2546" y="3718"/>
                              </a:lnTo>
                              <a:lnTo>
                                <a:pt x="2559" y="3722"/>
                              </a:lnTo>
                              <a:lnTo>
                                <a:pt x="2571" y="3725"/>
                              </a:lnTo>
                              <a:lnTo>
                                <a:pt x="2583" y="3730"/>
                              </a:lnTo>
                              <a:lnTo>
                                <a:pt x="2595" y="3735"/>
                              </a:lnTo>
                              <a:lnTo>
                                <a:pt x="2606" y="3740"/>
                              </a:lnTo>
                              <a:lnTo>
                                <a:pt x="2617" y="3747"/>
                              </a:lnTo>
                              <a:lnTo>
                                <a:pt x="2628" y="3753"/>
                              </a:lnTo>
                              <a:lnTo>
                                <a:pt x="2639" y="3761"/>
                              </a:lnTo>
                              <a:lnTo>
                                <a:pt x="2650" y="3769"/>
                              </a:lnTo>
                              <a:lnTo>
                                <a:pt x="2659" y="3778"/>
                              </a:lnTo>
                              <a:lnTo>
                                <a:pt x="2669" y="3788"/>
                              </a:lnTo>
                              <a:lnTo>
                                <a:pt x="2684" y="3804"/>
                              </a:lnTo>
                              <a:lnTo>
                                <a:pt x="2697" y="3821"/>
                              </a:lnTo>
                              <a:lnTo>
                                <a:pt x="2709" y="3840"/>
                              </a:lnTo>
                              <a:lnTo>
                                <a:pt x="2719" y="3858"/>
                              </a:lnTo>
                              <a:lnTo>
                                <a:pt x="2725" y="3872"/>
                              </a:lnTo>
                              <a:lnTo>
                                <a:pt x="2731" y="3887"/>
                              </a:lnTo>
                              <a:lnTo>
                                <a:pt x="2735" y="3901"/>
                              </a:lnTo>
                              <a:lnTo>
                                <a:pt x="2739" y="3916"/>
                              </a:lnTo>
                              <a:lnTo>
                                <a:pt x="2741" y="3930"/>
                              </a:lnTo>
                              <a:lnTo>
                                <a:pt x="2743" y="3945"/>
                              </a:lnTo>
                              <a:lnTo>
                                <a:pt x="2745" y="3960"/>
                              </a:lnTo>
                              <a:lnTo>
                                <a:pt x="2746" y="3975"/>
                              </a:lnTo>
                              <a:lnTo>
                                <a:pt x="2754" y="3972"/>
                              </a:lnTo>
                              <a:lnTo>
                                <a:pt x="2764" y="3967"/>
                              </a:lnTo>
                              <a:lnTo>
                                <a:pt x="2774" y="3961"/>
                              </a:lnTo>
                              <a:lnTo>
                                <a:pt x="2782" y="3956"/>
                              </a:lnTo>
                              <a:lnTo>
                                <a:pt x="2792" y="3949"/>
                              </a:lnTo>
                              <a:lnTo>
                                <a:pt x="2802" y="3942"/>
                              </a:lnTo>
                              <a:lnTo>
                                <a:pt x="2810" y="3934"/>
                              </a:lnTo>
                              <a:lnTo>
                                <a:pt x="2819" y="3926"/>
                              </a:lnTo>
                              <a:lnTo>
                                <a:pt x="2846" y="3898"/>
                              </a:lnTo>
                              <a:lnTo>
                                <a:pt x="2872" y="3868"/>
                              </a:lnTo>
                              <a:lnTo>
                                <a:pt x="2894" y="3839"/>
                              </a:lnTo>
                              <a:lnTo>
                                <a:pt x="2916" y="3808"/>
                              </a:lnTo>
                              <a:lnTo>
                                <a:pt x="2936" y="3776"/>
                              </a:lnTo>
                              <a:lnTo>
                                <a:pt x="2954" y="3744"/>
                              </a:lnTo>
                              <a:lnTo>
                                <a:pt x="2971" y="3710"/>
                              </a:lnTo>
                              <a:lnTo>
                                <a:pt x="2986" y="3677"/>
                              </a:lnTo>
                              <a:lnTo>
                                <a:pt x="2999" y="3643"/>
                              </a:lnTo>
                              <a:lnTo>
                                <a:pt x="3010" y="3609"/>
                              </a:lnTo>
                              <a:lnTo>
                                <a:pt x="3020" y="3573"/>
                              </a:lnTo>
                              <a:lnTo>
                                <a:pt x="3029" y="3538"/>
                              </a:lnTo>
                              <a:lnTo>
                                <a:pt x="3035" y="3502"/>
                              </a:lnTo>
                              <a:lnTo>
                                <a:pt x="3040" y="3466"/>
                              </a:lnTo>
                              <a:lnTo>
                                <a:pt x="3043" y="3431"/>
                              </a:lnTo>
                              <a:lnTo>
                                <a:pt x="3044" y="3394"/>
                              </a:lnTo>
                              <a:lnTo>
                                <a:pt x="3044" y="3371"/>
                              </a:lnTo>
                              <a:lnTo>
                                <a:pt x="3043" y="3346"/>
                              </a:lnTo>
                              <a:lnTo>
                                <a:pt x="3041" y="3322"/>
                              </a:lnTo>
                              <a:lnTo>
                                <a:pt x="3038" y="3299"/>
                              </a:lnTo>
                              <a:lnTo>
                                <a:pt x="3035" y="3274"/>
                              </a:lnTo>
                              <a:lnTo>
                                <a:pt x="3032" y="3251"/>
                              </a:lnTo>
                              <a:lnTo>
                                <a:pt x="3027" y="3227"/>
                              </a:lnTo>
                              <a:lnTo>
                                <a:pt x="3021" y="3203"/>
                              </a:lnTo>
                              <a:lnTo>
                                <a:pt x="3012" y="3168"/>
                              </a:lnTo>
                              <a:lnTo>
                                <a:pt x="3000" y="3132"/>
                              </a:lnTo>
                              <a:lnTo>
                                <a:pt x="2987" y="3097"/>
                              </a:lnTo>
                              <a:lnTo>
                                <a:pt x="2972" y="3063"/>
                              </a:lnTo>
                              <a:lnTo>
                                <a:pt x="2954" y="3029"/>
                              </a:lnTo>
                              <a:lnTo>
                                <a:pt x="2936" y="2995"/>
                              </a:lnTo>
                              <a:lnTo>
                                <a:pt x="2916" y="2963"/>
                              </a:lnTo>
                              <a:lnTo>
                                <a:pt x="2893" y="2931"/>
                              </a:lnTo>
                              <a:lnTo>
                                <a:pt x="2878" y="2930"/>
                              </a:lnTo>
                              <a:lnTo>
                                <a:pt x="2863" y="2929"/>
                              </a:lnTo>
                              <a:lnTo>
                                <a:pt x="2848" y="2927"/>
                              </a:lnTo>
                              <a:lnTo>
                                <a:pt x="2833" y="2924"/>
                              </a:lnTo>
                              <a:lnTo>
                                <a:pt x="2818" y="2920"/>
                              </a:lnTo>
                              <a:lnTo>
                                <a:pt x="2804" y="2917"/>
                              </a:lnTo>
                              <a:lnTo>
                                <a:pt x="2790" y="2913"/>
                              </a:lnTo>
                              <a:lnTo>
                                <a:pt x="2776" y="2909"/>
                              </a:lnTo>
                              <a:lnTo>
                                <a:pt x="2763" y="2903"/>
                              </a:lnTo>
                              <a:lnTo>
                                <a:pt x="2750" y="2897"/>
                              </a:lnTo>
                              <a:lnTo>
                                <a:pt x="2736" y="2891"/>
                              </a:lnTo>
                              <a:lnTo>
                                <a:pt x="2724" y="2884"/>
                              </a:lnTo>
                              <a:lnTo>
                                <a:pt x="2711" y="2878"/>
                              </a:lnTo>
                              <a:lnTo>
                                <a:pt x="2699" y="2870"/>
                              </a:lnTo>
                              <a:lnTo>
                                <a:pt x="2687" y="2861"/>
                              </a:lnTo>
                              <a:lnTo>
                                <a:pt x="2677" y="2853"/>
                              </a:lnTo>
                              <a:lnTo>
                                <a:pt x="2655" y="2836"/>
                              </a:lnTo>
                              <a:lnTo>
                                <a:pt x="2635" y="2815"/>
                              </a:lnTo>
                              <a:lnTo>
                                <a:pt x="2616" y="2795"/>
                              </a:lnTo>
                              <a:lnTo>
                                <a:pt x="2599" y="2772"/>
                              </a:lnTo>
                              <a:lnTo>
                                <a:pt x="2592" y="2761"/>
                              </a:lnTo>
                              <a:lnTo>
                                <a:pt x="2585" y="2749"/>
                              </a:lnTo>
                              <a:lnTo>
                                <a:pt x="2578" y="2737"/>
                              </a:lnTo>
                              <a:lnTo>
                                <a:pt x="2571" y="2724"/>
                              </a:lnTo>
                              <a:lnTo>
                                <a:pt x="2566" y="2711"/>
                              </a:lnTo>
                              <a:lnTo>
                                <a:pt x="2560" y="2699"/>
                              </a:lnTo>
                              <a:lnTo>
                                <a:pt x="2555" y="2685"/>
                              </a:lnTo>
                              <a:lnTo>
                                <a:pt x="2551" y="2672"/>
                              </a:lnTo>
                              <a:lnTo>
                                <a:pt x="2544" y="2647"/>
                              </a:lnTo>
                              <a:lnTo>
                                <a:pt x="2539" y="2621"/>
                              </a:lnTo>
                              <a:lnTo>
                                <a:pt x="2536" y="2596"/>
                              </a:lnTo>
                              <a:lnTo>
                                <a:pt x="2535" y="2570"/>
                              </a:lnTo>
                              <a:lnTo>
                                <a:pt x="2536" y="2546"/>
                              </a:lnTo>
                              <a:lnTo>
                                <a:pt x="2538" y="2523"/>
                              </a:lnTo>
                              <a:lnTo>
                                <a:pt x="2542" y="2499"/>
                              </a:lnTo>
                              <a:lnTo>
                                <a:pt x="2547" y="2478"/>
                              </a:lnTo>
                              <a:lnTo>
                                <a:pt x="2554" y="2455"/>
                              </a:lnTo>
                              <a:lnTo>
                                <a:pt x="2563" y="2434"/>
                              </a:lnTo>
                              <a:lnTo>
                                <a:pt x="2571" y="2413"/>
                              </a:lnTo>
                              <a:lnTo>
                                <a:pt x="2581" y="2393"/>
                              </a:lnTo>
                              <a:lnTo>
                                <a:pt x="2592" y="2375"/>
                              </a:lnTo>
                              <a:lnTo>
                                <a:pt x="2602" y="2357"/>
                              </a:lnTo>
                              <a:lnTo>
                                <a:pt x="2614" y="2341"/>
                              </a:lnTo>
                              <a:lnTo>
                                <a:pt x="2627" y="2324"/>
                              </a:lnTo>
                              <a:lnTo>
                                <a:pt x="2640" y="2309"/>
                              </a:lnTo>
                              <a:lnTo>
                                <a:pt x="2654" y="2294"/>
                              </a:lnTo>
                              <a:lnTo>
                                <a:pt x="2669" y="2282"/>
                              </a:lnTo>
                              <a:lnTo>
                                <a:pt x="2684" y="2270"/>
                              </a:lnTo>
                              <a:lnTo>
                                <a:pt x="2700" y="2258"/>
                              </a:lnTo>
                              <a:lnTo>
                                <a:pt x="2717" y="2247"/>
                              </a:lnTo>
                              <a:lnTo>
                                <a:pt x="2734" y="2238"/>
                              </a:lnTo>
                              <a:lnTo>
                                <a:pt x="2751" y="2229"/>
                              </a:lnTo>
                              <a:lnTo>
                                <a:pt x="2765" y="2223"/>
                              </a:lnTo>
                              <a:lnTo>
                                <a:pt x="2778" y="2216"/>
                              </a:lnTo>
                              <a:lnTo>
                                <a:pt x="2792" y="2210"/>
                              </a:lnTo>
                              <a:lnTo>
                                <a:pt x="2805" y="2202"/>
                              </a:lnTo>
                              <a:lnTo>
                                <a:pt x="2818" y="2195"/>
                              </a:lnTo>
                              <a:lnTo>
                                <a:pt x="2831" y="2186"/>
                              </a:lnTo>
                              <a:lnTo>
                                <a:pt x="2842" y="2178"/>
                              </a:lnTo>
                              <a:lnTo>
                                <a:pt x="2854" y="2168"/>
                              </a:lnTo>
                              <a:lnTo>
                                <a:pt x="2866" y="2158"/>
                              </a:lnTo>
                              <a:lnTo>
                                <a:pt x="2877" y="2149"/>
                              </a:lnTo>
                              <a:lnTo>
                                <a:pt x="2888" y="2138"/>
                              </a:lnTo>
                              <a:lnTo>
                                <a:pt x="2898" y="2127"/>
                              </a:lnTo>
                              <a:lnTo>
                                <a:pt x="2908" y="2116"/>
                              </a:lnTo>
                              <a:lnTo>
                                <a:pt x="2918" y="2105"/>
                              </a:lnTo>
                              <a:lnTo>
                                <a:pt x="2926" y="2093"/>
                              </a:lnTo>
                              <a:lnTo>
                                <a:pt x="2935" y="2081"/>
                              </a:lnTo>
                              <a:lnTo>
                                <a:pt x="2944" y="2068"/>
                              </a:lnTo>
                              <a:lnTo>
                                <a:pt x="2951" y="2055"/>
                              </a:lnTo>
                              <a:lnTo>
                                <a:pt x="2959" y="2043"/>
                              </a:lnTo>
                              <a:lnTo>
                                <a:pt x="2966" y="2029"/>
                              </a:lnTo>
                              <a:lnTo>
                                <a:pt x="2973" y="2016"/>
                              </a:lnTo>
                              <a:lnTo>
                                <a:pt x="2978" y="2002"/>
                              </a:lnTo>
                              <a:lnTo>
                                <a:pt x="2984" y="1987"/>
                              </a:lnTo>
                              <a:lnTo>
                                <a:pt x="2989" y="1973"/>
                              </a:lnTo>
                              <a:lnTo>
                                <a:pt x="2993" y="1958"/>
                              </a:lnTo>
                              <a:lnTo>
                                <a:pt x="2996" y="1943"/>
                              </a:lnTo>
                              <a:lnTo>
                                <a:pt x="3000" y="1928"/>
                              </a:lnTo>
                              <a:lnTo>
                                <a:pt x="3003" y="1913"/>
                              </a:lnTo>
                              <a:lnTo>
                                <a:pt x="3005" y="1897"/>
                              </a:lnTo>
                              <a:lnTo>
                                <a:pt x="3006" y="1882"/>
                              </a:lnTo>
                              <a:lnTo>
                                <a:pt x="3007" y="1866"/>
                              </a:lnTo>
                              <a:lnTo>
                                <a:pt x="3007" y="1850"/>
                              </a:lnTo>
                              <a:lnTo>
                                <a:pt x="3007" y="1835"/>
                              </a:lnTo>
                              <a:lnTo>
                                <a:pt x="3006" y="1819"/>
                              </a:lnTo>
                              <a:lnTo>
                                <a:pt x="3005" y="1803"/>
                              </a:lnTo>
                              <a:lnTo>
                                <a:pt x="3003" y="1790"/>
                              </a:lnTo>
                              <a:lnTo>
                                <a:pt x="3001" y="1775"/>
                              </a:lnTo>
                              <a:lnTo>
                                <a:pt x="2998" y="1760"/>
                              </a:lnTo>
                              <a:lnTo>
                                <a:pt x="2994" y="1746"/>
                              </a:lnTo>
                              <a:lnTo>
                                <a:pt x="2990" y="1732"/>
                              </a:lnTo>
                              <a:lnTo>
                                <a:pt x="2980" y="1704"/>
                              </a:lnTo>
                              <a:lnTo>
                                <a:pt x="2970" y="1677"/>
                              </a:lnTo>
                              <a:lnTo>
                                <a:pt x="2956" y="1651"/>
                              </a:lnTo>
                              <a:lnTo>
                                <a:pt x="2942" y="1627"/>
                              </a:lnTo>
                              <a:lnTo>
                                <a:pt x="2924" y="1603"/>
                              </a:lnTo>
                              <a:lnTo>
                                <a:pt x="2906" y="1582"/>
                              </a:lnTo>
                              <a:lnTo>
                                <a:pt x="2887" y="1560"/>
                              </a:lnTo>
                              <a:lnTo>
                                <a:pt x="2866" y="1541"/>
                              </a:lnTo>
                              <a:lnTo>
                                <a:pt x="2844" y="1523"/>
                              </a:lnTo>
                              <a:lnTo>
                                <a:pt x="2820" y="1507"/>
                              </a:lnTo>
                              <a:lnTo>
                                <a:pt x="2795" y="1492"/>
                              </a:lnTo>
                              <a:lnTo>
                                <a:pt x="2769" y="1479"/>
                              </a:lnTo>
                              <a:lnTo>
                                <a:pt x="2795" y="1466"/>
                              </a:lnTo>
                              <a:lnTo>
                                <a:pt x="2820" y="1451"/>
                              </a:lnTo>
                              <a:lnTo>
                                <a:pt x="2844" y="1435"/>
                              </a:lnTo>
                              <a:lnTo>
                                <a:pt x="2866" y="1417"/>
                              </a:lnTo>
                              <a:lnTo>
                                <a:pt x="2887" y="1397"/>
                              </a:lnTo>
                              <a:lnTo>
                                <a:pt x="2906" y="1376"/>
                              </a:lnTo>
                              <a:lnTo>
                                <a:pt x="2924" y="1353"/>
                              </a:lnTo>
                              <a:lnTo>
                                <a:pt x="2942" y="1331"/>
                              </a:lnTo>
                              <a:lnTo>
                                <a:pt x="2956" y="1306"/>
                              </a:lnTo>
                              <a:lnTo>
                                <a:pt x="2970" y="1280"/>
                              </a:lnTo>
                              <a:lnTo>
                                <a:pt x="2980" y="1254"/>
                              </a:lnTo>
                              <a:lnTo>
                                <a:pt x="2990" y="1226"/>
                              </a:lnTo>
                              <a:lnTo>
                                <a:pt x="2994" y="1212"/>
                              </a:lnTo>
                              <a:lnTo>
                                <a:pt x="2998" y="1198"/>
                              </a:lnTo>
                              <a:lnTo>
                                <a:pt x="3001" y="1183"/>
                              </a:lnTo>
                              <a:lnTo>
                                <a:pt x="3003" y="1168"/>
                              </a:lnTo>
                              <a:lnTo>
                                <a:pt x="3005" y="1153"/>
                              </a:lnTo>
                              <a:lnTo>
                                <a:pt x="3006" y="1138"/>
                              </a:lnTo>
                              <a:lnTo>
                                <a:pt x="3007" y="1123"/>
                              </a:lnTo>
                              <a:lnTo>
                                <a:pt x="3007" y="1108"/>
                              </a:lnTo>
                              <a:lnTo>
                                <a:pt x="3007" y="1086"/>
                              </a:lnTo>
                              <a:lnTo>
                                <a:pt x="3005" y="1066"/>
                              </a:lnTo>
                              <a:lnTo>
                                <a:pt x="3003" y="1046"/>
                              </a:lnTo>
                              <a:lnTo>
                                <a:pt x="2999" y="1025"/>
                              </a:lnTo>
                              <a:lnTo>
                                <a:pt x="2994" y="1005"/>
                              </a:lnTo>
                              <a:lnTo>
                                <a:pt x="2989" y="986"/>
                              </a:lnTo>
                              <a:lnTo>
                                <a:pt x="2982" y="967"/>
                              </a:lnTo>
                              <a:lnTo>
                                <a:pt x="2975" y="948"/>
                              </a:lnTo>
                              <a:lnTo>
                                <a:pt x="2967" y="930"/>
                              </a:lnTo>
                              <a:lnTo>
                                <a:pt x="2958" y="913"/>
                              </a:lnTo>
                              <a:lnTo>
                                <a:pt x="2948" y="896"/>
                              </a:lnTo>
                              <a:lnTo>
                                <a:pt x="2937" y="878"/>
                              </a:lnTo>
                              <a:lnTo>
                                <a:pt x="2925" y="862"/>
                              </a:lnTo>
                              <a:lnTo>
                                <a:pt x="2914" y="847"/>
                              </a:lnTo>
                              <a:lnTo>
                                <a:pt x="2901" y="832"/>
                              </a:lnTo>
                              <a:lnTo>
                                <a:pt x="2887" y="818"/>
                              </a:lnTo>
                              <a:lnTo>
                                <a:pt x="2873" y="805"/>
                              </a:lnTo>
                              <a:lnTo>
                                <a:pt x="2858" y="792"/>
                              </a:lnTo>
                              <a:lnTo>
                                <a:pt x="2842" y="780"/>
                              </a:lnTo>
                              <a:lnTo>
                                <a:pt x="2826" y="768"/>
                              </a:lnTo>
                              <a:lnTo>
                                <a:pt x="2809" y="757"/>
                              </a:lnTo>
                              <a:lnTo>
                                <a:pt x="2792" y="748"/>
                              </a:lnTo>
                              <a:lnTo>
                                <a:pt x="2775" y="738"/>
                              </a:lnTo>
                              <a:lnTo>
                                <a:pt x="2756" y="731"/>
                              </a:lnTo>
                              <a:lnTo>
                                <a:pt x="2738" y="723"/>
                              </a:lnTo>
                              <a:lnTo>
                                <a:pt x="2719" y="717"/>
                              </a:lnTo>
                              <a:lnTo>
                                <a:pt x="2699" y="711"/>
                              </a:lnTo>
                              <a:lnTo>
                                <a:pt x="2679" y="707"/>
                              </a:lnTo>
                              <a:lnTo>
                                <a:pt x="2658" y="703"/>
                              </a:lnTo>
                              <a:lnTo>
                                <a:pt x="2638" y="701"/>
                              </a:lnTo>
                              <a:lnTo>
                                <a:pt x="2617" y="698"/>
                              </a:lnTo>
                              <a:lnTo>
                                <a:pt x="2596" y="698"/>
                              </a:lnTo>
                              <a:lnTo>
                                <a:pt x="2575" y="698"/>
                              </a:lnTo>
                              <a:lnTo>
                                <a:pt x="2554" y="701"/>
                              </a:lnTo>
                              <a:lnTo>
                                <a:pt x="2533" y="703"/>
                              </a:lnTo>
                              <a:lnTo>
                                <a:pt x="2513" y="707"/>
                              </a:lnTo>
                              <a:lnTo>
                                <a:pt x="2494" y="711"/>
                              </a:lnTo>
                              <a:lnTo>
                                <a:pt x="2474" y="717"/>
                              </a:lnTo>
                              <a:lnTo>
                                <a:pt x="2455" y="723"/>
                              </a:lnTo>
                              <a:lnTo>
                                <a:pt x="2437" y="731"/>
                              </a:lnTo>
                              <a:lnTo>
                                <a:pt x="2418" y="738"/>
                              </a:lnTo>
                              <a:lnTo>
                                <a:pt x="2400" y="748"/>
                              </a:lnTo>
                              <a:lnTo>
                                <a:pt x="2383" y="757"/>
                              </a:lnTo>
                              <a:lnTo>
                                <a:pt x="2367" y="768"/>
                              </a:lnTo>
                              <a:lnTo>
                                <a:pt x="2350" y="780"/>
                              </a:lnTo>
                              <a:lnTo>
                                <a:pt x="2334" y="792"/>
                              </a:lnTo>
                              <a:lnTo>
                                <a:pt x="2320" y="805"/>
                              </a:lnTo>
                              <a:lnTo>
                                <a:pt x="2305" y="818"/>
                              </a:lnTo>
                              <a:lnTo>
                                <a:pt x="2292" y="832"/>
                              </a:lnTo>
                              <a:lnTo>
                                <a:pt x="2279" y="847"/>
                              </a:lnTo>
                              <a:lnTo>
                                <a:pt x="2266" y="862"/>
                              </a:lnTo>
                              <a:lnTo>
                                <a:pt x="2256" y="878"/>
                              </a:lnTo>
                              <a:lnTo>
                                <a:pt x="2245" y="896"/>
                              </a:lnTo>
                              <a:lnTo>
                                <a:pt x="2235" y="913"/>
                              </a:lnTo>
                              <a:lnTo>
                                <a:pt x="2226" y="930"/>
                              </a:lnTo>
                              <a:lnTo>
                                <a:pt x="2218" y="948"/>
                              </a:lnTo>
                              <a:lnTo>
                                <a:pt x="2210" y="967"/>
                              </a:lnTo>
                              <a:lnTo>
                                <a:pt x="2204" y="986"/>
                              </a:lnTo>
                              <a:lnTo>
                                <a:pt x="2199" y="1005"/>
                              </a:lnTo>
                              <a:lnTo>
                                <a:pt x="2193" y="1025"/>
                              </a:lnTo>
                              <a:lnTo>
                                <a:pt x="2190" y="1046"/>
                              </a:lnTo>
                              <a:lnTo>
                                <a:pt x="2188" y="1066"/>
                              </a:lnTo>
                              <a:lnTo>
                                <a:pt x="2186" y="1086"/>
                              </a:lnTo>
                              <a:lnTo>
                                <a:pt x="2186" y="1108"/>
                              </a:lnTo>
                              <a:lnTo>
                                <a:pt x="2186" y="1123"/>
                              </a:lnTo>
                              <a:lnTo>
                                <a:pt x="2187" y="1138"/>
                              </a:lnTo>
                              <a:lnTo>
                                <a:pt x="2188" y="1153"/>
                              </a:lnTo>
                              <a:lnTo>
                                <a:pt x="2190" y="1168"/>
                              </a:lnTo>
                              <a:lnTo>
                                <a:pt x="2192" y="1183"/>
                              </a:lnTo>
                              <a:lnTo>
                                <a:pt x="2195" y="1198"/>
                              </a:lnTo>
                              <a:lnTo>
                                <a:pt x="2199" y="1212"/>
                              </a:lnTo>
                              <a:lnTo>
                                <a:pt x="2203" y="1226"/>
                              </a:lnTo>
                              <a:lnTo>
                                <a:pt x="2212" y="1254"/>
                              </a:lnTo>
                              <a:lnTo>
                                <a:pt x="2223" y="1280"/>
                              </a:lnTo>
                              <a:lnTo>
                                <a:pt x="2236" y="1306"/>
                              </a:lnTo>
                              <a:lnTo>
                                <a:pt x="2251" y="1331"/>
                              </a:lnTo>
                              <a:lnTo>
                                <a:pt x="2268" y="1353"/>
                              </a:lnTo>
                              <a:lnTo>
                                <a:pt x="2286" y="1376"/>
                              </a:lnTo>
                              <a:lnTo>
                                <a:pt x="2305" y="1397"/>
                              </a:lnTo>
                              <a:lnTo>
                                <a:pt x="2327" y="1417"/>
                              </a:lnTo>
                              <a:lnTo>
                                <a:pt x="2349" y="1435"/>
                              </a:lnTo>
                              <a:lnTo>
                                <a:pt x="2372" y="1451"/>
                              </a:lnTo>
                              <a:lnTo>
                                <a:pt x="2397" y="1466"/>
                              </a:lnTo>
                              <a:lnTo>
                                <a:pt x="2423" y="1479"/>
                              </a:lnTo>
                              <a:lnTo>
                                <a:pt x="2406" y="1487"/>
                              </a:lnTo>
                              <a:lnTo>
                                <a:pt x="2390" y="1496"/>
                              </a:lnTo>
                              <a:lnTo>
                                <a:pt x="2374" y="1506"/>
                              </a:lnTo>
                              <a:lnTo>
                                <a:pt x="2358" y="1516"/>
                              </a:lnTo>
                              <a:lnTo>
                                <a:pt x="2344" y="1527"/>
                              </a:lnTo>
                              <a:lnTo>
                                <a:pt x="2329" y="1539"/>
                              </a:lnTo>
                              <a:lnTo>
                                <a:pt x="2315" y="1552"/>
                              </a:lnTo>
                              <a:lnTo>
                                <a:pt x="2302" y="1564"/>
                              </a:lnTo>
                              <a:lnTo>
                                <a:pt x="2274" y="1596"/>
                              </a:lnTo>
                              <a:lnTo>
                                <a:pt x="2247" y="1635"/>
                              </a:lnTo>
                              <a:lnTo>
                                <a:pt x="2227" y="1671"/>
                              </a:lnTo>
                              <a:lnTo>
                                <a:pt x="2220" y="1686"/>
                              </a:lnTo>
                              <a:lnTo>
                                <a:pt x="2215" y="1697"/>
                              </a:lnTo>
                              <a:lnTo>
                                <a:pt x="2210" y="1708"/>
                              </a:lnTo>
                              <a:lnTo>
                                <a:pt x="2207" y="1718"/>
                              </a:lnTo>
                              <a:lnTo>
                                <a:pt x="2202" y="1735"/>
                              </a:lnTo>
                              <a:lnTo>
                                <a:pt x="2198" y="1752"/>
                              </a:lnTo>
                              <a:lnTo>
                                <a:pt x="2194" y="1769"/>
                              </a:lnTo>
                              <a:lnTo>
                                <a:pt x="2191" y="1786"/>
                              </a:lnTo>
                              <a:lnTo>
                                <a:pt x="2187" y="1815"/>
                              </a:lnTo>
                              <a:lnTo>
                                <a:pt x="2186" y="1842"/>
                              </a:lnTo>
                              <a:lnTo>
                                <a:pt x="2187" y="1861"/>
                              </a:lnTo>
                              <a:lnTo>
                                <a:pt x="2190" y="1879"/>
                              </a:lnTo>
                              <a:lnTo>
                                <a:pt x="2194" y="1895"/>
                              </a:lnTo>
                              <a:lnTo>
                                <a:pt x="2200" y="1910"/>
                              </a:lnTo>
                              <a:lnTo>
                                <a:pt x="2206" y="1922"/>
                              </a:lnTo>
                              <a:lnTo>
                                <a:pt x="2214" y="1934"/>
                              </a:lnTo>
                              <a:lnTo>
                                <a:pt x="2222" y="1946"/>
                              </a:lnTo>
                              <a:lnTo>
                                <a:pt x="2232" y="1956"/>
                              </a:lnTo>
                              <a:lnTo>
                                <a:pt x="2243" y="1964"/>
                              </a:lnTo>
                              <a:lnTo>
                                <a:pt x="2255" y="1972"/>
                              </a:lnTo>
                              <a:lnTo>
                                <a:pt x="2266" y="1978"/>
                              </a:lnTo>
                              <a:lnTo>
                                <a:pt x="2278" y="1985"/>
                              </a:lnTo>
                              <a:lnTo>
                                <a:pt x="2291" y="1989"/>
                              </a:lnTo>
                              <a:lnTo>
                                <a:pt x="2305" y="1993"/>
                              </a:lnTo>
                              <a:lnTo>
                                <a:pt x="2318" y="1998"/>
                              </a:lnTo>
                              <a:lnTo>
                                <a:pt x="2331" y="2000"/>
                              </a:lnTo>
                              <a:lnTo>
                                <a:pt x="2358" y="2004"/>
                              </a:lnTo>
                              <a:lnTo>
                                <a:pt x="2385" y="2006"/>
                              </a:lnTo>
                              <a:lnTo>
                                <a:pt x="2409" y="2006"/>
                              </a:lnTo>
                              <a:lnTo>
                                <a:pt x="2430" y="2005"/>
                              </a:lnTo>
                              <a:lnTo>
                                <a:pt x="2462" y="2002"/>
                              </a:lnTo>
                              <a:lnTo>
                                <a:pt x="2475" y="2001"/>
                              </a:lnTo>
                              <a:lnTo>
                                <a:pt x="2472" y="1999"/>
                              </a:lnTo>
                              <a:lnTo>
                                <a:pt x="2464" y="1995"/>
                              </a:lnTo>
                              <a:lnTo>
                                <a:pt x="2453" y="1989"/>
                              </a:lnTo>
                              <a:lnTo>
                                <a:pt x="2439" y="1979"/>
                              </a:lnTo>
                              <a:lnTo>
                                <a:pt x="2432" y="1974"/>
                              </a:lnTo>
                              <a:lnTo>
                                <a:pt x="2426" y="1967"/>
                              </a:lnTo>
                              <a:lnTo>
                                <a:pt x="2419" y="1960"/>
                              </a:lnTo>
                              <a:lnTo>
                                <a:pt x="2414" y="1952"/>
                              </a:lnTo>
                              <a:lnTo>
                                <a:pt x="2410" y="1945"/>
                              </a:lnTo>
                              <a:lnTo>
                                <a:pt x="2406" y="1935"/>
                              </a:lnTo>
                              <a:lnTo>
                                <a:pt x="2404" y="1926"/>
                              </a:lnTo>
                              <a:lnTo>
                                <a:pt x="2403" y="1916"/>
                              </a:lnTo>
                              <a:lnTo>
                                <a:pt x="2403" y="1909"/>
                              </a:lnTo>
                              <a:lnTo>
                                <a:pt x="2404" y="1902"/>
                              </a:lnTo>
                              <a:lnTo>
                                <a:pt x="2406" y="1895"/>
                              </a:lnTo>
                              <a:lnTo>
                                <a:pt x="2409" y="1887"/>
                              </a:lnTo>
                              <a:lnTo>
                                <a:pt x="2414" y="1872"/>
                              </a:lnTo>
                              <a:lnTo>
                                <a:pt x="2420" y="1857"/>
                              </a:lnTo>
                              <a:lnTo>
                                <a:pt x="2428" y="1841"/>
                              </a:lnTo>
                              <a:lnTo>
                                <a:pt x="2436" y="1826"/>
                              </a:lnTo>
                              <a:lnTo>
                                <a:pt x="2442" y="1812"/>
                              </a:lnTo>
                              <a:lnTo>
                                <a:pt x="2447" y="1797"/>
                              </a:lnTo>
                              <a:lnTo>
                                <a:pt x="2448" y="1791"/>
                              </a:lnTo>
                              <a:lnTo>
                                <a:pt x="2450" y="1784"/>
                              </a:lnTo>
                              <a:lnTo>
                                <a:pt x="2451" y="1778"/>
                              </a:lnTo>
                              <a:lnTo>
                                <a:pt x="2451" y="1771"/>
                              </a:lnTo>
                              <a:lnTo>
                                <a:pt x="2450" y="1765"/>
                              </a:lnTo>
                              <a:lnTo>
                                <a:pt x="2447" y="1760"/>
                              </a:lnTo>
                              <a:lnTo>
                                <a:pt x="2444" y="1754"/>
                              </a:lnTo>
                              <a:lnTo>
                                <a:pt x="2441" y="1749"/>
                              </a:lnTo>
                              <a:lnTo>
                                <a:pt x="2436" y="1745"/>
                              </a:lnTo>
                              <a:lnTo>
                                <a:pt x="2429" y="1739"/>
                              </a:lnTo>
                              <a:lnTo>
                                <a:pt x="2422" y="1735"/>
                              </a:lnTo>
                              <a:lnTo>
                                <a:pt x="2413" y="1732"/>
                              </a:lnTo>
                              <a:lnTo>
                                <a:pt x="2402" y="1728"/>
                              </a:lnTo>
                              <a:lnTo>
                                <a:pt x="2390" y="1725"/>
                              </a:lnTo>
                              <a:lnTo>
                                <a:pt x="2376" y="1723"/>
                              </a:lnTo>
                              <a:lnTo>
                                <a:pt x="2361" y="1721"/>
                              </a:lnTo>
                              <a:lnTo>
                                <a:pt x="2367" y="1712"/>
                              </a:lnTo>
                              <a:lnTo>
                                <a:pt x="2371" y="1704"/>
                              </a:lnTo>
                              <a:lnTo>
                                <a:pt x="2376" y="1695"/>
                              </a:lnTo>
                              <a:lnTo>
                                <a:pt x="2383" y="1688"/>
                              </a:lnTo>
                              <a:lnTo>
                                <a:pt x="2396" y="1672"/>
                              </a:lnTo>
                              <a:lnTo>
                                <a:pt x="2411" y="1657"/>
                              </a:lnTo>
                              <a:lnTo>
                                <a:pt x="2445" y="1629"/>
                              </a:lnTo>
                              <a:lnTo>
                                <a:pt x="2469" y="1615"/>
                              </a:lnTo>
                              <a:lnTo>
                                <a:pt x="2490" y="1604"/>
                              </a:lnTo>
                              <a:lnTo>
                                <a:pt x="2512" y="1596"/>
                              </a:lnTo>
                              <a:lnTo>
                                <a:pt x="2535" y="1589"/>
                              </a:lnTo>
                              <a:lnTo>
                                <a:pt x="2547" y="1587"/>
                              </a:lnTo>
                              <a:lnTo>
                                <a:pt x="2559" y="1585"/>
                              </a:lnTo>
                              <a:lnTo>
                                <a:pt x="2570" y="1584"/>
                              </a:lnTo>
                              <a:lnTo>
                                <a:pt x="2581" y="1583"/>
                              </a:lnTo>
                              <a:lnTo>
                                <a:pt x="2596" y="1583"/>
                              </a:lnTo>
                              <a:lnTo>
                                <a:pt x="2611" y="1584"/>
                              </a:lnTo>
                              <a:lnTo>
                                <a:pt x="2626" y="1586"/>
                              </a:lnTo>
                              <a:lnTo>
                                <a:pt x="2640" y="1588"/>
                              </a:lnTo>
                              <a:lnTo>
                                <a:pt x="2654" y="1591"/>
                              </a:lnTo>
                              <a:lnTo>
                                <a:pt x="2668" y="1594"/>
                              </a:lnTo>
                              <a:lnTo>
                                <a:pt x="2682" y="1599"/>
                              </a:lnTo>
                              <a:lnTo>
                                <a:pt x="2695" y="1603"/>
                              </a:lnTo>
                              <a:lnTo>
                                <a:pt x="2707" y="1608"/>
                              </a:lnTo>
                              <a:lnTo>
                                <a:pt x="2720" y="1615"/>
                              </a:lnTo>
                              <a:lnTo>
                                <a:pt x="2732" y="1621"/>
                              </a:lnTo>
                              <a:lnTo>
                                <a:pt x="2743" y="1628"/>
                              </a:lnTo>
                              <a:lnTo>
                                <a:pt x="2754" y="1635"/>
                              </a:lnTo>
                              <a:lnTo>
                                <a:pt x="2765" y="1643"/>
                              </a:lnTo>
                              <a:lnTo>
                                <a:pt x="2775" y="1651"/>
                              </a:lnTo>
                              <a:lnTo>
                                <a:pt x="2784" y="1660"/>
                              </a:lnTo>
                              <a:lnTo>
                                <a:pt x="2794" y="1670"/>
                              </a:lnTo>
                              <a:lnTo>
                                <a:pt x="2803" y="1679"/>
                              </a:lnTo>
                              <a:lnTo>
                                <a:pt x="2811" y="1690"/>
                              </a:lnTo>
                              <a:lnTo>
                                <a:pt x="2819" y="1700"/>
                              </a:lnTo>
                              <a:lnTo>
                                <a:pt x="2825" y="1711"/>
                              </a:lnTo>
                              <a:lnTo>
                                <a:pt x="2833" y="1722"/>
                              </a:lnTo>
                              <a:lnTo>
                                <a:pt x="2838" y="1734"/>
                              </a:lnTo>
                              <a:lnTo>
                                <a:pt x="2844" y="1746"/>
                              </a:lnTo>
                              <a:lnTo>
                                <a:pt x="2849" y="1757"/>
                              </a:lnTo>
                              <a:lnTo>
                                <a:pt x="2853" y="1770"/>
                              </a:lnTo>
                              <a:lnTo>
                                <a:pt x="2856" y="1783"/>
                              </a:lnTo>
                              <a:lnTo>
                                <a:pt x="2860" y="1796"/>
                              </a:lnTo>
                              <a:lnTo>
                                <a:pt x="2862" y="1809"/>
                              </a:lnTo>
                              <a:lnTo>
                                <a:pt x="2864" y="1822"/>
                              </a:lnTo>
                              <a:lnTo>
                                <a:pt x="2865" y="1836"/>
                              </a:lnTo>
                              <a:lnTo>
                                <a:pt x="2865" y="1850"/>
                              </a:lnTo>
                              <a:lnTo>
                                <a:pt x="2865" y="1860"/>
                              </a:lnTo>
                              <a:lnTo>
                                <a:pt x="2864" y="1870"/>
                              </a:lnTo>
                              <a:lnTo>
                                <a:pt x="2863" y="1881"/>
                              </a:lnTo>
                              <a:lnTo>
                                <a:pt x="2862" y="1890"/>
                              </a:lnTo>
                              <a:lnTo>
                                <a:pt x="2860" y="1904"/>
                              </a:lnTo>
                              <a:lnTo>
                                <a:pt x="2858" y="1918"/>
                              </a:lnTo>
                              <a:lnTo>
                                <a:pt x="2853" y="1932"/>
                              </a:lnTo>
                              <a:lnTo>
                                <a:pt x="2849" y="1946"/>
                              </a:lnTo>
                              <a:lnTo>
                                <a:pt x="2845" y="1959"/>
                              </a:lnTo>
                              <a:lnTo>
                                <a:pt x="2839" y="1972"/>
                              </a:lnTo>
                              <a:lnTo>
                                <a:pt x="2833" y="1985"/>
                              </a:lnTo>
                              <a:lnTo>
                                <a:pt x="2825" y="1998"/>
                              </a:lnTo>
                              <a:lnTo>
                                <a:pt x="2818" y="2009"/>
                              </a:lnTo>
                              <a:lnTo>
                                <a:pt x="2809" y="2022"/>
                              </a:lnTo>
                              <a:lnTo>
                                <a:pt x="2800" y="2034"/>
                              </a:lnTo>
                              <a:lnTo>
                                <a:pt x="2791" y="2045"/>
                              </a:lnTo>
                              <a:lnTo>
                                <a:pt x="2780" y="2055"/>
                              </a:lnTo>
                              <a:lnTo>
                                <a:pt x="2769" y="2066"/>
                              </a:lnTo>
                              <a:lnTo>
                                <a:pt x="2757" y="2077"/>
                              </a:lnTo>
                              <a:lnTo>
                                <a:pt x="2746" y="2086"/>
                              </a:lnTo>
                              <a:lnTo>
                                <a:pt x="2734" y="2096"/>
                              </a:lnTo>
                              <a:lnTo>
                                <a:pt x="2720" y="2106"/>
                              </a:lnTo>
                              <a:lnTo>
                                <a:pt x="2707" y="2114"/>
                              </a:lnTo>
                              <a:lnTo>
                                <a:pt x="2693" y="2122"/>
                              </a:lnTo>
                              <a:lnTo>
                                <a:pt x="2678" y="2129"/>
                              </a:lnTo>
                              <a:lnTo>
                                <a:pt x="2664" y="2137"/>
                              </a:lnTo>
                              <a:lnTo>
                                <a:pt x="2648" y="2143"/>
                              </a:lnTo>
                              <a:lnTo>
                                <a:pt x="2633" y="2150"/>
                              </a:lnTo>
                              <a:lnTo>
                                <a:pt x="2616" y="2156"/>
                              </a:lnTo>
                              <a:lnTo>
                                <a:pt x="2599" y="2160"/>
                              </a:lnTo>
                              <a:lnTo>
                                <a:pt x="2583" y="2166"/>
                              </a:lnTo>
                              <a:lnTo>
                                <a:pt x="2566" y="2169"/>
                              </a:lnTo>
                              <a:lnTo>
                                <a:pt x="2549" y="2172"/>
                              </a:lnTo>
                              <a:lnTo>
                                <a:pt x="2530" y="2175"/>
                              </a:lnTo>
                              <a:lnTo>
                                <a:pt x="2512" y="2178"/>
                              </a:lnTo>
                              <a:lnTo>
                                <a:pt x="2494" y="2179"/>
                              </a:lnTo>
                              <a:lnTo>
                                <a:pt x="2470" y="2179"/>
                              </a:lnTo>
                              <a:lnTo>
                                <a:pt x="2445" y="2179"/>
                              </a:lnTo>
                              <a:lnTo>
                                <a:pt x="2422" y="2177"/>
                              </a:lnTo>
                              <a:lnTo>
                                <a:pt x="2399" y="2174"/>
                              </a:lnTo>
                              <a:lnTo>
                                <a:pt x="2376" y="2171"/>
                              </a:lnTo>
                              <a:lnTo>
                                <a:pt x="2354" y="2167"/>
                              </a:lnTo>
                              <a:lnTo>
                                <a:pt x="2332" y="2163"/>
                              </a:lnTo>
                              <a:lnTo>
                                <a:pt x="2311" y="2157"/>
                              </a:lnTo>
                              <a:lnTo>
                                <a:pt x="2289" y="2151"/>
                              </a:lnTo>
                              <a:lnTo>
                                <a:pt x="2269" y="2144"/>
                              </a:lnTo>
                              <a:lnTo>
                                <a:pt x="2248" y="2137"/>
                              </a:lnTo>
                              <a:lnTo>
                                <a:pt x="2228" y="2128"/>
                              </a:lnTo>
                              <a:lnTo>
                                <a:pt x="2208" y="2120"/>
                              </a:lnTo>
                              <a:lnTo>
                                <a:pt x="2189" y="2109"/>
                              </a:lnTo>
                              <a:lnTo>
                                <a:pt x="2170" y="2099"/>
                              </a:lnTo>
                              <a:lnTo>
                                <a:pt x="2151" y="2088"/>
                              </a:lnTo>
                              <a:lnTo>
                                <a:pt x="2136" y="2078"/>
                              </a:lnTo>
                              <a:lnTo>
                                <a:pt x="2122" y="2067"/>
                              </a:lnTo>
                              <a:lnTo>
                                <a:pt x="2107" y="2056"/>
                              </a:lnTo>
                              <a:lnTo>
                                <a:pt x="2094" y="2046"/>
                              </a:lnTo>
                              <a:lnTo>
                                <a:pt x="2067" y="2022"/>
                              </a:lnTo>
                              <a:lnTo>
                                <a:pt x="2043" y="1996"/>
                              </a:lnTo>
                              <a:lnTo>
                                <a:pt x="2031" y="1984"/>
                              </a:lnTo>
                              <a:lnTo>
                                <a:pt x="2019" y="1970"/>
                              </a:lnTo>
                              <a:lnTo>
                                <a:pt x="2007" y="1956"/>
                              </a:lnTo>
                              <a:lnTo>
                                <a:pt x="1997" y="1942"/>
                              </a:lnTo>
                              <a:lnTo>
                                <a:pt x="1987" y="1928"/>
                              </a:lnTo>
                              <a:lnTo>
                                <a:pt x="1977" y="1913"/>
                              </a:lnTo>
                              <a:lnTo>
                                <a:pt x="1967" y="1898"/>
                              </a:lnTo>
                              <a:lnTo>
                                <a:pt x="1959" y="1882"/>
                              </a:lnTo>
                              <a:lnTo>
                                <a:pt x="1950" y="1866"/>
                              </a:lnTo>
                              <a:lnTo>
                                <a:pt x="1942" y="1851"/>
                              </a:lnTo>
                              <a:lnTo>
                                <a:pt x="1935" y="1834"/>
                              </a:lnTo>
                              <a:lnTo>
                                <a:pt x="1927" y="1817"/>
                              </a:lnTo>
                              <a:lnTo>
                                <a:pt x="1921" y="1800"/>
                              </a:lnTo>
                              <a:lnTo>
                                <a:pt x="1914" y="1783"/>
                              </a:lnTo>
                              <a:lnTo>
                                <a:pt x="1909" y="1766"/>
                              </a:lnTo>
                              <a:lnTo>
                                <a:pt x="1905" y="1749"/>
                              </a:lnTo>
                              <a:lnTo>
                                <a:pt x="1900" y="1731"/>
                              </a:lnTo>
                              <a:lnTo>
                                <a:pt x="1896" y="1713"/>
                              </a:lnTo>
                              <a:lnTo>
                                <a:pt x="1893" y="1695"/>
                              </a:lnTo>
                              <a:lnTo>
                                <a:pt x="1891" y="1676"/>
                              </a:lnTo>
                              <a:lnTo>
                                <a:pt x="1889" y="1658"/>
                              </a:lnTo>
                              <a:lnTo>
                                <a:pt x="1886" y="1640"/>
                              </a:lnTo>
                              <a:lnTo>
                                <a:pt x="1885" y="1620"/>
                              </a:lnTo>
                              <a:lnTo>
                                <a:pt x="1885" y="1601"/>
                              </a:lnTo>
                              <a:lnTo>
                                <a:pt x="1882" y="1588"/>
                              </a:lnTo>
                              <a:lnTo>
                                <a:pt x="1878" y="1576"/>
                              </a:lnTo>
                              <a:lnTo>
                                <a:pt x="1872" y="1564"/>
                              </a:lnTo>
                              <a:lnTo>
                                <a:pt x="1868" y="1555"/>
                              </a:lnTo>
                              <a:lnTo>
                                <a:pt x="1860" y="1538"/>
                              </a:lnTo>
                              <a:lnTo>
                                <a:pt x="1850" y="1522"/>
                              </a:lnTo>
                              <a:lnTo>
                                <a:pt x="1839" y="1506"/>
                              </a:lnTo>
                              <a:lnTo>
                                <a:pt x="1828" y="1491"/>
                              </a:lnTo>
                              <a:lnTo>
                                <a:pt x="1816" y="1476"/>
                              </a:lnTo>
                              <a:lnTo>
                                <a:pt x="1805" y="1460"/>
                              </a:lnTo>
                              <a:lnTo>
                                <a:pt x="1792" y="1447"/>
                              </a:lnTo>
                              <a:lnTo>
                                <a:pt x="1778" y="1434"/>
                              </a:lnTo>
                              <a:lnTo>
                                <a:pt x="1764" y="1421"/>
                              </a:lnTo>
                              <a:lnTo>
                                <a:pt x="1750" y="1409"/>
                              </a:lnTo>
                              <a:lnTo>
                                <a:pt x="1735" y="1398"/>
                              </a:lnTo>
                              <a:lnTo>
                                <a:pt x="1718" y="1388"/>
                              </a:lnTo>
                              <a:lnTo>
                                <a:pt x="1702" y="1377"/>
                              </a:lnTo>
                              <a:lnTo>
                                <a:pt x="1686" y="1368"/>
                              </a:lnTo>
                              <a:lnTo>
                                <a:pt x="1669" y="1360"/>
                              </a:lnTo>
                              <a:lnTo>
                                <a:pt x="1652" y="1352"/>
                              </a:lnTo>
                              <a:lnTo>
                                <a:pt x="1667" y="1349"/>
                              </a:lnTo>
                              <a:lnTo>
                                <a:pt x="1682" y="1348"/>
                              </a:lnTo>
                              <a:lnTo>
                                <a:pt x="1696" y="1348"/>
                              </a:lnTo>
                              <a:lnTo>
                                <a:pt x="1710" y="1348"/>
                              </a:lnTo>
                              <a:lnTo>
                                <a:pt x="1724" y="1349"/>
                              </a:lnTo>
                              <a:lnTo>
                                <a:pt x="1738" y="1351"/>
                              </a:lnTo>
                              <a:lnTo>
                                <a:pt x="1751" y="1353"/>
                              </a:lnTo>
                              <a:lnTo>
                                <a:pt x="1764" y="1357"/>
                              </a:lnTo>
                              <a:lnTo>
                                <a:pt x="1777" y="1360"/>
                              </a:lnTo>
                              <a:lnTo>
                                <a:pt x="1790" y="1364"/>
                              </a:lnTo>
                              <a:lnTo>
                                <a:pt x="1802" y="1368"/>
                              </a:lnTo>
                              <a:lnTo>
                                <a:pt x="1814" y="1374"/>
                              </a:lnTo>
                              <a:lnTo>
                                <a:pt x="1826" y="1380"/>
                              </a:lnTo>
                              <a:lnTo>
                                <a:pt x="1838" y="1385"/>
                              </a:lnTo>
                              <a:lnTo>
                                <a:pt x="1849" y="1393"/>
                              </a:lnTo>
                              <a:lnTo>
                                <a:pt x="1861" y="1399"/>
                              </a:lnTo>
                              <a:lnTo>
                                <a:pt x="1871" y="1407"/>
                              </a:lnTo>
                              <a:lnTo>
                                <a:pt x="1881" y="1415"/>
                              </a:lnTo>
                              <a:lnTo>
                                <a:pt x="1886" y="1379"/>
                              </a:lnTo>
                              <a:lnTo>
                                <a:pt x="1894" y="1344"/>
                              </a:lnTo>
                              <a:lnTo>
                                <a:pt x="1902" y="1308"/>
                              </a:lnTo>
                              <a:lnTo>
                                <a:pt x="1911" y="1273"/>
                              </a:lnTo>
                              <a:lnTo>
                                <a:pt x="1893" y="1251"/>
                              </a:lnTo>
                              <a:lnTo>
                                <a:pt x="1875" y="1231"/>
                              </a:lnTo>
                              <a:lnTo>
                                <a:pt x="1854" y="1213"/>
                              </a:lnTo>
                              <a:lnTo>
                                <a:pt x="1833" y="1195"/>
                              </a:lnTo>
                              <a:lnTo>
                                <a:pt x="1811" y="1179"/>
                              </a:lnTo>
                              <a:lnTo>
                                <a:pt x="1787" y="1164"/>
                              </a:lnTo>
                              <a:lnTo>
                                <a:pt x="1763" y="1151"/>
                              </a:lnTo>
                              <a:lnTo>
                                <a:pt x="1737" y="1139"/>
                              </a:lnTo>
                              <a:lnTo>
                                <a:pt x="1753" y="1137"/>
                              </a:lnTo>
                              <a:lnTo>
                                <a:pt x="1768" y="1135"/>
                              </a:lnTo>
                              <a:lnTo>
                                <a:pt x="1792" y="1135"/>
                              </a:lnTo>
                              <a:lnTo>
                                <a:pt x="1815" y="1137"/>
                              </a:lnTo>
                              <a:lnTo>
                                <a:pt x="1838" y="1140"/>
                              </a:lnTo>
                              <a:lnTo>
                                <a:pt x="1860" y="1145"/>
                              </a:lnTo>
                              <a:lnTo>
                                <a:pt x="1881" y="1153"/>
                              </a:lnTo>
                              <a:lnTo>
                                <a:pt x="1903" y="1161"/>
                              </a:lnTo>
                              <a:lnTo>
                                <a:pt x="1923" y="1171"/>
                              </a:lnTo>
                              <a:lnTo>
                                <a:pt x="1941" y="1183"/>
                              </a:lnTo>
                              <a:lnTo>
                                <a:pt x="1954" y="1152"/>
                              </a:lnTo>
                              <a:lnTo>
                                <a:pt x="1968" y="1123"/>
                              </a:lnTo>
                              <a:lnTo>
                                <a:pt x="1984" y="1093"/>
                              </a:lnTo>
                              <a:lnTo>
                                <a:pt x="2001" y="1064"/>
                              </a:lnTo>
                              <a:lnTo>
                                <a:pt x="1982" y="1042"/>
                              </a:lnTo>
                              <a:lnTo>
                                <a:pt x="1963" y="1021"/>
                              </a:lnTo>
                              <a:lnTo>
                                <a:pt x="1942" y="1002"/>
                              </a:lnTo>
                              <a:lnTo>
                                <a:pt x="1921" y="984"/>
                              </a:lnTo>
                              <a:lnTo>
                                <a:pt x="1898" y="966"/>
                              </a:lnTo>
                              <a:lnTo>
                                <a:pt x="1875" y="951"/>
                              </a:lnTo>
                              <a:lnTo>
                                <a:pt x="1850" y="937"/>
                              </a:lnTo>
                              <a:lnTo>
                                <a:pt x="1823" y="926"/>
                              </a:lnTo>
                              <a:lnTo>
                                <a:pt x="1838" y="923"/>
                              </a:lnTo>
                              <a:lnTo>
                                <a:pt x="1854" y="921"/>
                              </a:lnTo>
                              <a:lnTo>
                                <a:pt x="1867" y="921"/>
                              </a:lnTo>
                              <a:lnTo>
                                <a:pt x="1880" y="921"/>
                              </a:lnTo>
                              <a:lnTo>
                                <a:pt x="1893" y="922"/>
                              </a:lnTo>
                              <a:lnTo>
                                <a:pt x="1906" y="925"/>
                              </a:lnTo>
                              <a:lnTo>
                                <a:pt x="1931" y="929"/>
                              </a:lnTo>
                              <a:lnTo>
                                <a:pt x="1954" y="935"/>
                              </a:lnTo>
                              <a:lnTo>
                                <a:pt x="1978" y="944"/>
                              </a:lnTo>
                              <a:lnTo>
                                <a:pt x="1999" y="955"/>
                              </a:lnTo>
                              <a:lnTo>
                                <a:pt x="2021" y="966"/>
                              </a:lnTo>
                              <a:lnTo>
                                <a:pt x="2041" y="980"/>
                              </a:lnTo>
                              <a:lnTo>
                                <a:pt x="2041" y="813"/>
                              </a:lnTo>
                              <a:lnTo>
                                <a:pt x="1764" y="665"/>
                              </a:lnTo>
                              <a:lnTo>
                                <a:pt x="1595" y="575"/>
                              </a:lnTo>
                              <a:lnTo>
                                <a:pt x="1456" y="501"/>
                              </a:lnTo>
                              <a:lnTo>
                                <a:pt x="1357" y="450"/>
                              </a:lnTo>
                              <a:lnTo>
                                <a:pt x="1341" y="500"/>
                              </a:lnTo>
                              <a:lnTo>
                                <a:pt x="1324" y="538"/>
                              </a:lnTo>
                              <a:lnTo>
                                <a:pt x="1308" y="572"/>
                              </a:lnTo>
                              <a:lnTo>
                                <a:pt x="1292" y="604"/>
                              </a:lnTo>
                              <a:lnTo>
                                <a:pt x="1275" y="635"/>
                              </a:lnTo>
                              <a:lnTo>
                                <a:pt x="1258" y="664"/>
                              </a:lnTo>
                              <a:lnTo>
                                <a:pt x="1238" y="693"/>
                              </a:lnTo>
                              <a:lnTo>
                                <a:pt x="1219" y="720"/>
                              </a:lnTo>
                              <a:lnTo>
                                <a:pt x="1197" y="747"/>
                              </a:lnTo>
                              <a:lnTo>
                                <a:pt x="1172" y="777"/>
                              </a:lnTo>
                              <a:lnTo>
                                <a:pt x="1180" y="805"/>
                              </a:lnTo>
                              <a:lnTo>
                                <a:pt x="1188" y="831"/>
                              </a:lnTo>
                              <a:lnTo>
                                <a:pt x="1192" y="844"/>
                              </a:lnTo>
                              <a:lnTo>
                                <a:pt x="1194" y="858"/>
                              </a:lnTo>
                              <a:lnTo>
                                <a:pt x="1196" y="871"/>
                              </a:lnTo>
                              <a:lnTo>
                                <a:pt x="1196" y="885"/>
                              </a:lnTo>
                              <a:lnTo>
                                <a:pt x="1196" y="898"/>
                              </a:lnTo>
                              <a:lnTo>
                                <a:pt x="1194" y="911"/>
                              </a:lnTo>
                              <a:lnTo>
                                <a:pt x="1191" y="922"/>
                              </a:lnTo>
                              <a:lnTo>
                                <a:pt x="1188" y="934"/>
                              </a:lnTo>
                              <a:lnTo>
                                <a:pt x="1194" y="951"/>
                              </a:lnTo>
                              <a:lnTo>
                                <a:pt x="1200" y="967"/>
                              </a:lnTo>
                              <a:lnTo>
                                <a:pt x="1205" y="985"/>
                              </a:lnTo>
                              <a:lnTo>
                                <a:pt x="1209" y="1001"/>
                              </a:lnTo>
                              <a:lnTo>
                                <a:pt x="1216" y="992"/>
                              </a:lnTo>
                              <a:lnTo>
                                <a:pt x="1223" y="985"/>
                              </a:lnTo>
                              <a:lnTo>
                                <a:pt x="1230" y="977"/>
                              </a:lnTo>
                              <a:lnTo>
                                <a:pt x="1237" y="970"/>
                              </a:lnTo>
                              <a:lnTo>
                                <a:pt x="1246" y="963"/>
                              </a:lnTo>
                              <a:lnTo>
                                <a:pt x="1254" y="957"/>
                              </a:lnTo>
                              <a:lnTo>
                                <a:pt x="1263" y="950"/>
                              </a:lnTo>
                              <a:lnTo>
                                <a:pt x="1273" y="946"/>
                              </a:lnTo>
                              <a:lnTo>
                                <a:pt x="1281" y="941"/>
                              </a:lnTo>
                              <a:lnTo>
                                <a:pt x="1292" y="936"/>
                              </a:lnTo>
                              <a:lnTo>
                                <a:pt x="1302" y="933"/>
                              </a:lnTo>
                              <a:lnTo>
                                <a:pt x="1313" y="930"/>
                              </a:lnTo>
                              <a:lnTo>
                                <a:pt x="1323" y="928"/>
                              </a:lnTo>
                              <a:lnTo>
                                <a:pt x="1334" y="926"/>
                              </a:lnTo>
                              <a:lnTo>
                                <a:pt x="1345" y="925"/>
                              </a:lnTo>
                              <a:lnTo>
                                <a:pt x="1357" y="925"/>
                              </a:lnTo>
                              <a:lnTo>
                                <a:pt x="1375" y="926"/>
                              </a:lnTo>
                              <a:lnTo>
                                <a:pt x="1392" y="928"/>
                              </a:lnTo>
                              <a:lnTo>
                                <a:pt x="1409" y="932"/>
                              </a:lnTo>
                              <a:lnTo>
                                <a:pt x="1426" y="938"/>
                              </a:lnTo>
                              <a:lnTo>
                                <a:pt x="1442" y="946"/>
                              </a:lnTo>
                              <a:lnTo>
                                <a:pt x="1457" y="955"/>
                              </a:lnTo>
                              <a:lnTo>
                                <a:pt x="1471" y="965"/>
                              </a:lnTo>
                              <a:lnTo>
                                <a:pt x="1483" y="977"/>
                              </a:lnTo>
                              <a:lnTo>
                                <a:pt x="1495" y="990"/>
                              </a:lnTo>
                              <a:lnTo>
                                <a:pt x="1505" y="1003"/>
                              </a:lnTo>
                              <a:lnTo>
                                <a:pt x="1514" y="1018"/>
                              </a:lnTo>
                              <a:lnTo>
                                <a:pt x="1521" y="1034"/>
                              </a:lnTo>
                              <a:lnTo>
                                <a:pt x="1528" y="1050"/>
                              </a:lnTo>
                              <a:lnTo>
                                <a:pt x="1532" y="1067"/>
                              </a:lnTo>
                              <a:lnTo>
                                <a:pt x="1534" y="1085"/>
                              </a:lnTo>
                              <a:lnTo>
                                <a:pt x="1535" y="1104"/>
                              </a:lnTo>
                              <a:lnTo>
                                <a:pt x="1534" y="1122"/>
                              </a:lnTo>
                              <a:lnTo>
                                <a:pt x="1532" y="1139"/>
                              </a:lnTo>
                              <a:lnTo>
                                <a:pt x="1528" y="1156"/>
                              </a:lnTo>
                              <a:lnTo>
                                <a:pt x="1521" y="1172"/>
                              </a:lnTo>
                              <a:lnTo>
                                <a:pt x="1514" y="1188"/>
                              </a:lnTo>
                              <a:lnTo>
                                <a:pt x="1505" y="1203"/>
                              </a:lnTo>
                              <a:lnTo>
                                <a:pt x="1495" y="1216"/>
                              </a:lnTo>
                              <a:lnTo>
                                <a:pt x="1483" y="1229"/>
                              </a:lnTo>
                              <a:lnTo>
                                <a:pt x="1471" y="1241"/>
                              </a:lnTo>
                              <a:lnTo>
                                <a:pt x="1457" y="1251"/>
                              </a:lnTo>
                              <a:lnTo>
                                <a:pt x="1442" y="1260"/>
                              </a:lnTo>
                              <a:lnTo>
                                <a:pt x="1426" y="1268"/>
                              </a:lnTo>
                              <a:lnTo>
                                <a:pt x="1409" y="1273"/>
                              </a:lnTo>
                              <a:lnTo>
                                <a:pt x="1392" y="1278"/>
                              </a:lnTo>
                              <a:lnTo>
                                <a:pt x="1375" y="1280"/>
                              </a:lnTo>
                              <a:lnTo>
                                <a:pt x="1357" y="1281"/>
                              </a:lnTo>
                              <a:lnTo>
                                <a:pt x="1338" y="1280"/>
                              </a:lnTo>
                              <a:lnTo>
                                <a:pt x="1321" y="1278"/>
                              </a:lnTo>
                              <a:lnTo>
                                <a:pt x="1305" y="1274"/>
                              </a:lnTo>
                              <a:lnTo>
                                <a:pt x="1289" y="1269"/>
                              </a:lnTo>
                              <a:lnTo>
                                <a:pt x="1274" y="1261"/>
                              </a:lnTo>
                              <a:lnTo>
                                <a:pt x="1259" y="1253"/>
                              </a:lnTo>
                              <a:lnTo>
                                <a:pt x="1246" y="1243"/>
                              </a:lnTo>
                              <a:lnTo>
                                <a:pt x="1233" y="1232"/>
                              </a:lnTo>
                              <a:lnTo>
                                <a:pt x="1232" y="1254"/>
                              </a:lnTo>
                              <a:lnTo>
                                <a:pt x="1230" y="1276"/>
                              </a:lnTo>
                              <a:lnTo>
                                <a:pt x="1226" y="1296"/>
                              </a:lnTo>
                              <a:lnTo>
                                <a:pt x="1223" y="1318"/>
                              </a:lnTo>
                              <a:lnTo>
                                <a:pt x="1219" y="1339"/>
                              </a:lnTo>
                              <a:lnTo>
                                <a:pt x="1215" y="1360"/>
                              </a:lnTo>
                              <a:lnTo>
                                <a:pt x="1209" y="1380"/>
                              </a:lnTo>
                              <a:lnTo>
                                <a:pt x="1203" y="1400"/>
                              </a:lnTo>
                              <a:lnTo>
                                <a:pt x="1195" y="1424"/>
                              </a:lnTo>
                              <a:lnTo>
                                <a:pt x="1190" y="1443"/>
                              </a:lnTo>
                              <a:lnTo>
                                <a:pt x="1183" y="1459"/>
                              </a:lnTo>
                              <a:lnTo>
                                <a:pt x="1178" y="1474"/>
                              </a:lnTo>
                              <a:lnTo>
                                <a:pt x="1168" y="1497"/>
                              </a:lnTo>
                              <a:lnTo>
                                <a:pt x="1156" y="1519"/>
                              </a:lnTo>
                              <a:lnTo>
                                <a:pt x="1145" y="1542"/>
                              </a:lnTo>
                              <a:lnTo>
                                <a:pt x="1132" y="1563"/>
                              </a:lnTo>
                              <a:lnTo>
                                <a:pt x="1112" y="1591"/>
                              </a:lnTo>
                              <a:lnTo>
                                <a:pt x="1091" y="1619"/>
                              </a:lnTo>
                              <a:lnTo>
                                <a:pt x="1068" y="1646"/>
                              </a:lnTo>
                              <a:lnTo>
                                <a:pt x="1043" y="1672"/>
                              </a:lnTo>
                              <a:lnTo>
                                <a:pt x="1027" y="1687"/>
                              </a:lnTo>
                              <a:lnTo>
                                <a:pt x="1010" y="1702"/>
                              </a:lnTo>
                              <a:lnTo>
                                <a:pt x="992" y="1716"/>
                              </a:lnTo>
                              <a:lnTo>
                                <a:pt x="973" y="1730"/>
                              </a:lnTo>
                              <a:lnTo>
                                <a:pt x="984" y="1715"/>
                              </a:lnTo>
                              <a:lnTo>
                                <a:pt x="994" y="1701"/>
                              </a:lnTo>
                              <a:lnTo>
                                <a:pt x="1005" y="1686"/>
                              </a:lnTo>
                              <a:lnTo>
                                <a:pt x="1013" y="1671"/>
                              </a:lnTo>
                              <a:lnTo>
                                <a:pt x="1031" y="1641"/>
                              </a:lnTo>
                              <a:lnTo>
                                <a:pt x="1046" y="1608"/>
                              </a:lnTo>
                              <a:lnTo>
                                <a:pt x="1059" y="1577"/>
                              </a:lnTo>
                              <a:lnTo>
                                <a:pt x="1069" y="1544"/>
                              </a:lnTo>
                              <a:lnTo>
                                <a:pt x="1079" y="1511"/>
                              </a:lnTo>
                              <a:lnTo>
                                <a:pt x="1085" y="1477"/>
                              </a:lnTo>
                              <a:lnTo>
                                <a:pt x="1067" y="1477"/>
                              </a:lnTo>
                              <a:lnTo>
                                <a:pt x="1049" y="1476"/>
                              </a:lnTo>
                              <a:lnTo>
                                <a:pt x="1031" y="1473"/>
                              </a:lnTo>
                              <a:lnTo>
                                <a:pt x="1012" y="1471"/>
                              </a:lnTo>
                              <a:lnTo>
                                <a:pt x="994" y="1468"/>
                              </a:lnTo>
                              <a:lnTo>
                                <a:pt x="976" y="1464"/>
                              </a:lnTo>
                              <a:lnTo>
                                <a:pt x="958" y="1459"/>
                              </a:lnTo>
                              <a:lnTo>
                                <a:pt x="941" y="1455"/>
                              </a:lnTo>
                              <a:lnTo>
                                <a:pt x="924" y="1450"/>
                              </a:lnTo>
                              <a:lnTo>
                                <a:pt x="907" y="1443"/>
                              </a:lnTo>
                              <a:lnTo>
                                <a:pt x="891" y="1437"/>
                              </a:lnTo>
                              <a:lnTo>
                                <a:pt x="874" y="1430"/>
                              </a:lnTo>
                              <a:lnTo>
                                <a:pt x="858" y="1423"/>
                              </a:lnTo>
                              <a:lnTo>
                                <a:pt x="842" y="1415"/>
                              </a:lnTo>
                              <a:lnTo>
                                <a:pt x="827" y="1407"/>
                              </a:lnTo>
                              <a:lnTo>
                                <a:pt x="812" y="1397"/>
                              </a:lnTo>
                              <a:lnTo>
                                <a:pt x="806" y="1426"/>
                              </a:lnTo>
                              <a:lnTo>
                                <a:pt x="798" y="1455"/>
                              </a:lnTo>
                              <a:lnTo>
                                <a:pt x="794" y="1469"/>
                              </a:lnTo>
                              <a:lnTo>
                                <a:pt x="788" y="1484"/>
                              </a:lnTo>
                              <a:lnTo>
                                <a:pt x="783" y="1498"/>
                              </a:lnTo>
                              <a:lnTo>
                                <a:pt x="776" y="1512"/>
                              </a:lnTo>
                              <a:lnTo>
                                <a:pt x="770" y="1527"/>
                              </a:lnTo>
                              <a:lnTo>
                                <a:pt x="761" y="1541"/>
                              </a:lnTo>
                              <a:lnTo>
                                <a:pt x="753" y="1555"/>
                              </a:lnTo>
                              <a:lnTo>
                                <a:pt x="744" y="1568"/>
                              </a:lnTo>
                              <a:lnTo>
                                <a:pt x="752" y="1542"/>
                              </a:lnTo>
                              <a:lnTo>
                                <a:pt x="757" y="1515"/>
                              </a:lnTo>
                              <a:lnTo>
                                <a:pt x="760" y="1488"/>
                              </a:lnTo>
                              <a:lnTo>
                                <a:pt x="762" y="1462"/>
                              </a:lnTo>
                              <a:lnTo>
                                <a:pt x="762" y="1436"/>
                              </a:lnTo>
                              <a:lnTo>
                                <a:pt x="761" y="1409"/>
                              </a:lnTo>
                              <a:lnTo>
                                <a:pt x="758" y="1382"/>
                              </a:lnTo>
                              <a:lnTo>
                                <a:pt x="753" y="1357"/>
                              </a:lnTo>
                              <a:lnTo>
                                <a:pt x="728" y="1351"/>
                              </a:lnTo>
                              <a:lnTo>
                                <a:pt x="702" y="1348"/>
                              </a:lnTo>
                              <a:lnTo>
                                <a:pt x="677" y="1347"/>
                              </a:lnTo>
                              <a:lnTo>
                                <a:pt x="654" y="1347"/>
                              </a:lnTo>
                              <a:lnTo>
                                <a:pt x="629" y="1349"/>
                              </a:lnTo>
                              <a:lnTo>
                                <a:pt x="605" y="1352"/>
                              </a:lnTo>
                              <a:lnTo>
                                <a:pt x="582" y="1358"/>
                              </a:lnTo>
                              <a:lnTo>
                                <a:pt x="558" y="1364"/>
                              </a:lnTo>
                              <a:lnTo>
                                <a:pt x="572" y="1355"/>
                              </a:lnTo>
                              <a:lnTo>
                                <a:pt x="586" y="1347"/>
                              </a:lnTo>
                              <a:lnTo>
                                <a:pt x="600" y="1339"/>
                              </a:lnTo>
                              <a:lnTo>
                                <a:pt x="614" y="1332"/>
                              </a:lnTo>
                              <a:lnTo>
                                <a:pt x="634" y="1323"/>
                              </a:lnTo>
                              <a:lnTo>
                                <a:pt x="656" y="1316"/>
                              </a:lnTo>
                              <a:lnTo>
                                <a:pt x="676" y="1309"/>
                              </a:lnTo>
                              <a:lnTo>
                                <a:pt x="697" y="1304"/>
                              </a:lnTo>
                              <a:lnTo>
                                <a:pt x="675" y="1278"/>
                              </a:lnTo>
                              <a:lnTo>
                                <a:pt x="655" y="1253"/>
                              </a:lnTo>
                              <a:lnTo>
                                <a:pt x="636" y="1225"/>
                              </a:lnTo>
                              <a:lnTo>
                                <a:pt x="619" y="1196"/>
                              </a:lnTo>
                              <a:lnTo>
                                <a:pt x="604" y="1166"/>
                              </a:lnTo>
                              <a:lnTo>
                                <a:pt x="590" y="1135"/>
                              </a:lnTo>
                              <a:lnTo>
                                <a:pt x="579" y="1104"/>
                              </a:lnTo>
                              <a:lnTo>
                                <a:pt x="570" y="1070"/>
                              </a:lnTo>
                              <a:lnTo>
                                <a:pt x="551" y="1080"/>
                              </a:lnTo>
                              <a:lnTo>
                                <a:pt x="536" y="1086"/>
                              </a:lnTo>
                              <a:lnTo>
                                <a:pt x="523" y="1092"/>
                              </a:lnTo>
                              <a:lnTo>
                                <a:pt x="512" y="1094"/>
                              </a:lnTo>
                              <a:lnTo>
                                <a:pt x="499" y="1097"/>
                              </a:lnTo>
                              <a:lnTo>
                                <a:pt x="486" y="1098"/>
                              </a:lnTo>
                              <a:lnTo>
                                <a:pt x="473" y="1098"/>
                              </a:lnTo>
                              <a:lnTo>
                                <a:pt x="460" y="1097"/>
                              </a:lnTo>
                              <a:lnTo>
                                <a:pt x="447" y="1096"/>
                              </a:lnTo>
                              <a:lnTo>
                                <a:pt x="434" y="1093"/>
                              </a:lnTo>
                              <a:lnTo>
                                <a:pt x="422" y="1090"/>
                              </a:lnTo>
                              <a:lnTo>
                                <a:pt x="410" y="1086"/>
                              </a:lnTo>
                              <a:lnTo>
                                <a:pt x="410" y="1205"/>
                              </a:lnTo>
                              <a:lnTo>
                                <a:pt x="410" y="1230"/>
                              </a:lnTo>
                              <a:lnTo>
                                <a:pt x="413" y="1254"/>
                              </a:lnTo>
                              <a:lnTo>
                                <a:pt x="415" y="1277"/>
                              </a:lnTo>
                              <a:lnTo>
                                <a:pt x="418" y="1300"/>
                              </a:lnTo>
                              <a:lnTo>
                                <a:pt x="422" y="1322"/>
                              </a:lnTo>
                              <a:lnTo>
                                <a:pt x="428" y="1345"/>
                              </a:lnTo>
                              <a:lnTo>
                                <a:pt x="433" y="1367"/>
                              </a:lnTo>
                              <a:lnTo>
                                <a:pt x="441" y="1389"/>
                              </a:lnTo>
                              <a:lnTo>
                                <a:pt x="404" y="1636"/>
                              </a:lnTo>
                              <a:lnTo>
                                <a:pt x="648" y="1672"/>
                              </a:lnTo>
                              <a:lnTo>
                                <a:pt x="664" y="1682"/>
                              </a:lnTo>
                              <a:lnTo>
                                <a:pt x="681" y="1693"/>
                              </a:lnTo>
                              <a:lnTo>
                                <a:pt x="697" y="1703"/>
                              </a:lnTo>
                              <a:lnTo>
                                <a:pt x="713" y="1712"/>
                              </a:lnTo>
                              <a:lnTo>
                                <a:pt x="730" y="1721"/>
                              </a:lnTo>
                              <a:lnTo>
                                <a:pt x="747" y="1730"/>
                              </a:lnTo>
                              <a:lnTo>
                                <a:pt x="765" y="1737"/>
                              </a:lnTo>
                              <a:lnTo>
                                <a:pt x="783" y="1745"/>
                              </a:lnTo>
                              <a:lnTo>
                                <a:pt x="801" y="1751"/>
                              </a:lnTo>
                              <a:lnTo>
                                <a:pt x="820" y="1757"/>
                              </a:lnTo>
                              <a:lnTo>
                                <a:pt x="838" y="1763"/>
                              </a:lnTo>
                              <a:lnTo>
                                <a:pt x="857" y="1767"/>
                              </a:lnTo>
                              <a:lnTo>
                                <a:pt x="877" y="1771"/>
                              </a:lnTo>
                              <a:lnTo>
                                <a:pt x="896" y="1775"/>
                              </a:lnTo>
                              <a:lnTo>
                                <a:pt x="915" y="1778"/>
                              </a:lnTo>
                              <a:lnTo>
                                <a:pt x="936" y="1780"/>
                              </a:lnTo>
                              <a:lnTo>
                                <a:pt x="922" y="1791"/>
                              </a:lnTo>
                              <a:lnTo>
                                <a:pt x="908" y="1800"/>
                              </a:lnTo>
                              <a:lnTo>
                                <a:pt x="893" y="1810"/>
                              </a:lnTo>
                              <a:lnTo>
                                <a:pt x="879" y="1819"/>
                              </a:lnTo>
                              <a:lnTo>
                                <a:pt x="1216" y="1819"/>
                              </a:lnTo>
                              <a:lnTo>
                                <a:pt x="1209" y="1826"/>
                              </a:lnTo>
                              <a:lnTo>
                                <a:pt x="1202" y="1835"/>
                              </a:lnTo>
                              <a:lnTo>
                                <a:pt x="1194" y="1843"/>
                              </a:lnTo>
                              <a:lnTo>
                                <a:pt x="1184" y="1852"/>
                              </a:lnTo>
                              <a:lnTo>
                                <a:pt x="1164" y="1869"/>
                              </a:lnTo>
                              <a:lnTo>
                                <a:pt x="1141" y="1885"/>
                              </a:lnTo>
                              <a:lnTo>
                                <a:pt x="1117" y="1901"/>
                              </a:lnTo>
                              <a:lnTo>
                                <a:pt x="1091" y="1916"/>
                              </a:lnTo>
                              <a:lnTo>
                                <a:pt x="1065" y="1929"/>
                              </a:lnTo>
                              <a:lnTo>
                                <a:pt x="1040" y="1940"/>
                              </a:lnTo>
                              <a:lnTo>
                                <a:pt x="1020" y="1948"/>
                              </a:lnTo>
                              <a:lnTo>
                                <a:pt x="999" y="1955"/>
                              </a:lnTo>
                              <a:lnTo>
                                <a:pt x="979" y="1961"/>
                              </a:lnTo>
                              <a:lnTo>
                                <a:pt x="958" y="1966"/>
                              </a:lnTo>
                              <a:lnTo>
                                <a:pt x="938" y="1972"/>
                              </a:lnTo>
                              <a:lnTo>
                                <a:pt x="917" y="1976"/>
                              </a:lnTo>
                              <a:lnTo>
                                <a:pt x="897" y="1979"/>
                              </a:lnTo>
                              <a:lnTo>
                                <a:pt x="877" y="1983"/>
                              </a:lnTo>
                              <a:lnTo>
                                <a:pt x="856" y="1986"/>
                              </a:lnTo>
                              <a:lnTo>
                                <a:pt x="836" y="1987"/>
                              </a:lnTo>
                              <a:lnTo>
                                <a:pt x="815" y="1988"/>
                              </a:lnTo>
                              <a:lnTo>
                                <a:pt x="795" y="1989"/>
                              </a:lnTo>
                              <a:lnTo>
                                <a:pt x="774" y="1989"/>
                              </a:lnTo>
                              <a:lnTo>
                                <a:pt x="755" y="1988"/>
                              </a:lnTo>
                              <a:lnTo>
                                <a:pt x="734" y="1987"/>
                              </a:lnTo>
                              <a:lnTo>
                                <a:pt x="714" y="1986"/>
                              </a:lnTo>
                              <a:lnTo>
                                <a:pt x="695" y="1983"/>
                              </a:lnTo>
                              <a:lnTo>
                                <a:pt x="675" y="1980"/>
                              </a:lnTo>
                              <a:lnTo>
                                <a:pt x="655" y="1976"/>
                              </a:lnTo>
                              <a:lnTo>
                                <a:pt x="635" y="1972"/>
                              </a:lnTo>
                              <a:lnTo>
                                <a:pt x="616" y="1967"/>
                              </a:lnTo>
                              <a:lnTo>
                                <a:pt x="597" y="1962"/>
                              </a:lnTo>
                              <a:lnTo>
                                <a:pt x="577" y="1957"/>
                              </a:lnTo>
                              <a:lnTo>
                                <a:pt x="559" y="1950"/>
                              </a:lnTo>
                              <a:lnTo>
                                <a:pt x="540" y="1943"/>
                              </a:lnTo>
                              <a:lnTo>
                                <a:pt x="521" y="1935"/>
                              </a:lnTo>
                              <a:lnTo>
                                <a:pt x="503" y="1928"/>
                              </a:lnTo>
                              <a:lnTo>
                                <a:pt x="485" y="1919"/>
                              </a:lnTo>
                              <a:lnTo>
                                <a:pt x="466" y="1910"/>
                              </a:lnTo>
                              <a:lnTo>
                                <a:pt x="448" y="1900"/>
                              </a:lnTo>
                              <a:lnTo>
                                <a:pt x="431" y="1889"/>
                              </a:lnTo>
                              <a:lnTo>
                                <a:pt x="414" y="1879"/>
                              </a:lnTo>
                              <a:lnTo>
                                <a:pt x="393" y="1870"/>
                              </a:lnTo>
                              <a:lnTo>
                                <a:pt x="373" y="1862"/>
                              </a:lnTo>
                              <a:lnTo>
                                <a:pt x="351" y="1856"/>
                              </a:lnTo>
                              <a:lnTo>
                                <a:pt x="331" y="1852"/>
                              </a:lnTo>
                              <a:lnTo>
                                <a:pt x="309" y="1850"/>
                              </a:lnTo>
                              <a:lnTo>
                                <a:pt x="289" y="1847"/>
                              </a:lnTo>
                              <a:lnTo>
                                <a:pt x="267" y="1849"/>
                              </a:lnTo>
                              <a:lnTo>
                                <a:pt x="247" y="1850"/>
                              </a:lnTo>
                              <a:lnTo>
                                <a:pt x="225" y="1853"/>
                              </a:lnTo>
                              <a:lnTo>
                                <a:pt x="206" y="1858"/>
                              </a:lnTo>
                              <a:lnTo>
                                <a:pt x="185" y="1864"/>
                              </a:lnTo>
                              <a:lnTo>
                                <a:pt x="166" y="1872"/>
                              </a:lnTo>
                              <a:lnTo>
                                <a:pt x="147" y="1882"/>
                              </a:lnTo>
                              <a:lnTo>
                                <a:pt x="128" y="1892"/>
                              </a:lnTo>
                              <a:lnTo>
                                <a:pt x="111" y="1904"/>
                              </a:lnTo>
                              <a:lnTo>
                                <a:pt x="94" y="1919"/>
                              </a:lnTo>
                              <a:lnTo>
                                <a:pt x="80" y="1932"/>
                              </a:lnTo>
                              <a:lnTo>
                                <a:pt x="68" y="1946"/>
                              </a:lnTo>
                              <a:lnTo>
                                <a:pt x="56" y="1960"/>
                              </a:lnTo>
                              <a:lnTo>
                                <a:pt x="45" y="1975"/>
                              </a:lnTo>
                              <a:lnTo>
                                <a:pt x="36" y="1991"/>
                              </a:lnTo>
                              <a:lnTo>
                                <a:pt x="28" y="2007"/>
                              </a:lnTo>
                              <a:lnTo>
                                <a:pt x="21" y="2023"/>
                              </a:lnTo>
                              <a:lnTo>
                                <a:pt x="14" y="2040"/>
                              </a:lnTo>
                              <a:lnTo>
                                <a:pt x="10" y="2058"/>
                              </a:lnTo>
                              <a:lnTo>
                                <a:pt x="6" y="2075"/>
                              </a:lnTo>
                              <a:lnTo>
                                <a:pt x="2" y="2092"/>
                              </a:lnTo>
                              <a:lnTo>
                                <a:pt x="1" y="2110"/>
                              </a:lnTo>
                              <a:lnTo>
                                <a:pt x="0" y="2127"/>
                              </a:lnTo>
                              <a:lnTo>
                                <a:pt x="1" y="2145"/>
                              </a:lnTo>
                              <a:lnTo>
                                <a:pt x="2" y="2163"/>
                              </a:lnTo>
                              <a:lnTo>
                                <a:pt x="6" y="2181"/>
                              </a:lnTo>
                              <a:lnTo>
                                <a:pt x="16" y="2165"/>
                              </a:lnTo>
                              <a:lnTo>
                                <a:pt x="28" y="2150"/>
                              </a:lnTo>
                              <a:lnTo>
                                <a:pt x="41" y="2136"/>
                              </a:lnTo>
                              <a:lnTo>
                                <a:pt x="56" y="2123"/>
                              </a:lnTo>
                              <a:lnTo>
                                <a:pt x="72" y="2111"/>
                              </a:lnTo>
                              <a:lnTo>
                                <a:pt x="88" y="2100"/>
                              </a:lnTo>
                              <a:lnTo>
                                <a:pt x="107" y="2092"/>
                              </a:lnTo>
                              <a:lnTo>
                                <a:pt x="126" y="2085"/>
                              </a:lnTo>
                              <a:lnTo>
                                <a:pt x="137" y="2082"/>
                              </a:lnTo>
                              <a:lnTo>
                                <a:pt x="148" y="2080"/>
                              </a:lnTo>
                              <a:lnTo>
                                <a:pt x="158" y="2078"/>
                              </a:lnTo>
                              <a:lnTo>
                                <a:pt x="169" y="2077"/>
                              </a:lnTo>
                              <a:lnTo>
                                <a:pt x="191" y="2076"/>
                              </a:lnTo>
                              <a:lnTo>
                                <a:pt x="211" y="2077"/>
                              </a:lnTo>
                              <a:lnTo>
                                <a:pt x="232" y="2080"/>
                              </a:lnTo>
                              <a:lnTo>
                                <a:pt x="252" y="2085"/>
                              </a:lnTo>
                              <a:lnTo>
                                <a:pt x="271" y="2093"/>
                              </a:lnTo>
                              <a:lnTo>
                                <a:pt x="290" y="2101"/>
                              </a:lnTo>
                              <a:lnTo>
                                <a:pt x="308" y="2112"/>
                              </a:lnTo>
                              <a:lnTo>
                                <a:pt x="324" y="2124"/>
                              </a:lnTo>
                              <a:lnTo>
                                <a:pt x="339" y="2138"/>
                              </a:lnTo>
                              <a:lnTo>
                                <a:pt x="353" y="2153"/>
                              </a:lnTo>
                              <a:lnTo>
                                <a:pt x="366" y="2170"/>
                              </a:lnTo>
                              <a:lnTo>
                                <a:pt x="377" y="2187"/>
                              </a:lnTo>
                              <a:lnTo>
                                <a:pt x="382" y="2197"/>
                              </a:lnTo>
                              <a:lnTo>
                                <a:pt x="387" y="2208"/>
                              </a:lnTo>
                              <a:lnTo>
                                <a:pt x="391" y="2217"/>
                              </a:lnTo>
                              <a:lnTo>
                                <a:pt x="394" y="2228"/>
                              </a:lnTo>
                              <a:close/>
                              <a:moveTo>
                                <a:pt x="2328" y="1108"/>
                              </a:moveTo>
                              <a:lnTo>
                                <a:pt x="2328" y="1094"/>
                              </a:lnTo>
                              <a:lnTo>
                                <a:pt x="2329" y="1080"/>
                              </a:lnTo>
                              <a:lnTo>
                                <a:pt x="2330" y="1067"/>
                              </a:lnTo>
                              <a:lnTo>
                                <a:pt x="2333" y="1054"/>
                              </a:lnTo>
                              <a:lnTo>
                                <a:pt x="2335" y="1040"/>
                              </a:lnTo>
                              <a:lnTo>
                                <a:pt x="2340" y="1029"/>
                              </a:lnTo>
                              <a:lnTo>
                                <a:pt x="2344" y="1016"/>
                              </a:lnTo>
                              <a:lnTo>
                                <a:pt x="2348" y="1004"/>
                              </a:lnTo>
                              <a:lnTo>
                                <a:pt x="2354" y="992"/>
                              </a:lnTo>
                              <a:lnTo>
                                <a:pt x="2360" y="980"/>
                              </a:lnTo>
                              <a:lnTo>
                                <a:pt x="2367" y="969"/>
                              </a:lnTo>
                              <a:lnTo>
                                <a:pt x="2373" y="958"/>
                              </a:lnTo>
                              <a:lnTo>
                                <a:pt x="2381" y="947"/>
                              </a:lnTo>
                              <a:lnTo>
                                <a:pt x="2389" y="937"/>
                              </a:lnTo>
                              <a:lnTo>
                                <a:pt x="2397" y="928"/>
                              </a:lnTo>
                              <a:lnTo>
                                <a:pt x="2406" y="918"/>
                              </a:lnTo>
                              <a:lnTo>
                                <a:pt x="2415" y="910"/>
                              </a:lnTo>
                              <a:lnTo>
                                <a:pt x="2425" y="901"/>
                              </a:lnTo>
                              <a:lnTo>
                                <a:pt x="2436" y="893"/>
                              </a:lnTo>
                              <a:lnTo>
                                <a:pt x="2446" y="886"/>
                              </a:lnTo>
                              <a:lnTo>
                                <a:pt x="2457" y="878"/>
                              </a:lnTo>
                              <a:lnTo>
                                <a:pt x="2468" y="872"/>
                              </a:lnTo>
                              <a:lnTo>
                                <a:pt x="2480" y="867"/>
                              </a:lnTo>
                              <a:lnTo>
                                <a:pt x="2491" y="861"/>
                              </a:lnTo>
                              <a:lnTo>
                                <a:pt x="2503" y="856"/>
                              </a:lnTo>
                              <a:lnTo>
                                <a:pt x="2516" y="852"/>
                              </a:lnTo>
                              <a:lnTo>
                                <a:pt x="2529" y="848"/>
                              </a:lnTo>
                              <a:lnTo>
                                <a:pt x="2542" y="845"/>
                              </a:lnTo>
                              <a:lnTo>
                                <a:pt x="2555" y="843"/>
                              </a:lnTo>
                              <a:lnTo>
                                <a:pt x="2569" y="841"/>
                              </a:lnTo>
                              <a:lnTo>
                                <a:pt x="2582" y="840"/>
                              </a:lnTo>
                              <a:lnTo>
                                <a:pt x="2596" y="840"/>
                              </a:lnTo>
                              <a:lnTo>
                                <a:pt x="2610" y="840"/>
                              </a:lnTo>
                              <a:lnTo>
                                <a:pt x="2624" y="841"/>
                              </a:lnTo>
                              <a:lnTo>
                                <a:pt x="2637" y="843"/>
                              </a:lnTo>
                              <a:lnTo>
                                <a:pt x="2651" y="845"/>
                              </a:lnTo>
                              <a:lnTo>
                                <a:pt x="2664" y="848"/>
                              </a:lnTo>
                              <a:lnTo>
                                <a:pt x="2677" y="852"/>
                              </a:lnTo>
                              <a:lnTo>
                                <a:pt x="2689" y="856"/>
                              </a:lnTo>
                              <a:lnTo>
                                <a:pt x="2701" y="861"/>
                              </a:lnTo>
                              <a:lnTo>
                                <a:pt x="2713" y="867"/>
                              </a:lnTo>
                              <a:lnTo>
                                <a:pt x="2724" y="872"/>
                              </a:lnTo>
                              <a:lnTo>
                                <a:pt x="2736" y="878"/>
                              </a:lnTo>
                              <a:lnTo>
                                <a:pt x="2747" y="886"/>
                              </a:lnTo>
                              <a:lnTo>
                                <a:pt x="2757" y="893"/>
                              </a:lnTo>
                              <a:lnTo>
                                <a:pt x="2767" y="901"/>
                              </a:lnTo>
                              <a:lnTo>
                                <a:pt x="2777" y="910"/>
                              </a:lnTo>
                              <a:lnTo>
                                <a:pt x="2786" y="918"/>
                              </a:lnTo>
                              <a:lnTo>
                                <a:pt x="2795" y="928"/>
                              </a:lnTo>
                              <a:lnTo>
                                <a:pt x="2804" y="937"/>
                              </a:lnTo>
                              <a:lnTo>
                                <a:pt x="2811" y="947"/>
                              </a:lnTo>
                              <a:lnTo>
                                <a:pt x="2819" y="958"/>
                              </a:lnTo>
                              <a:lnTo>
                                <a:pt x="2826" y="969"/>
                              </a:lnTo>
                              <a:lnTo>
                                <a:pt x="2833" y="980"/>
                              </a:lnTo>
                              <a:lnTo>
                                <a:pt x="2838" y="992"/>
                              </a:lnTo>
                              <a:lnTo>
                                <a:pt x="2844" y="1004"/>
                              </a:lnTo>
                              <a:lnTo>
                                <a:pt x="2849" y="1016"/>
                              </a:lnTo>
                              <a:lnTo>
                                <a:pt x="2853" y="1029"/>
                              </a:lnTo>
                              <a:lnTo>
                                <a:pt x="2856" y="1040"/>
                              </a:lnTo>
                              <a:lnTo>
                                <a:pt x="2860" y="1054"/>
                              </a:lnTo>
                              <a:lnTo>
                                <a:pt x="2862" y="1067"/>
                              </a:lnTo>
                              <a:lnTo>
                                <a:pt x="2864" y="1080"/>
                              </a:lnTo>
                              <a:lnTo>
                                <a:pt x="2865" y="1094"/>
                              </a:lnTo>
                              <a:lnTo>
                                <a:pt x="2865" y="1108"/>
                              </a:lnTo>
                              <a:lnTo>
                                <a:pt x="2865" y="1122"/>
                              </a:lnTo>
                              <a:lnTo>
                                <a:pt x="2864" y="1135"/>
                              </a:lnTo>
                              <a:lnTo>
                                <a:pt x="2862" y="1149"/>
                              </a:lnTo>
                              <a:lnTo>
                                <a:pt x="2860" y="1161"/>
                              </a:lnTo>
                              <a:lnTo>
                                <a:pt x="2856" y="1174"/>
                              </a:lnTo>
                              <a:lnTo>
                                <a:pt x="2853" y="1187"/>
                              </a:lnTo>
                              <a:lnTo>
                                <a:pt x="2849" y="1200"/>
                              </a:lnTo>
                              <a:lnTo>
                                <a:pt x="2844" y="1212"/>
                              </a:lnTo>
                              <a:lnTo>
                                <a:pt x="2838" y="1224"/>
                              </a:lnTo>
                              <a:lnTo>
                                <a:pt x="2833" y="1235"/>
                              </a:lnTo>
                              <a:lnTo>
                                <a:pt x="2826" y="1246"/>
                              </a:lnTo>
                              <a:lnTo>
                                <a:pt x="2819" y="1257"/>
                              </a:lnTo>
                              <a:lnTo>
                                <a:pt x="2811" y="1268"/>
                              </a:lnTo>
                              <a:lnTo>
                                <a:pt x="2804" y="1278"/>
                              </a:lnTo>
                              <a:lnTo>
                                <a:pt x="2795" y="1288"/>
                              </a:lnTo>
                              <a:lnTo>
                                <a:pt x="2786" y="1296"/>
                              </a:lnTo>
                              <a:lnTo>
                                <a:pt x="2777" y="1306"/>
                              </a:lnTo>
                              <a:lnTo>
                                <a:pt x="2767" y="1315"/>
                              </a:lnTo>
                              <a:lnTo>
                                <a:pt x="2757" y="1322"/>
                              </a:lnTo>
                              <a:lnTo>
                                <a:pt x="2747" y="1330"/>
                              </a:lnTo>
                              <a:lnTo>
                                <a:pt x="2736" y="1336"/>
                              </a:lnTo>
                              <a:lnTo>
                                <a:pt x="2724" y="1343"/>
                              </a:lnTo>
                              <a:lnTo>
                                <a:pt x="2713" y="1349"/>
                              </a:lnTo>
                              <a:lnTo>
                                <a:pt x="2701" y="1354"/>
                              </a:lnTo>
                              <a:lnTo>
                                <a:pt x="2689" y="1359"/>
                              </a:lnTo>
                              <a:lnTo>
                                <a:pt x="2677" y="1363"/>
                              </a:lnTo>
                              <a:lnTo>
                                <a:pt x="2664" y="1367"/>
                              </a:lnTo>
                              <a:lnTo>
                                <a:pt x="2651" y="1369"/>
                              </a:lnTo>
                              <a:lnTo>
                                <a:pt x="2637" y="1373"/>
                              </a:lnTo>
                              <a:lnTo>
                                <a:pt x="2624" y="1374"/>
                              </a:lnTo>
                              <a:lnTo>
                                <a:pt x="2610" y="1375"/>
                              </a:lnTo>
                              <a:lnTo>
                                <a:pt x="2596" y="1376"/>
                              </a:lnTo>
                              <a:lnTo>
                                <a:pt x="2582" y="1375"/>
                              </a:lnTo>
                              <a:lnTo>
                                <a:pt x="2569" y="1374"/>
                              </a:lnTo>
                              <a:lnTo>
                                <a:pt x="2555" y="1373"/>
                              </a:lnTo>
                              <a:lnTo>
                                <a:pt x="2542" y="1369"/>
                              </a:lnTo>
                              <a:lnTo>
                                <a:pt x="2529" y="1367"/>
                              </a:lnTo>
                              <a:lnTo>
                                <a:pt x="2516" y="1363"/>
                              </a:lnTo>
                              <a:lnTo>
                                <a:pt x="2503" y="1359"/>
                              </a:lnTo>
                              <a:lnTo>
                                <a:pt x="2491" y="1354"/>
                              </a:lnTo>
                              <a:lnTo>
                                <a:pt x="2480" y="1349"/>
                              </a:lnTo>
                              <a:lnTo>
                                <a:pt x="2468" y="1343"/>
                              </a:lnTo>
                              <a:lnTo>
                                <a:pt x="2457" y="1336"/>
                              </a:lnTo>
                              <a:lnTo>
                                <a:pt x="2446" y="1330"/>
                              </a:lnTo>
                              <a:lnTo>
                                <a:pt x="2436" y="1322"/>
                              </a:lnTo>
                              <a:lnTo>
                                <a:pt x="2425" y="1315"/>
                              </a:lnTo>
                              <a:lnTo>
                                <a:pt x="2415" y="1306"/>
                              </a:lnTo>
                              <a:lnTo>
                                <a:pt x="2406" y="1296"/>
                              </a:lnTo>
                              <a:lnTo>
                                <a:pt x="2397" y="1288"/>
                              </a:lnTo>
                              <a:lnTo>
                                <a:pt x="2389" y="1278"/>
                              </a:lnTo>
                              <a:lnTo>
                                <a:pt x="2381" y="1268"/>
                              </a:lnTo>
                              <a:lnTo>
                                <a:pt x="2373" y="1257"/>
                              </a:lnTo>
                              <a:lnTo>
                                <a:pt x="2367" y="1246"/>
                              </a:lnTo>
                              <a:lnTo>
                                <a:pt x="2360" y="1235"/>
                              </a:lnTo>
                              <a:lnTo>
                                <a:pt x="2354" y="1224"/>
                              </a:lnTo>
                              <a:lnTo>
                                <a:pt x="2348" y="1212"/>
                              </a:lnTo>
                              <a:lnTo>
                                <a:pt x="2344" y="1200"/>
                              </a:lnTo>
                              <a:lnTo>
                                <a:pt x="2340" y="1187"/>
                              </a:lnTo>
                              <a:lnTo>
                                <a:pt x="2335" y="1174"/>
                              </a:lnTo>
                              <a:lnTo>
                                <a:pt x="2333" y="1161"/>
                              </a:lnTo>
                              <a:lnTo>
                                <a:pt x="2330" y="1149"/>
                              </a:lnTo>
                              <a:lnTo>
                                <a:pt x="2329" y="1135"/>
                              </a:lnTo>
                              <a:lnTo>
                                <a:pt x="2328" y="1122"/>
                              </a:lnTo>
                              <a:lnTo>
                                <a:pt x="2328" y="1108"/>
                              </a:lnTo>
                              <a:close/>
                              <a:moveTo>
                                <a:pt x="1486" y="704"/>
                              </a:moveTo>
                              <a:lnTo>
                                <a:pt x="1481" y="719"/>
                              </a:lnTo>
                              <a:lnTo>
                                <a:pt x="1474" y="731"/>
                              </a:lnTo>
                              <a:lnTo>
                                <a:pt x="1471" y="736"/>
                              </a:lnTo>
                              <a:lnTo>
                                <a:pt x="1467" y="741"/>
                              </a:lnTo>
                              <a:lnTo>
                                <a:pt x="1462" y="746"/>
                              </a:lnTo>
                              <a:lnTo>
                                <a:pt x="1458" y="750"/>
                              </a:lnTo>
                              <a:lnTo>
                                <a:pt x="1453" y="753"/>
                              </a:lnTo>
                              <a:lnTo>
                                <a:pt x="1448" y="756"/>
                              </a:lnTo>
                              <a:lnTo>
                                <a:pt x="1443" y="758"/>
                              </a:lnTo>
                              <a:lnTo>
                                <a:pt x="1437" y="759"/>
                              </a:lnTo>
                              <a:lnTo>
                                <a:pt x="1427" y="762"/>
                              </a:lnTo>
                              <a:lnTo>
                                <a:pt x="1415" y="762"/>
                              </a:lnTo>
                              <a:lnTo>
                                <a:pt x="1408" y="761"/>
                              </a:lnTo>
                              <a:lnTo>
                                <a:pt x="1402" y="759"/>
                              </a:lnTo>
                              <a:lnTo>
                                <a:pt x="1397" y="757"/>
                              </a:lnTo>
                              <a:lnTo>
                                <a:pt x="1391" y="754"/>
                              </a:lnTo>
                              <a:lnTo>
                                <a:pt x="1386" y="751"/>
                              </a:lnTo>
                              <a:lnTo>
                                <a:pt x="1380" y="748"/>
                              </a:lnTo>
                              <a:lnTo>
                                <a:pt x="1376" y="743"/>
                              </a:lnTo>
                              <a:lnTo>
                                <a:pt x="1372" y="739"/>
                              </a:lnTo>
                              <a:lnTo>
                                <a:pt x="1368" y="734"/>
                              </a:lnTo>
                              <a:lnTo>
                                <a:pt x="1364" y="728"/>
                              </a:lnTo>
                              <a:lnTo>
                                <a:pt x="1361" y="723"/>
                              </a:lnTo>
                              <a:lnTo>
                                <a:pt x="1359" y="717"/>
                              </a:lnTo>
                              <a:lnTo>
                                <a:pt x="1358" y="710"/>
                              </a:lnTo>
                              <a:lnTo>
                                <a:pt x="1357" y="704"/>
                              </a:lnTo>
                              <a:lnTo>
                                <a:pt x="1357" y="697"/>
                              </a:lnTo>
                              <a:lnTo>
                                <a:pt x="1357" y="691"/>
                              </a:lnTo>
                              <a:lnTo>
                                <a:pt x="1358" y="684"/>
                              </a:lnTo>
                              <a:lnTo>
                                <a:pt x="1359" y="678"/>
                              </a:lnTo>
                              <a:lnTo>
                                <a:pt x="1361" y="672"/>
                              </a:lnTo>
                              <a:lnTo>
                                <a:pt x="1364" y="666"/>
                              </a:lnTo>
                              <a:lnTo>
                                <a:pt x="1368" y="661"/>
                              </a:lnTo>
                              <a:lnTo>
                                <a:pt x="1371" y="656"/>
                              </a:lnTo>
                              <a:lnTo>
                                <a:pt x="1375" y="651"/>
                              </a:lnTo>
                              <a:lnTo>
                                <a:pt x="1380" y="647"/>
                              </a:lnTo>
                              <a:lnTo>
                                <a:pt x="1385" y="644"/>
                              </a:lnTo>
                              <a:lnTo>
                                <a:pt x="1390" y="641"/>
                              </a:lnTo>
                              <a:lnTo>
                                <a:pt x="1397" y="637"/>
                              </a:lnTo>
                              <a:lnTo>
                                <a:pt x="1402" y="635"/>
                              </a:lnTo>
                              <a:lnTo>
                                <a:pt x="1408" y="634"/>
                              </a:lnTo>
                              <a:lnTo>
                                <a:pt x="1415" y="633"/>
                              </a:lnTo>
                              <a:lnTo>
                                <a:pt x="1421" y="632"/>
                              </a:lnTo>
                              <a:lnTo>
                                <a:pt x="1428" y="633"/>
                              </a:lnTo>
                              <a:lnTo>
                                <a:pt x="1434" y="634"/>
                              </a:lnTo>
                              <a:lnTo>
                                <a:pt x="1441" y="635"/>
                              </a:lnTo>
                              <a:lnTo>
                                <a:pt x="1447" y="637"/>
                              </a:lnTo>
                              <a:lnTo>
                                <a:pt x="1453" y="641"/>
                              </a:lnTo>
                              <a:lnTo>
                                <a:pt x="1458" y="644"/>
                              </a:lnTo>
                              <a:lnTo>
                                <a:pt x="1463" y="647"/>
                              </a:lnTo>
                              <a:lnTo>
                                <a:pt x="1468" y="651"/>
                              </a:lnTo>
                              <a:lnTo>
                                <a:pt x="1472" y="656"/>
                              </a:lnTo>
                              <a:lnTo>
                                <a:pt x="1475" y="661"/>
                              </a:lnTo>
                              <a:lnTo>
                                <a:pt x="1478" y="666"/>
                              </a:lnTo>
                              <a:lnTo>
                                <a:pt x="1482" y="672"/>
                              </a:lnTo>
                              <a:lnTo>
                                <a:pt x="1484" y="678"/>
                              </a:lnTo>
                              <a:lnTo>
                                <a:pt x="1485" y="684"/>
                              </a:lnTo>
                              <a:lnTo>
                                <a:pt x="1486" y="690"/>
                              </a:lnTo>
                              <a:lnTo>
                                <a:pt x="1487" y="697"/>
                              </a:lnTo>
                              <a:lnTo>
                                <a:pt x="1486" y="704"/>
                              </a:lnTo>
                              <a:close/>
                              <a:moveTo>
                                <a:pt x="1402" y="412"/>
                              </a:moveTo>
                              <a:lnTo>
                                <a:pt x="1540" y="485"/>
                              </a:lnTo>
                              <a:lnTo>
                                <a:pt x="1737" y="590"/>
                              </a:lnTo>
                              <a:lnTo>
                                <a:pt x="1848" y="650"/>
                              </a:lnTo>
                              <a:lnTo>
                                <a:pt x="2064" y="764"/>
                              </a:lnTo>
                              <a:lnTo>
                                <a:pt x="2310" y="563"/>
                              </a:lnTo>
                              <a:lnTo>
                                <a:pt x="2362" y="554"/>
                              </a:lnTo>
                              <a:lnTo>
                                <a:pt x="2768" y="478"/>
                              </a:lnTo>
                              <a:lnTo>
                                <a:pt x="2855" y="350"/>
                              </a:lnTo>
                              <a:lnTo>
                                <a:pt x="2727" y="263"/>
                              </a:lnTo>
                              <a:lnTo>
                                <a:pt x="2321" y="339"/>
                              </a:lnTo>
                              <a:lnTo>
                                <a:pt x="2076" y="385"/>
                              </a:lnTo>
                              <a:lnTo>
                                <a:pt x="2083" y="391"/>
                              </a:lnTo>
                              <a:lnTo>
                                <a:pt x="2090" y="396"/>
                              </a:lnTo>
                              <a:lnTo>
                                <a:pt x="2095" y="403"/>
                              </a:lnTo>
                              <a:lnTo>
                                <a:pt x="2102" y="410"/>
                              </a:lnTo>
                              <a:lnTo>
                                <a:pt x="2106" y="416"/>
                              </a:lnTo>
                              <a:lnTo>
                                <a:pt x="2111" y="424"/>
                              </a:lnTo>
                              <a:lnTo>
                                <a:pt x="2115" y="433"/>
                              </a:lnTo>
                              <a:lnTo>
                                <a:pt x="2119" y="441"/>
                              </a:lnTo>
                              <a:lnTo>
                                <a:pt x="2127" y="471"/>
                              </a:lnTo>
                              <a:lnTo>
                                <a:pt x="2127" y="486"/>
                              </a:lnTo>
                              <a:lnTo>
                                <a:pt x="2127" y="496"/>
                              </a:lnTo>
                              <a:lnTo>
                                <a:pt x="2125" y="504"/>
                              </a:lnTo>
                              <a:lnTo>
                                <a:pt x="2124" y="511"/>
                              </a:lnTo>
                              <a:lnTo>
                                <a:pt x="2120" y="524"/>
                              </a:lnTo>
                              <a:lnTo>
                                <a:pt x="2116" y="535"/>
                              </a:lnTo>
                              <a:lnTo>
                                <a:pt x="2110" y="545"/>
                              </a:lnTo>
                              <a:lnTo>
                                <a:pt x="2105" y="555"/>
                              </a:lnTo>
                              <a:lnTo>
                                <a:pt x="2100" y="563"/>
                              </a:lnTo>
                              <a:lnTo>
                                <a:pt x="2093" y="571"/>
                              </a:lnTo>
                              <a:lnTo>
                                <a:pt x="2086" y="577"/>
                              </a:lnTo>
                              <a:lnTo>
                                <a:pt x="2079" y="584"/>
                              </a:lnTo>
                              <a:lnTo>
                                <a:pt x="2064" y="591"/>
                              </a:lnTo>
                              <a:lnTo>
                                <a:pt x="2052" y="598"/>
                              </a:lnTo>
                              <a:lnTo>
                                <a:pt x="2041" y="602"/>
                              </a:lnTo>
                              <a:lnTo>
                                <a:pt x="2032" y="605"/>
                              </a:lnTo>
                              <a:lnTo>
                                <a:pt x="2023" y="608"/>
                              </a:lnTo>
                              <a:lnTo>
                                <a:pt x="2016" y="609"/>
                              </a:lnTo>
                              <a:lnTo>
                                <a:pt x="2008" y="610"/>
                              </a:lnTo>
                              <a:lnTo>
                                <a:pt x="2002" y="610"/>
                              </a:lnTo>
                              <a:lnTo>
                                <a:pt x="1992" y="610"/>
                              </a:lnTo>
                              <a:lnTo>
                                <a:pt x="1982" y="609"/>
                              </a:lnTo>
                              <a:lnTo>
                                <a:pt x="1973" y="607"/>
                              </a:lnTo>
                              <a:lnTo>
                                <a:pt x="1964" y="605"/>
                              </a:lnTo>
                              <a:lnTo>
                                <a:pt x="1955" y="602"/>
                              </a:lnTo>
                              <a:lnTo>
                                <a:pt x="1947" y="598"/>
                              </a:lnTo>
                              <a:lnTo>
                                <a:pt x="1939" y="593"/>
                              </a:lnTo>
                              <a:lnTo>
                                <a:pt x="1932" y="589"/>
                              </a:lnTo>
                              <a:lnTo>
                                <a:pt x="1923" y="583"/>
                              </a:lnTo>
                              <a:lnTo>
                                <a:pt x="1914" y="576"/>
                              </a:lnTo>
                              <a:lnTo>
                                <a:pt x="1907" y="569"/>
                              </a:lnTo>
                              <a:lnTo>
                                <a:pt x="1900" y="560"/>
                              </a:lnTo>
                              <a:lnTo>
                                <a:pt x="1894" y="547"/>
                              </a:lnTo>
                              <a:lnTo>
                                <a:pt x="1889" y="535"/>
                              </a:lnTo>
                              <a:lnTo>
                                <a:pt x="1884" y="526"/>
                              </a:lnTo>
                              <a:lnTo>
                                <a:pt x="1881" y="516"/>
                              </a:lnTo>
                              <a:lnTo>
                                <a:pt x="1878" y="508"/>
                              </a:lnTo>
                              <a:lnTo>
                                <a:pt x="1877" y="500"/>
                              </a:lnTo>
                              <a:lnTo>
                                <a:pt x="1876" y="493"/>
                              </a:lnTo>
                              <a:lnTo>
                                <a:pt x="1876" y="485"/>
                              </a:lnTo>
                              <a:lnTo>
                                <a:pt x="1877" y="472"/>
                              </a:lnTo>
                              <a:lnTo>
                                <a:pt x="1878" y="460"/>
                              </a:lnTo>
                              <a:lnTo>
                                <a:pt x="1881" y="448"/>
                              </a:lnTo>
                              <a:lnTo>
                                <a:pt x="1885" y="437"/>
                              </a:lnTo>
                              <a:lnTo>
                                <a:pt x="1891" y="426"/>
                              </a:lnTo>
                              <a:lnTo>
                                <a:pt x="1897" y="415"/>
                              </a:lnTo>
                              <a:lnTo>
                                <a:pt x="1905" y="406"/>
                              </a:lnTo>
                              <a:lnTo>
                                <a:pt x="1912" y="397"/>
                              </a:lnTo>
                              <a:lnTo>
                                <a:pt x="1922" y="389"/>
                              </a:lnTo>
                              <a:lnTo>
                                <a:pt x="1932" y="381"/>
                              </a:lnTo>
                              <a:lnTo>
                                <a:pt x="1941" y="376"/>
                              </a:lnTo>
                              <a:lnTo>
                                <a:pt x="1952" y="370"/>
                              </a:lnTo>
                              <a:lnTo>
                                <a:pt x="1964" y="366"/>
                              </a:lnTo>
                              <a:lnTo>
                                <a:pt x="1976" y="363"/>
                              </a:lnTo>
                              <a:lnTo>
                                <a:pt x="1989" y="361"/>
                              </a:lnTo>
                              <a:lnTo>
                                <a:pt x="2002" y="361"/>
                              </a:lnTo>
                              <a:lnTo>
                                <a:pt x="1955" y="175"/>
                              </a:lnTo>
                              <a:lnTo>
                                <a:pt x="1769" y="231"/>
                              </a:lnTo>
                              <a:lnTo>
                                <a:pt x="1774" y="239"/>
                              </a:lnTo>
                              <a:lnTo>
                                <a:pt x="1780" y="246"/>
                              </a:lnTo>
                              <a:lnTo>
                                <a:pt x="1784" y="255"/>
                              </a:lnTo>
                              <a:lnTo>
                                <a:pt x="1787" y="262"/>
                              </a:lnTo>
                              <a:lnTo>
                                <a:pt x="1791" y="271"/>
                              </a:lnTo>
                              <a:lnTo>
                                <a:pt x="1794" y="279"/>
                              </a:lnTo>
                              <a:lnTo>
                                <a:pt x="1796" y="289"/>
                              </a:lnTo>
                              <a:lnTo>
                                <a:pt x="1797" y="298"/>
                              </a:lnTo>
                              <a:lnTo>
                                <a:pt x="1798" y="306"/>
                              </a:lnTo>
                              <a:lnTo>
                                <a:pt x="1798" y="316"/>
                              </a:lnTo>
                              <a:lnTo>
                                <a:pt x="1797" y="325"/>
                              </a:lnTo>
                              <a:lnTo>
                                <a:pt x="1796" y="334"/>
                              </a:lnTo>
                              <a:lnTo>
                                <a:pt x="1794" y="344"/>
                              </a:lnTo>
                              <a:lnTo>
                                <a:pt x="1791" y="352"/>
                              </a:lnTo>
                              <a:lnTo>
                                <a:pt x="1787" y="361"/>
                              </a:lnTo>
                              <a:lnTo>
                                <a:pt x="1783" y="369"/>
                              </a:lnTo>
                              <a:lnTo>
                                <a:pt x="1777" y="381"/>
                              </a:lnTo>
                              <a:lnTo>
                                <a:pt x="1769" y="391"/>
                              </a:lnTo>
                              <a:lnTo>
                                <a:pt x="1760" y="400"/>
                              </a:lnTo>
                              <a:lnTo>
                                <a:pt x="1751" y="408"/>
                              </a:lnTo>
                              <a:lnTo>
                                <a:pt x="1741" y="415"/>
                              </a:lnTo>
                              <a:lnTo>
                                <a:pt x="1731" y="422"/>
                              </a:lnTo>
                              <a:lnTo>
                                <a:pt x="1721" y="426"/>
                              </a:lnTo>
                              <a:lnTo>
                                <a:pt x="1709" y="430"/>
                              </a:lnTo>
                              <a:lnTo>
                                <a:pt x="1697" y="434"/>
                              </a:lnTo>
                              <a:lnTo>
                                <a:pt x="1685" y="436"/>
                              </a:lnTo>
                              <a:lnTo>
                                <a:pt x="1673" y="436"/>
                              </a:lnTo>
                              <a:lnTo>
                                <a:pt x="1661" y="436"/>
                              </a:lnTo>
                              <a:lnTo>
                                <a:pt x="1649" y="434"/>
                              </a:lnTo>
                              <a:lnTo>
                                <a:pt x="1637" y="431"/>
                              </a:lnTo>
                              <a:lnTo>
                                <a:pt x="1625" y="427"/>
                              </a:lnTo>
                              <a:lnTo>
                                <a:pt x="1613" y="422"/>
                              </a:lnTo>
                              <a:lnTo>
                                <a:pt x="1602" y="414"/>
                              </a:lnTo>
                              <a:lnTo>
                                <a:pt x="1593" y="407"/>
                              </a:lnTo>
                              <a:lnTo>
                                <a:pt x="1583" y="399"/>
                              </a:lnTo>
                              <a:lnTo>
                                <a:pt x="1575" y="390"/>
                              </a:lnTo>
                              <a:lnTo>
                                <a:pt x="1568" y="380"/>
                              </a:lnTo>
                              <a:lnTo>
                                <a:pt x="1561" y="369"/>
                              </a:lnTo>
                              <a:lnTo>
                                <a:pt x="1556" y="359"/>
                              </a:lnTo>
                              <a:lnTo>
                                <a:pt x="1553" y="348"/>
                              </a:lnTo>
                              <a:lnTo>
                                <a:pt x="1549" y="336"/>
                              </a:lnTo>
                              <a:lnTo>
                                <a:pt x="1547" y="324"/>
                              </a:lnTo>
                              <a:lnTo>
                                <a:pt x="1546" y="311"/>
                              </a:lnTo>
                              <a:lnTo>
                                <a:pt x="1547" y="300"/>
                              </a:lnTo>
                              <a:lnTo>
                                <a:pt x="1548" y="288"/>
                              </a:lnTo>
                              <a:lnTo>
                                <a:pt x="1552" y="276"/>
                              </a:lnTo>
                              <a:lnTo>
                                <a:pt x="1556" y="264"/>
                              </a:lnTo>
                              <a:lnTo>
                                <a:pt x="1561" y="252"/>
                              </a:lnTo>
                              <a:lnTo>
                                <a:pt x="1567" y="244"/>
                              </a:lnTo>
                              <a:lnTo>
                                <a:pt x="1572" y="236"/>
                              </a:lnTo>
                              <a:lnTo>
                                <a:pt x="1577" y="229"/>
                              </a:lnTo>
                              <a:lnTo>
                                <a:pt x="1584" y="222"/>
                              </a:lnTo>
                              <a:lnTo>
                                <a:pt x="1590" y="216"/>
                              </a:lnTo>
                              <a:lnTo>
                                <a:pt x="1598" y="211"/>
                              </a:lnTo>
                              <a:lnTo>
                                <a:pt x="1605" y="205"/>
                              </a:lnTo>
                              <a:lnTo>
                                <a:pt x="1613" y="201"/>
                              </a:lnTo>
                              <a:lnTo>
                                <a:pt x="1621" y="197"/>
                              </a:lnTo>
                              <a:lnTo>
                                <a:pt x="1629" y="194"/>
                              </a:lnTo>
                              <a:lnTo>
                                <a:pt x="1638" y="190"/>
                              </a:lnTo>
                              <a:lnTo>
                                <a:pt x="1646" y="188"/>
                              </a:lnTo>
                              <a:lnTo>
                                <a:pt x="1655" y="187"/>
                              </a:lnTo>
                              <a:lnTo>
                                <a:pt x="1665" y="186"/>
                              </a:lnTo>
                              <a:lnTo>
                                <a:pt x="1673" y="186"/>
                              </a:lnTo>
                              <a:lnTo>
                                <a:pt x="1683" y="186"/>
                              </a:lnTo>
                              <a:lnTo>
                                <a:pt x="1625" y="0"/>
                              </a:lnTo>
                              <a:lnTo>
                                <a:pt x="1439" y="57"/>
                              </a:lnTo>
                              <a:lnTo>
                                <a:pt x="1435" y="85"/>
                              </a:lnTo>
                              <a:lnTo>
                                <a:pt x="1431" y="126"/>
                              </a:lnTo>
                              <a:lnTo>
                                <a:pt x="1425" y="187"/>
                              </a:lnTo>
                              <a:lnTo>
                                <a:pt x="1422" y="217"/>
                              </a:lnTo>
                              <a:lnTo>
                                <a:pt x="1402" y="413"/>
                              </a:lnTo>
                              <a:lnTo>
                                <a:pt x="1402" y="412"/>
                              </a:lnTo>
                              <a:close/>
                              <a:moveTo>
                                <a:pt x="1054" y="981"/>
                              </a:moveTo>
                              <a:lnTo>
                                <a:pt x="1033" y="977"/>
                              </a:lnTo>
                              <a:lnTo>
                                <a:pt x="1014" y="974"/>
                              </a:lnTo>
                              <a:lnTo>
                                <a:pt x="999" y="972"/>
                              </a:lnTo>
                              <a:lnTo>
                                <a:pt x="987" y="972"/>
                              </a:lnTo>
                              <a:lnTo>
                                <a:pt x="976" y="973"/>
                              </a:lnTo>
                              <a:lnTo>
                                <a:pt x="964" y="975"/>
                              </a:lnTo>
                              <a:lnTo>
                                <a:pt x="952" y="979"/>
                              </a:lnTo>
                              <a:lnTo>
                                <a:pt x="941" y="984"/>
                              </a:lnTo>
                              <a:lnTo>
                                <a:pt x="931" y="989"/>
                              </a:lnTo>
                              <a:lnTo>
                                <a:pt x="922" y="995"/>
                              </a:lnTo>
                              <a:lnTo>
                                <a:pt x="913" y="1003"/>
                              </a:lnTo>
                              <a:lnTo>
                                <a:pt x="906" y="1010"/>
                              </a:lnTo>
                              <a:lnTo>
                                <a:pt x="898" y="1019"/>
                              </a:lnTo>
                              <a:lnTo>
                                <a:pt x="892" y="1029"/>
                              </a:lnTo>
                              <a:lnTo>
                                <a:pt x="886" y="1039"/>
                              </a:lnTo>
                              <a:lnTo>
                                <a:pt x="882" y="1049"/>
                              </a:lnTo>
                              <a:lnTo>
                                <a:pt x="879" y="1061"/>
                              </a:lnTo>
                              <a:lnTo>
                                <a:pt x="877" y="1071"/>
                              </a:lnTo>
                              <a:lnTo>
                                <a:pt x="874" y="1083"/>
                              </a:lnTo>
                              <a:lnTo>
                                <a:pt x="874" y="1096"/>
                              </a:lnTo>
                              <a:lnTo>
                                <a:pt x="877" y="1108"/>
                              </a:lnTo>
                              <a:lnTo>
                                <a:pt x="879" y="1120"/>
                              </a:lnTo>
                              <a:lnTo>
                                <a:pt x="882" y="1130"/>
                              </a:lnTo>
                              <a:lnTo>
                                <a:pt x="886" y="1141"/>
                              </a:lnTo>
                              <a:lnTo>
                                <a:pt x="893" y="1151"/>
                              </a:lnTo>
                              <a:lnTo>
                                <a:pt x="898" y="1160"/>
                              </a:lnTo>
                              <a:lnTo>
                                <a:pt x="906" y="1169"/>
                              </a:lnTo>
                              <a:lnTo>
                                <a:pt x="914" y="1178"/>
                              </a:lnTo>
                              <a:lnTo>
                                <a:pt x="923" y="1184"/>
                              </a:lnTo>
                              <a:lnTo>
                                <a:pt x="933" y="1190"/>
                              </a:lnTo>
                              <a:lnTo>
                                <a:pt x="942" y="1196"/>
                              </a:lnTo>
                              <a:lnTo>
                                <a:pt x="953" y="1200"/>
                              </a:lnTo>
                              <a:lnTo>
                                <a:pt x="964" y="1204"/>
                              </a:lnTo>
                              <a:lnTo>
                                <a:pt x="976" y="1206"/>
                              </a:lnTo>
                              <a:lnTo>
                                <a:pt x="987" y="1208"/>
                              </a:lnTo>
                              <a:lnTo>
                                <a:pt x="999" y="1208"/>
                              </a:lnTo>
                              <a:lnTo>
                                <a:pt x="1012" y="1205"/>
                              </a:lnTo>
                              <a:lnTo>
                                <a:pt x="1027" y="1202"/>
                              </a:lnTo>
                              <a:lnTo>
                                <a:pt x="1047" y="1197"/>
                              </a:lnTo>
                              <a:lnTo>
                                <a:pt x="1068" y="1190"/>
                              </a:lnTo>
                              <a:lnTo>
                                <a:pt x="1117" y="1173"/>
                              </a:lnTo>
                              <a:lnTo>
                                <a:pt x="1169" y="1153"/>
                              </a:lnTo>
                              <a:lnTo>
                                <a:pt x="1222" y="1131"/>
                              </a:lnTo>
                              <a:lnTo>
                                <a:pt x="1273" y="1110"/>
                              </a:lnTo>
                              <a:lnTo>
                                <a:pt x="1315" y="1093"/>
                              </a:lnTo>
                              <a:lnTo>
                                <a:pt x="1346" y="1079"/>
                              </a:lnTo>
                              <a:lnTo>
                                <a:pt x="1314" y="1084"/>
                              </a:lnTo>
                              <a:lnTo>
                                <a:pt x="1275" y="1091"/>
                              </a:lnTo>
                              <a:lnTo>
                                <a:pt x="1232" y="1097"/>
                              </a:lnTo>
                              <a:lnTo>
                                <a:pt x="1189" y="1105"/>
                              </a:lnTo>
                              <a:lnTo>
                                <a:pt x="1147" y="1111"/>
                              </a:lnTo>
                              <a:lnTo>
                                <a:pt x="1110" y="1116"/>
                              </a:lnTo>
                              <a:lnTo>
                                <a:pt x="1082" y="1120"/>
                              </a:lnTo>
                              <a:lnTo>
                                <a:pt x="1064" y="1122"/>
                              </a:lnTo>
                              <a:lnTo>
                                <a:pt x="1056" y="1122"/>
                              </a:lnTo>
                              <a:lnTo>
                                <a:pt x="1050" y="1121"/>
                              </a:lnTo>
                              <a:lnTo>
                                <a:pt x="1042" y="1120"/>
                              </a:lnTo>
                              <a:lnTo>
                                <a:pt x="1036" y="1117"/>
                              </a:lnTo>
                              <a:lnTo>
                                <a:pt x="1029" y="1114"/>
                              </a:lnTo>
                              <a:lnTo>
                                <a:pt x="1024" y="1111"/>
                              </a:lnTo>
                              <a:lnTo>
                                <a:pt x="1019" y="1107"/>
                              </a:lnTo>
                              <a:lnTo>
                                <a:pt x="1013" y="1102"/>
                              </a:lnTo>
                              <a:lnTo>
                                <a:pt x="1008" y="1098"/>
                              </a:lnTo>
                              <a:lnTo>
                                <a:pt x="1005" y="1093"/>
                              </a:lnTo>
                              <a:lnTo>
                                <a:pt x="1000" y="1087"/>
                              </a:lnTo>
                              <a:lnTo>
                                <a:pt x="997" y="1081"/>
                              </a:lnTo>
                              <a:lnTo>
                                <a:pt x="995" y="1075"/>
                              </a:lnTo>
                              <a:lnTo>
                                <a:pt x="993" y="1068"/>
                              </a:lnTo>
                              <a:lnTo>
                                <a:pt x="992" y="1061"/>
                              </a:lnTo>
                              <a:lnTo>
                                <a:pt x="991" y="1054"/>
                              </a:lnTo>
                              <a:lnTo>
                                <a:pt x="991" y="1047"/>
                              </a:lnTo>
                              <a:lnTo>
                                <a:pt x="992" y="1040"/>
                              </a:lnTo>
                              <a:lnTo>
                                <a:pt x="993" y="1034"/>
                              </a:lnTo>
                              <a:lnTo>
                                <a:pt x="995" y="1027"/>
                              </a:lnTo>
                              <a:lnTo>
                                <a:pt x="997" y="1021"/>
                              </a:lnTo>
                              <a:lnTo>
                                <a:pt x="1000" y="1016"/>
                              </a:lnTo>
                              <a:lnTo>
                                <a:pt x="1004" y="1010"/>
                              </a:lnTo>
                              <a:lnTo>
                                <a:pt x="1008" y="1005"/>
                              </a:lnTo>
                              <a:lnTo>
                                <a:pt x="1012" y="1001"/>
                              </a:lnTo>
                              <a:lnTo>
                                <a:pt x="1018" y="996"/>
                              </a:lnTo>
                              <a:lnTo>
                                <a:pt x="1023" y="992"/>
                              </a:lnTo>
                              <a:lnTo>
                                <a:pt x="1028" y="989"/>
                              </a:lnTo>
                              <a:lnTo>
                                <a:pt x="1034" y="987"/>
                              </a:lnTo>
                              <a:lnTo>
                                <a:pt x="1040" y="984"/>
                              </a:lnTo>
                              <a:lnTo>
                                <a:pt x="1047" y="982"/>
                              </a:lnTo>
                              <a:lnTo>
                                <a:pt x="1054" y="981"/>
                              </a:lnTo>
                              <a:close/>
                              <a:moveTo>
                                <a:pt x="221" y="931"/>
                              </a:moveTo>
                              <a:lnTo>
                                <a:pt x="232" y="923"/>
                              </a:lnTo>
                              <a:lnTo>
                                <a:pt x="241" y="916"/>
                              </a:lnTo>
                              <a:lnTo>
                                <a:pt x="250" y="906"/>
                              </a:lnTo>
                              <a:lnTo>
                                <a:pt x="256" y="896"/>
                              </a:lnTo>
                              <a:lnTo>
                                <a:pt x="294" y="889"/>
                              </a:lnTo>
                              <a:lnTo>
                                <a:pt x="297" y="902"/>
                              </a:lnTo>
                              <a:lnTo>
                                <a:pt x="302" y="915"/>
                              </a:lnTo>
                              <a:lnTo>
                                <a:pt x="306" y="927"/>
                              </a:lnTo>
                              <a:lnTo>
                                <a:pt x="311" y="938"/>
                              </a:lnTo>
                              <a:lnTo>
                                <a:pt x="317" y="950"/>
                              </a:lnTo>
                              <a:lnTo>
                                <a:pt x="323" y="960"/>
                              </a:lnTo>
                              <a:lnTo>
                                <a:pt x="330" y="970"/>
                              </a:lnTo>
                              <a:lnTo>
                                <a:pt x="337" y="979"/>
                              </a:lnTo>
                              <a:lnTo>
                                <a:pt x="345" y="988"/>
                              </a:lnTo>
                              <a:lnTo>
                                <a:pt x="352" y="996"/>
                              </a:lnTo>
                              <a:lnTo>
                                <a:pt x="361" y="1004"/>
                              </a:lnTo>
                              <a:lnTo>
                                <a:pt x="371" y="1010"/>
                              </a:lnTo>
                              <a:lnTo>
                                <a:pt x="380" y="1017"/>
                              </a:lnTo>
                              <a:lnTo>
                                <a:pt x="390" y="1022"/>
                              </a:lnTo>
                              <a:lnTo>
                                <a:pt x="400" y="1027"/>
                              </a:lnTo>
                              <a:lnTo>
                                <a:pt x="410" y="1032"/>
                              </a:lnTo>
                              <a:lnTo>
                                <a:pt x="422" y="1035"/>
                              </a:lnTo>
                              <a:lnTo>
                                <a:pt x="434" y="1039"/>
                              </a:lnTo>
                              <a:lnTo>
                                <a:pt x="447" y="1041"/>
                              </a:lnTo>
                              <a:lnTo>
                                <a:pt x="460" y="1042"/>
                              </a:lnTo>
                              <a:lnTo>
                                <a:pt x="473" y="1044"/>
                              </a:lnTo>
                              <a:lnTo>
                                <a:pt x="486" y="1044"/>
                              </a:lnTo>
                              <a:lnTo>
                                <a:pt x="499" y="1042"/>
                              </a:lnTo>
                              <a:lnTo>
                                <a:pt x="512" y="1040"/>
                              </a:lnTo>
                              <a:lnTo>
                                <a:pt x="523" y="1037"/>
                              </a:lnTo>
                              <a:lnTo>
                                <a:pt x="535" y="1033"/>
                              </a:lnTo>
                              <a:lnTo>
                                <a:pt x="546" y="1029"/>
                              </a:lnTo>
                              <a:lnTo>
                                <a:pt x="557" y="1024"/>
                              </a:lnTo>
                              <a:lnTo>
                                <a:pt x="570" y="1017"/>
                              </a:lnTo>
                              <a:lnTo>
                                <a:pt x="583" y="1008"/>
                              </a:lnTo>
                              <a:lnTo>
                                <a:pt x="594" y="1000"/>
                              </a:lnTo>
                              <a:lnTo>
                                <a:pt x="605" y="989"/>
                              </a:lnTo>
                              <a:lnTo>
                                <a:pt x="615" y="978"/>
                              </a:lnTo>
                              <a:lnTo>
                                <a:pt x="624" y="966"/>
                              </a:lnTo>
                              <a:lnTo>
                                <a:pt x="632" y="955"/>
                              </a:lnTo>
                              <a:lnTo>
                                <a:pt x="639" y="942"/>
                              </a:lnTo>
                              <a:lnTo>
                                <a:pt x="645" y="929"/>
                              </a:lnTo>
                              <a:lnTo>
                                <a:pt x="649" y="915"/>
                              </a:lnTo>
                              <a:lnTo>
                                <a:pt x="654" y="901"/>
                              </a:lnTo>
                              <a:lnTo>
                                <a:pt x="656" y="886"/>
                              </a:lnTo>
                              <a:lnTo>
                                <a:pt x="658" y="871"/>
                              </a:lnTo>
                              <a:lnTo>
                                <a:pt x="658" y="856"/>
                              </a:lnTo>
                              <a:lnTo>
                                <a:pt x="657" y="841"/>
                              </a:lnTo>
                              <a:lnTo>
                                <a:pt x="654" y="825"/>
                              </a:lnTo>
                              <a:lnTo>
                                <a:pt x="659" y="840"/>
                              </a:lnTo>
                              <a:lnTo>
                                <a:pt x="664" y="855"/>
                              </a:lnTo>
                              <a:lnTo>
                                <a:pt x="668" y="870"/>
                              </a:lnTo>
                              <a:lnTo>
                                <a:pt x="672" y="886"/>
                              </a:lnTo>
                              <a:lnTo>
                                <a:pt x="677" y="916"/>
                              </a:lnTo>
                              <a:lnTo>
                                <a:pt x="681" y="947"/>
                              </a:lnTo>
                              <a:lnTo>
                                <a:pt x="682" y="979"/>
                              </a:lnTo>
                              <a:lnTo>
                                <a:pt x="682" y="1010"/>
                              </a:lnTo>
                              <a:lnTo>
                                <a:pt x="680" y="1041"/>
                              </a:lnTo>
                              <a:lnTo>
                                <a:pt x="677" y="1074"/>
                              </a:lnTo>
                              <a:lnTo>
                                <a:pt x="818" y="1047"/>
                              </a:lnTo>
                              <a:lnTo>
                                <a:pt x="808" y="1024"/>
                              </a:lnTo>
                              <a:lnTo>
                                <a:pt x="797" y="1001"/>
                              </a:lnTo>
                              <a:lnTo>
                                <a:pt x="786" y="978"/>
                              </a:lnTo>
                              <a:lnTo>
                                <a:pt x="776" y="953"/>
                              </a:lnTo>
                              <a:lnTo>
                                <a:pt x="768" y="930"/>
                              </a:lnTo>
                              <a:lnTo>
                                <a:pt x="759" y="906"/>
                              </a:lnTo>
                              <a:lnTo>
                                <a:pt x="751" y="882"/>
                              </a:lnTo>
                              <a:lnTo>
                                <a:pt x="743" y="857"/>
                              </a:lnTo>
                              <a:lnTo>
                                <a:pt x="1132" y="784"/>
                              </a:lnTo>
                              <a:lnTo>
                                <a:pt x="1146" y="755"/>
                              </a:lnTo>
                              <a:lnTo>
                                <a:pt x="1159" y="726"/>
                              </a:lnTo>
                              <a:lnTo>
                                <a:pt x="1170" y="697"/>
                              </a:lnTo>
                              <a:lnTo>
                                <a:pt x="1181" y="667"/>
                              </a:lnTo>
                              <a:lnTo>
                                <a:pt x="1191" y="638"/>
                              </a:lnTo>
                              <a:lnTo>
                                <a:pt x="1198" y="608"/>
                              </a:lnTo>
                              <a:lnTo>
                                <a:pt x="1206" y="577"/>
                              </a:lnTo>
                              <a:lnTo>
                                <a:pt x="1211" y="547"/>
                              </a:lnTo>
                              <a:lnTo>
                                <a:pt x="702" y="642"/>
                              </a:lnTo>
                              <a:lnTo>
                                <a:pt x="701" y="616"/>
                              </a:lnTo>
                              <a:lnTo>
                                <a:pt x="699" y="590"/>
                              </a:lnTo>
                              <a:lnTo>
                                <a:pt x="699" y="564"/>
                              </a:lnTo>
                              <a:lnTo>
                                <a:pt x="699" y="539"/>
                              </a:lnTo>
                              <a:lnTo>
                                <a:pt x="699" y="513"/>
                              </a:lnTo>
                              <a:lnTo>
                                <a:pt x="700" y="488"/>
                              </a:lnTo>
                              <a:lnTo>
                                <a:pt x="701" y="463"/>
                              </a:lnTo>
                              <a:lnTo>
                                <a:pt x="704" y="437"/>
                              </a:lnTo>
                              <a:lnTo>
                                <a:pt x="562" y="464"/>
                              </a:lnTo>
                              <a:lnTo>
                                <a:pt x="576" y="493"/>
                              </a:lnTo>
                              <a:lnTo>
                                <a:pt x="589" y="520"/>
                              </a:lnTo>
                              <a:lnTo>
                                <a:pt x="602" y="550"/>
                              </a:lnTo>
                              <a:lnTo>
                                <a:pt x="613" y="579"/>
                              </a:lnTo>
                              <a:lnTo>
                                <a:pt x="624" y="610"/>
                              </a:lnTo>
                              <a:lnTo>
                                <a:pt x="634" y="641"/>
                              </a:lnTo>
                              <a:lnTo>
                                <a:pt x="643" y="672"/>
                              </a:lnTo>
                              <a:lnTo>
                                <a:pt x="652" y="703"/>
                              </a:lnTo>
                              <a:lnTo>
                                <a:pt x="624" y="676"/>
                              </a:lnTo>
                              <a:lnTo>
                                <a:pt x="619" y="668"/>
                              </a:lnTo>
                              <a:lnTo>
                                <a:pt x="615" y="661"/>
                              </a:lnTo>
                              <a:lnTo>
                                <a:pt x="611" y="653"/>
                              </a:lnTo>
                              <a:lnTo>
                                <a:pt x="606" y="648"/>
                              </a:lnTo>
                              <a:lnTo>
                                <a:pt x="602" y="643"/>
                              </a:lnTo>
                              <a:lnTo>
                                <a:pt x="597" y="638"/>
                              </a:lnTo>
                              <a:lnTo>
                                <a:pt x="591" y="635"/>
                              </a:lnTo>
                              <a:lnTo>
                                <a:pt x="587" y="632"/>
                              </a:lnTo>
                              <a:lnTo>
                                <a:pt x="582" y="630"/>
                              </a:lnTo>
                              <a:lnTo>
                                <a:pt x="576" y="629"/>
                              </a:lnTo>
                              <a:lnTo>
                                <a:pt x="571" y="628"/>
                              </a:lnTo>
                              <a:lnTo>
                                <a:pt x="565" y="628"/>
                              </a:lnTo>
                              <a:lnTo>
                                <a:pt x="560" y="628"/>
                              </a:lnTo>
                              <a:lnTo>
                                <a:pt x="556" y="630"/>
                              </a:lnTo>
                              <a:lnTo>
                                <a:pt x="550" y="631"/>
                              </a:lnTo>
                              <a:lnTo>
                                <a:pt x="546" y="633"/>
                              </a:lnTo>
                              <a:lnTo>
                                <a:pt x="531" y="637"/>
                              </a:lnTo>
                              <a:lnTo>
                                <a:pt x="519" y="639"/>
                              </a:lnTo>
                              <a:lnTo>
                                <a:pt x="507" y="641"/>
                              </a:lnTo>
                              <a:lnTo>
                                <a:pt x="497" y="642"/>
                              </a:lnTo>
                              <a:lnTo>
                                <a:pt x="486" y="644"/>
                              </a:lnTo>
                              <a:lnTo>
                                <a:pt x="477" y="645"/>
                              </a:lnTo>
                              <a:lnTo>
                                <a:pt x="469" y="647"/>
                              </a:lnTo>
                              <a:lnTo>
                                <a:pt x="461" y="651"/>
                              </a:lnTo>
                              <a:lnTo>
                                <a:pt x="434" y="657"/>
                              </a:lnTo>
                              <a:lnTo>
                                <a:pt x="411" y="660"/>
                              </a:lnTo>
                              <a:lnTo>
                                <a:pt x="402" y="661"/>
                              </a:lnTo>
                              <a:lnTo>
                                <a:pt x="392" y="662"/>
                              </a:lnTo>
                              <a:lnTo>
                                <a:pt x="383" y="665"/>
                              </a:lnTo>
                              <a:lnTo>
                                <a:pt x="376" y="668"/>
                              </a:lnTo>
                              <a:lnTo>
                                <a:pt x="362" y="672"/>
                              </a:lnTo>
                              <a:lnTo>
                                <a:pt x="349" y="674"/>
                              </a:lnTo>
                              <a:lnTo>
                                <a:pt x="337" y="676"/>
                              </a:lnTo>
                              <a:lnTo>
                                <a:pt x="326" y="677"/>
                              </a:lnTo>
                              <a:lnTo>
                                <a:pt x="317" y="678"/>
                              </a:lnTo>
                              <a:lnTo>
                                <a:pt x="307" y="680"/>
                              </a:lnTo>
                              <a:lnTo>
                                <a:pt x="298" y="682"/>
                              </a:lnTo>
                              <a:lnTo>
                                <a:pt x="291" y="686"/>
                              </a:lnTo>
                              <a:lnTo>
                                <a:pt x="283" y="690"/>
                              </a:lnTo>
                              <a:lnTo>
                                <a:pt x="278" y="695"/>
                              </a:lnTo>
                              <a:lnTo>
                                <a:pt x="273" y="702"/>
                              </a:lnTo>
                              <a:lnTo>
                                <a:pt x="268" y="708"/>
                              </a:lnTo>
                              <a:lnTo>
                                <a:pt x="266" y="716"/>
                              </a:lnTo>
                              <a:lnTo>
                                <a:pt x="264" y="723"/>
                              </a:lnTo>
                              <a:lnTo>
                                <a:pt x="263" y="731"/>
                              </a:lnTo>
                              <a:lnTo>
                                <a:pt x="263" y="738"/>
                              </a:lnTo>
                              <a:lnTo>
                                <a:pt x="270" y="774"/>
                              </a:lnTo>
                              <a:lnTo>
                                <a:pt x="235" y="781"/>
                              </a:lnTo>
                              <a:lnTo>
                                <a:pt x="224" y="773"/>
                              </a:lnTo>
                              <a:lnTo>
                                <a:pt x="212" y="768"/>
                              </a:lnTo>
                              <a:lnTo>
                                <a:pt x="199" y="764"/>
                              </a:lnTo>
                              <a:lnTo>
                                <a:pt x="186" y="762"/>
                              </a:lnTo>
                              <a:lnTo>
                                <a:pt x="174" y="761"/>
                              </a:lnTo>
                              <a:lnTo>
                                <a:pt x="161" y="763"/>
                              </a:lnTo>
                              <a:lnTo>
                                <a:pt x="148" y="766"/>
                              </a:lnTo>
                              <a:lnTo>
                                <a:pt x="135" y="772"/>
                              </a:lnTo>
                              <a:lnTo>
                                <a:pt x="126" y="777"/>
                              </a:lnTo>
                              <a:lnTo>
                                <a:pt x="120" y="782"/>
                              </a:lnTo>
                              <a:lnTo>
                                <a:pt x="113" y="788"/>
                              </a:lnTo>
                              <a:lnTo>
                                <a:pt x="107" y="795"/>
                              </a:lnTo>
                              <a:lnTo>
                                <a:pt x="101" y="802"/>
                              </a:lnTo>
                              <a:lnTo>
                                <a:pt x="97" y="810"/>
                              </a:lnTo>
                              <a:lnTo>
                                <a:pt x="94" y="817"/>
                              </a:lnTo>
                              <a:lnTo>
                                <a:pt x="91" y="826"/>
                              </a:lnTo>
                              <a:lnTo>
                                <a:pt x="88" y="835"/>
                              </a:lnTo>
                              <a:lnTo>
                                <a:pt x="87" y="843"/>
                              </a:lnTo>
                              <a:lnTo>
                                <a:pt x="87" y="852"/>
                              </a:lnTo>
                              <a:lnTo>
                                <a:pt x="87" y="860"/>
                              </a:lnTo>
                              <a:lnTo>
                                <a:pt x="88" y="869"/>
                              </a:lnTo>
                              <a:lnTo>
                                <a:pt x="91" y="877"/>
                              </a:lnTo>
                              <a:lnTo>
                                <a:pt x="94" y="886"/>
                              </a:lnTo>
                              <a:lnTo>
                                <a:pt x="98" y="895"/>
                              </a:lnTo>
                              <a:lnTo>
                                <a:pt x="102" y="902"/>
                              </a:lnTo>
                              <a:lnTo>
                                <a:pt x="109" y="910"/>
                              </a:lnTo>
                              <a:lnTo>
                                <a:pt x="114" y="916"/>
                              </a:lnTo>
                              <a:lnTo>
                                <a:pt x="121" y="922"/>
                              </a:lnTo>
                              <a:lnTo>
                                <a:pt x="128" y="927"/>
                              </a:lnTo>
                              <a:lnTo>
                                <a:pt x="136" y="931"/>
                              </a:lnTo>
                              <a:lnTo>
                                <a:pt x="143" y="935"/>
                              </a:lnTo>
                              <a:lnTo>
                                <a:pt x="152" y="937"/>
                              </a:lnTo>
                              <a:lnTo>
                                <a:pt x="161" y="940"/>
                              </a:lnTo>
                              <a:lnTo>
                                <a:pt x="169" y="942"/>
                              </a:lnTo>
                              <a:lnTo>
                                <a:pt x="178" y="942"/>
                              </a:lnTo>
                              <a:lnTo>
                                <a:pt x="186" y="942"/>
                              </a:lnTo>
                              <a:lnTo>
                                <a:pt x="195" y="940"/>
                              </a:lnTo>
                              <a:lnTo>
                                <a:pt x="204" y="937"/>
                              </a:lnTo>
                              <a:lnTo>
                                <a:pt x="212" y="934"/>
                              </a:lnTo>
                              <a:lnTo>
                                <a:pt x="221" y="931"/>
                              </a:lnTo>
                              <a:close/>
                            </a:path>
                          </a:pathLst>
                        </a:custGeom>
                        <a:solidFill>
                          <a:srgbClr val="D5B3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9060" y="441325"/>
                          <a:ext cx="49530" cy="57785"/>
                        </a:xfrm>
                        <a:custGeom>
                          <a:avLst/>
                          <a:gdLst>
                            <a:gd name="T0" fmla="*/ 191 w 703"/>
                            <a:gd name="T1" fmla="*/ 770 h 812"/>
                            <a:gd name="T2" fmla="*/ 234 w 703"/>
                            <a:gd name="T3" fmla="*/ 766 h 812"/>
                            <a:gd name="T4" fmla="*/ 255 w 703"/>
                            <a:gd name="T5" fmla="*/ 762 h 812"/>
                            <a:gd name="T6" fmla="*/ 271 w 703"/>
                            <a:gd name="T7" fmla="*/ 755 h 812"/>
                            <a:gd name="T8" fmla="*/ 282 w 703"/>
                            <a:gd name="T9" fmla="*/ 748 h 812"/>
                            <a:gd name="T10" fmla="*/ 288 w 703"/>
                            <a:gd name="T11" fmla="*/ 738 h 812"/>
                            <a:gd name="T12" fmla="*/ 290 w 703"/>
                            <a:gd name="T13" fmla="*/ 726 h 812"/>
                            <a:gd name="T14" fmla="*/ 292 w 703"/>
                            <a:gd name="T15" fmla="*/ 44 h 812"/>
                            <a:gd name="T16" fmla="*/ 208 w 703"/>
                            <a:gd name="T17" fmla="*/ 45 h 812"/>
                            <a:gd name="T18" fmla="*/ 171 w 703"/>
                            <a:gd name="T19" fmla="*/ 51 h 812"/>
                            <a:gd name="T20" fmla="*/ 142 w 703"/>
                            <a:gd name="T21" fmla="*/ 64 h 812"/>
                            <a:gd name="T22" fmla="*/ 118 w 703"/>
                            <a:gd name="T23" fmla="*/ 82 h 812"/>
                            <a:gd name="T24" fmla="*/ 98 w 703"/>
                            <a:gd name="T25" fmla="*/ 108 h 812"/>
                            <a:gd name="T26" fmla="*/ 81 w 703"/>
                            <a:gd name="T27" fmla="*/ 141 h 812"/>
                            <a:gd name="T28" fmla="*/ 56 w 703"/>
                            <a:gd name="T29" fmla="*/ 204 h 812"/>
                            <a:gd name="T30" fmla="*/ 0 w 703"/>
                            <a:gd name="T31" fmla="*/ 253 h 812"/>
                            <a:gd name="T32" fmla="*/ 694 w 703"/>
                            <a:gd name="T33" fmla="*/ 0 h 812"/>
                            <a:gd name="T34" fmla="*/ 664 w 703"/>
                            <a:gd name="T35" fmla="*/ 255 h 812"/>
                            <a:gd name="T36" fmla="*/ 635 w 703"/>
                            <a:gd name="T37" fmla="*/ 164 h 812"/>
                            <a:gd name="T38" fmla="*/ 619 w 703"/>
                            <a:gd name="T39" fmla="*/ 127 h 812"/>
                            <a:gd name="T40" fmla="*/ 599 w 703"/>
                            <a:gd name="T41" fmla="*/ 98 h 812"/>
                            <a:gd name="T42" fmla="*/ 577 w 703"/>
                            <a:gd name="T43" fmla="*/ 75 h 812"/>
                            <a:gd name="T44" fmla="*/ 564 w 703"/>
                            <a:gd name="T45" fmla="*/ 65 h 812"/>
                            <a:gd name="T46" fmla="*/ 549 w 703"/>
                            <a:gd name="T47" fmla="*/ 58 h 812"/>
                            <a:gd name="T48" fmla="*/ 515 w 703"/>
                            <a:gd name="T49" fmla="*/ 48 h 812"/>
                            <a:gd name="T50" fmla="*/ 473 w 703"/>
                            <a:gd name="T51" fmla="*/ 44 h 812"/>
                            <a:gd name="T52" fmla="*/ 409 w 703"/>
                            <a:gd name="T53" fmla="*/ 719 h 812"/>
                            <a:gd name="T54" fmla="*/ 410 w 703"/>
                            <a:gd name="T55" fmla="*/ 733 h 812"/>
                            <a:gd name="T56" fmla="*/ 414 w 703"/>
                            <a:gd name="T57" fmla="*/ 744 h 812"/>
                            <a:gd name="T58" fmla="*/ 423 w 703"/>
                            <a:gd name="T59" fmla="*/ 752 h 812"/>
                            <a:gd name="T60" fmla="*/ 436 w 703"/>
                            <a:gd name="T61" fmla="*/ 759 h 812"/>
                            <a:gd name="T62" fmla="*/ 454 w 703"/>
                            <a:gd name="T63" fmla="*/ 764 h 812"/>
                            <a:gd name="T64" fmla="*/ 478 w 703"/>
                            <a:gd name="T65" fmla="*/ 768 h 812"/>
                            <a:gd name="T66" fmla="*/ 547 w 703"/>
                            <a:gd name="T67" fmla="*/ 773 h 812"/>
                            <a:gd name="T68" fmla="*/ 154 w 703"/>
                            <a:gd name="T69" fmla="*/ 812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03" h="812">
                              <a:moveTo>
                                <a:pt x="154" y="773"/>
                              </a:moveTo>
                              <a:lnTo>
                                <a:pt x="191" y="770"/>
                              </a:lnTo>
                              <a:lnTo>
                                <a:pt x="222" y="768"/>
                              </a:lnTo>
                              <a:lnTo>
                                <a:pt x="234" y="766"/>
                              </a:lnTo>
                              <a:lnTo>
                                <a:pt x="245" y="764"/>
                              </a:lnTo>
                              <a:lnTo>
                                <a:pt x="255" y="762"/>
                              </a:lnTo>
                              <a:lnTo>
                                <a:pt x="264" y="759"/>
                              </a:lnTo>
                              <a:lnTo>
                                <a:pt x="271" y="755"/>
                              </a:lnTo>
                              <a:lnTo>
                                <a:pt x="276" y="752"/>
                              </a:lnTo>
                              <a:lnTo>
                                <a:pt x="282" y="748"/>
                              </a:lnTo>
                              <a:lnTo>
                                <a:pt x="285" y="744"/>
                              </a:lnTo>
                              <a:lnTo>
                                <a:pt x="288" y="738"/>
                              </a:lnTo>
                              <a:lnTo>
                                <a:pt x="289" y="733"/>
                              </a:lnTo>
                              <a:lnTo>
                                <a:pt x="290" y="726"/>
                              </a:lnTo>
                              <a:lnTo>
                                <a:pt x="292" y="719"/>
                              </a:lnTo>
                              <a:lnTo>
                                <a:pt x="292" y="44"/>
                              </a:lnTo>
                              <a:lnTo>
                                <a:pt x="229" y="44"/>
                              </a:lnTo>
                              <a:lnTo>
                                <a:pt x="208" y="45"/>
                              </a:lnTo>
                              <a:lnTo>
                                <a:pt x="188" y="47"/>
                              </a:lnTo>
                              <a:lnTo>
                                <a:pt x="171" y="51"/>
                              </a:lnTo>
                              <a:lnTo>
                                <a:pt x="156" y="57"/>
                              </a:lnTo>
                              <a:lnTo>
                                <a:pt x="142" y="64"/>
                              </a:lnTo>
                              <a:lnTo>
                                <a:pt x="129" y="73"/>
                              </a:lnTo>
                              <a:lnTo>
                                <a:pt x="118" y="82"/>
                              </a:lnTo>
                              <a:lnTo>
                                <a:pt x="107" y="95"/>
                              </a:lnTo>
                              <a:lnTo>
                                <a:pt x="98" y="108"/>
                              </a:lnTo>
                              <a:lnTo>
                                <a:pt x="89" y="124"/>
                              </a:lnTo>
                              <a:lnTo>
                                <a:pt x="81" y="141"/>
                              </a:lnTo>
                              <a:lnTo>
                                <a:pt x="72" y="160"/>
                              </a:lnTo>
                              <a:lnTo>
                                <a:pt x="56" y="204"/>
                              </a:lnTo>
                              <a:lnTo>
                                <a:pt x="39" y="255"/>
                              </a:lnTo>
                              <a:lnTo>
                                <a:pt x="0" y="253"/>
                              </a:lnTo>
                              <a:lnTo>
                                <a:pt x="7" y="0"/>
                              </a:lnTo>
                              <a:lnTo>
                                <a:pt x="694" y="0"/>
                              </a:lnTo>
                              <a:lnTo>
                                <a:pt x="703" y="253"/>
                              </a:lnTo>
                              <a:lnTo>
                                <a:pt x="664" y="255"/>
                              </a:lnTo>
                              <a:lnTo>
                                <a:pt x="649" y="207"/>
                              </a:lnTo>
                              <a:lnTo>
                                <a:pt x="635" y="164"/>
                              </a:lnTo>
                              <a:lnTo>
                                <a:pt x="626" y="145"/>
                              </a:lnTo>
                              <a:lnTo>
                                <a:pt x="619" y="127"/>
                              </a:lnTo>
                              <a:lnTo>
                                <a:pt x="609" y="112"/>
                              </a:lnTo>
                              <a:lnTo>
                                <a:pt x="599" y="98"/>
                              </a:lnTo>
                              <a:lnTo>
                                <a:pt x="589" y="85"/>
                              </a:lnTo>
                              <a:lnTo>
                                <a:pt x="577" y="75"/>
                              </a:lnTo>
                              <a:lnTo>
                                <a:pt x="570" y="69"/>
                              </a:lnTo>
                              <a:lnTo>
                                <a:pt x="564" y="65"/>
                              </a:lnTo>
                              <a:lnTo>
                                <a:pt x="556" y="61"/>
                              </a:lnTo>
                              <a:lnTo>
                                <a:pt x="549" y="58"/>
                              </a:lnTo>
                              <a:lnTo>
                                <a:pt x="533" y="52"/>
                              </a:lnTo>
                              <a:lnTo>
                                <a:pt x="515" y="48"/>
                              </a:lnTo>
                              <a:lnTo>
                                <a:pt x="495" y="45"/>
                              </a:lnTo>
                              <a:lnTo>
                                <a:pt x="473" y="44"/>
                              </a:lnTo>
                              <a:lnTo>
                                <a:pt x="409" y="44"/>
                              </a:lnTo>
                              <a:lnTo>
                                <a:pt x="409" y="719"/>
                              </a:lnTo>
                              <a:lnTo>
                                <a:pt x="409" y="726"/>
                              </a:lnTo>
                              <a:lnTo>
                                <a:pt x="410" y="733"/>
                              </a:lnTo>
                              <a:lnTo>
                                <a:pt x="412" y="738"/>
                              </a:lnTo>
                              <a:lnTo>
                                <a:pt x="414" y="744"/>
                              </a:lnTo>
                              <a:lnTo>
                                <a:pt x="419" y="748"/>
                              </a:lnTo>
                              <a:lnTo>
                                <a:pt x="423" y="752"/>
                              </a:lnTo>
                              <a:lnTo>
                                <a:pt x="429" y="755"/>
                              </a:lnTo>
                              <a:lnTo>
                                <a:pt x="436" y="759"/>
                              </a:lnTo>
                              <a:lnTo>
                                <a:pt x="444" y="762"/>
                              </a:lnTo>
                              <a:lnTo>
                                <a:pt x="454" y="764"/>
                              </a:lnTo>
                              <a:lnTo>
                                <a:pt x="466" y="766"/>
                              </a:lnTo>
                              <a:lnTo>
                                <a:pt x="478" y="768"/>
                              </a:lnTo>
                              <a:lnTo>
                                <a:pt x="509" y="770"/>
                              </a:lnTo>
                              <a:lnTo>
                                <a:pt x="547" y="773"/>
                              </a:lnTo>
                              <a:lnTo>
                                <a:pt x="547" y="812"/>
                              </a:lnTo>
                              <a:lnTo>
                                <a:pt x="154" y="812"/>
                              </a:lnTo>
                              <a:lnTo>
                                <a:pt x="154" y="7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54305" y="459105"/>
                          <a:ext cx="44450" cy="57150"/>
                        </a:xfrm>
                        <a:custGeom>
                          <a:avLst/>
                          <a:gdLst>
                            <a:gd name="T0" fmla="*/ 74 w 627"/>
                            <a:gd name="T1" fmla="*/ 79 h 815"/>
                            <a:gd name="T2" fmla="*/ 61 w 627"/>
                            <a:gd name="T3" fmla="*/ 61 h 815"/>
                            <a:gd name="T4" fmla="*/ 45 w 627"/>
                            <a:gd name="T5" fmla="*/ 48 h 815"/>
                            <a:gd name="T6" fmla="*/ 17 w 627"/>
                            <a:gd name="T7" fmla="*/ 39 h 815"/>
                            <a:gd name="T8" fmla="*/ 280 w 627"/>
                            <a:gd name="T9" fmla="*/ 0 h 815"/>
                            <a:gd name="T10" fmla="*/ 254 w 627"/>
                            <a:gd name="T11" fmla="*/ 39 h 815"/>
                            <a:gd name="T12" fmla="*/ 224 w 627"/>
                            <a:gd name="T13" fmla="*/ 45 h 815"/>
                            <a:gd name="T14" fmla="*/ 204 w 627"/>
                            <a:gd name="T15" fmla="*/ 55 h 815"/>
                            <a:gd name="T16" fmla="*/ 195 w 627"/>
                            <a:gd name="T17" fmla="*/ 69 h 815"/>
                            <a:gd name="T18" fmla="*/ 195 w 627"/>
                            <a:gd name="T19" fmla="*/ 86 h 815"/>
                            <a:gd name="T20" fmla="*/ 342 w 627"/>
                            <a:gd name="T21" fmla="*/ 436 h 815"/>
                            <a:gd name="T22" fmla="*/ 469 w 627"/>
                            <a:gd name="T23" fmla="*/ 127 h 815"/>
                            <a:gd name="T24" fmla="*/ 477 w 627"/>
                            <a:gd name="T25" fmla="*/ 96 h 815"/>
                            <a:gd name="T26" fmla="*/ 473 w 627"/>
                            <a:gd name="T27" fmla="*/ 72 h 815"/>
                            <a:gd name="T28" fmla="*/ 457 w 627"/>
                            <a:gd name="T29" fmla="*/ 54 h 815"/>
                            <a:gd name="T30" fmla="*/ 427 w 627"/>
                            <a:gd name="T31" fmla="*/ 42 h 815"/>
                            <a:gd name="T32" fmla="*/ 399 w 627"/>
                            <a:gd name="T33" fmla="*/ 0 h 815"/>
                            <a:gd name="T34" fmla="*/ 612 w 627"/>
                            <a:gd name="T35" fmla="*/ 39 h 815"/>
                            <a:gd name="T36" fmla="*/ 585 w 627"/>
                            <a:gd name="T37" fmla="*/ 51 h 815"/>
                            <a:gd name="T38" fmla="*/ 566 w 627"/>
                            <a:gd name="T39" fmla="*/ 67 h 815"/>
                            <a:gd name="T40" fmla="*/ 548 w 627"/>
                            <a:gd name="T41" fmla="*/ 88 h 815"/>
                            <a:gd name="T42" fmla="*/ 532 w 627"/>
                            <a:gd name="T43" fmla="*/ 117 h 815"/>
                            <a:gd name="T44" fmla="*/ 307 w 627"/>
                            <a:gd name="T45" fmla="*/ 648 h 815"/>
                            <a:gd name="T46" fmla="*/ 271 w 627"/>
                            <a:gd name="T47" fmla="*/ 715 h 815"/>
                            <a:gd name="T48" fmla="*/ 234 w 627"/>
                            <a:gd name="T49" fmla="*/ 763 h 815"/>
                            <a:gd name="T50" fmla="*/ 198 w 627"/>
                            <a:gd name="T51" fmla="*/ 794 h 815"/>
                            <a:gd name="T52" fmla="*/ 160 w 627"/>
                            <a:gd name="T53" fmla="*/ 811 h 815"/>
                            <a:gd name="T54" fmla="*/ 121 w 627"/>
                            <a:gd name="T55" fmla="*/ 815 h 815"/>
                            <a:gd name="T56" fmla="*/ 87 w 627"/>
                            <a:gd name="T57" fmla="*/ 812 h 815"/>
                            <a:gd name="T58" fmla="*/ 60 w 627"/>
                            <a:gd name="T59" fmla="*/ 801 h 815"/>
                            <a:gd name="T60" fmla="*/ 38 w 627"/>
                            <a:gd name="T61" fmla="*/ 785 h 815"/>
                            <a:gd name="T62" fmla="*/ 24 w 627"/>
                            <a:gd name="T63" fmla="*/ 763 h 815"/>
                            <a:gd name="T64" fmla="*/ 19 w 627"/>
                            <a:gd name="T65" fmla="*/ 740 h 815"/>
                            <a:gd name="T66" fmla="*/ 19 w 627"/>
                            <a:gd name="T67" fmla="*/ 716 h 815"/>
                            <a:gd name="T68" fmla="*/ 24 w 627"/>
                            <a:gd name="T69" fmla="*/ 697 h 815"/>
                            <a:gd name="T70" fmla="*/ 35 w 627"/>
                            <a:gd name="T71" fmla="*/ 680 h 815"/>
                            <a:gd name="T72" fmla="*/ 50 w 627"/>
                            <a:gd name="T73" fmla="*/ 667 h 815"/>
                            <a:gd name="T74" fmla="*/ 70 w 627"/>
                            <a:gd name="T75" fmla="*/ 658 h 815"/>
                            <a:gd name="T76" fmla="*/ 92 w 627"/>
                            <a:gd name="T77" fmla="*/ 657 h 815"/>
                            <a:gd name="T78" fmla="*/ 111 w 627"/>
                            <a:gd name="T79" fmla="*/ 663 h 815"/>
                            <a:gd name="T80" fmla="*/ 127 w 627"/>
                            <a:gd name="T81" fmla="*/ 673 h 815"/>
                            <a:gd name="T82" fmla="*/ 140 w 627"/>
                            <a:gd name="T83" fmla="*/ 687 h 815"/>
                            <a:gd name="T84" fmla="*/ 148 w 627"/>
                            <a:gd name="T85" fmla="*/ 705 h 815"/>
                            <a:gd name="T86" fmla="*/ 150 w 627"/>
                            <a:gd name="T87" fmla="*/ 725 h 815"/>
                            <a:gd name="T88" fmla="*/ 146 w 627"/>
                            <a:gd name="T89" fmla="*/ 753 h 815"/>
                            <a:gd name="T90" fmla="*/ 159 w 627"/>
                            <a:gd name="T91" fmla="*/ 759 h 815"/>
                            <a:gd name="T92" fmla="*/ 182 w 627"/>
                            <a:gd name="T93" fmla="*/ 747 h 815"/>
                            <a:gd name="T94" fmla="*/ 206 w 627"/>
                            <a:gd name="T95" fmla="*/ 723 h 815"/>
                            <a:gd name="T96" fmla="*/ 232 w 627"/>
                            <a:gd name="T97" fmla="*/ 684 h 815"/>
                            <a:gd name="T98" fmla="*/ 283 w 627"/>
                            <a:gd name="T99" fmla="*/ 578 h 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27" h="815">
                              <a:moveTo>
                                <a:pt x="91" y="114"/>
                              </a:moveTo>
                              <a:lnTo>
                                <a:pt x="83" y="95"/>
                              </a:lnTo>
                              <a:lnTo>
                                <a:pt x="74" y="79"/>
                              </a:lnTo>
                              <a:lnTo>
                                <a:pt x="70" y="73"/>
                              </a:lnTo>
                              <a:lnTo>
                                <a:pt x="65" y="67"/>
                              </a:lnTo>
                              <a:lnTo>
                                <a:pt x="61" y="61"/>
                              </a:lnTo>
                              <a:lnTo>
                                <a:pt x="56" y="57"/>
                              </a:lnTo>
                              <a:lnTo>
                                <a:pt x="50" y="53"/>
                              </a:lnTo>
                              <a:lnTo>
                                <a:pt x="45" y="48"/>
                              </a:lnTo>
                              <a:lnTo>
                                <a:pt x="38" y="46"/>
                              </a:lnTo>
                              <a:lnTo>
                                <a:pt x="32" y="43"/>
                              </a:lnTo>
                              <a:lnTo>
                                <a:pt x="17" y="39"/>
                              </a:lnTo>
                              <a:lnTo>
                                <a:pt x="0" y="37"/>
                              </a:lnTo>
                              <a:lnTo>
                                <a:pt x="0" y="0"/>
                              </a:lnTo>
                              <a:lnTo>
                                <a:pt x="280" y="0"/>
                              </a:lnTo>
                              <a:lnTo>
                                <a:pt x="280" y="37"/>
                              </a:lnTo>
                              <a:lnTo>
                                <a:pt x="266" y="37"/>
                              </a:lnTo>
                              <a:lnTo>
                                <a:pt x="254" y="39"/>
                              </a:lnTo>
                              <a:lnTo>
                                <a:pt x="242" y="40"/>
                              </a:lnTo>
                              <a:lnTo>
                                <a:pt x="232" y="42"/>
                              </a:lnTo>
                              <a:lnTo>
                                <a:pt x="224" y="45"/>
                              </a:lnTo>
                              <a:lnTo>
                                <a:pt x="216" y="48"/>
                              </a:lnTo>
                              <a:lnTo>
                                <a:pt x="210" y="52"/>
                              </a:lnTo>
                              <a:lnTo>
                                <a:pt x="204" y="55"/>
                              </a:lnTo>
                              <a:lnTo>
                                <a:pt x="200" y="59"/>
                              </a:lnTo>
                              <a:lnTo>
                                <a:pt x="197" y="63"/>
                              </a:lnTo>
                              <a:lnTo>
                                <a:pt x="195" y="69"/>
                              </a:lnTo>
                              <a:lnTo>
                                <a:pt x="193" y="74"/>
                              </a:lnTo>
                              <a:lnTo>
                                <a:pt x="193" y="79"/>
                              </a:lnTo>
                              <a:lnTo>
                                <a:pt x="195" y="86"/>
                              </a:lnTo>
                              <a:lnTo>
                                <a:pt x="197" y="92"/>
                              </a:lnTo>
                              <a:lnTo>
                                <a:pt x="199" y="99"/>
                              </a:lnTo>
                              <a:lnTo>
                                <a:pt x="342" y="436"/>
                              </a:lnTo>
                              <a:lnTo>
                                <a:pt x="459" y="152"/>
                              </a:lnTo>
                              <a:lnTo>
                                <a:pt x="465" y="138"/>
                              </a:lnTo>
                              <a:lnTo>
                                <a:pt x="469" y="127"/>
                              </a:lnTo>
                              <a:lnTo>
                                <a:pt x="472" y="115"/>
                              </a:lnTo>
                              <a:lnTo>
                                <a:pt x="476" y="105"/>
                              </a:lnTo>
                              <a:lnTo>
                                <a:pt x="477" y="96"/>
                              </a:lnTo>
                              <a:lnTo>
                                <a:pt x="477" y="87"/>
                              </a:lnTo>
                              <a:lnTo>
                                <a:pt x="476" y="78"/>
                              </a:lnTo>
                              <a:lnTo>
                                <a:pt x="473" y="72"/>
                              </a:lnTo>
                              <a:lnTo>
                                <a:pt x="469" y="66"/>
                              </a:lnTo>
                              <a:lnTo>
                                <a:pt x="464" y="59"/>
                              </a:lnTo>
                              <a:lnTo>
                                <a:pt x="457" y="54"/>
                              </a:lnTo>
                              <a:lnTo>
                                <a:pt x="449" y="49"/>
                              </a:lnTo>
                              <a:lnTo>
                                <a:pt x="439" y="45"/>
                              </a:lnTo>
                              <a:lnTo>
                                <a:pt x="427" y="42"/>
                              </a:lnTo>
                              <a:lnTo>
                                <a:pt x="414" y="39"/>
                              </a:lnTo>
                              <a:lnTo>
                                <a:pt x="399" y="37"/>
                              </a:lnTo>
                              <a:lnTo>
                                <a:pt x="399" y="0"/>
                              </a:lnTo>
                              <a:lnTo>
                                <a:pt x="627" y="0"/>
                              </a:lnTo>
                              <a:lnTo>
                                <a:pt x="627" y="37"/>
                              </a:lnTo>
                              <a:lnTo>
                                <a:pt x="612" y="39"/>
                              </a:lnTo>
                              <a:lnTo>
                                <a:pt x="598" y="44"/>
                              </a:lnTo>
                              <a:lnTo>
                                <a:pt x="592" y="47"/>
                              </a:lnTo>
                              <a:lnTo>
                                <a:pt x="585" y="51"/>
                              </a:lnTo>
                              <a:lnTo>
                                <a:pt x="579" y="56"/>
                              </a:lnTo>
                              <a:lnTo>
                                <a:pt x="572" y="61"/>
                              </a:lnTo>
                              <a:lnTo>
                                <a:pt x="566" y="67"/>
                              </a:lnTo>
                              <a:lnTo>
                                <a:pt x="560" y="73"/>
                              </a:lnTo>
                              <a:lnTo>
                                <a:pt x="553" y="81"/>
                              </a:lnTo>
                              <a:lnTo>
                                <a:pt x="548" y="88"/>
                              </a:lnTo>
                              <a:lnTo>
                                <a:pt x="542" y="98"/>
                              </a:lnTo>
                              <a:lnTo>
                                <a:pt x="537" y="107"/>
                              </a:lnTo>
                              <a:lnTo>
                                <a:pt x="532" y="117"/>
                              </a:lnTo>
                              <a:lnTo>
                                <a:pt x="526" y="129"/>
                              </a:lnTo>
                              <a:lnTo>
                                <a:pt x="318" y="621"/>
                              </a:lnTo>
                              <a:lnTo>
                                <a:pt x="307" y="648"/>
                              </a:lnTo>
                              <a:lnTo>
                                <a:pt x="295" y="672"/>
                              </a:lnTo>
                              <a:lnTo>
                                <a:pt x="283" y="695"/>
                              </a:lnTo>
                              <a:lnTo>
                                <a:pt x="271" y="715"/>
                              </a:lnTo>
                              <a:lnTo>
                                <a:pt x="258" y="733"/>
                              </a:lnTo>
                              <a:lnTo>
                                <a:pt x="246" y="749"/>
                              </a:lnTo>
                              <a:lnTo>
                                <a:pt x="234" y="763"/>
                              </a:lnTo>
                              <a:lnTo>
                                <a:pt x="221" y="775"/>
                              </a:lnTo>
                              <a:lnTo>
                                <a:pt x="210" y="786"/>
                              </a:lnTo>
                              <a:lnTo>
                                <a:pt x="198" y="794"/>
                              </a:lnTo>
                              <a:lnTo>
                                <a:pt x="185" y="801"/>
                              </a:lnTo>
                              <a:lnTo>
                                <a:pt x="172" y="806"/>
                              </a:lnTo>
                              <a:lnTo>
                                <a:pt x="160" y="811"/>
                              </a:lnTo>
                              <a:lnTo>
                                <a:pt x="147" y="813"/>
                              </a:lnTo>
                              <a:lnTo>
                                <a:pt x="134" y="815"/>
                              </a:lnTo>
                              <a:lnTo>
                                <a:pt x="121" y="815"/>
                              </a:lnTo>
                              <a:lnTo>
                                <a:pt x="110" y="815"/>
                              </a:lnTo>
                              <a:lnTo>
                                <a:pt x="98" y="814"/>
                              </a:lnTo>
                              <a:lnTo>
                                <a:pt x="87" y="812"/>
                              </a:lnTo>
                              <a:lnTo>
                                <a:pt x="77" y="808"/>
                              </a:lnTo>
                              <a:lnTo>
                                <a:pt x="69" y="805"/>
                              </a:lnTo>
                              <a:lnTo>
                                <a:pt x="60" y="801"/>
                              </a:lnTo>
                              <a:lnTo>
                                <a:pt x="52" y="796"/>
                              </a:lnTo>
                              <a:lnTo>
                                <a:pt x="45" y="790"/>
                              </a:lnTo>
                              <a:lnTo>
                                <a:pt x="38" y="785"/>
                              </a:lnTo>
                              <a:lnTo>
                                <a:pt x="33" y="778"/>
                              </a:lnTo>
                              <a:lnTo>
                                <a:pt x="29" y="771"/>
                              </a:lnTo>
                              <a:lnTo>
                                <a:pt x="24" y="763"/>
                              </a:lnTo>
                              <a:lnTo>
                                <a:pt x="22" y="756"/>
                              </a:lnTo>
                              <a:lnTo>
                                <a:pt x="20" y="748"/>
                              </a:lnTo>
                              <a:lnTo>
                                <a:pt x="19" y="740"/>
                              </a:lnTo>
                              <a:lnTo>
                                <a:pt x="18" y="731"/>
                              </a:lnTo>
                              <a:lnTo>
                                <a:pt x="18" y="724"/>
                              </a:lnTo>
                              <a:lnTo>
                                <a:pt x="19" y="716"/>
                              </a:lnTo>
                              <a:lnTo>
                                <a:pt x="20" y="710"/>
                              </a:lnTo>
                              <a:lnTo>
                                <a:pt x="22" y="703"/>
                              </a:lnTo>
                              <a:lnTo>
                                <a:pt x="24" y="697"/>
                              </a:lnTo>
                              <a:lnTo>
                                <a:pt x="28" y="690"/>
                              </a:lnTo>
                              <a:lnTo>
                                <a:pt x="31" y="685"/>
                              </a:lnTo>
                              <a:lnTo>
                                <a:pt x="35" y="680"/>
                              </a:lnTo>
                              <a:lnTo>
                                <a:pt x="40" y="674"/>
                              </a:lnTo>
                              <a:lnTo>
                                <a:pt x="45" y="670"/>
                              </a:lnTo>
                              <a:lnTo>
                                <a:pt x="50" y="667"/>
                              </a:lnTo>
                              <a:lnTo>
                                <a:pt x="57" y="664"/>
                              </a:lnTo>
                              <a:lnTo>
                                <a:pt x="63" y="660"/>
                              </a:lnTo>
                              <a:lnTo>
                                <a:pt x="70" y="658"/>
                              </a:lnTo>
                              <a:lnTo>
                                <a:pt x="77" y="657"/>
                              </a:lnTo>
                              <a:lnTo>
                                <a:pt x="85" y="657"/>
                              </a:lnTo>
                              <a:lnTo>
                                <a:pt x="92" y="657"/>
                              </a:lnTo>
                              <a:lnTo>
                                <a:pt x="99" y="658"/>
                              </a:lnTo>
                              <a:lnTo>
                                <a:pt x="105" y="660"/>
                              </a:lnTo>
                              <a:lnTo>
                                <a:pt x="111" y="663"/>
                              </a:lnTo>
                              <a:lnTo>
                                <a:pt x="117" y="666"/>
                              </a:lnTo>
                              <a:lnTo>
                                <a:pt x="122" y="669"/>
                              </a:lnTo>
                              <a:lnTo>
                                <a:pt x="127" y="673"/>
                              </a:lnTo>
                              <a:lnTo>
                                <a:pt x="132" y="678"/>
                              </a:lnTo>
                              <a:lnTo>
                                <a:pt x="136" y="682"/>
                              </a:lnTo>
                              <a:lnTo>
                                <a:pt x="140" y="687"/>
                              </a:lnTo>
                              <a:lnTo>
                                <a:pt x="143" y="693"/>
                              </a:lnTo>
                              <a:lnTo>
                                <a:pt x="146" y="699"/>
                              </a:lnTo>
                              <a:lnTo>
                                <a:pt x="148" y="705"/>
                              </a:lnTo>
                              <a:lnTo>
                                <a:pt x="149" y="712"/>
                              </a:lnTo>
                              <a:lnTo>
                                <a:pt x="150" y="718"/>
                              </a:lnTo>
                              <a:lnTo>
                                <a:pt x="150" y="725"/>
                              </a:lnTo>
                              <a:lnTo>
                                <a:pt x="150" y="733"/>
                              </a:lnTo>
                              <a:lnTo>
                                <a:pt x="149" y="743"/>
                              </a:lnTo>
                              <a:lnTo>
                                <a:pt x="146" y="753"/>
                              </a:lnTo>
                              <a:lnTo>
                                <a:pt x="143" y="761"/>
                              </a:lnTo>
                              <a:lnTo>
                                <a:pt x="152" y="760"/>
                              </a:lnTo>
                              <a:lnTo>
                                <a:pt x="159" y="759"/>
                              </a:lnTo>
                              <a:lnTo>
                                <a:pt x="167" y="756"/>
                              </a:lnTo>
                              <a:lnTo>
                                <a:pt x="174" y="753"/>
                              </a:lnTo>
                              <a:lnTo>
                                <a:pt x="182" y="747"/>
                              </a:lnTo>
                              <a:lnTo>
                                <a:pt x="190" y="741"/>
                              </a:lnTo>
                              <a:lnTo>
                                <a:pt x="198" y="732"/>
                              </a:lnTo>
                              <a:lnTo>
                                <a:pt x="206" y="723"/>
                              </a:lnTo>
                              <a:lnTo>
                                <a:pt x="215" y="712"/>
                              </a:lnTo>
                              <a:lnTo>
                                <a:pt x="224" y="698"/>
                              </a:lnTo>
                              <a:lnTo>
                                <a:pt x="232" y="684"/>
                              </a:lnTo>
                              <a:lnTo>
                                <a:pt x="241" y="667"/>
                              </a:lnTo>
                              <a:lnTo>
                                <a:pt x="261" y="627"/>
                              </a:lnTo>
                              <a:lnTo>
                                <a:pt x="283" y="578"/>
                              </a:lnTo>
                              <a:lnTo>
                                <a:pt x="288" y="563"/>
                              </a:lnTo>
                              <a:lnTo>
                                <a:pt x="9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200025" y="441325"/>
                          <a:ext cx="39370" cy="58420"/>
                        </a:xfrm>
                        <a:custGeom>
                          <a:avLst/>
                          <a:gdLst>
                            <a:gd name="T0" fmla="*/ 8 w 555"/>
                            <a:gd name="T1" fmla="*/ 454 h 822"/>
                            <a:gd name="T2" fmla="*/ 37 w 555"/>
                            <a:gd name="T3" fmla="*/ 374 h 822"/>
                            <a:gd name="T4" fmla="*/ 84 w 555"/>
                            <a:gd name="T5" fmla="*/ 309 h 822"/>
                            <a:gd name="T6" fmla="*/ 150 w 555"/>
                            <a:gd name="T7" fmla="*/ 263 h 822"/>
                            <a:gd name="T8" fmla="*/ 232 w 555"/>
                            <a:gd name="T9" fmla="*/ 239 h 822"/>
                            <a:gd name="T10" fmla="*/ 325 w 555"/>
                            <a:gd name="T11" fmla="*/ 239 h 822"/>
                            <a:gd name="T12" fmla="*/ 407 w 555"/>
                            <a:gd name="T13" fmla="*/ 262 h 822"/>
                            <a:gd name="T14" fmla="*/ 473 w 555"/>
                            <a:gd name="T15" fmla="*/ 307 h 822"/>
                            <a:gd name="T16" fmla="*/ 519 w 555"/>
                            <a:gd name="T17" fmla="*/ 371 h 822"/>
                            <a:gd name="T18" fmla="*/ 547 w 555"/>
                            <a:gd name="T19" fmla="*/ 449 h 822"/>
                            <a:gd name="T20" fmla="*/ 553 w 555"/>
                            <a:gd name="T21" fmla="*/ 542 h 822"/>
                            <a:gd name="T22" fmla="*/ 539 w 555"/>
                            <a:gd name="T23" fmla="*/ 631 h 822"/>
                            <a:gd name="T24" fmla="*/ 504 w 555"/>
                            <a:gd name="T25" fmla="*/ 707 h 822"/>
                            <a:gd name="T26" fmla="*/ 450 w 555"/>
                            <a:gd name="T27" fmla="*/ 766 h 822"/>
                            <a:gd name="T28" fmla="*/ 379 w 555"/>
                            <a:gd name="T29" fmla="*/ 805 h 822"/>
                            <a:gd name="T30" fmla="*/ 293 w 555"/>
                            <a:gd name="T31" fmla="*/ 822 h 822"/>
                            <a:gd name="T32" fmla="*/ 200 w 555"/>
                            <a:gd name="T33" fmla="*/ 813 h 822"/>
                            <a:gd name="T34" fmla="*/ 123 w 555"/>
                            <a:gd name="T35" fmla="*/ 782 h 822"/>
                            <a:gd name="T36" fmla="*/ 64 w 555"/>
                            <a:gd name="T37" fmla="*/ 732 h 822"/>
                            <a:gd name="T38" fmla="*/ 24 w 555"/>
                            <a:gd name="T39" fmla="*/ 662 h 822"/>
                            <a:gd name="T40" fmla="*/ 2 w 555"/>
                            <a:gd name="T41" fmla="*/ 577 h 822"/>
                            <a:gd name="T42" fmla="*/ 94 w 555"/>
                            <a:gd name="T43" fmla="*/ 58 h 822"/>
                            <a:gd name="T44" fmla="*/ 112 w 555"/>
                            <a:gd name="T45" fmla="*/ 21 h 822"/>
                            <a:gd name="T46" fmla="*/ 146 w 555"/>
                            <a:gd name="T47" fmla="*/ 1 h 822"/>
                            <a:gd name="T48" fmla="*/ 188 w 555"/>
                            <a:gd name="T49" fmla="*/ 5 h 822"/>
                            <a:gd name="T50" fmla="*/ 219 w 555"/>
                            <a:gd name="T51" fmla="*/ 30 h 822"/>
                            <a:gd name="T52" fmla="*/ 229 w 555"/>
                            <a:gd name="T53" fmla="*/ 70 h 822"/>
                            <a:gd name="T54" fmla="*/ 219 w 555"/>
                            <a:gd name="T55" fmla="*/ 111 h 822"/>
                            <a:gd name="T56" fmla="*/ 188 w 555"/>
                            <a:gd name="T57" fmla="*/ 137 h 822"/>
                            <a:gd name="T58" fmla="*/ 146 w 555"/>
                            <a:gd name="T59" fmla="*/ 140 h 822"/>
                            <a:gd name="T60" fmla="*/ 112 w 555"/>
                            <a:gd name="T61" fmla="*/ 122 h 822"/>
                            <a:gd name="T62" fmla="*/ 94 w 555"/>
                            <a:gd name="T63" fmla="*/ 88 h 822"/>
                            <a:gd name="T64" fmla="*/ 432 w 555"/>
                            <a:gd name="T65" fmla="*/ 440 h 822"/>
                            <a:gd name="T66" fmla="*/ 387 w 555"/>
                            <a:gd name="T67" fmla="*/ 329 h 822"/>
                            <a:gd name="T68" fmla="*/ 347 w 555"/>
                            <a:gd name="T69" fmla="*/ 293 h 822"/>
                            <a:gd name="T70" fmla="*/ 253 w 555"/>
                            <a:gd name="T71" fmla="*/ 275 h 822"/>
                            <a:gd name="T72" fmla="*/ 198 w 555"/>
                            <a:gd name="T73" fmla="*/ 293 h 822"/>
                            <a:gd name="T74" fmla="*/ 146 w 555"/>
                            <a:gd name="T75" fmla="*/ 352 h 822"/>
                            <a:gd name="T76" fmla="*/ 115 w 555"/>
                            <a:gd name="T77" fmla="*/ 497 h 822"/>
                            <a:gd name="T78" fmla="*/ 134 w 555"/>
                            <a:gd name="T79" fmla="*/ 664 h 822"/>
                            <a:gd name="T80" fmla="*/ 180 w 555"/>
                            <a:gd name="T81" fmla="*/ 743 h 822"/>
                            <a:gd name="T82" fmla="*/ 222 w 555"/>
                            <a:gd name="T83" fmla="*/ 771 h 822"/>
                            <a:gd name="T84" fmla="*/ 300 w 555"/>
                            <a:gd name="T85" fmla="*/ 782 h 822"/>
                            <a:gd name="T86" fmla="*/ 354 w 555"/>
                            <a:gd name="T87" fmla="*/ 764 h 822"/>
                            <a:gd name="T88" fmla="*/ 406 w 555"/>
                            <a:gd name="T89" fmla="*/ 704 h 822"/>
                            <a:gd name="T90" fmla="*/ 438 w 555"/>
                            <a:gd name="T91" fmla="*/ 559 h 822"/>
                            <a:gd name="T92" fmla="*/ 328 w 555"/>
                            <a:gd name="T93" fmla="*/ 44 h 822"/>
                            <a:gd name="T94" fmla="*/ 352 w 555"/>
                            <a:gd name="T95" fmla="*/ 13 h 822"/>
                            <a:gd name="T96" fmla="*/ 392 w 555"/>
                            <a:gd name="T97" fmla="*/ 0 h 822"/>
                            <a:gd name="T98" fmla="*/ 431 w 555"/>
                            <a:gd name="T99" fmla="*/ 12 h 822"/>
                            <a:gd name="T100" fmla="*/ 454 w 555"/>
                            <a:gd name="T101" fmla="*/ 42 h 822"/>
                            <a:gd name="T102" fmla="*/ 459 w 555"/>
                            <a:gd name="T103" fmla="*/ 85 h 822"/>
                            <a:gd name="T104" fmla="*/ 440 w 555"/>
                            <a:gd name="T105" fmla="*/ 122 h 822"/>
                            <a:gd name="T106" fmla="*/ 406 w 555"/>
                            <a:gd name="T107" fmla="*/ 140 h 822"/>
                            <a:gd name="T108" fmla="*/ 364 w 555"/>
                            <a:gd name="T109" fmla="*/ 137 h 822"/>
                            <a:gd name="T110" fmla="*/ 335 w 555"/>
                            <a:gd name="T111" fmla="*/ 112 h 822"/>
                            <a:gd name="T112" fmla="*/ 323 w 555"/>
                            <a:gd name="T113" fmla="*/ 73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5" h="822">
                              <a:moveTo>
                                <a:pt x="0" y="530"/>
                              </a:moveTo>
                              <a:lnTo>
                                <a:pt x="0" y="514"/>
                              </a:lnTo>
                              <a:lnTo>
                                <a:pt x="1" y="499"/>
                              </a:lnTo>
                              <a:lnTo>
                                <a:pt x="2" y="483"/>
                              </a:lnTo>
                              <a:lnTo>
                                <a:pt x="4" y="468"/>
                              </a:lnTo>
                              <a:lnTo>
                                <a:pt x="8" y="454"/>
                              </a:lnTo>
                              <a:lnTo>
                                <a:pt x="11" y="439"/>
                              </a:lnTo>
                              <a:lnTo>
                                <a:pt x="15" y="425"/>
                              </a:lnTo>
                              <a:lnTo>
                                <a:pt x="19" y="412"/>
                              </a:lnTo>
                              <a:lnTo>
                                <a:pt x="25" y="398"/>
                              </a:lnTo>
                              <a:lnTo>
                                <a:pt x="30" y="387"/>
                              </a:lnTo>
                              <a:lnTo>
                                <a:pt x="37" y="374"/>
                              </a:lnTo>
                              <a:lnTo>
                                <a:pt x="43" y="362"/>
                              </a:lnTo>
                              <a:lnTo>
                                <a:pt x="51" y="350"/>
                              </a:lnTo>
                              <a:lnTo>
                                <a:pt x="58" y="340"/>
                              </a:lnTo>
                              <a:lnTo>
                                <a:pt x="66" y="329"/>
                              </a:lnTo>
                              <a:lnTo>
                                <a:pt x="75" y="319"/>
                              </a:lnTo>
                              <a:lnTo>
                                <a:pt x="84" y="309"/>
                              </a:lnTo>
                              <a:lnTo>
                                <a:pt x="94" y="300"/>
                              </a:lnTo>
                              <a:lnTo>
                                <a:pt x="104" y="291"/>
                              </a:lnTo>
                              <a:lnTo>
                                <a:pt x="115" y="284"/>
                              </a:lnTo>
                              <a:lnTo>
                                <a:pt x="126" y="276"/>
                              </a:lnTo>
                              <a:lnTo>
                                <a:pt x="138" y="270"/>
                              </a:lnTo>
                              <a:lnTo>
                                <a:pt x="150" y="263"/>
                              </a:lnTo>
                              <a:lnTo>
                                <a:pt x="163" y="258"/>
                              </a:lnTo>
                              <a:lnTo>
                                <a:pt x="176" y="253"/>
                              </a:lnTo>
                              <a:lnTo>
                                <a:pt x="188" y="248"/>
                              </a:lnTo>
                              <a:lnTo>
                                <a:pt x="202" y="244"/>
                              </a:lnTo>
                              <a:lnTo>
                                <a:pt x="216" y="241"/>
                              </a:lnTo>
                              <a:lnTo>
                                <a:pt x="232" y="239"/>
                              </a:lnTo>
                              <a:lnTo>
                                <a:pt x="247" y="237"/>
                              </a:lnTo>
                              <a:lnTo>
                                <a:pt x="262" y="236"/>
                              </a:lnTo>
                              <a:lnTo>
                                <a:pt x="278" y="236"/>
                              </a:lnTo>
                              <a:lnTo>
                                <a:pt x="294" y="236"/>
                              </a:lnTo>
                              <a:lnTo>
                                <a:pt x="309" y="237"/>
                              </a:lnTo>
                              <a:lnTo>
                                <a:pt x="325" y="239"/>
                              </a:lnTo>
                              <a:lnTo>
                                <a:pt x="339" y="241"/>
                              </a:lnTo>
                              <a:lnTo>
                                <a:pt x="354" y="244"/>
                              </a:lnTo>
                              <a:lnTo>
                                <a:pt x="368" y="247"/>
                              </a:lnTo>
                              <a:lnTo>
                                <a:pt x="381" y="252"/>
                              </a:lnTo>
                              <a:lnTo>
                                <a:pt x="394" y="257"/>
                              </a:lnTo>
                              <a:lnTo>
                                <a:pt x="407" y="262"/>
                              </a:lnTo>
                              <a:lnTo>
                                <a:pt x="419" y="269"/>
                              </a:lnTo>
                              <a:lnTo>
                                <a:pt x="431" y="275"/>
                              </a:lnTo>
                              <a:lnTo>
                                <a:pt x="441" y="282"/>
                              </a:lnTo>
                              <a:lnTo>
                                <a:pt x="452" y="290"/>
                              </a:lnTo>
                              <a:lnTo>
                                <a:pt x="463" y="298"/>
                              </a:lnTo>
                              <a:lnTo>
                                <a:pt x="473" y="307"/>
                              </a:lnTo>
                              <a:lnTo>
                                <a:pt x="481" y="316"/>
                              </a:lnTo>
                              <a:lnTo>
                                <a:pt x="490" y="326"/>
                              </a:lnTo>
                              <a:lnTo>
                                <a:pt x="499" y="336"/>
                              </a:lnTo>
                              <a:lnTo>
                                <a:pt x="506" y="347"/>
                              </a:lnTo>
                              <a:lnTo>
                                <a:pt x="513" y="359"/>
                              </a:lnTo>
                              <a:lnTo>
                                <a:pt x="519" y="371"/>
                              </a:lnTo>
                              <a:lnTo>
                                <a:pt x="525" y="382"/>
                              </a:lnTo>
                              <a:lnTo>
                                <a:pt x="531" y="395"/>
                              </a:lnTo>
                              <a:lnTo>
                                <a:pt x="535" y="408"/>
                              </a:lnTo>
                              <a:lnTo>
                                <a:pt x="539" y="421"/>
                              </a:lnTo>
                              <a:lnTo>
                                <a:pt x="544" y="435"/>
                              </a:lnTo>
                              <a:lnTo>
                                <a:pt x="547" y="449"/>
                              </a:lnTo>
                              <a:lnTo>
                                <a:pt x="549" y="464"/>
                              </a:lnTo>
                              <a:lnTo>
                                <a:pt x="551" y="479"/>
                              </a:lnTo>
                              <a:lnTo>
                                <a:pt x="552" y="494"/>
                              </a:lnTo>
                              <a:lnTo>
                                <a:pt x="553" y="510"/>
                              </a:lnTo>
                              <a:lnTo>
                                <a:pt x="555" y="526"/>
                              </a:lnTo>
                              <a:lnTo>
                                <a:pt x="553" y="542"/>
                              </a:lnTo>
                              <a:lnTo>
                                <a:pt x="552" y="557"/>
                              </a:lnTo>
                              <a:lnTo>
                                <a:pt x="551" y="573"/>
                              </a:lnTo>
                              <a:lnTo>
                                <a:pt x="549" y="588"/>
                              </a:lnTo>
                              <a:lnTo>
                                <a:pt x="546" y="603"/>
                              </a:lnTo>
                              <a:lnTo>
                                <a:pt x="543" y="617"/>
                              </a:lnTo>
                              <a:lnTo>
                                <a:pt x="539" y="631"/>
                              </a:lnTo>
                              <a:lnTo>
                                <a:pt x="534" y="645"/>
                              </a:lnTo>
                              <a:lnTo>
                                <a:pt x="530" y="658"/>
                              </a:lnTo>
                              <a:lnTo>
                                <a:pt x="523" y="671"/>
                              </a:lnTo>
                              <a:lnTo>
                                <a:pt x="518" y="684"/>
                              </a:lnTo>
                              <a:lnTo>
                                <a:pt x="511" y="695"/>
                              </a:lnTo>
                              <a:lnTo>
                                <a:pt x="504" y="707"/>
                              </a:lnTo>
                              <a:lnTo>
                                <a:pt x="496" y="718"/>
                              </a:lnTo>
                              <a:lnTo>
                                <a:pt x="488" y="729"/>
                              </a:lnTo>
                              <a:lnTo>
                                <a:pt x="479" y="738"/>
                              </a:lnTo>
                              <a:lnTo>
                                <a:pt x="469" y="748"/>
                              </a:lnTo>
                              <a:lnTo>
                                <a:pt x="460" y="758"/>
                              </a:lnTo>
                              <a:lnTo>
                                <a:pt x="450" y="766"/>
                              </a:lnTo>
                              <a:lnTo>
                                <a:pt x="439" y="774"/>
                              </a:lnTo>
                              <a:lnTo>
                                <a:pt x="427" y="781"/>
                              </a:lnTo>
                              <a:lnTo>
                                <a:pt x="417" y="789"/>
                              </a:lnTo>
                              <a:lnTo>
                                <a:pt x="404" y="794"/>
                              </a:lnTo>
                              <a:lnTo>
                                <a:pt x="392" y="800"/>
                              </a:lnTo>
                              <a:lnTo>
                                <a:pt x="379" y="805"/>
                              </a:lnTo>
                              <a:lnTo>
                                <a:pt x="366" y="810"/>
                              </a:lnTo>
                              <a:lnTo>
                                <a:pt x="352" y="813"/>
                              </a:lnTo>
                              <a:lnTo>
                                <a:pt x="338" y="816"/>
                              </a:lnTo>
                              <a:lnTo>
                                <a:pt x="323" y="819"/>
                              </a:lnTo>
                              <a:lnTo>
                                <a:pt x="308" y="821"/>
                              </a:lnTo>
                              <a:lnTo>
                                <a:pt x="293" y="822"/>
                              </a:lnTo>
                              <a:lnTo>
                                <a:pt x="278" y="822"/>
                              </a:lnTo>
                              <a:lnTo>
                                <a:pt x="262" y="822"/>
                              </a:lnTo>
                              <a:lnTo>
                                <a:pt x="246" y="821"/>
                              </a:lnTo>
                              <a:lnTo>
                                <a:pt x="229" y="819"/>
                              </a:lnTo>
                              <a:lnTo>
                                <a:pt x="214" y="816"/>
                              </a:lnTo>
                              <a:lnTo>
                                <a:pt x="200" y="813"/>
                              </a:lnTo>
                              <a:lnTo>
                                <a:pt x="186" y="810"/>
                              </a:lnTo>
                              <a:lnTo>
                                <a:pt x="172" y="806"/>
                              </a:lnTo>
                              <a:lnTo>
                                <a:pt x="159" y="800"/>
                              </a:lnTo>
                              <a:lnTo>
                                <a:pt x="146" y="795"/>
                              </a:lnTo>
                              <a:lnTo>
                                <a:pt x="135" y="790"/>
                              </a:lnTo>
                              <a:lnTo>
                                <a:pt x="123" y="782"/>
                              </a:lnTo>
                              <a:lnTo>
                                <a:pt x="112" y="776"/>
                              </a:lnTo>
                              <a:lnTo>
                                <a:pt x="101" y="767"/>
                              </a:lnTo>
                              <a:lnTo>
                                <a:pt x="90" y="760"/>
                              </a:lnTo>
                              <a:lnTo>
                                <a:pt x="82" y="750"/>
                              </a:lnTo>
                              <a:lnTo>
                                <a:pt x="72" y="741"/>
                              </a:lnTo>
                              <a:lnTo>
                                <a:pt x="64" y="732"/>
                              </a:lnTo>
                              <a:lnTo>
                                <a:pt x="56" y="721"/>
                              </a:lnTo>
                              <a:lnTo>
                                <a:pt x="49" y="710"/>
                              </a:lnTo>
                              <a:lnTo>
                                <a:pt x="41" y="699"/>
                              </a:lnTo>
                              <a:lnTo>
                                <a:pt x="35" y="687"/>
                              </a:lnTo>
                              <a:lnTo>
                                <a:pt x="29" y="675"/>
                              </a:lnTo>
                              <a:lnTo>
                                <a:pt x="24" y="662"/>
                              </a:lnTo>
                              <a:lnTo>
                                <a:pt x="18" y="649"/>
                              </a:lnTo>
                              <a:lnTo>
                                <a:pt x="14" y="635"/>
                              </a:lnTo>
                              <a:lnTo>
                                <a:pt x="11" y="621"/>
                              </a:lnTo>
                              <a:lnTo>
                                <a:pt x="8" y="607"/>
                              </a:lnTo>
                              <a:lnTo>
                                <a:pt x="4" y="592"/>
                              </a:lnTo>
                              <a:lnTo>
                                <a:pt x="2" y="577"/>
                              </a:lnTo>
                              <a:lnTo>
                                <a:pt x="1" y="562"/>
                              </a:lnTo>
                              <a:lnTo>
                                <a:pt x="0" y="546"/>
                              </a:lnTo>
                              <a:lnTo>
                                <a:pt x="0" y="530"/>
                              </a:lnTo>
                              <a:close/>
                              <a:moveTo>
                                <a:pt x="93" y="73"/>
                              </a:moveTo>
                              <a:lnTo>
                                <a:pt x="93" y="65"/>
                              </a:lnTo>
                              <a:lnTo>
                                <a:pt x="94" y="58"/>
                              </a:lnTo>
                              <a:lnTo>
                                <a:pt x="96" y="51"/>
                              </a:lnTo>
                              <a:lnTo>
                                <a:pt x="98" y="44"/>
                              </a:lnTo>
                              <a:lnTo>
                                <a:pt x="100" y="37"/>
                              </a:lnTo>
                              <a:lnTo>
                                <a:pt x="103" y="32"/>
                              </a:lnTo>
                              <a:lnTo>
                                <a:pt x="108" y="27"/>
                              </a:lnTo>
                              <a:lnTo>
                                <a:pt x="112" y="21"/>
                              </a:lnTo>
                              <a:lnTo>
                                <a:pt x="116" y="16"/>
                              </a:lnTo>
                              <a:lnTo>
                                <a:pt x="122" y="13"/>
                              </a:lnTo>
                              <a:lnTo>
                                <a:pt x="127" y="8"/>
                              </a:lnTo>
                              <a:lnTo>
                                <a:pt x="134" y="5"/>
                              </a:lnTo>
                              <a:lnTo>
                                <a:pt x="140" y="3"/>
                              </a:lnTo>
                              <a:lnTo>
                                <a:pt x="146" y="1"/>
                              </a:lnTo>
                              <a:lnTo>
                                <a:pt x="154" y="0"/>
                              </a:lnTo>
                              <a:lnTo>
                                <a:pt x="162" y="0"/>
                              </a:lnTo>
                              <a:lnTo>
                                <a:pt x="168" y="0"/>
                              </a:lnTo>
                              <a:lnTo>
                                <a:pt x="176" y="1"/>
                              </a:lnTo>
                              <a:lnTo>
                                <a:pt x="182" y="3"/>
                              </a:lnTo>
                              <a:lnTo>
                                <a:pt x="188" y="5"/>
                              </a:lnTo>
                              <a:lnTo>
                                <a:pt x="195" y="8"/>
                              </a:lnTo>
                              <a:lnTo>
                                <a:pt x="200" y="12"/>
                              </a:lnTo>
                              <a:lnTo>
                                <a:pt x="206" y="15"/>
                              </a:lnTo>
                              <a:lnTo>
                                <a:pt x="210" y="20"/>
                              </a:lnTo>
                              <a:lnTo>
                                <a:pt x="214" y="24"/>
                              </a:lnTo>
                              <a:lnTo>
                                <a:pt x="219" y="30"/>
                              </a:lnTo>
                              <a:lnTo>
                                <a:pt x="222" y="36"/>
                              </a:lnTo>
                              <a:lnTo>
                                <a:pt x="224" y="42"/>
                              </a:lnTo>
                              <a:lnTo>
                                <a:pt x="226" y="48"/>
                              </a:lnTo>
                              <a:lnTo>
                                <a:pt x="228" y="55"/>
                              </a:lnTo>
                              <a:lnTo>
                                <a:pt x="229" y="63"/>
                              </a:lnTo>
                              <a:lnTo>
                                <a:pt x="229" y="70"/>
                              </a:lnTo>
                              <a:lnTo>
                                <a:pt x="229" y="78"/>
                              </a:lnTo>
                              <a:lnTo>
                                <a:pt x="228" y="85"/>
                              </a:lnTo>
                              <a:lnTo>
                                <a:pt x="226" y="92"/>
                              </a:lnTo>
                              <a:lnTo>
                                <a:pt x="224" y="99"/>
                              </a:lnTo>
                              <a:lnTo>
                                <a:pt x="222" y="106"/>
                              </a:lnTo>
                              <a:lnTo>
                                <a:pt x="219" y="111"/>
                              </a:lnTo>
                              <a:lnTo>
                                <a:pt x="214" y="117"/>
                              </a:lnTo>
                              <a:lnTo>
                                <a:pt x="210" y="122"/>
                              </a:lnTo>
                              <a:lnTo>
                                <a:pt x="206" y="126"/>
                              </a:lnTo>
                              <a:lnTo>
                                <a:pt x="200" y="130"/>
                              </a:lnTo>
                              <a:lnTo>
                                <a:pt x="195" y="134"/>
                              </a:lnTo>
                              <a:lnTo>
                                <a:pt x="188" y="137"/>
                              </a:lnTo>
                              <a:lnTo>
                                <a:pt x="182" y="139"/>
                              </a:lnTo>
                              <a:lnTo>
                                <a:pt x="176" y="140"/>
                              </a:lnTo>
                              <a:lnTo>
                                <a:pt x="168" y="141"/>
                              </a:lnTo>
                              <a:lnTo>
                                <a:pt x="162" y="141"/>
                              </a:lnTo>
                              <a:lnTo>
                                <a:pt x="154" y="141"/>
                              </a:lnTo>
                              <a:lnTo>
                                <a:pt x="146" y="140"/>
                              </a:lnTo>
                              <a:lnTo>
                                <a:pt x="140" y="139"/>
                              </a:lnTo>
                              <a:lnTo>
                                <a:pt x="134" y="137"/>
                              </a:lnTo>
                              <a:lnTo>
                                <a:pt x="127" y="134"/>
                              </a:lnTo>
                              <a:lnTo>
                                <a:pt x="122" y="130"/>
                              </a:lnTo>
                              <a:lnTo>
                                <a:pt x="116" y="127"/>
                              </a:lnTo>
                              <a:lnTo>
                                <a:pt x="112" y="122"/>
                              </a:lnTo>
                              <a:lnTo>
                                <a:pt x="108" y="118"/>
                              </a:lnTo>
                              <a:lnTo>
                                <a:pt x="103" y="112"/>
                              </a:lnTo>
                              <a:lnTo>
                                <a:pt x="100" y="107"/>
                              </a:lnTo>
                              <a:lnTo>
                                <a:pt x="98" y="100"/>
                              </a:lnTo>
                              <a:lnTo>
                                <a:pt x="96" y="94"/>
                              </a:lnTo>
                              <a:lnTo>
                                <a:pt x="94" y="88"/>
                              </a:lnTo>
                              <a:lnTo>
                                <a:pt x="93" y="80"/>
                              </a:lnTo>
                              <a:lnTo>
                                <a:pt x="93" y="73"/>
                              </a:lnTo>
                              <a:close/>
                              <a:moveTo>
                                <a:pt x="438" y="528"/>
                              </a:moveTo>
                              <a:lnTo>
                                <a:pt x="438" y="497"/>
                              </a:lnTo>
                              <a:lnTo>
                                <a:pt x="436" y="467"/>
                              </a:lnTo>
                              <a:lnTo>
                                <a:pt x="432" y="440"/>
                              </a:lnTo>
                              <a:lnTo>
                                <a:pt x="426" y="416"/>
                              </a:lnTo>
                              <a:lnTo>
                                <a:pt x="420" y="392"/>
                              </a:lnTo>
                              <a:lnTo>
                                <a:pt x="412" y="372"/>
                              </a:lnTo>
                              <a:lnTo>
                                <a:pt x="403" y="352"/>
                              </a:lnTo>
                              <a:lnTo>
                                <a:pt x="392" y="336"/>
                              </a:lnTo>
                              <a:lnTo>
                                <a:pt x="387" y="329"/>
                              </a:lnTo>
                              <a:lnTo>
                                <a:pt x="381" y="321"/>
                              </a:lnTo>
                              <a:lnTo>
                                <a:pt x="375" y="315"/>
                              </a:lnTo>
                              <a:lnTo>
                                <a:pt x="368" y="308"/>
                              </a:lnTo>
                              <a:lnTo>
                                <a:pt x="361" y="303"/>
                              </a:lnTo>
                              <a:lnTo>
                                <a:pt x="354" y="298"/>
                              </a:lnTo>
                              <a:lnTo>
                                <a:pt x="347" y="293"/>
                              </a:lnTo>
                              <a:lnTo>
                                <a:pt x="339" y="289"/>
                              </a:lnTo>
                              <a:lnTo>
                                <a:pt x="324" y="283"/>
                              </a:lnTo>
                              <a:lnTo>
                                <a:pt x="307" y="277"/>
                              </a:lnTo>
                              <a:lnTo>
                                <a:pt x="290" y="275"/>
                              </a:lnTo>
                              <a:lnTo>
                                <a:pt x="271" y="274"/>
                              </a:lnTo>
                              <a:lnTo>
                                <a:pt x="253" y="275"/>
                              </a:lnTo>
                              <a:lnTo>
                                <a:pt x="237" y="277"/>
                              </a:lnTo>
                              <a:lnTo>
                                <a:pt x="228" y="279"/>
                              </a:lnTo>
                              <a:lnTo>
                                <a:pt x="221" y="283"/>
                              </a:lnTo>
                              <a:lnTo>
                                <a:pt x="213" y="286"/>
                              </a:lnTo>
                              <a:lnTo>
                                <a:pt x="206" y="289"/>
                              </a:lnTo>
                              <a:lnTo>
                                <a:pt x="198" y="293"/>
                              </a:lnTo>
                              <a:lnTo>
                                <a:pt x="192" y="298"/>
                              </a:lnTo>
                              <a:lnTo>
                                <a:pt x="185" y="303"/>
                              </a:lnTo>
                              <a:lnTo>
                                <a:pt x="179" y="308"/>
                              </a:lnTo>
                              <a:lnTo>
                                <a:pt x="167" y="321"/>
                              </a:lnTo>
                              <a:lnTo>
                                <a:pt x="156" y="336"/>
                              </a:lnTo>
                              <a:lnTo>
                                <a:pt x="146" y="352"/>
                              </a:lnTo>
                              <a:lnTo>
                                <a:pt x="139" y="372"/>
                              </a:lnTo>
                              <a:lnTo>
                                <a:pt x="131" y="392"/>
                              </a:lnTo>
                              <a:lnTo>
                                <a:pt x="126" y="416"/>
                              </a:lnTo>
                              <a:lnTo>
                                <a:pt x="121" y="440"/>
                              </a:lnTo>
                              <a:lnTo>
                                <a:pt x="117" y="467"/>
                              </a:lnTo>
                              <a:lnTo>
                                <a:pt x="115" y="497"/>
                              </a:lnTo>
                              <a:lnTo>
                                <a:pt x="115" y="528"/>
                              </a:lnTo>
                              <a:lnTo>
                                <a:pt x="116" y="559"/>
                              </a:lnTo>
                              <a:lnTo>
                                <a:pt x="118" y="588"/>
                              </a:lnTo>
                              <a:lnTo>
                                <a:pt x="122" y="616"/>
                              </a:lnTo>
                              <a:lnTo>
                                <a:pt x="127" y="641"/>
                              </a:lnTo>
                              <a:lnTo>
                                <a:pt x="134" y="664"/>
                              </a:lnTo>
                              <a:lnTo>
                                <a:pt x="142" y="685"/>
                              </a:lnTo>
                              <a:lnTo>
                                <a:pt x="151" y="704"/>
                              </a:lnTo>
                              <a:lnTo>
                                <a:pt x="162" y="721"/>
                              </a:lnTo>
                              <a:lnTo>
                                <a:pt x="167" y="729"/>
                              </a:lnTo>
                              <a:lnTo>
                                <a:pt x="173" y="735"/>
                              </a:lnTo>
                              <a:lnTo>
                                <a:pt x="180" y="743"/>
                              </a:lnTo>
                              <a:lnTo>
                                <a:pt x="186" y="748"/>
                              </a:lnTo>
                              <a:lnTo>
                                <a:pt x="193" y="754"/>
                              </a:lnTo>
                              <a:lnTo>
                                <a:pt x="199" y="760"/>
                              </a:lnTo>
                              <a:lnTo>
                                <a:pt x="207" y="764"/>
                              </a:lnTo>
                              <a:lnTo>
                                <a:pt x="214" y="768"/>
                              </a:lnTo>
                              <a:lnTo>
                                <a:pt x="222" y="771"/>
                              </a:lnTo>
                              <a:lnTo>
                                <a:pt x="230" y="775"/>
                              </a:lnTo>
                              <a:lnTo>
                                <a:pt x="238" y="778"/>
                              </a:lnTo>
                              <a:lnTo>
                                <a:pt x="247" y="780"/>
                              </a:lnTo>
                              <a:lnTo>
                                <a:pt x="264" y="782"/>
                              </a:lnTo>
                              <a:lnTo>
                                <a:pt x="282" y="783"/>
                              </a:lnTo>
                              <a:lnTo>
                                <a:pt x="300" y="782"/>
                              </a:lnTo>
                              <a:lnTo>
                                <a:pt x="317" y="780"/>
                              </a:lnTo>
                              <a:lnTo>
                                <a:pt x="325" y="778"/>
                              </a:lnTo>
                              <a:lnTo>
                                <a:pt x="333" y="775"/>
                              </a:lnTo>
                              <a:lnTo>
                                <a:pt x="340" y="771"/>
                              </a:lnTo>
                              <a:lnTo>
                                <a:pt x="348" y="768"/>
                              </a:lnTo>
                              <a:lnTo>
                                <a:pt x="354" y="764"/>
                              </a:lnTo>
                              <a:lnTo>
                                <a:pt x="362" y="760"/>
                              </a:lnTo>
                              <a:lnTo>
                                <a:pt x="368" y="754"/>
                              </a:lnTo>
                              <a:lnTo>
                                <a:pt x="375" y="748"/>
                              </a:lnTo>
                              <a:lnTo>
                                <a:pt x="387" y="735"/>
                              </a:lnTo>
                              <a:lnTo>
                                <a:pt x="397" y="721"/>
                              </a:lnTo>
                              <a:lnTo>
                                <a:pt x="406" y="704"/>
                              </a:lnTo>
                              <a:lnTo>
                                <a:pt x="415" y="685"/>
                              </a:lnTo>
                              <a:lnTo>
                                <a:pt x="422" y="664"/>
                              </a:lnTo>
                              <a:lnTo>
                                <a:pt x="427" y="641"/>
                              </a:lnTo>
                              <a:lnTo>
                                <a:pt x="433" y="616"/>
                              </a:lnTo>
                              <a:lnTo>
                                <a:pt x="436" y="588"/>
                              </a:lnTo>
                              <a:lnTo>
                                <a:pt x="438" y="559"/>
                              </a:lnTo>
                              <a:lnTo>
                                <a:pt x="438" y="528"/>
                              </a:lnTo>
                              <a:close/>
                              <a:moveTo>
                                <a:pt x="323" y="73"/>
                              </a:moveTo>
                              <a:lnTo>
                                <a:pt x="324" y="65"/>
                              </a:lnTo>
                              <a:lnTo>
                                <a:pt x="324" y="58"/>
                              </a:lnTo>
                              <a:lnTo>
                                <a:pt x="326" y="51"/>
                              </a:lnTo>
                              <a:lnTo>
                                <a:pt x="328" y="44"/>
                              </a:lnTo>
                              <a:lnTo>
                                <a:pt x="332" y="37"/>
                              </a:lnTo>
                              <a:lnTo>
                                <a:pt x="335" y="32"/>
                              </a:lnTo>
                              <a:lnTo>
                                <a:pt x="338" y="27"/>
                              </a:lnTo>
                              <a:lnTo>
                                <a:pt x="342" y="21"/>
                              </a:lnTo>
                              <a:lnTo>
                                <a:pt x="348" y="16"/>
                              </a:lnTo>
                              <a:lnTo>
                                <a:pt x="352" y="13"/>
                              </a:lnTo>
                              <a:lnTo>
                                <a:pt x="359" y="8"/>
                              </a:lnTo>
                              <a:lnTo>
                                <a:pt x="364" y="5"/>
                              </a:lnTo>
                              <a:lnTo>
                                <a:pt x="370" y="3"/>
                              </a:lnTo>
                              <a:lnTo>
                                <a:pt x="377" y="1"/>
                              </a:lnTo>
                              <a:lnTo>
                                <a:pt x="384" y="0"/>
                              </a:lnTo>
                              <a:lnTo>
                                <a:pt x="392" y="0"/>
                              </a:lnTo>
                              <a:lnTo>
                                <a:pt x="398" y="0"/>
                              </a:lnTo>
                              <a:lnTo>
                                <a:pt x="406" y="1"/>
                              </a:lnTo>
                              <a:lnTo>
                                <a:pt x="412" y="3"/>
                              </a:lnTo>
                              <a:lnTo>
                                <a:pt x="419" y="5"/>
                              </a:lnTo>
                              <a:lnTo>
                                <a:pt x="425" y="8"/>
                              </a:lnTo>
                              <a:lnTo>
                                <a:pt x="431" y="12"/>
                              </a:lnTo>
                              <a:lnTo>
                                <a:pt x="436" y="15"/>
                              </a:lnTo>
                              <a:lnTo>
                                <a:pt x="440" y="20"/>
                              </a:lnTo>
                              <a:lnTo>
                                <a:pt x="445" y="24"/>
                              </a:lnTo>
                              <a:lnTo>
                                <a:pt x="449" y="30"/>
                              </a:lnTo>
                              <a:lnTo>
                                <a:pt x="452" y="36"/>
                              </a:lnTo>
                              <a:lnTo>
                                <a:pt x="454" y="42"/>
                              </a:lnTo>
                              <a:lnTo>
                                <a:pt x="457" y="48"/>
                              </a:lnTo>
                              <a:lnTo>
                                <a:pt x="459" y="55"/>
                              </a:lnTo>
                              <a:lnTo>
                                <a:pt x="460" y="63"/>
                              </a:lnTo>
                              <a:lnTo>
                                <a:pt x="460" y="70"/>
                              </a:lnTo>
                              <a:lnTo>
                                <a:pt x="460" y="78"/>
                              </a:lnTo>
                              <a:lnTo>
                                <a:pt x="459" y="85"/>
                              </a:lnTo>
                              <a:lnTo>
                                <a:pt x="457" y="92"/>
                              </a:lnTo>
                              <a:lnTo>
                                <a:pt x="454" y="99"/>
                              </a:lnTo>
                              <a:lnTo>
                                <a:pt x="452" y="106"/>
                              </a:lnTo>
                              <a:lnTo>
                                <a:pt x="449" y="111"/>
                              </a:lnTo>
                              <a:lnTo>
                                <a:pt x="445" y="117"/>
                              </a:lnTo>
                              <a:lnTo>
                                <a:pt x="440" y="122"/>
                              </a:lnTo>
                              <a:lnTo>
                                <a:pt x="436" y="126"/>
                              </a:lnTo>
                              <a:lnTo>
                                <a:pt x="431" y="130"/>
                              </a:lnTo>
                              <a:lnTo>
                                <a:pt x="425" y="134"/>
                              </a:lnTo>
                              <a:lnTo>
                                <a:pt x="419" y="137"/>
                              </a:lnTo>
                              <a:lnTo>
                                <a:pt x="412" y="139"/>
                              </a:lnTo>
                              <a:lnTo>
                                <a:pt x="406" y="140"/>
                              </a:lnTo>
                              <a:lnTo>
                                <a:pt x="398" y="141"/>
                              </a:lnTo>
                              <a:lnTo>
                                <a:pt x="392" y="141"/>
                              </a:lnTo>
                              <a:lnTo>
                                <a:pt x="384" y="141"/>
                              </a:lnTo>
                              <a:lnTo>
                                <a:pt x="377" y="140"/>
                              </a:lnTo>
                              <a:lnTo>
                                <a:pt x="370" y="139"/>
                              </a:lnTo>
                              <a:lnTo>
                                <a:pt x="364" y="137"/>
                              </a:lnTo>
                              <a:lnTo>
                                <a:pt x="359" y="134"/>
                              </a:lnTo>
                              <a:lnTo>
                                <a:pt x="352" y="130"/>
                              </a:lnTo>
                              <a:lnTo>
                                <a:pt x="348" y="127"/>
                              </a:lnTo>
                              <a:lnTo>
                                <a:pt x="342" y="122"/>
                              </a:lnTo>
                              <a:lnTo>
                                <a:pt x="338" y="118"/>
                              </a:lnTo>
                              <a:lnTo>
                                <a:pt x="335" y="112"/>
                              </a:lnTo>
                              <a:lnTo>
                                <a:pt x="332" y="107"/>
                              </a:lnTo>
                              <a:lnTo>
                                <a:pt x="328" y="100"/>
                              </a:lnTo>
                              <a:lnTo>
                                <a:pt x="326" y="94"/>
                              </a:lnTo>
                              <a:lnTo>
                                <a:pt x="324" y="88"/>
                              </a:lnTo>
                              <a:lnTo>
                                <a:pt x="324" y="80"/>
                              </a:lnTo>
                              <a:lnTo>
                                <a:pt x="323"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248920" y="474345"/>
                          <a:ext cx="222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9"/>
                      <wps:cNvSpPr>
                        <a:spLocks noEditPoints="1"/>
                      </wps:cNvSpPr>
                      <wps:spPr bwMode="auto">
                        <a:xfrm>
                          <a:off x="285115" y="438785"/>
                          <a:ext cx="22860" cy="77470"/>
                        </a:xfrm>
                        <a:custGeom>
                          <a:avLst/>
                          <a:gdLst>
                            <a:gd name="T0" fmla="*/ 1 w 331"/>
                            <a:gd name="T1" fmla="*/ 1000 h 1104"/>
                            <a:gd name="T2" fmla="*/ 8 w 331"/>
                            <a:gd name="T3" fmla="*/ 982 h 1104"/>
                            <a:gd name="T4" fmla="*/ 18 w 331"/>
                            <a:gd name="T5" fmla="*/ 966 h 1104"/>
                            <a:gd name="T6" fmla="*/ 32 w 331"/>
                            <a:gd name="T7" fmla="*/ 954 h 1104"/>
                            <a:gd name="T8" fmla="*/ 49 w 331"/>
                            <a:gd name="T9" fmla="*/ 947 h 1104"/>
                            <a:gd name="T10" fmla="*/ 68 w 331"/>
                            <a:gd name="T11" fmla="*/ 946 h 1104"/>
                            <a:gd name="T12" fmla="*/ 88 w 331"/>
                            <a:gd name="T13" fmla="*/ 952 h 1104"/>
                            <a:gd name="T14" fmla="*/ 104 w 331"/>
                            <a:gd name="T15" fmla="*/ 961 h 1104"/>
                            <a:gd name="T16" fmla="*/ 117 w 331"/>
                            <a:gd name="T17" fmla="*/ 976 h 1104"/>
                            <a:gd name="T18" fmla="*/ 125 w 331"/>
                            <a:gd name="T19" fmla="*/ 996 h 1104"/>
                            <a:gd name="T20" fmla="*/ 129 w 331"/>
                            <a:gd name="T21" fmla="*/ 1019 h 1104"/>
                            <a:gd name="T22" fmla="*/ 124 w 331"/>
                            <a:gd name="T23" fmla="*/ 1049 h 1104"/>
                            <a:gd name="T24" fmla="*/ 135 w 331"/>
                            <a:gd name="T25" fmla="*/ 1061 h 1104"/>
                            <a:gd name="T26" fmla="*/ 154 w 331"/>
                            <a:gd name="T27" fmla="*/ 1062 h 1104"/>
                            <a:gd name="T28" fmla="*/ 171 w 331"/>
                            <a:gd name="T29" fmla="*/ 1058 h 1104"/>
                            <a:gd name="T30" fmla="*/ 186 w 331"/>
                            <a:gd name="T31" fmla="*/ 1046 h 1104"/>
                            <a:gd name="T32" fmla="*/ 199 w 331"/>
                            <a:gd name="T33" fmla="*/ 1027 h 1104"/>
                            <a:gd name="T34" fmla="*/ 207 w 331"/>
                            <a:gd name="T35" fmla="*/ 996 h 1104"/>
                            <a:gd name="T36" fmla="*/ 210 w 331"/>
                            <a:gd name="T37" fmla="*/ 953 h 1104"/>
                            <a:gd name="T38" fmla="*/ 207 w 331"/>
                            <a:gd name="T39" fmla="*/ 365 h 1104"/>
                            <a:gd name="T40" fmla="*/ 199 w 331"/>
                            <a:gd name="T41" fmla="*/ 349 h 1104"/>
                            <a:gd name="T42" fmla="*/ 181 w 331"/>
                            <a:gd name="T43" fmla="*/ 338 h 1104"/>
                            <a:gd name="T44" fmla="*/ 153 w 331"/>
                            <a:gd name="T45" fmla="*/ 332 h 1104"/>
                            <a:gd name="T46" fmla="*/ 111 w 331"/>
                            <a:gd name="T47" fmla="*/ 330 h 1104"/>
                            <a:gd name="T48" fmla="*/ 315 w 331"/>
                            <a:gd name="T49" fmla="*/ 851 h 1104"/>
                            <a:gd name="T50" fmla="*/ 310 w 331"/>
                            <a:gd name="T51" fmla="*/ 934 h 1104"/>
                            <a:gd name="T52" fmla="*/ 303 w 331"/>
                            <a:gd name="T53" fmla="*/ 975 h 1104"/>
                            <a:gd name="T54" fmla="*/ 291 w 331"/>
                            <a:gd name="T55" fmla="*/ 1008 h 1104"/>
                            <a:gd name="T56" fmla="*/ 273 w 331"/>
                            <a:gd name="T57" fmla="*/ 1038 h 1104"/>
                            <a:gd name="T58" fmla="*/ 244 w 331"/>
                            <a:gd name="T59" fmla="*/ 1068 h 1104"/>
                            <a:gd name="T60" fmla="*/ 199 w 331"/>
                            <a:gd name="T61" fmla="*/ 1094 h 1104"/>
                            <a:gd name="T62" fmla="*/ 151 w 331"/>
                            <a:gd name="T63" fmla="*/ 1104 h 1104"/>
                            <a:gd name="T64" fmla="*/ 106 w 331"/>
                            <a:gd name="T65" fmla="*/ 1103 h 1104"/>
                            <a:gd name="T66" fmla="*/ 68 w 331"/>
                            <a:gd name="T67" fmla="*/ 1093 h 1104"/>
                            <a:gd name="T68" fmla="*/ 38 w 331"/>
                            <a:gd name="T69" fmla="*/ 1077 h 1104"/>
                            <a:gd name="T70" fmla="*/ 15 w 331"/>
                            <a:gd name="T71" fmla="*/ 1056 h 1104"/>
                            <a:gd name="T72" fmla="*/ 4 w 331"/>
                            <a:gd name="T73" fmla="*/ 1032 h 1104"/>
                            <a:gd name="T74" fmla="*/ 189 w 331"/>
                            <a:gd name="T75" fmla="*/ 75 h 1104"/>
                            <a:gd name="T76" fmla="*/ 192 w 331"/>
                            <a:gd name="T77" fmla="*/ 51 h 1104"/>
                            <a:gd name="T78" fmla="*/ 201 w 331"/>
                            <a:gd name="T79" fmla="*/ 32 h 1104"/>
                            <a:gd name="T80" fmla="*/ 214 w 331"/>
                            <a:gd name="T81" fmla="*/ 16 h 1104"/>
                            <a:gd name="T82" fmla="*/ 231 w 331"/>
                            <a:gd name="T83" fmla="*/ 5 h 1104"/>
                            <a:gd name="T84" fmla="*/ 252 w 331"/>
                            <a:gd name="T85" fmla="*/ 0 h 1104"/>
                            <a:gd name="T86" fmla="*/ 275 w 331"/>
                            <a:gd name="T87" fmla="*/ 1 h 1104"/>
                            <a:gd name="T88" fmla="*/ 295 w 331"/>
                            <a:gd name="T89" fmla="*/ 7 h 1104"/>
                            <a:gd name="T90" fmla="*/ 312 w 331"/>
                            <a:gd name="T91" fmla="*/ 19 h 1104"/>
                            <a:gd name="T92" fmla="*/ 322 w 331"/>
                            <a:gd name="T93" fmla="*/ 36 h 1104"/>
                            <a:gd name="T94" fmla="*/ 329 w 331"/>
                            <a:gd name="T95" fmla="*/ 57 h 1104"/>
                            <a:gd name="T96" fmla="*/ 330 w 331"/>
                            <a:gd name="T97" fmla="*/ 80 h 1104"/>
                            <a:gd name="T98" fmla="*/ 326 w 331"/>
                            <a:gd name="T99" fmla="*/ 102 h 1104"/>
                            <a:gd name="T100" fmla="*/ 316 w 331"/>
                            <a:gd name="T101" fmla="*/ 120 h 1104"/>
                            <a:gd name="T102" fmla="*/ 301 w 331"/>
                            <a:gd name="T103" fmla="*/ 135 h 1104"/>
                            <a:gd name="T104" fmla="*/ 282 w 331"/>
                            <a:gd name="T105" fmla="*/ 143 h 1104"/>
                            <a:gd name="T106" fmla="*/ 260 w 331"/>
                            <a:gd name="T107" fmla="*/ 147 h 1104"/>
                            <a:gd name="T108" fmla="*/ 237 w 331"/>
                            <a:gd name="T109" fmla="*/ 143 h 1104"/>
                            <a:gd name="T110" fmla="*/ 219 w 331"/>
                            <a:gd name="T111" fmla="*/ 135 h 1104"/>
                            <a:gd name="T112" fmla="*/ 204 w 331"/>
                            <a:gd name="T113" fmla="*/ 122 h 1104"/>
                            <a:gd name="T114" fmla="*/ 194 w 331"/>
                            <a:gd name="T115" fmla="*/ 104 h 1104"/>
                            <a:gd name="T116" fmla="*/ 190 w 331"/>
                            <a:gd name="T117" fmla="*/ 82 h 1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31" h="1104">
                              <a:moveTo>
                                <a:pt x="0" y="1014"/>
                              </a:moveTo>
                              <a:lnTo>
                                <a:pt x="1" y="1007"/>
                              </a:lnTo>
                              <a:lnTo>
                                <a:pt x="1" y="1000"/>
                              </a:lnTo>
                              <a:lnTo>
                                <a:pt x="4" y="993"/>
                              </a:lnTo>
                              <a:lnTo>
                                <a:pt x="5" y="987"/>
                              </a:lnTo>
                              <a:lnTo>
                                <a:pt x="8" y="982"/>
                              </a:lnTo>
                              <a:lnTo>
                                <a:pt x="10" y="976"/>
                              </a:lnTo>
                              <a:lnTo>
                                <a:pt x="13" y="971"/>
                              </a:lnTo>
                              <a:lnTo>
                                <a:pt x="18" y="966"/>
                              </a:lnTo>
                              <a:lnTo>
                                <a:pt x="22" y="961"/>
                              </a:lnTo>
                              <a:lnTo>
                                <a:pt x="26" y="958"/>
                              </a:lnTo>
                              <a:lnTo>
                                <a:pt x="32" y="954"/>
                              </a:lnTo>
                              <a:lnTo>
                                <a:pt x="37" y="952"/>
                              </a:lnTo>
                              <a:lnTo>
                                <a:pt x="42" y="949"/>
                              </a:lnTo>
                              <a:lnTo>
                                <a:pt x="49" y="947"/>
                              </a:lnTo>
                              <a:lnTo>
                                <a:pt x="55" y="946"/>
                              </a:lnTo>
                              <a:lnTo>
                                <a:pt x="62" y="946"/>
                              </a:lnTo>
                              <a:lnTo>
                                <a:pt x="68" y="946"/>
                              </a:lnTo>
                              <a:lnTo>
                                <a:pt x="75" y="947"/>
                              </a:lnTo>
                              <a:lnTo>
                                <a:pt x="81" y="949"/>
                              </a:lnTo>
                              <a:lnTo>
                                <a:pt x="88" y="952"/>
                              </a:lnTo>
                              <a:lnTo>
                                <a:pt x="93" y="954"/>
                              </a:lnTo>
                              <a:lnTo>
                                <a:pt x="98" y="958"/>
                              </a:lnTo>
                              <a:lnTo>
                                <a:pt x="104" y="961"/>
                              </a:lnTo>
                              <a:lnTo>
                                <a:pt x="108" y="966"/>
                              </a:lnTo>
                              <a:lnTo>
                                <a:pt x="112" y="971"/>
                              </a:lnTo>
                              <a:lnTo>
                                <a:pt x="117" y="976"/>
                              </a:lnTo>
                              <a:lnTo>
                                <a:pt x="120" y="983"/>
                              </a:lnTo>
                              <a:lnTo>
                                <a:pt x="123" y="989"/>
                              </a:lnTo>
                              <a:lnTo>
                                <a:pt x="125" y="996"/>
                              </a:lnTo>
                              <a:lnTo>
                                <a:pt x="127" y="1003"/>
                              </a:lnTo>
                              <a:lnTo>
                                <a:pt x="129" y="1011"/>
                              </a:lnTo>
                              <a:lnTo>
                                <a:pt x="129" y="1019"/>
                              </a:lnTo>
                              <a:lnTo>
                                <a:pt x="127" y="1028"/>
                              </a:lnTo>
                              <a:lnTo>
                                <a:pt x="126" y="1038"/>
                              </a:lnTo>
                              <a:lnTo>
                                <a:pt x="124" y="1049"/>
                              </a:lnTo>
                              <a:lnTo>
                                <a:pt x="121" y="1058"/>
                              </a:lnTo>
                              <a:lnTo>
                                <a:pt x="129" y="1060"/>
                              </a:lnTo>
                              <a:lnTo>
                                <a:pt x="135" y="1061"/>
                              </a:lnTo>
                              <a:lnTo>
                                <a:pt x="141" y="1062"/>
                              </a:lnTo>
                              <a:lnTo>
                                <a:pt x="150" y="1062"/>
                              </a:lnTo>
                              <a:lnTo>
                                <a:pt x="154" y="1062"/>
                              </a:lnTo>
                              <a:lnTo>
                                <a:pt x="160" y="1061"/>
                              </a:lnTo>
                              <a:lnTo>
                                <a:pt x="165" y="1060"/>
                              </a:lnTo>
                              <a:lnTo>
                                <a:pt x="171" y="1058"/>
                              </a:lnTo>
                              <a:lnTo>
                                <a:pt x="175" y="1055"/>
                              </a:lnTo>
                              <a:lnTo>
                                <a:pt x="180" y="1051"/>
                              </a:lnTo>
                              <a:lnTo>
                                <a:pt x="186" y="1046"/>
                              </a:lnTo>
                              <a:lnTo>
                                <a:pt x="190" y="1041"/>
                              </a:lnTo>
                              <a:lnTo>
                                <a:pt x="194" y="1034"/>
                              </a:lnTo>
                              <a:lnTo>
                                <a:pt x="199" y="1027"/>
                              </a:lnTo>
                              <a:lnTo>
                                <a:pt x="202" y="1017"/>
                              </a:lnTo>
                              <a:lnTo>
                                <a:pt x="205" y="1007"/>
                              </a:lnTo>
                              <a:lnTo>
                                <a:pt x="207" y="996"/>
                              </a:lnTo>
                              <a:lnTo>
                                <a:pt x="209" y="983"/>
                              </a:lnTo>
                              <a:lnTo>
                                <a:pt x="210" y="969"/>
                              </a:lnTo>
                              <a:lnTo>
                                <a:pt x="210" y="953"/>
                              </a:lnTo>
                              <a:lnTo>
                                <a:pt x="210" y="395"/>
                              </a:lnTo>
                              <a:lnTo>
                                <a:pt x="209" y="379"/>
                              </a:lnTo>
                              <a:lnTo>
                                <a:pt x="207" y="365"/>
                              </a:lnTo>
                              <a:lnTo>
                                <a:pt x="205" y="360"/>
                              </a:lnTo>
                              <a:lnTo>
                                <a:pt x="203" y="355"/>
                              </a:lnTo>
                              <a:lnTo>
                                <a:pt x="199" y="349"/>
                              </a:lnTo>
                              <a:lnTo>
                                <a:pt x="194" y="345"/>
                              </a:lnTo>
                              <a:lnTo>
                                <a:pt x="189" y="342"/>
                              </a:lnTo>
                              <a:lnTo>
                                <a:pt x="181" y="338"/>
                              </a:lnTo>
                              <a:lnTo>
                                <a:pt x="174" y="336"/>
                              </a:lnTo>
                              <a:lnTo>
                                <a:pt x="164" y="334"/>
                              </a:lnTo>
                              <a:lnTo>
                                <a:pt x="153" y="332"/>
                              </a:lnTo>
                              <a:lnTo>
                                <a:pt x="140" y="331"/>
                              </a:lnTo>
                              <a:lnTo>
                                <a:pt x="126" y="330"/>
                              </a:lnTo>
                              <a:lnTo>
                                <a:pt x="111" y="330"/>
                              </a:lnTo>
                              <a:lnTo>
                                <a:pt x="111" y="292"/>
                              </a:lnTo>
                              <a:lnTo>
                                <a:pt x="315" y="287"/>
                              </a:lnTo>
                              <a:lnTo>
                                <a:pt x="315" y="851"/>
                              </a:lnTo>
                              <a:lnTo>
                                <a:pt x="314" y="887"/>
                              </a:lnTo>
                              <a:lnTo>
                                <a:pt x="312" y="919"/>
                              </a:lnTo>
                              <a:lnTo>
                                <a:pt x="310" y="934"/>
                              </a:lnTo>
                              <a:lnTo>
                                <a:pt x="308" y="949"/>
                              </a:lnTo>
                              <a:lnTo>
                                <a:pt x="306" y="962"/>
                              </a:lnTo>
                              <a:lnTo>
                                <a:pt x="303" y="975"/>
                              </a:lnTo>
                              <a:lnTo>
                                <a:pt x="300" y="987"/>
                              </a:lnTo>
                              <a:lnTo>
                                <a:pt x="295" y="998"/>
                              </a:lnTo>
                              <a:lnTo>
                                <a:pt x="291" y="1008"/>
                              </a:lnTo>
                              <a:lnTo>
                                <a:pt x="286" y="1019"/>
                              </a:lnTo>
                              <a:lnTo>
                                <a:pt x="279" y="1029"/>
                              </a:lnTo>
                              <a:lnTo>
                                <a:pt x="273" y="1038"/>
                              </a:lnTo>
                              <a:lnTo>
                                <a:pt x="265" y="1047"/>
                              </a:lnTo>
                              <a:lnTo>
                                <a:pt x="258" y="1056"/>
                              </a:lnTo>
                              <a:lnTo>
                                <a:pt x="244" y="1068"/>
                              </a:lnTo>
                              <a:lnTo>
                                <a:pt x="229" y="1079"/>
                              </a:lnTo>
                              <a:lnTo>
                                <a:pt x="215" y="1087"/>
                              </a:lnTo>
                              <a:lnTo>
                                <a:pt x="199" y="1094"/>
                              </a:lnTo>
                              <a:lnTo>
                                <a:pt x="183" y="1098"/>
                              </a:lnTo>
                              <a:lnTo>
                                <a:pt x="167" y="1102"/>
                              </a:lnTo>
                              <a:lnTo>
                                <a:pt x="151" y="1104"/>
                              </a:lnTo>
                              <a:lnTo>
                                <a:pt x="135" y="1104"/>
                              </a:lnTo>
                              <a:lnTo>
                                <a:pt x="120" y="1104"/>
                              </a:lnTo>
                              <a:lnTo>
                                <a:pt x="106" y="1103"/>
                              </a:lnTo>
                              <a:lnTo>
                                <a:pt x="93" y="1100"/>
                              </a:lnTo>
                              <a:lnTo>
                                <a:pt x="80" y="1096"/>
                              </a:lnTo>
                              <a:lnTo>
                                <a:pt x="68" y="1093"/>
                              </a:lnTo>
                              <a:lnTo>
                                <a:pt x="57" y="1088"/>
                              </a:lnTo>
                              <a:lnTo>
                                <a:pt x="47" y="1082"/>
                              </a:lnTo>
                              <a:lnTo>
                                <a:pt x="38" y="1077"/>
                              </a:lnTo>
                              <a:lnTo>
                                <a:pt x="29" y="1071"/>
                              </a:lnTo>
                              <a:lnTo>
                                <a:pt x="22" y="1063"/>
                              </a:lnTo>
                              <a:lnTo>
                                <a:pt x="15" y="1056"/>
                              </a:lnTo>
                              <a:lnTo>
                                <a:pt x="10" y="1048"/>
                              </a:lnTo>
                              <a:lnTo>
                                <a:pt x="6" y="1039"/>
                              </a:lnTo>
                              <a:lnTo>
                                <a:pt x="4" y="1032"/>
                              </a:lnTo>
                              <a:lnTo>
                                <a:pt x="1" y="1022"/>
                              </a:lnTo>
                              <a:lnTo>
                                <a:pt x="0" y="1014"/>
                              </a:lnTo>
                              <a:close/>
                              <a:moveTo>
                                <a:pt x="189" y="75"/>
                              </a:moveTo>
                              <a:lnTo>
                                <a:pt x="190" y="66"/>
                              </a:lnTo>
                              <a:lnTo>
                                <a:pt x="191" y="59"/>
                              </a:lnTo>
                              <a:lnTo>
                                <a:pt x="192" y="51"/>
                              </a:lnTo>
                              <a:lnTo>
                                <a:pt x="194" y="45"/>
                              </a:lnTo>
                              <a:lnTo>
                                <a:pt x="197" y="38"/>
                              </a:lnTo>
                              <a:lnTo>
                                <a:pt x="201" y="32"/>
                              </a:lnTo>
                              <a:lnTo>
                                <a:pt x="204" y="27"/>
                              </a:lnTo>
                              <a:lnTo>
                                <a:pt x="209" y="21"/>
                              </a:lnTo>
                              <a:lnTo>
                                <a:pt x="214" y="16"/>
                              </a:lnTo>
                              <a:lnTo>
                                <a:pt x="219" y="12"/>
                              </a:lnTo>
                              <a:lnTo>
                                <a:pt x="224" y="8"/>
                              </a:lnTo>
                              <a:lnTo>
                                <a:pt x="231" y="5"/>
                              </a:lnTo>
                              <a:lnTo>
                                <a:pt x="237" y="3"/>
                              </a:lnTo>
                              <a:lnTo>
                                <a:pt x="245" y="1"/>
                              </a:lnTo>
                              <a:lnTo>
                                <a:pt x="252" y="0"/>
                              </a:lnTo>
                              <a:lnTo>
                                <a:pt x="260" y="0"/>
                              </a:lnTo>
                              <a:lnTo>
                                <a:pt x="267" y="0"/>
                              </a:lnTo>
                              <a:lnTo>
                                <a:pt x="275" y="1"/>
                              </a:lnTo>
                              <a:lnTo>
                                <a:pt x="282" y="2"/>
                              </a:lnTo>
                              <a:lnTo>
                                <a:pt x="289" y="5"/>
                              </a:lnTo>
                              <a:lnTo>
                                <a:pt x="295" y="7"/>
                              </a:lnTo>
                              <a:lnTo>
                                <a:pt x="301" y="10"/>
                              </a:lnTo>
                              <a:lnTo>
                                <a:pt x="306" y="15"/>
                              </a:lnTo>
                              <a:lnTo>
                                <a:pt x="312" y="19"/>
                              </a:lnTo>
                              <a:lnTo>
                                <a:pt x="316" y="24"/>
                              </a:lnTo>
                              <a:lnTo>
                                <a:pt x="319" y="30"/>
                              </a:lnTo>
                              <a:lnTo>
                                <a:pt x="322" y="36"/>
                              </a:lnTo>
                              <a:lnTo>
                                <a:pt x="326" y="43"/>
                              </a:lnTo>
                              <a:lnTo>
                                <a:pt x="328" y="49"/>
                              </a:lnTo>
                              <a:lnTo>
                                <a:pt x="329" y="57"/>
                              </a:lnTo>
                              <a:lnTo>
                                <a:pt x="330" y="64"/>
                              </a:lnTo>
                              <a:lnTo>
                                <a:pt x="331" y="72"/>
                              </a:lnTo>
                              <a:lnTo>
                                <a:pt x="330" y="80"/>
                              </a:lnTo>
                              <a:lnTo>
                                <a:pt x="329" y="88"/>
                              </a:lnTo>
                              <a:lnTo>
                                <a:pt x="328" y="95"/>
                              </a:lnTo>
                              <a:lnTo>
                                <a:pt x="326" y="102"/>
                              </a:lnTo>
                              <a:lnTo>
                                <a:pt x="322" y="108"/>
                              </a:lnTo>
                              <a:lnTo>
                                <a:pt x="319" y="114"/>
                              </a:lnTo>
                              <a:lnTo>
                                <a:pt x="316" y="120"/>
                              </a:lnTo>
                              <a:lnTo>
                                <a:pt x="312" y="125"/>
                              </a:lnTo>
                              <a:lnTo>
                                <a:pt x="306" y="131"/>
                              </a:lnTo>
                              <a:lnTo>
                                <a:pt x="301" y="135"/>
                              </a:lnTo>
                              <a:lnTo>
                                <a:pt x="295" y="138"/>
                              </a:lnTo>
                              <a:lnTo>
                                <a:pt x="289" y="141"/>
                              </a:lnTo>
                              <a:lnTo>
                                <a:pt x="282" y="143"/>
                              </a:lnTo>
                              <a:lnTo>
                                <a:pt x="275" y="144"/>
                              </a:lnTo>
                              <a:lnTo>
                                <a:pt x="267" y="146"/>
                              </a:lnTo>
                              <a:lnTo>
                                <a:pt x="260" y="147"/>
                              </a:lnTo>
                              <a:lnTo>
                                <a:pt x="252" y="146"/>
                              </a:lnTo>
                              <a:lnTo>
                                <a:pt x="245" y="146"/>
                              </a:lnTo>
                              <a:lnTo>
                                <a:pt x="237" y="143"/>
                              </a:lnTo>
                              <a:lnTo>
                                <a:pt x="231" y="141"/>
                              </a:lnTo>
                              <a:lnTo>
                                <a:pt x="224" y="138"/>
                              </a:lnTo>
                              <a:lnTo>
                                <a:pt x="219" y="135"/>
                              </a:lnTo>
                              <a:lnTo>
                                <a:pt x="214" y="132"/>
                              </a:lnTo>
                              <a:lnTo>
                                <a:pt x="209" y="126"/>
                              </a:lnTo>
                              <a:lnTo>
                                <a:pt x="204" y="122"/>
                              </a:lnTo>
                              <a:lnTo>
                                <a:pt x="201" y="117"/>
                              </a:lnTo>
                              <a:lnTo>
                                <a:pt x="197" y="110"/>
                              </a:lnTo>
                              <a:lnTo>
                                <a:pt x="194" y="104"/>
                              </a:lnTo>
                              <a:lnTo>
                                <a:pt x="192" y="97"/>
                              </a:lnTo>
                              <a:lnTo>
                                <a:pt x="191" y="90"/>
                              </a:lnTo>
                              <a:lnTo>
                                <a:pt x="190" y="82"/>
                              </a:lnTo>
                              <a:lnTo>
                                <a:pt x="18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17500" y="458470"/>
                          <a:ext cx="38100" cy="41275"/>
                        </a:xfrm>
                        <a:custGeom>
                          <a:avLst/>
                          <a:gdLst>
                            <a:gd name="T0" fmla="*/ 3 w 541"/>
                            <a:gd name="T1" fmla="*/ 423 h 581"/>
                            <a:gd name="T2" fmla="*/ 14 w 541"/>
                            <a:gd name="T3" fmla="*/ 388 h 581"/>
                            <a:gd name="T4" fmla="*/ 35 w 541"/>
                            <a:gd name="T5" fmla="*/ 355 h 581"/>
                            <a:gd name="T6" fmla="*/ 66 w 541"/>
                            <a:gd name="T7" fmla="*/ 328 h 581"/>
                            <a:gd name="T8" fmla="*/ 133 w 541"/>
                            <a:gd name="T9" fmla="*/ 297 h 581"/>
                            <a:gd name="T10" fmla="*/ 271 w 541"/>
                            <a:gd name="T11" fmla="*/ 256 h 581"/>
                            <a:gd name="T12" fmla="*/ 331 w 541"/>
                            <a:gd name="T13" fmla="*/ 239 h 581"/>
                            <a:gd name="T14" fmla="*/ 334 w 541"/>
                            <a:gd name="T15" fmla="*/ 157 h 581"/>
                            <a:gd name="T16" fmla="*/ 321 w 541"/>
                            <a:gd name="T17" fmla="*/ 95 h 581"/>
                            <a:gd name="T18" fmla="*/ 293 w 541"/>
                            <a:gd name="T19" fmla="*/ 58 h 581"/>
                            <a:gd name="T20" fmla="*/ 249 w 541"/>
                            <a:gd name="T21" fmla="*/ 40 h 581"/>
                            <a:gd name="T22" fmla="*/ 194 w 541"/>
                            <a:gd name="T23" fmla="*/ 40 h 581"/>
                            <a:gd name="T24" fmla="*/ 153 w 541"/>
                            <a:gd name="T25" fmla="*/ 57 h 581"/>
                            <a:gd name="T26" fmla="*/ 148 w 541"/>
                            <a:gd name="T27" fmla="*/ 101 h 581"/>
                            <a:gd name="T28" fmla="*/ 150 w 541"/>
                            <a:gd name="T29" fmla="*/ 142 h 581"/>
                            <a:gd name="T30" fmla="*/ 141 w 541"/>
                            <a:gd name="T31" fmla="*/ 166 h 581"/>
                            <a:gd name="T32" fmla="*/ 125 w 541"/>
                            <a:gd name="T33" fmla="*/ 184 h 581"/>
                            <a:gd name="T34" fmla="*/ 101 w 541"/>
                            <a:gd name="T35" fmla="*/ 194 h 581"/>
                            <a:gd name="T36" fmla="*/ 72 w 541"/>
                            <a:gd name="T37" fmla="*/ 194 h 581"/>
                            <a:gd name="T38" fmla="*/ 49 w 541"/>
                            <a:gd name="T39" fmla="*/ 184 h 581"/>
                            <a:gd name="T40" fmla="*/ 33 w 541"/>
                            <a:gd name="T41" fmla="*/ 166 h 581"/>
                            <a:gd name="T42" fmla="*/ 24 w 541"/>
                            <a:gd name="T43" fmla="*/ 128 h 581"/>
                            <a:gd name="T44" fmla="*/ 28 w 541"/>
                            <a:gd name="T45" fmla="*/ 103 h 581"/>
                            <a:gd name="T46" fmla="*/ 61 w 541"/>
                            <a:gd name="T47" fmla="*/ 57 h 581"/>
                            <a:gd name="T48" fmla="*/ 118 w 541"/>
                            <a:gd name="T49" fmla="*/ 22 h 581"/>
                            <a:gd name="T50" fmla="*/ 195 w 541"/>
                            <a:gd name="T51" fmla="*/ 3 h 581"/>
                            <a:gd name="T52" fmla="*/ 284 w 541"/>
                            <a:gd name="T53" fmla="*/ 3 h 581"/>
                            <a:gd name="T54" fmla="*/ 359 w 541"/>
                            <a:gd name="T55" fmla="*/ 24 h 581"/>
                            <a:gd name="T56" fmla="*/ 411 w 541"/>
                            <a:gd name="T57" fmla="*/ 68 h 581"/>
                            <a:gd name="T58" fmla="*/ 438 w 541"/>
                            <a:gd name="T59" fmla="*/ 135 h 581"/>
                            <a:gd name="T60" fmla="*/ 441 w 541"/>
                            <a:gd name="T61" fmla="*/ 470 h 581"/>
                            <a:gd name="T62" fmla="*/ 446 w 541"/>
                            <a:gd name="T63" fmla="*/ 504 h 581"/>
                            <a:gd name="T64" fmla="*/ 463 w 541"/>
                            <a:gd name="T65" fmla="*/ 522 h 581"/>
                            <a:gd name="T66" fmla="*/ 497 w 541"/>
                            <a:gd name="T67" fmla="*/ 528 h 581"/>
                            <a:gd name="T68" fmla="*/ 541 w 541"/>
                            <a:gd name="T69" fmla="*/ 555 h 581"/>
                            <a:gd name="T70" fmla="*/ 482 w 541"/>
                            <a:gd name="T71" fmla="*/ 572 h 581"/>
                            <a:gd name="T72" fmla="*/ 426 w 541"/>
                            <a:gd name="T73" fmla="*/ 579 h 581"/>
                            <a:gd name="T74" fmla="*/ 386 w 541"/>
                            <a:gd name="T75" fmla="*/ 572 h 581"/>
                            <a:gd name="T76" fmla="*/ 361 w 541"/>
                            <a:gd name="T77" fmla="*/ 556 h 581"/>
                            <a:gd name="T78" fmla="*/ 348 w 541"/>
                            <a:gd name="T79" fmla="*/ 526 h 581"/>
                            <a:gd name="T80" fmla="*/ 317 w 541"/>
                            <a:gd name="T81" fmla="*/ 504 h 581"/>
                            <a:gd name="T82" fmla="*/ 263 w 541"/>
                            <a:gd name="T83" fmla="*/ 545 h 581"/>
                            <a:gd name="T84" fmla="*/ 216 w 541"/>
                            <a:gd name="T85" fmla="*/ 569 h 581"/>
                            <a:gd name="T86" fmla="*/ 164 w 541"/>
                            <a:gd name="T87" fmla="*/ 580 h 581"/>
                            <a:gd name="T88" fmla="*/ 97 w 541"/>
                            <a:gd name="T89" fmla="*/ 574 h 581"/>
                            <a:gd name="T90" fmla="*/ 46 w 541"/>
                            <a:gd name="T91" fmla="*/ 550 h 581"/>
                            <a:gd name="T92" fmla="*/ 14 w 541"/>
                            <a:gd name="T93" fmla="*/ 510 h 581"/>
                            <a:gd name="T94" fmla="*/ 0 w 541"/>
                            <a:gd name="T95" fmla="*/ 463 h 581"/>
                            <a:gd name="T96" fmla="*/ 304 w 541"/>
                            <a:gd name="T97" fmla="*/ 284 h 581"/>
                            <a:gd name="T98" fmla="*/ 206 w 541"/>
                            <a:gd name="T99" fmla="*/ 311 h 581"/>
                            <a:gd name="T100" fmla="*/ 148 w 541"/>
                            <a:gd name="T101" fmla="*/ 342 h 581"/>
                            <a:gd name="T102" fmla="*/ 122 w 541"/>
                            <a:gd name="T103" fmla="*/ 382 h 581"/>
                            <a:gd name="T104" fmla="*/ 117 w 541"/>
                            <a:gd name="T105" fmla="*/ 432 h 581"/>
                            <a:gd name="T106" fmla="*/ 125 w 541"/>
                            <a:gd name="T107" fmla="*/ 467 h 581"/>
                            <a:gd name="T108" fmla="*/ 145 w 541"/>
                            <a:gd name="T109" fmla="*/ 494 h 581"/>
                            <a:gd name="T110" fmla="*/ 177 w 541"/>
                            <a:gd name="T111" fmla="*/ 511 h 581"/>
                            <a:gd name="T112" fmla="*/ 219 w 541"/>
                            <a:gd name="T113" fmla="*/ 514 h 581"/>
                            <a:gd name="T114" fmla="*/ 256 w 541"/>
                            <a:gd name="T115" fmla="*/ 505 h 581"/>
                            <a:gd name="T116" fmla="*/ 298 w 541"/>
                            <a:gd name="T117" fmla="*/ 480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41" h="581">
                              <a:moveTo>
                                <a:pt x="0" y="451"/>
                              </a:moveTo>
                              <a:lnTo>
                                <a:pt x="0" y="441"/>
                              </a:lnTo>
                              <a:lnTo>
                                <a:pt x="2" y="433"/>
                              </a:lnTo>
                              <a:lnTo>
                                <a:pt x="3" y="423"/>
                              </a:lnTo>
                              <a:lnTo>
                                <a:pt x="5" y="413"/>
                              </a:lnTo>
                              <a:lnTo>
                                <a:pt x="7" y="405"/>
                              </a:lnTo>
                              <a:lnTo>
                                <a:pt x="10" y="396"/>
                              </a:lnTo>
                              <a:lnTo>
                                <a:pt x="14" y="388"/>
                              </a:lnTo>
                              <a:lnTo>
                                <a:pt x="19" y="379"/>
                              </a:lnTo>
                              <a:lnTo>
                                <a:pt x="23" y="371"/>
                              </a:lnTo>
                              <a:lnTo>
                                <a:pt x="30" y="362"/>
                              </a:lnTo>
                              <a:lnTo>
                                <a:pt x="35" y="355"/>
                              </a:lnTo>
                              <a:lnTo>
                                <a:pt x="42" y="347"/>
                              </a:lnTo>
                              <a:lnTo>
                                <a:pt x="50" y="341"/>
                              </a:lnTo>
                              <a:lnTo>
                                <a:pt x="58" y="334"/>
                              </a:lnTo>
                              <a:lnTo>
                                <a:pt x="66" y="328"/>
                              </a:lnTo>
                              <a:lnTo>
                                <a:pt x="76" y="322"/>
                              </a:lnTo>
                              <a:lnTo>
                                <a:pt x="94" y="313"/>
                              </a:lnTo>
                              <a:lnTo>
                                <a:pt x="113" y="304"/>
                              </a:lnTo>
                              <a:lnTo>
                                <a:pt x="133" y="297"/>
                              </a:lnTo>
                              <a:lnTo>
                                <a:pt x="153" y="289"/>
                              </a:lnTo>
                              <a:lnTo>
                                <a:pt x="195" y="276"/>
                              </a:lnTo>
                              <a:lnTo>
                                <a:pt x="234" y="266"/>
                              </a:lnTo>
                              <a:lnTo>
                                <a:pt x="271" y="256"/>
                              </a:lnTo>
                              <a:lnTo>
                                <a:pt x="301" y="248"/>
                              </a:lnTo>
                              <a:lnTo>
                                <a:pt x="314" y="245"/>
                              </a:lnTo>
                              <a:lnTo>
                                <a:pt x="323" y="242"/>
                              </a:lnTo>
                              <a:lnTo>
                                <a:pt x="331" y="239"/>
                              </a:lnTo>
                              <a:lnTo>
                                <a:pt x="336" y="237"/>
                              </a:lnTo>
                              <a:lnTo>
                                <a:pt x="336" y="200"/>
                              </a:lnTo>
                              <a:lnTo>
                                <a:pt x="336" y="178"/>
                              </a:lnTo>
                              <a:lnTo>
                                <a:pt x="334" y="157"/>
                              </a:lnTo>
                              <a:lnTo>
                                <a:pt x="332" y="139"/>
                              </a:lnTo>
                              <a:lnTo>
                                <a:pt x="330" y="123"/>
                              </a:lnTo>
                              <a:lnTo>
                                <a:pt x="326" y="108"/>
                              </a:lnTo>
                              <a:lnTo>
                                <a:pt x="321" y="95"/>
                              </a:lnTo>
                              <a:lnTo>
                                <a:pt x="316" y="83"/>
                              </a:lnTo>
                              <a:lnTo>
                                <a:pt x="308" y="73"/>
                              </a:lnTo>
                              <a:lnTo>
                                <a:pt x="302" y="64"/>
                              </a:lnTo>
                              <a:lnTo>
                                <a:pt x="293" y="58"/>
                              </a:lnTo>
                              <a:lnTo>
                                <a:pt x="284" y="51"/>
                              </a:lnTo>
                              <a:lnTo>
                                <a:pt x="273" y="47"/>
                              </a:lnTo>
                              <a:lnTo>
                                <a:pt x="262" y="43"/>
                              </a:lnTo>
                              <a:lnTo>
                                <a:pt x="249" y="40"/>
                              </a:lnTo>
                              <a:lnTo>
                                <a:pt x="235" y="39"/>
                              </a:lnTo>
                              <a:lnTo>
                                <a:pt x="221" y="38"/>
                              </a:lnTo>
                              <a:lnTo>
                                <a:pt x="207" y="39"/>
                              </a:lnTo>
                              <a:lnTo>
                                <a:pt x="194" y="40"/>
                              </a:lnTo>
                              <a:lnTo>
                                <a:pt x="182" y="43"/>
                              </a:lnTo>
                              <a:lnTo>
                                <a:pt x="172" y="47"/>
                              </a:lnTo>
                              <a:lnTo>
                                <a:pt x="162" y="51"/>
                              </a:lnTo>
                              <a:lnTo>
                                <a:pt x="153" y="57"/>
                              </a:lnTo>
                              <a:lnTo>
                                <a:pt x="145" y="63"/>
                              </a:lnTo>
                              <a:lnTo>
                                <a:pt x="137" y="70"/>
                              </a:lnTo>
                              <a:lnTo>
                                <a:pt x="144" y="87"/>
                              </a:lnTo>
                              <a:lnTo>
                                <a:pt x="148" y="101"/>
                              </a:lnTo>
                              <a:lnTo>
                                <a:pt x="151" y="116"/>
                              </a:lnTo>
                              <a:lnTo>
                                <a:pt x="151" y="128"/>
                              </a:lnTo>
                              <a:lnTo>
                                <a:pt x="151" y="136"/>
                              </a:lnTo>
                              <a:lnTo>
                                <a:pt x="150" y="142"/>
                              </a:lnTo>
                              <a:lnTo>
                                <a:pt x="149" y="149"/>
                              </a:lnTo>
                              <a:lnTo>
                                <a:pt x="147" y="155"/>
                              </a:lnTo>
                              <a:lnTo>
                                <a:pt x="145" y="161"/>
                              </a:lnTo>
                              <a:lnTo>
                                <a:pt x="141" y="166"/>
                              </a:lnTo>
                              <a:lnTo>
                                <a:pt x="138" y="171"/>
                              </a:lnTo>
                              <a:lnTo>
                                <a:pt x="134" y="176"/>
                              </a:lnTo>
                              <a:lnTo>
                                <a:pt x="130" y="180"/>
                              </a:lnTo>
                              <a:lnTo>
                                <a:pt x="125" y="184"/>
                              </a:lnTo>
                              <a:lnTo>
                                <a:pt x="120" y="187"/>
                              </a:lnTo>
                              <a:lnTo>
                                <a:pt x="113" y="191"/>
                              </a:lnTo>
                              <a:lnTo>
                                <a:pt x="107" y="193"/>
                              </a:lnTo>
                              <a:lnTo>
                                <a:pt x="101" y="194"/>
                              </a:lnTo>
                              <a:lnTo>
                                <a:pt x="93" y="195"/>
                              </a:lnTo>
                              <a:lnTo>
                                <a:pt x="85" y="196"/>
                              </a:lnTo>
                              <a:lnTo>
                                <a:pt x="79" y="195"/>
                              </a:lnTo>
                              <a:lnTo>
                                <a:pt x="72" y="194"/>
                              </a:lnTo>
                              <a:lnTo>
                                <a:pt x="65" y="193"/>
                              </a:lnTo>
                              <a:lnTo>
                                <a:pt x="60" y="189"/>
                              </a:lnTo>
                              <a:lnTo>
                                <a:pt x="54" y="187"/>
                              </a:lnTo>
                              <a:lnTo>
                                <a:pt x="49" y="184"/>
                              </a:lnTo>
                              <a:lnTo>
                                <a:pt x="45" y="180"/>
                              </a:lnTo>
                              <a:lnTo>
                                <a:pt x="40" y="176"/>
                              </a:lnTo>
                              <a:lnTo>
                                <a:pt x="36" y="170"/>
                              </a:lnTo>
                              <a:lnTo>
                                <a:pt x="33" y="166"/>
                              </a:lnTo>
                              <a:lnTo>
                                <a:pt x="31" y="159"/>
                              </a:lnTo>
                              <a:lnTo>
                                <a:pt x="28" y="154"/>
                              </a:lnTo>
                              <a:lnTo>
                                <a:pt x="25" y="141"/>
                              </a:lnTo>
                              <a:lnTo>
                                <a:pt x="24" y="128"/>
                              </a:lnTo>
                              <a:lnTo>
                                <a:pt x="24" y="122"/>
                              </a:lnTo>
                              <a:lnTo>
                                <a:pt x="25" y="116"/>
                              </a:lnTo>
                              <a:lnTo>
                                <a:pt x="26" y="109"/>
                              </a:lnTo>
                              <a:lnTo>
                                <a:pt x="28" y="103"/>
                              </a:lnTo>
                              <a:lnTo>
                                <a:pt x="34" y="90"/>
                              </a:lnTo>
                              <a:lnTo>
                                <a:pt x="40" y="78"/>
                              </a:lnTo>
                              <a:lnTo>
                                <a:pt x="50" y="67"/>
                              </a:lnTo>
                              <a:lnTo>
                                <a:pt x="61" y="57"/>
                              </a:lnTo>
                              <a:lnTo>
                                <a:pt x="73" y="47"/>
                              </a:lnTo>
                              <a:lnTo>
                                <a:pt x="87" y="37"/>
                              </a:lnTo>
                              <a:lnTo>
                                <a:pt x="102" y="30"/>
                              </a:lnTo>
                              <a:lnTo>
                                <a:pt x="118" y="22"/>
                              </a:lnTo>
                              <a:lnTo>
                                <a:pt x="136" y="16"/>
                              </a:lnTo>
                              <a:lnTo>
                                <a:pt x="154" y="10"/>
                              </a:lnTo>
                              <a:lnTo>
                                <a:pt x="174" y="6"/>
                              </a:lnTo>
                              <a:lnTo>
                                <a:pt x="195" y="3"/>
                              </a:lnTo>
                              <a:lnTo>
                                <a:pt x="216" y="1"/>
                              </a:lnTo>
                              <a:lnTo>
                                <a:pt x="238" y="0"/>
                              </a:lnTo>
                              <a:lnTo>
                                <a:pt x="262" y="1"/>
                              </a:lnTo>
                              <a:lnTo>
                                <a:pt x="284" y="3"/>
                              </a:lnTo>
                              <a:lnTo>
                                <a:pt x="305" y="6"/>
                              </a:lnTo>
                              <a:lnTo>
                                <a:pt x="325" y="12"/>
                              </a:lnTo>
                              <a:lnTo>
                                <a:pt x="343" y="17"/>
                              </a:lnTo>
                              <a:lnTo>
                                <a:pt x="359" y="24"/>
                              </a:lnTo>
                              <a:lnTo>
                                <a:pt x="374" y="34"/>
                              </a:lnTo>
                              <a:lnTo>
                                <a:pt x="388" y="44"/>
                              </a:lnTo>
                              <a:lnTo>
                                <a:pt x="400" y="55"/>
                              </a:lnTo>
                              <a:lnTo>
                                <a:pt x="411" y="68"/>
                              </a:lnTo>
                              <a:lnTo>
                                <a:pt x="419" y="83"/>
                              </a:lnTo>
                              <a:lnTo>
                                <a:pt x="427" y="99"/>
                              </a:lnTo>
                              <a:lnTo>
                                <a:pt x="433" y="117"/>
                              </a:lnTo>
                              <a:lnTo>
                                <a:pt x="438" y="135"/>
                              </a:lnTo>
                              <a:lnTo>
                                <a:pt x="440" y="155"/>
                              </a:lnTo>
                              <a:lnTo>
                                <a:pt x="441" y="177"/>
                              </a:lnTo>
                              <a:lnTo>
                                <a:pt x="441" y="460"/>
                              </a:lnTo>
                              <a:lnTo>
                                <a:pt x="441" y="470"/>
                              </a:lnTo>
                              <a:lnTo>
                                <a:pt x="441" y="480"/>
                              </a:lnTo>
                              <a:lnTo>
                                <a:pt x="442" y="489"/>
                              </a:lnTo>
                              <a:lnTo>
                                <a:pt x="444" y="497"/>
                              </a:lnTo>
                              <a:lnTo>
                                <a:pt x="446" y="504"/>
                              </a:lnTo>
                              <a:lnTo>
                                <a:pt x="449" y="509"/>
                              </a:lnTo>
                              <a:lnTo>
                                <a:pt x="453" y="514"/>
                              </a:lnTo>
                              <a:lnTo>
                                <a:pt x="458" y="519"/>
                              </a:lnTo>
                              <a:lnTo>
                                <a:pt x="463" y="522"/>
                              </a:lnTo>
                              <a:lnTo>
                                <a:pt x="470" y="525"/>
                              </a:lnTo>
                              <a:lnTo>
                                <a:pt x="477" y="526"/>
                              </a:lnTo>
                              <a:lnTo>
                                <a:pt x="486" y="527"/>
                              </a:lnTo>
                              <a:lnTo>
                                <a:pt x="497" y="528"/>
                              </a:lnTo>
                              <a:lnTo>
                                <a:pt x="509" y="527"/>
                              </a:lnTo>
                              <a:lnTo>
                                <a:pt x="522" y="526"/>
                              </a:lnTo>
                              <a:lnTo>
                                <a:pt x="536" y="525"/>
                              </a:lnTo>
                              <a:lnTo>
                                <a:pt x="541" y="555"/>
                              </a:lnTo>
                              <a:lnTo>
                                <a:pt x="525" y="560"/>
                              </a:lnTo>
                              <a:lnTo>
                                <a:pt x="510" y="565"/>
                              </a:lnTo>
                              <a:lnTo>
                                <a:pt x="496" y="569"/>
                              </a:lnTo>
                              <a:lnTo>
                                <a:pt x="482" y="572"/>
                              </a:lnTo>
                              <a:lnTo>
                                <a:pt x="468" y="575"/>
                              </a:lnTo>
                              <a:lnTo>
                                <a:pt x="454" y="576"/>
                              </a:lnTo>
                              <a:lnTo>
                                <a:pt x="440" y="577"/>
                              </a:lnTo>
                              <a:lnTo>
                                <a:pt x="426" y="579"/>
                              </a:lnTo>
                              <a:lnTo>
                                <a:pt x="414" y="577"/>
                              </a:lnTo>
                              <a:lnTo>
                                <a:pt x="403" y="576"/>
                              </a:lnTo>
                              <a:lnTo>
                                <a:pt x="394" y="575"/>
                              </a:lnTo>
                              <a:lnTo>
                                <a:pt x="386" y="572"/>
                              </a:lnTo>
                              <a:lnTo>
                                <a:pt x="378" y="569"/>
                              </a:lnTo>
                              <a:lnTo>
                                <a:pt x="372" y="566"/>
                              </a:lnTo>
                              <a:lnTo>
                                <a:pt x="366" y="561"/>
                              </a:lnTo>
                              <a:lnTo>
                                <a:pt x="361" y="556"/>
                              </a:lnTo>
                              <a:lnTo>
                                <a:pt x="358" y="550"/>
                              </a:lnTo>
                              <a:lnTo>
                                <a:pt x="354" y="542"/>
                              </a:lnTo>
                              <a:lnTo>
                                <a:pt x="350" y="535"/>
                              </a:lnTo>
                              <a:lnTo>
                                <a:pt x="348" y="526"/>
                              </a:lnTo>
                              <a:lnTo>
                                <a:pt x="344" y="507"/>
                              </a:lnTo>
                              <a:lnTo>
                                <a:pt x="341" y="483"/>
                              </a:lnTo>
                              <a:lnTo>
                                <a:pt x="336" y="483"/>
                              </a:lnTo>
                              <a:lnTo>
                                <a:pt x="317" y="504"/>
                              </a:lnTo>
                              <a:lnTo>
                                <a:pt x="297" y="522"/>
                              </a:lnTo>
                              <a:lnTo>
                                <a:pt x="286" y="530"/>
                              </a:lnTo>
                              <a:lnTo>
                                <a:pt x="275" y="538"/>
                              </a:lnTo>
                              <a:lnTo>
                                <a:pt x="263" y="545"/>
                              </a:lnTo>
                              <a:lnTo>
                                <a:pt x="252" y="553"/>
                              </a:lnTo>
                              <a:lnTo>
                                <a:pt x="241" y="559"/>
                              </a:lnTo>
                              <a:lnTo>
                                <a:pt x="229" y="565"/>
                              </a:lnTo>
                              <a:lnTo>
                                <a:pt x="216" y="569"/>
                              </a:lnTo>
                              <a:lnTo>
                                <a:pt x="203" y="573"/>
                              </a:lnTo>
                              <a:lnTo>
                                <a:pt x="190" y="576"/>
                              </a:lnTo>
                              <a:lnTo>
                                <a:pt x="177" y="579"/>
                              </a:lnTo>
                              <a:lnTo>
                                <a:pt x="164" y="580"/>
                              </a:lnTo>
                              <a:lnTo>
                                <a:pt x="150" y="581"/>
                              </a:lnTo>
                              <a:lnTo>
                                <a:pt x="132" y="580"/>
                              </a:lnTo>
                              <a:lnTo>
                                <a:pt x="113" y="577"/>
                              </a:lnTo>
                              <a:lnTo>
                                <a:pt x="97" y="574"/>
                              </a:lnTo>
                              <a:lnTo>
                                <a:pt x="83" y="570"/>
                              </a:lnTo>
                              <a:lnTo>
                                <a:pt x="69" y="564"/>
                              </a:lnTo>
                              <a:lnTo>
                                <a:pt x="58" y="557"/>
                              </a:lnTo>
                              <a:lnTo>
                                <a:pt x="46" y="550"/>
                              </a:lnTo>
                              <a:lnTo>
                                <a:pt x="36" y="541"/>
                              </a:lnTo>
                              <a:lnTo>
                                <a:pt x="27" y="531"/>
                              </a:lnTo>
                              <a:lnTo>
                                <a:pt x="20" y="521"/>
                              </a:lnTo>
                              <a:lnTo>
                                <a:pt x="14" y="510"/>
                              </a:lnTo>
                              <a:lnTo>
                                <a:pt x="9" y="499"/>
                              </a:lnTo>
                              <a:lnTo>
                                <a:pt x="5" y="487"/>
                              </a:lnTo>
                              <a:lnTo>
                                <a:pt x="3" y="476"/>
                              </a:lnTo>
                              <a:lnTo>
                                <a:pt x="0" y="463"/>
                              </a:lnTo>
                              <a:lnTo>
                                <a:pt x="0" y="451"/>
                              </a:lnTo>
                              <a:close/>
                              <a:moveTo>
                                <a:pt x="336" y="438"/>
                              </a:moveTo>
                              <a:lnTo>
                                <a:pt x="336" y="276"/>
                              </a:lnTo>
                              <a:lnTo>
                                <a:pt x="304" y="284"/>
                              </a:lnTo>
                              <a:lnTo>
                                <a:pt x="276" y="290"/>
                              </a:lnTo>
                              <a:lnTo>
                                <a:pt x="250" y="298"/>
                              </a:lnTo>
                              <a:lnTo>
                                <a:pt x="227" y="304"/>
                              </a:lnTo>
                              <a:lnTo>
                                <a:pt x="206" y="311"/>
                              </a:lnTo>
                              <a:lnTo>
                                <a:pt x="189" y="318"/>
                              </a:lnTo>
                              <a:lnTo>
                                <a:pt x="173" y="326"/>
                              </a:lnTo>
                              <a:lnTo>
                                <a:pt x="160" y="333"/>
                              </a:lnTo>
                              <a:lnTo>
                                <a:pt x="148" y="342"/>
                              </a:lnTo>
                              <a:lnTo>
                                <a:pt x="139" y="350"/>
                              </a:lnTo>
                              <a:lnTo>
                                <a:pt x="132" y="360"/>
                              </a:lnTo>
                              <a:lnTo>
                                <a:pt x="126" y="371"/>
                              </a:lnTo>
                              <a:lnTo>
                                <a:pt x="122" y="382"/>
                              </a:lnTo>
                              <a:lnTo>
                                <a:pt x="119" y="394"/>
                              </a:lnTo>
                              <a:lnTo>
                                <a:pt x="118" y="408"/>
                              </a:lnTo>
                              <a:lnTo>
                                <a:pt x="117" y="422"/>
                              </a:lnTo>
                              <a:lnTo>
                                <a:pt x="117" y="432"/>
                              </a:lnTo>
                              <a:lnTo>
                                <a:pt x="118" y="441"/>
                              </a:lnTo>
                              <a:lnTo>
                                <a:pt x="120" y="450"/>
                              </a:lnTo>
                              <a:lnTo>
                                <a:pt x="122" y="459"/>
                              </a:lnTo>
                              <a:lnTo>
                                <a:pt x="125" y="467"/>
                              </a:lnTo>
                              <a:lnTo>
                                <a:pt x="130" y="475"/>
                              </a:lnTo>
                              <a:lnTo>
                                <a:pt x="134" y="482"/>
                              </a:lnTo>
                              <a:lnTo>
                                <a:pt x="139" y="489"/>
                              </a:lnTo>
                              <a:lnTo>
                                <a:pt x="145" y="494"/>
                              </a:lnTo>
                              <a:lnTo>
                                <a:pt x="152" y="499"/>
                              </a:lnTo>
                              <a:lnTo>
                                <a:pt x="160" y="505"/>
                              </a:lnTo>
                              <a:lnTo>
                                <a:pt x="168" y="508"/>
                              </a:lnTo>
                              <a:lnTo>
                                <a:pt x="177" y="511"/>
                              </a:lnTo>
                              <a:lnTo>
                                <a:pt x="187" y="513"/>
                              </a:lnTo>
                              <a:lnTo>
                                <a:pt x="199" y="514"/>
                              </a:lnTo>
                              <a:lnTo>
                                <a:pt x="209" y="515"/>
                              </a:lnTo>
                              <a:lnTo>
                                <a:pt x="219" y="514"/>
                              </a:lnTo>
                              <a:lnTo>
                                <a:pt x="229" y="513"/>
                              </a:lnTo>
                              <a:lnTo>
                                <a:pt x="237" y="511"/>
                              </a:lnTo>
                              <a:lnTo>
                                <a:pt x="247" y="509"/>
                              </a:lnTo>
                              <a:lnTo>
                                <a:pt x="256" y="505"/>
                              </a:lnTo>
                              <a:lnTo>
                                <a:pt x="264" y="501"/>
                              </a:lnTo>
                              <a:lnTo>
                                <a:pt x="273" y="496"/>
                              </a:lnTo>
                              <a:lnTo>
                                <a:pt x="281" y="491"/>
                              </a:lnTo>
                              <a:lnTo>
                                <a:pt x="298" y="480"/>
                              </a:lnTo>
                              <a:lnTo>
                                <a:pt x="312" y="467"/>
                              </a:lnTo>
                              <a:lnTo>
                                <a:pt x="326" y="453"/>
                              </a:lnTo>
                              <a:lnTo>
                                <a:pt x="336" y="4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noEditPoints="1"/>
                      </wps:cNvSpPr>
                      <wps:spPr bwMode="auto">
                        <a:xfrm>
                          <a:off x="374650" y="458470"/>
                          <a:ext cx="35560" cy="41275"/>
                        </a:xfrm>
                        <a:custGeom>
                          <a:avLst/>
                          <a:gdLst>
                            <a:gd name="T0" fmla="*/ 1 w 502"/>
                            <a:gd name="T1" fmla="*/ 268 h 586"/>
                            <a:gd name="T2" fmla="*/ 8 w 502"/>
                            <a:gd name="T3" fmla="*/ 222 h 586"/>
                            <a:gd name="T4" fmla="*/ 20 w 502"/>
                            <a:gd name="T5" fmla="*/ 181 h 586"/>
                            <a:gd name="T6" fmla="*/ 36 w 502"/>
                            <a:gd name="T7" fmla="*/ 141 h 586"/>
                            <a:gd name="T8" fmla="*/ 56 w 502"/>
                            <a:gd name="T9" fmla="*/ 107 h 586"/>
                            <a:gd name="T10" fmla="*/ 82 w 502"/>
                            <a:gd name="T11" fmla="*/ 76 h 586"/>
                            <a:gd name="T12" fmla="*/ 111 w 502"/>
                            <a:gd name="T13" fmla="*/ 50 h 586"/>
                            <a:gd name="T14" fmla="*/ 144 w 502"/>
                            <a:gd name="T15" fmla="*/ 28 h 586"/>
                            <a:gd name="T16" fmla="*/ 182 w 502"/>
                            <a:gd name="T17" fmla="*/ 12 h 586"/>
                            <a:gd name="T18" fmla="*/ 222 w 502"/>
                            <a:gd name="T19" fmla="*/ 3 h 586"/>
                            <a:gd name="T20" fmla="*/ 266 w 502"/>
                            <a:gd name="T21" fmla="*/ 0 h 586"/>
                            <a:gd name="T22" fmla="*/ 309 w 502"/>
                            <a:gd name="T23" fmla="*/ 3 h 586"/>
                            <a:gd name="T24" fmla="*/ 348 w 502"/>
                            <a:gd name="T25" fmla="*/ 13 h 586"/>
                            <a:gd name="T26" fmla="*/ 382 w 502"/>
                            <a:gd name="T27" fmla="*/ 30 h 586"/>
                            <a:gd name="T28" fmla="*/ 411 w 502"/>
                            <a:gd name="T29" fmla="*/ 51 h 586"/>
                            <a:gd name="T30" fmla="*/ 437 w 502"/>
                            <a:gd name="T31" fmla="*/ 78 h 586"/>
                            <a:gd name="T32" fmla="*/ 458 w 502"/>
                            <a:gd name="T33" fmla="*/ 107 h 586"/>
                            <a:gd name="T34" fmla="*/ 473 w 502"/>
                            <a:gd name="T35" fmla="*/ 140 h 586"/>
                            <a:gd name="T36" fmla="*/ 485 w 502"/>
                            <a:gd name="T37" fmla="*/ 175 h 586"/>
                            <a:gd name="T38" fmla="*/ 494 w 502"/>
                            <a:gd name="T39" fmla="*/ 250 h 586"/>
                            <a:gd name="T40" fmla="*/ 112 w 502"/>
                            <a:gd name="T41" fmla="*/ 284 h 586"/>
                            <a:gd name="T42" fmla="*/ 115 w 502"/>
                            <a:gd name="T43" fmla="*/ 335 h 586"/>
                            <a:gd name="T44" fmla="*/ 131 w 502"/>
                            <a:gd name="T45" fmla="*/ 400 h 586"/>
                            <a:gd name="T46" fmla="*/ 162 w 502"/>
                            <a:gd name="T47" fmla="*/ 454 h 586"/>
                            <a:gd name="T48" fmla="*/ 181 w 502"/>
                            <a:gd name="T49" fmla="*/ 475 h 586"/>
                            <a:gd name="T50" fmla="*/ 204 w 502"/>
                            <a:gd name="T51" fmla="*/ 494 h 586"/>
                            <a:gd name="T52" fmla="*/ 231 w 502"/>
                            <a:gd name="T53" fmla="*/ 507 h 586"/>
                            <a:gd name="T54" fmla="*/ 259 w 502"/>
                            <a:gd name="T55" fmla="*/ 516 h 586"/>
                            <a:gd name="T56" fmla="*/ 291 w 502"/>
                            <a:gd name="T57" fmla="*/ 520 h 586"/>
                            <a:gd name="T58" fmla="*/ 327 w 502"/>
                            <a:gd name="T59" fmla="*/ 518 h 586"/>
                            <a:gd name="T60" fmla="*/ 363 w 502"/>
                            <a:gd name="T61" fmla="*/ 509 h 586"/>
                            <a:gd name="T62" fmla="*/ 396 w 502"/>
                            <a:gd name="T63" fmla="*/ 490 h 586"/>
                            <a:gd name="T64" fmla="*/ 429 w 502"/>
                            <a:gd name="T65" fmla="*/ 467 h 586"/>
                            <a:gd name="T66" fmla="*/ 477 w 502"/>
                            <a:gd name="T67" fmla="*/ 415 h 586"/>
                            <a:gd name="T68" fmla="*/ 484 w 502"/>
                            <a:gd name="T69" fmla="*/ 467 h 586"/>
                            <a:gd name="T70" fmla="*/ 452 w 502"/>
                            <a:gd name="T71" fmla="*/ 508 h 586"/>
                            <a:gd name="T72" fmla="*/ 414 w 502"/>
                            <a:gd name="T73" fmla="*/ 541 h 586"/>
                            <a:gd name="T74" fmla="*/ 367 w 502"/>
                            <a:gd name="T75" fmla="*/ 568 h 586"/>
                            <a:gd name="T76" fmla="*/ 310 w 502"/>
                            <a:gd name="T77" fmla="*/ 583 h 586"/>
                            <a:gd name="T78" fmla="*/ 250 w 502"/>
                            <a:gd name="T79" fmla="*/ 586 h 586"/>
                            <a:gd name="T80" fmla="*/ 205 w 502"/>
                            <a:gd name="T81" fmla="*/ 580 h 586"/>
                            <a:gd name="T82" fmla="*/ 164 w 502"/>
                            <a:gd name="T83" fmla="*/ 569 h 586"/>
                            <a:gd name="T84" fmla="*/ 127 w 502"/>
                            <a:gd name="T85" fmla="*/ 553 h 586"/>
                            <a:gd name="T86" fmla="*/ 96 w 502"/>
                            <a:gd name="T87" fmla="*/ 530 h 586"/>
                            <a:gd name="T88" fmla="*/ 68 w 502"/>
                            <a:gd name="T89" fmla="*/ 503 h 586"/>
                            <a:gd name="T90" fmla="*/ 45 w 502"/>
                            <a:gd name="T91" fmla="*/ 472 h 586"/>
                            <a:gd name="T92" fmla="*/ 27 w 502"/>
                            <a:gd name="T93" fmla="*/ 437 h 586"/>
                            <a:gd name="T94" fmla="*/ 13 w 502"/>
                            <a:gd name="T95" fmla="*/ 399 h 586"/>
                            <a:gd name="T96" fmla="*/ 4 w 502"/>
                            <a:gd name="T97" fmla="*/ 358 h 586"/>
                            <a:gd name="T98" fmla="*/ 1 w 502"/>
                            <a:gd name="T99" fmla="*/ 314 h 586"/>
                            <a:gd name="T100" fmla="*/ 380 w 502"/>
                            <a:gd name="T101" fmla="*/ 233 h 586"/>
                            <a:gd name="T102" fmla="*/ 381 w 502"/>
                            <a:gd name="T103" fmla="*/ 176 h 586"/>
                            <a:gd name="T104" fmla="*/ 371 w 502"/>
                            <a:gd name="T105" fmla="*/ 125 h 586"/>
                            <a:gd name="T106" fmla="*/ 348 w 502"/>
                            <a:gd name="T107" fmla="*/ 83 h 586"/>
                            <a:gd name="T108" fmla="*/ 316 w 502"/>
                            <a:gd name="T109" fmla="*/ 53 h 586"/>
                            <a:gd name="T110" fmla="*/ 274 w 502"/>
                            <a:gd name="T111" fmla="*/ 39 h 586"/>
                            <a:gd name="T112" fmla="*/ 229 w 502"/>
                            <a:gd name="T113" fmla="*/ 40 h 586"/>
                            <a:gd name="T114" fmla="*/ 193 w 502"/>
                            <a:gd name="T115" fmla="*/ 55 h 586"/>
                            <a:gd name="T116" fmla="*/ 161 w 502"/>
                            <a:gd name="T117" fmla="*/ 84 h 586"/>
                            <a:gd name="T118" fmla="*/ 136 w 502"/>
                            <a:gd name="T119" fmla="*/ 129 h 586"/>
                            <a:gd name="T120" fmla="*/ 120 w 502"/>
                            <a:gd name="T121" fmla="*/ 18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2" h="586">
                              <a:moveTo>
                                <a:pt x="0" y="299"/>
                              </a:moveTo>
                              <a:lnTo>
                                <a:pt x="1" y="283"/>
                              </a:lnTo>
                              <a:lnTo>
                                <a:pt x="1" y="268"/>
                              </a:lnTo>
                              <a:lnTo>
                                <a:pt x="3" y="251"/>
                              </a:lnTo>
                              <a:lnTo>
                                <a:pt x="6" y="236"/>
                              </a:lnTo>
                              <a:lnTo>
                                <a:pt x="8" y="222"/>
                              </a:lnTo>
                              <a:lnTo>
                                <a:pt x="11" y="207"/>
                              </a:lnTo>
                              <a:lnTo>
                                <a:pt x="15" y="194"/>
                              </a:lnTo>
                              <a:lnTo>
                                <a:pt x="20" y="181"/>
                              </a:lnTo>
                              <a:lnTo>
                                <a:pt x="24" y="167"/>
                              </a:lnTo>
                              <a:lnTo>
                                <a:pt x="29" y="154"/>
                              </a:lnTo>
                              <a:lnTo>
                                <a:pt x="36" y="141"/>
                              </a:lnTo>
                              <a:lnTo>
                                <a:pt x="42" y="129"/>
                              </a:lnTo>
                              <a:lnTo>
                                <a:pt x="49" y="117"/>
                              </a:lnTo>
                              <a:lnTo>
                                <a:pt x="56" y="107"/>
                              </a:lnTo>
                              <a:lnTo>
                                <a:pt x="65" y="96"/>
                              </a:lnTo>
                              <a:lnTo>
                                <a:pt x="72" y="85"/>
                              </a:lnTo>
                              <a:lnTo>
                                <a:pt x="82" y="76"/>
                              </a:lnTo>
                              <a:lnTo>
                                <a:pt x="91" y="66"/>
                              </a:lnTo>
                              <a:lnTo>
                                <a:pt x="101" y="57"/>
                              </a:lnTo>
                              <a:lnTo>
                                <a:pt x="111" y="50"/>
                              </a:lnTo>
                              <a:lnTo>
                                <a:pt x="122" y="41"/>
                              </a:lnTo>
                              <a:lnTo>
                                <a:pt x="133" y="35"/>
                              </a:lnTo>
                              <a:lnTo>
                                <a:pt x="144" y="28"/>
                              </a:lnTo>
                              <a:lnTo>
                                <a:pt x="156" y="22"/>
                              </a:lnTo>
                              <a:lnTo>
                                <a:pt x="169" y="18"/>
                              </a:lnTo>
                              <a:lnTo>
                                <a:pt x="182" y="12"/>
                              </a:lnTo>
                              <a:lnTo>
                                <a:pt x="195" y="9"/>
                              </a:lnTo>
                              <a:lnTo>
                                <a:pt x="208" y="6"/>
                              </a:lnTo>
                              <a:lnTo>
                                <a:pt x="222" y="3"/>
                              </a:lnTo>
                              <a:lnTo>
                                <a:pt x="237" y="1"/>
                              </a:lnTo>
                              <a:lnTo>
                                <a:pt x="251" y="0"/>
                              </a:lnTo>
                              <a:lnTo>
                                <a:pt x="266" y="0"/>
                              </a:lnTo>
                              <a:lnTo>
                                <a:pt x="281" y="0"/>
                              </a:lnTo>
                              <a:lnTo>
                                <a:pt x="295" y="2"/>
                              </a:lnTo>
                              <a:lnTo>
                                <a:pt x="309" y="3"/>
                              </a:lnTo>
                              <a:lnTo>
                                <a:pt x="323" y="6"/>
                              </a:lnTo>
                              <a:lnTo>
                                <a:pt x="336" y="9"/>
                              </a:lnTo>
                              <a:lnTo>
                                <a:pt x="348" y="13"/>
                              </a:lnTo>
                              <a:lnTo>
                                <a:pt x="360" y="18"/>
                              </a:lnTo>
                              <a:lnTo>
                                <a:pt x="372" y="24"/>
                              </a:lnTo>
                              <a:lnTo>
                                <a:pt x="382" y="30"/>
                              </a:lnTo>
                              <a:lnTo>
                                <a:pt x="393" y="36"/>
                              </a:lnTo>
                              <a:lnTo>
                                <a:pt x="403" y="43"/>
                              </a:lnTo>
                              <a:lnTo>
                                <a:pt x="411" y="51"/>
                              </a:lnTo>
                              <a:lnTo>
                                <a:pt x="421" y="60"/>
                              </a:lnTo>
                              <a:lnTo>
                                <a:pt x="429" y="68"/>
                              </a:lnTo>
                              <a:lnTo>
                                <a:pt x="437" y="78"/>
                              </a:lnTo>
                              <a:lnTo>
                                <a:pt x="444" y="86"/>
                              </a:lnTo>
                              <a:lnTo>
                                <a:pt x="451" y="97"/>
                              </a:lnTo>
                              <a:lnTo>
                                <a:pt x="458" y="107"/>
                              </a:lnTo>
                              <a:lnTo>
                                <a:pt x="463" y="117"/>
                              </a:lnTo>
                              <a:lnTo>
                                <a:pt x="468" y="129"/>
                              </a:lnTo>
                              <a:lnTo>
                                <a:pt x="473" y="140"/>
                              </a:lnTo>
                              <a:lnTo>
                                <a:pt x="477" y="152"/>
                              </a:lnTo>
                              <a:lnTo>
                                <a:pt x="481" y="164"/>
                              </a:lnTo>
                              <a:lnTo>
                                <a:pt x="485" y="175"/>
                              </a:lnTo>
                              <a:lnTo>
                                <a:pt x="490" y="200"/>
                              </a:lnTo>
                              <a:lnTo>
                                <a:pt x="493" y="226"/>
                              </a:lnTo>
                              <a:lnTo>
                                <a:pt x="494" y="250"/>
                              </a:lnTo>
                              <a:lnTo>
                                <a:pt x="493" y="276"/>
                              </a:lnTo>
                              <a:lnTo>
                                <a:pt x="112" y="276"/>
                              </a:lnTo>
                              <a:lnTo>
                                <a:pt x="112" y="284"/>
                              </a:lnTo>
                              <a:lnTo>
                                <a:pt x="112" y="286"/>
                              </a:lnTo>
                              <a:lnTo>
                                <a:pt x="113" y="311"/>
                              </a:lnTo>
                              <a:lnTo>
                                <a:pt x="115" y="335"/>
                              </a:lnTo>
                              <a:lnTo>
                                <a:pt x="120" y="358"/>
                              </a:lnTo>
                              <a:lnTo>
                                <a:pt x="125" y="380"/>
                              </a:lnTo>
                              <a:lnTo>
                                <a:pt x="131" y="400"/>
                              </a:lnTo>
                              <a:lnTo>
                                <a:pt x="140" y="420"/>
                              </a:lnTo>
                              <a:lnTo>
                                <a:pt x="150" y="438"/>
                              </a:lnTo>
                              <a:lnTo>
                                <a:pt x="162" y="454"/>
                              </a:lnTo>
                              <a:lnTo>
                                <a:pt x="168" y="462"/>
                              </a:lnTo>
                              <a:lnTo>
                                <a:pt x="175" y="469"/>
                              </a:lnTo>
                              <a:lnTo>
                                <a:pt x="181" y="475"/>
                              </a:lnTo>
                              <a:lnTo>
                                <a:pt x="189" y="482"/>
                              </a:lnTo>
                              <a:lnTo>
                                <a:pt x="196" y="488"/>
                              </a:lnTo>
                              <a:lnTo>
                                <a:pt x="204" y="494"/>
                              </a:lnTo>
                              <a:lnTo>
                                <a:pt x="212" y="498"/>
                              </a:lnTo>
                              <a:lnTo>
                                <a:pt x="221" y="503"/>
                              </a:lnTo>
                              <a:lnTo>
                                <a:pt x="231" y="507"/>
                              </a:lnTo>
                              <a:lnTo>
                                <a:pt x="239" y="511"/>
                              </a:lnTo>
                              <a:lnTo>
                                <a:pt x="249" y="514"/>
                              </a:lnTo>
                              <a:lnTo>
                                <a:pt x="259" y="516"/>
                              </a:lnTo>
                              <a:lnTo>
                                <a:pt x="269" y="518"/>
                              </a:lnTo>
                              <a:lnTo>
                                <a:pt x="280" y="519"/>
                              </a:lnTo>
                              <a:lnTo>
                                <a:pt x="291" y="520"/>
                              </a:lnTo>
                              <a:lnTo>
                                <a:pt x="302" y="520"/>
                              </a:lnTo>
                              <a:lnTo>
                                <a:pt x="315" y="520"/>
                              </a:lnTo>
                              <a:lnTo>
                                <a:pt x="327" y="518"/>
                              </a:lnTo>
                              <a:lnTo>
                                <a:pt x="339" y="516"/>
                              </a:lnTo>
                              <a:lnTo>
                                <a:pt x="352" y="513"/>
                              </a:lnTo>
                              <a:lnTo>
                                <a:pt x="363" y="509"/>
                              </a:lnTo>
                              <a:lnTo>
                                <a:pt x="375" y="503"/>
                              </a:lnTo>
                              <a:lnTo>
                                <a:pt x="386" y="497"/>
                              </a:lnTo>
                              <a:lnTo>
                                <a:pt x="396" y="490"/>
                              </a:lnTo>
                              <a:lnTo>
                                <a:pt x="407" y="483"/>
                              </a:lnTo>
                              <a:lnTo>
                                <a:pt x="418" y="475"/>
                              </a:lnTo>
                              <a:lnTo>
                                <a:pt x="429" y="467"/>
                              </a:lnTo>
                              <a:lnTo>
                                <a:pt x="438" y="457"/>
                              </a:lnTo>
                              <a:lnTo>
                                <a:pt x="458" y="438"/>
                              </a:lnTo>
                              <a:lnTo>
                                <a:pt x="477" y="415"/>
                              </a:lnTo>
                              <a:lnTo>
                                <a:pt x="502" y="439"/>
                              </a:lnTo>
                              <a:lnTo>
                                <a:pt x="493" y="453"/>
                              </a:lnTo>
                              <a:lnTo>
                                <a:pt x="484" y="467"/>
                              </a:lnTo>
                              <a:lnTo>
                                <a:pt x="474" y="481"/>
                              </a:lnTo>
                              <a:lnTo>
                                <a:pt x="463" y="495"/>
                              </a:lnTo>
                              <a:lnTo>
                                <a:pt x="452" y="508"/>
                              </a:lnTo>
                              <a:lnTo>
                                <a:pt x="440" y="519"/>
                              </a:lnTo>
                              <a:lnTo>
                                <a:pt x="428" y="531"/>
                              </a:lnTo>
                              <a:lnTo>
                                <a:pt x="414" y="541"/>
                              </a:lnTo>
                              <a:lnTo>
                                <a:pt x="400" y="550"/>
                              </a:lnTo>
                              <a:lnTo>
                                <a:pt x="383" y="560"/>
                              </a:lnTo>
                              <a:lnTo>
                                <a:pt x="367" y="568"/>
                              </a:lnTo>
                              <a:lnTo>
                                <a:pt x="349" y="574"/>
                              </a:lnTo>
                              <a:lnTo>
                                <a:pt x="331" y="579"/>
                              </a:lnTo>
                              <a:lnTo>
                                <a:pt x="310" y="583"/>
                              </a:lnTo>
                              <a:lnTo>
                                <a:pt x="289" y="585"/>
                              </a:lnTo>
                              <a:lnTo>
                                <a:pt x="266" y="586"/>
                              </a:lnTo>
                              <a:lnTo>
                                <a:pt x="250" y="586"/>
                              </a:lnTo>
                              <a:lnTo>
                                <a:pt x="235" y="585"/>
                              </a:lnTo>
                              <a:lnTo>
                                <a:pt x="220" y="583"/>
                              </a:lnTo>
                              <a:lnTo>
                                <a:pt x="205" y="580"/>
                              </a:lnTo>
                              <a:lnTo>
                                <a:pt x="191" y="577"/>
                              </a:lnTo>
                              <a:lnTo>
                                <a:pt x="177" y="573"/>
                              </a:lnTo>
                              <a:lnTo>
                                <a:pt x="164" y="569"/>
                              </a:lnTo>
                              <a:lnTo>
                                <a:pt x="151" y="564"/>
                              </a:lnTo>
                              <a:lnTo>
                                <a:pt x="139" y="558"/>
                              </a:lnTo>
                              <a:lnTo>
                                <a:pt x="127" y="553"/>
                              </a:lnTo>
                              <a:lnTo>
                                <a:pt x="116" y="545"/>
                              </a:lnTo>
                              <a:lnTo>
                                <a:pt x="106" y="538"/>
                              </a:lnTo>
                              <a:lnTo>
                                <a:pt x="96" y="530"/>
                              </a:lnTo>
                              <a:lnTo>
                                <a:pt x="86" y="522"/>
                              </a:lnTo>
                              <a:lnTo>
                                <a:pt x="77" y="513"/>
                              </a:lnTo>
                              <a:lnTo>
                                <a:pt x="68" y="503"/>
                              </a:lnTo>
                              <a:lnTo>
                                <a:pt x="60" y="494"/>
                              </a:lnTo>
                              <a:lnTo>
                                <a:pt x="53" y="483"/>
                              </a:lnTo>
                              <a:lnTo>
                                <a:pt x="45" y="472"/>
                              </a:lnTo>
                              <a:lnTo>
                                <a:pt x="39" y="462"/>
                              </a:lnTo>
                              <a:lnTo>
                                <a:pt x="32" y="450"/>
                              </a:lnTo>
                              <a:lnTo>
                                <a:pt x="27" y="437"/>
                              </a:lnTo>
                              <a:lnTo>
                                <a:pt x="22" y="425"/>
                              </a:lnTo>
                              <a:lnTo>
                                <a:pt x="17" y="412"/>
                              </a:lnTo>
                              <a:lnTo>
                                <a:pt x="13" y="399"/>
                              </a:lnTo>
                              <a:lnTo>
                                <a:pt x="10" y="385"/>
                              </a:lnTo>
                              <a:lnTo>
                                <a:pt x="8" y="371"/>
                              </a:lnTo>
                              <a:lnTo>
                                <a:pt x="4" y="358"/>
                              </a:lnTo>
                              <a:lnTo>
                                <a:pt x="3" y="343"/>
                              </a:lnTo>
                              <a:lnTo>
                                <a:pt x="1" y="329"/>
                              </a:lnTo>
                              <a:lnTo>
                                <a:pt x="1" y="314"/>
                              </a:lnTo>
                              <a:lnTo>
                                <a:pt x="0" y="299"/>
                              </a:lnTo>
                              <a:close/>
                              <a:moveTo>
                                <a:pt x="113" y="239"/>
                              </a:moveTo>
                              <a:lnTo>
                                <a:pt x="380" y="233"/>
                              </a:lnTo>
                              <a:lnTo>
                                <a:pt x="382" y="213"/>
                              </a:lnTo>
                              <a:lnTo>
                                <a:pt x="382" y="195"/>
                              </a:lnTo>
                              <a:lnTo>
                                <a:pt x="381" y="176"/>
                              </a:lnTo>
                              <a:lnTo>
                                <a:pt x="379" y="158"/>
                              </a:lnTo>
                              <a:lnTo>
                                <a:pt x="375" y="141"/>
                              </a:lnTo>
                              <a:lnTo>
                                <a:pt x="371" y="125"/>
                              </a:lnTo>
                              <a:lnTo>
                                <a:pt x="364" y="110"/>
                              </a:lnTo>
                              <a:lnTo>
                                <a:pt x="357" y="96"/>
                              </a:lnTo>
                              <a:lnTo>
                                <a:pt x="348" y="83"/>
                              </a:lnTo>
                              <a:lnTo>
                                <a:pt x="338" y="71"/>
                              </a:lnTo>
                              <a:lnTo>
                                <a:pt x="327" y="62"/>
                              </a:lnTo>
                              <a:lnTo>
                                <a:pt x="316" y="53"/>
                              </a:lnTo>
                              <a:lnTo>
                                <a:pt x="303" y="47"/>
                              </a:lnTo>
                              <a:lnTo>
                                <a:pt x="289" y="41"/>
                              </a:lnTo>
                              <a:lnTo>
                                <a:pt x="274" y="39"/>
                              </a:lnTo>
                              <a:lnTo>
                                <a:pt x="257" y="38"/>
                              </a:lnTo>
                              <a:lnTo>
                                <a:pt x="243" y="38"/>
                              </a:lnTo>
                              <a:lnTo>
                                <a:pt x="229" y="40"/>
                              </a:lnTo>
                              <a:lnTo>
                                <a:pt x="217" y="45"/>
                              </a:lnTo>
                              <a:lnTo>
                                <a:pt x="205" y="49"/>
                              </a:lnTo>
                              <a:lnTo>
                                <a:pt x="193" y="55"/>
                              </a:lnTo>
                              <a:lnTo>
                                <a:pt x="181" y="64"/>
                              </a:lnTo>
                              <a:lnTo>
                                <a:pt x="170" y="73"/>
                              </a:lnTo>
                              <a:lnTo>
                                <a:pt x="161" y="84"/>
                              </a:lnTo>
                              <a:lnTo>
                                <a:pt x="152" y="98"/>
                              </a:lnTo>
                              <a:lnTo>
                                <a:pt x="143" y="112"/>
                              </a:lnTo>
                              <a:lnTo>
                                <a:pt x="136" y="129"/>
                              </a:lnTo>
                              <a:lnTo>
                                <a:pt x="129" y="147"/>
                              </a:lnTo>
                              <a:lnTo>
                                <a:pt x="124" y="168"/>
                              </a:lnTo>
                              <a:lnTo>
                                <a:pt x="120" y="189"/>
                              </a:lnTo>
                              <a:lnTo>
                                <a:pt x="116" y="213"/>
                              </a:lnTo>
                              <a:lnTo>
                                <a:pt x="113"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415290" y="438150"/>
                          <a:ext cx="20320" cy="60960"/>
                        </a:xfrm>
                        <a:custGeom>
                          <a:avLst/>
                          <a:gdLst>
                            <a:gd name="T0" fmla="*/ 4 w 289"/>
                            <a:gd name="T1" fmla="*/ 823 h 861"/>
                            <a:gd name="T2" fmla="*/ 29 w 289"/>
                            <a:gd name="T3" fmla="*/ 822 h 861"/>
                            <a:gd name="T4" fmla="*/ 49 w 289"/>
                            <a:gd name="T5" fmla="*/ 819 h 861"/>
                            <a:gd name="T6" fmla="*/ 57 w 289"/>
                            <a:gd name="T7" fmla="*/ 818 h 861"/>
                            <a:gd name="T8" fmla="*/ 64 w 289"/>
                            <a:gd name="T9" fmla="*/ 816 h 861"/>
                            <a:gd name="T10" fmla="*/ 71 w 289"/>
                            <a:gd name="T11" fmla="*/ 814 h 861"/>
                            <a:gd name="T12" fmla="*/ 76 w 289"/>
                            <a:gd name="T13" fmla="*/ 812 h 861"/>
                            <a:gd name="T14" fmla="*/ 81 w 289"/>
                            <a:gd name="T15" fmla="*/ 809 h 861"/>
                            <a:gd name="T16" fmla="*/ 85 w 289"/>
                            <a:gd name="T17" fmla="*/ 807 h 861"/>
                            <a:gd name="T18" fmla="*/ 88 w 289"/>
                            <a:gd name="T19" fmla="*/ 802 h 861"/>
                            <a:gd name="T20" fmla="*/ 91 w 289"/>
                            <a:gd name="T21" fmla="*/ 799 h 861"/>
                            <a:gd name="T22" fmla="*/ 92 w 289"/>
                            <a:gd name="T23" fmla="*/ 795 h 861"/>
                            <a:gd name="T24" fmla="*/ 93 w 289"/>
                            <a:gd name="T25" fmla="*/ 790 h 861"/>
                            <a:gd name="T26" fmla="*/ 94 w 289"/>
                            <a:gd name="T27" fmla="*/ 785 h 861"/>
                            <a:gd name="T28" fmla="*/ 94 w 289"/>
                            <a:gd name="T29" fmla="*/ 780 h 861"/>
                            <a:gd name="T30" fmla="*/ 94 w 289"/>
                            <a:gd name="T31" fmla="*/ 104 h 861"/>
                            <a:gd name="T32" fmla="*/ 94 w 289"/>
                            <a:gd name="T33" fmla="*/ 98 h 861"/>
                            <a:gd name="T34" fmla="*/ 93 w 289"/>
                            <a:gd name="T35" fmla="*/ 92 h 861"/>
                            <a:gd name="T36" fmla="*/ 92 w 289"/>
                            <a:gd name="T37" fmla="*/ 85 h 861"/>
                            <a:gd name="T38" fmla="*/ 90 w 289"/>
                            <a:gd name="T39" fmla="*/ 80 h 861"/>
                            <a:gd name="T40" fmla="*/ 87 w 289"/>
                            <a:gd name="T41" fmla="*/ 74 h 861"/>
                            <a:gd name="T42" fmla="*/ 84 w 289"/>
                            <a:gd name="T43" fmla="*/ 69 h 861"/>
                            <a:gd name="T44" fmla="*/ 79 w 289"/>
                            <a:gd name="T45" fmla="*/ 65 h 861"/>
                            <a:gd name="T46" fmla="*/ 74 w 289"/>
                            <a:gd name="T47" fmla="*/ 61 h 861"/>
                            <a:gd name="T48" fmla="*/ 67 w 289"/>
                            <a:gd name="T49" fmla="*/ 57 h 861"/>
                            <a:gd name="T50" fmla="*/ 61 w 289"/>
                            <a:gd name="T51" fmla="*/ 54 h 861"/>
                            <a:gd name="T52" fmla="*/ 53 w 289"/>
                            <a:gd name="T53" fmla="*/ 51 h 861"/>
                            <a:gd name="T54" fmla="*/ 45 w 289"/>
                            <a:gd name="T55" fmla="*/ 49 h 861"/>
                            <a:gd name="T56" fmla="*/ 35 w 289"/>
                            <a:gd name="T57" fmla="*/ 47 h 861"/>
                            <a:gd name="T58" fmla="*/ 24 w 289"/>
                            <a:gd name="T59" fmla="*/ 46 h 861"/>
                            <a:gd name="T60" fmla="*/ 13 w 289"/>
                            <a:gd name="T61" fmla="*/ 44 h 861"/>
                            <a:gd name="T62" fmla="*/ 0 w 289"/>
                            <a:gd name="T63" fmla="*/ 43 h 861"/>
                            <a:gd name="T64" fmla="*/ 0 w 289"/>
                            <a:gd name="T65" fmla="*/ 6 h 861"/>
                            <a:gd name="T66" fmla="*/ 199 w 289"/>
                            <a:gd name="T67" fmla="*/ 0 h 861"/>
                            <a:gd name="T68" fmla="*/ 199 w 289"/>
                            <a:gd name="T69" fmla="*/ 780 h 861"/>
                            <a:gd name="T70" fmla="*/ 199 w 289"/>
                            <a:gd name="T71" fmla="*/ 785 h 861"/>
                            <a:gd name="T72" fmla="*/ 200 w 289"/>
                            <a:gd name="T73" fmla="*/ 790 h 861"/>
                            <a:gd name="T74" fmla="*/ 201 w 289"/>
                            <a:gd name="T75" fmla="*/ 795 h 861"/>
                            <a:gd name="T76" fmla="*/ 203 w 289"/>
                            <a:gd name="T77" fmla="*/ 799 h 861"/>
                            <a:gd name="T78" fmla="*/ 205 w 289"/>
                            <a:gd name="T79" fmla="*/ 802 h 861"/>
                            <a:gd name="T80" fmla="*/ 208 w 289"/>
                            <a:gd name="T81" fmla="*/ 807 h 861"/>
                            <a:gd name="T82" fmla="*/ 212 w 289"/>
                            <a:gd name="T83" fmla="*/ 809 h 861"/>
                            <a:gd name="T84" fmla="*/ 217 w 289"/>
                            <a:gd name="T85" fmla="*/ 812 h 861"/>
                            <a:gd name="T86" fmla="*/ 222 w 289"/>
                            <a:gd name="T87" fmla="*/ 814 h 861"/>
                            <a:gd name="T88" fmla="*/ 229 w 289"/>
                            <a:gd name="T89" fmla="*/ 816 h 861"/>
                            <a:gd name="T90" fmla="*/ 236 w 289"/>
                            <a:gd name="T91" fmla="*/ 818 h 861"/>
                            <a:gd name="T92" fmla="*/ 244 w 289"/>
                            <a:gd name="T93" fmla="*/ 819 h 861"/>
                            <a:gd name="T94" fmla="*/ 264 w 289"/>
                            <a:gd name="T95" fmla="*/ 822 h 861"/>
                            <a:gd name="T96" fmla="*/ 289 w 289"/>
                            <a:gd name="T97" fmla="*/ 823 h 861"/>
                            <a:gd name="T98" fmla="*/ 289 w 289"/>
                            <a:gd name="T99" fmla="*/ 861 h 861"/>
                            <a:gd name="T100" fmla="*/ 4 w 289"/>
                            <a:gd name="T101" fmla="*/ 861 h 861"/>
                            <a:gd name="T102" fmla="*/ 4 w 289"/>
                            <a:gd name="T103" fmla="*/ 823 h 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9" h="861">
                              <a:moveTo>
                                <a:pt x="4" y="823"/>
                              </a:moveTo>
                              <a:lnTo>
                                <a:pt x="29" y="822"/>
                              </a:lnTo>
                              <a:lnTo>
                                <a:pt x="49" y="819"/>
                              </a:lnTo>
                              <a:lnTo>
                                <a:pt x="57" y="818"/>
                              </a:lnTo>
                              <a:lnTo>
                                <a:pt x="64" y="816"/>
                              </a:lnTo>
                              <a:lnTo>
                                <a:pt x="71" y="814"/>
                              </a:lnTo>
                              <a:lnTo>
                                <a:pt x="76" y="812"/>
                              </a:lnTo>
                              <a:lnTo>
                                <a:pt x="81" y="809"/>
                              </a:lnTo>
                              <a:lnTo>
                                <a:pt x="85" y="807"/>
                              </a:lnTo>
                              <a:lnTo>
                                <a:pt x="88" y="802"/>
                              </a:lnTo>
                              <a:lnTo>
                                <a:pt x="91" y="799"/>
                              </a:lnTo>
                              <a:lnTo>
                                <a:pt x="92" y="795"/>
                              </a:lnTo>
                              <a:lnTo>
                                <a:pt x="93" y="790"/>
                              </a:lnTo>
                              <a:lnTo>
                                <a:pt x="94" y="785"/>
                              </a:lnTo>
                              <a:lnTo>
                                <a:pt x="94" y="780"/>
                              </a:lnTo>
                              <a:lnTo>
                                <a:pt x="94" y="104"/>
                              </a:lnTo>
                              <a:lnTo>
                                <a:pt x="94" y="98"/>
                              </a:lnTo>
                              <a:lnTo>
                                <a:pt x="93" y="92"/>
                              </a:lnTo>
                              <a:lnTo>
                                <a:pt x="92" y="85"/>
                              </a:lnTo>
                              <a:lnTo>
                                <a:pt x="90" y="80"/>
                              </a:lnTo>
                              <a:lnTo>
                                <a:pt x="87" y="74"/>
                              </a:lnTo>
                              <a:lnTo>
                                <a:pt x="84" y="69"/>
                              </a:lnTo>
                              <a:lnTo>
                                <a:pt x="79" y="65"/>
                              </a:lnTo>
                              <a:lnTo>
                                <a:pt x="74" y="61"/>
                              </a:lnTo>
                              <a:lnTo>
                                <a:pt x="67" y="57"/>
                              </a:lnTo>
                              <a:lnTo>
                                <a:pt x="61" y="54"/>
                              </a:lnTo>
                              <a:lnTo>
                                <a:pt x="53" y="51"/>
                              </a:lnTo>
                              <a:lnTo>
                                <a:pt x="45" y="49"/>
                              </a:lnTo>
                              <a:lnTo>
                                <a:pt x="35" y="47"/>
                              </a:lnTo>
                              <a:lnTo>
                                <a:pt x="24" y="46"/>
                              </a:lnTo>
                              <a:lnTo>
                                <a:pt x="13" y="44"/>
                              </a:lnTo>
                              <a:lnTo>
                                <a:pt x="0" y="43"/>
                              </a:lnTo>
                              <a:lnTo>
                                <a:pt x="0" y="6"/>
                              </a:lnTo>
                              <a:lnTo>
                                <a:pt x="199" y="0"/>
                              </a:lnTo>
                              <a:lnTo>
                                <a:pt x="199" y="780"/>
                              </a:lnTo>
                              <a:lnTo>
                                <a:pt x="199" y="785"/>
                              </a:lnTo>
                              <a:lnTo>
                                <a:pt x="200" y="790"/>
                              </a:lnTo>
                              <a:lnTo>
                                <a:pt x="201" y="795"/>
                              </a:lnTo>
                              <a:lnTo>
                                <a:pt x="203" y="799"/>
                              </a:lnTo>
                              <a:lnTo>
                                <a:pt x="205" y="802"/>
                              </a:lnTo>
                              <a:lnTo>
                                <a:pt x="208" y="807"/>
                              </a:lnTo>
                              <a:lnTo>
                                <a:pt x="212" y="809"/>
                              </a:lnTo>
                              <a:lnTo>
                                <a:pt x="217" y="812"/>
                              </a:lnTo>
                              <a:lnTo>
                                <a:pt x="222" y="814"/>
                              </a:lnTo>
                              <a:lnTo>
                                <a:pt x="229" y="816"/>
                              </a:lnTo>
                              <a:lnTo>
                                <a:pt x="236" y="818"/>
                              </a:lnTo>
                              <a:lnTo>
                                <a:pt x="244" y="819"/>
                              </a:lnTo>
                              <a:lnTo>
                                <a:pt x="264" y="822"/>
                              </a:lnTo>
                              <a:lnTo>
                                <a:pt x="289" y="823"/>
                              </a:lnTo>
                              <a:lnTo>
                                <a:pt x="289" y="861"/>
                              </a:lnTo>
                              <a:lnTo>
                                <a:pt x="4" y="861"/>
                              </a:lnTo>
                              <a:lnTo>
                                <a:pt x="4" y="8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noEditPoints="1"/>
                      </wps:cNvSpPr>
                      <wps:spPr bwMode="auto">
                        <a:xfrm>
                          <a:off x="441960" y="438785"/>
                          <a:ext cx="20320" cy="60325"/>
                        </a:xfrm>
                        <a:custGeom>
                          <a:avLst/>
                          <a:gdLst>
                            <a:gd name="T0" fmla="*/ 25 w 285"/>
                            <a:gd name="T1" fmla="*/ 817 h 856"/>
                            <a:gd name="T2" fmla="*/ 53 w 285"/>
                            <a:gd name="T3" fmla="*/ 813 h 856"/>
                            <a:gd name="T4" fmla="*/ 67 w 285"/>
                            <a:gd name="T5" fmla="*/ 809 h 856"/>
                            <a:gd name="T6" fmla="*/ 76 w 285"/>
                            <a:gd name="T7" fmla="*/ 804 h 856"/>
                            <a:gd name="T8" fmla="*/ 84 w 285"/>
                            <a:gd name="T9" fmla="*/ 797 h 856"/>
                            <a:gd name="T10" fmla="*/ 88 w 285"/>
                            <a:gd name="T11" fmla="*/ 790 h 856"/>
                            <a:gd name="T12" fmla="*/ 90 w 285"/>
                            <a:gd name="T13" fmla="*/ 780 h 856"/>
                            <a:gd name="T14" fmla="*/ 90 w 285"/>
                            <a:gd name="T15" fmla="*/ 391 h 856"/>
                            <a:gd name="T16" fmla="*/ 89 w 285"/>
                            <a:gd name="T17" fmla="*/ 377 h 856"/>
                            <a:gd name="T18" fmla="*/ 86 w 285"/>
                            <a:gd name="T19" fmla="*/ 365 h 856"/>
                            <a:gd name="T20" fmla="*/ 81 w 285"/>
                            <a:gd name="T21" fmla="*/ 356 h 856"/>
                            <a:gd name="T22" fmla="*/ 72 w 285"/>
                            <a:gd name="T23" fmla="*/ 347 h 856"/>
                            <a:gd name="T24" fmla="*/ 60 w 285"/>
                            <a:gd name="T25" fmla="*/ 341 h 856"/>
                            <a:gd name="T26" fmla="*/ 45 w 285"/>
                            <a:gd name="T27" fmla="*/ 335 h 856"/>
                            <a:gd name="T28" fmla="*/ 26 w 285"/>
                            <a:gd name="T29" fmla="*/ 332 h 856"/>
                            <a:gd name="T30" fmla="*/ 1 w 285"/>
                            <a:gd name="T31" fmla="*/ 330 h 856"/>
                            <a:gd name="T32" fmla="*/ 195 w 285"/>
                            <a:gd name="T33" fmla="*/ 287 h 856"/>
                            <a:gd name="T34" fmla="*/ 195 w 285"/>
                            <a:gd name="T35" fmla="*/ 780 h 856"/>
                            <a:gd name="T36" fmla="*/ 196 w 285"/>
                            <a:gd name="T37" fmla="*/ 790 h 856"/>
                            <a:gd name="T38" fmla="*/ 200 w 285"/>
                            <a:gd name="T39" fmla="*/ 797 h 856"/>
                            <a:gd name="T40" fmla="*/ 208 w 285"/>
                            <a:gd name="T41" fmla="*/ 804 h 856"/>
                            <a:gd name="T42" fmla="*/ 217 w 285"/>
                            <a:gd name="T43" fmla="*/ 809 h 856"/>
                            <a:gd name="T44" fmla="*/ 231 w 285"/>
                            <a:gd name="T45" fmla="*/ 813 h 856"/>
                            <a:gd name="T46" fmla="*/ 260 w 285"/>
                            <a:gd name="T47" fmla="*/ 817 h 856"/>
                            <a:gd name="T48" fmla="*/ 285 w 285"/>
                            <a:gd name="T49" fmla="*/ 856 h 856"/>
                            <a:gd name="T50" fmla="*/ 0 w 285"/>
                            <a:gd name="T51" fmla="*/ 818 h 856"/>
                            <a:gd name="T52" fmla="*/ 70 w 285"/>
                            <a:gd name="T53" fmla="*/ 66 h 856"/>
                            <a:gd name="T54" fmla="*/ 72 w 285"/>
                            <a:gd name="T55" fmla="*/ 51 h 856"/>
                            <a:gd name="T56" fmla="*/ 77 w 285"/>
                            <a:gd name="T57" fmla="*/ 38 h 856"/>
                            <a:gd name="T58" fmla="*/ 84 w 285"/>
                            <a:gd name="T59" fmla="*/ 27 h 856"/>
                            <a:gd name="T60" fmla="*/ 94 w 285"/>
                            <a:gd name="T61" fmla="*/ 16 h 856"/>
                            <a:gd name="T62" fmla="*/ 104 w 285"/>
                            <a:gd name="T63" fmla="*/ 8 h 856"/>
                            <a:gd name="T64" fmla="*/ 117 w 285"/>
                            <a:gd name="T65" fmla="*/ 3 h 856"/>
                            <a:gd name="T66" fmla="*/ 132 w 285"/>
                            <a:gd name="T67" fmla="*/ 0 h 856"/>
                            <a:gd name="T68" fmla="*/ 147 w 285"/>
                            <a:gd name="T69" fmla="*/ 0 h 856"/>
                            <a:gd name="T70" fmla="*/ 161 w 285"/>
                            <a:gd name="T71" fmla="*/ 2 h 856"/>
                            <a:gd name="T72" fmla="*/ 174 w 285"/>
                            <a:gd name="T73" fmla="*/ 7 h 856"/>
                            <a:gd name="T74" fmla="*/ 186 w 285"/>
                            <a:gd name="T75" fmla="*/ 15 h 856"/>
                            <a:gd name="T76" fmla="*/ 195 w 285"/>
                            <a:gd name="T77" fmla="*/ 24 h 856"/>
                            <a:gd name="T78" fmla="*/ 202 w 285"/>
                            <a:gd name="T79" fmla="*/ 36 h 856"/>
                            <a:gd name="T80" fmla="*/ 208 w 285"/>
                            <a:gd name="T81" fmla="*/ 49 h 856"/>
                            <a:gd name="T82" fmla="*/ 210 w 285"/>
                            <a:gd name="T83" fmla="*/ 64 h 856"/>
                            <a:gd name="T84" fmla="*/ 210 w 285"/>
                            <a:gd name="T85" fmla="*/ 80 h 856"/>
                            <a:gd name="T86" fmla="*/ 208 w 285"/>
                            <a:gd name="T87" fmla="*/ 95 h 856"/>
                            <a:gd name="T88" fmla="*/ 202 w 285"/>
                            <a:gd name="T89" fmla="*/ 108 h 856"/>
                            <a:gd name="T90" fmla="*/ 195 w 285"/>
                            <a:gd name="T91" fmla="*/ 120 h 856"/>
                            <a:gd name="T92" fmla="*/ 186 w 285"/>
                            <a:gd name="T93" fmla="*/ 131 h 856"/>
                            <a:gd name="T94" fmla="*/ 174 w 285"/>
                            <a:gd name="T95" fmla="*/ 138 h 856"/>
                            <a:gd name="T96" fmla="*/ 161 w 285"/>
                            <a:gd name="T97" fmla="*/ 143 h 856"/>
                            <a:gd name="T98" fmla="*/ 147 w 285"/>
                            <a:gd name="T99" fmla="*/ 146 h 856"/>
                            <a:gd name="T100" fmla="*/ 132 w 285"/>
                            <a:gd name="T101" fmla="*/ 146 h 856"/>
                            <a:gd name="T102" fmla="*/ 117 w 285"/>
                            <a:gd name="T103" fmla="*/ 143 h 856"/>
                            <a:gd name="T104" fmla="*/ 104 w 285"/>
                            <a:gd name="T105" fmla="*/ 138 h 856"/>
                            <a:gd name="T106" fmla="*/ 94 w 285"/>
                            <a:gd name="T107" fmla="*/ 132 h 856"/>
                            <a:gd name="T108" fmla="*/ 84 w 285"/>
                            <a:gd name="T109" fmla="*/ 122 h 856"/>
                            <a:gd name="T110" fmla="*/ 77 w 285"/>
                            <a:gd name="T111" fmla="*/ 110 h 856"/>
                            <a:gd name="T112" fmla="*/ 72 w 285"/>
                            <a:gd name="T113" fmla="*/ 97 h 856"/>
                            <a:gd name="T114" fmla="*/ 70 w 285"/>
                            <a:gd name="T115" fmla="*/ 82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6">
                              <a:moveTo>
                                <a:pt x="0" y="818"/>
                              </a:moveTo>
                              <a:lnTo>
                                <a:pt x="25" y="817"/>
                              </a:lnTo>
                              <a:lnTo>
                                <a:pt x="44" y="814"/>
                              </a:lnTo>
                              <a:lnTo>
                                <a:pt x="53" y="813"/>
                              </a:lnTo>
                              <a:lnTo>
                                <a:pt x="60" y="811"/>
                              </a:lnTo>
                              <a:lnTo>
                                <a:pt x="67" y="809"/>
                              </a:lnTo>
                              <a:lnTo>
                                <a:pt x="72" y="807"/>
                              </a:lnTo>
                              <a:lnTo>
                                <a:pt x="76" y="804"/>
                              </a:lnTo>
                              <a:lnTo>
                                <a:pt x="81" y="802"/>
                              </a:lnTo>
                              <a:lnTo>
                                <a:pt x="84" y="797"/>
                              </a:lnTo>
                              <a:lnTo>
                                <a:pt x="86" y="794"/>
                              </a:lnTo>
                              <a:lnTo>
                                <a:pt x="88" y="790"/>
                              </a:lnTo>
                              <a:lnTo>
                                <a:pt x="89" y="785"/>
                              </a:lnTo>
                              <a:lnTo>
                                <a:pt x="90" y="780"/>
                              </a:lnTo>
                              <a:lnTo>
                                <a:pt x="90" y="775"/>
                              </a:lnTo>
                              <a:lnTo>
                                <a:pt x="90" y="391"/>
                              </a:lnTo>
                              <a:lnTo>
                                <a:pt x="90" y="384"/>
                              </a:lnTo>
                              <a:lnTo>
                                <a:pt x="89" y="377"/>
                              </a:lnTo>
                              <a:lnTo>
                                <a:pt x="88" y="372"/>
                              </a:lnTo>
                              <a:lnTo>
                                <a:pt x="86" y="365"/>
                              </a:lnTo>
                              <a:lnTo>
                                <a:pt x="84" y="361"/>
                              </a:lnTo>
                              <a:lnTo>
                                <a:pt x="81" y="356"/>
                              </a:lnTo>
                              <a:lnTo>
                                <a:pt x="77" y="351"/>
                              </a:lnTo>
                              <a:lnTo>
                                <a:pt x="72" y="347"/>
                              </a:lnTo>
                              <a:lnTo>
                                <a:pt x="67" y="344"/>
                              </a:lnTo>
                              <a:lnTo>
                                <a:pt x="60" y="341"/>
                              </a:lnTo>
                              <a:lnTo>
                                <a:pt x="54" y="337"/>
                              </a:lnTo>
                              <a:lnTo>
                                <a:pt x="45" y="335"/>
                              </a:lnTo>
                              <a:lnTo>
                                <a:pt x="35" y="333"/>
                              </a:lnTo>
                              <a:lnTo>
                                <a:pt x="26" y="332"/>
                              </a:lnTo>
                              <a:lnTo>
                                <a:pt x="14" y="331"/>
                              </a:lnTo>
                              <a:lnTo>
                                <a:pt x="1" y="330"/>
                              </a:lnTo>
                              <a:lnTo>
                                <a:pt x="1" y="292"/>
                              </a:lnTo>
                              <a:lnTo>
                                <a:pt x="195" y="287"/>
                              </a:lnTo>
                              <a:lnTo>
                                <a:pt x="195" y="775"/>
                              </a:lnTo>
                              <a:lnTo>
                                <a:pt x="195" y="780"/>
                              </a:lnTo>
                              <a:lnTo>
                                <a:pt x="195" y="785"/>
                              </a:lnTo>
                              <a:lnTo>
                                <a:pt x="196" y="790"/>
                              </a:lnTo>
                              <a:lnTo>
                                <a:pt x="198" y="794"/>
                              </a:lnTo>
                              <a:lnTo>
                                <a:pt x="200" y="797"/>
                              </a:lnTo>
                              <a:lnTo>
                                <a:pt x="203" y="802"/>
                              </a:lnTo>
                              <a:lnTo>
                                <a:pt x="208" y="804"/>
                              </a:lnTo>
                              <a:lnTo>
                                <a:pt x="212" y="807"/>
                              </a:lnTo>
                              <a:lnTo>
                                <a:pt x="217" y="809"/>
                              </a:lnTo>
                              <a:lnTo>
                                <a:pt x="224" y="811"/>
                              </a:lnTo>
                              <a:lnTo>
                                <a:pt x="231" y="813"/>
                              </a:lnTo>
                              <a:lnTo>
                                <a:pt x="240" y="814"/>
                              </a:lnTo>
                              <a:lnTo>
                                <a:pt x="260" y="817"/>
                              </a:lnTo>
                              <a:lnTo>
                                <a:pt x="285" y="818"/>
                              </a:lnTo>
                              <a:lnTo>
                                <a:pt x="285" y="856"/>
                              </a:lnTo>
                              <a:lnTo>
                                <a:pt x="0" y="856"/>
                              </a:lnTo>
                              <a:lnTo>
                                <a:pt x="0" y="818"/>
                              </a:lnTo>
                              <a:close/>
                              <a:moveTo>
                                <a:pt x="69" y="75"/>
                              </a:moveTo>
                              <a:lnTo>
                                <a:pt x="70" y="66"/>
                              </a:lnTo>
                              <a:lnTo>
                                <a:pt x="70" y="59"/>
                              </a:lnTo>
                              <a:lnTo>
                                <a:pt x="72" y="51"/>
                              </a:lnTo>
                              <a:lnTo>
                                <a:pt x="74" y="45"/>
                              </a:lnTo>
                              <a:lnTo>
                                <a:pt x="77" y="38"/>
                              </a:lnTo>
                              <a:lnTo>
                                <a:pt x="81" y="32"/>
                              </a:lnTo>
                              <a:lnTo>
                                <a:pt x="84" y="27"/>
                              </a:lnTo>
                              <a:lnTo>
                                <a:pt x="88" y="21"/>
                              </a:lnTo>
                              <a:lnTo>
                                <a:pt x="94" y="16"/>
                              </a:lnTo>
                              <a:lnTo>
                                <a:pt x="99" y="12"/>
                              </a:lnTo>
                              <a:lnTo>
                                <a:pt x="104" y="8"/>
                              </a:lnTo>
                              <a:lnTo>
                                <a:pt x="111" y="5"/>
                              </a:lnTo>
                              <a:lnTo>
                                <a:pt x="117" y="3"/>
                              </a:lnTo>
                              <a:lnTo>
                                <a:pt x="125" y="1"/>
                              </a:lnTo>
                              <a:lnTo>
                                <a:pt x="132" y="0"/>
                              </a:lnTo>
                              <a:lnTo>
                                <a:pt x="140" y="0"/>
                              </a:lnTo>
                              <a:lnTo>
                                <a:pt x="147" y="0"/>
                              </a:lnTo>
                              <a:lnTo>
                                <a:pt x="155" y="1"/>
                              </a:lnTo>
                              <a:lnTo>
                                <a:pt x="161" y="2"/>
                              </a:lnTo>
                              <a:lnTo>
                                <a:pt x="169" y="5"/>
                              </a:lnTo>
                              <a:lnTo>
                                <a:pt x="174" y="7"/>
                              </a:lnTo>
                              <a:lnTo>
                                <a:pt x="181" y="10"/>
                              </a:lnTo>
                              <a:lnTo>
                                <a:pt x="186" y="15"/>
                              </a:lnTo>
                              <a:lnTo>
                                <a:pt x="190" y="19"/>
                              </a:lnTo>
                              <a:lnTo>
                                <a:pt x="195" y="24"/>
                              </a:lnTo>
                              <a:lnTo>
                                <a:pt x="199" y="30"/>
                              </a:lnTo>
                              <a:lnTo>
                                <a:pt x="202" y="36"/>
                              </a:lnTo>
                              <a:lnTo>
                                <a:pt x="206" y="43"/>
                              </a:lnTo>
                              <a:lnTo>
                                <a:pt x="208" y="49"/>
                              </a:lnTo>
                              <a:lnTo>
                                <a:pt x="209" y="57"/>
                              </a:lnTo>
                              <a:lnTo>
                                <a:pt x="210" y="64"/>
                              </a:lnTo>
                              <a:lnTo>
                                <a:pt x="211" y="72"/>
                              </a:lnTo>
                              <a:lnTo>
                                <a:pt x="210" y="80"/>
                              </a:lnTo>
                              <a:lnTo>
                                <a:pt x="209" y="88"/>
                              </a:lnTo>
                              <a:lnTo>
                                <a:pt x="208" y="95"/>
                              </a:lnTo>
                              <a:lnTo>
                                <a:pt x="206" y="102"/>
                              </a:lnTo>
                              <a:lnTo>
                                <a:pt x="202" y="108"/>
                              </a:lnTo>
                              <a:lnTo>
                                <a:pt x="199" y="114"/>
                              </a:lnTo>
                              <a:lnTo>
                                <a:pt x="195" y="120"/>
                              </a:lnTo>
                              <a:lnTo>
                                <a:pt x="190" y="125"/>
                              </a:lnTo>
                              <a:lnTo>
                                <a:pt x="186" y="131"/>
                              </a:lnTo>
                              <a:lnTo>
                                <a:pt x="181" y="135"/>
                              </a:lnTo>
                              <a:lnTo>
                                <a:pt x="174" y="138"/>
                              </a:lnTo>
                              <a:lnTo>
                                <a:pt x="169" y="141"/>
                              </a:lnTo>
                              <a:lnTo>
                                <a:pt x="161" y="143"/>
                              </a:lnTo>
                              <a:lnTo>
                                <a:pt x="155" y="144"/>
                              </a:lnTo>
                              <a:lnTo>
                                <a:pt x="147" y="146"/>
                              </a:lnTo>
                              <a:lnTo>
                                <a:pt x="140" y="147"/>
                              </a:lnTo>
                              <a:lnTo>
                                <a:pt x="132" y="146"/>
                              </a:lnTo>
                              <a:lnTo>
                                <a:pt x="125" y="146"/>
                              </a:lnTo>
                              <a:lnTo>
                                <a:pt x="117" y="143"/>
                              </a:lnTo>
                              <a:lnTo>
                                <a:pt x="111" y="141"/>
                              </a:lnTo>
                              <a:lnTo>
                                <a:pt x="104" y="138"/>
                              </a:lnTo>
                              <a:lnTo>
                                <a:pt x="99" y="135"/>
                              </a:lnTo>
                              <a:lnTo>
                                <a:pt x="94" y="132"/>
                              </a:lnTo>
                              <a:lnTo>
                                <a:pt x="88" y="126"/>
                              </a:lnTo>
                              <a:lnTo>
                                <a:pt x="84" y="122"/>
                              </a:lnTo>
                              <a:lnTo>
                                <a:pt x="81" y="117"/>
                              </a:lnTo>
                              <a:lnTo>
                                <a:pt x="77" y="110"/>
                              </a:lnTo>
                              <a:lnTo>
                                <a:pt x="74" y="104"/>
                              </a:lnTo>
                              <a:lnTo>
                                <a:pt x="72" y="97"/>
                              </a:lnTo>
                              <a:lnTo>
                                <a:pt x="70" y="90"/>
                              </a:lnTo>
                              <a:lnTo>
                                <a:pt x="70" y="82"/>
                              </a:lnTo>
                              <a:lnTo>
                                <a:pt x="6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68630" y="458470"/>
                          <a:ext cx="45720" cy="40640"/>
                        </a:xfrm>
                        <a:custGeom>
                          <a:avLst/>
                          <a:gdLst>
                            <a:gd name="T0" fmla="*/ 44 w 647"/>
                            <a:gd name="T1" fmla="*/ 531 h 573"/>
                            <a:gd name="T2" fmla="*/ 66 w 647"/>
                            <a:gd name="T3" fmla="*/ 526 h 573"/>
                            <a:gd name="T4" fmla="*/ 80 w 647"/>
                            <a:gd name="T5" fmla="*/ 519 h 573"/>
                            <a:gd name="T6" fmla="*/ 88 w 647"/>
                            <a:gd name="T7" fmla="*/ 507 h 573"/>
                            <a:gd name="T8" fmla="*/ 90 w 647"/>
                            <a:gd name="T9" fmla="*/ 492 h 573"/>
                            <a:gd name="T10" fmla="*/ 89 w 647"/>
                            <a:gd name="T11" fmla="*/ 94 h 573"/>
                            <a:gd name="T12" fmla="*/ 84 w 647"/>
                            <a:gd name="T13" fmla="*/ 78 h 573"/>
                            <a:gd name="T14" fmla="*/ 72 w 647"/>
                            <a:gd name="T15" fmla="*/ 64 h 573"/>
                            <a:gd name="T16" fmla="*/ 52 w 647"/>
                            <a:gd name="T17" fmla="*/ 54 h 573"/>
                            <a:gd name="T18" fmla="*/ 24 w 647"/>
                            <a:gd name="T19" fmla="*/ 49 h 573"/>
                            <a:gd name="T20" fmla="*/ 0 w 647"/>
                            <a:gd name="T21" fmla="*/ 9 h 573"/>
                            <a:gd name="T22" fmla="*/ 217 w 647"/>
                            <a:gd name="T23" fmla="*/ 73 h 573"/>
                            <a:gd name="T24" fmla="*/ 298 w 647"/>
                            <a:gd name="T25" fmla="*/ 28 h 573"/>
                            <a:gd name="T26" fmla="*/ 341 w 647"/>
                            <a:gd name="T27" fmla="*/ 12 h 573"/>
                            <a:gd name="T28" fmla="*/ 386 w 647"/>
                            <a:gd name="T29" fmla="*/ 2 h 573"/>
                            <a:gd name="T30" fmla="*/ 431 w 647"/>
                            <a:gd name="T31" fmla="*/ 1 h 573"/>
                            <a:gd name="T32" fmla="*/ 474 w 647"/>
                            <a:gd name="T33" fmla="*/ 12 h 573"/>
                            <a:gd name="T34" fmla="*/ 509 w 647"/>
                            <a:gd name="T35" fmla="*/ 34 h 573"/>
                            <a:gd name="T36" fmla="*/ 535 w 647"/>
                            <a:gd name="T37" fmla="*/ 68 h 573"/>
                            <a:gd name="T38" fmla="*/ 551 w 647"/>
                            <a:gd name="T39" fmla="*/ 114 h 573"/>
                            <a:gd name="T40" fmla="*/ 556 w 647"/>
                            <a:gd name="T41" fmla="*/ 172 h 573"/>
                            <a:gd name="T42" fmla="*/ 557 w 647"/>
                            <a:gd name="T43" fmla="*/ 502 h 573"/>
                            <a:gd name="T44" fmla="*/ 563 w 647"/>
                            <a:gd name="T45" fmla="*/ 514 h 573"/>
                            <a:gd name="T46" fmla="*/ 575 w 647"/>
                            <a:gd name="T47" fmla="*/ 524 h 573"/>
                            <a:gd name="T48" fmla="*/ 594 w 647"/>
                            <a:gd name="T49" fmla="*/ 530 h 573"/>
                            <a:gd name="T50" fmla="*/ 647 w 647"/>
                            <a:gd name="T51" fmla="*/ 535 h 573"/>
                            <a:gd name="T52" fmla="*/ 373 w 647"/>
                            <a:gd name="T53" fmla="*/ 535 h 573"/>
                            <a:gd name="T54" fmla="*/ 420 w 647"/>
                            <a:gd name="T55" fmla="*/ 530 h 573"/>
                            <a:gd name="T56" fmla="*/ 436 w 647"/>
                            <a:gd name="T57" fmla="*/ 524 h 573"/>
                            <a:gd name="T58" fmla="*/ 446 w 647"/>
                            <a:gd name="T59" fmla="*/ 514 h 573"/>
                            <a:gd name="T60" fmla="*/ 452 w 647"/>
                            <a:gd name="T61" fmla="*/ 492 h 573"/>
                            <a:gd name="T62" fmla="*/ 450 w 647"/>
                            <a:gd name="T63" fmla="*/ 179 h 573"/>
                            <a:gd name="T64" fmla="*/ 440 w 647"/>
                            <a:gd name="T65" fmla="*/ 135 h 573"/>
                            <a:gd name="T66" fmla="*/ 422 w 647"/>
                            <a:gd name="T67" fmla="*/ 106 h 573"/>
                            <a:gd name="T68" fmla="*/ 395 w 647"/>
                            <a:gd name="T69" fmla="*/ 87 h 573"/>
                            <a:gd name="T70" fmla="*/ 360 w 647"/>
                            <a:gd name="T71" fmla="*/ 78 h 573"/>
                            <a:gd name="T72" fmla="*/ 314 w 647"/>
                            <a:gd name="T73" fmla="*/ 78 h 573"/>
                            <a:gd name="T74" fmla="*/ 256 w 647"/>
                            <a:gd name="T75" fmla="*/ 92 h 573"/>
                            <a:gd name="T76" fmla="*/ 209 w 647"/>
                            <a:gd name="T77" fmla="*/ 118 h 573"/>
                            <a:gd name="T78" fmla="*/ 196 w 647"/>
                            <a:gd name="T79" fmla="*/ 502 h 573"/>
                            <a:gd name="T80" fmla="*/ 203 w 647"/>
                            <a:gd name="T81" fmla="*/ 519 h 573"/>
                            <a:gd name="T82" fmla="*/ 215 w 647"/>
                            <a:gd name="T83" fmla="*/ 526 h 573"/>
                            <a:gd name="T84" fmla="*/ 234 w 647"/>
                            <a:gd name="T85" fmla="*/ 531 h 573"/>
                            <a:gd name="T86" fmla="*/ 272 w 647"/>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7" h="573">
                              <a:moveTo>
                                <a:pt x="0" y="535"/>
                              </a:moveTo>
                              <a:lnTo>
                                <a:pt x="24" y="534"/>
                              </a:lnTo>
                              <a:lnTo>
                                <a:pt x="44" y="531"/>
                              </a:lnTo>
                              <a:lnTo>
                                <a:pt x="52" y="530"/>
                              </a:lnTo>
                              <a:lnTo>
                                <a:pt x="60" y="528"/>
                              </a:lnTo>
                              <a:lnTo>
                                <a:pt x="66" y="526"/>
                              </a:lnTo>
                              <a:lnTo>
                                <a:pt x="72" y="524"/>
                              </a:lnTo>
                              <a:lnTo>
                                <a:pt x="76" y="521"/>
                              </a:lnTo>
                              <a:lnTo>
                                <a:pt x="80" y="519"/>
                              </a:lnTo>
                              <a:lnTo>
                                <a:pt x="84" y="514"/>
                              </a:lnTo>
                              <a:lnTo>
                                <a:pt x="86" y="511"/>
                              </a:lnTo>
                              <a:lnTo>
                                <a:pt x="88" y="507"/>
                              </a:lnTo>
                              <a:lnTo>
                                <a:pt x="89" y="502"/>
                              </a:lnTo>
                              <a:lnTo>
                                <a:pt x="90" y="497"/>
                              </a:lnTo>
                              <a:lnTo>
                                <a:pt x="90" y="492"/>
                              </a:lnTo>
                              <a:lnTo>
                                <a:pt x="90" y="108"/>
                              </a:lnTo>
                              <a:lnTo>
                                <a:pt x="90" y="101"/>
                              </a:lnTo>
                              <a:lnTo>
                                <a:pt x="89" y="94"/>
                              </a:lnTo>
                              <a:lnTo>
                                <a:pt x="88" y="89"/>
                              </a:lnTo>
                              <a:lnTo>
                                <a:pt x="86" y="82"/>
                              </a:lnTo>
                              <a:lnTo>
                                <a:pt x="84" y="78"/>
                              </a:lnTo>
                              <a:lnTo>
                                <a:pt x="80" y="73"/>
                              </a:lnTo>
                              <a:lnTo>
                                <a:pt x="76" y="68"/>
                              </a:lnTo>
                              <a:lnTo>
                                <a:pt x="72" y="64"/>
                              </a:lnTo>
                              <a:lnTo>
                                <a:pt x="66" y="61"/>
                              </a:lnTo>
                              <a:lnTo>
                                <a:pt x="60" y="57"/>
                              </a:lnTo>
                              <a:lnTo>
                                <a:pt x="52" y="54"/>
                              </a:lnTo>
                              <a:lnTo>
                                <a:pt x="44" y="52"/>
                              </a:lnTo>
                              <a:lnTo>
                                <a:pt x="34" y="50"/>
                              </a:lnTo>
                              <a:lnTo>
                                <a:pt x="24" y="49"/>
                              </a:lnTo>
                              <a:lnTo>
                                <a:pt x="13" y="48"/>
                              </a:lnTo>
                              <a:lnTo>
                                <a:pt x="0" y="47"/>
                              </a:lnTo>
                              <a:lnTo>
                                <a:pt x="0" y="9"/>
                              </a:lnTo>
                              <a:lnTo>
                                <a:pt x="191" y="4"/>
                              </a:lnTo>
                              <a:lnTo>
                                <a:pt x="191" y="89"/>
                              </a:lnTo>
                              <a:lnTo>
                                <a:pt x="217" y="73"/>
                              </a:lnTo>
                              <a:lnTo>
                                <a:pt x="243" y="55"/>
                              </a:lnTo>
                              <a:lnTo>
                                <a:pt x="270" y="40"/>
                              </a:lnTo>
                              <a:lnTo>
                                <a:pt x="298" y="28"/>
                              </a:lnTo>
                              <a:lnTo>
                                <a:pt x="312" y="21"/>
                              </a:lnTo>
                              <a:lnTo>
                                <a:pt x="327" y="16"/>
                              </a:lnTo>
                              <a:lnTo>
                                <a:pt x="341" y="12"/>
                              </a:lnTo>
                              <a:lnTo>
                                <a:pt x="356" y="7"/>
                              </a:lnTo>
                              <a:lnTo>
                                <a:pt x="371" y="4"/>
                              </a:lnTo>
                              <a:lnTo>
                                <a:pt x="386" y="2"/>
                              </a:lnTo>
                              <a:lnTo>
                                <a:pt x="401" y="1"/>
                              </a:lnTo>
                              <a:lnTo>
                                <a:pt x="416" y="0"/>
                              </a:lnTo>
                              <a:lnTo>
                                <a:pt x="431" y="1"/>
                              </a:lnTo>
                              <a:lnTo>
                                <a:pt x="446" y="3"/>
                              </a:lnTo>
                              <a:lnTo>
                                <a:pt x="460" y="6"/>
                              </a:lnTo>
                              <a:lnTo>
                                <a:pt x="474" y="12"/>
                              </a:lnTo>
                              <a:lnTo>
                                <a:pt x="486" y="18"/>
                              </a:lnTo>
                              <a:lnTo>
                                <a:pt x="498" y="25"/>
                              </a:lnTo>
                              <a:lnTo>
                                <a:pt x="509" y="34"/>
                              </a:lnTo>
                              <a:lnTo>
                                <a:pt x="519" y="45"/>
                              </a:lnTo>
                              <a:lnTo>
                                <a:pt x="527" y="55"/>
                              </a:lnTo>
                              <a:lnTo>
                                <a:pt x="535" y="68"/>
                              </a:lnTo>
                              <a:lnTo>
                                <a:pt x="541" y="83"/>
                              </a:lnTo>
                              <a:lnTo>
                                <a:pt x="547" y="98"/>
                              </a:lnTo>
                              <a:lnTo>
                                <a:pt x="551" y="114"/>
                              </a:lnTo>
                              <a:lnTo>
                                <a:pt x="554" y="133"/>
                              </a:lnTo>
                              <a:lnTo>
                                <a:pt x="555" y="152"/>
                              </a:lnTo>
                              <a:lnTo>
                                <a:pt x="556" y="172"/>
                              </a:lnTo>
                              <a:lnTo>
                                <a:pt x="556" y="492"/>
                              </a:lnTo>
                              <a:lnTo>
                                <a:pt x="556" y="497"/>
                              </a:lnTo>
                              <a:lnTo>
                                <a:pt x="557" y="502"/>
                              </a:lnTo>
                              <a:lnTo>
                                <a:pt x="558" y="507"/>
                              </a:lnTo>
                              <a:lnTo>
                                <a:pt x="561" y="511"/>
                              </a:lnTo>
                              <a:lnTo>
                                <a:pt x="563" y="514"/>
                              </a:lnTo>
                              <a:lnTo>
                                <a:pt x="566" y="519"/>
                              </a:lnTo>
                              <a:lnTo>
                                <a:pt x="569" y="521"/>
                              </a:lnTo>
                              <a:lnTo>
                                <a:pt x="575" y="524"/>
                              </a:lnTo>
                              <a:lnTo>
                                <a:pt x="580" y="526"/>
                              </a:lnTo>
                              <a:lnTo>
                                <a:pt x="586" y="528"/>
                              </a:lnTo>
                              <a:lnTo>
                                <a:pt x="594" y="530"/>
                              </a:lnTo>
                              <a:lnTo>
                                <a:pt x="602" y="531"/>
                              </a:lnTo>
                              <a:lnTo>
                                <a:pt x="622" y="534"/>
                              </a:lnTo>
                              <a:lnTo>
                                <a:pt x="647" y="535"/>
                              </a:lnTo>
                              <a:lnTo>
                                <a:pt x="647" y="573"/>
                              </a:lnTo>
                              <a:lnTo>
                                <a:pt x="373" y="573"/>
                              </a:lnTo>
                              <a:lnTo>
                                <a:pt x="373" y="535"/>
                              </a:lnTo>
                              <a:lnTo>
                                <a:pt x="395" y="534"/>
                              </a:lnTo>
                              <a:lnTo>
                                <a:pt x="412" y="531"/>
                              </a:lnTo>
                              <a:lnTo>
                                <a:pt x="420" y="530"/>
                              </a:lnTo>
                              <a:lnTo>
                                <a:pt x="426" y="528"/>
                              </a:lnTo>
                              <a:lnTo>
                                <a:pt x="431" y="526"/>
                              </a:lnTo>
                              <a:lnTo>
                                <a:pt x="436" y="524"/>
                              </a:lnTo>
                              <a:lnTo>
                                <a:pt x="440" y="521"/>
                              </a:lnTo>
                              <a:lnTo>
                                <a:pt x="443" y="519"/>
                              </a:lnTo>
                              <a:lnTo>
                                <a:pt x="446" y="514"/>
                              </a:lnTo>
                              <a:lnTo>
                                <a:pt x="449" y="511"/>
                              </a:lnTo>
                              <a:lnTo>
                                <a:pt x="451" y="502"/>
                              </a:lnTo>
                              <a:lnTo>
                                <a:pt x="452" y="492"/>
                              </a:lnTo>
                              <a:lnTo>
                                <a:pt x="452" y="216"/>
                              </a:lnTo>
                              <a:lnTo>
                                <a:pt x="452" y="197"/>
                              </a:lnTo>
                              <a:lnTo>
                                <a:pt x="450" y="179"/>
                              </a:lnTo>
                              <a:lnTo>
                                <a:pt x="448" y="163"/>
                              </a:lnTo>
                              <a:lnTo>
                                <a:pt x="444" y="148"/>
                              </a:lnTo>
                              <a:lnTo>
                                <a:pt x="440" y="135"/>
                              </a:lnTo>
                              <a:lnTo>
                                <a:pt x="435" y="124"/>
                              </a:lnTo>
                              <a:lnTo>
                                <a:pt x="428" y="114"/>
                              </a:lnTo>
                              <a:lnTo>
                                <a:pt x="422" y="106"/>
                              </a:lnTo>
                              <a:lnTo>
                                <a:pt x="413" y="98"/>
                              </a:lnTo>
                              <a:lnTo>
                                <a:pt x="405" y="92"/>
                              </a:lnTo>
                              <a:lnTo>
                                <a:pt x="395" y="87"/>
                              </a:lnTo>
                              <a:lnTo>
                                <a:pt x="384" y="83"/>
                              </a:lnTo>
                              <a:lnTo>
                                <a:pt x="373" y="80"/>
                              </a:lnTo>
                              <a:lnTo>
                                <a:pt x="360" y="78"/>
                              </a:lnTo>
                              <a:lnTo>
                                <a:pt x="349" y="77"/>
                              </a:lnTo>
                              <a:lnTo>
                                <a:pt x="335" y="77"/>
                              </a:lnTo>
                              <a:lnTo>
                                <a:pt x="314" y="78"/>
                              </a:lnTo>
                              <a:lnTo>
                                <a:pt x="294" y="81"/>
                              </a:lnTo>
                              <a:lnTo>
                                <a:pt x="274" y="85"/>
                              </a:lnTo>
                              <a:lnTo>
                                <a:pt x="256" y="92"/>
                              </a:lnTo>
                              <a:lnTo>
                                <a:pt x="239" y="101"/>
                              </a:lnTo>
                              <a:lnTo>
                                <a:pt x="223" y="108"/>
                              </a:lnTo>
                              <a:lnTo>
                                <a:pt x="209" y="118"/>
                              </a:lnTo>
                              <a:lnTo>
                                <a:pt x="195" y="127"/>
                              </a:lnTo>
                              <a:lnTo>
                                <a:pt x="195" y="492"/>
                              </a:lnTo>
                              <a:lnTo>
                                <a:pt x="196" y="502"/>
                              </a:lnTo>
                              <a:lnTo>
                                <a:pt x="198" y="511"/>
                              </a:lnTo>
                              <a:lnTo>
                                <a:pt x="200" y="514"/>
                              </a:lnTo>
                              <a:lnTo>
                                <a:pt x="203" y="519"/>
                              </a:lnTo>
                              <a:lnTo>
                                <a:pt x="206" y="521"/>
                              </a:lnTo>
                              <a:lnTo>
                                <a:pt x="210" y="524"/>
                              </a:lnTo>
                              <a:lnTo>
                                <a:pt x="215" y="526"/>
                              </a:lnTo>
                              <a:lnTo>
                                <a:pt x="220" y="528"/>
                              </a:lnTo>
                              <a:lnTo>
                                <a:pt x="227" y="530"/>
                              </a:lnTo>
                              <a:lnTo>
                                <a:pt x="234" y="531"/>
                              </a:lnTo>
                              <a:lnTo>
                                <a:pt x="252" y="534"/>
                              </a:lnTo>
                              <a:lnTo>
                                <a:pt x="272" y="535"/>
                              </a:lnTo>
                              <a:lnTo>
                                <a:pt x="272" y="573"/>
                              </a:lnTo>
                              <a:lnTo>
                                <a:pt x="0" y="573"/>
                              </a:lnTo>
                              <a:lnTo>
                                <a:pt x="0" y="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520065" y="438150"/>
                          <a:ext cx="43815" cy="60960"/>
                        </a:xfrm>
                        <a:custGeom>
                          <a:avLst/>
                          <a:gdLst>
                            <a:gd name="T0" fmla="*/ 201 w 629"/>
                            <a:gd name="T1" fmla="*/ 790 h 861"/>
                            <a:gd name="T2" fmla="*/ 205 w 629"/>
                            <a:gd name="T3" fmla="*/ 802 h 861"/>
                            <a:gd name="T4" fmla="*/ 210 w 629"/>
                            <a:gd name="T5" fmla="*/ 809 h 861"/>
                            <a:gd name="T6" fmla="*/ 223 w 629"/>
                            <a:gd name="T7" fmla="*/ 816 h 861"/>
                            <a:gd name="T8" fmla="*/ 249 w 629"/>
                            <a:gd name="T9" fmla="*/ 822 h 861"/>
                            <a:gd name="T10" fmla="*/ 266 w 629"/>
                            <a:gd name="T11" fmla="*/ 861 h 861"/>
                            <a:gd name="T12" fmla="*/ 4 w 629"/>
                            <a:gd name="T13" fmla="*/ 823 h 861"/>
                            <a:gd name="T14" fmla="*/ 49 w 629"/>
                            <a:gd name="T15" fmla="*/ 819 h 861"/>
                            <a:gd name="T16" fmla="*/ 64 w 629"/>
                            <a:gd name="T17" fmla="*/ 816 h 861"/>
                            <a:gd name="T18" fmla="*/ 77 w 629"/>
                            <a:gd name="T19" fmla="*/ 812 h 861"/>
                            <a:gd name="T20" fmla="*/ 85 w 629"/>
                            <a:gd name="T21" fmla="*/ 807 h 861"/>
                            <a:gd name="T22" fmla="*/ 91 w 629"/>
                            <a:gd name="T23" fmla="*/ 799 h 861"/>
                            <a:gd name="T24" fmla="*/ 95 w 629"/>
                            <a:gd name="T25" fmla="*/ 790 h 861"/>
                            <a:gd name="T26" fmla="*/ 95 w 629"/>
                            <a:gd name="T27" fmla="*/ 780 h 861"/>
                            <a:gd name="T28" fmla="*/ 95 w 629"/>
                            <a:gd name="T29" fmla="*/ 98 h 861"/>
                            <a:gd name="T30" fmla="*/ 93 w 629"/>
                            <a:gd name="T31" fmla="*/ 85 h 861"/>
                            <a:gd name="T32" fmla="*/ 88 w 629"/>
                            <a:gd name="T33" fmla="*/ 74 h 861"/>
                            <a:gd name="T34" fmla="*/ 80 w 629"/>
                            <a:gd name="T35" fmla="*/ 65 h 861"/>
                            <a:gd name="T36" fmla="*/ 69 w 629"/>
                            <a:gd name="T37" fmla="*/ 57 h 861"/>
                            <a:gd name="T38" fmla="*/ 54 w 629"/>
                            <a:gd name="T39" fmla="*/ 51 h 861"/>
                            <a:gd name="T40" fmla="*/ 36 w 629"/>
                            <a:gd name="T41" fmla="*/ 47 h 861"/>
                            <a:gd name="T42" fmla="*/ 13 w 629"/>
                            <a:gd name="T43" fmla="*/ 44 h 861"/>
                            <a:gd name="T44" fmla="*/ 0 w 629"/>
                            <a:gd name="T45" fmla="*/ 6 h 861"/>
                            <a:gd name="T46" fmla="*/ 200 w 629"/>
                            <a:gd name="T47" fmla="*/ 590 h 861"/>
                            <a:gd name="T48" fmla="*/ 389 w 629"/>
                            <a:gd name="T49" fmla="*/ 395 h 861"/>
                            <a:gd name="T50" fmla="*/ 398 w 629"/>
                            <a:gd name="T51" fmla="*/ 383 h 861"/>
                            <a:gd name="T52" fmla="*/ 402 w 629"/>
                            <a:gd name="T53" fmla="*/ 371 h 861"/>
                            <a:gd name="T54" fmla="*/ 402 w 629"/>
                            <a:gd name="T55" fmla="*/ 361 h 861"/>
                            <a:gd name="T56" fmla="*/ 397 w 629"/>
                            <a:gd name="T57" fmla="*/ 352 h 861"/>
                            <a:gd name="T58" fmla="*/ 387 w 629"/>
                            <a:gd name="T59" fmla="*/ 343 h 861"/>
                            <a:gd name="T60" fmla="*/ 370 w 629"/>
                            <a:gd name="T61" fmla="*/ 337 h 861"/>
                            <a:gd name="T62" fmla="*/ 347 w 629"/>
                            <a:gd name="T63" fmla="*/ 332 h 861"/>
                            <a:gd name="T64" fmla="*/ 334 w 629"/>
                            <a:gd name="T65" fmla="*/ 294 h 861"/>
                            <a:gd name="T66" fmla="*/ 597 w 629"/>
                            <a:gd name="T67" fmla="*/ 331 h 861"/>
                            <a:gd name="T68" fmla="*/ 553 w 629"/>
                            <a:gd name="T69" fmla="*/ 339 h 861"/>
                            <a:gd name="T70" fmla="*/ 519 w 629"/>
                            <a:gd name="T71" fmla="*/ 354 h 861"/>
                            <a:gd name="T72" fmla="*/ 489 w 629"/>
                            <a:gd name="T73" fmla="*/ 375 h 861"/>
                            <a:gd name="T74" fmla="*/ 456 w 629"/>
                            <a:gd name="T75" fmla="*/ 405 h 861"/>
                            <a:gd name="T76" fmla="*/ 528 w 629"/>
                            <a:gd name="T77" fmla="*/ 768 h 861"/>
                            <a:gd name="T78" fmla="*/ 547 w 629"/>
                            <a:gd name="T79" fmla="*/ 793 h 861"/>
                            <a:gd name="T80" fmla="*/ 567 w 629"/>
                            <a:gd name="T81" fmla="*/ 809 h 861"/>
                            <a:gd name="T82" fmla="*/ 591 w 629"/>
                            <a:gd name="T83" fmla="*/ 819 h 861"/>
                            <a:gd name="T84" fmla="*/ 629 w 629"/>
                            <a:gd name="T85" fmla="*/ 825 h 861"/>
                            <a:gd name="T86" fmla="*/ 357 w 629"/>
                            <a:gd name="T87" fmla="*/ 861 h 861"/>
                            <a:gd name="T88" fmla="*/ 378 w 629"/>
                            <a:gd name="T89" fmla="*/ 823 h 861"/>
                            <a:gd name="T90" fmla="*/ 401 w 629"/>
                            <a:gd name="T91" fmla="*/ 816 h 861"/>
                            <a:gd name="T92" fmla="*/ 412 w 629"/>
                            <a:gd name="T93" fmla="*/ 811 h 861"/>
                            <a:gd name="T94" fmla="*/ 417 w 629"/>
                            <a:gd name="T95" fmla="*/ 804 h 861"/>
                            <a:gd name="T96" fmla="*/ 419 w 629"/>
                            <a:gd name="T97" fmla="*/ 796 h 861"/>
                            <a:gd name="T98" fmla="*/ 417 w 629"/>
                            <a:gd name="T99" fmla="*/ 785 h 861"/>
                            <a:gd name="T100" fmla="*/ 411 w 629"/>
                            <a:gd name="T101" fmla="*/ 772 h 861"/>
                            <a:gd name="T102" fmla="*/ 273 w 629"/>
                            <a:gd name="T103" fmla="*/ 576 h 861"/>
                            <a:gd name="T104" fmla="*/ 200 w 629"/>
                            <a:gd name="T105" fmla="*/ 780 h 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29" h="861">
                              <a:moveTo>
                                <a:pt x="200" y="780"/>
                              </a:moveTo>
                              <a:lnTo>
                                <a:pt x="201" y="790"/>
                              </a:lnTo>
                              <a:lnTo>
                                <a:pt x="203" y="799"/>
                              </a:lnTo>
                              <a:lnTo>
                                <a:pt x="205" y="802"/>
                              </a:lnTo>
                              <a:lnTo>
                                <a:pt x="207" y="807"/>
                              </a:lnTo>
                              <a:lnTo>
                                <a:pt x="210" y="809"/>
                              </a:lnTo>
                              <a:lnTo>
                                <a:pt x="214" y="812"/>
                              </a:lnTo>
                              <a:lnTo>
                                <a:pt x="223" y="816"/>
                              </a:lnTo>
                              <a:lnTo>
                                <a:pt x="235" y="819"/>
                              </a:lnTo>
                              <a:lnTo>
                                <a:pt x="249" y="822"/>
                              </a:lnTo>
                              <a:lnTo>
                                <a:pt x="266" y="823"/>
                              </a:lnTo>
                              <a:lnTo>
                                <a:pt x="266" y="861"/>
                              </a:lnTo>
                              <a:lnTo>
                                <a:pt x="4" y="861"/>
                              </a:lnTo>
                              <a:lnTo>
                                <a:pt x="4" y="823"/>
                              </a:lnTo>
                              <a:lnTo>
                                <a:pt x="28" y="822"/>
                              </a:lnTo>
                              <a:lnTo>
                                <a:pt x="49" y="819"/>
                              </a:lnTo>
                              <a:lnTo>
                                <a:pt x="57" y="818"/>
                              </a:lnTo>
                              <a:lnTo>
                                <a:pt x="64" y="816"/>
                              </a:lnTo>
                              <a:lnTo>
                                <a:pt x="71" y="814"/>
                              </a:lnTo>
                              <a:lnTo>
                                <a:pt x="77" y="812"/>
                              </a:lnTo>
                              <a:lnTo>
                                <a:pt x="81" y="809"/>
                              </a:lnTo>
                              <a:lnTo>
                                <a:pt x="85" y="807"/>
                              </a:lnTo>
                              <a:lnTo>
                                <a:pt x="89" y="802"/>
                              </a:lnTo>
                              <a:lnTo>
                                <a:pt x="91" y="799"/>
                              </a:lnTo>
                              <a:lnTo>
                                <a:pt x="93" y="795"/>
                              </a:lnTo>
                              <a:lnTo>
                                <a:pt x="95" y="790"/>
                              </a:lnTo>
                              <a:lnTo>
                                <a:pt x="95" y="785"/>
                              </a:lnTo>
                              <a:lnTo>
                                <a:pt x="95" y="780"/>
                              </a:lnTo>
                              <a:lnTo>
                                <a:pt x="95" y="104"/>
                              </a:lnTo>
                              <a:lnTo>
                                <a:pt x="95" y="98"/>
                              </a:lnTo>
                              <a:lnTo>
                                <a:pt x="94" y="92"/>
                              </a:lnTo>
                              <a:lnTo>
                                <a:pt x="93" y="85"/>
                              </a:lnTo>
                              <a:lnTo>
                                <a:pt x="91" y="80"/>
                              </a:lnTo>
                              <a:lnTo>
                                <a:pt x="88" y="74"/>
                              </a:lnTo>
                              <a:lnTo>
                                <a:pt x="84" y="69"/>
                              </a:lnTo>
                              <a:lnTo>
                                <a:pt x="80" y="65"/>
                              </a:lnTo>
                              <a:lnTo>
                                <a:pt x="75" y="61"/>
                              </a:lnTo>
                              <a:lnTo>
                                <a:pt x="69" y="57"/>
                              </a:lnTo>
                              <a:lnTo>
                                <a:pt x="62" y="54"/>
                              </a:lnTo>
                              <a:lnTo>
                                <a:pt x="54" y="51"/>
                              </a:lnTo>
                              <a:lnTo>
                                <a:pt x="46" y="49"/>
                              </a:lnTo>
                              <a:lnTo>
                                <a:pt x="36" y="47"/>
                              </a:lnTo>
                              <a:lnTo>
                                <a:pt x="25" y="46"/>
                              </a:lnTo>
                              <a:lnTo>
                                <a:pt x="13" y="44"/>
                              </a:lnTo>
                              <a:lnTo>
                                <a:pt x="0" y="43"/>
                              </a:lnTo>
                              <a:lnTo>
                                <a:pt x="0" y="6"/>
                              </a:lnTo>
                              <a:lnTo>
                                <a:pt x="200" y="0"/>
                              </a:lnTo>
                              <a:lnTo>
                                <a:pt x="200" y="590"/>
                              </a:lnTo>
                              <a:lnTo>
                                <a:pt x="383" y="401"/>
                              </a:lnTo>
                              <a:lnTo>
                                <a:pt x="389" y="395"/>
                              </a:lnTo>
                              <a:lnTo>
                                <a:pt x="393" y="390"/>
                              </a:lnTo>
                              <a:lnTo>
                                <a:pt x="398" y="383"/>
                              </a:lnTo>
                              <a:lnTo>
                                <a:pt x="401" y="378"/>
                              </a:lnTo>
                              <a:lnTo>
                                <a:pt x="402" y="371"/>
                              </a:lnTo>
                              <a:lnTo>
                                <a:pt x="403" y="366"/>
                              </a:lnTo>
                              <a:lnTo>
                                <a:pt x="402" y="361"/>
                              </a:lnTo>
                              <a:lnTo>
                                <a:pt x="400" y="356"/>
                              </a:lnTo>
                              <a:lnTo>
                                <a:pt x="397" y="352"/>
                              </a:lnTo>
                              <a:lnTo>
                                <a:pt x="392" y="348"/>
                              </a:lnTo>
                              <a:lnTo>
                                <a:pt x="387" y="343"/>
                              </a:lnTo>
                              <a:lnTo>
                                <a:pt x="379" y="340"/>
                              </a:lnTo>
                              <a:lnTo>
                                <a:pt x="370" y="337"/>
                              </a:lnTo>
                              <a:lnTo>
                                <a:pt x="360" y="334"/>
                              </a:lnTo>
                              <a:lnTo>
                                <a:pt x="347" y="332"/>
                              </a:lnTo>
                              <a:lnTo>
                                <a:pt x="334" y="331"/>
                              </a:lnTo>
                              <a:lnTo>
                                <a:pt x="334" y="294"/>
                              </a:lnTo>
                              <a:lnTo>
                                <a:pt x="597" y="294"/>
                              </a:lnTo>
                              <a:lnTo>
                                <a:pt x="597" y="331"/>
                              </a:lnTo>
                              <a:lnTo>
                                <a:pt x="573" y="334"/>
                              </a:lnTo>
                              <a:lnTo>
                                <a:pt x="553" y="339"/>
                              </a:lnTo>
                              <a:lnTo>
                                <a:pt x="535" y="346"/>
                              </a:lnTo>
                              <a:lnTo>
                                <a:pt x="519" y="354"/>
                              </a:lnTo>
                              <a:lnTo>
                                <a:pt x="504" y="364"/>
                              </a:lnTo>
                              <a:lnTo>
                                <a:pt x="489" y="375"/>
                              </a:lnTo>
                              <a:lnTo>
                                <a:pt x="474" y="389"/>
                              </a:lnTo>
                              <a:lnTo>
                                <a:pt x="456" y="405"/>
                              </a:lnTo>
                              <a:lnTo>
                                <a:pt x="341" y="512"/>
                              </a:lnTo>
                              <a:lnTo>
                                <a:pt x="528" y="768"/>
                              </a:lnTo>
                              <a:lnTo>
                                <a:pt x="538" y="781"/>
                              </a:lnTo>
                              <a:lnTo>
                                <a:pt x="547" y="793"/>
                              </a:lnTo>
                              <a:lnTo>
                                <a:pt x="556" y="801"/>
                              </a:lnTo>
                              <a:lnTo>
                                <a:pt x="567" y="809"/>
                              </a:lnTo>
                              <a:lnTo>
                                <a:pt x="577" y="814"/>
                              </a:lnTo>
                              <a:lnTo>
                                <a:pt x="591" y="819"/>
                              </a:lnTo>
                              <a:lnTo>
                                <a:pt x="609" y="823"/>
                              </a:lnTo>
                              <a:lnTo>
                                <a:pt x="629" y="825"/>
                              </a:lnTo>
                              <a:lnTo>
                                <a:pt x="629" y="861"/>
                              </a:lnTo>
                              <a:lnTo>
                                <a:pt x="357" y="861"/>
                              </a:lnTo>
                              <a:lnTo>
                                <a:pt x="357" y="825"/>
                              </a:lnTo>
                              <a:lnTo>
                                <a:pt x="378" y="823"/>
                              </a:lnTo>
                              <a:lnTo>
                                <a:pt x="394" y="818"/>
                              </a:lnTo>
                              <a:lnTo>
                                <a:pt x="401" y="816"/>
                              </a:lnTo>
                              <a:lnTo>
                                <a:pt x="406" y="814"/>
                              </a:lnTo>
                              <a:lnTo>
                                <a:pt x="412" y="811"/>
                              </a:lnTo>
                              <a:lnTo>
                                <a:pt x="415" y="808"/>
                              </a:lnTo>
                              <a:lnTo>
                                <a:pt x="417" y="804"/>
                              </a:lnTo>
                              <a:lnTo>
                                <a:pt x="419" y="800"/>
                              </a:lnTo>
                              <a:lnTo>
                                <a:pt x="419" y="796"/>
                              </a:lnTo>
                              <a:lnTo>
                                <a:pt x="418" y="790"/>
                              </a:lnTo>
                              <a:lnTo>
                                <a:pt x="417" y="785"/>
                              </a:lnTo>
                              <a:lnTo>
                                <a:pt x="414" y="779"/>
                              </a:lnTo>
                              <a:lnTo>
                                <a:pt x="411" y="772"/>
                              </a:lnTo>
                              <a:lnTo>
                                <a:pt x="405" y="765"/>
                              </a:lnTo>
                              <a:lnTo>
                                <a:pt x="273" y="576"/>
                              </a:lnTo>
                              <a:lnTo>
                                <a:pt x="200" y="644"/>
                              </a:lnTo>
                              <a:lnTo>
                                <a:pt x="200" y="7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EditPoints="1"/>
                      </wps:cNvSpPr>
                      <wps:spPr bwMode="auto">
                        <a:xfrm>
                          <a:off x="566420" y="458470"/>
                          <a:ext cx="35560" cy="41275"/>
                        </a:xfrm>
                        <a:custGeom>
                          <a:avLst/>
                          <a:gdLst>
                            <a:gd name="T0" fmla="*/ 2 w 502"/>
                            <a:gd name="T1" fmla="*/ 268 h 586"/>
                            <a:gd name="T2" fmla="*/ 8 w 502"/>
                            <a:gd name="T3" fmla="*/ 222 h 586"/>
                            <a:gd name="T4" fmla="*/ 20 w 502"/>
                            <a:gd name="T5" fmla="*/ 181 h 586"/>
                            <a:gd name="T6" fmla="*/ 36 w 502"/>
                            <a:gd name="T7" fmla="*/ 141 h 586"/>
                            <a:gd name="T8" fmla="*/ 56 w 502"/>
                            <a:gd name="T9" fmla="*/ 107 h 586"/>
                            <a:gd name="T10" fmla="*/ 82 w 502"/>
                            <a:gd name="T11" fmla="*/ 76 h 586"/>
                            <a:gd name="T12" fmla="*/ 111 w 502"/>
                            <a:gd name="T13" fmla="*/ 50 h 586"/>
                            <a:gd name="T14" fmla="*/ 145 w 502"/>
                            <a:gd name="T15" fmla="*/ 28 h 586"/>
                            <a:gd name="T16" fmla="*/ 182 w 502"/>
                            <a:gd name="T17" fmla="*/ 12 h 586"/>
                            <a:gd name="T18" fmla="*/ 222 w 502"/>
                            <a:gd name="T19" fmla="*/ 3 h 586"/>
                            <a:gd name="T20" fmla="*/ 266 w 502"/>
                            <a:gd name="T21" fmla="*/ 0 h 586"/>
                            <a:gd name="T22" fmla="*/ 309 w 502"/>
                            <a:gd name="T23" fmla="*/ 3 h 586"/>
                            <a:gd name="T24" fmla="*/ 348 w 502"/>
                            <a:gd name="T25" fmla="*/ 13 h 586"/>
                            <a:gd name="T26" fmla="*/ 383 w 502"/>
                            <a:gd name="T27" fmla="*/ 30 h 586"/>
                            <a:gd name="T28" fmla="*/ 412 w 502"/>
                            <a:gd name="T29" fmla="*/ 51 h 586"/>
                            <a:gd name="T30" fmla="*/ 438 w 502"/>
                            <a:gd name="T31" fmla="*/ 78 h 586"/>
                            <a:gd name="T32" fmla="*/ 458 w 502"/>
                            <a:gd name="T33" fmla="*/ 107 h 586"/>
                            <a:gd name="T34" fmla="*/ 473 w 502"/>
                            <a:gd name="T35" fmla="*/ 140 h 586"/>
                            <a:gd name="T36" fmla="*/ 485 w 502"/>
                            <a:gd name="T37" fmla="*/ 175 h 586"/>
                            <a:gd name="T38" fmla="*/ 495 w 502"/>
                            <a:gd name="T39" fmla="*/ 250 h 586"/>
                            <a:gd name="T40" fmla="*/ 112 w 502"/>
                            <a:gd name="T41" fmla="*/ 284 h 586"/>
                            <a:gd name="T42" fmla="*/ 116 w 502"/>
                            <a:gd name="T43" fmla="*/ 335 h 586"/>
                            <a:gd name="T44" fmla="*/ 132 w 502"/>
                            <a:gd name="T45" fmla="*/ 400 h 586"/>
                            <a:gd name="T46" fmla="*/ 162 w 502"/>
                            <a:gd name="T47" fmla="*/ 454 h 586"/>
                            <a:gd name="T48" fmla="*/ 181 w 502"/>
                            <a:gd name="T49" fmla="*/ 475 h 586"/>
                            <a:gd name="T50" fmla="*/ 204 w 502"/>
                            <a:gd name="T51" fmla="*/ 494 h 586"/>
                            <a:gd name="T52" fmla="*/ 231 w 502"/>
                            <a:gd name="T53" fmla="*/ 507 h 586"/>
                            <a:gd name="T54" fmla="*/ 259 w 502"/>
                            <a:gd name="T55" fmla="*/ 516 h 586"/>
                            <a:gd name="T56" fmla="*/ 291 w 502"/>
                            <a:gd name="T57" fmla="*/ 520 h 586"/>
                            <a:gd name="T58" fmla="*/ 328 w 502"/>
                            <a:gd name="T59" fmla="*/ 518 h 586"/>
                            <a:gd name="T60" fmla="*/ 363 w 502"/>
                            <a:gd name="T61" fmla="*/ 509 h 586"/>
                            <a:gd name="T62" fmla="*/ 398 w 502"/>
                            <a:gd name="T63" fmla="*/ 490 h 586"/>
                            <a:gd name="T64" fmla="*/ 429 w 502"/>
                            <a:gd name="T65" fmla="*/ 467 h 586"/>
                            <a:gd name="T66" fmla="*/ 477 w 502"/>
                            <a:gd name="T67" fmla="*/ 415 h 586"/>
                            <a:gd name="T68" fmla="*/ 484 w 502"/>
                            <a:gd name="T69" fmla="*/ 467 h 586"/>
                            <a:gd name="T70" fmla="*/ 453 w 502"/>
                            <a:gd name="T71" fmla="*/ 508 h 586"/>
                            <a:gd name="T72" fmla="*/ 414 w 502"/>
                            <a:gd name="T73" fmla="*/ 541 h 586"/>
                            <a:gd name="T74" fmla="*/ 368 w 502"/>
                            <a:gd name="T75" fmla="*/ 568 h 586"/>
                            <a:gd name="T76" fmla="*/ 311 w 502"/>
                            <a:gd name="T77" fmla="*/ 583 h 586"/>
                            <a:gd name="T78" fmla="*/ 250 w 502"/>
                            <a:gd name="T79" fmla="*/ 586 h 586"/>
                            <a:gd name="T80" fmla="*/ 205 w 502"/>
                            <a:gd name="T81" fmla="*/ 580 h 586"/>
                            <a:gd name="T82" fmla="*/ 164 w 502"/>
                            <a:gd name="T83" fmla="*/ 569 h 586"/>
                            <a:gd name="T84" fmla="*/ 128 w 502"/>
                            <a:gd name="T85" fmla="*/ 553 h 586"/>
                            <a:gd name="T86" fmla="*/ 96 w 502"/>
                            <a:gd name="T87" fmla="*/ 530 h 586"/>
                            <a:gd name="T88" fmla="*/ 68 w 502"/>
                            <a:gd name="T89" fmla="*/ 503 h 586"/>
                            <a:gd name="T90" fmla="*/ 46 w 502"/>
                            <a:gd name="T91" fmla="*/ 472 h 586"/>
                            <a:gd name="T92" fmla="*/ 27 w 502"/>
                            <a:gd name="T93" fmla="*/ 437 h 586"/>
                            <a:gd name="T94" fmla="*/ 13 w 502"/>
                            <a:gd name="T95" fmla="*/ 399 h 586"/>
                            <a:gd name="T96" fmla="*/ 5 w 502"/>
                            <a:gd name="T97" fmla="*/ 358 h 586"/>
                            <a:gd name="T98" fmla="*/ 2 w 502"/>
                            <a:gd name="T99" fmla="*/ 314 h 586"/>
                            <a:gd name="T100" fmla="*/ 381 w 502"/>
                            <a:gd name="T101" fmla="*/ 233 h 586"/>
                            <a:gd name="T102" fmla="*/ 382 w 502"/>
                            <a:gd name="T103" fmla="*/ 176 h 586"/>
                            <a:gd name="T104" fmla="*/ 371 w 502"/>
                            <a:gd name="T105" fmla="*/ 125 h 586"/>
                            <a:gd name="T106" fmla="*/ 349 w 502"/>
                            <a:gd name="T107" fmla="*/ 83 h 586"/>
                            <a:gd name="T108" fmla="*/ 316 w 502"/>
                            <a:gd name="T109" fmla="*/ 53 h 586"/>
                            <a:gd name="T110" fmla="*/ 274 w 502"/>
                            <a:gd name="T111" fmla="*/ 39 h 586"/>
                            <a:gd name="T112" fmla="*/ 231 w 502"/>
                            <a:gd name="T113" fmla="*/ 40 h 586"/>
                            <a:gd name="T114" fmla="*/ 193 w 502"/>
                            <a:gd name="T115" fmla="*/ 55 h 586"/>
                            <a:gd name="T116" fmla="*/ 161 w 502"/>
                            <a:gd name="T117" fmla="*/ 84 h 586"/>
                            <a:gd name="T118" fmla="*/ 136 w 502"/>
                            <a:gd name="T119" fmla="*/ 129 h 586"/>
                            <a:gd name="T120" fmla="*/ 120 w 502"/>
                            <a:gd name="T121" fmla="*/ 18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2" h="586">
                              <a:moveTo>
                                <a:pt x="0" y="299"/>
                              </a:moveTo>
                              <a:lnTo>
                                <a:pt x="2" y="283"/>
                              </a:lnTo>
                              <a:lnTo>
                                <a:pt x="2" y="268"/>
                              </a:lnTo>
                              <a:lnTo>
                                <a:pt x="4" y="251"/>
                              </a:lnTo>
                              <a:lnTo>
                                <a:pt x="6" y="236"/>
                              </a:lnTo>
                              <a:lnTo>
                                <a:pt x="8" y="222"/>
                              </a:lnTo>
                              <a:lnTo>
                                <a:pt x="11" y="207"/>
                              </a:lnTo>
                              <a:lnTo>
                                <a:pt x="16" y="194"/>
                              </a:lnTo>
                              <a:lnTo>
                                <a:pt x="20" y="181"/>
                              </a:lnTo>
                              <a:lnTo>
                                <a:pt x="24" y="167"/>
                              </a:lnTo>
                              <a:lnTo>
                                <a:pt x="30" y="154"/>
                              </a:lnTo>
                              <a:lnTo>
                                <a:pt x="36" y="141"/>
                              </a:lnTo>
                              <a:lnTo>
                                <a:pt x="42" y="129"/>
                              </a:lnTo>
                              <a:lnTo>
                                <a:pt x="49" y="117"/>
                              </a:lnTo>
                              <a:lnTo>
                                <a:pt x="56" y="107"/>
                              </a:lnTo>
                              <a:lnTo>
                                <a:pt x="65" y="96"/>
                              </a:lnTo>
                              <a:lnTo>
                                <a:pt x="74" y="85"/>
                              </a:lnTo>
                              <a:lnTo>
                                <a:pt x="82" y="76"/>
                              </a:lnTo>
                              <a:lnTo>
                                <a:pt x="91" y="66"/>
                              </a:lnTo>
                              <a:lnTo>
                                <a:pt x="102" y="57"/>
                              </a:lnTo>
                              <a:lnTo>
                                <a:pt x="111" y="50"/>
                              </a:lnTo>
                              <a:lnTo>
                                <a:pt x="122" y="41"/>
                              </a:lnTo>
                              <a:lnTo>
                                <a:pt x="133" y="35"/>
                              </a:lnTo>
                              <a:lnTo>
                                <a:pt x="145" y="28"/>
                              </a:lnTo>
                              <a:lnTo>
                                <a:pt x="157" y="22"/>
                              </a:lnTo>
                              <a:lnTo>
                                <a:pt x="169" y="18"/>
                              </a:lnTo>
                              <a:lnTo>
                                <a:pt x="182" y="12"/>
                              </a:lnTo>
                              <a:lnTo>
                                <a:pt x="195" y="9"/>
                              </a:lnTo>
                              <a:lnTo>
                                <a:pt x="208" y="6"/>
                              </a:lnTo>
                              <a:lnTo>
                                <a:pt x="222" y="3"/>
                              </a:lnTo>
                              <a:lnTo>
                                <a:pt x="237" y="1"/>
                              </a:lnTo>
                              <a:lnTo>
                                <a:pt x="251" y="0"/>
                              </a:lnTo>
                              <a:lnTo>
                                <a:pt x="266" y="0"/>
                              </a:lnTo>
                              <a:lnTo>
                                <a:pt x="281" y="0"/>
                              </a:lnTo>
                              <a:lnTo>
                                <a:pt x="295" y="2"/>
                              </a:lnTo>
                              <a:lnTo>
                                <a:pt x="309" y="3"/>
                              </a:lnTo>
                              <a:lnTo>
                                <a:pt x="323" y="6"/>
                              </a:lnTo>
                              <a:lnTo>
                                <a:pt x="336" y="9"/>
                              </a:lnTo>
                              <a:lnTo>
                                <a:pt x="348" y="13"/>
                              </a:lnTo>
                              <a:lnTo>
                                <a:pt x="360" y="18"/>
                              </a:lnTo>
                              <a:lnTo>
                                <a:pt x="372" y="24"/>
                              </a:lnTo>
                              <a:lnTo>
                                <a:pt x="383" y="30"/>
                              </a:lnTo>
                              <a:lnTo>
                                <a:pt x="393" y="36"/>
                              </a:lnTo>
                              <a:lnTo>
                                <a:pt x="403" y="43"/>
                              </a:lnTo>
                              <a:lnTo>
                                <a:pt x="412" y="51"/>
                              </a:lnTo>
                              <a:lnTo>
                                <a:pt x="421" y="60"/>
                              </a:lnTo>
                              <a:lnTo>
                                <a:pt x="429" y="68"/>
                              </a:lnTo>
                              <a:lnTo>
                                <a:pt x="438" y="78"/>
                              </a:lnTo>
                              <a:lnTo>
                                <a:pt x="444" y="86"/>
                              </a:lnTo>
                              <a:lnTo>
                                <a:pt x="452" y="97"/>
                              </a:lnTo>
                              <a:lnTo>
                                <a:pt x="458" y="107"/>
                              </a:lnTo>
                              <a:lnTo>
                                <a:pt x="463" y="117"/>
                              </a:lnTo>
                              <a:lnTo>
                                <a:pt x="469" y="129"/>
                              </a:lnTo>
                              <a:lnTo>
                                <a:pt x="473" y="140"/>
                              </a:lnTo>
                              <a:lnTo>
                                <a:pt x="477" y="152"/>
                              </a:lnTo>
                              <a:lnTo>
                                <a:pt x="482" y="164"/>
                              </a:lnTo>
                              <a:lnTo>
                                <a:pt x="485" y="175"/>
                              </a:lnTo>
                              <a:lnTo>
                                <a:pt x="490" y="200"/>
                              </a:lnTo>
                              <a:lnTo>
                                <a:pt x="494" y="226"/>
                              </a:lnTo>
                              <a:lnTo>
                                <a:pt x="495" y="250"/>
                              </a:lnTo>
                              <a:lnTo>
                                <a:pt x="494" y="276"/>
                              </a:lnTo>
                              <a:lnTo>
                                <a:pt x="112" y="276"/>
                              </a:lnTo>
                              <a:lnTo>
                                <a:pt x="112" y="284"/>
                              </a:lnTo>
                              <a:lnTo>
                                <a:pt x="112" y="286"/>
                              </a:lnTo>
                              <a:lnTo>
                                <a:pt x="114" y="311"/>
                              </a:lnTo>
                              <a:lnTo>
                                <a:pt x="116" y="335"/>
                              </a:lnTo>
                              <a:lnTo>
                                <a:pt x="120" y="358"/>
                              </a:lnTo>
                              <a:lnTo>
                                <a:pt x="125" y="380"/>
                              </a:lnTo>
                              <a:lnTo>
                                <a:pt x="132" y="400"/>
                              </a:lnTo>
                              <a:lnTo>
                                <a:pt x="140" y="420"/>
                              </a:lnTo>
                              <a:lnTo>
                                <a:pt x="150" y="438"/>
                              </a:lnTo>
                              <a:lnTo>
                                <a:pt x="162" y="454"/>
                              </a:lnTo>
                              <a:lnTo>
                                <a:pt x="168" y="462"/>
                              </a:lnTo>
                              <a:lnTo>
                                <a:pt x="175" y="469"/>
                              </a:lnTo>
                              <a:lnTo>
                                <a:pt x="181" y="475"/>
                              </a:lnTo>
                              <a:lnTo>
                                <a:pt x="189" y="482"/>
                              </a:lnTo>
                              <a:lnTo>
                                <a:pt x="196" y="488"/>
                              </a:lnTo>
                              <a:lnTo>
                                <a:pt x="204" y="494"/>
                              </a:lnTo>
                              <a:lnTo>
                                <a:pt x="213" y="498"/>
                              </a:lnTo>
                              <a:lnTo>
                                <a:pt x="221" y="503"/>
                              </a:lnTo>
                              <a:lnTo>
                                <a:pt x="231" y="507"/>
                              </a:lnTo>
                              <a:lnTo>
                                <a:pt x="239" y="511"/>
                              </a:lnTo>
                              <a:lnTo>
                                <a:pt x="249" y="514"/>
                              </a:lnTo>
                              <a:lnTo>
                                <a:pt x="259" y="516"/>
                              </a:lnTo>
                              <a:lnTo>
                                <a:pt x="270" y="518"/>
                              </a:lnTo>
                              <a:lnTo>
                                <a:pt x="280" y="519"/>
                              </a:lnTo>
                              <a:lnTo>
                                <a:pt x="291" y="520"/>
                              </a:lnTo>
                              <a:lnTo>
                                <a:pt x="302" y="520"/>
                              </a:lnTo>
                              <a:lnTo>
                                <a:pt x="315" y="520"/>
                              </a:lnTo>
                              <a:lnTo>
                                <a:pt x="328" y="518"/>
                              </a:lnTo>
                              <a:lnTo>
                                <a:pt x="340" y="516"/>
                              </a:lnTo>
                              <a:lnTo>
                                <a:pt x="353" y="513"/>
                              </a:lnTo>
                              <a:lnTo>
                                <a:pt x="363" y="509"/>
                              </a:lnTo>
                              <a:lnTo>
                                <a:pt x="375" y="503"/>
                              </a:lnTo>
                              <a:lnTo>
                                <a:pt x="386" y="497"/>
                              </a:lnTo>
                              <a:lnTo>
                                <a:pt x="398" y="490"/>
                              </a:lnTo>
                              <a:lnTo>
                                <a:pt x="407" y="483"/>
                              </a:lnTo>
                              <a:lnTo>
                                <a:pt x="418" y="475"/>
                              </a:lnTo>
                              <a:lnTo>
                                <a:pt x="429" y="467"/>
                              </a:lnTo>
                              <a:lnTo>
                                <a:pt x="439" y="457"/>
                              </a:lnTo>
                              <a:lnTo>
                                <a:pt x="458" y="438"/>
                              </a:lnTo>
                              <a:lnTo>
                                <a:pt x="477" y="415"/>
                              </a:lnTo>
                              <a:lnTo>
                                <a:pt x="502" y="439"/>
                              </a:lnTo>
                              <a:lnTo>
                                <a:pt x="494" y="453"/>
                              </a:lnTo>
                              <a:lnTo>
                                <a:pt x="484" y="467"/>
                              </a:lnTo>
                              <a:lnTo>
                                <a:pt x="474" y="481"/>
                              </a:lnTo>
                              <a:lnTo>
                                <a:pt x="463" y="495"/>
                              </a:lnTo>
                              <a:lnTo>
                                <a:pt x="453" y="508"/>
                              </a:lnTo>
                              <a:lnTo>
                                <a:pt x="441" y="519"/>
                              </a:lnTo>
                              <a:lnTo>
                                <a:pt x="428" y="531"/>
                              </a:lnTo>
                              <a:lnTo>
                                <a:pt x="414" y="541"/>
                              </a:lnTo>
                              <a:lnTo>
                                <a:pt x="400" y="550"/>
                              </a:lnTo>
                              <a:lnTo>
                                <a:pt x="384" y="560"/>
                              </a:lnTo>
                              <a:lnTo>
                                <a:pt x="368" y="568"/>
                              </a:lnTo>
                              <a:lnTo>
                                <a:pt x="349" y="574"/>
                              </a:lnTo>
                              <a:lnTo>
                                <a:pt x="331" y="579"/>
                              </a:lnTo>
                              <a:lnTo>
                                <a:pt x="311" y="583"/>
                              </a:lnTo>
                              <a:lnTo>
                                <a:pt x="289" y="585"/>
                              </a:lnTo>
                              <a:lnTo>
                                <a:pt x="266" y="586"/>
                              </a:lnTo>
                              <a:lnTo>
                                <a:pt x="250" y="586"/>
                              </a:lnTo>
                              <a:lnTo>
                                <a:pt x="235" y="585"/>
                              </a:lnTo>
                              <a:lnTo>
                                <a:pt x="220" y="583"/>
                              </a:lnTo>
                              <a:lnTo>
                                <a:pt x="205" y="580"/>
                              </a:lnTo>
                              <a:lnTo>
                                <a:pt x="191" y="577"/>
                              </a:lnTo>
                              <a:lnTo>
                                <a:pt x="177" y="573"/>
                              </a:lnTo>
                              <a:lnTo>
                                <a:pt x="164" y="569"/>
                              </a:lnTo>
                              <a:lnTo>
                                <a:pt x="151" y="564"/>
                              </a:lnTo>
                              <a:lnTo>
                                <a:pt x="139" y="558"/>
                              </a:lnTo>
                              <a:lnTo>
                                <a:pt x="128" y="553"/>
                              </a:lnTo>
                              <a:lnTo>
                                <a:pt x="117" y="545"/>
                              </a:lnTo>
                              <a:lnTo>
                                <a:pt x="106" y="538"/>
                              </a:lnTo>
                              <a:lnTo>
                                <a:pt x="96" y="530"/>
                              </a:lnTo>
                              <a:lnTo>
                                <a:pt x="87" y="522"/>
                              </a:lnTo>
                              <a:lnTo>
                                <a:pt x="77" y="513"/>
                              </a:lnTo>
                              <a:lnTo>
                                <a:pt x="68" y="503"/>
                              </a:lnTo>
                              <a:lnTo>
                                <a:pt x="61" y="494"/>
                              </a:lnTo>
                              <a:lnTo>
                                <a:pt x="53" y="483"/>
                              </a:lnTo>
                              <a:lnTo>
                                <a:pt x="46" y="472"/>
                              </a:lnTo>
                              <a:lnTo>
                                <a:pt x="39" y="462"/>
                              </a:lnTo>
                              <a:lnTo>
                                <a:pt x="33" y="450"/>
                              </a:lnTo>
                              <a:lnTo>
                                <a:pt x="27" y="437"/>
                              </a:lnTo>
                              <a:lnTo>
                                <a:pt x="22" y="425"/>
                              </a:lnTo>
                              <a:lnTo>
                                <a:pt x="18" y="412"/>
                              </a:lnTo>
                              <a:lnTo>
                                <a:pt x="13" y="399"/>
                              </a:lnTo>
                              <a:lnTo>
                                <a:pt x="10" y="385"/>
                              </a:lnTo>
                              <a:lnTo>
                                <a:pt x="8" y="371"/>
                              </a:lnTo>
                              <a:lnTo>
                                <a:pt x="5" y="358"/>
                              </a:lnTo>
                              <a:lnTo>
                                <a:pt x="4" y="343"/>
                              </a:lnTo>
                              <a:lnTo>
                                <a:pt x="2" y="329"/>
                              </a:lnTo>
                              <a:lnTo>
                                <a:pt x="2" y="314"/>
                              </a:lnTo>
                              <a:lnTo>
                                <a:pt x="0" y="299"/>
                              </a:lnTo>
                              <a:close/>
                              <a:moveTo>
                                <a:pt x="114" y="239"/>
                              </a:moveTo>
                              <a:lnTo>
                                <a:pt x="381" y="233"/>
                              </a:lnTo>
                              <a:lnTo>
                                <a:pt x="383" y="213"/>
                              </a:lnTo>
                              <a:lnTo>
                                <a:pt x="383" y="195"/>
                              </a:lnTo>
                              <a:lnTo>
                                <a:pt x="382" y="176"/>
                              </a:lnTo>
                              <a:lnTo>
                                <a:pt x="379" y="158"/>
                              </a:lnTo>
                              <a:lnTo>
                                <a:pt x="375" y="141"/>
                              </a:lnTo>
                              <a:lnTo>
                                <a:pt x="371" y="125"/>
                              </a:lnTo>
                              <a:lnTo>
                                <a:pt x="364" y="110"/>
                              </a:lnTo>
                              <a:lnTo>
                                <a:pt x="357" y="96"/>
                              </a:lnTo>
                              <a:lnTo>
                                <a:pt x="349" y="83"/>
                              </a:lnTo>
                              <a:lnTo>
                                <a:pt x="340" y="71"/>
                              </a:lnTo>
                              <a:lnTo>
                                <a:pt x="329" y="62"/>
                              </a:lnTo>
                              <a:lnTo>
                                <a:pt x="316" y="53"/>
                              </a:lnTo>
                              <a:lnTo>
                                <a:pt x="303" y="47"/>
                              </a:lnTo>
                              <a:lnTo>
                                <a:pt x="289" y="41"/>
                              </a:lnTo>
                              <a:lnTo>
                                <a:pt x="274" y="39"/>
                              </a:lnTo>
                              <a:lnTo>
                                <a:pt x="258" y="38"/>
                              </a:lnTo>
                              <a:lnTo>
                                <a:pt x="244" y="38"/>
                              </a:lnTo>
                              <a:lnTo>
                                <a:pt x="231" y="40"/>
                              </a:lnTo>
                              <a:lnTo>
                                <a:pt x="217" y="45"/>
                              </a:lnTo>
                              <a:lnTo>
                                <a:pt x="205" y="49"/>
                              </a:lnTo>
                              <a:lnTo>
                                <a:pt x="193" y="55"/>
                              </a:lnTo>
                              <a:lnTo>
                                <a:pt x="181" y="64"/>
                              </a:lnTo>
                              <a:lnTo>
                                <a:pt x="171" y="73"/>
                              </a:lnTo>
                              <a:lnTo>
                                <a:pt x="161" y="84"/>
                              </a:lnTo>
                              <a:lnTo>
                                <a:pt x="152" y="98"/>
                              </a:lnTo>
                              <a:lnTo>
                                <a:pt x="144" y="112"/>
                              </a:lnTo>
                              <a:lnTo>
                                <a:pt x="136" y="129"/>
                              </a:lnTo>
                              <a:lnTo>
                                <a:pt x="130" y="147"/>
                              </a:lnTo>
                              <a:lnTo>
                                <a:pt x="124" y="168"/>
                              </a:lnTo>
                              <a:lnTo>
                                <a:pt x="120" y="189"/>
                              </a:lnTo>
                              <a:lnTo>
                                <a:pt x="117" y="213"/>
                              </a:lnTo>
                              <a:lnTo>
                                <a:pt x="114"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EditPoints="1"/>
                      </wps:cNvSpPr>
                      <wps:spPr bwMode="auto">
                        <a:xfrm>
                          <a:off x="607695" y="438785"/>
                          <a:ext cx="19685" cy="60325"/>
                        </a:xfrm>
                        <a:custGeom>
                          <a:avLst/>
                          <a:gdLst>
                            <a:gd name="T0" fmla="*/ 24 w 285"/>
                            <a:gd name="T1" fmla="*/ 817 h 856"/>
                            <a:gd name="T2" fmla="*/ 52 w 285"/>
                            <a:gd name="T3" fmla="*/ 813 h 856"/>
                            <a:gd name="T4" fmla="*/ 66 w 285"/>
                            <a:gd name="T5" fmla="*/ 809 h 856"/>
                            <a:gd name="T6" fmla="*/ 76 w 285"/>
                            <a:gd name="T7" fmla="*/ 804 h 856"/>
                            <a:gd name="T8" fmla="*/ 84 w 285"/>
                            <a:gd name="T9" fmla="*/ 797 h 856"/>
                            <a:gd name="T10" fmla="*/ 88 w 285"/>
                            <a:gd name="T11" fmla="*/ 790 h 856"/>
                            <a:gd name="T12" fmla="*/ 90 w 285"/>
                            <a:gd name="T13" fmla="*/ 780 h 856"/>
                            <a:gd name="T14" fmla="*/ 90 w 285"/>
                            <a:gd name="T15" fmla="*/ 391 h 856"/>
                            <a:gd name="T16" fmla="*/ 89 w 285"/>
                            <a:gd name="T17" fmla="*/ 377 h 856"/>
                            <a:gd name="T18" fmla="*/ 86 w 285"/>
                            <a:gd name="T19" fmla="*/ 365 h 856"/>
                            <a:gd name="T20" fmla="*/ 80 w 285"/>
                            <a:gd name="T21" fmla="*/ 356 h 856"/>
                            <a:gd name="T22" fmla="*/ 73 w 285"/>
                            <a:gd name="T23" fmla="*/ 347 h 856"/>
                            <a:gd name="T24" fmla="*/ 61 w 285"/>
                            <a:gd name="T25" fmla="*/ 341 h 856"/>
                            <a:gd name="T26" fmla="*/ 45 w 285"/>
                            <a:gd name="T27" fmla="*/ 335 h 856"/>
                            <a:gd name="T28" fmla="*/ 26 w 285"/>
                            <a:gd name="T29" fmla="*/ 332 h 856"/>
                            <a:gd name="T30" fmla="*/ 1 w 285"/>
                            <a:gd name="T31" fmla="*/ 330 h 856"/>
                            <a:gd name="T32" fmla="*/ 195 w 285"/>
                            <a:gd name="T33" fmla="*/ 287 h 856"/>
                            <a:gd name="T34" fmla="*/ 195 w 285"/>
                            <a:gd name="T35" fmla="*/ 780 h 856"/>
                            <a:gd name="T36" fmla="*/ 197 w 285"/>
                            <a:gd name="T37" fmla="*/ 790 h 856"/>
                            <a:gd name="T38" fmla="*/ 201 w 285"/>
                            <a:gd name="T39" fmla="*/ 797 h 856"/>
                            <a:gd name="T40" fmla="*/ 207 w 285"/>
                            <a:gd name="T41" fmla="*/ 804 h 856"/>
                            <a:gd name="T42" fmla="*/ 217 w 285"/>
                            <a:gd name="T43" fmla="*/ 809 h 856"/>
                            <a:gd name="T44" fmla="*/ 231 w 285"/>
                            <a:gd name="T45" fmla="*/ 813 h 856"/>
                            <a:gd name="T46" fmla="*/ 260 w 285"/>
                            <a:gd name="T47" fmla="*/ 817 h 856"/>
                            <a:gd name="T48" fmla="*/ 285 w 285"/>
                            <a:gd name="T49" fmla="*/ 856 h 856"/>
                            <a:gd name="T50" fmla="*/ 0 w 285"/>
                            <a:gd name="T51" fmla="*/ 818 h 856"/>
                            <a:gd name="T52" fmla="*/ 70 w 285"/>
                            <a:gd name="T53" fmla="*/ 66 h 856"/>
                            <a:gd name="T54" fmla="*/ 72 w 285"/>
                            <a:gd name="T55" fmla="*/ 51 h 856"/>
                            <a:gd name="T56" fmla="*/ 77 w 285"/>
                            <a:gd name="T57" fmla="*/ 38 h 856"/>
                            <a:gd name="T58" fmla="*/ 84 w 285"/>
                            <a:gd name="T59" fmla="*/ 27 h 856"/>
                            <a:gd name="T60" fmla="*/ 93 w 285"/>
                            <a:gd name="T61" fmla="*/ 16 h 856"/>
                            <a:gd name="T62" fmla="*/ 104 w 285"/>
                            <a:gd name="T63" fmla="*/ 8 h 856"/>
                            <a:gd name="T64" fmla="*/ 117 w 285"/>
                            <a:gd name="T65" fmla="*/ 3 h 856"/>
                            <a:gd name="T66" fmla="*/ 132 w 285"/>
                            <a:gd name="T67" fmla="*/ 0 h 856"/>
                            <a:gd name="T68" fmla="*/ 147 w 285"/>
                            <a:gd name="T69" fmla="*/ 0 h 856"/>
                            <a:gd name="T70" fmla="*/ 162 w 285"/>
                            <a:gd name="T71" fmla="*/ 2 h 856"/>
                            <a:gd name="T72" fmla="*/ 175 w 285"/>
                            <a:gd name="T73" fmla="*/ 7 h 856"/>
                            <a:gd name="T74" fmla="*/ 186 w 285"/>
                            <a:gd name="T75" fmla="*/ 15 h 856"/>
                            <a:gd name="T76" fmla="*/ 196 w 285"/>
                            <a:gd name="T77" fmla="*/ 24 h 856"/>
                            <a:gd name="T78" fmla="*/ 202 w 285"/>
                            <a:gd name="T79" fmla="*/ 36 h 856"/>
                            <a:gd name="T80" fmla="*/ 207 w 285"/>
                            <a:gd name="T81" fmla="*/ 49 h 856"/>
                            <a:gd name="T82" fmla="*/ 210 w 285"/>
                            <a:gd name="T83" fmla="*/ 64 h 856"/>
                            <a:gd name="T84" fmla="*/ 210 w 285"/>
                            <a:gd name="T85" fmla="*/ 80 h 856"/>
                            <a:gd name="T86" fmla="*/ 207 w 285"/>
                            <a:gd name="T87" fmla="*/ 95 h 856"/>
                            <a:gd name="T88" fmla="*/ 202 w 285"/>
                            <a:gd name="T89" fmla="*/ 108 h 856"/>
                            <a:gd name="T90" fmla="*/ 196 w 285"/>
                            <a:gd name="T91" fmla="*/ 120 h 856"/>
                            <a:gd name="T92" fmla="*/ 186 w 285"/>
                            <a:gd name="T93" fmla="*/ 131 h 856"/>
                            <a:gd name="T94" fmla="*/ 175 w 285"/>
                            <a:gd name="T95" fmla="*/ 138 h 856"/>
                            <a:gd name="T96" fmla="*/ 162 w 285"/>
                            <a:gd name="T97" fmla="*/ 143 h 856"/>
                            <a:gd name="T98" fmla="*/ 147 w 285"/>
                            <a:gd name="T99" fmla="*/ 146 h 856"/>
                            <a:gd name="T100" fmla="*/ 132 w 285"/>
                            <a:gd name="T101" fmla="*/ 146 h 856"/>
                            <a:gd name="T102" fmla="*/ 117 w 285"/>
                            <a:gd name="T103" fmla="*/ 143 h 856"/>
                            <a:gd name="T104" fmla="*/ 104 w 285"/>
                            <a:gd name="T105" fmla="*/ 138 h 856"/>
                            <a:gd name="T106" fmla="*/ 93 w 285"/>
                            <a:gd name="T107" fmla="*/ 132 h 856"/>
                            <a:gd name="T108" fmla="*/ 84 w 285"/>
                            <a:gd name="T109" fmla="*/ 122 h 856"/>
                            <a:gd name="T110" fmla="*/ 77 w 285"/>
                            <a:gd name="T111" fmla="*/ 110 h 856"/>
                            <a:gd name="T112" fmla="*/ 72 w 285"/>
                            <a:gd name="T113" fmla="*/ 97 h 856"/>
                            <a:gd name="T114" fmla="*/ 70 w 285"/>
                            <a:gd name="T115" fmla="*/ 82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6">
                              <a:moveTo>
                                <a:pt x="0" y="818"/>
                              </a:moveTo>
                              <a:lnTo>
                                <a:pt x="24" y="817"/>
                              </a:lnTo>
                              <a:lnTo>
                                <a:pt x="44" y="814"/>
                              </a:lnTo>
                              <a:lnTo>
                                <a:pt x="52" y="813"/>
                              </a:lnTo>
                              <a:lnTo>
                                <a:pt x="60" y="811"/>
                              </a:lnTo>
                              <a:lnTo>
                                <a:pt x="66" y="809"/>
                              </a:lnTo>
                              <a:lnTo>
                                <a:pt x="72" y="807"/>
                              </a:lnTo>
                              <a:lnTo>
                                <a:pt x="76" y="804"/>
                              </a:lnTo>
                              <a:lnTo>
                                <a:pt x="80" y="802"/>
                              </a:lnTo>
                              <a:lnTo>
                                <a:pt x="84" y="797"/>
                              </a:lnTo>
                              <a:lnTo>
                                <a:pt x="86" y="794"/>
                              </a:lnTo>
                              <a:lnTo>
                                <a:pt x="88" y="790"/>
                              </a:lnTo>
                              <a:lnTo>
                                <a:pt x="89" y="785"/>
                              </a:lnTo>
                              <a:lnTo>
                                <a:pt x="90" y="780"/>
                              </a:lnTo>
                              <a:lnTo>
                                <a:pt x="90" y="775"/>
                              </a:lnTo>
                              <a:lnTo>
                                <a:pt x="90" y="391"/>
                              </a:lnTo>
                              <a:lnTo>
                                <a:pt x="90" y="384"/>
                              </a:lnTo>
                              <a:lnTo>
                                <a:pt x="89" y="377"/>
                              </a:lnTo>
                              <a:lnTo>
                                <a:pt x="88" y="372"/>
                              </a:lnTo>
                              <a:lnTo>
                                <a:pt x="86" y="365"/>
                              </a:lnTo>
                              <a:lnTo>
                                <a:pt x="84" y="361"/>
                              </a:lnTo>
                              <a:lnTo>
                                <a:pt x="80" y="356"/>
                              </a:lnTo>
                              <a:lnTo>
                                <a:pt x="77" y="351"/>
                              </a:lnTo>
                              <a:lnTo>
                                <a:pt x="73" y="347"/>
                              </a:lnTo>
                              <a:lnTo>
                                <a:pt x="66" y="344"/>
                              </a:lnTo>
                              <a:lnTo>
                                <a:pt x="61" y="341"/>
                              </a:lnTo>
                              <a:lnTo>
                                <a:pt x="54" y="337"/>
                              </a:lnTo>
                              <a:lnTo>
                                <a:pt x="45" y="335"/>
                              </a:lnTo>
                              <a:lnTo>
                                <a:pt x="35" y="333"/>
                              </a:lnTo>
                              <a:lnTo>
                                <a:pt x="26" y="332"/>
                              </a:lnTo>
                              <a:lnTo>
                                <a:pt x="14" y="331"/>
                              </a:lnTo>
                              <a:lnTo>
                                <a:pt x="1" y="330"/>
                              </a:lnTo>
                              <a:lnTo>
                                <a:pt x="1" y="292"/>
                              </a:lnTo>
                              <a:lnTo>
                                <a:pt x="195" y="287"/>
                              </a:lnTo>
                              <a:lnTo>
                                <a:pt x="195" y="775"/>
                              </a:lnTo>
                              <a:lnTo>
                                <a:pt x="195" y="780"/>
                              </a:lnTo>
                              <a:lnTo>
                                <a:pt x="195" y="785"/>
                              </a:lnTo>
                              <a:lnTo>
                                <a:pt x="197" y="790"/>
                              </a:lnTo>
                              <a:lnTo>
                                <a:pt x="198" y="794"/>
                              </a:lnTo>
                              <a:lnTo>
                                <a:pt x="201" y="797"/>
                              </a:lnTo>
                              <a:lnTo>
                                <a:pt x="203" y="802"/>
                              </a:lnTo>
                              <a:lnTo>
                                <a:pt x="207" y="804"/>
                              </a:lnTo>
                              <a:lnTo>
                                <a:pt x="212" y="807"/>
                              </a:lnTo>
                              <a:lnTo>
                                <a:pt x="217" y="809"/>
                              </a:lnTo>
                              <a:lnTo>
                                <a:pt x="224" y="811"/>
                              </a:lnTo>
                              <a:lnTo>
                                <a:pt x="231" y="813"/>
                              </a:lnTo>
                              <a:lnTo>
                                <a:pt x="240" y="814"/>
                              </a:lnTo>
                              <a:lnTo>
                                <a:pt x="260" y="817"/>
                              </a:lnTo>
                              <a:lnTo>
                                <a:pt x="285" y="818"/>
                              </a:lnTo>
                              <a:lnTo>
                                <a:pt x="285" y="856"/>
                              </a:lnTo>
                              <a:lnTo>
                                <a:pt x="0" y="856"/>
                              </a:lnTo>
                              <a:lnTo>
                                <a:pt x="0" y="818"/>
                              </a:lnTo>
                              <a:close/>
                              <a:moveTo>
                                <a:pt x="69" y="75"/>
                              </a:moveTo>
                              <a:lnTo>
                                <a:pt x="70" y="66"/>
                              </a:lnTo>
                              <a:lnTo>
                                <a:pt x="71" y="59"/>
                              </a:lnTo>
                              <a:lnTo>
                                <a:pt x="72" y="51"/>
                              </a:lnTo>
                              <a:lnTo>
                                <a:pt x="74" y="45"/>
                              </a:lnTo>
                              <a:lnTo>
                                <a:pt x="77" y="38"/>
                              </a:lnTo>
                              <a:lnTo>
                                <a:pt x="80" y="32"/>
                              </a:lnTo>
                              <a:lnTo>
                                <a:pt x="84" y="27"/>
                              </a:lnTo>
                              <a:lnTo>
                                <a:pt x="89" y="21"/>
                              </a:lnTo>
                              <a:lnTo>
                                <a:pt x="93" y="16"/>
                              </a:lnTo>
                              <a:lnTo>
                                <a:pt x="99" y="12"/>
                              </a:lnTo>
                              <a:lnTo>
                                <a:pt x="104" y="8"/>
                              </a:lnTo>
                              <a:lnTo>
                                <a:pt x="111" y="5"/>
                              </a:lnTo>
                              <a:lnTo>
                                <a:pt x="117" y="3"/>
                              </a:lnTo>
                              <a:lnTo>
                                <a:pt x="125" y="1"/>
                              </a:lnTo>
                              <a:lnTo>
                                <a:pt x="132" y="0"/>
                              </a:lnTo>
                              <a:lnTo>
                                <a:pt x="140" y="0"/>
                              </a:lnTo>
                              <a:lnTo>
                                <a:pt x="147" y="0"/>
                              </a:lnTo>
                              <a:lnTo>
                                <a:pt x="155" y="1"/>
                              </a:lnTo>
                              <a:lnTo>
                                <a:pt x="162" y="2"/>
                              </a:lnTo>
                              <a:lnTo>
                                <a:pt x="169" y="5"/>
                              </a:lnTo>
                              <a:lnTo>
                                <a:pt x="175" y="7"/>
                              </a:lnTo>
                              <a:lnTo>
                                <a:pt x="181" y="10"/>
                              </a:lnTo>
                              <a:lnTo>
                                <a:pt x="186" y="15"/>
                              </a:lnTo>
                              <a:lnTo>
                                <a:pt x="191" y="19"/>
                              </a:lnTo>
                              <a:lnTo>
                                <a:pt x="196" y="24"/>
                              </a:lnTo>
                              <a:lnTo>
                                <a:pt x="199" y="30"/>
                              </a:lnTo>
                              <a:lnTo>
                                <a:pt x="202" y="36"/>
                              </a:lnTo>
                              <a:lnTo>
                                <a:pt x="205" y="43"/>
                              </a:lnTo>
                              <a:lnTo>
                                <a:pt x="207" y="49"/>
                              </a:lnTo>
                              <a:lnTo>
                                <a:pt x="210" y="57"/>
                              </a:lnTo>
                              <a:lnTo>
                                <a:pt x="210" y="64"/>
                              </a:lnTo>
                              <a:lnTo>
                                <a:pt x="211" y="72"/>
                              </a:lnTo>
                              <a:lnTo>
                                <a:pt x="210" y="80"/>
                              </a:lnTo>
                              <a:lnTo>
                                <a:pt x="210" y="88"/>
                              </a:lnTo>
                              <a:lnTo>
                                <a:pt x="207" y="95"/>
                              </a:lnTo>
                              <a:lnTo>
                                <a:pt x="205" y="102"/>
                              </a:lnTo>
                              <a:lnTo>
                                <a:pt x="202" y="108"/>
                              </a:lnTo>
                              <a:lnTo>
                                <a:pt x="199" y="114"/>
                              </a:lnTo>
                              <a:lnTo>
                                <a:pt x="196" y="120"/>
                              </a:lnTo>
                              <a:lnTo>
                                <a:pt x="191" y="125"/>
                              </a:lnTo>
                              <a:lnTo>
                                <a:pt x="186" y="131"/>
                              </a:lnTo>
                              <a:lnTo>
                                <a:pt x="181" y="135"/>
                              </a:lnTo>
                              <a:lnTo>
                                <a:pt x="175" y="138"/>
                              </a:lnTo>
                              <a:lnTo>
                                <a:pt x="169" y="141"/>
                              </a:lnTo>
                              <a:lnTo>
                                <a:pt x="162" y="143"/>
                              </a:lnTo>
                              <a:lnTo>
                                <a:pt x="155" y="144"/>
                              </a:lnTo>
                              <a:lnTo>
                                <a:pt x="147" y="146"/>
                              </a:lnTo>
                              <a:lnTo>
                                <a:pt x="140" y="147"/>
                              </a:lnTo>
                              <a:lnTo>
                                <a:pt x="132" y="146"/>
                              </a:lnTo>
                              <a:lnTo>
                                <a:pt x="125" y="146"/>
                              </a:lnTo>
                              <a:lnTo>
                                <a:pt x="117" y="143"/>
                              </a:lnTo>
                              <a:lnTo>
                                <a:pt x="111" y="141"/>
                              </a:lnTo>
                              <a:lnTo>
                                <a:pt x="104" y="138"/>
                              </a:lnTo>
                              <a:lnTo>
                                <a:pt x="99" y="135"/>
                              </a:lnTo>
                              <a:lnTo>
                                <a:pt x="93" y="132"/>
                              </a:lnTo>
                              <a:lnTo>
                                <a:pt x="89" y="126"/>
                              </a:lnTo>
                              <a:lnTo>
                                <a:pt x="84" y="122"/>
                              </a:lnTo>
                              <a:lnTo>
                                <a:pt x="80" y="117"/>
                              </a:lnTo>
                              <a:lnTo>
                                <a:pt x="77" y="110"/>
                              </a:lnTo>
                              <a:lnTo>
                                <a:pt x="74" y="104"/>
                              </a:lnTo>
                              <a:lnTo>
                                <a:pt x="72" y="97"/>
                              </a:lnTo>
                              <a:lnTo>
                                <a:pt x="71" y="90"/>
                              </a:lnTo>
                              <a:lnTo>
                                <a:pt x="70" y="82"/>
                              </a:lnTo>
                              <a:lnTo>
                                <a:pt x="6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633730" y="458470"/>
                          <a:ext cx="45720" cy="40640"/>
                        </a:xfrm>
                        <a:custGeom>
                          <a:avLst/>
                          <a:gdLst>
                            <a:gd name="T0" fmla="*/ 44 w 647"/>
                            <a:gd name="T1" fmla="*/ 531 h 573"/>
                            <a:gd name="T2" fmla="*/ 66 w 647"/>
                            <a:gd name="T3" fmla="*/ 526 h 573"/>
                            <a:gd name="T4" fmla="*/ 80 w 647"/>
                            <a:gd name="T5" fmla="*/ 519 h 573"/>
                            <a:gd name="T6" fmla="*/ 88 w 647"/>
                            <a:gd name="T7" fmla="*/ 507 h 573"/>
                            <a:gd name="T8" fmla="*/ 90 w 647"/>
                            <a:gd name="T9" fmla="*/ 492 h 573"/>
                            <a:gd name="T10" fmla="*/ 89 w 647"/>
                            <a:gd name="T11" fmla="*/ 94 h 573"/>
                            <a:gd name="T12" fmla="*/ 83 w 647"/>
                            <a:gd name="T13" fmla="*/ 78 h 573"/>
                            <a:gd name="T14" fmla="*/ 72 w 647"/>
                            <a:gd name="T15" fmla="*/ 64 h 573"/>
                            <a:gd name="T16" fmla="*/ 52 w 647"/>
                            <a:gd name="T17" fmla="*/ 54 h 573"/>
                            <a:gd name="T18" fmla="*/ 24 w 647"/>
                            <a:gd name="T19" fmla="*/ 49 h 573"/>
                            <a:gd name="T20" fmla="*/ 0 w 647"/>
                            <a:gd name="T21" fmla="*/ 9 h 573"/>
                            <a:gd name="T22" fmla="*/ 217 w 647"/>
                            <a:gd name="T23" fmla="*/ 73 h 573"/>
                            <a:gd name="T24" fmla="*/ 298 w 647"/>
                            <a:gd name="T25" fmla="*/ 28 h 573"/>
                            <a:gd name="T26" fmla="*/ 341 w 647"/>
                            <a:gd name="T27" fmla="*/ 12 h 573"/>
                            <a:gd name="T28" fmla="*/ 386 w 647"/>
                            <a:gd name="T29" fmla="*/ 2 h 573"/>
                            <a:gd name="T30" fmla="*/ 431 w 647"/>
                            <a:gd name="T31" fmla="*/ 1 h 573"/>
                            <a:gd name="T32" fmla="*/ 474 w 647"/>
                            <a:gd name="T33" fmla="*/ 12 h 573"/>
                            <a:gd name="T34" fmla="*/ 509 w 647"/>
                            <a:gd name="T35" fmla="*/ 34 h 573"/>
                            <a:gd name="T36" fmla="*/ 535 w 647"/>
                            <a:gd name="T37" fmla="*/ 68 h 573"/>
                            <a:gd name="T38" fmla="*/ 551 w 647"/>
                            <a:gd name="T39" fmla="*/ 114 h 573"/>
                            <a:gd name="T40" fmla="*/ 556 w 647"/>
                            <a:gd name="T41" fmla="*/ 172 h 573"/>
                            <a:gd name="T42" fmla="*/ 557 w 647"/>
                            <a:gd name="T43" fmla="*/ 502 h 573"/>
                            <a:gd name="T44" fmla="*/ 563 w 647"/>
                            <a:gd name="T45" fmla="*/ 514 h 573"/>
                            <a:gd name="T46" fmla="*/ 574 w 647"/>
                            <a:gd name="T47" fmla="*/ 524 h 573"/>
                            <a:gd name="T48" fmla="*/ 594 w 647"/>
                            <a:gd name="T49" fmla="*/ 530 h 573"/>
                            <a:gd name="T50" fmla="*/ 647 w 647"/>
                            <a:gd name="T51" fmla="*/ 535 h 573"/>
                            <a:gd name="T52" fmla="*/ 372 w 647"/>
                            <a:gd name="T53" fmla="*/ 535 h 573"/>
                            <a:gd name="T54" fmla="*/ 419 w 647"/>
                            <a:gd name="T55" fmla="*/ 530 h 573"/>
                            <a:gd name="T56" fmla="*/ 437 w 647"/>
                            <a:gd name="T57" fmla="*/ 524 h 573"/>
                            <a:gd name="T58" fmla="*/ 446 w 647"/>
                            <a:gd name="T59" fmla="*/ 514 h 573"/>
                            <a:gd name="T60" fmla="*/ 452 w 647"/>
                            <a:gd name="T61" fmla="*/ 492 h 573"/>
                            <a:gd name="T62" fmla="*/ 450 w 647"/>
                            <a:gd name="T63" fmla="*/ 179 h 573"/>
                            <a:gd name="T64" fmla="*/ 440 w 647"/>
                            <a:gd name="T65" fmla="*/ 135 h 573"/>
                            <a:gd name="T66" fmla="*/ 422 w 647"/>
                            <a:gd name="T67" fmla="*/ 106 h 573"/>
                            <a:gd name="T68" fmla="*/ 395 w 647"/>
                            <a:gd name="T69" fmla="*/ 87 h 573"/>
                            <a:gd name="T70" fmla="*/ 361 w 647"/>
                            <a:gd name="T71" fmla="*/ 78 h 573"/>
                            <a:gd name="T72" fmla="*/ 314 w 647"/>
                            <a:gd name="T73" fmla="*/ 78 h 573"/>
                            <a:gd name="T74" fmla="*/ 256 w 647"/>
                            <a:gd name="T75" fmla="*/ 92 h 573"/>
                            <a:gd name="T76" fmla="*/ 208 w 647"/>
                            <a:gd name="T77" fmla="*/ 118 h 573"/>
                            <a:gd name="T78" fmla="*/ 195 w 647"/>
                            <a:gd name="T79" fmla="*/ 502 h 573"/>
                            <a:gd name="T80" fmla="*/ 203 w 647"/>
                            <a:gd name="T81" fmla="*/ 519 h 573"/>
                            <a:gd name="T82" fmla="*/ 215 w 647"/>
                            <a:gd name="T83" fmla="*/ 526 h 573"/>
                            <a:gd name="T84" fmla="*/ 234 w 647"/>
                            <a:gd name="T85" fmla="*/ 531 h 573"/>
                            <a:gd name="T86" fmla="*/ 272 w 647"/>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7" h="573">
                              <a:moveTo>
                                <a:pt x="0" y="535"/>
                              </a:moveTo>
                              <a:lnTo>
                                <a:pt x="24" y="534"/>
                              </a:lnTo>
                              <a:lnTo>
                                <a:pt x="44" y="531"/>
                              </a:lnTo>
                              <a:lnTo>
                                <a:pt x="52" y="530"/>
                              </a:lnTo>
                              <a:lnTo>
                                <a:pt x="60" y="528"/>
                              </a:lnTo>
                              <a:lnTo>
                                <a:pt x="66" y="526"/>
                              </a:lnTo>
                              <a:lnTo>
                                <a:pt x="72" y="524"/>
                              </a:lnTo>
                              <a:lnTo>
                                <a:pt x="76" y="521"/>
                              </a:lnTo>
                              <a:lnTo>
                                <a:pt x="80" y="519"/>
                              </a:lnTo>
                              <a:lnTo>
                                <a:pt x="83" y="514"/>
                              </a:lnTo>
                              <a:lnTo>
                                <a:pt x="86" y="511"/>
                              </a:lnTo>
                              <a:lnTo>
                                <a:pt x="88" y="507"/>
                              </a:lnTo>
                              <a:lnTo>
                                <a:pt x="89" y="502"/>
                              </a:lnTo>
                              <a:lnTo>
                                <a:pt x="90" y="497"/>
                              </a:lnTo>
                              <a:lnTo>
                                <a:pt x="90" y="492"/>
                              </a:lnTo>
                              <a:lnTo>
                                <a:pt x="90" y="108"/>
                              </a:lnTo>
                              <a:lnTo>
                                <a:pt x="90" y="101"/>
                              </a:lnTo>
                              <a:lnTo>
                                <a:pt x="89" y="94"/>
                              </a:lnTo>
                              <a:lnTo>
                                <a:pt x="88" y="89"/>
                              </a:lnTo>
                              <a:lnTo>
                                <a:pt x="86" y="82"/>
                              </a:lnTo>
                              <a:lnTo>
                                <a:pt x="83" y="78"/>
                              </a:lnTo>
                              <a:lnTo>
                                <a:pt x="80" y="73"/>
                              </a:lnTo>
                              <a:lnTo>
                                <a:pt x="76" y="68"/>
                              </a:lnTo>
                              <a:lnTo>
                                <a:pt x="72" y="64"/>
                              </a:lnTo>
                              <a:lnTo>
                                <a:pt x="66" y="61"/>
                              </a:lnTo>
                              <a:lnTo>
                                <a:pt x="60" y="57"/>
                              </a:lnTo>
                              <a:lnTo>
                                <a:pt x="52" y="54"/>
                              </a:lnTo>
                              <a:lnTo>
                                <a:pt x="44" y="52"/>
                              </a:lnTo>
                              <a:lnTo>
                                <a:pt x="34" y="50"/>
                              </a:lnTo>
                              <a:lnTo>
                                <a:pt x="24" y="49"/>
                              </a:lnTo>
                              <a:lnTo>
                                <a:pt x="12" y="48"/>
                              </a:lnTo>
                              <a:lnTo>
                                <a:pt x="0" y="47"/>
                              </a:lnTo>
                              <a:lnTo>
                                <a:pt x="0" y="9"/>
                              </a:lnTo>
                              <a:lnTo>
                                <a:pt x="191" y="4"/>
                              </a:lnTo>
                              <a:lnTo>
                                <a:pt x="191" y="89"/>
                              </a:lnTo>
                              <a:lnTo>
                                <a:pt x="217" y="73"/>
                              </a:lnTo>
                              <a:lnTo>
                                <a:pt x="243" y="55"/>
                              </a:lnTo>
                              <a:lnTo>
                                <a:pt x="270" y="40"/>
                              </a:lnTo>
                              <a:lnTo>
                                <a:pt x="298" y="28"/>
                              </a:lnTo>
                              <a:lnTo>
                                <a:pt x="312" y="21"/>
                              </a:lnTo>
                              <a:lnTo>
                                <a:pt x="327" y="16"/>
                              </a:lnTo>
                              <a:lnTo>
                                <a:pt x="341" y="12"/>
                              </a:lnTo>
                              <a:lnTo>
                                <a:pt x="356" y="7"/>
                              </a:lnTo>
                              <a:lnTo>
                                <a:pt x="371" y="4"/>
                              </a:lnTo>
                              <a:lnTo>
                                <a:pt x="386" y="2"/>
                              </a:lnTo>
                              <a:lnTo>
                                <a:pt x="401" y="1"/>
                              </a:lnTo>
                              <a:lnTo>
                                <a:pt x="416" y="0"/>
                              </a:lnTo>
                              <a:lnTo>
                                <a:pt x="431" y="1"/>
                              </a:lnTo>
                              <a:lnTo>
                                <a:pt x="446" y="3"/>
                              </a:lnTo>
                              <a:lnTo>
                                <a:pt x="460" y="6"/>
                              </a:lnTo>
                              <a:lnTo>
                                <a:pt x="474" y="12"/>
                              </a:lnTo>
                              <a:lnTo>
                                <a:pt x="486" y="18"/>
                              </a:lnTo>
                              <a:lnTo>
                                <a:pt x="498" y="25"/>
                              </a:lnTo>
                              <a:lnTo>
                                <a:pt x="509" y="34"/>
                              </a:lnTo>
                              <a:lnTo>
                                <a:pt x="518" y="45"/>
                              </a:lnTo>
                              <a:lnTo>
                                <a:pt x="527" y="55"/>
                              </a:lnTo>
                              <a:lnTo>
                                <a:pt x="535" y="68"/>
                              </a:lnTo>
                              <a:lnTo>
                                <a:pt x="541" y="83"/>
                              </a:lnTo>
                              <a:lnTo>
                                <a:pt x="546" y="98"/>
                              </a:lnTo>
                              <a:lnTo>
                                <a:pt x="551" y="114"/>
                              </a:lnTo>
                              <a:lnTo>
                                <a:pt x="554" y="133"/>
                              </a:lnTo>
                              <a:lnTo>
                                <a:pt x="555" y="152"/>
                              </a:lnTo>
                              <a:lnTo>
                                <a:pt x="556" y="172"/>
                              </a:lnTo>
                              <a:lnTo>
                                <a:pt x="556" y="492"/>
                              </a:lnTo>
                              <a:lnTo>
                                <a:pt x="556" y="497"/>
                              </a:lnTo>
                              <a:lnTo>
                                <a:pt x="557" y="502"/>
                              </a:lnTo>
                              <a:lnTo>
                                <a:pt x="558" y="507"/>
                              </a:lnTo>
                              <a:lnTo>
                                <a:pt x="560" y="511"/>
                              </a:lnTo>
                              <a:lnTo>
                                <a:pt x="563" y="514"/>
                              </a:lnTo>
                              <a:lnTo>
                                <a:pt x="566" y="519"/>
                              </a:lnTo>
                              <a:lnTo>
                                <a:pt x="569" y="521"/>
                              </a:lnTo>
                              <a:lnTo>
                                <a:pt x="574" y="524"/>
                              </a:lnTo>
                              <a:lnTo>
                                <a:pt x="580" y="526"/>
                              </a:lnTo>
                              <a:lnTo>
                                <a:pt x="586" y="528"/>
                              </a:lnTo>
                              <a:lnTo>
                                <a:pt x="594" y="530"/>
                              </a:lnTo>
                              <a:lnTo>
                                <a:pt x="601" y="531"/>
                              </a:lnTo>
                              <a:lnTo>
                                <a:pt x="622" y="534"/>
                              </a:lnTo>
                              <a:lnTo>
                                <a:pt x="647" y="535"/>
                              </a:lnTo>
                              <a:lnTo>
                                <a:pt x="647" y="573"/>
                              </a:lnTo>
                              <a:lnTo>
                                <a:pt x="372" y="573"/>
                              </a:lnTo>
                              <a:lnTo>
                                <a:pt x="372" y="535"/>
                              </a:lnTo>
                              <a:lnTo>
                                <a:pt x="395" y="534"/>
                              </a:lnTo>
                              <a:lnTo>
                                <a:pt x="412" y="531"/>
                              </a:lnTo>
                              <a:lnTo>
                                <a:pt x="419" y="530"/>
                              </a:lnTo>
                              <a:lnTo>
                                <a:pt x="426" y="528"/>
                              </a:lnTo>
                              <a:lnTo>
                                <a:pt x="431" y="526"/>
                              </a:lnTo>
                              <a:lnTo>
                                <a:pt x="437" y="524"/>
                              </a:lnTo>
                              <a:lnTo>
                                <a:pt x="440" y="521"/>
                              </a:lnTo>
                              <a:lnTo>
                                <a:pt x="444" y="519"/>
                              </a:lnTo>
                              <a:lnTo>
                                <a:pt x="446" y="514"/>
                              </a:lnTo>
                              <a:lnTo>
                                <a:pt x="448" y="511"/>
                              </a:lnTo>
                              <a:lnTo>
                                <a:pt x="452" y="502"/>
                              </a:lnTo>
                              <a:lnTo>
                                <a:pt x="452" y="492"/>
                              </a:lnTo>
                              <a:lnTo>
                                <a:pt x="452" y="216"/>
                              </a:lnTo>
                              <a:lnTo>
                                <a:pt x="452" y="197"/>
                              </a:lnTo>
                              <a:lnTo>
                                <a:pt x="450" y="179"/>
                              </a:lnTo>
                              <a:lnTo>
                                <a:pt x="447" y="163"/>
                              </a:lnTo>
                              <a:lnTo>
                                <a:pt x="444" y="148"/>
                              </a:lnTo>
                              <a:lnTo>
                                <a:pt x="440" y="135"/>
                              </a:lnTo>
                              <a:lnTo>
                                <a:pt x="434" y="124"/>
                              </a:lnTo>
                              <a:lnTo>
                                <a:pt x="428" y="114"/>
                              </a:lnTo>
                              <a:lnTo>
                                <a:pt x="422" y="106"/>
                              </a:lnTo>
                              <a:lnTo>
                                <a:pt x="413" y="98"/>
                              </a:lnTo>
                              <a:lnTo>
                                <a:pt x="404" y="92"/>
                              </a:lnTo>
                              <a:lnTo>
                                <a:pt x="395" y="87"/>
                              </a:lnTo>
                              <a:lnTo>
                                <a:pt x="384" y="83"/>
                              </a:lnTo>
                              <a:lnTo>
                                <a:pt x="373" y="80"/>
                              </a:lnTo>
                              <a:lnTo>
                                <a:pt x="361" y="78"/>
                              </a:lnTo>
                              <a:lnTo>
                                <a:pt x="348" y="77"/>
                              </a:lnTo>
                              <a:lnTo>
                                <a:pt x="334" y="77"/>
                              </a:lnTo>
                              <a:lnTo>
                                <a:pt x="314" y="78"/>
                              </a:lnTo>
                              <a:lnTo>
                                <a:pt x="293" y="81"/>
                              </a:lnTo>
                              <a:lnTo>
                                <a:pt x="274" y="85"/>
                              </a:lnTo>
                              <a:lnTo>
                                <a:pt x="256" y="92"/>
                              </a:lnTo>
                              <a:lnTo>
                                <a:pt x="239" y="101"/>
                              </a:lnTo>
                              <a:lnTo>
                                <a:pt x="222" y="108"/>
                              </a:lnTo>
                              <a:lnTo>
                                <a:pt x="208" y="118"/>
                              </a:lnTo>
                              <a:lnTo>
                                <a:pt x="194" y="127"/>
                              </a:lnTo>
                              <a:lnTo>
                                <a:pt x="194" y="492"/>
                              </a:lnTo>
                              <a:lnTo>
                                <a:pt x="195" y="502"/>
                              </a:lnTo>
                              <a:lnTo>
                                <a:pt x="198" y="511"/>
                              </a:lnTo>
                              <a:lnTo>
                                <a:pt x="200" y="514"/>
                              </a:lnTo>
                              <a:lnTo>
                                <a:pt x="203" y="519"/>
                              </a:lnTo>
                              <a:lnTo>
                                <a:pt x="206" y="521"/>
                              </a:lnTo>
                              <a:lnTo>
                                <a:pt x="209" y="524"/>
                              </a:lnTo>
                              <a:lnTo>
                                <a:pt x="215" y="526"/>
                              </a:lnTo>
                              <a:lnTo>
                                <a:pt x="220" y="528"/>
                              </a:lnTo>
                              <a:lnTo>
                                <a:pt x="227" y="530"/>
                              </a:lnTo>
                              <a:lnTo>
                                <a:pt x="234" y="531"/>
                              </a:lnTo>
                              <a:lnTo>
                                <a:pt x="251" y="534"/>
                              </a:lnTo>
                              <a:lnTo>
                                <a:pt x="272" y="535"/>
                              </a:lnTo>
                              <a:lnTo>
                                <a:pt x="272" y="573"/>
                              </a:lnTo>
                              <a:lnTo>
                                <a:pt x="0" y="573"/>
                              </a:lnTo>
                              <a:lnTo>
                                <a:pt x="0" y="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EditPoints="1"/>
                      </wps:cNvSpPr>
                      <wps:spPr bwMode="auto">
                        <a:xfrm>
                          <a:off x="683895" y="458470"/>
                          <a:ext cx="39370" cy="41275"/>
                        </a:xfrm>
                        <a:custGeom>
                          <a:avLst/>
                          <a:gdLst>
                            <a:gd name="T0" fmla="*/ 3 w 554"/>
                            <a:gd name="T1" fmla="*/ 247 h 586"/>
                            <a:gd name="T2" fmla="*/ 15 w 554"/>
                            <a:gd name="T3" fmla="*/ 189 h 586"/>
                            <a:gd name="T4" fmla="*/ 37 w 554"/>
                            <a:gd name="T5" fmla="*/ 138 h 586"/>
                            <a:gd name="T6" fmla="*/ 67 w 554"/>
                            <a:gd name="T7" fmla="*/ 93 h 586"/>
                            <a:gd name="T8" fmla="*/ 104 w 554"/>
                            <a:gd name="T9" fmla="*/ 55 h 586"/>
                            <a:gd name="T10" fmla="*/ 151 w 554"/>
                            <a:gd name="T11" fmla="*/ 27 h 586"/>
                            <a:gd name="T12" fmla="*/ 203 w 554"/>
                            <a:gd name="T13" fmla="*/ 8 h 586"/>
                            <a:gd name="T14" fmla="*/ 263 w 554"/>
                            <a:gd name="T15" fmla="*/ 0 h 586"/>
                            <a:gd name="T16" fmla="*/ 325 w 554"/>
                            <a:gd name="T17" fmla="*/ 3 h 586"/>
                            <a:gd name="T18" fmla="*/ 382 w 554"/>
                            <a:gd name="T19" fmla="*/ 16 h 586"/>
                            <a:gd name="T20" fmla="*/ 431 w 554"/>
                            <a:gd name="T21" fmla="*/ 39 h 586"/>
                            <a:gd name="T22" fmla="*/ 473 w 554"/>
                            <a:gd name="T23" fmla="*/ 71 h 586"/>
                            <a:gd name="T24" fmla="*/ 506 w 554"/>
                            <a:gd name="T25" fmla="*/ 111 h 586"/>
                            <a:gd name="T26" fmla="*/ 531 w 554"/>
                            <a:gd name="T27" fmla="*/ 159 h 586"/>
                            <a:gd name="T28" fmla="*/ 547 w 554"/>
                            <a:gd name="T29" fmla="*/ 213 h 586"/>
                            <a:gd name="T30" fmla="*/ 554 w 554"/>
                            <a:gd name="T31" fmla="*/ 274 h 586"/>
                            <a:gd name="T32" fmla="*/ 551 w 554"/>
                            <a:gd name="T33" fmla="*/ 337 h 586"/>
                            <a:gd name="T34" fmla="*/ 539 w 554"/>
                            <a:gd name="T35" fmla="*/ 395 h 586"/>
                            <a:gd name="T36" fmla="*/ 518 w 554"/>
                            <a:gd name="T37" fmla="*/ 448 h 586"/>
                            <a:gd name="T38" fmla="*/ 489 w 554"/>
                            <a:gd name="T39" fmla="*/ 493 h 586"/>
                            <a:gd name="T40" fmla="*/ 450 w 554"/>
                            <a:gd name="T41" fmla="*/ 530 h 586"/>
                            <a:gd name="T42" fmla="*/ 405 w 554"/>
                            <a:gd name="T43" fmla="*/ 558 h 586"/>
                            <a:gd name="T44" fmla="*/ 352 w 554"/>
                            <a:gd name="T45" fmla="*/ 577 h 586"/>
                            <a:gd name="T46" fmla="*/ 294 w 554"/>
                            <a:gd name="T47" fmla="*/ 586 h 586"/>
                            <a:gd name="T48" fmla="*/ 230 w 554"/>
                            <a:gd name="T49" fmla="*/ 583 h 586"/>
                            <a:gd name="T50" fmla="*/ 173 w 554"/>
                            <a:gd name="T51" fmla="*/ 570 h 586"/>
                            <a:gd name="T52" fmla="*/ 124 w 554"/>
                            <a:gd name="T53" fmla="*/ 546 h 586"/>
                            <a:gd name="T54" fmla="*/ 82 w 554"/>
                            <a:gd name="T55" fmla="*/ 514 h 586"/>
                            <a:gd name="T56" fmla="*/ 48 w 554"/>
                            <a:gd name="T57" fmla="*/ 474 h 586"/>
                            <a:gd name="T58" fmla="*/ 24 w 554"/>
                            <a:gd name="T59" fmla="*/ 426 h 586"/>
                            <a:gd name="T60" fmla="*/ 7 w 554"/>
                            <a:gd name="T61" fmla="*/ 371 h 586"/>
                            <a:gd name="T62" fmla="*/ 1 w 554"/>
                            <a:gd name="T63" fmla="*/ 310 h 586"/>
                            <a:gd name="T64" fmla="*/ 436 w 554"/>
                            <a:gd name="T65" fmla="*/ 231 h 586"/>
                            <a:gd name="T66" fmla="*/ 412 w 554"/>
                            <a:gd name="T67" fmla="*/ 136 h 586"/>
                            <a:gd name="T68" fmla="*/ 381 w 554"/>
                            <a:gd name="T69" fmla="*/ 85 h 586"/>
                            <a:gd name="T70" fmla="*/ 354 w 554"/>
                            <a:gd name="T71" fmla="*/ 62 h 586"/>
                            <a:gd name="T72" fmla="*/ 308 w 554"/>
                            <a:gd name="T73" fmla="*/ 41 h 586"/>
                            <a:gd name="T74" fmla="*/ 237 w 554"/>
                            <a:gd name="T75" fmla="*/ 41 h 586"/>
                            <a:gd name="T76" fmla="*/ 206 w 554"/>
                            <a:gd name="T77" fmla="*/ 53 h 586"/>
                            <a:gd name="T78" fmla="*/ 179 w 554"/>
                            <a:gd name="T79" fmla="*/ 72 h 586"/>
                            <a:gd name="T80" fmla="*/ 139 w 554"/>
                            <a:gd name="T81" fmla="*/ 136 h 586"/>
                            <a:gd name="T82" fmla="*/ 118 w 554"/>
                            <a:gd name="T83" fmla="*/ 231 h 586"/>
                            <a:gd name="T84" fmla="*/ 118 w 554"/>
                            <a:gd name="T85" fmla="*/ 352 h 586"/>
                            <a:gd name="T86" fmla="*/ 142 w 554"/>
                            <a:gd name="T87" fmla="*/ 449 h 586"/>
                            <a:gd name="T88" fmla="*/ 173 w 554"/>
                            <a:gd name="T89" fmla="*/ 499 h 586"/>
                            <a:gd name="T90" fmla="*/ 200 w 554"/>
                            <a:gd name="T91" fmla="*/ 524 h 586"/>
                            <a:gd name="T92" fmla="*/ 230 w 554"/>
                            <a:gd name="T93" fmla="*/ 539 h 586"/>
                            <a:gd name="T94" fmla="*/ 283 w 554"/>
                            <a:gd name="T95" fmla="*/ 547 h 586"/>
                            <a:gd name="T96" fmla="*/ 334 w 554"/>
                            <a:gd name="T97" fmla="*/ 539 h 586"/>
                            <a:gd name="T98" fmla="*/ 362 w 554"/>
                            <a:gd name="T99" fmla="*/ 524 h 586"/>
                            <a:gd name="T100" fmla="*/ 397 w 554"/>
                            <a:gd name="T101" fmla="*/ 485 h 586"/>
                            <a:gd name="T102" fmla="*/ 428 w 554"/>
                            <a:gd name="T103" fmla="*/ 405 h 586"/>
                            <a:gd name="T104" fmla="*/ 439 w 554"/>
                            <a:gd name="T105" fmla="*/ 292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4" h="586">
                              <a:moveTo>
                                <a:pt x="0" y="294"/>
                              </a:moveTo>
                              <a:lnTo>
                                <a:pt x="1" y="278"/>
                              </a:lnTo>
                              <a:lnTo>
                                <a:pt x="1" y="263"/>
                              </a:lnTo>
                              <a:lnTo>
                                <a:pt x="3" y="247"/>
                              </a:lnTo>
                              <a:lnTo>
                                <a:pt x="5" y="232"/>
                              </a:lnTo>
                              <a:lnTo>
                                <a:pt x="7" y="218"/>
                              </a:lnTo>
                              <a:lnTo>
                                <a:pt x="12" y="203"/>
                              </a:lnTo>
                              <a:lnTo>
                                <a:pt x="15" y="189"/>
                              </a:lnTo>
                              <a:lnTo>
                                <a:pt x="19" y="176"/>
                              </a:lnTo>
                              <a:lnTo>
                                <a:pt x="25" y="162"/>
                              </a:lnTo>
                              <a:lnTo>
                                <a:pt x="30" y="151"/>
                              </a:lnTo>
                              <a:lnTo>
                                <a:pt x="37" y="138"/>
                              </a:lnTo>
                              <a:lnTo>
                                <a:pt x="43" y="126"/>
                              </a:lnTo>
                              <a:lnTo>
                                <a:pt x="51" y="114"/>
                              </a:lnTo>
                              <a:lnTo>
                                <a:pt x="58" y="104"/>
                              </a:lnTo>
                              <a:lnTo>
                                <a:pt x="67" y="93"/>
                              </a:lnTo>
                              <a:lnTo>
                                <a:pt x="75" y="83"/>
                              </a:lnTo>
                              <a:lnTo>
                                <a:pt x="85" y="73"/>
                              </a:lnTo>
                              <a:lnTo>
                                <a:pt x="95" y="64"/>
                              </a:lnTo>
                              <a:lnTo>
                                <a:pt x="104" y="55"/>
                              </a:lnTo>
                              <a:lnTo>
                                <a:pt x="115" y="48"/>
                              </a:lnTo>
                              <a:lnTo>
                                <a:pt x="127" y="40"/>
                              </a:lnTo>
                              <a:lnTo>
                                <a:pt x="139" y="34"/>
                              </a:lnTo>
                              <a:lnTo>
                                <a:pt x="151" y="27"/>
                              </a:lnTo>
                              <a:lnTo>
                                <a:pt x="163" y="22"/>
                              </a:lnTo>
                              <a:lnTo>
                                <a:pt x="175" y="17"/>
                              </a:lnTo>
                              <a:lnTo>
                                <a:pt x="189" y="12"/>
                              </a:lnTo>
                              <a:lnTo>
                                <a:pt x="203" y="8"/>
                              </a:lnTo>
                              <a:lnTo>
                                <a:pt x="217" y="5"/>
                              </a:lnTo>
                              <a:lnTo>
                                <a:pt x="231" y="3"/>
                              </a:lnTo>
                              <a:lnTo>
                                <a:pt x="246" y="1"/>
                              </a:lnTo>
                              <a:lnTo>
                                <a:pt x="263" y="0"/>
                              </a:lnTo>
                              <a:lnTo>
                                <a:pt x="278" y="0"/>
                              </a:lnTo>
                              <a:lnTo>
                                <a:pt x="294" y="0"/>
                              </a:lnTo>
                              <a:lnTo>
                                <a:pt x="310" y="1"/>
                              </a:lnTo>
                              <a:lnTo>
                                <a:pt x="325" y="3"/>
                              </a:lnTo>
                              <a:lnTo>
                                <a:pt x="340" y="5"/>
                              </a:lnTo>
                              <a:lnTo>
                                <a:pt x="354" y="8"/>
                              </a:lnTo>
                              <a:lnTo>
                                <a:pt x="368" y="11"/>
                              </a:lnTo>
                              <a:lnTo>
                                <a:pt x="382" y="16"/>
                              </a:lnTo>
                              <a:lnTo>
                                <a:pt x="395" y="21"/>
                              </a:lnTo>
                              <a:lnTo>
                                <a:pt x="407" y="26"/>
                              </a:lnTo>
                              <a:lnTo>
                                <a:pt x="420" y="33"/>
                              </a:lnTo>
                              <a:lnTo>
                                <a:pt x="431" y="39"/>
                              </a:lnTo>
                              <a:lnTo>
                                <a:pt x="442" y="46"/>
                              </a:lnTo>
                              <a:lnTo>
                                <a:pt x="453" y="54"/>
                              </a:lnTo>
                              <a:lnTo>
                                <a:pt x="463" y="62"/>
                              </a:lnTo>
                              <a:lnTo>
                                <a:pt x="473" y="71"/>
                              </a:lnTo>
                              <a:lnTo>
                                <a:pt x="482" y="80"/>
                              </a:lnTo>
                              <a:lnTo>
                                <a:pt x="490" y="90"/>
                              </a:lnTo>
                              <a:lnTo>
                                <a:pt x="498" y="100"/>
                              </a:lnTo>
                              <a:lnTo>
                                <a:pt x="506" y="111"/>
                              </a:lnTo>
                              <a:lnTo>
                                <a:pt x="513" y="123"/>
                              </a:lnTo>
                              <a:lnTo>
                                <a:pt x="520" y="135"/>
                              </a:lnTo>
                              <a:lnTo>
                                <a:pt x="525" y="146"/>
                              </a:lnTo>
                              <a:lnTo>
                                <a:pt x="531" y="159"/>
                              </a:lnTo>
                              <a:lnTo>
                                <a:pt x="536" y="172"/>
                              </a:lnTo>
                              <a:lnTo>
                                <a:pt x="540" y="185"/>
                              </a:lnTo>
                              <a:lnTo>
                                <a:pt x="544" y="199"/>
                              </a:lnTo>
                              <a:lnTo>
                                <a:pt x="547" y="213"/>
                              </a:lnTo>
                              <a:lnTo>
                                <a:pt x="550" y="228"/>
                              </a:lnTo>
                              <a:lnTo>
                                <a:pt x="552" y="243"/>
                              </a:lnTo>
                              <a:lnTo>
                                <a:pt x="553" y="258"/>
                              </a:lnTo>
                              <a:lnTo>
                                <a:pt x="554" y="274"/>
                              </a:lnTo>
                              <a:lnTo>
                                <a:pt x="554" y="290"/>
                              </a:lnTo>
                              <a:lnTo>
                                <a:pt x="554" y="306"/>
                              </a:lnTo>
                              <a:lnTo>
                                <a:pt x="553" y="321"/>
                              </a:lnTo>
                              <a:lnTo>
                                <a:pt x="551" y="337"/>
                              </a:lnTo>
                              <a:lnTo>
                                <a:pt x="549" y="352"/>
                              </a:lnTo>
                              <a:lnTo>
                                <a:pt x="547" y="367"/>
                              </a:lnTo>
                              <a:lnTo>
                                <a:pt x="544" y="381"/>
                              </a:lnTo>
                              <a:lnTo>
                                <a:pt x="539" y="395"/>
                              </a:lnTo>
                              <a:lnTo>
                                <a:pt x="535" y="409"/>
                              </a:lnTo>
                              <a:lnTo>
                                <a:pt x="530" y="422"/>
                              </a:lnTo>
                              <a:lnTo>
                                <a:pt x="524" y="435"/>
                              </a:lnTo>
                              <a:lnTo>
                                <a:pt x="518" y="448"/>
                              </a:lnTo>
                              <a:lnTo>
                                <a:pt x="511" y="459"/>
                              </a:lnTo>
                              <a:lnTo>
                                <a:pt x="504" y="471"/>
                              </a:lnTo>
                              <a:lnTo>
                                <a:pt x="496" y="482"/>
                              </a:lnTo>
                              <a:lnTo>
                                <a:pt x="489" y="493"/>
                              </a:lnTo>
                              <a:lnTo>
                                <a:pt x="479" y="502"/>
                              </a:lnTo>
                              <a:lnTo>
                                <a:pt x="470" y="512"/>
                              </a:lnTo>
                              <a:lnTo>
                                <a:pt x="461" y="522"/>
                              </a:lnTo>
                              <a:lnTo>
                                <a:pt x="450" y="530"/>
                              </a:lnTo>
                              <a:lnTo>
                                <a:pt x="439" y="538"/>
                              </a:lnTo>
                              <a:lnTo>
                                <a:pt x="428" y="545"/>
                              </a:lnTo>
                              <a:lnTo>
                                <a:pt x="417" y="553"/>
                              </a:lnTo>
                              <a:lnTo>
                                <a:pt x="405" y="558"/>
                              </a:lnTo>
                              <a:lnTo>
                                <a:pt x="392" y="564"/>
                              </a:lnTo>
                              <a:lnTo>
                                <a:pt x="379" y="569"/>
                              </a:lnTo>
                              <a:lnTo>
                                <a:pt x="366" y="574"/>
                              </a:lnTo>
                              <a:lnTo>
                                <a:pt x="352" y="577"/>
                              </a:lnTo>
                              <a:lnTo>
                                <a:pt x="338" y="580"/>
                              </a:lnTo>
                              <a:lnTo>
                                <a:pt x="324" y="583"/>
                              </a:lnTo>
                              <a:lnTo>
                                <a:pt x="309" y="585"/>
                              </a:lnTo>
                              <a:lnTo>
                                <a:pt x="294" y="586"/>
                              </a:lnTo>
                              <a:lnTo>
                                <a:pt x="278" y="586"/>
                              </a:lnTo>
                              <a:lnTo>
                                <a:pt x="262" y="586"/>
                              </a:lnTo>
                              <a:lnTo>
                                <a:pt x="245" y="585"/>
                              </a:lnTo>
                              <a:lnTo>
                                <a:pt x="230" y="583"/>
                              </a:lnTo>
                              <a:lnTo>
                                <a:pt x="215" y="580"/>
                              </a:lnTo>
                              <a:lnTo>
                                <a:pt x="200" y="577"/>
                              </a:lnTo>
                              <a:lnTo>
                                <a:pt x="186" y="574"/>
                              </a:lnTo>
                              <a:lnTo>
                                <a:pt x="173" y="570"/>
                              </a:lnTo>
                              <a:lnTo>
                                <a:pt x="159" y="564"/>
                              </a:lnTo>
                              <a:lnTo>
                                <a:pt x="147" y="559"/>
                              </a:lnTo>
                              <a:lnTo>
                                <a:pt x="135" y="554"/>
                              </a:lnTo>
                              <a:lnTo>
                                <a:pt x="124" y="546"/>
                              </a:lnTo>
                              <a:lnTo>
                                <a:pt x="112" y="540"/>
                              </a:lnTo>
                              <a:lnTo>
                                <a:pt x="101" y="531"/>
                              </a:lnTo>
                              <a:lnTo>
                                <a:pt x="91" y="524"/>
                              </a:lnTo>
                              <a:lnTo>
                                <a:pt x="82" y="514"/>
                              </a:lnTo>
                              <a:lnTo>
                                <a:pt x="73" y="505"/>
                              </a:lnTo>
                              <a:lnTo>
                                <a:pt x="65" y="496"/>
                              </a:lnTo>
                              <a:lnTo>
                                <a:pt x="56" y="485"/>
                              </a:lnTo>
                              <a:lnTo>
                                <a:pt x="48" y="474"/>
                              </a:lnTo>
                              <a:lnTo>
                                <a:pt x="41" y="463"/>
                              </a:lnTo>
                              <a:lnTo>
                                <a:pt x="34" y="451"/>
                              </a:lnTo>
                              <a:lnTo>
                                <a:pt x="29" y="439"/>
                              </a:lnTo>
                              <a:lnTo>
                                <a:pt x="24" y="426"/>
                              </a:lnTo>
                              <a:lnTo>
                                <a:pt x="18" y="413"/>
                              </a:lnTo>
                              <a:lnTo>
                                <a:pt x="14" y="399"/>
                              </a:lnTo>
                              <a:lnTo>
                                <a:pt x="11" y="385"/>
                              </a:lnTo>
                              <a:lnTo>
                                <a:pt x="7" y="371"/>
                              </a:lnTo>
                              <a:lnTo>
                                <a:pt x="5" y="356"/>
                              </a:lnTo>
                              <a:lnTo>
                                <a:pt x="3" y="341"/>
                              </a:lnTo>
                              <a:lnTo>
                                <a:pt x="1" y="326"/>
                              </a:lnTo>
                              <a:lnTo>
                                <a:pt x="1" y="310"/>
                              </a:lnTo>
                              <a:lnTo>
                                <a:pt x="0" y="294"/>
                              </a:lnTo>
                              <a:close/>
                              <a:moveTo>
                                <a:pt x="439" y="292"/>
                              </a:moveTo>
                              <a:lnTo>
                                <a:pt x="438" y="261"/>
                              </a:lnTo>
                              <a:lnTo>
                                <a:pt x="436" y="231"/>
                              </a:lnTo>
                              <a:lnTo>
                                <a:pt x="433" y="204"/>
                              </a:lnTo>
                              <a:lnTo>
                                <a:pt x="427" y="180"/>
                              </a:lnTo>
                              <a:lnTo>
                                <a:pt x="421" y="156"/>
                              </a:lnTo>
                              <a:lnTo>
                                <a:pt x="412" y="136"/>
                              </a:lnTo>
                              <a:lnTo>
                                <a:pt x="404" y="116"/>
                              </a:lnTo>
                              <a:lnTo>
                                <a:pt x="393" y="100"/>
                              </a:lnTo>
                              <a:lnTo>
                                <a:pt x="388" y="93"/>
                              </a:lnTo>
                              <a:lnTo>
                                <a:pt x="381" y="85"/>
                              </a:lnTo>
                              <a:lnTo>
                                <a:pt x="375" y="79"/>
                              </a:lnTo>
                              <a:lnTo>
                                <a:pt x="368" y="72"/>
                              </a:lnTo>
                              <a:lnTo>
                                <a:pt x="362" y="67"/>
                              </a:lnTo>
                              <a:lnTo>
                                <a:pt x="354" y="62"/>
                              </a:lnTo>
                              <a:lnTo>
                                <a:pt x="348" y="57"/>
                              </a:lnTo>
                              <a:lnTo>
                                <a:pt x="340" y="53"/>
                              </a:lnTo>
                              <a:lnTo>
                                <a:pt x="324" y="47"/>
                              </a:lnTo>
                              <a:lnTo>
                                <a:pt x="308" y="41"/>
                              </a:lnTo>
                              <a:lnTo>
                                <a:pt x="290" y="39"/>
                              </a:lnTo>
                              <a:lnTo>
                                <a:pt x="271" y="38"/>
                              </a:lnTo>
                              <a:lnTo>
                                <a:pt x="254" y="39"/>
                              </a:lnTo>
                              <a:lnTo>
                                <a:pt x="237" y="41"/>
                              </a:lnTo>
                              <a:lnTo>
                                <a:pt x="229" y="43"/>
                              </a:lnTo>
                              <a:lnTo>
                                <a:pt x="221" y="47"/>
                              </a:lnTo>
                              <a:lnTo>
                                <a:pt x="213" y="50"/>
                              </a:lnTo>
                              <a:lnTo>
                                <a:pt x="206" y="53"/>
                              </a:lnTo>
                              <a:lnTo>
                                <a:pt x="199" y="57"/>
                              </a:lnTo>
                              <a:lnTo>
                                <a:pt x="192" y="62"/>
                              </a:lnTo>
                              <a:lnTo>
                                <a:pt x="185" y="67"/>
                              </a:lnTo>
                              <a:lnTo>
                                <a:pt x="179" y="72"/>
                              </a:lnTo>
                              <a:lnTo>
                                <a:pt x="168" y="85"/>
                              </a:lnTo>
                              <a:lnTo>
                                <a:pt x="157" y="100"/>
                              </a:lnTo>
                              <a:lnTo>
                                <a:pt x="147" y="116"/>
                              </a:lnTo>
                              <a:lnTo>
                                <a:pt x="139" y="136"/>
                              </a:lnTo>
                              <a:lnTo>
                                <a:pt x="132" y="156"/>
                              </a:lnTo>
                              <a:lnTo>
                                <a:pt x="126" y="180"/>
                              </a:lnTo>
                              <a:lnTo>
                                <a:pt x="122" y="204"/>
                              </a:lnTo>
                              <a:lnTo>
                                <a:pt x="118" y="231"/>
                              </a:lnTo>
                              <a:lnTo>
                                <a:pt x="116" y="261"/>
                              </a:lnTo>
                              <a:lnTo>
                                <a:pt x="115" y="292"/>
                              </a:lnTo>
                              <a:lnTo>
                                <a:pt x="116" y="323"/>
                              </a:lnTo>
                              <a:lnTo>
                                <a:pt x="118" y="352"/>
                              </a:lnTo>
                              <a:lnTo>
                                <a:pt x="123" y="380"/>
                              </a:lnTo>
                              <a:lnTo>
                                <a:pt x="128" y="405"/>
                              </a:lnTo>
                              <a:lnTo>
                                <a:pt x="135" y="428"/>
                              </a:lnTo>
                              <a:lnTo>
                                <a:pt x="142" y="449"/>
                              </a:lnTo>
                              <a:lnTo>
                                <a:pt x="152" y="468"/>
                              </a:lnTo>
                              <a:lnTo>
                                <a:pt x="163" y="485"/>
                              </a:lnTo>
                              <a:lnTo>
                                <a:pt x="168" y="493"/>
                              </a:lnTo>
                              <a:lnTo>
                                <a:pt x="173" y="499"/>
                              </a:lnTo>
                              <a:lnTo>
                                <a:pt x="180" y="507"/>
                              </a:lnTo>
                              <a:lnTo>
                                <a:pt x="186" y="512"/>
                              </a:lnTo>
                              <a:lnTo>
                                <a:pt x="193" y="518"/>
                              </a:lnTo>
                              <a:lnTo>
                                <a:pt x="200" y="524"/>
                              </a:lnTo>
                              <a:lnTo>
                                <a:pt x="208" y="528"/>
                              </a:lnTo>
                              <a:lnTo>
                                <a:pt x="215" y="532"/>
                              </a:lnTo>
                              <a:lnTo>
                                <a:pt x="223" y="535"/>
                              </a:lnTo>
                              <a:lnTo>
                                <a:pt x="230" y="539"/>
                              </a:lnTo>
                              <a:lnTo>
                                <a:pt x="239" y="542"/>
                              </a:lnTo>
                              <a:lnTo>
                                <a:pt x="248" y="544"/>
                              </a:lnTo>
                              <a:lnTo>
                                <a:pt x="265" y="546"/>
                              </a:lnTo>
                              <a:lnTo>
                                <a:pt x="283" y="547"/>
                              </a:lnTo>
                              <a:lnTo>
                                <a:pt x="300" y="546"/>
                              </a:lnTo>
                              <a:lnTo>
                                <a:pt x="318" y="544"/>
                              </a:lnTo>
                              <a:lnTo>
                                <a:pt x="325" y="542"/>
                              </a:lnTo>
                              <a:lnTo>
                                <a:pt x="334" y="539"/>
                              </a:lnTo>
                              <a:lnTo>
                                <a:pt x="341" y="535"/>
                              </a:lnTo>
                              <a:lnTo>
                                <a:pt x="348" y="532"/>
                              </a:lnTo>
                              <a:lnTo>
                                <a:pt x="355" y="528"/>
                              </a:lnTo>
                              <a:lnTo>
                                <a:pt x="362" y="524"/>
                              </a:lnTo>
                              <a:lnTo>
                                <a:pt x="368" y="518"/>
                              </a:lnTo>
                              <a:lnTo>
                                <a:pt x="375" y="512"/>
                              </a:lnTo>
                              <a:lnTo>
                                <a:pt x="386" y="499"/>
                              </a:lnTo>
                              <a:lnTo>
                                <a:pt x="397" y="485"/>
                              </a:lnTo>
                              <a:lnTo>
                                <a:pt x="407" y="468"/>
                              </a:lnTo>
                              <a:lnTo>
                                <a:pt x="416" y="449"/>
                              </a:lnTo>
                              <a:lnTo>
                                <a:pt x="423" y="428"/>
                              </a:lnTo>
                              <a:lnTo>
                                <a:pt x="428" y="405"/>
                              </a:lnTo>
                              <a:lnTo>
                                <a:pt x="433" y="380"/>
                              </a:lnTo>
                              <a:lnTo>
                                <a:pt x="437" y="352"/>
                              </a:lnTo>
                              <a:lnTo>
                                <a:pt x="438" y="323"/>
                              </a:lnTo>
                              <a:lnTo>
                                <a:pt x="439"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728345" y="458470"/>
                          <a:ext cx="69850" cy="40640"/>
                        </a:xfrm>
                        <a:custGeom>
                          <a:avLst/>
                          <a:gdLst>
                            <a:gd name="T0" fmla="*/ 413 w 986"/>
                            <a:gd name="T1" fmla="*/ 530 h 573"/>
                            <a:gd name="T2" fmla="*/ 432 w 986"/>
                            <a:gd name="T3" fmla="*/ 521 h 573"/>
                            <a:gd name="T4" fmla="*/ 440 w 986"/>
                            <a:gd name="T5" fmla="*/ 502 h 573"/>
                            <a:gd name="T6" fmla="*/ 439 w 986"/>
                            <a:gd name="T7" fmla="*/ 180 h 573"/>
                            <a:gd name="T8" fmla="*/ 423 w 986"/>
                            <a:gd name="T9" fmla="*/ 125 h 573"/>
                            <a:gd name="T10" fmla="*/ 392 w 986"/>
                            <a:gd name="T11" fmla="*/ 92 h 573"/>
                            <a:gd name="T12" fmla="*/ 349 w 986"/>
                            <a:gd name="T13" fmla="*/ 78 h 573"/>
                            <a:gd name="T14" fmla="*/ 301 w 986"/>
                            <a:gd name="T15" fmla="*/ 78 h 573"/>
                            <a:gd name="T16" fmla="*/ 250 w 986"/>
                            <a:gd name="T17" fmla="*/ 92 h 573"/>
                            <a:gd name="T18" fmla="*/ 195 w 986"/>
                            <a:gd name="T19" fmla="*/ 127 h 573"/>
                            <a:gd name="T20" fmla="*/ 198 w 986"/>
                            <a:gd name="T21" fmla="*/ 514 h 573"/>
                            <a:gd name="T22" fmla="*/ 211 w 986"/>
                            <a:gd name="T23" fmla="*/ 526 h 573"/>
                            <a:gd name="T24" fmla="*/ 244 w 986"/>
                            <a:gd name="T25" fmla="*/ 534 h 573"/>
                            <a:gd name="T26" fmla="*/ 0 w 986"/>
                            <a:gd name="T27" fmla="*/ 535 h 573"/>
                            <a:gd name="T28" fmla="*/ 60 w 986"/>
                            <a:gd name="T29" fmla="*/ 528 h 573"/>
                            <a:gd name="T30" fmla="*/ 81 w 986"/>
                            <a:gd name="T31" fmla="*/ 519 h 573"/>
                            <a:gd name="T32" fmla="*/ 89 w 986"/>
                            <a:gd name="T33" fmla="*/ 502 h 573"/>
                            <a:gd name="T34" fmla="*/ 90 w 986"/>
                            <a:gd name="T35" fmla="*/ 101 h 573"/>
                            <a:gd name="T36" fmla="*/ 84 w 986"/>
                            <a:gd name="T37" fmla="*/ 78 h 573"/>
                            <a:gd name="T38" fmla="*/ 67 w 986"/>
                            <a:gd name="T39" fmla="*/ 61 h 573"/>
                            <a:gd name="T40" fmla="*/ 34 w 986"/>
                            <a:gd name="T41" fmla="*/ 50 h 573"/>
                            <a:gd name="T42" fmla="*/ 0 w 986"/>
                            <a:gd name="T43" fmla="*/ 9 h 573"/>
                            <a:gd name="T44" fmla="*/ 241 w 986"/>
                            <a:gd name="T45" fmla="*/ 55 h 573"/>
                            <a:gd name="T46" fmla="*/ 319 w 986"/>
                            <a:gd name="T47" fmla="*/ 16 h 573"/>
                            <a:gd name="T48" fmla="*/ 375 w 986"/>
                            <a:gd name="T49" fmla="*/ 2 h 573"/>
                            <a:gd name="T50" fmla="*/ 428 w 986"/>
                            <a:gd name="T51" fmla="*/ 2 h 573"/>
                            <a:gd name="T52" fmla="*/ 469 w 986"/>
                            <a:gd name="T53" fmla="*/ 16 h 573"/>
                            <a:gd name="T54" fmla="*/ 503 w 986"/>
                            <a:gd name="T55" fmla="*/ 43 h 573"/>
                            <a:gd name="T56" fmla="*/ 528 w 986"/>
                            <a:gd name="T57" fmla="*/ 81 h 573"/>
                            <a:gd name="T58" fmla="*/ 590 w 986"/>
                            <a:gd name="T59" fmla="*/ 62 h 573"/>
                            <a:gd name="T60" fmla="*/ 646 w 986"/>
                            <a:gd name="T61" fmla="*/ 29 h 573"/>
                            <a:gd name="T62" fmla="*/ 703 w 986"/>
                            <a:gd name="T63" fmla="*/ 7 h 573"/>
                            <a:gd name="T64" fmla="*/ 761 w 986"/>
                            <a:gd name="T65" fmla="*/ 0 h 573"/>
                            <a:gd name="T66" fmla="*/ 818 w 986"/>
                            <a:gd name="T67" fmla="*/ 12 h 573"/>
                            <a:gd name="T68" fmla="*/ 861 w 986"/>
                            <a:gd name="T69" fmla="*/ 45 h 573"/>
                            <a:gd name="T70" fmla="*/ 887 w 986"/>
                            <a:gd name="T71" fmla="*/ 98 h 573"/>
                            <a:gd name="T72" fmla="*/ 897 w 986"/>
                            <a:gd name="T73" fmla="*/ 172 h 573"/>
                            <a:gd name="T74" fmla="*/ 899 w 986"/>
                            <a:gd name="T75" fmla="*/ 507 h 573"/>
                            <a:gd name="T76" fmla="*/ 910 w 986"/>
                            <a:gd name="T77" fmla="*/ 521 h 573"/>
                            <a:gd name="T78" fmla="*/ 934 w 986"/>
                            <a:gd name="T79" fmla="*/ 530 h 573"/>
                            <a:gd name="T80" fmla="*/ 986 w 986"/>
                            <a:gd name="T81" fmla="*/ 573 h 573"/>
                            <a:gd name="T82" fmla="*/ 758 w 986"/>
                            <a:gd name="T83" fmla="*/ 531 h 573"/>
                            <a:gd name="T84" fmla="*/ 779 w 986"/>
                            <a:gd name="T85" fmla="*/ 524 h 573"/>
                            <a:gd name="T86" fmla="*/ 790 w 986"/>
                            <a:gd name="T87" fmla="*/ 511 h 573"/>
                            <a:gd name="T88" fmla="*/ 792 w 986"/>
                            <a:gd name="T89" fmla="*/ 198 h 573"/>
                            <a:gd name="T90" fmla="*/ 781 w 986"/>
                            <a:gd name="T91" fmla="*/ 136 h 573"/>
                            <a:gd name="T92" fmla="*/ 756 w 986"/>
                            <a:gd name="T93" fmla="*/ 98 h 573"/>
                            <a:gd name="T94" fmla="*/ 716 w 986"/>
                            <a:gd name="T95" fmla="*/ 80 h 573"/>
                            <a:gd name="T96" fmla="*/ 662 w 986"/>
                            <a:gd name="T97" fmla="*/ 78 h 573"/>
                            <a:gd name="T98" fmla="*/ 596 w 986"/>
                            <a:gd name="T99" fmla="*/ 102 h 573"/>
                            <a:gd name="T100" fmla="*/ 544 w 986"/>
                            <a:gd name="T101" fmla="*/ 152 h 573"/>
                            <a:gd name="T102" fmla="*/ 546 w 986"/>
                            <a:gd name="T103" fmla="*/ 492 h 573"/>
                            <a:gd name="T104" fmla="*/ 552 w 986"/>
                            <a:gd name="T105" fmla="*/ 519 h 573"/>
                            <a:gd name="T106" fmla="*/ 571 w 986"/>
                            <a:gd name="T107" fmla="*/ 528 h 573"/>
                            <a:gd name="T108" fmla="*/ 629 w 986"/>
                            <a:gd name="T109" fmla="*/ 535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6" h="573">
                              <a:moveTo>
                                <a:pt x="369" y="535"/>
                              </a:moveTo>
                              <a:lnTo>
                                <a:pt x="391" y="534"/>
                              </a:lnTo>
                              <a:lnTo>
                                <a:pt x="407" y="531"/>
                              </a:lnTo>
                              <a:lnTo>
                                <a:pt x="413" y="530"/>
                              </a:lnTo>
                              <a:lnTo>
                                <a:pt x="419" y="528"/>
                              </a:lnTo>
                              <a:lnTo>
                                <a:pt x="424" y="526"/>
                              </a:lnTo>
                              <a:lnTo>
                                <a:pt x="428" y="524"/>
                              </a:lnTo>
                              <a:lnTo>
                                <a:pt x="432" y="521"/>
                              </a:lnTo>
                              <a:lnTo>
                                <a:pt x="435" y="519"/>
                              </a:lnTo>
                              <a:lnTo>
                                <a:pt x="437" y="514"/>
                              </a:lnTo>
                              <a:lnTo>
                                <a:pt x="438" y="511"/>
                              </a:lnTo>
                              <a:lnTo>
                                <a:pt x="440" y="502"/>
                              </a:lnTo>
                              <a:lnTo>
                                <a:pt x="441" y="492"/>
                              </a:lnTo>
                              <a:lnTo>
                                <a:pt x="441" y="217"/>
                              </a:lnTo>
                              <a:lnTo>
                                <a:pt x="440" y="198"/>
                              </a:lnTo>
                              <a:lnTo>
                                <a:pt x="439" y="180"/>
                              </a:lnTo>
                              <a:lnTo>
                                <a:pt x="436" y="164"/>
                              </a:lnTo>
                              <a:lnTo>
                                <a:pt x="433" y="149"/>
                              </a:lnTo>
                              <a:lnTo>
                                <a:pt x="428" y="136"/>
                              </a:lnTo>
                              <a:lnTo>
                                <a:pt x="423" y="125"/>
                              </a:lnTo>
                              <a:lnTo>
                                <a:pt x="417" y="114"/>
                              </a:lnTo>
                              <a:lnTo>
                                <a:pt x="409" y="106"/>
                              </a:lnTo>
                              <a:lnTo>
                                <a:pt x="402" y="98"/>
                              </a:lnTo>
                              <a:lnTo>
                                <a:pt x="392" y="92"/>
                              </a:lnTo>
                              <a:lnTo>
                                <a:pt x="382" y="88"/>
                              </a:lnTo>
                              <a:lnTo>
                                <a:pt x="372" y="83"/>
                              </a:lnTo>
                              <a:lnTo>
                                <a:pt x="361" y="80"/>
                              </a:lnTo>
                              <a:lnTo>
                                <a:pt x="349" y="78"/>
                              </a:lnTo>
                              <a:lnTo>
                                <a:pt x="336" y="77"/>
                              </a:lnTo>
                              <a:lnTo>
                                <a:pt x="322" y="77"/>
                              </a:lnTo>
                              <a:lnTo>
                                <a:pt x="312" y="77"/>
                              </a:lnTo>
                              <a:lnTo>
                                <a:pt x="301" y="78"/>
                              </a:lnTo>
                              <a:lnTo>
                                <a:pt x="293" y="79"/>
                              </a:lnTo>
                              <a:lnTo>
                                <a:pt x="283" y="81"/>
                              </a:lnTo>
                              <a:lnTo>
                                <a:pt x="266" y="85"/>
                              </a:lnTo>
                              <a:lnTo>
                                <a:pt x="250" y="92"/>
                              </a:lnTo>
                              <a:lnTo>
                                <a:pt x="236" y="101"/>
                              </a:lnTo>
                              <a:lnTo>
                                <a:pt x="221" y="108"/>
                              </a:lnTo>
                              <a:lnTo>
                                <a:pt x="208" y="118"/>
                              </a:lnTo>
                              <a:lnTo>
                                <a:pt x="195" y="127"/>
                              </a:lnTo>
                              <a:lnTo>
                                <a:pt x="195" y="492"/>
                              </a:lnTo>
                              <a:lnTo>
                                <a:pt x="195" y="502"/>
                              </a:lnTo>
                              <a:lnTo>
                                <a:pt x="197" y="511"/>
                              </a:lnTo>
                              <a:lnTo>
                                <a:pt x="198" y="514"/>
                              </a:lnTo>
                              <a:lnTo>
                                <a:pt x="200" y="519"/>
                              </a:lnTo>
                              <a:lnTo>
                                <a:pt x="203" y="521"/>
                              </a:lnTo>
                              <a:lnTo>
                                <a:pt x="207" y="524"/>
                              </a:lnTo>
                              <a:lnTo>
                                <a:pt x="211" y="526"/>
                              </a:lnTo>
                              <a:lnTo>
                                <a:pt x="215" y="528"/>
                              </a:lnTo>
                              <a:lnTo>
                                <a:pt x="221" y="530"/>
                              </a:lnTo>
                              <a:lnTo>
                                <a:pt x="228" y="531"/>
                              </a:lnTo>
                              <a:lnTo>
                                <a:pt x="244" y="534"/>
                              </a:lnTo>
                              <a:lnTo>
                                <a:pt x="265" y="535"/>
                              </a:lnTo>
                              <a:lnTo>
                                <a:pt x="265" y="573"/>
                              </a:lnTo>
                              <a:lnTo>
                                <a:pt x="0" y="573"/>
                              </a:lnTo>
                              <a:lnTo>
                                <a:pt x="0" y="535"/>
                              </a:lnTo>
                              <a:lnTo>
                                <a:pt x="25" y="534"/>
                              </a:lnTo>
                              <a:lnTo>
                                <a:pt x="44" y="531"/>
                              </a:lnTo>
                              <a:lnTo>
                                <a:pt x="53" y="530"/>
                              </a:lnTo>
                              <a:lnTo>
                                <a:pt x="60" y="528"/>
                              </a:lnTo>
                              <a:lnTo>
                                <a:pt x="67" y="526"/>
                              </a:lnTo>
                              <a:lnTo>
                                <a:pt x="72" y="524"/>
                              </a:lnTo>
                              <a:lnTo>
                                <a:pt x="76" y="521"/>
                              </a:lnTo>
                              <a:lnTo>
                                <a:pt x="81" y="519"/>
                              </a:lnTo>
                              <a:lnTo>
                                <a:pt x="84" y="514"/>
                              </a:lnTo>
                              <a:lnTo>
                                <a:pt x="86" y="511"/>
                              </a:lnTo>
                              <a:lnTo>
                                <a:pt x="88" y="507"/>
                              </a:lnTo>
                              <a:lnTo>
                                <a:pt x="89" y="502"/>
                              </a:lnTo>
                              <a:lnTo>
                                <a:pt x="90" y="497"/>
                              </a:lnTo>
                              <a:lnTo>
                                <a:pt x="90" y="492"/>
                              </a:lnTo>
                              <a:lnTo>
                                <a:pt x="90" y="108"/>
                              </a:lnTo>
                              <a:lnTo>
                                <a:pt x="90" y="101"/>
                              </a:lnTo>
                              <a:lnTo>
                                <a:pt x="89" y="94"/>
                              </a:lnTo>
                              <a:lnTo>
                                <a:pt x="88" y="89"/>
                              </a:lnTo>
                              <a:lnTo>
                                <a:pt x="86" y="82"/>
                              </a:lnTo>
                              <a:lnTo>
                                <a:pt x="84" y="78"/>
                              </a:lnTo>
                              <a:lnTo>
                                <a:pt x="81" y="73"/>
                              </a:lnTo>
                              <a:lnTo>
                                <a:pt x="76" y="68"/>
                              </a:lnTo>
                              <a:lnTo>
                                <a:pt x="72" y="64"/>
                              </a:lnTo>
                              <a:lnTo>
                                <a:pt x="67" y="61"/>
                              </a:lnTo>
                              <a:lnTo>
                                <a:pt x="60" y="57"/>
                              </a:lnTo>
                              <a:lnTo>
                                <a:pt x="53" y="54"/>
                              </a:lnTo>
                              <a:lnTo>
                                <a:pt x="44" y="52"/>
                              </a:lnTo>
                              <a:lnTo>
                                <a:pt x="34" y="50"/>
                              </a:lnTo>
                              <a:lnTo>
                                <a:pt x="25" y="49"/>
                              </a:lnTo>
                              <a:lnTo>
                                <a:pt x="13" y="48"/>
                              </a:lnTo>
                              <a:lnTo>
                                <a:pt x="0" y="47"/>
                              </a:lnTo>
                              <a:lnTo>
                                <a:pt x="0" y="9"/>
                              </a:lnTo>
                              <a:lnTo>
                                <a:pt x="192" y="4"/>
                              </a:lnTo>
                              <a:lnTo>
                                <a:pt x="192" y="89"/>
                              </a:lnTo>
                              <a:lnTo>
                                <a:pt x="216" y="73"/>
                              </a:lnTo>
                              <a:lnTo>
                                <a:pt x="241" y="55"/>
                              </a:lnTo>
                              <a:lnTo>
                                <a:pt x="267" y="40"/>
                              </a:lnTo>
                              <a:lnTo>
                                <a:pt x="293" y="28"/>
                              </a:lnTo>
                              <a:lnTo>
                                <a:pt x="306" y="21"/>
                              </a:lnTo>
                              <a:lnTo>
                                <a:pt x="319" y="16"/>
                              </a:lnTo>
                              <a:lnTo>
                                <a:pt x="333" y="12"/>
                              </a:lnTo>
                              <a:lnTo>
                                <a:pt x="347" y="7"/>
                              </a:lnTo>
                              <a:lnTo>
                                <a:pt x="361" y="4"/>
                              </a:lnTo>
                              <a:lnTo>
                                <a:pt x="375" y="2"/>
                              </a:lnTo>
                              <a:lnTo>
                                <a:pt x="390" y="1"/>
                              </a:lnTo>
                              <a:lnTo>
                                <a:pt x="405" y="0"/>
                              </a:lnTo>
                              <a:lnTo>
                                <a:pt x="417" y="1"/>
                              </a:lnTo>
                              <a:lnTo>
                                <a:pt x="428" y="2"/>
                              </a:lnTo>
                              <a:lnTo>
                                <a:pt x="439" y="4"/>
                              </a:lnTo>
                              <a:lnTo>
                                <a:pt x="450" y="7"/>
                              </a:lnTo>
                              <a:lnTo>
                                <a:pt x="460" y="12"/>
                              </a:lnTo>
                              <a:lnTo>
                                <a:pt x="469" y="16"/>
                              </a:lnTo>
                              <a:lnTo>
                                <a:pt x="479" y="21"/>
                              </a:lnTo>
                              <a:lnTo>
                                <a:pt x="488" y="28"/>
                              </a:lnTo>
                              <a:lnTo>
                                <a:pt x="495" y="35"/>
                              </a:lnTo>
                              <a:lnTo>
                                <a:pt x="503" y="43"/>
                              </a:lnTo>
                              <a:lnTo>
                                <a:pt x="510" y="51"/>
                              </a:lnTo>
                              <a:lnTo>
                                <a:pt x="516" y="61"/>
                              </a:lnTo>
                              <a:lnTo>
                                <a:pt x="522" y="70"/>
                              </a:lnTo>
                              <a:lnTo>
                                <a:pt x="528" y="81"/>
                              </a:lnTo>
                              <a:lnTo>
                                <a:pt x="532" y="93"/>
                              </a:lnTo>
                              <a:lnTo>
                                <a:pt x="535" y="105"/>
                              </a:lnTo>
                              <a:lnTo>
                                <a:pt x="563" y="82"/>
                              </a:lnTo>
                              <a:lnTo>
                                <a:pt x="590" y="62"/>
                              </a:lnTo>
                              <a:lnTo>
                                <a:pt x="604" y="52"/>
                              </a:lnTo>
                              <a:lnTo>
                                <a:pt x="618" y="44"/>
                              </a:lnTo>
                              <a:lnTo>
                                <a:pt x="632" y="36"/>
                              </a:lnTo>
                              <a:lnTo>
                                <a:pt x="646" y="29"/>
                              </a:lnTo>
                              <a:lnTo>
                                <a:pt x="660" y="22"/>
                              </a:lnTo>
                              <a:lnTo>
                                <a:pt x="674" y="17"/>
                              </a:lnTo>
                              <a:lnTo>
                                <a:pt x="689" y="12"/>
                              </a:lnTo>
                              <a:lnTo>
                                <a:pt x="703" y="7"/>
                              </a:lnTo>
                              <a:lnTo>
                                <a:pt x="717" y="4"/>
                              </a:lnTo>
                              <a:lnTo>
                                <a:pt x="732" y="2"/>
                              </a:lnTo>
                              <a:lnTo>
                                <a:pt x="746" y="1"/>
                              </a:lnTo>
                              <a:lnTo>
                                <a:pt x="761" y="0"/>
                              </a:lnTo>
                              <a:lnTo>
                                <a:pt x="777" y="1"/>
                              </a:lnTo>
                              <a:lnTo>
                                <a:pt x="791" y="3"/>
                              </a:lnTo>
                              <a:lnTo>
                                <a:pt x="805" y="6"/>
                              </a:lnTo>
                              <a:lnTo>
                                <a:pt x="818" y="12"/>
                              </a:lnTo>
                              <a:lnTo>
                                <a:pt x="831" y="18"/>
                              </a:lnTo>
                              <a:lnTo>
                                <a:pt x="842" y="25"/>
                              </a:lnTo>
                              <a:lnTo>
                                <a:pt x="852" y="34"/>
                              </a:lnTo>
                              <a:lnTo>
                                <a:pt x="861" y="45"/>
                              </a:lnTo>
                              <a:lnTo>
                                <a:pt x="869" y="55"/>
                              </a:lnTo>
                              <a:lnTo>
                                <a:pt x="876" y="68"/>
                              </a:lnTo>
                              <a:lnTo>
                                <a:pt x="883" y="83"/>
                              </a:lnTo>
                              <a:lnTo>
                                <a:pt x="887" y="98"/>
                              </a:lnTo>
                              <a:lnTo>
                                <a:pt x="891" y="114"/>
                              </a:lnTo>
                              <a:lnTo>
                                <a:pt x="895" y="133"/>
                              </a:lnTo>
                              <a:lnTo>
                                <a:pt x="896" y="152"/>
                              </a:lnTo>
                              <a:lnTo>
                                <a:pt x="897" y="172"/>
                              </a:lnTo>
                              <a:lnTo>
                                <a:pt x="897" y="492"/>
                              </a:lnTo>
                              <a:lnTo>
                                <a:pt x="897" y="497"/>
                              </a:lnTo>
                              <a:lnTo>
                                <a:pt x="898" y="502"/>
                              </a:lnTo>
                              <a:lnTo>
                                <a:pt x="899" y="507"/>
                              </a:lnTo>
                              <a:lnTo>
                                <a:pt x="900" y="511"/>
                              </a:lnTo>
                              <a:lnTo>
                                <a:pt x="903" y="514"/>
                              </a:lnTo>
                              <a:lnTo>
                                <a:pt x="907" y="519"/>
                              </a:lnTo>
                              <a:lnTo>
                                <a:pt x="910" y="521"/>
                              </a:lnTo>
                              <a:lnTo>
                                <a:pt x="915" y="524"/>
                              </a:lnTo>
                              <a:lnTo>
                                <a:pt x="921" y="526"/>
                              </a:lnTo>
                              <a:lnTo>
                                <a:pt x="927" y="528"/>
                              </a:lnTo>
                              <a:lnTo>
                                <a:pt x="934" y="530"/>
                              </a:lnTo>
                              <a:lnTo>
                                <a:pt x="942" y="531"/>
                              </a:lnTo>
                              <a:lnTo>
                                <a:pt x="962" y="534"/>
                              </a:lnTo>
                              <a:lnTo>
                                <a:pt x="986" y="535"/>
                              </a:lnTo>
                              <a:lnTo>
                                <a:pt x="986" y="573"/>
                              </a:lnTo>
                              <a:lnTo>
                                <a:pt x="720" y="573"/>
                              </a:lnTo>
                              <a:lnTo>
                                <a:pt x="720" y="535"/>
                              </a:lnTo>
                              <a:lnTo>
                                <a:pt x="742" y="534"/>
                              </a:lnTo>
                              <a:lnTo>
                                <a:pt x="758" y="531"/>
                              </a:lnTo>
                              <a:lnTo>
                                <a:pt x="764" y="530"/>
                              </a:lnTo>
                              <a:lnTo>
                                <a:pt x="771" y="528"/>
                              </a:lnTo>
                              <a:lnTo>
                                <a:pt x="775" y="526"/>
                              </a:lnTo>
                              <a:lnTo>
                                <a:pt x="779" y="524"/>
                              </a:lnTo>
                              <a:lnTo>
                                <a:pt x="783" y="521"/>
                              </a:lnTo>
                              <a:lnTo>
                                <a:pt x="786" y="519"/>
                              </a:lnTo>
                              <a:lnTo>
                                <a:pt x="788" y="514"/>
                              </a:lnTo>
                              <a:lnTo>
                                <a:pt x="790" y="511"/>
                              </a:lnTo>
                              <a:lnTo>
                                <a:pt x="791" y="502"/>
                              </a:lnTo>
                              <a:lnTo>
                                <a:pt x="792" y="492"/>
                              </a:lnTo>
                              <a:lnTo>
                                <a:pt x="792" y="217"/>
                              </a:lnTo>
                              <a:lnTo>
                                <a:pt x="792" y="198"/>
                              </a:lnTo>
                              <a:lnTo>
                                <a:pt x="790" y="180"/>
                              </a:lnTo>
                              <a:lnTo>
                                <a:pt x="788" y="164"/>
                              </a:lnTo>
                              <a:lnTo>
                                <a:pt x="785" y="149"/>
                              </a:lnTo>
                              <a:lnTo>
                                <a:pt x="781" y="136"/>
                              </a:lnTo>
                              <a:lnTo>
                                <a:pt x="776" y="125"/>
                              </a:lnTo>
                              <a:lnTo>
                                <a:pt x="770" y="114"/>
                              </a:lnTo>
                              <a:lnTo>
                                <a:pt x="763" y="106"/>
                              </a:lnTo>
                              <a:lnTo>
                                <a:pt x="756" y="98"/>
                              </a:lnTo>
                              <a:lnTo>
                                <a:pt x="747" y="92"/>
                              </a:lnTo>
                              <a:lnTo>
                                <a:pt x="737" y="88"/>
                              </a:lnTo>
                              <a:lnTo>
                                <a:pt x="728" y="83"/>
                              </a:lnTo>
                              <a:lnTo>
                                <a:pt x="716" y="80"/>
                              </a:lnTo>
                              <a:lnTo>
                                <a:pt x="704" y="78"/>
                              </a:lnTo>
                              <a:lnTo>
                                <a:pt x="691" y="77"/>
                              </a:lnTo>
                              <a:lnTo>
                                <a:pt x="678" y="77"/>
                              </a:lnTo>
                              <a:lnTo>
                                <a:pt x="662" y="78"/>
                              </a:lnTo>
                              <a:lnTo>
                                <a:pt x="646" y="81"/>
                              </a:lnTo>
                              <a:lnTo>
                                <a:pt x="630" y="85"/>
                              </a:lnTo>
                              <a:lnTo>
                                <a:pt x="614" y="93"/>
                              </a:lnTo>
                              <a:lnTo>
                                <a:pt x="596" y="102"/>
                              </a:lnTo>
                              <a:lnTo>
                                <a:pt x="579" y="112"/>
                              </a:lnTo>
                              <a:lnTo>
                                <a:pt x="562" y="125"/>
                              </a:lnTo>
                              <a:lnTo>
                                <a:pt x="543" y="140"/>
                              </a:lnTo>
                              <a:lnTo>
                                <a:pt x="544" y="152"/>
                              </a:lnTo>
                              <a:lnTo>
                                <a:pt x="545" y="162"/>
                              </a:lnTo>
                              <a:lnTo>
                                <a:pt x="546" y="171"/>
                              </a:lnTo>
                              <a:lnTo>
                                <a:pt x="546" y="180"/>
                              </a:lnTo>
                              <a:lnTo>
                                <a:pt x="546" y="492"/>
                              </a:lnTo>
                              <a:lnTo>
                                <a:pt x="546" y="502"/>
                              </a:lnTo>
                              <a:lnTo>
                                <a:pt x="548" y="511"/>
                              </a:lnTo>
                              <a:lnTo>
                                <a:pt x="550" y="514"/>
                              </a:lnTo>
                              <a:lnTo>
                                <a:pt x="552" y="519"/>
                              </a:lnTo>
                              <a:lnTo>
                                <a:pt x="556" y="521"/>
                              </a:lnTo>
                              <a:lnTo>
                                <a:pt x="560" y="524"/>
                              </a:lnTo>
                              <a:lnTo>
                                <a:pt x="565" y="526"/>
                              </a:lnTo>
                              <a:lnTo>
                                <a:pt x="571" y="528"/>
                              </a:lnTo>
                              <a:lnTo>
                                <a:pt x="577" y="530"/>
                              </a:lnTo>
                              <a:lnTo>
                                <a:pt x="585" y="531"/>
                              </a:lnTo>
                              <a:lnTo>
                                <a:pt x="604" y="534"/>
                              </a:lnTo>
                              <a:lnTo>
                                <a:pt x="629" y="535"/>
                              </a:lnTo>
                              <a:lnTo>
                                <a:pt x="629" y="573"/>
                              </a:lnTo>
                              <a:lnTo>
                                <a:pt x="369" y="573"/>
                              </a:lnTo>
                              <a:lnTo>
                                <a:pt x="369" y="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804545" y="438785"/>
                          <a:ext cx="20320" cy="60325"/>
                        </a:xfrm>
                        <a:custGeom>
                          <a:avLst/>
                          <a:gdLst>
                            <a:gd name="T0" fmla="*/ 24 w 286"/>
                            <a:gd name="T1" fmla="*/ 817 h 856"/>
                            <a:gd name="T2" fmla="*/ 54 w 286"/>
                            <a:gd name="T3" fmla="*/ 813 h 856"/>
                            <a:gd name="T4" fmla="*/ 66 w 286"/>
                            <a:gd name="T5" fmla="*/ 809 h 856"/>
                            <a:gd name="T6" fmla="*/ 77 w 286"/>
                            <a:gd name="T7" fmla="*/ 804 h 856"/>
                            <a:gd name="T8" fmla="*/ 85 w 286"/>
                            <a:gd name="T9" fmla="*/ 797 h 856"/>
                            <a:gd name="T10" fmla="*/ 89 w 286"/>
                            <a:gd name="T11" fmla="*/ 790 h 856"/>
                            <a:gd name="T12" fmla="*/ 90 w 286"/>
                            <a:gd name="T13" fmla="*/ 780 h 856"/>
                            <a:gd name="T14" fmla="*/ 91 w 286"/>
                            <a:gd name="T15" fmla="*/ 391 h 856"/>
                            <a:gd name="T16" fmla="*/ 90 w 286"/>
                            <a:gd name="T17" fmla="*/ 377 h 856"/>
                            <a:gd name="T18" fmla="*/ 87 w 286"/>
                            <a:gd name="T19" fmla="*/ 365 h 856"/>
                            <a:gd name="T20" fmla="*/ 82 w 286"/>
                            <a:gd name="T21" fmla="*/ 356 h 856"/>
                            <a:gd name="T22" fmla="*/ 73 w 286"/>
                            <a:gd name="T23" fmla="*/ 347 h 856"/>
                            <a:gd name="T24" fmla="*/ 61 w 286"/>
                            <a:gd name="T25" fmla="*/ 341 h 856"/>
                            <a:gd name="T26" fmla="*/ 46 w 286"/>
                            <a:gd name="T27" fmla="*/ 335 h 856"/>
                            <a:gd name="T28" fmla="*/ 26 w 286"/>
                            <a:gd name="T29" fmla="*/ 332 h 856"/>
                            <a:gd name="T30" fmla="*/ 2 w 286"/>
                            <a:gd name="T31" fmla="*/ 330 h 856"/>
                            <a:gd name="T32" fmla="*/ 195 w 286"/>
                            <a:gd name="T33" fmla="*/ 287 h 856"/>
                            <a:gd name="T34" fmla="*/ 196 w 286"/>
                            <a:gd name="T35" fmla="*/ 780 h 856"/>
                            <a:gd name="T36" fmla="*/ 197 w 286"/>
                            <a:gd name="T37" fmla="*/ 790 h 856"/>
                            <a:gd name="T38" fmla="*/ 201 w 286"/>
                            <a:gd name="T39" fmla="*/ 797 h 856"/>
                            <a:gd name="T40" fmla="*/ 209 w 286"/>
                            <a:gd name="T41" fmla="*/ 804 h 856"/>
                            <a:gd name="T42" fmla="*/ 218 w 286"/>
                            <a:gd name="T43" fmla="*/ 809 h 856"/>
                            <a:gd name="T44" fmla="*/ 232 w 286"/>
                            <a:gd name="T45" fmla="*/ 813 h 856"/>
                            <a:gd name="T46" fmla="*/ 260 w 286"/>
                            <a:gd name="T47" fmla="*/ 817 h 856"/>
                            <a:gd name="T48" fmla="*/ 286 w 286"/>
                            <a:gd name="T49" fmla="*/ 856 h 856"/>
                            <a:gd name="T50" fmla="*/ 0 w 286"/>
                            <a:gd name="T51" fmla="*/ 818 h 856"/>
                            <a:gd name="T52" fmla="*/ 70 w 286"/>
                            <a:gd name="T53" fmla="*/ 66 h 856"/>
                            <a:gd name="T54" fmla="*/ 73 w 286"/>
                            <a:gd name="T55" fmla="*/ 51 h 856"/>
                            <a:gd name="T56" fmla="*/ 77 w 286"/>
                            <a:gd name="T57" fmla="*/ 38 h 856"/>
                            <a:gd name="T58" fmla="*/ 85 w 286"/>
                            <a:gd name="T59" fmla="*/ 27 h 856"/>
                            <a:gd name="T60" fmla="*/ 94 w 286"/>
                            <a:gd name="T61" fmla="*/ 16 h 856"/>
                            <a:gd name="T62" fmla="*/ 105 w 286"/>
                            <a:gd name="T63" fmla="*/ 8 h 856"/>
                            <a:gd name="T64" fmla="*/ 118 w 286"/>
                            <a:gd name="T65" fmla="*/ 3 h 856"/>
                            <a:gd name="T66" fmla="*/ 133 w 286"/>
                            <a:gd name="T67" fmla="*/ 0 h 856"/>
                            <a:gd name="T68" fmla="*/ 148 w 286"/>
                            <a:gd name="T69" fmla="*/ 0 h 856"/>
                            <a:gd name="T70" fmla="*/ 162 w 286"/>
                            <a:gd name="T71" fmla="*/ 2 h 856"/>
                            <a:gd name="T72" fmla="*/ 175 w 286"/>
                            <a:gd name="T73" fmla="*/ 7 h 856"/>
                            <a:gd name="T74" fmla="*/ 187 w 286"/>
                            <a:gd name="T75" fmla="*/ 15 h 856"/>
                            <a:gd name="T76" fmla="*/ 196 w 286"/>
                            <a:gd name="T77" fmla="*/ 24 h 856"/>
                            <a:gd name="T78" fmla="*/ 203 w 286"/>
                            <a:gd name="T79" fmla="*/ 36 h 856"/>
                            <a:gd name="T80" fmla="*/ 209 w 286"/>
                            <a:gd name="T81" fmla="*/ 49 h 856"/>
                            <a:gd name="T82" fmla="*/ 211 w 286"/>
                            <a:gd name="T83" fmla="*/ 64 h 856"/>
                            <a:gd name="T84" fmla="*/ 211 w 286"/>
                            <a:gd name="T85" fmla="*/ 80 h 856"/>
                            <a:gd name="T86" fmla="*/ 209 w 286"/>
                            <a:gd name="T87" fmla="*/ 95 h 856"/>
                            <a:gd name="T88" fmla="*/ 203 w 286"/>
                            <a:gd name="T89" fmla="*/ 108 h 856"/>
                            <a:gd name="T90" fmla="*/ 196 w 286"/>
                            <a:gd name="T91" fmla="*/ 120 h 856"/>
                            <a:gd name="T92" fmla="*/ 187 w 286"/>
                            <a:gd name="T93" fmla="*/ 131 h 856"/>
                            <a:gd name="T94" fmla="*/ 175 w 286"/>
                            <a:gd name="T95" fmla="*/ 138 h 856"/>
                            <a:gd name="T96" fmla="*/ 162 w 286"/>
                            <a:gd name="T97" fmla="*/ 143 h 856"/>
                            <a:gd name="T98" fmla="*/ 148 w 286"/>
                            <a:gd name="T99" fmla="*/ 146 h 856"/>
                            <a:gd name="T100" fmla="*/ 133 w 286"/>
                            <a:gd name="T101" fmla="*/ 146 h 856"/>
                            <a:gd name="T102" fmla="*/ 118 w 286"/>
                            <a:gd name="T103" fmla="*/ 143 h 856"/>
                            <a:gd name="T104" fmla="*/ 105 w 286"/>
                            <a:gd name="T105" fmla="*/ 138 h 856"/>
                            <a:gd name="T106" fmla="*/ 94 w 286"/>
                            <a:gd name="T107" fmla="*/ 132 h 856"/>
                            <a:gd name="T108" fmla="*/ 85 w 286"/>
                            <a:gd name="T109" fmla="*/ 122 h 856"/>
                            <a:gd name="T110" fmla="*/ 77 w 286"/>
                            <a:gd name="T111" fmla="*/ 110 h 856"/>
                            <a:gd name="T112" fmla="*/ 73 w 286"/>
                            <a:gd name="T113" fmla="*/ 97 h 856"/>
                            <a:gd name="T114" fmla="*/ 70 w 286"/>
                            <a:gd name="T115" fmla="*/ 82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6" h="856">
                              <a:moveTo>
                                <a:pt x="0" y="818"/>
                              </a:moveTo>
                              <a:lnTo>
                                <a:pt x="24" y="817"/>
                              </a:lnTo>
                              <a:lnTo>
                                <a:pt x="45" y="814"/>
                              </a:lnTo>
                              <a:lnTo>
                                <a:pt x="54" y="813"/>
                              </a:lnTo>
                              <a:lnTo>
                                <a:pt x="60" y="811"/>
                              </a:lnTo>
                              <a:lnTo>
                                <a:pt x="66" y="809"/>
                              </a:lnTo>
                              <a:lnTo>
                                <a:pt x="73" y="807"/>
                              </a:lnTo>
                              <a:lnTo>
                                <a:pt x="77" y="804"/>
                              </a:lnTo>
                              <a:lnTo>
                                <a:pt x="82" y="802"/>
                              </a:lnTo>
                              <a:lnTo>
                                <a:pt x="85" y="797"/>
                              </a:lnTo>
                              <a:lnTo>
                                <a:pt x="87" y="794"/>
                              </a:lnTo>
                              <a:lnTo>
                                <a:pt x="89" y="790"/>
                              </a:lnTo>
                              <a:lnTo>
                                <a:pt x="90" y="785"/>
                              </a:lnTo>
                              <a:lnTo>
                                <a:pt x="90" y="780"/>
                              </a:lnTo>
                              <a:lnTo>
                                <a:pt x="91" y="775"/>
                              </a:lnTo>
                              <a:lnTo>
                                <a:pt x="91" y="391"/>
                              </a:lnTo>
                              <a:lnTo>
                                <a:pt x="90" y="384"/>
                              </a:lnTo>
                              <a:lnTo>
                                <a:pt x="90" y="377"/>
                              </a:lnTo>
                              <a:lnTo>
                                <a:pt x="89" y="372"/>
                              </a:lnTo>
                              <a:lnTo>
                                <a:pt x="87" y="365"/>
                              </a:lnTo>
                              <a:lnTo>
                                <a:pt x="85" y="361"/>
                              </a:lnTo>
                              <a:lnTo>
                                <a:pt x="82" y="356"/>
                              </a:lnTo>
                              <a:lnTo>
                                <a:pt x="77" y="351"/>
                              </a:lnTo>
                              <a:lnTo>
                                <a:pt x="73" y="347"/>
                              </a:lnTo>
                              <a:lnTo>
                                <a:pt x="68" y="344"/>
                              </a:lnTo>
                              <a:lnTo>
                                <a:pt x="61" y="341"/>
                              </a:lnTo>
                              <a:lnTo>
                                <a:pt x="54" y="337"/>
                              </a:lnTo>
                              <a:lnTo>
                                <a:pt x="46" y="335"/>
                              </a:lnTo>
                              <a:lnTo>
                                <a:pt x="36" y="333"/>
                              </a:lnTo>
                              <a:lnTo>
                                <a:pt x="26" y="332"/>
                              </a:lnTo>
                              <a:lnTo>
                                <a:pt x="15" y="331"/>
                              </a:lnTo>
                              <a:lnTo>
                                <a:pt x="2" y="330"/>
                              </a:lnTo>
                              <a:lnTo>
                                <a:pt x="2" y="292"/>
                              </a:lnTo>
                              <a:lnTo>
                                <a:pt x="195" y="287"/>
                              </a:lnTo>
                              <a:lnTo>
                                <a:pt x="195" y="775"/>
                              </a:lnTo>
                              <a:lnTo>
                                <a:pt x="196" y="780"/>
                              </a:lnTo>
                              <a:lnTo>
                                <a:pt x="196" y="785"/>
                              </a:lnTo>
                              <a:lnTo>
                                <a:pt x="197" y="790"/>
                              </a:lnTo>
                              <a:lnTo>
                                <a:pt x="199" y="794"/>
                              </a:lnTo>
                              <a:lnTo>
                                <a:pt x="201" y="797"/>
                              </a:lnTo>
                              <a:lnTo>
                                <a:pt x="204" y="802"/>
                              </a:lnTo>
                              <a:lnTo>
                                <a:pt x="209" y="804"/>
                              </a:lnTo>
                              <a:lnTo>
                                <a:pt x="213" y="807"/>
                              </a:lnTo>
                              <a:lnTo>
                                <a:pt x="218" y="809"/>
                              </a:lnTo>
                              <a:lnTo>
                                <a:pt x="225" y="811"/>
                              </a:lnTo>
                              <a:lnTo>
                                <a:pt x="232" y="813"/>
                              </a:lnTo>
                              <a:lnTo>
                                <a:pt x="241" y="814"/>
                              </a:lnTo>
                              <a:lnTo>
                                <a:pt x="260" y="817"/>
                              </a:lnTo>
                              <a:lnTo>
                                <a:pt x="286" y="818"/>
                              </a:lnTo>
                              <a:lnTo>
                                <a:pt x="286" y="856"/>
                              </a:lnTo>
                              <a:lnTo>
                                <a:pt x="0" y="856"/>
                              </a:lnTo>
                              <a:lnTo>
                                <a:pt x="0" y="818"/>
                              </a:lnTo>
                              <a:close/>
                              <a:moveTo>
                                <a:pt x="70" y="75"/>
                              </a:moveTo>
                              <a:lnTo>
                                <a:pt x="70" y="66"/>
                              </a:lnTo>
                              <a:lnTo>
                                <a:pt x="71" y="59"/>
                              </a:lnTo>
                              <a:lnTo>
                                <a:pt x="73" y="51"/>
                              </a:lnTo>
                              <a:lnTo>
                                <a:pt x="75" y="45"/>
                              </a:lnTo>
                              <a:lnTo>
                                <a:pt x="77" y="38"/>
                              </a:lnTo>
                              <a:lnTo>
                                <a:pt x="80" y="32"/>
                              </a:lnTo>
                              <a:lnTo>
                                <a:pt x="85" y="27"/>
                              </a:lnTo>
                              <a:lnTo>
                                <a:pt x="89" y="21"/>
                              </a:lnTo>
                              <a:lnTo>
                                <a:pt x="94" y="16"/>
                              </a:lnTo>
                              <a:lnTo>
                                <a:pt x="100" y="12"/>
                              </a:lnTo>
                              <a:lnTo>
                                <a:pt x="105" y="8"/>
                              </a:lnTo>
                              <a:lnTo>
                                <a:pt x="112" y="5"/>
                              </a:lnTo>
                              <a:lnTo>
                                <a:pt x="118" y="3"/>
                              </a:lnTo>
                              <a:lnTo>
                                <a:pt x="126" y="1"/>
                              </a:lnTo>
                              <a:lnTo>
                                <a:pt x="133" y="0"/>
                              </a:lnTo>
                              <a:lnTo>
                                <a:pt x="141" y="0"/>
                              </a:lnTo>
                              <a:lnTo>
                                <a:pt x="148" y="0"/>
                              </a:lnTo>
                              <a:lnTo>
                                <a:pt x="156" y="1"/>
                              </a:lnTo>
                              <a:lnTo>
                                <a:pt x="162" y="2"/>
                              </a:lnTo>
                              <a:lnTo>
                                <a:pt x="170" y="5"/>
                              </a:lnTo>
                              <a:lnTo>
                                <a:pt x="175" y="7"/>
                              </a:lnTo>
                              <a:lnTo>
                                <a:pt x="182" y="10"/>
                              </a:lnTo>
                              <a:lnTo>
                                <a:pt x="187" y="15"/>
                              </a:lnTo>
                              <a:lnTo>
                                <a:pt x="191" y="19"/>
                              </a:lnTo>
                              <a:lnTo>
                                <a:pt x="196" y="24"/>
                              </a:lnTo>
                              <a:lnTo>
                                <a:pt x="200" y="30"/>
                              </a:lnTo>
                              <a:lnTo>
                                <a:pt x="203" y="36"/>
                              </a:lnTo>
                              <a:lnTo>
                                <a:pt x="206" y="43"/>
                              </a:lnTo>
                              <a:lnTo>
                                <a:pt x="209" y="49"/>
                              </a:lnTo>
                              <a:lnTo>
                                <a:pt x="210" y="57"/>
                              </a:lnTo>
                              <a:lnTo>
                                <a:pt x="211" y="64"/>
                              </a:lnTo>
                              <a:lnTo>
                                <a:pt x="211" y="72"/>
                              </a:lnTo>
                              <a:lnTo>
                                <a:pt x="211" y="80"/>
                              </a:lnTo>
                              <a:lnTo>
                                <a:pt x="210" y="88"/>
                              </a:lnTo>
                              <a:lnTo>
                                <a:pt x="209" y="95"/>
                              </a:lnTo>
                              <a:lnTo>
                                <a:pt x="206" y="102"/>
                              </a:lnTo>
                              <a:lnTo>
                                <a:pt x="203" y="108"/>
                              </a:lnTo>
                              <a:lnTo>
                                <a:pt x="200" y="114"/>
                              </a:lnTo>
                              <a:lnTo>
                                <a:pt x="196" y="120"/>
                              </a:lnTo>
                              <a:lnTo>
                                <a:pt x="191" y="125"/>
                              </a:lnTo>
                              <a:lnTo>
                                <a:pt x="187" y="131"/>
                              </a:lnTo>
                              <a:lnTo>
                                <a:pt x="182" y="135"/>
                              </a:lnTo>
                              <a:lnTo>
                                <a:pt x="175" y="138"/>
                              </a:lnTo>
                              <a:lnTo>
                                <a:pt x="170" y="141"/>
                              </a:lnTo>
                              <a:lnTo>
                                <a:pt x="162" y="143"/>
                              </a:lnTo>
                              <a:lnTo>
                                <a:pt x="156" y="144"/>
                              </a:lnTo>
                              <a:lnTo>
                                <a:pt x="148" y="146"/>
                              </a:lnTo>
                              <a:lnTo>
                                <a:pt x="141" y="147"/>
                              </a:lnTo>
                              <a:lnTo>
                                <a:pt x="133" y="146"/>
                              </a:lnTo>
                              <a:lnTo>
                                <a:pt x="126" y="146"/>
                              </a:lnTo>
                              <a:lnTo>
                                <a:pt x="118" y="143"/>
                              </a:lnTo>
                              <a:lnTo>
                                <a:pt x="112" y="141"/>
                              </a:lnTo>
                              <a:lnTo>
                                <a:pt x="105" y="138"/>
                              </a:lnTo>
                              <a:lnTo>
                                <a:pt x="100" y="135"/>
                              </a:lnTo>
                              <a:lnTo>
                                <a:pt x="94" y="132"/>
                              </a:lnTo>
                              <a:lnTo>
                                <a:pt x="89" y="126"/>
                              </a:lnTo>
                              <a:lnTo>
                                <a:pt x="85" y="122"/>
                              </a:lnTo>
                              <a:lnTo>
                                <a:pt x="80" y="117"/>
                              </a:lnTo>
                              <a:lnTo>
                                <a:pt x="77" y="110"/>
                              </a:lnTo>
                              <a:lnTo>
                                <a:pt x="75" y="104"/>
                              </a:lnTo>
                              <a:lnTo>
                                <a:pt x="73" y="97"/>
                              </a:lnTo>
                              <a:lnTo>
                                <a:pt x="71" y="90"/>
                              </a:lnTo>
                              <a:lnTo>
                                <a:pt x="70" y="82"/>
                              </a:lnTo>
                              <a:lnTo>
                                <a:pt x="7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831215" y="458470"/>
                          <a:ext cx="45720" cy="40640"/>
                        </a:xfrm>
                        <a:custGeom>
                          <a:avLst/>
                          <a:gdLst>
                            <a:gd name="T0" fmla="*/ 45 w 648"/>
                            <a:gd name="T1" fmla="*/ 531 h 573"/>
                            <a:gd name="T2" fmla="*/ 66 w 648"/>
                            <a:gd name="T3" fmla="*/ 526 h 573"/>
                            <a:gd name="T4" fmla="*/ 81 w 648"/>
                            <a:gd name="T5" fmla="*/ 519 h 573"/>
                            <a:gd name="T6" fmla="*/ 88 w 648"/>
                            <a:gd name="T7" fmla="*/ 507 h 573"/>
                            <a:gd name="T8" fmla="*/ 90 w 648"/>
                            <a:gd name="T9" fmla="*/ 492 h 573"/>
                            <a:gd name="T10" fmla="*/ 90 w 648"/>
                            <a:gd name="T11" fmla="*/ 94 h 573"/>
                            <a:gd name="T12" fmla="*/ 83 w 648"/>
                            <a:gd name="T13" fmla="*/ 78 h 573"/>
                            <a:gd name="T14" fmla="*/ 73 w 648"/>
                            <a:gd name="T15" fmla="*/ 64 h 573"/>
                            <a:gd name="T16" fmla="*/ 53 w 648"/>
                            <a:gd name="T17" fmla="*/ 54 h 573"/>
                            <a:gd name="T18" fmla="*/ 24 w 648"/>
                            <a:gd name="T19" fmla="*/ 49 h 573"/>
                            <a:gd name="T20" fmla="*/ 0 w 648"/>
                            <a:gd name="T21" fmla="*/ 9 h 573"/>
                            <a:gd name="T22" fmla="*/ 217 w 648"/>
                            <a:gd name="T23" fmla="*/ 73 h 573"/>
                            <a:gd name="T24" fmla="*/ 299 w 648"/>
                            <a:gd name="T25" fmla="*/ 28 h 573"/>
                            <a:gd name="T26" fmla="*/ 342 w 648"/>
                            <a:gd name="T27" fmla="*/ 12 h 573"/>
                            <a:gd name="T28" fmla="*/ 386 w 648"/>
                            <a:gd name="T29" fmla="*/ 2 h 573"/>
                            <a:gd name="T30" fmla="*/ 432 w 648"/>
                            <a:gd name="T31" fmla="*/ 1 h 573"/>
                            <a:gd name="T32" fmla="*/ 474 w 648"/>
                            <a:gd name="T33" fmla="*/ 12 h 573"/>
                            <a:gd name="T34" fmla="*/ 509 w 648"/>
                            <a:gd name="T35" fmla="*/ 34 h 573"/>
                            <a:gd name="T36" fmla="*/ 535 w 648"/>
                            <a:gd name="T37" fmla="*/ 68 h 573"/>
                            <a:gd name="T38" fmla="*/ 551 w 648"/>
                            <a:gd name="T39" fmla="*/ 114 h 573"/>
                            <a:gd name="T40" fmla="*/ 557 w 648"/>
                            <a:gd name="T41" fmla="*/ 172 h 573"/>
                            <a:gd name="T42" fmla="*/ 557 w 648"/>
                            <a:gd name="T43" fmla="*/ 502 h 573"/>
                            <a:gd name="T44" fmla="*/ 563 w 648"/>
                            <a:gd name="T45" fmla="*/ 514 h 573"/>
                            <a:gd name="T46" fmla="*/ 574 w 648"/>
                            <a:gd name="T47" fmla="*/ 524 h 573"/>
                            <a:gd name="T48" fmla="*/ 594 w 648"/>
                            <a:gd name="T49" fmla="*/ 530 h 573"/>
                            <a:gd name="T50" fmla="*/ 648 w 648"/>
                            <a:gd name="T51" fmla="*/ 535 h 573"/>
                            <a:gd name="T52" fmla="*/ 373 w 648"/>
                            <a:gd name="T53" fmla="*/ 535 h 573"/>
                            <a:gd name="T54" fmla="*/ 419 w 648"/>
                            <a:gd name="T55" fmla="*/ 530 h 573"/>
                            <a:gd name="T56" fmla="*/ 437 w 648"/>
                            <a:gd name="T57" fmla="*/ 524 h 573"/>
                            <a:gd name="T58" fmla="*/ 447 w 648"/>
                            <a:gd name="T59" fmla="*/ 514 h 573"/>
                            <a:gd name="T60" fmla="*/ 453 w 648"/>
                            <a:gd name="T61" fmla="*/ 492 h 573"/>
                            <a:gd name="T62" fmla="*/ 451 w 648"/>
                            <a:gd name="T63" fmla="*/ 179 h 573"/>
                            <a:gd name="T64" fmla="*/ 440 w 648"/>
                            <a:gd name="T65" fmla="*/ 135 h 573"/>
                            <a:gd name="T66" fmla="*/ 422 w 648"/>
                            <a:gd name="T67" fmla="*/ 106 h 573"/>
                            <a:gd name="T68" fmla="*/ 395 w 648"/>
                            <a:gd name="T69" fmla="*/ 87 h 573"/>
                            <a:gd name="T70" fmla="*/ 361 w 648"/>
                            <a:gd name="T71" fmla="*/ 78 h 573"/>
                            <a:gd name="T72" fmla="*/ 314 w 648"/>
                            <a:gd name="T73" fmla="*/ 78 h 573"/>
                            <a:gd name="T74" fmla="*/ 257 w 648"/>
                            <a:gd name="T75" fmla="*/ 92 h 573"/>
                            <a:gd name="T76" fmla="*/ 208 w 648"/>
                            <a:gd name="T77" fmla="*/ 118 h 573"/>
                            <a:gd name="T78" fmla="*/ 195 w 648"/>
                            <a:gd name="T79" fmla="*/ 502 h 573"/>
                            <a:gd name="T80" fmla="*/ 203 w 648"/>
                            <a:gd name="T81" fmla="*/ 519 h 573"/>
                            <a:gd name="T82" fmla="*/ 216 w 648"/>
                            <a:gd name="T83" fmla="*/ 526 h 573"/>
                            <a:gd name="T84" fmla="*/ 234 w 648"/>
                            <a:gd name="T85" fmla="*/ 531 h 573"/>
                            <a:gd name="T86" fmla="*/ 273 w 648"/>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8" h="573">
                              <a:moveTo>
                                <a:pt x="0" y="535"/>
                              </a:moveTo>
                              <a:lnTo>
                                <a:pt x="24" y="534"/>
                              </a:lnTo>
                              <a:lnTo>
                                <a:pt x="45" y="531"/>
                              </a:lnTo>
                              <a:lnTo>
                                <a:pt x="53" y="530"/>
                              </a:lnTo>
                              <a:lnTo>
                                <a:pt x="60" y="528"/>
                              </a:lnTo>
                              <a:lnTo>
                                <a:pt x="66" y="526"/>
                              </a:lnTo>
                              <a:lnTo>
                                <a:pt x="73" y="524"/>
                              </a:lnTo>
                              <a:lnTo>
                                <a:pt x="77" y="521"/>
                              </a:lnTo>
                              <a:lnTo>
                                <a:pt x="81" y="519"/>
                              </a:lnTo>
                              <a:lnTo>
                                <a:pt x="83" y="514"/>
                              </a:lnTo>
                              <a:lnTo>
                                <a:pt x="87" y="511"/>
                              </a:lnTo>
                              <a:lnTo>
                                <a:pt x="88" y="507"/>
                              </a:lnTo>
                              <a:lnTo>
                                <a:pt x="90" y="502"/>
                              </a:lnTo>
                              <a:lnTo>
                                <a:pt x="90" y="497"/>
                              </a:lnTo>
                              <a:lnTo>
                                <a:pt x="90" y="492"/>
                              </a:lnTo>
                              <a:lnTo>
                                <a:pt x="90" y="108"/>
                              </a:lnTo>
                              <a:lnTo>
                                <a:pt x="90" y="101"/>
                              </a:lnTo>
                              <a:lnTo>
                                <a:pt x="90" y="94"/>
                              </a:lnTo>
                              <a:lnTo>
                                <a:pt x="88" y="89"/>
                              </a:lnTo>
                              <a:lnTo>
                                <a:pt x="87" y="82"/>
                              </a:lnTo>
                              <a:lnTo>
                                <a:pt x="83" y="78"/>
                              </a:lnTo>
                              <a:lnTo>
                                <a:pt x="81" y="73"/>
                              </a:lnTo>
                              <a:lnTo>
                                <a:pt x="77" y="68"/>
                              </a:lnTo>
                              <a:lnTo>
                                <a:pt x="73" y="64"/>
                              </a:lnTo>
                              <a:lnTo>
                                <a:pt x="66" y="61"/>
                              </a:lnTo>
                              <a:lnTo>
                                <a:pt x="60" y="57"/>
                              </a:lnTo>
                              <a:lnTo>
                                <a:pt x="53" y="54"/>
                              </a:lnTo>
                              <a:lnTo>
                                <a:pt x="45" y="52"/>
                              </a:lnTo>
                              <a:lnTo>
                                <a:pt x="35" y="50"/>
                              </a:lnTo>
                              <a:lnTo>
                                <a:pt x="24" y="49"/>
                              </a:lnTo>
                              <a:lnTo>
                                <a:pt x="12" y="48"/>
                              </a:lnTo>
                              <a:lnTo>
                                <a:pt x="0" y="47"/>
                              </a:lnTo>
                              <a:lnTo>
                                <a:pt x="0" y="9"/>
                              </a:lnTo>
                              <a:lnTo>
                                <a:pt x="192" y="4"/>
                              </a:lnTo>
                              <a:lnTo>
                                <a:pt x="192" y="89"/>
                              </a:lnTo>
                              <a:lnTo>
                                <a:pt x="217" y="73"/>
                              </a:lnTo>
                              <a:lnTo>
                                <a:pt x="244" y="55"/>
                              </a:lnTo>
                              <a:lnTo>
                                <a:pt x="271" y="40"/>
                              </a:lnTo>
                              <a:lnTo>
                                <a:pt x="299" y="28"/>
                              </a:lnTo>
                              <a:lnTo>
                                <a:pt x="313" y="21"/>
                              </a:lnTo>
                              <a:lnTo>
                                <a:pt x="327" y="16"/>
                              </a:lnTo>
                              <a:lnTo>
                                <a:pt x="342" y="12"/>
                              </a:lnTo>
                              <a:lnTo>
                                <a:pt x="356" y="7"/>
                              </a:lnTo>
                              <a:lnTo>
                                <a:pt x="371" y="4"/>
                              </a:lnTo>
                              <a:lnTo>
                                <a:pt x="386" y="2"/>
                              </a:lnTo>
                              <a:lnTo>
                                <a:pt x="401" y="1"/>
                              </a:lnTo>
                              <a:lnTo>
                                <a:pt x="417" y="0"/>
                              </a:lnTo>
                              <a:lnTo>
                                <a:pt x="432" y="1"/>
                              </a:lnTo>
                              <a:lnTo>
                                <a:pt x="447" y="3"/>
                              </a:lnTo>
                              <a:lnTo>
                                <a:pt x="461" y="6"/>
                              </a:lnTo>
                              <a:lnTo>
                                <a:pt x="474" y="12"/>
                              </a:lnTo>
                              <a:lnTo>
                                <a:pt x="487" y="18"/>
                              </a:lnTo>
                              <a:lnTo>
                                <a:pt x="499" y="25"/>
                              </a:lnTo>
                              <a:lnTo>
                                <a:pt x="509" y="34"/>
                              </a:lnTo>
                              <a:lnTo>
                                <a:pt x="518" y="45"/>
                              </a:lnTo>
                              <a:lnTo>
                                <a:pt x="527" y="55"/>
                              </a:lnTo>
                              <a:lnTo>
                                <a:pt x="535" y="68"/>
                              </a:lnTo>
                              <a:lnTo>
                                <a:pt x="541" y="83"/>
                              </a:lnTo>
                              <a:lnTo>
                                <a:pt x="546" y="98"/>
                              </a:lnTo>
                              <a:lnTo>
                                <a:pt x="551" y="114"/>
                              </a:lnTo>
                              <a:lnTo>
                                <a:pt x="554" y="133"/>
                              </a:lnTo>
                              <a:lnTo>
                                <a:pt x="556" y="152"/>
                              </a:lnTo>
                              <a:lnTo>
                                <a:pt x="557" y="172"/>
                              </a:lnTo>
                              <a:lnTo>
                                <a:pt x="557" y="492"/>
                              </a:lnTo>
                              <a:lnTo>
                                <a:pt x="557" y="497"/>
                              </a:lnTo>
                              <a:lnTo>
                                <a:pt x="557" y="502"/>
                              </a:lnTo>
                              <a:lnTo>
                                <a:pt x="558" y="507"/>
                              </a:lnTo>
                              <a:lnTo>
                                <a:pt x="560" y="511"/>
                              </a:lnTo>
                              <a:lnTo>
                                <a:pt x="563" y="514"/>
                              </a:lnTo>
                              <a:lnTo>
                                <a:pt x="566" y="519"/>
                              </a:lnTo>
                              <a:lnTo>
                                <a:pt x="570" y="521"/>
                              </a:lnTo>
                              <a:lnTo>
                                <a:pt x="574" y="524"/>
                              </a:lnTo>
                              <a:lnTo>
                                <a:pt x="580" y="526"/>
                              </a:lnTo>
                              <a:lnTo>
                                <a:pt x="586" y="528"/>
                              </a:lnTo>
                              <a:lnTo>
                                <a:pt x="594" y="530"/>
                              </a:lnTo>
                              <a:lnTo>
                                <a:pt x="602" y="531"/>
                              </a:lnTo>
                              <a:lnTo>
                                <a:pt x="623" y="534"/>
                              </a:lnTo>
                              <a:lnTo>
                                <a:pt x="648" y="535"/>
                              </a:lnTo>
                              <a:lnTo>
                                <a:pt x="648" y="573"/>
                              </a:lnTo>
                              <a:lnTo>
                                <a:pt x="373" y="573"/>
                              </a:lnTo>
                              <a:lnTo>
                                <a:pt x="373" y="535"/>
                              </a:lnTo>
                              <a:lnTo>
                                <a:pt x="395" y="534"/>
                              </a:lnTo>
                              <a:lnTo>
                                <a:pt x="412" y="531"/>
                              </a:lnTo>
                              <a:lnTo>
                                <a:pt x="419" y="530"/>
                              </a:lnTo>
                              <a:lnTo>
                                <a:pt x="426" y="528"/>
                              </a:lnTo>
                              <a:lnTo>
                                <a:pt x="432" y="526"/>
                              </a:lnTo>
                              <a:lnTo>
                                <a:pt x="437" y="524"/>
                              </a:lnTo>
                              <a:lnTo>
                                <a:pt x="441" y="521"/>
                              </a:lnTo>
                              <a:lnTo>
                                <a:pt x="444" y="519"/>
                              </a:lnTo>
                              <a:lnTo>
                                <a:pt x="447" y="514"/>
                              </a:lnTo>
                              <a:lnTo>
                                <a:pt x="450" y="511"/>
                              </a:lnTo>
                              <a:lnTo>
                                <a:pt x="452" y="502"/>
                              </a:lnTo>
                              <a:lnTo>
                                <a:pt x="453" y="492"/>
                              </a:lnTo>
                              <a:lnTo>
                                <a:pt x="453" y="216"/>
                              </a:lnTo>
                              <a:lnTo>
                                <a:pt x="452" y="197"/>
                              </a:lnTo>
                              <a:lnTo>
                                <a:pt x="451" y="179"/>
                              </a:lnTo>
                              <a:lnTo>
                                <a:pt x="448" y="163"/>
                              </a:lnTo>
                              <a:lnTo>
                                <a:pt x="444" y="148"/>
                              </a:lnTo>
                              <a:lnTo>
                                <a:pt x="440" y="135"/>
                              </a:lnTo>
                              <a:lnTo>
                                <a:pt x="434" y="124"/>
                              </a:lnTo>
                              <a:lnTo>
                                <a:pt x="429" y="114"/>
                              </a:lnTo>
                              <a:lnTo>
                                <a:pt x="422" y="106"/>
                              </a:lnTo>
                              <a:lnTo>
                                <a:pt x="414" y="98"/>
                              </a:lnTo>
                              <a:lnTo>
                                <a:pt x="404" y="92"/>
                              </a:lnTo>
                              <a:lnTo>
                                <a:pt x="395" y="87"/>
                              </a:lnTo>
                              <a:lnTo>
                                <a:pt x="385" y="83"/>
                              </a:lnTo>
                              <a:lnTo>
                                <a:pt x="373" y="80"/>
                              </a:lnTo>
                              <a:lnTo>
                                <a:pt x="361" y="78"/>
                              </a:lnTo>
                              <a:lnTo>
                                <a:pt x="348" y="77"/>
                              </a:lnTo>
                              <a:lnTo>
                                <a:pt x="334" y="77"/>
                              </a:lnTo>
                              <a:lnTo>
                                <a:pt x="314" y="78"/>
                              </a:lnTo>
                              <a:lnTo>
                                <a:pt x="295" y="81"/>
                              </a:lnTo>
                              <a:lnTo>
                                <a:pt x="275" y="85"/>
                              </a:lnTo>
                              <a:lnTo>
                                <a:pt x="257" y="92"/>
                              </a:lnTo>
                              <a:lnTo>
                                <a:pt x="240" y="101"/>
                              </a:lnTo>
                              <a:lnTo>
                                <a:pt x="223" y="108"/>
                              </a:lnTo>
                              <a:lnTo>
                                <a:pt x="208" y="118"/>
                              </a:lnTo>
                              <a:lnTo>
                                <a:pt x="194" y="127"/>
                              </a:lnTo>
                              <a:lnTo>
                                <a:pt x="194" y="492"/>
                              </a:lnTo>
                              <a:lnTo>
                                <a:pt x="195" y="502"/>
                              </a:lnTo>
                              <a:lnTo>
                                <a:pt x="199" y="511"/>
                              </a:lnTo>
                              <a:lnTo>
                                <a:pt x="201" y="514"/>
                              </a:lnTo>
                              <a:lnTo>
                                <a:pt x="203" y="519"/>
                              </a:lnTo>
                              <a:lnTo>
                                <a:pt x="206" y="521"/>
                              </a:lnTo>
                              <a:lnTo>
                                <a:pt x="211" y="524"/>
                              </a:lnTo>
                              <a:lnTo>
                                <a:pt x="216" y="526"/>
                              </a:lnTo>
                              <a:lnTo>
                                <a:pt x="221" y="528"/>
                              </a:lnTo>
                              <a:lnTo>
                                <a:pt x="228" y="530"/>
                              </a:lnTo>
                              <a:lnTo>
                                <a:pt x="234" y="531"/>
                              </a:lnTo>
                              <a:lnTo>
                                <a:pt x="251" y="534"/>
                              </a:lnTo>
                              <a:lnTo>
                                <a:pt x="273" y="535"/>
                              </a:lnTo>
                              <a:lnTo>
                                <a:pt x="273" y="573"/>
                              </a:lnTo>
                              <a:lnTo>
                                <a:pt x="0" y="573"/>
                              </a:lnTo>
                              <a:lnTo>
                                <a:pt x="0" y="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883285" y="438785"/>
                          <a:ext cx="20320" cy="60325"/>
                        </a:xfrm>
                        <a:custGeom>
                          <a:avLst/>
                          <a:gdLst>
                            <a:gd name="T0" fmla="*/ 25 w 285"/>
                            <a:gd name="T1" fmla="*/ 817 h 856"/>
                            <a:gd name="T2" fmla="*/ 53 w 285"/>
                            <a:gd name="T3" fmla="*/ 813 h 856"/>
                            <a:gd name="T4" fmla="*/ 67 w 285"/>
                            <a:gd name="T5" fmla="*/ 809 h 856"/>
                            <a:gd name="T6" fmla="*/ 78 w 285"/>
                            <a:gd name="T7" fmla="*/ 804 h 856"/>
                            <a:gd name="T8" fmla="*/ 84 w 285"/>
                            <a:gd name="T9" fmla="*/ 797 h 856"/>
                            <a:gd name="T10" fmla="*/ 88 w 285"/>
                            <a:gd name="T11" fmla="*/ 790 h 856"/>
                            <a:gd name="T12" fmla="*/ 91 w 285"/>
                            <a:gd name="T13" fmla="*/ 780 h 856"/>
                            <a:gd name="T14" fmla="*/ 91 w 285"/>
                            <a:gd name="T15" fmla="*/ 391 h 856"/>
                            <a:gd name="T16" fmla="*/ 89 w 285"/>
                            <a:gd name="T17" fmla="*/ 377 h 856"/>
                            <a:gd name="T18" fmla="*/ 87 w 285"/>
                            <a:gd name="T19" fmla="*/ 365 h 856"/>
                            <a:gd name="T20" fmla="*/ 82 w 285"/>
                            <a:gd name="T21" fmla="*/ 356 h 856"/>
                            <a:gd name="T22" fmla="*/ 73 w 285"/>
                            <a:gd name="T23" fmla="*/ 347 h 856"/>
                            <a:gd name="T24" fmla="*/ 61 w 285"/>
                            <a:gd name="T25" fmla="*/ 341 h 856"/>
                            <a:gd name="T26" fmla="*/ 45 w 285"/>
                            <a:gd name="T27" fmla="*/ 335 h 856"/>
                            <a:gd name="T28" fmla="*/ 26 w 285"/>
                            <a:gd name="T29" fmla="*/ 332 h 856"/>
                            <a:gd name="T30" fmla="*/ 1 w 285"/>
                            <a:gd name="T31" fmla="*/ 330 h 856"/>
                            <a:gd name="T32" fmla="*/ 195 w 285"/>
                            <a:gd name="T33" fmla="*/ 287 h 856"/>
                            <a:gd name="T34" fmla="*/ 195 w 285"/>
                            <a:gd name="T35" fmla="*/ 780 h 856"/>
                            <a:gd name="T36" fmla="*/ 197 w 285"/>
                            <a:gd name="T37" fmla="*/ 790 h 856"/>
                            <a:gd name="T38" fmla="*/ 201 w 285"/>
                            <a:gd name="T39" fmla="*/ 797 h 856"/>
                            <a:gd name="T40" fmla="*/ 208 w 285"/>
                            <a:gd name="T41" fmla="*/ 804 h 856"/>
                            <a:gd name="T42" fmla="*/ 218 w 285"/>
                            <a:gd name="T43" fmla="*/ 809 h 856"/>
                            <a:gd name="T44" fmla="*/ 232 w 285"/>
                            <a:gd name="T45" fmla="*/ 813 h 856"/>
                            <a:gd name="T46" fmla="*/ 261 w 285"/>
                            <a:gd name="T47" fmla="*/ 817 h 856"/>
                            <a:gd name="T48" fmla="*/ 285 w 285"/>
                            <a:gd name="T49" fmla="*/ 856 h 856"/>
                            <a:gd name="T50" fmla="*/ 0 w 285"/>
                            <a:gd name="T51" fmla="*/ 818 h 856"/>
                            <a:gd name="T52" fmla="*/ 70 w 285"/>
                            <a:gd name="T53" fmla="*/ 66 h 856"/>
                            <a:gd name="T54" fmla="*/ 72 w 285"/>
                            <a:gd name="T55" fmla="*/ 51 h 856"/>
                            <a:gd name="T56" fmla="*/ 78 w 285"/>
                            <a:gd name="T57" fmla="*/ 38 h 856"/>
                            <a:gd name="T58" fmla="*/ 85 w 285"/>
                            <a:gd name="T59" fmla="*/ 27 h 856"/>
                            <a:gd name="T60" fmla="*/ 94 w 285"/>
                            <a:gd name="T61" fmla="*/ 16 h 856"/>
                            <a:gd name="T62" fmla="*/ 105 w 285"/>
                            <a:gd name="T63" fmla="*/ 8 h 856"/>
                            <a:gd name="T64" fmla="*/ 117 w 285"/>
                            <a:gd name="T65" fmla="*/ 3 h 856"/>
                            <a:gd name="T66" fmla="*/ 132 w 285"/>
                            <a:gd name="T67" fmla="*/ 0 h 856"/>
                            <a:gd name="T68" fmla="*/ 148 w 285"/>
                            <a:gd name="T69" fmla="*/ 0 h 856"/>
                            <a:gd name="T70" fmla="*/ 163 w 285"/>
                            <a:gd name="T71" fmla="*/ 2 h 856"/>
                            <a:gd name="T72" fmla="*/ 176 w 285"/>
                            <a:gd name="T73" fmla="*/ 7 h 856"/>
                            <a:gd name="T74" fmla="*/ 186 w 285"/>
                            <a:gd name="T75" fmla="*/ 15 h 856"/>
                            <a:gd name="T76" fmla="*/ 196 w 285"/>
                            <a:gd name="T77" fmla="*/ 24 h 856"/>
                            <a:gd name="T78" fmla="*/ 202 w 285"/>
                            <a:gd name="T79" fmla="*/ 36 h 856"/>
                            <a:gd name="T80" fmla="*/ 208 w 285"/>
                            <a:gd name="T81" fmla="*/ 49 h 856"/>
                            <a:gd name="T82" fmla="*/ 210 w 285"/>
                            <a:gd name="T83" fmla="*/ 64 h 856"/>
                            <a:gd name="T84" fmla="*/ 210 w 285"/>
                            <a:gd name="T85" fmla="*/ 80 h 856"/>
                            <a:gd name="T86" fmla="*/ 208 w 285"/>
                            <a:gd name="T87" fmla="*/ 95 h 856"/>
                            <a:gd name="T88" fmla="*/ 202 w 285"/>
                            <a:gd name="T89" fmla="*/ 108 h 856"/>
                            <a:gd name="T90" fmla="*/ 196 w 285"/>
                            <a:gd name="T91" fmla="*/ 120 h 856"/>
                            <a:gd name="T92" fmla="*/ 186 w 285"/>
                            <a:gd name="T93" fmla="*/ 131 h 856"/>
                            <a:gd name="T94" fmla="*/ 176 w 285"/>
                            <a:gd name="T95" fmla="*/ 138 h 856"/>
                            <a:gd name="T96" fmla="*/ 163 w 285"/>
                            <a:gd name="T97" fmla="*/ 143 h 856"/>
                            <a:gd name="T98" fmla="*/ 148 w 285"/>
                            <a:gd name="T99" fmla="*/ 146 h 856"/>
                            <a:gd name="T100" fmla="*/ 132 w 285"/>
                            <a:gd name="T101" fmla="*/ 146 h 856"/>
                            <a:gd name="T102" fmla="*/ 117 w 285"/>
                            <a:gd name="T103" fmla="*/ 143 h 856"/>
                            <a:gd name="T104" fmla="*/ 105 w 285"/>
                            <a:gd name="T105" fmla="*/ 138 h 856"/>
                            <a:gd name="T106" fmla="*/ 94 w 285"/>
                            <a:gd name="T107" fmla="*/ 132 h 856"/>
                            <a:gd name="T108" fmla="*/ 85 w 285"/>
                            <a:gd name="T109" fmla="*/ 122 h 856"/>
                            <a:gd name="T110" fmla="*/ 78 w 285"/>
                            <a:gd name="T111" fmla="*/ 110 h 856"/>
                            <a:gd name="T112" fmla="*/ 72 w 285"/>
                            <a:gd name="T113" fmla="*/ 97 h 856"/>
                            <a:gd name="T114" fmla="*/ 70 w 285"/>
                            <a:gd name="T115" fmla="*/ 82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6">
                              <a:moveTo>
                                <a:pt x="0" y="818"/>
                              </a:moveTo>
                              <a:lnTo>
                                <a:pt x="25" y="817"/>
                              </a:lnTo>
                              <a:lnTo>
                                <a:pt x="44" y="814"/>
                              </a:lnTo>
                              <a:lnTo>
                                <a:pt x="53" y="813"/>
                              </a:lnTo>
                              <a:lnTo>
                                <a:pt x="60" y="811"/>
                              </a:lnTo>
                              <a:lnTo>
                                <a:pt x="67" y="809"/>
                              </a:lnTo>
                              <a:lnTo>
                                <a:pt x="72" y="807"/>
                              </a:lnTo>
                              <a:lnTo>
                                <a:pt x="78" y="804"/>
                              </a:lnTo>
                              <a:lnTo>
                                <a:pt x="81" y="802"/>
                              </a:lnTo>
                              <a:lnTo>
                                <a:pt x="84" y="797"/>
                              </a:lnTo>
                              <a:lnTo>
                                <a:pt x="86" y="794"/>
                              </a:lnTo>
                              <a:lnTo>
                                <a:pt x="88" y="790"/>
                              </a:lnTo>
                              <a:lnTo>
                                <a:pt x="89" y="785"/>
                              </a:lnTo>
                              <a:lnTo>
                                <a:pt x="91" y="780"/>
                              </a:lnTo>
                              <a:lnTo>
                                <a:pt x="91" y="775"/>
                              </a:lnTo>
                              <a:lnTo>
                                <a:pt x="91" y="391"/>
                              </a:lnTo>
                              <a:lnTo>
                                <a:pt x="91" y="384"/>
                              </a:lnTo>
                              <a:lnTo>
                                <a:pt x="89" y="377"/>
                              </a:lnTo>
                              <a:lnTo>
                                <a:pt x="88" y="372"/>
                              </a:lnTo>
                              <a:lnTo>
                                <a:pt x="87" y="365"/>
                              </a:lnTo>
                              <a:lnTo>
                                <a:pt x="84" y="361"/>
                              </a:lnTo>
                              <a:lnTo>
                                <a:pt x="82" y="356"/>
                              </a:lnTo>
                              <a:lnTo>
                                <a:pt x="78" y="351"/>
                              </a:lnTo>
                              <a:lnTo>
                                <a:pt x="73" y="347"/>
                              </a:lnTo>
                              <a:lnTo>
                                <a:pt x="68" y="344"/>
                              </a:lnTo>
                              <a:lnTo>
                                <a:pt x="61" y="341"/>
                              </a:lnTo>
                              <a:lnTo>
                                <a:pt x="54" y="337"/>
                              </a:lnTo>
                              <a:lnTo>
                                <a:pt x="45" y="335"/>
                              </a:lnTo>
                              <a:lnTo>
                                <a:pt x="37" y="333"/>
                              </a:lnTo>
                              <a:lnTo>
                                <a:pt x="26" y="332"/>
                              </a:lnTo>
                              <a:lnTo>
                                <a:pt x="14" y="331"/>
                              </a:lnTo>
                              <a:lnTo>
                                <a:pt x="1" y="330"/>
                              </a:lnTo>
                              <a:lnTo>
                                <a:pt x="1" y="292"/>
                              </a:lnTo>
                              <a:lnTo>
                                <a:pt x="195" y="287"/>
                              </a:lnTo>
                              <a:lnTo>
                                <a:pt x="195" y="775"/>
                              </a:lnTo>
                              <a:lnTo>
                                <a:pt x="195" y="780"/>
                              </a:lnTo>
                              <a:lnTo>
                                <a:pt x="196" y="785"/>
                              </a:lnTo>
                              <a:lnTo>
                                <a:pt x="197" y="790"/>
                              </a:lnTo>
                              <a:lnTo>
                                <a:pt x="198" y="794"/>
                              </a:lnTo>
                              <a:lnTo>
                                <a:pt x="201" y="797"/>
                              </a:lnTo>
                              <a:lnTo>
                                <a:pt x="204" y="802"/>
                              </a:lnTo>
                              <a:lnTo>
                                <a:pt x="208" y="804"/>
                              </a:lnTo>
                              <a:lnTo>
                                <a:pt x="212" y="807"/>
                              </a:lnTo>
                              <a:lnTo>
                                <a:pt x="218" y="809"/>
                              </a:lnTo>
                              <a:lnTo>
                                <a:pt x="224" y="811"/>
                              </a:lnTo>
                              <a:lnTo>
                                <a:pt x="232" y="813"/>
                              </a:lnTo>
                              <a:lnTo>
                                <a:pt x="240" y="814"/>
                              </a:lnTo>
                              <a:lnTo>
                                <a:pt x="261" y="817"/>
                              </a:lnTo>
                              <a:lnTo>
                                <a:pt x="285" y="818"/>
                              </a:lnTo>
                              <a:lnTo>
                                <a:pt x="285" y="856"/>
                              </a:lnTo>
                              <a:lnTo>
                                <a:pt x="0" y="856"/>
                              </a:lnTo>
                              <a:lnTo>
                                <a:pt x="0" y="818"/>
                              </a:lnTo>
                              <a:close/>
                              <a:moveTo>
                                <a:pt x="69" y="75"/>
                              </a:moveTo>
                              <a:lnTo>
                                <a:pt x="70" y="66"/>
                              </a:lnTo>
                              <a:lnTo>
                                <a:pt x="71" y="59"/>
                              </a:lnTo>
                              <a:lnTo>
                                <a:pt x="72" y="51"/>
                              </a:lnTo>
                              <a:lnTo>
                                <a:pt x="74" y="45"/>
                              </a:lnTo>
                              <a:lnTo>
                                <a:pt x="78" y="38"/>
                              </a:lnTo>
                              <a:lnTo>
                                <a:pt x="81" y="32"/>
                              </a:lnTo>
                              <a:lnTo>
                                <a:pt x="85" y="27"/>
                              </a:lnTo>
                              <a:lnTo>
                                <a:pt x="89" y="21"/>
                              </a:lnTo>
                              <a:lnTo>
                                <a:pt x="94" y="16"/>
                              </a:lnTo>
                              <a:lnTo>
                                <a:pt x="99" y="12"/>
                              </a:lnTo>
                              <a:lnTo>
                                <a:pt x="105" y="8"/>
                              </a:lnTo>
                              <a:lnTo>
                                <a:pt x="111" y="5"/>
                              </a:lnTo>
                              <a:lnTo>
                                <a:pt x="117" y="3"/>
                              </a:lnTo>
                              <a:lnTo>
                                <a:pt x="125" y="1"/>
                              </a:lnTo>
                              <a:lnTo>
                                <a:pt x="132" y="0"/>
                              </a:lnTo>
                              <a:lnTo>
                                <a:pt x="140" y="0"/>
                              </a:lnTo>
                              <a:lnTo>
                                <a:pt x="148" y="0"/>
                              </a:lnTo>
                              <a:lnTo>
                                <a:pt x="155" y="1"/>
                              </a:lnTo>
                              <a:lnTo>
                                <a:pt x="163" y="2"/>
                              </a:lnTo>
                              <a:lnTo>
                                <a:pt x="169" y="5"/>
                              </a:lnTo>
                              <a:lnTo>
                                <a:pt x="176" y="7"/>
                              </a:lnTo>
                              <a:lnTo>
                                <a:pt x="181" y="10"/>
                              </a:lnTo>
                              <a:lnTo>
                                <a:pt x="186" y="15"/>
                              </a:lnTo>
                              <a:lnTo>
                                <a:pt x="192" y="19"/>
                              </a:lnTo>
                              <a:lnTo>
                                <a:pt x="196" y="24"/>
                              </a:lnTo>
                              <a:lnTo>
                                <a:pt x="199" y="30"/>
                              </a:lnTo>
                              <a:lnTo>
                                <a:pt x="202" y="36"/>
                              </a:lnTo>
                              <a:lnTo>
                                <a:pt x="206" y="43"/>
                              </a:lnTo>
                              <a:lnTo>
                                <a:pt x="208" y="49"/>
                              </a:lnTo>
                              <a:lnTo>
                                <a:pt x="209" y="57"/>
                              </a:lnTo>
                              <a:lnTo>
                                <a:pt x="210" y="64"/>
                              </a:lnTo>
                              <a:lnTo>
                                <a:pt x="211" y="72"/>
                              </a:lnTo>
                              <a:lnTo>
                                <a:pt x="210" y="80"/>
                              </a:lnTo>
                              <a:lnTo>
                                <a:pt x="209" y="88"/>
                              </a:lnTo>
                              <a:lnTo>
                                <a:pt x="208" y="95"/>
                              </a:lnTo>
                              <a:lnTo>
                                <a:pt x="206" y="102"/>
                              </a:lnTo>
                              <a:lnTo>
                                <a:pt x="202" y="108"/>
                              </a:lnTo>
                              <a:lnTo>
                                <a:pt x="199" y="114"/>
                              </a:lnTo>
                              <a:lnTo>
                                <a:pt x="196" y="120"/>
                              </a:lnTo>
                              <a:lnTo>
                                <a:pt x="192" y="125"/>
                              </a:lnTo>
                              <a:lnTo>
                                <a:pt x="186" y="131"/>
                              </a:lnTo>
                              <a:lnTo>
                                <a:pt x="181" y="135"/>
                              </a:lnTo>
                              <a:lnTo>
                                <a:pt x="176" y="138"/>
                              </a:lnTo>
                              <a:lnTo>
                                <a:pt x="169" y="141"/>
                              </a:lnTo>
                              <a:lnTo>
                                <a:pt x="163" y="143"/>
                              </a:lnTo>
                              <a:lnTo>
                                <a:pt x="155" y="144"/>
                              </a:lnTo>
                              <a:lnTo>
                                <a:pt x="148" y="146"/>
                              </a:lnTo>
                              <a:lnTo>
                                <a:pt x="140" y="147"/>
                              </a:lnTo>
                              <a:lnTo>
                                <a:pt x="132" y="146"/>
                              </a:lnTo>
                              <a:lnTo>
                                <a:pt x="125" y="146"/>
                              </a:lnTo>
                              <a:lnTo>
                                <a:pt x="117" y="143"/>
                              </a:lnTo>
                              <a:lnTo>
                                <a:pt x="111" y="141"/>
                              </a:lnTo>
                              <a:lnTo>
                                <a:pt x="105" y="138"/>
                              </a:lnTo>
                              <a:lnTo>
                                <a:pt x="99" y="135"/>
                              </a:lnTo>
                              <a:lnTo>
                                <a:pt x="94" y="132"/>
                              </a:lnTo>
                              <a:lnTo>
                                <a:pt x="89" y="126"/>
                              </a:lnTo>
                              <a:lnTo>
                                <a:pt x="85" y="122"/>
                              </a:lnTo>
                              <a:lnTo>
                                <a:pt x="81" y="117"/>
                              </a:lnTo>
                              <a:lnTo>
                                <a:pt x="78" y="110"/>
                              </a:lnTo>
                              <a:lnTo>
                                <a:pt x="74" y="104"/>
                              </a:lnTo>
                              <a:lnTo>
                                <a:pt x="72" y="97"/>
                              </a:lnTo>
                              <a:lnTo>
                                <a:pt x="71" y="90"/>
                              </a:lnTo>
                              <a:lnTo>
                                <a:pt x="70" y="82"/>
                              </a:lnTo>
                              <a:lnTo>
                                <a:pt x="6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910590" y="458470"/>
                          <a:ext cx="27940" cy="41275"/>
                        </a:xfrm>
                        <a:custGeom>
                          <a:avLst/>
                          <a:gdLst>
                            <a:gd name="T0" fmla="*/ 47 w 402"/>
                            <a:gd name="T1" fmla="*/ 413 h 586"/>
                            <a:gd name="T2" fmla="*/ 79 w 402"/>
                            <a:gd name="T3" fmla="*/ 459 h 586"/>
                            <a:gd name="T4" fmla="*/ 111 w 402"/>
                            <a:gd name="T5" fmla="*/ 496 h 586"/>
                            <a:gd name="T6" fmla="*/ 147 w 402"/>
                            <a:gd name="T7" fmla="*/ 524 h 586"/>
                            <a:gd name="T8" fmla="*/ 183 w 402"/>
                            <a:gd name="T9" fmla="*/ 542 h 586"/>
                            <a:gd name="T10" fmla="*/ 222 w 402"/>
                            <a:gd name="T11" fmla="*/ 547 h 586"/>
                            <a:gd name="T12" fmla="*/ 257 w 402"/>
                            <a:gd name="T13" fmla="*/ 543 h 586"/>
                            <a:gd name="T14" fmla="*/ 284 w 402"/>
                            <a:gd name="T15" fmla="*/ 531 h 586"/>
                            <a:gd name="T16" fmla="*/ 304 w 402"/>
                            <a:gd name="T17" fmla="*/ 512 h 586"/>
                            <a:gd name="T18" fmla="*/ 317 w 402"/>
                            <a:gd name="T19" fmla="*/ 489 h 586"/>
                            <a:gd name="T20" fmla="*/ 323 w 402"/>
                            <a:gd name="T21" fmla="*/ 463 h 586"/>
                            <a:gd name="T22" fmla="*/ 322 w 402"/>
                            <a:gd name="T23" fmla="*/ 434 h 586"/>
                            <a:gd name="T24" fmla="*/ 313 w 402"/>
                            <a:gd name="T25" fmla="*/ 408 h 586"/>
                            <a:gd name="T26" fmla="*/ 292 w 402"/>
                            <a:gd name="T27" fmla="*/ 388 h 586"/>
                            <a:gd name="T28" fmla="*/ 261 w 402"/>
                            <a:gd name="T29" fmla="*/ 368 h 586"/>
                            <a:gd name="T30" fmla="*/ 176 w 402"/>
                            <a:gd name="T31" fmla="*/ 338 h 586"/>
                            <a:gd name="T32" fmla="*/ 115 w 402"/>
                            <a:gd name="T33" fmla="*/ 316 h 586"/>
                            <a:gd name="T34" fmla="*/ 67 w 402"/>
                            <a:gd name="T35" fmla="*/ 292 h 586"/>
                            <a:gd name="T36" fmla="*/ 35 w 402"/>
                            <a:gd name="T37" fmla="*/ 264 h 586"/>
                            <a:gd name="T38" fmla="*/ 16 w 402"/>
                            <a:gd name="T39" fmla="*/ 232 h 586"/>
                            <a:gd name="T40" fmla="*/ 7 w 402"/>
                            <a:gd name="T41" fmla="*/ 194 h 586"/>
                            <a:gd name="T42" fmla="*/ 10 w 402"/>
                            <a:gd name="T43" fmla="*/ 141 h 586"/>
                            <a:gd name="T44" fmla="*/ 28 w 402"/>
                            <a:gd name="T45" fmla="*/ 91 h 586"/>
                            <a:gd name="T46" fmla="*/ 60 w 402"/>
                            <a:gd name="T47" fmla="*/ 50 h 586"/>
                            <a:gd name="T48" fmla="*/ 105 w 402"/>
                            <a:gd name="T49" fmla="*/ 20 h 586"/>
                            <a:gd name="T50" fmla="*/ 162 w 402"/>
                            <a:gd name="T51" fmla="*/ 3 h 586"/>
                            <a:gd name="T52" fmla="*/ 221 w 402"/>
                            <a:gd name="T53" fmla="*/ 1 h 586"/>
                            <a:gd name="T54" fmla="*/ 270 w 402"/>
                            <a:gd name="T55" fmla="*/ 9 h 586"/>
                            <a:gd name="T56" fmla="*/ 313 w 402"/>
                            <a:gd name="T57" fmla="*/ 25 h 586"/>
                            <a:gd name="T58" fmla="*/ 375 w 402"/>
                            <a:gd name="T59" fmla="*/ 0 h 586"/>
                            <a:gd name="T60" fmla="*/ 323 w 402"/>
                            <a:gd name="T61" fmla="*/ 140 h 586"/>
                            <a:gd name="T62" fmla="*/ 291 w 402"/>
                            <a:gd name="T63" fmla="*/ 93 h 586"/>
                            <a:gd name="T64" fmla="*/ 263 w 402"/>
                            <a:gd name="T65" fmla="*/ 66 h 586"/>
                            <a:gd name="T66" fmla="*/ 234 w 402"/>
                            <a:gd name="T67" fmla="*/ 48 h 586"/>
                            <a:gd name="T68" fmla="*/ 203 w 402"/>
                            <a:gd name="T69" fmla="*/ 38 h 586"/>
                            <a:gd name="T70" fmla="*/ 169 w 402"/>
                            <a:gd name="T71" fmla="*/ 39 h 586"/>
                            <a:gd name="T72" fmla="*/ 141 w 402"/>
                            <a:gd name="T73" fmla="*/ 49 h 586"/>
                            <a:gd name="T74" fmla="*/ 119 w 402"/>
                            <a:gd name="T75" fmla="*/ 64 h 586"/>
                            <a:gd name="T76" fmla="*/ 103 w 402"/>
                            <a:gd name="T77" fmla="*/ 85 h 586"/>
                            <a:gd name="T78" fmla="*/ 94 w 402"/>
                            <a:gd name="T79" fmla="*/ 111 h 586"/>
                            <a:gd name="T80" fmla="*/ 92 w 402"/>
                            <a:gd name="T81" fmla="*/ 140 h 586"/>
                            <a:gd name="T82" fmla="*/ 99 w 402"/>
                            <a:gd name="T83" fmla="*/ 165 h 586"/>
                            <a:gd name="T84" fmla="*/ 118 w 402"/>
                            <a:gd name="T85" fmla="*/ 185 h 586"/>
                            <a:gd name="T86" fmla="*/ 145 w 402"/>
                            <a:gd name="T87" fmla="*/ 203 h 586"/>
                            <a:gd name="T88" fmla="*/ 199 w 402"/>
                            <a:gd name="T89" fmla="*/ 225 h 586"/>
                            <a:gd name="T90" fmla="*/ 274 w 402"/>
                            <a:gd name="T91" fmla="*/ 248 h 586"/>
                            <a:gd name="T92" fmla="*/ 324 w 402"/>
                            <a:gd name="T93" fmla="*/ 271 h 586"/>
                            <a:gd name="T94" fmla="*/ 362 w 402"/>
                            <a:gd name="T95" fmla="*/ 296 h 586"/>
                            <a:gd name="T96" fmla="*/ 387 w 402"/>
                            <a:gd name="T97" fmla="*/ 329 h 586"/>
                            <a:gd name="T98" fmla="*/ 400 w 402"/>
                            <a:gd name="T99" fmla="*/ 366 h 586"/>
                            <a:gd name="T100" fmla="*/ 401 w 402"/>
                            <a:gd name="T101" fmla="*/ 415 h 586"/>
                            <a:gd name="T102" fmla="*/ 390 w 402"/>
                            <a:gd name="T103" fmla="*/ 469 h 586"/>
                            <a:gd name="T104" fmla="*/ 364 w 402"/>
                            <a:gd name="T105" fmla="*/ 516 h 586"/>
                            <a:gd name="T106" fmla="*/ 326 w 402"/>
                            <a:gd name="T107" fmla="*/ 554 h 586"/>
                            <a:gd name="T108" fmla="*/ 274 w 402"/>
                            <a:gd name="T109" fmla="*/ 577 h 586"/>
                            <a:gd name="T110" fmla="*/ 209 w 402"/>
                            <a:gd name="T111" fmla="*/ 586 h 586"/>
                            <a:gd name="T112" fmla="*/ 153 w 402"/>
                            <a:gd name="T113" fmla="*/ 578 h 586"/>
                            <a:gd name="T114" fmla="*/ 96 w 402"/>
                            <a:gd name="T115" fmla="*/ 561 h 586"/>
                            <a:gd name="T116" fmla="*/ 28 w 402"/>
                            <a:gd name="T117" fmla="*/ 58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02" h="586">
                              <a:moveTo>
                                <a:pt x="0" y="397"/>
                              </a:moveTo>
                              <a:lnTo>
                                <a:pt x="36" y="397"/>
                              </a:lnTo>
                              <a:lnTo>
                                <a:pt x="47" y="413"/>
                              </a:lnTo>
                              <a:lnTo>
                                <a:pt x="57" y="429"/>
                              </a:lnTo>
                              <a:lnTo>
                                <a:pt x="68" y="445"/>
                              </a:lnTo>
                              <a:lnTo>
                                <a:pt x="79" y="459"/>
                              </a:lnTo>
                              <a:lnTo>
                                <a:pt x="90" y="472"/>
                              </a:lnTo>
                              <a:lnTo>
                                <a:pt x="101" y="485"/>
                              </a:lnTo>
                              <a:lnTo>
                                <a:pt x="111" y="496"/>
                              </a:lnTo>
                              <a:lnTo>
                                <a:pt x="123" y="507"/>
                              </a:lnTo>
                              <a:lnTo>
                                <a:pt x="135" y="516"/>
                              </a:lnTo>
                              <a:lnTo>
                                <a:pt x="147" y="524"/>
                              </a:lnTo>
                              <a:lnTo>
                                <a:pt x="159" y="531"/>
                              </a:lnTo>
                              <a:lnTo>
                                <a:pt x="171" y="537"/>
                              </a:lnTo>
                              <a:lnTo>
                                <a:pt x="183" y="542"/>
                              </a:lnTo>
                              <a:lnTo>
                                <a:pt x="196" y="545"/>
                              </a:lnTo>
                              <a:lnTo>
                                <a:pt x="209" y="547"/>
                              </a:lnTo>
                              <a:lnTo>
                                <a:pt x="222" y="547"/>
                              </a:lnTo>
                              <a:lnTo>
                                <a:pt x="234" y="547"/>
                              </a:lnTo>
                              <a:lnTo>
                                <a:pt x="246" y="545"/>
                              </a:lnTo>
                              <a:lnTo>
                                <a:pt x="257" y="543"/>
                              </a:lnTo>
                              <a:lnTo>
                                <a:pt x="266" y="540"/>
                              </a:lnTo>
                              <a:lnTo>
                                <a:pt x="275" y="535"/>
                              </a:lnTo>
                              <a:lnTo>
                                <a:pt x="284" y="531"/>
                              </a:lnTo>
                              <a:lnTo>
                                <a:pt x="291" y="525"/>
                              </a:lnTo>
                              <a:lnTo>
                                <a:pt x="298" y="519"/>
                              </a:lnTo>
                              <a:lnTo>
                                <a:pt x="304" y="512"/>
                              </a:lnTo>
                              <a:lnTo>
                                <a:pt x="309" y="504"/>
                              </a:lnTo>
                              <a:lnTo>
                                <a:pt x="314" y="497"/>
                              </a:lnTo>
                              <a:lnTo>
                                <a:pt x="317" y="489"/>
                              </a:lnTo>
                              <a:lnTo>
                                <a:pt x="320" y="481"/>
                              </a:lnTo>
                              <a:lnTo>
                                <a:pt x="322" y="472"/>
                              </a:lnTo>
                              <a:lnTo>
                                <a:pt x="323" y="463"/>
                              </a:lnTo>
                              <a:lnTo>
                                <a:pt x="323" y="454"/>
                              </a:lnTo>
                              <a:lnTo>
                                <a:pt x="323" y="443"/>
                              </a:lnTo>
                              <a:lnTo>
                                <a:pt x="322" y="434"/>
                              </a:lnTo>
                              <a:lnTo>
                                <a:pt x="320" y="425"/>
                              </a:lnTo>
                              <a:lnTo>
                                <a:pt x="317" y="416"/>
                              </a:lnTo>
                              <a:lnTo>
                                <a:pt x="313" y="408"/>
                              </a:lnTo>
                              <a:lnTo>
                                <a:pt x="307" y="400"/>
                              </a:lnTo>
                              <a:lnTo>
                                <a:pt x="300" y="394"/>
                              </a:lnTo>
                              <a:lnTo>
                                <a:pt x="292" y="388"/>
                              </a:lnTo>
                              <a:lnTo>
                                <a:pt x="284" y="381"/>
                              </a:lnTo>
                              <a:lnTo>
                                <a:pt x="273" y="375"/>
                              </a:lnTo>
                              <a:lnTo>
                                <a:pt x="261" y="368"/>
                              </a:lnTo>
                              <a:lnTo>
                                <a:pt x="247" y="363"/>
                              </a:lnTo>
                              <a:lnTo>
                                <a:pt x="215" y="350"/>
                              </a:lnTo>
                              <a:lnTo>
                                <a:pt x="176" y="338"/>
                              </a:lnTo>
                              <a:lnTo>
                                <a:pt x="153" y="331"/>
                              </a:lnTo>
                              <a:lnTo>
                                <a:pt x="133" y="323"/>
                              </a:lnTo>
                              <a:lnTo>
                                <a:pt x="115" y="316"/>
                              </a:lnTo>
                              <a:lnTo>
                                <a:pt x="97" y="308"/>
                              </a:lnTo>
                              <a:lnTo>
                                <a:pt x="81" y="301"/>
                              </a:lnTo>
                              <a:lnTo>
                                <a:pt x="67" y="292"/>
                              </a:lnTo>
                              <a:lnTo>
                                <a:pt x="55" y="284"/>
                              </a:lnTo>
                              <a:lnTo>
                                <a:pt x="45" y="274"/>
                              </a:lnTo>
                              <a:lnTo>
                                <a:pt x="35" y="264"/>
                              </a:lnTo>
                              <a:lnTo>
                                <a:pt x="27" y="255"/>
                              </a:lnTo>
                              <a:lnTo>
                                <a:pt x="21" y="244"/>
                              </a:lnTo>
                              <a:lnTo>
                                <a:pt x="16" y="232"/>
                              </a:lnTo>
                              <a:lnTo>
                                <a:pt x="11" y="220"/>
                              </a:lnTo>
                              <a:lnTo>
                                <a:pt x="8" y="207"/>
                              </a:lnTo>
                              <a:lnTo>
                                <a:pt x="7" y="194"/>
                              </a:lnTo>
                              <a:lnTo>
                                <a:pt x="6" y="180"/>
                              </a:lnTo>
                              <a:lnTo>
                                <a:pt x="7" y="160"/>
                              </a:lnTo>
                              <a:lnTo>
                                <a:pt x="10" y="141"/>
                              </a:lnTo>
                              <a:lnTo>
                                <a:pt x="14" y="123"/>
                              </a:lnTo>
                              <a:lnTo>
                                <a:pt x="20" y="107"/>
                              </a:lnTo>
                              <a:lnTo>
                                <a:pt x="28" y="91"/>
                              </a:lnTo>
                              <a:lnTo>
                                <a:pt x="37" y="76"/>
                              </a:lnTo>
                              <a:lnTo>
                                <a:pt x="48" y="62"/>
                              </a:lnTo>
                              <a:lnTo>
                                <a:pt x="60" y="50"/>
                              </a:lnTo>
                              <a:lnTo>
                                <a:pt x="74" y="38"/>
                              </a:lnTo>
                              <a:lnTo>
                                <a:pt x="89" y="28"/>
                              </a:lnTo>
                              <a:lnTo>
                                <a:pt x="105" y="20"/>
                              </a:lnTo>
                              <a:lnTo>
                                <a:pt x="123" y="12"/>
                              </a:lnTo>
                              <a:lnTo>
                                <a:pt x="143" y="7"/>
                              </a:lnTo>
                              <a:lnTo>
                                <a:pt x="162" y="3"/>
                              </a:lnTo>
                              <a:lnTo>
                                <a:pt x="183" y="1"/>
                              </a:lnTo>
                              <a:lnTo>
                                <a:pt x="206" y="0"/>
                              </a:lnTo>
                              <a:lnTo>
                                <a:pt x="221" y="1"/>
                              </a:lnTo>
                              <a:lnTo>
                                <a:pt x="237" y="2"/>
                              </a:lnTo>
                              <a:lnTo>
                                <a:pt x="253" y="5"/>
                              </a:lnTo>
                              <a:lnTo>
                                <a:pt x="270" y="9"/>
                              </a:lnTo>
                              <a:lnTo>
                                <a:pt x="285" y="13"/>
                              </a:lnTo>
                              <a:lnTo>
                                <a:pt x="300" y="19"/>
                              </a:lnTo>
                              <a:lnTo>
                                <a:pt x="313" y="25"/>
                              </a:lnTo>
                              <a:lnTo>
                                <a:pt x="323" y="32"/>
                              </a:lnTo>
                              <a:lnTo>
                                <a:pt x="346" y="0"/>
                              </a:lnTo>
                              <a:lnTo>
                                <a:pt x="375" y="0"/>
                              </a:lnTo>
                              <a:lnTo>
                                <a:pt x="375" y="168"/>
                              </a:lnTo>
                              <a:lnTo>
                                <a:pt x="338" y="168"/>
                              </a:lnTo>
                              <a:lnTo>
                                <a:pt x="323" y="140"/>
                              </a:lnTo>
                              <a:lnTo>
                                <a:pt x="307" y="115"/>
                              </a:lnTo>
                              <a:lnTo>
                                <a:pt x="299" y="104"/>
                              </a:lnTo>
                              <a:lnTo>
                                <a:pt x="291" y="93"/>
                              </a:lnTo>
                              <a:lnTo>
                                <a:pt x="281" y="83"/>
                              </a:lnTo>
                              <a:lnTo>
                                <a:pt x="273" y="73"/>
                              </a:lnTo>
                              <a:lnTo>
                                <a:pt x="263" y="66"/>
                              </a:lnTo>
                              <a:lnTo>
                                <a:pt x="255" y="58"/>
                              </a:lnTo>
                              <a:lnTo>
                                <a:pt x="245" y="52"/>
                              </a:lnTo>
                              <a:lnTo>
                                <a:pt x="234" y="48"/>
                              </a:lnTo>
                              <a:lnTo>
                                <a:pt x="224" y="43"/>
                              </a:lnTo>
                              <a:lnTo>
                                <a:pt x="214" y="40"/>
                              </a:lnTo>
                              <a:lnTo>
                                <a:pt x="203" y="38"/>
                              </a:lnTo>
                              <a:lnTo>
                                <a:pt x="191" y="38"/>
                              </a:lnTo>
                              <a:lnTo>
                                <a:pt x="180" y="38"/>
                              </a:lnTo>
                              <a:lnTo>
                                <a:pt x="169" y="39"/>
                              </a:lnTo>
                              <a:lnTo>
                                <a:pt x="160" y="41"/>
                              </a:lnTo>
                              <a:lnTo>
                                <a:pt x="151" y="45"/>
                              </a:lnTo>
                              <a:lnTo>
                                <a:pt x="141" y="49"/>
                              </a:lnTo>
                              <a:lnTo>
                                <a:pt x="134" y="53"/>
                              </a:lnTo>
                              <a:lnTo>
                                <a:pt x="126" y="57"/>
                              </a:lnTo>
                              <a:lnTo>
                                <a:pt x="119" y="64"/>
                              </a:lnTo>
                              <a:lnTo>
                                <a:pt x="113" y="70"/>
                              </a:lnTo>
                              <a:lnTo>
                                <a:pt x="108" y="77"/>
                              </a:lnTo>
                              <a:lnTo>
                                <a:pt x="103" y="85"/>
                              </a:lnTo>
                              <a:lnTo>
                                <a:pt x="99" y="93"/>
                              </a:lnTo>
                              <a:lnTo>
                                <a:pt x="96" y="101"/>
                              </a:lnTo>
                              <a:lnTo>
                                <a:pt x="94" y="111"/>
                              </a:lnTo>
                              <a:lnTo>
                                <a:pt x="92" y="121"/>
                              </a:lnTo>
                              <a:lnTo>
                                <a:pt x="92" y="130"/>
                              </a:lnTo>
                              <a:lnTo>
                                <a:pt x="92" y="140"/>
                              </a:lnTo>
                              <a:lnTo>
                                <a:pt x="94" y="149"/>
                              </a:lnTo>
                              <a:lnTo>
                                <a:pt x="96" y="156"/>
                              </a:lnTo>
                              <a:lnTo>
                                <a:pt x="99" y="165"/>
                              </a:lnTo>
                              <a:lnTo>
                                <a:pt x="105" y="171"/>
                              </a:lnTo>
                              <a:lnTo>
                                <a:pt x="110" y="179"/>
                              </a:lnTo>
                              <a:lnTo>
                                <a:pt x="118" y="185"/>
                              </a:lnTo>
                              <a:lnTo>
                                <a:pt x="125" y="191"/>
                              </a:lnTo>
                              <a:lnTo>
                                <a:pt x="135" y="197"/>
                              </a:lnTo>
                              <a:lnTo>
                                <a:pt x="145" y="203"/>
                              </a:lnTo>
                              <a:lnTo>
                                <a:pt x="157" y="209"/>
                              </a:lnTo>
                              <a:lnTo>
                                <a:pt x="169" y="214"/>
                              </a:lnTo>
                              <a:lnTo>
                                <a:pt x="199" y="225"/>
                              </a:lnTo>
                              <a:lnTo>
                                <a:pt x="233" y="235"/>
                              </a:lnTo>
                              <a:lnTo>
                                <a:pt x="255" y="242"/>
                              </a:lnTo>
                              <a:lnTo>
                                <a:pt x="274" y="248"/>
                              </a:lnTo>
                              <a:lnTo>
                                <a:pt x="292" y="256"/>
                              </a:lnTo>
                              <a:lnTo>
                                <a:pt x="309" y="263"/>
                              </a:lnTo>
                              <a:lnTo>
                                <a:pt x="324" y="271"/>
                              </a:lnTo>
                              <a:lnTo>
                                <a:pt x="338" y="278"/>
                              </a:lnTo>
                              <a:lnTo>
                                <a:pt x="351" y="288"/>
                              </a:lnTo>
                              <a:lnTo>
                                <a:pt x="362" y="296"/>
                              </a:lnTo>
                              <a:lnTo>
                                <a:pt x="372" y="306"/>
                              </a:lnTo>
                              <a:lnTo>
                                <a:pt x="379" y="317"/>
                              </a:lnTo>
                              <a:lnTo>
                                <a:pt x="387" y="329"/>
                              </a:lnTo>
                              <a:lnTo>
                                <a:pt x="392" y="340"/>
                              </a:lnTo>
                              <a:lnTo>
                                <a:pt x="397" y="353"/>
                              </a:lnTo>
                              <a:lnTo>
                                <a:pt x="400" y="366"/>
                              </a:lnTo>
                              <a:lnTo>
                                <a:pt x="401" y="381"/>
                              </a:lnTo>
                              <a:lnTo>
                                <a:pt x="402" y="396"/>
                              </a:lnTo>
                              <a:lnTo>
                                <a:pt x="401" y="415"/>
                              </a:lnTo>
                              <a:lnTo>
                                <a:pt x="399" y="434"/>
                              </a:lnTo>
                              <a:lnTo>
                                <a:pt x="396" y="452"/>
                              </a:lnTo>
                              <a:lnTo>
                                <a:pt x="390" y="469"/>
                              </a:lnTo>
                              <a:lnTo>
                                <a:pt x="383" y="486"/>
                              </a:lnTo>
                              <a:lnTo>
                                <a:pt x="374" y="501"/>
                              </a:lnTo>
                              <a:lnTo>
                                <a:pt x="364" y="516"/>
                              </a:lnTo>
                              <a:lnTo>
                                <a:pt x="354" y="530"/>
                              </a:lnTo>
                              <a:lnTo>
                                <a:pt x="341" y="542"/>
                              </a:lnTo>
                              <a:lnTo>
                                <a:pt x="326" y="554"/>
                              </a:lnTo>
                              <a:lnTo>
                                <a:pt x="310" y="563"/>
                              </a:lnTo>
                              <a:lnTo>
                                <a:pt x="293" y="571"/>
                              </a:lnTo>
                              <a:lnTo>
                                <a:pt x="274" y="577"/>
                              </a:lnTo>
                              <a:lnTo>
                                <a:pt x="255" y="583"/>
                              </a:lnTo>
                              <a:lnTo>
                                <a:pt x="233" y="585"/>
                              </a:lnTo>
                              <a:lnTo>
                                <a:pt x="209" y="586"/>
                              </a:lnTo>
                              <a:lnTo>
                                <a:pt x="192" y="585"/>
                              </a:lnTo>
                              <a:lnTo>
                                <a:pt x="173" y="583"/>
                              </a:lnTo>
                              <a:lnTo>
                                <a:pt x="153" y="578"/>
                              </a:lnTo>
                              <a:lnTo>
                                <a:pt x="133" y="574"/>
                              </a:lnTo>
                              <a:lnTo>
                                <a:pt x="113" y="568"/>
                              </a:lnTo>
                              <a:lnTo>
                                <a:pt x="96" y="561"/>
                              </a:lnTo>
                              <a:lnTo>
                                <a:pt x="80" y="554"/>
                              </a:lnTo>
                              <a:lnTo>
                                <a:pt x="66" y="546"/>
                              </a:lnTo>
                              <a:lnTo>
                                <a:pt x="28" y="586"/>
                              </a:lnTo>
                              <a:lnTo>
                                <a:pt x="0" y="586"/>
                              </a:lnTo>
                              <a:lnTo>
                                <a:pt x="0"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944245" y="444500"/>
                          <a:ext cx="29210" cy="55245"/>
                        </a:xfrm>
                        <a:custGeom>
                          <a:avLst/>
                          <a:gdLst>
                            <a:gd name="T0" fmla="*/ 105 w 406"/>
                            <a:gd name="T1" fmla="*/ 259 h 779"/>
                            <a:gd name="T2" fmla="*/ 0 w 406"/>
                            <a:gd name="T3" fmla="*/ 225 h 779"/>
                            <a:gd name="T4" fmla="*/ 108 w 406"/>
                            <a:gd name="T5" fmla="*/ 45 h 779"/>
                            <a:gd name="T6" fmla="*/ 210 w 406"/>
                            <a:gd name="T7" fmla="*/ 205 h 779"/>
                            <a:gd name="T8" fmla="*/ 389 w 406"/>
                            <a:gd name="T9" fmla="*/ 257 h 779"/>
                            <a:gd name="T10" fmla="*/ 210 w 406"/>
                            <a:gd name="T11" fmla="*/ 611 h 779"/>
                            <a:gd name="T12" fmla="*/ 211 w 406"/>
                            <a:gd name="T13" fmla="*/ 635 h 779"/>
                            <a:gd name="T14" fmla="*/ 215 w 406"/>
                            <a:gd name="T15" fmla="*/ 656 h 779"/>
                            <a:gd name="T16" fmla="*/ 220 w 406"/>
                            <a:gd name="T17" fmla="*/ 673 h 779"/>
                            <a:gd name="T18" fmla="*/ 229 w 406"/>
                            <a:gd name="T19" fmla="*/ 687 h 779"/>
                            <a:gd name="T20" fmla="*/ 240 w 406"/>
                            <a:gd name="T21" fmla="*/ 697 h 779"/>
                            <a:gd name="T22" fmla="*/ 253 w 406"/>
                            <a:gd name="T23" fmla="*/ 705 h 779"/>
                            <a:gd name="T24" fmla="*/ 269 w 406"/>
                            <a:gd name="T25" fmla="*/ 709 h 779"/>
                            <a:gd name="T26" fmla="*/ 286 w 406"/>
                            <a:gd name="T27" fmla="*/ 711 h 779"/>
                            <a:gd name="T28" fmla="*/ 299 w 406"/>
                            <a:gd name="T29" fmla="*/ 710 h 779"/>
                            <a:gd name="T30" fmla="*/ 312 w 406"/>
                            <a:gd name="T31" fmla="*/ 706 h 779"/>
                            <a:gd name="T32" fmla="*/ 335 w 406"/>
                            <a:gd name="T33" fmla="*/ 693 h 779"/>
                            <a:gd name="T34" fmla="*/ 356 w 406"/>
                            <a:gd name="T35" fmla="*/ 672 h 779"/>
                            <a:gd name="T36" fmla="*/ 378 w 406"/>
                            <a:gd name="T37" fmla="*/ 645 h 779"/>
                            <a:gd name="T38" fmla="*/ 397 w 406"/>
                            <a:gd name="T39" fmla="*/ 679 h 779"/>
                            <a:gd name="T40" fmla="*/ 380 w 406"/>
                            <a:gd name="T41" fmla="*/ 706 h 779"/>
                            <a:gd name="T42" fmla="*/ 363 w 406"/>
                            <a:gd name="T43" fmla="*/ 727 h 779"/>
                            <a:gd name="T44" fmla="*/ 344 w 406"/>
                            <a:gd name="T45" fmla="*/ 746 h 779"/>
                            <a:gd name="T46" fmla="*/ 325 w 406"/>
                            <a:gd name="T47" fmla="*/ 760 h 779"/>
                            <a:gd name="T48" fmla="*/ 303 w 406"/>
                            <a:gd name="T49" fmla="*/ 769 h 779"/>
                            <a:gd name="T50" fmla="*/ 280 w 406"/>
                            <a:gd name="T51" fmla="*/ 776 h 779"/>
                            <a:gd name="T52" fmla="*/ 253 w 406"/>
                            <a:gd name="T53" fmla="*/ 779 h 779"/>
                            <a:gd name="T54" fmla="*/ 224 w 406"/>
                            <a:gd name="T55" fmla="*/ 779 h 779"/>
                            <a:gd name="T56" fmla="*/ 196 w 406"/>
                            <a:gd name="T57" fmla="*/ 773 h 779"/>
                            <a:gd name="T58" fmla="*/ 171 w 406"/>
                            <a:gd name="T59" fmla="*/ 764 h 779"/>
                            <a:gd name="T60" fmla="*/ 149 w 406"/>
                            <a:gd name="T61" fmla="*/ 750 h 779"/>
                            <a:gd name="T62" fmla="*/ 133 w 406"/>
                            <a:gd name="T63" fmla="*/ 731 h 779"/>
                            <a:gd name="T64" fmla="*/ 119 w 406"/>
                            <a:gd name="T65" fmla="*/ 706 h 779"/>
                            <a:gd name="T66" fmla="*/ 111 w 406"/>
                            <a:gd name="T67" fmla="*/ 677 h 779"/>
                            <a:gd name="T68" fmla="*/ 106 w 406"/>
                            <a:gd name="T69" fmla="*/ 644 h 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6" h="779">
                              <a:moveTo>
                                <a:pt x="105" y="624"/>
                              </a:moveTo>
                              <a:lnTo>
                                <a:pt x="105" y="259"/>
                              </a:lnTo>
                              <a:lnTo>
                                <a:pt x="0" y="259"/>
                              </a:lnTo>
                              <a:lnTo>
                                <a:pt x="0" y="225"/>
                              </a:lnTo>
                              <a:lnTo>
                                <a:pt x="108" y="202"/>
                              </a:lnTo>
                              <a:lnTo>
                                <a:pt x="108" y="45"/>
                              </a:lnTo>
                              <a:lnTo>
                                <a:pt x="210" y="0"/>
                              </a:lnTo>
                              <a:lnTo>
                                <a:pt x="210" y="205"/>
                              </a:lnTo>
                              <a:lnTo>
                                <a:pt x="389" y="205"/>
                              </a:lnTo>
                              <a:lnTo>
                                <a:pt x="389" y="257"/>
                              </a:lnTo>
                              <a:lnTo>
                                <a:pt x="210" y="257"/>
                              </a:lnTo>
                              <a:lnTo>
                                <a:pt x="210" y="611"/>
                              </a:lnTo>
                              <a:lnTo>
                                <a:pt x="211" y="623"/>
                              </a:lnTo>
                              <a:lnTo>
                                <a:pt x="211" y="635"/>
                              </a:lnTo>
                              <a:lnTo>
                                <a:pt x="213" y="646"/>
                              </a:lnTo>
                              <a:lnTo>
                                <a:pt x="215" y="656"/>
                              </a:lnTo>
                              <a:lnTo>
                                <a:pt x="217" y="664"/>
                              </a:lnTo>
                              <a:lnTo>
                                <a:pt x="220" y="673"/>
                              </a:lnTo>
                              <a:lnTo>
                                <a:pt x="225" y="680"/>
                              </a:lnTo>
                              <a:lnTo>
                                <a:pt x="229" y="687"/>
                              </a:lnTo>
                              <a:lnTo>
                                <a:pt x="234" y="692"/>
                              </a:lnTo>
                              <a:lnTo>
                                <a:pt x="240" y="697"/>
                              </a:lnTo>
                              <a:lnTo>
                                <a:pt x="246" y="702"/>
                              </a:lnTo>
                              <a:lnTo>
                                <a:pt x="253" y="705"/>
                              </a:lnTo>
                              <a:lnTo>
                                <a:pt x="260" y="708"/>
                              </a:lnTo>
                              <a:lnTo>
                                <a:pt x="269" y="709"/>
                              </a:lnTo>
                              <a:lnTo>
                                <a:pt x="278" y="710"/>
                              </a:lnTo>
                              <a:lnTo>
                                <a:pt x="286" y="711"/>
                              </a:lnTo>
                              <a:lnTo>
                                <a:pt x="293" y="711"/>
                              </a:lnTo>
                              <a:lnTo>
                                <a:pt x="299" y="710"/>
                              </a:lnTo>
                              <a:lnTo>
                                <a:pt x="306" y="708"/>
                              </a:lnTo>
                              <a:lnTo>
                                <a:pt x="312" y="706"/>
                              </a:lnTo>
                              <a:lnTo>
                                <a:pt x="323" y="701"/>
                              </a:lnTo>
                              <a:lnTo>
                                <a:pt x="335" y="693"/>
                              </a:lnTo>
                              <a:lnTo>
                                <a:pt x="345" y="683"/>
                              </a:lnTo>
                              <a:lnTo>
                                <a:pt x="356" y="672"/>
                              </a:lnTo>
                              <a:lnTo>
                                <a:pt x="367" y="659"/>
                              </a:lnTo>
                              <a:lnTo>
                                <a:pt x="378" y="645"/>
                              </a:lnTo>
                              <a:lnTo>
                                <a:pt x="406" y="664"/>
                              </a:lnTo>
                              <a:lnTo>
                                <a:pt x="397" y="679"/>
                              </a:lnTo>
                              <a:lnTo>
                                <a:pt x="388" y="693"/>
                              </a:lnTo>
                              <a:lnTo>
                                <a:pt x="380" y="706"/>
                              </a:lnTo>
                              <a:lnTo>
                                <a:pt x="371" y="717"/>
                              </a:lnTo>
                              <a:lnTo>
                                <a:pt x="363" y="727"/>
                              </a:lnTo>
                              <a:lnTo>
                                <a:pt x="354" y="737"/>
                              </a:lnTo>
                              <a:lnTo>
                                <a:pt x="344" y="746"/>
                              </a:lnTo>
                              <a:lnTo>
                                <a:pt x="335" y="753"/>
                              </a:lnTo>
                              <a:lnTo>
                                <a:pt x="325" y="760"/>
                              </a:lnTo>
                              <a:lnTo>
                                <a:pt x="314" y="765"/>
                              </a:lnTo>
                              <a:lnTo>
                                <a:pt x="303" y="769"/>
                              </a:lnTo>
                              <a:lnTo>
                                <a:pt x="292" y="772"/>
                              </a:lnTo>
                              <a:lnTo>
                                <a:pt x="280" y="776"/>
                              </a:lnTo>
                              <a:lnTo>
                                <a:pt x="267" y="778"/>
                              </a:lnTo>
                              <a:lnTo>
                                <a:pt x="253" y="779"/>
                              </a:lnTo>
                              <a:lnTo>
                                <a:pt x="239" y="779"/>
                              </a:lnTo>
                              <a:lnTo>
                                <a:pt x="224" y="779"/>
                              </a:lnTo>
                              <a:lnTo>
                                <a:pt x="209" y="777"/>
                              </a:lnTo>
                              <a:lnTo>
                                <a:pt x="196" y="773"/>
                              </a:lnTo>
                              <a:lnTo>
                                <a:pt x="183" y="769"/>
                              </a:lnTo>
                              <a:lnTo>
                                <a:pt x="171" y="764"/>
                              </a:lnTo>
                              <a:lnTo>
                                <a:pt x="160" y="757"/>
                              </a:lnTo>
                              <a:lnTo>
                                <a:pt x="149" y="750"/>
                              </a:lnTo>
                              <a:lnTo>
                                <a:pt x="141" y="740"/>
                              </a:lnTo>
                              <a:lnTo>
                                <a:pt x="133" y="731"/>
                              </a:lnTo>
                              <a:lnTo>
                                <a:pt x="126" y="719"/>
                              </a:lnTo>
                              <a:lnTo>
                                <a:pt x="119" y="706"/>
                              </a:lnTo>
                              <a:lnTo>
                                <a:pt x="115" y="693"/>
                              </a:lnTo>
                              <a:lnTo>
                                <a:pt x="111" y="677"/>
                              </a:lnTo>
                              <a:lnTo>
                                <a:pt x="107" y="661"/>
                              </a:lnTo>
                              <a:lnTo>
                                <a:pt x="106" y="644"/>
                              </a:lnTo>
                              <a:lnTo>
                                <a:pt x="105" y="6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noEditPoints="1"/>
                      </wps:cNvSpPr>
                      <wps:spPr bwMode="auto">
                        <a:xfrm>
                          <a:off x="977900" y="458470"/>
                          <a:ext cx="35560" cy="41275"/>
                        </a:xfrm>
                        <a:custGeom>
                          <a:avLst/>
                          <a:gdLst>
                            <a:gd name="T0" fmla="*/ 1 w 500"/>
                            <a:gd name="T1" fmla="*/ 268 h 586"/>
                            <a:gd name="T2" fmla="*/ 7 w 500"/>
                            <a:gd name="T3" fmla="*/ 222 h 586"/>
                            <a:gd name="T4" fmla="*/ 18 w 500"/>
                            <a:gd name="T5" fmla="*/ 181 h 586"/>
                            <a:gd name="T6" fmla="*/ 34 w 500"/>
                            <a:gd name="T7" fmla="*/ 141 h 586"/>
                            <a:gd name="T8" fmla="*/ 56 w 500"/>
                            <a:gd name="T9" fmla="*/ 107 h 586"/>
                            <a:gd name="T10" fmla="*/ 80 w 500"/>
                            <a:gd name="T11" fmla="*/ 76 h 586"/>
                            <a:gd name="T12" fmla="*/ 111 w 500"/>
                            <a:gd name="T13" fmla="*/ 50 h 586"/>
                            <a:gd name="T14" fmla="*/ 144 w 500"/>
                            <a:gd name="T15" fmla="*/ 28 h 586"/>
                            <a:gd name="T16" fmla="*/ 180 w 500"/>
                            <a:gd name="T17" fmla="*/ 12 h 586"/>
                            <a:gd name="T18" fmla="*/ 221 w 500"/>
                            <a:gd name="T19" fmla="*/ 3 h 586"/>
                            <a:gd name="T20" fmla="*/ 264 w 500"/>
                            <a:gd name="T21" fmla="*/ 0 h 586"/>
                            <a:gd name="T22" fmla="*/ 309 w 500"/>
                            <a:gd name="T23" fmla="*/ 3 h 586"/>
                            <a:gd name="T24" fmla="*/ 347 w 500"/>
                            <a:gd name="T25" fmla="*/ 13 h 586"/>
                            <a:gd name="T26" fmla="*/ 381 w 500"/>
                            <a:gd name="T27" fmla="*/ 30 h 586"/>
                            <a:gd name="T28" fmla="*/ 411 w 500"/>
                            <a:gd name="T29" fmla="*/ 51 h 586"/>
                            <a:gd name="T30" fmla="*/ 436 w 500"/>
                            <a:gd name="T31" fmla="*/ 78 h 586"/>
                            <a:gd name="T32" fmla="*/ 456 w 500"/>
                            <a:gd name="T33" fmla="*/ 107 h 586"/>
                            <a:gd name="T34" fmla="*/ 472 w 500"/>
                            <a:gd name="T35" fmla="*/ 140 h 586"/>
                            <a:gd name="T36" fmla="*/ 483 w 500"/>
                            <a:gd name="T37" fmla="*/ 175 h 586"/>
                            <a:gd name="T38" fmla="*/ 493 w 500"/>
                            <a:gd name="T39" fmla="*/ 250 h 586"/>
                            <a:gd name="T40" fmla="*/ 112 w 500"/>
                            <a:gd name="T41" fmla="*/ 284 h 586"/>
                            <a:gd name="T42" fmla="*/ 115 w 500"/>
                            <a:gd name="T43" fmla="*/ 335 h 586"/>
                            <a:gd name="T44" fmla="*/ 131 w 500"/>
                            <a:gd name="T45" fmla="*/ 400 h 586"/>
                            <a:gd name="T46" fmla="*/ 160 w 500"/>
                            <a:gd name="T47" fmla="*/ 454 h 586"/>
                            <a:gd name="T48" fmla="*/ 180 w 500"/>
                            <a:gd name="T49" fmla="*/ 475 h 586"/>
                            <a:gd name="T50" fmla="*/ 203 w 500"/>
                            <a:gd name="T51" fmla="*/ 494 h 586"/>
                            <a:gd name="T52" fmla="*/ 229 w 500"/>
                            <a:gd name="T53" fmla="*/ 507 h 586"/>
                            <a:gd name="T54" fmla="*/ 258 w 500"/>
                            <a:gd name="T55" fmla="*/ 516 h 586"/>
                            <a:gd name="T56" fmla="*/ 289 w 500"/>
                            <a:gd name="T57" fmla="*/ 520 h 586"/>
                            <a:gd name="T58" fmla="*/ 326 w 500"/>
                            <a:gd name="T59" fmla="*/ 518 h 586"/>
                            <a:gd name="T60" fmla="*/ 362 w 500"/>
                            <a:gd name="T61" fmla="*/ 509 h 586"/>
                            <a:gd name="T62" fmla="*/ 396 w 500"/>
                            <a:gd name="T63" fmla="*/ 490 h 586"/>
                            <a:gd name="T64" fmla="*/ 427 w 500"/>
                            <a:gd name="T65" fmla="*/ 467 h 586"/>
                            <a:gd name="T66" fmla="*/ 475 w 500"/>
                            <a:gd name="T67" fmla="*/ 415 h 586"/>
                            <a:gd name="T68" fmla="*/ 482 w 500"/>
                            <a:gd name="T69" fmla="*/ 467 h 586"/>
                            <a:gd name="T70" fmla="*/ 451 w 500"/>
                            <a:gd name="T71" fmla="*/ 508 h 586"/>
                            <a:gd name="T72" fmla="*/ 412 w 500"/>
                            <a:gd name="T73" fmla="*/ 541 h 586"/>
                            <a:gd name="T74" fmla="*/ 366 w 500"/>
                            <a:gd name="T75" fmla="*/ 568 h 586"/>
                            <a:gd name="T76" fmla="*/ 309 w 500"/>
                            <a:gd name="T77" fmla="*/ 583 h 586"/>
                            <a:gd name="T78" fmla="*/ 248 w 500"/>
                            <a:gd name="T79" fmla="*/ 586 h 586"/>
                            <a:gd name="T80" fmla="*/ 204 w 500"/>
                            <a:gd name="T81" fmla="*/ 580 h 586"/>
                            <a:gd name="T82" fmla="*/ 163 w 500"/>
                            <a:gd name="T83" fmla="*/ 569 h 586"/>
                            <a:gd name="T84" fmla="*/ 127 w 500"/>
                            <a:gd name="T85" fmla="*/ 553 h 586"/>
                            <a:gd name="T86" fmla="*/ 94 w 500"/>
                            <a:gd name="T87" fmla="*/ 530 h 586"/>
                            <a:gd name="T88" fmla="*/ 67 w 500"/>
                            <a:gd name="T89" fmla="*/ 503 h 586"/>
                            <a:gd name="T90" fmla="*/ 44 w 500"/>
                            <a:gd name="T91" fmla="*/ 472 h 586"/>
                            <a:gd name="T92" fmla="*/ 27 w 500"/>
                            <a:gd name="T93" fmla="*/ 437 h 586"/>
                            <a:gd name="T94" fmla="*/ 13 w 500"/>
                            <a:gd name="T95" fmla="*/ 399 h 586"/>
                            <a:gd name="T96" fmla="*/ 4 w 500"/>
                            <a:gd name="T97" fmla="*/ 358 h 586"/>
                            <a:gd name="T98" fmla="*/ 0 w 500"/>
                            <a:gd name="T99" fmla="*/ 314 h 586"/>
                            <a:gd name="T100" fmla="*/ 379 w 500"/>
                            <a:gd name="T101" fmla="*/ 233 h 586"/>
                            <a:gd name="T102" fmla="*/ 380 w 500"/>
                            <a:gd name="T103" fmla="*/ 176 h 586"/>
                            <a:gd name="T104" fmla="*/ 369 w 500"/>
                            <a:gd name="T105" fmla="*/ 125 h 586"/>
                            <a:gd name="T106" fmla="*/ 347 w 500"/>
                            <a:gd name="T107" fmla="*/ 83 h 586"/>
                            <a:gd name="T108" fmla="*/ 315 w 500"/>
                            <a:gd name="T109" fmla="*/ 53 h 586"/>
                            <a:gd name="T110" fmla="*/ 272 w 500"/>
                            <a:gd name="T111" fmla="*/ 39 h 586"/>
                            <a:gd name="T112" fmla="*/ 229 w 500"/>
                            <a:gd name="T113" fmla="*/ 40 h 586"/>
                            <a:gd name="T114" fmla="*/ 191 w 500"/>
                            <a:gd name="T115" fmla="*/ 55 h 586"/>
                            <a:gd name="T116" fmla="*/ 160 w 500"/>
                            <a:gd name="T117" fmla="*/ 84 h 586"/>
                            <a:gd name="T118" fmla="*/ 135 w 500"/>
                            <a:gd name="T119" fmla="*/ 129 h 586"/>
                            <a:gd name="T120" fmla="*/ 118 w 500"/>
                            <a:gd name="T121" fmla="*/ 18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0" h="586">
                              <a:moveTo>
                                <a:pt x="0" y="299"/>
                              </a:moveTo>
                              <a:lnTo>
                                <a:pt x="0" y="283"/>
                              </a:lnTo>
                              <a:lnTo>
                                <a:pt x="1" y="268"/>
                              </a:lnTo>
                              <a:lnTo>
                                <a:pt x="2" y="251"/>
                              </a:lnTo>
                              <a:lnTo>
                                <a:pt x="4" y="236"/>
                              </a:lnTo>
                              <a:lnTo>
                                <a:pt x="7" y="222"/>
                              </a:lnTo>
                              <a:lnTo>
                                <a:pt x="10" y="207"/>
                              </a:lnTo>
                              <a:lnTo>
                                <a:pt x="14" y="194"/>
                              </a:lnTo>
                              <a:lnTo>
                                <a:pt x="18" y="181"/>
                              </a:lnTo>
                              <a:lnTo>
                                <a:pt x="23" y="167"/>
                              </a:lnTo>
                              <a:lnTo>
                                <a:pt x="29" y="154"/>
                              </a:lnTo>
                              <a:lnTo>
                                <a:pt x="34" y="141"/>
                              </a:lnTo>
                              <a:lnTo>
                                <a:pt x="41" y="129"/>
                              </a:lnTo>
                              <a:lnTo>
                                <a:pt x="48" y="117"/>
                              </a:lnTo>
                              <a:lnTo>
                                <a:pt x="56" y="107"/>
                              </a:lnTo>
                              <a:lnTo>
                                <a:pt x="63" y="96"/>
                              </a:lnTo>
                              <a:lnTo>
                                <a:pt x="72" y="85"/>
                              </a:lnTo>
                              <a:lnTo>
                                <a:pt x="80" y="76"/>
                              </a:lnTo>
                              <a:lnTo>
                                <a:pt x="90" y="66"/>
                              </a:lnTo>
                              <a:lnTo>
                                <a:pt x="100" y="57"/>
                              </a:lnTo>
                              <a:lnTo>
                                <a:pt x="111" y="50"/>
                              </a:lnTo>
                              <a:lnTo>
                                <a:pt x="120" y="41"/>
                              </a:lnTo>
                              <a:lnTo>
                                <a:pt x="132" y="35"/>
                              </a:lnTo>
                              <a:lnTo>
                                <a:pt x="144" y="28"/>
                              </a:lnTo>
                              <a:lnTo>
                                <a:pt x="156" y="22"/>
                              </a:lnTo>
                              <a:lnTo>
                                <a:pt x="168" y="18"/>
                              </a:lnTo>
                              <a:lnTo>
                                <a:pt x="180" y="12"/>
                              </a:lnTo>
                              <a:lnTo>
                                <a:pt x="193" y="9"/>
                              </a:lnTo>
                              <a:lnTo>
                                <a:pt x="207" y="6"/>
                              </a:lnTo>
                              <a:lnTo>
                                <a:pt x="221" y="3"/>
                              </a:lnTo>
                              <a:lnTo>
                                <a:pt x="235" y="1"/>
                              </a:lnTo>
                              <a:lnTo>
                                <a:pt x="249" y="0"/>
                              </a:lnTo>
                              <a:lnTo>
                                <a:pt x="264" y="0"/>
                              </a:lnTo>
                              <a:lnTo>
                                <a:pt x="280" y="0"/>
                              </a:lnTo>
                              <a:lnTo>
                                <a:pt x="295" y="2"/>
                              </a:lnTo>
                              <a:lnTo>
                                <a:pt x="309" y="3"/>
                              </a:lnTo>
                              <a:lnTo>
                                <a:pt x="322" y="6"/>
                              </a:lnTo>
                              <a:lnTo>
                                <a:pt x="334" y="9"/>
                              </a:lnTo>
                              <a:lnTo>
                                <a:pt x="347" y="13"/>
                              </a:lnTo>
                              <a:lnTo>
                                <a:pt x="359" y="18"/>
                              </a:lnTo>
                              <a:lnTo>
                                <a:pt x="370" y="24"/>
                              </a:lnTo>
                              <a:lnTo>
                                <a:pt x="381" y="30"/>
                              </a:lnTo>
                              <a:lnTo>
                                <a:pt x="392" y="36"/>
                              </a:lnTo>
                              <a:lnTo>
                                <a:pt x="401" y="43"/>
                              </a:lnTo>
                              <a:lnTo>
                                <a:pt x="411" y="51"/>
                              </a:lnTo>
                              <a:lnTo>
                                <a:pt x="420" y="60"/>
                              </a:lnTo>
                              <a:lnTo>
                                <a:pt x="428" y="68"/>
                              </a:lnTo>
                              <a:lnTo>
                                <a:pt x="436" y="78"/>
                              </a:lnTo>
                              <a:lnTo>
                                <a:pt x="443" y="86"/>
                              </a:lnTo>
                              <a:lnTo>
                                <a:pt x="450" y="97"/>
                              </a:lnTo>
                              <a:lnTo>
                                <a:pt x="456" y="107"/>
                              </a:lnTo>
                              <a:lnTo>
                                <a:pt x="461" y="117"/>
                              </a:lnTo>
                              <a:lnTo>
                                <a:pt x="467" y="129"/>
                              </a:lnTo>
                              <a:lnTo>
                                <a:pt x="472" y="140"/>
                              </a:lnTo>
                              <a:lnTo>
                                <a:pt x="477" y="152"/>
                              </a:lnTo>
                              <a:lnTo>
                                <a:pt x="480" y="164"/>
                              </a:lnTo>
                              <a:lnTo>
                                <a:pt x="483" y="175"/>
                              </a:lnTo>
                              <a:lnTo>
                                <a:pt x="488" y="200"/>
                              </a:lnTo>
                              <a:lnTo>
                                <a:pt x="492" y="226"/>
                              </a:lnTo>
                              <a:lnTo>
                                <a:pt x="493" y="250"/>
                              </a:lnTo>
                              <a:lnTo>
                                <a:pt x="492" y="276"/>
                              </a:lnTo>
                              <a:lnTo>
                                <a:pt x="112" y="276"/>
                              </a:lnTo>
                              <a:lnTo>
                                <a:pt x="112" y="284"/>
                              </a:lnTo>
                              <a:lnTo>
                                <a:pt x="112" y="286"/>
                              </a:lnTo>
                              <a:lnTo>
                                <a:pt x="112" y="311"/>
                              </a:lnTo>
                              <a:lnTo>
                                <a:pt x="115" y="335"/>
                              </a:lnTo>
                              <a:lnTo>
                                <a:pt x="118" y="358"/>
                              </a:lnTo>
                              <a:lnTo>
                                <a:pt x="123" y="380"/>
                              </a:lnTo>
                              <a:lnTo>
                                <a:pt x="131" y="400"/>
                              </a:lnTo>
                              <a:lnTo>
                                <a:pt x="140" y="420"/>
                              </a:lnTo>
                              <a:lnTo>
                                <a:pt x="149" y="438"/>
                              </a:lnTo>
                              <a:lnTo>
                                <a:pt x="160" y="454"/>
                              </a:lnTo>
                              <a:lnTo>
                                <a:pt x="167" y="462"/>
                              </a:lnTo>
                              <a:lnTo>
                                <a:pt x="173" y="469"/>
                              </a:lnTo>
                              <a:lnTo>
                                <a:pt x="180" y="475"/>
                              </a:lnTo>
                              <a:lnTo>
                                <a:pt x="187" y="482"/>
                              </a:lnTo>
                              <a:lnTo>
                                <a:pt x="196" y="488"/>
                              </a:lnTo>
                              <a:lnTo>
                                <a:pt x="203" y="494"/>
                              </a:lnTo>
                              <a:lnTo>
                                <a:pt x="212" y="498"/>
                              </a:lnTo>
                              <a:lnTo>
                                <a:pt x="220" y="503"/>
                              </a:lnTo>
                              <a:lnTo>
                                <a:pt x="229" y="507"/>
                              </a:lnTo>
                              <a:lnTo>
                                <a:pt x="239" y="511"/>
                              </a:lnTo>
                              <a:lnTo>
                                <a:pt x="248" y="514"/>
                              </a:lnTo>
                              <a:lnTo>
                                <a:pt x="258" y="516"/>
                              </a:lnTo>
                              <a:lnTo>
                                <a:pt x="268" y="518"/>
                              </a:lnTo>
                              <a:lnTo>
                                <a:pt x="278" y="519"/>
                              </a:lnTo>
                              <a:lnTo>
                                <a:pt x="289" y="520"/>
                              </a:lnTo>
                              <a:lnTo>
                                <a:pt x="301" y="520"/>
                              </a:lnTo>
                              <a:lnTo>
                                <a:pt x="314" y="520"/>
                              </a:lnTo>
                              <a:lnTo>
                                <a:pt x="326" y="518"/>
                              </a:lnTo>
                              <a:lnTo>
                                <a:pt x="339" y="516"/>
                              </a:lnTo>
                              <a:lnTo>
                                <a:pt x="351" y="513"/>
                              </a:lnTo>
                              <a:lnTo>
                                <a:pt x="362" y="509"/>
                              </a:lnTo>
                              <a:lnTo>
                                <a:pt x="373" y="503"/>
                              </a:lnTo>
                              <a:lnTo>
                                <a:pt x="385" y="497"/>
                              </a:lnTo>
                              <a:lnTo>
                                <a:pt x="396" y="490"/>
                              </a:lnTo>
                              <a:lnTo>
                                <a:pt x="407" y="483"/>
                              </a:lnTo>
                              <a:lnTo>
                                <a:pt x="417" y="475"/>
                              </a:lnTo>
                              <a:lnTo>
                                <a:pt x="427" y="467"/>
                              </a:lnTo>
                              <a:lnTo>
                                <a:pt x="437" y="457"/>
                              </a:lnTo>
                              <a:lnTo>
                                <a:pt x="457" y="438"/>
                              </a:lnTo>
                              <a:lnTo>
                                <a:pt x="475" y="415"/>
                              </a:lnTo>
                              <a:lnTo>
                                <a:pt x="500" y="439"/>
                              </a:lnTo>
                              <a:lnTo>
                                <a:pt x="492" y="453"/>
                              </a:lnTo>
                              <a:lnTo>
                                <a:pt x="482" y="467"/>
                              </a:lnTo>
                              <a:lnTo>
                                <a:pt x="472" y="481"/>
                              </a:lnTo>
                              <a:lnTo>
                                <a:pt x="461" y="495"/>
                              </a:lnTo>
                              <a:lnTo>
                                <a:pt x="451" y="508"/>
                              </a:lnTo>
                              <a:lnTo>
                                <a:pt x="439" y="519"/>
                              </a:lnTo>
                              <a:lnTo>
                                <a:pt x="426" y="531"/>
                              </a:lnTo>
                              <a:lnTo>
                                <a:pt x="412" y="541"/>
                              </a:lnTo>
                              <a:lnTo>
                                <a:pt x="398" y="550"/>
                              </a:lnTo>
                              <a:lnTo>
                                <a:pt x="383" y="560"/>
                              </a:lnTo>
                              <a:lnTo>
                                <a:pt x="366" y="568"/>
                              </a:lnTo>
                              <a:lnTo>
                                <a:pt x="348" y="574"/>
                              </a:lnTo>
                              <a:lnTo>
                                <a:pt x="329" y="579"/>
                              </a:lnTo>
                              <a:lnTo>
                                <a:pt x="309" y="583"/>
                              </a:lnTo>
                              <a:lnTo>
                                <a:pt x="288" y="585"/>
                              </a:lnTo>
                              <a:lnTo>
                                <a:pt x="264" y="586"/>
                              </a:lnTo>
                              <a:lnTo>
                                <a:pt x="248" y="586"/>
                              </a:lnTo>
                              <a:lnTo>
                                <a:pt x="233" y="585"/>
                              </a:lnTo>
                              <a:lnTo>
                                <a:pt x="218" y="583"/>
                              </a:lnTo>
                              <a:lnTo>
                                <a:pt x="204" y="580"/>
                              </a:lnTo>
                              <a:lnTo>
                                <a:pt x="189" y="577"/>
                              </a:lnTo>
                              <a:lnTo>
                                <a:pt x="176" y="573"/>
                              </a:lnTo>
                              <a:lnTo>
                                <a:pt x="163" y="569"/>
                              </a:lnTo>
                              <a:lnTo>
                                <a:pt x="150" y="564"/>
                              </a:lnTo>
                              <a:lnTo>
                                <a:pt x="139" y="558"/>
                              </a:lnTo>
                              <a:lnTo>
                                <a:pt x="127" y="553"/>
                              </a:lnTo>
                              <a:lnTo>
                                <a:pt x="115" y="545"/>
                              </a:lnTo>
                              <a:lnTo>
                                <a:pt x="105" y="538"/>
                              </a:lnTo>
                              <a:lnTo>
                                <a:pt x="94" y="530"/>
                              </a:lnTo>
                              <a:lnTo>
                                <a:pt x="85" y="522"/>
                              </a:lnTo>
                              <a:lnTo>
                                <a:pt x="76" y="513"/>
                              </a:lnTo>
                              <a:lnTo>
                                <a:pt x="67" y="503"/>
                              </a:lnTo>
                              <a:lnTo>
                                <a:pt x="59" y="494"/>
                              </a:lnTo>
                              <a:lnTo>
                                <a:pt x="51" y="483"/>
                              </a:lnTo>
                              <a:lnTo>
                                <a:pt x="44" y="472"/>
                              </a:lnTo>
                              <a:lnTo>
                                <a:pt x="37" y="462"/>
                              </a:lnTo>
                              <a:lnTo>
                                <a:pt x="32" y="450"/>
                              </a:lnTo>
                              <a:lnTo>
                                <a:pt x="27" y="437"/>
                              </a:lnTo>
                              <a:lnTo>
                                <a:pt x="21" y="425"/>
                              </a:lnTo>
                              <a:lnTo>
                                <a:pt x="17" y="412"/>
                              </a:lnTo>
                              <a:lnTo>
                                <a:pt x="13" y="399"/>
                              </a:lnTo>
                              <a:lnTo>
                                <a:pt x="9" y="385"/>
                              </a:lnTo>
                              <a:lnTo>
                                <a:pt x="6" y="371"/>
                              </a:lnTo>
                              <a:lnTo>
                                <a:pt x="4" y="358"/>
                              </a:lnTo>
                              <a:lnTo>
                                <a:pt x="2" y="343"/>
                              </a:lnTo>
                              <a:lnTo>
                                <a:pt x="1" y="329"/>
                              </a:lnTo>
                              <a:lnTo>
                                <a:pt x="0" y="314"/>
                              </a:lnTo>
                              <a:lnTo>
                                <a:pt x="0" y="299"/>
                              </a:lnTo>
                              <a:close/>
                              <a:moveTo>
                                <a:pt x="113" y="239"/>
                              </a:moveTo>
                              <a:lnTo>
                                <a:pt x="379" y="233"/>
                              </a:lnTo>
                              <a:lnTo>
                                <a:pt x="381" y="213"/>
                              </a:lnTo>
                              <a:lnTo>
                                <a:pt x="381" y="195"/>
                              </a:lnTo>
                              <a:lnTo>
                                <a:pt x="380" y="176"/>
                              </a:lnTo>
                              <a:lnTo>
                                <a:pt x="378" y="158"/>
                              </a:lnTo>
                              <a:lnTo>
                                <a:pt x="374" y="141"/>
                              </a:lnTo>
                              <a:lnTo>
                                <a:pt x="369" y="125"/>
                              </a:lnTo>
                              <a:lnTo>
                                <a:pt x="364" y="110"/>
                              </a:lnTo>
                              <a:lnTo>
                                <a:pt x="356" y="96"/>
                              </a:lnTo>
                              <a:lnTo>
                                <a:pt x="347" y="83"/>
                              </a:lnTo>
                              <a:lnTo>
                                <a:pt x="338" y="71"/>
                              </a:lnTo>
                              <a:lnTo>
                                <a:pt x="327" y="62"/>
                              </a:lnTo>
                              <a:lnTo>
                                <a:pt x="315" y="53"/>
                              </a:lnTo>
                              <a:lnTo>
                                <a:pt x="302" y="47"/>
                              </a:lnTo>
                              <a:lnTo>
                                <a:pt x="287" y="41"/>
                              </a:lnTo>
                              <a:lnTo>
                                <a:pt x="272" y="39"/>
                              </a:lnTo>
                              <a:lnTo>
                                <a:pt x="256" y="38"/>
                              </a:lnTo>
                              <a:lnTo>
                                <a:pt x="242" y="38"/>
                              </a:lnTo>
                              <a:lnTo>
                                <a:pt x="229" y="40"/>
                              </a:lnTo>
                              <a:lnTo>
                                <a:pt x="216" y="45"/>
                              </a:lnTo>
                              <a:lnTo>
                                <a:pt x="203" y="49"/>
                              </a:lnTo>
                              <a:lnTo>
                                <a:pt x="191" y="55"/>
                              </a:lnTo>
                              <a:lnTo>
                                <a:pt x="180" y="64"/>
                              </a:lnTo>
                              <a:lnTo>
                                <a:pt x="170" y="73"/>
                              </a:lnTo>
                              <a:lnTo>
                                <a:pt x="160" y="84"/>
                              </a:lnTo>
                              <a:lnTo>
                                <a:pt x="150" y="98"/>
                              </a:lnTo>
                              <a:lnTo>
                                <a:pt x="143" y="112"/>
                              </a:lnTo>
                              <a:lnTo>
                                <a:pt x="135" y="129"/>
                              </a:lnTo>
                              <a:lnTo>
                                <a:pt x="129" y="147"/>
                              </a:lnTo>
                              <a:lnTo>
                                <a:pt x="122" y="168"/>
                              </a:lnTo>
                              <a:lnTo>
                                <a:pt x="118" y="189"/>
                              </a:lnTo>
                              <a:lnTo>
                                <a:pt x="115" y="213"/>
                              </a:lnTo>
                              <a:lnTo>
                                <a:pt x="113"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1019175" y="458470"/>
                          <a:ext cx="31115" cy="40640"/>
                        </a:xfrm>
                        <a:custGeom>
                          <a:avLst/>
                          <a:gdLst>
                            <a:gd name="T0" fmla="*/ 44 w 449"/>
                            <a:gd name="T1" fmla="*/ 531 h 573"/>
                            <a:gd name="T2" fmla="*/ 67 w 449"/>
                            <a:gd name="T3" fmla="*/ 526 h 573"/>
                            <a:gd name="T4" fmla="*/ 81 w 449"/>
                            <a:gd name="T5" fmla="*/ 519 h 573"/>
                            <a:gd name="T6" fmla="*/ 88 w 449"/>
                            <a:gd name="T7" fmla="*/ 507 h 573"/>
                            <a:gd name="T8" fmla="*/ 90 w 449"/>
                            <a:gd name="T9" fmla="*/ 492 h 573"/>
                            <a:gd name="T10" fmla="*/ 89 w 449"/>
                            <a:gd name="T11" fmla="*/ 94 h 573"/>
                            <a:gd name="T12" fmla="*/ 84 w 449"/>
                            <a:gd name="T13" fmla="*/ 78 h 573"/>
                            <a:gd name="T14" fmla="*/ 72 w 449"/>
                            <a:gd name="T15" fmla="*/ 64 h 573"/>
                            <a:gd name="T16" fmla="*/ 53 w 449"/>
                            <a:gd name="T17" fmla="*/ 54 h 573"/>
                            <a:gd name="T18" fmla="*/ 25 w 449"/>
                            <a:gd name="T19" fmla="*/ 49 h 573"/>
                            <a:gd name="T20" fmla="*/ 0 w 449"/>
                            <a:gd name="T21" fmla="*/ 9 h 573"/>
                            <a:gd name="T22" fmla="*/ 209 w 449"/>
                            <a:gd name="T23" fmla="*/ 80 h 573"/>
                            <a:gd name="T24" fmla="*/ 246 w 449"/>
                            <a:gd name="T25" fmla="*/ 45 h 573"/>
                            <a:gd name="T26" fmla="*/ 278 w 449"/>
                            <a:gd name="T27" fmla="*/ 23 h 573"/>
                            <a:gd name="T28" fmla="*/ 310 w 449"/>
                            <a:gd name="T29" fmla="*/ 8 h 573"/>
                            <a:gd name="T30" fmla="*/ 345 w 449"/>
                            <a:gd name="T31" fmla="*/ 1 h 573"/>
                            <a:gd name="T32" fmla="*/ 379 w 449"/>
                            <a:gd name="T33" fmla="*/ 2 h 573"/>
                            <a:gd name="T34" fmla="*/ 407 w 449"/>
                            <a:gd name="T35" fmla="*/ 12 h 573"/>
                            <a:gd name="T36" fmla="*/ 427 w 449"/>
                            <a:gd name="T37" fmla="*/ 27 h 573"/>
                            <a:gd name="T38" fmla="*/ 440 w 449"/>
                            <a:gd name="T39" fmla="*/ 47 h 573"/>
                            <a:gd name="T40" fmla="*/ 448 w 449"/>
                            <a:gd name="T41" fmla="*/ 69 h 573"/>
                            <a:gd name="T42" fmla="*/ 449 w 449"/>
                            <a:gd name="T43" fmla="*/ 93 h 573"/>
                            <a:gd name="T44" fmla="*/ 444 w 449"/>
                            <a:gd name="T45" fmla="*/ 113 h 573"/>
                            <a:gd name="T46" fmla="*/ 435 w 449"/>
                            <a:gd name="T47" fmla="*/ 131 h 573"/>
                            <a:gd name="T48" fmla="*/ 422 w 449"/>
                            <a:gd name="T49" fmla="*/ 144 h 573"/>
                            <a:gd name="T50" fmla="*/ 405 w 449"/>
                            <a:gd name="T51" fmla="*/ 153 h 573"/>
                            <a:gd name="T52" fmla="*/ 384 w 449"/>
                            <a:gd name="T53" fmla="*/ 156 h 573"/>
                            <a:gd name="T54" fmla="*/ 365 w 449"/>
                            <a:gd name="T55" fmla="*/ 153 h 573"/>
                            <a:gd name="T56" fmla="*/ 346 w 449"/>
                            <a:gd name="T57" fmla="*/ 147 h 573"/>
                            <a:gd name="T58" fmla="*/ 332 w 449"/>
                            <a:gd name="T59" fmla="*/ 135 h 573"/>
                            <a:gd name="T60" fmla="*/ 322 w 449"/>
                            <a:gd name="T61" fmla="*/ 120 h 573"/>
                            <a:gd name="T62" fmla="*/ 316 w 449"/>
                            <a:gd name="T63" fmla="*/ 99 h 573"/>
                            <a:gd name="T64" fmla="*/ 318 w 449"/>
                            <a:gd name="T65" fmla="*/ 70 h 573"/>
                            <a:gd name="T66" fmla="*/ 288 w 449"/>
                            <a:gd name="T67" fmla="*/ 74 h 573"/>
                            <a:gd name="T68" fmla="*/ 261 w 449"/>
                            <a:gd name="T69" fmla="*/ 82 h 573"/>
                            <a:gd name="T70" fmla="*/ 230 w 449"/>
                            <a:gd name="T71" fmla="*/ 103 h 573"/>
                            <a:gd name="T72" fmla="*/ 195 w 449"/>
                            <a:gd name="T73" fmla="*/ 142 h 573"/>
                            <a:gd name="T74" fmla="*/ 196 w 449"/>
                            <a:gd name="T75" fmla="*/ 502 h 573"/>
                            <a:gd name="T76" fmla="*/ 202 w 449"/>
                            <a:gd name="T77" fmla="*/ 514 h 573"/>
                            <a:gd name="T78" fmla="*/ 216 w 449"/>
                            <a:gd name="T79" fmla="*/ 524 h 573"/>
                            <a:gd name="T80" fmla="*/ 239 w 449"/>
                            <a:gd name="T81" fmla="*/ 530 h 573"/>
                            <a:gd name="T82" fmla="*/ 299 w 449"/>
                            <a:gd name="T83" fmla="*/ 535 h 573"/>
                            <a:gd name="T84" fmla="*/ 0 w 449"/>
                            <a:gd name="T85" fmla="*/ 535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9" h="573">
                              <a:moveTo>
                                <a:pt x="0" y="535"/>
                              </a:moveTo>
                              <a:lnTo>
                                <a:pt x="25" y="534"/>
                              </a:lnTo>
                              <a:lnTo>
                                <a:pt x="44" y="531"/>
                              </a:lnTo>
                              <a:lnTo>
                                <a:pt x="53" y="530"/>
                              </a:lnTo>
                              <a:lnTo>
                                <a:pt x="60" y="528"/>
                              </a:lnTo>
                              <a:lnTo>
                                <a:pt x="67" y="526"/>
                              </a:lnTo>
                              <a:lnTo>
                                <a:pt x="72" y="524"/>
                              </a:lnTo>
                              <a:lnTo>
                                <a:pt x="77" y="521"/>
                              </a:lnTo>
                              <a:lnTo>
                                <a:pt x="81" y="519"/>
                              </a:lnTo>
                              <a:lnTo>
                                <a:pt x="84" y="514"/>
                              </a:lnTo>
                              <a:lnTo>
                                <a:pt x="87" y="511"/>
                              </a:lnTo>
                              <a:lnTo>
                                <a:pt x="88" y="507"/>
                              </a:lnTo>
                              <a:lnTo>
                                <a:pt x="89" y="502"/>
                              </a:lnTo>
                              <a:lnTo>
                                <a:pt x="90" y="497"/>
                              </a:lnTo>
                              <a:lnTo>
                                <a:pt x="90" y="492"/>
                              </a:lnTo>
                              <a:lnTo>
                                <a:pt x="90" y="108"/>
                              </a:lnTo>
                              <a:lnTo>
                                <a:pt x="90" y="101"/>
                              </a:lnTo>
                              <a:lnTo>
                                <a:pt x="89" y="94"/>
                              </a:lnTo>
                              <a:lnTo>
                                <a:pt x="88" y="89"/>
                              </a:lnTo>
                              <a:lnTo>
                                <a:pt x="87" y="82"/>
                              </a:lnTo>
                              <a:lnTo>
                                <a:pt x="84" y="78"/>
                              </a:lnTo>
                              <a:lnTo>
                                <a:pt x="81" y="73"/>
                              </a:lnTo>
                              <a:lnTo>
                                <a:pt x="77" y="68"/>
                              </a:lnTo>
                              <a:lnTo>
                                <a:pt x="72" y="64"/>
                              </a:lnTo>
                              <a:lnTo>
                                <a:pt x="67" y="61"/>
                              </a:lnTo>
                              <a:lnTo>
                                <a:pt x="60" y="57"/>
                              </a:lnTo>
                              <a:lnTo>
                                <a:pt x="53" y="54"/>
                              </a:lnTo>
                              <a:lnTo>
                                <a:pt x="44" y="52"/>
                              </a:lnTo>
                              <a:lnTo>
                                <a:pt x="35" y="50"/>
                              </a:lnTo>
                              <a:lnTo>
                                <a:pt x="25" y="49"/>
                              </a:lnTo>
                              <a:lnTo>
                                <a:pt x="13" y="48"/>
                              </a:lnTo>
                              <a:lnTo>
                                <a:pt x="0" y="47"/>
                              </a:lnTo>
                              <a:lnTo>
                                <a:pt x="0" y="9"/>
                              </a:lnTo>
                              <a:lnTo>
                                <a:pt x="192" y="4"/>
                              </a:lnTo>
                              <a:lnTo>
                                <a:pt x="192" y="101"/>
                              </a:lnTo>
                              <a:lnTo>
                                <a:pt x="209" y="80"/>
                              </a:lnTo>
                              <a:lnTo>
                                <a:pt x="227" y="62"/>
                              </a:lnTo>
                              <a:lnTo>
                                <a:pt x="237" y="53"/>
                              </a:lnTo>
                              <a:lnTo>
                                <a:pt x="246" y="45"/>
                              </a:lnTo>
                              <a:lnTo>
                                <a:pt x="256" y="37"/>
                              </a:lnTo>
                              <a:lnTo>
                                <a:pt x="267" y="30"/>
                              </a:lnTo>
                              <a:lnTo>
                                <a:pt x="278" y="23"/>
                              </a:lnTo>
                              <a:lnTo>
                                <a:pt x="288" y="18"/>
                              </a:lnTo>
                              <a:lnTo>
                                <a:pt x="299" y="13"/>
                              </a:lnTo>
                              <a:lnTo>
                                <a:pt x="310" y="8"/>
                              </a:lnTo>
                              <a:lnTo>
                                <a:pt x="322" y="5"/>
                              </a:lnTo>
                              <a:lnTo>
                                <a:pt x="334" y="2"/>
                              </a:lnTo>
                              <a:lnTo>
                                <a:pt x="345" y="1"/>
                              </a:lnTo>
                              <a:lnTo>
                                <a:pt x="357" y="0"/>
                              </a:lnTo>
                              <a:lnTo>
                                <a:pt x="369" y="1"/>
                              </a:lnTo>
                              <a:lnTo>
                                <a:pt x="379" y="2"/>
                              </a:lnTo>
                              <a:lnTo>
                                <a:pt x="390" y="4"/>
                              </a:lnTo>
                              <a:lnTo>
                                <a:pt x="398" y="7"/>
                              </a:lnTo>
                              <a:lnTo>
                                <a:pt x="407" y="12"/>
                              </a:lnTo>
                              <a:lnTo>
                                <a:pt x="414" y="16"/>
                              </a:lnTo>
                              <a:lnTo>
                                <a:pt x="421" y="21"/>
                              </a:lnTo>
                              <a:lnTo>
                                <a:pt x="427" y="27"/>
                              </a:lnTo>
                              <a:lnTo>
                                <a:pt x="431" y="33"/>
                              </a:lnTo>
                              <a:lnTo>
                                <a:pt x="437" y="40"/>
                              </a:lnTo>
                              <a:lnTo>
                                <a:pt x="440" y="47"/>
                              </a:lnTo>
                              <a:lnTo>
                                <a:pt x="443" y="54"/>
                              </a:lnTo>
                              <a:lnTo>
                                <a:pt x="445" y="62"/>
                              </a:lnTo>
                              <a:lnTo>
                                <a:pt x="448" y="69"/>
                              </a:lnTo>
                              <a:lnTo>
                                <a:pt x="449" y="78"/>
                              </a:lnTo>
                              <a:lnTo>
                                <a:pt x="449" y="85"/>
                              </a:lnTo>
                              <a:lnTo>
                                <a:pt x="449" y="93"/>
                              </a:lnTo>
                              <a:lnTo>
                                <a:pt x="448" y="99"/>
                              </a:lnTo>
                              <a:lnTo>
                                <a:pt x="447" y="107"/>
                              </a:lnTo>
                              <a:lnTo>
                                <a:pt x="444" y="113"/>
                              </a:lnTo>
                              <a:lnTo>
                                <a:pt x="441" y="119"/>
                              </a:lnTo>
                              <a:lnTo>
                                <a:pt x="438" y="125"/>
                              </a:lnTo>
                              <a:lnTo>
                                <a:pt x="435" y="131"/>
                              </a:lnTo>
                              <a:lnTo>
                                <a:pt x="430" y="136"/>
                              </a:lnTo>
                              <a:lnTo>
                                <a:pt x="426" y="140"/>
                              </a:lnTo>
                              <a:lnTo>
                                <a:pt x="422" y="144"/>
                              </a:lnTo>
                              <a:lnTo>
                                <a:pt x="416" y="148"/>
                              </a:lnTo>
                              <a:lnTo>
                                <a:pt x="411" y="151"/>
                              </a:lnTo>
                              <a:lnTo>
                                <a:pt x="405" y="153"/>
                              </a:lnTo>
                              <a:lnTo>
                                <a:pt x="398" y="154"/>
                              </a:lnTo>
                              <a:lnTo>
                                <a:pt x="392" y="155"/>
                              </a:lnTo>
                              <a:lnTo>
                                <a:pt x="384" y="156"/>
                              </a:lnTo>
                              <a:lnTo>
                                <a:pt x="378" y="155"/>
                              </a:lnTo>
                              <a:lnTo>
                                <a:pt x="371" y="155"/>
                              </a:lnTo>
                              <a:lnTo>
                                <a:pt x="365" y="153"/>
                              </a:lnTo>
                              <a:lnTo>
                                <a:pt x="358" y="152"/>
                              </a:lnTo>
                              <a:lnTo>
                                <a:pt x="352" y="150"/>
                              </a:lnTo>
                              <a:lnTo>
                                <a:pt x="346" y="147"/>
                              </a:lnTo>
                              <a:lnTo>
                                <a:pt x="341" y="143"/>
                              </a:lnTo>
                              <a:lnTo>
                                <a:pt x="337" y="139"/>
                              </a:lnTo>
                              <a:lnTo>
                                <a:pt x="332" y="135"/>
                              </a:lnTo>
                              <a:lnTo>
                                <a:pt x="328" y="131"/>
                              </a:lnTo>
                              <a:lnTo>
                                <a:pt x="325" y="125"/>
                              </a:lnTo>
                              <a:lnTo>
                                <a:pt x="322" y="120"/>
                              </a:lnTo>
                              <a:lnTo>
                                <a:pt x="320" y="113"/>
                              </a:lnTo>
                              <a:lnTo>
                                <a:pt x="317" y="106"/>
                              </a:lnTo>
                              <a:lnTo>
                                <a:pt x="316" y="99"/>
                              </a:lnTo>
                              <a:lnTo>
                                <a:pt x="316" y="92"/>
                              </a:lnTo>
                              <a:lnTo>
                                <a:pt x="317" y="81"/>
                              </a:lnTo>
                              <a:lnTo>
                                <a:pt x="318" y="70"/>
                              </a:lnTo>
                              <a:lnTo>
                                <a:pt x="309" y="70"/>
                              </a:lnTo>
                              <a:lnTo>
                                <a:pt x="298" y="72"/>
                              </a:lnTo>
                              <a:lnTo>
                                <a:pt x="288" y="74"/>
                              </a:lnTo>
                              <a:lnTo>
                                <a:pt x="280" y="76"/>
                              </a:lnTo>
                              <a:lnTo>
                                <a:pt x="270" y="79"/>
                              </a:lnTo>
                              <a:lnTo>
                                <a:pt x="261" y="82"/>
                              </a:lnTo>
                              <a:lnTo>
                                <a:pt x="253" y="88"/>
                              </a:lnTo>
                              <a:lnTo>
                                <a:pt x="245" y="92"/>
                              </a:lnTo>
                              <a:lnTo>
                                <a:pt x="230" y="103"/>
                              </a:lnTo>
                              <a:lnTo>
                                <a:pt x="217" y="116"/>
                              </a:lnTo>
                              <a:lnTo>
                                <a:pt x="205" y="128"/>
                              </a:lnTo>
                              <a:lnTo>
                                <a:pt x="195" y="142"/>
                              </a:lnTo>
                              <a:lnTo>
                                <a:pt x="195" y="492"/>
                              </a:lnTo>
                              <a:lnTo>
                                <a:pt x="195" y="497"/>
                              </a:lnTo>
                              <a:lnTo>
                                <a:pt x="196" y="502"/>
                              </a:lnTo>
                              <a:lnTo>
                                <a:pt x="198" y="507"/>
                              </a:lnTo>
                              <a:lnTo>
                                <a:pt x="200" y="511"/>
                              </a:lnTo>
                              <a:lnTo>
                                <a:pt x="202" y="514"/>
                              </a:lnTo>
                              <a:lnTo>
                                <a:pt x="206" y="519"/>
                              </a:lnTo>
                              <a:lnTo>
                                <a:pt x="211" y="521"/>
                              </a:lnTo>
                              <a:lnTo>
                                <a:pt x="216" y="524"/>
                              </a:lnTo>
                              <a:lnTo>
                                <a:pt x="223" y="526"/>
                              </a:lnTo>
                              <a:lnTo>
                                <a:pt x="230" y="528"/>
                              </a:lnTo>
                              <a:lnTo>
                                <a:pt x="239" y="530"/>
                              </a:lnTo>
                              <a:lnTo>
                                <a:pt x="248" y="531"/>
                              </a:lnTo>
                              <a:lnTo>
                                <a:pt x="271" y="534"/>
                              </a:lnTo>
                              <a:lnTo>
                                <a:pt x="299" y="535"/>
                              </a:lnTo>
                              <a:lnTo>
                                <a:pt x="299" y="573"/>
                              </a:lnTo>
                              <a:lnTo>
                                <a:pt x="0" y="573"/>
                              </a:lnTo>
                              <a:lnTo>
                                <a:pt x="0" y="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noEditPoints="1"/>
                      </wps:cNvSpPr>
                      <wps:spPr bwMode="auto">
                        <a:xfrm>
                          <a:off x="1056640" y="438785"/>
                          <a:ext cx="19685" cy="60325"/>
                        </a:xfrm>
                        <a:custGeom>
                          <a:avLst/>
                          <a:gdLst>
                            <a:gd name="T0" fmla="*/ 24 w 285"/>
                            <a:gd name="T1" fmla="*/ 817 h 856"/>
                            <a:gd name="T2" fmla="*/ 52 w 285"/>
                            <a:gd name="T3" fmla="*/ 813 h 856"/>
                            <a:gd name="T4" fmla="*/ 66 w 285"/>
                            <a:gd name="T5" fmla="*/ 809 h 856"/>
                            <a:gd name="T6" fmla="*/ 77 w 285"/>
                            <a:gd name="T7" fmla="*/ 804 h 856"/>
                            <a:gd name="T8" fmla="*/ 84 w 285"/>
                            <a:gd name="T9" fmla="*/ 797 h 856"/>
                            <a:gd name="T10" fmla="*/ 88 w 285"/>
                            <a:gd name="T11" fmla="*/ 790 h 856"/>
                            <a:gd name="T12" fmla="*/ 90 w 285"/>
                            <a:gd name="T13" fmla="*/ 780 h 856"/>
                            <a:gd name="T14" fmla="*/ 90 w 285"/>
                            <a:gd name="T15" fmla="*/ 391 h 856"/>
                            <a:gd name="T16" fmla="*/ 89 w 285"/>
                            <a:gd name="T17" fmla="*/ 377 h 856"/>
                            <a:gd name="T18" fmla="*/ 87 w 285"/>
                            <a:gd name="T19" fmla="*/ 365 h 856"/>
                            <a:gd name="T20" fmla="*/ 81 w 285"/>
                            <a:gd name="T21" fmla="*/ 356 h 856"/>
                            <a:gd name="T22" fmla="*/ 73 w 285"/>
                            <a:gd name="T23" fmla="*/ 347 h 856"/>
                            <a:gd name="T24" fmla="*/ 61 w 285"/>
                            <a:gd name="T25" fmla="*/ 341 h 856"/>
                            <a:gd name="T26" fmla="*/ 45 w 285"/>
                            <a:gd name="T27" fmla="*/ 335 h 856"/>
                            <a:gd name="T28" fmla="*/ 25 w 285"/>
                            <a:gd name="T29" fmla="*/ 332 h 856"/>
                            <a:gd name="T30" fmla="*/ 1 w 285"/>
                            <a:gd name="T31" fmla="*/ 330 h 856"/>
                            <a:gd name="T32" fmla="*/ 194 w 285"/>
                            <a:gd name="T33" fmla="*/ 287 h 856"/>
                            <a:gd name="T34" fmla="*/ 194 w 285"/>
                            <a:gd name="T35" fmla="*/ 780 h 856"/>
                            <a:gd name="T36" fmla="*/ 197 w 285"/>
                            <a:gd name="T37" fmla="*/ 790 h 856"/>
                            <a:gd name="T38" fmla="*/ 201 w 285"/>
                            <a:gd name="T39" fmla="*/ 797 h 856"/>
                            <a:gd name="T40" fmla="*/ 207 w 285"/>
                            <a:gd name="T41" fmla="*/ 804 h 856"/>
                            <a:gd name="T42" fmla="*/ 217 w 285"/>
                            <a:gd name="T43" fmla="*/ 809 h 856"/>
                            <a:gd name="T44" fmla="*/ 231 w 285"/>
                            <a:gd name="T45" fmla="*/ 813 h 856"/>
                            <a:gd name="T46" fmla="*/ 260 w 285"/>
                            <a:gd name="T47" fmla="*/ 817 h 856"/>
                            <a:gd name="T48" fmla="*/ 285 w 285"/>
                            <a:gd name="T49" fmla="*/ 856 h 856"/>
                            <a:gd name="T50" fmla="*/ 0 w 285"/>
                            <a:gd name="T51" fmla="*/ 818 h 856"/>
                            <a:gd name="T52" fmla="*/ 70 w 285"/>
                            <a:gd name="T53" fmla="*/ 66 h 856"/>
                            <a:gd name="T54" fmla="*/ 72 w 285"/>
                            <a:gd name="T55" fmla="*/ 51 h 856"/>
                            <a:gd name="T56" fmla="*/ 77 w 285"/>
                            <a:gd name="T57" fmla="*/ 38 h 856"/>
                            <a:gd name="T58" fmla="*/ 85 w 285"/>
                            <a:gd name="T59" fmla="*/ 27 h 856"/>
                            <a:gd name="T60" fmla="*/ 93 w 285"/>
                            <a:gd name="T61" fmla="*/ 16 h 856"/>
                            <a:gd name="T62" fmla="*/ 105 w 285"/>
                            <a:gd name="T63" fmla="*/ 8 h 856"/>
                            <a:gd name="T64" fmla="*/ 117 w 285"/>
                            <a:gd name="T65" fmla="*/ 3 h 856"/>
                            <a:gd name="T66" fmla="*/ 132 w 285"/>
                            <a:gd name="T67" fmla="*/ 0 h 856"/>
                            <a:gd name="T68" fmla="*/ 147 w 285"/>
                            <a:gd name="T69" fmla="*/ 0 h 856"/>
                            <a:gd name="T70" fmla="*/ 162 w 285"/>
                            <a:gd name="T71" fmla="*/ 2 h 856"/>
                            <a:gd name="T72" fmla="*/ 175 w 285"/>
                            <a:gd name="T73" fmla="*/ 7 h 856"/>
                            <a:gd name="T74" fmla="*/ 186 w 285"/>
                            <a:gd name="T75" fmla="*/ 15 h 856"/>
                            <a:gd name="T76" fmla="*/ 195 w 285"/>
                            <a:gd name="T77" fmla="*/ 24 h 856"/>
                            <a:gd name="T78" fmla="*/ 202 w 285"/>
                            <a:gd name="T79" fmla="*/ 36 h 856"/>
                            <a:gd name="T80" fmla="*/ 207 w 285"/>
                            <a:gd name="T81" fmla="*/ 49 h 856"/>
                            <a:gd name="T82" fmla="*/ 209 w 285"/>
                            <a:gd name="T83" fmla="*/ 64 h 856"/>
                            <a:gd name="T84" fmla="*/ 209 w 285"/>
                            <a:gd name="T85" fmla="*/ 80 h 856"/>
                            <a:gd name="T86" fmla="*/ 207 w 285"/>
                            <a:gd name="T87" fmla="*/ 95 h 856"/>
                            <a:gd name="T88" fmla="*/ 202 w 285"/>
                            <a:gd name="T89" fmla="*/ 108 h 856"/>
                            <a:gd name="T90" fmla="*/ 195 w 285"/>
                            <a:gd name="T91" fmla="*/ 120 h 856"/>
                            <a:gd name="T92" fmla="*/ 186 w 285"/>
                            <a:gd name="T93" fmla="*/ 131 h 856"/>
                            <a:gd name="T94" fmla="*/ 175 w 285"/>
                            <a:gd name="T95" fmla="*/ 138 h 856"/>
                            <a:gd name="T96" fmla="*/ 162 w 285"/>
                            <a:gd name="T97" fmla="*/ 143 h 856"/>
                            <a:gd name="T98" fmla="*/ 147 w 285"/>
                            <a:gd name="T99" fmla="*/ 146 h 856"/>
                            <a:gd name="T100" fmla="*/ 132 w 285"/>
                            <a:gd name="T101" fmla="*/ 146 h 856"/>
                            <a:gd name="T102" fmla="*/ 117 w 285"/>
                            <a:gd name="T103" fmla="*/ 143 h 856"/>
                            <a:gd name="T104" fmla="*/ 105 w 285"/>
                            <a:gd name="T105" fmla="*/ 138 h 856"/>
                            <a:gd name="T106" fmla="*/ 93 w 285"/>
                            <a:gd name="T107" fmla="*/ 132 h 856"/>
                            <a:gd name="T108" fmla="*/ 85 w 285"/>
                            <a:gd name="T109" fmla="*/ 122 h 856"/>
                            <a:gd name="T110" fmla="*/ 77 w 285"/>
                            <a:gd name="T111" fmla="*/ 110 h 856"/>
                            <a:gd name="T112" fmla="*/ 72 w 285"/>
                            <a:gd name="T113" fmla="*/ 97 h 856"/>
                            <a:gd name="T114" fmla="*/ 70 w 285"/>
                            <a:gd name="T115" fmla="*/ 82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6">
                              <a:moveTo>
                                <a:pt x="0" y="818"/>
                              </a:moveTo>
                              <a:lnTo>
                                <a:pt x="24" y="817"/>
                              </a:lnTo>
                              <a:lnTo>
                                <a:pt x="44" y="814"/>
                              </a:lnTo>
                              <a:lnTo>
                                <a:pt x="52" y="813"/>
                              </a:lnTo>
                              <a:lnTo>
                                <a:pt x="60" y="811"/>
                              </a:lnTo>
                              <a:lnTo>
                                <a:pt x="66" y="809"/>
                              </a:lnTo>
                              <a:lnTo>
                                <a:pt x="72" y="807"/>
                              </a:lnTo>
                              <a:lnTo>
                                <a:pt x="77" y="804"/>
                              </a:lnTo>
                              <a:lnTo>
                                <a:pt x="80" y="802"/>
                              </a:lnTo>
                              <a:lnTo>
                                <a:pt x="84" y="797"/>
                              </a:lnTo>
                              <a:lnTo>
                                <a:pt x="86" y="794"/>
                              </a:lnTo>
                              <a:lnTo>
                                <a:pt x="88" y="790"/>
                              </a:lnTo>
                              <a:lnTo>
                                <a:pt x="89" y="785"/>
                              </a:lnTo>
                              <a:lnTo>
                                <a:pt x="90" y="780"/>
                              </a:lnTo>
                              <a:lnTo>
                                <a:pt x="90" y="775"/>
                              </a:lnTo>
                              <a:lnTo>
                                <a:pt x="90" y="391"/>
                              </a:lnTo>
                              <a:lnTo>
                                <a:pt x="90" y="384"/>
                              </a:lnTo>
                              <a:lnTo>
                                <a:pt x="89" y="377"/>
                              </a:lnTo>
                              <a:lnTo>
                                <a:pt x="88" y="372"/>
                              </a:lnTo>
                              <a:lnTo>
                                <a:pt x="87" y="365"/>
                              </a:lnTo>
                              <a:lnTo>
                                <a:pt x="84" y="361"/>
                              </a:lnTo>
                              <a:lnTo>
                                <a:pt x="81" y="356"/>
                              </a:lnTo>
                              <a:lnTo>
                                <a:pt x="77" y="351"/>
                              </a:lnTo>
                              <a:lnTo>
                                <a:pt x="73" y="347"/>
                              </a:lnTo>
                              <a:lnTo>
                                <a:pt x="67" y="344"/>
                              </a:lnTo>
                              <a:lnTo>
                                <a:pt x="61" y="341"/>
                              </a:lnTo>
                              <a:lnTo>
                                <a:pt x="53" y="337"/>
                              </a:lnTo>
                              <a:lnTo>
                                <a:pt x="45" y="335"/>
                              </a:lnTo>
                              <a:lnTo>
                                <a:pt x="36" y="333"/>
                              </a:lnTo>
                              <a:lnTo>
                                <a:pt x="25" y="332"/>
                              </a:lnTo>
                              <a:lnTo>
                                <a:pt x="14" y="331"/>
                              </a:lnTo>
                              <a:lnTo>
                                <a:pt x="1" y="330"/>
                              </a:lnTo>
                              <a:lnTo>
                                <a:pt x="1" y="292"/>
                              </a:lnTo>
                              <a:lnTo>
                                <a:pt x="194" y="287"/>
                              </a:lnTo>
                              <a:lnTo>
                                <a:pt x="194" y="775"/>
                              </a:lnTo>
                              <a:lnTo>
                                <a:pt x="194" y="780"/>
                              </a:lnTo>
                              <a:lnTo>
                                <a:pt x="195" y="785"/>
                              </a:lnTo>
                              <a:lnTo>
                                <a:pt x="197" y="790"/>
                              </a:lnTo>
                              <a:lnTo>
                                <a:pt x="198" y="794"/>
                              </a:lnTo>
                              <a:lnTo>
                                <a:pt x="201" y="797"/>
                              </a:lnTo>
                              <a:lnTo>
                                <a:pt x="203" y="802"/>
                              </a:lnTo>
                              <a:lnTo>
                                <a:pt x="207" y="804"/>
                              </a:lnTo>
                              <a:lnTo>
                                <a:pt x="212" y="807"/>
                              </a:lnTo>
                              <a:lnTo>
                                <a:pt x="217" y="809"/>
                              </a:lnTo>
                              <a:lnTo>
                                <a:pt x="223" y="811"/>
                              </a:lnTo>
                              <a:lnTo>
                                <a:pt x="231" y="813"/>
                              </a:lnTo>
                              <a:lnTo>
                                <a:pt x="240" y="814"/>
                              </a:lnTo>
                              <a:lnTo>
                                <a:pt x="260" y="817"/>
                              </a:lnTo>
                              <a:lnTo>
                                <a:pt x="285" y="818"/>
                              </a:lnTo>
                              <a:lnTo>
                                <a:pt x="285" y="856"/>
                              </a:lnTo>
                              <a:lnTo>
                                <a:pt x="0" y="856"/>
                              </a:lnTo>
                              <a:lnTo>
                                <a:pt x="0" y="818"/>
                              </a:lnTo>
                              <a:close/>
                              <a:moveTo>
                                <a:pt x="68" y="75"/>
                              </a:moveTo>
                              <a:lnTo>
                                <a:pt x="70" y="66"/>
                              </a:lnTo>
                              <a:lnTo>
                                <a:pt x="71" y="59"/>
                              </a:lnTo>
                              <a:lnTo>
                                <a:pt x="72" y="51"/>
                              </a:lnTo>
                              <a:lnTo>
                                <a:pt x="74" y="45"/>
                              </a:lnTo>
                              <a:lnTo>
                                <a:pt x="77" y="38"/>
                              </a:lnTo>
                              <a:lnTo>
                                <a:pt x="80" y="32"/>
                              </a:lnTo>
                              <a:lnTo>
                                <a:pt x="85" y="27"/>
                              </a:lnTo>
                              <a:lnTo>
                                <a:pt x="89" y="21"/>
                              </a:lnTo>
                              <a:lnTo>
                                <a:pt x="93" y="16"/>
                              </a:lnTo>
                              <a:lnTo>
                                <a:pt x="99" y="12"/>
                              </a:lnTo>
                              <a:lnTo>
                                <a:pt x="105" y="8"/>
                              </a:lnTo>
                              <a:lnTo>
                                <a:pt x="110" y="5"/>
                              </a:lnTo>
                              <a:lnTo>
                                <a:pt x="117" y="3"/>
                              </a:lnTo>
                              <a:lnTo>
                                <a:pt x="124" y="1"/>
                              </a:lnTo>
                              <a:lnTo>
                                <a:pt x="132" y="0"/>
                              </a:lnTo>
                              <a:lnTo>
                                <a:pt x="140" y="0"/>
                              </a:lnTo>
                              <a:lnTo>
                                <a:pt x="147" y="0"/>
                              </a:lnTo>
                              <a:lnTo>
                                <a:pt x="155" y="1"/>
                              </a:lnTo>
                              <a:lnTo>
                                <a:pt x="162" y="2"/>
                              </a:lnTo>
                              <a:lnTo>
                                <a:pt x="169" y="5"/>
                              </a:lnTo>
                              <a:lnTo>
                                <a:pt x="175" y="7"/>
                              </a:lnTo>
                              <a:lnTo>
                                <a:pt x="180" y="10"/>
                              </a:lnTo>
                              <a:lnTo>
                                <a:pt x="186" y="15"/>
                              </a:lnTo>
                              <a:lnTo>
                                <a:pt x="191" y="19"/>
                              </a:lnTo>
                              <a:lnTo>
                                <a:pt x="195" y="24"/>
                              </a:lnTo>
                              <a:lnTo>
                                <a:pt x="199" y="30"/>
                              </a:lnTo>
                              <a:lnTo>
                                <a:pt x="202" y="36"/>
                              </a:lnTo>
                              <a:lnTo>
                                <a:pt x="205" y="43"/>
                              </a:lnTo>
                              <a:lnTo>
                                <a:pt x="207" y="49"/>
                              </a:lnTo>
                              <a:lnTo>
                                <a:pt x="209" y="57"/>
                              </a:lnTo>
                              <a:lnTo>
                                <a:pt x="209" y="64"/>
                              </a:lnTo>
                              <a:lnTo>
                                <a:pt x="211" y="72"/>
                              </a:lnTo>
                              <a:lnTo>
                                <a:pt x="209" y="80"/>
                              </a:lnTo>
                              <a:lnTo>
                                <a:pt x="209" y="88"/>
                              </a:lnTo>
                              <a:lnTo>
                                <a:pt x="207" y="95"/>
                              </a:lnTo>
                              <a:lnTo>
                                <a:pt x="205" y="102"/>
                              </a:lnTo>
                              <a:lnTo>
                                <a:pt x="202" y="108"/>
                              </a:lnTo>
                              <a:lnTo>
                                <a:pt x="199" y="114"/>
                              </a:lnTo>
                              <a:lnTo>
                                <a:pt x="195" y="120"/>
                              </a:lnTo>
                              <a:lnTo>
                                <a:pt x="191" y="125"/>
                              </a:lnTo>
                              <a:lnTo>
                                <a:pt x="186" y="131"/>
                              </a:lnTo>
                              <a:lnTo>
                                <a:pt x="180" y="135"/>
                              </a:lnTo>
                              <a:lnTo>
                                <a:pt x="175" y="138"/>
                              </a:lnTo>
                              <a:lnTo>
                                <a:pt x="169" y="141"/>
                              </a:lnTo>
                              <a:lnTo>
                                <a:pt x="162" y="143"/>
                              </a:lnTo>
                              <a:lnTo>
                                <a:pt x="155" y="144"/>
                              </a:lnTo>
                              <a:lnTo>
                                <a:pt x="147" y="146"/>
                              </a:lnTo>
                              <a:lnTo>
                                <a:pt x="140" y="147"/>
                              </a:lnTo>
                              <a:lnTo>
                                <a:pt x="132" y="146"/>
                              </a:lnTo>
                              <a:lnTo>
                                <a:pt x="124" y="146"/>
                              </a:lnTo>
                              <a:lnTo>
                                <a:pt x="117" y="143"/>
                              </a:lnTo>
                              <a:lnTo>
                                <a:pt x="110" y="141"/>
                              </a:lnTo>
                              <a:lnTo>
                                <a:pt x="105" y="138"/>
                              </a:lnTo>
                              <a:lnTo>
                                <a:pt x="99" y="135"/>
                              </a:lnTo>
                              <a:lnTo>
                                <a:pt x="93" y="132"/>
                              </a:lnTo>
                              <a:lnTo>
                                <a:pt x="89" y="126"/>
                              </a:lnTo>
                              <a:lnTo>
                                <a:pt x="85" y="122"/>
                              </a:lnTo>
                              <a:lnTo>
                                <a:pt x="80" y="117"/>
                              </a:lnTo>
                              <a:lnTo>
                                <a:pt x="77" y="110"/>
                              </a:lnTo>
                              <a:lnTo>
                                <a:pt x="74" y="104"/>
                              </a:lnTo>
                              <a:lnTo>
                                <a:pt x="72" y="97"/>
                              </a:lnTo>
                              <a:lnTo>
                                <a:pt x="71" y="90"/>
                              </a:lnTo>
                              <a:lnTo>
                                <a:pt x="70" y="82"/>
                              </a:lnTo>
                              <a:lnTo>
                                <a:pt x="68"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noEditPoints="1"/>
                      </wps:cNvSpPr>
                      <wps:spPr bwMode="auto">
                        <a:xfrm>
                          <a:off x="1080770" y="441325"/>
                          <a:ext cx="39370" cy="58420"/>
                        </a:xfrm>
                        <a:custGeom>
                          <a:avLst/>
                          <a:gdLst>
                            <a:gd name="T0" fmla="*/ 8 w 555"/>
                            <a:gd name="T1" fmla="*/ 454 h 822"/>
                            <a:gd name="T2" fmla="*/ 37 w 555"/>
                            <a:gd name="T3" fmla="*/ 374 h 822"/>
                            <a:gd name="T4" fmla="*/ 84 w 555"/>
                            <a:gd name="T5" fmla="*/ 309 h 822"/>
                            <a:gd name="T6" fmla="*/ 151 w 555"/>
                            <a:gd name="T7" fmla="*/ 263 h 822"/>
                            <a:gd name="T8" fmla="*/ 232 w 555"/>
                            <a:gd name="T9" fmla="*/ 239 h 822"/>
                            <a:gd name="T10" fmla="*/ 325 w 555"/>
                            <a:gd name="T11" fmla="*/ 239 h 822"/>
                            <a:gd name="T12" fmla="*/ 407 w 555"/>
                            <a:gd name="T13" fmla="*/ 262 h 822"/>
                            <a:gd name="T14" fmla="*/ 473 w 555"/>
                            <a:gd name="T15" fmla="*/ 307 h 822"/>
                            <a:gd name="T16" fmla="*/ 519 w 555"/>
                            <a:gd name="T17" fmla="*/ 371 h 822"/>
                            <a:gd name="T18" fmla="*/ 547 w 555"/>
                            <a:gd name="T19" fmla="*/ 449 h 822"/>
                            <a:gd name="T20" fmla="*/ 554 w 555"/>
                            <a:gd name="T21" fmla="*/ 542 h 822"/>
                            <a:gd name="T22" fmla="*/ 540 w 555"/>
                            <a:gd name="T23" fmla="*/ 631 h 822"/>
                            <a:gd name="T24" fmla="*/ 504 w 555"/>
                            <a:gd name="T25" fmla="*/ 707 h 822"/>
                            <a:gd name="T26" fmla="*/ 450 w 555"/>
                            <a:gd name="T27" fmla="*/ 766 h 822"/>
                            <a:gd name="T28" fmla="*/ 379 w 555"/>
                            <a:gd name="T29" fmla="*/ 805 h 822"/>
                            <a:gd name="T30" fmla="*/ 294 w 555"/>
                            <a:gd name="T31" fmla="*/ 822 h 822"/>
                            <a:gd name="T32" fmla="*/ 201 w 555"/>
                            <a:gd name="T33" fmla="*/ 813 h 822"/>
                            <a:gd name="T34" fmla="*/ 123 w 555"/>
                            <a:gd name="T35" fmla="*/ 782 h 822"/>
                            <a:gd name="T36" fmla="*/ 64 w 555"/>
                            <a:gd name="T37" fmla="*/ 732 h 822"/>
                            <a:gd name="T38" fmla="*/ 24 w 555"/>
                            <a:gd name="T39" fmla="*/ 662 h 822"/>
                            <a:gd name="T40" fmla="*/ 2 w 555"/>
                            <a:gd name="T41" fmla="*/ 577 h 822"/>
                            <a:gd name="T42" fmla="*/ 94 w 555"/>
                            <a:gd name="T43" fmla="*/ 58 h 822"/>
                            <a:gd name="T44" fmla="*/ 112 w 555"/>
                            <a:gd name="T45" fmla="*/ 21 h 822"/>
                            <a:gd name="T46" fmla="*/ 148 w 555"/>
                            <a:gd name="T47" fmla="*/ 1 h 822"/>
                            <a:gd name="T48" fmla="*/ 189 w 555"/>
                            <a:gd name="T49" fmla="*/ 5 h 822"/>
                            <a:gd name="T50" fmla="*/ 219 w 555"/>
                            <a:gd name="T51" fmla="*/ 30 h 822"/>
                            <a:gd name="T52" fmla="*/ 230 w 555"/>
                            <a:gd name="T53" fmla="*/ 70 h 822"/>
                            <a:gd name="T54" fmla="*/ 219 w 555"/>
                            <a:gd name="T55" fmla="*/ 111 h 822"/>
                            <a:gd name="T56" fmla="*/ 189 w 555"/>
                            <a:gd name="T57" fmla="*/ 137 h 822"/>
                            <a:gd name="T58" fmla="*/ 148 w 555"/>
                            <a:gd name="T59" fmla="*/ 140 h 822"/>
                            <a:gd name="T60" fmla="*/ 112 w 555"/>
                            <a:gd name="T61" fmla="*/ 122 h 822"/>
                            <a:gd name="T62" fmla="*/ 94 w 555"/>
                            <a:gd name="T63" fmla="*/ 88 h 822"/>
                            <a:gd name="T64" fmla="*/ 432 w 555"/>
                            <a:gd name="T65" fmla="*/ 440 h 822"/>
                            <a:gd name="T66" fmla="*/ 387 w 555"/>
                            <a:gd name="T67" fmla="*/ 329 h 822"/>
                            <a:gd name="T68" fmla="*/ 347 w 555"/>
                            <a:gd name="T69" fmla="*/ 293 h 822"/>
                            <a:gd name="T70" fmla="*/ 254 w 555"/>
                            <a:gd name="T71" fmla="*/ 275 h 822"/>
                            <a:gd name="T72" fmla="*/ 199 w 555"/>
                            <a:gd name="T73" fmla="*/ 293 h 822"/>
                            <a:gd name="T74" fmla="*/ 148 w 555"/>
                            <a:gd name="T75" fmla="*/ 352 h 822"/>
                            <a:gd name="T76" fmla="*/ 117 w 555"/>
                            <a:gd name="T77" fmla="*/ 497 h 822"/>
                            <a:gd name="T78" fmla="*/ 135 w 555"/>
                            <a:gd name="T79" fmla="*/ 664 h 822"/>
                            <a:gd name="T80" fmla="*/ 180 w 555"/>
                            <a:gd name="T81" fmla="*/ 743 h 822"/>
                            <a:gd name="T82" fmla="*/ 223 w 555"/>
                            <a:gd name="T83" fmla="*/ 771 h 822"/>
                            <a:gd name="T84" fmla="*/ 301 w 555"/>
                            <a:gd name="T85" fmla="*/ 782 h 822"/>
                            <a:gd name="T86" fmla="*/ 356 w 555"/>
                            <a:gd name="T87" fmla="*/ 764 h 822"/>
                            <a:gd name="T88" fmla="*/ 407 w 555"/>
                            <a:gd name="T89" fmla="*/ 704 h 822"/>
                            <a:gd name="T90" fmla="*/ 438 w 555"/>
                            <a:gd name="T91" fmla="*/ 559 h 822"/>
                            <a:gd name="T92" fmla="*/ 329 w 555"/>
                            <a:gd name="T93" fmla="*/ 44 h 822"/>
                            <a:gd name="T94" fmla="*/ 353 w 555"/>
                            <a:gd name="T95" fmla="*/ 13 h 822"/>
                            <a:gd name="T96" fmla="*/ 392 w 555"/>
                            <a:gd name="T97" fmla="*/ 0 h 822"/>
                            <a:gd name="T98" fmla="*/ 431 w 555"/>
                            <a:gd name="T99" fmla="*/ 12 h 822"/>
                            <a:gd name="T100" fmla="*/ 456 w 555"/>
                            <a:gd name="T101" fmla="*/ 42 h 822"/>
                            <a:gd name="T102" fmla="*/ 459 w 555"/>
                            <a:gd name="T103" fmla="*/ 85 h 822"/>
                            <a:gd name="T104" fmla="*/ 441 w 555"/>
                            <a:gd name="T105" fmla="*/ 122 h 822"/>
                            <a:gd name="T106" fmla="*/ 406 w 555"/>
                            <a:gd name="T107" fmla="*/ 140 h 822"/>
                            <a:gd name="T108" fmla="*/ 364 w 555"/>
                            <a:gd name="T109" fmla="*/ 137 h 822"/>
                            <a:gd name="T110" fmla="*/ 335 w 555"/>
                            <a:gd name="T111" fmla="*/ 112 h 822"/>
                            <a:gd name="T112" fmla="*/ 324 w 555"/>
                            <a:gd name="T113" fmla="*/ 73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5" h="822">
                              <a:moveTo>
                                <a:pt x="0" y="530"/>
                              </a:moveTo>
                              <a:lnTo>
                                <a:pt x="0" y="514"/>
                              </a:lnTo>
                              <a:lnTo>
                                <a:pt x="1" y="499"/>
                              </a:lnTo>
                              <a:lnTo>
                                <a:pt x="4" y="483"/>
                              </a:lnTo>
                              <a:lnTo>
                                <a:pt x="6" y="468"/>
                              </a:lnTo>
                              <a:lnTo>
                                <a:pt x="8" y="454"/>
                              </a:lnTo>
                              <a:lnTo>
                                <a:pt x="11" y="439"/>
                              </a:lnTo>
                              <a:lnTo>
                                <a:pt x="15" y="425"/>
                              </a:lnTo>
                              <a:lnTo>
                                <a:pt x="20" y="412"/>
                              </a:lnTo>
                              <a:lnTo>
                                <a:pt x="25" y="398"/>
                              </a:lnTo>
                              <a:lnTo>
                                <a:pt x="30" y="387"/>
                              </a:lnTo>
                              <a:lnTo>
                                <a:pt x="37" y="374"/>
                              </a:lnTo>
                              <a:lnTo>
                                <a:pt x="43" y="362"/>
                              </a:lnTo>
                              <a:lnTo>
                                <a:pt x="51" y="350"/>
                              </a:lnTo>
                              <a:lnTo>
                                <a:pt x="58" y="340"/>
                              </a:lnTo>
                              <a:lnTo>
                                <a:pt x="67" y="329"/>
                              </a:lnTo>
                              <a:lnTo>
                                <a:pt x="76" y="319"/>
                              </a:lnTo>
                              <a:lnTo>
                                <a:pt x="84" y="309"/>
                              </a:lnTo>
                              <a:lnTo>
                                <a:pt x="95" y="300"/>
                              </a:lnTo>
                              <a:lnTo>
                                <a:pt x="105" y="291"/>
                              </a:lnTo>
                              <a:lnTo>
                                <a:pt x="115" y="284"/>
                              </a:lnTo>
                              <a:lnTo>
                                <a:pt x="126" y="276"/>
                              </a:lnTo>
                              <a:lnTo>
                                <a:pt x="138" y="270"/>
                              </a:lnTo>
                              <a:lnTo>
                                <a:pt x="151" y="263"/>
                              </a:lnTo>
                              <a:lnTo>
                                <a:pt x="163" y="258"/>
                              </a:lnTo>
                              <a:lnTo>
                                <a:pt x="176" y="253"/>
                              </a:lnTo>
                              <a:lnTo>
                                <a:pt x="190" y="248"/>
                              </a:lnTo>
                              <a:lnTo>
                                <a:pt x="203" y="244"/>
                              </a:lnTo>
                              <a:lnTo>
                                <a:pt x="218" y="241"/>
                              </a:lnTo>
                              <a:lnTo>
                                <a:pt x="232" y="239"/>
                              </a:lnTo>
                              <a:lnTo>
                                <a:pt x="247" y="237"/>
                              </a:lnTo>
                              <a:lnTo>
                                <a:pt x="262" y="236"/>
                              </a:lnTo>
                              <a:lnTo>
                                <a:pt x="278" y="236"/>
                              </a:lnTo>
                              <a:lnTo>
                                <a:pt x="294" y="236"/>
                              </a:lnTo>
                              <a:lnTo>
                                <a:pt x="310" y="237"/>
                              </a:lnTo>
                              <a:lnTo>
                                <a:pt x="325" y="239"/>
                              </a:lnTo>
                              <a:lnTo>
                                <a:pt x="341" y="241"/>
                              </a:lnTo>
                              <a:lnTo>
                                <a:pt x="355" y="244"/>
                              </a:lnTo>
                              <a:lnTo>
                                <a:pt x="369" y="247"/>
                              </a:lnTo>
                              <a:lnTo>
                                <a:pt x="382" y="252"/>
                              </a:lnTo>
                              <a:lnTo>
                                <a:pt x="395" y="257"/>
                              </a:lnTo>
                              <a:lnTo>
                                <a:pt x="407" y="262"/>
                              </a:lnTo>
                              <a:lnTo>
                                <a:pt x="420" y="269"/>
                              </a:lnTo>
                              <a:lnTo>
                                <a:pt x="431" y="275"/>
                              </a:lnTo>
                              <a:lnTo>
                                <a:pt x="443" y="282"/>
                              </a:lnTo>
                              <a:lnTo>
                                <a:pt x="454" y="290"/>
                              </a:lnTo>
                              <a:lnTo>
                                <a:pt x="463" y="298"/>
                              </a:lnTo>
                              <a:lnTo>
                                <a:pt x="473" y="307"/>
                              </a:lnTo>
                              <a:lnTo>
                                <a:pt x="482" y="316"/>
                              </a:lnTo>
                              <a:lnTo>
                                <a:pt x="490" y="326"/>
                              </a:lnTo>
                              <a:lnTo>
                                <a:pt x="499" y="336"/>
                              </a:lnTo>
                              <a:lnTo>
                                <a:pt x="506" y="347"/>
                              </a:lnTo>
                              <a:lnTo>
                                <a:pt x="513" y="359"/>
                              </a:lnTo>
                              <a:lnTo>
                                <a:pt x="519" y="371"/>
                              </a:lnTo>
                              <a:lnTo>
                                <a:pt x="526" y="382"/>
                              </a:lnTo>
                              <a:lnTo>
                                <a:pt x="531" y="395"/>
                              </a:lnTo>
                              <a:lnTo>
                                <a:pt x="535" y="408"/>
                              </a:lnTo>
                              <a:lnTo>
                                <a:pt x="540" y="421"/>
                              </a:lnTo>
                              <a:lnTo>
                                <a:pt x="544" y="435"/>
                              </a:lnTo>
                              <a:lnTo>
                                <a:pt x="547" y="449"/>
                              </a:lnTo>
                              <a:lnTo>
                                <a:pt x="549" y="464"/>
                              </a:lnTo>
                              <a:lnTo>
                                <a:pt x="552" y="479"/>
                              </a:lnTo>
                              <a:lnTo>
                                <a:pt x="554" y="494"/>
                              </a:lnTo>
                              <a:lnTo>
                                <a:pt x="554" y="510"/>
                              </a:lnTo>
                              <a:lnTo>
                                <a:pt x="555" y="526"/>
                              </a:lnTo>
                              <a:lnTo>
                                <a:pt x="554" y="542"/>
                              </a:lnTo>
                              <a:lnTo>
                                <a:pt x="554" y="557"/>
                              </a:lnTo>
                              <a:lnTo>
                                <a:pt x="552" y="573"/>
                              </a:lnTo>
                              <a:lnTo>
                                <a:pt x="549" y="588"/>
                              </a:lnTo>
                              <a:lnTo>
                                <a:pt x="547" y="603"/>
                              </a:lnTo>
                              <a:lnTo>
                                <a:pt x="543" y="617"/>
                              </a:lnTo>
                              <a:lnTo>
                                <a:pt x="540" y="631"/>
                              </a:lnTo>
                              <a:lnTo>
                                <a:pt x="535" y="645"/>
                              </a:lnTo>
                              <a:lnTo>
                                <a:pt x="530" y="658"/>
                              </a:lnTo>
                              <a:lnTo>
                                <a:pt x="525" y="671"/>
                              </a:lnTo>
                              <a:lnTo>
                                <a:pt x="518" y="684"/>
                              </a:lnTo>
                              <a:lnTo>
                                <a:pt x="512" y="695"/>
                              </a:lnTo>
                              <a:lnTo>
                                <a:pt x="504" y="707"/>
                              </a:lnTo>
                              <a:lnTo>
                                <a:pt x="497" y="718"/>
                              </a:lnTo>
                              <a:lnTo>
                                <a:pt x="488" y="729"/>
                              </a:lnTo>
                              <a:lnTo>
                                <a:pt x="479" y="738"/>
                              </a:lnTo>
                              <a:lnTo>
                                <a:pt x="471" y="748"/>
                              </a:lnTo>
                              <a:lnTo>
                                <a:pt x="461" y="758"/>
                              </a:lnTo>
                              <a:lnTo>
                                <a:pt x="450" y="766"/>
                              </a:lnTo>
                              <a:lnTo>
                                <a:pt x="440" y="774"/>
                              </a:lnTo>
                              <a:lnTo>
                                <a:pt x="429" y="781"/>
                              </a:lnTo>
                              <a:lnTo>
                                <a:pt x="417" y="789"/>
                              </a:lnTo>
                              <a:lnTo>
                                <a:pt x="405" y="794"/>
                              </a:lnTo>
                              <a:lnTo>
                                <a:pt x="392" y="800"/>
                              </a:lnTo>
                              <a:lnTo>
                                <a:pt x="379" y="805"/>
                              </a:lnTo>
                              <a:lnTo>
                                <a:pt x="366" y="810"/>
                              </a:lnTo>
                              <a:lnTo>
                                <a:pt x="352" y="813"/>
                              </a:lnTo>
                              <a:lnTo>
                                <a:pt x="338" y="816"/>
                              </a:lnTo>
                              <a:lnTo>
                                <a:pt x="324" y="819"/>
                              </a:lnTo>
                              <a:lnTo>
                                <a:pt x="309" y="821"/>
                              </a:lnTo>
                              <a:lnTo>
                                <a:pt x="294" y="822"/>
                              </a:lnTo>
                              <a:lnTo>
                                <a:pt x="278" y="822"/>
                              </a:lnTo>
                              <a:lnTo>
                                <a:pt x="262" y="822"/>
                              </a:lnTo>
                              <a:lnTo>
                                <a:pt x="246" y="821"/>
                              </a:lnTo>
                              <a:lnTo>
                                <a:pt x="231" y="819"/>
                              </a:lnTo>
                              <a:lnTo>
                                <a:pt x="216" y="816"/>
                              </a:lnTo>
                              <a:lnTo>
                                <a:pt x="201" y="813"/>
                              </a:lnTo>
                              <a:lnTo>
                                <a:pt x="187" y="810"/>
                              </a:lnTo>
                              <a:lnTo>
                                <a:pt x="173" y="806"/>
                              </a:lnTo>
                              <a:lnTo>
                                <a:pt x="160" y="800"/>
                              </a:lnTo>
                              <a:lnTo>
                                <a:pt x="147" y="795"/>
                              </a:lnTo>
                              <a:lnTo>
                                <a:pt x="135" y="790"/>
                              </a:lnTo>
                              <a:lnTo>
                                <a:pt x="123" y="782"/>
                              </a:lnTo>
                              <a:lnTo>
                                <a:pt x="112" y="776"/>
                              </a:lnTo>
                              <a:lnTo>
                                <a:pt x="101" y="767"/>
                              </a:lnTo>
                              <a:lnTo>
                                <a:pt x="92" y="760"/>
                              </a:lnTo>
                              <a:lnTo>
                                <a:pt x="82" y="750"/>
                              </a:lnTo>
                              <a:lnTo>
                                <a:pt x="72" y="741"/>
                              </a:lnTo>
                              <a:lnTo>
                                <a:pt x="64" y="732"/>
                              </a:lnTo>
                              <a:lnTo>
                                <a:pt x="56" y="721"/>
                              </a:lnTo>
                              <a:lnTo>
                                <a:pt x="49" y="710"/>
                              </a:lnTo>
                              <a:lnTo>
                                <a:pt x="41" y="699"/>
                              </a:lnTo>
                              <a:lnTo>
                                <a:pt x="35" y="687"/>
                              </a:lnTo>
                              <a:lnTo>
                                <a:pt x="29" y="675"/>
                              </a:lnTo>
                              <a:lnTo>
                                <a:pt x="24" y="662"/>
                              </a:lnTo>
                              <a:lnTo>
                                <a:pt x="19" y="649"/>
                              </a:lnTo>
                              <a:lnTo>
                                <a:pt x="14" y="635"/>
                              </a:lnTo>
                              <a:lnTo>
                                <a:pt x="11" y="621"/>
                              </a:lnTo>
                              <a:lnTo>
                                <a:pt x="8" y="607"/>
                              </a:lnTo>
                              <a:lnTo>
                                <a:pt x="5" y="592"/>
                              </a:lnTo>
                              <a:lnTo>
                                <a:pt x="2" y="577"/>
                              </a:lnTo>
                              <a:lnTo>
                                <a:pt x="1" y="562"/>
                              </a:lnTo>
                              <a:lnTo>
                                <a:pt x="0" y="546"/>
                              </a:lnTo>
                              <a:lnTo>
                                <a:pt x="0" y="530"/>
                              </a:lnTo>
                              <a:close/>
                              <a:moveTo>
                                <a:pt x="93" y="73"/>
                              </a:moveTo>
                              <a:lnTo>
                                <a:pt x="94" y="65"/>
                              </a:lnTo>
                              <a:lnTo>
                                <a:pt x="94" y="58"/>
                              </a:lnTo>
                              <a:lnTo>
                                <a:pt x="96" y="51"/>
                              </a:lnTo>
                              <a:lnTo>
                                <a:pt x="98" y="44"/>
                              </a:lnTo>
                              <a:lnTo>
                                <a:pt x="101" y="37"/>
                              </a:lnTo>
                              <a:lnTo>
                                <a:pt x="105" y="32"/>
                              </a:lnTo>
                              <a:lnTo>
                                <a:pt x="108" y="27"/>
                              </a:lnTo>
                              <a:lnTo>
                                <a:pt x="112" y="21"/>
                              </a:lnTo>
                              <a:lnTo>
                                <a:pt x="118" y="16"/>
                              </a:lnTo>
                              <a:lnTo>
                                <a:pt x="123" y="13"/>
                              </a:lnTo>
                              <a:lnTo>
                                <a:pt x="128" y="8"/>
                              </a:lnTo>
                              <a:lnTo>
                                <a:pt x="134" y="5"/>
                              </a:lnTo>
                              <a:lnTo>
                                <a:pt x="140" y="3"/>
                              </a:lnTo>
                              <a:lnTo>
                                <a:pt x="148" y="1"/>
                              </a:lnTo>
                              <a:lnTo>
                                <a:pt x="154" y="0"/>
                              </a:lnTo>
                              <a:lnTo>
                                <a:pt x="162" y="0"/>
                              </a:lnTo>
                              <a:lnTo>
                                <a:pt x="169" y="0"/>
                              </a:lnTo>
                              <a:lnTo>
                                <a:pt x="176" y="1"/>
                              </a:lnTo>
                              <a:lnTo>
                                <a:pt x="182" y="3"/>
                              </a:lnTo>
                              <a:lnTo>
                                <a:pt x="189" y="5"/>
                              </a:lnTo>
                              <a:lnTo>
                                <a:pt x="195" y="8"/>
                              </a:lnTo>
                              <a:lnTo>
                                <a:pt x="201" y="12"/>
                              </a:lnTo>
                              <a:lnTo>
                                <a:pt x="206" y="15"/>
                              </a:lnTo>
                              <a:lnTo>
                                <a:pt x="210" y="20"/>
                              </a:lnTo>
                              <a:lnTo>
                                <a:pt x="215" y="24"/>
                              </a:lnTo>
                              <a:lnTo>
                                <a:pt x="219" y="30"/>
                              </a:lnTo>
                              <a:lnTo>
                                <a:pt x="222" y="36"/>
                              </a:lnTo>
                              <a:lnTo>
                                <a:pt x="224" y="42"/>
                              </a:lnTo>
                              <a:lnTo>
                                <a:pt x="226" y="48"/>
                              </a:lnTo>
                              <a:lnTo>
                                <a:pt x="229" y="55"/>
                              </a:lnTo>
                              <a:lnTo>
                                <a:pt x="230" y="63"/>
                              </a:lnTo>
                              <a:lnTo>
                                <a:pt x="230" y="70"/>
                              </a:lnTo>
                              <a:lnTo>
                                <a:pt x="230" y="78"/>
                              </a:lnTo>
                              <a:lnTo>
                                <a:pt x="229" y="85"/>
                              </a:lnTo>
                              <a:lnTo>
                                <a:pt x="226" y="92"/>
                              </a:lnTo>
                              <a:lnTo>
                                <a:pt x="224" y="99"/>
                              </a:lnTo>
                              <a:lnTo>
                                <a:pt x="222" y="106"/>
                              </a:lnTo>
                              <a:lnTo>
                                <a:pt x="219" y="111"/>
                              </a:lnTo>
                              <a:lnTo>
                                <a:pt x="215" y="117"/>
                              </a:lnTo>
                              <a:lnTo>
                                <a:pt x="210" y="122"/>
                              </a:lnTo>
                              <a:lnTo>
                                <a:pt x="206" y="126"/>
                              </a:lnTo>
                              <a:lnTo>
                                <a:pt x="201" y="130"/>
                              </a:lnTo>
                              <a:lnTo>
                                <a:pt x="195" y="134"/>
                              </a:lnTo>
                              <a:lnTo>
                                <a:pt x="189" y="137"/>
                              </a:lnTo>
                              <a:lnTo>
                                <a:pt x="182" y="139"/>
                              </a:lnTo>
                              <a:lnTo>
                                <a:pt x="176" y="140"/>
                              </a:lnTo>
                              <a:lnTo>
                                <a:pt x="169" y="141"/>
                              </a:lnTo>
                              <a:lnTo>
                                <a:pt x="162" y="141"/>
                              </a:lnTo>
                              <a:lnTo>
                                <a:pt x="154" y="141"/>
                              </a:lnTo>
                              <a:lnTo>
                                <a:pt x="148" y="140"/>
                              </a:lnTo>
                              <a:lnTo>
                                <a:pt x="140" y="139"/>
                              </a:lnTo>
                              <a:lnTo>
                                <a:pt x="134" y="137"/>
                              </a:lnTo>
                              <a:lnTo>
                                <a:pt x="128" y="134"/>
                              </a:lnTo>
                              <a:lnTo>
                                <a:pt x="123" y="130"/>
                              </a:lnTo>
                              <a:lnTo>
                                <a:pt x="118" y="127"/>
                              </a:lnTo>
                              <a:lnTo>
                                <a:pt x="112" y="122"/>
                              </a:lnTo>
                              <a:lnTo>
                                <a:pt x="108" y="118"/>
                              </a:lnTo>
                              <a:lnTo>
                                <a:pt x="105" y="112"/>
                              </a:lnTo>
                              <a:lnTo>
                                <a:pt x="101" y="107"/>
                              </a:lnTo>
                              <a:lnTo>
                                <a:pt x="98" y="100"/>
                              </a:lnTo>
                              <a:lnTo>
                                <a:pt x="96" y="94"/>
                              </a:lnTo>
                              <a:lnTo>
                                <a:pt x="94" y="88"/>
                              </a:lnTo>
                              <a:lnTo>
                                <a:pt x="94" y="80"/>
                              </a:lnTo>
                              <a:lnTo>
                                <a:pt x="93" y="73"/>
                              </a:lnTo>
                              <a:close/>
                              <a:moveTo>
                                <a:pt x="440" y="528"/>
                              </a:moveTo>
                              <a:lnTo>
                                <a:pt x="438" y="497"/>
                              </a:lnTo>
                              <a:lnTo>
                                <a:pt x="436" y="467"/>
                              </a:lnTo>
                              <a:lnTo>
                                <a:pt x="432" y="440"/>
                              </a:lnTo>
                              <a:lnTo>
                                <a:pt x="427" y="416"/>
                              </a:lnTo>
                              <a:lnTo>
                                <a:pt x="420" y="392"/>
                              </a:lnTo>
                              <a:lnTo>
                                <a:pt x="413" y="372"/>
                              </a:lnTo>
                              <a:lnTo>
                                <a:pt x="403" y="352"/>
                              </a:lnTo>
                              <a:lnTo>
                                <a:pt x="393" y="336"/>
                              </a:lnTo>
                              <a:lnTo>
                                <a:pt x="387" y="329"/>
                              </a:lnTo>
                              <a:lnTo>
                                <a:pt x="381" y="321"/>
                              </a:lnTo>
                              <a:lnTo>
                                <a:pt x="375" y="315"/>
                              </a:lnTo>
                              <a:lnTo>
                                <a:pt x="369" y="308"/>
                              </a:lnTo>
                              <a:lnTo>
                                <a:pt x="362" y="303"/>
                              </a:lnTo>
                              <a:lnTo>
                                <a:pt x="355" y="298"/>
                              </a:lnTo>
                              <a:lnTo>
                                <a:pt x="347" y="293"/>
                              </a:lnTo>
                              <a:lnTo>
                                <a:pt x="339" y="289"/>
                              </a:lnTo>
                              <a:lnTo>
                                <a:pt x="324" y="283"/>
                              </a:lnTo>
                              <a:lnTo>
                                <a:pt x="307" y="277"/>
                              </a:lnTo>
                              <a:lnTo>
                                <a:pt x="290" y="275"/>
                              </a:lnTo>
                              <a:lnTo>
                                <a:pt x="272" y="274"/>
                              </a:lnTo>
                              <a:lnTo>
                                <a:pt x="254" y="275"/>
                              </a:lnTo>
                              <a:lnTo>
                                <a:pt x="237" y="277"/>
                              </a:lnTo>
                              <a:lnTo>
                                <a:pt x="229" y="279"/>
                              </a:lnTo>
                              <a:lnTo>
                                <a:pt x="221" y="283"/>
                              </a:lnTo>
                              <a:lnTo>
                                <a:pt x="213" y="286"/>
                              </a:lnTo>
                              <a:lnTo>
                                <a:pt x="206" y="289"/>
                              </a:lnTo>
                              <a:lnTo>
                                <a:pt x="199" y="293"/>
                              </a:lnTo>
                              <a:lnTo>
                                <a:pt x="192" y="298"/>
                              </a:lnTo>
                              <a:lnTo>
                                <a:pt x="185" y="303"/>
                              </a:lnTo>
                              <a:lnTo>
                                <a:pt x="179" y="308"/>
                              </a:lnTo>
                              <a:lnTo>
                                <a:pt x="167" y="321"/>
                              </a:lnTo>
                              <a:lnTo>
                                <a:pt x="157" y="336"/>
                              </a:lnTo>
                              <a:lnTo>
                                <a:pt x="148" y="352"/>
                              </a:lnTo>
                              <a:lnTo>
                                <a:pt x="139" y="372"/>
                              </a:lnTo>
                              <a:lnTo>
                                <a:pt x="132" y="392"/>
                              </a:lnTo>
                              <a:lnTo>
                                <a:pt x="126" y="416"/>
                              </a:lnTo>
                              <a:lnTo>
                                <a:pt x="122" y="440"/>
                              </a:lnTo>
                              <a:lnTo>
                                <a:pt x="119" y="467"/>
                              </a:lnTo>
                              <a:lnTo>
                                <a:pt x="117" y="497"/>
                              </a:lnTo>
                              <a:lnTo>
                                <a:pt x="115" y="528"/>
                              </a:lnTo>
                              <a:lnTo>
                                <a:pt x="117" y="559"/>
                              </a:lnTo>
                              <a:lnTo>
                                <a:pt x="119" y="588"/>
                              </a:lnTo>
                              <a:lnTo>
                                <a:pt x="123" y="616"/>
                              </a:lnTo>
                              <a:lnTo>
                                <a:pt x="127" y="641"/>
                              </a:lnTo>
                              <a:lnTo>
                                <a:pt x="135" y="664"/>
                              </a:lnTo>
                              <a:lnTo>
                                <a:pt x="142" y="685"/>
                              </a:lnTo>
                              <a:lnTo>
                                <a:pt x="152" y="704"/>
                              </a:lnTo>
                              <a:lnTo>
                                <a:pt x="162" y="721"/>
                              </a:lnTo>
                              <a:lnTo>
                                <a:pt x="168" y="729"/>
                              </a:lnTo>
                              <a:lnTo>
                                <a:pt x="174" y="735"/>
                              </a:lnTo>
                              <a:lnTo>
                                <a:pt x="180" y="743"/>
                              </a:lnTo>
                              <a:lnTo>
                                <a:pt x="187" y="748"/>
                              </a:lnTo>
                              <a:lnTo>
                                <a:pt x="193" y="754"/>
                              </a:lnTo>
                              <a:lnTo>
                                <a:pt x="201" y="760"/>
                              </a:lnTo>
                              <a:lnTo>
                                <a:pt x="207" y="764"/>
                              </a:lnTo>
                              <a:lnTo>
                                <a:pt x="215" y="768"/>
                              </a:lnTo>
                              <a:lnTo>
                                <a:pt x="223" y="771"/>
                              </a:lnTo>
                              <a:lnTo>
                                <a:pt x="231" y="775"/>
                              </a:lnTo>
                              <a:lnTo>
                                <a:pt x="239" y="778"/>
                              </a:lnTo>
                              <a:lnTo>
                                <a:pt x="247" y="780"/>
                              </a:lnTo>
                              <a:lnTo>
                                <a:pt x="265" y="782"/>
                              </a:lnTo>
                              <a:lnTo>
                                <a:pt x="283" y="783"/>
                              </a:lnTo>
                              <a:lnTo>
                                <a:pt x="301" y="782"/>
                              </a:lnTo>
                              <a:lnTo>
                                <a:pt x="318" y="780"/>
                              </a:lnTo>
                              <a:lnTo>
                                <a:pt x="325" y="778"/>
                              </a:lnTo>
                              <a:lnTo>
                                <a:pt x="333" y="775"/>
                              </a:lnTo>
                              <a:lnTo>
                                <a:pt x="341" y="771"/>
                              </a:lnTo>
                              <a:lnTo>
                                <a:pt x="348" y="768"/>
                              </a:lnTo>
                              <a:lnTo>
                                <a:pt x="356" y="764"/>
                              </a:lnTo>
                              <a:lnTo>
                                <a:pt x="362" y="760"/>
                              </a:lnTo>
                              <a:lnTo>
                                <a:pt x="369" y="754"/>
                              </a:lnTo>
                              <a:lnTo>
                                <a:pt x="375" y="748"/>
                              </a:lnTo>
                              <a:lnTo>
                                <a:pt x="387" y="735"/>
                              </a:lnTo>
                              <a:lnTo>
                                <a:pt x="398" y="721"/>
                              </a:lnTo>
                              <a:lnTo>
                                <a:pt x="407" y="704"/>
                              </a:lnTo>
                              <a:lnTo>
                                <a:pt x="415" y="685"/>
                              </a:lnTo>
                              <a:lnTo>
                                <a:pt x="422" y="664"/>
                              </a:lnTo>
                              <a:lnTo>
                                <a:pt x="429" y="641"/>
                              </a:lnTo>
                              <a:lnTo>
                                <a:pt x="433" y="616"/>
                              </a:lnTo>
                              <a:lnTo>
                                <a:pt x="436" y="588"/>
                              </a:lnTo>
                              <a:lnTo>
                                <a:pt x="438" y="559"/>
                              </a:lnTo>
                              <a:lnTo>
                                <a:pt x="440" y="528"/>
                              </a:lnTo>
                              <a:close/>
                              <a:moveTo>
                                <a:pt x="324" y="73"/>
                              </a:moveTo>
                              <a:lnTo>
                                <a:pt x="324" y="65"/>
                              </a:lnTo>
                              <a:lnTo>
                                <a:pt x="325" y="58"/>
                              </a:lnTo>
                              <a:lnTo>
                                <a:pt x="327" y="51"/>
                              </a:lnTo>
                              <a:lnTo>
                                <a:pt x="329" y="44"/>
                              </a:lnTo>
                              <a:lnTo>
                                <a:pt x="332" y="37"/>
                              </a:lnTo>
                              <a:lnTo>
                                <a:pt x="335" y="32"/>
                              </a:lnTo>
                              <a:lnTo>
                                <a:pt x="338" y="27"/>
                              </a:lnTo>
                              <a:lnTo>
                                <a:pt x="343" y="21"/>
                              </a:lnTo>
                              <a:lnTo>
                                <a:pt x="348" y="16"/>
                              </a:lnTo>
                              <a:lnTo>
                                <a:pt x="353" y="13"/>
                              </a:lnTo>
                              <a:lnTo>
                                <a:pt x="359" y="8"/>
                              </a:lnTo>
                              <a:lnTo>
                                <a:pt x="364" y="5"/>
                              </a:lnTo>
                              <a:lnTo>
                                <a:pt x="371" y="3"/>
                              </a:lnTo>
                              <a:lnTo>
                                <a:pt x="377" y="1"/>
                              </a:lnTo>
                              <a:lnTo>
                                <a:pt x="385" y="0"/>
                              </a:lnTo>
                              <a:lnTo>
                                <a:pt x="392" y="0"/>
                              </a:lnTo>
                              <a:lnTo>
                                <a:pt x="400" y="0"/>
                              </a:lnTo>
                              <a:lnTo>
                                <a:pt x="406" y="1"/>
                              </a:lnTo>
                              <a:lnTo>
                                <a:pt x="413" y="3"/>
                              </a:lnTo>
                              <a:lnTo>
                                <a:pt x="419" y="5"/>
                              </a:lnTo>
                              <a:lnTo>
                                <a:pt x="426" y="8"/>
                              </a:lnTo>
                              <a:lnTo>
                                <a:pt x="431" y="12"/>
                              </a:lnTo>
                              <a:lnTo>
                                <a:pt x="436" y="15"/>
                              </a:lnTo>
                              <a:lnTo>
                                <a:pt x="441" y="20"/>
                              </a:lnTo>
                              <a:lnTo>
                                <a:pt x="445" y="24"/>
                              </a:lnTo>
                              <a:lnTo>
                                <a:pt x="449" y="30"/>
                              </a:lnTo>
                              <a:lnTo>
                                <a:pt x="452" y="36"/>
                              </a:lnTo>
                              <a:lnTo>
                                <a:pt x="456" y="42"/>
                              </a:lnTo>
                              <a:lnTo>
                                <a:pt x="458" y="48"/>
                              </a:lnTo>
                              <a:lnTo>
                                <a:pt x="459" y="55"/>
                              </a:lnTo>
                              <a:lnTo>
                                <a:pt x="460" y="63"/>
                              </a:lnTo>
                              <a:lnTo>
                                <a:pt x="460" y="70"/>
                              </a:lnTo>
                              <a:lnTo>
                                <a:pt x="460" y="78"/>
                              </a:lnTo>
                              <a:lnTo>
                                <a:pt x="459" y="85"/>
                              </a:lnTo>
                              <a:lnTo>
                                <a:pt x="458" y="92"/>
                              </a:lnTo>
                              <a:lnTo>
                                <a:pt x="456" y="99"/>
                              </a:lnTo>
                              <a:lnTo>
                                <a:pt x="452" y="106"/>
                              </a:lnTo>
                              <a:lnTo>
                                <a:pt x="449" y="111"/>
                              </a:lnTo>
                              <a:lnTo>
                                <a:pt x="445" y="117"/>
                              </a:lnTo>
                              <a:lnTo>
                                <a:pt x="441" y="122"/>
                              </a:lnTo>
                              <a:lnTo>
                                <a:pt x="436" y="126"/>
                              </a:lnTo>
                              <a:lnTo>
                                <a:pt x="431" y="130"/>
                              </a:lnTo>
                              <a:lnTo>
                                <a:pt x="426" y="134"/>
                              </a:lnTo>
                              <a:lnTo>
                                <a:pt x="419" y="137"/>
                              </a:lnTo>
                              <a:lnTo>
                                <a:pt x="413" y="139"/>
                              </a:lnTo>
                              <a:lnTo>
                                <a:pt x="406" y="140"/>
                              </a:lnTo>
                              <a:lnTo>
                                <a:pt x="400" y="141"/>
                              </a:lnTo>
                              <a:lnTo>
                                <a:pt x="392" y="141"/>
                              </a:lnTo>
                              <a:lnTo>
                                <a:pt x="385" y="141"/>
                              </a:lnTo>
                              <a:lnTo>
                                <a:pt x="377" y="140"/>
                              </a:lnTo>
                              <a:lnTo>
                                <a:pt x="371" y="139"/>
                              </a:lnTo>
                              <a:lnTo>
                                <a:pt x="364" y="137"/>
                              </a:lnTo>
                              <a:lnTo>
                                <a:pt x="359" y="134"/>
                              </a:lnTo>
                              <a:lnTo>
                                <a:pt x="353" y="130"/>
                              </a:lnTo>
                              <a:lnTo>
                                <a:pt x="348" y="127"/>
                              </a:lnTo>
                              <a:lnTo>
                                <a:pt x="343" y="122"/>
                              </a:lnTo>
                              <a:lnTo>
                                <a:pt x="338" y="118"/>
                              </a:lnTo>
                              <a:lnTo>
                                <a:pt x="335" y="112"/>
                              </a:lnTo>
                              <a:lnTo>
                                <a:pt x="332" y="107"/>
                              </a:lnTo>
                              <a:lnTo>
                                <a:pt x="329" y="100"/>
                              </a:lnTo>
                              <a:lnTo>
                                <a:pt x="327" y="94"/>
                              </a:lnTo>
                              <a:lnTo>
                                <a:pt x="325" y="88"/>
                              </a:lnTo>
                              <a:lnTo>
                                <a:pt x="324" y="80"/>
                              </a:lnTo>
                              <a:lnTo>
                                <a:pt x="324"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noEditPoints="1"/>
                      </wps:cNvSpPr>
                      <wps:spPr bwMode="auto">
                        <a:xfrm>
                          <a:off x="26035" y="551180"/>
                          <a:ext cx="59690" cy="57785"/>
                        </a:xfrm>
                        <a:custGeom>
                          <a:avLst/>
                          <a:gdLst>
                            <a:gd name="T0" fmla="*/ 249 w 849"/>
                            <a:gd name="T1" fmla="*/ 520 h 825"/>
                            <a:gd name="T2" fmla="*/ 193 w 849"/>
                            <a:gd name="T3" fmla="*/ 661 h 825"/>
                            <a:gd name="T4" fmla="*/ 181 w 849"/>
                            <a:gd name="T5" fmla="*/ 695 h 825"/>
                            <a:gd name="T6" fmla="*/ 175 w 849"/>
                            <a:gd name="T7" fmla="*/ 723 h 825"/>
                            <a:gd name="T8" fmla="*/ 175 w 849"/>
                            <a:gd name="T9" fmla="*/ 744 h 825"/>
                            <a:gd name="T10" fmla="*/ 182 w 849"/>
                            <a:gd name="T11" fmla="*/ 759 h 825"/>
                            <a:gd name="T12" fmla="*/ 196 w 849"/>
                            <a:gd name="T13" fmla="*/ 770 h 825"/>
                            <a:gd name="T14" fmla="*/ 219 w 849"/>
                            <a:gd name="T15" fmla="*/ 779 h 825"/>
                            <a:gd name="T16" fmla="*/ 250 w 849"/>
                            <a:gd name="T17" fmla="*/ 785 h 825"/>
                            <a:gd name="T18" fmla="*/ 270 w 849"/>
                            <a:gd name="T19" fmla="*/ 825 h 825"/>
                            <a:gd name="T20" fmla="*/ 0 w 849"/>
                            <a:gd name="T21" fmla="*/ 789 h 825"/>
                            <a:gd name="T22" fmla="*/ 29 w 849"/>
                            <a:gd name="T23" fmla="*/ 781 h 825"/>
                            <a:gd name="T24" fmla="*/ 54 w 849"/>
                            <a:gd name="T25" fmla="*/ 769 h 825"/>
                            <a:gd name="T26" fmla="*/ 75 w 849"/>
                            <a:gd name="T27" fmla="*/ 754 h 825"/>
                            <a:gd name="T28" fmla="*/ 93 w 849"/>
                            <a:gd name="T29" fmla="*/ 736 h 825"/>
                            <a:gd name="T30" fmla="*/ 109 w 849"/>
                            <a:gd name="T31" fmla="*/ 714 h 825"/>
                            <a:gd name="T32" fmla="*/ 124 w 849"/>
                            <a:gd name="T33" fmla="*/ 686 h 825"/>
                            <a:gd name="T34" fmla="*/ 154 w 849"/>
                            <a:gd name="T35" fmla="*/ 617 h 825"/>
                            <a:gd name="T36" fmla="*/ 459 w 849"/>
                            <a:gd name="T37" fmla="*/ 0 h 825"/>
                            <a:gd name="T38" fmla="*/ 718 w 849"/>
                            <a:gd name="T39" fmla="*/ 709 h 825"/>
                            <a:gd name="T40" fmla="*/ 734 w 849"/>
                            <a:gd name="T41" fmla="*/ 736 h 825"/>
                            <a:gd name="T42" fmla="*/ 746 w 849"/>
                            <a:gd name="T43" fmla="*/ 750 h 825"/>
                            <a:gd name="T44" fmla="*/ 762 w 849"/>
                            <a:gd name="T45" fmla="*/ 762 h 825"/>
                            <a:gd name="T46" fmla="*/ 781 w 849"/>
                            <a:gd name="T47" fmla="*/ 772 h 825"/>
                            <a:gd name="T48" fmla="*/ 804 w 849"/>
                            <a:gd name="T49" fmla="*/ 780 h 825"/>
                            <a:gd name="T50" fmla="*/ 833 w 849"/>
                            <a:gd name="T51" fmla="*/ 786 h 825"/>
                            <a:gd name="T52" fmla="*/ 849 w 849"/>
                            <a:gd name="T53" fmla="*/ 825 h 825"/>
                            <a:gd name="T54" fmla="*/ 483 w 849"/>
                            <a:gd name="T55" fmla="*/ 789 h 825"/>
                            <a:gd name="T56" fmla="*/ 519 w 849"/>
                            <a:gd name="T57" fmla="*/ 785 h 825"/>
                            <a:gd name="T58" fmla="*/ 548 w 849"/>
                            <a:gd name="T59" fmla="*/ 780 h 825"/>
                            <a:gd name="T60" fmla="*/ 570 w 849"/>
                            <a:gd name="T61" fmla="*/ 774 h 825"/>
                            <a:gd name="T62" fmla="*/ 584 w 849"/>
                            <a:gd name="T63" fmla="*/ 763 h 825"/>
                            <a:gd name="T64" fmla="*/ 593 w 849"/>
                            <a:gd name="T65" fmla="*/ 751 h 825"/>
                            <a:gd name="T66" fmla="*/ 596 w 849"/>
                            <a:gd name="T67" fmla="*/ 735 h 825"/>
                            <a:gd name="T68" fmla="*/ 594 w 849"/>
                            <a:gd name="T69" fmla="*/ 717 h 825"/>
                            <a:gd name="T70" fmla="*/ 587 w 849"/>
                            <a:gd name="T71" fmla="*/ 693 h 825"/>
                            <a:gd name="T72" fmla="*/ 511 w 849"/>
                            <a:gd name="T73" fmla="*/ 475 h 825"/>
                            <a:gd name="T74" fmla="*/ 392 w 849"/>
                            <a:gd name="T75" fmla="*/ 148 h 825"/>
                            <a:gd name="T76" fmla="*/ 511 w 849"/>
                            <a:gd name="T77" fmla="*/ 47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49" h="825">
                              <a:moveTo>
                                <a:pt x="527" y="520"/>
                              </a:moveTo>
                              <a:lnTo>
                                <a:pt x="249" y="520"/>
                              </a:lnTo>
                              <a:lnTo>
                                <a:pt x="202" y="641"/>
                              </a:lnTo>
                              <a:lnTo>
                                <a:pt x="193" y="661"/>
                              </a:lnTo>
                              <a:lnTo>
                                <a:pt x="187" y="679"/>
                              </a:lnTo>
                              <a:lnTo>
                                <a:pt x="181" y="695"/>
                              </a:lnTo>
                              <a:lnTo>
                                <a:pt x="178" y="710"/>
                              </a:lnTo>
                              <a:lnTo>
                                <a:pt x="175" y="723"/>
                              </a:lnTo>
                              <a:lnTo>
                                <a:pt x="175" y="734"/>
                              </a:lnTo>
                              <a:lnTo>
                                <a:pt x="175" y="744"/>
                              </a:lnTo>
                              <a:lnTo>
                                <a:pt x="178" y="751"/>
                              </a:lnTo>
                              <a:lnTo>
                                <a:pt x="182" y="759"/>
                              </a:lnTo>
                              <a:lnTo>
                                <a:pt x="189" y="765"/>
                              </a:lnTo>
                              <a:lnTo>
                                <a:pt x="196" y="770"/>
                              </a:lnTo>
                              <a:lnTo>
                                <a:pt x="207" y="775"/>
                              </a:lnTo>
                              <a:lnTo>
                                <a:pt x="219" y="779"/>
                              </a:lnTo>
                              <a:lnTo>
                                <a:pt x="234" y="782"/>
                              </a:lnTo>
                              <a:lnTo>
                                <a:pt x="250" y="785"/>
                              </a:lnTo>
                              <a:lnTo>
                                <a:pt x="270" y="789"/>
                              </a:lnTo>
                              <a:lnTo>
                                <a:pt x="270" y="825"/>
                              </a:lnTo>
                              <a:lnTo>
                                <a:pt x="0" y="825"/>
                              </a:lnTo>
                              <a:lnTo>
                                <a:pt x="0" y="789"/>
                              </a:lnTo>
                              <a:lnTo>
                                <a:pt x="15" y="785"/>
                              </a:lnTo>
                              <a:lnTo>
                                <a:pt x="29" y="781"/>
                              </a:lnTo>
                              <a:lnTo>
                                <a:pt x="42" y="776"/>
                              </a:lnTo>
                              <a:lnTo>
                                <a:pt x="54" y="769"/>
                              </a:lnTo>
                              <a:lnTo>
                                <a:pt x="65" y="763"/>
                              </a:lnTo>
                              <a:lnTo>
                                <a:pt x="75" y="754"/>
                              </a:lnTo>
                              <a:lnTo>
                                <a:pt x="84" y="746"/>
                              </a:lnTo>
                              <a:lnTo>
                                <a:pt x="93" y="736"/>
                              </a:lnTo>
                              <a:lnTo>
                                <a:pt x="102" y="725"/>
                              </a:lnTo>
                              <a:lnTo>
                                <a:pt x="109" y="714"/>
                              </a:lnTo>
                              <a:lnTo>
                                <a:pt x="117" y="701"/>
                              </a:lnTo>
                              <a:lnTo>
                                <a:pt x="124" y="686"/>
                              </a:lnTo>
                              <a:lnTo>
                                <a:pt x="139" y="655"/>
                              </a:lnTo>
                              <a:lnTo>
                                <a:pt x="154" y="617"/>
                              </a:lnTo>
                              <a:lnTo>
                                <a:pt x="403" y="0"/>
                              </a:lnTo>
                              <a:lnTo>
                                <a:pt x="459" y="0"/>
                              </a:lnTo>
                              <a:lnTo>
                                <a:pt x="710" y="688"/>
                              </a:lnTo>
                              <a:lnTo>
                                <a:pt x="718" y="709"/>
                              </a:lnTo>
                              <a:lnTo>
                                <a:pt x="728" y="727"/>
                              </a:lnTo>
                              <a:lnTo>
                                <a:pt x="734" y="736"/>
                              </a:lnTo>
                              <a:lnTo>
                                <a:pt x="739" y="744"/>
                              </a:lnTo>
                              <a:lnTo>
                                <a:pt x="746" y="750"/>
                              </a:lnTo>
                              <a:lnTo>
                                <a:pt x="753" y="756"/>
                              </a:lnTo>
                              <a:lnTo>
                                <a:pt x="762" y="762"/>
                              </a:lnTo>
                              <a:lnTo>
                                <a:pt x="770" y="767"/>
                              </a:lnTo>
                              <a:lnTo>
                                <a:pt x="781" y="772"/>
                              </a:lnTo>
                              <a:lnTo>
                                <a:pt x="792" y="777"/>
                              </a:lnTo>
                              <a:lnTo>
                                <a:pt x="804" y="780"/>
                              </a:lnTo>
                              <a:lnTo>
                                <a:pt x="818" y="783"/>
                              </a:lnTo>
                              <a:lnTo>
                                <a:pt x="833" y="786"/>
                              </a:lnTo>
                              <a:lnTo>
                                <a:pt x="849" y="789"/>
                              </a:lnTo>
                              <a:lnTo>
                                <a:pt x="849" y="825"/>
                              </a:lnTo>
                              <a:lnTo>
                                <a:pt x="483" y="825"/>
                              </a:lnTo>
                              <a:lnTo>
                                <a:pt x="483" y="789"/>
                              </a:lnTo>
                              <a:lnTo>
                                <a:pt x="502" y="787"/>
                              </a:lnTo>
                              <a:lnTo>
                                <a:pt x="519" y="785"/>
                              </a:lnTo>
                              <a:lnTo>
                                <a:pt x="534" y="783"/>
                              </a:lnTo>
                              <a:lnTo>
                                <a:pt x="548" y="780"/>
                              </a:lnTo>
                              <a:lnTo>
                                <a:pt x="559" y="777"/>
                              </a:lnTo>
                              <a:lnTo>
                                <a:pt x="570" y="774"/>
                              </a:lnTo>
                              <a:lnTo>
                                <a:pt x="577" y="768"/>
                              </a:lnTo>
                              <a:lnTo>
                                <a:pt x="584" y="763"/>
                              </a:lnTo>
                              <a:lnTo>
                                <a:pt x="589" y="757"/>
                              </a:lnTo>
                              <a:lnTo>
                                <a:pt x="593" y="751"/>
                              </a:lnTo>
                              <a:lnTo>
                                <a:pt x="595" y="744"/>
                              </a:lnTo>
                              <a:lnTo>
                                <a:pt x="596" y="735"/>
                              </a:lnTo>
                              <a:lnTo>
                                <a:pt x="596" y="726"/>
                              </a:lnTo>
                              <a:lnTo>
                                <a:pt x="594" y="717"/>
                              </a:lnTo>
                              <a:lnTo>
                                <a:pt x="591" y="705"/>
                              </a:lnTo>
                              <a:lnTo>
                                <a:pt x="587" y="693"/>
                              </a:lnTo>
                              <a:lnTo>
                                <a:pt x="527" y="520"/>
                              </a:lnTo>
                              <a:close/>
                              <a:moveTo>
                                <a:pt x="511" y="475"/>
                              </a:moveTo>
                              <a:lnTo>
                                <a:pt x="398" y="148"/>
                              </a:lnTo>
                              <a:lnTo>
                                <a:pt x="392" y="148"/>
                              </a:lnTo>
                              <a:lnTo>
                                <a:pt x="266" y="475"/>
                              </a:lnTo>
                              <a:lnTo>
                                <a:pt x="511" y="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90805" y="568960"/>
                          <a:ext cx="31750" cy="40005"/>
                        </a:xfrm>
                        <a:custGeom>
                          <a:avLst/>
                          <a:gdLst>
                            <a:gd name="T0" fmla="*/ 45 w 449"/>
                            <a:gd name="T1" fmla="*/ 531 h 573"/>
                            <a:gd name="T2" fmla="*/ 66 w 449"/>
                            <a:gd name="T3" fmla="*/ 526 h 573"/>
                            <a:gd name="T4" fmla="*/ 80 w 449"/>
                            <a:gd name="T5" fmla="*/ 517 h 573"/>
                            <a:gd name="T6" fmla="*/ 88 w 449"/>
                            <a:gd name="T7" fmla="*/ 505 h 573"/>
                            <a:gd name="T8" fmla="*/ 90 w 449"/>
                            <a:gd name="T9" fmla="*/ 490 h 573"/>
                            <a:gd name="T10" fmla="*/ 89 w 449"/>
                            <a:gd name="T11" fmla="*/ 94 h 573"/>
                            <a:gd name="T12" fmla="*/ 84 w 449"/>
                            <a:gd name="T13" fmla="*/ 77 h 573"/>
                            <a:gd name="T14" fmla="*/ 72 w 449"/>
                            <a:gd name="T15" fmla="*/ 63 h 573"/>
                            <a:gd name="T16" fmla="*/ 52 w 449"/>
                            <a:gd name="T17" fmla="*/ 53 h 573"/>
                            <a:gd name="T18" fmla="*/ 24 w 449"/>
                            <a:gd name="T19" fmla="*/ 48 h 573"/>
                            <a:gd name="T20" fmla="*/ 0 w 449"/>
                            <a:gd name="T21" fmla="*/ 8 h 573"/>
                            <a:gd name="T22" fmla="*/ 208 w 449"/>
                            <a:gd name="T23" fmla="*/ 80 h 573"/>
                            <a:gd name="T24" fmla="*/ 246 w 449"/>
                            <a:gd name="T25" fmla="*/ 45 h 573"/>
                            <a:gd name="T26" fmla="*/ 277 w 449"/>
                            <a:gd name="T27" fmla="*/ 23 h 573"/>
                            <a:gd name="T28" fmla="*/ 310 w 449"/>
                            <a:gd name="T29" fmla="*/ 7 h 573"/>
                            <a:gd name="T30" fmla="*/ 345 w 449"/>
                            <a:gd name="T31" fmla="*/ 1 h 573"/>
                            <a:gd name="T32" fmla="*/ 380 w 449"/>
                            <a:gd name="T33" fmla="*/ 2 h 573"/>
                            <a:gd name="T34" fmla="*/ 407 w 449"/>
                            <a:gd name="T35" fmla="*/ 11 h 573"/>
                            <a:gd name="T36" fmla="*/ 427 w 449"/>
                            <a:gd name="T37" fmla="*/ 26 h 573"/>
                            <a:gd name="T38" fmla="*/ 440 w 449"/>
                            <a:gd name="T39" fmla="*/ 47 h 573"/>
                            <a:gd name="T40" fmla="*/ 447 w 449"/>
                            <a:gd name="T41" fmla="*/ 69 h 573"/>
                            <a:gd name="T42" fmla="*/ 449 w 449"/>
                            <a:gd name="T43" fmla="*/ 92 h 573"/>
                            <a:gd name="T44" fmla="*/ 444 w 449"/>
                            <a:gd name="T45" fmla="*/ 112 h 573"/>
                            <a:gd name="T46" fmla="*/ 435 w 449"/>
                            <a:gd name="T47" fmla="*/ 129 h 573"/>
                            <a:gd name="T48" fmla="*/ 422 w 449"/>
                            <a:gd name="T49" fmla="*/ 143 h 573"/>
                            <a:gd name="T50" fmla="*/ 404 w 449"/>
                            <a:gd name="T51" fmla="*/ 152 h 573"/>
                            <a:gd name="T52" fmla="*/ 384 w 449"/>
                            <a:gd name="T53" fmla="*/ 155 h 573"/>
                            <a:gd name="T54" fmla="*/ 365 w 449"/>
                            <a:gd name="T55" fmla="*/ 153 h 573"/>
                            <a:gd name="T56" fmla="*/ 346 w 449"/>
                            <a:gd name="T57" fmla="*/ 146 h 573"/>
                            <a:gd name="T58" fmla="*/ 332 w 449"/>
                            <a:gd name="T59" fmla="*/ 135 h 573"/>
                            <a:gd name="T60" fmla="*/ 321 w 449"/>
                            <a:gd name="T61" fmla="*/ 119 h 573"/>
                            <a:gd name="T62" fmla="*/ 316 w 449"/>
                            <a:gd name="T63" fmla="*/ 98 h 573"/>
                            <a:gd name="T64" fmla="*/ 318 w 449"/>
                            <a:gd name="T65" fmla="*/ 70 h 573"/>
                            <a:gd name="T66" fmla="*/ 288 w 449"/>
                            <a:gd name="T67" fmla="*/ 72 h 573"/>
                            <a:gd name="T68" fmla="*/ 261 w 449"/>
                            <a:gd name="T69" fmla="*/ 82 h 573"/>
                            <a:gd name="T70" fmla="*/ 230 w 449"/>
                            <a:gd name="T71" fmla="*/ 102 h 573"/>
                            <a:gd name="T72" fmla="*/ 194 w 449"/>
                            <a:gd name="T73" fmla="*/ 141 h 573"/>
                            <a:gd name="T74" fmla="*/ 196 w 449"/>
                            <a:gd name="T75" fmla="*/ 501 h 573"/>
                            <a:gd name="T76" fmla="*/ 202 w 449"/>
                            <a:gd name="T77" fmla="*/ 514 h 573"/>
                            <a:gd name="T78" fmla="*/ 216 w 449"/>
                            <a:gd name="T79" fmla="*/ 524 h 573"/>
                            <a:gd name="T80" fmla="*/ 239 w 449"/>
                            <a:gd name="T81" fmla="*/ 529 h 573"/>
                            <a:gd name="T82" fmla="*/ 299 w 449"/>
                            <a:gd name="T83" fmla="*/ 534 h 573"/>
                            <a:gd name="T84" fmla="*/ 0 w 449"/>
                            <a:gd name="T85" fmla="*/ 534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9" h="573">
                              <a:moveTo>
                                <a:pt x="0" y="534"/>
                              </a:moveTo>
                              <a:lnTo>
                                <a:pt x="24" y="533"/>
                              </a:lnTo>
                              <a:lnTo>
                                <a:pt x="45" y="531"/>
                              </a:lnTo>
                              <a:lnTo>
                                <a:pt x="52" y="529"/>
                              </a:lnTo>
                              <a:lnTo>
                                <a:pt x="60" y="528"/>
                              </a:lnTo>
                              <a:lnTo>
                                <a:pt x="66" y="526"/>
                              </a:lnTo>
                              <a:lnTo>
                                <a:pt x="72" y="524"/>
                              </a:lnTo>
                              <a:lnTo>
                                <a:pt x="77" y="520"/>
                              </a:lnTo>
                              <a:lnTo>
                                <a:pt x="80" y="517"/>
                              </a:lnTo>
                              <a:lnTo>
                                <a:pt x="84" y="514"/>
                              </a:lnTo>
                              <a:lnTo>
                                <a:pt x="87" y="510"/>
                              </a:lnTo>
                              <a:lnTo>
                                <a:pt x="88" y="505"/>
                              </a:lnTo>
                              <a:lnTo>
                                <a:pt x="89" y="501"/>
                              </a:lnTo>
                              <a:lnTo>
                                <a:pt x="90" y="496"/>
                              </a:lnTo>
                              <a:lnTo>
                                <a:pt x="90" y="490"/>
                              </a:lnTo>
                              <a:lnTo>
                                <a:pt x="90" y="107"/>
                              </a:lnTo>
                              <a:lnTo>
                                <a:pt x="90" y="100"/>
                              </a:lnTo>
                              <a:lnTo>
                                <a:pt x="89" y="94"/>
                              </a:lnTo>
                              <a:lnTo>
                                <a:pt x="88" y="87"/>
                              </a:lnTo>
                              <a:lnTo>
                                <a:pt x="87" y="82"/>
                              </a:lnTo>
                              <a:lnTo>
                                <a:pt x="84" y="77"/>
                              </a:lnTo>
                              <a:lnTo>
                                <a:pt x="80" y="71"/>
                              </a:lnTo>
                              <a:lnTo>
                                <a:pt x="77" y="67"/>
                              </a:lnTo>
                              <a:lnTo>
                                <a:pt x="72" y="63"/>
                              </a:lnTo>
                              <a:lnTo>
                                <a:pt x="66" y="60"/>
                              </a:lnTo>
                              <a:lnTo>
                                <a:pt x="60" y="56"/>
                              </a:lnTo>
                              <a:lnTo>
                                <a:pt x="52" y="53"/>
                              </a:lnTo>
                              <a:lnTo>
                                <a:pt x="45" y="51"/>
                              </a:lnTo>
                              <a:lnTo>
                                <a:pt x="35" y="49"/>
                              </a:lnTo>
                              <a:lnTo>
                                <a:pt x="24" y="48"/>
                              </a:lnTo>
                              <a:lnTo>
                                <a:pt x="12" y="47"/>
                              </a:lnTo>
                              <a:lnTo>
                                <a:pt x="0" y="47"/>
                              </a:lnTo>
                              <a:lnTo>
                                <a:pt x="0" y="8"/>
                              </a:lnTo>
                              <a:lnTo>
                                <a:pt x="192" y="3"/>
                              </a:lnTo>
                              <a:lnTo>
                                <a:pt x="192" y="99"/>
                              </a:lnTo>
                              <a:lnTo>
                                <a:pt x="208" y="80"/>
                              </a:lnTo>
                              <a:lnTo>
                                <a:pt x="227" y="61"/>
                              </a:lnTo>
                              <a:lnTo>
                                <a:pt x="236" y="52"/>
                              </a:lnTo>
                              <a:lnTo>
                                <a:pt x="246" y="45"/>
                              </a:lnTo>
                              <a:lnTo>
                                <a:pt x="256" y="36"/>
                              </a:lnTo>
                              <a:lnTo>
                                <a:pt x="267" y="30"/>
                              </a:lnTo>
                              <a:lnTo>
                                <a:pt x="277" y="23"/>
                              </a:lnTo>
                              <a:lnTo>
                                <a:pt x="288" y="17"/>
                              </a:lnTo>
                              <a:lnTo>
                                <a:pt x="299" y="11"/>
                              </a:lnTo>
                              <a:lnTo>
                                <a:pt x="310" y="7"/>
                              </a:lnTo>
                              <a:lnTo>
                                <a:pt x="321" y="4"/>
                              </a:lnTo>
                              <a:lnTo>
                                <a:pt x="333" y="2"/>
                              </a:lnTo>
                              <a:lnTo>
                                <a:pt x="345" y="1"/>
                              </a:lnTo>
                              <a:lnTo>
                                <a:pt x="357" y="0"/>
                              </a:lnTo>
                              <a:lnTo>
                                <a:pt x="369" y="0"/>
                              </a:lnTo>
                              <a:lnTo>
                                <a:pt x="380" y="2"/>
                              </a:lnTo>
                              <a:lnTo>
                                <a:pt x="389" y="4"/>
                              </a:lnTo>
                              <a:lnTo>
                                <a:pt x="398" y="7"/>
                              </a:lnTo>
                              <a:lnTo>
                                <a:pt x="407" y="11"/>
                              </a:lnTo>
                              <a:lnTo>
                                <a:pt x="414" y="16"/>
                              </a:lnTo>
                              <a:lnTo>
                                <a:pt x="421" y="21"/>
                              </a:lnTo>
                              <a:lnTo>
                                <a:pt x="427" y="26"/>
                              </a:lnTo>
                              <a:lnTo>
                                <a:pt x="432" y="33"/>
                              </a:lnTo>
                              <a:lnTo>
                                <a:pt x="437" y="39"/>
                              </a:lnTo>
                              <a:lnTo>
                                <a:pt x="440" y="47"/>
                              </a:lnTo>
                              <a:lnTo>
                                <a:pt x="443" y="54"/>
                              </a:lnTo>
                              <a:lnTo>
                                <a:pt x="445" y="62"/>
                              </a:lnTo>
                              <a:lnTo>
                                <a:pt x="447" y="69"/>
                              </a:lnTo>
                              <a:lnTo>
                                <a:pt x="449" y="77"/>
                              </a:lnTo>
                              <a:lnTo>
                                <a:pt x="449" y="84"/>
                              </a:lnTo>
                              <a:lnTo>
                                <a:pt x="449" y="92"/>
                              </a:lnTo>
                              <a:lnTo>
                                <a:pt x="447" y="99"/>
                              </a:lnTo>
                              <a:lnTo>
                                <a:pt x="446" y="106"/>
                              </a:lnTo>
                              <a:lnTo>
                                <a:pt x="444" y="112"/>
                              </a:lnTo>
                              <a:lnTo>
                                <a:pt x="442" y="119"/>
                              </a:lnTo>
                              <a:lnTo>
                                <a:pt x="439" y="124"/>
                              </a:lnTo>
                              <a:lnTo>
                                <a:pt x="435" y="129"/>
                              </a:lnTo>
                              <a:lnTo>
                                <a:pt x="431" y="135"/>
                              </a:lnTo>
                              <a:lnTo>
                                <a:pt x="426" y="139"/>
                              </a:lnTo>
                              <a:lnTo>
                                <a:pt x="422" y="143"/>
                              </a:lnTo>
                              <a:lnTo>
                                <a:pt x="416" y="146"/>
                              </a:lnTo>
                              <a:lnTo>
                                <a:pt x="411" y="150"/>
                              </a:lnTo>
                              <a:lnTo>
                                <a:pt x="404" y="152"/>
                              </a:lnTo>
                              <a:lnTo>
                                <a:pt x="398" y="154"/>
                              </a:lnTo>
                              <a:lnTo>
                                <a:pt x="391" y="155"/>
                              </a:lnTo>
                              <a:lnTo>
                                <a:pt x="384" y="155"/>
                              </a:lnTo>
                              <a:lnTo>
                                <a:pt x="377" y="155"/>
                              </a:lnTo>
                              <a:lnTo>
                                <a:pt x="371" y="154"/>
                              </a:lnTo>
                              <a:lnTo>
                                <a:pt x="365" y="153"/>
                              </a:lnTo>
                              <a:lnTo>
                                <a:pt x="358" y="151"/>
                              </a:lnTo>
                              <a:lnTo>
                                <a:pt x="352" y="149"/>
                              </a:lnTo>
                              <a:lnTo>
                                <a:pt x="346" y="146"/>
                              </a:lnTo>
                              <a:lnTo>
                                <a:pt x="341" y="142"/>
                              </a:lnTo>
                              <a:lnTo>
                                <a:pt x="337" y="139"/>
                              </a:lnTo>
                              <a:lnTo>
                                <a:pt x="332" y="135"/>
                              </a:lnTo>
                              <a:lnTo>
                                <a:pt x="328" y="129"/>
                              </a:lnTo>
                              <a:lnTo>
                                <a:pt x="325" y="125"/>
                              </a:lnTo>
                              <a:lnTo>
                                <a:pt x="321" y="119"/>
                              </a:lnTo>
                              <a:lnTo>
                                <a:pt x="319" y="112"/>
                              </a:lnTo>
                              <a:lnTo>
                                <a:pt x="317" y="106"/>
                              </a:lnTo>
                              <a:lnTo>
                                <a:pt x="316" y="98"/>
                              </a:lnTo>
                              <a:lnTo>
                                <a:pt x="316" y="91"/>
                              </a:lnTo>
                              <a:lnTo>
                                <a:pt x="317" y="81"/>
                              </a:lnTo>
                              <a:lnTo>
                                <a:pt x="318" y="70"/>
                              </a:lnTo>
                              <a:lnTo>
                                <a:pt x="309" y="70"/>
                              </a:lnTo>
                              <a:lnTo>
                                <a:pt x="298" y="71"/>
                              </a:lnTo>
                              <a:lnTo>
                                <a:pt x="288" y="72"/>
                              </a:lnTo>
                              <a:lnTo>
                                <a:pt x="279" y="75"/>
                              </a:lnTo>
                              <a:lnTo>
                                <a:pt x="270" y="78"/>
                              </a:lnTo>
                              <a:lnTo>
                                <a:pt x="261" y="82"/>
                              </a:lnTo>
                              <a:lnTo>
                                <a:pt x="253" y="86"/>
                              </a:lnTo>
                              <a:lnTo>
                                <a:pt x="245" y="92"/>
                              </a:lnTo>
                              <a:lnTo>
                                <a:pt x="230" y="102"/>
                              </a:lnTo>
                              <a:lnTo>
                                <a:pt x="217" y="115"/>
                              </a:lnTo>
                              <a:lnTo>
                                <a:pt x="205" y="128"/>
                              </a:lnTo>
                              <a:lnTo>
                                <a:pt x="194" y="141"/>
                              </a:lnTo>
                              <a:lnTo>
                                <a:pt x="194" y="490"/>
                              </a:lnTo>
                              <a:lnTo>
                                <a:pt x="194" y="496"/>
                              </a:lnTo>
                              <a:lnTo>
                                <a:pt x="196" y="501"/>
                              </a:lnTo>
                              <a:lnTo>
                                <a:pt x="197" y="505"/>
                              </a:lnTo>
                              <a:lnTo>
                                <a:pt x="199" y="510"/>
                              </a:lnTo>
                              <a:lnTo>
                                <a:pt x="202" y="514"/>
                              </a:lnTo>
                              <a:lnTo>
                                <a:pt x="206" y="517"/>
                              </a:lnTo>
                              <a:lnTo>
                                <a:pt x="211" y="520"/>
                              </a:lnTo>
                              <a:lnTo>
                                <a:pt x="216" y="524"/>
                              </a:lnTo>
                              <a:lnTo>
                                <a:pt x="222" y="526"/>
                              </a:lnTo>
                              <a:lnTo>
                                <a:pt x="230" y="528"/>
                              </a:lnTo>
                              <a:lnTo>
                                <a:pt x="239" y="529"/>
                              </a:lnTo>
                              <a:lnTo>
                                <a:pt x="248" y="531"/>
                              </a:lnTo>
                              <a:lnTo>
                                <a:pt x="271" y="533"/>
                              </a:lnTo>
                              <a:lnTo>
                                <a:pt x="299" y="534"/>
                              </a:lnTo>
                              <a:lnTo>
                                <a:pt x="299"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noEditPoints="1"/>
                      </wps:cNvSpPr>
                      <wps:spPr bwMode="auto">
                        <a:xfrm>
                          <a:off x="123825" y="548640"/>
                          <a:ext cx="43180" cy="61595"/>
                        </a:xfrm>
                        <a:custGeom>
                          <a:avLst/>
                          <a:gdLst>
                            <a:gd name="T0" fmla="*/ 95 w 614"/>
                            <a:gd name="T1" fmla="*/ 97 h 875"/>
                            <a:gd name="T2" fmla="*/ 91 w 614"/>
                            <a:gd name="T3" fmla="*/ 79 h 875"/>
                            <a:gd name="T4" fmla="*/ 80 w 614"/>
                            <a:gd name="T5" fmla="*/ 65 h 875"/>
                            <a:gd name="T6" fmla="*/ 62 w 614"/>
                            <a:gd name="T7" fmla="*/ 53 h 875"/>
                            <a:gd name="T8" fmla="*/ 35 w 614"/>
                            <a:gd name="T9" fmla="*/ 46 h 875"/>
                            <a:gd name="T10" fmla="*/ 0 w 614"/>
                            <a:gd name="T11" fmla="*/ 43 h 875"/>
                            <a:gd name="T12" fmla="*/ 200 w 614"/>
                            <a:gd name="T13" fmla="*/ 355 h 875"/>
                            <a:gd name="T14" fmla="*/ 258 w 614"/>
                            <a:gd name="T15" fmla="*/ 313 h 875"/>
                            <a:gd name="T16" fmla="*/ 301 w 614"/>
                            <a:gd name="T17" fmla="*/ 295 h 875"/>
                            <a:gd name="T18" fmla="*/ 337 w 614"/>
                            <a:gd name="T19" fmla="*/ 286 h 875"/>
                            <a:gd name="T20" fmla="*/ 377 w 614"/>
                            <a:gd name="T21" fmla="*/ 284 h 875"/>
                            <a:gd name="T22" fmla="*/ 417 w 614"/>
                            <a:gd name="T23" fmla="*/ 286 h 875"/>
                            <a:gd name="T24" fmla="*/ 454 w 614"/>
                            <a:gd name="T25" fmla="*/ 296 h 875"/>
                            <a:gd name="T26" fmla="*/ 487 w 614"/>
                            <a:gd name="T27" fmla="*/ 310 h 875"/>
                            <a:gd name="T28" fmla="*/ 517 w 614"/>
                            <a:gd name="T29" fmla="*/ 329 h 875"/>
                            <a:gd name="T30" fmla="*/ 543 w 614"/>
                            <a:gd name="T31" fmla="*/ 354 h 875"/>
                            <a:gd name="T32" fmla="*/ 566 w 614"/>
                            <a:gd name="T33" fmla="*/ 383 h 875"/>
                            <a:gd name="T34" fmla="*/ 584 w 614"/>
                            <a:gd name="T35" fmla="*/ 415 h 875"/>
                            <a:gd name="T36" fmla="*/ 598 w 614"/>
                            <a:gd name="T37" fmla="*/ 452 h 875"/>
                            <a:gd name="T38" fmla="*/ 608 w 614"/>
                            <a:gd name="T39" fmla="*/ 490 h 875"/>
                            <a:gd name="T40" fmla="*/ 614 w 614"/>
                            <a:gd name="T41" fmla="*/ 562 h 875"/>
                            <a:gd name="T42" fmla="*/ 611 w 614"/>
                            <a:gd name="T43" fmla="*/ 608 h 875"/>
                            <a:gd name="T44" fmla="*/ 604 w 614"/>
                            <a:gd name="T45" fmla="*/ 652 h 875"/>
                            <a:gd name="T46" fmla="*/ 591 w 614"/>
                            <a:gd name="T47" fmla="*/ 694 h 875"/>
                            <a:gd name="T48" fmla="*/ 573 w 614"/>
                            <a:gd name="T49" fmla="*/ 732 h 875"/>
                            <a:gd name="T50" fmla="*/ 552 w 614"/>
                            <a:gd name="T51" fmla="*/ 768 h 875"/>
                            <a:gd name="T52" fmla="*/ 525 w 614"/>
                            <a:gd name="T53" fmla="*/ 798 h 875"/>
                            <a:gd name="T54" fmla="*/ 495 w 614"/>
                            <a:gd name="T55" fmla="*/ 825 h 875"/>
                            <a:gd name="T56" fmla="*/ 459 w 614"/>
                            <a:gd name="T57" fmla="*/ 845 h 875"/>
                            <a:gd name="T58" fmla="*/ 421 w 614"/>
                            <a:gd name="T59" fmla="*/ 860 h 875"/>
                            <a:gd name="T60" fmla="*/ 379 w 614"/>
                            <a:gd name="T61" fmla="*/ 869 h 875"/>
                            <a:gd name="T62" fmla="*/ 324 w 614"/>
                            <a:gd name="T63" fmla="*/ 870 h 875"/>
                            <a:gd name="T64" fmla="*/ 254 w 614"/>
                            <a:gd name="T65" fmla="*/ 855 h 875"/>
                            <a:gd name="T66" fmla="*/ 189 w 614"/>
                            <a:gd name="T67" fmla="*/ 823 h 875"/>
                            <a:gd name="T68" fmla="*/ 92 w 614"/>
                            <a:gd name="T69" fmla="*/ 875 h 875"/>
                            <a:gd name="T70" fmla="*/ 498 w 614"/>
                            <a:gd name="T71" fmla="*/ 544 h 875"/>
                            <a:gd name="T72" fmla="*/ 486 w 614"/>
                            <a:gd name="T73" fmla="*/ 477 h 875"/>
                            <a:gd name="T74" fmla="*/ 464 w 614"/>
                            <a:gd name="T75" fmla="*/ 422 h 875"/>
                            <a:gd name="T76" fmla="*/ 430 w 614"/>
                            <a:gd name="T77" fmla="*/ 380 h 875"/>
                            <a:gd name="T78" fmla="*/ 387 w 614"/>
                            <a:gd name="T79" fmla="*/ 353 h 875"/>
                            <a:gd name="T80" fmla="*/ 355 w 614"/>
                            <a:gd name="T81" fmla="*/ 344 h 875"/>
                            <a:gd name="T82" fmla="*/ 326 w 614"/>
                            <a:gd name="T83" fmla="*/ 343 h 875"/>
                            <a:gd name="T84" fmla="*/ 296 w 614"/>
                            <a:gd name="T85" fmla="*/ 348 h 875"/>
                            <a:gd name="T86" fmla="*/ 243 w 614"/>
                            <a:gd name="T87" fmla="*/ 367 h 875"/>
                            <a:gd name="T88" fmla="*/ 200 w 614"/>
                            <a:gd name="T89" fmla="*/ 396 h 875"/>
                            <a:gd name="T90" fmla="*/ 211 w 614"/>
                            <a:gd name="T91" fmla="*/ 750 h 875"/>
                            <a:gd name="T92" fmla="*/ 231 w 614"/>
                            <a:gd name="T93" fmla="*/ 782 h 875"/>
                            <a:gd name="T94" fmla="*/ 256 w 614"/>
                            <a:gd name="T95" fmla="*/ 805 h 875"/>
                            <a:gd name="T96" fmla="*/ 285 w 614"/>
                            <a:gd name="T97" fmla="*/ 821 h 875"/>
                            <a:gd name="T98" fmla="*/ 317 w 614"/>
                            <a:gd name="T99" fmla="*/ 830 h 875"/>
                            <a:gd name="T100" fmla="*/ 349 w 614"/>
                            <a:gd name="T101" fmla="*/ 832 h 875"/>
                            <a:gd name="T102" fmla="*/ 377 w 614"/>
                            <a:gd name="T103" fmla="*/ 828 h 875"/>
                            <a:gd name="T104" fmla="*/ 402 w 614"/>
                            <a:gd name="T105" fmla="*/ 818 h 875"/>
                            <a:gd name="T106" fmla="*/ 425 w 614"/>
                            <a:gd name="T107" fmla="*/ 804 h 875"/>
                            <a:gd name="T108" fmla="*/ 443 w 614"/>
                            <a:gd name="T109" fmla="*/ 786 h 875"/>
                            <a:gd name="T110" fmla="*/ 459 w 614"/>
                            <a:gd name="T111" fmla="*/ 762 h 875"/>
                            <a:gd name="T112" fmla="*/ 484 w 614"/>
                            <a:gd name="T113" fmla="*/ 703 h 875"/>
                            <a:gd name="T114" fmla="*/ 496 w 614"/>
                            <a:gd name="T115" fmla="*/ 627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14" h="875">
                              <a:moveTo>
                                <a:pt x="95" y="767"/>
                              </a:moveTo>
                              <a:lnTo>
                                <a:pt x="95" y="103"/>
                              </a:lnTo>
                              <a:lnTo>
                                <a:pt x="95" y="97"/>
                              </a:lnTo>
                              <a:lnTo>
                                <a:pt x="94" y="90"/>
                              </a:lnTo>
                              <a:lnTo>
                                <a:pt x="93" y="85"/>
                              </a:lnTo>
                              <a:lnTo>
                                <a:pt x="91" y="79"/>
                              </a:lnTo>
                              <a:lnTo>
                                <a:pt x="88" y="73"/>
                              </a:lnTo>
                              <a:lnTo>
                                <a:pt x="85" y="69"/>
                              </a:lnTo>
                              <a:lnTo>
                                <a:pt x="80" y="65"/>
                              </a:lnTo>
                              <a:lnTo>
                                <a:pt x="75" y="60"/>
                              </a:lnTo>
                              <a:lnTo>
                                <a:pt x="68" y="56"/>
                              </a:lnTo>
                              <a:lnTo>
                                <a:pt x="62" y="53"/>
                              </a:lnTo>
                              <a:lnTo>
                                <a:pt x="55" y="51"/>
                              </a:lnTo>
                              <a:lnTo>
                                <a:pt x="45" y="47"/>
                              </a:lnTo>
                              <a:lnTo>
                                <a:pt x="35" y="46"/>
                              </a:lnTo>
                              <a:lnTo>
                                <a:pt x="24" y="44"/>
                              </a:lnTo>
                              <a:lnTo>
                                <a:pt x="13" y="43"/>
                              </a:lnTo>
                              <a:lnTo>
                                <a:pt x="0" y="43"/>
                              </a:lnTo>
                              <a:lnTo>
                                <a:pt x="0" y="5"/>
                              </a:lnTo>
                              <a:lnTo>
                                <a:pt x="200" y="0"/>
                              </a:lnTo>
                              <a:lnTo>
                                <a:pt x="200" y="355"/>
                              </a:lnTo>
                              <a:lnTo>
                                <a:pt x="219" y="340"/>
                              </a:lnTo>
                              <a:lnTo>
                                <a:pt x="239" y="325"/>
                              </a:lnTo>
                              <a:lnTo>
                                <a:pt x="258" y="313"/>
                              </a:lnTo>
                              <a:lnTo>
                                <a:pt x="280" y="303"/>
                              </a:lnTo>
                              <a:lnTo>
                                <a:pt x="290" y="298"/>
                              </a:lnTo>
                              <a:lnTo>
                                <a:pt x="301" y="295"/>
                              </a:lnTo>
                              <a:lnTo>
                                <a:pt x="313" y="292"/>
                              </a:lnTo>
                              <a:lnTo>
                                <a:pt x="325" y="289"/>
                              </a:lnTo>
                              <a:lnTo>
                                <a:pt x="337" y="286"/>
                              </a:lnTo>
                              <a:lnTo>
                                <a:pt x="349" y="285"/>
                              </a:lnTo>
                              <a:lnTo>
                                <a:pt x="363" y="284"/>
                              </a:lnTo>
                              <a:lnTo>
                                <a:pt x="377" y="284"/>
                              </a:lnTo>
                              <a:lnTo>
                                <a:pt x="390" y="284"/>
                              </a:lnTo>
                              <a:lnTo>
                                <a:pt x="404" y="285"/>
                              </a:lnTo>
                              <a:lnTo>
                                <a:pt x="417" y="286"/>
                              </a:lnTo>
                              <a:lnTo>
                                <a:pt x="430" y="290"/>
                              </a:lnTo>
                              <a:lnTo>
                                <a:pt x="442" y="292"/>
                              </a:lnTo>
                              <a:lnTo>
                                <a:pt x="454" y="296"/>
                              </a:lnTo>
                              <a:lnTo>
                                <a:pt x="466" y="300"/>
                              </a:lnTo>
                              <a:lnTo>
                                <a:pt x="477" y="305"/>
                              </a:lnTo>
                              <a:lnTo>
                                <a:pt x="487" y="310"/>
                              </a:lnTo>
                              <a:lnTo>
                                <a:pt x="498" y="316"/>
                              </a:lnTo>
                              <a:lnTo>
                                <a:pt x="508" y="323"/>
                              </a:lnTo>
                              <a:lnTo>
                                <a:pt x="517" y="329"/>
                              </a:lnTo>
                              <a:lnTo>
                                <a:pt x="526" y="337"/>
                              </a:lnTo>
                              <a:lnTo>
                                <a:pt x="536" y="345"/>
                              </a:lnTo>
                              <a:lnTo>
                                <a:pt x="543" y="354"/>
                              </a:lnTo>
                              <a:lnTo>
                                <a:pt x="551" y="363"/>
                              </a:lnTo>
                              <a:lnTo>
                                <a:pt x="558" y="372"/>
                              </a:lnTo>
                              <a:lnTo>
                                <a:pt x="566" y="383"/>
                              </a:lnTo>
                              <a:lnTo>
                                <a:pt x="572" y="393"/>
                              </a:lnTo>
                              <a:lnTo>
                                <a:pt x="578" y="403"/>
                              </a:lnTo>
                              <a:lnTo>
                                <a:pt x="584" y="415"/>
                              </a:lnTo>
                              <a:lnTo>
                                <a:pt x="589" y="427"/>
                              </a:lnTo>
                              <a:lnTo>
                                <a:pt x="594" y="439"/>
                              </a:lnTo>
                              <a:lnTo>
                                <a:pt x="598" y="452"/>
                              </a:lnTo>
                              <a:lnTo>
                                <a:pt x="601" y="463"/>
                              </a:lnTo>
                              <a:lnTo>
                                <a:pt x="605" y="477"/>
                              </a:lnTo>
                              <a:lnTo>
                                <a:pt x="608" y="490"/>
                              </a:lnTo>
                              <a:lnTo>
                                <a:pt x="610" y="504"/>
                              </a:lnTo>
                              <a:lnTo>
                                <a:pt x="613" y="532"/>
                              </a:lnTo>
                              <a:lnTo>
                                <a:pt x="614" y="562"/>
                              </a:lnTo>
                              <a:lnTo>
                                <a:pt x="613" y="577"/>
                              </a:lnTo>
                              <a:lnTo>
                                <a:pt x="613" y="593"/>
                              </a:lnTo>
                              <a:lnTo>
                                <a:pt x="611" y="608"/>
                              </a:lnTo>
                              <a:lnTo>
                                <a:pt x="609" y="623"/>
                              </a:lnTo>
                              <a:lnTo>
                                <a:pt x="607" y="637"/>
                              </a:lnTo>
                              <a:lnTo>
                                <a:pt x="604" y="652"/>
                              </a:lnTo>
                              <a:lnTo>
                                <a:pt x="600" y="666"/>
                              </a:lnTo>
                              <a:lnTo>
                                <a:pt x="596" y="680"/>
                              </a:lnTo>
                              <a:lnTo>
                                <a:pt x="591" y="694"/>
                              </a:lnTo>
                              <a:lnTo>
                                <a:pt x="585" y="707"/>
                              </a:lnTo>
                              <a:lnTo>
                                <a:pt x="580" y="720"/>
                              </a:lnTo>
                              <a:lnTo>
                                <a:pt x="573" y="732"/>
                              </a:lnTo>
                              <a:lnTo>
                                <a:pt x="567" y="744"/>
                              </a:lnTo>
                              <a:lnTo>
                                <a:pt x="559" y="756"/>
                              </a:lnTo>
                              <a:lnTo>
                                <a:pt x="552" y="768"/>
                              </a:lnTo>
                              <a:lnTo>
                                <a:pt x="543" y="778"/>
                              </a:lnTo>
                              <a:lnTo>
                                <a:pt x="535" y="788"/>
                              </a:lnTo>
                              <a:lnTo>
                                <a:pt x="525" y="798"/>
                              </a:lnTo>
                              <a:lnTo>
                                <a:pt x="515" y="807"/>
                              </a:lnTo>
                              <a:lnTo>
                                <a:pt x="505" y="816"/>
                              </a:lnTo>
                              <a:lnTo>
                                <a:pt x="495" y="825"/>
                              </a:lnTo>
                              <a:lnTo>
                                <a:pt x="483" y="832"/>
                              </a:lnTo>
                              <a:lnTo>
                                <a:pt x="471" y="840"/>
                              </a:lnTo>
                              <a:lnTo>
                                <a:pt x="459" y="845"/>
                              </a:lnTo>
                              <a:lnTo>
                                <a:pt x="447" y="851"/>
                              </a:lnTo>
                              <a:lnTo>
                                <a:pt x="435" y="856"/>
                              </a:lnTo>
                              <a:lnTo>
                                <a:pt x="421" y="860"/>
                              </a:lnTo>
                              <a:lnTo>
                                <a:pt x="408" y="864"/>
                              </a:lnTo>
                              <a:lnTo>
                                <a:pt x="394" y="866"/>
                              </a:lnTo>
                              <a:lnTo>
                                <a:pt x="379" y="869"/>
                              </a:lnTo>
                              <a:lnTo>
                                <a:pt x="363" y="870"/>
                              </a:lnTo>
                              <a:lnTo>
                                <a:pt x="348" y="871"/>
                              </a:lnTo>
                              <a:lnTo>
                                <a:pt x="324" y="870"/>
                              </a:lnTo>
                              <a:lnTo>
                                <a:pt x="299" y="866"/>
                              </a:lnTo>
                              <a:lnTo>
                                <a:pt x="276" y="862"/>
                              </a:lnTo>
                              <a:lnTo>
                                <a:pt x="254" y="855"/>
                              </a:lnTo>
                              <a:lnTo>
                                <a:pt x="231" y="846"/>
                              </a:lnTo>
                              <a:lnTo>
                                <a:pt x="210" y="836"/>
                              </a:lnTo>
                              <a:lnTo>
                                <a:pt x="189" y="823"/>
                              </a:lnTo>
                              <a:lnTo>
                                <a:pt x="169" y="810"/>
                              </a:lnTo>
                              <a:lnTo>
                                <a:pt x="119" y="875"/>
                              </a:lnTo>
                              <a:lnTo>
                                <a:pt x="92" y="875"/>
                              </a:lnTo>
                              <a:lnTo>
                                <a:pt x="95" y="767"/>
                              </a:lnTo>
                              <a:close/>
                              <a:moveTo>
                                <a:pt x="499" y="567"/>
                              </a:moveTo>
                              <a:lnTo>
                                <a:pt x="498" y="544"/>
                              </a:lnTo>
                              <a:lnTo>
                                <a:pt x="496" y="520"/>
                              </a:lnTo>
                              <a:lnTo>
                                <a:pt x="492" y="498"/>
                              </a:lnTo>
                              <a:lnTo>
                                <a:pt x="486" y="477"/>
                              </a:lnTo>
                              <a:lnTo>
                                <a:pt x="480" y="457"/>
                              </a:lnTo>
                              <a:lnTo>
                                <a:pt x="472" y="439"/>
                              </a:lnTo>
                              <a:lnTo>
                                <a:pt x="464" y="422"/>
                              </a:lnTo>
                              <a:lnTo>
                                <a:pt x="453" y="405"/>
                              </a:lnTo>
                              <a:lnTo>
                                <a:pt x="442" y="392"/>
                              </a:lnTo>
                              <a:lnTo>
                                <a:pt x="430" y="380"/>
                              </a:lnTo>
                              <a:lnTo>
                                <a:pt x="416" y="369"/>
                              </a:lnTo>
                              <a:lnTo>
                                <a:pt x="402" y="359"/>
                              </a:lnTo>
                              <a:lnTo>
                                <a:pt x="387" y="353"/>
                              </a:lnTo>
                              <a:lnTo>
                                <a:pt x="371" y="348"/>
                              </a:lnTo>
                              <a:lnTo>
                                <a:pt x="363" y="345"/>
                              </a:lnTo>
                              <a:lnTo>
                                <a:pt x="355" y="344"/>
                              </a:lnTo>
                              <a:lnTo>
                                <a:pt x="346" y="343"/>
                              </a:lnTo>
                              <a:lnTo>
                                <a:pt x="338" y="343"/>
                              </a:lnTo>
                              <a:lnTo>
                                <a:pt x="326" y="343"/>
                              </a:lnTo>
                              <a:lnTo>
                                <a:pt x="315" y="344"/>
                              </a:lnTo>
                              <a:lnTo>
                                <a:pt x="305" y="345"/>
                              </a:lnTo>
                              <a:lnTo>
                                <a:pt x="296" y="348"/>
                              </a:lnTo>
                              <a:lnTo>
                                <a:pt x="276" y="353"/>
                              </a:lnTo>
                              <a:lnTo>
                                <a:pt x="259" y="359"/>
                              </a:lnTo>
                              <a:lnTo>
                                <a:pt x="243" y="367"/>
                              </a:lnTo>
                              <a:lnTo>
                                <a:pt x="228" y="377"/>
                              </a:lnTo>
                              <a:lnTo>
                                <a:pt x="213" y="386"/>
                              </a:lnTo>
                              <a:lnTo>
                                <a:pt x="200" y="396"/>
                              </a:lnTo>
                              <a:lnTo>
                                <a:pt x="200" y="724"/>
                              </a:lnTo>
                              <a:lnTo>
                                <a:pt x="205" y="737"/>
                              </a:lnTo>
                              <a:lnTo>
                                <a:pt x="211" y="750"/>
                              </a:lnTo>
                              <a:lnTo>
                                <a:pt x="217" y="761"/>
                              </a:lnTo>
                              <a:lnTo>
                                <a:pt x="225" y="772"/>
                              </a:lnTo>
                              <a:lnTo>
                                <a:pt x="231" y="782"/>
                              </a:lnTo>
                              <a:lnTo>
                                <a:pt x="240" y="790"/>
                              </a:lnTo>
                              <a:lnTo>
                                <a:pt x="247" y="798"/>
                              </a:lnTo>
                              <a:lnTo>
                                <a:pt x="256" y="805"/>
                              </a:lnTo>
                              <a:lnTo>
                                <a:pt x="266" y="812"/>
                              </a:lnTo>
                              <a:lnTo>
                                <a:pt x="275" y="817"/>
                              </a:lnTo>
                              <a:lnTo>
                                <a:pt x="285" y="821"/>
                              </a:lnTo>
                              <a:lnTo>
                                <a:pt x="296" y="826"/>
                              </a:lnTo>
                              <a:lnTo>
                                <a:pt x="305" y="829"/>
                              </a:lnTo>
                              <a:lnTo>
                                <a:pt x="317" y="830"/>
                              </a:lnTo>
                              <a:lnTo>
                                <a:pt x="328" y="832"/>
                              </a:lnTo>
                              <a:lnTo>
                                <a:pt x="340" y="832"/>
                              </a:lnTo>
                              <a:lnTo>
                                <a:pt x="349" y="832"/>
                              </a:lnTo>
                              <a:lnTo>
                                <a:pt x="359" y="831"/>
                              </a:lnTo>
                              <a:lnTo>
                                <a:pt x="369" y="830"/>
                              </a:lnTo>
                              <a:lnTo>
                                <a:pt x="377" y="828"/>
                              </a:lnTo>
                              <a:lnTo>
                                <a:pt x="386" y="825"/>
                              </a:lnTo>
                              <a:lnTo>
                                <a:pt x="395" y="822"/>
                              </a:lnTo>
                              <a:lnTo>
                                <a:pt x="402" y="818"/>
                              </a:lnTo>
                              <a:lnTo>
                                <a:pt x="410" y="814"/>
                              </a:lnTo>
                              <a:lnTo>
                                <a:pt x="417" y="810"/>
                              </a:lnTo>
                              <a:lnTo>
                                <a:pt x="425" y="804"/>
                              </a:lnTo>
                              <a:lnTo>
                                <a:pt x="431" y="799"/>
                              </a:lnTo>
                              <a:lnTo>
                                <a:pt x="438" y="792"/>
                              </a:lnTo>
                              <a:lnTo>
                                <a:pt x="443" y="786"/>
                              </a:lnTo>
                              <a:lnTo>
                                <a:pt x="450" y="778"/>
                              </a:lnTo>
                              <a:lnTo>
                                <a:pt x="455" y="771"/>
                              </a:lnTo>
                              <a:lnTo>
                                <a:pt x="459" y="762"/>
                              </a:lnTo>
                              <a:lnTo>
                                <a:pt x="469" y="745"/>
                              </a:lnTo>
                              <a:lnTo>
                                <a:pt x="477" y="725"/>
                              </a:lnTo>
                              <a:lnTo>
                                <a:pt x="484" y="703"/>
                              </a:lnTo>
                              <a:lnTo>
                                <a:pt x="489" y="680"/>
                              </a:lnTo>
                              <a:lnTo>
                                <a:pt x="494" y="654"/>
                              </a:lnTo>
                              <a:lnTo>
                                <a:pt x="496" y="627"/>
                              </a:lnTo>
                              <a:lnTo>
                                <a:pt x="498" y="598"/>
                              </a:lnTo>
                              <a:lnTo>
                                <a:pt x="499" y="5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noEditPoints="1"/>
                      </wps:cNvSpPr>
                      <wps:spPr bwMode="auto">
                        <a:xfrm>
                          <a:off x="173990" y="568325"/>
                          <a:ext cx="35560" cy="41275"/>
                        </a:xfrm>
                        <a:custGeom>
                          <a:avLst/>
                          <a:gdLst>
                            <a:gd name="T0" fmla="*/ 1 w 501"/>
                            <a:gd name="T1" fmla="*/ 267 h 587"/>
                            <a:gd name="T2" fmla="*/ 7 w 501"/>
                            <a:gd name="T3" fmla="*/ 222 h 587"/>
                            <a:gd name="T4" fmla="*/ 19 w 501"/>
                            <a:gd name="T5" fmla="*/ 180 h 587"/>
                            <a:gd name="T6" fmla="*/ 35 w 501"/>
                            <a:gd name="T7" fmla="*/ 142 h 587"/>
                            <a:gd name="T8" fmla="*/ 56 w 501"/>
                            <a:gd name="T9" fmla="*/ 106 h 587"/>
                            <a:gd name="T10" fmla="*/ 82 w 501"/>
                            <a:gd name="T11" fmla="*/ 76 h 587"/>
                            <a:gd name="T12" fmla="*/ 111 w 501"/>
                            <a:gd name="T13" fmla="*/ 50 h 587"/>
                            <a:gd name="T14" fmla="*/ 144 w 501"/>
                            <a:gd name="T15" fmla="*/ 28 h 587"/>
                            <a:gd name="T16" fmla="*/ 181 w 501"/>
                            <a:gd name="T17" fmla="*/ 13 h 587"/>
                            <a:gd name="T18" fmla="*/ 222 w 501"/>
                            <a:gd name="T19" fmla="*/ 4 h 587"/>
                            <a:gd name="T20" fmla="*/ 266 w 501"/>
                            <a:gd name="T21" fmla="*/ 0 h 587"/>
                            <a:gd name="T22" fmla="*/ 309 w 501"/>
                            <a:gd name="T23" fmla="*/ 4 h 587"/>
                            <a:gd name="T24" fmla="*/ 348 w 501"/>
                            <a:gd name="T25" fmla="*/ 14 h 587"/>
                            <a:gd name="T26" fmla="*/ 382 w 501"/>
                            <a:gd name="T27" fmla="*/ 30 h 587"/>
                            <a:gd name="T28" fmla="*/ 411 w 501"/>
                            <a:gd name="T29" fmla="*/ 52 h 587"/>
                            <a:gd name="T30" fmla="*/ 437 w 501"/>
                            <a:gd name="T31" fmla="*/ 78 h 587"/>
                            <a:gd name="T32" fmla="*/ 456 w 501"/>
                            <a:gd name="T33" fmla="*/ 108 h 587"/>
                            <a:gd name="T34" fmla="*/ 472 w 501"/>
                            <a:gd name="T35" fmla="*/ 141 h 587"/>
                            <a:gd name="T36" fmla="*/ 484 w 501"/>
                            <a:gd name="T37" fmla="*/ 176 h 587"/>
                            <a:gd name="T38" fmla="*/ 493 w 501"/>
                            <a:gd name="T39" fmla="*/ 251 h 587"/>
                            <a:gd name="T40" fmla="*/ 112 w 501"/>
                            <a:gd name="T41" fmla="*/ 283 h 587"/>
                            <a:gd name="T42" fmla="*/ 115 w 501"/>
                            <a:gd name="T43" fmla="*/ 336 h 587"/>
                            <a:gd name="T44" fmla="*/ 131 w 501"/>
                            <a:gd name="T45" fmla="*/ 401 h 587"/>
                            <a:gd name="T46" fmla="*/ 161 w 501"/>
                            <a:gd name="T47" fmla="*/ 455 h 587"/>
                            <a:gd name="T48" fmla="*/ 181 w 501"/>
                            <a:gd name="T49" fmla="*/ 476 h 587"/>
                            <a:gd name="T50" fmla="*/ 203 w 501"/>
                            <a:gd name="T51" fmla="*/ 493 h 587"/>
                            <a:gd name="T52" fmla="*/ 229 w 501"/>
                            <a:gd name="T53" fmla="*/ 507 h 587"/>
                            <a:gd name="T54" fmla="*/ 258 w 501"/>
                            <a:gd name="T55" fmla="*/ 516 h 587"/>
                            <a:gd name="T56" fmla="*/ 290 w 501"/>
                            <a:gd name="T57" fmla="*/ 520 h 587"/>
                            <a:gd name="T58" fmla="*/ 327 w 501"/>
                            <a:gd name="T59" fmla="*/ 519 h 587"/>
                            <a:gd name="T60" fmla="*/ 363 w 501"/>
                            <a:gd name="T61" fmla="*/ 508 h 587"/>
                            <a:gd name="T62" fmla="*/ 396 w 501"/>
                            <a:gd name="T63" fmla="*/ 491 h 587"/>
                            <a:gd name="T64" fmla="*/ 428 w 501"/>
                            <a:gd name="T65" fmla="*/ 467 h 587"/>
                            <a:gd name="T66" fmla="*/ 477 w 501"/>
                            <a:gd name="T67" fmla="*/ 416 h 587"/>
                            <a:gd name="T68" fmla="*/ 483 w 501"/>
                            <a:gd name="T69" fmla="*/ 468 h 587"/>
                            <a:gd name="T70" fmla="*/ 451 w 501"/>
                            <a:gd name="T71" fmla="*/ 507 h 587"/>
                            <a:gd name="T72" fmla="*/ 413 w 501"/>
                            <a:gd name="T73" fmla="*/ 542 h 587"/>
                            <a:gd name="T74" fmla="*/ 367 w 501"/>
                            <a:gd name="T75" fmla="*/ 567 h 587"/>
                            <a:gd name="T76" fmla="*/ 310 w 501"/>
                            <a:gd name="T77" fmla="*/ 583 h 587"/>
                            <a:gd name="T78" fmla="*/ 250 w 501"/>
                            <a:gd name="T79" fmla="*/ 586 h 587"/>
                            <a:gd name="T80" fmla="*/ 204 w 501"/>
                            <a:gd name="T81" fmla="*/ 580 h 587"/>
                            <a:gd name="T82" fmla="*/ 163 w 501"/>
                            <a:gd name="T83" fmla="*/ 570 h 587"/>
                            <a:gd name="T84" fmla="*/ 127 w 501"/>
                            <a:gd name="T85" fmla="*/ 552 h 587"/>
                            <a:gd name="T86" fmla="*/ 96 w 501"/>
                            <a:gd name="T87" fmla="*/ 531 h 587"/>
                            <a:gd name="T88" fmla="*/ 68 w 501"/>
                            <a:gd name="T89" fmla="*/ 504 h 587"/>
                            <a:gd name="T90" fmla="*/ 45 w 501"/>
                            <a:gd name="T91" fmla="*/ 473 h 587"/>
                            <a:gd name="T92" fmla="*/ 27 w 501"/>
                            <a:gd name="T93" fmla="*/ 438 h 587"/>
                            <a:gd name="T94" fmla="*/ 13 w 501"/>
                            <a:gd name="T95" fmla="*/ 399 h 587"/>
                            <a:gd name="T96" fmla="*/ 4 w 501"/>
                            <a:gd name="T97" fmla="*/ 357 h 587"/>
                            <a:gd name="T98" fmla="*/ 0 w 501"/>
                            <a:gd name="T99" fmla="*/ 313 h 587"/>
                            <a:gd name="T100" fmla="*/ 380 w 501"/>
                            <a:gd name="T101" fmla="*/ 233 h 587"/>
                            <a:gd name="T102" fmla="*/ 381 w 501"/>
                            <a:gd name="T103" fmla="*/ 176 h 587"/>
                            <a:gd name="T104" fmla="*/ 370 w 501"/>
                            <a:gd name="T105" fmla="*/ 126 h 587"/>
                            <a:gd name="T106" fmla="*/ 348 w 501"/>
                            <a:gd name="T107" fmla="*/ 84 h 587"/>
                            <a:gd name="T108" fmla="*/ 315 w 501"/>
                            <a:gd name="T109" fmla="*/ 54 h 587"/>
                            <a:gd name="T110" fmla="*/ 273 w 501"/>
                            <a:gd name="T111" fmla="*/ 39 h 587"/>
                            <a:gd name="T112" fmla="*/ 229 w 501"/>
                            <a:gd name="T113" fmla="*/ 41 h 587"/>
                            <a:gd name="T114" fmla="*/ 192 w 501"/>
                            <a:gd name="T115" fmla="*/ 56 h 587"/>
                            <a:gd name="T116" fmla="*/ 160 w 501"/>
                            <a:gd name="T117" fmla="*/ 85 h 587"/>
                            <a:gd name="T118" fmla="*/ 135 w 501"/>
                            <a:gd name="T119" fmla="*/ 129 h 587"/>
                            <a:gd name="T120" fmla="*/ 119 w 501"/>
                            <a:gd name="T121" fmla="*/ 19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1" h="587">
                              <a:moveTo>
                                <a:pt x="0" y="298"/>
                              </a:moveTo>
                              <a:lnTo>
                                <a:pt x="1" y="283"/>
                              </a:lnTo>
                              <a:lnTo>
                                <a:pt x="1" y="267"/>
                              </a:lnTo>
                              <a:lnTo>
                                <a:pt x="3" y="252"/>
                              </a:lnTo>
                              <a:lnTo>
                                <a:pt x="5" y="237"/>
                              </a:lnTo>
                              <a:lnTo>
                                <a:pt x="7" y="222"/>
                              </a:lnTo>
                              <a:lnTo>
                                <a:pt x="11" y="208"/>
                              </a:lnTo>
                              <a:lnTo>
                                <a:pt x="15" y="194"/>
                              </a:lnTo>
                              <a:lnTo>
                                <a:pt x="19" y="180"/>
                              </a:lnTo>
                              <a:lnTo>
                                <a:pt x="23" y="168"/>
                              </a:lnTo>
                              <a:lnTo>
                                <a:pt x="29" y="155"/>
                              </a:lnTo>
                              <a:lnTo>
                                <a:pt x="35" y="142"/>
                              </a:lnTo>
                              <a:lnTo>
                                <a:pt x="42" y="130"/>
                              </a:lnTo>
                              <a:lnTo>
                                <a:pt x="48" y="118"/>
                              </a:lnTo>
                              <a:lnTo>
                                <a:pt x="56" y="106"/>
                              </a:lnTo>
                              <a:lnTo>
                                <a:pt x="64" y="96"/>
                              </a:lnTo>
                              <a:lnTo>
                                <a:pt x="72" y="86"/>
                              </a:lnTo>
                              <a:lnTo>
                                <a:pt x="82" y="76"/>
                              </a:lnTo>
                              <a:lnTo>
                                <a:pt x="90" y="67"/>
                              </a:lnTo>
                              <a:lnTo>
                                <a:pt x="100" y="58"/>
                              </a:lnTo>
                              <a:lnTo>
                                <a:pt x="111" y="50"/>
                              </a:lnTo>
                              <a:lnTo>
                                <a:pt x="121" y="42"/>
                              </a:lnTo>
                              <a:lnTo>
                                <a:pt x="132" y="35"/>
                              </a:lnTo>
                              <a:lnTo>
                                <a:pt x="144" y="28"/>
                              </a:lnTo>
                              <a:lnTo>
                                <a:pt x="156" y="23"/>
                              </a:lnTo>
                              <a:lnTo>
                                <a:pt x="169" y="17"/>
                              </a:lnTo>
                              <a:lnTo>
                                <a:pt x="181" y="13"/>
                              </a:lnTo>
                              <a:lnTo>
                                <a:pt x="195" y="9"/>
                              </a:lnTo>
                              <a:lnTo>
                                <a:pt x="208" y="6"/>
                              </a:lnTo>
                              <a:lnTo>
                                <a:pt x="222" y="4"/>
                              </a:lnTo>
                              <a:lnTo>
                                <a:pt x="236" y="1"/>
                              </a:lnTo>
                              <a:lnTo>
                                <a:pt x="251" y="0"/>
                              </a:lnTo>
                              <a:lnTo>
                                <a:pt x="266" y="0"/>
                              </a:lnTo>
                              <a:lnTo>
                                <a:pt x="281" y="0"/>
                              </a:lnTo>
                              <a:lnTo>
                                <a:pt x="295" y="1"/>
                              </a:lnTo>
                              <a:lnTo>
                                <a:pt x="309" y="4"/>
                              </a:lnTo>
                              <a:lnTo>
                                <a:pt x="323" y="7"/>
                              </a:lnTo>
                              <a:lnTo>
                                <a:pt x="336" y="10"/>
                              </a:lnTo>
                              <a:lnTo>
                                <a:pt x="348" y="14"/>
                              </a:lnTo>
                              <a:lnTo>
                                <a:pt x="359" y="19"/>
                              </a:lnTo>
                              <a:lnTo>
                                <a:pt x="371" y="24"/>
                              </a:lnTo>
                              <a:lnTo>
                                <a:pt x="382" y="30"/>
                              </a:lnTo>
                              <a:lnTo>
                                <a:pt x="392" y="37"/>
                              </a:lnTo>
                              <a:lnTo>
                                <a:pt x="402" y="44"/>
                              </a:lnTo>
                              <a:lnTo>
                                <a:pt x="411" y="52"/>
                              </a:lnTo>
                              <a:lnTo>
                                <a:pt x="420" y="59"/>
                              </a:lnTo>
                              <a:lnTo>
                                <a:pt x="428" y="69"/>
                              </a:lnTo>
                              <a:lnTo>
                                <a:pt x="437" y="78"/>
                              </a:lnTo>
                              <a:lnTo>
                                <a:pt x="443" y="87"/>
                              </a:lnTo>
                              <a:lnTo>
                                <a:pt x="451" y="97"/>
                              </a:lnTo>
                              <a:lnTo>
                                <a:pt x="456" y="108"/>
                              </a:lnTo>
                              <a:lnTo>
                                <a:pt x="463" y="118"/>
                              </a:lnTo>
                              <a:lnTo>
                                <a:pt x="468" y="129"/>
                              </a:lnTo>
                              <a:lnTo>
                                <a:pt x="472" y="141"/>
                              </a:lnTo>
                              <a:lnTo>
                                <a:pt x="477" y="153"/>
                              </a:lnTo>
                              <a:lnTo>
                                <a:pt x="481" y="164"/>
                              </a:lnTo>
                              <a:lnTo>
                                <a:pt x="484" y="176"/>
                              </a:lnTo>
                              <a:lnTo>
                                <a:pt x="490" y="201"/>
                              </a:lnTo>
                              <a:lnTo>
                                <a:pt x="492" y="225"/>
                              </a:lnTo>
                              <a:lnTo>
                                <a:pt x="493" y="251"/>
                              </a:lnTo>
                              <a:lnTo>
                                <a:pt x="493" y="277"/>
                              </a:lnTo>
                              <a:lnTo>
                                <a:pt x="112" y="277"/>
                              </a:lnTo>
                              <a:lnTo>
                                <a:pt x="112" y="283"/>
                              </a:lnTo>
                              <a:lnTo>
                                <a:pt x="112" y="287"/>
                              </a:lnTo>
                              <a:lnTo>
                                <a:pt x="113" y="311"/>
                              </a:lnTo>
                              <a:lnTo>
                                <a:pt x="115" y="336"/>
                              </a:lnTo>
                              <a:lnTo>
                                <a:pt x="119" y="358"/>
                              </a:lnTo>
                              <a:lnTo>
                                <a:pt x="125" y="380"/>
                              </a:lnTo>
                              <a:lnTo>
                                <a:pt x="131" y="401"/>
                              </a:lnTo>
                              <a:lnTo>
                                <a:pt x="140" y="421"/>
                              </a:lnTo>
                              <a:lnTo>
                                <a:pt x="149" y="438"/>
                              </a:lnTo>
                              <a:lnTo>
                                <a:pt x="161" y="455"/>
                              </a:lnTo>
                              <a:lnTo>
                                <a:pt x="168" y="462"/>
                              </a:lnTo>
                              <a:lnTo>
                                <a:pt x="174" y="470"/>
                              </a:lnTo>
                              <a:lnTo>
                                <a:pt x="181" y="476"/>
                              </a:lnTo>
                              <a:lnTo>
                                <a:pt x="188" y="483"/>
                              </a:lnTo>
                              <a:lnTo>
                                <a:pt x="196" y="488"/>
                              </a:lnTo>
                              <a:lnTo>
                                <a:pt x="203" y="493"/>
                              </a:lnTo>
                              <a:lnTo>
                                <a:pt x="212" y="499"/>
                              </a:lnTo>
                              <a:lnTo>
                                <a:pt x="220" y="503"/>
                              </a:lnTo>
                              <a:lnTo>
                                <a:pt x="229" y="507"/>
                              </a:lnTo>
                              <a:lnTo>
                                <a:pt x="239" y="511"/>
                              </a:lnTo>
                              <a:lnTo>
                                <a:pt x="248" y="514"/>
                              </a:lnTo>
                              <a:lnTo>
                                <a:pt x="258" y="516"/>
                              </a:lnTo>
                              <a:lnTo>
                                <a:pt x="269" y="518"/>
                              </a:lnTo>
                              <a:lnTo>
                                <a:pt x="280" y="520"/>
                              </a:lnTo>
                              <a:lnTo>
                                <a:pt x="290" y="520"/>
                              </a:lnTo>
                              <a:lnTo>
                                <a:pt x="301" y="521"/>
                              </a:lnTo>
                              <a:lnTo>
                                <a:pt x="314" y="520"/>
                              </a:lnTo>
                              <a:lnTo>
                                <a:pt x="327" y="519"/>
                              </a:lnTo>
                              <a:lnTo>
                                <a:pt x="339" y="516"/>
                              </a:lnTo>
                              <a:lnTo>
                                <a:pt x="351" y="513"/>
                              </a:lnTo>
                              <a:lnTo>
                                <a:pt x="363" y="508"/>
                              </a:lnTo>
                              <a:lnTo>
                                <a:pt x="374" y="504"/>
                              </a:lnTo>
                              <a:lnTo>
                                <a:pt x="385" y="498"/>
                              </a:lnTo>
                              <a:lnTo>
                                <a:pt x="396" y="491"/>
                              </a:lnTo>
                              <a:lnTo>
                                <a:pt x="407" y="484"/>
                              </a:lnTo>
                              <a:lnTo>
                                <a:pt x="418" y="476"/>
                              </a:lnTo>
                              <a:lnTo>
                                <a:pt x="428" y="467"/>
                              </a:lnTo>
                              <a:lnTo>
                                <a:pt x="438" y="458"/>
                              </a:lnTo>
                              <a:lnTo>
                                <a:pt x="457" y="438"/>
                              </a:lnTo>
                              <a:lnTo>
                                <a:pt x="477" y="416"/>
                              </a:lnTo>
                              <a:lnTo>
                                <a:pt x="501" y="440"/>
                              </a:lnTo>
                              <a:lnTo>
                                <a:pt x="493" y="454"/>
                              </a:lnTo>
                              <a:lnTo>
                                <a:pt x="483" y="468"/>
                              </a:lnTo>
                              <a:lnTo>
                                <a:pt x="473" y="482"/>
                              </a:lnTo>
                              <a:lnTo>
                                <a:pt x="463" y="494"/>
                              </a:lnTo>
                              <a:lnTo>
                                <a:pt x="451" y="507"/>
                              </a:lnTo>
                              <a:lnTo>
                                <a:pt x="439" y="519"/>
                              </a:lnTo>
                              <a:lnTo>
                                <a:pt x="427" y="531"/>
                              </a:lnTo>
                              <a:lnTo>
                                <a:pt x="413" y="542"/>
                              </a:lnTo>
                              <a:lnTo>
                                <a:pt x="398" y="551"/>
                              </a:lnTo>
                              <a:lnTo>
                                <a:pt x="383" y="560"/>
                              </a:lnTo>
                              <a:lnTo>
                                <a:pt x="367" y="567"/>
                              </a:lnTo>
                              <a:lnTo>
                                <a:pt x="349" y="574"/>
                              </a:lnTo>
                              <a:lnTo>
                                <a:pt x="330" y="579"/>
                              </a:lnTo>
                              <a:lnTo>
                                <a:pt x="310" y="583"/>
                              </a:lnTo>
                              <a:lnTo>
                                <a:pt x="288" y="586"/>
                              </a:lnTo>
                              <a:lnTo>
                                <a:pt x="266" y="587"/>
                              </a:lnTo>
                              <a:lnTo>
                                <a:pt x="250" y="586"/>
                              </a:lnTo>
                              <a:lnTo>
                                <a:pt x="234" y="585"/>
                              </a:lnTo>
                              <a:lnTo>
                                <a:pt x="219" y="583"/>
                              </a:lnTo>
                              <a:lnTo>
                                <a:pt x="204" y="580"/>
                              </a:lnTo>
                              <a:lnTo>
                                <a:pt x="190" y="578"/>
                              </a:lnTo>
                              <a:lnTo>
                                <a:pt x="176" y="574"/>
                              </a:lnTo>
                              <a:lnTo>
                                <a:pt x="163" y="570"/>
                              </a:lnTo>
                              <a:lnTo>
                                <a:pt x="151" y="564"/>
                              </a:lnTo>
                              <a:lnTo>
                                <a:pt x="139" y="559"/>
                              </a:lnTo>
                              <a:lnTo>
                                <a:pt x="127" y="552"/>
                              </a:lnTo>
                              <a:lnTo>
                                <a:pt x="116" y="546"/>
                              </a:lnTo>
                              <a:lnTo>
                                <a:pt x="105" y="538"/>
                              </a:lnTo>
                              <a:lnTo>
                                <a:pt x="96" y="531"/>
                              </a:lnTo>
                              <a:lnTo>
                                <a:pt x="86" y="522"/>
                              </a:lnTo>
                              <a:lnTo>
                                <a:pt x="76" y="513"/>
                              </a:lnTo>
                              <a:lnTo>
                                <a:pt x="68" y="504"/>
                              </a:lnTo>
                              <a:lnTo>
                                <a:pt x="60" y="493"/>
                              </a:lnTo>
                              <a:lnTo>
                                <a:pt x="51" y="484"/>
                              </a:lnTo>
                              <a:lnTo>
                                <a:pt x="45" y="473"/>
                              </a:lnTo>
                              <a:lnTo>
                                <a:pt x="39" y="461"/>
                              </a:lnTo>
                              <a:lnTo>
                                <a:pt x="32" y="449"/>
                              </a:lnTo>
                              <a:lnTo>
                                <a:pt x="27" y="438"/>
                              </a:lnTo>
                              <a:lnTo>
                                <a:pt x="21" y="425"/>
                              </a:lnTo>
                              <a:lnTo>
                                <a:pt x="17" y="412"/>
                              </a:lnTo>
                              <a:lnTo>
                                <a:pt x="13" y="399"/>
                              </a:lnTo>
                              <a:lnTo>
                                <a:pt x="9" y="386"/>
                              </a:lnTo>
                              <a:lnTo>
                                <a:pt x="6" y="372"/>
                              </a:lnTo>
                              <a:lnTo>
                                <a:pt x="4" y="357"/>
                              </a:lnTo>
                              <a:lnTo>
                                <a:pt x="2" y="343"/>
                              </a:lnTo>
                              <a:lnTo>
                                <a:pt x="1" y="328"/>
                              </a:lnTo>
                              <a:lnTo>
                                <a:pt x="0" y="313"/>
                              </a:lnTo>
                              <a:lnTo>
                                <a:pt x="0" y="298"/>
                              </a:lnTo>
                              <a:close/>
                              <a:moveTo>
                                <a:pt x="113" y="239"/>
                              </a:moveTo>
                              <a:lnTo>
                                <a:pt x="380" y="233"/>
                              </a:lnTo>
                              <a:lnTo>
                                <a:pt x="381" y="214"/>
                              </a:lnTo>
                              <a:lnTo>
                                <a:pt x="382" y="194"/>
                              </a:lnTo>
                              <a:lnTo>
                                <a:pt x="381" y="176"/>
                              </a:lnTo>
                              <a:lnTo>
                                <a:pt x="378" y="159"/>
                              </a:lnTo>
                              <a:lnTo>
                                <a:pt x="374" y="142"/>
                              </a:lnTo>
                              <a:lnTo>
                                <a:pt x="370" y="126"/>
                              </a:lnTo>
                              <a:lnTo>
                                <a:pt x="364" y="111"/>
                              </a:lnTo>
                              <a:lnTo>
                                <a:pt x="356" y="96"/>
                              </a:lnTo>
                              <a:lnTo>
                                <a:pt x="348" y="84"/>
                              </a:lnTo>
                              <a:lnTo>
                                <a:pt x="338" y="72"/>
                              </a:lnTo>
                              <a:lnTo>
                                <a:pt x="327" y="63"/>
                              </a:lnTo>
                              <a:lnTo>
                                <a:pt x="315" y="54"/>
                              </a:lnTo>
                              <a:lnTo>
                                <a:pt x="302" y="47"/>
                              </a:lnTo>
                              <a:lnTo>
                                <a:pt x="288" y="42"/>
                              </a:lnTo>
                              <a:lnTo>
                                <a:pt x="273" y="39"/>
                              </a:lnTo>
                              <a:lnTo>
                                <a:pt x="257" y="38"/>
                              </a:lnTo>
                              <a:lnTo>
                                <a:pt x="243" y="39"/>
                              </a:lnTo>
                              <a:lnTo>
                                <a:pt x="229" y="41"/>
                              </a:lnTo>
                              <a:lnTo>
                                <a:pt x="216" y="44"/>
                              </a:lnTo>
                              <a:lnTo>
                                <a:pt x="204" y="50"/>
                              </a:lnTo>
                              <a:lnTo>
                                <a:pt x="192" y="56"/>
                              </a:lnTo>
                              <a:lnTo>
                                <a:pt x="181" y="64"/>
                              </a:lnTo>
                              <a:lnTo>
                                <a:pt x="170" y="73"/>
                              </a:lnTo>
                              <a:lnTo>
                                <a:pt x="160" y="85"/>
                              </a:lnTo>
                              <a:lnTo>
                                <a:pt x="152" y="98"/>
                              </a:lnTo>
                              <a:lnTo>
                                <a:pt x="143" y="113"/>
                              </a:lnTo>
                              <a:lnTo>
                                <a:pt x="135" y="129"/>
                              </a:lnTo>
                              <a:lnTo>
                                <a:pt x="129" y="147"/>
                              </a:lnTo>
                              <a:lnTo>
                                <a:pt x="124" y="168"/>
                              </a:lnTo>
                              <a:lnTo>
                                <a:pt x="119" y="190"/>
                              </a:lnTo>
                              <a:lnTo>
                                <a:pt x="115" y="214"/>
                              </a:lnTo>
                              <a:lnTo>
                                <a:pt x="113"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213995" y="554990"/>
                          <a:ext cx="28575" cy="54610"/>
                        </a:xfrm>
                        <a:custGeom>
                          <a:avLst/>
                          <a:gdLst>
                            <a:gd name="T0" fmla="*/ 105 w 405"/>
                            <a:gd name="T1" fmla="*/ 260 h 780"/>
                            <a:gd name="T2" fmla="*/ 0 w 405"/>
                            <a:gd name="T3" fmla="*/ 225 h 780"/>
                            <a:gd name="T4" fmla="*/ 108 w 405"/>
                            <a:gd name="T5" fmla="*/ 44 h 780"/>
                            <a:gd name="T6" fmla="*/ 209 w 405"/>
                            <a:gd name="T7" fmla="*/ 205 h 780"/>
                            <a:gd name="T8" fmla="*/ 389 w 405"/>
                            <a:gd name="T9" fmla="*/ 257 h 780"/>
                            <a:gd name="T10" fmla="*/ 209 w 405"/>
                            <a:gd name="T11" fmla="*/ 611 h 780"/>
                            <a:gd name="T12" fmla="*/ 210 w 405"/>
                            <a:gd name="T13" fmla="*/ 635 h 780"/>
                            <a:gd name="T14" fmla="*/ 214 w 405"/>
                            <a:gd name="T15" fmla="*/ 655 h 780"/>
                            <a:gd name="T16" fmla="*/ 220 w 405"/>
                            <a:gd name="T17" fmla="*/ 672 h 780"/>
                            <a:gd name="T18" fmla="*/ 228 w 405"/>
                            <a:gd name="T19" fmla="*/ 687 h 780"/>
                            <a:gd name="T20" fmla="*/ 239 w 405"/>
                            <a:gd name="T21" fmla="*/ 698 h 780"/>
                            <a:gd name="T22" fmla="*/ 252 w 405"/>
                            <a:gd name="T23" fmla="*/ 706 h 780"/>
                            <a:gd name="T24" fmla="*/ 268 w 405"/>
                            <a:gd name="T25" fmla="*/ 710 h 780"/>
                            <a:gd name="T26" fmla="*/ 286 w 405"/>
                            <a:gd name="T27" fmla="*/ 711 h 780"/>
                            <a:gd name="T28" fmla="*/ 299 w 405"/>
                            <a:gd name="T29" fmla="*/ 710 h 780"/>
                            <a:gd name="T30" fmla="*/ 311 w 405"/>
                            <a:gd name="T31" fmla="*/ 707 h 780"/>
                            <a:gd name="T32" fmla="*/ 334 w 405"/>
                            <a:gd name="T33" fmla="*/ 694 h 780"/>
                            <a:gd name="T34" fmla="*/ 355 w 405"/>
                            <a:gd name="T35" fmla="*/ 672 h 780"/>
                            <a:gd name="T36" fmla="*/ 377 w 405"/>
                            <a:gd name="T37" fmla="*/ 645 h 780"/>
                            <a:gd name="T38" fmla="*/ 396 w 405"/>
                            <a:gd name="T39" fmla="*/ 680 h 780"/>
                            <a:gd name="T40" fmla="*/ 379 w 405"/>
                            <a:gd name="T41" fmla="*/ 706 h 780"/>
                            <a:gd name="T42" fmla="*/ 362 w 405"/>
                            <a:gd name="T43" fmla="*/ 728 h 780"/>
                            <a:gd name="T44" fmla="*/ 343 w 405"/>
                            <a:gd name="T45" fmla="*/ 745 h 780"/>
                            <a:gd name="T46" fmla="*/ 324 w 405"/>
                            <a:gd name="T47" fmla="*/ 759 h 780"/>
                            <a:gd name="T48" fmla="*/ 302 w 405"/>
                            <a:gd name="T49" fmla="*/ 769 h 780"/>
                            <a:gd name="T50" fmla="*/ 279 w 405"/>
                            <a:gd name="T51" fmla="*/ 775 h 780"/>
                            <a:gd name="T52" fmla="*/ 252 w 405"/>
                            <a:gd name="T53" fmla="*/ 779 h 780"/>
                            <a:gd name="T54" fmla="*/ 223 w 405"/>
                            <a:gd name="T55" fmla="*/ 779 h 780"/>
                            <a:gd name="T56" fmla="*/ 195 w 405"/>
                            <a:gd name="T57" fmla="*/ 774 h 780"/>
                            <a:gd name="T58" fmla="*/ 170 w 405"/>
                            <a:gd name="T59" fmla="*/ 765 h 780"/>
                            <a:gd name="T60" fmla="*/ 150 w 405"/>
                            <a:gd name="T61" fmla="*/ 750 h 780"/>
                            <a:gd name="T62" fmla="*/ 132 w 405"/>
                            <a:gd name="T63" fmla="*/ 730 h 780"/>
                            <a:gd name="T64" fmla="*/ 119 w 405"/>
                            <a:gd name="T65" fmla="*/ 707 h 780"/>
                            <a:gd name="T66" fmla="*/ 110 w 405"/>
                            <a:gd name="T67" fmla="*/ 678 h 780"/>
                            <a:gd name="T68" fmla="*/ 105 w 405"/>
                            <a:gd name="T69" fmla="*/ 644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5" h="780">
                              <a:moveTo>
                                <a:pt x="105" y="625"/>
                              </a:moveTo>
                              <a:lnTo>
                                <a:pt x="105" y="260"/>
                              </a:lnTo>
                              <a:lnTo>
                                <a:pt x="0" y="260"/>
                              </a:lnTo>
                              <a:lnTo>
                                <a:pt x="0" y="225"/>
                              </a:lnTo>
                              <a:lnTo>
                                <a:pt x="108" y="203"/>
                              </a:lnTo>
                              <a:lnTo>
                                <a:pt x="108" y="44"/>
                              </a:lnTo>
                              <a:lnTo>
                                <a:pt x="209" y="0"/>
                              </a:lnTo>
                              <a:lnTo>
                                <a:pt x="209" y="205"/>
                              </a:lnTo>
                              <a:lnTo>
                                <a:pt x="389" y="205"/>
                              </a:lnTo>
                              <a:lnTo>
                                <a:pt x="389" y="257"/>
                              </a:lnTo>
                              <a:lnTo>
                                <a:pt x="209" y="257"/>
                              </a:lnTo>
                              <a:lnTo>
                                <a:pt x="209" y="611"/>
                              </a:lnTo>
                              <a:lnTo>
                                <a:pt x="209" y="624"/>
                              </a:lnTo>
                              <a:lnTo>
                                <a:pt x="210" y="635"/>
                              </a:lnTo>
                              <a:lnTo>
                                <a:pt x="212" y="646"/>
                              </a:lnTo>
                              <a:lnTo>
                                <a:pt x="214" y="655"/>
                              </a:lnTo>
                              <a:lnTo>
                                <a:pt x="216" y="665"/>
                              </a:lnTo>
                              <a:lnTo>
                                <a:pt x="220" y="672"/>
                              </a:lnTo>
                              <a:lnTo>
                                <a:pt x="224" y="680"/>
                              </a:lnTo>
                              <a:lnTo>
                                <a:pt x="228" y="687"/>
                              </a:lnTo>
                              <a:lnTo>
                                <a:pt x="234" y="693"/>
                              </a:lnTo>
                              <a:lnTo>
                                <a:pt x="239" y="698"/>
                              </a:lnTo>
                              <a:lnTo>
                                <a:pt x="245" y="702"/>
                              </a:lnTo>
                              <a:lnTo>
                                <a:pt x="252" y="706"/>
                              </a:lnTo>
                              <a:lnTo>
                                <a:pt x="259" y="708"/>
                              </a:lnTo>
                              <a:lnTo>
                                <a:pt x="268" y="710"/>
                              </a:lnTo>
                              <a:lnTo>
                                <a:pt x="277" y="711"/>
                              </a:lnTo>
                              <a:lnTo>
                                <a:pt x="286" y="711"/>
                              </a:lnTo>
                              <a:lnTo>
                                <a:pt x="293" y="711"/>
                              </a:lnTo>
                              <a:lnTo>
                                <a:pt x="299" y="710"/>
                              </a:lnTo>
                              <a:lnTo>
                                <a:pt x="305" y="709"/>
                              </a:lnTo>
                              <a:lnTo>
                                <a:pt x="311" y="707"/>
                              </a:lnTo>
                              <a:lnTo>
                                <a:pt x="323" y="701"/>
                              </a:lnTo>
                              <a:lnTo>
                                <a:pt x="334" y="694"/>
                              </a:lnTo>
                              <a:lnTo>
                                <a:pt x="344" y="684"/>
                              </a:lnTo>
                              <a:lnTo>
                                <a:pt x="355" y="672"/>
                              </a:lnTo>
                              <a:lnTo>
                                <a:pt x="366" y="660"/>
                              </a:lnTo>
                              <a:lnTo>
                                <a:pt x="377" y="645"/>
                              </a:lnTo>
                              <a:lnTo>
                                <a:pt x="405" y="665"/>
                              </a:lnTo>
                              <a:lnTo>
                                <a:pt x="396" y="680"/>
                              </a:lnTo>
                              <a:lnTo>
                                <a:pt x="388" y="693"/>
                              </a:lnTo>
                              <a:lnTo>
                                <a:pt x="379" y="706"/>
                              </a:lnTo>
                              <a:lnTo>
                                <a:pt x="370" y="717"/>
                              </a:lnTo>
                              <a:lnTo>
                                <a:pt x="362" y="728"/>
                              </a:lnTo>
                              <a:lnTo>
                                <a:pt x="353" y="737"/>
                              </a:lnTo>
                              <a:lnTo>
                                <a:pt x="343" y="745"/>
                              </a:lnTo>
                              <a:lnTo>
                                <a:pt x="334" y="753"/>
                              </a:lnTo>
                              <a:lnTo>
                                <a:pt x="324" y="759"/>
                              </a:lnTo>
                              <a:lnTo>
                                <a:pt x="313" y="765"/>
                              </a:lnTo>
                              <a:lnTo>
                                <a:pt x="302" y="769"/>
                              </a:lnTo>
                              <a:lnTo>
                                <a:pt x="291" y="773"/>
                              </a:lnTo>
                              <a:lnTo>
                                <a:pt x="279" y="775"/>
                              </a:lnTo>
                              <a:lnTo>
                                <a:pt x="266" y="778"/>
                              </a:lnTo>
                              <a:lnTo>
                                <a:pt x="252" y="779"/>
                              </a:lnTo>
                              <a:lnTo>
                                <a:pt x="238" y="780"/>
                              </a:lnTo>
                              <a:lnTo>
                                <a:pt x="223" y="779"/>
                              </a:lnTo>
                              <a:lnTo>
                                <a:pt x="208" y="778"/>
                              </a:lnTo>
                              <a:lnTo>
                                <a:pt x="195" y="774"/>
                              </a:lnTo>
                              <a:lnTo>
                                <a:pt x="182" y="770"/>
                              </a:lnTo>
                              <a:lnTo>
                                <a:pt x="170" y="765"/>
                              </a:lnTo>
                              <a:lnTo>
                                <a:pt x="159" y="758"/>
                              </a:lnTo>
                              <a:lnTo>
                                <a:pt x="150" y="750"/>
                              </a:lnTo>
                              <a:lnTo>
                                <a:pt x="140" y="741"/>
                              </a:lnTo>
                              <a:lnTo>
                                <a:pt x="132" y="730"/>
                              </a:lnTo>
                              <a:lnTo>
                                <a:pt x="125" y="720"/>
                              </a:lnTo>
                              <a:lnTo>
                                <a:pt x="119" y="707"/>
                              </a:lnTo>
                              <a:lnTo>
                                <a:pt x="114" y="693"/>
                              </a:lnTo>
                              <a:lnTo>
                                <a:pt x="110" y="678"/>
                              </a:lnTo>
                              <a:lnTo>
                                <a:pt x="108" y="662"/>
                              </a:lnTo>
                              <a:lnTo>
                                <a:pt x="105" y="644"/>
                              </a:lnTo>
                              <a:lnTo>
                                <a:pt x="105" y="6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248920" y="568325"/>
                          <a:ext cx="28575" cy="41275"/>
                        </a:xfrm>
                        <a:custGeom>
                          <a:avLst/>
                          <a:gdLst>
                            <a:gd name="T0" fmla="*/ 47 w 402"/>
                            <a:gd name="T1" fmla="*/ 414 h 587"/>
                            <a:gd name="T2" fmla="*/ 79 w 402"/>
                            <a:gd name="T3" fmla="*/ 459 h 587"/>
                            <a:gd name="T4" fmla="*/ 112 w 402"/>
                            <a:gd name="T5" fmla="*/ 497 h 587"/>
                            <a:gd name="T6" fmla="*/ 147 w 402"/>
                            <a:gd name="T7" fmla="*/ 524 h 587"/>
                            <a:gd name="T8" fmla="*/ 183 w 402"/>
                            <a:gd name="T9" fmla="*/ 542 h 587"/>
                            <a:gd name="T10" fmla="*/ 222 w 402"/>
                            <a:gd name="T11" fmla="*/ 548 h 587"/>
                            <a:gd name="T12" fmla="*/ 257 w 402"/>
                            <a:gd name="T13" fmla="*/ 544 h 587"/>
                            <a:gd name="T14" fmla="*/ 283 w 402"/>
                            <a:gd name="T15" fmla="*/ 531 h 587"/>
                            <a:gd name="T16" fmla="*/ 304 w 402"/>
                            <a:gd name="T17" fmla="*/ 513 h 587"/>
                            <a:gd name="T18" fmla="*/ 318 w 402"/>
                            <a:gd name="T19" fmla="*/ 489 h 587"/>
                            <a:gd name="T20" fmla="*/ 323 w 402"/>
                            <a:gd name="T21" fmla="*/ 463 h 587"/>
                            <a:gd name="T22" fmla="*/ 322 w 402"/>
                            <a:gd name="T23" fmla="*/ 434 h 587"/>
                            <a:gd name="T24" fmla="*/ 313 w 402"/>
                            <a:gd name="T25" fmla="*/ 409 h 587"/>
                            <a:gd name="T26" fmla="*/ 292 w 402"/>
                            <a:gd name="T27" fmla="*/ 387 h 587"/>
                            <a:gd name="T28" fmla="*/ 261 w 402"/>
                            <a:gd name="T29" fmla="*/ 369 h 587"/>
                            <a:gd name="T30" fmla="*/ 177 w 402"/>
                            <a:gd name="T31" fmla="*/ 338 h 587"/>
                            <a:gd name="T32" fmla="*/ 114 w 402"/>
                            <a:gd name="T33" fmla="*/ 317 h 587"/>
                            <a:gd name="T34" fmla="*/ 68 w 402"/>
                            <a:gd name="T35" fmla="*/ 292 h 587"/>
                            <a:gd name="T36" fmla="*/ 35 w 402"/>
                            <a:gd name="T37" fmla="*/ 265 h 587"/>
                            <a:gd name="T38" fmla="*/ 15 w 402"/>
                            <a:gd name="T39" fmla="*/ 233 h 587"/>
                            <a:gd name="T40" fmla="*/ 7 w 402"/>
                            <a:gd name="T41" fmla="*/ 194 h 587"/>
                            <a:gd name="T42" fmla="*/ 10 w 402"/>
                            <a:gd name="T43" fmla="*/ 142 h 587"/>
                            <a:gd name="T44" fmla="*/ 28 w 402"/>
                            <a:gd name="T45" fmla="*/ 90 h 587"/>
                            <a:gd name="T46" fmla="*/ 61 w 402"/>
                            <a:gd name="T47" fmla="*/ 50 h 587"/>
                            <a:gd name="T48" fmla="*/ 106 w 402"/>
                            <a:gd name="T49" fmla="*/ 20 h 587"/>
                            <a:gd name="T50" fmla="*/ 163 w 402"/>
                            <a:gd name="T51" fmla="*/ 4 h 587"/>
                            <a:gd name="T52" fmla="*/ 221 w 402"/>
                            <a:gd name="T53" fmla="*/ 0 h 587"/>
                            <a:gd name="T54" fmla="*/ 269 w 402"/>
                            <a:gd name="T55" fmla="*/ 10 h 587"/>
                            <a:gd name="T56" fmla="*/ 313 w 402"/>
                            <a:gd name="T57" fmla="*/ 26 h 587"/>
                            <a:gd name="T58" fmla="*/ 375 w 402"/>
                            <a:gd name="T59" fmla="*/ 0 h 587"/>
                            <a:gd name="T60" fmla="*/ 323 w 402"/>
                            <a:gd name="T61" fmla="*/ 140 h 587"/>
                            <a:gd name="T62" fmla="*/ 291 w 402"/>
                            <a:gd name="T63" fmla="*/ 94 h 587"/>
                            <a:gd name="T64" fmla="*/ 264 w 402"/>
                            <a:gd name="T65" fmla="*/ 66 h 587"/>
                            <a:gd name="T66" fmla="*/ 234 w 402"/>
                            <a:gd name="T67" fmla="*/ 47 h 587"/>
                            <a:gd name="T68" fmla="*/ 203 w 402"/>
                            <a:gd name="T69" fmla="*/ 39 h 587"/>
                            <a:gd name="T70" fmla="*/ 170 w 402"/>
                            <a:gd name="T71" fmla="*/ 40 h 587"/>
                            <a:gd name="T72" fmla="*/ 142 w 402"/>
                            <a:gd name="T73" fmla="*/ 49 h 587"/>
                            <a:gd name="T74" fmla="*/ 120 w 402"/>
                            <a:gd name="T75" fmla="*/ 64 h 587"/>
                            <a:gd name="T76" fmla="*/ 104 w 402"/>
                            <a:gd name="T77" fmla="*/ 85 h 587"/>
                            <a:gd name="T78" fmla="*/ 94 w 402"/>
                            <a:gd name="T79" fmla="*/ 111 h 587"/>
                            <a:gd name="T80" fmla="*/ 93 w 402"/>
                            <a:gd name="T81" fmla="*/ 140 h 587"/>
                            <a:gd name="T82" fmla="*/ 100 w 402"/>
                            <a:gd name="T83" fmla="*/ 164 h 587"/>
                            <a:gd name="T84" fmla="*/ 118 w 402"/>
                            <a:gd name="T85" fmla="*/ 186 h 587"/>
                            <a:gd name="T86" fmla="*/ 146 w 402"/>
                            <a:gd name="T87" fmla="*/ 203 h 587"/>
                            <a:gd name="T88" fmla="*/ 200 w 402"/>
                            <a:gd name="T89" fmla="*/ 225 h 587"/>
                            <a:gd name="T90" fmla="*/ 275 w 402"/>
                            <a:gd name="T91" fmla="*/ 249 h 587"/>
                            <a:gd name="T92" fmla="*/ 324 w 402"/>
                            <a:gd name="T93" fmla="*/ 270 h 587"/>
                            <a:gd name="T94" fmla="*/ 362 w 402"/>
                            <a:gd name="T95" fmla="*/ 297 h 587"/>
                            <a:gd name="T96" fmla="*/ 387 w 402"/>
                            <a:gd name="T97" fmla="*/ 328 h 587"/>
                            <a:gd name="T98" fmla="*/ 400 w 402"/>
                            <a:gd name="T99" fmla="*/ 367 h 587"/>
                            <a:gd name="T100" fmla="*/ 402 w 402"/>
                            <a:gd name="T101" fmla="*/ 415 h 587"/>
                            <a:gd name="T102" fmla="*/ 390 w 402"/>
                            <a:gd name="T103" fmla="*/ 470 h 587"/>
                            <a:gd name="T104" fmla="*/ 365 w 402"/>
                            <a:gd name="T105" fmla="*/ 517 h 587"/>
                            <a:gd name="T106" fmla="*/ 327 w 402"/>
                            <a:gd name="T107" fmla="*/ 553 h 587"/>
                            <a:gd name="T108" fmla="*/ 275 w 402"/>
                            <a:gd name="T109" fmla="*/ 578 h 587"/>
                            <a:gd name="T110" fmla="*/ 210 w 402"/>
                            <a:gd name="T111" fmla="*/ 587 h 587"/>
                            <a:gd name="T112" fmla="*/ 153 w 402"/>
                            <a:gd name="T113" fmla="*/ 579 h 587"/>
                            <a:gd name="T114" fmla="*/ 96 w 402"/>
                            <a:gd name="T115" fmla="*/ 561 h 587"/>
                            <a:gd name="T116" fmla="*/ 29 w 402"/>
                            <a:gd name="T117"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02" h="587">
                              <a:moveTo>
                                <a:pt x="0" y="397"/>
                              </a:moveTo>
                              <a:lnTo>
                                <a:pt x="36" y="397"/>
                              </a:lnTo>
                              <a:lnTo>
                                <a:pt x="47" y="414"/>
                              </a:lnTo>
                              <a:lnTo>
                                <a:pt x="57" y="430"/>
                              </a:lnTo>
                              <a:lnTo>
                                <a:pt x="68" y="445"/>
                              </a:lnTo>
                              <a:lnTo>
                                <a:pt x="79" y="459"/>
                              </a:lnTo>
                              <a:lnTo>
                                <a:pt x="90" y="473"/>
                              </a:lnTo>
                              <a:lnTo>
                                <a:pt x="100" y="485"/>
                              </a:lnTo>
                              <a:lnTo>
                                <a:pt x="112" y="497"/>
                              </a:lnTo>
                              <a:lnTo>
                                <a:pt x="123" y="507"/>
                              </a:lnTo>
                              <a:lnTo>
                                <a:pt x="135" y="516"/>
                              </a:lnTo>
                              <a:lnTo>
                                <a:pt x="147" y="524"/>
                              </a:lnTo>
                              <a:lnTo>
                                <a:pt x="159" y="532"/>
                              </a:lnTo>
                              <a:lnTo>
                                <a:pt x="170" y="537"/>
                              </a:lnTo>
                              <a:lnTo>
                                <a:pt x="183" y="542"/>
                              </a:lnTo>
                              <a:lnTo>
                                <a:pt x="196" y="545"/>
                              </a:lnTo>
                              <a:lnTo>
                                <a:pt x="209" y="547"/>
                              </a:lnTo>
                              <a:lnTo>
                                <a:pt x="222" y="548"/>
                              </a:lnTo>
                              <a:lnTo>
                                <a:pt x="235" y="548"/>
                              </a:lnTo>
                              <a:lnTo>
                                <a:pt x="246" y="546"/>
                              </a:lnTo>
                              <a:lnTo>
                                <a:pt x="257" y="544"/>
                              </a:lnTo>
                              <a:lnTo>
                                <a:pt x="266" y="541"/>
                              </a:lnTo>
                              <a:lnTo>
                                <a:pt x="276" y="536"/>
                              </a:lnTo>
                              <a:lnTo>
                                <a:pt x="283" y="531"/>
                              </a:lnTo>
                              <a:lnTo>
                                <a:pt x="291" y="526"/>
                              </a:lnTo>
                              <a:lnTo>
                                <a:pt x="299" y="519"/>
                              </a:lnTo>
                              <a:lnTo>
                                <a:pt x="304" y="513"/>
                              </a:lnTo>
                              <a:lnTo>
                                <a:pt x="309" y="505"/>
                              </a:lnTo>
                              <a:lnTo>
                                <a:pt x="314" y="498"/>
                              </a:lnTo>
                              <a:lnTo>
                                <a:pt x="318" y="489"/>
                              </a:lnTo>
                              <a:lnTo>
                                <a:pt x="320" y="481"/>
                              </a:lnTo>
                              <a:lnTo>
                                <a:pt x="322" y="472"/>
                              </a:lnTo>
                              <a:lnTo>
                                <a:pt x="323" y="463"/>
                              </a:lnTo>
                              <a:lnTo>
                                <a:pt x="324" y="454"/>
                              </a:lnTo>
                              <a:lnTo>
                                <a:pt x="323" y="444"/>
                              </a:lnTo>
                              <a:lnTo>
                                <a:pt x="322" y="434"/>
                              </a:lnTo>
                              <a:lnTo>
                                <a:pt x="320" y="425"/>
                              </a:lnTo>
                              <a:lnTo>
                                <a:pt x="317" y="416"/>
                              </a:lnTo>
                              <a:lnTo>
                                <a:pt x="313" y="409"/>
                              </a:lnTo>
                              <a:lnTo>
                                <a:pt x="307" y="401"/>
                              </a:lnTo>
                              <a:lnTo>
                                <a:pt x="301" y="394"/>
                              </a:lnTo>
                              <a:lnTo>
                                <a:pt x="292" y="387"/>
                              </a:lnTo>
                              <a:lnTo>
                                <a:pt x="283" y="381"/>
                              </a:lnTo>
                              <a:lnTo>
                                <a:pt x="273" y="374"/>
                              </a:lnTo>
                              <a:lnTo>
                                <a:pt x="261" y="369"/>
                              </a:lnTo>
                              <a:lnTo>
                                <a:pt x="247" y="363"/>
                              </a:lnTo>
                              <a:lnTo>
                                <a:pt x="216" y="351"/>
                              </a:lnTo>
                              <a:lnTo>
                                <a:pt x="177" y="338"/>
                              </a:lnTo>
                              <a:lnTo>
                                <a:pt x="154" y="332"/>
                              </a:lnTo>
                              <a:lnTo>
                                <a:pt x="133" y="324"/>
                              </a:lnTo>
                              <a:lnTo>
                                <a:pt x="114" y="317"/>
                              </a:lnTo>
                              <a:lnTo>
                                <a:pt x="97" y="309"/>
                              </a:lnTo>
                              <a:lnTo>
                                <a:pt x="81" y="300"/>
                              </a:lnTo>
                              <a:lnTo>
                                <a:pt x="68" y="292"/>
                              </a:lnTo>
                              <a:lnTo>
                                <a:pt x="55" y="283"/>
                              </a:lnTo>
                              <a:lnTo>
                                <a:pt x="44" y="275"/>
                              </a:lnTo>
                              <a:lnTo>
                                <a:pt x="35" y="265"/>
                              </a:lnTo>
                              <a:lnTo>
                                <a:pt x="27" y="254"/>
                              </a:lnTo>
                              <a:lnTo>
                                <a:pt x="21" y="244"/>
                              </a:lnTo>
                              <a:lnTo>
                                <a:pt x="15" y="233"/>
                              </a:lnTo>
                              <a:lnTo>
                                <a:pt x="11" y="220"/>
                              </a:lnTo>
                              <a:lnTo>
                                <a:pt x="9" y="207"/>
                              </a:lnTo>
                              <a:lnTo>
                                <a:pt x="7" y="194"/>
                              </a:lnTo>
                              <a:lnTo>
                                <a:pt x="7" y="180"/>
                              </a:lnTo>
                              <a:lnTo>
                                <a:pt x="8" y="160"/>
                              </a:lnTo>
                              <a:lnTo>
                                <a:pt x="10" y="142"/>
                              </a:lnTo>
                              <a:lnTo>
                                <a:pt x="14" y="124"/>
                              </a:lnTo>
                              <a:lnTo>
                                <a:pt x="21" y="106"/>
                              </a:lnTo>
                              <a:lnTo>
                                <a:pt x="28" y="90"/>
                              </a:lnTo>
                              <a:lnTo>
                                <a:pt x="37" y="76"/>
                              </a:lnTo>
                              <a:lnTo>
                                <a:pt x="48" y="63"/>
                              </a:lnTo>
                              <a:lnTo>
                                <a:pt x="61" y="50"/>
                              </a:lnTo>
                              <a:lnTo>
                                <a:pt x="75" y="39"/>
                              </a:lnTo>
                              <a:lnTo>
                                <a:pt x="89" y="28"/>
                              </a:lnTo>
                              <a:lnTo>
                                <a:pt x="106" y="20"/>
                              </a:lnTo>
                              <a:lnTo>
                                <a:pt x="123" y="13"/>
                              </a:lnTo>
                              <a:lnTo>
                                <a:pt x="142" y="8"/>
                              </a:lnTo>
                              <a:lnTo>
                                <a:pt x="163" y="4"/>
                              </a:lnTo>
                              <a:lnTo>
                                <a:pt x="183" y="0"/>
                              </a:lnTo>
                              <a:lnTo>
                                <a:pt x="206" y="0"/>
                              </a:lnTo>
                              <a:lnTo>
                                <a:pt x="221" y="0"/>
                              </a:lnTo>
                              <a:lnTo>
                                <a:pt x="237" y="2"/>
                              </a:lnTo>
                              <a:lnTo>
                                <a:pt x="253" y="6"/>
                              </a:lnTo>
                              <a:lnTo>
                                <a:pt x="269" y="10"/>
                              </a:lnTo>
                              <a:lnTo>
                                <a:pt x="286" y="14"/>
                              </a:lnTo>
                              <a:lnTo>
                                <a:pt x="300" y="20"/>
                              </a:lnTo>
                              <a:lnTo>
                                <a:pt x="313" y="26"/>
                              </a:lnTo>
                              <a:lnTo>
                                <a:pt x="324" y="32"/>
                              </a:lnTo>
                              <a:lnTo>
                                <a:pt x="346" y="0"/>
                              </a:lnTo>
                              <a:lnTo>
                                <a:pt x="375" y="0"/>
                              </a:lnTo>
                              <a:lnTo>
                                <a:pt x="375" y="168"/>
                              </a:lnTo>
                              <a:lnTo>
                                <a:pt x="339" y="168"/>
                              </a:lnTo>
                              <a:lnTo>
                                <a:pt x="323" y="140"/>
                              </a:lnTo>
                              <a:lnTo>
                                <a:pt x="308" y="115"/>
                              </a:lnTo>
                              <a:lnTo>
                                <a:pt x="300" y="103"/>
                              </a:lnTo>
                              <a:lnTo>
                                <a:pt x="291" y="94"/>
                              </a:lnTo>
                              <a:lnTo>
                                <a:pt x="282" y="83"/>
                              </a:lnTo>
                              <a:lnTo>
                                <a:pt x="273" y="74"/>
                              </a:lnTo>
                              <a:lnTo>
                                <a:pt x="264" y="66"/>
                              </a:lnTo>
                              <a:lnTo>
                                <a:pt x="254" y="59"/>
                              </a:lnTo>
                              <a:lnTo>
                                <a:pt x="245" y="53"/>
                              </a:lnTo>
                              <a:lnTo>
                                <a:pt x="234" y="47"/>
                              </a:lnTo>
                              <a:lnTo>
                                <a:pt x="224" y="43"/>
                              </a:lnTo>
                              <a:lnTo>
                                <a:pt x="214" y="40"/>
                              </a:lnTo>
                              <a:lnTo>
                                <a:pt x="203" y="39"/>
                              </a:lnTo>
                              <a:lnTo>
                                <a:pt x="191" y="38"/>
                              </a:lnTo>
                              <a:lnTo>
                                <a:pt x="180" y="39"/>
                              </a:lnTo>
                              <a:lnTo>
                                <a:pt x="170" y="40"/>
                              </a:lnTo>
                              <a:lnTo>
                                <a:pt x="160" y="42"/>
                              </a:lnTo>
                              <a:lnTo>
                                <a:pt x="151" y="45"/>
                              </a:lnTo>
                              <a:lnTo>
                                <a:pt x="142" y="49"/>
                              </a:lnTo>
                              <a:lnTo>
                                <a:pt x="134" y="53"/>
                              </a:lnTo>
                              <a:lnTo>
                                <a:pt x="126" y="58"/>
                              </a:lnTo>
                              <a:lnTo>
                                <a:pt x="120" y="64"/>
                              </a:lnTo>
                              <a:lnTo>
                                <a:pt x="113" y="70"/>
                              </a:lnTo>
                              <a:lnTo>
                                <a:pt x="108" y="78"/>
                              </a:lnTo>
                              <a:lnTo>
                                <a:pt x="104" y="85"/>
                              </a:lnTo>
                              <a:lnTo>
                                <a:pt x="99" y="94"/>
                              </a:lnTo>
                              <a:lnTo>
                                <a:pt x="96" y="102"/>
                              </a:lnTo>
                              <a:lnTo>
                                <a:pt x="94" y="111"/>
                              </a:lnTo>
                              <a:lnTo>
                                <a:pt x="93" y="120"/>
                              </a:lnTo>
                              <a:lnTo>
                                <a:pt x="92" y="131"/>
                              </a:lnTo>
                              <a:lnTo>
                                <a:pt x="93" y="140"/>
                              </a:lnTo>
                              <a:lnTo>
                                <a:pt x="94" y="148"/>
                              </a:lnTo>
                              <a:lnTo>
                                <a:pt x="97" y="157"/>
                              </a:lnTo>
                              <a:lnTo>
                                <a:pt x="100" y="164"/>
                              </a:lnTo>
                              <a:lnTo>
                                <a:pt x="105" y="172"/>
                              </a:lnTo>
                              <a:lnTo>
                                <a:pt x="111" y="178"/>
                              </a:lnTo>
                              <a:lnTo>
                                <a:pt x="118" y="186"/>
                              </a:lnTo>
                              <a:lnTo>
                                <a:pt x="125" y="191"/>
                              </a:lnTo>
                              <a:lnTo>
                                <a:pt x="135" y="198"/>
                              </a:lnTo>
                              <a:lnTo>
                                <a:pt x="146" y="203"/>
                              </a:lnTo>
                              <a:lnTo>
                                <a:pt x="156" y="209"/>
                              </a:lnTo>
                              <a:lnTo>
                                <a:pt x="169" y="215"/>
                              </a:lnTo>
                              <a:lnTo>
                                <a:pt x="200" y="225"/>
                              </a:lnTo>
                              <a:lnTo>
                                <a:pt x="234" y="236"/>
                              </a:lnTo>
                              <a:lnTo>
                                <a:pt x="254" y="243"/>
                              </a:lnTo>
                              <a:lnTo>
                                <a:pt x="275" y="249"/>
                              </a:lnTo>
                              <a:lnTo>
                                <a:pt x="293" y="255"/>
                              </a:lnTo>
                              <a:lnTo>
                                <a:pt x="309" y="263"/>
                              </a:lnTo>
                              <a:lnTo>
                                <a:pt x="324" y="270"/>
                              </a:lnTo>
                              <a:lnTo>
                                <a:pt x="338" y="279"/>
                              </a:lnTo>
                              <a:lnTo>
                                <a:pt x="351" y="288"/>
                              </a:lnTo>
                              <a:lnTo>
                                <a:pt x="362" y="297"/>
                              </a:lnTo>
                              <a:lnTo>
                                <a:pt x="372" y="307"/>
                              </a:lnTo>
                              <a:lnTo>
                                <a:pt x="380" y="318"/>
                              </a:lnTo>
                              <a:lnTo>
                                <a:pt x="387" y="328"/>
                              </a:lnTo>
                              <a:lnTo>
                                <a:pt x="392" y="340"/>
                              </a:lnTo>
                              <a:lnTo>
                                <a:pt x="397" y="353"/>
                              </a:lnTo>
                              <a:lnTo>
                                <a:pt x="400" y="367"/>
                              </a:lnTo>
                              <a:lnTo>
                                <a:pt x="402" y="381"/>
                              </a:lnTo>
                              <a:lnTo>
                                <a:pt x="402" y="396"/>
                              </a:lnTo>
                              <a:lnTo>
                                <a:pt x="402" y="415"/>
                              </a:lnTo>
                              <a:lnTo>
                                <a:pt x="399" y="434"/>
                              </a:lnTo>
                              <a:lnTo>
                                <a:pt x="395" y="453"/>
                              </a:lnTo>
                              <a:lnTo>
                                <a:pt x="390" y="470"/>
                              </a:lnTo>
                              <a:lnTo>
                                <a:pt x="384" y="486"/>
                              </a:lnTo>
                              <a:lnTo>
                                <a:pt x="375" y="502"/>
                              </a:lnTo>
                              <a:lnTo>
                                <a:pt x="365" y="517"/>
                              </a:lnTo>
                              <a:lnTo>
                                <a:pt x="353" y="530"/>
                              </a:lnTo>
                              <a:lnTo>
                                <a:pt x="341" y="543"/>
                              </a:lnTo>
                              <a:lnTo>
                                <a:pt x="327" y="553"/>
                              </a:lnTo>
                              <a:lnTo>
                                <a:pt x="310" y="563"/>
                              </a:lnTo>
                              <a:lnTo>
                                <a:pt x="293" y="572"/>
                              </a:lnTo>
                              <a:lnTo>
                                <a:pt x="275" y="578"/>
                              </a:lnTo>
                              <a:lnTo>
                                <a:pt x="254" y="582"/>
                              </a:lnTo>
                              <a:lnTo>
                                <a:pt x="233" y="586"/>
                              </a:lnTo>
                              <a:lnTo>
                                <a:pt x="210" y="587"/>
                              </a:lnTo>
                              <a:lnTo>
                                <a:pt x="192" y="586"/>
                              </a:lnTo>
                              <a:lnTo>
                                <a:pt x="173" y="583"/>
                              </a:lnTo>
                              <a:lnTo>
                                <a:pt x="153" y="579"/>
                              </a:lnTo>
                              <a:lnTo>
                                <a:pt x="134" y="574"/>
                              </a:lnTo>
                              <a:lnTo>
                                <a:pt x="114" y="568"/>
                              </a:lnTo>
                              <a:lnTo>
                                <a:pt x="96" y="561"/>
                              </a:lnTo>
                              <a:lnTo>
                                <a:pt x="80" y="554"/>
                              </a:lnTo>
                              <a:lnTo>
                                <a:pt x="66" y="547"/>
                              </a:lnTo>
                              <a:lnTo>
                                <a:pt x="29" y="587"/>
                              </a:lnTo>
                              <a:lnTo>
                                <a:pt x="0" y="587"/>
                              </a:lnTo>
                              <a:lnTo>
                                <a:pt x="0"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286385" y="584200"/>
                          <a:ext cx="22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37"/>
                      <wps:cNvSpPr>
                        <a:spLocks noEditPoints="1"/>
                      </wps:cNvSpPr>
                      <wps:spPr bwMode="auto">
                        <a:xfrm>
                          <a:off x="330200" y="568325"/>
                          <a:ext cx="39370" cy="41275"/>
                        </a:xfrm>
                        <a:custGeom>
                          <a:avLst/>
                          <a:gdLst>
                            <a:gd name="T0" fmla="*/ 4 w 555"/>
                            <a:gd name="T1" fmla="*/ 248 h 587"/>
                            <a:gd name="T2" fmla="*/ 15 w 555"/>
                            <a:gd name="T3" fmla="*/ 190 h 587"/>
                            <a:gd name="T4" fmla="*/ 37 w 555"/>
                            <a:gd name="T5" fmla="*/ 139 h 587"/>
                            <a:gd name="T6" fmla="*/ 67 w 555"/>
                            <a:gd name="T7" fmla="*/ 94 h 587"/>
                            <a:gd name="T8" fmla="*/ 105 w 555"/>
                            <a:gd name="T9" fmla="*/ 56 h 587"/>
                            <a:gd name="T10" fmla="*/ 151 w 555"/>
                            <a:gd name="T11" fmla="*/ 27 h 587"/>
                            <a:gd name="T12" fmla="*/ 204 w 555"/>
                            <a:gd name="T13" fmla="*/ 9 h 587"/>
                            <a:gd name="T14" fmla="*/ 262 w 555"/>
                            <a:gd name="T15" fmla="*/ 0 h 587"/>
                            <a:gd name="T16" fmla="*/ 325 w 555"/>
                            <a:gd name="T17" fmla="*/ 2 h 587"/>
                            <a:gd name="T18" fmla="*/ 383 w 555"/>
                            <a:gd name="T19" fmla="*/ 16 h 587"/>
                            <a:gd name="T20" fmla="*/ 431 w 555"/>
                            <a:gd name="T21" fmla="*/ 39 h 587"/>
                            <a:gd name="T22" fmla="*/ 473 w 555"/>
                            <a:gd name="T23" fmla="*/ 71 h 587"/>
                            <a:gd name="T24" fmla="*/ 506 w 555"/>
                            <a:gd name="T25" fmla="*/ 112 h 587"/>
                            <a:gd name="T26" fmla="*/ 531 w 555"/>
                            <a:gd name="T27" fmla="*/ 159 h 587"/>
                            <a:gd name="T28" fmla="*/ 547 w 555"/>
                            <a:gd name="T29" fmla="*/ 214 h 587"/>
                            <a:gd name="T30" fmla="*/ 555 w 555"/>
                            <a:gd name="T31" fmla="*/ 274 h 587"/>
                            <a:gd name="T32" fmla="*/ 552 w 555"/>
                            <a:gd name="T33" fmla="*/ 337 h 587"/>
                            <a:gd name="T34" fmla="*/ 540 w 555"/>
                            <a:gd name="T35" fmla="*/ 396 h 587"/>
                            <a:gd name="T36" fmla="*/ 518 w 555"/>
                            <a:gd name="T37" fmla="*/ 447 h 587"/>
                            <a:gd name="T38" fmla="*/ 488 w 555"/>
                            <a:gd name="T39" fmla="*/ 493 h 587"/>
                            <a:gd name="T40" fmla="*/ 450 w 555"/>
                            <a:gd name="T41" fmla="*/ 530 h 587"/>
                            <a:gd name="T42" fmla="*/ 405 w 555"/>
                            <a:gd name="T43" fmla="*/ 559 h 587"/>
                            <a:gd name="T44" fmla="*/ 352 w 555"/>
                            <a:gd name="T45" fmla="*/ 578 h 587"/>
                            <a:gd name="T46" fmla="*/ 294 w 555"/>
                            <a:gd name="T47" fmla="*/ 586 h 587"/>
                            <a:gd name="T48" fmla="*/ 231 w 555"/>
                            <a:gd name="T49" fmla="*/ 583 h 587"/>
                            <a:gd name="T50" fmla="*/ 174 w 555"/>
                            <a:gd name="T51" fmla="*/ 571 h 587"/>
                            <a:gd name="T52" fmla="*/ 123 w 555"/>
                            <a:gd name="T53" fmla="*/ 547 h 587"/>
                            <a:gd name="T54" fmla="*/ 82 w 555"/>
                            <a:gd name="T55" fmla="*/ 515 h 587"/>
                            <a:gd name="T56" fmla="*/ 49 w 555"/>
                            <a:gd name="T57" fmla="*/ 474 h 587"/>
                            <a:gd name="T58" fmla="*/ 24 w 555"/>
                            <a:gd name="T59" fmla="*/ 427 h 587"/>
                            <a:gd name="T60" fmla="*/ 8 w 555"/>
                            <a:gd name="T61" fmla="*/ 372 h 587"/>
                            <a:gd name="T62" fmla="*/ 0 w 555"/>
                            <a:gd name="T63" fmla="*/ 311 h 587"/>
                            <a:gd name="T64" fmla="*/ 436 w 555"/>
                            <a:gd name="T65" fmla="*/ 232 h 587"/>
                            <a:gd name="T66" fmla="*/ 413 w 555"/>
                            <a:gd name="T67" fmla="*/ 136 h 587"/>
                            <a:gd name="T68" fmla="*/ 381 w 555"/>
                            <a:gd name="T69" fmla="*/ 86 h 587"/>
                            <a:gd name="T70" fmla="*/ 355 w 555"/>
                            <a:gd name="T71" fmla="*/ 63 h 587"/>
                            <a:gd name="T72" fmla="*/ 308 w 555"/>
                            <a:gd name="T73" fmla="*/ 42 h 587"/>
                            <a:gd name="T74" fmla="*/ 237 w 555"/>
                            <a:gd name="T75" fmla="*/ 42 h 587"/>
                            <a:gd name="T76" fmla="*/ 206 w 555"/>
                            <a:gd name="T77" fmla="*/ 54 h 587"/>
                            <a:gd name="T78" fmla="*/ 180 w 555"/>
                            <a:gd name="T79" fmla="*/ 73 h 587"/>
                            <a:gd name="T80" fmla="*/ 139 w 555"/>
                            <a:gd name="T81" fmla="*/ 136 h 587"/>
                            <a:gd name="T82" fmla="*/ 119 w 555"/>
                            <a:gd name="T83" fmla="*/ 232 h 587"/>
                            <a:gd name="T84" fmla="*/ 119 w 555"/>
                            <a:gd name="T85" fmla="*/ 353 h 587"/>
                            <a:gd name="T86" fmla="*/ 142 w 555"/>
                            <a:gd name="T87" fmla="*/ 449 h 587"/>
                            <a:gd name="T88" fmla="*/ 174 w 555"/>
                            <a:gd name="T89" fmla="*/ 500 h 587"/>
                            <a:gd name="T90" fmla="*/ 201 w 555"/>
                            <a:gd name="T91" fmla="*/ 523 h 587"/>
                            <a:gd name="T92" fmla="*/ 231 w 555"/>
                            <a:gd name="T93" fmla="*/ 539 h 587"/>
                            <a:gd name="T94" fmla="*/ 283 w 555"/>
                            <a:gd name="T95" fmla="*/ 548 h 587"/>
                            <a:gd name="T96" fmla="*/ 334 w 555"/>
                            <a:gd name="T97" fmla="*/ 539 h 587"/>
                            <a:gd name="T98" fmla="*/ 362 w 555"/>
                            <a:gd name="T99" fmla="*/ 523 h 587"/>
                            <a:gd name="T100" fmla="*/ 398 w 555"/>
                            <a:gd name="T101" fmla="*/ 485 h 587"/>
                            <a:gd name="T102" fmla="*/ 429 w 555"/>
                            <a:gd name="T103" fmla="*/ 406 h 587"/>
                            <a:gd name="T104" fmla="*/ 440 w 555"/>
                            <a:gd name="T105" fmla="*/ 293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5" h="587">
                              <a:moveTo>
                                <a:pt x="0" y="295"/>
                              </a:moveTo>
                              <a:lnTo>
                                <a:pt x="0" y="279"/>
                              </a:lnTo>
                              <a:lnTo>
                                <a:pt x="1" y="263"/>
                              </a:lnTo>
                              <a:lnTo>
                                <a:pt x="4" y="248"/>
                              </a:lnTo>
                              <a:lnTo>
                                <a:pt x="6" y="233"/>
                              </a:lnTo>
                              <a:lnTo>
                                <a:pt x="8" y="218"/>
                              </a:lnTo>
                              <a:lnTo>
                                <a:pt x="11" y="204"/>
                              </a:lnTo>
                              <a:lnTo>
                                <a:pt x="15" y="190"/>
                              </a:lnTo>
                              <a:lnTo>
                                <a:pt x="20" y="176"/>
                              </a:lnTo>
                              <a:lnTo>
                                <a:pt x="25" y="163"/>
                              </a:lnTo>
                              <a:lnTo>
                                <a:pt x="30" y="150"/>
                              </a:lnTo>
                              <a:lnTo>
                                <a:pt x="37" y="139"/>
                              </a:lnTo>
                              <a:lnTo>
                                <a:pt x="43" y="126"/>
                              </a:lnTo>
                              <a:lnTo>
                                <a:pt x="51" y="115"/>
                              </a:lnTo>
                              <a:lnTo>
                                <a:pt x="58" y="103"/>
                              </a:lnTo>
                              <a:lnTo>
                                <a:pt x="67" y="94"/>
                              </a:lnTo>
                              <a:lnTo>
                                <a:pt x="76" y="83"/>
                              </a:lnTo>
                              <a:lnTo>
                                <a:pt x="85" y="73"/>
                              </a:lnTo>
                              <a:lnTo>
                                <a:pt x="95" y="65"/>
                              </a:lnTo>
                              <a:lnTo>
                                <a:pt x="105" y="56"/>
                              </a:lnTo>
                              <a:lnTo>
                                <a:pt x="116" y="49"/>
                              </a:lnTo>
                              <a:lnTo>
                                <a:pt x="127" y="41"/>
                              </a:lnTo>
                              <a:lnTo>
                                <a:pt x="138" y="34"/>
                              </a:lnTo>
                              <a:lnTo>
                                <a:pt x="151" y="27"/>
                              </a:lnTo>
                              <a:lnTo>
                                <a:pt x="163" y="22"/>
                              </a:lnTo>
                              <a:lnTo>
                                <a:pt x="176" y="16"/>
                              </a:lnTo>
                              <a:lnTo>
                                <a:pt x="190" y="12"/>
                              </a:lnTo>
                              <a:lnTo>
                                <a:pt x="204" y="9"/>
                              </a:lnTo>
                              <a:lnTo>
                                <a:pt x="218" y="6"/>
                              </a:lnTo>
                              <a:lnTo>
                                <a:pt x="232" y="4"/>
                              </a:lnTo>
                              <a:lnTo>
                                <a:pt x="247" y="1"/>
                              </a:lnTo>
                              <a:lnTo>
                                <a:pt x="262" y="0"/>
                              </a:lnTo>
                              <a:lnTo>
                                <a:pt x="278" y="0"/>
                              </a:lnTo>
                              <a:lnTo>
                                <a:pt x="294" y="0"/>
                              </a:lnTo>
                              <a:lnTo>
                                <a:pt x="310" y="1"/>
                              </a:lnTo>
                              <a:lnTo>
                                <a:pt x="325" y="2"/>
                              </a:lnTo>
                              <a:lnTo>
                                <a:pt x="341" y="6"/>
                              </a:lnTo>
                              <a:lnTo>
                                <a:pt x="355" y="8"/>
                              </a:lnTo>
                              <a:lnTo>
                                <a:pt x="369" y="12"/>
                              </a:lnTo>
                              <a:lnTo>
                                <a:pt x="383" y="16"/>
                              </a:lnTo>
                              <a:lnTo>
                                <a:pt x="395" y="21"/>
                              </a:lnTo>
                              <a:lnTo>
                                <a:pt x="407" y="26"/>
                              </a:lnTo>
                              <a:lnTo>
                                <a:pt x="420" y="32"/>
                              </a:lnTo>
                              <a:lnTo>
                                <a:pt x="431" y="39"/>
                              </a:lnTo>
                              <a:lnTo>
                                <a:pt x="443" y="46"/>
                              </a:lnTo>
                              <a:lnTo>
                                <a:pt x="454" y="54"/>
                              </a:lnTo>
                              <a:lnTo>
                                <a:pt x="463" y="63"/>
                              </a:lnTo>
                              <a:lnTo>
                                <a:pt x="473" y="71"/>
                              </a:lnTo>
                              <a:lnTo>
                                <a:pt x="482" y="81"/>
                              </a:lnTo>
                              <a:lnTo>
                                <a:pt x="490" y="90"/>
                              </a:lnTo>
                              <a:lnTo>
                                <a:pt x="499" y="101"/>
                              </a:lnTo>
                              <a:lnTo>
                                <a:pt x="506" y="112"/>
                              </a:lnTo>
                              <a:lnTo>
                                <a:pt x="514" y="123"/>
                              </a:lnTo>
                              <a:lnTo>
                                <a:pt x="520" y="134"/>
                              </a:lnTo>
                              <a:lnTo>
                                <a:pt x="526" y="146"/>
                              </a:lnTo>
                              <a:lnTo>
                                <a:pt x="531" y="159"/>
                              </a:lnTo>
                              <a:lnTo>
                                <a:pt x="536" y="172"/>
                              </a:lnTo>
                              <a:lnTo>
                                <a:pt x="541" y="186"/>
                              </a:lnTo>
                              <a:lnTo>
                                <a:pt x="544" y="200"/>
                              </a:lnTo>
                              <a:lnTo>
                                <a:pt x="547" y="214"/>
                              </a:lnTo>
                              <a:lnTo>
                                <a:pt x="550" y="229"/>
                              </a:lnTo>
                              <a:lnTo>
                                <a:pt x="552" y="243"/>
                              </a:lnTo>
                              <a:lnTo>
                                <a:pt x="554" y="259"/>
                              </a:lnTo>
                              <a:lnTo>
                                <a:pt x="555" y="274"/>
                              </a:lnTo>
                              <a:lnTo>
                                <a:pt x="555" y="290"/>
                              </a:lnTo>
                              <a:lnTo>
                                <a:pt x="555" y="306"/>
                              </a:lnTo>
                              <a:lnTo>
                                <a:pt x="554" y="322"/>
                              </a:lnTo>
                              <a:lnTo>
                                <a:pt x="552" y="337"/>
                              </a:lnTo>
                              <a:lnTo>
                                <a:pt x="549" y="352"/>
                              </a:lnTo>
                              <a:lnTo>
                                <a:pt x="547" y="367"/>
                              </a:lnTo>
                              <a:lnTo>
                                <a:pt x="544" y="382"/>
                              </a:lnTo>
                              <a:lnTo>
                                <a:pt x="540" y="396"/>
                              </a:lnTo>
                              <a:lnTo>
                                <a:pt x="535" y="409"/>
                              </a:lnTo>
                              <a:lnTo>
                                <a:pt x="530" y="423"/>
                              </a:lnTo>
                              <a:lnTo>
                                <a:pt x="525" y="436"/>
                              </a:lnTo>
                              <a:lnTo>
                                <a:pt x="518" y="447"/>
                              </a:lnTo>
                              <a:lnTo>
                                <a:pt x="512" y="460"/>
                              </a:lnTo>
                              <a:lnTo>
                                <a:pt x="504" y="471"/>
                              </a:lnTo>
                              <a:lnTo>
                                <a:pt x="497" y="483"/>
                              </a:lnTo>
                              <a:lnTo>
                                <a:pt x="488" y="493"/>
                              </a:lnTo>
                              <a:lnTo>
                                <a:pt x="479" y="503"/>
                              </a:lnTo>
                              <a:lnTo>
                                <a:pt x="471" y="513"/>
                              </a:lnTo>
                              <a:lnTo>
                                <a:pt x="461" y="521"/>
                              </a:lnTo>
                              <a:lnTo>
                                <a:pt x="450" y="530"/>
                              </a:lnTo>
                              <a:lnTo>
                                <a:pt x="440" y="538"/>
                              </a:lnTo>
                              <a:lnTo>
                                <a:pt x="429" y="546"/>
                              </a:lnTo>
                              <a:lnTo>
                                <a:pt x="417" y="552"/>
                              </a:lnTo>
                              <a:lnTo>
                                <a:pt x="405" y="559"/>
                              </a:lnTo>
                              <a:lnTo>
                                <a:pt x="392" y="564"/>
                              </a:lnTo>
                              <a:lnTo>
                                <a:pt x="379" y="570"/>
                              </a:lnTo>
                              <a:lnTo>
                                <a:pt x="366" y="574"/>
                              </a:lnTo>
                              <a:lnTo>
                                <a:pt x="352" y="578"/>
                              </a:lnTo>
                              <a:lnTo>
                                <a:pt x="338" y="581"/>
                              </a:lnTo>
                              <a:lnTo>
                                <a:pt x="324" y="583"/>
                              </a:lnTo>
                              <a:lnTo>
                                <a:pt x="309" y="585"/>
                              </a:lnTo>
                              <a:lnTo>
                                <a:pt x="294" y="586"/>
                              </a:lnTo>
                              <a:lnTo>
                                <a:pt x="278" y="587"/>
                              </a:lnTo>
                              <a:lnTo>
                                <a:pt x="262" y="586"/>
                              </a:lnTo>
                              <a:lnTo>
                                <a:pt x="246" y="585"/>
                              </a:lnTo>
                              <a:lnTo>
                                <a:pt x="231" y="583"/>
                              </a:lnTo>
                              <a:lnTo>
                                <a:pt x="216" y="581"/>
                              </a:lnTo>
                              <a:lnTo>
                                <a:pt x="201" y="578"/>
                              </a:lnTo>
                              <a:lnTo>
                                <a:pt x="187" y="575"/>
                              </a:lnTo>
                              <a:lnTo>
                                <a:pt x="174" y="571"/>
                              </a:lnTo>
                              <a:lnTo>
                                <a:pt x="160" y="565"/>
                              </a:lnTo>
                              <a:lnTo>
                                <a:pt x="148" y="560"/>
                              </a:lnTo>
                              <a:lnTo>
                                <a:pt x="135" y="553"/>
                              </a:lnTo>
                              <a:lnTo>
                                <a:pt x="123" y="547"/>
                              </a:lnTo>
                              <a:lnTo>
                                <a:pt x="112" y="539"/>
                              </a:lnTo>
                              <a:lnTo>
                                <a:pt x="102" y="532"/>
                              </a:lnTo>
                              <a:lnTo>
                                <a:pt x="92" y="523"/>
                              </a:lnTo>
                              <a:lnTo>
                                <a:pt x="82" y="515"/>
                              </a:lnTo>
                              <a:lnTo>
                                <a:pt x="72" y="505"/>
                              </a:lnTo>
                              <a:lnTo>
                                <a:pt x="64" y="496"/>
                              </a:lnTo>
                              <a:lnTo>
                                <a:pt x="56" y="485"/>
                              </a:lnTo>
                              <a:lnTo>
                                <a:pt x="49" y="474"/>
                              </a:lnTo>
                              <a:lnTo>
                                <a:pt x="41" y="463"/>
                              </a:lnTo>
                              <a:lnTo>
                                <a:pt x="35" y="452"/>
                              </a:lnTo>
                              <a:lnTo>
                                <a:pt x="29" y="439"/>
                              </a:lnTo>
                              <a:lnTo>
                                <a:pt x="24" y="427"/>
                              </a:lnTo>
                              <a:lnTo>
                                <a:pt x="19" y="413"/>
                              </a:lnTo>
                              <a:lnTo>
                                <a:pt x="14" y="400"/>
                              </a:lnTo>
                              <a:lnTo>
                                <a:pt x="11" y="386"/>
                              </a:lnTo>
                              <a:lnTo>
                                <a:pt x="8" y="372"/>
                              </a:lnTo>
                              <a:lnTo>
                                <a:pt x="5" y="357"/>
                              </a:lnTo>
                              <a:lnTo>
                                <a:pt x="4" y="342"/>
                              </a:lnTo>
                              <a:lnTo>
                                <a:pt x="1" y="327"/>
                              </a:lnTo>
                              <a:lnTo>
                                <a:pt x="0" y="311"/>
                              </a:lnTo>
                              <a:lnTo>
                                <a:pt x="0" y="295"/>
                              </a:lnTo>
                              <a:close/>
                              <a:moveTo>
                                <a:pt x="440" y="293"/>
                              </a:moveTo>
                              <a:lnTo>
                                <a:pt x="439" y="261"/>
                              </a:lnTo>
                              <a:lnTo>
                                <a:pt x="436" y="232"/>
                              </a:lnTo>
                              <a:lnTo>
                                <a:pt x="432" y="205"/>
                              </a:lnTo>
                              <a:lnTo>
                                <a:pt x="427" y="179"/>
                              </a:lnTo>
                              <a:lnTo>
                                <a:pt x="420" y="157"/>
                              </a:lnTo>
                              <a:lnTo>
                                <a:pt x="413" y="136"/>
                              </a:lnTo>
                              <a:lnTo>
                                <a:pt x="403" y="117"/>
                              </a:lnTo>
                              <a:lnTo>
                                <a:pt x="393" y="100"/>
                              </a:lnTo>
                              <a:lnTo>
                                <a:pt x="387" y="93"/>
                              </a:lnTo>
                              <a:lnTo>
                                <a:pt x="381" y="86"/>
                              </a:lnTo>
                              <a:lnTo>
                                <a:pt x="375" y="79"/>
                              </a:lnTo>
                              <a:lnTo>
                                <a:pt x="369" y="73"/>
                              </a:lnTo>
                              <a:lnTo>
                                <a:pt x="362" y="68"/>
                              </a:lnTo>
                              <a:lnTo>
                                <a:pt x="355" y="63"/>
                              </a:lnTo>
                              <a:lnTo>
                                <a:pt x="348" y="57"/>
                              </a:lnTo>
                              <a:lnTo>
                                <a:pt x="341" y="54"/>
                              </a:lnTo>
                              <a:lnTo>
                                <a:pt x="324" y="46"/>
                              </a:lnTo>
                              <a:lnTo>
                                <a:pt x="308" y="42"/>
                              </a:lnTo>
                              <a:lnTo>
                                <a:pt x="290" y="39"/>
                              </a:lnTo>
                              <a:lnTo>
                                <a:pt x="272" y="38"/>
                              </a:lnTo>
                              <a:lnTo>
                                <a:pt x="254" y="39"/>
                              </a:lnTo>
                              <a:lnTo>
                                <a:pt x="237" y="42"/>
                              </a:lnTo>
                              <a:lnTo>
                                <a:pt x="230" y="44"/>
                              </a:lnTo>
                              <a:lnTo>
                                <a:pt x="221" y="46"/>
                              </a:lnTo>
                              <a:lnTo>
                                <a:pt x="213" y="50"/>
                              </a:lnTo>
                              <a:lnTo>
                                <a:pt x="206" y="54"/>
                              </a:lnTo>
                              <a:lnTo>
                                <a:pt x="199" y="57"/>
                              </a:lnTo>
                              <a:lnTo>
                                <a:pt x="192" y="63"/>
                              </a:lnTo>
                              <a:lnTo>
                                <a:pt x="185" y="68"/>
                              </a:lnTo>
                              <a:lnTo>
                                <a:pt x="180" y="73"/>
                              </a:lnTo>
                              <a:lnTo>
                                <a:pt x="168" y="86"/>
                              </a:lnTo>
                              <a:lnTo>
                                <a:pt x="158" y="100"/>
                              </a:lnTo>
                              <a:lnTo>
                                <a:pt x="148" y="117"/>
                              </a:lnTo>
                              <a:lnTo>
                                <a:pt x="139" y="136"/>
                              </a:lnTo>
                              <a:lnTo>
                                <a:pt x="133" y="157"/>
                              </a:lnTo>
                              <a:lnTo>
                                <a:pt x="126" y="179"/>
                              </a:lnTo>
                              <a:lnTo>
                                <a:pt x="122" y="205"/>
                              </a:lnTo>
                              <a:lnTo>
                                <a:pt x="119" y="232"/>
                              </a:lnTo>
                              <a:lnTo>
                                <a:pt x="117" y="261"/>
                              </a:lnTo>
                              <a:lnTo>
                                <a:pt x="116" y="293"/>
                              </a:lnTo>
                              <a:lnTo>
                                <a:pt x="117" y="324"/>
                              </a:lnTo>
                              <a:lnTo>
                                <a:pt x="119" y="353"/>
                              </a:lnTo>
                              <a:lnTo>
                                <a:pt x="123" y="380"/>
                              </a:lnTo>
                              <a:lnTo>
                                <a:pt x="128" y="406"/>
                              </a:lnTo>
                              <a:lnTo>
                                <a:pt x="135" y="428"/>
                              </a:lnTo>
                              <a:lnTo>
                                <a:pt x="142" y="449"/>
                              </a:lnTo>
                              <a:lnTo>
                                <a:pt x="152" y="469"/>
                              </a:lnTo>
                              <a:lnTo>
                                <a:pt x="162" y="485"/>
                              </a:lnTo>
                              <a:lnTo>
                                <a:pt x="168" y="492"/>
                              </a:lnTo>
                              <a:lnTo>
                                <a:pt x="174" y="500"/>
                              </a:lnTo>
                              <a:lnTo>
                                <a:pt x="180" y="506"/>
                              </a:lnTo>
                              <a:lnTo>
                                <a:pt x="187" y="513"/>
                              </a:lnTo>
                              <a:lnTo>
                                <a:pt x="193" y="518"/>
                              </a:lnTo>
                              <a:lnTo>
                                <a:pt x="201" y="523"/>
                              </a:lnTo>
                              <a:lnTo>
                                <a:pt x="208" y="529"/>
                              </a:lnTo>
                              <a:lnTo>
                                <a:pt x="216" y="532"/>
                              </a:lnTo>
                              <a:lnTo>
                                <a:pt x="223" y="536"/>
                              </a:lnTo>
                              <a:lnTo>
                                <a:pt x="231" y="539"/>
                              </a:lnTo>
                              <a:lnTo>
                                <a:pt x="239" y="542"/>
                              </a:lnTo>
                              <a:lnTo>
                                <a:pt x="248" y="544"/>
                              </a:lnTo>
                              <a:lnTo>
                                <a:pt x="265" y="547"/>
                              </a:lnTo>
                              <a:lnTo>
                                <a:pt x="283" y="548"/>
                              </a:lnTo>
                              <a:lnTo>
                                <a:pt x="301" y="547"/>
                              </a:lnTo>
                              <a:lnTo>
                                <a:pt x="318" y="544"/>
                              </a:lnTo>
                              <a:lnTo>
                                <a:pt x="325" y="542"/>
                              </a:lnTo>
                              <a:lnTo>
                                <a:pt x="334" y="539"/>
                              </a:lnTo>
                              <a:lnTo>
                                <a:pt x="342" y="536"/>
                              </a:lnTo>
                              <a:lnTo>
                                <a:pt x="348" y="532"/>
                              </a:lnTo>
                              <a:lnTo>
                                <a:pt x="356" y="529"/>
                              </a:lnTo>
                              <a:lnTo>
                                <a:pt x="362" y="523"/>
                              </a:lnTo>
                              <a:lnTo>
                                <a:pt x="369" y="518"/>
                              </a:lnTo>
                              <a:lnTo>
                                <a:pt x="375" y="513"/>
                              </a:lnTo>
                              <a:lnTo>
                                <a:pt x="387" y="500"/>
                              </a:lnTo>
                              <a:lnTo>
                                <a:pt x="398" y="485"/>
                              </a:lnTo>
                              <a:lnTo>
                                <a:pt x="407" y="469"/>
                              </a:lnTo>
                              <a:lnTo>
                                <a:pt x="416" y="449"/>
                              </a:lnTo>
                              <a:lnTo>
                                <a:pt x="422" y="428"/>
                              </a:lnTo>
                              <a:lnTo>
                                <a:pt x="429" y="406"/>
                              </a:lnTo>
                              <a:lnTo>
                                <a:pt x="433" y="380"/>
                              </a:lnTo>
                              <a:lnTo>
                                <a:pt x="436" y="353"/>
                              </a:lnTo>
                              <a:lnTo>
                                <a:pt x="439" y="324"/>
                              </a:lnTo>
                              <a:lnTo>
                                <a:pt x="440" y="2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77190" y="568325"/>
                          <a:ext cx="34290" cy="41275"/>
                        </a:xfrm>
                        <a:custGeom>
                          <a:avLst/>
                          <a:gdLst>
                            <a:gd name="T0" fmla="*/ 2 w 488"/>
                            <a:gd name="T1" fmla="*/ 251 h 587"/>
                            <a:gd name="T2" fmla="*/ 16 w 488"/>
                            <a:gd name="T3" fmla="*/ 193 h 587"/>
                            <a:gd name="T4" fmla="*/ 39 w 488"/>
                            <a:gd name="T5" fmla="*/ 141 h 587"/>
                            <a:gd name="T6" fmla="*/ 70 w 488"/>
                            <a:gd name="T7" fmla="*/ 95 h 587"/>
                            <a:gd name="T8" fmla="*/ 108 w 488"/>
                            <a:gd name="T9" fmla="*/ 57 h 587"/>
                            <a:gd name="T10" fmla="*/ 153 w 488"/>
                            <a:gd name="T11" fmla="*/ 28 h 587"/>
                            <a:gd name="T12" fmla="*/ 204 w 488"/>
                            <a:gd name="T13" fmla="*/ 9 h 587"/>
                            <a:gd name="T14" fmla="*/ 260 w 488"/>
                            <a:gd name="T15" fmla="*/ 0 h 587"/>
                            <a:gd name="T16" fmla="*/ 341 w 488"/>
                            <a:gd name="T17" fmla="*/ 7 h 587"/>
                            <a:gd name="T18" fmla="*/ 408 w 488"/>
                            <a:gd name="T19" fmla="*/ 35 h 587"/>
                            <a:gd name="T20" fmla="*/ 451 w 488"/>
                            <a:gd name="T21" fmla="*/ 75 h 587"/>
                            <a:gd name="T22" fmla="*/ 471 w 488"/>
                            <a:gd name="T23" fmla="*/ 121 h 587"/>
                            <a:gd name="T24" fmla="*/ 469 w 488"/>
                            <a:gd name="T25" fmla="*/ 155 h 587"/>
                            <a:gd name="T26" fmla="*/ 458 w 488"/>
                            <a:gd name="T27" fmla="*/ 178 h 587"/>
                            <a:gd name="T28" fmla="*/ 440 w 488"/>
                            <a:gd name="T29" fmla="*/ 195 h 587"/>
                            <a:gd name="T30" fmla="*/ 415 w 488"/>
                            <a:gd name="T31" fmla="*/ 203 h 587"/>
                            <a:gd name="T32" fmla="*/ 386 w 488"/>
                            <a:gd name="T33" fmla="*/ 201 h 587"/>
                            <a:gd name="T34" fmla="*/ 364 w 488"/>
                            <a:gd name="T35" fmla="*/ 190 h 587"/>
                            <a:gd name="T36" fmla="*/ 349 w 488"/>
                            <a:gd name="T37" fmla="*/ 172 h 587"/>
                            <a:gd name="T38" fmla="*/ 343 w 488"/>
                            <a:gd name="T39" fmla="*/ 147 h 587"/>
                            <a:gd name="T40" fmla="*/ 350 w 488"/>
                            <a:gd name="T41" fmla="*/ 108 h 587"/>
                            <a:gd name="T42" fmla="*/ 375 w 488"/>
                            <a:gd name="T43" fmla="*/ 79 h 587"/>
                            <a:gd name="T44" fmla="*/ 353 w 488"/>
                            <a:gd name="T45" fmla="*/ 55 h 587"/>
                            <a:gd name="T46" fmla="*/ 294 w 488"/>
                            <a:gd name="T47" fmla="*/ 39 h 587"/>
                            <a:gd name="T48" fmla="*/ 226 w 488"/>
                            <a:gd name="T49" fmla="*/ 46 h 587"/>
                            <a:gd name="T50" fmla="*/ 169 w 488"/>
                            <a:gd name="T51" fmla="*/ 83 h 587"/>
                            <a:gd name="T52" fmla="*/ 129 w 488"/>
                            <a:gd name="T53" fmla="*/ 148 h 587"/>
                            <a:gd name="T54" fmla="*/ 110 w 488"/>
                            <a:gd name="T55" fmla="*/ 243 h 587"/>
                            <a:gd name="T56" fmla="*/ 117 w 488"/>
                            <a:gd name="T57" fmla="*/ 349 h 587"/>
                            <a:gd name="T58" fmla="*/ 149 w 488"/>
                            <a:gd name="T59" fmla="*/ 432 h 587"/>
                            <a:gd name="T60" fmla="*/ 181 w 488"/>
                            <a:gd name="T61" fmla="*/ 471 h 587"/>
                            <a:gd name="T62" fmla="*/ 213 w 488"/>
                            <a:gd name="T63" fmla="*/ 493 h 587"/>
                            <a:gd name="T64" fmla="*/ 250 w 488"/>
                            <a:gd name="T65" fmla="*/ 509 h 587"/>
                            <a:gd name="T66" fmla="*/ 291 w 488"/>
                            <a:gd name="T67" fmla="*/ 516 h 587"/>
                            <a:gd name="T68" fmla="*/ 337 w 488"/>
                            <a:gd name="T69" fmla="*/ 513 h 587"/>
                            <a:gd name="T70" fmla="*/ 380 w 488"/>
                            <a:gd name="T71" fmla="*/ 498 h 587"/>
                            <a:gd name="T72" fmla="*/ 420 w 488"/>
                            <a:gd name="T73" fmla="*/ 473 h 587"/>
                            <a:gd name="T74" fmla="*/ 488 w 488"/>
                            <a:gd name="T75" fmla="*/ 456 h 587"/>
                            <a:gd name="T76" fmla="*/ 447 w 488"/>
                            <a:gd name="T77" fmla="*/ 507 h 587"/>
                            <a:gd name="T78" fmla="*/ 398 w 488"/>
                            <a:gd name="T79" fmla="*/ 549 h 587"/>
                            <a:gd name="T80" fmla="*/ 336 w 488"/>
                            <a:gd name="T81" fmla="*/ 577 h 587"/>
                            <a:gd name="T82" fmla="*/ 262 w 488"/>
                            <a:gd name="T83" fmla="*/ 587 h 587"/>
                            <a:gd name="T84" fmla="*/ 204 w 488"/>
                            <a:gd name="T85" fmla="*/ 581 h 587"/>
                            <a:gd name="T86" fmla="*/ 152 w 488"/>
                            <a:gd name="T87" fmla="*/ 564 h 587"/>
                            <a:gd name="T88" fmla="*/ 107 w 488"/>
                            <a:gd name="T89" fmla="*/ 538 h 587"/>
                            <a:gd name="T90" fmla="*/ 70 w 488"/>
                            <a:gd name="T91" fmla="*/ 504 h 587"/>
                            <a:gd name="T92" fmla="*/ 40 w 488"/>
                            <a:gd name="T93" fmla="*/ 462 h 587"/>
                            <a:gd name="T94" fmla="*/ 18 w 488"/>
                            <a:gd name="T95" fmla="*/ 413 h 587"/>
                            <a:gd name="T96" fmla="*/ 5 w 488"/>
                            <a:gd name="T97" fmla="*/ 358 h 587"/>
                            <a:gd name="T98" fmla="*/ 0 w 488"/>
                            <a:gd name="T99" fmla="*/ 298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88" h="587">
                              <a:moveTo>
                                <a:pt x="0" y="298"/>
                              </a:moveTo>
                              <a:lnTo>
                                <a:pt x="0" y="282"/>
                              </a:lnTo>
                              <a:lnTo>
                                <a:pt x="1" y="267"/>
                              </a:lnTo>
                              <a:lnTo>
                                <a:pt x="2" y="251"/>
                              </a:lnTo>
                              <a:lnTo>
                                <a:pt x="6" y="236"/>
                              </a:lnTo>
                              <a:lnTo>
                                <a:pt x="8" y="222"/>
                              </a:lnTo>
                              <a:lnTo>
                                <a:pt x="12" y="207"/>
                              </a:lnTo>
                              <a:lnTo>
                                <a:pt x="16" y="193"/>
                              </a:lnTo>
                              <a:lnTo>
                                <a:pt x="21" y="179"/>
                              </a:lnTo>
                              <a:lnTo>
                                <a:pt x="26" y="166"/>
                              </a:lnTo>
                              <a:lnTo>
                                <a:pt x="33" y="154"/>
                              </a:lnTo>
                              <a:lnTo>
                                <a:pt x="39" y="141"/>
                              </a:lnTo>
                              <a:lnTo>
                                <a:pt x="46" y="129"/>
                              </a:lnTo>
                              <a:lnTo>
                                <a:pt x="53" y="117"/>
                              </a:lnTo>
                              <a:lnTo>
                                <a:pt x="62" y="105"/>
                              </a:lnTo>
                              <a:lnTo>
                                <a:pt x="70" y="95"/>
                              </a:lnTo>
                              <a:lnTo>
                                <a:pt x="79" y="85"/>
                              </a:lnTo>
                              <a:lnTo>
                                <a:pt x="89" y="75"/>
                              </a:lnTo>
                              <a:lnTo>
                                <a:pt x="98" y="66"/>
                              </a:lnTo>
                              <a:lnTo>
                                <a:pt x="108" y="57"/>
                              </a:lnTo>
                              <a:lnTo>
                                <a:pt x="119" y="50"/>
                              </a:lnTo>
                              <a:lnTo>
                                <a:pt x="131" y="42"/>
                              </a:lnTo>
                              <a:lnTo>
                                <a:pt x="141" y="35"/>
                              </a:lnTo>
                              <a:lnTo>
                                <a:pt x="153" y="28"/>
                              </a:lnTo>
                              <a:lnTo>
                                <a:pt x="166" y="23"/>
                              </a:lnTo>
                              <a:lnTo>
                                <a:pt x="178" y="17"/>
                              </a:lnTo>
                              <a:lnTo>
                                <a:pt x="191" y="13"/>
                              </a:lnTo>
                              <a:lnTo>
                                <a:pt x="204" y="9"/>
                              </a:lnTo>
                              <a:lnTo>
                                <a:pt x="218" y="6"/>
                              </a:lnTo>
                              <a:lnTo>
                                <a:pt x="232" y="4"/>
                              </a:lnTo>
                              <a:lnTo>
                                <a:pt x="246" y="1"/>
                              </a:lnTo>
                              <a:lnTo>
                                <a:pt x="260" y="0"/>
                              </a:lnTo>
                              <a:lnTo>
                                <a:pt x="274" y="0"/>
                              </a:lnTo>
                              <a:lnTo>
                                <a:pt x="297" y="0"/>
                              </a:lnTo>
                              <a:lnTo>
                                <a:pt x="320" y="4"/>
                              </a:lnTo>
                              <a:lnTo>
                                <a:pt x="341" y="7"/>
                              </a:lnTo>
                              <a:lnTo>
                                <a:pt x="360" y="12"/>
                              </a:lnTo>
                              <a:lnTo>
                                <a:pt x="377" y="19"/>
                              </a:lnTo>
                              <a:lnTo>
                                <a:pt x="393" y="26"/>
                              </a:lnTo>
                              <a:lnTo>
                                <a:pt x="408" y="35"/>
                              </a:lnTo>
                              <a:lnTo>
                                <a:pt x="421" y="43"/>
                              </a:lnTo>
                              <a:lnTo>
                                <a:pt x="433" y="53"/>
                              </a:lnTo>
                              <a:lnTo>
                                <a:pt x="443" y="64"/>
                              </a:lnTo>
                              <a:lnTo>
                                <a:pt x="451" y="75"/>
                              </a:lnTo>
                              <a:lnTo>
                                <a:pt x="459" y="86"/>
                              </a:lnTo>
                              <a:lnTo>
                                <a:pt x="464" y="98"/>
                              </a:lnTo>
                              <a:lnTo>
                                <a:pt x="468" y="110"/>
                              </a:lnTo>
                              <a:lnTo>
                                <a:pt x="471" y="121"/>
                              </a:lnTo>
                              <a:lnTo>
                                <a:pt x="471" y="133"/>
                              </a:lnTo>
                              <a:lnTo>
                                <a:pt x="471" y="141"/>
                              </a:lnTo>
                              <a:lnTo>
                                <a:pt x="470" y="147"/>
                              </a:lnTo>
                              <a:lnTo>
                                <a:pt x="469" y="155"/>
                              </a:lnTo>
                              <a:lnTo>
                                <a:pt x="466" y="161"/>
                              </a:lnTo>
                              <a:lnTo>
                                <a:pt x="464" y="166"/>
                              </a:lnTo>
                              <a:lnTo>
                                <a:pt x="461" y="173"/>
                              </a:lnTo>
                              <a:lnTo>
                                <a:pt x="458" y="178"/>
                              </a:lnTo>
                              <a:lnTo>
                                <a:pt x="454" y="184"/>
                              </a:lnTo>
                              <a:lnTo>
                                <a:pt x="449" y="188"/>
                              </a:lnTo>
                              <a:lnTo>
                                <a:pt x="445" y="192"/>
                              </a:lnTo>
                              <a:lnTo>
                                <a:pt x="440" y="195"/>
                              </a:lnTo>
                              <a:lnTo>
                                <a:pt x="434" y="199"/>
                              </a:lnTo>
                              <a:lnTo>
                                <a:pt x="428" y="201"/>
                              </a:lnTo>
                              <a:lnTo>
                                <a:pt x="421" y="202"/>
                              </a:lnTo>
                              <a:lnTo>
                                <a:pt x="415" y="203"/>
                              </a:lnTo>
                              <a:lnTo>
                                <a:pt x="408" y="204"/>
                              </a:lnTo>
                              <a:lnTo>
                                <a:pt x="401" y="203"/>
                              </a:lnTo>
                              <a:lnTo>
                                <a:pt x="393" y="202"/>
                              </a:lnTo>
                              <a:lnTo>
                                <a:pt x="386" y="201"/>
                              </a:lnTo>
                              <a:lnTo>
                                <a:pt x="380" y="199"/>
                              </a:lnTo>
                              <a:lnTo>
                                <a:pt x="374" y="196"/>
                              </a:lnTo>
                              <a:lnTo>
                                <a:pt x="368" y="193"/>
                              </a:lnTo>
                              <a:lnTo>
                                <a:pt x="364" y="190"/>
                              </a:lnTo>
                              <a:lnTo>
                                <a:pt x="359" y="186"/>
                              </a:lnTo>
                              <a:lnTo>
                                <a:pt x="356" y="181"/>
                              </a:lnTo>
                              <a:lnTo>
                                <a:pt x="352" y="177"/>
                              </a:lnTo>
                              <a:lnTo>
                                <a:pt x="349" y="172"/>
                              </a:lnTo>
                              <a:lnTo>
                                <a:pt x="347" y="166"/>
                              </a:lnTo>
                              <a:lnTo>
                                <a:pt x="345" y="160"/>
                              </a:lnTo>
                              <a:lnTo>
                                <a:pt x="344" y="154"/>
                              </a:lnTo>
                              <a:lnTo>
                                <a:pt x="343" y="147"/>
                              </a:lnTo>
                              <a:lnTo>
                                <a:pt x="343" y="141"/>
                              </a:lnTo>
                              <a:lnTo>
                                <a:pt x="343" y="129"/>
                              </a:lnTo>
                              <a:lnTo>
                                <a:pt x="346" y="117"/>
                              </a:lnTo>
                              <a:lnTo>
                                <a:pt x="350" y="108"/>
                              </a:lnTo>
                              <a:lnTo>
                                <a:pt x="356" y="99"/>
                              </a:lnTo>
                              <a:lnTo>
                                <a:pt x="362" y="90"/>
                              </a:lnTo>
                              <a:lnTo>
                                <a:pt x="368" y="84"/>
                              </a:lnTo>
                              <a:lnTo>
                                <a:pt x="375" y="79"/>
                              </a:lnTo>
                              <a:lnTo>
                                <a:pt x="382" y="74"/>
                              </a:lnTo>
                              <a:lnTo>
                                <a:pt x="374" y="68"/>
                              </a:lnTo>
                              <a:lnTo>
                                <a:pt x="364" y="61"/>
                              </a:lnTo>
                              <a:lnTo>
                                <a:pt x="353" y="55"/>
                              </a:lnTo>
                              <a:lnTo>
                                <a:pt x="341" y="50"/>
                              </a:lnTo>
                              <a:lnTo>
                                <a:pt x="327" y="45"/>
                              </a:lnTo>
                              <a:lnTo>
                                <a:pt x="310" y="41"/>
                              </a:lnTo>
                              <a:lnTo>
                                <a:pt x="294" y="39"/>
                              </a:lnTo>
                              <a:lnTo>
                                <a:pt x="276" y="38"/>
                              </a:lnTo>
                              <a:lnTo>
                                <a:pt x="259" y="39"/>
                              </a:lnTo>
                              <a:lnTo>
                                <a:pt x="243" y="42"/>
                              </a:lnTo>
                              <a:lnTo>
                                <a:pt x="226" y="46"/>
                              </a:lnTo>
                              <a:lnTo>
                                <a:pt x="211" y="53"/>
                              </a:lnTo>
                              <a:lnTo>
                                <a:pt x="196" y="60"/>
                              </a:lnTo>
                              <a:lnTo>
                                <a:pt x="182" y="71"/>
                              </a:lnTo>
                              <a:lnTo>
                                <a:pt x="169" y="83"/>
                              </a:lnTo>
                              <a:lnTo>
                                <a:pt x="157" y="96"/>
                              </a:lnTo>
                              <a:lnTo>
                                <a:pt x="147" y="112"/>
                              </a:lnTo>
                              <a:lnTo>
                                <a:pt x="137" y="129"/>
                              </a:lnTo>
                              <a:lnTo>
                                <a:pt x="129" y="148"/>
                              </a:lnTo>
                              <a:lnTo>
                                <a:pt x="122" y="169"/>
                              </a:lnTo>
                              <a:lnTo>
                                <a:pt x="117" y="192"/>
                              </a:lnTo>
                              <a:lnTo>
                                <a:pt x="112" y="217"/>
                              </a:lnTo>
                              <a:lnTo>
                                <a:pt x="110" y="243"/>
                              </a:lnTo>
                              <a:lnTo>
                                <a:pt x="109" y="272"/>
                              </a:lnTo>
                              <a:lnTo>
                                <a:pt x="110" y="298"/>
                              </a:lnTo>
                              <a:lnTo>
                                <a:pt x="112" y="324"/>
                              </a:lnTo>
                              <a:lnTo>
                                <a:pt x="117" y="349"/>
                              </a:lnTo>
                              <a:lnTo>
                                <a:pt x="123" y="372"/>
                              </a:lnTo>
                              <a:lnTo>
                                <a:pt x="129" y="394"/>
                              </a:lnTo>
                              <a:lnTo>
                                <a:pt x="139" y="413"/>
                              </a:lnTo>
                              <a:lnTo>
                                <a:pt x="149" y="432"/>
                              </a:lnTo>
                              <a:lnTo>
                                <a:pt x="161" y="448"/>
                              </a:lnTo>
                              <a:lnTo>
                                <a:pt x="167" y="457"/>
                              </a:lnTo>
                              <a:lnTo>
                                <a:pt x="175" y="464"/>
                              </a:lnTo>
                              <a:lnTo>
                                <a:pt x="181" y="471"/>
                              </a:lnTo>
                              <a:lnTo>
                                <a:pt x="189" y="477"/>
                              </a:lnTo>
                              <a:lnTo>
                                <a:pt x="196" y="484"/>
                              </a:lnTo>
                              <a:lnTo>
                                <a:pt x="205" y="489"/>
                              </a:lnTo>
                              <a:lnTo>
                                <a:pt x="213" y="493"/>
                              </a:lnTo>
                              <a:lnTo>
                                <a:pt x="222" y="499"/>
                              </a:lnTo>
                              <a:lnTo>
                                <a:pt x="231" y="502"/>
                              </a:lnTo>
                              <a:lnTo>
                                <a:pt x="240" y="506"/>
                              </a:lnTo>
                              <a:lnTo>
                                <a:pt x="250" y="509"/>
                              </a:lnTo>
                              <a:lnTo>
                                <a:pt x="260" y="512"/>
                              </a:lnTo>
                              <a:lnTo>
                                <a:pt x="271" y="514"/>
                              </a:lnTo>
                              <a:lnTo>
                                <a:pt x="280" y="515"/>
                              </a:lnTo>
                              <a:lnTo>
                                <a:pt x="291" y="516"/>
                              </a:lnTo>
                              <a:lnTo>
                                <a:pt x="303" y="516"/>
                              </a:lnTo>
                              <a:lnTo>
                                <a:pt x="315" y="516"/>
                              </a:lnTo>
                              <a:lnTo>
                                <a:pt x="325" y="515"/>
                              </a:lnTo>
                              <a:lnTo>
                                <a:pt x="337" y="513"/>
                              </a:lnTo>
                              <a:lnTo>
                                <a:pt x="348" y="509"/>
                              </a:lnTo>
                              <a:lnTo>
                                <a:pt x="360" y="506"/>
                              </a:lnTo>
                              <a:lnTo>
                                <a:pt x="371" y="502"/>
                              </a:lnTo>
                              <a:lnTo>
                                <a:pt x="380" y="498"/>
                              </a:lnTo>
                              <a:lnTo>
                                <a:pt x="391" y="492"/>
                              </a:lnTo>
                              <a:lnTo>
                                <a:pt x="401" y="486"/>
                              </a:lnTo>
                              <a:lnTo>
                                <a:pt x="410" y="479"/>
                              </a:lnTo>
                              <a:lnTo>
                                <a:pt x="420" y="473"/>
                              </a:lnTo>
                              <a:lnTo>
                                <a:pt x="430" y="466"/>
                              </a:lnTo>
                              <a:lnTo>
                                <a:pt x="447" y="449"/>
                              </a:lnTo>
                              <a:lnTo>
                                <a:pt x="463" y="432"/>
                              </a:lnTo>
                              <a:lnTo>
                                <a:pt x="488" y="456"/>
                              </a:lnTo>
                              <a:lnTo>
                                <a:pt x="478" y="470"/>
                              </a:lnTo>
                              <a:lnTo>
                                <a:pt x="469" y="483"/>
                              </a:lnTo>
                              <a:lnTo>
                                <a:pt x="458" y="496"/>
                              </a:lnTo>
                              <a:lnTo>
                                <a:pt x="447" y="507"/>
                              </a:lnTo>
                              <a:lnTo>
                                <a:pt x="435" y="519"/>
                              </a:lnTo>
                              <a:lnTo>
                                <a:pt x="423" y="530"/>
                              </a:lnTo>
                              <a:lnTo>
                                <a:pt x="410" y="541"/>
                              </a:lnTo>
                              <a:lnTo>
                                <a:pt x="398" y="549"/>
                              </a:lnTo>
                              <a:lnTo>
                                <a:pt x="384" y="558"/>
                              </a:lnTo>
                              <a:lnTo>
                                <a:pt x="368" y="565"/>
                              </a:lnTo>
                              <a:lnTo>
                                <a:pt x="353" y="572"/>
                              </a:lnTo>
                              <a:lnTo>
                                <a:pt x="336" y="577"/>
                              </a:lnTo>
                              <a:lnTo>
                                <a:pt x="319" y="581"/>
                              </a:lnTo>
                              <a:lnTo>
                                <a:pt x="301" y="583"/>
                              </a:lnTo>
                              <a:lnTo>
                                <a:pt x="282" y="586"/>
                              </a:lnTo>
                              <a:lnTo>
                                <a:pt x="262" y="587"/>
                              </a:lnTo>
                              <a:lnTo>
                                <a:pt x="247" y="586"/>
                              </a:lnTo>
                              <a:lnTo>
                                <a:pt x="232" y="585"/>
                              </a:lnTo>
                              <a:lnTo>
                                <a:pt x="218" y="583"/>
                              </a:lnTo>
                              <a:lnTo>
                                <a:pt x="204" y="581"/>
                              </a:lnTo>
                              <a:lnTo>
                                <a:pt x="190" y="578"/>
                              </a:lnTo>
                              <a:lnTo>
                                <a:pt x="177" y="574"/>
                              </a:lnTo>
                              <a:lnTo>
                                <a:pt x="164" y="570"/>
                              </a:lnTo>
                              <a:lnTo>
                                <a:pt x="152" y="564"/>
                              </a:lnTo>
                              <a:lnTo>
                                <a:pt x="140" y="559"/>
                              </a:lnTo>
                              <a:lnTo>
                                <a:pt x="128" y="552"/>
                              </a:lnTo>
                              <a:lnTo>
                                <a:pt x="118" y="546"/>
                              </a:lnTo>
                              <a:lnTo>
                                <a:pt x="107" y="538"/>
                              </a:lnTo>
                              <a:lnTo>
                                <a:pt x="97" y="531"/>
                              </a:lnTo>
                              <a:lnTo>
                                <a:pt x="87" y="522"/>
                              </a:lnTo>
                              <a:lnTo>
                                <a:pt x="79" y="514"/>
                              </a:lnTo>
                              <a:lnTo>
                                <a:pt x="70" y="504"/>
                              </a:lnTo>
                              <a:lnTo>
                                <a:pt x="62" y="494"/>
                              </a:lnTo>
                              <a:lnTo>
                                <a:pt x="54" y="484"/>
                              </a:lnTo>
                              <a:lnTo>
                                <a:pt x="47" y="473"/>
                              </a:lnTo>
                              <a:lnTo>
                                <a:pt x="40" y="462"/>
                              </a:lnTo>
                              <a:lnTo>
                                <a:pt x="34" y="451"/>
                              </a:lnTo>
                              <a:lnTo>
                                <a:pt x="28" y="438"/>
                              </a:lnTo>
                              <a:lnTo>
                                <a:pt x="23" y="426"/>
                              </a:lnTo>
                              <a:lnTo>
                                <a:pt x="18" y="413"/>
                              </a:lnTo>
                              <a:lnTo>
                                <a:pt x="13" y="400"/>
                              </a:lnTo>
                              <a:lnTo>
                                <a:pt x="10" y="386"/>
                              </a:lnTo>
                              <a:lnTo>
                                <a:pt x="7" y="372"/>
                              </a:lnTo>
                              <a:lnTo>
                                <a:pt x="5" y="358"/>
                              </a:lnTo>
                              <a:lnTo>
                                <a:pt x="2" y="343"/>
                              </a:lnTo>
                              <a:lnTo>
                                <a:pt x="1" y="329"/>
                              </a:lnTo>
                              <a:lnTo>
                                <a:pt x="0" y="314"/>
                              </a:lnTo>
                              <a:lnTo>
                                <a:pt x="0" y="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415290" y="548640"/>
                          <a:ext cx="46355" cy="60325"/>
                        </a:xfrm>
                        <a:custGeom>
                          <a:avLst/>
                          <a:gdLst>
                            <a:gd name="T0" fmla="*/ 48 w 652"/>
                            <a:gd name="T1" fmla="*/ 819 h 861"/>
                            <a:gd name="T2" fmla="*/ 71 w 652"/>
                            <a:gd name="T3" fmla="*/ 814 h 861"/>
                            <a:gd name="T4" fmla="*/ 85 w 652"/>
                            <a:gd name="T5" fmla="*/ 805 h 861"/>
                            <a:gd name="T6" fmla="*/ 93 w 652"/>
                            <a:gd name="T7" fmla="*/ 793 h 861"/>
                            <a:gd name="T8" fmla="*/ 95 w 652"/>
                            <a:gd name="T9" fmla="*/ 778 h 861"/>
                            <a:gd name="T10" fmla="*/ 94 w 652"/>
                            <a:gd name="T11" fmla="*/ 90 h 861"/>
                            <a:gd name="T12" fmla="*/ 87 w 652"/>
                            <a:gd name="T13" fmla="*/ 73 h 861"/>
                            <a:gd name="T14" fmla="*/ 74 w 652"/>
                            <a:gd name="T15" fmla="*/ 60 h 861"/>
                            <a:gd name="T16" fmla="*/ 54 w 652"/>
                            <a:gd name="T17" fmla="*/ 51 h 861"/>
                            <a:gd name="T18" fmla="*/ 25 w 652"/>
                            <a:gd name="T19" fmla="*/ 44 h 861"/>
                            <a:gd name="T20" fmla="*/ 0 w 652"/>
                            <a:gd name="T21" fmla="*/ 5 h 861"/>
                            <a:gd name="T22" fmla="*/ 225 w 652"/>
                            <a:gd name="T23" fmla="*/ 358 h 861"/>
                            <a:gd name="T24" fmla="*/ 306 w 652"/>
                            <a:gd name="T25" fmla="*/ 314 h 861"/>
                            <a:gd name="T26" fmla="*/ 348 w 652"/>
                            <a:gd name="T27" fmla="*/ 298 h 861"/>
                            <a:gd name="T28" fmla="*/ 392 w 652"/>
                            <a:gd name="T29" fmla="*/ 290 h 861"/>
                            <a:gd name="T30" fmla="*/ 438 w 652"/>
                            <a:gd name="T31" fmla="*/ 289 h 861"/>
                            <a:gd name="T32" fmla="*/ 480 w 652"/>
                            <a:gd name="T33" fmla="*/ 298 h 861"/>
                            <a:gd name="T34" fmla="*/ 515 w 652"/>
                            <a:gd name="T35" fmla="*/ 322 h 861"/>
                            <a:gd name="T36" fmla="*/ 539 w 652"/>
                            <a:gd name="T37" fmla="*/ 356 h 861"/>
                            <a:gd name="T38" fmla="*/ 556 w 652"/>
                            <a:gd name="T39" fmla="*/ 402 h 861"/>
                            <a:gd name="T40" fmla="*/ 561 w 652"/>
                            <a:gd name="T41" fmla="*/ 459 h 861"/>
                            <a:gd name="T42" fmla="*/ 562 w 652"/>
                            <a:gd name="T43" fmla="*/ 789 h 861"/>
                            <a:gd name="T44" fmla="*/ 568 w 652"/>
                            <a:gd name="T45" fmla="*/ 802 h 861"/>
                            <a:gd name="T46" fmla="*/ 580 w 652"/>
                            <a:gd name="T47" fmla="*/ 812 h 861"/>
                            <a:gd name="T48" fmla="*/ 600 w 652"/>
                            <a:gd name="T49" fmla="*/ 817 h 861"/>
                            <a:gd name="T50" fmla="*/ 652 w 652"/>
                            <a:gd name="T51" fmla="*/ 822 h 861"/>
                            <a:gd name="T52" fmla="*/ 378 w 652"/>
                            <a:gd name="T53" fmla="*/ 822 h 861"/>
                            <a:gd name="T54" fmla="*/ 424 w 652"/>
                            <a:gd name="T55" fmla="*/ 817 h 861"/>
                            <a:gd name="T56" fmla="*/ 441 w 652"/>
                            <a:gd name="T57" fmla="*/ 812 h 861"/>
                            <a:gd name="T58" fmla="*/ 451 w 652"/>
                            <a:gd name="T59" fmla="*/ 802 h 861"/>
                            <a:gd name="T60" fmla="*/ 456 w 652"/>
                            <a:gd name="T61" fmla="*/ 789 h 861"/>
                            <a:gd name="T62" fmla="*/ 458 w 652"/>
                            <a:gd name="T63" fmla="*/ 504 h 861"/>
                            <a:gd name="T64" fmla="*/ 453 w 652"/>
                            <a:gd name="T65" fmla="*/ 450 h 861"/>
                            <a:gd name="T66" fmla="*/ 439 w 652"/>
                            <a:gd name="T67" fmla="*/ 411 h 861"/>
                            <a:gd name="T68" fmla="*/ 419 w 652"/>
                            <a:gd name="T69" fmla="*/ 385 h 861"/>
                            <a:gd name="T70" fmla="*/ 390 w 652"/>
                            <a:gd name="T71" fmla="*/ 370 h 861"/>
                            <a:gd name="T72" fmla="*/ 353 w 652"/>
                            <a:gd name="T73" fmla="*/ 365 h 861"/>
                            <a:gd name="T74" fmla="*/ 299 w 652"/>
                            <a:gd name="T75" fmla="*/ 368 h 861"/>
                            <a:gd name="T76" fmla="*/ 244 w 652"/>
                            <a:gd name="T77" fmla="*/ 387 h 861"/>
                            <a:gd name="T78" fmla="*/ 199 w 652"/>
                            <a:gd name="T79" fmla="*/ 415 h 861"/>
                            <a:gd name="T80" fmla="*/ 202 w 652"/>
                            <a:gd name="T81" fmla="*/ 798 h 861"/>
                            <a:gd name="T82" fmla="*/ 211 w 652"/>
                            <a:gd name="T83" fmla="*/ 808 h 861"/>
                            <a:gd name="T84" fmla="*/ 226 w 652"/>
                            <a:gd name="T85" fmla="*/ 816 h 861"/>
                            <a:gd name="T86" fmla="*/ 256 w 652"/>
                            <a:gd name="T87" fmla="*/ 821 h 861"/>
                            <a:gd name="T88" fmla="*/ 3 w 652"/>
                            <a:gd name="T89" fmla="*/ 861 h 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2" h="861">
                              <a:moveTo>
                                <a:pt x="3" y="822"/>
                              </a:moveTo>
                              <a:lnTo>
                                <a:pt x="28" y="821"/>
                              </a:lnTo>
                              <a:lnTo>
                                <a:pt x="48" y="819"/>
                              </a:lnTo>
                              <a:lnTo>
                                <a:pt x="57" y="817"/>
                              </a:lnTo>
                              <a:lnTo>
                                <a:pt x="65" y="816"/>
                              </a:lnTo>
                              <a:lnTo>
                                <a:pt x="71" y="814"/>
                              </a:lnTo>
                              <a:lnTo>
                                <a:pt x="76" y="812"/>
                              </a:lnTo>
                              <a:lnTo>
                                <a:pt x="81" y="808"/>
                              </a:lnTo>
                              <a:lnTo>
                                <a:pt x="85" y="805"/>
                              </a:lnTo>
                              <a:lnTo>
                                <a:pt x="88" y="802"/>
                              </a:lnTo>
                              <a:lnTo>
                                <a:pt x="91" y="798"/>
                              </a:lnTo>
                              <a:lnTo>
                                <a:pt x="93" y="793"/>
                              </a:lnTo>
                              <a:lnTo>
                                <a:pt x="95" y="789"/>
                              </a:lnTo>
                              <a:lnTo>
                                <a:pt x="95" y="784"/>
                              </a:lnTo>
                              <a:lnTo>
                                <a:pt x="95" y="778"/>
                              </a:lnTo>
                              <a:lnTo>
                                <a:pt x="95" y="103"/>
                              </a:lnTo>
                              <a:lnTo>
                                <a:pt x="95" y="97"/>
                              </a:lnTo>
                              <a:lnTo>
                                <a:pt x="94" y="90"/>
                              </a:lnTo>
                              <a:lnTo>
                                <a:pt x="93" y="85"/>
                              </a:lnTo>
                              <a:lnTo>
                                <a:pt x="90" y="79"/>
                              </a:lnTo>
                              <a:lnTo>
                                <a:pt x="87" y="73"/>
                              </a:lnTo>
                              <a:lnTo>
                                <a:pt x="84" y="69"/>
                              </a:lnTo>
                              <a:lnTo>
                                <a:pt x="80" y="65"/>
                              </a:lnTo>
                              <a:lnTo>
                                <a:pt x="74" y="60"/>
                              </a:lnTo>
                              <a:lnTo>
                                <a:pt x="69" y="56"/>
                              </a:lnTo>
                              <a:lnTo>
                                <a:pt x="61" y="53"/>
                              </a:lnTo>
                              <a:lnTo>
                                <a:pt x="54" y="51"/>
                              </a:lnTo>
                              <a:lnTo>
                                <a:pt x="45" y="49"/>
                              </a:lnTo>
                              <a:lnTo>
                                <a:pt x="36" y="46"/>
                              </a:lnTo>
                              <a:lnTo>
                                <a:pt x="25" y="44"/>
                              </a:lnTo>
                              <a:lnTo>
                                <a:pt x="13" y="43"/>
                              </a:lnTo>
                              <a:lnTo>
                                <a:pt x="0" y="43"/>
                              </a:lnTo>
                              <a:lnTo>
                                <a:pt x="0" y="5"/>
                              </a:lnTo>
                              <a:lnTo>
                                <a:pt x="199" y="0"/>
                              </a:lnTo>
                              <a:lnTo>
                                <a:pt x="199" y="375"/>
                              </a:lnTo>
                              <a:lnTo>
                                <a:pt x="225" y="358"/>
                              </a:lnTo>
                              <a:lnTo>
                                <a:pt x="251" y="342"/>
                              </a:lnTo>
                              <a:lnTo>
                                <a:pt x="278" y="327"/>
                              </a:lnTo>
                              <a:lnTo>
                                <a:pt x="306" y="314"/>
                              </a:lnTo>
                              <a:lnTo>
                                <a:pt x="320" y="309"/>
                              </a:lnTo>
                              <a:lnTo>
                                <a:pt x="334" y="304"/>
                              </a:lnTo>
                              <a:lnTo>
                                <a:pt x="348" y="298"/>
                              </a:lnTo>
                              <a:lnTo>
                                <a:pt x="363" y="295"/>
                              </a:lnTo>
                              <a:lnTo>
                                <a:pt x="378" y="292"/>
                              </a:lnTo>
                              <a:lnTo>
                                <a:pt x="392" y="290"/>
                              </a:lnTo>
                              <a:lnTo>
                                <a:pt x="407" y="288"/>
                              </a:lnTo>
                              <a:lnTo>
                                <a:pt x="423" y="288"/>
                              </a:lnTo>
                              <a:lnTo>
                                <a:pt x="438" y="289"/>
                              </a:lnTo>
                              <a:lnTo>
                                <a:pt x="453" y="291"/>
                              </a:lnTo>
                              <a:lnTo>
                                <a:pt x="467" y="294"/>
                              </a:lnTo>
                              <a:lnTo>
                                <a:pt x="480" y="298"/>
                              </a:lnTo>
                              <a:lnTo>
                                <a:pt x="492" y="305"/>
                              </a:lnTo>
                              <a:lnTo>
                                <a:pt x="504" y="312"/>
                              </a:lnTo>
                              <a:lnTo>
                                <a:pt x="515" y="322"/>
                              </a:lnTo>
                              <a:lnTo>
                                <a:pt x="523" y="331"/>
                              </a:lnTo>
                              <a:lnTo>
                                <a:pt x="532" y="343"/>
                              </a:lnTo>
                              <a:lnTo>
                                <a:pt x="539" y="356"/>
                              </a:lnTo>
                              <a:lnTo>
                                <a:pt x="546" y="370"/>
                              </a:lnTo>
                              <a:lnTo>
                                <a:pt x="551" y="385"/>
                              </a:lnTo>
                              <a:lnTo>
                                <a:pt x="556" y="402"/>
                              </a:lnTo>
                              <a:lnTo>
                                <a:pt x="559" y="420"/>
                              </a:lnTo>
                              <a:lnTo>
                                <a:pt x="561" y="439"/>
                              </a:lnTo>
                              <a:lnTo>
                                <a:pt x="561" y="459"/>
                              </a:lnTo>
                              <a:lnTo>
                                <a:pt x="561" y="778"/>
                              </a:lnTo>
                              <a:lnTo>
                                <a:pt x="562" y="784"/>
                              </a:lnTo>
                              <a:lnTo>
                                <a:pt x="562" y="789"/>
                              </a:lnTo>
                              <a:lnTo>
                                <a:pt x="564" y="793"/>
                              </a:lnTo>
                              <a:lnTo>
                                <a:pt x="565" y="798"/>
                              </a:lnTo>
                              <a:lnTo>
                                <a:pt x="568" y="802"/>
                              </a:lnTo>
                              <a:lnTo>
                                <a:pt x="572" y="805"/>
                              </a:lnTo>
                              <a:lnTo>
                                <a:pt x="575" y="808"/>
                              </a:lnTo>
                              <a:lnTo>
                                <a:pt x="580" y="812"/>
                              </a:lnTo>
                              <a:lnTo>
                                <a:pt x="586" y="814"/>
                              </a:lnTo>
                              <a:lnTo>
                                <a:pt x="592" y="816"/>
                              </a:lnTo>
                              <a:lnTo>
                                <a:pt x="600" y="817"/>
                              </a:lnTo>
                              <a:lnTo>
                                <a:pt x="607" y="819"/>
                              </a:lnTo>
                              <a:lnTo>
                                <a:pt x="628" y="821"/>
                              </a:lnTo>
                              <a:lnTo>
                                <a:pt x="652" y="822"/>
                              </a:lnTo>
                              <a:lnTo>
                                <a:pt x="652" y="861"/>
                              </a:lnTo>
                              <a:lnTo>
                                <a:pt x="378" y="861"/>
                              </a:lnTo>
                              <a:lnTo>
                                <a:pt x="378" y="822"/>
                              </a:lnTo>
                              <a:lnTo>
                                <a:pt x="399" y="821"/>
                              </a:lnTo>
                              <a:lnTo>
                                <a:pt x="417" y="819"/>
                              </a:lnTo>
                              <a:lnTo>
                                <a:pt x="424" y="817"/>
                              </a:lnTo>
                              <a:lnTo>
                                <a:pt x="431" y="816"/>
                              </a:lnTo>
                              <a:lnTo>
                                <a:pt x="436" y="814"/>
                              </a:lnTo>
                              <a:lnTo>
                                <a:pt x="441" y="812"/>
                              </a:lnTo>
                              <a:lnTo>
                                <a:pt x="445" y="808"/>
                              </a:lnTo>
                              <a:lnTo>
                                <a:pt x="449" y="805"/>
                              </a:lnTo>
                              <a:lnTo>
                                <a:pt x="451" y="802"/>
                              </a:lnTo>
                              <a:lnTo>
                                <a:pt x="453" y="798"/>
                              </a:lnTo>
                              <a:lnTo>
                                <a:pt x="455" y="793"/>
                              </a:lnTo>
                              <a:lnTo>
                                <a:pt x="456" y="789"/>
                              </a:lnTo>
                              <a:lnTo>
                                <a:pt x="458" y="784"/>
                              </a:lnTo>
                              <a:lnTo>
                                <a:pt x="458" y="778"/>
                              </a:lnTo>
                              <a:lnTo>
                                <a:pt x="458" y="504"/>
                              </a:lnTo>
                              <a:lnTo>
                                <a:pt x="456" y="484"/>
                              </a:lnTo>
                              <a:lnTo>
                                <a:pt x="455" y="467"/>
                              </a:lnTo>
                              <a:lnTo>
                                <a:pt x="453" y="450"/>
                              </a:lnTo>
                              <a:lnTo>
                                <a:pt x="449" y="435"/>
                              </a:lnTo>
                              <a:lnTo>
                                <a:pt x="445" y="423"/>
                              </a:lnTo>
                              <a:lnTo>
                                <a:pt x="439" y="411"/>
                              </a:lnTo>
                              <a:lnTo>
                                <a:pt x="434" y="401"/>
                              </a:lnTo>
                              <a:lnTo>
                                <a:pt x="426" y="393"/>
                              </a:lnTo>
                              <a:lnTo>
                                <a:pt x="419" y="385"/>
                              </a:lnTo>
                              <a:lnTo>
                                <a:pt x="409" y="380"/>
                              </a:lnTo>
                              <a:lnTo>
                                <a:pt x="399" y="374"/>
                              </a:lnTo>
                              <a:lnTo>
                                <a:pt x="390" y="370"/>
                              </a:lnTo>
                              <a:lnTo>
                                <a:pt x="378" y="368"/>
                              </a:lnTo>
                              <a:lnTo>
                                <a:pt x="366" y="366"/>
                              </a:lnTo>
                              <a:lnTo>
                                <a:pt x="353" y="365"/>
                              </a:lnTo>
                              <a:lnTo>
                                <a:pt x="339" y="364"/>
                              </a:lnTo>
                              <a:lnTo>
                                <a:pt x="319" y="366"/>
                              </a:lnTo>
                              <a:lnTo>
                                <a:pt x="299" y="368"/>
                              </a:lnTo>
                              <a:lnTo>
                                <a:pt x="280" y="373"/>
                              </a:lnTo>
                              <a:lnTo>
                                <a:pt x="262" y="380"/>
                              </a:lnTo>
                              <a:lnTo>
                                <a:pt x="244" y="387"/>
                              </a:lnTo>
                              <a:lnTo>
                                <a:pt x="228" y="396"/>
                              </a:lnTo>
                              <a:lnTo>
                                <a:pt x="213" y="405"/>
                              </a:lnTo>
                              <a:lnTo>
                                <a:pt x="199" y="415"/>
                              </a:lnTo>
                              <a:lnTo>
                                <a:pt x="199" y="778"/>
                              </a:lnTo>
                              <a:lnTo>
                                <a:pt x="200" y="789"/>
                              </a:lnTo>
                              <a:lnTo>
                                <a:pt x="202" y="798"/>
                              </a:lnTo>
                              <a:lnTo>
                                <a:pt x="205" y="802"/>
                              </a:lnTo>
                              <a:lnTo>
                                <a:pt x="208" y="805"/>
                              </a:lnTo>
                              <a:lnTo>
                                <a:pt x="211" y="808"/>
                              </a:lnTo>
                              <a:lnTo>
                                <a:pt x="215" y="812"/>
                              </a:lnTo>
                              <a:lnTo>
                                <a:pt x="220" y="814"/>
                              </a:lnTo>
                              <a:lnTo>
                                <a:pt x="226" y="816"/>
                              </a:lnTo>
                              <a:lnTo>
                                <a:pt x="231" y="817"/>
                              </a:lnTo>
                              <a:lnTo>
                                <a:pt x="239" y="819"/>
                              </a:lnTo>
                              <a:lnTo>
                                <a:pt x="256" y="821"/>
                              </a:lnTo>
                              <a:lnTo>
                                <a:pt x="278" y="822"/>
                              </a:lnTo>
                              <a:lnTo>
                                <a:pt x="278" y="861"/>
                              </a:lnTo>
                              <a:lnTo>
                                <a:pt x="3" y="861"/>
                              </a:lnTo>
                              <a:lnTo>
                                <a:pt x="3" y="8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481330" y="568960"/>
                          <a:ext cx="45720" cy="40005"/>
                        </a:xfrm>
                        <a:custGeom>
                          <a:avLst/>
                          <a:gdLst>
                            <a:gd name="T0" fmla="*/ 46 w 649"/>
                            <a:gd name="T1" fmla="*/ 531 h 573"/>
                            <a:gd name="T2" fmla="*/ 67 w 649"/>
                            <a:gd name="T3" fmla="*/ 526 h 573"/>
                            <a:gd name="T4" fmla="*/ 82 w 649"/>
                            <a:gd name="T5" fmla="*/ 517 h 573"/>
                            <a:gd name="T6" fmla="*/ 89 w 649"/>
                            <a:gd name="T7" fmla="*/ 505 h 573"/>
                            <a:gd name="T8" fmla="*/ 92 w 649"/>
                            <a:gd name="T9" fmla="*/ 490 h 573"/>
                            <a:gd name="T10" fmla="*/ 91 w 649"/>
                            <a:gd name="T11" fmla="*/ 94 h 573"/>
                            <a:gd name="T12" fmla="*/ 86 w 649"/>
                            <a:gd name="T13" fmla="*/ 77 h 573"/>
                            <a:gd name="T14" fmla="*/ 74 w 649"/>
                            <a:gd name="T15" fmla="*/ 63 h 573"/>
                            <a:gd name="T16" fmla="*/ 54 w 649"/>
                            <a:gd name="T17" fmla="*/ 53 h 573"/>
                            <a:gd name="T18" fmla="*/ 25 w 649"/>
                            <a:gd name="T19" fmla="*/ 48 h 573"/>
                            <a:gd name="T20" fmla="*/ 0 w 649"/>
                            <a:gd name="T21" fmla="*/ 8 h 573"/>
                            <a:gd name="T22" fmla="*/ 219 w 649"/>
                            <a:gd name="T23" fmla="*/ 71 h 573"/>
                            <a:gd name="T24" fmla="*/ 300 w 649"/>
                            <a:gd name="T25" fmla="*/ 27 h 573"/>
                            <a:gd name="T26" fmla="*/ 343 w 649"/>
                            <a:gd name="T27" fmla="*/ 11 h 573"/>
                            <a:gd name="T28" fmla="*/ 387 w 649"/>
                            <a:gd name="T29" fmla="*/ 2 h 573"/>
                            <a:gd name="T30" fmla="*/ 433 w 649"/>
                            <a:gd name="T31" fmla="*/ 1 h 573"/>
                            <a:gd name="T32" fmla="*/ 475 w 649"/>
                            <a:gd name="T33" fmla="*/ 10 h 573"/>
                            <a:gd name="T34" fmla="*/ 510 w 649"/>
                            <a:gd name="T35" fmla="*/ 34 h 573"/>
                            <a:gd name="T36" fmla="*/ 536 w 649"/>
                            <a:gd name="T37" fmla="*/ 68 h 573"/>
                            <a:gd name="T38" fmla="*/ 552 w 649"/>
                            <a:gd name="T39" fmla="*/ 114 h 573"/>
                            <a:gd name="T40" fmla="*/ 558 w 649"/>
                            <a:gd name="T41" fmla="*/ 171 h 573"/>
                            <a:gd name="T42" fmla="*/ 558 w 649"/>
                            <a:gd name="T43" fmla="*/ 501 h 573"/>
                            <a:gd name="T44" fmla="*/ 564 w 649"/>
                            <a:gd name="T45" fmla="*/ 514 h 573"/>
                            <a:gd name="T46" fmla="*/ 575 w 649"/>
                            <a:gd name="T47" fmla="*/ 524 h 573"/>
                            <a:gd name="T48" fmla="*/ 595 w 649"/>
                            <a:gd name="T49" fmla="*/ 529 h 573"/>
                            <a:gd name="T50" fmla="*/ 649 w 649"/>
                            <a:gd name="T51" fmla="*/ 534 h 573"/>
                            <a:gd name="T52" fmla="*/ 374 w 649"/>
                            <a:gd name="T53" fmla="*/ 534 h 573"/>
                            <a:gd name="T54" fmla="*/ 420 w 649"/>
                            <a:gd name="T55" fmla="*/ 529 h 573"/>
                            <a:gd name="T56" fmla="*/ 438 w 649"/>
                            <a:gd name="T57" fmla="*/ 524 h 573"/>
                            <a:gd name="T58" fmla="*/ 448 w 649"/>
                            <a:gd name="T59" fmla="*/ 514 h 573"/>
                            <a:gd name="T60" fmla="*/ 454 w 649"/>
                            <a:gd name="T61" fmla="*/ 490 h 573"/>
                            <a:gd name="T62" fmla="*/ 452 w 649"/>
                            <a:gd name="T63" fmla="*/ 179 h 573"/>
                            <a:gd name="T64" fmla="*/ 441 w 649"/>
                            <a:gd name="T65" fmla="*/ 135 h 573"/>
                            <a:gd name="T66" fmla="*/ 423 w 649"/>
                            <a:gd name="T67" fmla="*/ 105 h 573"/>
                            <a:gd name="T68" fmla="*/ 397 w 649"/>
                            <a:gd name="T69" fmla="*/ 86 h 573"/>
                            <a:gd name="T70" fmla="*/ 362 w 649"/>
                            <a:gd name="T71" fmla="*/ 78 h 573"/>
                            <a:gd name="T72" fmla="*/ 315 w 649"/>
                            <a:gd name="T73" fmla="*/ 78 h 573"/>
                            <a:gd name="T74" fmla="*/ 258 w 649"/>
                            <a:gd name="T75" fmla="*/ 92 h 573"/>
                            <a:gd name="T76" fmla="*/ 209 w 649"/>
                            <a:gd name="T77" fmla="*/ 117 h 573"/>
                            <a:gd name="T78" fmla="*/ 196 w 649"/>
                            <a:gd name="T79" fmla="*/ 501 h 573"/>
                            <a:gd name="T80" fmla="*/ 204 w 649"/>
                            <a:gd name="T81" fmla="*/ 517 h 573"/>
                            <a:gd name="T82" fmla="*/ 217 w 649"/>
                            <a:gd name="T83" fmla="*/ 526 h 573"/>
                            <a:gd name="T84" fmla="*/ 235 w 649"/>
                            <a:gd name="T85" fmla="*/ 531 h 573"/>
                            <a:gd name="T86" fmla="*/ 274 w 649"/>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9" h="573">
                              <a:moveTo>
                                <a:pt x="0" y="534"/>
                              </a:moveTo>
                              <a:lnTo>
                                <a:pt x="25" y="533"/>
                              </a:lnTo>
                              <a:lnTo>
                                <a:pt x="46" y="531"/>
                              </a:lnTo>
                              <a:lnTo>
                                <a:pt x="54" y="529"/>
                              </a:lnTo>
                              <a:lnTo>
                                <a:pt x="61" y="528"/>
                              </a:lnTo>
                              <a:lnTo>
                                <a:pt x="67" y="526"/>
                              </a:lnTo>
                              <a:lnTo>
                                <a:pt x="74" y="524"/>
                              </a:lnTo>
                              <a:lnTo>
                                <a:pt x="78" y="520"/>
                              </a:lnTo>
                              <a:lnTo>
                                <a:pt x="82" y="517"/>
                              </a:lnTo>
                              <a:lnTo>
                                <a:pt x="86" y="514"/>
                              </a:lnTo>
                              <a:lnTo>
                                <a:pt x="88" y="510"/>
                              </a:lnTo>
                              <a:lnTo>
                                <a:pt x="89" y="505"/>
                              </a:lnTo>
                              <a:lnTo>
                                <a:pt x="91" y="501"/>
                              </a:lnTo>
                              <a:lnTo>
                                <a:pt x="91" y="496"/>
                              </a:lnTo>
                              <a:lnTo>
                                <a:pt x="92" y="490"/>
                              </a:lnTo>
                              <a:lnTo>
                                <a:pt x="92" y="107"/>
                              </a:lnTo>
                              <a:lnTo>
                                <a:pt x="91" y="100"/>
                              </a:lnTo>
                              <a:lnTo>
                                <a:pt x="91" y="94"/>
                              </a:lnTo>
                              <a:lnTo>
                                <a:pt x="89" y="87"/>
                              </a:lnTo>
                              <a:lnTo>
                                <a:pt x="88" y="82"/>
                              </a:lnTo>
                              <a:lnTo>
                                <a:pt x="86" y="77"/>
                              </a:lnTo>
                              <a:lnTo>
                                <a:pt x="82" y="71"/>
                              </a:lnTo>
                              <a:lnTo>
                                <a:pt x="78" y="67"/>
                              </a:lnTo>
                              <a:lnTo>
                                <a:pt x="74" y="63"/>
                              </a:lnTo>
                              <a:lnTo>
                                <a:pt x="67" y="60"/>
                              </a:lnTo>
                              <a:lnTo>
                                <a:pt x="61" y="56"/>
                              </a:lnTo>
                              <a:lnTo>
                                <a:pt x="54" y="53"/>
                              </a:lnTo>
                              <a:lnTo>
                                <a:pt x="46" y="51"/>
                              </a:lnTo>
                              <a:lnTo>
                                <a:pt x="36" y="49"/>
                              </a:lnTo>
                              <a:lnTo>
                                <a:pt x="25" y="48"/>
                              </a:lnTo>
                              <a:lnTo>
                                <a:pt x="13" y="47"/>
                              </a:lnTo>
                              <a:lnTo>
                                <a:pt x="0" y="47"/>
                              </a:lnTo>
                              <a:lnTo>
                                <a:pt x="0" y="8"/>
                              </a:lnTo>
                              <a:lnTo>
                                <a:pt x="193" y="3"/>
                              </a:lnTo>
                              <a:lnTo>
                                <a:pt x="193" y="89"/>
                              </a:lnTo>
                              <a:lnTo>
                                <a:pt x="219" y="71"/>
                              </a:lnTo>
                              <a:lnTo>
                                <a:pt x="245" y="55"/>
                              </a:lnTo>
                              <a:lnTo>
                                <a:pt x="272" y="40"/>
                              </a:lnTo>
                              <a:lnTo>
                                <a:pt x="300" y="27"/>
                              </a:lnTo>
                              <a:lnTo>
                                <a:pt x="314" y="21"/>
                              </a:lnTo>
                              <a:lnTo>
                                <a:pt x="328" y="16"/>
                              </a:lnTo>
                              <a:lnTo>
                                <a:pt x="343" y="11"/>
                              </a:lnTo>
                              <a:lnTo>
                                <a:pt x="357" y="7"/>
                              </a:lnTo>
                              <a:lnTo>
                                <a:pt x="372" y="4"/>
                              </a:lnTo>
                              <a:lnTo>
                                <a:pt x="387" y="2"/>
                              </a:lnTo>
                              <a:lnTo>
                                <a:pt x="402" y="0"/>
                              </a:lnTo>
                              <a:lnTo>
                                <a:pt x="417" y="0"/>
                              </a:lnTo>
                              <a:lnTo>
                                <a:pt x="433" y="1"/>
                              </a:lnTo>
                              <a:lnTo>
                                <a:pt x="448" y="3"/>
                              </a:lnTo>
                              <a:lnTo>
                                <a:pt x="462" y="6"/>
                              </a:lnTo>
                              <a:lnTo>
                                <a:pt x="475" y="10"/>
                              </a:lnTo>
                              <a:lnTo>
                                <a:pt x="488" y="17"/>
                              </a:lnTo>
                              <a:lnTo>
                                <a:pt x="500" y="24"/>
                              </a:lnTo>
                              <a:lnTo>
                                <a:pt x="510" y="34"/>
                              </a:lnTo>
                              <a:lnTo>
                                <a:pt x="519" y="43"/>
                              </a:lnTo>
                              <a:lnTo>
                                <a:pt x="528" y="55"/>
                              </a:lnTo>
                              <a:lnTo>
                                <a:pt x="536" y="68"/>
                              </a:lnTo>
                              <a:lnTo>
                                <a:pt x="542" y="82"/>
                              </a:lnTo>
                              <a:lnTo>
                                <a:pt x="548" y="97"/>
                              </a:lnTo>
                              <a:lnTo>
                                <a:pt x="552" y="114"/>
                              </a:lnTo>
                              <a:lnTo>
                                <a:pt x="555" y="132"/>
                              </a:lnTo>
                              <a:lnTo>
                                <a:pt x="557" y="151"/>
                              </a:lnTo>
                              <a:lnTo>
                                <a:pt x="558" y="171"/>
                              </a:lnTo>
                              <a:lnTo>
                                <a:pt x="558" y="490"/>
                              </a:lnTo>
                              <a:lnTo>
                                <a:pt x="558" y="496"/>
                              </a:lnTo>
                              <a:lnTo>
                                <a:pt x="558" y="501"/>
                              </a:lnTo>
                              <a:lnTo>
                                <a:pt x="560" y="505"/>
                              </a:lnTo>
                              <a:lnTo>
                                <a:pt x="561" y="510"/>
                              </a:lnTo>
                              <a:lnTo>
                                <a:pt x="564" y="514"/>
                              </a:lnTo>
                              <a:lnTo>
                                <a:pt x="567" y="517"/>
                              </a:lnTo>
                              <a:lnTo>
                                <a:pt x="571" y="520"/>
                              </a:lnTo>
                              <a:lnTo>
                                <a:pt x="575" y="524"/>
                              </a:lnTo>
                              <a:lnTo>
                                <a:pt x="581" y="526"/>
                              </a:lnTo>
                              <a:lnTo>
                                <a:pt x="587" y="528"/>
                              </a:lnTo>
                              <a:lnTo>
                                <a:pt x="595" y="529"/>
                              </a:lnTo>
                              <a:lnTo>
                                <a:pt x="603" y="531"/>
                              </a:lnTo>
                              <a:lnTo>
                                <a:pt x="624" y="533"/>
                              </a:lnTo>
                              <a:lnTo>
                                <a:pt x="649" y="534"/>
                              </a:lnTo>
                              <a:lnTo>
                                <a:pt x="649" y="573"/>
                              </a:lnTo>
                              <a:lnTo>
                                <a:pt x="374" y="573"/>
                              </a:lnTo>
                              <a:lnTo>
                                <a:pt x="374" y="534"/>
                              </a:lnTo>
                              <a:lnTo>
                                <a:pt x="396" y="533"/>
                              </a:lnTo>
                              <a:lnTo>
                                <a:pt x="414" y="531"/>
                              </a:lnTo>
                              <a:lnTo>
                                <a:pt x="420" y="529"/>
                              </a:lnTo>
                              <a:lnTo>
                                <a:pt x="427" y="528"/>
                              </a:lnTo>
                              <a:lnTo>
                                <a:pt x="433" y="526"/>
                              </a:lnTo>
                              <a:lnTo>
                                <a:pt x="438" y="524"/>
                              </a:lnTo>
                              <a:lnTo>
                                <a:pt x="442" y="520"/>
                              </a:lnTo>
                              <a:lnTo>
                                <a:pt x="445" y="517"/>
                              </a:lnTo>
                              <a:lnTo>
                                <a:pt x="448" y="514"/>
                              </a:lnTo>
                              <a:lnTo>
                                <a:pt x="451" y="510"/>
                              </a:lnTo>
                              <a:lnTo>
                                <a:pt x="453" y="501"/>
                              </a:lnTo>
                              <a:lnTo>
                                <a:pt x="454" y="490"/>
                              </a:lnTo>
                              <a:lnTo>
                                <a:pt x="454" y="216"/>
                              </a:lnTo>
                              <a:lnTo>
                                <a:pt x="453" y="196"/>
                              </a:lnTo>
                              <a:lnTo>
                                <a:pt x="452" y="179"/>
                              </a:lnTo>
                              <a:lnTo>
                                <a:pt x="449" y="162"/>
                              </a:lnTo>
                              <a:lnTo>
                                <a:pt x="446" y="147"/>
                              </a:lnTo>
                              <a:lnTo>
                                <a:pt x="441" y="135"/>
                              </a:lnTo>
                              <a:lnTo>
                                <a:pt x="437" y="123"/>
                              </a:lnTo>
                              <a:lnTo>
                                <a:pt x="430" y="113"/>
                              </a:lnTo>
                              <a:lnTo>
                                <a:pt x="423" y="105"/>
                              </a:lnTo>
                              <a:lnTo>
                                <a:pt x="415" y="97"/>
                              </a:lnTo>
                              <a:lnTo>
                                <a:pt x="406" y="92"/>
                              </a:lnTo>
                              <a:lnTo>
                                <a:pt x="397" y="86"/>
                              </a:lnTo>
                              <a:lnTo>
                                <a:pt x="386" y="82"/>
                              </a:lnTo>
                              <a:lnTo>
                                <a:pt x="374" y="80"/>
                              </a:lnTo>
                              <a:lnTo>
                                <a:pt x="362" y="78"/>
                              </a:lnTo>
                              <a:lnTo>
                                <a:pt x="349" y="77"/>
                              </a:lnTo>
                              <a:lnTo>
                                <a:pt x="335" y="76"/>
                              </a:lnTo>
                              <a:lnTo>
                                <a:pt x="315" y="78"/>
                              </a:lnTo>
                              <a:lnTo>
                                <a:pt x="295" y="80"/>
                              </a:lnTo>
                              <a:lnTo>
                                <a:pt x="276" y="85"/>
                              </a:lnTo>
                              <a:lnTo>
                                <a:pt x="258" y="92"/>
                              </a:lnTo>
                              <a:lnTo>
                                <a:pt x="241" y="99"/>
                              </a:lnTo>
                              <a:lnTo>
                                <a:pt x="224" y="108"/>
                              </a:lnTo>
                              <a:lnTo>
                                <a:pt x="209" y="117"/>
                              </a:lnTo>
                              <a:lnTo>
                                <a:pt x="195" y="127"/>
                              </a:lnTo>
                              <a:lnTo>
                                <a:pt x="195" y="490"/>
                              </a:lnTo>
                              <a:lnTo>
                                <a:pt x="196" y="501"/>
                              </a:lnTo>
                              <a:lnTo>
                                <a:pt x="200" y="510"/>
                              </a:lnTo>
                              <a:lnTo>
                                <a:pt x="202" y="514"/>
                              </a:lnTo>
                              <a:lnTo>
                                <a:pt x="204" y="517"/>
                              </a:lnTo>
                              <a:lnTo>
                                <a:pt x="207" y="520"/>
                              </a:lnTo>
                              <a:lnTo>
                                <a:pt x="212" y="524"/>
                              </a:lnTo>
                              <a:lnTo>
                                <a:pt x="217" y="526"/>
                              </a:lnTo>
                              <a:lnTo>
                                <a:pt x="222" y="528"/>
                              </a:lnTo>
                              <a:lnTo>
                                <a:pt x="229" y="529"/>
                              </a:lnTo>
                              <a:lnTo>
                                <a:pt x="235" y="531"/>
                              </a:lnTo>
                              <a:lnTo>
                                <a:pt x="252" y="533"/>
                              </a:lnTo>
                              <a:lnTo>
                                <a:pt x="274" y="534"/>
                              </a:lnTo>
                              <a:lnTo>
                                <a:pt x="274"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noEditPoints="1"/>
                      </wps:cNvSpPr>
                      <wps:spPr bwMode="auto">
                        <a:xfrm>
                          <a:off x="533400" y="551815"/>
                          <a:ext cx="38100" cy="57785"/>
                        </a:xfrm>
                        <a:custGeom>
                          <a:avLst/>
                          <a:gdLst>
                            <a:gd name="T0" fmla="*/ 6 w 540"/>
                            <a:gd name="T1" fmla="*/ 644 h 818"/>
                            <a:gd name="T2" fmla="*/ 34 w 540"/>
                            <a:gd name="T3" fmla="*/ 593 h 818"/>
                            <a:gd name="T4" fmla="*/ 93 w 540"/>
                            <a:gd name="T5" fmla="*/ 552 h 818"/>
                            <a:gd name="T6" fmla="*/ 270 w 540"/>
                            <a:gd name="T7" fmla="*/ 495 h 818"/>
                            <a:gd name="T8" fmla="*/ 336 w 540"/>
                            <a:gd name="T9" fmla="*/ 438 h 818"/>
                            <a:gd name="T10" fmla="*/ 321 w 540"/>
                            <a:gd name="T11" fmla="*/ 333 h 818"/>
                            <a:gd name="T12" fmla="*/ 272 w 540"/>
                            <a:gd name="T13" fmla="*/ 285 h 818"/>
                            <a:gd name="T14" fmla="*/ 194 w 540"/>
                            <a:gd name="T15" fmla="*/ 279 h 818"/>
                            <a:gd name="T16" fmla="*/ 135 w 540"/>
                            <a:gd name="T17" fmla="*/ 309 h 818"/>
                            <a:gd name="T18" fmla="*/ 149 w 540"/>
                            <a:gd name="T19" fmla="*/ 380 h 818"/>
                            <a:gd name="T20" fmla="*/ 133 w 540"/>
                            <a:gd name="T21" fmla="*/ 414 h 818"/>
                            <a:gd name="T22" fmla="*/ 100 w 540"/>
                            <a:gd name="T23" fmla="*/ 433 h 818"/>
                            <a:gd name="T24" fmla="*/ 59 w 540"/>
                            <a:gd name="T25" fmla="*/ 428 h 818"/>
                            <a:gd name="T26" fmla="*/ 32 w 540"/>
                            <a:gd name="T27" fmla="*/ 404 h 818"/>
                            <a:gd name="T28" fmla="*/ 24 w 540"/>
                            <a:gd name="T29" fmla="*/ 353 h 818"/>
                            <a:gd name="T30" fmla="*/ 59 w 540"/>
                            <a:gd name="T31" fmla="*/ 295 h 818"/>
                            <a:gd name="T32" fmla="*/ 154 w 540"/>
                            <a:gd name="T33" fmla="*/ 248 h 818"/>
                            <a:gd name="T34" fmla="*/ 283 w 540"/>
                            <a:gd name="T35" fmla="*/ 242 h 818"/>
                            <a:gd name="T36" fmla="*/ 387 w 540"/>
                            <a:gd name="T37" fmla="*/ 282 h 818"/>
                            <a:gd name="T38" fmla="*/ 436 w 540"/>
                            <a:gd name="T39" fmla="*/ 374 h 818"/>
                            <a:gd name="T40" fmla="*/ 441 w 540"/>
                            <a:gd name="T41" fmla="*/ 727 h 818"/>
                            <a:gd name="T42" fmla="*/ 463 w 540"/>
                            <a:gd name="T43" fmla="*/ 761 h 818"/>
                            <a:gd name="T44" fmla="*/ 521 w 540"/>
                            <a:gd name="T45" fmla="*/ 765 h 818"/>
                            <a:gd name="T46" fmla="*/ 453 w 540"/>
                            <a:gd name="T47" fmla="*/ 815 h 818"/>
                            <a:gd name="T48" fmla="*/ 385 w 540"/>
                            <a:gd name="T49" fmla="*/ 811 h 818"/>
                            <a:gd name="T50" fmla="*/ 353 w 540"/>
                            <a:gd name="T51" fmla="*/ 781 h 818"/>
                            <a:gd name="T52" fmla="*/ 316 w 540"/>
                            <a:gd name="T53" fmla="*/ 741 h 818"/>
                            <a:gd name="T54" fmla="*/ 240 w 540"/>
                            <a:gd name="T55" fmla="*/ 797 h 818"/>
                            <a:gd name="T56" fmla="*/ 163 w 540"/>
                            <a:gd name="T57" fmla="*/ 818 h 818"/>
                            <a:gd name="T58" fmla="*/ 69 w 540"/>
                            <a:gd name="T59" fmla="*/ 802 h 818"/>
                            <a:gd name="T60" fmla="*/ 13 w 540"/>
                            <a:gd name="T61" fmla="*/ 749 h 818"/>
                            <a:gd name="T62" fmla="*/ 60 w 540"/>
                            <a:gd name="T63" fmla="*/ 72 h 818"/>
                            <a:gd name="T64" fmla="*/ 71 w 540"/>
                            <a:gd name="T65" fmla="*/ 31 h 818"/>
                            <a:gd name="T66" fmla="*/ 101 w 540"/>
                            <a:gd name="T67" fmla="*/ 5 h 818"/>
                            <a:gd name="T68" fmla="*/ 143 w 540"/>
                            <a:gd name="T69" fmla="*/ 1 h 818"/>
                            <a:gd name="T70" fmla="*/ 177 w 540"/>
                            <a:gd name="T71" fmla="*/ 19 h 818"/>
                            <a:gd name="T72" fmla="*/ 195 w 540"/>
                            <a:gd name="T73" fmla="*/ 55 h 818"/>
                            <a:gd name="T74" fmla="*/ 191 w 540"/>
                            <a:gd name="T75" fmla="*/ 98 h 818"/>
                            <a:gd name="T76" fmla="*/ 168 w 540"/>
                            <a:gd name="T77" fmla="*/ 129 h 818"/>
                            <a:gd name="T78" fmla="*/ 128 w 540"/>
                            <a:gd name="T79" fmla="*/ 141 h 818"/>
                            <a:gd name="T80" fmla="*/ 89 w 540"/>
                            <a:gd name="T81" fmla="*/ 130 h 818"/>
                            <a:gd name="T82" fmla="*/ 66 w 540"/>
                            <a:gd name="T83" fmla="*/ 100 h 818"/>
                            <a:gd name="T84" fmla="*/ 336 w 540"/>
                            <a:gd name="T85" fmla="*/ 515 h 818"/>
                            <a:gd name="T86" fmla="*/ 187 w 540"/>
                            <a:gd name="T87" fmla="*/ 557 h 818"/>
                            <a:gd name="T88" fmla="*/ 125 w 540"/>
                            <a:gd name="T89" fmla="*/ 609 h 818"/>
                            <a:gd name="T90" fmla="*/ 117 w 540"/>
                            <a:gd name="T91" fmla="*/ 680 h 818"/>
                            <a:gd name="T92" fmla="*/ 139 w 540"/>
                            <a:gd name="T93" fmla="*/ 726 h 818"/>
                            <a:gd name="T94" fmla="*/ 186 w 540"/>
                            <a:gd name="T95" fmla="*/ 752 h 818"/>
                            <a:gd name="T96" fmla="*/ 245 w 540"/>
                            <a:gd name="T97" fmla="*/ 747 h 818"/>
                            <a:gd name="T98" fmla="*/ 311 w 540"/>
                            <a:gd name="T99" fmla="*/ 705 h 818"/>
                            <a:gd name="T100" fmla="*/ 294 w 540"/>
                            <a:gd name="T101" fmla="*/ 50 h 818"/>
                            <a:gd name="T102" fmla="*/ 315 w 540"/>
                            <a:gd name="T103" fmla="*/ 16 h 818"/>
                            <a:gd name="T104" fmla="*/ 352 w 540"/>
                            <a:gd name="T105" fmla="*/ 0 h 818"/>
                            <a:gd name="T106" fmla="*/ 393 w 540"/>
                            <a:gd name="T107" fmla="*/ 7 h 818"/>
                            <a:gd name="T108" fmla="*/ 420 w 540"/>
                            <a:gd name="T109" fmla="*/ 35 h 818"/>
                            <a:gd name="T110" fmla="*/ 427 w 540"/>
                            <a:gd name="T111" fmla="*/ 77 h 818"/>
                            <a:gd name="T112" fmla="*/ 412 w 540"/>
                            <a:gd name="T113" fmla="*/ 116 h 818"/>
                            <a:gd name="T114" fmla="*/ 380 w 540"/>
                            <a:gd name="T115" fmla="*/ 138 h 818"/>
                            <a:gd name="T116" fmla="*/ 338 w 540"/>
                            <a:gd name="T117" fmla="*/ 138 h 818"/>
                            <a:gd name="T118" fmla="*/ 306 w 540"/>
                            <a:gd name="T119" fmla="*/ 117 h 818"/>
                            <a:gd name="T120" fmla="*/ 292 w 540"/>
                            <a:gd name="T121" fmla="*/ 8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0" h="818">
                              <a:moveTo>
                                <a:pt x="0" y="689"/>
                              </a:moveTo>
                              <a:lnTo>
                                <a:pt x="0" y="680"/>
                              </a:lnTo>
                              <a:lnTo>
                                <a:pt x="1" y="671"/>
                              </a:lnTo>
                              <a:lnTo>
                                <a:pt x="2" y="662"/>
                              </a:lnTo>
                              <a:lnTo>
                                <a:pt x="4" y="652"/>
                              </a:lnTo>
                              <a:lnTo>
                                <a:pt x="6" y="644"/>
                              </a:lnTo>
                              <a:lnTo>
                                <a:pt x="10" y="634"/>
                              </a:lnTo>
                              <a:lnTo>
                                <a:pt x="14" y="625"/>
                              </a:lnTo>
                              <a:lnTo>
                                <a:pt x="18" y="617"/>
                              </a:lnTo>
                              <a:lnTo>
                                <a:pt x="22" y="608"/>
                              </a:lnTo>
                              <a:lnTo>
                                <a:pt x="28" y="601"/>
                              </a:lnTo>
                              <a:lnTo>
                                <a:pt x="34" y="593"/>
                              </a:lnTo>
                              <a:lnTo>
                                <a:pt x="41" y="586"/>
                              </a:lnTo>
                              <a:lnTo>
                                <a:pt x="48" y="579"/>
                              </a:lnTo>
                              <a:lnTo>
                                <a:pt x="57" y="572"/>
                              </a:lnTo>
                              <a:lnTo>
                                <a:pt x="66" y="567"/>
                              </a:lnTo>
                              <a:lnTo>
                                <a:pt x="75" y="561"/>
                              </a:lnTo>
                              <a:lnTo>
                                <a:pt x="93" y="552"/>
                              </a:lnTo>
                              <a:lnTo>
                                <a:pt x="113" y="543"/>
                              </a:lnTo>
                              <a:lnTo>
                                <a:pt x="132" y="534"/>
                              </a:lnTo>
                              <a:lnTo>
                                <a:pt x="153" y="528"/>
                              </a:lnTo>
                              <a:lnTo>
                                <a:pt x="194" y="515"/>
                              </a:lnTo>
                              <a:lnTo>
                                <a:pt x="233" y="503"/>
                              </a:lnTo>
                              <a:lnTo>
                                <a:pt x="270" y="495"/>
                              </a:lnTo>
                              <a:lnTo>
                                <a:pt x="300" y="487"/>
                              </a:lnTo>
                              <a:lnTo>
                                <a:pt x="313" y="483"/>
                              </a:lnTo>
                              <a:lnTo>
                                <a:pt x="323" y="480"/>
                              </a:lnTo>
                              <a:lnTo>
                                <a:pt x="330" y="478"/>
                              </a:lnTo>
                              <a:lnTo>
                                <a:pt x="336" y="474"/>
                              </a:lnTo>
                              <a:lnTo>
                                <a:pt x="336" y="438"/>
                              </a:lnTo>
                              <a:lnTo>
                                <a:pt x="335" y="416"/>
                              </a:lnTo>
                              <a:lnTo>
                                <a:pt x="334" y="396"/>
                              </a:lnTo>
                              <a:lnTo>
                                <a:pt x="331" y="378"/>
                              </a:lnTo>
                              <a:lnTo>
                                <a:pt x="329" y="361"/>
                              </a:lnTo>
                              <a:lnTo>
                                <a:pt x="325" y="346"/>
                              </a:lnTo>
                              <a:lnTo>
                                <a:pt x="321" y="333"/>
                              </a:lnTo>
                              <a:lnTo>
                                <a:pt x="314" y="321"/>
                              </a:lnTo>
                              <a:lnTo>
                                <a:pt x="308" y="311"/>
                              </a:lnTo>
                              <a:lnTo>
                                <a:pt x="300" y="303"/>
                              </a:lnTo>
                              <a:lnTo>
                                <a:pt x="292" y="295"/>
                              </a:lnTo>
                              <a:lnTo>
                                <a:pt x="283" y="290"/>
                              </a:lnTo>
                              <a:lnTo>
                                <a:pt x="272" y="285"/>
                              </a:lnTo>
                              <a:lnTo>
                                <a:pt x="260" y="281"/>
                              </a:lnTo>
                              <a:lnTo>
                                <a:pt x="249" y="279"/>
                              </a:lnTo>
                              <a:lnTo>
                                <a:pt x="235" y="277"/>
                              </a:lnTo>
                              <a:lnTo>
                                <a:pt x="221" y="277"/>
                              </a:lnTo>
                              <a:lnTo>
                                <a:pt x="205" y="277"/>
                              </a:lnTo>
                              <a:lnTo>
                                <a:pt x="194" y="279"/>
                              </a:lnTo>
                              <a:lnTo>
                                <a:pt x="182" y="281"/>
                              </a:lnTo>
                              <a:lnTo>
                                <a:pt x="171" y="285"/>
                              </a:lnTo>
                              <a:lnTo>
                                <a:pt x="161" y="289"/>
                              </a:lnTo>
                              <a:lnTo>
                                <a:pt x="153" y="295"/>
                              </a:lnTo>
                              <a:lnTo>
                                <a:pt x="144" y="302"/>
                              </a:lnTo>
                              <a:lnTo>
                                <a:pt x="135" y="309"/>
                              </a:lnTo>
                              <a:lnTo>
                                <a:pt x="142" y="324"/>
                              </a:lnTo>
                              <a:lnTo>
                                <a:pt x="147" y="339"/>
                              </a:lnTo>
                              <a:lnTo>
                                <a:pt x="149" y="353"/>
                              </a:lnTo>
                              <a:lnTo>
                                <a:pt x="151" y="367"/>
                              </a:lnTo>
                              <a:lnTo>
                                <a:pt x="151" y="374"/>
                              </a:lnTo>
                              <a:lnTo>
                                <a:pt x="149" y="380"/>
                              </a:lnTo>
                              <a:lnTo>
                                <a:pt x="148" y="386"/>
                              </a:lnTo>
                              <a:lnTo>
                                <a:pt x="146" y="393"/>
                              </a:lnTo>
                              <a:lnTo>
                                <a:pt x="144" y="399"/>
                              </a:lnTo>
                              <a:lnTo>
                                <a:pt x="141" y="405"/>
                              </a:lnTo>
                              <a:lnTo>
                                <a:pt x="138" y="409"/>
                              </a:lnTo>
                              <a:lnTo>
                                <a:pt x="133" y="414"/>
                              </a:lnTo>
                              <a:lnTo>
                                <a:pt x="129" y="419"/>
                              </a:lnTo>
                              <a:lnTo>
                                <a:pt x="125" y="423"/>
                              </a:lnTo>
                              <a:lnTo>
                                <a:pt x="119" y="426"/>
                              </a:lnTo>
                              <a:lnTo>
                                <a:pt x="113" y="428"/>
                              </a:lnTo>
                              <a:lnTo>
                                <a:pt x="106" y="430"/>
                              </a:lnTo>
                              <a:lnTo>
                                <a:pt x="100" y="433"/>
                              </a:lnTo>
                              <a:lnTo>
                                <a:pt x="92" y="434"/>
                              </a:lnTo>
                              <a:lnTo>
                                <a:pt x="85" y="434"/>
                              </a:lnTo>
                              <a:lnTo>
                                <a:pt x="77" y="434"/>
                              </a:lnTo>
                              <a:lnTo>
                                <a:pt x="71" y="433"/>
                              </a:lnTo>
                              <a:lnTo>
                                <a:pt x="64" y="430"/>
                              </a:lnTo>
                              <a:lnTo>
                                <a:pt x="59" y="428"/>
                              </a:lnTo>
                              <a:lnTo>
                                <a:pt x="53" y="425"/>
                              </a:lnTo>
                              <a:lnTo>
                                <a:pt x="48" y="422"/>
                              </a:lnTo>
                              <a:lnTo>
                                <a:pt x="43" y="419"/>
                              </a:lnTo>
                              <a:lnTo>
                                <a:pt x="39" y="413"/>
                              </a:lnTo>
                              <a:lnTo>
                                <a:pt x="35" y="409"/>
                              </a:lnTo>
                              <a:lnTo>
                                <a:pt x="32" y="404"/>
                              </a:lnTo>
                              <a:lnTo>
                                <a:pt x="29" y="398"/>
                              </a:lnTo>
                              <a:lnTo>
                                <a:pt x="27" y="393"/>
                              </a:lnTo>
                              <a:lnTo>
                                <a:pt x="24" y="380"/>
                              </a:lnTo>
                              <a:lnTo>
                                <a:pt x="22" y="367"/>
                              </a:lnTo>
                              <a:lnTo>
                                <a:pt x="24" y="361"/>
                              </a:lnTo>
                              <a:lnTo>
                                <a:pt x="24" y="353"/>
                              </a:lnTo>
                              <a:lnTo>
                                <a:pt x="26" y="347"/>
                              </a:lnTo>
                              <a:lnTo>
                                <a:pt x="27" y="340"/>
                              </a:lnTo>
                              <a:lnTo>
                                <a:pt x="32" y="329"/>
                              </a:lnTo>
                              <a:lnTo>
                                <a:pt x="40" y="317"/>
                              </a:lnTo>
                              <a:lnTo>
                                <a:pt x="48" y="305"/>
                              </a:lnTo>
                              <a:lnTo>
                                <a:pt x="59" y="295"/>
                              </a:lnTo>
                              <a:lnTo>
                                <a:pt x="72" y="285"/>
                              </a:lnTo>
                              <a:lnTo>
                                <a:pt x="86" y="276"/>
                              </a:lnTo>
                              <a:lnTo>
                                <a:pt x="101" y="267"/>
                              </a:lnTo>
                              <a:lnTo>
                                <a:pt x="117" y="260"/>
                              </a:lnTo>
                              <a:lnTo>
                                <a:pt x="135" y="254"/>
                              </a:lnTo>
                              <a:lnTo>
                                <a:pt x="154" y="248"/>
                              </a:lnTo>
                              <a:lnTo>
                                <a:pt x="173" y="244"/>
                              </a:lnTo>
                              <a:lnTo>
                                <a:pt x="194" y="241"/>
                              </a:lnTo>
                              <a:lnTo>
                                <a:pt x="215" y="240"/>
                              </a:lnTo>
                              <a:lnTo>
                                <a:pt x="238" y="239"/>
                              </a:lnTo>
                              <a:lnTo>
                                <a:pt x="261" y="240"/>
                              </a:lnTo>
                              <a:lnTo>
                                <a:pt x="283" y="242"/>
                              </a:lnTo>
                              <a:lnTo>
                                <a:pt x="305" y="245"/>
                              </a:lnTo>
                              <a:lnTo>
                                <a:pt x="324" y="249"/>
                              </a:lnTo>
                              <a:lnTo>
                                <a:pt x="341" y="256"/>
                              </a:lnTo>
                              <a:lnTo>
                                <a:pt x="358" y="263"/>
                              </a:lnTo>
                              <a:lnTo>
                                <a:pt x="373" y="272"/>
                              </a:lnTo>
                              <a:lnTo>
                                <a:pt x="387" y="282"/>
                              </a:lnTo>
                              <a:lnTo>
                                <a:pt x="399" y="294"/>
                              </a:lnTo>
                              <a:lnTo>
                                <a:pt x="410" y="307"/>
                              </a:lnTo>
                              <a:lnTo>
                                <a:pt x="419" y="322"/>
                              </a:lnTo>
                              <a:lnTo>
                                <a:pt x="426" y="337"/>
                              </a:lnTo>
                              <a:lnTo>
                                <a:pt x="432" y="354"/>
                              </a:lnTo>
                              <a:lnTo>
                                <a:pt x="436" y="374"/>
                              </a:lnTo>
                              <a:lnTo>
                                <a:pt x="439" y="394"/>
                              </a:lnTo>
                              <a:lnTo>
                                <a:pt x="440" y="415"/>
                              </a:lnTo>
                              <a:lnTo>
                                <a:pt x="440" y="698"/>
                              </a:lnTo>
                              <a:lnTo>
                                <a:pt x="440" y="709"/>
                              </a:lnTo>
                              <a:lnTo>
                                <a:pt x="440" y="719"/>
                              </a:lnTo>
                              <a:lnTo>
                                <a:pt x="441" y="727"/>
                              </a:lnTo>
                              <a:lnTo>
                                <a:pt x="443" y="735"/>
                              </a:lnTo>
                              <a:lnTo>
                                <a:pt x="446" y="742"/>
                              </a:lnTo>
                              <a:lnTo>
                                <a:pt x="448" y="748"/>
                              </a:lnTo>
                              <a:lnTo>
                                <a:pt x="452" y="753"/>
                              </a:lnTo>
                              <a:lnTo>
                                <a:pt x="456" y="757"/>
                              </a:lnTo>
                              <a:lnTo>
                                <a:pt x="463" y="761"/>
                              </a:lnTo>
                              <a:lnTo>
                                <a:pt x="469" y="763"/>
                              </a:lnTo>
                              <a:lnTo>
                                <a:pt x="477" y="765"/>
                              </a:lnTo>
                              <a:lnTo>
                                <a:pt x="485" y="766"/>
                              </a:lnTo>
                              <a:lnTo>
                                <a:pt x="496" y="766"/>
                              </a:lnTo>
                              <a:lnTo>
                                <a:pt x="508" y="766"/>
                              </a:lnTo>
                              <a:lnTo>
                                <a:pt x="521" y="765"/>
                              </a:lnTo>
                              <a:lnTo>
                                <a:pt x="535" y="764"/>
                              </a:lnTo>
                              <a:lnTo>
                                <a:pt x="540" y="793"/>
                              </a:lnTo>
                              <a:lnTo>
                                <a:pt x="509" y="803"/>
                              </a:lnTo>
                              <a:lnTo>
                                <a:pt x="481" y="811"/>
                              </a:lnTo>
                              <a:lnTo>
                                <a:pt x="467" y="813"/>
                              </a:lnTo>
                              <a:lnTo>
                                <a:pt x="453" y="815"/>
                              </a:lnTo>
                              <a:lnTo>
                                <a:pt x="439" y="816"/>
                              </a:lnTo>
                              <a:lnTo>
                                <a:pt x="425" y="816"/>
                              </a:lnTo>
                              <a:lnTo>
                                <a:pt x="413" y="816"/>
                              </a:lnTo>
                              <a:lnTo>
                                <a:pt x="402" y="815"/>
                              </a:lnTo>
                              <a:lnTo>
                                <a:pt x="393" y="813"/>
                              </a:lnTo>
                              <a:lnTo>
                                <a:pt x="385" y="811"/>
                              </a:lnTo>
                              <a:lnTo>
                                <a:pt x="378" y="808"/>
                              </a:lnTo>
                              <a:lnTo>
                                <a:pt x="371" y="803"/>
                              </a:lnTo>
                              <a:lnTo>
                                <a:pt x="366" y="799"/>
                              </a:lnTo>
                              <a:lnTo>
                                <a:pt x="361" y="794"/>
                              </a:lnTo>
                              <a:lnTo>
                                <a:pt x="356" y="787"/>
                              </a:lnTo>
                              <a:lnTo>
                                <a:pt x="353" y="781"/>
                              </a:lnTo>
                              <a:lnTo>
                                <a:pt x="350" y="773"/>
                              </a:lnTo>
                              <a:lnTo>
                                <a:pt x="348" y="764"/>
                              </a:lnTo>
                              <a:lnTo>
                                <a:pt x="343" y="744"/>
                              </a:lnTo>
                              <a:lnTo>
                                <a:pt x="340" y="721"/>
                              </a:lnTo>
                              <a:lnTo>
                                <a:pt x="336" y="721"/>
                              </a:lnTo>
                              <a:lnTo>
                                <a:pt x="316" y="741"/>
                              </a:lnTo>
                              <a:lnTo>
                                <a:pt x="296" y="761"/>
                              </a:lnTo>
                              <a:lnTo>
                                <a:pt x="285" y="769"/>
                              </a:lnTo>
                              <a:lnTo>
                                <a:pt x="274" y="777"/>
                              </a:lnTo>
                              <a:lnTo>
                                <a:pt x="263" y="784"/>
                              </a:lnTo>
                              <a:lnTo>
                                <a:pt x="252" y="791"/>
                              </a:lnTo>
                              <a:lnTo>
                                <a:pt x="240" y="797"/>
                              </a:lnTo>
                              <a:lnTo>
                                <a:pt x="227" y="802"/>
                              </a:lnTo>
                              <a:lnTo>
                                <a:pt x="215" y="808"/>
                              </a:lnTo>
                              <a:lnTo>
                                <a:pt x="202" y="811"/>
                              </a:lnTo>
                              <a:lnTo>
                                <a:pt x="189" y="814"/>
                              </a:lnTo>
                              <a:lnTo>
                                <a:pt x="176" y="817"/>
                              </a:lnTo>
                              <a:lnTo>
                                <a:pt x="163" y="818"/>
                              </a:lnTo>
                              <a:lnTo>
                                <a:pt x="149" y="818"/>
                              </a:lnTo>
                              <a:lnTo>
                                <a:pt x="130" y="818"/>
                              </a:lnTo>
                              <a:lnTo>
                                <a:pt x="113" y="816"/>
                              </a:lnTo>
                              <a:lnTo>
                                <a:pt x="97" y="813"/>
                              </a:lnTo>
                              <a:lnTo>
                                <a:pt x="82" y="808"/>
                              </a:lnTo>
                              <a:lnTo>
                                <a:pt x="69" y="802"/>
                              </a:lnTo>
                              <a:lnTo>
                                <a:pt x="56" y="795"/>
                              </a:lnTo>
                              <a:lnTo>
                                <a:pt x="45" y="787"/>
                              </a:lnTo>
                              <a:lnTo>
                                <a:pt x="35" y="779"/>
                              </a:lnTo>
                              <a:lnTo>
                                <a:pt x="27" y="769"/>
                              </a:lnTo>
                              <a:lnTo>
                                <a:pt x="19" y="759"/>
                              </a:lnTo>
                              <a:lnTo>
                                <a:pt x="13" y="749"/>
                              </a:lnTo>
                              <a:lnTo>
                                <a:pt x="8" y="738"/>
                              </a:lnTo>
                              <a:lnTo>
                                <a:pt x="4" y="726"/>
                              </a:lnTo>
                              <a:lnTo>
                                <a:pt x="2" y="714"/>
                              </a:lnTo>
                              <a:lnTo>
                                <a:pt x="0" y="702"/>
                              </a:lnTo>
                              <a:lnTo>
                                <a:pt x="0" y="689"/>
                              </a:lnTo>
                              <a:close/>
                              <a:moveTo>
                                <a:pt x="60" y="72"/>
                              </a:moveTo>
                              <a:lnTo>
                                <a:pt x="60" y="65"/>
                              </a:lnTo>
                              <a:lnTo>
                                <a:pt x="61" y="57"/>
                              </a:lnTo>
                              <a:lnTo>
                                <a:pt x="63" y="50"/>
                              </a:lnTo>
                              <a:lnTo>
                                <a:pt x="66" y="43"/>
                              </a:lnTo>
                              <a:lnTo>
                                <a:pt x="68" y="37"/>
                              </a:lnTo>
                              <a:lnTo>
                                <a:pt x="71" y="31"/>
                              </a:lnTo>
                              <a:lnTo>
                                <a:pt x="75" y="25"/>
                              </a:lnTo>
                              <a:lnTo>
                                <a:pt x="80" y="20"/>
                              </a:lnTo>
                              <a:lnTo>
                                <a:pt x="84" y="16"/>
                              </a:lnTo>
                              <a:lnTo>
                                <a:pt x="89" y="11"/>
                              </a:lnTo>
                              <a:lnTo>
                                <a:pt x="95" y="8"/>
                              </a:lnTo>
                              <a:lnTo>
                                <a:pt x="101" y="5"/>
                              </a:lnTo>
                              <a:lnTo>
                                <a:pt x="107" y="3"/>
                              </a:lnTo>
                              <a:lnTo>
                                <a:pt x="114" y="1"/>
                              </a:lnTo>
                              <a:lnTo>
                                <a:pt x="121" y="0"/>
                              </a:lnTo>
                              <a:lnTo>
                                <a:pt x="128" y="0"/>
                              </a:lnTo>
                              <a:lnTo>
                                <a:pt x="135" y="0"/>
                              </a:lnTo>
                              <a:lnTo>
                                <a:pt x="143" y="1"/>
                              </a:lnTo>
                              <a:lnTo>
                                <a:pt x="149" y="2"/>
                              </a:lnTo>
                              <a:lnTo>
                                <a:pt x="156" y="5"/>
                              </a:lnTo>
                              <a:lnTo>
                                <a:pt x="161" y="7"/>
                              </a:lnTo>
                              <a:lnTo>
                                <a:pt x="168" y="10"/>
                              </a:lnTo>
                              <a:lnTo>
                                <a:pt x="172" y="15"/>
                              </a:lnTo>
                              <a:lnTo>
                                <a:pt x="177" y="19"/>
                              </a:lnTo>
                              <a:lnTo>
                                <a:pt x="182" y="24"/>
                              </a:lnTo>
                              <a:lnTo>
                                <a:pt x="185" y="30"/>
                              </a:lnTo>
                              <a:lnTo>
                                <a:pt x="188" y="35"/>
                              </a:lnTo>
                              <a:lnTo>
                                <a:pt x="191" y="41"/>
                              </a:lnTo>
                              <a:lnTo>
                                <a:pt x="194" y="48"/>
                              </a:lnTo>
                              <a:lnTo>
                                <a:pt x="195" y="55"/>
                              </a:lnTo>
                              <a:lnTo>
                                <a:pt x="196" y="62"/>
                              </a:lnTo>
                              <a:lnTo>
                                <a:pt x="197" y="69"/>
                              </a:lnTo>
                              <a:lnTo>
                                <a:pt x="196" y="77"/>
                              </a:lnTo>
                              <a:lnTo>
                                <a:pt x="195" y="84"/>
                              </a:lnTo>
                              <a:lnTo>
                                <a:pt x="194" y="92"/>
                              </a:lnTo>
                              <a:lnTo>
                                <a:pt x="191" y="98"/>
                              </a:lnTo>
                              <a:lnTo>
                                <a:pt x="188" y="105"/>
                              </a:lnTo>
                              <a:lnTo>
                                <a:pt x="185" y="111"/>
                              </a:lnTo>
                              <a:lnTo>
                                <a:pt x="182" y="116"/>
                              </a:lnTo>
                              <a:lnTo>
                                <a:pt x="177" y="121"/>
                              </a:lnTo>
                              <a:lnTo>
                                <a:pt x="172" y="126"/>
                              </a:lnTo>
                              <a:lnTo>
                                <a:pt x="168" y="129"/>
                              </a:lnTo>
                              <a:lnTo>
                                <a:pt x="161" y="132"/>
                              </a:lnTo>
                              <a:lnTo>
                                <a:pt x="156" y="136"/>
                              </a:lnTo>
                              <a:lnTo>
                                <a:pt x="149" y="138"/>
                              </a:lnTo>
                              <a:lnTo>
                                <a:pt x="143" y="140"/>
                              </a:lnTo>
                              <a:lnTo>
                                <a:pt x="135" y="141"/>
                              </a:lnTo>
                              <a:lnTo>
                                <a:pt x="128" y="141"/>
                              </a:lnTo>
                              <a:lnTo>
                                <a:pt x="121" y="141"/>
                              </a:lnTo>
                              <a:lnTo>
                                <a:pt x="114" y="140"/>
                              </a:lnTo>
                              <a:lnTo>
                                <a:pt x="107" y="138"/>
                              </a:lnTo>
                              <a:lnTo>
                                <a:pt x="101" y="136"/>
                              </a:lnTo>
                              <a:lnTo>
                                <a:pt x="95" y="134"/>
                              </a:lnTo>
                              <a:lnTo>
                                <a:pt x="89" y="130"/>
                              </a:lnTo>
                              <a:lnTo>
                                <a:pt x="84" y="126"/>
                              </a:lnTo>
                              <a:lnTo>
                                <a:pt x="80" y="122"/>
                              </a:lnTo>
                              <a:lnTo>
                                <a:pt x="75" y="117"/>
                              </a:lnTo>
                              <a:lnTo>
                                <a:pt x="71" y="112"/>
                              </a:lnTo>
                              <a:lnTo>
                                <a:pt x="68" y="106"/>
                              </a:lnTo>
                              <a:lnTo>
                                <a:pt x="66" y="100"/>
                              </a:lnTo>
                              <a:lnTo>
                                <a:pt x="63" y="94"/>
                              </a:lnTo>
                              <a:lnTo>
                                <a:pt x="61" y="86"/>
                              </a:lnTo>
                              <a:lnTo>
                                <a:pt x="60" y="80"/>
                              </a:lnTo>
                              <a:lnTo>
                                <a:pt x="60" y="72"/>
                              </a:lnTo>
                              <a:close/>
                              <a:moveTo>
                                <a:pt x="336" y="677"/>
                              </a:moveTo>
                              <a:lnTo>
                                <a:pt x="336" y="515"/>
                              </a:lnTo>
                              <a:lnTo>
                                <a:pt x="303" y="523"/>
                              </a:lnTo>
                              <a:lnTo>
                                <a:pt x="274" y="529"/>
                              </a:lnTo>
                              <a:lnTo>
                                <a:pt x="249" y="535"/>
                              </a:lnTo>
                              <a:lnTo>
                                <a:pt x="226" y="543"/>
                              </a:lnTo>
                              <a:lnTo>
                                <a:pt x="205" y="549"/>
                              </a:lnTo>
                              <a:lnTo>
                                <a:pt x="187" y="557"/>
                              </a:lnTo>
                              <a:lnTo>
                                <a:pt x="172" y="564"/>
                              </a:lnTo>
                              <a:lnTo>
                                <a:pt x="159" y="572"/>
                              </a:lnTo>
                              <a:lnTo>
                                <a:pt x="147" y="580"/>
                              </a:lnTo>
                              <a:lnTo>
                                <a:pt x="139" y="589"/>
                              </a:lnTo>
                              <a:lnTo>
                                <a:pt x="131" y="599"/>
                              </a:lnTo>
                              <a:lnTo>
                                <a:pt x="125" y="609"/>
                              </a:lnTo>
                              <a:lnTo>
                                <a:pt x="120" y="620"/>
                              </a:lnTo>
                              <a:lnTo>
                                <a:pt x="118" y="633"/>
                              </a:lnTo>
                              <a:lnTo>
                                <a:pt x="116" y="646"/>
                              </a:lnTo>
                              <a:lnTo>
                                <a:pt x="116" y="661"/>
                              </a:lnTo>
                              <a:lnTo>
                                <a:pt x="116" y="671"/>
                              </a:lnTo>
                              <a:lnTo>
                                <a:pt x="117" y="680"/>
                              </a:lnTo>
                              <a:lnTo>
                                <a:pt x="119" y="689"/>
                              </a:lnTo>
                              <a:lnTo>
                                <a:pt x="121" y="697"/>
                              </a:lnTo>
                              <a:lnTo>
                                <a:pt x="125" y="705"/>
                              </a:lnTo>
                              <a:lnTo>
                                <a:pt x="128" y="713"/>
                              </a:lnTo>
                              <a:lnTo>
                                <a:pt x="133" y="720"/>
                              </a:lnTo>
                              <a:lnTo>
                                <a:pt x="139" y="726"/>
                              </a:lnTo>
                              <a:lnTo>
                                <a:pt x="144" y="733"/>
                              </a:lnTo>
                              <a:lnTo>
                                <a:pt x="152" y="738"/>
                              </a:lnTo>
                              <a:lnTo>
                                <a:pt x="159" y="742"/>
                              </a:lnTo>
                              <a:lnTo>
                                <a:pt x="167" y="747"/>
                              </a:lnTo>
                              <a:lnTo>
                                <a:pt x="176" y="750"/>
                              </a:lnTo>
                              <a:lnTo>
                                <a:pt x="186" y="752"/>
                              </a:lnTo>
                              <a:lnTo>
                                <a:pt x="197" y="753"/>
                              </a:lnTo>
                              <a:lnTo>
                                <a:pt x="209" y="753"/>
                              </a:lnTo>
                              <a:lnTo>
                                <a:pt x="218" y="753"/>
                              </a:lnTo>
                              <a:lnTo>
                                <a:pt x="227" y="752"/>
                              </a:lnTo>
                              <a:lnTo>
                                <a:pt x="237" y="750"/>
                              </a:lnTo>
                              <a:lnTo>
                                <a:pt x="245" y="747"/>
                              </a:lnTo>
                              <a:lnTo>
                                <a:pt x="255" y="743"/>
                              </a:lnTo>
                              <a:lnTo>
                                <a:pt x="264" y="739"/>
                              </a:lnTo>
                              <a:lnTo>
                                <a:pt x="272" y="735"/>
                              </a:lnTo>
                              <a:lnTo>
                                <a:pt x="281" y="729"/>
                              </a:lnTo>
                              <a:lnTo>
                                <a:pt x="297" y="718"/>
                              </a:lnTo>
                              <a:lnTo>
                                <a:pt x="311" y="705"/>
                              </a:lnTo>
                              <a:lnTo>
                                <a:pt x="324" y="691"/>
                              </a:lnTo>
                              <a:lnTo>
                                <a:pt x="336" y="677"/>
                              </a:lnTo>
                              <a:close/>
                              <a:moveTo>
                                <a:pt x="291" y="72"/>
                              </a:moveTo>
                              <a:lnTo>
                                <a:pt x="292" y="65"/>
                              </a:lnTo>
                              <a:lnTo>
                                <a:pt x="292" y="57"/>
                              </a:lnTo>
                              <a:lnTo>
                                <a:pt x="294" y="50"/>
                              </a:lnTo>
                              <a:lnTo>
                                <a:pt x="296" y="43"/>
                              </a:lnTo>
                              <a:lnTo>
                                <a:pt x="298" y="37"/>
                              </a:lnTo>
                              <a:lnTo>
                                <a:pt x="302" y="31"/>
                              </a:lnTo>
                              <a:lnTo>
                                <a:pt x="306" y="25"/>
                              </a:lnTo>
                              <a:lnTo>
                                <a:pt x="310" y="20"/>
                              </a:lnTo>
                              <a:lnTo>
                                <a:pt x="315" y="16"/>
                              </a:lnTo>
                              <a:lnTo>
                                <a:pt x="320" y="11"/>
                              </a:lnTo>
                              <a:lnTo>
                                <a:pt x="326" y="8"/>
                              </a:lnTo>
                              <a:lnTo>
                                <a:pt x="331" y="5"/>
                              </a:lnTo>
                              <a:lnTo>
                                <a:pt x="338" y="3"/>
                              </a:lnTo>
                              <a:lnTo>
                                <a:pt x="344" y="1"/>
                              </a:lnTo>
                              <a:lnTo>
                                <a:pt x="352" y="0"/>
                              </a:lnTo>
                              <a:lnTo>
                                <a:pt x="359" y="0"/>
                              </a:lnTo>
                              <a:lnTo>
                                <a:pt x="366" y="0"/>
                              </a:lnTo>
                              <a:lnTo>
                                <a:pt x="373" y="1"/>
                              </a:lnTo>
                              <a:lnTo>
                                <a:pt x="380" y="2"/>
                              </a:lnTo>
                              <a:lnTo>
                                <a:pt x="386" y="5"/>
                              </a:lnTo>
                              <a:lnTo>
                                <a:pt x="393" y="7"/>
                              </a:lnTo>
                              <a:lnTo>
                                <a:pt x="398" y="10"/>
                              </a:lnTo>
                              <a:lnTo>
                                <a:pt x="404" y="15"/>
                              </a:lnTo>
                              <a:lnTo>
                                <a:pt x="408" y="19"/>
                              </a:lnTo>
                              <a:lnTo>
                                <a:pt x="412" y="24"/>
                              </a:lnTo>
                              <a:lnTo>
                                <a:pt x="416" y="30"/>
                              </a:lnTo>
                              <a:lnTo>
                                <a:pt x="420" y="35"/>
                              </a:lnTo>
                              <a:lnTo>
                                <a:pt x="422" y="41"/>
                              </a:lnTo>
                              <a:lnTo>
                                <a:pt x="424" y="48"/>
                              </a:lnTo>
                              <a:lnTo>
                                <a:pt x="426" y="55"/>
                              </a:lnTo>
                              <a:lnTo>
                                <a:pt x="427" y="62"/>
                              </a:lnTo>
                              <a:lnTo>
                                <a:pt x="427" y="69"/>
                              </a:lnTo>
                              <a:lnTo>
                                <a:pt x="427" y="77"/>
                              </a:lnTo>
                              <a:lnTo>
                                <a:pt x="426" y="84"/>
                              </a:lnTo>
                              <a:lnTo>
                                <a:pt x="424" y="92"/>
                              </a:lnTo>
                              <a:lnTo>
                                <a:pt x="422" y="98"/>
                              </a:lnTo>
                              <a:lnTo>
                                <a:pt x="420" y="105"/>
                              </a:lnTo>
                              <a:lnTo>
                                <a:pt x="416" y="111"/>
                              </a:lnTo>
                              <a:lnTo>
                                <a:pt x="412" y="116"/>
                              </a:lnTo>
                              <a:lnTo>
                                <a:pt x="408" y="121"/>
                              </a:lnTo>
                              <a:lnTo>
                                <a:pt x="404" y="126"/>
                              </a:lnTo>
                              <a:lnTo>
                                <a:pt x="398" y="129"/>
                              </a:lnTo>
                              <a:lnTo>
                                <a:pt x="393" y="132"/>
                              </a:lnTo>
                              <a:lnTo>
                                <a:pt x="386" y="136"/>
                              </a:lnTo>
                              <a:lnTo>
                                <a:pt x="380" y="138"/>
                              </a:lnTo>
                              <a:lnTo>
                                <a:pt x="373" y="140"/>
                              </a:lnTo>
                              <a:lnTo>
                                <a:pt x="366" y="141"/>
                              </a:lnTo>
                              <a:lnTo>
                                <a:pt x="359" y="141"/>
                              </a:lnTo>
                              <a:lnTo>
                                <a:pt x="352" y="141"/>
                              </a:lnTo>
                              <a:lnTo>
                                <a:pt x="344" y="140"/>
                              </a:lnTo>
                              <a:lnTo>
                                <a:pt x="338" y="138"/>
                              </a:lnTo>
                              <a:lnTo>
                                <a:pt x="331" y="136"/>
                              </a:lnTo>
                              <a:lnTo>
                                <a:pt x="326" y="134"/>
                              </a:lnTo>
                              <a:lnTo>
                                <a:pt x="320" y="130"/>
                              </a:lnTo>
                              <a:lnTo>
                                <a:pt x="315" y="126"/>
                              </a:lnTo>
                              <a:lnTo>
                                <a:pt x="310" y="122"/>
                              </a:lnTo>
                              <a:lnTo>
                                <a:pt x="306" y="117"/>
                              </a:lnTo>
                              <a:lnTo>
                                <a:pt x="302" y="112"/>
                              </a:lnTo>
                              <a:lnTo>
                                <a:pt x="298" y="106"/>
                              </a:lnTo>
                              <a:lnTo>
                                <a:pt x="296" y="100"/>
                              </a:lnTo>
                              <a:lnTo>
                                <a:pt x="294" y="94"/>
                              </a:lnTo>
                              <a:lnTo>
                                <a:pt x="292" y="86"/>
                              </a:lnTo>
                              <a:lnTo>
                                <a:pt x="292" y="80"/>
                              </a:lnTo>
                              <a:lnTo>
                                <a:pt x="29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576580" y="568960"/>
                          <a:ext cx="31750" cy="40005"/>
                        </a:xfrm>
                        <a:custGeom>
                          <a:avLst/>
                          <a:gdLst>
                            <a:gd name="T0" fmla="*/ 44 w 449"/>
                            <a:gd name="T1" fmla="*/ 531 h 573"/>
                            <a:gd name="T2" fmla="*/ 66 w 449"/>
                            <a:gd name="T3" fmla="*/ 526 h 573"/>
                            <a:gd name="T4" fmla="*/ 80 w 449"/>
                            <a:gd name="T5" fmla="*/ 517 h 573"/>
                            <a:gd name="T6" fmla="*/ 88 w 449"/>
                            <a:gd name="T7" fmla="*/ 505 h 573"/>
                            <a:gd name="T8" fmla="*/ 90 w 449"/>
                            <a:gd name="T9" fmla="*/ 490 h 573"/>
                            <a:gd name="T10" fmla="*/ 89 w 449"/>
                            <a:gd name="T11" fmla="*/ 94 h 573"/>
                            <a:gd name="T12" fmla="*/ 84 w 449"/>
                            <a:gd name="T13" fmla="*/ 77 h 573"/>
                            <a:gd name="T14" fmla="*/ 72 w 449"/>
                            <a:gd name="T15" fmla="*/ 63 h 573"/>
                            <a:gd name="T16" fmla="*/ 52 w 449"/>
                            <a:gd name="T17" fmla="*/ 53 h 573"/>
                            <a:gd name="T18" fmla="*/ 24 w 449"/>
                            <a:gd name="T19" fmla="*/ 48 h 573"/>
                            <a:gd name="T20" fmla="*/ 0 w 449"/>
                            <a:gd name="T21" fmla="*/ 8 h 573"/>
                            <a:gd name="T22" fmla="*/ 209 w 449"/>
                            <a:gd name="T23" fmla="*/ 80 h 573"/>
                            <a:gd name="T24" fmla="*/ 246 w 449"/>
                            <a:gd name="T25" fmla="*/ 45 h 573"/>
                            <a:gd name="T26" fmla="*/ 276 w 449"/>
                            <a:gd name="T27" fmla="*/ 23 h 573"/>
                            <a:gd name="T28" fmla="*/ 310 w 449"/>
                            <a:gd name="T29" fmla="*/ 7 h 573"/>
                            <a:gd name="T30" fmla="*/ 345 w 449"/>
                            <a:gd name="T31" fmla="*/ 1 h 573"/>
                            <a:gd name="T32" fmla="*/ 379 w 449"/>
                            <a:gd name="T33" fmla="*/ 2 h 573"/>
                            <a:gd name="T34" fmla="*/ 407 w 449"/>
                            <a:gd name="T35" fmla="*/ 11 h 573"/>
                            <a:gd name="T36" fmla="*/ 426 w 449"/>
                            <a:gd name="T37" fmla="*/ 26 h 573"/>
                            <a:gd name="T38" fmla="*/ 440 w 449"/>
                            <a:gd name="T39" fmla="*/ 47 h 573"/>
                            <a:gd name="T40" fmla="*/ 448 w 449"/>
                            <a:gd name="T41" fmla="*/ 69 h 573"/>
                            <a:gd name="T42" fmla="*/ 449 w 449"/>
                            <a:gd name="T43" fmla="*/ 92 h 573"/>
                            <a:gd name="T44" fmla="*/ 444 w 449"/>
                            <a:gd name="T45" fmla="*/ 112 h 573"/>
                            <a:gd name="T46" fmla="*/ 435 w 449"/>
                            <a:gd name="T47" fmla="*/ 129 h 573"/>
                            <a:gd name="T48" fmla="*/ 422 w 449"/>
                            <a:gd name="T49" fmla="*/ 143 h 573"/>
                            <a:gd name="T50" fmla="*/ 405 w 449"/>
                            <a:gd name="T51" fmla="*/ 152 h 573"/>
                            <a:gd name="T52" fmla="*/ 384 w 449"/>
                            <a:gd name="T53" fmla="*/ 155 h 573"/>
                            <a:gd name="T54" fmla="*/ 364 w 449"/>
                            <a:gd name="T55" fmla="*/ 153 h 573"/>
                            <a:gd name="T56" fmla="*/ 346 w 449"/>
                            <a:gd name="T57" fmla="*/ 146 h 573"/>
                            <a:gd name="T58" fmla="*/ 331 w 449"/>
                            <a:gd name="T59" fmla="*/ 135 h 573"/>
                            <a:gd name="T60" fmla="*/ 322 w 449"/>
                            <a:gd name="T61" fmla="*/ 119 h 573"/>
                            <a:gd name="T62" fmla="*/ 316 w 449"/>
                            <a:gd name="T63" fmla="*/ 98 h 573"/>
                            <a:gd name="T64" fmla="*/ 318 w 449"/>
                            <a:gd name="T65" fmla="*/ 70 h 573"/>
                            <a:gd name="T66" fmla="*/ 288 w 449"/>
                            <a:gd name="T67" fmla="*/ 72 h 573"/>
                            <a:gd name="T68" fmla="*/ 261 w 449"/>
                            <a:gd name="T69" fmla="*/ 82 h 573"/>
                            <a:gd name="T70" fmla="*/ 230 w 449"/>
                            <a:gd name="T71" fmla="*/ 102 h 573"/>
                            <a:gd name="T72" fmla="*/ 195 w 449"/>
                            <a:gd name="T73" fmla="*/ 141 h 573"/>
                            <a:gd name="T74" fmla="*/ 196 w 449"/>
                            <a:gd name="T75" fmla="*/ 501 h 573"/>
                            <a:gd name="T76" fmla="*/ 202 w 449"/>
                            <a:gd name="T77" fmla="*/ 514 h 573"/>
                            <a:gd name="T78" fmla="*/ 216 w 449"/>
                            <a:gd name="T79" fmla="*/ 524 h 573"/>
                            <a:gd name="T80" fmla="*/ 238 w 449"/>
                            <a:gd name="T81" fmla="*/ 529 h 573"/>
                            <a:gd name="T82" fmla="*/ 298 w 449"/>
                            <a:gd name="T83" fmla="*/ 534 h 573"/>
                            <a:gd name="T84" fmla="*/ 0 w 449"/>
                            <a:gd name="T85" fmla="*/ 534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9" h="573">
                              <a:moveTo>
                                <a:pt x="0" y="534"/>
                              </a:moveTo>
                              <a:lnTo>
                                <a:pt x="24" y="533"/>
                              </a:lnTo>
                              <a:lnTo>
                                <a:pt x="44" y="531"/>
                              </a:lnTo>
                              <a:lnTo>
                                <a:pt x="52" y="529"/>
                              </a:lnTo>
                              <a:lnTo>
                                <a:pt x="60" y="528"/>
                              </a:lnTo>
                              <a:lnTo>
                                <a:pt x="66" y="526"/>
                              </a:lnTo>
                              <a:lnTo>
                                <a:pt x="72" y="524"/>
                              </a:lnTo>
                              <a:lnTo>
                                <a:pt x="76" y="520"/>
                              </a:lnTo>
                              <a:lnTo>
                                <a:pt x="80" y="517"/>
                              </a:lnTo>
                              <a:lnTo>
                                <a:pt x="84" y="514"/>
                              </a:lnTo>
                              <a:lnTo>
                                <a:pt x="86" y="510"/>
                              </a:lnTo>
                              <a:lnTo>
                                <a:pt x="88" y="505"/>
                              </a:lnTo>
                              <a:lnTo>
                                <a:pt x="89" y="501"/>
                              </a:lnTo>
                              <a:lnTo>
                                <a:pt x="90" y="496"/>
                              </a:lnTo>
                              <a:lnTo>
                                <a:pt x="90" y="490"/>
                              </a:lnTo>
                              <a:lnTo>
                                <a:pt x="90" y="107"/>
                              </a:lnTo>
                              <a:lnTo>
                                <a:pt x="90" y="100"/>
                              </a:lnTo>
                              <a:lnTo>
                                <a:pt x="89" y="94"/>
                              </a:lnTo>
                              <a:lnTo>
                                <a:pt x="88" y="87"/>
                              </a:lnTo>
                              <a:lnTo>
                                <a:pt x="86" y="82"/>
                              </a:lnTo>
                              <a:lnTo>
                                <a:pt x="84" y="77"/>
                              </a:lnTo>
                              <a:lnTo>
                                <a:pt x="80" y="71"/>
                              </a:lnTo>
                              <a:lnTo>
                                <a:pt x="76" y="67"/>
                              </a:lnTo>
                              <a:lnTo>
                                <a:pt x="72" y="63"/>
                              </a:lnTo>
                              <a:lnTo>
                                <a:pt x="66" y="60"/>
                              </a:lnTo>
                              <a:lnTo>
                                <a:pt x="60" y="56"/>
                              </a:lnTo>
                              <a:lnTo>
                                <a:pt x="52" y="53"/>
                              </a:lnTo>
                              <a:lnTo>
                                <a:pt x="44" y="51"/>
                              </a:lnTo>
                              <a:lnTo>
                                <a:pt x="35" y="49"/>
                              </a:lnTo>
                              <a:lnTo>
                                <a:pt x="24" y="48"/>
                              </a:lnTo>
                              <a:lnTo>
                                <a:pt x="13" y="47"/>
                              </a:lnTo>
                              <a:lnTo>
                                <a:pt x="0" y="47"/>
                              </a:lnTo>
                              <a:lnTo>
                                <a:pt x="0" y="8"/>
                              </a:lnTo>
                              <a:lnTo>
                                <a:pt x="192" y="3"/>
                              </a:lnTo>
                              <a:lnTo>
                                <a:pt x="192" y="99"/>
                              </a:lnTo>
                              <a:lnTo>
                                <a:pt x="209" y="80"/>
                              </a:lnTo>
                              <a:lnTo>
                                <a:pt x="227" y="61"/>
                              </a:lnTo>
                              <a:lnTo>
                                <a:pt x="237" y="52"/>
                              </a:lnTo>
                              <a:lnTo>
                                <a:pt x="246" y="45"/>
                              </a:lnTo>
                              <a:lnTo>
                                <a:pt x="256" y="36"/>
                              </a:lnTo>
                              <a:lnTo>
                                <a:pt x="267" y="30"/>
                              </a:lnTo>
                              <a:lnTo>
                                <a:pt x="276" y="23"/>
                              </a:lnTo>
                              <a:lnTo>
                                <a:pt x="287" y="17"/>
                              </a:lnTo>
                              <a:lnTo>
                                <a:pt x="299" y="11"/>
                              </a:lnTo>
                              <a:lnTo>
                                <a:pt x="310" y="7"/>
                              </a:lnTo>
                              <a:lnTo>
                                <a:pt x="322" y="4"/>
                              </a:lnTo>
                              <a:lnTo>
                                <a:pt x="333" y="2"/>
                              </a:lnTo>
                              <a:lnTo>
                                <a:pt x="345" y="1"/>
                              </a:lnTo>
                              <a:lnTo>
                                <a:pt x="357" y="0"/>
                              </a:lnTo>
                              <a:lnTo>
                                <a:pt x="368" y="0"/>
                              </a:lnTo>
                              <a:lnTo>
                                <a:pt x="379" y="2"/>
                              </a:lnTo>
                              <a:lnTo>
                                <a:pt x="388" y="4"/>
                              </a:lnTo>
                              <a:lnTo>
                                <a:pt x="398" y="7"/>
                              </a:lnTo>
                              <a:lnTo>
                                <a:pt x="407" y="11"/>
                              </a:lnTo>
                              <a:lnTo>
                                <a:pt x="413" y="16"/>
                              </a:lnTo>
                              <a:lnTo>
                                <a:pt x="421" y="21"/>
                              </a:lnTo>
                              <a:lnTo>
                                <a:pt x="426" y="26"/>
                              </a:lnTo>
                              <a:lnTo>
                                <a:pt x="431" y="33"/>
                              </a:lnTo>
                              <a:lnTo>
                                <a:pt x="436" y="39"/>
                              </a:lnTo>
                              <a:lnTo>
                                <a:pt x="440" y="47"/>
                              </a:lnTo>
                              <a:lnTo>
                                <a:pt x="443" y="54"/>
                              </a:lnTo>
                              <a:lnTo>
                                <a:pt x="445" y="62"/>
                              </a:lnTo>
                              <a:lnTo>
                                <a:pt x="448" y="69"/>
                              </a:lnTo>
                              <a:lnTo>
                                <a:pt x="449" y="77"/>
                              </a:lnTo>
                              <a:lnTo>
                                <a:pt x="449" y="84"/>
                              </a:lnTo>
                              <a:lnTo>
                                <a:pt x="449" y="92"/>
                              </a:lnTo>
                              <a:lnTo>
                                <a:pt x="448" y="99"/>
                              </a:lnTo>
                              <a:lnTo>
                                <a:pt x="445" y="106"/>
                              </a:lnTo>
                              <a:lnTo>
                                <a:pt x="444" y="112"/>
                              </a:lnTo>
                              <a:lnTo>
                                <a:pt x="441" y="119"/>
                              </a:lnTo>
                              <a:lnTo>
                                <a:pt x="438" y="124"/>
                              </a:lnTo>
                              <a:lnTo>
                                <a:pt x="435" y="129"/>
                              </a:lnTo>
                              <a:lnTo>
                                <a:pt x="430" y="135"/>
                              </a:lnTo>
                              <a:lnTo>
                                <a:pt x="426" y="139"/>
                              </a:lnTo>
                              <a:lnTo>
                                <a:pt x="422" y="143"/>
                              </a:lnTo>
                              <a:lnTo>
                                <a:pt x="416" y="146"/>
                              </a:lnTo>
                              <a:lnTo>
                                <a:pt x="410" y="150"/>
                              </a:lnTo>
                              <a:lnTo>
                                <a:pt x="405" y="152"/>
                              </a:lnTo>
                              <a:lnTo>
                                <a:pt x="398" y="154"/>
                              </a:lnTo>
                              <a:lnTo>
                                <a:pt x="392" y="155"/>
                              </a:lnTo>
                              <a:lnTo>
                                <a:pt x="384" y="155"/>
                              </a:lnTo>
                              <a:lnTo>
                                <a:pt x="378" y="155"/>
                              </a:lnTo>
                              <a:lnTo>
                                <a:pt x="370" y="154"/>
                              </a:lnTo>
                              <a:lnTo>
                                <a:pt x="364" y="153"/>
                              </a:lnTo>
                              <a:lnTo>
                                <a:pt x="358" y="151"/>
                              </a:lnTo>
                              <a:lnTo>
                                <a:pt x="352" y="149"/>
                              </a:lnTo>
                              <a:lnTo>
                                <a:pt x="346" y="146"/>
                              </a:lnTo>
                              <a:lnTo>
                                <a:pt x="341" y="142"/>
                              </a:lnTo>
                              <a:lnTo>
                                <a:pt x="336" y="139"/>
                              </a:lnTo>
                              <a:lnTo>
                                <a:pt x="331" y="135"/>
                              </a:lnTo>
                              <a:lnTo>
                                <a:pt x="328" y="129"/>
                              </a:lnTo>
                              <a:lnTo>
                                <a:pt x="325" y="125"/>
                              </a:lnTo>
                              <a:lnTo>
                                <a:pt x="322" y="119"/>
                              </a:lnTo>
                              <a:lnTo>
                                <a:pt x="319" y="112"/>
                              </a:lnTo>
                              <a:lnTo>
                                <a:pt x="317" y="106"/>
                              </a:lnTo>
                              <a:lnTo>
                                <a:pt x="316" y="98"/>
                              </a:lnTo>
                              <a:lnTo>
                                <a:pt x="316" y="91"/>
                              </a:lnTo>
                              <a:lnTo>
                                <a:pt x="316" y="81"/>
                              </a:lnTo>
                              <a:lnTo>
                                <a:pt x="318" y="70"/>
                              </a:lnTo>
                              <a:lnTo>
                                <a:pt x="308" y="70"/>
                              </a:lnTo>
                              <a:lnTo>
                                <a:pt x="298" y="71"/>
                              </a:lnTo>
                              <a:lnTo>
                                <a:pt x="288" y="72"/>
                              </a:lnTo>
                              <a:lnTo>
                                <a:pt x="279" y="75"/>
                              </a:lnTo>
                              <a:lnTo>
                                <a:pt x="270" y="78"/>
                              </a:lnTo>
                              <a:lnTo>
                                <a:pt x="261" y="82"/>
                              </a:lnTo>
                              <a:lnTo>
                                <a:pt x="253" y="86"/>
                              </a:lnTo>
                              <a:lnTo>
                                <a:pt x="245" y="92"/>
                              </a:lnTo>
                              <a:lnTo>
                                <a:pt x="230" y="102"/>
                              </a:lnTo>
                              <a:lnTo>
                                <a:pt x="216" y="115"/>
                              </a:lnTo>
                              <a:lnTo>
                                <a:pt x="204" y="128"/>
                              </a:lnTo>
                              <a:lnTo>
                                <a:pt x="195" y="141"/>
                              </a:lnTo>
                              <a:lnTo>
                                <a:pt x="195" y="490"/>
                              </a:lnTo>
                              <a:lnTo>
                                <a:pt x="195" y="496"/>
                              </a:lnTo>
                              <a:lnTo>
                                <a:pt x="196" y="501"/>
                              </a:lnTo>
                              <a:lnTo>
                                <a:pt x="197" y="505"/>
                              </a:lnTo>
                              <a:lnTo>
                                <a:pt x="199" y="510"/>
                              </a:lnTo>
                              <a:lnTo>
                                <a:pt x="202" y="514"/>
                              </a:lnTo>
                              <a:lnTo>
                                <a:pt x="205" y="517"/>
                              </a:lnTo>
                              <a:lnTo>
                                <a:pt x="211" y="520"/>
                              </a:lnTo>
                              <a:lnTo>
                                <a:pt x="216" y="524"/>
                              </a:lnTo>
                              <a:lnTo>
                                <a:pt x="223" y="526"/>
                              </a:lnTo>
                              <a:lnTo>
                                <a:pt x="230" y="528"/>
                              </a:lnTo>
                              <a:lnTo>
                                <a:pt x="238" y="529"/>
                              </a:lnTo>
                              <a:lnTo>
                                <a:pt x="247" y="531"/>
                              </a:lnTo>
                              <a:lnTo>
                                <a:pt x="271" y="533"/>
                              </a:lnTo>
                              <a:lnTo>
                                <a:pt x="298" y="534"/>
                              </a:lnTo>
                              <a:lnTo>
                                <a:pt x="298"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noEditPoints="1"/>
                      </wps:cNvSpPr>
                      <wps:spPr bwMode="auto">
                        <a:xfrm>
                          <a:off x="614045" y="548640"/>
                          <a:ext cx="20320" cy="60325"/>
                        </a:xfrm>
                        <a:custGeom>
                          <a:avLst/>
                          <a:gdLst>
                            <a:gd name="T0" fmla="*/ 24 w 285"/>
                            <a:gd name="T1" fmla="*/ 817 h 857"/>
                            <a:gd name="T2" fmla="*/ 52 w 285"/>
                            <a:gd name="T3" fmla="*/ 814 h 857"/>
                            <a:gd name="T4" fmla="*/ 66 w 285"/>
                            <a:gd name="T5" fmla="*/ 810 h 857"/>
                            <a:gd name="T6" fmla="*/ 76 w 285"/>
                            <a:gd name="T7" fmla="*/ 804 h 857"/>
                            <a:gd name="T8" fmla="*/ 83 w 285"/>
                            <a:gd name="T9" fmla="*/ 798 h 857"/>
                            <a:gd name="T10" fmla="*/ 88 w 285"/>
                            <a:gd name="T11" fmla="*/ 789 h 857"/>
                            <a:gd name="T12" fmla="*/ 90 w 285"/>
                            <a:gd name="T13" fmla="*/ 780 h 857"/>
                            <a:gd name="T14" fmla="*/ 90 w 285"/>
                            <a:gd name="T15" fmla="*/ 391 h 857"/>
                            <a:gd name="T16" fmla="*/ 89 w 285"/>
                            <a:gd name="T17" fmla="*/ 378 h 857"/>
                            <a:gd name="T18" fmla="*/ 86 w 285"/>
                            <a:gd name="T19" fmla="*/ 366 h 857"/>
                            <a:gd name="T20" fmla="*/ 80 w 285"/>
                            <a:gd name="T21" fmla="*/ 356 h 857"/>
                            <a:gd name="T22" fmla="*/ 72 w 285"/>
                            <a:gd name="T23" fmla="*/ 348 h 857"/>
                            <a:gd name="T24" fmla="*/ 60 w 285"/>
                            <a:gd name="T25" fmla="*/ 340 h 857"/>
                            <a:gd name="T26" fmla="*/ 45 w 285"/>
                            <a:gd name="T27" fmla="*/ 335 h 857"/>
                            <a:gd name="T28" fmla="*/ 25 w 285"/>
                            <a:gd name="T29" fmla="*/ 332 h 857"/>
                            <a:gd name="T30" fmla="*/ 1 w 285"/>
                            <a:gd name="T31" fmla="*/ 331 h 857"/>
                            <a:gd name="T32" fmla="*/ 194 w 285"/>
                            <a:gd name="T33" fmla="*/ 287 h 857"/>
                            <a:gd name="T34" fmla="*/ 194 w 285"/>
                            <a:gd name="T35" fmla="*/ 780 h 857"/>
                            <a:gd name="T36" fmla="*/ 195 w 285"/>
                            <a:gd name="T37" fmla="*/ 789 h 857"/>
                            <a:gd name="T38" fmla="*/ 200 w 285"/>
                            <a:gd name="T39" fmla="*/ 798 h 857"/>
                            <a:gd name="T40" fmla="*/ 207 w 285"/>
                            <a:gd name="T41" fmla="*/ 804 h 857"/>
                            <a:gd name="T42" fmla="*/ 217 w 285"/>
                            <a:gd name="T43" fmla="*/ 810 h 857"/>
                            <a:gd name="T44" fmla="*/ 231 w 285"/>
                            <a:gd name="T45" fmla="*/ 814 h 857"/>
                            <a:gd name="T46" fmla="*/ 260 w 285"/>
                            <a:gd name="T47" fmla="*/ 817 h 857"/>
                            <a:gd name="T48" fmla="*/ 285 w 285"/>
                            <a:gd name="T49" fmla="*/ 857 h 857"/>
                            <a:gd name="T50" fmla="*/ 0 w 285"/>
                            <a:gd name="T51" fmla="*/ 818 h 857"/>
                            <a:gd name="T52" fmla="*/ 68 w 285"/>
                            <a:gd name="T53" fmla="*/ 67 h 857"/>
                            <a:gd name="T54" fmla="*/ 72 w 285"/>
                            <a:gd name="T55" fmla="*/ 52 h 857"/>
                            <a:gd name="T56" fmla="*/ 77 w 285"/>
                            <a:gd name="T57" fmla="*/ 38 h 857"/>
                            <a:gd name="T58" fmla="*/ 83 w 285"/>
                            <a:gd name="T59" fmla="*/ 26 h 857"/>
                            <a:gd name="T60" fmla="*/ 93 w 285"/>
                            <a:gd name="T61" fmla="*/ 17 h 857"/>
                            <a:gd name="T62" fmla="*/ 104 w 285"/>
                            <a:gd name="T63" fmla="*/ 8 h 857"/>
                            <a:gd name="T64" fmla="*/ 117 w 285"/>
                            <a:gd name="T65" fmla="*/ 3 h 857"/>
                            <a:gd name="T66" fmla="*/ 132 w 285"/>
                            <a:gd name="T67" fmla="*/ 0 h 857"/>
                            <a:gd name="T68" fmla="*/ 147 w 285"/>
                            <a:gd name="T69" fmla="*/ 0 h 857"/>
                            <a:gd name="T70" fmla="*/ 161 w 285"/>
                            <a:gd name="T71" fmla="*/ 3 h 857"/>
                            <a:gd name="T72" fmla="*/ 174 w 285"/>
                            <a:gd name="T73" fmla="*/ 8 h 857"/>
                            <a:gd name="T74" fmla="*/ 186 w 285"/>
                            <a:gd name="T75" fmla="*/ 16 h 857"/>
                            <a:gd name="T76" fmla="*/ 195 w 285"/>
                            <a:gd name="T77" fmla="*/ 25 h 857"/>
                            <a:gd name="T78" fmla="*/ 202 w 285"/>
                            <a:gd name="T79" fmla="*/ 36 h 857"/>
                            <a:gd name="T80" fmla="*/ 207 w 285"/>
                            <a:gd name="T81" fmla="*/ 50 h 857"/>
                            <a:gd name="T82" fmla="*/ 209 w 285"/>
                            <a:gd name="T83" fmla="*/ 65 h 857"/>
                            <a:gd name="T84" fmla="*/ 209 w 285"/>
                            <a:gd name="T85" fmla="*/ 80 h 857"/>
                            <a:gd name="T86" fmla="*/ 207 w 285"/>
                            <a:gd name="T87" fmla="*/ 95 h 857"/>
                            <a:gd name="T88" fmla="*/ 202 w 285"/>
                            <a:gd name="T89" fmla="*/ 109 h 857"/>
                            <a:gd name="T90" fmla="*/ 195 w 285"/>
                            <a:gd name="T91" fmla="*/ 121 h 857"/>
                            <a:gd name="T92" fmla="*/ 186 w 285"/>
                            <a:gd name="T93" fmla="*/ 130 h 857"/>
                            <a:gd name="T94" fmla="*/ 174 w 285"/>
                            <a:gd name="T95" fmla="*/ 138 h 857"/>
                            <a:gd name="T96" fmla="*/ 161 w 285"/>
                            <a:gd name="T97" fmla="*/ 143 h 857"/>
                            <a:gd name="T98" fmla="*/ 147 w 285"/>
                            <a:gd name="T99" fmla="*/ 146 h 857"/>
                            <a:gd name="T100" fmla="*/ 132 w 285"/>
                            <a:gd name="T101" fmla="*/ 146 h 857"/>
                            <a:gd name="T102" fmla="*/ 117 w 285"/>
                            <a:gd name="T103" fmla="*/ 144 h 857"/>
                            <a:gd name="T104" fmla="*/ 104 w 285"/>
                            <a:gd name="T105" fmla="*/ 139 h 857"/>
                            <a:gd name="T106" fmla="*/ 93 w 285"/>
                            <a:gd name="T107" fmla="*/ 131 h 857"/>
                            <a:gd name="T108" fmla="*/ 83 w 285"/>
                            <a:gd name="T109" fmla="*/ 122 h 857"/>
                            <a:gd name="T110" fmla="*/ 77 w 285"/>
                            <a:gd name="T111" fmla="*/ 111 h 857"/>
                            <a:gd name="T112" fmla="*/ 72 w 285"/>
                            <a:gd name="T113" fmla="*/ 98 h 857"/>
                            <a:gd name="T114" fmla="*/ 68 w 285"/>
                            <a:gd name="T115" fmla="*/ 83 h 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7">
                              <a:moveTo>
                                <a:pt x="0" y="818"/>
                              </a:moveTo>
                              <a:lnTo>
                                <a:pt x="24" y="817"/>
                              </a:lnTo>
                              <a:lnTo>
                                <a:pt x="44" y="815"/>
                              </a:lnTo>
                              <a:lnTo>
                                <a:pt x="52" y="814"/>
                              </a:lnTo>
                              <a:lnTo>
                                <a:pt x="60" y="812"/>
                              </a:lnTo>
                              <a:lnTo>
                                <a:pt x="66" y="810"/>
                              </a:lnTo>
                              <a:lnTo>
                                <a:pt x="72" y="808"/>
                              </a:lnTo>
                              <a:lnTo>
                                <a:pt x="76" y="804"/>
                              </a:lnTo>
                              <a:lnTo>
                                <a:pt x="80" y="801"/>
                              </a:lnTo>
                              <a:lnTo>
                                <a:pt x="83" y="798"/>
                              </a:lnTo>
                              <a:lnTo>
                                <a:pt x="86" y="794"/>
                              </a:lnTo>
                              <a:lnTo>
                                <a:pt x="88" y="789"/>
                              </a:lnTo>
                              <a:lnTo>
                                <a:pt x="89" y="785"/>
                              </a:lnTo>
                              <a:lnTo>
                                <a:pt x="90" y="780"/>
                              </a:lnTo>
                              <a:lnTo>
                                <a:pt x="90" y="774"/>
                              </a:lnTo>
                              <a:lnTo>
                                <a:pt x="90" y="391"/>
                              </a:lnTo>
                              <a:lnTo>
                                <a:pt x="90" y="384"/>
                              </a:lnTo>
                              <a:lnTo>
                                <a:pt x="89" y="378"/>
                              </a:lnTo>
                              <a:lnTo>
                                <a:pt x="88" y="371"/>
                              </a:lnTo>
                              <a:lnTo>
                                <a:pt x="86" y="366"/>
                              </a:lnTo>
                              <a:lnTo>
                                <a:pt x="83" y="361"/>
                              </a:lnTo>
                              <a:lnTo>
                                <a:pt x="80" y="356"/>
                              </a:lnTo>
                              <a:lnTo>
                                <a:pt x="77" y="351"/>
                              </a:lnTo>
                              <a:lnTo>
                                <a:pt x="72" y="348"/>
                              </a:lnTo>
                              <a:lnTo>
                                <a:pt x="66" y="344"/>
                              </a:lnTo>
                              <a:lnTo>
                                <a:pt x="60" y="340"/>
                              </a:lnTo>
                              <a:lnTo>
                                <a:pt x="53" y="338"/>
                              </a:lnTo>
                              <a:lnTo>
                                <a:pt x="45" y="335"/>
                              </a:lnTo>
                              <a:lnTo>
                                <a:pt x="35" y="334"/>
                              </a:lnTo>
                              <a:lnTo>
                                <a:pt x="25" y="332"/>
                              </a:lnTo>
                              <a:lnTo>
                                <a:pt x="14" y="331"/>
                              </a:lnTo>
                              <a:lnTo>
                                <a:pt x="1" y="331"/>
                              </a:lnTo>
                              <a:lnTo>
                                <a:pt x="1" y="292"/>
                              </a:lnTo>
                              <a:lnTo>
                                <a:pt x="194" y="287"/>
                              </a:lnTo>
                              <a:lnTo>
                                <a:pt x="194" y="774"/>
                              </a:lnTo>
                              <a:lnTo>
                                <a:pt x="194" y="780"/>
                              </a:lnTo>
                              <a:lnTo>
                                <a:pt x="194" y="785"/>
                              </a:lnTo>
                              <a:lnTo>
                                <a:pt x="195" y="789"/>
                              </a:lnTo>
                              <a:lnTo>
                                <a:pt x="198" y="794"/>
                              </a:lnTo>
                              <a:lnTo>
                                <a:pt x="200" y="798"/>
                              </a:lnTo>
                              <a:lnTo>
                                <a:pt x="203" y="801"/>
                              </a:lnTo>
                              <a:lnTo>
                                <a:pt x="207" y="804"/>
                              </a:lnTo>
                              <a:lnTo>
                                <a:pt x="212" y="808"/>
                              </a:lnTo>
                              <a:lnTo>
                                <a:pt x="217" y="810"/>
                              </a:lnTo>
                              <a:lnTo>
                                <a:pt x="223" y="812"/>
                              </a:lnTo>
                              <a:lnTo>
                                <a:pt x="231" y="814"/>
                              </a:lnTo>
                              <a:lnTo>
                                <a:pt x="240" y="815"/>
                              </a:lnTo>
                              <a:lnTo>
                                <a:pt x="260" y="817"/>
                              </a:lnTo>
                              <a:lnTo>
                                <a:pt x="285" y="818"/>
                              </a:lnTo>
                              <a:lnTo>
                                <a:pt x="285" y="857"/>
                              </a:lnTo>
                              <a:lnTo>
                                <a:pt x="0" y="857"/>
                              </a:lnTo>
                              <a:lnTo>
                                <a:pt x="0" y="818"/>
                              </a:lnTo>
                              <a:close/>
                              <a:moveTo>
                                <a:pt x="68" y="75"/>
                              </a:moveTo>
                              <a:lnTo>
                                <a:pt x="68" y="67"/>
                              </a:lnTo>
                              <a:lnTo>
                                <a:pt x="69" y="60"/>
                              </a:lnTo>
                              <a:lnTo>
                                <a:pt x="72" y="52"/>
                              </a:lnTo>
                              <a:lnTo>
                                <a:pt x="74" y="45"/>
                              </a:lnTo>
                              <a:lnTo>
                                <a:pt x="77" y="38"/>
                              </a:lnTo>
                              <a:lnTo>
                                <a:pt x="80" y="32"/>
                              </a:lnTo>
                              <a:lnTo>
                                <a:pt x="83" y="26"/>
                              </a:lnTo>
                              <a:lnTo>
                                <a:pt x="88" y="21"/>
                              </a:lnTo>
                              <a:lnTo>
                                <a:pt x="93" y="17"/>
                              </a:lnTo>
                              <a:lnTo>
                                <a:pt x="99" y="12"/>
                              </a:lnTo>
                              <a:lnTo>
                                <a:pt x="104" y="8"/>
                              </a:lnTo>
                              <a:lnTo>
                                <a:pt x="110" y="5"/>
                              </a:lnTo>
                              <a:lnTo>
                                <a:pt x="117" y="3"/>
                              </a:lnTo>
                              <a:lnTo>
                                <a:pt x="124" y="2"/>
                              </a:lnTo>
                              <a:lnTo>
                                <a:pt x="132" y="0"/>
                              </a:lnTo>
                              <a:lnTo>
                                <a:pt x="139" y="0"/>
                              </a:lnTo>
                              <a:lnTo>
                                <a:pt x="147" y="0"/>
                              </a:lnTo>
                              <a:lnTo>
                                <a:pt x="155" y="1"/>
                              </a:lnTo>
                              <a:lnTo>
                                <a:pt x="161" y="3"/>
                              </a:lnTo>
                              <a:lnTo>
                                <a:pt x="169" y="5"/>
                              </a:lnTo>
                              <a:lnTo>
                                <a:pt x="174" y="8"/>
                              </a:lnTo>
                              <a:lnTo>
                                <a:pt x="180" y="11"/>
                              </a:lnTo>
                              <a:lnTo>
                                <a:pt x="186" y="16"/>
                              </a:lnTo>
                              <a:lnTo>
                                <a:pt x="190" y="20"/>
                              </a:lnTo>
                              <a:lnTo>
                                <a:pt x="195" y="25"/>
                              </a:lnTo>
                              <a:lnTo>
                                <a:pt x="199" y="31"/>
                              </a:lnTo>
                              <a:lnTo>
                                <a:pt x="202" y="36"/>
                              </a:lnTo>
                              <a:lnTo>
                                <a:pt x="205" y="42"/>
                              </a:lnTo>
                              <a:lnTo>
                                <a:pt x="207" y="50"/>
                              </a:lnTo>
                              <a:lnTo>
                                <a:pt x="208" y="57"/>
                              </a:lnTo>
                              <a:lnTo>
                                <a:pt x="209" y="65"/>
                              </a:lnTo>
                              <a:lnTo>
                                <a:pt x="211" y="72"/>
                              </a:lnTo>
                              <a:lnTo>
                                <a:pt x="209" y="80"/>
                              </a:lnTo>
                              <a:lnTo>
                                <a:pt x="208" y="88"/>
                              </a:lnTo>
                              <a:lnTo>
                                <a:pt x="207" y="95"/>
                              </a:lnTo>
                              <a:lnTo>
                                <a:pt x="205" y="102"/>
                              </a:lnTo>
                              <a:lnTo>
                                <a:pt x="202" y="109"/>
                              </a:lnTo>
                              <a:lnTo>
                                <a:pt x="199" y="115"/>
                              </a:lnTo>
                              <a:lnTo>
                                <a:pt x="195" y="121"/>
                              </a:lnTo>
                              <a:lnTo>
                                <a:pt x="190" y="126"/>
                              </a:lnTo>
                              <a:lnTo>
                                <a:pt x="186" y="130"/>
                              </a:lnTo>
                              <a:lnTo>
                                <a:pt x="180" y="135"/>
                              </a:lnTo>
                              <a:lnTo>
                                <a:pt x="174" y="138"/>
                              </a:lnTo>
                              <a:lnTo>
                                <a:pt x="169" y="141"/>
                              </a:lnTo>
                              <a:lnTo>
                                <a:pt x="161" y="143"/>
                              </a:lnTo>
                              <a:lnTo>
                                <a:pt x="155" y="145"/>
                              </a:lnTo>
                              <a:lnTo>
                                <a:pt x="147" y="146"/>
                              </a:lnTo>
                              <a:lnTo>
                                <a:pt x="139" y="146"/>
                              </a:lnTo>
                              <a:lnTo>
                                <a:pt x="132" y="146"/>
                              </a:lnTo>
                              <a:lnTo>
                                <a:pt x="124" y="145"/>
                              </a:lnTo>
                              <a:lnTo>
                                <a:pt x="117" y="144"/>
                              </a:lnTo>
                              <a:lnTo>
                                <a:pt x="110" y="142"/>
                              </a:lnTo>
                              <a:lnTo>
                                <a:pt x="104" y="139"/>
                              </a:lnTo>
                              <a:lnTo>
                                <a:pt x="99" y="136"/>
                              </a:lnTo>
                              <a:lnTo>
                                <a:pt x="93" y="131"/>
                              </a:lnTo>
                              <a:lnTo>
                                <a:pt x="88" y="127"/>
                              </a:lnTo>
                              <a:lnTo>
                                <a:pt x="83" y="122"/>
                              </a:lnTo>
                              <a:lnTo>
                                <a:pt x="80" y="116"/>
                              </a:lnTo>
                              <a:lnTo>
                                <a:pt x="77" y="111"/>
                              </a:lnTo>
                              <a:lnTo>
                                <a:pt x="74" y="105"/>
                              </a:lnTo>
                              <a:lnTo>
                                <a:pt x="72" y="98"/>
                              </a:lnTo>
                              <a:lnTo>
                                <a:pt x="69" y="91"/>
                              </a:lnTo>
                              <a:lnTo>
                                <a:pt x="68" y="83"/>
                              </a:lnTo>
                              <a:lnTo>
                                <a:pt x="68"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640715" y="568960"/>
                          <a:ext cx="45720" cy="40005"/>
                        </a:xfrm>
                        <a:custGeom>
                          <a:avLst/>
                          <a:gdLst>
                            <a:gd name="T0" fmla="*/ 44 w 647"/>
                            <a:gd name="T1" fmla="*/ 531 h 573"/>
                            <a:gd name="T2" fmla="*/ 67 w 647"/>
                            <a:gd name="T3" fmla="*/ 526 h 573"/>
                            <a:gd name="T4" fmla="*/ 81 w 647"/>
                            <a:gd name="T5" fmla="*/ 517 h 573"/>
                            <a:gd name="T6" fmla="*/ 89 w 647"/>
                            <a:gd name="T7" fmla="*/ 505 h 573"/>
                            <a:gd name="T8" fmla="*/ 91 w 647"/>
                            <a:gd name="T9" fmla="*/ 490 h 573"/>
                            <a:gd name="T10" fmla="*/ 90 w 647"/>
                            <a:gd name="T11" fmla="*/ 94 h 573"/>
                            <a:gd name="T12" fmla="*/ 84 w 647"/>
                            <a:gd name="T13" fmla="*/ 77 h 573"/>
                            <a:gd name="T14" fmla="*/ 72 w 647"/>
                            <a:gd name="T15" fmla="*/ 63 h 573"/>
                            <a:gd name="T16" fmla="*/ 53 w 647"/>
                            <a:gd name="T17" fmla="*/ 53 h 573"/>
                            <a:gd name="T18" fmla="*/ 25 w 647"/>
                            <a:gd name="T19" fmla="*/ 48 h 573"/>
                            <a:gd name="T20" fmla="*/ 0 w 647"/>
                            <a:gd name="T21" fmla="*/ 8 h 573"/>
                            <a:gd name="T22" fmla="*/ 218 w 647"/>
                            <a:gd name="T23" fmla="*/ 71 h 573"/>
                            <a:gd name="T24" fmla="*/ 299 w 647"/>
                            <a:gd name="T25" fmla="*/ 27 h 573"/>
                            <a:gd name="T26" fmla="*/ 342 w 647"/>
                            <a:gd name="T27" fmla="*/ 11 h 573"/>
                            <a:gd name="T28" fmla="*/ 387 w 647"/>
                            <a:gd name="T29" fmla="*/ 2 h 573"/>
                            <a:gd name="T30" fmla="*/ 432 w 647"/>
                            <a:gd name="T31" fmla="*/ 1 h 573"/>
                            <a:gd name="T32" fmla="*/ 475 w 647"/>
                            <a:gd name="T33" fmla="*/ 10 h 573"/>
                            <a:gd name="T34" fmla="*/ 510 w 647"/>
                            <a:gd name="T35" fmla="*/ 34 h 573"/>
                            <a:gd name="T36" fmla="*/ 535 w 647"/>
                            <a:gd name="T37" fmla="*/ 68 h 573"/>
                            <a:gd name="T38" fmla="*/ 552 w 647"/>
                            <a:gd name="T39" fmla="*/ 114 h 573"/>
                            <a:gd name="T40" fmla="*/ 557 w 647"/>
                            <a:gd name="T41" fmla="*/ 171 h 573"/>
                            <a:gd name="T42" fmla="*/ 558 w 647"/>
                            <a:gd name="T43" fmla="*/ 501 h 573"/>
                            <a:gd name="T44" fmla="*/ 563 w 647"/>
                            <a:gd name="T45" fmla="*/ 514 h 573"/>
                            <a:gd name="T46" fmla="*/ 575 w 647"/>
                            <a:gd name="T47" fmla="*/ 524 h 573"/>
                            <a:gd name="T48" fmla="*/ 595 w 647"/>
                            <a:gd name="T49" fmla="*/ 529 h 573"/>
                            <a:gd name="T50" fmla="*/ 647 w 647"/>
                            <a:gd name="T51" fmla="*/ 534 h 573"/>
                            <a:gd name="T52" fmla="*/ 373 w 647"/>
                            <a:gd name="T53" fmla="*/ 534 h 573"/>
                            <a:gd name="T54" fmla="*/ 420 w 647"/>
                            <a:gd name="T55" fmla="*/ 529 h 573"/>
                            <a:gd name="T56" fmla="*/ 437 w 647"/>
                            <a:gd name="T57" fmla="*/ 524 h 573"/>
                            <a:gd name="T58" fmla="*/ 447 w 647"/>
                            <a:gd name="T59" fmla="*/ 514 h 573"/>
                            <a:gd name="T60" fmla="*/ 453 w 647"/>
                            <a:gd name="T61" fmla="*/ 490 h 573"/>
                            <a:gd name="T62" fmla="*/ 450 w 647"/>
                            <a:gd name="T63" fmla="*/ 179 h 573"/>
                            <a:gd name="T64" fmla="*/ 441 w 647"/>
                            <a:gd name="T65" fmla="*/ 135 h 573"/>
                            <a:gd name="T66" fmla="*/ 422 w 647"/>
                            <a:gd name="T67" fmla="*/ 105 h 573"/>
                            <a:gd name="T68" fmla="*/ 395 w 647"/>
                            <a:gd name="T69" fmla="*/ 86 h 573"/>
                            <a:gd name="T70" fmla="*/ 362 w 647"/>
                            <a:gd name="T71" fmla="*/ 78 h 573"/>
                            <a:gd name="T72" fmla="*/ 315 w 647"/>
                            <a:gd name="T73" fmla="*/ 78 h 573"/>
                            <a:gd name="T74" fmla="*/ 258 w 647"/>
                            <a:gd name="T75" fmla="*/ 92 h 573"/>
                            <a:gd name="T76" fmla="*/ 208 w 647"/>
                            <a:gd name="T77" fmla="*/ 117 h 573"/>
                            <a:gd name="T78" fmla="*/ 195 w 647"/>
                            <a:gd name="T79" fmla="*/ 501 h 573"/>
                            <a:gd name="T80" fmla="*/ 203 w 647"/>
                            <a:gd name="T81" fmla="*/ 517 h 573"/>
                            <a:gd name="T82" fmla="*/ 216 w 647"/>
                            <a:gd name="T83" fmla="*/ 526 h 573"/>
                            <a:gd name="T84" fmla="*/ 235 w 647"/>
                            <a:gd name="T85" fmla="*/ 531 h 573"/>
                            <a:gd name="T86" fmla="*/ 274 w 647"/>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7" h="573">
                              <a:moveTo>
                                <a:pt x="0" y="534"/>
                              </a:moveTo>
                              <a:lnTo>
                                <a:pt x="25" y="533"/>
                              </a:lnTo>
                              <a:lnTo>
                                <a:pt x="44" y="531"/>
                              </a:lnTo>
                              <a:lnTo>
                                <a:pt x="53" y="529"/>
                              </a:lnTo>
                              <a:lnTo>
                                <a:pt x="61" y="528"/>
                              </a:lnTo>
                              <a:lnTo>
                                <a:pt x="67" y="526"/>
                              </a:lnTo>
                              <a:lnTo>
                                <a:pt x="72" y="524"/>
                              </a:lnTo>
                              <a:lnTo>
                                <a:pt x="78" y="520"/>
                              </a:lnTo>
                              <a:lnTo>
                                <a:pt x="81" y="517"/>
                              </a:lnTo>
                              <a:lnTo>
                                <a:pt x="84" y="514"/>
                              </a:lnTo>
                              <a:lnTo>
                                <a:pt x="86" y="510"/>
                              </a:lnTo>
                              <a:lnTo>
                                <a:pt x="89" y="505"/>
                              </a:lnTo>
                              <a:lnTo>
                                <a:pt x="90" y="501"/>
                              </a:lnTo>
                              <a:lnTo>
                                <a:pt x="91" y="496"/>
                              </a:lnTo>
                              <a:lnTo>
                                <a:pt x="91" y="490"/>
                              </a:lnTo>
                              <a:lnTo>
                                <a:pt x="91" y="107"/>
                              </a:lnTo>
                              <a:lnTo>
                                <a:pt x="91" y="100"/>
                              </a:lnTo>
                              <a:lnTo>
                                <a:pt x="90" y="94"/>
                              </a:lnTo>
                              <a:lnTo>
                                <a:pt x="89" y="87"/>
                              </a:lnTo>
                              <a:lnTo>
                                <a:pt x="86" y="82"/>
                              </a:lnTo>
                              <a:lnTo>
                                <a:pt x="84" y="77"/>
                              </a:lnTo>
                              <a:lnTo>
                                <a:pt x="81" y="71"/>
                              </a:lnTo>
                              <a:lnTo>
                                <a:pt x="78" y="67"/>
                              </a:lnTo>
                              <a:lnTo>
                                <a:pt x="72" y="63"/>
                              </a:lnTo>
                              <a:lnTo>
                                <a:pt x="67" y="60"/>
                              </a:lnTo>
                              <a:lnTo>
                                <a:pt x="61" y="56"/>
                              </a:lnTo>
                              <a:lnTo>
                                <a:pt x="53" y="53"/>
                              </a:lnTo>
                              <a:lnTo>
                                <a:pt x="44" y="51"/>
                              </a:lnTo>
                              <a:lnTo>
                                <a:pt x="36" y="49"/>
                              </a:lnTo>
                              <a:lnTo>
                                <a:pt x="25" y="48"/>
                              </a:lnTo>
                              <a:lnTo>
                                <a:pt x="13" y="47"/>
                              </a:lnTo>
                              <a:lnTo>
                                <a:pt x="0" y="47"/>
                              </a:lnTo>
                              <a:lnTo>
                                <a:pt x="0" y="8"/>
                              </a:lnTo>
                              <a:lnTo>
                                <a:pt x="193" y="3"/>
                              </a:lnTo>
                              <a:lnTo>
                                <a:pt x="193" y="89"/>
                              </a:lnTo>
                              <a:lnTo>
                                <a:pt x="218" y="71"/>
                              </a:lnTo>
                              <a:lnTo>
                                <a:pt x="244" y="55"/>
                              </a:lnTo>
                              <a:lnTo>
                                <a:pt x="271" y="40"/>
                              </a:lnTo>
                              <a:lnTo>
                                <a:pt x="299" y="27"/>
                              </a:lnTo>
                              <a:lnTo>
                                <a:pt x="313" y="21"/>
                              </a:lnTo>
                              <a:lnTo>
                                <a:pt x="328" y="16"/>
                              </a:lnTo>
                              <a:lnTo>
                                <a:pt x="342" y="11"/>
                              </a:lnTo>
                              <a:lnTo>
                                <a:pt x="357" y="7"/>
                              </a:lnTo>
                              <a:lnTo>
                                <a:pt x="372" y="4"/>
                              </a:lnTo>
                              <a:lnTo>
                                <a:pt x="387" y="2"/>
                              </a:lnTo>
                              <a:lnTo>
                                <a:pt x="402" y="0"/>
                              </a:lnTo>
                              <a:lnTo>
                                <a:pt x="417" y="0"/>
                              </a:lnTo>
                              <a:lnTo>
                                <a:pt x="432" y="1"/>
                              </a:lnTo>
                              <a:lnTo>
                                <a:pt x="447" y="3"/>
                              </a:lnTo>
                              <a:lnTo>
                                <a:pt x="461" y="6"/>
                              </a:lnTo>
                              <a:lnTo>
                                <a:pt x="475" y="10"/>
                              </a:lnTo>
                              <a:lnTo>
                                <a:pt x="487" y="17"/>
                              </a:lnTo>
                              <a:lnTo>
                                <a:pt x="499" y="24"/>
                              </a:lnTo>
                              <a:lnTo>
                                <a:pt x="510" y="34"/>
                              </a:lnTo>
                              <a:lnTo>
                                <a:pt x="519" y="43"/>
                              </a:lnTo>
                              <a:lnTo>
                                <a:pt x="528" y="55"/>
                              </a:lnTo>
                              <a:lnTo>
                                <a:pt x="535" y="68"/>
                              </a:lnTo>
                              <a:lnTo>
                                <a:pt x="542" y="82"/>
                              </a:lnTo>
                              <a:lnTo>
                                <a:pt x="547" y="97"/>
                              </a:lnTo>
                              <a:lnTo>
                                <a:pt x="552" y="114"/>
                              </a:lnTo>
                              <a:lnTo>
                                <a:pt x="555" y="132"/>
                              </a:lnTo>
                              <a:lnTo>
                                <a:pt x="556" y="151"/>
                              </a:lnTo>
                              <a:lnTo>
                                <a:pt x="557" y="171"/>
                              </a:lnTo>
                              <a:lnTo>
                                <a:pt x="557" y="490"/>
                              </a:lnTo>
                              <a:lnTo>
                                <a:pt x="557" y="496"/>
                              </a:lnTo>
                              <a:lnTo>
                                <a:pt x="558" y="501"/>
                              </a:lnTo>
                              <a:lnTo>
                                <a:pt x="559" y="505"/>
                              </a:lnTo>
                              <a:lnTo>
                                <a:pt x="561" y="510"/>
                              </a:lnTo>
                              <a:lnTo>
                                <a:pt x="563" y="514"/>
                              </a:lnTo>
                              <a:lnTo>
                                <a:pt x="567" y="517"/>
                              </a:lnTo>
                              <a:lnTo>
                                <a:pt x="570" y="520"/>
                              </a:lnTo>
                              <a:lnTo>
                                <a:pt x="575" y="524"/>
                              </a:lnTo>
                              <a:lnTo>
                                <a:pt x="581" y="526"/>
                              </a:lnTo>
                              <a:lnTo>
                                <a:pt x="587" y="528"/>
                              </a:lnTo>
                              <a:lnTo>
                                <a:pt x="595" y="529"/>
                              </a:lnTo>
                              <a:lnTo>
                                <a:pt x="602" y="531"/>
                              </a:lnTo>
                              <a:lnTo>
                                <a:pt x="623" y="533"/>
                              </a:lnTo>
                              <a:lnTo>
                                <a:pt x="647" y="534"/>
                              </a:lnTo>
                              <a:lnTo>
                                <a:pt x="647" y="573"/>
                              </a:lnTo>
                              <a:lnTo>
                                <a:pt x="373" y="573"/>
                              </a:lnTo>
                              <a:lnTo>
                                <a:pt x="373" y="534"/>
                              </a:lnTo>
                              <a:lnTo>
                                <a:pt x="395" y="533"/>
                              </a:lnTo>
                              <a:lnTo>
                                <a:pt x="413" y="531"/>
                              </a:lnTo>
                              <a:lnTo>
                                <a:pt x="420" y="529"/>
                              </a:lnTo>
                              <a:lnTo>
                                <a:pt x="427" y="528"/>
                              </a:lnTo>
                              <a:lnTo>
                                <a:pt x="432" y="526"/>
                              </a:lnTo>
                              <a:lnTo>
                                <a:pt x="437" y="524"/>
                              </a:lnTo>
                              <a:lnTo>
                                <a:pt x="441" y="520"/>
                              </a:lnTo>
                              <a:lnTo>
                                <a:pt x="445" y="517"/>
                              </a:lnTo>
                              <a:lnTo>
                                <a:pt x="447" y="514"/>
                              </a:lnTo>
                              <a:lnTo>
                                <a:pt x="449" y="510"/>
                              </a:lnTo>
                              <a:lnTo>
                                <a:pt x="453" y="501"/>
                              </a:lnTo>
                              <a:lnTo>
                                <a:pt x="453" y="490"/>
                              </a:lnTo>
                              <a:lnTo>
                                <a:pt x="453" y="216"/>
                              </a:lnTo>
                              <a:lnTo>
                                <a:pt x="453" y="196"/>
                              </a:lnTo>
                              <a:lnTo>
                                <a:pt x="450" y="179"/>
                              </a:lnTo>
                              <a:lnTo>
                                <a:pt x="448" y="162"/>
                              </a:lnTo>
                              <a:lnTo>
                                <a:pt x="445" y="147"/>
                              </a:lnTo>
                              <a:lnTo>
                                <a:pt x="441" y="135"/>
                              </a:lnTo>
                              <a:lnTo>
                                <a:pt x="435" y="123"/>
                              </a:lnTo>
                              <a:lnTo>
                                <a:pt x="429" y="113"/>
                              </a:lnTo>
                              <a:lnTo>
                                <a:pt x="422" y="105"/>
                              </a:lnTo>
                              <a:lnTo>
                                <a:pt x="414" y="97"/>
                              </a:lnTo>
                              <a:lnTo>
                                <a:pt x="405" y="92"/>
                              </a:lnTo>
                              <a:lnTo>
                                <a:pt x="395" y="86"/>
                              </a:lnTo>
                              <a:lnTo>
                                <a:pt x="385" y="82"/>
                              </a:lnTo>
                              <a:lnTo>
                                <a:pt x="374" y="80"/>
                              </a:lnTo>
                              <a:lnTo>
                                <a:pt x="362" y="78"/>
                              </a:lnTo>
                              <a:lnTo>
                                <a:pt x="349" y="77"/>
                              </a:lnTo>
                              <a:lnTo>
                                <a:pt x="335" y="76"/>
                              </a:lnTo>
                              <a:lnTo>
                                <a:pt x="315" y="78"/>
                              </a:lnTo>
                              <a:lnTo>
                                <a:pt x="294" y="80"/>
                              </a:lnTo>
                              <a:lnTo>
                                <a:pt x="276" y="85"/>
                              </a:lnTo>
                              <a:lnTo>
                                <a:pt x="258" y="92"/>
                              </a:lnTo>
                              <a:lnTo>
                                <a:pt x="240" y="99"/>
                              </a:lnTo>
                              <a:lnTo>
                                <a:pt x="223" y="108"/>
                              </a:lnTo>
                              <a:lnTo>
                                <a:pt x="208" y="117"/>
                              </a:lnTo>
                              <a:lnTo>
                                <a:pt x="195" y="127"/>
                              </a:lnTo>
                              <a:lnTo>
                                <a:pt x="195" y="490"/>
                              </a:lnTo>
                              <a:lnTo>
                                <a:pt x="195" y="501"/>
                              </a:lnTo>
                              <a:lnTo>
                                <a:pt x="198" y="510"/>
                              </a:lnTo>
                              <a:lnTo>
                                <a:pt x="201" y="514"/>
                              </a:lnTo>
                              <a:lnTo>
                                <a:pt x="203" y="517"/>
                              </a:lnTo>
                              <a:lnTo>
                                <a:pt x="207" y="520"/>
                              </a:lnTo>
                              <a:lnTo>
                                <a:pt x="210" y="524"/>
                              </a:lnTo>
                              <a:lnTo>
                                <a:pt x="216" y="526"/>
                              </a:lnTo>
                              <a:lnTo>
                                <a:pt x="221" y="528"/>
                              </a:lnTo>
                              <a:lnTo>
                                <a:pt x="227" y="529"/>
                              </a:lnTo>
                              <a:lnTo>
                                <a:pt x="235" y="531"/>
                              </a:lnTo>
                              <a:lnTo>
                                <a:pt x="252" y="533"/>
                              </a:lnTo>
                              <a:lnTo>
                                <a:pt x="274" y="534"/>
                              </a:lnTo>
                              <a:lnTo>
                                <a:pt x="274"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690245" y="563245"/>
                          <a:ext cx="39370" cy="63500"/>
                        </a:xfrm>
                        <a:custGeom>
                          <a:avLst/>
                          <a:gdLst>
                            <a:gd name="T0" fmla="*/ 411 w 555"/>
                            <a:gd name="T1" fmla="*/ 27 h 896"/>
                            <a:gd name="T2" fmla="*/ 476 w 555"/>
                            <a:gd name="T3" fmla="*/ 0 h 896"/>
                            <a:gd name="T4" fmla="*/ 527 w 555"/>
                            <a:gd name="T5" fmla="*/ 9 h 896"/>
                            <a:gd name="T6" fmla="*/ 551 w 555"/>
                            <a:gd name="T7" fmla="*/ 40 h 896"/>
                            <a:gd name="T8" fmla="*/ 541 w 555"/>
                            <a:gd name="T9" fmla="*/ 93 h 896"/>
                            <a:gd name="T10" fmla="*/ 479 w 555"/>
                            <a:gd name="T11" fmla="*/ 98 h 896"/>
                            <a:gd name="T12" fmla="*/ 456 w 555"/>
                            <a:gd name="T13" fmla="*/ 48 h 896"/>
                            <a:gd name="T14" fmla="*/ 394 w 555"/>
                            <a:gd name="T15" fmla="*/ 97 h 896"/>
                            <a:gd name="T16" fmla="*/ 439 w 555"/>
                            <a:gd name="T17" fmla="*/ 151 h 896"/>
                            <a:gd name="T18" fmla="*/ 473 w 555"/>
                            <a:gd name="T19" fmla="*/ 222 h 896"/>
                            <a:gd name="T20" fmla="*/ 472 w 555"/>
                            <a:gd name="T21" fmla="*/ 304 h 896"/>
                            <a:gd name="T22" fmla="*/ 446 w 555"/>
                            <a:gd name="T23" fmla="*/ 366 h 896"/>
                            <a:gd name="T24" fmla="*/ 345 w 555"/>
                            <a:gd name="T25" fmla="*/ 439 h 896"/>
                            <a:gd name="T26" fmla="*/ 203 w 555"/>
                            <a:gd name="T27" fmla="*/ 449 h 896"/>
                            <a:gd name="T28" fmla="*/ 128 w 555"/>
                            <a:gd name="T29" fmla="*/ 486 h 896"/>
                            <a:gd name="T30" fmla="*/ 133 w 555"/>
                            <a:gd name="T31" fmla="*/ 525 h 896"/>
                            <a:gd name="T32" fmla="*/ 189 w 555"/>
                            <a:gd name="T33" fmla="*/ 546 h 896"/>
                            <a:gd name="T34" fmla="*/ 357 w 555"/>
                            <a:gd name="T35" fmla="*/ 552 h 896"/>
                            <a:gd name="T36" fmla="*/ 486 w 555"/>
                            <a:gd name="T37" fmla="*/ 589 h 896"/>
                            <a:gd name="T38" fmla="*/ 523 w 555"/>
                            <a:gd name="T39" fmla="*/ 632 h 896"/>
                            <a:gd name="T40" fmla="*/ 537 w 555"/>
                            <a:gd name="T41" fmla="*/ 711 h 896"/>
                            <a:gd name="T42" fmla="*/ 520 w 555"/>
                            <a:gd name="T43" fmla="*/ 773 h 896"/>
                            <a:gd name="T44" fmla="*/ 474 w 555"/>
                            <a:gd name="T45" fmla="*/ 828 h 896"/>
                            <a:gd name="T46" fmla="*/ 401 w 555"/>
                            <a:gd name="T47" fmla="*/ 870 h 896"/>
                            <a:gd name="T48" fmla="*/ 297 w 555"/>
                            <a:gd name="T49" fmla="*/ 893 h 896"/>
                            <a:gd name="T50" fmla="*/ 141 w 555"/>
                            <a:gd name="T51" fmla="*/ 885 h 896"/>
                            <a:gd name="T52" fmla="*/ 26 w 555"/>
                            <a:gd name="T53" fmla="*/ 826 h 896"/>
                            <a:gd name="T54" fmla="*/ 2 w 555"/>
                            <a:gd name="T55" fmla="*/ 742 h 896"/>
                            <a:gd name="T56" fmla="*/ 53 w 555"/>
                            <a:gd name="T57" fmla="*/ 675 h 896"/>
                            <a:gd name="T58" fmla="*/ 154 w 555"/>
                            <a:gd name="T59" fmla="*/ 636 h 896"/>
                            <a:gd name="T60" fmla="*/ 87 w 555"/>
                            <a:gd name="T61" fmla="*/ 607 h 896"/>
                            <a:gd name="T62" fmla="*/ 53 w 555"/>
                            <a:gd name="T63" fmla="*/ 562 h 896"/>
                            <a:gd name="T64" fmla="*/ 56 w 555"/>
                            <a:gd name="T65" fmla="*/ 505 h 896"/>
                            <a:gd name="T66" fmla="*/ 121 w 555"/>
                            <a:gd name="T67" fmla="*/ 443 h 896"/>
                            <a:gd name="T68" fmla="*/ 80 w 555"/>
                            <a:gd name="T69" fmla="*/ 390 h 896"/>
                            <a:gd name="T70" fmla="*/ 40 w 555"/>
                            <a:gd name="T71" fmla="*/ 310 h 896"/>
                            <a:gd name="T72" fmla="*/ 40 w 555"/>
                            <a:gd name="T73" fmla="*/ 224 h 896"/>
                            <a:gd name="T74" fmla="*/ 67 w 555"/>
                            <a:gd name="T75" fmla="*/ 161 h 896"/>
                            <a:gd name="T76" fmla="*/ 168 w 555"/>
                            <a:gd name="T77" fmla="*/ 87 h 896"/>
                            <a:gd name="T78" fmla="*/ 297 w 555"/>
                            <a:gd name="T79" fmla="*/ 78 h 896"/>
                            <a:gd name="T80" fmla="*/ 459 w 555"/>
                            <a:gd name="T81" fmla="*/ 727 h 896"/>
                            <a:gd name="T82" fmla="*/ 427 w 555"/>
                            <a:gd name="T83" fmla="*/ 674 h 896"/>
                            <a:gd name="T84" fmla="*/ 320 w 555"/>
                            <a:gd name="T85" fmla="*/ 650 h 896"/>
                            <a:gd name="T86" fmla="*/ 123 w 555"/>
                            <a:gd name="T87" fmla="*/ 680 h 896"/>
                            <a:gd name="T88" fmla="*/ 88 w 555"/>
                            <a:gd name="T89" fmla="*/ 732 h 896"/>
                            <a:gd name="T90" fmla="*/ 102 w 555"/>
                            <a:gd name="T91" fmla="*/ 803 h 896"/>
                            <a:gd name="T92" fmla="*/ 189 w 555"/>
                            <a:gd name="T93" fmla="*/ 852 h 896"/>
                            <a:gd name="T94" fmla="*/ 333 w 555"/>
                            <a:gd name="T95" fmla="*/ 855 h 896"/>
                            <a:gd name="T96" fmla="*/ 429 w 555"/>
                            <a:gd name="T97" fmla="*/ 808 h 896"/>
                            <a:gd name="T98" fmla="*/ 368 w 555"/>
                            <a:gd name="T99" fmla="*/ 263 h 896"/>
                            <a:gd name="T100" fmla="*/ 342 w 555"/>
                            <a:gd name="T101" fmla="*/ 159 h 896"/>
                            <a:gd name="T102" fmla="*/ 274 w 555"/>
                            <a:gd name="T103" fmla="*/ 112 h 896"/>
                            <a:gd name="T104" fmla="*/ 198 w 555"/>
                            <a:gd name="T105" fmla="*/ 122 h 896"/>
                            <a:gd name="T106" fmla="*/ 152 w 555"/>
                            <a:gd name="T107" fmla="*/ 191 h 896"/>
                            <a:gd name="T108" fmla="*/ 149 w 555"/>
                            <a:gd name="T109" fmla="*/ 320 h 896"/>
                            <a:gd name="T110" fmla="*/ 196 w 555"/>
                            <a:gd name="T111" fmla="*/ 399 h 896"/>
                            <a:gd name="T112" fmla="*/ 273 w 555"/>
                            <a:gd name="T113" fmla="*/ 418 h 896"/>
                            <a:gd name="T114" fmla="*/ 337 w 555"/>
                            <a:gd name="T115" fmla="*/ 383 h 896"/>
                            <a:gd name="T116" fmla="*/ 367 w 555"/>
                            <a:gd name="T117" fmla="*/ 284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55" h="896">
                              <a:moveTo>
                                <a:pt x="362" y="94"/>
                              </a:moveTo>
                              <a:lnTo>
                                <a:pt x="373" y="76"/>
                              </a:lnTo>
                              <a:lnTo>
                                <a:pt x="385" y="58"/>
                              </a:lnTo>
                              <a:lnTo>
                                <a:pt x="391" y="50"/>
                              </a:lnTo>
                              <a:lnTo>
                                <a:pt x="397" y="42"/>
                              </a:lnTo>
                              <a:lnTo>
                                <a:pt x="404" y="35"/>
                              </a:lnTo>
                              <a:lnTo>
                                <a:pt x="411" y="27"/>
                              </a:lnTo>
                              <a:lnTo>
                                <a:pt x="420" y="22"/>
                              </a:lnTo>
                              <a:lnTo>
                                <a:pt x="428" y="16"/>
                              </a:lnTo>
                              <a:lnTo>
                                <a:pt x="436" y="11"/>
                              </a:lnTo>
                              <a:lnTo>
                                <a:pt x="446" y="7"/>
                              </a:lnTo>
                              <a:lnTo>
                                <a:pt x="456" y="4"/>
                              </a:lnTo>
                              <a:lnTo>
                                <a:pt x="465" y="2"/>
                              </a:lnTo>
                              <a:lnTo>
                                <a:pt x="476" y="0"/>
                              </a:lnTo>
                              <a:lnTo>
                                <a:pt x="487" y="0"/>
                              </a:lnTo>
                              <a:lnTo>
                                <a:pt x="494" y="0"/>
                              </a:lnTo>
                              <a:lnTo>
                                <a:pt x="502" y="1"/>
                              </a:lnTo>
                              <a:lnTo>
                                <a:pt x="508" y="2"/>
                              </a:lnTo>
                              <a:lnTo>
                                <a:pt x="515" y="4"/>
                              </a:lnTo>
                              <a:lnTo>
                                <a:pt x="521" y="6"/>
                              </a:lnTo>
                              <a:lnTo>
                                <a:pt x="527" y="9"/>
                              </a:lnTo>
                              <a:lnTo>
                                <a:pt x="532" y="12"/>
                              </a:lnTo>
                              <a:lnTo>
                                <a:pt x="536" y="17"/>
                              </a:lnTo>
                              <a:lnTo>
                                <a:pt x="541" y="21"/>
                              </a:lnTo>
                              <a:lnTo>
                                <a:pt x="544" y="25"/>
                              </a:lnTo>
                              <a:lnTo>
                                <a:pt x="547" y="30"/>
                              </a:lnTo>
                              <a:lnTo>
                                <a:pt x="550" y="35"/>
                              </a:lnTo>
                              <a:lnTo>
                                <a:pt x="551" y="40"/>
                              </a:lnTo>
                              <a:lnTo>
                                <a:pt x="554" y="47"/>
                              </a:lnTo>
                              <a:lnTo>
                                <a:pt x="554" y="52"/>
                              </a:lnTo>
                              <a:lnTo>
                                <a:pt x="555" y="58"/>
                              </a:lnTo>
                              <a:lnTo>
                                <a:pt x="554" y="68"/>
                              </a:lnTo>
                              <a:lnTo>
                                <a:pt x="550" y="78"/>
                              </a:lnTo>
                              <a:lnTo>
                                <a:pt x="546" y="85"/>
                              </a:lnTo>
                              <a:lnTo>
                                <a:pt x="541" y="93"/>
                              </a:lnTo>
                              <a:lnTo>
                                <a:pt x="533" y="98"/>
                              </a:lnTo>
                              <a:lnTo>
                                <a:pt x="526" y="103"/>
                              </a:lnTo>
                              <a:lnTo>
                                <a:pt x="517" y="106"/>
                              </a:lnTo>
                              <a:lnTo>
                                <a:pt x="507" y="107"/>
                              </a:lnTo>
                              <a:lnTo>
                                <a:pt x="498" y="106"/>
                              </a:lnTo>
                              <a:lnTo>
                                <a:pt x="488" y="102"/>
                              </a:lnTo>
                              <a:lnTo>
                                <a:pt x="479" y="98"/>
                              </a:lnTo>
                              <a:lnTo>
                                <a:pt x="472" y="91"/>
                              </a:lnTo>
                              <a:lnTo>
                                <a:pt x="465" y="82"/>
                              </a:lnTo>
                              <a:lnTo>
                                <a:pt x="460" y="72"/>
                              </a:lnTo>
                              <a:lnTo>
                                <a:pt x="459" y="67"/>
                              </a:lnTo>
                              <a:lnTo>
                                <a:pt x="458" y="61"/>
                              </a:lnTo>
                              <a:lnTo>
                                <a:pt x="457" y="54"/>
                              </a:lnTo>
                              <a:lnTo>
                                <a:pt x="456" y="48"/>
                              </a:lnTo>
                              <a:lnTo>
                                <a:pt x="447" y="51"/>
                              </a:lnTo>
                              <a:lnTo>
                                <a:pt x="437" y="56"/>
                              </a:lnTo>
                              <a:lnTo>
                                <a:pt x="428" y="63"/>
                              </a:lnTo>
                              <a:lnTo>
                                <a:pt x="418" y="70"/>
                              </a:lnTo>
                              <a:lnTo>
                                <a:pt x="409" y="79"/>
                              </a:lnTo>
                              <a:lnTo>
                                <a:pt x="401" y="87"/>
                              </a:lnTo>
                              <a:lnTo>
                                <a:pt x="394" y="97"/>
                              </a:lnTo>
                              <a:lnTo>
                                <a:pt x="388" y="107"/>
                              </a:lnTo>
                              <a:lnTo>
                                <a:pt x="397" y="113"/>
                              </a:lnTo>
                              <a:lnTo>
                                <a:pt x="407" y="120"/>
                              </a:lnTo>
                              <a:lnTo>
                                <a:pt x="416" y="126"/>
                              </a:lnTo>
                              <a:lnTo>
                                <a:pt x="424" y="134"/>
                              </a:lnTo>
                              <a:lnTo>
                                <a:pt x="432" y="142"/>
                              </a:lnTo>
                              <a:lnTo>
                                <a:pt x="439" y="151"/>
                              </a:lnTo>
                              <a:lnTo>
                                <a:pt x="446" y="159"/>
                              </a:lnTo>
                              <a:lnTo>
                                <a:pt x="452" y="169"/>
                              </a:lnTo>
                              <a:lnTo>
                                <a:pt x="458" y="179"/>
                              </a:lnTo>
                              <a:lnTo>
                                <a:pt x="462" y="189"/>
                              </a:lnTo>
                              <a:lnTo>
                                <a:pt x="466" y="200"/>
                              </a:lnTo>
                              <a:lnTo>
                                <a:pt x="470" y="211"/>
                              </a:lnTo>
                              <a:lnTo>
                                <a:pt x="473" y="222"/>
                              </a:lnTo>
                              <a:lnTo>
                                <a:pt x="474" y="235"/>
                              </a:lnTo>
                              <a:lnTo>
                                <a:pt x="476" y="248"/>
                              </a:lnTo>
                              <a:lnTo>
                                <a:pt x="476" y="261"/>
                              </a:lnTo>
                              <a:lnTo>
                                <a:pt x="476" y="272"/>
                              </a:lnTo>
                              <a:lnTo>
                                <a:pt x="475" y="282"/>
                              </a:lnTo>
                              <a:lnTo>
                                <a:pt x="474" y="293"/>
                              </a:lnTo>
                              <a:lnTo>
                                <a:pt x="472" y="304"/>
                              </a:lnTo>
                              <a:lnTo>
                                <a:pt x="470" y="314"/>
                              </a:lnTo>
                              <a:lnTo>
                                <a:pt x="466" y="323"/>
                              </a:lnTo>
                              <a:lnTo>
                                <a:pt x="463" y="333"/>
                              </a:lnTo>
                              <a:lnTo>
                                <a:pt x="460" y="341"/>
                              </a:lnTo>
                              <a:lnTo>
                                <a:pt x="456" y="350"/>
                              </a:lnTo>
                              <a:lnTo>
                                <a:pt x="450" y="359"/>
                              </a:lnTo>
                              <a:lnTo>
                                <a:pt x="446" y="366"/>
                              </a:lnTo>
                              <a:lnTo>
                                <a:pt x="439" y="375"/>
                              </a:lnTo>
                              <a:lnTo>
                                <a:pt x="428" y="389"/>
                              </a:lnTo>
                              <a:lnTo>
                                <a:pt x="414" y="401"/>
                              </a:lnTo>
                              <a:lnTo>
                                <a:pt x="399" y="413"/>
                              </a:lnTo>
                              <a:lnTo>
                                <a:pt x="381" y="423"/>
                              </a:lnTo>
                              <a:lnTo>
                                <a:pt x="363" y="433"/>
                              </a:lnTo>
                              <a:lnTo>
                                <a:pt x="345" y="439"/>
                              </a:lnTo>
                              <a:lnTo>
                                <a:pt x="324" y="445"/>
                              </a:lnTo>
                              <a:lnTo>
                                <a:pt x="303" y="449"/>
                              </a:lnTo>
                              <a:lnTo>
                                <a:pt x="280" y="452"/>
                              </a:lnTo>
                              <a:lnTo>
                                <a:pt x="256" y="452"/>
                              </a:lnTo>
                              <a:lnTo>
                                <a:pt x="238" y="452"/>
                              </a:lnTo>
                              <a:lnTo>
                                <a:pt x="220" y="451"/>
                              </a:lnTo>
                              <a:lnTo>
                                <a:pt x="203" y="449"/>
                              </a:lnTo>
                              <a:lnTo>
                                <a:pt x="184" y="445"/>
                              </a:lnTo>
                              <a:lnTo>
                                <a:pt x="171" y="452"/>
                              </a:lnTo>
                              <a:lnTo>
                                <a:pt x="160" y="458"/>
                              </a:lnTo>
                              <a:lnTo>
                                <a:pt x="149" y="465"/>
                              </a:lnTo>
                              <a:lnTo>
                                <a:pt x="140" y="472"/>
                              </a:lnTo>
                              <a:lnTo>
                                <a:pt x="133" y="479"/>
                              </a:lnTo>
                              <a:lnTo>
                                <a:pt x="128" y="486"/>
                              </a:lnTo>
                              <a:lnTo>
                                <a:pt x="125" y="495"/>
                              </a:lnTo>
                              <a:lnTo>
                                <a:pt x="124" y="503"/>
                              </a:lnTo>
                              <a:lnTo>
                                <a:pt x="124" y="508"/>
                              </a:lnTo>
                              <a:lnTo>
                                <a:pt x="125" y="512"/>
                              </a:lnTo>
                              <a:lnTo>
                                <a:pt x="127" y="516"/>
                              </a:lnTo>
                              <a:lnTo>
                                <a:pt x="129" y="520"/>
                              </a:lnTo>
                              <a:lnTo>
                                <a:pt x="133" y="525"/>
                              </a:lnTo>
                              <a:lnTo>
                                <a:pt x="137" y="529"/>
                              </a:lnTo>
                              <a:lnTo>
                                <a:pt x="142" y="532"/>
                              </a:lnTo>
                              <a:lnTo>
                                <a:pt x="150" y="535"/>
                              </a:lnTo>
                              <a:lnTo>
                                <a:pt x="157" y="539"/>
                              </a:lnTo>
                              <a:lnTo>
                                <a:pt x="166" y="542"/>
                              </a:lnTo>
                              <a:lnTo>
                                <a:pt x="177" y="544"/>
                              </a:lnTo>
                              <a:lnTo>
                                <a:pt x="189" y="546"/>
                              </a:lnTo>
                              <a:lnTo>
                                <a:pt x="202" y="547"/>
                              </a:lnTo>
                              <a:lnTo>
                                <a:pt x="216" y="549"/>
                              </a:lnTo>
                              <a:lnTo>
                                <a:pt x="233" y="549"/>
                              </a:lnTo>
                              <a:lnTo>
                                <a:pt x="250" y="550"/>
                              </a:lnTo>
                              <a:lnTo>
                                <a:pt x="302" y="550"/>
                              </a:lnTo>
                              <a:lnTo>
                                <a:pt x="330" y="550"/>
                              </a:lnTo>
                              <a:lnTo>
                                <a:pt x="357" y="552"/>
                              </a:lnTo>
                              <a:lnTo>
                                <a:pt x="381" y="555"/>
                              </a:lnTo>
                              <a:lnTo>
                                <a:pt x="404" y="558"/>
                              </a:lnTo>
                              <a:lnTo>
                                <a:pt x="425" y="563"/>
                              </a:lnTo>
                              <a:lnTo>
                                <a:pt x="445" y="569"/>
                              </a:lnTo>
                              <a:lnTo>
                                <a:pt x="462" y="576"/>
                              </a:lnTo>
                              <a:lnTo>
                                <a:pt x="478" y="585"/>
                              </a:lnTo>
                              <a:lnTo>
                                <a:pt x="486" y="589"/>
                              </a:lnTo>
                              <a:lnTo>
                                <a:pt x="492" y="594"/>
                              </a:lnTo>
                              <a:lnTo>
                                <a:pt x="499" y="600"/>
                              </a:lnTo>
                              <a:lnTo>
                                <a:pt x="504" y="605"/>
                              </a:lnTo>
                              <a:lnTo>
                                <a:pt x="509" y="612"/>
                              </a:lnTo>
                              <a:lnTo>
                                <a:pt x="515" y="618"/>
                              </a:lnTo>
                              <a:lnTo>
                                <a:pt x="519" y="624"/>
                              </a:lnTo>
                              <a:lnTo>
                                <a:pt x="523" y="632"/>
                              </a:lnTo>
                              <a:lnTo>
                                <a:pt x="527" y="639"/>
                              </a:lnTo>
                              <a:lnTo>
                                <a:pt x="530" y="647"/>
                              </a:lnTo>
                              <a:lnTo>
                                <a:pt x="532" y="656"/>
                              </a:lnTo>
                              <a:lnTo>
                                <a:pt x="534" y="664"/>
                              </a:lnTo>
                              <a:lnTo>
                                <a:pt x="537" y="682"/>
                              </a:lnTo>
                              <a:lnTo>
                                <a:pt x="539" y="702"/>
                              </a:lnTo>
                              <a:lnTo>
                                <a:pt x="537" y="711"/>
                              </a:lnTo>
                              <a:lnTo>
                                <a:pt x="537" y="720"/>
                              </a:lnTo>
                              <a:lnTo>
                                <a:pt x="535" y="729"/>
                              </a:lnTo>
                              <a:lnTo>
                                <a:pt x="533" y="738"/>
                              </a:lnTo>
                              <a:lnTo>
                                <a:pt x="531" y="747"/>
                              </a:lnTo>
                              <a:lnTo>
                                <a:pt x="528" y="756"/>
                              </a:lnTo>
                              <a:lnTo>
                                <a:pt x="525" y="765"/>
                              </a:lnTo>
                              <a:lnTo>
                                <a:pt x="520" y="773"/>
                              </a:lnTo>
                              <a:lnTo>
                                <a:pt x="515" y="782"/>
                              </a:lnTo>
                              <a:lnTo>
                                <a:pt x="509" y="789"/>
                              </a:lnTo>
                              <a:lnTo>
                                <a:pt x="504" y="798"/>
                              </a:lnTo>
                              <a:lnTo>
                                <a:pt x="498" y="806"/>
                              </a:lnTo>
                              <a:lnTo>
                                <a:pt x="490" y="814"/>
                              </a:lnTo>
                              <a:lnTo>
                                <a:pt x="483" y="822"/>
                              </a:lnTo>
                              <a:lnTo>
                                <a:pt x="474" y="828"/>
                              </a:lnTo>
                              <a:lnTo>
                                <a:pt x="465" y="836"/>
                              </a:lnTo>
                              <a:lnTo>
                                <a:pt x="457" y="842"/>
                              </a:lnTo>
                              <a:lnTo>
                                <a:pt x="446" y="848"/>
                              </a:lnTo>
                              <a:lnTo>
                                <a:pt x="435" y="854"/>
                              </a:lnTo>
                              <a:lnTo>
                                <a:pt x="424" y="860"/>
                              </a:lnTo>
                              <a:lnTo>
                                <a:pt x="413" y="866"/>
                              </a:lnTo>
                              <a:lnTo>
                                <a:pt x="401" y="870"/>
                              </a:lnTo>
                              <a:lnTo>
                                <a:pt x="388" y="875"/>
                              </a:lnTo>
                              <a:lnTo>
                                <a:pt x="374" y="880"/>
                              </a:lnTo>
                              <a:lnTo>
                                <a:pt x="360" y="883"/>
                              </a:lnTo>
                              <a:lnTo>
                                <a:pt x="345" y="886"/>
                              </a:lnTo>
                              <a:lnTo>
                                <a:pt x="330" y="889"/>
                              </a:lnTo>
                              <a:lnTo>
                                <a:pt x="314" y="891"/>
                              </a:lnTo>
                              <a:lnTo>
                                <a:pt x="297" y="893"/>
                              </a:lnTo>
                              <a:lnTo>
                                <a:pt x="280" y="895"/>
                              </a:lnTo>
                              <a:lnTo>
                                <a:pt x="263" y="896"/>
                              </a:lnTo>
                              <a:lnTo>
                                <a:pt x="245" y="896"/>
                              </a:lnTo>
                              <a:lnTo>
                                <a:pt x="217" y="895"/>
                              </a:lnTo>
                              <a:lnTo>
                                <a:pt x="190" y="892"/>
                              </a:lnTo>
                              <a:lnTo>
                                <a:pt x="165" y="889"/>
                              </a:lnTo>
                              <a:lnTo>
                                <a:pt x="141" y="885"/>
                              </a:lnTo>
                              <a:lnTo>
                                <a:pt x="120" y="880"/>
                              </a:lnTo>
                              <a:lnTo>
                                <a:pt x="99" y="873"/>
                              </a:lnTo>
                              <a:lnTo>
                                <a:pt x="81" y="865"/>
                              </a:lnTo>
                              <a:lnTo>
                                <a:pt x="65" y="856"/>
                              </a:lnTo>
                              <a:lnTo>
                                <a:pt x="50" y="847"/>
                              </a:lnTo>
                              <a:lnTo>
                                <a:pt x="37" y="837"/>
                              </a:lnTo>
                              <a:lnTo>
                                <a:pt x="26" y="826"/>
                              </a:lnTo>
                              <a:lnTo>
                                <a:pt x="16" y="814"/>
                              </a:lnTo>
                              <a:lnTo>
                                <a:pt x="9" y="802"/>
                              </a:lnTo>
                              <a:lnTo>
                                <a:pt x="5" y="789"/>
                              </a:lnTo>
                              <a:lnTo>
                                <a:pt x="1" y="777"/>
                              </a:lnTo>
                              <a:lnTo>
                                <a:pt x="0" y="764"/>
                              </a:lnTo>
                              <a:lnTo>
                                <a:pt x="0" y="753"/>
                              </a:lnTo>
                              <a:lnTo>
                                <a:pt x="2" y="742"/>
                              </a:lnTo>
                              <a:lnTo>
                                <a:pt x="6" y="732"/>
                              </a:lnTo>
                              <a:lnTo>
                                <a:pt x="11" y="722"/>
                              </a:lnTo>
                              <a:lnTo>
                                <a:pt x="16" y="711"/>
                              </a:lnTo>
                              <a:lnTo>
                                <a:pt x="24" y="702"/>
                              </a:lnTo>
                              <a:lnTo>
                                <a:pt x="33" y="692"/>
                              </a:lnTo>
                              <a:lnTo>
                                <a:pt x="42" y="683"/>
                              </a:lnTo>
                              <a:lnTo>
                                <a:pt x="53" y="675"/>
                              </a:lnTo>
                              <a:lnTo>
                                <a:pt x="64" y="667"/>
                              </a:lnTo>
                              <a:lnTo>
                                <a:pt x="77" y="660"/>
                              </a:lnTo>
                              <a:lnTo>
                                <a:pt x="91" y="653"/>
                              </a:lnTo>
                              <a:lnTo>
                                <a:pt x="105" y="648"/>
                              </a:lnTo>
                              <a:lnTo>
                                <a:pt x="121" y="643"/>
                              </a:lnTo>
                              <a:lnTo>
                                <a:pt x="137" y="639"/>
                              </a:lnTo>
                              <a:lnTo>
                                <a:pt x="154" y="636"/>
                              </a:lnTo>
                              <a:lnTo>
                                <a:pt x="154" y="630"/>
                              </a:lnTo>
                              <a:lnTo>
                                <a:pt x="140" y="628"/>
                              </a:lnTo>
                              <a:lnTo>
                                <a:pt x="127" y="624"/>
                              </a:lnTo>
                              <a:lnTo>
                                <a:pt x="115" y="620"/>
                              </a:lnTo>
                              <a:lnTo>
                                <a:pt x="105" y="617"/>
                              </a:lnTo>
                              <a:lnTo>
                                <a:pt x="95" y="613"/>
                              </a:lnTo>
                              <a:lnTo>
                                <a:pt x="87" y="607"/>
                              </a:lnTo>
                              <a:lnTo>
                                <a:pt x="80" y="602"/>
                              </a:lnTo>
                              <a:lnTo>
                                <a:pt x="72" y="597"/>
                              </a:lnTo>
                              <a:lnTo>
                                <a:pt x="67" y="591"/>
                              </a:lnTo>
                              <a:lnTo>
                                <a:pt x="63" y="585"/>
                              </a:lnTo>
                              <a:lnTo>
                                <a:pt x="58" y="577"/>
                              </a:lnTo>
                              <a:lnTo>
                                <a:pt x="55" y="570"/>
                              </a:lnTo>
                              <a:lnTo>
                                <a:pt x="53" y="562"/>
                              </a:lnTo>
                              <a:lnTo>
                                <a:pt x="51" y="553"/>
                              </a:lnTo>
                              <a:lnTo>
                                <a:pt x="50" y="544"/>
                              </a:lnTo>
                              <a:lnTo>
                                <a:pt x="50" y="534"/>
                              </a:lnTo>
                              <a:lnTo>
                                <a:pt x="50" y="527"/>
                              </a:lnTo>
                              <a:lnTo>
                                <a:pt x="51" y="519"/>
                              </a:lnTo>
                              <a:lnTo>
                                <a:pt x="53" y="513"/>
                              </a:lnTo>
                              <a:lnTo>
                                <a:pt x="56" y="505"/>
                              </a:lnTo>
                              <a:lnTo>
                                <a:pt x="59" y="499"/>
                              </a:lnTo>
                              <a:lnTo>
                                <a:pt x="64" y="493"/>
                              </a:lnTo>
                              <a:lnTo>
                                <a:pt x="68" y="486"/>
                              </a:lnTo>
                              <a:lnTo>
                                <a:pt x="75" y="480"/>
                              </a:lnTo>
                              <a:lnTo>
                                <a:pt x="87" y="467"/>
                              </a:lnTo>
                              <a:lnTo>
                                <a:pt x="102" y="455"/>
                              </a:lnTo>
                              <a:lnTo>
                                <a:pt x="121" y="443"/>
                              </a:lnTo>
                              <a:lnTo>
                                <a:pt x="141" y="431"/>
                              </a:lnTo>
                              <a:lnTo>
                                <a:pt x="129" y="426"/>
                              </a:lnTo>
                              <a:lnTo>
                                <a:pt x="119" y="420"/>
                              </a:lnTo>
                              <a:lnTo>
                                <a:pt x="108" y="413"/>
                              </a:lnTo>
                              <a:lnTo>
                                <a:pt x="98" y="406"/>
                              </a:lnTo>
                              <a:lnTo>
                                <a:pt x="88" y="398"/>
                              </a:lnTo>
                              <a:lnTo>
                                <a:pt x="80" y="390"/>
                              </a:lnTo>
                              <a:lnTo>
                                <a:pt x="72" y="380"/>
                              </a:lnTo>
                              <a:lnTo>
                                <a:pt x="65" y="370"/>
                              </a:lnTo>
                              <a:lnTo>
                                <a:pt x="58" y="360"/>
                              </a:lnTo>
                              <a:lnTo>
                                <a:pt x="53" y="348"/>
                              </a:lnTo>
                              <a:lnTo>
                                <a:pt x="48" y="336"/>
                              </a:lnTo>
                              <a:lnTo>
                                <a:pt x="43" y="323"/>
                              </a:lnTo>
                              <a:lnTo>
                                <a:pt x="40" y="310"/>
                              </a:lnTo>
                              <a:lnTo>
                                <a:pt x="38" y="296"/>
                              </a:lnTo>
                              <a:lnTo>
                                <a:pt x="37" y="281"/>
                              </a:lnTo>
                              <a:lnTo>
                                <a:pt x="36" y="266"/>
                              </a:lnTo>
                              <a:lnTo>
                                <a:pt x="36" y="255"/>
                              </a:lnTo>
                              <a:lnTo>
                                <a:pt x="37" y="244"/>
                              </a:lnTo>
                              <a:lnTo>
                                <a:pt x="38" y="234"/>
                              </a:lnTo>
                              <a:lnTo>
                                <a:pt x="40" y="224"/>
                              </a:lnTo>
                              <a:lnTo>
                                <a:pt x="42" y="214"/>
                              </a:lnTo>
                              <a:lnTo>
                                <a:pt x="45" y="204"/>
                              </a:lnTo>
                              <a:lnTo>
                                <a:pt x="49" y="195"/>
                              </a:lnTo>
                              <a:lnTo>
                                <a:pt x="53" y="186"/>
                              </a:lnTo>
                              <a:lnTo>
                                <a:pt x="57" y="177"/>
                              </a:lnTo>
                              <a:lnTo>
                                <a:pt x="62" y="169"/>
                              </a:lnTo>
                              <a:lnTo>
                                <a:pt x="67" y="161"/>
                              </a:lnTo>
                              <a:lnTo>
                                <a:pt x="72" y="154"/>
                              </a:lnTo>
                              <a:lnTo>
                                <a:pt x="84" y="139"/>
                              </a:lnTo>
                              <a:lnTo>
                                <a:pt x="98" y="126"/>
                              </a:lnTo>
                              <a:lnTo>
                                <a:pt x="114" y="114"/>
                              </a:lnTo>
                              <a:lnTo>
                                <a:pt x="130" y="103"/>
                              </a:lnTo>
                              <a:lnTo>
                                <a:pt x="149" y="95"/>
                              </a:lnTo>
                              <a:lnTo>
                                <a:pt x="168" y="87"/>
                              </a:lnTo>
                              <a:lnTo>
                                <a:pt x="189" y="82"/>
                              </a:lnTo>
                              <a:lnTo>
                                <a:pt x="210" y="78"/>
                              </a:lnTo>
                              <a:lnTo>
                                <a:pt x="233" y="76"/>
                              </a:lnTo>
                              <a:lnTo>
                                <a:pt x="256" y="75"/>
                              </a:lnTo>
                              <a:lnTo>
                                <a:pt x="270" y="75"/>
                              </a:lnTo>
                              <a:lnTo>
                                <a:pt x="284" y="76"/>
                              </a:lnTo>
                              <a:lnTo>
                                <a:pt x="297" y="78"/>
                              </a:lnTo>
                              <a:lnTo>
                                <a:pt x="311" y="79"/>
                              </a:lnTo>
                              <a:lnTo>
                                <a:pt x="324" y="82"/>
                              </a:lnTo>
                              <a:lnTo>
                                <a:pt x="337" y="85"/>
                              </a:lnTo>
                              <a:lnTo>
                                <a:pt x="350" y="90"/>
                              </a:lnTo>
                              <a:lnTo>
                                <a:pt x="362" y="94"/>
                              </a:lnTo>
                              <a:close/>
                              <a:moveTo>
                                <a:pt x="459" y="736"/>
                              </a:moveTo>
                              <a:lnTo>
                                <a:pt x="459" y="727"/>
                              </a:lnTo>
                              <a:lnTo>
                                <a:pt x="457" y="718"/>
                              </a:lnTo>
                              <a:lnTo>
                                <a:pt x="455" y="709"/>
                              </a:lnTo>
                              <a:lnTo>
                                <a:pt x="451" y="702"/>
                              </a:lnTo>
                              <a:lnTo>
                                <a:pt x="448" y="694"/>
                              </a:lnTo>
                              <a:lnTo>
                                <a:pt x="442" y="687"/>
                              </a:lnTo>
                              <a:lnTo>
                                <a:pt x="435" y="680"/>
                              </a:lnTo>
                              <a:lnTo>
                                <a:pt x="427" y="674"/>
                              </a:lnTo>
                              <a:lnTo>
                                <a:pt x="417" y="668"/>
                              </a:lnTo>
                              <a:lnTo>
                                <a:pt x="405" y="664"/>
                              </a:lnTo>
                              <a:lnTo>
                                <a:pt x="392" y="660"/>
                              </a:lnTo>
                              <a:lnTo>
                                <a:pt x="377" y="657"/>
                              </a:lnTo>
                              <a:lnTo>
                                <a:pt x="360" y="653"/>
                              </a:lnTo>
                              <a:lnTo>
                                <a:pt x="342" y="651"/>
                              </a:lnTo>
                              <a:lnTo>
                                <a:pt x="320" y="650"/>
                              </a:lnTo>
                              <a:lnTo>
                                <a:pt x="296" y="650"/>
                              </a:lnTo>
                              <a:lnTo>
                                <a:pt x="193" y="650"/>
                              </a:lnTo>
                              <a:lnTo>
                                <a:pt x="170" y="657"/>
                              </a:lnTo>
                              <a:lnTo>
                                <a:pt x="150" y="665"/>
                              </a:lnTo>
                              <a:lnTo>
                                <a:pt x="140" y="669"/>
                              </a:lnTo>
                              <a:lnTo>
                                <a:pt x="132" y="675"/>
                              </a:lnTo>
                              <a:lnTo>
                                <a:pt x="123" y="680"/>
                              </a:lnTo>
                              <a:lnTo>
                                <a:pt x="115" y="686"/>
                              </a:lnTo>
                              <a:lnTo>
                                <a:pt x="109" y="692"/>
                              </a:lnTo>
                              <a:lnTo>
                                <a:pt x="104" y="698"/>
                              </a:lnTo>
                              <a:lnTo>
                                <a:pt x="98" y="706"/>
                              </a:lnTo>
                              <a:lnTo>
                                <a:pt x="94" y="713"/>
                              </a:lnTo>
                              <a:lnTo>
                                <a:pt x="91" y="722"/>
                              </a:lnTo>
                              <a:lnTo>
                                <a:pt x="88" y="732"/>
                              </a:lnTo>
                              <a:lnTo>
                                <a:pt x="87" y="741"/>
                              </a:lnTo>
                              <a:lnTo>
                                <a:pt x="86" y="751"/>
                              </a:lnTo>
                              <a:lnTo>
                                <a:pt x="87" y="763"/>
                              </a:lnTo>
                              <a:lnTo>
                                <a:pt x="90" y="773"/>
                              </a:lnTo>
                              <a:lnTo>
                                <a:pt x="93" y="784"/>
                              </a:lnTo>
                              <a:lnTo>
                                <a:pt x="97" y="794"/>
                              </a:lnTo>
                              <a:lnTo>
                                <a:pt x="102" y="803"/>
                              </a:lnTo>
                              <a:lnTo>
                                <a:pt x="110" y="812"/>
                              </a:lnTo>
                              <a:lnTo>
                                <a:pt x="120" y="821"/>
                              </a:lnTo>
                              <a:lnTo>
                                <a:pt x="129" y="828"/>
                              </a:lnTo>
                              <a:lnTo>
                                <a:pt x="142" y="836"/>
                              </a:lnTo>
                              <a:lnTo>
                                <a:pt x="156" y="841"/>
                              </a:lnTo>
                              <a:lnTo>
                                <a:pt x="171" y="846"/>
                              </a:lnTo>
                              <a:lnTo>
                                <a:pt x="189" y="852"/>
                              </a:lnTo>
                              <a:lnTo>
                                <a:pt x="208" y="855"/>
                              </a:lnTo>
                              <a:lnTo>
                                <a:pt x="228" y="858"/>
                              </a:lnTo>
                              <a:lnTo>
                                <a:pt x="252" y="859"/>
                              </a:lnTo>
                              <a:lnTo>
                                <a:pt x="277" y="860"/>
                              </a:lnTo>
                              <a:lnTo>
                                <a:pt x="296" y="859"/>
                              </a:lnTo>
                              <a:lnTo>
                                <a:pt x="315" y="857"/>
                              </a:lnTo>
                              <a:lnTo>
                                <a:pt x="333" y="855"/>
                              </a:lnTo>
                              <a:lnTo>
                                <a:pt x="349" y="851"/>
                              </a:lnTo>
                              <a:lnTo>
                                <a:pt x="365" y="846"/>
                              </a:lnTo>
                              <a:lnTo>
                                <a:pt x="380" y="840"/>
                              </a:lnTo>
                              <a:lnTo>
                                <a:pt x="394" y="833"/>
                              </a:lnTo>
                              <a:lnTo>
                                <a:pt x="407" y="826"/>
                              </a:lnTo>
                              <a:lnTo>
                                <a:pt x="419" y="817"/>
                              </a:lnTo>
                              <a:lnTo>
                                <a:pt x="429" y="808"/>
                              </a:lnTo>
                              <a:lnTo>
                                <a:pt x="437" y="798"/>
                              </a:lnTo>
                              <a:lnTo>
                                <a:pt x="445" y="787"/>
                              </a:lnTo>
                              <a:lnTo>
                                <a:pt x="451" y="776"/>
                              </a:lnTo>
                              <a:lnTo>
                                <a:pt x="456" y="763"/>
                              </a:lnTo>
                              <a:lnTo>
                                <a:pt x="458" y="750"/>
                              </a:lnTo>
                              <a:lnTo>
                                <a:pt x="459" y="736"/>
                              </a:lnTo>
                              <a:close/>
                              <a:moveTo>
                                <a:pt x="368" y="263"/>
                              </a:moveTo>
                              <a:lnTo>
                                <a:pt x="367" y="245"/>
                              </a:lnTo>
                              <a:lnTo>
                                <a:pt x="365" y="228"/>
                              </a:lnTo>
                              <a:lnTo>
                                <a:pt x="363" y="212"/>
                              </a:lnTo>
                              <a:lnTo>
                                <a:pt x="359" y="197"/>
                              </a:lnTo>
                              <a:lnTo>
                                <a:pt x="353" y="183"/>
                              </a:lnTo>
                              <a:lnTo>
                                <a:pt x="348" y="170"/>
                              </a:lnTo>
                              <a:lnTo>
                                <a:pt x="342" y="159"/>
                              </a:lnTo>
                              <a:lnTo>
                                <a:pt x="333" y="149"/>
                              </a:lnTo>
                              <a:lnTo>
                                <a:pt x="325" y="139"/>
                              </a:lnTo>
                              <a:lnTo>
                                <a:pt x="316" y="131"/>
                              </a:lnTo>
                              <a:lnTo>
                                <a:pt x="306" y="125"/>
                              </a:lnTo>
                              <a:lnTo>
                                <a:pt x="296" y="120"/>
                              </a:lnTo>
                              <a:lnTo>
                                <a:pt x="286" y="115"/>
                              </a:lnTo>
                              <a:lnTo>
                                <a:pt x="274" y="112"/>
                              </a:lnTo>
                              <a:lnTo>
                                <a:pt x="262" y="110"/>
                              </a:lnTo>
                              <a:lnTo>
                                <a:pt x="250" y="109"/>
                              </a:lnTo>
                              <a:lnTo>
                                <a:pt x="239" y="110"/>
                              </a:lnTo>
                              <a:lnTo>
                                <a:pt x="228" y="111"/>
                              </a:lnTo>
                              <a:lnTo>
                                <a:pt x="218" y="114"/>
                              </a:lnTo>
                              <a:lnTo>
                                <a:pt x="208" y="117"/>
                              </a:lnTo>
                              <a:lnTo>
                                <a:pt x="198" y="122"/>
                              </a:lnTo>
                              <a:lnTo>
                                <a:pt x="190" y="128"/>
                              </a:lnTo>
                              <a:lnTo>
                                <a:pt x="181" y="136"/>
                              </a:lnTo>
                              <a:lnTo>
                                <a:pt x="174" y="144"/>
                              </a:lnTo>
                              <a:lnTo>
                                <a:pt x="167" y="154"/>
                              </a:lnTo>
                              <a:lnTo>
                                <a:pt x="161" y="165"/>
                              </a:lnTo>
                              <a:lnTo>
                                <a:pt x="156" y="177"/>
                              </a:lnTo>
                              <a:lnTo>
                                <a:pt x="152" y="191"/>
                              </a:lnTo>
                              <a:lnTo>
                                <a:pt x="148" y="207"/>
                              </a:lnTo>
                              <a:lnTo>
                                <a:pt x="146" y="225"/>
                              </a:lnTo>
                              <a:lnTo>
                                <a:pt x="144" y="243"/>
                              </a:lnTo>
                              <a:lnTo>
                                <a:pt x="143" y="263"/>
                              </a:lnTo>
                              <a:lnTo>
                                <a:pt x="144" y="284"/>
                              </a:lnTo>
                              <a:lnTo>
                                <a:pt x="147" y="303"/>
                              </a:lnTo>
                              <a:lnTo>
                                <a:pt x="149" y="320"/>
                              </a:lnTo>
                              <a:lnTo>
                                <a:pt x="153" y="335"/>
                              </a:lnTo>
                              <a:lnTo>
                                <a:pt x="158" y="350"/>
                              </a:lnTo>
                              <a:lnTo>
                                <a:pt x="164" y="362"/>
                              </a:lnTo>
                              <a:lnTo>
                                <a:pt x="171" y="374"/>
                              </a:lnTo>
                              <a:lnTo>
                                <a:pt x="179" y="383"/>
                              </a:lnTo>
                              <a:lnTo>
                                <a:pt x="188" y="392"/>
                              </a:lnTo>
                              <a:lnTo>
                                <a:pt x="196" y="399"/>
                              </a:lnTo>
                              <a:lnTo>
                                <a:pt x="206" y="405"/>
                              </a:lnTo>
                              <a:lnTo>
                                <a:pt x="217" y="410"/>
                              </a:lnTo>
                              <a:lnTo>
                                <a:pt x="227" y="413"/>
                              </a:lnTo>
                              <a:lnTo>
                                <a:pt x="238" y="415"/>
                              </a:lnTo>
                              <a:lnTo>
                                <a:pt x="250" y="418"/>
                              </a:lnTo>
                              <a:lnTo>
                                <a:pt x="262" y="418"/>
                              </a:lnTo>
                              <a:lnTo>
                                <a:pt x="273" y="418"/>
                              </a:lnTo>
                              <a:lnTo>
                                <a:pt x="283" y="415"/>
                              </a:lnTo>
                              <a:lnTo>
                                <a:pt x="294" y="413"/>
                              </a:lnTo>
                              <a:lnTo>
                                <a:pt x="304" y="410"/>
                              </a:lnTo>
                              <a:lnTo>
                                <a:pt x="314" y="405"/>
                              </a:lnTo>
                              <a:lnTo>
                                <a:pt x="322" y="399"/>
                              </a:lnTo>
                              <a:lnTo>
                                <a:pt x="330" y="392"/>
                              </a:lnTo>
                              <a:lnTo>
                                <a:pt x="337" y="383"/>
                              </a:lnTo>
                              <a:lnTo>
                                <a:pt x="345" y="374"/>
                              </a:lnTo>
                              <a:lnTo>
                                <a:pt x="350" y="362"/>
                              </a:lnTo>
                              <a:lnTo>
                                <a:pt x="356" y="350"/>
                              </a:lnTo>
                              <a:lnTo>
                                <a:pt x="360" y="335"/>
                              </a:lnTo>
                              <a:lnTo>
                                <a:pt x="363" y="320"/>
                              </a:lnTo>
                              <a:lnTo>
                                <a:pt x="366" y="303"/>
                              </a:lnTo>
                              <a:lnTo>
                                <a:pt x="367" y="284"/>
                              </a:lnTo>
                              <a:lnTo>
                                <a:pt x="368" y="2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34695" y="568325"/>
                          <a:ext cx="28575" cy="41275"/>
                        </a:xfrm>
                        <a:custGeom>
                          <a:avLst/>
                          <a:gdLst>
                            <a:gd name="T0" fmla="*/ 47 w 403"/>
                            <a:gd name="T1" fmla="*/ 414 h 587"/>
                            <a:gd name="T2" fmla="*/ 79 w 403"/>
                            <a:gd name="T3" fmla="*/ 459 h 587"/>
                            <a:gd name="T4" fmla="*/ 112 w 403"/>
                            <a:gd name="T5" fmla="*/ 497 h 587"/>
                            <a:gd name="T6" fmla="*/ 146 w 403"/>
                            <a:gd name="T7" fmla="*/ 524 h 587"/>
                            <a:gd name="T8" fmla="*/ 183 w 403"/>
                            <a:gd name="T9" fmla="*/ 542 h 587"/>
                            <a:gd name="T10" fmla="*/ 223 w 403"/>
                            <a:gd name="T11" fmla="*/ 548 h 587"/>
                            <a:gd name="T12" fmla="*/ 256 w 403"/>
                            <a:gd name="T13" fmla="*/ 544 h 587"/>
                            <a:gd name="T14" fmla="*/ 284 w 403"/>
                            <a:gd name="T15" fmla="*/ 531 h 587"/>
                            <a:gd name="T16" fmla="*/ 305 w 403"/>
                            <a:gd name="T17" fmla="*/ 513 h 587"/>
                            <a:gd name="T18" fmla="*/ 318 w 403"/>
                            <a:gd name="T19" fmla="*/ 489 h 587"/>
                            <a:gd name="T20" fmla="*/ 324 w 403"/>
                            <a:gd name="T21" fmla="*/ 463 h 587"/>
                            <a:gd name="T22" fmla="*/ 322 w 403"/>
                            <a:gd name="T23" fmla="*/ 434 h 587"/>
                            <a:gd name="T24" fmla="*/ 312 w 403"/>
                            <a:gd name="T25" fmla="*/ 409 h 587"/>
                            <a:gd name="T26" fmla="*/ 293 w 403"/>
                            <a:gd name="T27" fmla="*/ 387 h 587"/>
                            <a:gd name="T28" fmla="*/ 261 w 403"/>
                            <a:gd name="T29" fmla="*/ 369 h 587"/>
                            <a:gd name="T30" fmla="*/ 177 w 403"/>
                            <a:gd name="T31" fmla="*/ 338 h 587"/>
                            <a:gd name="T32" fmla="*/ 114 w 403"/>
                            <a:gd name="T33" fmla="*/ 317 h 587"/>
                            <a:gd name="T34" fmla="*/ 68 w 403"/>
                            <a:gd name="T35" fmla="*/ 292 h 587"/>
                            <a:gd name="T36" fmla="*/ 36 w 403"/>
                            <a:gd name="T37" fmla="*/ 265 h 587"/>
                            <a:gd name="T38" fmla="*/ 15 w 403"/>
                            <a:gd name="T39" fmla="*/ 233 h 587"/>
                            <a:gd name="T40" fmla="*/ 7 w 403"/>
                            <a:gd name="T41" fmla="*/ 194 h 587"/>
                            <a:gd name="T42" fmla="*/ 10 w 403"/>
                            <a:gd name="T43" fmla="*/ 142 h 587"/>
                            <a:gd name="T44" fmla="*/ 28 w 403"/>
                            <a:gd name="T45" fmla="*/ 90 h 587"/>
                            <a:gd name="T46" fmla="*/ 60 w 403"/>
                            <a:gd name="T47" fmla="*/ 50 h 587"/>
                            <a:gd name="T48" fmla="*/ 106 w 403"/>
                            <a:gd name="T49" fmla="*/ 20 h 587"/>
                            <a:gd name="T50" fmla="*/ 163 w 403"/>
                            <a:gd name="T51" fmla="*/ 4 h 587"/>
                            <a:gd name="T52" fmla="*/ 222 w 403"/>
                            <a:gd name="T53" fmla="*/ 0 h 587"/>
                            <a:gd name="T54" fmla="*/ 270 w 403"/>
                            <a:gd name="T55" fmla="*/ 10 h 587"/>
                            <a:gd name="T56" fmla="*/ 313 w 403"/>
                            <a:gd name="T57" fmla="*/ 26 h 587"/>
                            <a:gd name="T58" fmla="*/ 375 w 403"/>
                            <a:gd name="T59" fmla="*/ 0 h 587"/>
                            <a:gd name="T60" fmla="*/ 324 w 403"/>
                            <a:gd name="T61" fmla="*/ 140 h 587"/>
                            <a:gd name="T62" fmla="*/ 291 w 403"/>
                            <a:gd name="T63" fmla="*/ 94 h 587"/>
                            <a:gd name="T64" fmla="*/ 264 w 403"/>
                            <a:gd name="T65" fmla="*/ 66 h 587"/>
                            <a:gd name="T66" fmla="*/ 235 w 403"/>
                            <a:gd name="T67" fmla="*/ 47 h 587"/>
                            <a:gd name="T68" fmla="*/ 202 w 403"/>
                            <a:gd name="T69" fmla="*/ 39 h 587"/>
                            <a:gd name="T70" fmla="*/ 170 w 403"/>
                            <a:gd name="T71" fmla="*/ 40 h 587"/>
                            <a:gd name="T72" fmla="*/ 142 w 403"/>
                            <a:gd name="T73" fmla="*/ 49 h 587"/>
                            <a:gd name="T74" fmla="*/ 120 w 403"/>
                            <a:gd name="T75" fmla="*/ 64 h 587"/>
                            <a:gd name="T76" fmla="*/ 103 w 403"/>
                            <a:gd name="T77" fmla="*/ 85 h 587"/>
                            <a:gd name="T78" fmla="*/ 94 w 403"/>
                            <a:gd name="T79" fmla="*/ 111 h 587"/>
                            <a:gd name="T80" fmla="*/ 93 w 403"/>
                            <a:gd name="T81" fmla="*/ 140 h 587"/>
                            <a:gd name="T82" fmla="*/ 100 w 403"/>
                            <a:gd name="T83" fmla="*/ 164 h 587"/>
                            <a:gd name="T84" fmla="*/ 117 w 403"/>
                            <a:gd name="T85" fmla="*/ 186 h 587"/>
                            <a:gd name="T86" fmla="*/ 145 w 403"/>
                            <a:gd name="T87" fmla="*/ 203 h 587"/>
                            <a:gd name="T88" fmla="*/ 199 w 403"/>
                            <a:gd name="T89" fmla="*/ 225 h 587"/>
                            <a:gd name="T90" fmla="*/ 275 w 403"/>
                            <a:gd name="T91" fmla="*/ 249 h 587"/>
                            <a:gd name="T92" fmla="*/ 325 w 403"/>
                            <a:gd name="T93" fmla="*/ 270 h 587"/>
                            <a:gd name="T94" fmla="*/ 362 w 403"/>
                            <a:gd name="T95" fmla="*/ 297 h 587"/>
                            <a:gd name="T96" fmla="*/ 387 w 403"/>
                            <a:gd name="T97" fmla="*/ 328 h 587"/>
                            <a:gd name="T98" fmla="*/ 399 w 403"/>
                            <a:gd name="T99" fmla="*/ 367 h 587"/>
                            <a:gd name="T100" fmla="*/ 402 w 403"/>
                            <a:gd name="T101" fmla="*/ 415 h 587"/>
                            <a:gd name="T102" fmla="*/ 390 w 403"/>
                            <a:gd name="T103" fmla="*/ 470 h 587"/>
                            <a:gd name="T104" fmla="*/ 365 w 403"/>
                            <a:gd name="T105" fmla="*/ 517 h 587"/>
                            <a:gd name="T106" fmla="*/ 326 w 403"/>
                            <a:gd name="T107" fmla="*/ 553 h 587"/>
                            <a:gd name="T108" fmla="*/ 275 w 403"/>
                            <a:gd name="T109" fmla="*/ 578 h 587"/>
                            <a:gd name="T110" fmla="*/ 210 w 403"/>
                            <a:gd name="T111" fmla="*/ 587 h 587"/>
                            <a:gd name="T112" fmla="*/ 153 w 403"/>
                            <a:gd name="T113" fmla="*/ 579 h 587"/>
                            <a:gd name="T114" fmla="*/ 96 w 403"/>
                            <a:gd name="T115" fmla="*/ 561 h 587"/>
                            <a:gd name="T116" fmla="*/ 29 w 403"/>
                            <a:gd name="T117"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03" h="587">
                              <a:moveTo>
                                <a:pt x="0" y="397"/>
                              </a:moveTo>
                              <a:lnTo>
                                <a:pt x="37" y="397"/>
                              </a:lnTo>
                              <a:lnTo>
                                <a:pt x="47" y="414"/>
                              </a:lnTo>
                              <a:lnTo>
                                <a:pt x="58" y="430"/>
                              </a:lnTo>
                              <a:lnTo>
                                <a:pt x="68" y="445"/>
                              </a:lnTo>
                              <a:lnTo>
                                <a:pt x="79" y="459"/>
                              </a:lnTo>
                              <a:lnTo>
                                <a:pt x="89" y="473"/>
                              </a:lnTo>
                              <a:lnTo>
                                <a:pt x="101" y="485"/>
                              </a:lnTo>
                              <a:lnTo>
                                <a:pt x="112" y="497"/>
                              </a:lnTo>
                              <a:lnTo>
                                <a:pt x="124" y="507"/>
                              </a:lnTo>
                              <a:lnTo>
                                <a:pt x="135" y="516"/>
                              </a:lnTo>
                              <a:lnTo>
                                <a:pt x="146" y="524"/>
                              </a:lnTo>
                              <a:lnTo>
                                <a:pt x="158" y="532"/>
                              </a:lnTo>
                              <a:lnTo>
                                <a:pt x="171" y="537"/>
                              </a:lnTo>
                              <a:lnTo>
                                <a:pt x="183" y="542"/>
                              </a:lnTo>
                              <a:lnTo>
                                <a:pt x="196" y="545"/>
                              </a:lnTo>
                              <a:lnTo>
                                <a:pt x="209" y="547"/>
                              </a:lnTo>
                              <a:lnTo>
                                <a:pt x="223" y="548"/>
                              </a:lnTo>
                              <a:lnTo>
                                <a:pt x="235" y="548"/>
                              </a:lnTo>
                              <a:lnTo>
                                <a:pt x="246" y="546"/>
                              </a:lnTo>
                              <a:lnTo>
                                <a:pt x="256" y="544"/>
                              </a:lnTo>
                              <a:lnTo>
                                <a:pt x="267" y="541"/>
                              </a:lnTo>
                              <a:lnTo>
                                <a:pt x="276" y="536"/>
                              </a:lnTo>
                              <a:lnTo>
                                <a:pt x="284" y="531"/>
                              </a:lnTo>
                              <a:lnTo>
                                <a:pt x="292" y="526"/>
                              </a:lnTo>
                              <a:lnTo>
                                <a:pt x="298" y="519"/>
                              </a:lnTo>
                              <a:lnTo>
                                <a:pt x="305" y="513"/>
                              </a:lnTo>
                              <a:lnTo>
                                <a:pt x="309" y="505"/>
                              </a:lnTo>
                              <a:lnTo>
                                <a:pt x="314" y="498"/>
                              </a:lnTo>
                              <a:lnTo>
                                <a:pt x="318" y="489"/>
                              </a:lnTo>
                              <a:lnTo>
                                <a:pt x="321" y="481"/>
                              </a:lnTo>
                              <a:lnTo>
                                <a:pt x="322" y="472"/>
                              </a:lnTo>
                              <a:lnTo>
                                <a:pt x="324" y="463"/>
                              </a:lnTo>
                              <a:lnTo>
                                <a:pt x="324" y="454"/>
                              </a:lnTo>
                              <a:lnTo>
                                <a:pt x="324" y="444"/>
                              </a:lnTo>
                              <a:lnTo>
                                <a:pt x="322" y="434"/>
                              </a:lnTo>
                              <a:lnTo>
                                <a:pt x="320" y="425"/>
                              </a:lnTo>
                              <a:lnTo>
                                <a:pt x="317" y="416"/>
                              </a:lnTo>
                              <a:lnTo>
                                <a:pt x="312" y="409"/>
                              </a:lnTo>
                              <a:lnTo>
                                <a:pt x="307" y="401"/>
                              </a:lnTo>
                              <a:lnTo>
                                <a:pt x="300" y="394"/>
                              </a:lnTo>
                              <a:lnTo>
                                <a:pt x="293" y="387"/>
                              </a:lnTo>
                              <a:lnTo>
                                <a:pt x="283" y="381"/>
                              </a:lnTo>
                              <a:lnTo>
                                <a:pt x="272" y="374"/>
                              </a:lnTo>
                              <a:lnTo>
                                <a:pt x="261" y="369"/>
                              </a:lnTo>
                              <a:lnTo>
                                <a:pt x="247" y="363"/>
                              </a:lnTo>
                              <a:lnTo>
                                <a:pt x="215" y="351"/>
                              </a:lnTo>
                              <a:lnTo>
                                <a:pt x="177" y="338"/>
                              </a:lnTo>
                              <a:lnTo>
                                <a:pt x="154" y="332"/>
                              </a:lnTo>
                              <a:lnTo>
                                <a:pt x="134" y="324"/>
                              </a:lnTo>
                              <a:lnTo>
                                <a:pt x="114" y="317"/>
                              </a:lnTo>
                              <a:lnTo>
                                <a:pt x="97" y="309"/>
                              </a:lnTo>
                              <a:lnTo>
                                <a:pt x="82" y="300"/>
                              </a:lnTo>
                              <a:lnTo>
                                <a:pt x="68" y="292"/>
                              </a:lnTo>
                              <a:lnTo>
                                <a:pt x="55" y="283"/>
                              </a:lnTo>
                              <a:lnTo>
                                <a:pt x="44" y="275"/>
                              </a:lnTo>
                              <a:lnTo>
                                <a:pt x="36" y="265"/>
                              </a:lnTo>
                              <a:lnTo>
                                <a:pt x="27" y="254"/>
                              </a:lnTo>
                              <a:lnTo>
                                <a:pt x="20" y="244"/>
                              </a:lnTo>
                              <a:lnTo>
                                <a:pt x="15" y="233"/>
                              </a:lnTo>
                              <a:lnTo>
                                <a:pt x="12" y="220"/>
                              </a:lnTo>
                              <a:lnTo>
                                <a:pt x="9" y="207"/>
                              </a:lnTo>
                              <a:lnTo>
                                <a:pt x="7" y="194"/>
                              </a:lnTo>
                              <a:lnTo>
                                <a:pt x="7" y="180"/>
                              </a:lnTo>
                              <a:lnTo>
                                <a:pt x="8" y="160"/>
                              </a:lnTo>
                              <a:lnTo>
                                <a:pt x="10" y="142"/>
                              </a:lnTo>
                              <a:lnTo>
                                <a:pt x="14" y="124"/>
                              </a:lnTo>
                              <a:lnTo>
                                <a:pt x="20" y="106"/>
                              </a:lnTo>
                              <a:lnTo>
                                <a:pt x="28" y="90"/>
                              </a:lnTo>
                              <a:lnTo>
                                <a:pt x="38" y="76"/>
                              </a:lnTo>
                              <a:lnTo>
                                <a:pt x="48" y="63"/>
                              </a:lnTo>
                              <a:lnTo>
                                <a:pt x="60" y="50"/>
                              </a:lnTo>
                              <a:lnTo>
                                <a:pt x="74" y="39"/>
                              </a:lnTo>
                              <a:lnTo>
                                <a:pt x="89" y="28"/>
                              </a:lnTo>
                              <a:lnTo>
                                <a:pt x="106" y="20"/>
                              </a:lnTo>
                              <a:lnTo>
                                <a:pt x="123" y="13"/>
                              </a:lnTo>
                              <a:lnTo>
                                <a:pt x="142" y="8"/>
                              </a:lnTo>
                              <a:lnTo>
                                <a:pt x="163" y="4"/>
                              </a:lnTo>
                              <a:lnTo>
                                <a:pt x="184" y="0"/>
                              </a:lnTo>
                              <a:lnTo>
                                <a:pt x="207" y="0"/>
                              </a:lnTo>
                              <a:lnTo>
                                <a:pt x="222" y="0"/>
                              </a:lnTo>
                              <a:lnTo>
                                <a:pt x="238" y="2"/>
                              </a:lnTo>
                              <a:lnTo>
                                <a:pt x="254" y="6"/>
                              </a:lnTo>
                              <a:lnTo>
                                <a:pt x="270" y="10"/>
                              </a:lnTo>
                              <a:lnTo>
                                <a:pt x="285" y="14"/>
                              </a:lnTo>
                              <a:lnTo>
                                <a:pt x="299" y="20"/>
                              </a:lnTo>
                              <a:lnTo>
                                <a:pt x="313" y="26"/>
                              </a:lnTo>
                              <a:lnTo>
                                <a:pt x="324" y="32"/>
                              </a:lnTo>
                              <a:lnTo>
                                <a:pt x="347" y="0"/>
                              </a:lnTo>
                              <a:lnTo>
                                <a:pt x="375" y="0"/>
                              </a:lnTo>
                              <a:lnTo>
                                <a:pt x="375" y="168"/>
                              </a:lnTo>
                              <a:lnTo>
                                <a:pt x="339" y="168"/>
                              </a:lnTo>
                              <a:lnTo>
                                <a:pt x="324" y="140"/>
                              </a:lnTo>
                              <a:lnTo>
                                <a:pt x="308" y="115"/>
                              </a:lnTo>
                              <a:lnTo>
                                <a:pt x="299" y="103"/>
                              </a:lnTo>
                              <a:lnTo>
                                <a:pt x="291" y="94"/>
                              </a:lnTo>
                              <a:lnTo>
                                <a:pt x="282" y="83"/>
                              </a:lnTo>
                              <a:lnTo>
                                <a:pt x="274" y="74"/>
                              </a:lnTo>
                              <a:lnTo>
                                <a:pt x="264" y="66"/>
                              </a:lnTo>
                              <a:lnTo>
                                <a:pt x="254" y="59"/>
                              </a:lnTo>
                              <a:lnTo>
                                <a:pt x="244" y="53"/>
                              </a:lnTo>
                              <a:lnTo>
                                <a:pt x="235" y="47"/>
                              </a:lnTo>
                              <a:lnTo>
                                <a:pt x="224" y="43"/>
                              </a:lnTo>
                              <a:lnTo>
                                <a:pt x="213" y="40"/>
                              </a:lnTo>
                              <a:lnTo>
                                <a:pt x="202" y="39"/>
                              </a:lnTo>
                              <a:lnTo>
                                <a:pt x="192" y="38"/>
                              </a:lnTo>
                              <a:lnTo>
                                <a:pt x="181" y="39"/>
                              </a:lnTo>
                              <a:lnTo>
                                <a:pt x="170" y="40"/>
                              </a:lnTo>
                              <a:lnTo>
                                <a:pt x="160" y="42"/>
                              </a:lnTo>
                              <a:lnTo>
                                <a:pt x="151" y="45"/>
                              </a:lnTo>
                              <a:lnTo>
                                <a:pt x="142" y="49"/>
                              </a:lnTo>
                              <a:lnTo>
                                <a:pt x="134" y="53"/>
                              </a:lnTo>
                              <a:lnTo>
                                <a:pt x="126" y="58"/>
                              </a:lnTo>
                              <a:lnTo>
                                <a:pt x="120" y="64"/>
                              </a:lnTo>
                              <a:lnTo>
                                <a:pt x="113" y="70"/>
                              </a:lnTo>
                              <a:lnTo>
                                <a:pt x="108" y="78"/>
                              </a:lnTo>
                              <a:lnTo>
                                <a:pt x="103" y="85"/>
                              </a:lnTo>
                              <a:lnTo>
                                <a:pt x="99" y="94"/>
                              </a:lnTo>
                              <a:lnTo>
                                <a:pt x="96" y="102"/>
                              </a:lnTo>
                              <a:lnTo>
                                <a:pt x="94" y="111"/>
                              </a:lnTo>
                              <a:lnTo>
                                <a:pt x="93" y="120"/>
                              </a:lnTo>
                              <a:lnTo>
                                <a:pt x="93" y="131"/>
                              </a:lnTo>
                              <a:lnTo>
                                <a:pt x="93" y="140"/>
                              </a:lnTo>
                              <a:lnTo>
                                <a:pt x="95" y="148"/>
                              </a:lnTo>
                              <a:lnTo>
                                <a:pt x="97" y="157"/>
                              </a:lnTo>
                              <a:lnTo>
                                <a:pt x="100" y="164"/>
                              </a:lnTo>
                              <a:lnTo>
                                <a:pt x="106" y="172"/>
                              </a:lnTo>
                              <a:lnTo>
                                <a:pt x="111" y="178"/>
                              </a:lnTo>
                              <a:lnTo>
                                <a:pt x="117" y="186"/>
                              </a:lnTo>
                              <a:lnTo>
                                <a:pt x="126" y="191"/>
                              </a:lnTo>
                              <a:lnTo>
                                <a:pt x="135" y="198"/>
                              </a:lnTo>
                              <a:lnTo>
                                <a:pt x="145" y="203"/>
                              </a:lnTo>
                              <a:lnTo>
                                <a:pt x="157" y="209"/>
                              </a:lnTo>
                              <a:lnTo>
                                <a:pt x="169" y="215"/>
                              </a:lnTo>
                              <a:lnTo>
                                <a:pt x="199" y="225"/>
                              </a:lnTo>
                              <a:lnTo>
                                <a:pt x="234" y="236"/>
                              </a:lnTo>
                              <a:lnTo>
                                <a:pt x="255" y="243"/>
                              </a:lnTo>
                              <a:lnTo>
                                <a:pt x="275" y="249"/>
                              </a:lnTo>
                              <a:lnTo>
                                <a:pt x="293" y="255"/>
                              </a:lnTo>
                              <a:lnTo>
                                <a:pt x="310" y="263"/>
                              </a:lnTo>
                              <a:lnTo>
                                <a:pt x="325" y="270"/>
                              </a:lnTo>
                              <a:lnTo>
                                <a:pt x="339" y="279"/>
                              </a:lnTo>
                              <a:lnTo>
                                <a:pt x="351" y="288"/>
                              </a:lnTo>
                              <a:lnTo>
                                <a:pt x="362" y="297"/>
                              </a:lnTo>
                              <a:lnTo>
                                <a:pt x="371" y="307"/>
                              </a:lnTo>
                              <a:lnTo>
                                <a:pt x="380" y="318"/>
                              </a:lnTo>
                              <a:lnTo>
                                <a:pt x="387" y="328"/>
                              </a:lnTo>
                              <a:lnTo>
                                <a:pt x="392" y="340"/>
                              </a:lnTo>
                              <a:lnTo>
                                <a:pt x="396" y="353"/>
                              </a:lnTo>
                              <a:lnTo>
                                <a:pt x="399" y="367"/>
                              </a:lnTo>
                              <a:lnTo>
                                <a:pt x="402" y="381"/>
                              </a:lnTo>
                              <a:lnTo>
                                <a:pt x="403" y="396"/>
                              </a:lnTo>
                              <a:lnTo>
                                <a:pt x="402" y="415"/>
                              </a:lnTo>
                              <a:lnTo>
                                <a:pt x="399" y="434"/>
                              </a:lnTo>
                              <a:lnTo>
                                <a:pt x="395" y="453"/>
                              </a:lnTo>
                              <a:lnTo>
                                <a:pt x="390" y="470"/>
                              </a:lnTo>
                              <a:lnTo>
                                <a:pt x="383" y="486"/>
                              </a:lnTo>
                              <a:lnTo>
                                <a:pt x="375" y="502"/>
                              </a:lnTo>
                              <a:lnTo>
                                <a:pt x="365" y="517"/>
                              </a:lnTo>
                              <a:lnTo>
                                <a:pt x="353" y="530"/>
                              </a:lnTo>
                              <a:lnTo>
                                <a:pt x="340" y="543"/>
                              </a:lnTo>
                              <a:lnTo>
                                <a:pt x="326" y="553"/>
                              </a:lnTo>
                              <a:lnTo>
                                <a:pt x="311" y="563"/>
                              </a:lnTo>
                              <a:lnTo>
                                <a:pt x="294" y="572"/>
                              </a:lnTo>
                              <a:lnTo>
                                <a:pt x="275" y="578"/>
                              </a:lnTo>
                              <a:lnTo>
                                <a:pt x="254" y="582"/>
                              </a:lnTo>
                              <a:lnTo>
                                <a:pt x="233" y="586"/>
                              </a:lnTo>
                              <a:lnTo>
                                <a:pt x="210" y="587"/>
                              </a:lnTo>
                              <a:lnTo>
                                <a:pt x="192" y="586"/>
                              </a:lnTo>
                              <a:lnTo>
                                <a:pt x="173" y="583"/>
                              </a:lnTo>
                              <a:lnTo>
                                <a:pt x="153" y="579"/>
                              </a:lnTo>
                              <a:lnTo>
                                <a:pt x="134" y="574"/>
                              </a:lnTo>
                              <a:lnTo>
                                <a:pt x="114" y="568"/>
                              </a:lnTo>
                              <a:lnTo>
                                <a:pt x="96" y="561"/>
                              </a:lnTo>
                              <a:lnTo>
                                <a:pt x="80" y="554"/>
                              </a:lnTo>
                              <a:lnTo>
                                <a:pt x="66" y="547"/>
                              </a:lnTo>
                              <a:lnTo>
                                <a:pt x="29" y="587"/>
                              </a:lnTo>
                              <a:lnTo>
                                <a:pt x="0" y="587"/>
                              </a:lnTo>
                              <a:lnTo>
                                <a:pt x="0"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769620" y="568960"/>
                          <a:ext cx="69850" cy="40005"/>
                        </a:xfrm>
                        <a:custGeom>
                          <a:avLst/>
                          <a:gdLst>
                            <a:gd name="T0" fmla="*/ 414 w 988"/>
                            <a:gd name="T1" fmla="*/ 529 h 573"/>
                            <a:gd name="T2" fmla="*/ 433 w 988"/>
                            <a:gd name="T3" fmla="*/ 520 h 573"/>
                            <a:gd name="T4" fmla="*/ 442 w 988"/>
                            <a:gd name="T5" fmla="*/ 501 h 573"/>
                            <a:gd name="T6" fmla="*/ 440 w 988"/>
                            <a:gd name="T7" fmla="*/ 180 h 573"/>
                            <a:gd name="T8" fmla="*/ 425 w 988"/>
                            <a:gd name="T9" fmla="*/ 124 h 573"/>
                            <a:gd name="T10" fmla="*/ 393 w 988"/>
                            <a:gd name="T11" fmla="*/ 92 h 573"/>
                            <a:gd name="T12" fmla="*/ 349 w 988"/>
                            <a:gd name="T13" fmla="*/ 78 h 573"/>
                            <a:gd name="T14" fmla="*/ 303 w 988"/>
                            <a:gd name="T15" fmla="*/ 78 h 573"/>
                            <a:gd name="T16" fmla="*/ 251 w 988"/>
                            <a:gd name="T17" fmla="*/ 92 h 573"/>
                            <a:gd name="T18" fmla="*/ 195 w 988"/>
                            <a:gd name="T19" fmla="*/ 127 h 573"/>
                            <a:gd name="T20" fmla="*/ 200 w 988"/>
                            <a:gd name="T21" fmla="*/ 514 h 573"/>
                            <a:gd name="T22" fmla="*/ 211 w 988"/>
                            <a:gd name="T23" fmla="*/ 526 h 573"/>
                            <a:gd name="T24" fmla="*/ 245 w 988"/>
                            <a:gd name="T25" fmla="*/ 533 h 573"/>
                            <a:gd name="T26" fmla="*/ 0 w 988"/>
                            <a:gd name="T27" fmla="*/ 534 h 573"/>
                            <a:gd name="T28" fmla="*/ 61 w 988"/>
                            <a:gd name="T29" fmla="*/ 528 h 573"/>
                            <a:gd name="T30" fmla="*/ 81 w 988"/>
                            <a:gd name="T31" fmla="*/ 517 h 573"/>
                            <a:gd name="T32" fmla="*/ 90 w 988"/>
                            <a:gd name="T33" fmla="*/ 501 h 573"/>
                            <a:gd name="T34" fmla="*/ 91 w 988"/>
                            <a:gd name="T35" fmla="*/ 100 h 573"/>
                            <a:gd name="T36" fmla="*/ 84 w 988"/>
                            <a:gd name="T37" fmla="*/ 77 h 573"/>
                            <a:gd name="T38" fmla="*/ 67 w 988"/>
                            <a:gd name="T39" fmla="*/ 60 h 573"/>
                            <a:gd name="T40" fmla="*/ 36 w 988"/>
                            <a:gd name="T41" fmla="*/ 49 h 573"/>
                            <a:gd name="T42" fmla="*/ 0 w 988"/>
                            <a:gd name="T43" fmla="*/ 8 h 573"/>
                            <a:gd name="T44" fmla="*/ 243 w 988"/>
                            <a:gd name="T45" fmla="*/ 55 h 573"/>
                            <a:gd name="T46" fmla="*/ 320 w 988"/>
                            <a:gd name="T47" fmla="*/ 16 h 573"/>
                            <a:gd name="T48" fmla="*/ 376 w 988"/>
                            <a:gd name="T49" fmla="*/ 2 h 573"/>
                            <a:gd name="T50" fmla="*/ 430 w 988"/>
                            <a:gd name="T51" fmla="*/ 2 h 573"/>
                            <a:gd name="T52" fmla="*/ 471 w 988"/>
                            <a:gd name="T53" fmla="*/ 16 h 573"/>
                            <a:gd name="T54" fmla="*/ 504 w 988"/>
                            <a:gd name="T55" fmla="*/ 42 h 573"/>
                            <a:gd name="T56" fmla="*/ 528 w 988"/>
                            <a:gd name="T57" fmla="*/ 81 h 573"/>
                            <a:gd name="T58" fmla="*/ 591 w 988"/>
                            <a:gd name="T59" fmla="*/ 61 h 573"/>
                            <a:gd name="T60" fmla="*/ 646 w 988"/>
                            <a:gd name="T61" fmla="*/ 28 h 573"/>
                            <a:gd name="T62" fmla="*/ 703 w 988"/>
                            <a:gd name="T63" fmla="*/ 7 h 573"/>
                            <a:gd name="T64" fmla="*/ 762 w 988"/>
                            <a:gd name="T65" fmla="*/ 0 h 573"/>
                            <a:gd name="T66" fmla="*/ 820 w 988"/>
                            <a:gd name="T67" fmla="*/ 10 h 573"/>
                            <a:gd name="T68" fmla="*/ 862 w 988"/>
                            <a:gd name="T69" fmla="*/ 43 h 573"/>
                            <a:gd name="T70" fmla="*/ 888 w 988"/>
                            <a:gd name="T71" fmla="*/ 97 h 573"/>
                            <a:gd name="T72" fmla="*/ 897 w 988"/>
                            <a:gd name="T73" fmla="*/ 171 h 573"/>
                            <a:gd name="T74" fmla="*/ 899 w 988"/>
                            <a:gd name="T75" fmla="*/ 505 h 573"/>
                            <a:gd name="T76" fmla="*/ 911 w 988"/>
                            <a:gd name="T77" fmla="*/ 520 h 573"/>
                            <a:gd name="T78" fmla="*/ 935 w 988"/>
                            <a:gd name="T79" fmla="*/ 529 h 573"/>
                            <a:gd name="T80" fmla="*/ 988 w 988"/>
                            <a:gd name="T81" fmla="*/ 573 h 573"/>
                            <a:gd name="T82" fmla="*/ 758 w 988"/>
                            <a:gd name="T83" fmla="*/ 531 h 573"/>
                            <a:gd name="T84" fmla="*/ 780 w 988"/>
                            <a:gd name="T85" fmla="*/ 524 h 573"/>
                            <a:gd name="T86" fmla="*/ 791 w 988"/>
                            <a:gd name="T87" fmla="*/ 510 h 573"/>
                            <a:gd name="T88" fmla="*/ 793 w 988"/>
                            <a:gd name="T89" fmla="*/ 197 h 573"/>
                            <a:gd name="T90" fmla="*/ 782 w 988"/>
                            <a:gd name="T91" fmla="*/ 136 h 573"/>
                            <a:gd name="T92" fmla="*/ 756 w 988"/>
                            <a:gd name="T93" fmla="*/ 98 h 573"/>
                            <a:gd name="T94" fmla="*/ 717 w 988"/>
                            <a:gd name="T95" fmla="*/ 80 h 573"/>
                            <a:gd name="T96" fmla="*/ 664 w 988"/>
                            <a:gd name="T97" fmla="*/ 77 h 573"/>
                            <a:gd name="T98" fmla="*/ 598 w 988"/>
                            <a:gd name="T99" fmla="*/ 101 h 573"/>
                            <a:gd name="T100" fmla="*/ 545 w 988"/>
                            <a:gd name="T101" fmla="*/ 151 h 573"/>
                            <a:gd name="T102" fmla="*/ 546 w 988"/>
                            <a:gd name="T103" fmla="*/ 490 h 573"/>
                            <a:gd name="T104" fmla="*/ 554 w 988"/>
                            <a:gd name="T105" fmla="*/ 517 h 573"/>
                            <a:gd name="T106" fmla="*/ 571 w 988"/>
                            <a:gd name="T107" fmla="*/ 528 h 573"/>
                            <a:gd name="T108" fmla="*/ 629 w 988"/>
                            <a:gd name="T109" fmla="*/ 534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8" h="573">
                              <a:moveTo>
                                <a:pt x="370" y="534"/>
                              </a:moveTo>
                              <a:lnTo>
                                <a:pt x="391" y="533"/>
                              </a:lnTo>
                              <a:lnTo>
                                <a:pt x="407" y="531"/>
                              </a:lnTo>
                              <a:lnTo>
                                <a:pt x="414" y="529"/>
                              </a:lnTo>
                              <a:lnTo>
                                <a:pt x="420" y="528"/>
                              </a:lnTo>
                              <a:lnTo>
                                <a:pt x="426" y="526"/>
                              </a:lnTo>
                              <a:lnTo>
                                <a:pt x="430" y="524"/>
                              </a:lnTo>
                              <a:lnTo>
                                <a:pt x="433" y="520"/>
                              </a:lnTo>
                              <a:lnTo>
                                <a:pt x="435" y="517"/>
                              </a:lnTo>
                              <a:lnTo>
                                <a:pt x="437" y="514"/>
                              </a:lnTo>
                              <a:lnTo>
                                <a:pt x="440" y="510"/>
                              </a:lnTo>
                              <a:lnTo>
                                <a:pt x="442" y="501"/>
                              </a:lnTo>
                              <a:lnTo>
                                <a:pt x="442" y="490"/>
                              </a:lnTo>
                              <a:lnTo>
                                <a:pt x="442" y="217"/>
                              </a:lnTo>
                              <a:lnTo>
                                <a:pt x="442" y="197"/>
                              </a:lnTo>
                              <a:lnTo>
                                <a:pt x="440" y="180"/>
                              </a:lnTo>
                              <a:lnTo>
                                <a:pt x="437" y="164"/>
                              </a:lnTo>
                              <a:lnTo>
                                <a:pt x="434" y="149"/>
                              </a:lnTo>
                              <a:lnTo>
                                <a:pt x="430" y="136"/>
                              </a:lnTo>
                              <a:lnTo>
                                <a:pt x="425" y="124"/>
                              </a:lnTo>
                              <a:lnTo>
                                <a:pt x="418" y="114"/>
                              </a:lnTo>
                              <a:lnTo>
                                <a:pt x="411" y="106"/>
                              </a:lnTo>
                              <a:lnTo>
                                <a:pt x="402" y="98"/>
                              </a:lnTo>
                              <a:lnTo>
                                <a:pt x="393" y="92"/>
                              </a:lnTo>
                              <a:lnTo>
                                <a:pt x="384" y="86"/>
                              </a:lnTo>
                              <a:lnTo>
                                <a:pt x="373" y="83"/>
                              </a:lnTo>
                              <a:lnTo>
                                <a:pt x="362" y="80"/>
                              </a:lnTo>
                              <a:lnTo>
                                <a:pt x="349" y="78"/>
                              </a:lnTo>
                              <a:lnTo>
                                <a:pt x="336" y="77"/>
                              </a:lnTo>
                              <a:lnTo>
                                <a:pt x="323" y="76"/>
                              </a:lnTo>
                              <a:lnTo>
                                <a:pt x="313" y="77"/>
                              </a:lnTo>
                              <a:lnTo>
                                <a:pt x="303" y="78"/>
                              </a:lnTo>
                              <a:lnTo>
                                <a:pt x="293" y="79"/>
                              </a:lnTo>
                              <a:lnTo>
                                <a:pt x="285" y="80"/>
                              </a:lnTo>
                              <a:lnTo>
                                <a:pt x="267" y="85"/>
                              </a:lnTo>
                              <a:lnTo>
                                <a:pt x="251" y="92"/>
                              </a:lnTo>
                              <a:lnTo>
                                <a:pt x="236" y="99"/>
                              </a:lnTo>
                              <a:lnTo>
                                <a:pt x="222" y="108"/>
                              </a:lnTo>
                              <a:lnTo>
                                <a:pt x="208" y="117"/>
                              </a:lnTo>
                              <a:lnTo>
                                <a:pt x="195" y="127"/>
                              </a:lnTo>
                              <a:lnTo>
                                <a:pt x="195" y="490"/>
                              </a:lnTo>
                              <a:lnTo>
                                <a:pt x="195" y="501"/>
                              </a:lnTo>
                              <a:lnTo>
                                <a:pt x="197" y="510"/>
                              </a:lnTo>
                              <a:lnTo>
                                <a:pt x="200" y="514"/>
                              </a:lnTo>
                              <a:lnTo>
                                <a:pt x="201" y="517"/>
                              </a:lnTo>
                              <a:lnTo>
                                <a:pt x="204" y="520"/>
                              </a:lnTo>
                              <a:lnTo>
                                <a:pt x="207" y="524"/>
                              </a:lnTo>
                              <a:lnTo>
                                <a:pt x="211" y="526"/>
                              </a:lnTo>
                              <a:lnTo>
                                <a:pt x="217" y="528"/>
                              </a:lnTo>
                              <a:lnTo>
                                <a:pt x="222" y="529"/>
                              </a:lnTo>
                              <a:lnTo>
                                <a:pt x="229" y="531"/>
                              </a:lnTo>
                              <a:lnTo>
                                <a:pt x="245" y="533"/>
                              </a:lnTo>
                              <a:lnTo>
                                <a:pt x="266" y="534"/>
                              </a:lnTo>
                              <a:lnTo>
                                <a:pt x="266" y="573"/>
                              </a:lnTo>
                              <a:lnTo>
                                <a:pt x="0" y="573"/>
                              </a:lnTo>
                              <a:lnTo>
                                <a:pt x="0" y="534"/>
                              </a:lnTo>
                              <a:lnTo>
                                <a:pt x="25" y="533"/>
                              </a:lnTo>
                              <a:lnTo>
                                <a:pt x="46" y="531"/>
                              </a:lnTo>
                              <a:lnTo>
                                <a:pt x="53" y="529"/>
                              </a:lnTo>
                              <a:lnTo>
                                <a:pt x="61" y="528"/>
                              </a:lnTo>
                              <a:lnTo>
                                <a:pt x="67" y="526"/>
                              </a:lnTo>
                              <a:lnTo>
                                <a:pt x="72" y="524"/>
                              </a:lnTo>
                              <a:lnTo>
                                <a:pt x="78" y="520"/>
                              </a:lnTo>
                              <a:lnTo>
                                <a:pt x="81" y="517"/>
                              </a:lnTo>
                              <a:lnTo>
                                <a:pt x="84" y="514"/>
                              </a:lnTo>
                              <a:lnTo>
                                <a:pt x="88" y="510"/>
                              </a:lnTo>
                              <a:lnTo>
                                <a:pt x="89" y="505"/>
                              </a:lnTo>
                              <a:lnTo>
                                <a:pt x="90" y="501"/>
                              </a:lnTo>
                              <a:lnTo>
                                <a:pt x="91" y="496"/>
                              </a:lnTo>
                              <a:lnTo>
                                <a:pt x="91" y="490"/>
                              </a:lnTo>
                              <a:lnTo>
                                <a:pt x="91" y="107"/>
                              </a:lnTo>
                              <a:lnTo>
                                <a:pt x="91" y="100"/>
                              </a:lnTo>
                              <a:lnTo>
                                <a:pt x="90" y="94"/>
                              </a:lnTo>
                              <a:lnTo>
                                <a:pt x="89" y="87"/>
                              </a:lnTo>
                              <a:lnTo>
                                <a:pt x="88" y="82"/>
                              </a:lnTo>
                              <a:lnTo>
                                <a:pt x="84" y="77"/>
                              </a:lnTo>
                              <a:lnTo>
                                <a:pt x="81" y="71"/>
                              </a:lnTo>
                              <a:lnTo>
                                <a:pt x="78" y="67"/>
                              </a:lnTo>
                              <a:lnTo>
                                <a:pt x="72" y="63"/>
                              </a:lnTo>
                              <a:lnTo>
                                <a:pt x="67" y="60"/>
                              </a:lnTo>
                              <a:lnTo>
                                <a:pt x="61" y="56"/>
                              </a:lnTo>
                              <a:lnTo>
                                <a:pt x="53" y="53"/>
                              </a:lnTo>
                              <a:lnTo>
                                <a:pt x="46" y="51"/>
                              </a:lnTo>
                              <a:lnTo>
                                <a:pt x="36" y="49"/>
                              </a:lnTo>
                              <a:lnTo>
                                <a:pt x="25" y="48"/>
                              </a:lnTo>
                              <a:lnTo>
                                <a:pt x="13" y="47"/>
                              </a:lnTo>
                              <a:lnTo>
                                <a:pt x="0" y="47"/>
                              </a:lnTo>
                              <a:lnTo>
                                <a:pt x="0" y="8"/>
                              </a:lnTo>
                              <a:lnTo>
                                <a:pt x="193" y="3"/>
                              </a:lnTo>
                              <a:lnTo>
                                <a:pt x="193" y="89"/>
                              </a:lnTo>
                              <a:lnTo>
                                <a:pt x="218" y="71"/>
                              </a:lnTo>
                              <a:lnTo>
                                <a:pt x="243" y="55"/>
                              </a:lnTo>
                              <a:lnTo>
                                <a:pt x="267" y="40"/>
                              </a:lnTo>
                              <a:lnTo>
                                <a:pt x="293" y="27"/>
                              </a:lnTo>
                              <a:lnTo>
                                <a:pt x="306" y="21"/>
                              </a:lnTo>
                              <a:lnTo>
                                <a:pt x="320" y="16"/>
                              </a:lnTo>
                              <a:lnTo>
                                <a:pt x="334" y="11"/>
                              </a:lnTo>
                              <a:lnTo>
                                <a:pt x="347" y="7"/>
                              </a:lnTo>
                              <a:lnTo>
                                <a:pt x="362" y="4"/>
                              </a:lnTo>
                              <a:lnTo>
                                <a:pt x="376" y="2"/>
                              </a:lnTo>
                              <a:lnTo>
                                <a:pt x="391" y="0"/>
                              </a:lnTo>
                              <a:lnTo>
                                <a:pt x="406" y="0"/>
                              </a:lnTo>
                              <a:lnTo>
                                <a:pt x="418" y="0"/>
                              </a:lnTo>
                              <a:lnTo>
                                <a:pt x="430" y="2"/>
                              </a:lnTo>
                              <a:lnTo>
                                <a:pt x="441" y="4"/>
                              </a:lnTo>
                              <a:lnTo>
                                <a:pt x="451" y="7"/>
                              </a:lnTo>
                              <a:lnTo>
                                <a:pt x="461" y="10"/>
                              </a:lnTo>
                              <a:lnTo>
                                <a:pt x="471" y="16"/>
                              </a:lnTo>
                              <a:lnTo>
                                <a:pt x="479" y="21"/>
                              </a:lnTo>
                              <a:lnTo>
                                <a:pt x="488" y="27"/>
                              </a:lnTo>
                              <a:lnTo>
                                <a:pt x="497" y="34"/>
                              </a:lnTo>
                              <a:lnTo>
                                <a:pt x="504" y="42"/>
                              </a:lnTo>
                              <a:lnTo>
                                <a:pt x="511" y="51"/>
                              </a:lnTo>
                              <a:lnTo>
                                <a:pt x="517" y="60"/>
                              </a:lnTo>
                              <a:lnTo>
                                <a:pt x="523" y="70"/>
                              </a:lnTo>
                              <a:lnTo>
                                <a:pt x="528" y="81"/>
                              </a:lnTo>
                              <a:lnTo>
                                <a:pt x="532" y="93"/>
                              </a:lnTo>
                              <a:lnTo>
                                <a:pt x="537" y="105"/>
                              </a:lnTo>
                              <a:lnTo>
                                <a:pt x="563" y="82"/>
                              </a:lnTo>
                              <a:lnTo>
                                <a:pt x="591" y="61"/>
                              </a:lnTo>
                              <a:lnTo>
                                <a:pt x="605" y="52"/>
                              </a:lnTo>
                              <a:lnTo>
                                <a:pt x="619" y="43"/>
                              </a:lnTo>
                              <a:lnTo>
                                <a:pt x="632" y="35"/>
                              </a:lnTo>
                              <a:lnTo>
                                <a:pt x="646" y="28"/>
                              </a:lnTo>
                              <a:lnTo>
                                <a:pt x="660" y="22"/>
                              </a:lnTo>
                              <a:lnTo>
                                <a:pt x="675" y="16"/>
                              </a:lnTo>
                              <a:lnTo>
                                <a:pt x="689" y="11"/>
                              </a:lnTo>
                              <a:lnTo>
                                <a:pt x="703" y="7"/>
                              </a:lnTo>
                              <a:lnTo>
                                <a:pt x="718" y="4"/>
                              </a:lnTo>
                              <a:lnTo>
                                <a:pt x="732" y="2"/>
                              </a:lnTo>
                              <a:lnTo>
                                <a:pt x="748" y="0"/>
                              </a:lnTo>
                              <a:lnTo>
                                <a:pt x="762" y="0"/>
                              </a:lnTo>
                              <a:lnTo>
                                <a:pt x="778" y="1"/>
                              </a:lnTo>
                              <a:lnTo>
                                <a:pt x="793" y="3"/>
                              </a:lnTo>
                              <a:lnTo>
                                <a:pt x="807" y="6"/>
                              </a:lnTo>
                              <a:lnTo>
                                <a:pt x="820" y="10"/>
                              </a:lnTo>
                              <a:lnTo>
                                <a:pt x="832" y="17"/>
                              </a:lnTo>
                              <a:lnTo>
                                <a:pt x="842" y="24"/>
                              </a:lnTo>
                              <a:lnTo>
                                <a:pt x="852" y="34"/>
                              </a:lnTo>
                              <a:lnTo>
                                <a:pt x="862" y="43"/>
                              </a:lnTo>
                              <a:lnTo>
                                <a:pt x="870" y="55"/>
                              </a:lnTo>
                              <a:lnTo>
                                <a:pt x="877" y="68"/>
                              </a:lnTo>
                              <a:lnTo>
                                <a:pt x="883" y="82"/>
                              </a:lnTo>
                              <a:lnTo>
                                <a:pt x="888" y="97"/>
                              </a:lnTo>
                              <a:lnTo>
                                <a:pt x="892" y="114"/>
                              </a:lnTo>
                              <a:lnTo>
                                <a:pt x="895" y="132"/>
                              </a:lnTo>
                              <a:lnTo>
                                <a:pt x="896" y="151"/>
                              </a:lnTo>
                              <a:lnTo>
                                <a:pt x="897" y="171"/>
                              </a:lnTo>
                              <a:lnTo>
                                <a:pt x="897" y="490"/>
                              </a:lnTo>
                              <a:lnTo>
                                <a:pt x="897" y="496"/>
                              </a:lnTo>
                              <a:lnTo>
                                <a:pt x="898" y="501"/>
                              </a:lnTo>
                              <a:lnTo>
                                <a:pt x="899" y="505"/>
                              </a:lnTo>
                              <a:lnTo>
                                <a:pt x="901" y="510"/>
                              </a:lnTo>
                              <a:lnTo>
                                <a:pt x="904" y="514"/>
                              </a:lnTo>
                              <a:lnTo>
                                <a:pt x="907" y="517"/>
                              </a:lnTo>
                              <a:lnTo>
                                <a:pt x="911" y="520"/>
                              </a:lnTo>
                              <a:lnTo>
                                <a:pt x="915" y="524"/>
                              </a:lnTo>
                              <a:lnTo>
                                <a:pt x="921" y="526"/>
                              </a:lnTo>
                              <a:lnTo>
                                <a:pt x="927" y="528"/>
                              </a:lnTo>
                              <a:lnTo>
                                <a:pt x="935" y="529"/>
                              </a:lnTo>
                              <a:lnTo>
                                <a:pt x="943" y="531"/>
                              </a:lnTo>
                              <a:lnTo>
                                <a:pt x="963" y="533"/>
                              </a:lnTo>
                              <a:lnTo>
                                <a:pt x="988" y="534"/>
                              </a:lnTo>
                              <a:lnTo>
                                <a:pt x="988" y="573"/>
                              </a:lnTo>
                              <a:lnTo>
                                <a:pt x="721" y="573"/>
                              </a:lnTo>
                              <a:lnTo>
                                <a:pt x="721" y="534"/>
                              </a:lnTo>
                              <a:lnTo>
                                <a:pt x="742" y="533"/>
                              </a:lnTo>
                              <a:lnTo>
                                <a:pt x="758" y="531"/>
                              </a:lnTo>
                              <a:lnTo>
                                <a:pt x="765" y="529"/>
                              </a:lnTo>
                              <a:lnTo>
                                <a:pt x="771" y="528"/>
                              </a:lnTo>
                              <a:lnTo>
                                <a:pt x="776" y="526"/>
                              </a:lnTo>
                              <a:lnTo>
                                <a:pt x="780" y="524"/>
                              </a:lnTo>
                              <a:lnTo>
                                <a:pt x="784" y="520"/>
                              </a:lnTo>
                              <a:lnTo>
                                <a:pt x="786" y="517"/>
                              </a:lnTo>
                              <a:lnTo>
                                <a:pt x="788" y="514"/>
                              </a:lnTo>
                              <a:lnTo>
                                <a:pt x="791" y="510"/>
                              </a:lnTo>
                              <a:lnTo>
                                <a:pt x="793" y="501"/>
                              </a:lnTo>
                              <a:lnTo>
                                <a:pt x="793" y="490"/>
                              </a:lnTo>
                              <a:lnTo>
                                <a:pt x="793" y="217"/>
                              </a:lnTo>
                              <a:lnTo>
                                <a:pt x="793" y="197"/>
                              </a:lnTo>
                              <a:lnTo>
                                <a:pt x="792" y="180"/>
                              </a:lnTo>
                              <a:lnTo>
                                <a:pt x="788" y="164"/>
                              </a:lnTo>
                              <a:lnTo>
                                <a:pt x="785" y="149"/>
                              </a:lnTo>
                              <a:lnTo>
                                <a:pt x="782" y="136"/>
                              </a:lnTo>
                              <a:lnTo>
                                <a:pt x="777" y="124"/>
                              </a:lnTo>
                              <a:lnTo>
                                <a:pt x="770" y="114"/>
                              </a:lnTo>
                              <a:lnTo>
                                <a:pt x="764" y="106"/>
                              </a:lnTo>
                              <a:lnTo>
                                <a:pt x="756" y="98"/>
                              </a:lnTo>
                              <a:lnTo>
                                <a:pt x="748" y="92"/>
                              </a:lnTo>
                              <a:lnTo>
                                <a:pt x="738" y="86"/>
                              </a:lnTo>
                              <a:lnTo>
                                <a:pt x="728" y="83"/>
                              </a:lnTo>
                              <a:lnTo>
                                <a:pt x="717" y="80"/>
                              </a:lnTo>
                              <a:lnTo>
                                <a:pt x="706" y="78"/>
                              </a:lnTo>
                              <a:lnTo>
                                <a:pt x="693" y="77"/>
                              </a:lnTo>
                              <a:lnTo>
                                <a:pt x="679" y="76"/>
                              </a:lnTo>
                              <a:lnTo>
                                <a:pt x="664" y="77"/>
                              </a:lnTo>
                              <a:lnTo>
                                <a:pt x="647" y="80"/>
                              </a:lnTo>
                              <a:lnTo>
                                <a:pt x="631" y="85"/>
                              </a:lnTo>
                              <a:lnTo>
                                <a:pt x="615" y="93"/>
                              </a:lnTo>
                              <a:lnTo>
                                <a:pt x="598" y="101"/>
                              </a:lnTo>
                              <a:lnTo>
                                <a:pt x="581" y="112"/>
                              </a:lnTo>
                              <a:lnTo>
                                <a:pt x="562" y="125"/>
                              </a:lnTo>
                              <a:lnTo>
                                <a:pt x="544" y="139"/>
                              </a:lnTo>
                              <a:lnTo>
                                <a:pt x="545" y="151"/>
                              </a:lnTo>
                              <a:lnTo>
                                <a:pt x="545" y="161"/>
                              </a:lnTo>
                              <a:lnTo>
                                <a:pt x="546" y="170"/>
                              </a:lnTo>
                              <a:lnTo>
                                <a:pt x="546" y="179"/>
                              </a:lnTo>
                              <a:lnTo>
                                <a:pt x="546" y="490"/>
                              </a:lnTo>
                              <a:lnTo>
                                <a:pt x="546" y="501"/>
                              </a:lnTo>
                              <a:lnTo>
                                <a:pt x="549" y="510"/>
                              </a:lnTo>
                              <a:lnTo>
                                <a:pt x="551" y="514"/>
                              </a:lnTo>
                              <a:lnTo>
                                <a:pt x="554" y="517"/>
                              </a:lnTo>
                              <a:lnTo>
                                <a:pt x="557" y="520"/>
                              </a:lnTo>
                              <a:lnTo>
                                <a:pt x="561" y="524"/>
                              </a:lnTo>
                              <a:lnTo>
                                <a:pt x="566" y="526"/>
                              </a:lnTo>
                              <a:lnTo>
                                <a:pt x="571" y="528"/>
                              </a:lnTo>
                              <a:lnTo>
                                <a:pt x="579" y="529"/>
                              </a:lnTo>
                              <a:lnTo>
                                <a:pt x="586" y="531"/>
                              </a:lnTo>
                              <a:lnTo>
                                <a:pt x="605" y="533"/>
                              </a:lnTo>
                              <a:lnTo>
                                <a:pt x="629" y="534"/>
                              </a:lnTo>
                              <a:lnTo>
                                <a:pt x="629" y="573"/>
                              </a:lnTo>
                              <a:lnTo>
                                <a:pt x="370" y="573"/>
                              </a:lnTo>
                              <a:lnTo>
                                <a:pt x="37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noEditPoints="1"/>
                      </wps:cNvSpPr>
                      <wps:spPr bwMode="auto">
                        <a:xfrm>
                          <a:off x="845820" y="548640"/>
                          <a:ext cx="20320" cy="60325"/>
                        </a:xfrm>
                        <a:custGeom>
                          <a:avLst/>
                          <a:gdLst>
                            <a:gd name="T0" fmla="*/ 25 w 285"/>
                            <a:gd name="T1" fmla="*/ 817 h 857"/>
                            <a:gd name="T2" fmla="*/ 53 w 285"/>
                            <a:gd name="T3" fmla="*/ 814 h 857"/>
                            <a:gd name="T4" fmla="*/ 67 w 285"/>
                            <a:gd name="T5" fmla="*/ 810 h 857"/>
                            <a:gd name="T6" fmla="*/ 77 w 285"/>
                            <a:gd name="T7" fmla="*/ 804 h 857"/>
                            <a:gd name="T8" fmla="*/ 84 w 285"/>
                            <a:gd name="T9" fmla="*/ 798 h 857"/>
                            <a:gd name="T10" fmla="*/ 88 w 285"/>
                            <a:gd name="T11" fmla="*/ 789 h 857"/>
                            <a:gd name="T12" fmla="*/ 91 w 285"/>
                            <a:gd name="T13" fmla="*/ 780 h 857"/>
                            <a:gd name="T14" fmla="*/ 91 w 285"/>
                            <a:gd name="T15" fmla="*/ 391 h 857"/>
                            <a:gd name="T16" fmla="*/ 90 w 285"/>
                            <a:gd name="T17" fmla="*/ 378 h 857"/>
                            <a:gd name="T18" fmla="*/ 86 w 285"/>
                            <a:gd name="T19" fmla="*/ 366 h 857"/>
                            <a:gd name="T20" fmla="*/ 81 w 285"/>
                            <a:gd name="T21" fmla="*/ 356 h 857"/>
                            <a:gd name="T22" fmla="*/ 72 w 285"/>
                            <a:gd name="T23" fmla="*/ 348 h 857"/>
                            <a:gd name="T24" fmla="*/ 60 w 285"/>
                            <a:gd name="T25" fmla="*/ 340 h 857"/>
                            <a:gd name="T26" fmla="*/ 45 w 285"/>
                            <a:gd name="T27" fmla="*/ 335 h 857"/>
                            <a:gd name="T28" fmla="*/ 26 w 285"/>
                            <a:gd name="T29" fmla="*/ 332 h 857"/>
                            <a:gd name="T30" fmla="*/ 1 w 285"/>
                            <a:gd name="T31" fmla="*/ 331 h 857"/>
                            <a:gd name="T32" fmla="*/ 195 w 285"/>
                            <a:gd name="T33" fmla="*/ 287 h 857"/>
                            <a:gd name="T34" fmla="*/ 195 w 285"/>
                            <a:gd name="T35" fmla="*/ 780 h 857"/>
                            <a:gd name="T36" fmla="*/ 197 w 285"/>
                            <a:gd name="T37" fmla="*/ 789 h 857"/>
                            <a:gd name="T38" fmla="*/ 200 w 285"/>
                            <a:gd name="T39" fmla="*/ 798 h 857"/>
                            <a:gd name="T40" fmla="*/ 208 w 285"/>
                            <a:gd name="T41" fmla="*/ 804 h 857"/>
                            <a:gd name="T42" fmla="*/ 218 w 285"/>
                            <a:gd name="T43" fmla="*/ 810 h 857"/>
                            <a:gd name="T44" fmla="*/ 232 w 285"/>
                            <a:gd name="T45" fmla="*/ 814 h 857"/>
                            <a:gd name="T46" fmla="*/ 261 w 285"/>
                            <a:gd name="T47" fmla="*/ 817 h 857"/>
                            <a:gd name="T48" fmla="*/ 285 w 285"/>
                            <a:gd name="T49" fmla="*/ 857 h 857"/>
                            <a:gd name="T50" fmla="*/ 0 w 285"/>
                            <a:gd name="T51" fmla="*/ 818 h 857"/>
                            <a:gd name="T52" fmla="*/ 69 w 285"/>
                            <a:gd name="T53" fmla="*/ 67 h 857"/>
                            <a:gd name="T54" fmla="*/ 72 w 285"/>
                            <a:gd name="T55" fmla="*/ 52 h 857"/>
                            <a:gd name="T56" fmla="*/ 78 w 285"/>
                            <a:gd name="T57" fmla="*/ 38 h 857"/>
                            <a:gd name="T58" fmla="*/ 84 w 285"/>
                            <a:gd name="T59" fmla="*/ 26 h 857"/>
                            <a:gd name="T60" fmla="*/ 94 w 285"/>
                            <a:gd name="T61" fmla="*/ 17 h 857"/>
                            <a:gd name="T62" fmla="*/ 105 w 285"/>
                            <a:gd name="T63" fmla="*/ 8 h 857"/>
                            <a:gd name="T64" fmla="*/ 117 w 285"/>
                            <a:gd name="T65" fmla="*/ 3 h 857"/>
                            <a:gd name="T66" fmla="*/ 133 w 285"/>
                            <a:gd name="T67" fmla="*/ 0 h 857"/>
                            <a:gd name="T68" fmla="*/ 148 w 285"/>
                            <a:gd name="T69" fmla="*/ 0 h 857"/>
                            <a:gd name="T70" fmla="*/ 163 w 285"/>
                            <a:gd name="T71" fmla="*/ 3 h 857"/>
                            <a:gd name="T72" fmla="*/ 175 w 285"/>
                            <a:gd name="T73" fmla="*/ 8 h 857"/>
                            <a:gd name="T74" fmla="*/ 186 w 285"/>
                            <a:gd name="T75" fmla="*/ 16 h 857"/>
                            <a:gd name="T76" fmla="*/ 195 w 285"/>
                            <a:gd name="T77" fmla="*/ 25 h 857"/>
                            <a:gd name="T78" fmla="*/ 203 w 285"/>
                            <a:gd name="T79" fmla="*/ 36 h 857"/>
                            <a:gd name="T80" fmla="*/ 208 w 285"/>
                            <a:gd name="T81" fmla="*/ 50 h 857"/>
                            <a:gd name="T82" fmla="*/ 210 w 285"/>
                            <a:gd name="T83" fmla="*/ 65 h 857"/>
                            <a:gd name="T84" fmla="*/ 210 w 285"/>
                            <a:gd name="T85" fmla="*/ 80 h 857"/>
                            <a:gd name="T86" fmla="*/ 208 w 285"/>
                            <a:gd name="T87" fmla="*/ 95 h 857"/>
                            <a:gd name="T88" fmla="*/ 203 w 285"/>
                            <a:gd name="T89" fmla="*/ 109 h 857"/>
                            <a:gd name="T90" fmla="*/ 195 w 285"/>
                            <a:gd name="T91" fmla="*/ 121 h 857"/>
                            <a:gd name="T92" fmla="*/ 186 w 285"/>
                            <a:gd name="T93" fmla="*/ 130 h 857"/>
                            <a:gd name="T94" fmla="*/ 175 w 285"/>
                            <a:gd name="T95" fmla="*/ 138 h 857"/>
                            <a:gd name="T96" fmla="*/ 163 w 285"/>
                            <a:gd name="T97" fmla="*/ 143 h 857"/>
                            <a:gd name="T98" fmla="*/ 148 w 285"/>
                            <a:gd name="T99" fmla="*/ 146 h 857"/>
                            <a:gd name="T100" fmla="*/ 133 w 285"/>
                            <a:gd name="T101" fmla="*/ 146 h 857"/>
                            <a:gd name="T102" fmla="*/ 117 w 285"/>
                            <a:gd name="T103" fmla="*/ 144 h 857"/>
                            <a:gd name="T104" fmla="*/ 105 w 285"/>
                            <a:gd name="T105" fmla="*/ 139 h 857"/>
                            <a:gd name="T106" fmla="*/ 94 w 285"/>
                            <a:gd name="T107" fmla="*/ 131 h 857"/>
                            <a:gd name="T108" fmla="*/ 84 w 285"/>
                            <a:gd name="T109" fmla="*/ 122 h 857"/>
                            <a:gd name="T110" fmla="*/ 78 w 285"/>
                            <a:gd name="T111" fmla="*/ 111 h 857"/>
                            <a:gd name="T112" fmla="*/ 72 w 285"/>
                            <a:gd name="T113" fmla="*/ 98 h 857"/>
                            <a:gd name="T114" fmla="*/ 69 w 285"/>
                            <a:gd name="T115" fmla="*/ 83 h 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5" h="857">
                              <a:moveTo>
                                <a:pt x="0" y="818"/>
                              </a:moveTo>
                              <a:lnTo>
                                <a:pt x="25" y="817"/>
                              </a:lnTo>
                              <a:lnTo>
                                <a:pt x="44" y="815"/>
                              </a:lnTo>
                              <a:lnTo>
                                <a:pt x="53" y="814"/>
                              </a:lnTo>
                              <a:lnTo>
                                <a:pt x="60" y="812"/>
                              </a:lnTo>
                              <a:lnTo>
                                <a:pt x="67" y="810"/>
                              </a:lnTo>
                              <a:lnTo>
                                <a:pt x="72" y="808"/>
                              </a:lnTo>
                              <a:lnTo>
                                <a:pt x="77" y="804"/>
                              </a:lnTo>
                              <a:lnTo>
                                <a:pt x="81" y="801"/>
                              </a:lnTo>
                              <a:lnTo>
                                <a:pt x="84" y="798"/>
                              </a:lnTo>
                              <a:lnTo>
                                <a:pt x="86" y="794"/>
                              </a:lnTo>
                              <a:lnTo>
                                <a:pt x="88" y="789"/>
                              </a:lnTo>
                              <a:lnTo>
                                <a:pt x="90" y="785"/>
                              </a:lnTo>
                              <a:lnTo>
                                <a:pt x="91" y="780"/>
                              </a:lnTo>
                              <a:lnTo>
                                <a:pt x="91" y="774"/>
                              </a:lnTo>
                              <a:lnTo>
                                <a:pt x="91" y="391"/>
                              </a:lnTo>
                              <a:lnTo>
                                <a:pt x="91" y="384"/>
                              </a:lnTo>
                              <a:lnTo>
                                <a:pt x="90" y="378"/>
                              </a:lnTo>
                              <a:lnTo>
                                <a:pt x="88" y="371"/>
                              </a:lnTo>
                              <a:lnTo>
                                <a:pt x="86" y="366"/>
                              </a:lnTo>
                              <a:lnTo>
                                <a:pt x="84" y="361"/>
                              </a:lnTo>
                              <a:lnTo>
                                <a:pt x="81" y="356"/>
                              </a:lnTo>
                              <a:lnTo>
                                <a:pt x="78" y="351"/>
                              </a:lnTo>
                              <a:lnTo>
                                <a:pt x="72" y="348"/>
                              </a:lnTo>
                              <a:lnTo>
                                <a:pt x="67" y="344"/>
                              </a:lnTo>
                              <a:lnTo>
                                <a:pt x="60" y="340"/>
                              </a:lnTo>
                              <a:lnTo>
                                <a:pt x="54" y="338"/>
                              </a:lnTo>
                              <a:lnTo>
                                <a:pt x="45" y="335"/>
                              </a:lnTo>
                              <a:lnTo>
                                <a:pt x="36" y="334"/>
                              </a:lnTo>
                              <a:lnTo>
                                <a:pt x="26" y="332"/>
                              </a:lnTo>
                              <a:lnTo>
                                <a:pt x="14" y="331"/>
                              </a:lnTo>
                              <a:lnTo>
                                <a:pt x="1" y="331"/>
                              </a:lnTo>
                              <a:lnTo>
                                <a:pt x="1" y="292"/>
                              </a:lnTo>
                              <a:lnTo>
                                <a:pt x="195" y="287"/>
                              </a:lnTo>
                              <a:lnTo>
                                <a:pt x="195" y="774"/>
                              </a:lnTo>
                              <a:lnTo>
                                <a:pt x="195" y="780"/>
                              </a:lnTo>
                              <a:lnTo>
                                <a:pt x="195" y="785"/>
                              </a:lnTo>
                              <a:lnTo>
                                <a:pt x="197" y="789"/>
                              </a:lnTo>
                              <a:lnTo>
                                <a:pt x="198" y="794"/>
                              </a:lnTo>
                              <a:lnTo>
                                <a:pt x="200" y="798"/>
                              </a:lnTo>
                              <a:lnTo>
                                <a:pt x="204" y="801"/>
                              </a:lnTo>
                              <a:lnTo>
                                <a:pt x="208" y="804"/>
                              </a:lnTo>
                              <a:lnTo>
                                <a:pt x="212" y="808"/>
                              </a:lnTo>
                              <a:lnTo>
                                <a:pt x="218" y="810"/>
                              </a:lnTo>
                              <a:lnTo>
                                <a:pt x="224" y="812"/>
                              </a:lnTo>
                              <a:lnTo>
                                <a:pt x="232" y="814"/>
                              </a:lnTo>
                              <a:lnTo>
                                <a:pt x="240" y="815"/>
                              </a:lnTo>
                              <a:lnTo>
                                <a:pt x="261" y="817"/>
                              </a:lnTo>
                              <a:lnTo>
                                <a:pt x="285" y="818"/>
                              </a:lnTo>
                              <a:lnTo>
                                <a:pt x="285" y="857"/>
                              </a:lnTo>
                              <a:lnTo>
                                <a:pt x="0" y="857"/>
                              </a:lnTo>
                              <a:lnTo>
                                <a:pt x="0" y="818"/>
                              </a:lnTo>
                              <a:close/>
                              <a:moveTo>
                                <a:pt x="69" y="75"/>
                              </a:moveTo>
                              <a:lnTo>
                                <a:pt x="69" y="67"/>
                              </a:lnTo>
                              <a:lnTo>
                                <a:pt x="70" y="60"/>
                              </a:lnTo>
                              <a:lnTo>
                                <a:pt x="72" y="52"/>
                              </a:lnTo>
                              <a:lnTo>
                                <a:pt x="74" y="45"/>
                              </a:lnTo>
                              <a:lnTo>
                                <a:pt x="78" y="38"/>
                              </a:lnTo>
                              <a:lnTo>
                                <a:pt x="81" y="32"/>
                              </a:lnTo>
                              <a:lnTo>
                                <a:pt x="84" y="26"/>
                              </a:lnTo>
                              <a:lnTo>
                                <a:pt x="88" y="21"/>
                              </a:lnTo>
                              <a:lnTo>
                                <a:pt x="94" y="17"/>
                              </a:lnTo>
                              <a:lnTo>
                                <a:pt x="99" y="12"/>
                              </a:lnTo>
                              <a:lnTo>
                                <a:pt x="105" y="8"/>
                              </a:lnTo>
                              <a:lnTo>
                                <a:pt x="111" y="5"/>
                              </a:lnTo>
                              <a:lnTo>
                                <a:pt x="117" y="3"/>
                              </a:lnTo>
                              <a:lnTo>
                                <a:pt x="125" y="2"/>
                              </a:lnTo>
                              <a:lnTo>
                                <a:pt x="133" y="0"/>
                              </a:lnTo>
                              <a:lnTo>
                                <a:pt x="140" y="0"/>
                              </a:lnTo>
                              <a:lnTo>
                                <a:pt x="148" y="0"/>
                              </a:lnTo>
                              <a:lnTo>
                                <a:pt x="155" y="1"/>
                              </a:lnTo>
                              <a:lnTo>
                                <a:pt x="163" y="3"/>
                              </a:lnTo>
                              <a:lnTo>
                                <a:pt x="169" y="5"/>
                              </a:lnTo>
                              <a:lnTo>
                                <a:pt x="175" y="8"/>
                              </a:lnTo>
                              <a:lnTo>
                                <a:pt x="181" y="11"/>
                              </a:lnTo>
                              <a:lnTo>
                                <a:pt x="186" y="16"/>
                              </a:lnTo>
                              <a:lnTo>
                                <a:pt x="191" y="20"/>
                              </a:lnTo>
                              <a:lnTo>
                                <a:pt x="195" y="25"/>
                              </a:lnTo>
                              <a:lnTo>
                                <a:pt x="199" y="31"/>
                              </a:lnTo>
                              <a:lnTo>
                                <a:pt x="203" y="36"/>
                              </a:lnTo>
                              <a:lnTo>
                                <a:pt x="206" y="42"/>
                              </a:lnTo>
                              <a:lnTo>
                                <a:pt x="208" y="50"/>
                              </a:lnTo>
                              <a:lnTo>
                                <a:pt x="209" y="57"/>
                              </a:lnTo>
                              <a:lnTo>
                                <a:pt x="210" y="65"/>
                              </a:lnTo>
                              <a:lnTo>
                                <a:pt x="210" y="72"/>
                              </a:lnTo>
                              <a:lnTo>
                                <a:pt x="210" y="80"/>
                              </a:lnTo>
                              <a:lnTo>
                                <a:pt x="209" y="88"/>
                              </a:lnTo>
                              <a:lnTo>
                                <a:pt x="208" y="95"/>
                              </a:lnTo>
                              <a:lnTo>
                                <a:pt x="206" y="102"/>
                              </a:lnTo>
                              <a:lnTo>
                                <a:pt x="203" y="109"/>
                              </a:lnTo>
                              <a:lnTo>
                                <a:pt x="199" y="115"/>
                              </a:lnTo>
                              <a:lnTo>
                                <a:pt x="195" y="121"/>
                              </a:lnTo>
                              <a:lnTo>
                                <a:pt x="191" y="126"/>
                              </a:lnTo>
                              <a:lnTo>
                                <a:pt x="186" y="130"/>
                              </a:lnTo>
                              <a:lnTo>
                                <a:pt x="181" y="135"/>
                              </a:lnTo>
                              <a:lnTo>
                                <a:pt x="175" y="138"/>
                              </a:lnTo>
                              <a:lnTo>
                                <a:pt x="169" y="141"/>
                              </a:lnTo>
                              <a:lnTo>
                                <a:pt x="163" y="143"/>
                              </a:lnTo>
                              <a:lnTo>
                                <a:pt x="155" y="145"/>
                              </a:lnTo>
                              <a:lnTo>
                                <a:pt x="148" y="146"/>
                              </a:lnTo>
                              <a:lnTo>
                                <a:pt x="140" y="146"/>
                              </a:lnTo>
                              <a:lnTo>
                                <a:pt x="133" y="146"/>
                              </a:lnTo>
                              <a:lnTo>
                                <a:pt x="125" y="145"/>
                              </a:lnTo>
                              <a:lnTo>
                                <a:pt x="117" y="144"/>
                              </a:lnTo>
                              <a:lnTo>
                                <a:pt x="111" y="142"/>
                              </a:lnTo>
                              <a:lnTo>
                                <a:pt x="105" y="139"/>
                              </a:lnTo>
                              <a:lnTo>
                                <a:pt x="99" y="136"/>
                              </a:lnTo>
                              <a:lnTo>
                                <a:pt x="94" y="131"/>
                              </a:lnTo>
                              <a:lnTo>
                                <a:pt x="88" y="127"/>
                              </a:lnTo>
                              <a:lnTo>
                                <a:pt x="84" y="122"/>
                              </a:lnTo>
                              <a:lnTo>
                                <a:pt x="81" y="116"/>
                              </a:lnTo>
                              <a:lnTo>
                                <a:pt x="78" y="111"/>
                              </a:lnTo>
                              <a:lnTo>
                                <a:pt x="74" y="105"/>
                              </a:lnTo>
                              <a:lnTo>
                                <a:pt x="72" y="98"/>
                              </a:lnTo>
                              <a:lnTo>
                                <a:pt x="70" y="91"/>
                              </a:lnTo>
                              <a:lnTo>
                                <a:pt x="69" y="83"/>
                              </a:lnTo>
                              <a:lnTo>
                                <a:pt x="6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872490" y="568960"/>
                          <a:ext cx="45720" cy="40005"/>
                        </a:xfrm>
                        <a:custGeom>
                          <a:avLst/>
                          <a:gdLst>
                            <a:gd name="T0" fmla="*/ 44 w 647"/>
                            <a:gd name="T1" fmla="*/ 531 h 573"/>
                            <a:gd name="T2" fmla="*/ 67 w 647"/>
                            <a:gd name="T3" fmla="*/ 526 h 573"/>
                            <a:gd name="T4" fmla="*/ 81 w 647"/>
                            <a:gd name="T5" fmla="*/ 517 h 573"/>
                            <a:gd name="T6" fmla="*/ 88 w 647"/>
                            <a:gd name="T7" fmla="*/ 505 h 573"/>
                            <a:gd name="T8" fmla="*/ 90 w 647"/>
                            <a:gd name="T9" fmla="*/ 490 h 573"/>
                            <a:gd name="T10" fmla="*/ 89 w 647"/>
                            <a:gd name="T11" fmla="*/ 94 h 573"/>
                            <a:gd name="T12" fmla="*/ 84 w 647"/>
                            <a:gd name="T13" fmla="*/ 77 h 573"/>
                            <a:gd name="T14" fmla="*/ 72 w 647"/>
                            <a:gd name="T15" fmla="*/ 63 h 573"/>
                            <a:gd name="T16" fmla="*/ 53 w 647"/>
                            <a:gd name="T17" fmla="*/ 53 h 573"/>
                            <a:gd name="T18" fmla="*/ 25 w 647"/>
                            <a:gd name="T19" fmla="*/ 48 h 573"/>
                            <a:gd name="T20" fmla="*/ 0 w 647"/>
                            <a:gd name="T21" fmla="*/ 8 h 573"/>
                            <a:gd name="T22" fmla="*/ 217 w 647"/>
                            <a:gd name="T23" fmla="*/ 71 h 573"/>
                            <a:gd name="T24" fmla="*/ 298 w 647"/>
                            <a:gd name="T25" fmla="*/ 27 h 573"/>
                            <a:gd name="T26" fmla="*/ 341 w 647"/>
                            <a:gd name="T27" fmla="*/ 11 h 573"/>
                            <a:gd name="T28" fmla="*/ 386 w 647"/>
                            <a:gd name="T29" fmla="*/ 2 h 573"/>
                            <a:gd name="T30" fmla="*/ 432 w 647"/>
                            <a:gd name="T31" fmla="*/ 1 h 573"/>
                            <a:gd name="T32" fmla="*/ 475 w 647"/>
                            <a:gd name="T33" fmla="*/ 10 h 573"/>
                            <a:gd name="T34" fmla="*/ 509 w 647"/>
                            <a:gd name="T35" fmla="*/ 34 h 573"/>
                            <a:gd name="T36" fmla="*/ 535 w 647"/>
                            <a:gd name="T37" fmla="*/ 68 h 573"/>
                            <a:gd name="T38" fmla="*/ 551 w 647"/>
                            <a:gd name="T39" fmla="*/ 114 h 573"/>
                            <a:gd name="T40" fmla="*/ 557 w 647"/>
                            <a:gd name="T41" fmla="*/ 171 h 573"/>
                            <a:gd name="T42" fmla="*/ 558 w 647"/>
                            <a:gd name="T43" fmla="*/ 501 h 573"/>
                            <a:gd name="T44" fmla="*/ 563 w 647"/>
                            <a:gd name="T45" fmla="*/ 514 h 573"/>
                            <a:gd name="T46" fmla="*/ 575 w 647"/>
                            <a:gd name="T47" fmla="*/ 524 h 573"/>
                            <a:gd name="T48" fmla="*/ 593 w 647"/>
                            <a:gd name="T49" fmla="*/ 529 h 573"/>
                            <a:gd name="T50" fmla="*/ 647 w 647"/>
                            <a:gd name="T51" fmla="*/ 534 h 573"/>
                            <a:gd name="T52" fmla="*/ 372 w 647"/>
                            <a:gd name="T53" fmla="*/ 534 h 573"/>
                            <a:gd name="T54" fmla="*/ 420 w 647"/>
                            <a:gd name="T55" fmla="*/ 529 h 573"/>
                            <a:gd name="T56" fmla="*/ 436 w 647"/>
                            <a:gd name="T57" fmla="*/ 524 h 573"/>
                            <a:gd name="T58" fmla="*/ 447 w 647"/>
                            <a:gd name="T59" fmla="*/ 514 h 573"/>
                            <a:gd name="T60" fmla="*/ 452 w 647"/>
                            <a:gd name="T61" fmla="*/ 490 h 573"/>
                            <a:gd name="T62" fmla="*/ 451 w 647"/>
                            <a:gd name="T63" fmla="*/ 179 h 573"/>
                            <a:gd name="T64" fmla="*/ 440 w 647"/>
                            <a:gd name="T65" fmla="*/ 135 h 573"/>
                            <a:gd name="T66" fmla="*/ 422 w 647"/>
                            <a:gd name="T67" fmla="*/ 105 h 573"/>
                            <a:gd name="T68" fmla="*/ 395 w 647"/>
                            <a:gd name="T69" fmla="*/ 86 h 573"/>
                            <a:gd name="T70" fmla="*/ 362 w 647"/>
                            <a:gd name="T71" fmla="*/ 78 h 573"/>
                            <a:gd name="T72" fmla="*/ 314 w 647"/>
                            <a:gd name="T73" fmla="*/ 78 h 573"/>
                            <a:gd name="T74" fmla="*/ 256 w 647"/>
                            <a:gd name="T75" fmla="*/ 92 h 573"/>
                            <a:gd name="T76" fmla="*/ 208 w 647"/>
                            <a:gd name="T77" fmla="*/ 117 h 573"/>
                            <a:gd name="T78" fmla="*/ 195 w 647"/>
                            <a:gd name="T79" fmla="*/ 501 h 573"/>
                            <a:gd name="T80" fmla="*/ 202 w 647"/>
                            <a:gd name="T81" fmla="*/ 517 h 573"/>
                            <a:gd name="T82" fmla="*/ 215 w 647"/>
                            <a:gd name="T83" fmla="*/ 526 h 573"/>
                            <a:gd name="T84" fmla="*/ 235 w 647"/>
                            <a:gd name="T85" fmla="*/ 531 h 573"/>
                            <a:gd name="T86" fmla="*/ 273 w 647"/>
                            <a:gd name="T87"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7" h="573">
                              <a:moveTo>
                                <a:pt x="0" y="534"/>
                              </a:moveTo>
                              <a:lnTo>
                                <a:pt x="25" y="533"/>
                              </a:lnTo>
                              <a:lnTo>
                                <a:pt x="44" y="531"/>
                              </a:lnTo>
                              <a:lnTo>
                                <a:pt x="53" y="529"/>
                              </a:lnTo>
                              <a:lnTo>
                                <a:pt x="60" y="528"/>
                              </a:lnTo>
                              <a:lnTo>
                                <a:pt x="67" y="526"/>
                              </a:lnTo>
                              <a:lnTo>
                                <a:pt x="72" y="524"/>
                              </a:lnTo>
                              <a:lnTo>
                                <a:pt x="77" y="520"/>
                              </a:lnTo>
                              <a:lnTo>
                                <a:pt x="81" y="517"/>
                              </a:lnTo>
                              <a:lnTo>
                                <a:pt x="84" y="514"/>
                              </a:lnTo>
                              <a:lnTo>
                                <a:pt x="86" y="510"/>
                              </a:lnTo>
                              <a:lnTo>
                                <a:pt x="88" y="505"/>
                              </a:lnTo>
                              <a:lnTo>
                                <a:pt x="89" y="501"/>
                              </a:lnTo>
                              <a:lnTo>
                                <a:pt x="90" y="496"/>
                              </a:lnTo>
                              <a:lnTo>
                                <a:pt x="90" y="490"/>
                              </a:lnTo>
                              <a:lnTo>
                                <a:pt x="90" y="107"/>
                              </a:lnTo>
                              <a:lnTo>
                                <a:pt x="90" y="100"/>
                              </a:lnTo>
                              <a:lnTo>
                                <a:pt x="89" y="94"/>
                              </a:lnTo>
                              <a:lnTo>
                                <a:pt x="88" y="87"/>
                              </a:lnTo>
                              <a:lnTo>
                                <a:pt x="86" y="82"/>
                              </a:lnTo>
                              <a:lnTo>
                                <a:pt x="84" y="77"/>
                              </a:lnTo>
                              <a:lnTo>
                                <a:pt x="81" y="71"/>
                              </a:lnTo>
                              <a:lnTo>
                                <a:pt x="77" y="67"/>
                              </a:lnTo>
                              <a:lnTo>
                                <a:pt x="72" y="63"/>
                              </a:lnTo>
                              <a:lnTo>
                                <a:pt x="67" y="60"/>
                              </a:lnTo>
                              <a:lnTo>
                                <a:pt x="60" y="56"/>
                              </a:lnTo>
                              <a:lnTo>
                                <a:pt x="53" y="53"/>
                              </a:lnTo>
                              <a:lnTo>
                                <a:pt x="44" y="51"/>
                              </a:lnTo>
                              <a:lnTo>
                                <a:pt x="35" y="49"/>
                              </a:lnTo>
                              <a:lnTo>
                                <a:pt x="25" y="48"/>
                              </a:lnTo>
                              <a:lnTo>
                                <a:pt x="13" y="47"/>
                              </a:lnTo>
                              <a:lnTo>
                                <a:pt x="0" y="47"/>
                              </a:lnTo>
                              <a:lnTo>
                                <a:pt x="0" y="8"/>
                              </a:lnTo>
                              <a:lnTo>
                                <a:pt x="192" y="3"/>
                              </a:lnTo>
                              <a:lnTo>
                                <a:pt x="192" y="89"/>
                              </a:lnTo>
                              <a:lnTo>
                                <a:pt x="217" y="71"/>
                              </a:lnTo>
                              <a:lnTo>
                                <a:pt x="243" y="55"/>
                              </a:lnTo>
                              <a:lnTo>
                                <a:pt x="270" y="40"/>
                              </a:lnTo>
                              <a:lnTo>
                                <a:pt x="298" y="27"/>
                              </a:lnTo>
                              <a:lnTo>
                                <a:pt x="312" y="21"/>
                              </a:lnTo>
                              <a:lnTo>
                                <a:pt x="327" y="16"/>
                              </a:lnTo>
                              <a:lnTo>
                                <a:pt x="341" y="11"/>
                              </a:lnTo>
                              <a:lnTo>
                                <a:pt x="356" y="7"/>
                              </a:lnTo>
                              <a:lnTo>
                                <a:pt x="371" y="4"/>
                              </a:lnTo>
                              <a:lnTo>
                                <a:pt x="386" y="2"/>
                              </a:lnTo>
                              <a:lnTo>
                                <a:pt x="402" y="0"/>
                              </a:lnTo>
                              <a:lnTo>
                                <a:pt x="417" y="0"/>
                              </a:lnTo>
                              <a:lnTo>
                                <a:pt x="432" y="1"/>
                              </a:lnTo>
                              <a:lnTo>
                                <a:pt x="447" y="3"/>
                              </a:lnTo>
                              <a:lnTo>
                                <a:pt x="461" y="6"/>
                              </a:lnTo>
                              <a:lnTo>
                                <a:pt x="475" y="10"/>
                              </a:lnTo>
                              <a:lnTo>
                                <a:pt x="487" y="17"/>
                              </a:lnTo>
                              <a:lnTo>
                                <a:pt x="498" y="24"/>
                              </a:lnTo>
                              <a:lnTo>
                                <a:pt x="509" y="34"/>
                              </a:lnTo>
                              <a:lnTo>
                                <a:pt x="519" y="43"/>
                              </a:lnTo>
                              <a:lnTo>
                                <a:pt x="528" y="55"/>
                              </a:lnTo>
                              <a:lnTo>
                                <a:pt x="535" y="68"/>
                              </a:lnTo>
                              <a:lnTo>
                                <a:pt x="542" y="82"/>
                              </a:lnTo>
                              <a:lnTo>
                                <a:pt x="547" y="97"/>
                              </a:lnTo>
                              <a:lnTo>
                                <a:pt x="551" y="114"/>
                              </a:lnTo>
                              <a:lnTo>
                                <a:pt x="554" y="132"/>
                              </a:lnTo>
                              <a:lnTo>
                                <a:pt x="557" y="151"/>
                              </a:lnTo>
                              <a:lnTo>
                                <a:pt x="557" y="171"/>
                              </a:lnTo>
                              <a:lnTo>
                                <a:pt x="557" y="490"/>
                              </a:lnTo>
                              <a:lnTo>
                                <a:pt x="557" y="496"/>
                              </a:lnTo>
                              <a:lnTo>
                                <a:pt x="558" y="501"/>
                              </a:lnTo>
                              <a:lnTo>
                                <a:pt x="559" y="505"/>
                              </a:lnTo>
                              <a:lnTo>
                                <a:pt x="561" y="510"/>
                              </a:lnTo>
                              <a:lnTo>
                                <a:pt x="563" y="514"/>
                              </a:lnTo>
                              <a:lnTo>
                                <a:pt x="566" y="517"/>
                              </a:lnTo>
                              <a:lnTo>
                                <a:pt x="569" y="520"/>
                              </a:lnTo>
                              <a:lnTo>
                                <a:pt x="575" y="524"/>
                              </a:lnTo>
                              <a:lnTo>
                                <a:pt x="580" y="526"/>
                              </a:lnTo>
                              <a:lnTo>
                                <a:pt x="587" y="528"/>
                              </a:lnTo>
                              <a:lnTo>
                                <a:pt x="593" y="529"/>
                              </a:lnTo>
                              <a:lnTo>
                                <a:pt x="602" y="531"/>
                              </a:lnTo>
                              <a:lnTo>
                                <a:pt x="622" y="533"/>
                              </a:lnTo>
                              <a:lnTo>
                                <a:pt x="647" y="534"/>
                              </a:lnTo>
                              <a:lnTo>
                                <a:pt x="647" y="573"/>
                              </a:lnTo>
                              <a:lnTo>
                                <a:pt x="372" y="573"/>
                              </a:lnTo>
                              <a:lnTo>
                                <a:pt x="372" y="534"/>
                              </a:lnTo>
                              <a:lnTo>
                                <a:pt x="395" y="533"/>
                              </a:lnTo>
                              <a:lnTo>
                                <a:pt x="412" y="531"/>
                              </a:lnTo>
                              <a:lnTo>
                                <a:pt x="420" y="529"/>
                              </a:lnTo>
                              <a:lnTo>
                                <a:pt x="426" y="528"/>
                              </a:lnTo>
                              <a:lnTo>
                                <a:pt x="432" y="526"/>
                              </a:lnTo>
                              <a:lnTo>
                                <a:pt x="436" y="524"/>
                              </a:lnTo>
                              <a:lnTo>
                                <a:pt x="440" y="520"/>
                              </a:lnTo>
                              <a:lnTo>
                                <a:pt x="445" y="517"/>
                              </a:lnTo>
                              <a:lnTo>
                                <a:pt x="447" y="514"/>
                              </a:lnTo>
                              <a:lnTo>
                                <a:pt x="449" y="510"/>
                              </a:lnTo>
                              <a:lnTo>
                                <a:pt x="452" y="501"/>
                              </a:lnTo>
                              <a:lnTo>
                                <a:pt x="452" y="490"/>
                              </a:lnTo>
                              <a:lnTo>
                                <a:pt x="452" y="216"/>
                              </a:lnTo>
                              <a:lnTo>
                                <a:pt x="452" y="196"/>
                              </a:lnTo>
                              <a:lnTo>
                                <a:pt x="451" y="179"/>
                              </a:lnTo>
                              <a:lnTo>
                                <a:pt x="448" y="162"/>
                              </a:lnTo>
                              <a:lnTo>
                                <a:pt x="445" y="147"/>
                              </a:lnTo>
                              <a:lnTo>
                                <a:pt x="440" y="135"/>
                              </a:lnTo>
                              <a:lnTo>
                                <a:pt x="435" y="123"/>
                              </a:lnTo>
                              <a:lnTo>
                                <a:pt x="428" y="113"/>
                              </a:lnTo>
                              <a:lnTo>
                                <a:pt x="422" y="105"/>
                              </a:lnTo>
                              <a:lnTo>
                                <a:pt x="413" y="97"/>
                              </a:lnTo>
                              <a:lnTo>
                                <a:pt x="405" y="92"/>
                              </a:lnTo>
                              <a:lnTo>
                                <a:pt x="395" y="86"/>
                              </a:lnTo>
                              <a:lnTo>
                                <a:pt x="384" y="82"/>
                              </a:lnTo>
                              <a:lnTo>
                                <a:pt x="374" y="80"/>
                              </a:lnTo>
                              <a:lnTo>
                                <a:pt x="362" y="78"/>
                              </a:lnTo>
                              <a:lnTo>
                                <a:pt x="349" y="77"/>
                              </a:lnTo>
                              <a:lnTo>
                                <a:pt x="335" y="76"/>
                              </a:lnTo>
                              <a:lnTo>
                                <a:pt x="314" y="78"/>
                              </a:lnTo>
                              <a:lnTo>
                                <a:pt x="294" y="80"/>
                              </a:lnTo>
                              <a:lnTo>
                                <a:pt x="275" y="85"/>
                              </a:lnTo>
                              <a:lnTo>
                                <a:pt x="256" y="92"/>
                              </a:lnTo>
                              <a:lnTo>
                                <a:pt x="239" y="99"/>
                              </a:lnTo>
                              <a:lnTo>
                                <a:pt x="223" y="108"/>
                              </a:lnTo>
                              <a:lnTo>
                                <a:pt x="208" y="117"/>
                              </a:lnTo>
                              <a:lnTo>
                                <a:pt x="195" y="127"/>
                              </a:lnTo>
                              <a:lnTo>
                                <a:pt x="195" y="490"/>
                              </a:lnTo>
                              <a:lnTo>
                                <a:pt x="195" y="501"/>
                              </a:lnTo>
                              <a:lnTo>
                                <a:pt x="198" y="510"/>
                              </a:lnTo>
                              <a:lnTo>
                                <a:pt x="200" y="514"/>
                              </a:lnTo>
                              <a:lnTo>
                                <a:pt x="202" y="517"/>
                              </a:lnTo>
                              <a:lnTo>
                                <a:pt x="207" y="520"/>
                              </a:lnTo>
                              <a:lnTo>
                                <a:pt x="210" y="524"/>
                              </a:lnTo>
                              <a:lnTo>
                                <a:pt x="215" y="526"/>
                              </a:lnTo>
                              <a:lnTo>
                                <a:pt x="221" y="528"/>
                              </a:lnTo>
                              <a:lnTo>
                                <a:pt x="227" y="529"/>
                              </a:lnTo>
                              <a:lnTo>
                                <a:pt x="235" y="531"/>
                              </a:lnTo>
                              <a:lnTo>
                                <a:pt x="252" y="533"/>
                              </a:lnTo>
                              <a:lnTo>
                                <a:pt x="273" y="534"/>
                              </a:lnTo>
                              <a:lnTo>
                                <a:pt x="273"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924560" y="548640"/>
                          <a:ext cx="19685" cy="60325"/>
                        </a:xfrm>
                        <a:custGeom>
                          <a:avLst/>
                          <a:gdLst>
                            <a:gd name="T0" fmla="*/ 25 w 286"/>
                            <a:gd name="T1" fmla="*/ 817 h 857"/>
                            <a:gd name="T2" fmla="*/ 53 w 286"/>
                            <a:gd name="T3" fmla="*/ 814 h 857"/>
                            <a:gd name="T4" fmla="*/ 67 w 286"/>
                            <a:gd name="T5" fmla="*/ 810 h 857"/>
                            <a:gd name="T6" fmla="*/ 78 w 286"/>
                            <a:gd name="T7" fmla="*/ 804 h 857"/>
                            <a:gd name="T8" fmla="*/ 84 w 286"/>
                            <a:gd name="T9" fmla="*/ 798 h 857"/>
                            <a:gd name="T10" fmla="*/ 89 w 286"/>
                            <a:gd name="T11" fmla="*/ 789 h 857"/>
                            <a:gd name="T12" fmla="*/ 91 w 286"/>
                            <a:gd name="T13" fmla="*/ 780 h 857"/>
                            <a:gd name="T14" fmla="*/ 92 w 286"/>
                            <a:gd name="T15" fmla="*/ 391 h 857"/>
                            <a:gd name="T16" fmla="*/ 91 w 286"/>
                            <a:gd name="T17" fmla="*/ 378 h 857"/>
                            <a:gd name="T18" fmla="*/ 88 w 286"/>
                            <a:gd name="T19" fmla="*/ 366 h 857"/>
                            <a:gd name="T20" fmla="*/ 82 w 286"/>
                            <a:gd name="T21" fmla="*/ 356 h 857"/>
                            <a:gd name="T22" fmla="*/ 74 w 286"/>
                            <a:gd name="T23" fmla="*/ 348 h 857"/>
                            <a:gd name="T24" fmla="*/ 62 w 286"/>
                            <a:gd name="T25" fmla="*/ 340 h 857"/>
                            <a:gd name="T26" fmla="*/ 47 w 286"/>
                            <a:gd name="T27" fmla="*/ 335 h 857"/>
                            <a:gd name="T28" fmla="*/ 26 w 286"/>
                            <a:gd name="T29" fmla="*/ 332 h 857"/>
                            <a:gd name="T30" fmla="*/ 3 w 286"/>
                            <a:gd name="T31" fmla="*/ 331 h 857"/>
                            <a:gd name="T32" fmla="*/ 195 w 286"/>
                            <a:gd name="T33" fmla="*/ 287 h 857"/>
                            <a:gd name="T34" fmla="*/ 195 w 286"/>
                            <a:gd name="T35" fmla="*/ 780 h 857"/>
                            <a:gd name="T36" fmla="*/ 197 w 286"/>
                            <a:gd name="T37" fmla="*/ 789 h 857"/>
                            <a:gd name="T38" fmla="*/ 202 w 286"/>
                            <a:gd name="T39" fmla="*/ 798 h 857"/>
                            <a:gd name="T40" fmla="*/ 208 w 286"/>
                            <a:gd name="T41" fmla="*/ 804 h 857"/>
                            <a:gd name="T42" fmla="*/ 219 w 286"/>
                            <a:gd name="T43" fmla="*/ 810 h 857"/>
                            <a:gd name="T44" fmla="*/ 232 w 286"/>
                            <a:gd name="T45" fmla="*/ 814 h 857"/>
                            <a:gd name="T46" fmla="*/ 261 w 286"/>
                            <a:gd name="T47" fmla="*/ 817 h 857"/>
                            <a:gd name="T48" fmla="*/ 286 w 286"/>
                            <a:gd name="T49" fmla="*/ 857 h 857"/>
                            <a:gd name="T50" fmla="*/ 0 w 286"/>
                            <a:gd name="T51" fmla="*/ 818 h 857"/>
                            <a:gd name="T52" fmla="*/ 70 w 286"/>
                            <a:gd name="T53" fmla="*/ 67 h 857"/>
                            <a:gd name="T54" fmla="*/ 73 w 286"/>
                            <a:gd name="T55" fmla="*/ 52 h 857"/>
                            <a:gd name="T56" fmla="*/ 78 w 286"/>
                            <a:gd name="T57" fmla="*/ 38 h 857"/>
                            <a:gd name="T58" fmla="*/ 86 w 286"/>
                            <a:gd name="T59" fmla="*/ 26 h 857"/>
                            <a:gd name="T60" fmla="*/ 94 w 286"/>
                            <a:gd name="T61" fmla="*/ 17 h 857"/>
                            <a:gd name="T62" fmla="*/ 106 w 286"/>
                            <a:gd name="T63" fmla="*/ 8 h 857"/>
                            <a:gd name="T64" fmla="*/ 119 w 286"/>
                            <a:gd name="T65" fmla="*/ 3 h 857"/>
                            <a:gd name="T66" fmla="*/ 133 w 286"/>
                            <a:gd name="T67" fmla="*/ 0 h 857"/>
                            <a:gd name="T68" fmla="*/ 148 w 286"/>
                            <a:gd name="T69" fmla="*/ 0 h 857"/>
                            <a:gd name="T70" fmla="*/ 163 w 286"/>
                            <a:gd name="T71" fmla="*/ 3 h 857"/>
                            <a:gd name="T72" fmla="*/ 176 w 286"/>
                            <a:gd name="T73" fmla="*/ 8 h 857"/>
                            <a:gd name="T74" fmla="*/ 187 w 286"/>
                            <a:gd name="T75" fmla="*/ 16 h 857"/>
                            <a:gd name="T76" fmla="*/ 196 w 286"/>
                            <a:gd name="T77" fmla="*/ 25 h 857"/>
                            <a:gd name="T78" fmla="*/ 204 w 286"/>
                            <a:gd name="T79" fmla="*/ 36 h 857"/>
                            <a:gd name="T80" fmla="*/ 208 w 286"/>
                            <a:gd name="T81" fmla="*/ 50 h 857"/>
                            <a:gd name="T82" fmla="*/ 211 w 286"/>
                            <a:gd name="T83" fmla="*/ 65 h 857"/>
                            <a:gd name="T84" fmla="*/ 211 w 286"/>
                            <a:gd name="T85" fmla="*/ 80 h 857"/>
                            <a:gd name="T86" fmla="*/ 208 w 286"/>
                            <a:gd name="T87" fmla="*/ 95 h 857"/>
                            <a:gd name="T88" fmla="*/ 204 w 286"/>
                            <a:gd name="T89" fmla="*/ 109 h 857"/>
                            <a:gd name="T90" fmla="*/ 196 w 286"/>
                            <a:gd name="T91" fmla="*/ 121 h 857"/>
                            <a:gd name="T92" fmla="*/ 187 w 286"/>
                            <a:gd name="T93" fmla="*/ 130 h 857"/>
                            <a:gd name="T94" fmla="*/ 176 w 286"/>
                            <a:gd name="T95" fmla="*/ 138 h 857"/>
                            <a:gd name="T96" fmla="*/ 163 w 286"/>
                            <a:gd name="T97" fmla="*/ 143 h 857"/>
                            <a:gd name="T98" fmla="*/ 148 w 286"/>
                            <a:gd name="T99" fmla="*/ 146 h 857"/>
                            <a:gd name="T100" fmla="*/ 133 w 286"/>
                            <a:gd name="T101" fmla="*/ 146 h 857"/>
                            <a:gd name="T102" fmla="*/ 119 w 286"/>
                            <a:gd name="T103" fmla="*/ 144 h 857"/>
                            <a:gd name="T104" fmla="*/ 106 w 286"/>
                            <a:gd name="T105" fmla="*/ 139 h 857"/>
                            <a:gd name="T106" fmla="*/ 94 w 286"/>
                            <a:gd name="T107" fmla="*/ 131 h 857"/>
                            <a:gd name="T108" fmla="*/ 86 w 286"/>
                            <a:gd name="T109" fmla="*/ 122 h 857"/>
                            <a:gd name="T110" fmla="*/ 78 w 286"/>
                            <a:gd name="T111" fmla="*/ 111 h 857"/>
                            <a:gd name="T112" fmla="*/ 73 w 286"/>
                            <a:gd name="T113" fmla="*/ 98 h 857"/>
                            <a:gd name="T114" fmla="*/ 70 w 286"/>
                            <a:gd name="T115" fmla="*/ 83 h 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6" h="857">
                              <a:moveTo>
                                <a:pt x="0" y="818"/>
                              </a:moveTo>
                              <a:lnTo>
                                <a:pt x="25" y="817"/>
                              </a:lnTo>
                              <a:lnTo>
                                <a:pt x="46" y="815"/>
                              </a:lnTo>
                              <a:lnTo>
                                <a:pt x="53" y="814"/>
                              </a:lnTo>
                              <a:lnTo>
                                <a:pt x="61" y="812"/>
                              </a:lnTo>
                              <a:lnTo>
                                <a:pt x="67" y="810"/>
                              </a:lnTo>
                              <a:lnTo>
                                <a:pt x="73" y="808"/>
                              </a:lnTo>
                              <a:lnTo>
                                <a:pt x="78" y="804"/>
                              </a:lnTo>
                              <a:lnTo>
                                <a:pt x="82" y="801"/>
                              </a:lnTo>
                              <a:lnTo>
                                <a:pt x="84" y="798"/>
                              </a:lnTo>
                              <a:lnTo>
                                <a:pt x="88" y="794"/>
                              </a:lnTo>
                              <a:lnTo>
                                <a:pt x="89" y="789"/>
                              </a:lnTo>
                              <a:lnTo>
                                <a:pt x="91" y="785"/>
                              </a:lnTo>
                              <a:lnTo>
                                <a:pt x="91" y="780"/>
                              </a:lnTo>
                              <a:lnTo>
                                <a:pt x="92" y="774"/>
                              </a:lnTo>
                              <a:lnTo>
                                <a:pt x="92" y="391"/>
                              </a:lnTo>
                              <a:lnTo>
                                <a:pt x="91" y="384"/>
                              </a:lnTo>
                              <a:lnTo>
                                <a:pt x="91" y="378"/>
                              </a:lnTo>
                              <a:lnTo>
                                <a:pt x="90" y="371"/>
                              </a:lnTo>
                              <a:lnTo>
                                <a:pt x="88" y="366"/>
                              </a:lnTo>
                              <a:lnTo>
                                <a:pt x="86" y="361"/>
                              </a:lnTo>
                              <a:lnTo>
                                <a:pt x="82" y="356"/>
                              </a:lnTo>
                              <a:lnTo>
                                <a:pt x="78" y="351"/>
                              </a:lnTo>
                              <a:lnTo>
                                <a:pt x="74" y="348"/>
                              </a:lnTo>
                              <a:lnTo>
                                <a:pt x="68" y="344"/>
                              </a:lnTo>
                              <a:lnTo>
                                <a:pt x="62" y="340"/>
                              </a:lnTo>
                              <a:lnTo>
                                <a:pt x="54" y="338"/>
                              </a:lnTo>
                              <a:lnTo>
                                <a:pt x="47" y="335"/>
                              </a:lnTo>
                              <a:lnTo>
                                <a:pt x="37" y="334"/>
                              </a:lnTo>
                              <a:lnTo>
                                <a:pt x="26" y="332"/>
                              </a:lnTo>
                              <a:lnTo>
                                <a:pt x="14" y="331"/>
                              </a:lnTo>
                              <a:lnTo>
                                <a:pt x="3" y="331"/>
                              </a:lnTo>
                              <a:lnTo>
                                <a:pt x="3" y="292"/>
                              </a:lnTo>
                              <a:lnTo>
                                <a:pt x="195" y="287"/>
                              </a:lnTo>
                              <a:lnTo>
                                <a:pt x="195" y="774"/>
                              </a:lnTo>
                              <a:lnTo>
                                <a:pt x="195" y="780"/>
                              </a:lnTo>
                              <a:lnTo>
                                <a:pt x="196" y="785"/>
                              </a:lnTo>
                              <a:lnTo>
                                <a:pt x="197" y="789"/>
                              </a:lnTo>
                              <a:lnTo>
                                <a:pt x="200" y="794"/>
                              </a:lnTo>
                              <a:lnTo>
                                <a:pt x="202" y="798"/>
                              </a:lnTo>
                              <a:lnTo>
                                <a:pt x="205" y="801"/>
                              </a:lnTo>
                              <a:lnTo>
                                <a:pt x="208" y="804"/>
                              </a:lnTo>
                              <a:lnTo>
                                <a:pt x="214" y="808"/>
                              </a:lnTo>
                              <a:lnTo>
                                <a:pt x="219" y="810"/>
                              </a:lnTo>
                              <a:lnTo>
                                <a:pt x="225" y="812"/>
                              </a:lnTo>
                              <a:lnTo>
                                <a:pt x="232" y="814"/>
                              </a:lnTo>
                              <a:lnTo>
                                <a:pt x="241" y="815"/>
                              </a:lnTo>
                              <a:lnTo>
                                <a:pt x="261" y="817"/>
                              </a:lnTo>
                              <a:lnTo>
                                <a:pt x="286" y="818"/>
                              </a:lnTo>
                              <a:lnTo>
                                <a:pt x="286" y="857"/>
                              </a:lnTo>
                              <a:lnTo>
                                <a:pt x="0" y="857"/>
                              </a:lnTo>
                              <a:lnTo>
                                <a:pt x="0" y="818"/>
                              </a:lnTo>
                              <a:close/>
                              <a:moveTo>
                                <a:pt x="70" y="75"/>
                              </a:moveTo>
                              <a:lnTo>
                                <a:pt x="70" y="67"/>
                              </a:lnTo>
                              <a:lnTo>
                                <a:pt x="72" y="60"/>
                              </a:lnTo>
                              <a:lnTo>
                                <a:pt x="73" y="52"/>
                              </a:lnTo>
                              <a:lnTo>
                                <a:pt x="76" y="45"/>
                              </a:lnTo>
                              <a:lnTo>
                                <a:pt x="78" y="38"/>
                              </a:lnTo>
                              <a:lnTo>
                                <a:pt x="81" y="32"/>
                              </a:lnTo>
                              <a:lnTo>
                                <a:pt x="86" y="26"/>
                              </a:lnTo>
                              <a:lnTo>
                                <a:pt x="90" y="21"/>
                              </a:lnTo>
                              <a:lnTo>
                                <a:pt x="94" y="17"/>
                              </a:lnTo>
                              <a:lnTo>
                                <a:pt x="99" y="12"/>
                              </a:lnTo>
                              <a:lnTo>
                                <a:pt x="106" y="8"/>
                              </a:lnTo>
                              <a:lnTo>
                                <a:pt x="112" y="5"/>
                              </a:lnTo>
                              <a:lnTo>
                                <a:pt x="119" y="3"/>
                              </a:lnTo>
                              <a:lnTo>
                                <a:pt x="125" y="2"/>
                              </a:lnTo>
                              <a:lnTo>
                                <a:pt x="133" y="0"/>
                              </a:lnTo>
                              <a:lnTo>
                                <a:pt x="140" y="0"/>
                              </a:lnTo>
                              <a:lnTo>
                                <a:pt x="148" y="0"/>
                              </a:lnTo>
                              <a:lnTo>
                                <a:pt x="155" y="1"/>
                              </a:lnTo>
                              <a:lnTo>
                                <a:pt x="163" y="3"/>
                              </a:lnTo>
                              <a:lnTo>
                                <a:pt x="169" y="5"/>
                              </a:lnTo>
                              <a:lnTo>
                                <a:pt x="176" y="8"/>
                              </a:lnTo>
                              <a:lnTo>
                                <a:pt x="181" y="11"/>
                              </a:lnTo>
                              <a:lnTo>
                                <a:pt x="187" y="16"/>
                              </a:lnTo>
                              <a:lnTo>
                                <a:pt x="192" y="20"/>
                              </a:lnTo>
                              <a:lnTo>
                                <a:pt x="196" y="25"/>
                              </a:lnTo>
                              <a:lnTo>
                                <a:pt x="200" y="31"/>
                              </a:lnTo>
                              <a:lnTo>
                                <a:pt x="204" y="36"/>
                              </a:lnTo>
                              <a:lnTo>
                                <a:pt x="206" y="42"/>
                              </a:lnTo>
                              <a:lnTo>
                                <a:pt x="208" y="50"/>
                              </a:lnTo>
                              <a:lnTo>
                                <a:pt x="210" y="57"/>
                              </a:lnTo>
                              <a:lnTo>
                                <a:pt x="211" y="65"/>
                              </a:lnTo>
                              <a:lnTo>
                                <a:pt x="211" y="72"/>
                              </a:lnTo>
                              <a:lnTo>
                                <a:pt x="211" y="80"/>
                              </a:lnTo>
                              <a:lnTo>
                                <a:pt x="210" y="88"/>
                              </a:lnTo>
                              <a:lnTo>
                                <a:pt x="208" y="95"/>
                              </a:lnTo>
                              <a:lnTo>
                                <a:pt x="206" y="102"/>
                              </a:lnTo>
                              <a:lnTo>
                                <a:pt x="204" y="109"/>
                              </a:lnTo>
                              <a:lnTo>
                                <a:pt x="200" y="115"/>
                              </a:lnTo>
                              <a:lnTo>
                                <a:pt x="196" y="121"/>
                              </a:lnTo>
                              <a:lnTo>
                                <a:pt x="192" y="126"/>
                              </a:lnTo>
                              <a:lnTo>
                                <a:pt x="187" y="130"/>
                              </a:lnTo>
                              <a:lnTo>
                                <a:pt x="181" y="135"/>
                              </a:lnTo>
                              <a:lnTo>
                                <a:pt x="176" y="138"/>
                              </a:lnTo>
                              <a:lnTo>
                                <a:pt x="169" y="141"/>
                              </a:lnTo>
                              <a:lnTo>
                                <a:pt x="163" y="143"/>
                              </a:lnTo>
                              <a:lnTo>
                                <a:pt x="155" y="145"/>
                              </a:lnTo>
                              <a:lnTo>
                                <a:pt x="148" y="146"/>
                              </a:lnTo>
                              <a:lnTo>
                                <a:pt x="140" y="146"/>
                              </a:lnTo>
                              <a:lnTo>
                                <a:pt x="133" y="146"/>
                              </a:lnTo>
                              <a:lnTo>
                                <a:pt x="125" y="145"/>
                              </a:lnTo>
                              <a:lnTo>
                                <a:pt x="119" y="144"/>
                              </a:lnTo>
                              <a:lnTo>
                                <a:pt x="112" y="142"/>
                              </a:lnTo>
                              <a:lnTo>
                                <a:pt x="106" y="139"/>
                              </a:lnTo>
                              <a:lnTo>
                                <a:pt x="99" y="136"/>
                              </a:lnTo>
                              <a:lnTo>
                                <a:pt x="94" y="131"/>
                              </a:lnTo>
                              <a:lnTo>
                                <a:pt x="90" y="127"/>
                              </a:lnTo>
                              <a:lnTo>
                                <a:pt x="86" y="122"/>
                              </a:lnTo>
                              <a:lnTo>
                                <a:pt x="81" y="116"/>
                              </a:lnTo>
                              <a:lnTo>
                                <a:pt x="78" y="111"/>
                              </a:lnTo>
                              <a:lnTo>
                                <a:pt x="76" y="105"/>
                              </a:lnTo>
                              <a:lnTo>
                                <a:pt x="73" y="98"/>
                              </a:lnTo>
                              <a:lnTo>
                                <a:pt x="72" y="91"/>
                              </a:lnTo>
                              <a:lnTo>
                                <a:pt x="70" y="83"/>
                              </a:lnTo>
                              <a:lnTo>
                                <a:pt x="7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951230" y="568325"/>
                          <a:ext cx="28575" cy="41275"/>
                        </a:xfrm>
                        <a:custGeom>
                          <a:avLst/>
                          <a:gdLst>
                            <a:gd name="T0" fmla="*/ 46 w 401"/>
                            <a:gd name="T1" fmla="*/ 414 h 587"/>
                            <a:gd name="T2" fmla="*/ 78 w 401"/>
                            <a:gd name="T3" fmla="*/ 459 h 587"/>
                            <a:gd name="T4" fmla="*/ 112 w 401"/>
                            <a:gd name="T5" fmla="*/ 497 h 587"/>
                            <a:gd name="T6" fmla="*/ 146 w 401"/>
                            <a:gd name="T7" fmla="*/ 524 h 587"/>
                            <a:gd name="T8" fmla="*/ 183 w 401"/>
                            <a:gd name="T9" fmla="*/ 542 h 587"/>
                            <a:gd name="T10" fmla="*/ 222 w 401"/>
                            <a:gd name="T11" fmla="*/ 548 h 587"/>
                            <a:gd name="T12" fmla="*/ 256 w 401"/>
                            <a:gd name="T13" fmla="*/ 544 h 587"/>
                            <a:gd name="T14" fmla="*/ 283 w 401"/>
                            <a:gd name="T15" fmla="*/ 531 h 587"/>
                            <a:gd name="T16" fmla="*/ 303 w 401"/>
                            <a:gd name="T17" fmla="*/ 513 h 587"/>
                            <a:gd name="T18" fmla="*/ 317 w 401"/>
                            <a:gd name="T19" fmla="*/ 489 h 587"/>
                            <a:gd name="T20" fmla="*/ 323 w 401"/>
                            <a:gd name="T21" fmla="*/ 463 h 587"/>
                            <a:gd name="T22" fmla="*/ 322 w 401"/>
                            <a:gd name="T23" fmla="*/ 434 h 587"/>
                            <a:gd name="T24" fmla="*/ 312 w 401"/>
                            <a:gd name="T25" fmla="*/ 409 h 587"/>
                            <a:gd name="T26" fmla="*/ 292 w 401"/>
                            <a:gd name="T27" fmla="*/ 387 h 587"/>
                            <a:gd name="T28" fmla="*/ 260 w 401"/>
                            <a:gd name="T29" fmla="*/ 369 h 587"/>
                            <a:gd name="T30" fmla="*/ 176 w 401"/>
                            <a:gd name="T31" fmla="*/ 338 h 587"/>
                            <a:gd name="T32" fmla="*/ 114 w 401"/>
                            <a:gd name="T33" fmla="*/ 317 h 587"/>
                            <a:gd name="T34" fmla="*/ 68 w 401"/>
                            <a:gd name="T35" fmla="*/ 292 h 587"/>
                            <a:gd name="T36" fmla="*/ 34 w 401"/>
                            <a:gd name="T37" fmla="*/ 265 h 587"/>
                            <a:gd name="T38" fmla="*/ 15 w 401"/>
                            <a:gd name="T39" fmla="*/ 233 h 587"/>
                            <a:gd name="T40" fmla="*/ 6 w 401"/>
                            <a:gd name="T41" fmla="*/ 194 h 587"/>
                            <a:gd name="T42" fmla="*/ 9 w 401"/>
                            <a:gd name="T43" fmla="*/ 142 h 587"/>
                            <a:gd name="T44" fmla="*/ 28 w 401"/>
                            <a:gd name="T45" fmla="*/ 90 h 587"/>
                            <a:gd name="T46" fmla="*/ 60 w 401"/>
                            <a:gd name="T47" fmla="*/ 50 h 587"/>
                            <a:gd name="T48" fmla="*/ 105 w 401"/>
                            <a:gd name="T49" fmla="*/ 20 h 587"/>
                            <a:gd name="T50" fmla="*/ 162 w 401"/>
                            <a:gd name="T51" fmla="*/ 4 h 587"/>
                            <a:gd name="T52" fmla="*/ 222 w 401"/>
                            <a:gd name="T53" fmla="*/ 0 h 587"/>
                            <a:gd name="T54" fmla="*/ 269 w 401"/>
                            <a:gd name="T55" fmla="*/ 10 h 587"/>
                            <a:gd name="T56" fmla="*/ 312 w 401"/>
                            <a:gd name="T57" fmla="*/ 26 h 587"/>
                            <a:gd name="T58" fmla="*/ 374 w 401"/>
                            <a:gd name="T59" fmla="*/ 0 h 587"/>
                            <a:gd name="T60" fmla="*/ 324 w 401"/>
                            <a:gd name="T61" fmla="*/ 140 h 587"/>
                            <a:gd name="T62" fmla="*/ 290 w 401"/>
                            <a:gd name="T63" fmla="*/ 94 h 587"/>
                            <a:gd name="T64" fmla="*/ 264 w 401"/>
                            <a:gd name="T65" fmla="*/ 66 h 587"/>
                            <a:gd name="T66" fmla="*/ 235 w 401"/>
                            <a:gd name="T67" fmla="*/ 47 h 587"/>
                            <a:gd name="T68" fmla="*/ 202 w 401"/>
                            <a:gd name="T69" fmla="*/ 39 h 587"/>
                            <a:gd name="T70" fmla="*/ 170 w 401"/>
                            <a:gd name="T71" fmla="*/ 40 h 587"/>
                            <a:gd name="T72" fmla="*/ 142 w 401"/>
                            <a:gd name="T73" fmla="*/ 49 h 587"/>
                            <a:gd name="T74" fmla="*/ 119 w 401"/>
                            <a:gd name="T75" fmla="*/ 64 h 587"/>
                            <a:gd name="T76" fmla="*/ 103 w 401"/>
                            <a:gd name="T77" fmla="*/ 85 h 587"/>
                            <a:gd name="T78" fmla="*/ 93 w 401"/>
                            <a:gd name="T79" fmla="*/ 111 h 587"/>
                            <a:gd name="T80" fmla="*/ 92 w 401"/>
                            <a:gd name="T81" fmla="*/ 140 h 587"/>
                            <a:gd name="T82" fmla="*/ 100 w 401"/>
                            <a:gd name="T83" fmla="*/ 164 h 587"/>
                            <a:gd name="T84" fmla="*/ 117 w 401"/>
                            <a:gd name="T85" fmla="*/ 186 h 587"/>
                            <a:gd name="T86" fmla="*/ 145 w 401"/>
                            <a:gd name="T87" fmla="*/ 203 h 587"/>
                            <a:gd name="T88" fmla="*/ 199 w 401"/>
                            <a:gd name="T89" fmla="*/ 225 h 587"/>
                            <a:gd name="T90" fmla="*/ 274 w 401"/>
                            <a:gd name="T91" fmla="*/ 249 h 587"/>
                            <a:gd name="T92" fmla="*/ 325 w 401"/>
                            <a:gd name="T93" fmla="*/ 270 h 587"/>
                            <a:gd name="T94" fmla="*/ 362 w 401"/>
                            <a:gd name="T95" fmla="*/ 297 h 587"/>
                            <a:gd name="T96" fmla="*/ 386 w 401"/>
                            <a:gd name="T97" fmla="*/ 328 h 587"/>
                            <a:gd name="T98" fmla="*/ 399 w 401"/>
                            <a:gd name="T99" fmla="*/ 367 h 587"/>
                            <a:gd name="T100" fmla="*/ 401 w 401"/>
                            <a:gd name="T101" fmla="*/ 415 h 587"/>
                            <a:gd name="T102" fmla="*/ 390 w 401"/>
                            <a:gd name="T103" fmla="*/ 470 h 587"/>
                            <a:gd name="T104" fmla="*/ 365 w 401"/>
                            <a:gd name="T105" fmla="*/ 517 h 587"/>
                            <a:gd name="T106" fmla="*/ 326 w 401"/>
                            <a:gd name="T107" fmla="*/ 553 h 587"/>
                            <a:gd name="T108" fmla="*/ 274 w 401"/>
                            <a:gd name="T109" fmla="*/ 578 h 587"/>
                            <a:gd name="T110" fmla="*/ 210 w 401"/>
                            <a:gd name="T111" fmla="*/ 587 h 587"/>
                            <a:gd name="T112" fmla="*/ 153 w 401"/>
                            <a:gd name="T113" fmla="*/ 579 h 587"/>
                            <a:gd name="T114" fmla="*/ 96 w 401"/>
                            <a:gd name="T115" fmla="*/ 561 h 587"/>
                            <a:gd name="T116" fmla="*/ 29 w 401"/>
                            <a:gd name="T117"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01" h="587">
                              <a:moveTo>
                                <a:pt x="0" y="397"/>
                              </a:moveTo>
                              <a:lnTo>
                                <a:pt x="36" y="397"/>
                              </a:lnTo>
                              <a:lnTo>
                                <a:pt x="46" y="414"/>
                              </a:lnTo>
                              <a:lnTo>
                                <a:pt x="57" y="430"/>
                              </a:lnTo>
                              <a:lnTo>
                                <a:pt x="68" y="445"/>
                              </a:lnTo>
                              <a:lnTo>
                                <a:pt x="78" y="459"/>
                              </a:lnTo>
                              <a:lnTo>
                                <a:pt x="89" y="473"/>
                              </a:lnTo>
                              <a:lnTo>
                                <a:pt x="100" y="485"/>
                              </a:lnTo>
                              <a:lnTo>
                                <a:pt x="112" y="497"/>
                              </a:lnTo>
                              <a:lnTo>
                                <a:pt x="123" y="507"/>
                              </a:lnTo>
                              <a:lnTo>
                                <a:pt x="134" y="516"/>
                              </a:lnTo>
                              <a:lnTo>
                                <a:pt x="146" y="524"/>
                              </a:lnTo>
                              <a:lnTo>
                                <a:pt x="158" y="532"/>
                              </a:lnTo>
                              <a:lnTo>
                                <a:pt x="170" y="537"/>
                              </a:lnTo>
                              <a:lnTo>
                                <a:pt x="183" y="542"/>
                              </a:lnTo>
                              <a:lnTo>
                                <a:pt x="196" y="545"/>
                              </a:lnTo>
                              <a:lnTo>
                                <a:pt x="209" y="547"/>
                              </a:lnTo>
                              <a:lnTo>
                                <a:pt x="222" y="548"/>
                              </a:lnTo>
                              <a:lnTo>
                                <a:pt x="235" y="548"/>
                              </a:lnTo>
                              <a:lnTo>
                                <a:pt x="245" y="546"/>
                              </a:lnTo>
                              <a:lnTo>
                                <a:pt x="256" y="544"/>
                              </a:lnTo>
                              <a:lnTo>
                                <a:pt x="266" y="541"/>
                              </a:lnTo>
                              <a:lnTo>
                                <a:pt x="275" y="536"/>
                              </a:lnTo>
                              <a:lnTo>
                                <a:pt x="283" y="531"/>
                              </a:lnTo>
                              <a:lnTo>
                                <a:pt x="290" y="526"/>
                              </a:lnTo>
                              <a:lnTo>
                                <a:pt x="298" y="519"/>
                              </a:lnTo>
                              <a:lnTo>
                                <a:pt x="303" y="513"/>
                              </a:lnTo>
                              <a:lnTo>
                                <a:pt x="309" y="505"/>
                              </a:lnTo>
                              <a:lnTo>
                                <a:pt x="313" y="498"/>
                              </a:lnTo>
                              <a:lnTo>
                                <a:pt x="317" y="489"/>
                              </a:lnTo>
                              <a:lnTo>
                                <a:pt x="320" y="481"/>
                              </a:lnTo>
                              <a:lnTo>
                                <a:pt x="322" y="472"/>
                              </a:lnTo>
                              <a:lnTo>
                                <a:pt x="323" y="463"/>
                              </a:lnTo>
                              <a:lnTo>
                                <a:pt x="324" y="454"/>
                              </a:lnTo>
                              <a:lnTo>
                                <a:pt x="323" y="444"/>
                              </a:lnTo>
                              <a:lnTo>
                                <a:pt x="322" y="434"/>
                              </a:lnTo>
                              <a:lnTo>
                                <a:pt x="320" y="425"/>
                              </a:lnTo>
                              <a:lnTo>
                                <a:pt x="316" y="416"/>
                              </a:lnTo>
                              <a:lnTo>
                                <a:pt x="312" y="409"/>
                              </a:lnTo>
                              <a:lnTo>
                                <a:pt x="307" y="401"/>
                              </a:lnTo>
                              <a:lnTo>
                                <a:pt x="300" y="394"/>
                              </a:lnTo>
                              <a:lnTo>
                                <a:pt x="292" y="387"/>
                              </a:lnTo>
                              <a:lnTo>
                                <a:pt x="283" y="381"/>
                              </a:lnTo>
                              <a:lnTo>
                                <a:pt x="272" y="374"/>
                              </a:lnTo>
                              <a:lnTo>
                                <a:pt x="260" y="369"/>
                              </a:lnTo>
                              <a:lnTo>
                                <a:pt x="246" y="363"/>
                              </a:lnTo>
                              <a:lnTo>
                                <a:pt x="215" y="351"/>
                              </a:lnTo>
                              <a:lnTo>
                                <a:pt x="176" y="338"/>
                              </a:lnTo>
                              <a:lnTo>
                                <a:pt x="154" y="332"/>
                              </a:lnTo>
                              <a:lnTo>
                                <a:pt x="132" y="324"/>
                              </a:lnTo>
                              <a:lnTo>
                                <a:pt x="114" y="317"/>
                              </a:lnTo>
                              <a:lnTo>
                                <a:pt x="97" y="309"/>
                              </a:lnTo>
                              <a:lnTo>
                                <a:pt x="82" y="300"/>
                              </a:lnTo>
                              <a:lnTo>
                                <a:pt x="68" y="292"/>
                              </a:lnTo>
                              <a:lnTo>
                                <a:pt x="55" y="283"/>
                              </a:lnTo>
                              <a:lnTo>
                                <a:pt x="44" y="275"/>
                              </a:lnTo>
                              <a:lnTo>
                                <a:pt x="34" y="265"/>
                              </a:lnTo>
                              <a:lnTo>
                                <a:pt x="27" y="254"/>
                              </a:lnTo>
                              <a:lnTo>
                                <a:pt x="20" y="244"/>
                              </a:lnTo>
                              <a:lnTo>
                                <a:pt x="15" y="233"/>
                              </a:lnTo>
                              <a:lnTo>
                                <a:pt x="11" y="220"/>
                              </a:lnTo>
                              <a:lnTo>
                                <a:pt x="8" y="207"/>
                              </a:lnTo>
                              <a:lnTo>
                                <a:pt x="6" y="194"/>
                              </a:lnTo>
                              <a:lnTo>
                                <a:pt x="6" y="180"/>
                              </a:lnTo>
                              <a:lnTo>
                                <a:pt x="7" y="160"/>
                              </a:lnTo>
                              <a:lnTo>
                                <a:pt x="9" y="142"/>
                              </a:lnTo>
                              <a:lnTo>
                                <a:pt x="14" y="124"/>
                              </a:lnTo>
                              <a:lnTo>
                                <a:pt x="20" y="106"/>
                              </a:lnTo>
                              <a:lnTo>
                                <a:pt x="28" y="90"/>
                              </a:lnTo>
                              <a:lnTo>
                                <a:pt x="36" y="76"/>
                              </a:lnTo>
                              <a:lnTo>
                                <a:pt x="47" y="63"/>
                              </a:lnTo>
                              <a:lnTo>
                                <a:pt x="60" y="50"/>
                              </a:lnTo>
                              <a:lnTo>
                                <a:pt x="73" y="39"/>
                              </a:lnTo>
                              <a:lnTo>
                                <a:pt x="88" y="28"/>
                              </a:lnTo>
                              <a:lnTo>
                                <a:pt x="105" y="20"/>
                              </a:lnTo>
                              <a:lnTo>
                                <a:pt x="123" y="13"/>
                              </a:lnTo>
                              <a:lnTo>
                                <a:pt x="142" y="8"/>
                              </a:lnTo>
                              <a:lnTo>
                                <a:pt x="162" y="4"/>
                              </a:lnTo>
                              <a:lnTo>
                                <a:pt x="183" y="0"/>
                              </a:lnTo>
                              <a:lnTo>
                                <a:pt x="205" y="0"/>
                              </a:lnTo>
                              <a:lnTo>
                                <a:pt x="222" y="0"/>
                              </a:lnTo>
                              <a:lnTo>
                                <a:pt x="237" y="2"/>
                              </a:lnTo>
                              <a:lnTo>
                                <a:pt x="253" y="6"/>
                              </a:lnTo>
                              <a:lnTo>
                                <a:pt x="269" y="10"/>
                              </a:lnTo>
                              <a:lnTo>
                                <a:pt x="285" y="14"/>
                              </a:lnTo>
                              <a:lnTo>
                                <a:pt x="299" y="20"/>
                              </a:lnTo>
                              <a:lnTo>
                                <a:pt x="312" y="26"/>
                              </a:lnTo>
                              <a:lnTo>
                                <a:pt x="324" y="32"/>
                              </a:lnTo>
                              <a:lnTo>
                                <a:pt x="345" y="0"/>
                              </a:lnTo>
                              <a:lnTo>
                                <a:pt x="374" y="0"/>
                              </a:lnTo>
                              <a:lnTo>
                                <a:pt x="374" y="168"/>
                              </a:lnTo>
                              <a:lnTo>
                                <a:pt x="339" y="168"/>
                              </a:lnTo>
                              <a:lnTo>
                                <a:pt x="324" y="140"/>
                              </a:lnTo>
                              <a:lnTo>
                                <a:pt x="308" y="115"/>
                              </a:lnTo>
                              <a:lnTo>
                                <a:pt x="299" y="103"/>
                              </a:lnTo>
                              <a:lnTo>
                                <a:pt x="290" y="94"/>
                              </a:lnTo>
                              <a:lnTo>
                                <a:pt x="282" y="83"/>
                              </a:lnTo>
                              <a:lnTo>
                                <a:pt x="273" y="74"/>
                              </a:lnTo>
                              <a:lnTo>
                                <a:pt x="264" y="66"/>
                              </a:lnTo>
                              <a:lnTo>
                                <a:pt x="254" y="59"/>
                              </a:lnTo>
                              <a:lnTo>
                                <a:pt x="244" y="53"/>
                              </a:lnTo>
                              <a:lnTo>
                                <a:pt x="235" y="47"/>
                              </a:lnTo>
                              <a:lnTo>
                                <a:pt x="224" y="43"/>
                              </a:lnTo>
                              <a:lnTo>
                                <a:pt x="213" y="40"/>
                              </a:lnTo>
                              <a:lnTo>
                                <a:pt x="202" y="39"/>
                              </a:lnTo>
                              <a:lnTo>
                                <a:pt x="191" y="38"/>
                              </a:lnTo>
                              <a:lnTo>
                                <a:pt x="180" y="39"/>
                              </a:lnTo>
                              <a:lnTo>
                                <a:pt x="170" y="40"/>
                              </a:lnTo>
                              <a:lnTo>
                                <a:pt x="160" y="42"/>
                              </a:lnTo>
                              <a:lnTo>
                                <a:pt x="151" y="45"/>
                              </a:lnTo>
                              <a:lnTo>
                                <a:pt x="142" y="49"/>
                              </a:lnTo>
                              <a:lnTo>
                                <a:pt x="133" y="53"/>
                              </a:lnTo>
                              <a:lnTo>
                                <a:pt x="126" y="58"/>
                              </a:lnTo>
                              <a:lnTo>
                                <a:pt x="119" y="64"/>
                              </a:lnTo>
                              <a:lnTo>
                                <a:pt x="113" y="70"/>
                              </a:lnTo>
                              <a:lnTo>
                                <a:pt x="107" y="78"/>
                              </a:lnTo>
                              <a:lnTo>
                                <a:pt x="103" y="85"/>
                              </a:lnTo>
                              <a:lnTo>
                                <a:pt x="99" y="94"/>
                              </a:lnTo>
                              <a:lnTo>
                                <a:pt x="96" y="102"/>
                              </a:lnTo>
                              <a:lnTo>
                                <a:pt x="93" y="111"/>
                              </a:lnTo>
                              <a:lnTo>
                                <a:pt x="92" y="120"/>
                              </a:lnTo>
                              <a:lnTo>
                                <a:pt x="92" y="131"/>
                              </a:lnTo>
                              <a:lnTo>
                                <a:pt x="92" y="140"/>
                              </a:lnTo>
                              <a:lnTo>
                                <a:pt x="93" y="148"/>
                              </a:lnTo>
                              <a:lnTo>
                                <a:pt x="97" y="157"/>
                              </a:lnTo>
                              <a:lnTo>
                                <a:pt x="100" y="164"/>
                              </a:lnTo>
                              <a:lnTo>
                                <a:pt x="104" y="172"/>
                              </a:lnTo>
                              <a:lnTo>
                                <a:pt x="111" y="178"/>
                              </a:lnTo>
                              <a:lnTo>
                                <a:pt x="117" y="186"/>
                              </a:lnTo>
                              <a:lnTo>
                                <a:pt x="126" y="191"/>
                              </a:lnTo>
                              <a:lnTo>
                                <a:pt x="134" y="198"/>
                              </a:lnTo>
                              <a:lnTo>
                                <a:pt x="145" y="203"/>
                              </a:lnTo>
                              <a:lnTo>
                                <a:pt x="156" y="209"/>
                              </a:lnTo>
                              <a:lnTo>
                                <a:pt x="169" y="215"/>
                              </a:lnTo>
                              <a:lnTo>
                                <a:pt x="199" y="225"/>
                              </a:lnTo>
                              <a:lnTo>
                                <a:pt x="233" y="236"/>
                              </a:lnTo>
                              <a:lnTo>
                                <a:pt x="254" y="243"/>
                              </a:lnTo>
                              <a:lnTo>
                                <a:pt x="274" y="249"/>
                              </a:lnTo>
                              <a:lnTo>
                                <a:pt x="293" y="255"/>
                              </a:lnTo>
                              <a:lnTo>
                                <a:pt x="309" y="263"/>
                              </a:lnTo>
                              <a:lnTo>
                                <a:pt x="325" y="270"/>
                              </a:lnTo>
                              <a:lnTo>
                                <a:pt x="338" y="279"/>
                              </a:lnTo>
                              <a:lnTo>
                                <a:pt x="351" y="288"/>
                              </a:lnTo>
                              <a:lnTo>
                                <a:pt x="362" y="297"/>
                              </a:lnTo>
                              <a:lnTo>
                                <a:pt x="371" y="307"/>
                              </a:lnTo>
                              <a:lnTo>
                                <a:pt x="380" y="318"/>
                              </a:lnTo>
                              <a:lnTo>
                                <a:pt x="386" y="328"/>
                              </a:lnTo>
                              <a:lnTo>
                                <a:pt x="392" y="340"/>
                              </a:lnTo>
                              <a:lnTo>
                                <a:pt x="396" y="353"/>
                              </a:lnTo>
                              <a:lnTo>
                                <a:pt x="399" y="367"/>
                              </a:lnTo>
                              <a:lnTo>
                                <a:pt x="401" y="381"/>
                              </a:lnTo>
                              <a:lnTo>
                                <a:pt x="401" y="396"/>
                              </a:lnTo>
                              <a:lnTo>
                                <a:pt x="401" y="415"/>
                              </a:lnTo>
                              <a:lnTo>
                                <a:pt x="399" y="434"/>
                              </a:lnTo>
                              <a:lnTo>
                                <a:pt x="395" y="453"/>
                              </a:lnTo>
                              <a:lnTo>
                                <a:pt x="390" y="470"/>
                              </a:lnTo>
                              <a:lnTo>
                                <a:pt x="383" y="486"/>
                              </a:lnTo>
                              <a:lnTo>
                                <a:pt x="374" y="502"/>
                              </a:lnTo>
                              <a:lnTo>
                                <a:pt x="365" y="517"/>
                              </a:lnTo>
                              <a:lnTo>
                                <a:pt x="353" y="530"/>
                              </a:lnTo>
                              <a:lnTo>
                                <a:pt x="340" y="543"/>
                              </a:lnTo>
                              <a:lnTo>
                                <a:pt x="326" y="553"/>
                              </a:lnTo>
                              <a:lnTo>
                                <a:pt x="310" y="563"/>
                              </a:lnTo>
                              <a:lnTo>
                                <a:pt x="293" y="572"/>
                              </a:lnTo>
                              <a:lnTo>
                                <a:pt x="274" y="578"/>
                              </a:lnTo>
                              <a:lnTo>
                                <a:pt x="254" y="582"/>
                              </a:lnTo>
                              <a:lnTo>
                                <a:pt x="232" y="586"/>
                              </a:lnTo>
                              <a:lnTo>
                                <a:pt x="210" y="587"/>
                              </a:lnTo>
                              <a:lnTo>
                                <a:pt x="191" y="586"/>
                              </a:lnTo>
                              <a:lnTo>
                                <a:pt x="172" y="583"/>
                              </a:lnTo>
                              <a:lnTo>
                                <a:pt x="153" y="579"/>
                              </a:lnTo>
                              <a:lnTo>
                                <a:pt x="133" y="574"/>
                              </a:lnTo>
                              <a:lnTo>
                                <a:pt x="114" y="568"/>
                              </a:lnTo>
                              <a:lnTo>
                                <a:pt x="96" y="561"/>
                              </a:lnTo>
                              <a:lnTo>
                                <a:pt x="79" y="554"/>
                              </a:lnTo>
                              <a:lnTo>
                                <a:pt x="65" y="547"/>
                              </a:lnTo>
                              <a:lnTo>
                                <a:pt x="29" y="587"/>
                              </a:lnTo>
                              <a:lnTo>
                                <a:pt x="0" y="587"/>
                              </a:lnTo>
                              <a:lnTo>
                                <a:pt x="0" y="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985520" y="554990"/>
                          <a:ext cx="28575" cy="54610"/>
                        </a:xfrm>
                        <a:custGeom>
                          <a:avLst/>
                          <a:gdLst>
                            <a:gd name="T0" fmla="*/ 106 w 406"/>
                            <a:gd name="T1" fmla="*/ 260 h 780"/>
                            <a:gd name="T2" fmla="*/ 0 w 406"/>
                            <a:gd name="T3" fmla="*/ 225 h 780"/>
                            <a:gd name="T4" fmla="*/ 108 w 406"/>
                            <a:gd name="T5" fmla="*/ 44 h 780"/>
                            <a:gd name="T6" fmla="*/ 210 w 406"/>
                            <a:gd name="T7" fmla="*/ 205 h 780"/>
                            <a:gd name="T8" fmla="*/ 389 w 406"/>
                            <a:gd name="T9" fmla="*/ 257 h 780"/>
                            <a:gd name="T10" fmla="*/ 210 w 406"/>
                            <a:gd name="T11" fmla="*/ 611 h 780"/>
                            <a:gd name="T12" fmla="*/ 211 w 406"/>
                            <a:gd name="T13" fmla="*/ 635 h 780"/>
                            <a:gd name="T14" fmla="*/ 214 w 406"/>
                            <a:gd name="T15" fmla="*/ 655 h 780"/>
                            <a:gd name="T16" fmla="*/ 220 w 406"/>
                            <a:gd name="T17" fmla="*/ 672 h 780"/>
                            <a:gd name="T18" fmla="*/ 228 w 406"/>
                            <a:gd name="T19" fmla="*/ 687 h 780"/>
                            <a:gd name="T20" fmla="*/ 239 w 406"/>
                            <a:gd name="T21" fmla="*/ 698 h 780"/>
                            <a:gd name="T22" fmla="*/ 253 w 406"/>
                            <a:gd name="T23" fmla="*/ 706 h 780"/>
                            <a:gd name="T24" fmla="*/ 268 w 406"/>
                            <a:gd name="T25" fmla="*/ 710 h 780"/>
                            <a:gd name="T26" fmla="*/ 287 w 406"/>
                            <a:gd name="T27" fmla="*/ 711 h 780"/>
                            <a:gd name="T28" fmla="*/ 300 w 406"/>
                            <a:gd name="T29" fmla="*/ 710 h 780"/>
                            <a:gd name="T30" fmla="*/ 311 w 406"/>
                            <a:gd name="T31" fmla="*/ 707 h 780"/>
                            <a:gd name="T32" fmla="*/ 334 w 406"/>
                            <a:gd name="T33" fmla="*/ 694 h 780"/>
                            <a:gd name="T34" fmla="*/ 355 w 406"/>
                            <a:gd name="T35" fmla="*/ 672 h 780"/>
                            <a:gd name="T36" fmla="*/ 377 w 406"/>
                            <a:gd name="T37" fmla="*/ 645 h 780"/>
                            <a:gd name="T38" fmla="*/ 397 w 406"/>
                            <a:gd name="T39" fmla="*/ 680 h 780"/>
                            <a:gd name="T40" fmla="*/ 380 w 406"/>
                            <a:gd name="T41" fmla="*/ 706 h 780"/>
                            <a:gd name="T42" fmla="*/ 363 w 406"/>
                            <a:gd name="T43" fmla="*/ 728 h 780"/>
                            <a:gd name="T44" fmla="*/ 345 w 406"/>
                            <a:gd name="T45" fmla="*/ 745 h 780"/>
                            <a:gd name="T46" fmla="*/ 324 w 406"/>
                            <a:gd name="T47" fmla="*/ 759 h 780"/>
                            <a:gd name="T48" fmla="*/ 303 w 406"/>
                            <a:gd name="T49" fmla="*/ 769 h 780"/>
                            <a:gd name="T50" fmla="*/ 279 w 406"/>
                            <a:gd name="T51" fmla="*/ 775 h 780"/>
                            <a:gd name="T52" fmla="*/ 252 w 406"/>
                            <a:gd name="T53" fmla="*/ 779 h 780"/>
                            <a:gd name="T54" fmla="*/ 223 w 406"/>
                            <a:gd name="T55" fmla="*/ 779 h 780"/>
                            <a:gd name="T56" fmla="*/ 195 w 406"/>
                            <a:gd name="T57" fmla="*/ 774 h 780"/>
                            <a:gd name="T58" fmla="*/ 170 w 406"/>
                            <a:gd name="T59" fmla="*/ 765 h 780"/>
                            <a:gd name="T60" fmla="*/ 150 w 406"/>
                            <a:gd name="T61" fmla="*/ 750 h 780"/>
                            <a:gd name="T62" fmla="*/ 133 w 406"/>
                            <a:gd name="T63" fmla="*/ 730 h 780"/>
                            <a:gd name="T64" fmla="*/ 120 w 406"/>
                            <a:gd name="T65" fmla="*/ 707 h 780"/>
                            <a:gd name="T66" fmla="*/ 111 w 406"/>
                            <a:gd name="T67" fmla="*/ 678 h 780"/>
                            <a:gd name="T68" fmla="*/ 107 w 406"/>
                            <a:gd name="T69" fmla="*/ 644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6" h="780">
                              <a:moveTo>
                                <a:pt x="106" y="625"/>
                              </a:moveTo>
                              <a:lnTo>
                                <a:pt x="106" y="260"/>
                              </a:lnTo>
                              <a:lnTo>
                                <a:pt x="0" y="260"/>
                              </a:lnTo>
                              <a:lnTo>
                                <a:pt x="0" y="225"/>
                              </a:lnTo>
                              <a:lnTo>
                                <a:pt x="108" y="203"/>
                              </a:lnTo>
                              <a:lnTo>
                                <a:pt x="108" y="44"/>
                              </a:lnTo>
                              <a:lnTo>
                                <a:pt x="210" y="0"/>
                              </a:lnTo>
                              <a:lnTo>
                                <a:pt x="210" y="205"/>
                              </a:lnTo>
                              <a:lnTo>
                                <a:pt x="389" y="205"/>
                              </a:lnTo>
                              <a:lnTo>
                                <a:pt x="389" y="257"/>
                              </a:lnTo>
                              <a:lnTo>
                                <a:pt x="210" y="257"/>
                              </a:lnTo>
                              <a:lnTo>
                                <a:pt x="210" y="611"/>
                              </a:lnTo>
                              <a:lnTo>
                                <a:pt x="210" y="624"/>
                              </a:lnTo>
                              <a:lnTo>
                                <a:pt x="211" y="635"/>
                              </a:lnTo>
                              <a:lnTo>
                                <a:pt x="212" y="646"/>
                              </a:lnTo>
                              <a:lnTo>
                                <a:pt x="214" y="655"/>
                              </a:lnTo>
                              <a:lnTo>
                                <a:pt x="217" y="665"/>
                              </a:lnTo>
                              <a:lnTo>
                                <a:pt x="220" y="672"/>
                              </a:lnTo>
                              <a:lnTo>
                                <a:pt x="224" y="680"/>
                              </a:lnTo>
                              <a:lnTo>
                                <a:pt x="228" y="687"/>
                              </a:lnTo>
                              <a:lnTo>
                                <a:pt x="234" y="693"/>
                              </a:lnTo>
                              <a:lnTo>
                                <a:pt x="239" y="698"/>
                              </a:lnTo>
                              <a:lnTo>
                                <a:pt x="246" y="702"/>
                              </a:lnTo>
                              <a:lnTo>
                                <a:pt x="253" y="706"/>
                              </a:lnTo>
                              <a:lnTo>
                                <a:pt x="261" y="708"/>
                              </a:lnTo>
                              <a:lnTo>
                                <a:pt x="268" y="710"/>
                              </a:lnTo>
                              <a:lnTo>
                                <a:pt x="277" y="711"/>
                              </a:lnTo>
                              <a:lnTo>
                                <a:pt x="287" y="711"/>
                              </a:lnTo>
                              <a:lnTo>
                                <a:pt x="293" y="711"/>
                              </a:lnTo>
                              <a:lnTo>
                                <a:pt x="300" y="710"/>
                              </a:lnTo>
                              <a:lnTo>
                                <a:pt x="306" y="709"/>
                              </a:lnTo>
                              <a:lnTo>
                                <a:pt x="311" y="707"/>
                              </a:lnTo>
                              <a:lnTo>
                                <a:pt x="323" y="701"/>
                              </a:lnTo>
                              <a:lnTo>
                                <a:pt x="334" y="694"/>
                              </a:lnTo>
                              <a:lnTo>
                                <a:pt x="345" y="684"/>
                              </a:lnTo>
                              <a:lnTo>
                                <a:pt x="355" y="672"/>
                              </a:lnTo>
                              <a:lnTo>
                                <a:pt x="366" y="660"/>
                              </a:lnTo>
                              <a:lnTo>
                                <a:pt x="377" y="645"/>
                              </a:lnTo>
                              <a:lnTo>
                                <a:pt x="406" y="665"/>
                              </a:lnTo>
                              <a:lnTo>
                                <a:pt x="397" y="680"/>
                              </a:lnTo>
                              <a:lnTo>
                                <a:pt x="389" y="693"/>
                              </a:lnTo>
                              <a:lnTo>
                                <a:pt x="380" y="706"/>
                              </a:lnTo>
                              <a:lnTo>
                                <a:pt x="372" y="717"/>
                              </a:lnTo>
                              <a:lnTo>
                                <a:pt x="363" y="728"/>
                              </a:lnTo>
                              <a:lnTo>
                                <a:pt x="353" y="737"/>
                              </a:lnTo>
                              <a:lnTo>
                                <a:pt x="345" y="745"/>
                              </a:lnTo>
                              <a:lnTo>
                                <a:pt x="335" y="753"/>
                              </a:lnTo>
                              <a:lnTo>
                                <a:pt x="324" y="759"/>
                              </a:lnTo>
                              <a:lnTo>
                                <a:pt x="315" y="765"/>
                              </a:lnTo>
                              <a:lnTo>
                                <a:pt x="303" y="769"/>
                              </a:lnTo>
                              <a:lnTo>
                                <a:pt x="292" y="773"/>
                              </a:lnTo>
                              <a:lnTo>
                                <a:pt x="279" y="775"/>
                              </a:lnTo>
                              <a:lnTo>
                                <a:pt x="266" y="778"/>
                              </a:lnTo>
                              <a:lnTo>
                                <a:pt x="252" y="779"/>
                              </a:lnTo>
                              <a:lnTo>
                                <a:pt x="238" y="780"/>
                              </a:lnTo>
                              <a:lnTo>
                                <a:pt x="223" y="779"/>
                              </a:lnTo>
                              <a:lnTo>
                                <a:pt x="209" y="778"/>
                              </a:lnTo>
                              <a:lnTo>
                                <a:pt x="195" y="774"/>
                              </a:lnTo>
                              <a:lnTo>
                                <a:pt x="182" y="770"/>
                              </a:lnTo>
                              <a:lnTo>
                                <a:pt x="170" y="765"/>
                              </a:lnTo>
                              <a:lnTo>
                                <a:pt x="160" y="758"/>
                              </a:lnTo>
                              <a:lnTo>
                                <a:pt x="150" y="750"/>
                              </a:lnTo>
                              <a:lnTo>
                                <a:pt x="141" y="741"/>
                              </a:lnTo>
                              <a:lnTo>
                                <a:pt x="133" y="730"/>
                              </a:lnTo>
                              <a:lnTo>
                                <a:pt x="126" y="720"/>
                              </a:lnTo>
                              <a:lnTo>
                                <a:pt x="120" y="707"/>
                              </a:lnTo>
                              <a:lnTo>
                                <a:pt x="114" y="693"/>
                              </a:lnTo>
                              <a:lnTo>
                                <a:pt x="111" y="678"/>
                              </a:lnTo>
                              <a:lnTo>
                                <a:pt x="108" y="662"/>
                              </a:lnTo>
                              <a:lnTo>
                                <a:pt x="107" y="644"/>
                              </a:lnTo>
                              <a:lnTo>
                                <a:pt x="106" y="6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noEditPoints="1"/>
                      </wps:cNvSpPr>
                      <wps:spPr bwMode="auto">
                        <a:xfrm>
                          <a:off x="1019175" y="568325"/>
                          <a:ext cx="35560" cy="41275"/>
                        </a:xfrm>
                        <a:custGeom>
                          <a:avLst/>
                          <a:gdLst>
                            <a:gd name="T0" fmla="*/ 2 w 502"/>
                            <a:gd name="T1" fmla="*/ 267 h 587"/>
                            <a:gd name="T2" fmla="*/ 8 w 502"/>
                            <a:gd name="T3" fmla="*/ 222 h 587"/>
                            <a:gd name="T4" fmla="*/ 19 w 502"/>
                            <a:gd name="T5" fmla="*/ 180 h 587"/>
                            <a:gd name="T6" fmla="*/ 36 w 502"/>
                            <a:gd name="T7" fmla="*/ 142 h 587"/>
                            <a:gd name="T8" fmla="*/ 56 w 502"/>
                            <a:gd name="T9" fmla="*/ 106 h 587"/>
                            <a:gd name="T10" fmla="*/ 82 w 502"/>
                            <a:gd name="T11" fmla="*/ 76 h 587"/>
                            <a:gd name="T12" fmla="*/ 111 w 502"/>
                            <a:gd name="T13" fmla="*/ 50 h 587"/>
                            <a:gd name="T14" fmla="*/ 144 w 502"/>
                            <a:gd name="T15" fmla="*/ 28 h 587"/>
                            <a:gd name="T16" fmla="*/ 181 w 502"/>
                            <a:gd name="T17" fmla="*/ 13 h 587"/>
                            <a:gd name="T18" fmla="*/ 222 w 502"/>
                            <a:gd name="T19" fmla="*/ 4 h 587"/>
                            <a:gd name="T20" fmla="*/ 266 w 502"/>
                            <a:gd name="T21" fmla="*/ 0 h 587"/>
                            <a:gd name="T22" fmla="*/ 309 w 502"/>
                            <a:gd name="T23" fmla="*/ 4 h 587"/>
                            <a:gd name="T24" fmla="*/ 348 w 502"/>
                            <a:gd name="T25" fmla="*/ 14 h 587"/>
                            <a:gd name="T26" fmla="*/ 382 w 502"/>
                            <a:gd name="T27" fmla="*/ 30 h 587"/>
                            <a:gd name="T28" fmla="*/ 411 w 502"/>
                            <a:gd name="T29" fmla="*/ 52 h 587"/>
                            <a:gd name="T30" fmla="*/ 436 w 502"/>
                            <a:gd name="T31" fmla="*/ 78 h 587"/>
                            <a:gd name="T32" fmla="*/ 456 w 502"/>
                            <a:gd name="T33" fmla="*/ 108 h 587"/>
                            <a:gd name="T34" fmla="*/ 473 w 502"/>
                            <a:gd name="T35" fmla="*/ 141 h 587"/>
                            <a:gd name="T36" fmla="*/ 484 w 502"/>
                            <a:gd name="T37" fmla="*/ 176 h 587"/>
                            <a:gd name="T38" fmla="*/ 493 w 502"/>
                            <a:gd name="T39" fmla="*/ 251 h 587"/>
                            <a:gd name="T40" fmla="*/ 112 w 502"/>
                            <a:gd name="T41" fmla="*/ 283 h 587"/>
                            <a:gd name="T42" fmla="*/ 115 w 502"/>
                            <a:gd name="T43" fmla="*/ 336 h 587"/>
                            <a:gd name="T44" fmla="*/ 131 w 502"/>
                            <a:gd name="T45" fmla="*/ 401 h 587"/>
                            <a:gd name="T46" fmla="*/ 161 w 502"/>
                            <a:gd name="T47" fmla="*/ 455 h 587"/>
                            <a:gd name="T48" fmla="*/ 181 w 502"/>
                            <a:gd name="T49" fmla="*/ 476 h 587"/>
                            <a:gd name="T50" fmla="*/ 203 w 502"/>
                            <a:gd name="T51" fmla="*/ 493 h 587"/>
                            <a:gd name="T52" fmla="*/ 229 w 502"/>
                            <a:gd name="T53" fmla="*/ 507 h 587"/>
                            <a:gd name="T54" fmla="*/ 258 w 502"/>
                            <a:gd name="T55" fmla="*/ 516 h 587"/>
                            <a:gd name="T56" fmla="*/ 291 w 502"/>
                            <a:gd name="T57" fmla="*/ 520 h 587"/>
                            <a:gd name="T58" fmla="*/ 327 w 502"/>
                            <a:gd name="T59" fmla="*/ 519 h 587"/>
                            <a:gd name="T60" fmla="*/ 363 w 502"/>
                            <a:gd name="T61" fmla="*/ 508 h 587"/>
                            <a:gd name="T62" fmla="*/ 396 w 502"/>
                            <a:gd name="T63" fmla="*/ 491 h 587"/>
                            <a:gd name="T64" fmla="*/ 428 w 502"/>
                            <a:gd name="T65" fmla="*/ 467 h 587"/>
                            <a:gd name="T66" fmla="*/ 477 w 502"/>
                            <a:gd name="T67" fmla="*/ 416 h 587"/>
                            <a:gd name="T68" fmla="*/ 483 w 502"/>
                            <a:gd name="T69" fmla="*/ 468 h 587"/>
                            <a:gd name="T70" fmla="*/ 452 w 502"/>
                            <a:gd name="T71" fmla="*/ 507 h 587"/>
                            <a:gd name="T72" fmla="*/ 413 w 502"/>
                            <a:gd name="T73" fmla="*/ 542 h 587"/>
                            <a:gd name="T74" fmla="*/ 367 w 502"/>
                            <a:gd name="T75" fmla="*/ 567 h 587"/>
                            <a:gd name="T76" fmla="*/ 310 w 502"/>
                            <a:gd name="T77" fmla="*/ 583 h 587"/>
                            <a:gd name="T78" fmla="*/ 250 w 502"/>
                            <a:gd name="T79" fmla="*/ 586 h 587"/>
                            <a:gd name="T80" fmla="*/ 205 w 502"/>
                            <a:gd name="T81" fmla="*/ 580 h 587"/>
                            <a:gd name="T82" fmla="*/ 164 w 502"/>
                            <a:gd name="T83" fmla="*/ 570 h 587"/>
                            <a:gd name="T84" fmla="*/ 127 w 502"/>
                            <a:gd name="T85" fmla="*/ 552 h 587"/>
                            <a:gd name="T86" fmla="*/ 95 w 502"/>
                            <a:gd name="T87" fmla="*/ 531 h 587"/>
                            <a:gd name="T88" fmla="*/ 68 w 502"/>
                            <a:gd name="T89" fmla="*/ 504 h 587"/>
                            <a:gd name="T90" fmla="*/ 45 w 502"/>
                            <a:gd name="T91" fmla="*/ 473 h 587"/>
                            <a:gd name="T92" fmla="*/ 27 w 502"/>
                            <a:gd name="T93" fmla="*/ 438 h 587"/>
                            <a:gd name="T94" fmla="*/ 14 w 502"/>
                            <a:gd name="T95" fmla="*/ 399 h 587"/>
                            <a:gd name="T96" fmla="*/ 4 w 502"/>
                            <a:gd name="T97" fmla="*/ 357 h 587"/>
                            <a:gd name="T98" fmla="*/ 1 w 502"/>
                            <a:gd name="T99" fmla="*/ 313 h 587"/>
                            <a:gd name="T100" fmla="*/ 380 w 502"/>
                            <a:gd name="T101" fmla="*/ 233 h 587"/>
                            <a:gd name="T102" fmla="*/ 381 w 502"/>
                            <a:gd name="T103" fmla="*/ 176 h 587"/>
                            <a:gd name="T104" fmla="*/ 370 w 502"/>
                            <a:gd name="T105" fmla="*/ 126 h 587"/>
                            <a:gd name="T106" fmla="*/ 348 w 502"/>
                            <a:gd name="T107" fmla="*/ 84 h 587"/>
                            <a:gd name="T108" fmla="*/ 315 w 502"/>
                            <a:gd name="T109" fmla="*/ 54 h 587"/>
                            <a:gd name="T110" fmla="*/ 273 w 502"/>
                            <a:gd name="T111" fmla="*/ 39 h 587"/>
                            <a:gd name="T112" fmla="*/ 229 w 502"/>
                            <a:gd name="T113" fmla="*/ 41 h 587"/>
                            <a:gd name="T114" fmla="*/ 192 w 502"/>
                            <a:gd name="T115" fmla="*/ 56 h 587"/>
                            <a:gd name="T116" fmla="*/ 160 w 502"/>
                            <a:gd name="T117" fmla="*/ 85 h 587"/>
                            <a:gd name="T118" fmla="*/ 136 w 502"/>
                            <a:gd name="T119" fmla="*/ 129 h 587"/>
                            <a:gd name="T120" fmla="*/ 120 w 502"/>
                            <a:gd name="T121" fmla="*/ 19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2" h="587">
                              <a:moveTo>
                                <a:pt x="0" y="298"/>
                              </a:moveTo>
                              <a:lnTo>
                                <a:pt x="1" y="283"/>
                              </a:lnTo>
                              <a:lnTo>
                                <a:pt x="2" y="267"/>
                              </a:lnTo>
                              <a:lnTo>
                                <a:pt x="3" y="252"/>
                              </a:lnTo>
                              <a:lnTo>
                                <a:pt x="5" y="237"/>
                              </a:lnTo>
                              <a:lnTo>
                                <a:pt x="8" y="222"/>
                              </a:lnTo>
                              <a:lnTo>
                                <a:pt x="11" y="208"/>
                              </a:lnTo>
                              <a:lnTo>
                                <a:pt x="15" y="194"/>
                              </a:lnTo>
                              <a:lnTo>
                                <a:pt x="19" y="180"/>
                              </a:lnTo>
                              <a:lnTo>
                                <a:pt x="24" y="168"/>
                              </a:lnTo>
                              <a:lnTo>
                                <a:pt x="29" y="155"/>
                              </a:lnTo>
                              <a:lnTo>
                                <a:pt x="36" y="142"/>
                              </a:lnTo>
                              <a:lnTo>
                                <a:pt x="42" y="130"/>
                              </a:lnTo>
                              <a:lnTo>
                                <a:pt x="48" y="118"/>
                              </a:lnTo>
                              <a:lnTo>
                                <a:pt x="56" y="106"/>
                              </a:lnTo>
                              <a:lnTo>
                                <a:pt x="65" y="96"/>
                              </a:lnTo>
                              <a:lnTo>
                                <a:pt x="72" y="86"/>
                              </a:lnTo>
                              <a:lnTo>
                                <a:pt x="82" y="76"/>
                              </a:lnTo>
                              <a:lnTo>
                                <a:pt x="90" y="67"/>
                              </a:lnTo>
                              <a:lnTo>
                                <a:pt x="100" y="58"/>
                              </a:lnTo>
                              <a:lnTo>
                                <a:pt x="111" y="50"/>
                              </a:lnTo>
                              <a:lnTo>
                                <a:pt x="122" y="42"/>
                              </a:lnTo>
                              <a:lnTo>
                                <a:pt x="132" y="35"/>
                              </a:lnTo>
                              <a:lnTo>
                                <a:pt x="144" y="28"/>
                              </a:lnTo>
                              <a:lnTo>
                                <a:pt x="156" y="23"/>
                              </a:lnTo>
                              <a:lnTo>
                                <a:pt x="169" y="17"/>
                              </a:lnTo>
                              <a:lnTo>
                                <a:pt x="181" y="13"/>
                              </a:lnTo>
                              <a:lnTo>
                                <a:pt x="195" y="9"/>
                              </a:lnTo>
                              <a:lnTo>
                                <a:pt x="208" y="6"/>
                              </a:lnTo>
                              <a:lnTo>
                                <a:pt x="222" y="4"/>
                              </a:lnTo>
                              <a:lnTo>
                                <a:pt x="236" y="1"/>
                              </a:lnTo>
                              <a:lnTo>
                                <a:pt x="251" y="0"/>
                              </a:lnTo>
                              <a:lnTo>
                                <a:pt x="266" y="0"/>
                              </a:lnTo>
                              <a:lnTo>
                                <a:pt x="281" y="0"/>
                              </a:lnTo>
                              <a:lnTo>
                                <a:pt x="295" y="1"/>
                              </a:lnTo>
                              <a:lnTo>
                                <a:pt x="309" y="4"/>
                              </a:lnTo>
                              <a:lnTo>
                                <a:pt x="322" y="7"/>
                              </a:lnTo>
                              <a:lnTo>
                                <a:pt x="335" y="10"/>
                              </a:lnTo>
                              <a:lnTo>
                                <a:pt x="348" y="14"/>
                              </a:lnTo>
                              <a:lnTo>
                                <a:pt x="360" y="19"/>
                              </a:lnTo>
                              <a:lnTo>
                                <a:pt x="371" y="24"/>
                              </a:lnTo>
                              <a:lnTo>
                                <a:pt x="382" y="30"/>
                              </a:lnTo>
                              <a:lnTo>
                                <a:pt x="392" y="37"/>
                              </a:lnTo>
                              <a:lnTo>
                                <a:pt x="403" y="44"/>
                              </a:lnTo>
                              <a:lnTo>
                                <a:pt x="411" y="52"/>
                              </a:lnTo>
                              <a:lnTo>
                                <a:pt x="420" y="59"/>
                              </a:lnTo>
                              <a:lnTo>
                                <a:pt x="428" y="69"/>
                              </a:lnTo>
                              <a:lnTo>
                                <a:pt x="436" y="78"/>
                              </a:lnTo>
                              <a:lnTo>
                                <a:pt x="444" y="87"/>
                              </a:lnTo>
                              <a:lnTo>
                                <a:pt x="451" y="97"/>
                              </a:lnTo>
                              <a:lnTo>
                                <a:pt x="456" y="108"/>
                              </a:lnTo>
                              <a:lnTo>
                                <a:pt x="463" y="118"/>
                              </a:lnTo>
                              <a:lnTo>
                                <a:pt x="468" y="129"/>
                              </a:lnTo>
                              <a:lnTo>
                                <a:pt x="473" y="141"/>
                              </a:lnTo>
                              <a:lnTo>
                                <a:pt x="477" y="153"/>
                              </a:lnTo>
                              <a:lnTo>
                                <a:pt x="481" y="164"/>
                              </a:lnTo>
                              <a:lnTo>
                                <a:pt x="484" y="176"/>
                              </a:lnTo>
                              <a:lnTo>
                                <a:pt x="489" y="201"/>
                              </a:lnTo>
                              <a:lnTo>
                                <a:pt x="492" y="225"/>
                              </a:lnTo>
                              <a:lnTo>
                                <a:pt x="493" y="251"/>
                              </a:lnTo>
                              <a:lnTo>
                                <a:pt x="492" y="277"/>
                              </a:lnTo>
                              <a:lnTo>
                                <a:pt x="112" y="277"/>
                              </a:lnTo>
                              <a:lnTo>
                                <a:pt x="112" y="283"/>
                              </a:lnTo>
                              <a:lnTo>
                                <a:pt x="112" y="287"/>
                              </a:lnTo>
                              <a:lnTo>
                                <a:pt x="113" y="311"/>
                              </a:lnTo>
                              <a:lnTo>
                                <a:pt x="115" y="336"/>
                              </a:lnTo>
                              <a:lnTo>
                                <a:pt x="120" y="358"/>
                              </a:lnTo>
                              <a:lnTo>
                                <a:pt x="125" y="380"/>
                              </a:lnTo>
                              <a:lnTo>
                                <a:pt x="131" y="401"/>
                              </a:lnTo>
                              <a:lnTo>
                                <a:pt x="140" y="421"/>
                              </a:lnTo>
                              <a:lnTo>
                                <a:pt x="150" y="438"/>
                              </a:lnTo>
                              <a:lnTo>
                                <a:pt x="161" y="455"/>
                              </a:lnTo>
                              <a:lnTo>
                                <a:pt x="168" y="462"/>
                              </a:lnTo>
                              <a:lnTo>
                                <a:pt x="174" y="470"/>
                              </a:lnTo>
                              <a:lnTo>
                                <a:pt x="181" y="476"/>
                              </a:lnTo>
                              <a:lnTo>
                                <a:pt x="188" y="483"/>
                              </a:lnTo>
                              <a:lnTo>
                                <a:pt x="196" y="488"/>
                              </a:lnTo>
                              <a:lnTo>
                                <a:pt x="203" y="493"/>
                              </a:lnTo>
                              <a:lnTo>
                                <a:pt x="212" y="499"/>
                              </a:lnTo>
                              <a:lnTo>
                                <a:pt x="221" y="503"/>
                              </a:lnTo>
                              <a:lnTo>
                                <a:pt x="229" y="507"/>
                              </a:lnTo>
                              <a:lnTo>
                                <a:pt x="239" y="511"/>
                              </a:lnTo>
                              <a:lnTo>
                                <a:pt x="249" y="514"/>
                              </a:lnTo>
                              <a:lnTo>
                                <a:pt x="258" y="516"/>
                              </a:lnTo>
                              <a:lnTo>
                                <a:pt x="269" y="518"/>
                              </a:lnTo>
                              <a:lnTo>
                                <a:pt x="280" y="520"/>
                              </a:lnTo>
                              <a:lnTo>
                                <a:pt x="291" y="520"/>
                              </a:lnTo>
                              <a:lnTo>
                                <a:pt x="301" y="521"/>
                              </a:lnTo>
                              <a:lnTo>
                                <a:pt x="314" y="520"/>
                              </a:lnTo>
                              <a:lnTo>
                                <a:pt x="327" y="519"/>
                              </a:lnTo>
                              <a:lnTo>
                                <a:pt x="339" y="516"/>
                              </a:lnTo>
                              <a:lnTo>
                                <a:pt x="352" y="513"/>
                              </a:lnTo>
                              <a:lnTo>
                                <a:pt x="363" y="508"/>
                              </a:lnTo>
                              <a:lnTo>
                                <a:pt x="375" y="504"/>
                              </a:lnTo>
                              <a:lnTo>
                                <a:pt x="385" y="498"/>
                              </a:lnTo>
                              <a:lnTo>
                                <a:pt x="396" y="491"/>
                              </a:lnTo>
                              <a:lnTo>
                                <a:pt x="407" y="484"/>
                              </a:lnTo>
                              <a:lnTo>
                                <a:pt x="418" y="476"/>
                              </a:lnTo>
                              <a:lnTo>
                                <a:pt x="428" y="467"/>
                              </a:lnTo>
                              <a:lnTo>
                                <a:pt x="438" y="458"/>
                              </a:lnTo>
                              <a:lnTo>
                                <a:pt x="458" y="438"/>
                              </a:lnTo>
                              <a:lnTo>
                                <a:pt x="477" y="416"/>
                              </a:lnTo>
                              <a:lnTo>
                                <a:pt x="502" y="440"/>
                              </a:lnTo>
                              <a:lnTo>
                                <a:pt x="493" y="454"/>
                              </a:lnTo>
                              <a:lnTo>
                                <a:pt x="483" y="468"/>
                              </a:lnTo>
                              <a:lnTo>
                                <a:pt x="474" y="482"/>
                              </a:lnTo>
                              <a:lnTo>
                                <a:pt x="463" y="494"/>
                              </a:lnTo>
                              <a:lnTo>
                                <a:pt x="452" y="507"/>
                              </a:lnTo>
                              <a:lnTo>
                                <a:pt x="439" y="519"/>
                              </a:lnTo>
                              <a:lnTo>
                                <a:pt x="427" y="531"/>
                              </a:lnTo>
                              <a:lnTo>
                                <a:pt x="413" y="542"/>
                              </a:lnTo>
                              <a:lnTo>
                                <a:pt x="398" y="551"/>
                              </a:lnTo>
                              <a:lnTo>
                                <a:pt x="383" y="560"/>
                              </a:lnTo>
                              <a:lnTo>
                                <a:pt x="367" y="567"/>
                              </a:lnTo>
                              <a:lnTo>
                                <a:pt x="349" y="574"/>
                              </a:lnTo>
                              <a:lnTo>
                                <a:pt x="329" y="579"/>
                              </a:lnTo>
                              <a:lnTo>
                                <a:pt x="310" y="583"/>
                              </a:lnTo>
                              <a:lnTo>
                                <a:pt x="289" y="586"/>
                              </a:lnTo>
                              <a:lnTo>
                                <a:pt x="266" y="587"/>
                              </a:lnTo>
                              <a:lnTo>
                                <a:pt x="250" y="586"/>
                              </a:lnTo>
                              <a:lnTo>
                                <a:pt x="234" y="585"/>
                              </a:lnTo>
                              <a:lnTo>
                                <a:pt x="219" y="583"/>
                              </a:lnTo>
                              <a:lnTo>
                                <a:pt x="205" y="580"/>
                              </a:lnTo>
                              <a:lnTo>
                                <a:pt x="191" y="578"/>
                              </a:lnTo>
                              <a:lnTo>
                                <a:pt x="177" y="574"/>
                              </a:lnTo>
                              <a:lnTo>
                                <a:pt x="164" y="570"/>
                              </a:lnTo>
                              <a:lnTo>
                                <a:pt x="151" y="564"/>
                              </a:lnTo>
                              <a:lnTo>
                                <a:pt x="139" y="559"/>
                              </a:lnTo>
                              <a:lnTo>
                                <a:pt x="127" y="552"/>
                              </a:lnTo>
                              <a:lnTo>
                                <a:pt x="116" y="546"/>
                              </a:lnTo>
                              <a:lnTo>
                                <a:pt x="106" y="538"/>
                              </a:lnTo>
                              <a:lnTo>
                                <a:pt x="95" y="531"/>
                              </a:lnTo>
                              <a:lnTo>
                                <a:pt x="86" y="522"/>
                              </a:lnTo>
                              <a:lnTo>
                                <a:pt x="76" y="513"/>
                              </a:lnTo>
                              <a:lnTo>
                                <a:pt x="68" y="504"/>
                              </a:lnTo>
                              <a:lnTo>
                                <a:pt x="60" y="493"/>
                              </a:lnTo>
                              <a:lnTo>
                                <a:pt x="52" y="484"/>
                              </a:lnTo>
                              <a:lnTo>
                                <a:pt x="45" y="473"/>
                              </a:lnTo>
                              <a:lnTo>
                                <a:pt x="39" y="461"/>
                              </a:lnTo>
                              <a:lnTo>
                                <a:pt x="32" y="449"/>
                              </a:lnTo>
                              <a:lnTo>
                                <a:pt x="27" y="438"/>
                              </a:lnTo>
                              <a:lnTo>
                                <a:pt x="22" y="425"/>
                              </a:lnTo>
                              <a:lnTo>
                                <a:pt x="17" y="412"/>
                              </a:lnTo>
                              <a:lnTo>
                                <a:pt x="14" y="399"/>
                              </a:lnTo>
                              <a:lnTo>
                                <a:pt x="10" y="386"/>
                              </a:lnTo>
                              <a:lnTo>
                                <a:pt x="8" y="372"/>
                              </a:lnTo>
                              <a:lnTo>
                                <a:pt x="4" y="357"/>
                              </a:lnTo>
                              <a:lnTo>
                                <a:pt x="3" y="343"/>
                              </a:lnTo>
                              <a:lnTo>
                                <a:pt x="1" y="328"/>
                              </a:lnTo>
                              <a:lnTo>
                                <a:pt x="1" y="313"/>
                              </a:lnTo>
                              <a:lnTo>
                                <a:pt x="0" y="298"/>
                              </a:lnTo>
                              <a:close/>
                              <a:moveTo>
                                <a:pt x="113" y="239"/>
                              </a:moveTo>
                              <a:lnTo>
                                <a:pt x="380" y="233"/>
                              </a:lnTo>
                              <a:lnTo>
                                <a:pt x="381" y="214"/>
                              </a:lnTo>
                              <a:lnTo>
                                <a:pt x="382" y="194"/>
                              </a:lnTo>
                              <a:lnTo>
                                <a:pt x="381" y="176"/>
                              </a:lnTo>
                              <a:lnTo>
                                <a:pt x="378" y="159"/>
                              </a:lnTo>
                              <a:lnTo>
                                <a:pt x="375" y="142"/>
                              </a:lnTo>
                              <a:lnTo>
                                <a:pt x="370" y="126"/>
                              </a:lnTo>
                              <a:lnTo>
                                <a:pt x="364" y="111"/>
                              </a:lnTo>
                              <a:lnTo>
                                <a:pt x="356" y="96"/>
                              </a:lnTo>
                              <a:lnTo>
                                <a:pt x="348" y="84"/>
                              </a:lnTo>
                              <a:lnTo>
                                <a:pt x="338" y="72"/>
                              </a:lnTo>
                              <a:lnTo>
                                <a:pt x="327" y="63"/>
                              </a:lnTo>
                              <a:lnTo>
                                <a:pt x="315" y="54"/>
                              </a:lnTo>
                              <a:lnTo>
                                <a:pt x="303" y="47"/>
                              </a:lnTo>
                              <a:lnTo>
                                <a:pt x="289" y="42"/>
                              </a:lnTo>
                              <a:lnTo>
                                <a:pt x="273" y="39"/>
                              </a:lnTo>
                              <a:lnTo>
                                <a:pt x="257" y="38"/>
                              </a:lnTo>
                              <a:lnTo>
                                <a:pt x="243" y="39"/>
                              </a:lnTo>
                              <a:lnTo>
                                <a:pt x="229" y="41"/>
                              </a:lnTo>
                              <a:lnTo>
                                <a:pt x="216" y="44"/>
                              </a:lnTo>
                              <a:lnTo>
                                <a:pt x="205" y="50"/>
                              </a:lnTo>
                              <a:lnTo>
                                <a:pt x="192" y="56"/>
                              </a:lnTo>
                              <a:lnTo>
                                <a:pt x="181" y="64"/>
                              </a:lnTo>
                              <a:lnTo>
                                <a:pt x="170" y="73"/>
                              </a:lnTo>
                              <a:lnTo>
                                <a:pt x="160" y="85"/>
                              </a:lnTo>
                              <a:lnTo>
                                <a:pt x="152" y="98"/>
                              </a:lnTo>
                              <a:lnTo>
                                <a:pt x="143" y="113"/>
                              </a:lnTo>
                              <a:lnTo>
                                <a:pt x="136" y="129"/>
                              </a:lnTo>
                              <a:lnTo>
                                <a:pt x="129" y="147"/>
                              </a:lnTo>
                              <a:lnTo>
                                <a:pt x="124" y="168"/>
                              </a:lnTo>
                              <a:lnTo>
                                <a:pt x="120" y="190"/>
                              </a:lnTo>
                              <a:lnTo>
                                <a:pt x="116" y="214"/>
                              </a:lnTo>
                              <a:lnTo>
                                <a:pt x="113"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059815" y="568960"/>
                          <a:ext cx="31750" cy="40005"/>
                        </a:xfrm>
                        <a:custGeom>
                          <a:avLst/>
                          <a:gdLst>
                            <a:gd name="T0" fmla="*/ 44 w 448"/>
                            <a:gd name="T1" fmla="*/ 531 h 573"/>
                            <a:gd name="T2" fmla="*/ 67 w 448"/>
                            <a:gd name="T3" fmla="*/ 526 h 573"/>
                            <a:gd name="T4" fmla="*/ 81 w 448"/>
                            <a:gd name="T5" fmla="*/ 517 h 573"/>
                            <a:gd name="T6" fmla="*/ 89 w 448"/>
                            <a:gd name="T7" fmla="*/ 505 h 573"/>
                            <a:gd name="T8" fmla="*/ 91 w 448"/>
                            <a:gd name="T9" fmla="*/ 490 h 573"/>
                            <a:gd name="T10" fmla="*/ 90 w 448"/>
                            <a:gd name="T11" fmla="*/ 94 h 573"/>
                            <a:gd name="T12" fmla="*/ 84 w 448"/>
                            <a:gd name="T13" fmla="*/ 77 h 573"/>
                            <a:gd name="T14" fmla="*/ 72 w 448"/>
                            <a:gd name="T15" fmla="*/ 63 h 573"/>
                            <a:gd name="T16" fmla="*/ 53 w 448"/>
                            <a:gd name="T17" fmla="*/ 53 h 573"/>
                            <a:gd name="T18" fmla="*/ 24 w 448"/>
                            <a:gd name="T19" fmla="*/ 48 h 573"/>
                            <a:gd name="T20" fmla="*/ 0 w 448"/>
                            <a:gd name="T21" fmla="*/ 8 h 573"/>
                            <a:gd name="T22" fmla="*/ 209 w 448"/>
                            <a:gd name="T23" fmla="*/ 80 h 573"/>
                            <a:gd name="T24" fmla="*/ 247 w 448"/>
                            <a:gd name="T25" fmla="*/ 45 h 573"/>
                            <a:gd name="T26" fmla="*/ 277 w 448"/>
                            <a:gd name="T27" fmla="*/ 23 h 573"/>
                            <a:gd name="T28" fmla="*/ 310 w 448"/>
                            <a:gd name="T29" fmla="*/ 7 h 573"/>
                            <a:gd name="T30" fmla="*/ 345 w 448"/>
                            <a:gd name="T31" fmla="*/ 1 h 573"/>
                            <a:gd name="T32" fmla="*/ 379 w 448"/>
                            <a:gd name="T33" fmla="*/ 2 h 573"/>
                            <a:gd name="T34" fmla="*/ 406 w 448"/>
                            <a:gd name="T35" fmla="*/ 11 h 573"/>
                            <a:gd name="T36" fmla="*/ 427 w 448"/>
                            <a:gd name="T37" fmla="*/ 26 h 573"/>
                            <a:gd name="T38" fmla="*/ 439 w 448"/>
                            <a:gd name="T39" fmla="*/ 47 h 573"/>
                            <a:gd name="T40" fmla="*/ 447 w 448"/>
                            <a:gd name="T41" fmla="*/ 69 h 573"/>
                            <a:gd name="T42" fmla="*/ 448 w 448"/>
                            <a:gd name="T43" fmla="*/ 92 h 573"/>
                            <a:gd name="T44" fmla="*/ 444 w 448"/>
                            <a:gd name="T45" fmla="*/ 112 h 573"/>
                            <a:gd name="T46" fmla="*/ 435 w 448"/>
                            <a:gd name="T47" fmla="*/ 129 h 573"/>
                            <a:gd name="T48" fmla="*/ 421 w 448"/>
                            <a:gd name="T49" fmla="*/ 143 h 573"/>
                            <a:gd name="T50" fmla="*/ 405 w 448"/>
                            <a:gd name="T51" fmla="*/ 152 h 573"/>
                            <a:gd name="T52" fmla="*/ 385 w 448"/>
                            <a:gd name="T53" fmla="*/ 155 h 573"/>
                            <a:gd name="T54" fmla="*/ 364 w 448"/>
                            <a:gd name="T55" fmla="*/ 153 h 573"/>
                            <a:gd name="T56" fmla="*/ 346 w 448"/>
                            <a:gd name="T57" fmla="*/ 146 h 573"/>
                            <a:gd name="T58" fmla="*/ 332 w 448"/>
                            <a:gd name="T59" fmla="*/ 135 h 573"/>
                            <a:gd name="T60" fmla="*/ 321 w 448"/>
                            <a:gd name="T61" fmla="*/ 119 h 573"/>
                            <a:gd name="T62" fmla="*/ 317 w 448"/>
                            <a:gd name="T63" fmla="*/ 98 h 573"/>
                            <a:gd name="T64" fmla="*/ 319 w 448"/>
                            <a:gd name="T65" fmla="*/ 70 h 573"/>
                            <a:gd name="T66" fmla="*/ 289 w 448"/>
                            <a:gd name="T67" fmla="*/ 72 h 573"/>
                            <a:gd name="T68" fmla="*/ 261 w 448"/>
                            <a:gd name="T69" fmla="*/ 82 h 573"/>
                            <a:gd name="T70" fmla="*/ 230 w 448"/>
                            <a:gd name="T71" fmla="*/ 102 h 573"/>
                            <a:gd name="T72" fmla="*/ 194 w 448"/>
                            <a:gd name="T73" fmla="*/ 141 h 573"/>
                            <a:gd name="T74" fmla="*/ 195 w 448"/>
                            <a:gd name="T75" fmla="*/ 501 h 573"/>
                            <a:gd name="T76" fmla="*/ 202 w 448"/>
                            <a:gd name="T77" fmla="*/ 514 h 573"/>
                            <a:gd name="T78" fmla="*/ 216 w 448"/>
                            <a:gd name="T79" fmla="*/ 524 h 573"/>
                            <a:gd name="T80" fmla="*/ 238 w 448"/>
                            <a:gd name="T81" fmla="*/ 529 h 573"/>
                            <a:gd name="T82" fmla="*/ 298 w 448"/>
                            <a:gd name="T83" fmla="*/ 534 h 573"/>
                            <a:gd name="T84" fmla="*/ 0 w 448"/>
                            <a:gd name="T85" fmla="*/ 534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8" h="573">
                              <a:moveTo>
                                <a:pt x="0" y="534"/>
                              </a:moveTo>
                              <a:lnTo>
                                <a:pt x="24" y="533"/>
                              </a:lnTo>
                              <a:lnTo>
                                <a:pt x="44" y="531"/>
                              </a:lnTo>
                              <a:lnTo>
                                <a:pt x="53" y="529"/>
                              </a:lnTo>
                              <a:lnTo>
                                <a:pt x="61" y="528"/>
                              </a:lnTo>
                              <a:lnTo>
                                <a:pt x="67" y="526"/>
                              </a:lnTo>
                              <a:lnTo>
                                <a:pt x="72" y="524"/>
                              </a:lnTo>
                              <a:lnTo>
                                <a:pt x="77" y="520"/>
                              </a:lnTo>
                              <a:lnTo>
                                <a:pt x="81" y="517"/>
                              </a:lnTo>
                              <a:lnTo>
                                <a:pt x="84" y="514"/>
                              </a:lnTo>
                              <a:lnTo>
                                <a:pt x="86" y="510"/>
                              </a:lnTo>
                              <a:lnTo>
                                <a:pt x="89" y="505"/>
                              </a:lnTo>
                              <a:lnTo>
                                <a:pt x="90" y="501"/>
                              </a:lnTo>
                              <a:lnTo>
                                <a:pt x="91" y="496"/>
                              </a:lnTo>
                              <a:lnTo>
                                <a:pt x="91" y="490"/>
                              </a:lnTo>
                              <a:lnTo>
                                <a:pt x="91" y="107"/>
                              </a:lnTo>
                              <a:lnTo>
                                <a:pt x="91" y="100"/>
                              </a:lnTo>
                              <a:lnTo>
                                <a:pt x="90" y="94"/>
                              </a:lnTo>
                              <a:lnTo>
                                <a:pt x="89" y="87"/>
                              </a:lnTo>
                              <a:lnTo>
                                <a:pt x="86" y="82"/>
                              </a:lnTo>
                              <a:lnTo>
                                <a:pt x="84" y="77"/>
                              </a:lnTo>
                              <a:lnTo>
                                <a:pt x="81" y="71"/>
                              </a:lnTo>
                              <a:lnTo>
                                <a:pt x="77" y="67"/>
                              </a:lnTo>
                              <a:lnTo>
                                <a:pt x="72" y="63"/>
                              </a:lnTo>
                              <a:lnTo>
                                <a:pt x="67" y="60"/>
                              </a:lnTo>
                              <a:lnTo>
                                <a:pt x="61" y="56"/>
                              </a:lnTo>
                              <a:lnTo>
                                <a:pt x="53" y="53"/>
                              </a:lnTo>
                              <a:lnTo>
                                <a:pt x="44" y="51"/>
                              </a:lnTo>
                              <a:lnTo>
                                <a:pt x="35" y="49"/>
                              </a:lnTo>
                              <a:lnTo>
                                <a:pt x="24" y="48"/>
                              </a:lnTo>
                              <a:lnTo>
                                <a:pt x="13" y="47"/>
                              </a:lnTo>
                              <a:lnTo>
                                <a:pt x="0" y="47"/>
                              </a:lnTo>
                              <a:lnTo>
                                <a:pt x="0" y="8"/>
                              </a:lnTo>
                              <a:lnTo>
                                <a:pt x="192" y="3"/>
                              </a:lnTo>
                              <a:lnTo>
                                <a:pt x="192" y="99"/>
                              </a:lnTo>
                              <a:lnTo>
                                <a:pt x="209" y="80"/>
                              </a:lnTo>
                              <a:lnTo>
                                <a:pt x="227" y="61"/>
                              </a:lnTo>
                              <a:lnTo>
                                <a:pt x="237" y="52"/>
                              </a:lnTo>
                              <a:lnTo>
                                <a:pt x="247" y="45"/>
                              </a:lnTo>
                              <a:lnTo>
                                <a:pt x="256" y="36"/>
                              </a:lnTo>
                              <a:lnTo>
                                <a:pt x="266" y="30"/>
                              </a:lnTo>
                              <a:lnTo>
                                <a:pt x="277" y="23"/>
                              </a:lnTo>
                              <a:lnTo>
                                <a:pt x="288" y="17"/>
                              </a:lnTo>
                              <a:lnTo>
                                <a:pt x="298" y="11"/>
                              </a:lnTo>
                              <a:lnTo>
                                <a:pt x="310" y="7"/>
                              </a:lnTo>
                              <a:lnTo>
                                <a:pt x="321" y="4"/>
                              </a:lnTo>
                              <a:lnTo>
                                <a:pt x="333" y="2"/>
                              </a:lnTo>
                              <a:lnTo>
                                <a:pt x="345" y="1"/>
                              </a:lnTo>
                              <a:lnTo>
                                <a:pt x="357" y="0"/>
                              </a:lnTo>
                              <a:lnTo>
                                <a:pt x="368" y="0"/>
                              </a:lnTo>
                              <a:lnTo>
                                <a:pt x="379" y="2"/>
                              </a:lnTo>
                              <a:lnTo>
                                <a:pt x="389" y="4"/>
                              </a:lnTo>
                              <a:lnTo>
                                <a:pt x="397" y="7"/>
                              </a:lnTo>
                              <a:lnTo>
                                <a:pt x="406" y="11"/>
                              </a:lnTo>
                              <a:lnTo>
                                <a:pt x="414" y="16"/>
                              </a:lnTo>
                              <a:lnTo>
                                <a:pt x="420" y="21"/>
                              </a:lnTo>
                              <a:lnTo>
                                <a:pt x="427" y="26"/>
                              </a:lnTo>
                              <a:lnTo>
                                <a:pt x="432" y="33"/>
                              </a:lnTo>
                              <a:lnTo>
                                <a:pt x="436" y="39"/>
                              </a:lnTo>
                              <a:lnTo>
                                <a:pt x="439" y="47"/>
                              </a:lnTo>
                              <a:lnTo>
                                <a:pt x="443" y="54"/>
                              </a:lnTo>
                              <a:lnTo>
                                <a:pt x="446" y="62"/>
                              </a:lnTo>
                              <a:lnTo>
                                <a:pt x="447" y="69"/>
                              </a:lnTo>
                              <a:lnTo>
                                <a:pt x="448" y="77"/>
                              </a:lnTo>
                              <a:lnTo>
                                <a:pt x="448" y="84"/>
                              </a:lnTo>
                              <a:lnTo>
                                <a:pt x="448" y="92"/>
                              </a:lnTo>
                              <a:lnTo>
                                <a:pt x="447" y="99"/>
                              </a:lnTo>
                              <a:lnTo>
                                <a:pt x="446" y="106"/>
                              </a:lnTo>
                              <a:lnTo>
                                <a:pt x="444" y="112"/>
                              </a:lnTo>
                              <a:lnTo>
                                <a:pt x="442" y="119"/>
                              </a:lnTo>
                              <a:lnTo>
                                <a:pt x="438" y="124"/>
                              </a:lnTo>
                              <a:lnTo>
                                <a:pt x="435" y="129"/>
                              </a:lnTo>
                              <a:lnTo>
                                <a:pt x="431" y="135"/>
                              </a:lnTo>
                              <a:lnTo>
                                <a:pt x="427" y="139"/>
                              </a:lnTo>
                              <a:lnTo>
                                <a:pt x="421" y="143"/>
                              </a:lnTo>
                              <a:lnTo>
                                <a:pt x="416" y="146"/>
                              </a:lnTo>
                              <a:lnTo>
                                <a:pt x="410" y="150"/>
                              </a:lnTo>
                              <a:lnTo>
                                <a:pt x="405" y="152"/>
                              </a:lnTo>
                              <a:lnTo>
                                <a:pt x="399" y="154"/>
                              </a:lnTo>
                              <a:lnTo>
                                <a:pt x="391" y="155"/>
                              </a:lnTo>
                              <a:lnTo>
                                <a:pt x="385" y="155"/>
                              </a:lnTo>
                              <a:lnTo>
                                <a:pt x="377" y="155"/>
                              </a:lnTo>
                              <a:lnTo>
                                <a:pt x="371" y="154"/>
                              </a:lnTo>
                              <a:lnTo>
                                <a:pt x="364" y="153"/>
                              </a:lnTo>
                              <a:lnTo>
                                <a:pt x="358" y="151"/>
                              </a:lnTo>
                              <a:lnTo>
                                <a:pt x="352" y="149"/>
                              </a:lnTo>
                              <a:lnTo>
                                <a:pt x="346" y="146"/>
                              </a:lnTo>
                              <a:lnTo>
                                <a:pt x="342" y="142"/>
                              </a:lnTo>
                              <a:lnTo>
                                <a:pt x="336" y="139"/>
                              </a:lnTo>
                              <a:lnTo>
                                <a:pt x="332" y="135"/>
                              </a:lnTo>
                              <a:lnTo>
                                <a:pt x="328" y="129"/>
                              </a:lnTo>
                              <a:lnTo>
                                <a:pt x="324" y="125"/>
                              </a:lnTo>
                              <a:lnTo>
                                <a:pt x="321" y="119"/>
                              </a:lnTo>
                              <a:lnTo>
                                <a:pt x="319" y="112"/>
                              </a:lnTo>
                              <a:lnTo>
                                <a:pt x="318" y="106"/>
                              </a:lnTo>
                              <a:lnTo>
                                <a:pt x="317" y="98"/>
                              </a:lnTo>
                              <a:lnTo>
                                <a:pt x="316" y="91"/>
                              </a:lnTo>
                              <a:lnTo>
                                <a:pt x="317" y="81"/>
                              </a:lnTo>
                              <a:lnTo>
                                <a:pt x="319" y="70"/>
                              </a:lnTo>
                              <a:lnTo>
                                <a:pt x="308" y="70"/>
                              </a:lnTo>
                              <a:lnTo>
                                <a:pt x="298" y="71"/>
                              </a:lnTo>
                              <a:lnTo>
                                <a:pt x="289" y="72"/>
                              </a:lnTo>
                              <a:lnTo>
                                <a:pt x="279" y="75"/>
                              </a:lnTo>
                              <a:lnTo>
                                <a:pt x="270" y="78"/>
                              </a:lnTo>
                              <a:lnTo>
                                <a:pt x="261" y="82"/>
                              </a:lnTo>
                              <a:lnTo>
                                <a:pt x="253" y="86"/>
                              </a:lnTo>
                              <a:lnTo>
                                <a:pt x="245" y="92"/>
                              </a:lnTo>
                              <a:lnTo>
                                <a:pt x="230" y="102"/>
                              </a:lnTo>
                              <a:lnTo>
                                <a:pt x="217" y="115"/>
                              </a:lnTo>
                              <a:lnTo>
                                <a:pt x="205" y="128"/>
                              </a:lnTo>
                              <a:lnTo>
                                <a:pt x="194" y="141"/>
                              </a:lnTo>
                              <a:lnTo>
                                <a:pt x="194" y="490"/>
                              </a:lnTo>
                              <a:lnTo>
                                <a:pt x="195" y="496"/>
                              </a:lnTo>
                              <a:lnTo>
                                <a:pt x="195" y="501"/>
                              </a:lnTo>
                              <a:lnTo>
                                <a:pt x="197" y="505"/>
                              </a:lnTo>
                              <a:lnTo>
                                <a:pt x="199" y="510"/>
                              </a:lnTo>
                              <a:lnTo>
                                <a:pt x="202" y="514"/>
                              </a:lnTo>
                              <a:lnTo>
                                <a:pt x="206" y="517"/>
                              </a:lnTo>
                              <a:lnTo>
                                <a:pt x="210" y="520"/>
                              </a:lnTo>
                              <a:lnTo>
                                <a:pt x="216" y="524"/>
                              </a:lnTo>
                              <a:lnTo>
                                <a:pt x="222" y="526"/>
                              </a:lnTo>
                              <a:lnTo>
                                <a:pt x="230" y="528"/>
                              </a:lnTo>
                              <a:lnTo>
                                <a:pt x="238" y="529"/>
                              </a:lnTo>
                              <a:lnTo>
                                <a:pt x="248" y="531"/>
                              </a:lnTo>
                              <a:lnTo>
                                <a:pt x="270" y="533"/>
                              </a:lnTo>
                              <a:lnTo>
                                <a:pt x="298" y="534"/>
                              </a:lnTo>
                              <a:lnTo>
                                <a:pt x="298" y="573"/>
                              </a:lnTo>
                              <a:lnTo>
                                <a:pt x="0" y="573"/>
                              </a:lnTo>
                              <a:lnTo>
                                <a:pt x="0" y="5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noEditPoints="1"/>
                      </wps:cNvSpPr>
                      <wps:spPr bwMode="auto">
                        <a:xfrm>
                          <a:off x="1097280" y="548640"/>
                          <a:ext cx="20320" cy="60325"/>
                        </a:xfrm>
                        <a:custGeom>
                          <a:avLst/>
                          <a:gdLst>
                            <a:gd name="T0" fmla="*/ 25 w 286"/>
                            <a:gd name="T1" fmla="*/ 817 h 857"/>
                            <a:gd name="T2" fmla="*/ 53 w 286"/>
                            <a:gd name="T3" fmla="*/ 814 h 857"/>
                            <a:gd name="T4" fmla="*/ 67 w 286"/>
                            <a:gd name="T5" fmla="*/ 810 h 857"/>
                            <a:gd name="T6" fmla="*/ 77 w 286"/>
                            <a:gd name="T7" fmla="*/ 804 h 857"/>
                            <a:gd name="T8" fmla="*/ 84 w 286"/>
                            <a:gd name="T9" fmla="*/ 798 h 857"/>
                            <a:gd name="T10" fmla="*/ 89 w 286"/>
                            <a:gd name="T11" fmla="*/ 789 h 857"/>
                            <a:gd name="T12" fmla="*/ 90 w 286"/>
                            <a:gd name="T13" fmla="*/ 780 h 857"/>
                            <a:gd name="T14" fmla="*/ 91 w 286"/>
                            <a:gd name="T15" fmla="*/ 391 h 857"/>
                            <a:gd name="T16" fmla="*/ 90 w 286"/>
                            <a:gd name="T17" fmla="*/ 378 h 857"/>
                            <a:gd name="T18" fmla="*/ 87 w 286"/>
                            <a:gd name="T19" fmla="*/ 366 h 857"/>
                            <a:gd name="T20" fmla="*/ 82 w 286"/>
                            <a:gd name="T21" fmla="*/ 356 h 857"/>
                            <a:gd name="T22" fmla="*/ 73 w 286"/>
                            <a:gd name="T23" fmla="*/ 348 h 857"/>
                            <a:gd name="T24" fmla="*/ 61 w 286"/>
                            <a:gd name="T25" fmla="*/ 340 h 857"/>
                            <a:gd name="T26" fmla="*/ 46 w 286"/>
                            <a:gd name="T27" fmla="*/ 335 h 857"/>
                            <a:gd name="T28" fmla="*/ 26 w 286"/>
                            <a:gd name="T29" fmla="*/ 332 h 857"/>
                            <a:gd name="T30" fmla="*/ 2 w 286"/>
                            <a:gd name="T31" fmla="*/ 331 h 857"/>
                            <a:gd name="T32" fmla="*/ 195 w 286"/>
                            <a:gd name="T33" fmla="*/ 287 h 857"/>
                            <a:gd name="T34" fmla="*/ 195 w 286"/>
                            <a:gd name="T35" fmla="*/ 780 h 857"/>
                            <a:gd name="T36" fmla="*/ 197 w 286"/>
                            <a:gd name="T37" fmla="*/ 789 h 857"/>
                            <a:gd name="T38" fmla="*/ 201 w 286"/>
                            <a:gd name="T39" fmla="*/ 798 h 857"/>
                            <a:gd name="T40" fmla="*/ 208 w 286"/>
                            <a:gd name="T41" fmla="*/ 804 h 857"/>
                            <a:gd name="T42" fmla="*/ 218 w 286"/>
                            <a:gd name="T43" fmla="*/ 810 h 857"/>
                            <a:gd name="T44" fmla="*/ 232 w 286"/>
                            <a:gd name="T45" fmla="*/ 814 h 857"/>
                            <a:gd name="T46" fmla="*/ 260 w 286"/>
                            <a:gd name="T47" fmla="*/ 817 h 857"/>
                            <a:gd name="T48" fmla="*/ 286 w 286"/>
                            <a:gd name="T49" fmla="*/ 857 h 857"/>
                            <a:gd name="T50" fmla="*/ 0 w 286"/>
                            <a:gd name="T51" fmla="*/ 818 h 857"/>
                            <a:gd name="T52" fmla="*/ 70 w 286"/>
                            <a:gd name="T53" fmla="*/ 67 h 857"/>
                            <a:gd name="T54" fmla="*/ 72 w 286"/>
                            <a:gd name="T55" fmla="*/ 52 h 857"/>
                            <a:gd name="T56" fmla="*/ 77 w 286"/>
                            <a:gd name="T57" fmla="*/ 38 h 857"/>
                            <a:gd name="T58" fmla="*/ 85 w 286"/>
                            <a:gd name="T59" fmla="*/ 26 h 857"/>
                            <a:gd name="T60" fmla="*/ 95 w 286"/>
                            <a:gd name="T61" fmla="*/ 17 h 857"/>
                            <a:gd name="T62" fmla="*/ 105 w 286"/>
                            <a:gd name="T63" fmla="*/ 8 h 857"/>
                            <a:gd name="T64" fmla="*/ 118 w 286"/>
                            <a:gd name="T65" fmla="*/ 3 h 857"/>
                            <a:gd name="T66" fmla="*/ 132 w 286"/>
                            <a:gd name="T67" fmla="*/ 0 h 857"/>
                            <a:gd name="T68" fmla="*/ 148 w 286"/>
                            <a:gd name="T69" fmla="*/ 0 h 857"/>
                            <a:gd name="T70" fmla="*/ 162 w 286"/>
                            <a:gd name="T71" fmla="*/ 3 h 857"/>
                            <a:gd name="T72" fmla="*/ 175 w 286"/>
                            <a:gd name="T73" fmla="*/ 8 h 857"/>
                            <a:gd name="T74" fmla="*/ 186 w 286"/>
                            <a:gd name="T75" fmla="*/ 16 h 857"/>
                            <a:gd name="T76" fmla="*/ 196 w 286"/>
                            <a:gd name="T77" fmla="*/ 25 h 857"/>
                            <a:gd name="T78" fmla="*/ 203 w 286"/>
                            <a:gd name="T79" fmla="*/ 36 h 857"/>
                            <a:gd name="T80" fmla="*/ 208 w 286"/>
                            <a:gd name="T81" fmla="*/ 50 h 857"/>
                            <a:gd name="T82" fmla="*/ 211 w 286"/>
                            <a:gd name="T83" fmla="*/ 65 h 857"/>
                            <a:gd name="T84" fmla="*/ 211 w 286"/>
                            <a:gd name="T85" fmla="*/ 80 h 857"/>
                            <a:gd name="T86" fmla="*/ 208 w 286"/>
                            <a:gd name="T87" fmla="*/ 95 h 857"/>
                            <a:gd name="T88" fmla="*/ 203 w 286"/>
                            <a:gd name="T89" fmla="*/ 109 h 857"/>
                            <a:gd name="T90" fmla="*/ 196 w 286"/>
                            <a:gd name="T91" fmla="*/ 121 h 857"/>
                            <a:gd name="T92" fmla="*/ 186 w 286"/>
                            <a:gd name="T93" fmla="*/ 130 h 857"/>
                            <a:gd name="T94" fmla="*/ 175 w 286"/>
                            <a:gd name="T95" fmla="*/ 138 h 857"/>
                            <a:gd name="T96" fmla="*/ 162 w 286"/>
                            <a:gd name="T97" fmla="*/ 143 h 857"/>
                            <a:gd name="T98" fmla="*/ 148 w 286"/>
                            <a:gd name="T99" fmla="*/ 146 h 857"/>
                            <a:gd name="T100" fmla="*/ 132 w 286"/>
                            <a:gd name="T101" fmla="*/ 146 h 857"/>
                            <a:gd name="T102" fmla="*/ 118 w 286"/>
                            <a:gd name="T103" fmla="*/ 144 h 857"/>
                            <a:gd name="T104" fmla="*/ 105 w 286"/>
                            <a:gd name="T105" fmla="*/ 139 h 857"/>
                            <a:gd name="T106" fmla="*/ 95 w 286"/>
                            <a:gd name="T107" fmla="*/ 131 h 857"/>
                            <a:gd name="T108" fmla="*/ 85 w 286"/>
                            <a:gd name="T109" fmla="*/ 122 h 857"/>
                            <a:gd name="T110" fmla="*/ 77 w 286"/>
                            <a:gd name="T111" fmla="*/ 111 h 857"/>
                            <a:gd name="T112" fmla="*/ 72 w 286"/>
                            <a:gd name="T113" fmla="*/ 98 h 857"/>
                            <a:gd name="T114" fmla="*/ 70 w 286"/>
                            <a:gd name="T115" fmla="*/ 83 h 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6" h="857">
                              <a:moveTo>
                                <a:pt x="0" y="818"/>
                              </a:moveTo>
                              <a:lnTo>
                                <a:pt x="25" y="817"/>
                              </a:lnTo>
                              <a:lnTo>
                                <a:pt x="45" y="815"/>
                              </a:lnTo>
                              <a:lnTo>
                                <a:pt x="53" y="814"/>
                              </a:lnTo>
                              <a:lnTo>
                                <a:pt x="60" y="812"/>
                              </a:lnTo>
                              <a:lnTo>
                                <a:pt x="67" y="810"/>
                              </a:lnTo>
                              <a:lnTo>
                                <a:pt x="72" y="808"/>
                              </a:lnTo>
                              <a:lnTo>
                                <a:pt x="77" y="804"/>
                              </a:lnTo>
                              <a:lnTo>
                                <a:pt x="82" y="801"/>
                              </a:lnTo>
                              <a:lnTo>
                                <a:pt x="84" y="798"/>
                              </a:lnTo>
                              <a:lnTo>
                                <a:pt x="87" y="794"/>
                              </a:lnTo>
                              <a:lnTo>
                                <a:pt x="89" y="789"/>
                              </a:lnTo>
                              <a:lnTo>
                                <a:pt x="90" y="785"/>
                              </a:lnTo>
                              <a:lnTo>
                                <a:pt x="90" y="780"/>
                              </a:lnTo>
                              <a:lnTo>
                                <a:pt x="91" y="774"/>
                              </a:lnTo>
                              <a:lnTo>
                                <a:pt x="91" y="391"/>
                              </a:lnTo>
                              <a:lnTo>
                                <a:pt x="90" y="384"/>
                              </a:lnTo>
                              <a:lnTo>
                                <a:pt x="90" y="378"/>
                              </a:lnTo>
                              <a:lnTo>
                                <a:pt x="89" y="371"/>
                              </a:lnTo>
                              <a:lnTo>
                                <a:pt x="87" y="366"/>
                              </a:lnTo>
                              <a:lnTo>
                                <a:pt x="85" y="361"/>
                              </a:lnTo>
                              <a:lnTo>
                                <a:pt x="82" y="356"/>
                              </a:lnTo>
                              <a:lnTo>
                                <a:pt x="77" y="351"/>
                              </a:lnTo>
                              <a:lnTo>
                                <a:pt x="73" y="348"/>
                              </a:lnTo>
                              <a:lnTo>
                                <a:pt x="68" y="344"/>
                              </a:lnTo>
                              <a:lnTo>
                                <a:pt x="61" y="340"/>
                              </a:lnTo>
                              <a:lnTo>
                                <a:pt x="54" y="338"/>
                              </a:lnTo>
                              <a:lnTo>
                                <a:pt x="46" y="335"/>
                              </a:lnTo>
                              <a:lnTo>
                                <a:pt x="37" y="334"/>
                              </a:lnTo>
                              <a:lnTo>
                                <a:pt x="26" y="332"/>
                              </a:lnTo>
                              <a:lnTo>
                                <a:pt x="14" y="331"/>
                              </a:lnTo>
                              <a:lnTo>
                                <a:pt x="2" y="331"/>
                              </a:lnTo>
                              <a:lnTo>
                                <a:pt x="2" y="292"/>
                              </a:lnTo>
                              <a:lnTo>
                                <a:pt x="195" y="287"/>
                              </a:lnTo>
                              <a:lnTo>
                                <a:pt x="195" y="774"/>
                              </a:lnTo>
                              <a:lnTo>
                                <a:pt x="195" y="780"/>
                              </a:lnTo>
                              <a:lnTo>
                                <a:pt x="196" y="785"/>
                              </a:lnTo>
                              <a:lnTo>
                                <a:pt x="197" y="789"/>
                              </a:lnTo>
                              <a:lnTo>
                                <a:pt x="199" y="794"/>
                              </a:lnTo>
                              <a:lnTo>
                                <a:pt x="201" y="798"/>
                              </a:lnTo>
                              <a:lnTo>
                                <a:pt x="204" y="801"/>
                              </a:lnTo>
                              <a:lnTo>
                                <a:pt x="208" y="804"/>
                              </a:lnTo>
                              <a:lnTo>
                                <a:pt x="213" y="808"/>
                              </a:lnTo>
                              <a:lnTo>
                                <a:pt x="218" y="810"/>
                              </a:lnTo>
                              <a:lnTo>
                                <a:pt x="225" y="812"/>
                              </a:lnTo>
                              <a:lnTo>
                                <a:pt x="232" y="814"/>
                              </a:lnTo>
                              <a:lnTo>
                                <a:pt x="241" y="815"/>
                              </a:lnTo>
                              <a:lnTo>
                                <a:pt x="260" y="817"/>
                              </a:lnTo>
                              <a:lnTo>
                                <a:pt x="286" y="818"/>
                              </a:lnTo>
                              <a:lnTo>
                                <a:pt x="286" y="857"/>
                              </a:lnTo>
                              <a:lnTo>
                                <a:pt x="0" y="857"/>
                              </a:lnTo>
                              <a:lnTo>
                                <a:pt x="0" y="818"/>
                              </a:lnTo>
                              <a:close/>
                              <a:moveTo>
                                <a:pt x="70" y="75"/>
                              </a:moveTo>
                              <a:lnTo>
                                <a:pt x="70" y="67"/>
                              </a:lnTo>
                              <a:lnTo>
                                <a:pt x="71" y="60"/>
                              </a:lnTo>
                              <a:lnTo>
                                <a:pt x="72" y="52"/>
                              </a:lnTo>
                              <a:lnTo>
                                <a:pt x="75" y="45"/>
                              </a:lnTo>
                              <a:lnTo>
                                <a:pt x="77" y="38"/>
                              </a:lnTo>
                              <a:lnTo>
                                <a:pt x="81" y="32"/>
                              </a:lnTo>
                              <a:lnTo>
                                <a:pt x="85" y="26"/>
                              </a:lnTo>
                              <a:lnTo>
                                <a:pt x="89" y="21"/>
                              </a:lnTo>
                              <a:lnTo>
                                <a:pt x="95" y="17"/>
                              </a:lnTo>
                              <a:lnTo>
                                <a:pt x="100" y="12"/>
                              </a:lnTo>
                              <a:lnTo>
                                <a:pt x="105" y="8"/>
                              </a:lnTo>
                              <a:lnTo>
                                <a:pt x="112" y="5"/>
                              </a:lnTo>
                              <a:lnTo>
                                <a:pt x="118" y="3"/>
                              </a:lnTo>
                              <a:lnTo>
                                <a:pt x="126" y="2"/>
                              </a:lnTo>
                              <a:lnTo>
                                <a:pt x="132" y="0"/>
                              </a:lnTo>
                              <a:lnTo>
                                <a:pt x="141" y="0"/>
                              </a:lnTo>
                              <a:lnTo>
                                <a:pt x="148" y="0"/>
                              </a:lnTo>
                              <a:lnTo>
                                <a:pt x="156" y="1"/>
                              </a:lnTo>
                              <a:lnTo>
                                <a:pt x="162" y="3"/>
                              </a:lnTo>
                              <a:lnTo>
                                <a:pt x="169" y="5"/>
                              </a:lnTo>
                              <a:lnTo>
                                <a:pt x="175" y="8"/>
                              </a:lnTo>
                              <a:lnTo>
                                <a:pt x="182" y="11"/>
                              </a:lnTo>
                              <a:lnTo>
                                <a:pt x="186" y="16"/>
                              </a:lnTo>
                              <a:lnTo>
                                <a:pt x="192" y="20"/>
                              </a:lnTo>
                              <a:lnTo>
                                <a:pt x="196" y="25"/>
                              </a:lnTo>
                              <a:lnTo>
                                <a:pt x="200" y="31"/>
                              </a:lnTo>
                              <a:lnTo>
                                <a:pt x="203" y="36"/>
                              </a:lnTo>
                              <a:lnTo>
                                <a:pt x="206" y="42"/>
                              </a:lnTo>
                              <a:lnTo>
                                <a:pt x="208" y="50"/>
                              </a:lnTo>
                              <a:lnTo>
                                <a:pt x="210" y="57"/>
                              </a:lnTo>
                              <a:lnTo>
                                <a:pt x="211" y="65"/>
                              </a:lnTo>
                              <a:lnTo>
                                <a:pt x="211" y="72"/>
                              </a:lnTo>
                              <a:lnTo>
                                <a:pt x="211" y="80"/>
                              </a:lnTo>
                              <a:lnTo>
                                <a:pt x="210" y="88"/>
                              </a:lnTo>
                              <a:lnTo>
                                <a:pt x="208" y="95"/>
                              </a:lnTo>
                              <a:lnTo>
                                <a:pt x="206" y="102"/>
                              </a:lnTo>
                              <a:lnTo>
                                <a:pt x="203" y="109"/>
                              </a:lnTo>
                              <a:lnTo>
                                <a:pt x="200" y="115"/>
                              </a:lnTo>
                              <a:lnTo>
                                <a:pt x="196" y="121"/>
                              </a:lnTo>
                              <a:lnTo>
                                <a:pt x="192" y="126"/>
                              </a:lnTo>
                              <a:lnTo>
                                <a:pt x="186" y="130"/>
                              </a:lnTo>
                              <a:lnTo>
                                <a:pt x="182" y="135"/>
                              </a:lnTo>
                              <a:lnTo>
                                <a:pt x="175" y="138"/>
                              </a:lnTo>
                              <a:lnTo>
                                <a:pt x="169" y="141"/>
                              </a:lnTo>
                              <a:lnTo>
                                <a:pt x="162" y="143"/>
                              </a:lnTo>
                              <a:lnTo>
                                <a:pt x="156" y="145"/>
                              </a:lnTo>
                              <a:lnTo>
                                <a:pt x="148" y="146"/>
                              </a:lnTo>
                              <a:lnTo>
                                <a:pt x="141" y="146"/>
                              </a:lnTo>
                              <a:lnTo>
                                <a:pt x="132" y="146"/>
                              </a:lnTo>
                              <a:lnTo>
                                <a:pt x="126" y="145"/>
                              </a:lnTo>
                              <a:lnTo>
                                <a:pt x="118" y="144"/>
                              </a:lnTo>
                              <a:lnTo>
                                <a:pt x="112" y="142"/>
                              </a:lnTo>
                              <a:lnTo>
                                <a:pt x="105" y="139"/>
                              </a:lnTo>
                              <a:lnTo>
                                <a:pt x="100" y="136"/>
                              </a:lnTo>
                              <a:lnTo>
                                <a:pt x="95" y="131"/>
                              </a:lnTo>
                              <a:lnTo>
                                <a:pt x="89" y="127"/>
                              </a:lnTo>
                              <a:lnTo>
                                <a:pt x="85" y="122"/>
                              </a:lnTo>
                              <a:lnTo>
                                <a:pt x="81" y="116"/>
                              </a:lnTo>
                              <a:lnTo>
                                <a:pt x="77" y="111"/>
                              </a:lnTo>
                              <a:lnTo>
                                <a:pt x="75" y="105"/>
                              </a:lnTo>
                              <a:lnTo>
                                <a:pt x="72" y="98"/>
                              </a:lnTo>
                              <a:lnTo>
                                <a:pt x="71" y="91"/>
                              </a:lnTo>
                              <a:lnTo>
                                <a:pt x="70" y="83"/>
                              </a:lnTo>
                              <a:lnTo>
                                <a:pt x="70"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noEditPoints="1"/>
                      </wps:cNvSpPr>
                      <wps:spPr bwMode="auto">
                        <a:xfrm>
                          <a:off x="1122045" y="568325"/>
                          <a:ext cx="34925" cy="41275"/>
                        </a:xfrm>
                        <a:custGeom>
                          <a:avLst/>
                          <a:gdLst>
                            <a:gd name="T0" fmla="*/ 1 w 500"/>
                            <a:gd name="T1" fmla="*/ 267 h 587"/>
                            <a:gd name="T2" fmla="*/ 7 w 500"/>
                            <a:gd name="T3" fmla="*/ 222 h 587"/>
                            <a:gd name="T4" fmla="*/ 19 w 500"/>
                            <a:gd name="T5" fmla="*/ 180 h 587"/>
                            <a:gd name="T6" fmla="*/ 35 w 500"/>
                            <a:gd name="T7" fmla="*/ 142 h 587"/>
                            <a:gd name="T8" fmla="*/ 56 w 500"/>
                            <a:gd name="T9" fmla="*/ 106 h 587"/>
                            <a:gd name="T10" fmla="*/ 81 w 500"/>
                            <a:gd name="T11" fmla="*/ 76 h 587"/>
                            <a:gd name="T12" fmla="*/ 111 w 500"/>
                            <a:gd name="T13" fmla="*/ 50 h 587"/>
                            <a:gd name="T14" fmla="*/ 144 w 500"/>
                            <a:gd name="T15" fmla="*/ 28 h 587"/>
                            <a:gd name="T16" fmla="*/ 181 w 500"/>
                            <a:gd name="T17" fmla="*/ 13 h 587"/>
                            <a:gd name="T18" fmla="*/ 221 w 500"/>
                            <a:gd name="T19" fmla="*/ 4 h 587"/>
                            <a:gd name="T20" fmla="*/ 266 w 500"/>
                            <a:gd name="T21" fmla="*/ 0 h 587"/>
                            <a:gd name="T22" fmla="*/ 309 w 500"/>
                            <a:gd name="T23" fmla="*/ 4 h 587"/>
                            <a:gd name="T24" fmla="*/ 347 w 500"/>
                            <a:gd name="T25" fmla="*/ 14 h 587"/>
                            <a:gd name="T26" fmla="*/ 382 w 500"/>
                            <a:gd name="T27" fmla="*/ 30 h 587"/>
                            <a:gd name="T28" fmla="*/ 411 w 500"/>
                            <a:gd name="T29" fmla="*/ 52 h 587"/>
                            <a:gd name="T30" fmla="*/ 436 w 500"/>
                            <a:gd name="T31" fmla="*/ 78 h 587"/>
                            <a:gd name="T32" fmla="*/ 456 w 500"/>
                            <a:gd name="T33" fmla="*/ 108 h 587"/>
                            <a:gd name="T34" fmla="*/ 472 w 500"/>
                            <a:gd name="T35" fmla="*/ 141 h 587"/>
                            <a:gd name="T36" fmla="*/ 484 w 500"/>
                            <a:gd name="T37" fmla="*/ 176 h 587"/>
                            <a:gd name="T38" fmla="*/ 493 w 500"/>
                            <a:gd name="T39" fmla="*/ 251 h 587"/>
                            <a:gd name="T40" fmla="*/ 112 w 500"/>
                            <a:gd name="T41" fmla="*/ 283 h 587"/>
                            <a:gd name="T42" fmla="*/ 115 w 500"/>
                            <a:gd name="T43" fmla="*/ 336 h 587"/>
                            <a:gd name="T44" fmla="*/ 131 w 500"/>
                            <a:gd name="T45" fmla="*/ 401 h 587"/>
                            <a:gd name="T46" fmla="*/ 161 w 500"/>
                            <a:gd name="T47" fmla="*/ 455 h 587"/>
                            <a:gd name="T48" fmla="*/ 181 w 500"/>
                            <a:gd name="T49" fmla="*/ 476 h 587"/>
                            <a:gd name="T50" fmla="*/ 203 w 500"/>
                            <a:gd name="T51" fmla="*/ 493 h 587"/>
                            <a:gd name="T52" fmla="*/ 229 w 500"/>
                            <a:gd name="T53" fmla="*/ 507 h 587"/>
                            <a:gd name="T54" fmla="*/ 258 w 500"/>
                            <a:gd name="T55" fmla="*/ 516 h 587"/>
                            <a:gd name="T56" fmla="*/ 290 w 500"/>
                            <a:gd name="T57" fmla="*/ 520 h 587"/>
                            <a:gd name="T58" fmla="*/ 327 w 500"/>
                            <a:gd name="T59" fmla="*/ 519 h 587"/>
                            <a:gd name="T60" fmla="*/ 362 w 500"/>
                            <a:gd name="T61" fmla="*/ 508 h 587"/>
                            <a:gd name="T62" fmla="*/ 396 w 500"/>
                            <a:gd name="T63" fmla="*/ 491 h 587"/>
                            <a:gd name="T64" fmla="*/ 427 w 500"/>
                            <a:gd name="T65" fmla="*/ 467 h 587"/>
                            <a:gd name="T66" fmla="*/ 476 w 500"/>
                            <a:gd name="T67" fmla="*/ 416 h 587"/>
                            <a:gd name="T68" fmla="*/ 483 w 500"/>
                            <a:gd name="T69" fmla="*/ 468 h 587"/>
                            <a:gd name="T70" fmla="*/ 451 w 500"/>
                            <a:gd name="T71" fmla="*/ 507 h 587"/>
                            <a:gd name="T72" fmla="*/ 413 w 500"/>
                            <a:gd name="T73" fmla="*/ 542 h 587"/>
                            <a:gd name="T74" fmla="*/ 366 w 500"/>
                            <a:gd name="T75" fmla="*/ 567 h 587"/>
                            <a:gd name="T76" fmla="*/ 310 w 500"/>
                            <a:gd name="T77" fmla="*/ 583 h 587"/>
                            <a:gd name="T78" fmla="*/ 249 w 500"/>
                            <a:gd name="T79" fmla="*/ 586 h 587"/>
                            <a:gd name="T80" fmla="*/ 204 w 500"/>
                            <a:gd name="T81" fmla="*/ 580 h 587"/>
                            <a:gd name="T82" fmla="*/ 163 w 500"/>
                            <a:gd name="T83" fmla="*/ 570 h 587"/>
                            <a:gd name="T84" fmla="*/ 127 w 500"/>
                            <a:gd name="T85" fmla="*/ 552 h 587"/>
                            <a:gd name="T86" fmla="*/ 94 w 500"/>
                            <a:gd name="T87" fmla="*/ 531 h 587"/>
                            <a:gd name="T88" fmla="*/ 68 w 500"/>
                            <a:gd name="T89" fmla="*/ 504 h 587"/>
                            <a:gd name="T90" fmla="*/ 45 w 500"/>
                            <a:gd name="T91" fmla="*/ 473 h 587"/>
                            <a:gd name="T92" fmla="*/ 27 w 500"/>
                            <a:gd name="T93" fmla="*/ 438 h 587"/>
                            <a:gd name="T94" fmla="*/ 13 w 500"/>
                            <a:gd name="T95" fmla="*/ 399 h 587"/>
                            <a:gd name="T96" fmla="*/ 4 w 500"/>
                            <a:gd name="T97" fmla="*/ 357 h 587"/>
                            <a:gd name="T98" fmla="*/ 0 w 500"/>
                            <a:gd name="T99" fmla="*/ 313 h 587"/>
                            <a:gd name="T100" fmla="*/ 380 w 500"/>
                            <a:gd name="T101" fmla="*/ 233 h 587"/>
                            <a:gd name="T102" fmla="*/ 380 w 500"/>
                            <a:gd name="T103" fmla="*/ 176 h 587"/>
                            <a:gd name="T104" fmla="*/ 369 w 500"/>
                            <a:gd name="T105" fmla="*/ 126 h 587"/>
                            <a:gd name="T106" fmla="*/ 347 w 500"/>
                            <a:gd name="T107" fmla="*/ 84 h 587"/>
                            <a:gd name="T108" fmla="*/ 315 w 500"/>
                            <a:gd name="T109" fmla="*/ 54 h 587"/>
                            <a:gd name="T110" fmla="*/ 273 w 500"/>
                            <a:gd name="T111" fmla="*/ 39 h 587"/>
                            <a:gd name="T112" fmla="*/ 229 w 500"/>
                            <a:gd name="T113" fmla="*/ 41 h 587"/>
                            <a:gd name="T114" fmla="*/ 191 w 500"/>
                            <a:gd name="T115" fmla="*/ 56 h 587"/>
                            <a:gd name="T116" fmla="*/ 160 w 500"/>
                            <a:gd name="T117" fmla="*/ 85 h 587"/>
                            <a:gd name="T118" fmla="*/ 135 w 500"/>
                            <a:gd name="T119" fmla="*/ 129 h 587"/>
                            <a:gd name="T120" fmla="*/ 119 w 500"/>
                            <a:gd name="T121" fmla="*/ 19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00" h="587">
                              <a:moveTo>
                                <a:pt x="0" y="298"/>
                              </a:moveTo>
                              <a:lnTo>
                                <a:pt x="0" y="283"/>
                              </a:lnTo>
                              <a:lnTo>
                                <a:pt x="1" y="267"/>
                              </a:lnTo>
                              <a:lnTo>
                                <a:pt x="3" y="252"/>
                              </a:lnTo>
                              <a:lnTo>
                                <a:pt x="5" y="237"/>
                              </a:lnTo>
                              <a:lnTo>
                                <a:pt x="7" y="222"/>
                              </a:lnTo>
                              <a:lnTo>
                                <a:pt x="10" y="208"/>
                              </a:lnTo>
                              <a:lnTo>
                                <a:pt x="15" y="194"/>
                              </a:lnTo>
                              <a:lnTo>
                                <a:pt x="19" y="180"/>
                              </a:lnTo>
                              <a:lnTo>
                                <a:pt x="23" y="168"/>
                              </a:lnTo>
                              <a:lnTo>
                                <a:pt x="29" y="155"/>
                              </a:lnTo>
                              <a:lnTo>
                                <a:pt x="35" y="142"/>
                              </a:lnTo>
                              <a:lnTo>
                                <a:pt x="42" y="130"/>
                              </a:lnTo>
                              <a:lnTo>
                                <a:pt x="48" y="118"/>
                              </a:lnTo>
                              <a:lnTo>
                                <a:pt x="56" y="106"/>
                              </a:lnTo>
                              <a:lnTo>
                                <a:pt x="64" y="96"/>
                              </a:lnTo>
                              <a:lnTo>
                                <a:pt x="72" y="86"/>
                              </a:lnTo>
                              <a:lnTo>
                                <a:pt x="81" y="76"/>
                              </a:lnTo>
                              <a:lnTo>
                                <a:pt x="90" y="67"/>
                              </a:lnTo>
                              <a:lnTo>
                                <a:pt x="100" y="58"/>
                              </a:lnTo>
                              <a:lnTo>
                                <a:pt x="111" y="50"/>
                              </a:lnTo>
                              <a:lnTo>
                                <a:pt x="121" y="42"/>
                              </a:lnTo>
                              <a:lnTo>
                                <a:pt x="132" y="35"/>
                              </a:lnTo>
                              <a:lnTo>
                                <a:pt x="144" y="28"/>
                              </a:lnTo>
                              <a:lnTo>
                                <a:pt x="156" y="23"/>
                              </a:lnTo>
                              <a:lnTo>
                                <a:pt x="169" y="17"/>
                              </a:lnTo>
                              <a:lnTo>
                                <a:pt x="181" y="13"/>
                              </a:lnTo>
                              <a:lnTo>
                                <a:pt x="195" y="9"/>
                              </a:lnTo>
                              <a:lnTo>
                                <a:pt x="207" y="6"/>
                              </a:lnTo>
                              <a:lnTo>
                                <a:pt x="221" y="4"/>
                              </a:lnTo>
                              <a:lnTo>
                                <a:pt x="235" y="1"/>
                              </a:lnTo>
                              <a:lnTo>
                                <a:pt x="251" y="0"/>
                              </a:lnTo>
                              <a:lnTo>
                                <a:pt x="266" y="0"/>
                              </a:lnTo>
                              <a:lnTo>
                                <a:pt x="281" y="0"/>
                              </a:lnTo>
                              <a:lnTo>
                                <a:pt x="295" y="1"/>
                              </a:lnTo>
                              <a:lnTo>
                                <a:pt x="309" y="4"/>
                              </a:lnTo>
                              <a:lnTo>
                                <a:pt x="322" y="7"/>
                              </a:lnTo>
                              <a:lnTo>
                                <a:pt x="335" y="10"/>
                              </a:lnTo>
                              <a:lnTo>
                                <a:pt x="347" y="14"/>
                              </a:lnTo>
                              <a:lnTo>
                                <a:pt x="359" y="19"/>
                              </a:lnTo>
                              <a:lnTo>
                                <a:pt x="371" y="24"/>
                              </a:lnTo>
                              <a:lnTo>
                                <a:pt x="382" y="30"/>
                              </a:lnTo>
                              <a:lnTo>
                                <a:pt x="392" y="37"/>
                              </a:lnTo>
                              <a:lnTo>
                                <a:pt x="402" y="44"/>
                              </a:lnTo>
                              <a:lnTo>
                                <a:pt x="411" y="52"/>
                              </a:lnTo>
                              <a:lnTo>
                                <a:pt x="420" y="59"/>
                              </a:lnTo>
                              <a:lnTo>
                                <a:pt x="428" y="69"/>
                              </a:lnTo>
                              <a:lnTo>
                                <a:pt x="436" y="78"/>
                              </a:lnTo>
                              <a:lnTo>
                                <a:pt x="443" y="87"/>
                              </a:lnTo>
                              <a:lnTo>
                                <a:pt x="451" y="97"/>
                              </a:lnTo>
                              <a:lnTo>
                                <a:pt x="456" y="108"/>
                              </a:lnTo>
                              <a:lnTo>
                                <a:pt x="463" y="118"/>
                              </a:lnTo>
                              <a:lnTo>
                                <a:pt x="468" y="129"/>
                              </a:lnTo>
                              <a:lnTo>
                                <a:pt x="472" y="141"/>
                              </a:lnTo>
                              <a:lnTo>
                                <a:pt x="477" y="153"/>
                              </a:lnTo>
                              <a:lnTo>
                                <a:pt x="481" y="164"/>
                              </a:lnTo>
                              <a:lnTo>
                                <a:pt x="484" y="176"/>
                              </a:lnTo>
                              <a:lnTo>
                                <a:pt x="490" y="201"/>
                              </a:lnTo>
                              <a:lnTo>
                                <a:pt x="492" y="225"/>
                              </a:lnTo>
                              <a:lnTo>
                                <a:pt x="493" y="251"/>
                              </a:lnTo>
                              <a:lnTo>
                                <a:pt x="493" y="277"/>
                              </a:lnTo>
                              <a:lnTo>
                                <a:pt x="112" y="277"/>
                              </a:lnTo>
                              <a:lnTo>
                                <a:pt x="112" y="283"/>
                              </a:lnTo>
                              <a:lnTo>
                                <a:pt x="112" y="287"/>
                              </a:lnTo>
                              <a:lnTo>
                                <a:pt x="113" y="311"/>
                              </a:lnTo>
                              <a:lnTo>
                                <a:pt x="115" y="336"/>
                              </a:lnTo>
                              <a:lnTo>
                                <a:pt x="119" y="358"/>
                              </a:lnTo>
                              <a:lnTo>
                                <a:pt x="125" y="380"/>
                              </a:lnTo>
                              <a:lnTo>
                                <a:pt x="131" y="401"/>
                              </a:lnTo>
                              <a:lnTo>
                                <a:pt x="140" y="421"/>
                              </a:lnTo>
                              <a:lnTo>
                                <a:pt x="149" y="438"/>
                              </a:lnTo>
                              <a:lnTo>
                                <a:pt x="161" y="455"/>
                              </a:lnTo>
                              <a:lnTo>
                                <a:pt x="167" y="462"/>
                              </a:lnTo>
                              <a:lnTo>
                                <a:pt x="174" y="470"/>
                              </a:lnTo>
                              <a:lnTo>
                                <a:pt x="181" y="476"/>
                              </a:lnTo>
                              <a:lnTo>
                                <a:pt x="188" y="483"/>
                              </a:lnTo>
                              <a:lnTo>
                                <a:pt x="196" y="488"/>
                              </a:lnTo>
                              <a:lnTo>
                                <a:pt x="203" y="493"/>
                              </a:lnTo>
                              <a:lnTo>
                                <a:pt x="212" y="499"/>
                              </a:lnTo>
                              <a:lnTo>
                                <a:pt x="220" y="503"/>
                              </a:lnTo>
                              <a:lnTo>
                                <a:pt x="229" y="507"/>
                              </a:lnTo>
                              <a:lnTo>
                                <a:pt x="239" y="511"/>
                              </a:lnTo>
                              <a:lnTo>
                                <a:pt x="248" y="514"/>
                              </a:lnTo>
                              <a:lnTo>
                                <a:pt x="258" y="516"/>
                              </a:lnTo>
                              <a:lnTo>
                                <a:pt x="269" y="518"/>
                              </a:lnTo>
                              <a:lnTo>
                                <a:pt x="279" y="520"/>
                              </a:lnTo>
                              <a:lnTo>
                                <a:pt x="290" y="520"/>
                              </a:lnTo>
                              <a:lnTo>
                                <a:pt x="301" y="521"/>
                              </a:lnTo>
                              <a:lnTo>
                                <a:pt x="314" y="520"/>
                              </a:lnTo>
                              <a:lnTo>
                                <a:pt x="327" y="519"/>
                              </a:lnTo>
                              <a:lnTo>
                                <a:pt x="339" y="516"/>
                              </a:lnTo>
                              <a:lnTo>
                                <a:pt x="351" y="513"/>
                              </a:lnTo>
                              <a:lnTo>
                                <a:pt x="362" y="508"/>
                              </a:lnTo>
                              <a:lnTo>
                                <a:pt x="374" y="504"/>
                              </a:lnTo>
                              <a:lnTo>
                                <a:pt x="385" y="498"/>
                              </a:lnTo>
                              <a:lnTo>
                                <a:pt x="396" y="491"/>
                              </a:lnTo>
                              <a:lnTo>
                                <a:pt x="407" y="484"/>
                              </a:lnTo>
                              <a:lnTo>
                                <a:pt x="417" y="476"/>
                              </a:lnTo>
                              <a:lnTo>
                                <a:pt x="427" y="467"/>
                              </a:lnTo>
                              <a:lnTo>
                                <a:pt x="438" y="458"/>
                              </a:lnTo>
                              <a:lnTo>
                                <a:pt x="457" y="438"/>
                              </a:lnTo>
                              <a:lnTo>
                                <a:pt x="476" y="416"/>
                              </a:lnTo>
                              <a:lnTo>
                                <a:pt x="500" y="440"/>
                              </a:lnTo>
                              <a:lnTo>
                                <a:pt x="492" y="454"/>
                              </a:lnTo>
                              <a:lnTo>
                                <a:pt x="483" y="468"/>
                              </a:lnTo>
                              <a:lnTo>
                                <a:pt x="472" y="482"/>
                              </a:lnTo>
                              <a:lnTo>
                                <a:pt x="463" y="494"/>
                              </a:lnTo>
                              <a:lnTo>
                                <a:pt x="451" y="507"/>
                              </a:lnTo>
                              <a:lnTo>
                                <a:pt x="439" y="519"/>
                              </a:lnTo>
                              <a:lnTo>
                                <a:pt x="426" y="531"/>
                              </a:lnTo>
                              <a:lnTo>
                                <a:pt x="413" y="542"/>
                              </a:lnTo>
                              <a:lnTo>
                                <a:pt x="398" y="551"/>
                              </a:lnTo>
                              <a:lnTo>
                                <a:pt x="383" y="560"/>
                              </a:lnTo>
                              <a:lnTo>
                                <a:pt x="366" y="567"/>
                              </a:lnTo>
                              <a:lnTo>
                                <a:pt x="349" y="574"/>
                              </a:lnTo>
                              <a:lnTo>
                                <a:pt x="329" y="579"/>
                              </a:lnTo>
                              <a:lnTo>
                                <a:pt x="310" y="583"/>
                              </a:lnTo>
                              <a:lnTo>
                                <a:pt x="288" y="586"/>
                              </a:lnTo>
                              <a:lnTo>
                                <a:pt x="266" y="587"/>
                              </a:lnTo>
                              <a:lnTo>
                                <a:pt x="249" y="586"/>
                              </a:lnTo>
                              <a:lnTo>
                                <a:pt x="233" y="585"/>
                              </a:lnTo>
                              <a:lnTo>
                                <a:pt x="218" y="583"/>
                              </a:lnTo>
                              <a:lnTo>
                                <a:pt x="204" y="580"/>
                              </a:lnTo>
                              <a:lnTo>
                                <a:pt x="190" y="578"/>
                              </a:lnTo>
                              <a:lnTo>
                                <a:pt x="176" y="574"/>
                              </a:lnTo>
                              <a:lnTo>
                                <a:pt x="163" y="570"/>
                              </a:lnTo>
                              <a:lnTo>
                                <a:pt x="150" y="564"/>
                              </a:lnTo>
                              <a:lnTo>
                                <a:pt x="139" y="559"/>
                              </a:lnTo>
                              <a:lnTo>
                                <a:pt x="127" y="552"/>
                              </a:lnTo>
                              <a:lnTo>
                                <a:pt x="116" y="546"/>
                              </a:lnTo>
                              <a:lnTo>
                                <a:pt x="105" y="538"/>
                              </a:lnTo>
                              <a:lnTo>
                                <a:pt x="94" y="531"/>
                              </a:lnTo>
                              <a:lnTo>
                                <a:pt x="85" y="522"/>
                              </a:lnTo>
                              <a:lnTo>
                                <a:pt x="76" y="513"/>
                              </a:lnTo>
                              <a:lnTo>
                                <a:pt x="68" y="504"/>
                              </a:lnTo>
                              <a:lnTo>
                                <a:pt x="59" y="493"/>
                              </a:lnTo>
                              <a:lnTo>
                                <a:pt x="51" y="484"/>
                              </a:lnTo>
                              <a:lnTo>
                                <a:pt x="45" y="473"/>
                              </a:lnTo>
                              <a:lnTo>
                                <a:pt x="38" y="461"/>
                              </a:lnTo>
                              <a:lnTo>
                                <a:pt x="32" y="449"/>
                              </a:lnTo>
                              <a:lnTo>
                                <a:pt x="27" y="438"/>
                              </a:lnTo>
                              <a:lnTo>
                                <a:pt x="21" y="425"/>
                              </a:lnTo>
                              <a:lnTo>
                                <a:pt x="17" y="412"/>
                              </a:lnTo>
                              <a:lnTo>
                                <a:pt x="13" y="399"/>
                              </a:lnTo>
                              <a:lnTo>
                                <a:pt x="9" y="386"/>
                              </a:lnTo>
                              <a:lnTo>
                                <a:pt x="6" y="372"/>
                              </a:lnTo>
                              <a:lnTo>
                                <a:pt x="4" y="357"/>
                              </a:lnTo>
                              <a:lnTo>
                                <a:pt x="2" y="343"/>
                              </a:lnTo>
                              <a:lnTo>
                                <a:pt x="1" y="328"/>
                              </a:lnTo>
                              <a:lnTo>
                                <a:pt x="0" y="313"/>
                              </a:lnTo>
                              <a:lnTo>
                                <a:pt x="0" y="298"/>
                              </a:lnTo>
                              <a:close/>
                              <a:moveTo>
                                <a:pt x="113" y="239"/>
                              </a:moveTo>
                              <a:lnTo>
                                <a:pt x="380" y="233"/>
                              </a:lnTo>
                              <a:lnTo>
                                <a:pt x="381" y="214"/>
                              </a:lnTo>
                              <a:lnTo>
                                <a:pt x="381" y="194"/>
                              </a:lnTo>
                              <a:lnTo>
                                <a:pt x="380" y="176"/>
                              </a:lnTo>
                              <a:lnTo>
                                <a:pt x="378" y="159"/>
                              </a:lnTo>
                              <a:lnTo>
                                <a:pt x="374" y="142"/>
                              </a:lnTo>
                              <a:lnTo>
                                <a:pt x="369" y="126"/>
                              </a:lnTo>
                              <a:lnTo>
                                <a:pt x="364" y="111"/>
                              </a:lnTo>
                              <a:lnTo>
                                <a:pt x="356" y="96"/>
                              </a:lnTo>
                              <a:lnTo>
                                <a:pt x="347" y="84"/>
                              </a:lnTo>
                              <a:lnTo>
                                <a:pt x="338" y="72"/>
                              </a:lnTo>
                              <a:lnTo>
                                <a:pt x="327" y="63"/>
                              </a:lnTo>
                              <a:lnTo>
                                <a:pt x="315" y="54"/>
                              </a:lnTo>
                              <a:lnTo>
                                <a:pt x="302" y="47"/>
                              </a:lnTo>
                              <a:lnTo>
                                <a:pt x="288" y="42"/>
                              </a:lnTo>
                              <a:lnTo>
                                <a:pt x="273" y="39"/>
                              </a:lnTo>
                              <a:lnTo>
                                <a:pt x="257" y="38"/>
                              </a:lnTo>
                              <a:lnTo>
                                <a:pt x="243" y="39"/>
                              </a:lnTo>
                              <a:lnTo>
                                <a:pt x="229" y="41"/>
                              </a:lnTo>
                              <a:lnTo>
                                <a:pt x="216" y="44"/>
                              </a:lnTo>
                              <a:lnTo>
                                <a:pt x="203" y="50"/>
                              </a:lnTo>
                              <a:lnTo>
                                <a:pt x="191" y="56"/>
                              </a:lnTo>
                              <a:lnTo>
                                <a:pt x="181" y="64"/>
                              </a:lnTo>
                              <a:lnTo>
                                <a:pt x="170" y="73"/>
                              </a:lnTo>
                              <a:lnTo>
                                <a:pt x="160" y="85"/>
                              </a:lnTo>
                              <a:lnTo>
                                <a:pt x="150" y="98"/>
                              </a:lnTo>
                              <a:lnTo>
                                <a:pt x="143" y="113"/>
                              </a:lnTo>
                              <a:lnTo>
                                <a:pt x="135" y="129"/>
                              </a:lnTo>
                              <a:lnTo>
                                <a:pt x="129" y="147"/>
                              </a:lnTo>
                              <a:lnTo>
                                <a:pt x="123" y="168"/>
                              </a:lnTo>
                              <a:lnTo>
                                <a:pt x="119" y="190"/>
                              </a:lnTo>
                              <a:lnTo>
                                <a:pt x="115" y="214"/>
                              </a:lnTo>
                              <a:lnTo>
                                <a:pt x="113" y="2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1161415" y="554990"/>
                          <a:ext cx="28575" cy="54610"/>
                        </a:xfrm>
                        <a:custGeom>
                          <a:avLst/>
                          <a:gdLst>
                            <a:gd name="T0" fmla="*/ 104 w 405"/>
                            <a:gd name="T1" fmla="*/ 260 h 780"/>
                            <a:gd name="T2" fmla="*/ 0 w 405"/>
                            <a:gd name="T3" fmla="*/ 225 h 780"/>
                            <a:gd name="T4" fmla="*/ 107 w 405"/>
                            <a:gd name="T5" fmla="*/ 44 h 780"/>
                            <a:gd name="T6" fmla="*/ 209 w 405"/>
                            <a:gd name="T7" fmla="*/ 205 h 780"/>
                            <a:gd name="T8" fmla="*/ 388 w 405"/>
                            <a:gd name="T9" fmla="*/ 257 h 780"/>
                            <a:gd name="T10" fmla="*/ 209 w 405"/>
                            <a:gd name="T11" fmla="*/ 611 h 780"/>
                            <a:gd name="T12" fmla="*/ 210 w 405"/>
                            <a:gd name="T13" fmla="*/ 635 h 780"/>
                            <a:gd name="T14" fmla="*/ 214 w 405"/>
                            <a:gd name="T15" fmla="*/ 655 h 780"/>
                            <a:gd name="T16" fmla="*/ 219 w 405"/>
                            <a:gd name="T17" fmla="*/ 672 h 780"/>
                            <a:gd name="T18" fmla="*/ 228 w 405"/>
                            <a:gd name="T19" fmla="*/ 687 h 780"/>
                            <a:gd name="T20" fmla="*/ 239 w 405"/>
                            <a:gd name="T21" fmla="*/ 698 h 780"/>
                            <a:gd name="T22" fmla="*/ 252 w 405"/>
                            <a:gd name="T23" fmla="*/ 706 h 780"/>
                            <a:gd name="T24" fmla="*/ 267 w 405"/>
                            <a:gd name="T25" fmla="*/ 710 h 780"/>
                            <a:gd name="T26" fmla="*/ 285 w 405"/>
                            <a:gd name="T27" fmla="*/ 711 h 780"/>
                            <a:gd name="T28" fmla="*/ 298 w 405"/>
                            <a:gd name="T29" fmla="*/ 710 h 780"/>
                            <a:gd name="T30" fmla="*/ 310 w 405"/>
                            <a:gd name="T31" fmla="*/ 707 h 780"/>
                            <a:gd name="T32" fmla="*/ 334 w 405"/>
                            <a:gd name="T33" fmla="*/ 694 h 780"/>
                            <a:gd name="T34" fmla="*/ 355 w 405"/>
                            <a:gd name="T35" fmla="*/ 672 h 780"/>
                            <a:gd name="T36" fmla="*/ 376 w 405"/>
                            <a:gd name="T37" fmla="*/ 645 h 780"/>
                            <a:gd name="T38" fmla="*/ 396 w 405"/>
                            <a:gd name="T39" fmla="*/ 680 h 780"/>
                            <a:gd name="T40" fmla="*/ 379 w 405"/>
                            <a:gd name="T41" fmla="*/ 706 h 780"/>
                            <a:gd name="T42" fmla="*/ 362 w 405"/>
                            <a:gd name="T43" fmla="*/ 728 h 780"/>
                            <a:gd name="T44" fmla="*/ 343 w 405"/>
                            <a:gd name="T45" fmla="*/ 745 h 780"/>
                            <a:gd name="T46" fmla="*/ 324 w 405"/>
                            <a:gd name="T47" fmla="*/ 759 h 780"/>
                            <a:gd name="T48" fmla="*/ 302 w 405"/>
                            <a:gd name="T49" fmla="*/ 769 h 780"/>
                            <a:gd name="T50" fmla="*/ 279 w 405"/>
                            <a:gd name="T51" fmla="*/ 775 h 780"/>
                            <a:gd name="T52" fmla="*/ 252 w 405"/>
                            <a:gd name="T53" fmla="*/ 779 h 780"/>
                            <a:gd name="T54" fmla="*/ 223 w 405"/>
                            <a:gd name="T55" fmla="*/ 779 h 780"/>
                            <a:gd name="T56" fmla="*/ 195 w 405"/>
                            <a:gd name="T57" fmla="*/ 774 h 780"/>
                            <a:gd name="T58" fmla="*/ 170 w 405"/>
                            <a:gd name="T59" fmla="*/ 765 h 780"/>
                            <a:gd name="T60" fmla="*/ 148 w 405"/>
                            <a:gd name="T61" fmla="*/ 750 h 780"/>
                            <a:gd name="T62" fmla="*/ 132 w 405"/>
                            <a:gd name="T63" fmla="*/ 730 h 780"/>
                            <a:gd name="T64" fmla="*/ 118 w 405"/>
                            <a:gd name="T65" fmla="*/ 707 h 780"/>
                            <a:gd name="T66" fmla="*/ 110 w 405"/>
                            <a:gd name="T67" fmla="*/ 678 h 780"/>
                            <a:gd name="T68" fmla="*/ 105 w 405"/>
                            <a:gd name="T69" fmla="*/ 644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5" h="780">
                              <a:moveTo>
                                <a:pt x="104" y="625"/>
                              </a:moveTo>
                              <a:lnTo>
                                <a:pt x="104" y="260"/>
                              </a:lnTo>
                              <a:lnTo>
                                <a:pt x="0" y="260"/>
                              </a:lnTo>
                              <a:lnTo>
                                <a:pt x="0" y="225"/>
                              </a:lnTo>
                              <a:lnTo>
                                <a:pt x="107" y="203"/>
                              </a:lnTo>
                              <a:lnTo>
                                <a:pt x="107" y="44"/>
                              </a:lnTo>
                              <a:lnTo>
                                <a:pt x="209" y="0"/>
                              </a:lnTo>
                              <a:lnTo>
                                <a:pt x="209" y="205"/>
                              </a:lnTo>
                              <a:lnTo>
                                <a:pt x="388" y="205"/>
                              </a:lnTo>
                              <a:lnTo>
                                <a:pt x="388" y="257"/>
                              </a:lnTo>
                              <a:lnTo>
                                <a:pt x="209" y="257"/>
                              </a:lnTo>
                              <a:lnTo>
                                <a:pt x="209" y="611"/>
                              </a:lnTo>
                              <a:lnTo>
                                <a:pt x="210" y="624"/>
                              </a:lnTo>
                              <a:lnTo>
                                <a:pt x="210" y="635"/>
                              </a:lnTo>
                              <a:lnTo>
                                <a:pt x="212" y="646"/>
                              </a:lnTo>
                              <a:lnTo>
                                <a:pt x="214" y="655"/>
                              </a:lnTo>
                              <a:lnTo>
                                <a:pt x="216" y="665"/>
                              </a:lnTo>
                              <a:lnTo>
                                <a:pt x="219" y="672"/>
                              </a:lnTo>
                              <a:lnTo>
                                <a:pt x="224" y="680"/>
                              </a:lnTo>
                              <a:lnTo>
                                <a:pt x="228" y="687"/>
                              </a:lnTo>
                              <a:lnTo>
                                <a:pt x="232" y="693"/>
                              </a:lnTo>
                              <a:lnTo>
                                <a:pt x="239" y="698"/>
                              </a:lnTo>
                              <a:lnTo>
                                <a:pt x="244" y="702"/>
                              </a:lnTo>
                              <a:lnTo>
                                <a:pt x="252" y="706"/>
                              </a:lnTo>
                              <a:lnTo>
                                <a:pt x="259" y="708"/>
                              </a:lnTo>
                              <a:lnTo>
                                <a:pt x="267" y="710"/>
                              </a:lnTo>
                              <a:lnTo>
                                <a:pt x="277" y="711"/>
                              </a:lnTo>
                              <a:lnTo>
                                <a:pt x="285" y="711"/>
                              </a:lnTo>
                              <a:lnTo>
                                <a:pt x="292" y="711"/>
                              </a:lnTo>
                              <a:lnTo>
                                <a:pt x="298" y="710"/>
                              </a:lnTo>
                              <a:lnTo>
                                <a:pt x="305" y="709"/>
                              </a:lnTo>
                              <a:lnTo>
                                <a:pt x="310" y="707"/>
                              </a:lnTo>
                              <a:lnTo>
                                <a:pt x="322" y="701"/>
                              </a:lnTo>
                              <a:lnTo>
                                <a:pt x="334" y="694"/>
                              </a:lnTo>
                              <a:lnTo>
                                <a:pt x="344" y="684"/>
                              </a:lnTo>
                              <a:lnTo>
                                <a:pt x="355" y="672"/>
                              </a:lnTo>
                              <a:lnTo>
                                <a:pt x="366" y="660"/>
                              </a:lnTo>
                              <a:lnTo>
                                <a:pt x="376" y="645"/>
                              </a:lnTo>
                              <a:lnTo>
                                <a:pt x="405" y="665"/>
                              </a:lnTo>
                              <a:lnTo>
                                <a:pt x="396" y="680"/>
                              </a:lnTo>
                              <a:lnTo>
                                <a:pt x="387" y="693"/>
                              </a:lnTo>
                              <a:lnTo>
                                <a:pt x="379" y="706"/>
                              </a:lnTo>
                              <a:lnTo>
                                <a:pt x="370" y="717"/>
                              </a:lnTo>
                              <a:lnTo>
                                <a:pt x="362" y="728"/>
                              </a:lnTo>
                              <a:lnTo>
                                <a:pt x="353" y="737"/>
                              </a:lnTo>
                              <a:lnTo>
                                <a:pt x="343" y="745"/>
                              </a:lnTo>
                              <a:lnTo>
                                <a:pt x="334" y="753"/>
                              </a:lnTo>
                              <a:lnTo>
                                <a:pt x="324" y="759"/>
                              </a:lnTo>
                              <a:lnTo>
                                <a:pt x="313" y="765"/>
                              </a:lnTo>
                              <a:lnTo>
                                <a:pt x="302" y="769"/>
                              </a:lnTo>
                              <a:lnTo>
                                <a:pt x="291" y="773"/>
                              </a:lnTo>
                              <a:lnTo>
                                <a:pt x="279" y="775"/>
                              </a:lnTo>
                              <a:lnTo>
                                <a:pt x="266" y="778"/>
                              </a:lnTo>
                              <a:lnTo>
                                <a:pt x="252" y="779"/>
                              </a:lnTo>
                              <a:lnTo>
                                <a:pt x="238" y="780"/>
                              </a:lnTo>
                              <a:lnTo>
                                <a:pt x="223" y="779"/>
                              </a:lnTo>
                              <a:lnTo>
                                <a:pt x="208" y="778"/>
                              </a:lnTo>
                              <a:lnTo>
                                <a:pt x="195" y="774"/>
                              </a:lnTo>
                              <a:lnTo>
                                <a:pt x="182" y="770"/>
                              </a:lnTo>
                              <a:lnTo>
                                <a:pt x="170" y="765"/>
                              </a:lnTo>
                              <a:lnTo>
                                <a:pt x="159" y="758"/>
                              </a:lnTo>
                              <a:lnTo>
                                <a:pt x="148" y="750"/>
                              </a:lnTo>
                              <a:lnTo>
                                <a:pt x="140" y="741"/>
                              </a:lnTo>
                              <a:lnTo>
                                <a:pt x="132" y="730"/>
                              </a:lnTo>
                              <a:lnTo>
                                <a:pt x="125" y="720"/>
                              </a:lnTo>
                              <a:lnTo>
                                <a:pt x="118" y="707"/>
                              </a:lnTo>
                              <a:lnTo>
                                <a:pt x="114" y="693"/>
                              </a:lnTo>
                              <a:lnTo>
                                <a:pt x="110" y="678"/>
                              </a:lnTo>
                              <a:lnTo>
                                <a:pt x="107" y="662"/>
                              </a:lnTo>
                              <a:lnTo>
                                <a:pt x="105" y="644"/>
                              </a:lnTo>
                              <a:lnTo>
                                <a:pt x="104" y="6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315168" id="Piirtoalusta 58" o:spid="_x0000_s1026" editas="canvas" style="position:absolute;margin-left:191.05pt;margin-top:-14.55pt;width:98.2pt;height:52pt;z-index:251661824" coordsize="12471,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71;height:6604;visibility:visible;mso-wrap-style:square">
                <v:fill o:detectmouseclick="t"/>
                <v:path o:connecttype="none"/>
              </v:shape>
              <v:shape id="Freeform 4" o:spid="_x0000_s1028" style="position:absolute;left:5010;top:393;width:2146;height:3207;visibility:visible;mso-wrap-style:square;v-text-anchor:top" coordsize="3044,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" path="m2550,4061r-46,14l2458,4087r-45,12l2366,4110r-47,10l2272,4129r-48,9l2177,4146r-48,7l2081,4158r-49,6l1983,4168r-48,3l1885,4173r-49,2l1786,4176r-70,-1l1646,4171r-69,-4l1510,4161r-68,-9l1374,4142r-67,-11l1242,4118r-66,-15l1111,4087r-64,-19l983,4049r-63,-21l858,4004r-61,-24l736,3955r85,-160l825,3782r2,-13l829,3756r1,-12l829,3732r-1,-11l825,3709r-3,-9l816,3690r-5,-10l804,3672r-7,-8l788,3658r-8,-7l770,3647r-10,-4l750,3640r-11,-3l728,3636r-11,l706,3639r-9,2l687,3644r-10,3l668,3652r-9,6l652,3665r-8,7l638,3680r-7,9l627,3699r-5,10l619,3720r-2,11l616,3741r,11l618,3762r2,11l624,3782r3,10l632,3800r6,9l645,3818r8,7l660,3831r9,6l678,3842r11,5l664,3922r-62,-32l540,3857r-62,-34l419,3786r-59,-37l302,3710r-57,-40l190,3628r-88,106l128,3761r27,27l182,3813r27,27l237,3866r28,24l294,3915r28,25l351,3963r30,24l410,4011r31,22l472,4056r30,21l533,4099r32,21l470,4301r-5,14l462,4328r-2,13l460,4352r,12l462,4376r2,11l469,4397r4,10l478,4416r7,8l492,4432r9,7l509,4445r10,5l530,4454r10,3l550,4459r11,1l572,4460r11,-1l592,4456r10,-3l612,4449r9,-4l630,4438r8,-6l645,4424r7,-8l658,4407r5,-10l667,4388r3,-11l672,4366r1,-10l673,4345r-1,-11l670,4325r-3,-10l662,4305r-5,-9l652,4287r-7,-7l638,4272r-9,-6l620,4259r-9,-4l600,4251r32,-89l669,4184r37,23l744,4227r39,21l822,4268r39,19l900,4306r40,17l981,4342r41,16l1063,4374r41,16l1146,4404r42,14l1230,4432r42,13l1315,4456r43,11l1402,4478r43,9l1489,4496r44,9l1579,4512r44,7l1668,4525r45,5l1759,4535r46,3l1851,4541r46,2l1943,4544r47,l2060,4544r70,-3l2199,4537r69,-7l2335,4522r68,-10l2470,4500r67,-13l2602,4472r65,-17l2732,4437r63,-19l2859,4396r62,-23l2982,4348r61,-26l3030,4323r-14,2l3002,4326r-14,l2971,4326r-19,-1l2935,4323r-17,-2l2901,4318r-18,-3l2867,4311r-16,-5l2835,4302r-16,-6l2803,4290r-15,-6l2772,4276r-15,-7l2742,4261r-14,-8l2714,4243r-14,-10l2687,4224r-12,-10l2662,4203r-12,-11l2638,4181r-12,-12l2615,4156r-10,-13l2595,4131r-11,-13l2575,4104r-8,-14l2558,4076r-8,-15xm394,2228r3,11l400,2249r2,11l403,2271r1,12l404,2293r-1,11l402,2315r-3,20l393,2356r-7,20l376,2394r13,-4l401,2384r13,-6l425,2372r13,-8l449,2356r12,-9l472,2337r16,-15l503,2305r13,-17l528,2269r9,-19l546,2230r6,-19l559,2189r33,20l628,2226r36,15l702,2255r39,12l781,2277r40,9l861,2292r12,-23l884,2244r9,-25l900,2194r7,-27l911,2141r2,-27l914,2086r8,18l929,2119r6,15l940,2149r5,15l949,2178r3,14l954,2204r2,13l957,2230r,13l957,2255r-2,24l951,2302r33,2l1018,2304r33,-1l1084,2302r14,-26l1110,2250r11,-26l1130,2196r6,-28l1141,2140r3,-29l1145,2082r7,16l1160,2113r5,15l1170,2142r5,14l1179,2170r3,14l1184,2197r3,12l1188,2222r,11l1188,2245r-1,24l1182,2291r39,-6l1260,2277r38,-9l1335,2257r10,-22l1352,2214r8,-21l1365,2170r5,-23l1373,2124r2,-24l1375,2077r12,24l1397,2123r7,20l1409,2162r5,18l1417,2196r1,16l1419,2228r28,-12l1475,2203r28,-14l1530,2175r26,-16l1582,2143r25,-17l1630,2109r13,-12l1656,2084r12,-13l1679,2059r11,-14l1700,2031r10,-15l1720,2000r-5,16l1711,2031r-5,16l1700,2062r-7,18l1685,2097r-10,17l1666,2130r22,17l1710,2164r21,18l1752,2201r7,9l1768,2218r6,9l1782,2234r-26,6l1730,2245r-24,7l1680,2258r-25,7l1631,2274r-24,10l1583,2294r-23,11l1538,2317r-23,12l1492,2342r-20,14l1450,2369r-20,15l1411,2401r-20,16l1372,2434r-18,17l1336,2469r-17,18l1302,2507r-16,19l1271,2546r-14,22l1243,2588r-14,23l1216,2632r-12,23l1193,2678r-11,23l1173,2725r23,9l1219,2746r23,11l1262,2772r19,15l1300,2805r17,18l1332,2843r14,21l1359,2885r11,24l1378,2932r7,25l1390,2983r3,25l1394,3035r,16l1393,3067r-2,16l1388,3099r-4,15l1379,3129r-4,15l1370,3158r-5,11l1361,3179r-5,9l1350,3197r-24,39l1309,3255r-17,18l1274,3289r-21,15l1232,3318r-22,12l1187,3341r-25,8l1139,3356r-25,4l1090,3363r-26,1l1023,3361r-47,-10l949,3343r-25,-11l901,3320r-20,-13l860,3297r-18,-9l824,3281r-17,-7l790,3270r-16,-3l758,3264r-16,l729,3264r-13,2l704,3267r-12,2l681,3272r-12,3l657,3279r-11,5l635,3288r-10,5l614,3300r-10,6l594,3313r-9,7l576,3328r-8,8l560,3345r-9,8l545,3363r-8,10l531,3382r-5,10l520,3403r-5,10l511,3425r-4,11l504,3448r-3,12l499,3471r-1,13l497,3496r-2,13l497,3526r2,16l502,3558r3,16l515,3562r10,-9l535,3543r11,-9l557,3525r12,-8l582,3510r12,-8l607,3497r14,-5l635,3487r14,-4l663,3480r15,-2l694,3477r15,l723,3477r13,1l748,3480r13,2l774,3484r13,4l799,3492r12,5l822,3502r11,6l844,3514r11,7l865,3528r10,8l884,3544r10,9l902,3561r8,10l919,3581r6,10l933,3601r5,12l944,3624r6,11l954,3647r4,12l962,3672r3,12l967,3696r1,13l969,3723r1,13l969,3753r-1,16l965,3786r-3,17l996,3801r33,-2l1064,3795r33,-5l1130,3783r32,-8l1194,3766r30,-11l1256,3743r29,-13l1314,3716r29,-16l1371,3683r26,-18l1423,3646r25,-20l1473,3605r23,-22l1518,3560r22,-24l1560,3511r20,-26l1598,3460r17,-28l1631,3404r15,-29l1660,3346r13,-30l1684,3285r10,-31l1702,3222r8,-33l1697,3167r-12,-23l1674,3121r-8,-25l1659,3070r-5,-25l1651,3018r-1,-28l1651,2963r3,-25l1659,2912r7,-25l1674,2863r10,-24l1696,2816r13,-21l1730,2765r10,-11l1750,2742r10,-10l1771,2722r11,-10l1794,2703r12,-9l1818,2687r11,-8l1842,2672r13,-7l1868,2659r14,-5l1896,2648r13,-4l1924,2640r6,-39l1935,2563r6,-38l1949,2487r8,-37l1966,2412r11,-36l1990,2338r7,-19l2006,2299r10,-19l2024,2261r-5,23l2015,2307r-5,24l2007,2353r-3,24l2003,2399r-1,24l2001,2446r1,23l2003,2492r1,23l2006,2538r3,22l2012,2584r5,22l2022,2629r8,30l2038,2689r10,29l2059,2746r10,28l2082,2801r13,26l2110,2853r15,26l2142,2903r17,24l2176,2949r18,23l2215,2993r19,21l2256,3034r15,-9l2287,3018r17,-6l2320,3006r19,-3l2356,3000r19,-2l2394,2997r12,1l2419,2998r12,2l2444,3002r12,2l2468,3007r12,3l2491,3015r11,4l2514,3024r10,6l2535,3036r20,13l2573,3064r18,16l2607,3098r14,20l2634,3138r5,11l2644,3159r5,12l2653,3182r3,12l2659,3206r3,12l2664,3230r1,10l2666,3249r1,10l2667,3269r,14l2666,3296r-1,11l2663,3320r-4,12l2656,3345r-3,12l2649,3367r-5,12l2639,3390r-6,11l2627,3411r-6,11l2613,3432r-7,9l2598,3450r-17,18l2563,3483r-10,8l2543,3498r-11,6l2522,3510r-11,5l2499,3521r-11,4l2476,3529r-11,3l2452,3536r-12,2l2427,3540r-16,2l2395,3544r-17,5l2364,3553r-15,4l2335,3562r-13,7l2310,3575r-12,8l2286,3590r-11,9l2264,3607r-10,9l2245,3627r-10,9l2227,3647r-12,17l2204,3684r-10,19l2186,3722r-10,37l2174,3773r-2,12l2171,3799r,14l2171,3837r3,21l2178,3881r7,20l2192,3922r10,19l2213,3960r13,17l2226,3964r,-12l2227,3939r2,-13l2231,3913r3,-12l2237,3888r5,-11l2247,3864r5,-12l2259,3840r6,-11l2274,3819r8,-11l2290,3797r10,-9l2310,3778r10,-9l2330,3761r11,-8l2353,3747r10,-7l2375,3735r12,-5l2399,3725r12,-3l2423,3718r11,-2l2447,3714r13,-1l2472,3711r13,l2497,3711r13,2l2523,3714r12,2l2546,3718r13,4l2571,3725r12,5l2595,3735r11,5l2617,3747r11,6l2639,3761r11,8l2659,3778r10,10l2684,3804r13,17l2709,3840r10,18l2725,3872r6,15l2735,3901r4,15l2741,3930r2,15l2745,3960r1,15l2754,3972r10,-5l2774,3961r8,-5l2792,3949r10,-7l2810,3934r9,-8l2846,3898r26,-30l2894,3839r22,-31l2936,3776r18,-32l2971,3710r15,-33l2999,3643r11,-34l3020,3573r9,-35l3035,3502r5,-36l3043,3431r1,-37l3044,3371r-1,-25l3041,3322r-3,-23l3035,3274r-3,-23l3027,3227r-6,-24l3012,3168r-12,-36l2987,3097r-15,-34l2954,3029r-18,-34l2916,2963r-23,-32l2878,2930r-15,-1l2848,2927r-15,-3l2818,2920r-14,-3l2790,2913r-14,-4l2763,2903r-13,-6l2736,2891r-12,-7l2711,2878r-12,-8l2687,2861r-10,-8l2655,2836r-20,-21l2616,2795r-17,-23l2592,2761r-7,-12l2578,2737r-7,-13l2566,2711r-6,-12l2555,2685r-4,-13l2544,2647r-5,-26l2536,2596r-1,-26l2536,2546r2,-23l2542,2499r5,-21l2554,2455r9,-21l2571,2413r10,-20l2592,2375r10,-18l2614,2341r13,-17l2640,2309r14,-15l2669,2282r15,-12l2700,2258r17,-11l2734,2238r17,-9l2765,2223r13,-7l2792,2210r13,-8l2818,2195r13,-9l2842,2178r12,-10l2866,2158r11,-9l2888,2138r10,-11l2908,2116r10,-11l2926,2093r9,-12l2944,2068r7,-13l2959,2043r7,-14l2973,2016r5,-14l2984,1987r5,-14l2993,1958r3,-15l3000,1928r3,-15l3005,1897r1,-15l3007,1866r,-16l3007,1835r-1,-16l3005,1803r-2,-13l3001,1775r-3,-15l2994,1746r-4,-14l2980,1704r-10,-27l2956,1651r-14,-24l2924,1603r-18,-21l2887,1560r-21,-19l2844,1523r-24,-16l2795,1492r-26,-13l2795,1466r25,-15l2844,1435r22,-18l2887,1397r19,-21l2924,1353r18,-22l2956,1306r14,-26l2980,1254r10,-28l2994,1212r4,-14l3001,1183r2,-15l3005,1153r1,-15l3007,1123r,-15l3007,1086r-2,-20l3003,1046r-4,-21l2994,1005r-5,-19l2982,967r-7,-19l2967,930r-9,-17l2948,896r-11,-18l2925,862r-11,-15l2901,832r-14,-14l2873,805r-15,-13l2842,780r-16,-12l2809,757r-17,-9l2775,738r-19,-7l2738,723r-19,-6l2699,711r-20,-4l2658,703r-20,-2l2617,698r-21,l2575,698r-21,3l2533,703r-20,4l2494,711r-20,6l2455,723r-18,8l2418,738r-18,10l2383,757r-16,11l2350,780r-16,12l2320,805r-15,13l2292,832r-13,15l2266,862r-10,16l2245,896r-10,17l2226,930r-8,18l2210,967r-6,19l2199,1005r-6,20l2190,1046r-2,20l2186,1086r,22l2186,1123r1,15l2188,1153r2,15l2192,1183r3,15l2199,1212r4,14l2212,1254r11,26l2236,1306r15,25l2268,1353r18,23l2305,1397r22,20l2349,1435r23,16l2397,1466r26,13l2406,1487r-16,9l2374,1506r-16,10l2344,1527r-15,12l2315,1552r-13,12l2274,1596r-27,39l2227,1671r-7,15l2215,1697r-5,11l2207,1718r-5,17l2198,1752r-4,17l2191,1786r-4,29l2186,1842r1,19l2190,1879r4,16l2200,1910r6,12l2214,1934r8,12l2232,1956r11,8l2255,1972r11,6l2278,1985r13,4l2305,1993r13,5l2331,2000r27,4l2385,2006r24,l2430,2005r32,-3l2475,2001r-3,-2l2464,1995r-11,-6l2439,1979r-7,-5l2426,1967r-7,-7l2414,1952r-4,-7l2406,1935r-2,-9l2403,1916r,-7l2404,1902r2,-7l2409,1887r5,-15l2420,1857r8,-16l2436,1826r6,-14l2447,1797r1,-6l2450,1784r1,-6l2451,1771r-1,-6l2447,1760r-3,-6l2441,1749r-5,-4l2429,1739r-7,-4l2413,1732r-11,-4l2390,1725r-14,-2l2361,1721r6,-9l2371,1704r5,-9l2383,1688r13,-16l2411,1657r34,-28l2469,1615r21,-11l2512,1596r23,-7l2547,1587r12,-2l2570,1584r11,-1l2596,1583r15,1l2626,1586r14,2l2654,1591r14,3l2682,1599r13,4l2707,1608r13,7l2732,1621r11,7l2754,1635r11,8l2775,1651r9,9l2794,1670r9,9l2811,1690r8,10l2825,1711r8,11l2838,1734r6,12l2849,1757r4,13l2856,1783r4,13l2862,1809r2,13l2865,1836r,14l2865,1860r-1,10l2863,1881r-1,9l2860,1904r-2,14l2853,1932r-4,14l2845,1959r-6,13l2833,1985r-8,13l2818,2009r-9,13l2800,2034r-9,11l2780,2055r-11,11l2757,2077r-11,9l2734,2096r-14,10l2707,2114r-14,8l2678,2129r-14,8l2648,2143r-15,7l2616,2156r-17,4l2583,2166r-17,3l2549,2172r-19,3l2512,2178r-18,1l2470,2179r-25,l2422,2177r-23,-3l2376,2171r-22,-4l2332,2163r-21,-6l2289,2151r-20,-7l2248,2137r-20,-9l2208,2120r-19,-11l2170,2099r-19,-11l2136,2078r-14,-11l2107,2056r-13,-10l2067,2022r-24,-26l2031,1984r-12,-14l2007,1956r-10,-14l1987,1928r-10,-15l1967,1898r-8,-16l1950,1866r-8,-15l1935,1834r-8,-17l1921,1800r-7,-17l1909,1766r-4,-17l1900,1731r-4,-18l1893,1695r-2,-19l1889,1658r-3,-18l1885,1620r,-19l1882,1588r-4,-12l1872,1564r-4,-9l1860,1538r-10,-16l1839,1506r-11,-15l1816,1476r-11,-16l1792,1447r-14,-13l1764,1421r-14,-12l1735,1398r-17,-10l1702,1377r-16,-9l1669,1360r-17,-8l1667,1349r15,-1l1696,1348r14,l1724,1349r14,2l1751,1353r13,4l1777,1360r13,4l1802,1368r12,6l1826,1380r12,5l1849,1393r12,6l1871,1407r10,8l1886,1379r8,-35l1902,1308r9,-35l1893,1251r-18,-20l1854,1213r-21,-18l1811,1179r-24,-15l1763,1151r-26,-12l1753,1137r15,-2l1792,1135r23,2l1838,1140r22,5l1881,1153r22,8l1923,1171r18,12l1954,1152r14,-29l1984,1093r17,-29l1982,1042r-19,-21l1942,1002r-21,-18l1898,966r-23,-15l1850,937r-27,-11l1838,923r16,-2l1867,921r13,l1893,922r13,3l1931,929r23,6l1978,944r21,11l2021,966r20,14l2041,813,1764,665,1595,575,1456,501r-99,-51l1341,500r-17,38l1308,572r-16,32l1275,635r-17,29l1238,693r-19,27l1197,747r-25,30l1180,805r8,26l1192,844r2,14l1196,871r,14l1196,898r-2,13l1191,922r-3,12l1194,951r6,16l1205,985r4,16l1216,992r7,-7l1230,977r7,-7l1246,963r8,-6l1263,950r10,-4l1281,941r11,-5l1302,933r11,-3l1323,928r11,-2l1345,925r12,l1375,926r17,2l1409,932r17,6l1442,946r15,9l1471,965r12,12l1495,990r10,13l1514,1018r7,16l1528,1050r4,17l1534,1085r1,19l1534,1122r-2,17l1528,1156r-7,16l1514,1188r-9,15l1495,1216r-12,13l1471,1241r-14,10l1442,1260r-16,8l1409,1273r-17,5l1375,1280r-18,1l1338,1280r-17,-2l1305,1274r-16,-5l1274,1261r-15,-8l1246,1243r-13,-11l1232,1254r-2,22l1226,1296r-3,22l1219,1339r-4,21l1209,1380r-6,20l1195,1424r-5,19l1183,1459r-5,15l1168,1497r-12,22l1145,1542r-13,21l1112,1591r-21,28l1068,1646r-25,26l1027,1687r-17,15l992,1716r-19,14l984,1715r10,-14l1005,1686r8,-15l1031,1641r15,-33l1059,1577r10,-33l1079,1511r6,-34l1067,1477r-18,-1l1031,1473r-19,-2l994,1468r-18,-4l958,1459r-17,-4l924,1450r-17,-7l891,1437r-17,-7l858,1423r-16,-8l827,1407r-15,-10l806,1426r-8,29l794,1469r-6,15l783,1498r-7,14l770,1527r-9,14l753,1555r-9,13l752,1542r5,-27l760,1488r2,-26l762,1436r-1,-27l758,1382r-5,-25l728,1351r-26,-3l677,1347r-23,l629,1349r-24,3l582,1358r-24,6l572,1355r14,-8l600,1339r14,-7l634,1323r22,-7l676,1309r21,-5l675,1278r-20,-25l636,1225r-17,-29l604,1166r-14,-31l579,1104r-9,-34l551,1080r-15,6l523,1092r-11,2l499,1097r-13,1l473,1098r-13,-1l447,1096r-13,-3l422,1090r-12,-4l410,1205r,25l413,1254r2,23l418,1300r4,22l428,1345r5,22l441,1389r-37,247l648,1672r16,10l681,1693r16,10l713,1712r17,9l747,1730r18,7l783,1745r18,6l820,1757r18,6l857,1767r20,4l896,1775r19,3l936,1780r-14,11l908,1800r-15,10l879,1819r337,l1209,1826r-7,9l1194,1843r-10,9l1164,1869r-23,16l1117,1901r-26,15l1065,1929r-25,11l1020,1948r-21,7l979,1961r-21,5l938,1972r-21,4l897,1979r-20,4l856,1986r-20,1l815,1988r-20,1l774,1989r-19,-1l734,1987r-20,-1l695,1983r-20,-3l655,1976r-20,-4l616,1967r-19,-5l577,1957r-18,-7l540,1943r-19,-8l503,1928r-18,-9l466,1910r-18,-10l431,1889r-17,-10l393,1870r-20,-8l351,1856r-20,-4l309,1850r-20,-3l267,1849r-20,1l225,1853r-19,5l185,1864r-19,8l147,1882r-19,10l111,1904r-17,15l80,1932r-12,14l56,1960r-11,15l36,1991r-8,16l21,2023r-7,17l10,2058r-4,17l2,2092r-1,18l,2127r1,18l2,2163r4,18l16,2165r12,-15l41,2136r15,-13l72,2111r16,-11l107,2092r19,-7l137,2082r11,-2l158,2078r11,-1l191,2076r20,1l232,2080r20,5l271,2093r19,8l308,2112r16,12l339,2138r14,15l366,2170r11,17l382,2197r5,11l391,2217r3,11xm2328,1108r,-14l2329,1080r1,-13l2333,1054r2,-14l2340,1029r4,-13l2348,1004r6,-12l2360,980r7,-11l2373,958r8,-11l2389,937r8,-9l2406,918r9,-8l2425,901r11,-8l2446,886r11,-8l2468,872r12,-5l2491,861r12,-5l2516,852r13,-4l2542,845r13,-2l2569,841r13,-1l2596,840r14,l2624,841r13,2l2651,845r13,3l2677,852r12,4l2701,861r12,6l2724,872r12,6l2747,886r10,7l2767,901r10,9l2786,918r9,10l2804,937r7,10l2819,958r7,11l2833,980r5,12l2844,1004r5,12l2853,1029r3,11l2860,1054r2,13l2864,1080r1,14l2865,1108r,14l2864,1135r-2,14l2860,1161r-4,13l2853,1187r-4,13l2844,1212r-6,12l2833,1235r-7,11l2819,1257r-8,11l2804,1278r-9,10l2786,1296r-9,10l2767,1315r-10,7l2747,1330r-11,6l2724,1343r-11,6l2701,1354r-12,5l2677,1363r-13,4l2651,1369r-14,4l2624,1374r-14,1l2596,1376r-14,-1l2569,1374r-14,-1l2542,1369r-13,-2l2516,1363r-13,-4l2491,1354r-11,-5l2468,1343r-11,-7l2446,1330r-10,-8l2425,1315r-10,-9l2406,1296r-9,-8l2389,1278r-8,-10l2373,1257r-6,-11l2360,1235r-6,-11l2348,1212r-4,-12l2340,1187r-5,-13l2333,1161r-3,-12l2329,1135r-1,-13l2328,1108xm1486,704r-5,15l1474,731r-3,5l1467,741r-5,5l1458,750r-5,3l1448,756r-5,2l1437,759r-10,3l1415,762r-7,-1l1402,759r-5,-2l1391,754r-5,-3l1380,748r-4,-5l1372,739r-4,-5l1364,728r-3,-5l1359,717r-1,-7l1357,704r,-7l1357,691r1,-7l1359,678r2,-6l1364,666r4,-5l1371,656r4,-5l1380,647r5,-3l1390,641r7,-4l1402,635r6,-1l1415,633r6,-1l1428,633r6,1l1441,635r6,2l1453,641r5,3l1463,647r5,4l1472,656r3,5l1478,666r4,6l1484,678r1,6l1486,690r1,7l1486,704xm1402,412r138,73l1737,590r111,60l2064,764,2310,563r52,-9l2768,478r87,-128l2727,263r-406,76l2076,385r7,6l2090,396r5,7l2102,410r4,6l2111,424r4,9l2119,441r8,30l2127,486r,10l2125,504r-1,7l2120,524r-4,11l2110,545r-5,10l2100,563r-7,8l2086,577r-7,7l2064,591r-12,7l2041,602r-9,3l2023,608r-7,1l2008,610r-6,l1992,610r-10,-1l1973,607r-9,-2l1955,602r-8,-4l1939,593r-7,-4l1923,583r-9,-7l1907,569r-7,-9l1894,547r-5,-12l1884,526r-3,-10l1878,508r-1,-8l1876,493r,-8l1877,472r1,-12l1881,448r4,-11l1891,426r6,-11l1905,406r7,-9l1922,389r10,-8l1941,376r11,-6l1964,366r12,-3l1989,361r13,l1955,175r-186,56l1774,239r6,7l1784,255r3,7l1791,271r3,8l1796,289r1,9l1798,306r,10l1797,325r-1,9l1794,344r-3,8l1787,361r-4,8l1777,381r-8,10l1760,400r-9,8l1741,415r-10,7l1721,426r-12,4l1697,434r-12,2l1673,436r-12,l1649,434r-12,-3l1625,427r-12,-5l1602,414r-9,-7l1583,399r-8,-9l1568,380r-7,-11l1556,359r-3,-11l1549,336r-2,-12l1546,311r1,-11l1548,288r4,-12l1556,264r5,-12l1567,244r5,-8l1577,229r7,-7l1590,216r8,-5l1605,205r8,-4l1621,197r8,-3l1638,190r8,-2l1655,187r10,-1l1673,186r10,l1625,,1439,57r-4,28l1431,126r-6,61l1422,217r-20,196l1402,412xm1054,981r-21,-4l1014,974r-15,-2l987,972r-11,1l964,975r-12,4l941,984r-10,5l922,995r-9,8l906,1010r-8,9l892,1029r-6,10l882,1049r-3,12l877,1071r-3,12l874,1096r3,12l879,1120r3,10l886,1141r7,10l898,1160r8,9l914,1178r9,6l933,1190r9,6l953,1200r11,4l976,1206r11,2l999,1208r13,-3l1027,1202r20,-5l1068,1190r49,-17l1169,1153r53,-22l1273,1110r42,-17l1346,1079r-32,5l1275,1091r-43,6l1189,1105r-42,6l1110,1116r-28,4l1064,1122r-8,l1050,1121r-8,-1l1036,1117r-7,-3l1024,1111r-5,-4l1013,1102r-5,-4l1005,1093r-5,-6l997,1081r-2,-6l993,1068r-1,-7l991,1054r,-7l992,1040r1,-6l995,1027r2,-6l1000,1016r4,-6l1008,1005r4,-4l1018,996r5,-4l1028,989r6,-2l1040,984r7,-2l1054,981xm221,931r11,-8l241,916r9,-10l256,896r38,-7l297,902r5,13l306,927r5,11l317,950r6,10l330,970r7,9l345,988r7,8l361,1004r10,6l380,1017r10,5l400,1027r10,5l422,1035r12,4l447,1041r13,1l473,1044r13,l499,1042r13,-2l523,1037r12,-4l546,1029r11,-5l570,1017r13,-9l594,1000r11,-11l615,978r9,-12l632,955r7,-13l645,929r4,-14l654,901r2,-15l658,871r,-15l657,841r-3,-16l659,840r5,15l668,870r4,16l677,916r4,31l682,979r,31l680,1041r-3,33l818,1047r-10,-23l797,1001,786,978,776,953r-8,-23l759,906r-8,-24l743,857r389,-73l1146,755r13,-29l1170,697r11,-30l1191,638r7,-30l1206,577r5,-30l702,642r-1,-26l699,590r,-26l699,539r,-26l700,488r1,-25l704,437,562,464r14,29l589,520r13,30l613,579r11,31l634,641r9,31l652,703,624,676r-5,-8l615,661r-4,-8l606,648r-4,-5l597,638r-6,-3l587,632r-5,-2l576,629r-5,-1l565,628r-5,l556,630r-6,1l546,633r-15,4l519,639r-12,2l497,642r-11,2l477,645r-8,2l461,651r-27,6l411,660r-9,1l392,662r-9,3l376,668r-14,4l349,674r-12,2l326,677r-9,1l307,680r-9,2l291,686r-8,4l278,695r-5,7l268,708r-2,8l264,723r-1,8l263,738r7,36l235,781r-11,-8l212,768r-13,-4l186,762r-12,-1l161,763r-13,3l135,772r-9,5l120,782r-7,6l107,795r-6,7l97,810r-3,7l91,826r-3,9l87,843r,9l87,860r1,9l91,877r3,9l98,895r4,7l109,910r5,6l121,922r7,5l136,931r7,4l152,937r9,3l169,942r9,l186,942r9,-2l204,937r8,-3l221,931xe" fillcolor="#d5b37a" stroked="f">
                <v:path arrowok="t" o:connecttype="custom" o:connectlocs="58311,265982;43716,266265;39838,290753;47453,307408;108091,317923;203278,304514;28133,164783;65009,148482;83765,157585;119161,144318;98078,170570;97585,219758;50485,230485;37017,250739;66138,254973;111405,245940;128961,189060;143134,187649;180151,215171;180010,246364;153075,269088;171619,262242;196157,279179;203983,206844;179587,174875;209130,143189;202079,99999;199259,54199;156389,66901;162312,110373;174299,141072;167530,121594;198765,119971;189881,149752;142358,139025;123391,99435;122474,80380;124378,46930;90322,66407;99347,89837;69381,121029;53023,108821;35184,77416;64022,127028;40684,138108;141,147635;164216,76217;188753,60127;199753,87155;170985,92801;97726,52999;104001,46647;148422,39167;132910,30840;122051,29781;114859,13691;61837,78193;73471,79040;20941,63655;45478,65561;49497,45307;36594,45095;11352,53846" o:connectangles="0,0,0,0,0,0,0,0,0,0,0,0,0,0,0,0,0,0,0,0,0,0,0,0,0,0,0,0,0,0,0,0,0,0,0,0,0,0,0,0,0,0,0,0,0,0,0,0,0,0,0,0,0,0,0,0,0,0,0,0,0,0,0"/>
                <o:lock v:ext="edit" verticies="t"/>
              </v:shape>
              <v:shape id="Freeform 5" o:spid="_x0000_s1029" style="position:absolute;left:990;top:4413;width:495;height:578;visibility:visible;mso-wrap-style:square;v-text-anchor:top" coordsize="70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" path="m154,773r37,-3l222,768r12,-2l245,764r10,-2l264,759r7,-4l276,752r6,-4l285,744r3,-6l289,733r1,-7l292,719r,-675l229,44r-21,1l188,47r-17,4l156,57r-14,7l129,73r-11,9l107,95r-9,13l89,124r-8,17l72,160,56,204,39,255,,253,7,,694,r9,253l664,255,649,207,635,164r-9,-19l619,127,609,112,599,98,589,85,577,75r-7,-6l564,65r-8,-4l549,58,533,52,515,48,495,45,473,44r-64,l409,719r,7l410,733r2,5l414,744r5,4l423,752r6,3l436,759r8,3l454,764r12,2l478,768r31,2l547,773r,39l154,812r,-39xe" fillcolor="black" stroked="f">
                <v:path arrowok="t" o:connecttype="custom" o:connectlocs="13457,54796;16487,54511;17966,54227;19093,53729;19868,53231;20291,52519;20432,51665;20573,3131;14655,3202;12048,3629;10005,4554;8314,5835;6905,7686;5707,10034;3945,14517;0,18004;48896,0;46782,18147;44739,11671;43612,9038;42203,6974;40653,5337;39737,4626;38680,4128;36284,3416;33325,3131;28816,51167;28887,52163;29168,52946;29803,53515;30718,54013;31987,54369;33678,54654;38539,55010;10850,57785" o:connectangles="0,0,0,0,0,0,0,0,0,0,0,0,0,0,0,0,0,0,0,0,0,0,0,0,0,0,0,0,0,0,0,0,0,0,0"/>
              </v:shape>
              <v:shape id="Freeform 6" o:spid="_x0000_s1030" style="position:absolute;left:1543;top:4591;width:444;height:571;visibility:visible;mso-wrap-style:square;v-text-anchor:top" coordsize="62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" path="m91,114l83,95,74,79,70,73,65,67,61,61,56,57,50,53,45,48,38,46,32,43,17,39,,37,,,280,r,37l266,37r-12,2l242,40r-10,2l224,45r-8,3l210,52r-6,3l200,59r-3,4l195,69r-2,5l193,79r2,7l197,92r2,7l342,436,459,152r6,-14l469,127r3,-12l476,105r1,-9l477,87r-1,-9l473,72r-4,-6l464,59r-7,-5l449,49,439,45,427,42,414,39,399,37,399,,627,r,37l612,39r-14,5l592,47r-7,4l579,56r-7,5l566,67r-6,6l553,81r-5,7l542,98r-5,9l532,117r-6,12l318,621r-11,27l295,672r-12,23l271,715r-13,18l246,749r-12,14l221,775r-11,11l198,794r-13,7l172,806r-12,5l147,813r-13,2l121,815r-11,l98,814,87,812,77,808r-8,-3l60,801r-8,-5l45,790r-7,-5l33,778r-4,-7l24,763r-2,-7l20,748r-1,-8l18,731r,-7l19,716r1,-6l22,703r2,-6l28,690r3,-5l35,680r5,-6l45,670r5,-3l57,664r6,-4l70,658r7,-1l85,657r7,l99,658r6,2l111,663r6,3l122,669r5,4l132,678r4,4l140,687r3,6l146,699r2,6l149,712r1,6l150,725r,8l149,743r-3,10l143,761r9,-1l159,759r8,-3l174,753r8,-6l190,741r8,-9l206,723r9,-11l224,698r8,-14l241,667r20,-40l283,578r5,-15l91,114xe" fillcolor="black" stroked="f">
                <v:path arrowok="t" o:connecttype="custom" o:connectlocs="5246,5540;4324,4277;3190,3366;1205,2735;19850,0;18007,2735;15880,3156;14462,3857;13824,4838;13824,6031;24245,30573;33249,8906;33816,6732;33532,5049;32398,3787;30271,2945;28286,0;43387,2735;41472,3576;40126,4698;38849,6171;37715,8204;21764,45440;19212,50138;16589,53504;14037,55677;11343,56870;8578,57150;6168,56940;4254,56168;2694,55046;1701,53504;1347,51891;1347,50208;1701,48876;2481,47683;3545,46772;4963,46141;6522,46071;7869,46491;9003,47193;9925,48174;10492,49437;10634,50839;10350,52802;11272,53223;12903,52382;14604,50699;16447,47964;20063,40531" o:connectangles="0,0,0,0,0,0,0,0,0,0,0,0,0,0,0,0,0,0,0,0,0,0,0,0,0,0,0,0,0,0,0,0,0,0,0,0,0,0,0,0,0,0,0,0,0,0,0,0,0,0"/>
              </v:shape>
              <v:shape id="Freeform 7" o:spid="_x0000_s1031" style="position:absolute;left:2000;top:4413;width:393;height:584;visibility:visible;mso-wrap-style:square;v-text-anchor:top" coordsize="55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" path="m,530l,514,1,499,2,483,4,468,8,454r3,-15l15,425r4,-13l25,398r5,-11l37,374r6,-12l51,350r7,-10l66,329r9,-10l84,309r10,-9l104,291r11,-7l126,276r12,-6l150,263r13,-5l176,253r12,-5l202,244r14,-3l232,239r15,-2l262,236r16,l294,236r15,1l325,239r14,2l354,244r14,3l381,252r13,5l407,262r12,7l431,275r10,7l452,290r11,8l473,307r8,9l490,326r9,10l506,347r7,12l519,371r6,11l531,395r4,13l539,421r5,14l547,449r2,15l551,479r1,15l553,510r2,16l553,542r-1,15l551,573r-2,15l546,603r-3,14l539,631r-5,14l530,658r-7,13l518,684r-7,11l504,707r-8,11l488,729r-9,9l469,748r-9,10l450,766r-11,8l427,781r-10,8l404,794r-12,6l379,805r-13,5l352,813r-14,3l323,819r-15,2l293,822r-15,l262,822r-16,-1l229,819r-15,-3l200,813r-14,-3l172,806r-13,-6l146,795r-11,-5l123,782r-11,-6l101,767,90,760,82,750,72,741r-8,-9l56,721,49,710,41,699,35,687,29,675,24,662,18,649,14,635,11,621,8,607,4,592,2,577,1,562,,546,,530xm93,73r,-8l94,58r2,-7l98,44r2,-7l103,32r5,-5l112,21r4,-5l122,13r5,-5l134,5r6,-2l146,1,154,r8,l168,r8,1l182,3r6,2l195,8r5,4l206,15r4,5l214,24r5,6l222,36r2,6l226,48r2,7l229,63r,7l229,78r-1,7l226,92r-2,7l222,106r-3,5l214,117r-4,5l206,126r-6,4l195,134r-7,3l182,139r-6,1l168,141r-6,l154,141r-8,-1l140,139r-6,-2l127,134r-5,-4l116,127r-4,-5l108,118r-5,-6l100,107r-2,-7l96,94,94,88,93,80r,-7xm438,528r,-31l436,467r-4,-27l426,416r-6,-24l412,372r-9,-20l392,336r-5,-7l381,321r-6,-6l368,308r-7,-5l354,298r-7,-5l339,289r-15,-6l307,277r-17,-2l271,274r-18,1l237,277r-9,2l221,283r-8,3l206,289r-8,4l192,298r-7,5l179,308r-12,13l156,336r-10,16l139,372r-8,20l126,416r-5,24l117,467r-2,30l115,528r1,31l118,588r4,28l127,641r7,23l142,685r9,19l162,721r5,8l173,735r7,8l186,748r7,6l199,760r8,4l214,768r8,3l230,775r8,3l247,780r17,2l282,783r18,-1l317,780r8,-2l333,775r7,-4l348,768r6,-4l362,760r6,-6l375,748r12,-13l397,721r9,-17l415,685r7,-21l427,641r6,-25l436,588r2,-29l438,528xm323,73r1,-8l324,58r2,-7l328,44r4,-7l335,32r3,-5l342,21r6,-5l352,13r7,-5l364,5r6,-2l377,1,384,r8,l398,r8,1l412,3r7,2l425,8r6,4l436,15r4,5l445,24r4,6l452,36r2,6l457,48r2,7l460,63r,7l460,78r-1,7l457,92r-3,7l452,106r-3,5l445,117r-5,5l436,126r-5,4l425,134r-6,3l412,139r-6,1l398,141r-6,l384,141r-7,-1l370,139r-6,-2l359,134r-7,-4l348,127r-6,-5l338,118r-3,-6l332,107r-4,-7l326,94r-2,-6l324,80r-1,-7xe" fillcolor="black" stroked="f">
                <v:path arrowok="t" o:connecttype="custom" o:connectlocs="567,32266;2625,26580;5959,21961;10641,18692;16457,16986;23055,16986;28871,18620;33553,21819;36816,26367;38803,31911;39228,38520;38235,44846;35752,50247;31922,54440;26885,57212;20785,58420;14187,57780;8725,55577;4540,52024;1702,47049;142,41008;6668,4122;7945,1492;10357,71;13336,355;15535,2132;16245,4975;15535,7889;13336,9737;10357,9950;7945,8671;6668,6254;30645,31271;27453,23382;24615,20824;17947,19544;14046,20824;10357,25017;8158,35322;9506,47191;12769,52805;15748,54795;21281,55577;25112,54298;28800,50034;31070,39728;23267,3127;24970,924;27807,0;30574,853;32205,2985;32560,6041;31212,8671;28800,9950;25821,9737;23764,7960;22913,5188" o:connectangles="0,0,0,0,0,0,0,0,0,0,0,0,0,0,0,0,0,0,0,0,0,0,0,0,0,0,0,0,0,0,0,0,0,0,0,0,0,0,0,0,0,0,0,0,0,0,0,0,0,0,0,0,0,0,0,0,0"/>
                <o:lock v:ext="edit" verticies="t"/>
              </v:shape>
              <v:rect id="Rectangle 8" o:spid="_x0000_s1032" style="position:absolute;left:2489;top:4743;width:2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Freeform 9" o:spid="_x0000_s1033" style="position:absolute;left:2851;top:4387;width:228;height:775;visibility:visible;mso-wrap-style:square;v-text-anchor:top" coordsize="331,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" path="m,1014r1,-7l1,1000r3,-7l5,987r3,-5l10,976r3,-5l18,966r4,-5l26,958r6,-4l37,952r5,-3l49,947r6,-1l62,946r6,l75,947r6,2l88,952r5,2l98,958r6,3l108,966r4,5l117,976r3,7l123,989r2,7l127,1003r2,8l129,1019r-2,9l126,1038r-2,11l121,1058r8,2l135,1061r6,1l150,1062r4,l160,1061r5,-1l171,1058r4,-3l180,1051r6,-5l190,1041r4,-7l199,1027r3,-10l205,1007r2,-11l209,983r1,-14l210,953r,-558l209,379r-2,-14l205,360r-2,-5l199,349r-5,-4l189,342r-8,-4l174,336r-10,-2l153,332r-13,-1l126,330r-15,l111,292r204,-5l315,851r-1,36l312,919r-2,15l308,949r-2,13l303,975r-3,12l295,998r-4,10l286,1019r-7,10l273,1038r-8,9l258,1056r-14,12l229,1079r-14,8l199,1094r-16,4l167,1102r-16,2l135,1104r-15,l106,1103r-13,-3l80,1096r-12,-3l57,1088r-10,-6l38,1077r-9,-6l22,1063r-7,-7l10,1048r-4,-9l4,1032,1,1022,,1014xm189,75r1,-9l191,59r1,-8l194,45r3,-7l201,32r3,-5l209,21r5,-5l219,12r5,-4l231,5r6,-2l245,1,252,r8,l267,r8,1l282,2r7,3l295,7r6,3l306,15r6,4l316,24r3,6l322,36r4,7l328,49r1,8l330,64r1,8l330,80r-1,8l328,95r-2,7l322,108r-3,6l316,120r-4,5l306,131r-5,4l295,138r-6,3l282,143r-7,1l267,146r-7,1l252,146r-7,l237,143r-6,-2l224,138r-5,-3l214,132r-5,-6l204,122r-3,-5l197,110r-3,-6l192,97r-1,-7l190,82r-1,-7xe" fillcolor="black" stroked="f">
                <v:path arrowok="t" o:connecttype="custom" o:connectlocs="69,70172;553,68909;1243,67786;2210,66944;3384,66453;4696,66383;6078,66804;7183,67435;8080,68488;8633,69891;8909,71505;8564,73611;9324,74453;10636,74523;11810,74242;12846,73400;13744,72067;14296,69891;14503,66874;14296,25613;13744,24490;12500,23718;10567,23297;7666,23157;21755,59716;21410,65541;20926,68418;20097,70733;18854,72839;16851,74944;13744,76768;10429,77470;7321,77400;4696,76698;2624,75575;1036,74102;276,72418;13053,5263;13260,3579;13882,2246;14780,1123;15954,351;17404,0;18992,70;20374,491;21548,1333;22238,2526;22722,4000;22791,5614;22515,7158;21824,8421;20788,9473;19476,10035;17956,10315;16368,10035;15125,9473;14089,8561;13398,7298;13122,5754" o:connectangles="0,0,0,0,0,0,0,0,0,0,0,0,0,0,0,0,0,0,0,0,0,0,0,0,0,0,0,0,0,0,0,0,0,0,0,0,0,0,0,0,0,0,0,0,0,0,0,0,0,0,0,0,0,0,0,0,0,0,0"/>
                <o:lock v:ext="edit" verticies="t"/>
              </v:shape>
              <v:shape id="Freeform 10" o:spid="_x0000_s1034" style="position:absolute;left:3175;top:4584;width:381;height:413;visibility:visible;mso-wrap-style:square;v-text-anchor:top" coordsize="54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" path="m,451l,441r2,-8l3,423,5,413r2,-8l10,396r4,-8l19,379r4,-8l30,362r5,-7l42,347r8,-6l58,334r8,-6l76,322r18,-9l113,304r20,-7l153,289r42,-13l234,266r37,-10l301,248r13,-3l323,242r8,-3l336,237r,-37l336,178r-2,-21l332,139r-2,-16l326,108,321,95,316,83,308,73r-6,-9l293,58r-9,-7l273,47,262,43,249,40,235,39,221,38r-14,1l194,40r-12,3l172,47r-10,4l153,57r-8,6l137,70r7,17l148,101r3,15l151,128r,8l150,142r-1,7l147,155r-2,6l141,166r-3,5l134,176r-4,4l125,184r-5,3l113,191r-6,2l101,194r-8,1l85,196r-6,-1l72,194r-7,-1l60,189r-6,-2l49,184r-4,-4l40,176r-4,-6l33,166r-2,-7l28,154,25,141,24,128r,-6l25,116r1,-7l28,103,34,90,40,78,50,67,61,57,73,47,87,37r15,-7l118,22r18,-6l154,10,174,6,195,3,216,1,238,r24,1l284,3r21,3l325,12r18,5l359,24r15,10l388,44r12,11l411,68r8,15l427,99r6,18l438,135r2,20l441,177r,283l441,470r,10l442,489r2,8l446,504r3,5l453,514r5,5l463,522r7,3l477,526r9,1l497,528r12,-1l522,526r14,-1l541,555r-16,5l510,565r-14,4l482,572r-14,3l454,576r-14,1l426,579r-12,-2l403,576r-9,-1l386,572r-8,-3l372,566r-6,-5l361,556r-3,-6l354,542r-4,-7l348,526r-4,-19l341,483r-5,l317,504r-20,18l286,530r-11,8l263,545r-11,8l241,559r-12,6l216,569r-13,4l190,576r-13,3l164,580r-14,1l132,580r-19,-3l97,574,83,570,69,564,58,557,46,550,36,541,27,531,20,521,14,510,9,499,5,487,3,476,,463,,451xm336,438r,-162l304,284r-28,6l250,298r-23,6l206,311r-17,7l173,326r-13,7l148,342r-9,8l132,360r-6,11l122,382r-3,12l118,408r-1,14l117,432r1,9l120,450r2,9l125,467r5,8l134,482r5,7l145,494r7,5l160,505r8,3l177,511r10,2l199,514r10,1l219,514r10,-1l237,511r10,-2l256,505r8,-4l273,496r8,-5l298,480r14,-13l326,453r10,-15xe" fillcolor="black" stroked="f">
                <v:path arrowok="t" o:connecttype="custom" o:connectlocs="211,30050;986,27564;2465,25220;4648,23302;9367,21099;19085,18187;23311,16979;23522,11153;22606,6749;20635,4120;17536,2842;13662,2842;10775,4049;10423,7175;10564,10088;9930,11793;8803,13072;7113,13782;5071,13782;3451,13072;2324,11793;1690,9093;1972,7317;4296,4049;8310,1563;13733,213;20001,213;25283,1705;28945,4831;30846,9591;31057,33389;31410,35805;32607,37084;35001,37510;38100,39428;33945,40636;30001,41133;27184,40636;25423,39499;24508,37368;22325,35805;18522,38718;15212,40423;11550,41204;6831,40778;3240,39073;986,36231;0,32892;21409,20176;14508,22094;10423,24296;8592,27138;8240,30690;8803,33176;10212,35094;12465,36302;15423,36515;18029,35876;20987,34100" o:connectangles="0,0,0,0,0,0,0,0,0,0,0,0,0,0,0,0,0,0,0,0,0,0,0,0,0,0,0,0,0,0,0,0,0,0,0,0,0,0,0,0,0,0,0,0,0,0,0,0,0,0,0,0,0,0,0,0,0,0,0"/>
                <o:lock v:ext="edit" verticies="t"/>
              </v:shape>
              <v:shape id="Freeform 11" o:spid="_x0000_s1035" style="position:absolute;left:3746;top:4584;width:356;height:413;visibility:visible;mso-wrap-style:square;v-text-anchor:top" coordsize="5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" path="m,299l1,283r,-15l3,251,6,236,8,222r3,-15l15,194r5,-13l24,167r5,-13l36,141r6,-12l49,117r7,-10l65,96,72,85,82,76,91,66r10,-9l111,50r11,-9l133,35r11,-7l156,22r13,-4l182,12,195,9,208,6,222,3,237,1,251,r15,l281,r14,2l309,3r14,3l336,9r12,4l360,18r12,6l382,30r11,6l403,43r8,8l421,60r8,8l437,78r7,8l451,97r7,10l463,117r5,12l473,140r4,12l481,164r4,11l490,200r3,26l494,250r-1,26l112,276r,8l112,286r1,25l115,335r5,23l125,380r6,20l140,420r10,18l162,454r6,8l175,469r6,6l189,482r7,6l204,494r8,4l221,503r10,4l239,511r10,3l259,516r10,2l280,519r11,1l302,520r13,l327,518r12,-2l352,513r11,-4l375,503r11,-6l396,490r11,-7l418,475r11,-8l438,457r20,-19l477,415r25,24l493,453r-9,14l474,481r-11,14l452,508r-12,11l428,531r-14,10l400,550r-17,10l367,568r-18,6l331,579r-21,4l289,585r-23,1l250,586r-15,-1l220,583r-15,-3l191,577r-14,-4l164,569r-13,-5l139,558r-12,-5l116,545r-10,-7l96,530,86,522r-9,-9l68,503r-8,-9l53,483,45,472,39,462,32,450,27,437,22,425,17,412,13,399,10,385,8,371,4,358,3,343,1,329r,-15l,299xm113,239r267,-6l382,213r,-18l381,176r-2,-18l375,141r-4,-16l364,110,357,96,348,83,338,71,327,62,316,53,303,47,289,41,274,39,257,38r-14,l229,40r-12,5l205,49r-12,6l181,64r-11,9l161,84r-9,14l143,112r-7,17l129,147r-5,21l120,189r-4,24l113,239xe" fillcolor="black" stroked="f">
                <v:path arrowok="t" o:connecttype="custom" o:connectlocs="71,18877;567,15637;1417,12749;2550,9931;3967,7537;5809,5353;7863,3522;10200,1972;12892,845;15726,211;18843,0;21889,211;24651,916;27060,2113;29114,3592;30956,5494;32443,7537;33506,9861;34356,12326;34993,17609;7934,20004;8146,23596;9280,28174;11476,31978;12821,33457;14451,34795;16363,35711;18347,36345;20613,36626;23164,36485;25714,35851;28051,34513;30389,32893;33789,29231;34285,32893;32018,35781;29326,38105;25997,40007;21959,41064;17709,41275;14522,40852;11617,40078;8996,38951;6800,37331;4817,35429;3188,33245;1913,30780;921,28104;283,25216;71,22117;26918,16411;26989,12397;26280,8804;24651,5846;22384,3733;19409,2747;16222,2817;13671,3874;11405,5917;9634,9086;8500,13312" o:connectangles="0,0,0,0,0,0,0,0,0,0,0,0,0,0,0,0,0,0,0,0,0,0,0,0,0,0,0,0,0,0,0,0,0,0,0,0,0,0,0,0,0,0,0,0,0,0,0,0,0,0,0,0,0,0,0,0,0,0,0,0,0"/>
                <o:lock v:ext="edit" verticies="t"/>
              </v:shape>
              <v:shape id="Freeform 12" o:spid="_x0000_s1036" style="position:absolute;left:4152;top:4381;width:204;height:610;visibility:visible;mso-wrap-style:square;v-text-anchor:top" coordsize="28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" path="m4,823r25,-1l49,819r8,-1l64,816r7,-2l76,812r5,-3l85,807r3,-5l91,799r1,-4l93,790r1,-5l94,780r,-676l94,98,93,92,92,85,90,80,87,74,84,69,79,65,74,61,67,57,61,54,53,51,45,49,35,47,24,46,13,44,,43,,6,199,r,780l199,785r1,5l201,795r2,4l205,802r3,5l212,809r5,3l222,814r7,2l236,818r8,1l264,822r25,1l289,861,4,861r,-38xe" fillcolor="black" stroked="f">
                <v:path arrowok="t" o:connecttype="custom" o:connectlocs="281,58270;2039,58199;3445,57986;4008,57916;4500,57774;4992,57632;5344,57491;5695,57278;5976,57137;6187,56783;6398,56570;6469,56287;6539,55933;6609,55579;6609,55225;6609,7363;6609,6939;6539,6514;6469,6018;6328,5664;6117,5239;5906,4885;5555,4602;5203,4319;4711,4036;4289,3823;3727,3611;3164,3469;2461,3328;1687,3257;914,3115;0,3044;0,425;13992,0;13992,55225;13992,55579;14062,55933;14133,56287;14273,56570;14414,56783;14625,57137;14906,57278;15258,57491;15609,57632;16101,57774;16593,57916;17156,57986;18562,58199;20320,58270;20320,60960;281,60960;281,58270" o:connectangles="0,0,0,0,0,0,0,0,0,0,0,0,0,0,0,0,0,0,0,0,0,0,0,0,0,0,0,0,0,0,0,0,0,0,0,0,0,0,0,0,0,0,0,0,0,0,0,0,0,0,0,0"/>
              </v:shape>
              <v:shape id="Freeform 13" o:spid="_x0000_s1037" style="position:absolute;left:4419;top:4387;width:203;height:604;visibility:visible;mso-wrap-style:square;v-text-anchor:top" coordsize="2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" path="m,818r25,-1l44,814r9,-1l60,811r7,-2l72,807r4,-3l81,802r3,-5l86,794r2,-4l89,785r1,-5l90,775r,-384l90,384r-1,-7l88,372r-2,-7l84,361r-3,-5l77,351r-5,-4l67,344r-7,-3l54,337r-9,-2l35,333r-9,-1l14,331,1,330r,-38l195,287r,488l195,780r,5l196,790r2,4l200,797r3,5l208,804r4,3l217,809r7,2l231,813r9,1l260,817r25,1l285,856,,856,,818xm69,75r1,-9l70,59r2,-8l74,45r3,-7l81,32r3,-5l88,21r6,-5l99,12r5,-4l111,5r6,-2l125,1,132,r8,l147,r8,1l161,2r8,3l174,7r7,3l186,15r4,4l195,24r4,6l202,36r4,7l208,49r1,8l210,64r1,8l210,80r-1,8l208,95r-2,7l202,108r-3,6l195,120r-5,5l186,131r-5,4l174,138r-5,3l161,143r-6,1l147,146r-7,1l132,146r-7,l117,143r-6,-2l104,138r-5,-3l94,132r-6,-6l84,122r-3,-5l77,110r-3,-6l72,97,70,90r,-8l69,75xe" fillcolor="black" stroked="f">
                <v:path arrowok="t" o:connecttype="custom" o:connectlocs="1782,57577;3779,57295;4777,57013;5419,56660;5989,56167;6274,55674;6417,54969;6417,27555;6346,26568;6132,25723;5775,25088;5133,24454;4278,24031;3208,23608;1854,23397;71,23256;13903,20226;13903,54969;13974,55674;14260,56167;14830,56660;15472,57013;16470,57295;18538,57577;20320,60325;0,57647;4991,4651;5133,3594;5490,2678;5989,1903;6702,1128;7415,564;8342,211;9411,0;10481,0;11479,141;12406,493;13261,1057;13903,1691;14402,2537;14830,3453;14973,4510;14973,5638;14830,6695;14402,7611;13903,8457;13261,9232;12406,9725;11479,10078;10481,10289;9411,10289;8342,10078;7415,9725;6702,9302;5989,8598;5490,7752;5133,6836;4991,5779" o:connectangles="0,0,0,0,0,0,0,0,0,0,0,0,0,0,0,0,0,0,0,0,0,0,0,0,0,0,0,0,0,0,0,0,0,0,0,0,0,0,0,0,0,0,0,0,0,0,0,0,0,0,0,0,0,0,0,0,0,0"/>
                <o:lock v:ext="edit" verticies="t"/>
              </v:shape>
              <v:shape id="Freeform 14" o:spid="_x0000_s1038" style="position:absolute;left:4686;top:4584;width:457;height:407;visibility:visible;mso-wrap-style:square;v-text-anchor:top" coordsize="64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" path="m,535r24,-1l44,531r8,-1l60,528r6,-2l72,524r4,-3l80,519r4,-5l86,511r2,-4l89,502r1,-5l90,492r,-384l90,101,89,94,88,89,86,82,84,78,80,73,76,68,72,64,66,61,60,57,52,54,44,52,34,50,24,49,13,48,,47,,9,191,4r,85l217,73,243,55,270,40,298,28r14,-7l327,16r14,-4l356,7,371,4,386,2,401,1,416,r15,1l446,3r14,3l474,12r12,6l498,25r11,9l519,45r8,10l535,68r6,15l547,98r4,16l554,133r1,19l556,172r,320l556,497r1,5l558,507r3,4l563,514r3,5l569,521r6,3l580,526r6,2l594,530r8,1l622,534r25,1l647,573r-274,l373,535r22,-1l412,531r8,-1l426,528r5,-2l436,524r4,-3l443,519r3,-5l449,511r2,-9l452,492r,-276l452,197r-2,-18l448,163r-4,-15l440,135r-5,-11l428,114r-6,-8l413,98r-8,-6l395,87,384,83,373,80,360,78,349,77r-14,l314,78r-20,3l274,85r-18,7l239,101r-16,7l209,118r-14,9l195,492r1,10l198,511r2,3l203,519r3,2l210,524r5,2l220,528r7,2l234,531r18,3l272,535r,38l,573,,535xe" fillcolor="black" stroked="f">
                <v:path arrowok="t" o:connecttype="custom" o:connectlocs="3109,37661;4664,37307;5653,36810;6218,35959;6360,34895;6289,6667;5936,5532;5088,4539;3675,3830;1696,3475;0,638;15334,5178;21058,1986;24097,851;27277,142;30456,71;33495,851;35968,2411;37806,4823;38936,8085;39290,12199;39360,35604;39784,36455;40632,37165;41975,37590;45720,37945;26358,37945;29679,37590;30810,37165;31516,36455;31940,34895;31799,12696;31092,9575;29820,7518;27913,6170;25439,5532;22189,5532;18090,6525;14769,8369;13850,35604;14345,36810;15193,37307;16536,37661;19221,40640" o:connectangles="0,0,0,0,0,0,0,0,0,0,0,0,0,0,0,0,0,0,0,0,0,0,0,0,0,0,0,0,0,0,0,0,0,0,0,0,0,0,0,0,0,0,0,0"/>
              </v:shape>
              <v:shape id="Freeform 15" o:spid="_x0000_s1039" style="position:absolute;left:5200;top:4381;width:438;height:610;visibility:visible;mso-wrap-style:square;v-text-anchor:top" coordsize="6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" path="m200,780r1,10l203,799r2,3l207,807r3,2l214,812r9,4l235,819r14,3l266,823r,38l4,861r,-38l28,822r21,-3l57,818r7,-2l71,814r6,-2l81,809r4,-2l89,802r2,-3l93,795r2,-5l95,785r,-5l95,104r,-6l94,92,93,85,91,80,88,74,84,69,80,65,75,61,69,57,62,54,54,51,46,49,36,47,25,46,13,44,,43,,6,200,r,590l383,401r6,-6l393,390r5,-7l401,378r1,-7l403,366r-1,-5l400,356r-3,-4l392,348r-5,-5l379,340r-9,-3l360,334r-13,-2l334,331r,-37l597,294r,37l573,334r-20,5l535,346r-16,8l504,364r-15,11l474,389r-18,16l341,512,528,768r10,13l547,793r9,8l567,809r10,5l591,819r18,4l629,825r,36l357,861r,-36l378,823r16,-5l401,816r5,-2l412,811r3,-3l417,804r2,-4l419,796r-1,-6l417,785r-3,-6l411,772r-6,-7l273,576r-73,68l200,780xe" fillcolor="black" stroked="f">
                <v:path arrowok="t" o:connecttype="custom" o:connectlocs="14001,55933;14280,56783;14628,57278;15534,57774;17345,58199;18529,60960;279,58270;3413,57986;4458,57774;5364,57491;5921,57137;6339,56570;6618,55933;6618,55225;6618,6939;6478,6018;6130,5239;5573,4602;4806,4036;3762,3611;2508,3328;906,3115;0,425;13932,41773;27097,27967;27724,27117;28003,26267;28003,25559;27654,24922;26958,24285;25774,23860;24171,23506;23266,20816;41586,23435;38521,24002;36153,25064;34063,26551;31764,28675;36780,54375;38103,56146;39496,57278;41168,57986;43815,58411;24868,60960;26331,58270;27933,57774;28699,57420;29047,56924;29187,56358;29047,55579;28630,54659;19017,40782;13932,55225" o:connectangles="0,0,0,0,0,0,0,0,0,0,0,0,0,0,0,0,0,0,0,0,0,0,0,0,0,0,0,0,0,0,0,0,0,0,0,0,0,0,0,0,0,0,0,0,0,0,0,0,0,0,0,0,0"/>
              </v:shape>
              <v:shape id="Freeform 16" o:spid="_x0000_s1040" style="position:absolute;left:5664;top:4584;width:355;height:413;visibility:visible;mso-wrap-style:square;v-text-anchor:top" coordsize="5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" path="m,299l2,283r,-15l4,251,6,236,8,222r3,-15l16,194r4,-13l24,167r6,-13l36,141r6,-12l49,117r7,-10l65,96,74,85r8,-9l91,66r11,-9l111,50r11,-9l133,35r12,-7l157,22r12,-4l182,12,195,9,208,6,222,3,237,1,251,r15,l281,r14,2l309,3r14,3l336,9r12,4l360,18r12,6l383,30r10,6l403,43r9,8l421,60r8,8l438,78r6,8l452,97r6,10l463,117r6,12l473,140r4,12l482,164r3,11l490,200r4,26l495,250r-1,26l112,276r,8l112,286r2,25l116,335r4,23l125,380r7,20l140,420r10,18l162,454r6,8l175,469r6,6l189,482r7,6l204,494r9,4l221,503r10,4l239,511r10,3l259,516r11,2l280,519r11,1l302,520r13,l328,518r12,-2l353,513r10,-4l375,503r11,-6l398,490r9,-7l418,475r11,-8l439,457r19,-19l477,415r25,24l494,453r-10,14l474,481r-11,14l453,508r-12,11l428,531r-14,10l400,550r-16,10l368,568r-19,6l331,579r-20,4l289,585r-23,1l250,586r-15,-1l220,583r-15,-3l191,577r-14,-4l164,569r-13,-5l139,558r-11,-5l117,545r-11,-7l96,530r-9,-8l77,513,68,503r-7,-9l53,483,46,472,39,462,33,450,27,437,22,425,18,412,13,399,10,385,8,371,5,358,4,343,2,329r,-15l,299xm114,239r267,-6l383,213r,-18l382,176r-3,-18l375,141r-4,-16l364,110,357,96,349,83,340,71,329,62,316,53,303,47,289,41,274,39,258,38r-14,l231,40r-14,5l205,49r-12,6l181,64r-10,9l161,84r-9,14l144,112r-8,17l130,147r-6,21l120,189r-3,24l114,239xe" fillcolor="black" stroked="f">
                <v:path arrowok="t" o:connecttype="custom" o:connectlocs="142,18877;567,15637;1417,12749;2550,9931;3967,7537;5809,5353;7863,3522;10271,1972;12892,845;15726,211;18843,0;21889,211;24651,916;27130,2113;29185,3592;31026,5494;32443,7537;33506,9861;34356,12326;35064,17609;7934,20004;8217,23596;9350,28174;11476,31978;12821,33457;14451,34795;16363,35711;18347,36345;20613,36626;23234,36485;25714,35851;28193,34513;30389,32893;33789,29231;34285,32893;32089,35781;29326,38105;26068,40007;22030,41064;17709,41275;14522,40852;11617,40078;9067,38951;6800,37331;4817,35429;3258,33245;1913,30780;921,28104;354,25216;142,22117;26989,16411;27060,12397;26280,8804;24722,5846;22384,3733;19409,2747;16363,2817;13671,3874;11405,5917;9634,9086;8500,13312" o:connectangles="0,0,0,0,0,0,0,0,0,0,0,0,0,0,0,0,0,0,0,0,0,0,0,0,0,0,0,0,0,0,0,0,0,0,0,0,0,0,0,0,0,0,0,0,0,0,0,0,0,0,0,0,0,0,0,0,0,0,0,0,0"/>
                <o:lock v:ext="edit" verticies="t"/>
              </v:shape>
              <v:shape id="Freeform 17" o:spid="_x0000_s1041" style="position:absolute;left:6076;top:4387;width:197;height:604;visibility:visible;mso-wrap-style:square;v-text-anchor:top" coordsize="2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" path="m,818r24,-1l44,814r8,-1l60,811r6,-2l72,807r4,-3l80,802r4,-5l86,794r2,-4l89,785r1,-5l90,775r,-384l90,384r-1,-7l88,372r-2,-7l84,361r-4,-5l77,351r-4,-4l66,344r-5,-3l54,337r-9,-2l35,333r-9,-1l14,331,1,330r,-38l195,287r,488l195,780r,5l197,790r1,4l201,797r2,5l207,804r5,3l217,809r7,2l231,813r9,1l260,817r25,1l285,856,,856,,818xm69,75r1,-9l71,59r1,-8l74,45r3,-7l80,32r4,-5l89,21r4,-5l99,12r5,-4l111,5r6,-2l125,1,132,r8,l147,r8,1l162,2r7,3l175,7r6,3l186,15r5,4l196,24r3,6l202,36r3,7l207,49r3,8l210,64r1,8l210,80r,8l207,95r-2,7l202,108r-3,6l196,120r-5,5l186,131r-5,4l175,138r-6,3l162,143r-7,1l147,146r-7,1l132,146r-7,l117,143r-6,-2l104,138r-5,-3l93,132r-4,-6l84,122r-4,-5l77,110r-3,-6l72,97,71,90,70,82,69,75xe" fillcolor="black" stroked="f">
                <v:path arrowok="t" o:connecttype="custom" o:connectlocs="1658,57577;3592,57295;4559,57013;5249,56660;5802,56167;6078,55674;6216,54969;6216,27555;6147,26568;5940,25723;5526,25088;5042,24454;4213,24031;3108,23608;1796,23397;69,23256;13469,20226;13469,54969;13607,55674;13883,56167;14298,56660;14988,57013;15955,57295;17958,57577;19685,60325;0,57647;4835,4651;4973,3594;5318,2678;5802,1903;6424,1128;7183,564;8081,211;9117,0;10153,0;11189,141;12087,493;12847,1057;13538,1691;13952,2537;14298,3453;14505,4510;14505,5638;14298,6695;13952,7611;13538,8457;12847,9232;12087,9725;11189,10078;10153,10289;9117,10289;8081,10078;7183,9725;6424,9302;5802,8598;5318,7752;4973,6836;4835,5779" o:connectangles="0,0,0,0,0,0,0,0,0,0,0,0,0,0,0,0,0,0,0,0,0,0,0,0,0,0,0,0,0,0,0,0,0,0,0,0,0,0,0,0,0,0,0,0,0,0,0,0,0,0,0,0,0,0,0,0,0,0"/>
                <o:lock v:ext="edit" verticies="t"/>
              </v:shape>
              <v:shape id="Freeform 18" o:spid="_x0000_s1042" style="position:absolute;left:6337;top:4584;width:457;height:407;visibility:visible;mso-wrap-style:square;v-text-anchor:top" coordsize="64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" path="m,535r24,-1l44,531r8,-1l60,528r6,-2l72,524r4,-3l80,519r3,-5l86,511r2,-4l89,502r1,-5l90,492r,-384l90,101,89,94,88,89,86,82,83,78,80,73,76,68,72,64,66,61,60,57,52,54,44,52,34,50,24,49,12,48,,47,,9,191,4r,85l217,73,243,55,270,40,298,28r14,-7l327,16r14,-4l356,7,371,4,386,2,401,1,416,r15,1l446,3r14,3l474,12r12,6l498,25r11,9l518,45r9,10l535,68r6,15l546,98r5,16l554,133r1,19l556,172r,320l556,497r1,5l558,507r2,4l563,514r3,5l569,521r5,3l580,526r6,2l594,530r7,1l622,534r25,1l647,573r-275,l372,535r23,-1l412,531r7,-1l426,528r5,-2l437,524r3,-3l444,519r2,-5l448,511r4,-9l452,492r,-276l452,197r-2,-18l447,163r-3,-15l440,135r-6,-11l428,114r-6,-8l413,98r-9,-6l395,87,384,83,373,80,361,78,348,77r-14,l314,78r-21,3l274,85r-18,7l239,101r-17,7l208,118r-14,9l194,492r1,10l198,511r2,3l203,519r3,2l209,524r6,2l220,528r7,2l234,531r17,3l272,535r,38l,573,,535xe" fillcolor="black" stroked="f">
                <v:path arrowok="t" o:connecttype="custom" o:connectlocs="3109,37661;4664,37307;5653,36810;6218,35959;6360,34895;6289,6667;5865,5532;5088,4539;3675,3830;1696,3475;0,638;15334,5178;21058,1986;24097,851;27277,142;30456,71;33495,851;35968,2411;37806,4823;38936,8085;39290,12199;39360,35604;39784,36455;40561,37165;41975,37590;45720,37945;26287,37945;29608,37590;30880,37165;31516,36455;31940,34895;31799,12696;31092,9575;29820,7518;27913,6170;25510,5532;22189,5532;18090,6525;14698,8369;13780,35604;14345,36810;15193,37307;16536,37661;19221,40640" o:connectangles="0,0,0,0,0,0,0,0,0,0,0,0,0,0,0,0,0,0,0,0,0,0,0,0,0,0,0,0,0,0,0,0,0,0,0,0,0,0,0,0,0,0,0,0"/>
              </v:shape>
              <v:shape id="Freeform 19" o:spid="_x0000_s1043" style="position:absolute;left:6838;top:4584;width:394;height:413;visibility:visible;mso-wrap-style:square;v-text-anchor:top" coordsize="55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" path="m,294l1,278r,-15l3,247,5,232,7,218r5,-15l15,189r4,-13l25,162r5,-11l37,138r6,-12l51,114r7,-10l67,93,75,83,85,73,95,64r9,-9l115,48r12,-8l139,34r12,-7l163,22r12,-5l189,12,203,8,217,5,231,3,246,1,263,r15,l294,r16,1l325,3r15,2l354,8r14,3l382,16r13,5l407,26r13,7l431,39r11,7l453,54r10,8l473,71r9,9l490,90r8,10l506,111r7,12l520,135r5,11l531,159r5,13l540,185r4,14l547,213r3,15l552,243r1,15l554,274r,16l554,306r-1,15l551,337r-2,15l547,367r-3,14l539,395r-4,14l530,422r-6,13l518,448r-7,11l504,471r-8,11l489,493r-10,9l470,512r-9,10l450,530r-11,8l428,545r-11,8l405,558r-13,6l379,569r-13,5l352,577r-14,3l324,583r-15,2l294,586r-16,l262,586r-17,-1l230,583r-15,-3l200,577r-14,-3l173,570r-14,-6l147,559r-12,-5l124,546r-12,-6l101,531,91,524,82,514r-9,-9l65,496,56,485,48,474,41,463,34,451,29,439,24,426,18,413,14,399,11,385,7,371,5,356,3,341,1,326r,-16l,294xm439,292r-1,-31l436,231r-3,-27l427,180r-6,-24l412,136r-8,-20l393,100r-5,-7l381,85r-6,-6l368,72r-6,-5l354,62r-6,-5l340,53,324,47,308,41,290,39,271,38r-17,1l237,41r-8,2l221,47r-8,3l206,53r-7,4l192,62r-7,5l179,72,168,85r-11,15l147,116r-8,20l132,156r-6,24l122,204r-4,27l116,261r-1,31l116,323r2,29l123,380r5,25l135,428r7,21l152,468r11,17l168,493r5,6l180,507r6,5l193,518r7,6l208,528r7,4l223,535r7,4l239,542r9,2l265,546r18,1l300,546r18,-2l325,542r9,-3l341,535r7,-3l355,528r7,-4l368,518r7,-6l386,499r11,-14l407,468r9,-19l423,428r5,-23l433,380r4,-28l438,323r1,-31xe" fillcolor="black" stroked="f">
                <v:path arrowok="t" o:connecttype="custom" o:connectlocs="213,17397;1066,13312;2629,9720;4761,6550;7391,3874;10731,1902;14426,563;18690,0;23096,211;27147,1127;30629,2747;33614,5001;35959,7818;37736,11199;38873,15003;39370,19299;39157,23737;38304,27822;36812,31555;34751,34725;31979,37331;28781,39303;25015,40641;20893,41275;16345,41064;12294,40148;8812,38458;5827,36204;3411,33386;1706,30005;497,26131;71,21835;30984,16271;29279,9579;27076,5987;25157,4367;21888,2888;16842,2888;14639,3733;12721,5071;9878,9579;8386,16271;8386,24793;10091,31625;12294,35147;14213,36908;16345,37965;20111,38528;23736,37965;25726,36908;28213,34161;30416,28526;31198,20567" o:connectangles="0,0,0,0,0,0,0,0,0,0,0,0,0,0,0,0,0,0,0,0,0,0,0,0,0,0,0,0,0,0,0,0,0,0,0,0,0,0,0,0,0,0,0,0,0,0,0,0,0,0,0,0,0"/>
                <o:lock v:ext="edit" verticies="t"/>
              </v:shape>
              <v:shape id="Freeform 20" o:spid="_x0000_s1044" style="position:absolute;left:7283;top:4584;width:698;height:407;visibility:visible;mso-wrap-style:square;v-text-anchor:top" coordsize="98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" path="m369,535r22,-1l407,531r6,-1l419,528r5,-2l428,524r4,-3l435,519r2,-5l438,511r2,-9l441,492r,-275l440,198r-1,-18l436,164r-3,-15l428,136r-5,-11l417,114r-8,-8l402,98,392,92,382,88,372,83,361,80,349,78,336,77r-14,l312,77r-11,1l293,79r-10,2l266,85r-16,7l236,101r-15,7l208,118r-13,9l195,492r,10l197,511r1,3l200,519r3,2l207,524r4,2l215,528r6,2l228,531r16,3l265,535r,38l,573,,535r25,-1l44,531r9,-1l60,528r7,-2l72,524r4,-3l81,519r3,-5l86,511r2,-4l89,502r1,-5l90,492r,-384l90,101,89,94,88,89,86,82,84,78,81,73,76,68,72,64,67,61,60,57,53,54,44,52,34,50,25,49,13,48,,47,,9,192,4r,85l216,73,241,55,267,40,293,28r13,-7l319,16r14,-4l347,7,361,4,375,2,390,1,405,r12,1l428,2r11,2l450,7r10,5l469,16r10,5l488,28r7,7l503,43r7,8l516,61r6,9l528,81r4,12l535,105,563,82,590,62,604,52r14,-8l632,36r14,-7l660,22r14,-5l689,12,703,7,717,4,732,2,746,1,761,r16,1l791,3r14,3l818,12r13,6l842,25r10,9l861,45r8,10l876,68r7,15l887,98r4,16l895,133r1,19l897,172r,320l897,497r1,5l899,507r1,4l903,514r4,5l910,521r5,3l921,526r6,2l934,530r8,1l962,534r24,1l986,573r-266,l720,535r22,-1l758,531r6,-1l771,528r4,-2l779,524r4,-3l786,519r2,-5l790,511r1,-9l792,492r,-275l792,198r-2,-18l788,164r-3,-15l781,136r-5,-11l770,114r-7,-8l756,98r-9,-6l737,88r-9,-5l716,80,704,78,691,77r-13,l662,78r-16,3l630,85r-16,8l596,102r-17,10l562,125r-19,15l544,152r1,10l546,171r,9l546,492r,10l548,511r2,3l552,519r4,2l560,524r5,2l571,528r6,2l585,531r19,3l629,535r,38l369,573r,-38xe" fillcolor="black" stroked="f">
                <v:path arrowok="t" o:connecttype="custom" o:connectlocs="29258,37590;30604,36952;31170,35604;31100,12766;29966,8866;27770,6525;24724,5532;21323,5532;17710,6525;13814,9007;14027,36455;14948,37307;17285,37874;0,37945;4251,37448;5738,36810;6305,35604;6376,7163;5951,5532;4746,4326;2409,3546;0,638;17073,3901;22599,1135;26566,142;30320,142;33225,1135;35633,3050;37404,5745;41797,4397;45764,2057;49802,496;53911,0;57949,851;60995,3192;62837,6951;63545,12199;63687,35959;64466,36952;66166,37590;69850,40640;53698,37661;55186,37165;55965,36243;56107,14043;55327,9646;53556,6951;50723,5674;46897,5532;42222,7234;38538,10781;38680,34895;39105,36810;40451,37448;44559,37945" o:connectangles="0,0,0,0,0,0,0,0,0,0,0,0,0,0,0,0,0,0,0,0,0,0,0,0,0,0,0,0,0,0,0,0,0,0,0,0,0,0,0,0,0,0,0,0,0,0,0,0,0,0,0,0,0,0,0"/>
              </v:shape>
              <v:shape id="Freeform 21" o:spid="_x0000_s1045" style="position:absolute;left:8045;top:4387;width:203;height:604;visibility:visible;mso-wrap-style:square;v-text-anchor:top" coordsize="28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" path="m,818r24,-1l45,814r9,-1l60,811r6,-2l73,807r4,-3l82,802r3,-5l87,794r2,-4l90,785r,-5l91,775r,-384l90,384r,-7l89,372r-2,-7l85,361r-3,-5l77,351r-4,-4l68,344r-7,-3l54,337r-8,-2l36,333,26,332,15,331,2,330r,-38l195,287r,488l196,780r,5l197,790r2,4l201,797r3,5l209,804r4,3l218,809r7,2l232,813r9,1l260,817r26,1l286,856,,856,,818xm70,75r,-9l71,59r2,-8l75,45r2,-7l80,32r5,-5l89,21r5,-5l100,12r5,-4l112,5r6,-2l126,1,133,r8,l148,r8,1l162,2r8,3l175,7r7,3l187,15r4,4l196,24r4,6l203,36r3,7l209,49r1,8l211,64r,8l211,80r-1,8l209,95r-3,7l203,108r-3,6l196,120r-5,5l187,131r-5,4l175,138r-5,3l162,143r-6,1l148,146r-7,1l133,146r-7,l118,143r-6,-2l105,138r-5,-3l94,132r-5,-6l85,122r-5,-5l77,110r-2,-6l73,97,71,90,70,82r,-7xe" fillcolor="black" stroked="f">
                <v:path arrowok="t" o:connecttype="custom" o:connectlocs="1705,57577;3837,57295;4689,57013;5471,56660;6039,56167;6323,55674;6394,54969;6465,27555;6394,26568;6181,25723;5826,25088;5187,24454;4334,24031;3268,23608;1847,23397;142,23256;13855,20226;13926,54969;13997,55674;14281,56167;14849,56660;15489,57013;16483,57295;18473,57577;20320,60325;0,57647;4973,4651;5187,3594;5471,2678;6039,1903;6679,1128;7460,564;8384,211;9450,0;10515,0;11510,141;12434,493;13286,1057;13926,1691;14423,2537;14849,3453;14991,4510;14991,5638;14849,6695;14423,7611;13926,8457;13286,9232;12434,9725;11510,10078;10515,10289;9450,10289;8384,10078;7460,9725;6679,9302;6039,8598;5471,7752;5187,6836;4973,5779" o:connectangles="0,0,0,0,0,0,0,0,0,0,0,0,0,0,0,0,0,0,0,0,0,0,0,0,0,0,0,0,0,0,0,0,0,0,0,0,0,0,0,0,0,0,0,0,0,0,0,0,0,0,0,0,0,0,0,0,0,0"/>
                <o:lock v:ext="edit" verticies="t"/>
              </v:shape>
              <v:shape id="Freeform 22" o:spid="_x0000_s1046" style="position:absolute;left:8312;top:4584;width:457;height:407;visibility:visible;mso-wrap-style:square;v-text-anchor:top" coordsize="64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" path="m,535r24,-1l45,531r8,-1l60,528r6,-2l73,524r4,-3l81,519r2,-5l87,511r1,-4l90,502r,-5l90,492r,-384l90,101r,-7l88,89,87,82,83,78,81,73,77,68,73,64,66,61,60,57,53,54,45,52,35,50,24,49,12,48,,47,,9,192,4r,85l217,73,244,55,271,40,299,28r14,-7l327,16r15,-4l356,7,371,4,386,2,401,1,417,r15,1l447,3r14,3l474,12r13,6l499,25r10,9l518,45r9,10l535,68r6,15l546,98r5,16l554,133r2,19l557,172r,320l557,497r,5l558,507r2,4l563,514r3,5l570,521r4,3l580,526r6,2l594,530r8,1l623,534r25,1l648,573r-275,l373,535r22,-1l412,531r7,-1l426,528r6,-2l437,524r4,-3l444,519r3,-5l450,511r2,-9l453,492r,-276l452,197r-1,-18l448,163r-4,-15l440,135r-6,-11l429,114r-7,-8l414,98,404,92r-9,-5l385,83,373,80,361,78,348,77r-14,l314,78r-19,3l275,85r-18,7l240,101r-17,7l208,118r-14,9l194,492r1,10l199,511r2,3l203,519r3,2l211,524r5,2l221,528r7,2l234,531r17,3l273,535r,38l,573,,535xe" fillcolor="black" stroked="f">
                <v:path arrowok="t" o:connecttype="custom" o:connectlocs="3175,37661;4657,37307;5715,36810;6209,35959;6350,34895;6350,6667;5856,5532;5151,4539;3739,3830;1693,3475;0,638;15311,5178;21096,1986;24130,851;27234,142;30480,71;33443,851;35913,2411;37747,4823;38876,8085;39299,12199;39299,35604;39723,36455;40499,37165;41910,37590;45720,37945;26317,37945;29563,37590;30833,37165;31538,36455;31962,34895;31821,12696;31044,9575;29774,7518;27869,6170;25471,5532;22154,5532;18133,6525;14676,8369;13758,35604;14323,36810;15240,37307;16510,37661;19262,40640" o:connectangles="0,0,0,0,0,0,0,0,0,0,0,0,0,0,0,0,0,0,0,0,0,0,0,0,0,0,0,0,0,0,0,0,0,0,0,0,0,0,0,0,0,0,0,0"/>
              </v:shape>
              <v:shape id="Freeform 23" o:spid="_x0000_s1047" style="position:absolute;left:8832;top:4387;width:204;height:604;visibility:visible;mso-wrap-style:square;v-text-anchor:top" coordsize="2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" path="m,818r25,-1l44,814r9,-1l60,811r7,-2l72,807r6,-3l81,802r3,-5l86,794r2,-4l89,785r2,-5l91,775r,-384l91,384r-2,-7l88,372r-1,-7l84,361r-2,-5l78,351r-5,-4l68,344r-7,-3l54,337r-9,-2l37,333,26,332,14,331,1,330r,-38l195,287r,488l195,780r1,5l197,790r1,4l201,797r3,5l208,804r4,3l218,809r6,2l232,813r8,1l261,817r24,1l285,856,,856,,818xm69,75r1,-9l71,59r1,-8l74,45r4,-7l81,32r4,-5l89,21r5,-5l99,12r6,-4l111,5r6,-2l125,1,132,r8,l148,r7,1l163,2r6,3l176,7r5,3l186,15r6,4l196,24r3,6l202,36r4,7l208,49r1,8l210,64r1,8l210,80r-1,8l208,95r-2,7l202,108r-3,6l196,120r-4,5l186,131r-5,4l176,138r-7,3l163,143r-8,1l148,146r-8,1l132,146r-7,l117,143r-6,-2l105,138r-6,-3l94,132r-5,-6l85,122r-4,-5l78,110r-4,-6l72,97,71,90,70,82,69,75xe" fillcolor="black" stroked="f">
                <v:path arrowok="t" o:connecttype="custom" o:connectlocs="1782,57577;3779,57295;4777,57013;5561,56660;5989,56167;6274,55674;6488,54969;6488,27555;6346,26568;6203,25723;5846,25088;5205,24454;4349,24031;3208,23608;1854,23397;71,23256;13903,20226;13903,54969;14046,55674;14331,56167;14830,56660;15543,57013;16541,57295;18609,57577;20320,60325;0,57647;4991,4651;5133,3594;5561,2678;6060,1903;6702,1128;7486,564;8342,211;9411,0;10552,0;11622,141;12548,493;13261,1057;13974,1691;14402,2537;14830,3453;14973,4510;14973,5638;14830,6695;14402,7611;13974,8457;13261,9232;12548,9725;11622,10078;10552,10289;9411,10289;8342,10078;7486,9725;6702,9302;6060,8598;5561,7752;5133,6836;4991,5779" o:connectangles="0,0,0,0,0,0,0,0,0,0,0,0,0,0,0,0,0,0,0,0,0,0,0,0,0,0,0,0,0,0,0,0,0,0,0,0,0,0,0,0,0,0,0,0,0,0,0,0,0,0,0,0,0,0,0,0,0,0"/>
                <o:lock v:ext="edit" verticies="t"/>
              </v:shape>
              <v:shape id="Freeform 24" o:spid="_x0000_s1048" style="position:absolute;left:9105;top:4584;width:280;height:413;visibility:visible;mso-wrap-style:square;v-text-anchor:top" coordsize="4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" path="m,397r36,l47,413r10,16l68,445r11,14l90,472r11,13l111,496r12,11l135,516r12,8l159,531r12,6l183,542r13,3l209,547r13,l234,547r12,-2l257,543r9,-3l275,535r9,-4l291,525r7,-6l304,512r5,-8l314,497r3,-8l320,481r2,-9l323,463r,-9l323,443r-1,-9l320,425r-3,-9l313,408r-6,-8l300,394r-8,-6l284,381r-11,-6l261,368r-14,-5l215,350,176,338r-23,-7l133,323r-18,-7l97,308,81,301,67,292,55,284,45,274,35,264r-8,-9l21,244,16,232,11,220,8,207,7,194,6,180,7,160r3,-19l14,123r6,-16l28,91,37,76,48,62,60,50,74,38,89,28r16,-8l123,12,143,7,162,3,183,1,206,r15,1l237,2r16,3l270,9r15,4l300,19r13,6l323,32,346,r29,l375,168r-37,l323,140,307,115r-8,-11l291,93,281,83,273,73,263,66r-8,-8l245,52,234,48,224,43,214,40,203,38r-12,l180,38r-11,1l160,41r-9,4l141,49r-7,4l126,57r-7,7l113,70r-5,7l103,85r-4,8l96,101r-2,10l92,121r,9l92,140r2,9l96,156r3,9l105,171r5,8l118,185r7,6l135,197r10,6l157,209r12,5l199,225r34,10l255,242r19,6l292,256r17,7l324,271r14,7l351,288r11,8l372,306r7,11l387,329r5,11l397,353r3,13l401,381r1,15l401,415r-2,19l396,452r-6,17l383,486r-9,15l364,516r-10,14l341,542r-15,12l310,563r-17,8l274,577r-19,6l233,585r-24,1l192,585r-19,-2l153,578r-20,-4l113,568,96,561,80,554,66,546,28,586,,586,,397xe" fillcolor="black" stroked="f">
                <v:path arrowok="t" o:connecttype="custom" o:connectlocs="3267,29090;5491,32330;7715,34936;10217,36908;12719,38176;15430,38528;17862,38246;19739,37401;21129,36063;22032,34443;22449,32611;22380,30569;21754,28738;20295,27329;18140,25920;12232,23807;7993,22258;4657,20567;2433,18595;1112,16341;487,13664;695,9931;1946,6410;4170,3522;7298,1409;11259,211;15360,70;18766,634;21754,1761;26063,0;22449,9861;20225,6550;18279,4649;16264,3381;14109,2677;11746,2747;9800,3451;8271,4508;7159,5987;6533,7818;6394,9861;6881,11622;8201,13031;10078,14298;13831,15848;19044,17468;22519,19088;25160,20849;26897,23173;27801,25779;27870,29231;27106,33034;25299,36345;22658,39021;19044,40641;14526,41275;10634,40712;6672,39514;1946,41275" o:connectangles="0,0,0,0,0,0,0,0,0,0,0,0,0,0,0,0,0,0,0,0,0,0,0,0,0,0,0,0,0,0,0,0,0,0,0,0,0,0,0,0,0,0,0,0,0,0,0,0,0,0,0,0,0,0,0,0,0,0,0"/>
              </v:shape>
              <v:shape id="Freeform 25" o:spid="_x0000_s1049" style="position:absolute;left:9442;top:4445;width:292;height:552;visibility:visible;mso-wrap-style:square;v-text-anchor:top" coordsize="40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" path="m105,624r,-365l,259,,225,108,202r,-157l210,r,205l389,205r,52l210,257r,354l211,623r,12l213,646r2,10l217,664r3,9l225,680r4,7l234,692r6,5l246,702r7,3l260,708r9,1l278,710r8,1l293,711r6,-1l306,708r6,-2l323,701r12,-8l345,683r11,-11l367,659r11,-14l406,664r-9,15l388,693r-8,13l371,717r-8,10l354,737r-10,9l335,753r-10,7l314,765r-11,4l292,772r-12,4l267,778r-14,1l239,779r-15,l209,777r-13,-4l183,769r-12,-5l160,757r-11,-7l141,740r-8,-9l126,719r-7,-13l115,693r-4,-16l107,661r-1,-17l105,624xe" fillcolor="black" stroked="f">
                <v:path arrowok="t" o:connecttype="custom" o:connectlocs="7554,18368;0,15957;7770,3191;15109,14538;27987,18226;15109,43331;15181,45033;15468,46522;15828,47728;16476,48721;17267,49430;18202,49997;19353,50281;20577,50423;21512,50352;22447,50068;24102,49146;25613,47657;27196,45742;28562,48153;27339,50068;26116,51557;24749,52905;23382,53898;21800,54536;20145,55032;18202,55245;16116,55245;14101,54819;12303,54181;10720,53188;9569,51841;8562,50068;7986,48011;7626,45671" o:connectangles="0,0,0,0,0,0,0,0,0,0,0,0,0,0,0,0,0,0,0,0,0,0,0,0,0,0,0,0,0,0,0,0,0,0,0"/>
              </v:shape>
              <v:shape id="Freeform 26" o:spid="_x0000_s1050" style="position:absolute;left:9779;top:4584;width:355;height:413;visibility:visible;mso-wrap-style:square;v-text-anchor:top" coordsize="50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" path="m,299l,283,1,268,2,251,4,236,7,222r3,-15l14,194r4,-13l23,167r6,-13l34,141r7,-12l48,117r8,-10l63,96,72,85r8,-9l90,66r10,-9l111,50r9,-9l132,35r12,-7l156,22r12,-4l180,12,193,9,207,6,221,3,235,1,249,r15,l280,r15,2l309,3r13,3l334,9r13,4l359,18r11,6l381,30r11,6l401,43r10,8l420,60r8,8l436,78r7,8l450,97r6,10l461,117r6,12l472,140r5,12l480,164r3,11l488,200r4,26l493,250r-1,26l112,276r,8l112,286r,25l115,335r3,23l123,380r8,20l140,420r9,18l160,454r7,8l173,469r7,6l187,482r9,6l203,494r9,4l220,503r9,4l239,511r9,3l258,516r10,2l278,519r11,1l301,520r13,l326,518r13,-2l351,513r11,-4l373,503r12,-6l396,490r11,-7l417,475r10,-8l437,457r20,-19l475,415r25,24l492,453r-10,14l472,481r-11,14l451,508r-12,11l426,531r-14,10l398,550r-15,10l366,568r-18,6l329,579r-20,4l288,585r-24,1l248,586r-15,-1l218,583r-14,-3l189,577r-13,-4l163,569r-13,-5l139,558r-12,-5l115,545r-10,-7l94,530r-9,-8l76,513,67,503r-8,-9l51,483,44,472,37,462,32,450,27,437,21,425,17,412,13,399,9,385,6,371,4,358,2,343,1,329,,314,,299xm113,239r266,-6l381,213r,-18l380,176r-2,-18l374,141r-5,-16l364,110,356,96,347,83,338,71,327,62,315,53,302,47,287,41,272,39,256,38r-14,l229,40r-13,5l203,49r-12,6l180,64r-10,9l160,84,150,98r-7,14l135,129r-6,18l122,168r-4,21l115,213r-2,26xe" fillcolor="black" stroked="f">
                <v:path arrowok="t" o:connecttype="custom" o:connectlocs="71,18877;498,15637;1280,12749;2418,9931;3983,7537;5690,5353;7894,3522;10241,1972;12802,845;15718,211;18776,0;21976,211;24679,916;27097,2113;29230,3592;31008,5494;32431,7537;33569,9861;34351,12326;35062,17609;7965,20004;8179,23596;9317,28174;11379,31978;12802,33457;14437,34795;16286,35711;18349,36345;20554,36626;23185,36485;25745,35851;28164,34513;30368,32893;33782,29231;34280,32893;32075,35781;29301,38105;26030,40007;21976,41064;17638,41275;14508,40852;11593,40078;9032,38951;6685,37331;4765,35429;3129,33245;1920,30780;925,28104;284,25216;0,22117;26954,16411;27026,12397;26243,8804;24679,5846;22403,3733;19345,2747;16286,2817;13584,3874;11379,5917;9601,9086;8392,13312" o:connectangles="0,0,0,0,0,0,0,0,0,0,0,0,0,0,0,0,0,0,0,0,0,0,0,0,0,0,0,0,0,0,0,0,0,0,0,0,0,0,0,0,0,0,0,0,0,0,0,0,0,0,0,0,0,0,0,0,0,0,0,0,0"/>
                <o:lock v:ext="edit" verticies="t"/>
              </v:shape>
              <v:shape id="Freeform 27" o:spid="_x0000_s1051" style="position:absolute;left:10191;top:4584;width:311;height:407;visibility:visible;mso-wrap-style:square;v-text-anchor:top" coordsize="44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" path="m,535r25,-1l44,531r9,-1l60,528r7,-2l72,524r5,-3l81,519r3,-5l87,511r1,-4l89,502r1,-5l90,492r,-384l90,101,89,94,88,89,87,82,84,78,81,73,77,68,72,64,67,61,60,57,53,54,44,52,35,50,25,49,13,48,,47,,9,192,4r,97l209,80,227,62r10,-9l246,45r10,-8l267,30r11,-7l288,18r11,-5l310,8,322,5,334,2,345,1,357,r12,1l379,2r11,2l398,7r9,5l414,16r7,5l427,27r4,6l437,40r3,7l443,54r2,8l448,69r1,9l449,85r,8l448,99r-1,8l444,113r-3,6l438,125r-3,6l430,136r-4,4l422,144r-6,4l411,151r-6,2l398,154r-6,1l384,156r-6,-1l371,155r-6,-2l358,152r-6,-2l346,147r-5,-4l337,139r-5,-4l328,131r-3,-6l322,120r-2,-7l317,106r-1,-7l316,92r1,-11l318,70r-9,l298,72r-10,2l280,76r-10,3l261,82r-8,6l245,92r-15,11l217,116r-12,12l195,142r,350l195,497r1,5l198,507r2,4l202,514r4,5l211,521r5,3l223,526r7,2l239,530r9,1l271,534r28,1l299,573,,573,,535xe" fillcolor="black" stroked="f">
                <v:path arrowok="t" o:connecttype="custom" o:connectlocs="3049,37661;4643,37307;5613,36810;6098,35959;6237,34895;6168,6667;5821,5532;4989,4539;3673,3830;1732,3475;0,638;14483,5674;17047,3192;19265,1631;21483,567;23908,71;26264,142;28204,851;29590,1915;30491,3333;31046,4894;31115,6596;30769,8015;30145,9291;29244,10213;28066,10852;26611,11064;25294,10852;23977,10426;23007,9575;22314,8511;21898,7022;22037,4965;19958,5248;18087,5816;15939,7305;13513,10071;13582,35604;13998,36455;14968,37165;16562,37590;20720,37945;0,37945" o:connectangles="0,0,0,0,0,0,0,0,0,0,0,0,0,0,0,0,0,0,0,0,0,0,0,0,0,0,0,0,0,0,0,0,0,0,0,0,0,0,0,0,0,0,0"/>
              </v:shape>
              <v:shape id="Freeform 28" o:spid="_x0000_s1052" style="position:absolute;left:10566;top:4387;width:197;height:604;visibility:visible;mso-wrap-style:square;v-text-anchor:top" coordsize="2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" path="m,818r24,-1l44,814r8,-1l60,811r6,-2l72,807r5,-3l80,802r4,-5l86,794r2,-4l89,785r1,-5l90,775r,-384l90,384r-1,-7l88,372r-1,-7l84,361r-3,-5l77,351r-4,-4l67,344r-6,-3l53,337r-8,-2l36,333,25,332,14,331,1,330r,-38l194,287r,488l194,780r1,5l197,790r1,4l201,797r2,5l207,804r5,3l217,809r6,2l231,813r9,1l260,817r25,1l285,856,,856,,818xm68,75r2,-9l71,59r1,-8l74,45r3,-7l80,32r5,-5l89,21r4,-5l99,12r6,-4l110,5r7,-2l124,1,132,r8,l147,r8,1l162,2r7,3l175,7r5,3l186,15r5,4l195,24r4,6l202,36r3,7l207,49r2,8l209,64r2,8l209,80r,8l207,95r-2,7l202,108r-3,6l195,120r-4,5l186,131r-6,4l175,138r-6,3l162,143r-7,1l147,146r-7,1l132,146r-8,l117,143r-7,-2l105,138r-6,-3l93,132r-4,-6l85,122r-5,-5l77,110r-3,-6l72,97,71,90,70,82,68,75xe" fillcolor="black" stroked="f">
                <v:path arrowok="t" o:connecttype="custom" o:connectlocs="1658,57577;3592,57295;4559,57013;5318,56660;5802,56167;6078,55674;6216,54969;6216,27555;6147,26568;6009,25723;5595,25088;5042,24454;4213,24031;3108,23608;1727,23397;69,23256;13400,20226;13400,54969;13607,55674;13883,56167;14298,56660;14988,57013;15955,57295;17958,57577;19685,60325;0,57647;4835,4651;4973,3594;5318,2678;5871,1903;6424,1128;7252,564;8081,211;9117,0;10153,0;11189,141;12087,493;12847,1057;13469,1691;13952,2537;14298,3453;14436,4510;14436,5638;14298,6695;13952,7611;13469,8457;12847,9232;12087,9725;11189,10078;10153,10289;9117,10289;8081,10078;7252,9725;6424,9302;5871,8598;5318,7752;4973,6836;4835,5779" o:connectangles="0,0,0,0,0,0,0,0,0,0,0,0,0,0,0,0,0,0,0,0,0,0,0,0,0,0,0,0,0,0,0,0,0,0,0,0,0,0,0,0,0,0,0,0,0,0,0,0,0,0,0,0,0,0,0,0,0,0"/>
                <o:lock v:ext="edit" verticies="t"/>
              </v:shape>
              <v:shape id="Freeform 29" o:spid="_x0000_s1053" style="position:absolute;left:10807;top:4413;width:394;height:584;visibility:visible;mso-wrap-style:square;v-text-anchor:top" coordsize="55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" path="m,530l,514,1,499,4,483,6,468,8,454r3,-15l15,425r5,-13l25,398r5,-11l37,374r6,-12l51,350r7,-10l67,329r9,-10l84,309r11,-9l105,291r10,-7l126,276r12,-6l151,263r12,-5l176,253r14,-5l203,244r15,-3l232,239r15,-2l262,236r16,l294,236r16,1l325,239r16,2l355,244r14,3l382,252r13,5l407,262r13,7l431,275r12,7l454,290r9,8l473,307r9,9l490,326r9,10l506,347r7,12l519,371r7,11l531,395r4,13l540,421r4,14l547,449r2,15l552,479r2,15l554,510r1,16l554,542r,15l552,573r-3,15l547,603r-4,14l540,631r-5,14l530,658r-5,13l518,684r-6,11l504,707r-7,11l488,729r-9,9l471,748r-10,10l450,766r-10,8l429,781r-12,8l405,794r-13,6l379,805r-13,5l352,813r-14,3l324,819r-15,2l294,822r-16,l262,822r-16,-1l231,819r-15,-3l201,813r-14,-3l173,806r-13,-6l147,795r-12,-5l123,782r-11,-6l101,767r-9,-7l82,750,72,741r-8,-9l56,721,49,710,41,699,35,687,29,675,24,662,19,649,14,635,11,621,8,607,5,592,2,577,1,562,,546,,530xm93,73r1,-8l94,58r2,-7l98,44r3,-7l105,32r3,-5l112,21r6,-5l123,13r5,-5l134,5r6,-2l148,1,154,r8,l169,r7,1l182,3r7,2l195,8r6,4l206,15r4,5l215,24r4,6l222,36r2,6l226,48r3,7l230,63r,7l230,78r-1,7l226,92r-2,7l222,106r-3,5l215,117r-5,5l206,126r-5,4l195,134r-6,3l182,139r-6,1l169,141r-7,l154,141r-6,-1l140,139r-6,-2l128,134r-5,-4l118,127r-6,-5l108,118r-3,-6l101,107r-3,-7l96,94,94,88r,-8l93,73xm440,528r-2,-31l436,467r-4,-27l427,416r-7,-24l413,372,403,352,393,336r-6,-7l381,321r-6,-6l369,308r-7,-5l355,298r-8,-5l339,289r-15,-6l307,277r-17,-2l272,274r-18,1l237,277r-8,2l221,283r-8,3l206,289r-7,4l192,298r-7,5l179,308r-12,13l157,336r-9,16l139,372r-7,20l126,416r-4,24l119,467r-2,30l115,528r2,31l119,588r4,28l127,641r8,23l142,685r10,19l162,721r6,8l174,735r6,8l187,748r6,6l201,760r6,4l215,768r8,3l231,775r8,3l247,780r18,2l283,783r18,-1l318,780r7,-2l333,775r8,-4l348,768r8,-4l362,760r7,-6l375,748r12,-13l398,721r9,-17l415,685r7,-21l429,641r4,-25l436,588r2,-29l440,528xm324,73r,-8l325,58r2,-7l329,44r3,-7l335,32r3,-5l343,21r5,-5l353,13r6,-5l364,5r7,-2l377,1,385,r7,l400,r6,1l413,3r6,2l426,8r5,4l436,15r5,5l445,24r4,6l452,36r4,6l458,48r1,7l460,63r,7l460,78r-1,7l458,92r-2,7l452,106r-3,5l445,117r-4,5l436,126r-5,4l426,134r-7,3l413,139r-7,1l400,141r-8,l385,141r-8,-1l371,139r-7,-2l359,134r-6,-4l348,127r-5,-5l338,118r-3,-6l332,107r-3,-7l327,94r-2,-6l324,80r,-7xe" fillcolor="black" stroked="f">
                <v:path arrowok="t" o:connecttype="custom" o:connectlocs="567,32266;2625,26580;5959,21961;10711,18692;16457,16986;23055,16986;28871,18620;33553,21819;36816,26367;38803,31911;39299,38520;38306,44846;35752,50247;31922,54440;26885,57212;20855,58420;14258,57780;8725,55577;4540,52024;1702,47049;142,41008;6668,4122;7945,1492;10499,71;13407,355;15535,2132;16315,4975;15535,7889;13407,9737;10499,9950;7945,8671;6668,6254;30645,31271;27453,23382;24615,20824;18018,19544;14116,20824;10499,25017;8300,35322;9576,47191;12769,52805;15819,54795;21352,55577;25254,54298;28871,50034;31070,39728;23338,3127;25041,924;27807,0;30574,853;32347,2985;32560,6041;31283,8671;28800,9950;25821,9737;23764,7960;22984,5188" o:connectangles="0,0,0,0,0,0,0,0,0,0,0,0,0,0,0,0,0,0,0,0,0,0,0,0,0,0,0,0,0,0,0,0,0,0,0,0,0,0,0,0,0,0,0,0,0,0,0,0,0,0,0,0,0,0,0,0,0"/>
                <o:lock v:ext="edit" verticies="t"/>
              </v:shape>
              <v:shape id="Freeform 30" o:spid="_x0000_s1054" style="position:absolute;left:260;top:5511;width:597;height:578;visibility:visible;mso-wrap-style:square;v-text-anchor:top" coordsize="84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" path="m527,520r-278,l202,641r-9,20l187,679r-6,16l178,710r-3,13l175,734r,10l178,751r4,8l189,765r7,5l207,775r12,4l234,782r16,3l270,789r,36l,825,,789r15,-4l29,781r13,-5l54,769r11,-6l75,754r9,-8l93,736r9,-11l109,714r8,-13l124,686r15,-31l154,617,403,r56,l710,688r8,21l728,727r6,9l739,744r7,6l753,756r9,6l770,767r11,5l792,777r12,3l818,783r15,3l849,789r,36l483,825r,-36l502,787r17,-2l534,783r14,-3l559,777r11,-3l577,768r7,-5l589,757r4,-6l595,744r1,-9l596,726r-2,-9l591,705r-4,-12l527,520xm511,475l398,148r-6,l266,475r245,xe" fillcolor="black" stroked="f">
                <v:path arrowok="t" o:connecttype="custom" o:connectlocs="17506,36422;13569,46298;12725,48679;12304,50641;12304,52112;12796,53162;13780,53933;15397,54563;17577,54983;18983,57785;0,55263;2039,54703;3797,53863;5273,52812;6538,51551;7663,50010;8718,48049;10827,43216;32271,0;50480,49660;51605,51551;52448,52532;53573,53372;54909,54073;56526,54633;58565,55053;59690,57785;33958,55263;36489,54983;38528,54633;40075,54213;41059,53442;41692,52602;41903,51481;41762,50220;41270,48539;35926,33270;27560,10366;35926,33270" o:connectangles="0,0,0,0,0,0,0,0,0,0,0,0,0,0,0,0,0,0,0,0,0,0,0,0,0,0,0,0,0,0,0,0,0,0,0,0,0,0,0"/>
                <o:lock v:ext="edit" verticies="t"/>
              </v:shape>
              <v:shape id="Freeform 31" o:spid="_x0000_s1055" style="position:absolute;left:908;top:5689;width:317;height:400;visibility:visible;mso-wrap-style:square;v-text-anchor:top" coordsize="44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" path="m,534r24,-1l45,531r7,-2l60,528r6,-2l72,524r5,-4l80,517r4,-3l87,510r1,-5l89,501r1,-5l90,490r,-383l90,100,89,94,88,87,87,82,84,77,80,71,77,67,72,63,66,60,60,56,52,53,45,51,35,49,24,48,12,47,,47,,8,192,3r,96l208,80,227,61r9,-9l246,45r10,-9l267,30r10,-7l288,17r11,-6l310,7,321,4,333,2,345,1,357,r12,l380,2r9,2l398,7r9,4l414,16r7,5l427,26r5,7l437,39r3,8l443,54r2,8l447,69r2,8l449,84r,8l447,99r-1,7l444,112r-2,7l439,124r-4,5l431,135r-5,4l422,143r-6,3l411,150r-7,2l398,154r-7,1l384,155r-7,l371,154r-6,-1l358,151r-6,-2l346,146r-5,-4l337,139r-5,-4l328,129r-3,-4l321,119r-2,-7l317,106r-1,-8l316,91r1,-10l318,70r-9,l298,71r-10,1l279,75r-9,3l261,82r-8,4l245,92r-15,10l217,115r-12,13l194,141r,349l194,496r2,5l197,505r2,5l202,514r4,3l211,520r5,4l222,526r8,2l239,529r9,2l271,533r28,1l299,573,,573,,534xe" fillcolor="black" stroked="f">
                <v:path arrowok="t" o:connecttype="custom" o:connectlocs="3182,37073;4667,36724;5657,36095;6223,35257;6364,34210;6293,6563;5940,5376;5091,4398;3677,3700;1697,3351;0,559;14708,5585;17395,3142;19587,1606;21921,489;24396,70;26871,140;28780,768;30194,1815;31114,3281;31609,4817;31750,6423;31396,7819;30760,9006;29841,9984;28568,10612;27154,10822;25810,10682;24467,10193;23477,9425;22699,8308;22345,6842;22487,4887;20365,5027;18456,5725;16264,7121;13718,9844;13860,34978;14284,35886;15274,36584;16900,36933;21143,37282;0,37282" o:connectangles="0,0,0,0,0,0,0,0,0,0,0,0,0,0,0,0,0,0,0,0,0,0,0,0,0,0,0,0,0,0,0,0,0,0,0,0,0,0,0,0,0,0,0"/>
              </v:shape>
              <v:shape id="Freeform 32" o:spid="_x0000_s1056" style="position:absolute;left:1238;top:5486;width:432;height:616;visibility:visible;mso-wrap-style:square;v-text-anchor:top" coordsize="61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" path="m95,767r,-664l95,97,94,90,93,85,91,79,88,73,85,69,80,65,75,60,68,56,62,53,55,51,45,47,35,46,24,44,13,43,,43,,5,200,r,355l219,340r20,-15l258,313r22,-10l290,298r11,-3l313,292r12,-3l337,286r12,-1l363,284r14,l390,284r14,1l417,286r13,4l442,292r12,4l466,300r11,5l487,310r11,6l508,323r9,6l526,337r10,8l543,354r8,9l558,372r8,11l572,393r6,10l584,415r5,12l594,439r4,13l601,463r4,14l608,490r2,14l613,532r1,30l613,577r,16l611,608r-2,15l607,637r-3,15l600,666r-4,14l591,694r-6,13l580,720r-7,12l567,744r-8,12l552,768r-9,10l535,788r-10,10l515,807r-10,9l495,825r-12,7l471,840r-12,5l447,851r-12,5l421,860r-13,4l394,866r-15,3l363,870r-15,1l324,870r-25,-4l276,862r-22,-7l231,846,210,836,189,823,169,810r-50,65l92,875,95,767xm499,567r-1,-23l496,520r-4,-22l486,477r-6,-20l472,439r-8,-17l453,405,442,392,430,380,416,369,402,359r-15,-6l371,348r-8,-3l355,344r-9,-1l338,343r-12,l315,344r-10,1l296,348r-20,5l259,359r-16,8l228,377r-15,9l200,396r,328l205,737r6,13l217,761r8,11l231,782r9,8l247,798r9,7l266,812r9,5l285,821r11,5l305,829r12,1l328,832r12,l349,832r10,-1l369,830r8,-2l386,825r9,-3l402,818r8,-4l417,810r8,-6l431,799r7,-7l443,786r7,-8l455,771r4,-9l469,745r8,-20l484,703r5,-23l494,654r2,-27l498,598r1,-31xe" fillcolor="black" stroked="f">
                <v:path arrowok="t" o:connecttype="custom" o:connectlocs="6681,6828;6400,5561;5626,4576;4360,3731;2461,3238;0,3027;14065,24990;18144,22033;21168,20766;23700,20133;26513,19992;29326,20133;31928,20837;34249,21822;36358,23160;38187,24920;39804,26961;41070,29214;42055,31818;42758,34493;43180,39562;42969,42800;42477,45897;41563,48854;40297,51529;38820,54063;36921,56175;34811,58075;32280,59483;29607,60539;26653,61173;22786,61243;17863,60187;13292,57934;6470,61595;35022,38294;34178,33578;32631,29706;30240,26750;27216,24849;24966,24216;22926,24145;20816,24497;17089,25835;14065,27876;14839,52796;16245,55048;18003,56667;20043,57794;22293,58427;24544,58568;26513,58286;28271,57583;29888,56597;31154,55330;32280,53640;34038,49487;34882,44137" o:connectangles="0,0,0,0,0,0,0,0,0,0,0,0,0,0,0,0,0,0,0,0,0,0,0,0,0,0,0,0,0,0,0,0,0,0,0,0,0,0,0,0,0,0,0,0,0,0,0,0,0,0,0,0,0,0,0,0,0,0"/>
                <o:lock v:ext="edit" verticies="t"/>
              </v:shape>
              <v:shape id="Freeform 33" o:spid="_x0000_s1057" style="position:absolute;left:1739;top:5683;width:356;height:413;visibility:visible;mso-wrap-style:square;v-text-anchor:top" coordsize="5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" path="m,298l1,283r,-16l3,252,5,237,7,222r4,-14l15,194r4,-14l23,168r6,-13l35,142r7,-12l48,118r8,-12l64,96,72,86,82,76r8,-9l100,58r11,-8l121,42r11,-7l144,28r12,-5l169,17r12,-4l195,9,208,6,222,4,236,1,251,r15,l281,r14,1l309,4r14,3l336,10r12,4l359,19r12,5l382,30r10,7l402,44r9,8l420,59r8,10l437,78r6,9l451,97r5,11l463,118r5,11l472,141r5,12l481,164r3,12l490,201r2,24l493,251r,26l112,277r,6l112,287r1,24l115,336r4,22l125,380r6,21l140,421r9,17l161,455r7,7l174,470r7,6l188,483r8,5l203,493r9,6l220,503r9,4l239,511r9,3l258,516r11,2l280,520r10,l301,521r13,-1l327,519r12,-3l351,513r12,-5l374,504r11,-6l396,491r11,-7l418,476r10,-9l438,458r19,-20l477,416r24,24l493,454r-10,14l473,482r-10,12l451,507r-12,12l427,531r-14,11l398,551r-15,9l367,567r-18,7l330,579r-20,4l288,586r-22,1l250,586r-16,-1l219,583r-15,-3l190,578r-14,-4l163,570r-12,-6l139,559r-12,-7l116,546r-11,-8l96,531,86,522,76,513r-8,-9l60,493r-9,-9l45,473,39,461,32,449,27,438,21,425,17,412,13,399,9,386,6,372,4,357,2,343,1,328,,313,,298xm113,239r267,-6l381,214r1,-20l381,176r-3,-17l374,142r-4,-16l364,111,356,96,348,84,338,72,327,63,315,54,302,47,288,42,273,39,257,38r-14,1l229,41r-13,3l204,50r-12,6l181,64r-11,9l160,85r-8,13l143,113r-8,16l129,147r-5,21l119,190r-4,24l113,239xe" fillcolor="black" stroked="f">
                <v:path arrowok="t" o:connecttype="custom" o:connectlocs="71,18774;497,15610;1349,12657;2484,9985;3975,7453;5820,5344;7879,3516;10221,1969;12847,914;15757,281;18880,0;21932,281;24700,984;27114,2109;29172,3656;31017,5485;32366,7594;33502,9914;34353,12375;34992,17649;7950,19899;8162,23626;9298,28196;11427,31993;12847,33470;14409,34665;16254,35650;18312,36283;20584,36564;23210,36494;25765,35720;28107,34525;30379,32837;33857,29251;34282,32907;32011,35650;29314,38111;26049,39869;22003,40994;17745,41205;14480,40783;11569,40080;9014,38814;6814,37337;4827,35439;3194,33259;1916,30798;923,28056;284,25103;0,22009;26972,16383;27043,12375;26262,8860;24700,5906;22358,3797;19377,2742;16254,2883;13628,3938;11356,5977;9582,9071;8446,13360" o:connectangles="0,0,0,0,0,0,0,0,0,0,0,0,0,0,0,0,0,0,0,0,0,0,0,0,0,0,0,0,0,0,0,0,0,0,0,0,0,0,0,0,0,0,0,0,0,0,0,0,0,0,0,0,0,0,0,0,0,0,0,0,0"/>
                <o:lock v:ext="edit" verticies="t"/>
              </v:shape>
              <v:shape id="Freeform 34" o:spid="_x0000_s1058" style="position:absolute;left:2139;top:5549;width:286;height:547;visibility:visible;mso-wrap-style:square;v-text-anchor:top" coordsize="40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" path="m105,625r,-365l,260,,225,108,203r,-159l209,r,205l389,205r,52l209,257r,354l209,624r1,11l212,646r2,9l216,665r4,7l224,680r4,7l234,693r5,5l245,702r7,4l259,708r9,2l277,711r9,l293,711r6,-1l305,709r6,-2l323,701r11,-7l344,684r11,-12l366,660r11,-15l405,665r-9,15l388,693r-9,13l370,717r-8,11l353,737r-10,8l334,753r-10,6l313,765r-11,4l291,773r-12,2l266,778r-14,1l238,780r-15,-1l208,778r-13,-4l182,770r-12,-5l159,758r-9,-8l140,741r-8,-11l125,720r-6,-13l114,693r-4,-15l108,662r-3,-18l105,625xe" fillcolor="black" stroked="f">
                <v:path arrowok="t" o:connecttype="custom" o:connectlocs="7408,18203;0,15753;7620,3081;14746,14353;27446,17993;14746,42778;14817,44458;15099,45858;15522,47049;16087,48099;16863,48869;17780,49429;18909,49709;20179,49779;21096,49709;21943,49499;23566,48589;25047,47049;26599,45158;27940,47609;26741,49429;25541,50969;24201,52160;22860,53140;21308,53840;19685,54260;17780,54540;15734,54540;13758,54190;11994,53560;10583,52510;9313,51109;8396,49499;7761,47469;7408,45088" o:connectangles="0,0,0,0,0,0,0,0,0,0,0,0,0,0,0,0,0,0,0,0,0,0,0,0,0,0,0,0,0,0,0,0,0,0,0"/>
              </v:shape>
              <v:shape id="Freeform 35" o:spid="_x0000_s1059" style="position:absolute;left:2489;top:5683;width:285;height:413;visibility:visible;mso-wrap-style:square;v-text-anchor:top" coordsize="40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" path="m,397r36,l47,414r10,16l68,445r11,14l90,473r10,12l112,497r11,10l135,516r12,8l159,532r11,5l183,542r13,3l209,547r13,1l235,548r11,-2l257,544r9,-3l276,536r7,-5l291,526r8,-7l304,513r5,-8l314,498r4,-9l320,481r2,-9l323,463r1,-9l323,444r-1,-10l320,425r-3,-9l313,409r-6,-8l301,394r-9,-7l283,381r-10,-7l261,369r-14,-6l216,351,177,338r-23,-6l133,324r-19,-7l97,309,81,300,68,292,55,283,44,275,35,265,27,254,21,244,15,233,11,220,9,207,7,194r,-14l8,160r2,-18l14,124r7,-18l28,90,37,76,48,63,61,50,75,39,89,28r17,-8l123,13,142,8,163,4,183,r23,l221,r16,2l253,6r16,4l286,14r14,6l313,26r11,6l346,r29,l375,168r-36,l323,140,308,115r-8,-12l291,94,282,83r-9,-9l264,66,254,59r-9,-6l234,47,224,43,214,40,203,39,191,38r-11,1l170,40r-10,2l151,45r-9,4l134,53r-8,5l120,64r-7,6l108,78r-4,7l99,94r-3,8l94,111r-1,9l92,131r1,9l94,148r3,9l100,164r5,8l111,178r7,8l125,191r10,7l146,203r10,6l169,215r31,10l234,236r20,7l275,249r18,6l309,263r15,7l338,279r13,9l362,297r10,10l380,318r7,10l392,340r5,13l400,367r2,14l402,396r,19l399,434r-4,19l390,470r-6,16l375,502r-10,15l353,530r-12,13l327,553r-17,10l293,572r-18,6l254,582r-21,4l210,587r-18,-1l173,583r-20,-4l134,574r-20,-6l96,561,80,554,66,547,29,587,,587,,397xe" fillcolor="black" stroked="f">
                <v:path arrowok="t" o:connecttype="custom" o:connectlocs="3341,29110;5615,32275;7961,34947;10449,36845;13008,38111;15780,38533;18268,38251;20116,37337;21609,36072;22604,34384;22960,32556;22888,30517;22249,28759;20756,27212;18552,25946;12582,23767;8103,22290;4834,20532;2488,18634;1066,16383;498,13641;711,9985;1990,6328;4336,3516;7535,1406;11586,281;15709,0;19121,703;22249,1828;26656,0;22960,9844;20685,6610;18766,4641;16633,3305;14430,2742;12084,2813;10094,3445;8530,4500;7393,5977;6682,7805;6611,9844;7108,11532;8388,13079;10378,14274;14216,15821;19548,17508;23031,18985;25732,20884;27509,23063;28433,25806;28575,29181;27722,33048;25945,36353;23244,38884;19548,40642;14927,41275;10876,40712;6824,39447;2061,41275" o:connectangles="0,0,0,0,0,0,0,0,0,0,0,0,0,0,0,0,0,0,0,0,0,0,0,0,0,0,0,0,0,0,0,0,0,0,0,0,0,0,0,0,0,0,0,0,0,0,0,0,0,0,0,0,0,0,0,0,0,0,0"/>
              </v:shape>
              <v:rect id="Rectangle 36" o:spid="_x0000_s1060" style="position:absolute;left:2863;top:5842;width:22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shape id="Freeform 37" o:spid="_x0000_s1061" style="position:absolute;left:3302;top:5683;width:393;height:413;visibility:visible;mso-wrap-style:square;v-text-anchor:top" coordsize="55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" path="m,295l,279,1,263,4,248,6,233,8,218r3,-14l15,190r5,-14l25,163r5,-13l37,139r6,-13l51,115r7,-12l67,94,76,83,85,73,95,65r10,-9l116,49r11,-8l138,34r13,-7l163,22r13,-6l190,12,204,9,218,6,232,4,247,1,262,r16,l294,r16,1l325,2r16,4l355,8r14,4l383,16r12,5l407,26r13,6l431,39r12,7l454,54r9,9l473,71r9,10l490,90r9,11l506,112r8,11l520,134r6,12l531,159r5,13l541,186r3,14l547,214r3,15l552,243r2,16l555,274r,16l555,306r-1,16l552,337r-3,15l547,367r-3,15l540,396r-5,13l530,423r-5,13l518,447r-6,13l504,471r-7,12l488,493r-9,10l471,513r-10,8l450,530r-10,8l429,546r-12,6l405,559r-13,5l379,570r-13,4l352,578r-14,3l324,583r-15,2l294,586r-16,1l262,586r-16,-1l231,583r-15,-2l201,578r-14,-3l174,571r-14,-6l148,560r-13,-7l123,547r-11,-8l102,532,92,523,82,515,72,505r-8,-9l56,485,49,474,41,463,35,452,29,439,24,427,19,413,14,400,11,386,8,372,5,357,4,342,1,327,,311,,295xm440,293r-1,-32l436,232r-4,-27l427,179r-7,-22l413,136,403,117,393,100r-6,-7l381,86r-6,-7l369,73r-7,-5l355,63r-7,-6l341,54,324,46,308,42,290,39,272,38r-18,1l237,42r-7,2l221,46r-8,4l206,54r-7,3l192,63r-7,5l180,73,168,86r-10,14l148,117r-9,19l133,157r-7,22l122,205r-3,27l117,261r-1,32l117,324r2,29l123,380r5,26l135,428r7,21l152,469r10,16l168,492r6,8l180,506r7,7l193,518r8,5l208,529r8,3l223,536r8,3l239,542r9,2l265,547r18,1l301,547r17,-3l325,542r9,-3l342,536r6,-4l356,529r6,-6l369,518r6,-5l387,500r11,-15l407,469r9,-20l422,428r7,-22l433,380r3,-27l439,324r1,-31xe" fillcolor="black" stroked="f">
                <v:path arrowok="t" o:connecttype="custom" o:connectlocs="284,17438;1064,13360;2625,9774;4753,6610;7448,3938;10711,1899;14471,633;18585,0;23055,141;27169,1125;30574,2742;33553,4992;35894,7875;37668,11180;38803,15047;39370,19266;39157,23696;38306,27845;36745,31431;34617,34665;31922,37267;28729,39306;24970,40642;20855,41205;16386,40994;12343,40150;8725,38462;5817,36212;3476,33329;1702,30025;567,26157;0,21868;30929,16313;29297,9563;27027,6047;25183,4430;21849,2953;16812,2953;14613,3797;12769,5133;9860,9563;8441,16313;8441,24821;10073,31572;12343,35158;14258,36775;16386,37900;20075,38533;23693,37900;25679,36775;28233,34103;30432,28548;31212,20602" o:connectangles="0,0,0,0,0,0,0,0,0,0,0,0,0,0,0,0,0,0,0,0,0,0,0,0,0,0,0,0,0,0,0,0,0,0,0,0,0,0,0,0,0,0,0,0,0,0,0,0,0,0,0,0,0"/>
                <o:lock v:ext="edit" verticies="t"/>
              </v:shape>
              <v:shape id="Freeform 38" o:spid="_x0000_s1062" style="position:absolute;left:3771;top:5683;width:343;height:413;visibility:visible;mso-wrap-style:square;v-text-anchor:top" coordsize="4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" path="m,298l,282,1,267,2,251,6,236,8,222r4,-15l16,193r5,-14l26,166r7,-12l39,141r7,-12l53,117r9,-12l70,95,79,85,89,75r9,-9l108,57r11,-7l131,42r10,-7l153,28r13,-5l178,17r13,-4l204,9,218,6,232,4,246,1,260,r14,l297,r23,4l341,7r19,5l377,19r16,7l408,35r13,8l433,53r10,11l451,75r8,11l464,98r4,12l471,121r,12l471,141r-1,6l469,155r-3,6l464,166r-3,7l458,178r-4,6l449,188r-4,4l440,195r-6,4l428,201r-7,1l415,203r-7,1l401,203r-8,-1l386,201r-6,-2l374,196r-6,-3l364,190r-5,-4l356,181r-4,-4l349,172r-2,-6l345,160r-1,-6l343,147r,-6l343,129r3,-12l350,108r6,-9l362,90r6,-6l375,79r7,-5l374,68,364,61,353,55,341,50,327,45,310,41,294,39,276,38r-17,1l243,42r-17,4l211,53r-15,7l182,71,169,83,157,96r-10,16l137,129r-8,19l122,169r-5,23l112,217r-2,26l109,272r1,26l112,324r5,25l123,372r6,22l139,413r10,19l161,448r6,9l175,464r6,7l189,477r7,7l205,489r8,4l222,499r9,3l240,506r10,3l260,512r11,2l280,515r11,1l303,516r12,l325,515r12,-2l348,509r12,-3l371,502r9,-4l391,492r10,-6l410,479r10,-6l430,466r17,-17l463,432r25,24l478,470r-9,13l458,496r-11,11l435,519r-12,11l410,541r-12,8l384,558r-16,7l353,572r-17,5l319,581r-18,2l282,586r-20,1l247,586r-15,-1l218,583r-14,-2l190,578r-13,-4l164,570r-12,-6l140,559r-12,-7l118,546r-11,-8l97,531,87,522r-8,-8l70,504,62,494,54,484,47,473,40,462,34,451,28,438,23,426,18,413,13,400,10,386,7,372,5,358,2,343,1,329,,314,,298xe" fillcolor="black" stroked="f">
                <v:path arrowok="t" o:connecttype="custom" o:connectlocs="141,17649;1124,13571;2740,9914;4919,6680;7589,4008;10751,1969;14334,633;18269,0;23961,492;28669,2461;31690,5274;33095,8508;32955,10899;32182,12516;30917,13711;29161,14274;27123,14133;25577,13360;24523,12094;24101,10336;24593,7594;26350,5555;24804,3867;20658,2742;15880,3234;11875,5836;9064,10407;7729,17087;8221,24540;10470,30376;12718,33118;14967,34665;17567,35790;20448,36283;23680,36072;26701,35017;29512,33259;34290,32064;31409,35650;27966,38603;23610,40572;18410,41275;14334,40853;10680,39658;7519,37830;4919,35439;2811,32486;1265,29040;351,25173;0,20954" o:connectangles="0,0,0,0,0,0,0,0,0,0,0,0,0,0,0,0,0,0,0,0,0,0,0,0,0,0,0,0,0,0,0,0,0,0,0,0,0,0,0,0,0,0,0,0,0,0,0,0,0,0"/>
              </v:shape>
              <v:shape id="Freeform 39" o:spid="_x0000_s1063" style="position:absolute;left:4152;top:5486;width:464;height:603;visibility:visible;mso-wrap-style:square;v-text-anchor:top" coordsize="65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" path="m3,822r25,-1l48,819r9,-2l65,816r6,-2l76,812r5,-4l85,805r3,-3l91,798r2,-5l95,789r,-5l95,778r,-675l95,97,94,90,93,85,90,79,87,73,84,69,80,65,74,60,69,56,61,53,54,51,45,49,36,46,25,44,13,43,,43,,5,199,r,375l225,358r26,-16l278,327r28,-13l320,309r14,-5l348,298r15,-3l378,292r14,-2l407,288r16,l438,289r15,2l467,294r13,4l492,305r12,7l515,322r8,9l532,343r7,13l546,370r5,15l556,402r3,18l561,439r,20l561,778r1,6l562,789r2,4l565,798r3,4l572,805r3,3l580,812r6,2l592,816r8,1l607,819r21,2l652,822r,39l378,861r,-39l399,821r18,-2l424,817r7,-1l436,814r5,-2l445,808r4,-3l451,802r2,-4l455,793r1,-4l458,784r,-6l458,504r-2,-20l455,467r-2,-17l449,435r-4,-12l439,411r-5,-10l426,393r-7,-8l409,380r-10,-6l390,370r-12,-2l366,366r-13,-1l339,364r-20,2l299,368r-19,5l262,380r-18,7l228,396r-15,9l199,415r,363l200,789r2,9l205,802r3,3l211,808r4,4l220,814r6,2l231,817r8,2l256,821r22,1l278,861,3,861r,-39xe" fillcolor="black" stroked="f">
                <v:path arrowok="t" o:connecttype="custom" o:connectlocs="3413,57382;5048,57032;6043,56401;6612,55561;6754,54510;6683,6306;6185,5115;5261,4204;3839,3573;1777,3083;0,350;15997,25083;21756,22000;24742,20879;27870,20319;31140,20248;34126,20879;36615,22561;38321,24943;39530,28166;39885,32159;39956,55280;40383,56191;41236,56892;42658,57242;46355,57593;26875,57593;30145,57242;31354,56892;32065,56191;32420,55280;32562,35312;32207,31529;31211,28796;29789,26975;27728,25924;25097,25573;21258,25784;17348,27115;14148,29077;14362,55911;15001,56612;16068,57172;18201,57522;213,60325" o:connectangles="0,0,0,0,0,0,0,0,0,0,0,0,0,0,0,0,0,0,0,0,0,0,0,0,0,0,0,0,0,0,0,0,0,0,0,0,0,0,0,0,0,0,0,0,0"/>
              </v:shape>
              <v:shape id="Freeform 40" o:spid="_x0000_s1064" style="position:absolute;left:4813;top:5689;width:457;height:400;visibility:visible;mso-wrap-style:square;v-text-anchor:top" coordsize="64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" path="m,534r25,-1l46,531r8,-2l61,528r6,-2l74,524r4,-4l82,517r4,-3l88,510r1,-5l91,501r,-5l92,490r,-383l91,100r,-6l89,87,88,82,86,77,82,71,78,67,74,63,67,60,61,56,54,53,46,51,36,49,25,48,13,47,,47,,8,193,3r,86l219,71,245,55,272,40,300,27r14,-6l328,16r15,-5l357,7,372,4,387,2,402,r15,l433,1r15,2l462,6r13,4l488,17r12,7l510,34r9,9l528,55r8,13l542,82r6,15l552,114r3,18l557,151r1,20l558,490r,6l558,501r2,4l561,510r3,4l567,517r4,3l575,524r6,2l587,528r8,1l603,531r21,2l649,534r,39l374,573r,-39l396,533r18,-2l420,529r7,-1l433,526r5,-2l442,520r3,-3l448,514r3,-4l453,501r1,-11l454,216r-1,-20l452,179r-3,-17l446,147r-5,-12l437,123r-7,-10l423,105r-8,-8l406,92r-9,-6l386,82,374,80,362,78,349,77,335,76r-20,2l295,80r-19,5l258,92r-17,7l224,108r-15,9l195,127r,363l196,501r4,9l202,514r2,3l207,520r5,4l217,526r5,2l229,529r6,2l252,533r22,1l274,573,,573,,534xe" fillcolor="black" stroked="f">
                <v:path arrowok="t" o:connecttype="custom" o:connectlocs="3241,37073;4720,36724;5777,36095;6270,35257;6481,34210;6411,6563;6058,5376;5213,4398;3804,3700;1761,3351;0,559;15428,4957;21134,1885;24163,768;27263,140;30503,70;33462,698;35928,2374;37760,4748;38887,7959;39309,11939;39309,34978;39732,35886;40507,36584;41916,36933;45720,37282;26347,37282;29588,36933;30856,36584;31560,35886;31983,34210;31842,12497;31067,9425;29799,7331;27967,6004;25502,5446;22191,5446;18175,6423;14723,8169;13808,34978;14371,36095;15287,36724;16555,37073;19302,40005" o:connectangles="0,0,0,0,0,0,0,0,0,0,0,0,0,0,0,0,0,0,0,0,0,0,0,0,0,0,0,0,0,0,0,0,0,0,0,0,0,0,0,0,0,0,0,0"/>
              </v:shape>
              <v:shape id="Freeform 41" o:spid="_x0000_s1065" style="position:absolute;left:5334;top:5518;width:381;height:578;visibility:visible;mso-wrap-style:square;v-text-anchor:top" coordsize="54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" path="m,689r,-9l1,671r1,-9l4,652r2,-8l10,634r4,-9l18,617r4,-9l28,601r6,-8l41,586r7,-7l57,572r9,-5l75,561r18,-9l113,543r19,-9l153,528r41,-13l233,503r37,-8l300,487r13,-4l323,480r7,-2l336,474r,-36l335,416r-1,-20l331,378r-2,-17l325,346r-4,-13l314,321r-6,-10l300,303r-8,-8l283,290r-11,-5l260,281r-11,-2l235,277r-14,l205,277r-11,2l182,281r-11,4l161,289r-8,6l144,302r-9,7l142,324r5,15l149,353r2,14l151,374r-2,6l148,386r-2,7l144,399r-3,6l138,409r-5,5l129,419r-4,4l119,426r-6,2l106,430r-6,3l92,434r-7,l77,434r-6,-1l64,430r-5,-2l53,425r-5,-3l43,419r-4,-6l35,409r-3,-5l29,398r-2,-5l24,380,22,367r2,-6l24,353r2,-6l27,340r5,-11l40,317r8,-12l59,295,72,285r14,-9l101,267r16,-7l135,254r19,-6l173,244r21,-3l215,240r23,-1l261,240r22,2l305,245r19,4l341,256r17,7l373,272r14,10l399,294r11,13l419,322r7,15l432,354r4,20l439,394r1,21l440,698r,11l440,719r1,8l443,735r3,7l448,748r4,5l456,757r7,4l469,763r8,2l485,766r11,l508,766r13,-1l535,764r5,29l509,803r-28,8l467,813r-14,2l439,816r-14,l413,816r-11,-1l393,813r-8,-2l378,808r-7,-5l366,799r-5,-5l356,787r-3,-6l350,773r-2,-9l343,744r-3,-23l336,721r-20,20l296,761r-11,8l274,777r-11,7l252,791r-12,6l227,802r-12,6l202,811r-13,3l176,817r-13,1l149,818r-19,l113,816,97,813,82,808,69,802,56,795,45,787,35,779,27,769,19,759,13,749,8,738,4,726,2,714,,702,,689xm60,72r,-7l61,57r2,-7l66,43r2,-6l71,31r4,-6l80,20r4,-4l89,11,95,8r6,-3l107,3r7,-2l121,r7,l135,r8,1l149,2r7,3l161,7r7,3l172,15r5,4l182,24r3,6l188,35r3,6l194,48r1,7l196,62r1,7l196,77r-1,7l194,92r-3,6l188,105r-3,6l182,116r-5,5l172,126r-4,3l161,132r-5,4l149,138r-6,2l135,141r-7,l121,141r-7,-1l107,138r-6,-2l95,134r-6,-4l84,126r-4,-4l75,117r-4,-5l68,106r-2,-6l63,94,61,86,60,80r,-8xm336,677r,-162l303,523r-29,6l249,535r-23,8l205,549r-18,8l172,564r-13,8l147,580r-8,9l131,599r-6,10l120,620r-2,13l116,646r,15l116,671r1,9l119,689r2,8l125,705r3,8l133,720r6,6l144,733r8,5l159,742r8,5l176,750r10,2l197,753r12,l218,753r9,-1l237,750r8,-3l255,743r9,-4l272,735r9,-6l297,718r14,-13l324,691r12,-14xm291,72r1,-7l292,57r2,-7l296,43r2,-6l302,31r4,-6l310,20r5,-4l320,11r6,-3l331,5r7,-2l344,1,352,r7,l366,r7,1l380,2r6,3l393,7r5,3l404,15r4,4l412,24r4,6l420,35r2,6l424,48r2,7l427,62r,7l427,77r-1,7l424,92r-2,6l420,105r-4,6l412,116r-4,5l404,126r-6,3l393,132r-7,4l380,138r-7,2l366,141r-7,l352,141r-8,-1l338,138r-7,-2l326,134r-6,-4l315,126r-5,-4l306,117r-4,-5l298,106r-2,-6l294,94r-2,-8l292,80r-1,-8xe" fillcolor="black" stroked="f">
                <v:path arrowok="t" o:connecttype="custom" o:connectlocs="423,45493;2399,41891;6562,38994;19050,34968;23707,30941;22648,23524;19191,20133;13688,19709;9525,21828;10513,26844;9384,29246;7056,30588;4163,30235;2258,28539;1693,24937;4163,20839;10866,17519;19967,17095;27305,19921;30762,26420;31115,51357;32667,53758;36759,54041;31962,57573;27164,57291;24906,55171;22296,52346;16933,56302;11501,57785;4868,56655;917,52911;4233,5086;5009,2190;7126,353;10089,71;12488,1342;13758,3885;13476,6923;11853,9113;9031,9960;6279,9183;4657,7064;23707,36381;13194,39347;8819,43021;8255,48036;9807,51286;13123,53123;17286,52769;21943,49802;20743,3532;22225,1130;24836,0;27728,494;29633,2472;30127,5439;29069,8194;26811,9749;23848,9749;21590,8265;20602,5651" o:connectangles="0,0,0,0,0,0,0,0,0,0,0,0,0,0,0,0,0,0,0,0,0,0,0,0,0,0,0,0,0,0,0,0,0,0,0,0,0,0,0,0,0,0,0,0,0,0,0,0,0,0,0,0,0,0,0,0,0,0,0,0,0"/>
                <o:lock v:ext="edit" verticies="t"/>
              </v:shape>
              <v:shape id="Freeform 42" o:spid="_x0000_s1066" style="position:absolute;left:5765;top:5689;width:318;height:400;visibility:visible;mso-wrap-style:square;v-text-anchor:top" coordsize="44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" path="m,534r24,-1l44,531r8,-2l60,528r6,-2l72,524r4,-4l80,517r4,-3l86,510r2,-5l89,501r1,-5l90,490r,-383l90,100,89,94,88,87,86,82,84,77,80,71,76,67,72,63,66,60,60,56,52,53,44,51,35,49,24,48,13,47,,47,,8,192,3r,96l209,80,227,61r10,-9l246,45r10,-9l267,30r9,-7l287,17r12,-6l310,7,322,4,333,2,345,1,357,r11,l379,2r9,2l398,7r9,4l413,16r8,5l426,26r5,7l436,39r4,8l443,54r2,8l448,69r1,8l449,84r,8l448,99r-3,7l444,112r-3,7l438,124r-3,5l430,135r-4,4l422,143r-6,3l410,150r-5,2l398,154r-6,1l384,155r-6,l370,154r-6,-1l358,151r-6,-2l346,146r-5,-4l336,139r-5,-4l328,129r-3,-4l322,119r-3,-7l317,106r-1,-8l316,91r,-10l318,70r-10,l298,71r-10,1l279,75r-9,3l261,82r-8,4l245,92r-15,10l216,115r-12,13l195,141r,349l195,496r1,5l197,505r2,5l202,514r3,3l211,520r5,4l223,526r7,2l238,529r9,2l271,533r27,1l298,573,,573,,534xe" fillcolor="black" stroked="f">
                <v:path arrowok="t" o:connecttype="custom" o:connectlocs="3111,37073;4667,36724;5657,36095;6223,35257;6364,34210;6293,6563;5940,5376;5091,4398;3677,3700;1697,3351;0,559;14779,5585;17395,3142;19517,1606;21921,489;24396,70;26800,140;28780,768;30124,1815;31114,3281;31679,4817;31750,6423;31396,7819;30760,9006;29841,9984;28639,10612;27154,10822;25739,10682;24467,10193;23406,9425;22769,8308;22345,6842;22487,4887;20365,5027;18456,5725;16264,7121;13789,9844;13860,34978;14284,35886;15274,36584;16830,36933;21072,37282;0,37282" o:connectangles="0,0,0,0,0,0,0,0,0,0,0,0,0,0,0,0,0,0,0,0,0,0,0,0,0,0,0,0,0,0,0,0,0,0,0,0,0,0,0,0,0,0,0"/>
              </v:shape>
              <v:shape id="Freeform 43" o:spid="_x0000_s1067" style="position:absolute;left:6140;top:5486;width:203;height:603;visibility:visible;mso-wrap-style:square;v-text-anchor:top" coordsize="28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" path="m,818r24,-1l44,815r8,-1l60,812r6,-2l72,808r4,-4l80,801r3,-3l86,794r2,-5l89,785r1,-5l90,774r,-383l90,384r-1,-6l88,371r-2,-5l83,361r-3,-5l77,351r-5,-3l66,344r-6,-4l53,338r-8,-3l35,334,25,332,14,331r-13,l1,292r193,-5l194,774r,6l194,785r1,4l198,794r2,4l203,801r4,3l212,808r5,2l223,812r8,2l240,815r20,2l285,818r,39l,857,,818xm68,75r,-8l69,60r3,-8l74,45r3,-7l80,32r3,-6l88,21r5,-4l99,12r5,-4l110,5r7,-2l124,2,132,r7,l147,r8,1l161,3r8,2l174,8r6,3l186,16r4,4l195,25r4,6l202,36r3,6l207,50r1,7l209,65r2,7l209,80r-1,8l207,95r-2,7l202,109r-3,6l195,121r-5,5l186,130r-6,5l174,138r-5,3l161,143r-6,2l147,146r-8,l132,146r-8,-1l117,144r-7,-2l104,139r-5,-3l93,131r-5,-4l83,122r-3,-6l77,111r-3,-6l72,98,69,91,68,83r,-8xe" fillcolor="black" stroked="f">
                <v:path arrowok="t" o:connecttype="custom" o:connectlocs="1711,57509;3708,57298;4706,57017;5419,56594;5918,56172;6274,55538;6417,54905;6417,27523;6346,26608;6132,25763;5704,25059;5133,24496;4278,23933;3208,23581;1782,23370;71,23299;13832,20202;13832,54905;13903,55538;14260,56172;14759,56594;15472,57017;16470,57298;18538,57509;20320,60325;0,57580;4848,4716;5133,3660;5490,2675;5918,1830;6631,1197;7415,563;8342,211;9411,0;10481,0;11479,211;12406,563;13261,1126;13903,1760;14402,2534;14759,3520;14901,4575;14901,5631;14759,6687;14402,7673;13903,8517;13261,9151;12406,9714;11479,10066;10481,10277;9411,10277;8342,10136;7415,9784;6631,9221;5918,8588;5490,7813;5133,6898;4848,5842" o:connectangles="0,0,0,0,0,0,0,0,0,0,0,0,0,0,0,0,0,0,0,0,0,0,0,0,0,0,0,0,0,0,0,0,0,0,0,0,0,0,0,0,0,0,0,0,0,0,0,0,0,0,0,0,0,0,0,0,0,0"/>
                <o:lock v:ext="edit" verticies="t"/>
              </v:shape>
              <v:shape id="Freeform 44" o:spid="_x0000_s1068" style="position:absolute;left:6407;top:5689;width:457;height:400;visibility:visible;mso-wrap-style:square;v-text-anchor:top" coordsize="64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" path="m,534r25,-1l44,531r9,-2l61,528r6,-2l72,524r6,-4l81,517r3,-3l86,510r3,-5l90,501r1,-5l91,490r,-383l91,100,90,94,89,87,86,82,84,77,81,71,78,67,72,63,67,60,61,56,53,53,44,51,36,49,25,48,13,47,,47,,8,193,3r,86l218,71,244,55,271,40,299,27r14,-6l328,16r14,-5l357,7,372,4,387,2,402,r15,l432,1r15,2l461,6r14,4l487,17r12,7l510,34r9,9l528,55r7,13l542,82r5,15l552,114r3,18l556,151r1,20l557,490r,6l558,501r1,4l561,510r2,4l567,517r3,3l575,524r6,2l587,528r8,1l602,531r21,2l647,534r,39l373,573r,-39l395,533r18,-2l420,529r7,-1l432,526r5,-2l441,520r4,-3l447,514r2,-4l453,501r,-11l453,216r,-20l450,179r-2,-17l445,147r-4,-12l435,123r-6,-10l422,105r-8,-8l405,92,395,86,385,82,374,80,362,78,349,77,335,76r-20,2l294,80r-18,5l258,92r-18,7l223,108r-15,9l195,127r,363l195,501r3,9l201,514r2,3l207,520r3,4l216,526r5,2l227,529r8,2l252,533r22,1l274,573,,573,,534xe" fillcolor="black" stroked="f">
                <v:path arrowok="t" o:connecttype="custom" o:connectlocs="3109,37073;4735,36724;5724,36095;6289,35257;6430,34210;6360,6563;5936,5376;5088,4398;3745,3700;1767,3351;0,559;15405,4957;21129,1885;24167,768;27347,140;30527,70;33566,698;36039,2374;37806,4748;39007,7959;39360,11939;39431,34978;39784,35886;40632,36584;42045,36933;45720,37282;26358,37282;29679,36933;30880,36584;31587,35886;32011,34210;31799,12497;31163,9425;29820,7331;27913,6004;25581,5446;22259,5446;18231,6423;14698,8169;13780,34978;14345,36095;15264,36724;16606,37073;19362,40005" o:connectangles="0,0,0,0,0,0,0,0,0,0,0,0,0,0,0,0,0,0,0,0,0,0,0,0,0,0,0,0,0,0,0,0,0,0,0,0,0,0,0,0,0,0,0,0"/>
              </v:shape>
              <v:shape id="Freeform 45" o:spid="_x0000_s1069" style="position:absolute;left:6902;top:5632;width:394;height:635;visibility:visible;mso-wrap-style:square;v-text-anchor:top" coordsize="55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" path="m362,94l373,76,385,58r6,-8l397,42r7,-7l411,27r9,-5l428,16r8,-5l446,7,456,4r9,-2l476,r11,l494,r8,1l508,2r7,2l521,6r6,3l532,12r4,5l541,21r3,4l547,30r3,5l551,40r3,7l554,52r1,6l554,68r-4,10l546,85r-5,8l533,98r-7,5l517,106r-10,1l498,106r-10,-4l479,98r-7,-7l465,82,460,72r-1,-5l458,61r-1,-7l456,48r-9,3l437,56r-9,7l418,70r-9,9l401,87r-7,10l388,107r9,6l407,120r9,6l424,134r8,8l439,151r7,8l452,169r6,10l462,189r4,11l470,211r3,11l474,235r2,13l476,261r,11l475,282r-1,11l472,304r-2,10l466,323r-3,10l460,341r-4,9l450,359r-4,7l439,375r-11,14l414,401r-15,12l381,423r-18,10l345,439r-21,6l303,449r-23,3l256,452r-18,l220,451r-17,-2l184,445r-13,7l160,458r-11,7l140,472r-7,7l128,486r-3,9l124,503r,5l125,512r2,4l129,520r4,5l137,529r5,3l150,535r7,4l166,542r11,2l189,546r13,1l216,549r17,l250,550r52,l330,550r27,2l381,555r23,3l425,563r20,6l462,576r16,9l486,589r6,5l499,600r5,5l509,612r6,6l519,624r4,8l527,639r3,8l532,656r2,8l537,682r2,20l537,711r,9l535,729r-2,9l531,747r-3,9l525,765r-5,8l515,782r-6,7l504,798r-6,8l490,814r-7,8l474,828r-9,8l457,842r-11,6l435,854r-11,6l413,866r-12,4l388,875r-14,5l360,883r-15,3l330,889r-16,2l297,893r-17,2l263,896r-18,l217,895r-27,-3l165,889r-24,-4l120,880,99,873,81,865,65,856,50,847,37,837,26,826,16,814,9,802,5,789,1,777,,764,,753,2,742,6,732r5,-10l16,711r8,-9l33,692r9,-9l53,675r11,-8l77,660r14,-7l105,648r16,-5l137,639r17,-3l154,630r-14,-2l127,624r-12,-4l105,617,95,613r-8,-6l80,602r-8,-5l67,591r-4,-6l58,577r-3,-7l53,562r-2,-9l50,544r,-10l50,527r1,-8l53,513r3,-8l59,499r5,-6l68,486r7,-6l87,467r15,-12l121,443r20,-12l129,426r-10,-6l108,413,98,406,88,398r-8,-8l72,380,65,370,58,360,53,348,48,336,43,323,40,310,38,296,37,281,36,266r,-11l37,244r1,-10l40,224r2,-10l45,204r4,-9l53,186r4,-9l62,169r5,-8l72,154,84,139,98,126r16,-12l130,103r19,-8l168,87r21,-5l210,78r23,-2l256,75r14,l284,76r13,2l311,79r13,3l337,85r13,5l362,94xm459,736r,-9l457,718r-2,-9l451,702r-3,-8l442,687r-7,-7l427,674r-10,-6l405,664r-13,-4l377,657r-17,-4l342,651r-22,-1l296,650r-103,l170,657r-20,8l140,669r-8,6l123,680r-8,6l109,692r-5,6l98,706r-4,7l91,722r-3,10l87,741r-1,10l87,763r3,10l93,784r4,10l102,803r8,9l120,821r9,7l142,836r14,5l171,846r18,6l208,855r20,3l252,859r25,1l296,859r19,-2l333,855r16,-4l365,846r15,-6l394,833r13,-7l419,817r10,-9l437,798r8,-11l451,776r5,-13l458,750r1,-14xm368,263r-1,-18l365,228r-2,-16l359,197r-6,-14l348,170r-6,-11l333,149r-8,-10l316,131r-10,-6l296,120r-10,-5l274,112r-12,-2l250,109r-11,1l228,111r-10,3l208,117r-10,5l190,128r-9,8l174,144r-7,10l161,165r-5,12l152,191r-4,16l146,225r-2,18l143,263r1,21l147,303r2,17l153,335r5,15l164,362r7,12l179,383r9,9l196,399r10,6l217,410r10,3l238,415r12,3l262,418r11,l283,415r11,-2l304,410r10,-5l322,399r8,-7l337,383r8,-9l350,362r6,-12l360,335r3,-15l366,303r1,-19l368,263xe" fillcolor="black" stroked="f">
                <v:path arrowok="t" o:connecttype="custom" o:connectlocs="29155,1914;33766,0;37384,638;39086,2835;38377,6591;33979,6945;32347,3402;27949,6874;31141,10701;33553,15733;33482,21545;31638,25939;24473,31112;14400,31821;9080,34443;9435,37207;13407,38695;25324,39121;34475,41743;37100,44790;38093,50389;36887,54783;33624,58681;28446,61657;21068,63287;10002,62720;1844,58539;142,52586;3760,47838;10924,45074;6172,43018;3760,39829;3972,35790;8583,31396;5675,27640;2837,21970;2837,15875;4753,11410;11917,6166;21068,5528;32560,51523;30290,47767;22700,46066;8725,48192;6242,51877;7236,56909;13407,60382;23622,60594;30432,57263;26105,18639;24260,11268;19437,7937;14046,8646;10782,13536;10570,22679;13904,28277;19366,29624;23906,27143;26034,20127" o:connectangles="0,0,0,0,0,0,0,0,0,0,0,0,0,0,0,0,0,0,0,0,0,0,0,0,0,0,0,0,0,0,0,0,0,0,0,0,0,0,0,0,0,0,0,0,0,0,0,0,0,0,0,0,0,0,0,0,0,0,0"/>
                <o:lock v:ext="edit" verticies="t"/>
              </v:shape>
              <v:shape id="Freeform 46" o:spid="_x0000_s1070" style="position:absolute;left:7346;top:5683;width:286;height:413;visibility:visible;mso-wrap-style:square;v-text-anchor:top" coordsize="40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" path="m,397r37,l47,414r11,16l68,445r11,14l89,473r12,12l112,497r12,10l135,516r11,8l158,532r13,5l183,542r13,3l209,547r14,1l235,548r11,-2l256,544r11,-3l276,536r8,-5l292,526r6,-7l305,513r4,-8l314,498r4,-9l321,481r1,-9l324,463r,-9l324,444r-2,-10l320,425r-3,-9l312,409r-5,-8l300,394r-7,-7l283,381r-11,-7l261,369r-14,-6l215,351,177,338r-23,-6l134,324r-20,-7l97,309,82,300,68,292,55,283,44,275,36,265,27,254,20,244,15,233,12,220,9,207,7,194r,-14l8,160r2,-18l14,124r6,-18l28,90,38,76,48,63,60,50,74,39,89,28r17,-8l123,13,142,8,163,4,184,r23,l222,r16,2l254,6r16,4l285,14r14,6l313,26r11,6l347,r28,l375,168r-36,l324,140,308,115r-9,-12l291,94,282,83r-8,-9l264,66,254,59,244,53r-9,-6l224,43,213,40,202,39,192,38r-11,1l170,40r-10,2l151,45r-9,4l134,53r-8,5l120,64r-7,6l108,78r-5,7l99,94r-3,8l94,111r-1,9l93,131r,9l95,148r2,9l100,164r6,8l111,178r6,8l126,191r9,7l145,203r12,6l169,215r30,10l234,236r21,7l275,249r18,6l310,263r15,7l339,279r12,9l362,297r9,10l380,318r7,10l392,340r4,13l399,367r3,14l403,396r-1,19l399,434r-4,19l390,470r-7,16l375,502r-10,15l353,530r-13,13l326,553r-15,10l294,572r-19,6l254,582r-21,4l210,587r-18,-1l173,583r-20,-4l134,574r-20,-6l96,561,80,554,66,547,29,587,,587,,397xe" fillcolor="black" stroked="f">
                <v:path arrowok="t" o:connecttype="custom" o:connectlocs="3333,29110;5602,32275;7941,34947;10352,36845;12976,38111;15812,38533;18152,38251;20137,37337;21626,36072;22548,34384;22973,32556;22832,30517;22123,28759;20775,27212;18506,25946;12550,23767;8083,22290;4822,20532;2553,18634;1064,16383;496,13641;709,9985;1985,6328;4254,3516;7516,1406;11558,281;15741,0;19145,703;22193,1828;26590,0;22973,9844;20634,6610;18719,4641;16663,3305;14323,2742;12054,2813;10069,3445;8509,4500;7303,5977;6665,7805;6594,9844;7091,11532;8296,13079;10281,14274;14110,15821;19499,17508;23044,18985;25668,20884;27441,23063;28291,25806;28504,29181;27653,33048;25881,36353;23115,38884;19499,40642;14890,41275;10849,40712;6807,39447;2056,41275" o:connectangles="0,0,0,0,0,0,0,0,0,0,0,0,0,0,0,0,0,0,0,0,0,0,0,0,0,0,0,0,0,0,0,0,0,0,0,0,0,0,0,0,0,0,0,0,0,0,0,0,0,0,0,0,0,0,0,0,0,0,0"/>
              </v:shape>
              <v:shape id="Freeform 47" o:spid="_x0000_s1071" style="position:absolute;left:7696;top:5689;width:698;height:400;visibility:visible;mso-wrap-style:square;v-text-anchor:top" coordsize="98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" path="m370,534r21,-1l407,531r7,-2l420,528r6,-2l430,524r3,-4l435,517r2,-3l440,510r2,-9l442,490r,-273l442,197r-2,-17l437,164r-3,-15l430,136r-5,-12l418,114r-7,-8l402,98r-9,-6l384,86,373,83,362,80,349,78,336,77,323,76r-10,1l303,78r-10,1l285,80r-18,5l251,92r-15,7l222,108r-14,9l195,127r,363l195,501r2,9l200,514r1,3l204,520r3,4l211,526r6,2l222,529r7,2l245,533r21,1l266,573,,573,,534r25,-1l46,531r7,-2l61,528r6,-2l72,524r6,-4l81,517r3,-3l88,510r1,-5l90,501r1,-5l91,490r,-383l91,100,90,94,89,87,88,82,84,77,81,71,78,67,72,63,67,60,61,56,53,53,46,51,36,49,25,48,13,47,,47,,8,193,3r,86l218,71,243,55,267,40,293,27r13,-6l320,16r14,-5l347,7,362,4,376,2,391,r15,l418,r12,2l441,4r10,3l461,10r10,6l479,21r9,6l497,34r7,8l511,51r6,9l523,70r5,11l532,93r5,12l563,82,591,61r14,-9l619,43r13,-8l646,28r14,-6l675,16r14,-5l703,7,718,4,732,2,748,r14,l778,1r15,2l807,6r13,4l832,17r10,7l852,34r10,9l870,55r7,13l883,82r5,15l892,114r3,18l896,151r1,20l897,490r,6l898,501r1,4l901,510r3,4l907,517r4,3l915,524r6,2l927,528r8,1l943,531r20,2l988,534r,39l721,573r,-39l742,533r16,-2l765,529r6,-1l776,526r4,-2l784,520r2,-3l788,514r3,-4l793,501r,-11l793,217r,-20l792,180r-4,-16l785,149r-3,-13l777,124r-7,-10l764,106r-8,-8l748,92,738,86,728,83,717,80,706,78,693,77,679,76r-15,1l647,80r-16,5l615,93r-17,8l581,112r-19,13l544,139r1,12l545,161r1,9l546,179r,311l546,501r3,9l551,514r3,3l557,520r4,4l566,526r5,2l579,529r7,2l605,533r24,1l629,573r-259,l370,534xe" fillcolor="black" stroked="f">
                <v:path arrowok="t" o:connecttype="custom" o:connectlocs="29269,36933;30612,36305;31249,34978;31107,12567;30047,8657;27784,6423;24674,5446;21422,5446;17745,6423;13786,8867;14140,35886;14917,36724;17321,37212;0,37282;4313,36863;5727,36095;6363,34978;6434,6982;5939,5376;4737,4189;2545,3421;0,559;17180,3840;22623,1117;26583,140;30400,140;33299,1117;35632,2932;37329,5655;41783,4259;45671,1955;49701,489;53872,0;57973,698;60942,3002;62780,6772;63416,11939;63558,35257;64406,36305;66103,36933;69850,40005;53589,37073;55145,36584;55922,35607;56064,13754;55286,9495;53448,6842;50691,5585;46944,5376;42278,7051;38531,10542;38601,34210;39167,36095;40369,36863;44469,37282" o:connectangles="0,0,0,0,0,0,0,0,0,0,0,0,0,0,0,0,0,0,0,0,0,0,0,0,0,0,0,0,0,0,0,0,0,0,0,0,0,0,0,0,0,0,0,0,0,0,0,0,0,0,0,0,0,0,0"/>
              </v:shape>
              <v:shape id="Freeform 48" o:spid="_x0000_s1072" style="position:absolute;left:8458;top:5486;width:203;height:603;visibility:visible;mso-wrap-style:square;v-text-anchor:top" coordsize="28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" path="m,818r25,-1l44,815r9,-1l60,812r7,-2l72,808r5,-4l81,801r3,-3l86,794r2,-5l90,785r1,-5l91,774r,-383l91,384r-1,-6l88,371r-2,-5l84,361r-3,-5l78,351r-6,-3l67,344r-7,-4l54,338r-9,-3l36,334,26,332,14,331r-13,l1,292r194,-5l195,774r,6l195,785r2,4l198,794r2,4l204,801r4,3l212,808r6,2l224,812r8,2l240,815r21,2l285,818r,39l,857,,818xm69,75r,-8l70,60r2,-8l74,45r4,-7l81,32r3,-6l88,21r6,-4l99,12r6,-4l111,5r6,-2l125,2,133,r7,l148,r7,1l163,3r6,2l175,8r6,3l186,16r5,4l195,25r4,6l203,36r3,6l208,50r1,7l210,65r,7l210,80r-1,8l208,95r-2,7l203,109r-4,6l195,121r-4,5l186,130r-5,5l175,138r-6,3l163,143r-8,2l148,146r-8,l133,146r-8,-1l117,144r-6,-2l105,139r-6,-3l94,131r-6,-4l84,122r-3,-6l78,111r-4,-6l72,98,70,91,69,83r,-8xe" fillcolor="black" stroked="f">
                <v:path arrowok="t" o:connecttype="custom" o:connectlocs="1782,57509;3779,57298;4777,57017;5490,56594;5989,56172;6274,55538;6488,54905;6488,27523;6417,26608;6132,25763;5775,25059;5133,24496;4278,23933;3208,23581;1854,23370;71,23299;13903,20202;13903,54905;14046,55538;14260,56172;14830,56594;15543,57017;16541,57298;18609,57509;20320,60325;0,57580;4920,4716;5133,3660;5561,2675;5989,1830;6702,1197;7486,563;8342,211;9483,0;10552,0;11622,211;12477,563;13261,1126;13903,1760;14474,2534;14830,3520;14973,4575;14973,5631;14830,6687;14474,7673;13903,8517;13261,9151;12477,9714;11622,10066;10552,10277;9483,10277;8342,10136;7486,9784;6702,9221;5989,8588;5561,7813;5133,6898;4920,5842" o:connectangles="0,0,0,0,0,0,0,0,0,0,0,0,0,0,0,0,0,0,0,0,0,0,0,0,0,0,0,0,0,0,0,0,0,0,0,0,0,0,0,0,0,0,0,0,0,0,0,0,0,0,0,0,0,0,0,0,0,0"/>
                <o:lock v:ext="edit" verticies="t"/>
              </v:shape>
              <v:shape id="Freeform 49" o:spid="_x0000_s1073" style="position:absolute;left:8724;top:5689;width:458;height:400;visibility:visible;mso-wrap-style:square;v-text-anchor:top" coordsize="64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" path="m,534r25,-1l44,531r9,-2l60,528r7,-2l72,524r5,-4l81,517r3,-3l86,510r2,-5l89,501r1,-5l90,490r,-383l90,100,89,94,88,87,86,82,84,77,81,71,77,67,72,63,67,60,60,56,53,53,44,51,35,49,25,48,13,47,,47,,8,192,3r,86l217,71,243,55,270,40,298,27r14,-6l327,16r14,-5l356,7,371,4,386,2,402,r15,l432,1r15,2l461,6r14,4l487,17r11,7l509,34r10,9l528,55r7,13l542,82r5,15l551,114r3,18l557,151r,20l557,490r,6l558,501r1,4l561,510r2,4l566,517r3,3l575,524r5,2l587,528r6,1l602,531r20,2l647,534r,39l372,573r,-39l395,533r17,-2l420,529r6,-1l432,526r4,-2l440,520r5,-3l447,514r2,-4l452,501r,-11l452,216r,-20l451,179r-3,-17l445,147r-5,-12l435,123r-7,-10l422,105r-9,-8l405,92,395,86,384,82,374,80,362,78,349,77,335,76r-21,2l294,80r-19,5l256,92r-17,7l223,108r-15,9l195,127r,363l195,501r3,9l200,514r2,3l207,520r3,4l215,526r6,2l227,529r8,2l252,533r21,1l273,573,,573,,534xe" fillcolor="black" stroked="f">
                <v:path arrowok="t" o:connecttype="custom" o:connectlocs="3109,37073;4735,36724;5724,36095;6218,35257;6360,34210;6289,6563;5936,5376;5088,4398;3745,3700;1767,3351;0,559;15334,4957;21058,1885;24097,768;27277,140;30527,70;33566,698;35968,2374;37806,4748;38936,7959;39360,11939;39431,34978;39784,35886;40632,36584;41904,36933;45720,37282;26287,37282;29679,36933;30810,36584;31587,35886;31940,34210;31870,12497;31092,9425;29820,7331;27913,6004;25581,5446;22189,5446;18090,6423;14698,8169;13780,34978;14274,36095;15193,36724;16606,37073;19291,40005" o:connectangles="0,0,0,0,0,0,0,0,0,0,0,0,0,0,0,0,0,0,0,0,0,0,0,0,0,0,0,0,0,0,0,0,0,0,0,0,0,0,0,0,0,0,0,0"/>
              </v:shape>
              <v:shape id="Freeform 50" o:spid="_x0000_s1074" style="position:absolute;left:9245;top:5486;width:197;height:603;visibility:visible;mso-wrap-style:square;v-text-anchor:top" coordsize="28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" path="m,818r25,-1l46,815r7,-1l61,812r6,-2l73,808r5,-4l82,801r2,-3l88,794r1,-5l91,785r,-5l92,774r,-383l91,384r,-6l90,371r-2,-5l86,361r-4,-5l78,351r-4,-3l68,344r-6,-4l54,338r-7,-3l37,334,26,332,14,331r-11,l3,292r192,-5l195,774r,6l196,785r1,4l200,794r2,4l205,801r3,3l214,808r5,2l225,812r7,2l241,815r20,2l286,818r,39l,857,,818xm70,75r,-8l72,60r1,-8l76,45r2,-7l81,32r5,-6l90,21r4,-4l99,12r7,-4l112,5r7,-2l125,2,133,r7,l148,r7,1l163,3r6,2l176,8r5,3l187,16r5,4l196,25r4,6l204,36r2,6l208,50r2,7l211,65r,7l211,80r-1,8l208,95r-2,7l204,109r-4,6l196,121r-4,5l187,130r-6,5l176,138r-7,3l163,143r-8,2l148,146r-8,l133,146r-8,-1l119,144r-7,-2l106,139r-7,-3l94,131r-4,-4l86,122r-5,-6l78,111r-2,-6l73,98,72,91,70,83r,-8xe" fillcolor="black" stroked="f">
                <v:path arrowok="t" o:connecttype="custom" o:connectlocs="1721,57509;3648,57298;4612,57017;5369,56594;5782,56172;6126,55538;6263,54905;6332,27523;6263,26608;6057,25763;5644,25059;5093,24496;4267,23933;3235,23581;1790,23370;206,23299;13422,20202;13422,54905;13559,55538;13903,56172;14316,56594;15073,57017;15968,57298;17964,57509;19685,60325;0,57580;4818,4716;5024,3660;5369,2675;5919,1830;6470,1197;7296,563;8191,211;9154,0;10187,0;11219,211;12114,563;12871,1126;13490,1760;14041,2534;14316,3520;14523,4575;14523,5631;14316,6687;14041,7673;13490,8517;12871,9151;12114,9714;11219,10066;10187,10277;9154,10277;8191,10136;7296,9784;6470,9221;5919,8588;5369,7813;5024,6898;4818,5842" o:connectangles="0,0,0,0,0,0,0,0,0,0,0,0,0,0,0,0,0,0,0,0,0,0,0,0,0,0,0,0,0,0,0,0,0,0,0,0,0,0,0,0,0,0,0,0,0,0,0,0,0,0,0,0,0,0,0,0,0,0"/>
                <o:lock v:ext="edit" verticies="t"/>
              </v:shape>
              <v:shape id="Freeform 51" o:spid="_x0000_s1075" style="position:absolute;left:9512;top:5683;width:286;height:413;visibility:visible;mso-wrap-style:square;v-text-anchor:top" coordsize="40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" path="m,397r36,l46,414r11,16l68,445r10,14l89,473r11,12l112,497r11,10l134,516r12,8l158,532r12,5l183,542r13,3l209,547r13,1l235,548r10,-2l256,544r10,-3l275,536r8,-5l290,526r8,-7l303,513r6,-8l313,498r4,-9l320,481r2,-9l323,463r1,-9l323,444r-1,-10l320,425r-4,-9l312,409r-5,-8l300,394r-8,-7l283,381r-11,-7l260,369r-14,-6l215,351,176,338r-22,-6l132,324r-18,-7l97,309,82,300,68,292,55,283,44,275,34,265,27,254,20,244,15,233,11,220,8,207,6,194r,-14l7,160,9,142r5,-18l20,106,28,90,36,76,47,63,60,50,73,39,88,28r17,-8l123,13,142,8,162,4,183,r22,l222,r15,2l253,6r16,4l285,14r14,6l312,26r12,6l345,r29,l374,168r-35,l324,140,308,115r-9,-12l290,94,282,83r-9,-9l264,66,254,59,244,53r-9,-6l224,43,213,40,202,39,191,38r-11,1l170,40r-10,2l151,45r-9,4l133,53r-7,5l119,64r-6,6l107,78r-4,7l99,94r-3,8l93,111r-1,9l92,131r,9l93,148r4,9l100,164r4,8l111,178r6,8l126,191r8,7l145,203r11,6l169,215r30,10l233,236r21,7l274,249r19,6l309,263r16,7l338,279r13,9l362,297r9,10l380,318r6,10l392,340r4,13l399,367r2,14l401,396r,19l399,434r-4,19l390,470r-7,16l374,502r-9,15l353,530r-13,13l326,553r-16,10l293,572r-19,6l254,582r-22,4l210,587r-19,-1l172,583r-19,-4l133,574r-19,-6l96,561,79,554,65,547,29,587,,587,,397xe" fillcolor="black" stroked="f">
                <v:path arrowok="t" o:connecttype="custom" o:connectlocs="3278,29110;5558,32275;7981,34947;10404,36845;13040,38111;15820,38533;18242,38251;20166,37337;21592,36072;22589,34384;23017,32556;22946,30517;22233,28759;20808,27212;18527,25946;12542,23767;8124,22290;4846,20532;2423,18634;1069,16383;428,13641;641,9985;1995,6328;4276,3516;7482,1406;11544,281;15820,0;19169,703;22233,1828;26651,0;23088,9844;20665,6610;18812,4641;16746,3305;14394,2742;12114,2813;10119,3445;8480,4500;7340,5977;6627,7805;6556,9844;7126,11532;8337,13079;10333,14274;14181,15821;19525,17508;23159,18985;25796,20884;27506,23063;28432,25806;28575,29181;27791,33048;26010,36353;23231,38884;19525,40642;14964,41275;10903,40712;6841,39447;2067,41275" o:connectangles="0,0,0,0,0,0,0,0,0,0,0,0,0,0,0,0,0,0,0,0,0,0,0,0,0,0,0,0,0,0,0,0,0,0,0,0,0,0,0,0,0,0,0,0,0,0,0,0,0,0,0,0,0,0,0,0,0,0,0"/>
              </v:shape>
              <v:shape id="Freeform 52" o:spid="_x0000_s1076" style="position:absolute;left:9855;top:5549;width:285;height:547;visibility:visible;mso-wrap-style:square;v-text-anchor:top" coordsize="4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" path="m106,625r,-365l,260,,225,108,203r,-159l210,r,205l389,205r,52l210,257r,354l210,624r1,11l212,646r2,9l217,665r3,7l224,680r4,7l234,693r5,5l246,702r7,4l261,708r7,2l277,711r10,l293,711r7,-1l306,709r5,-2l323,701r11,-7l345,684r10,-12l366,660r11,-15l406,665r-9,15l389,693r-9,13l372,717r-9,11l353,737r-8,8l335,753r-11,6l315,765r-12,4l292,773r-13,2l266,778r-14,1l238,780r-15,-1l209,778r-14,-4l182,770r-12,-5l160,758r-10,-8l141,741r-8,-11l126,720r-6,-13l114,693r-3,-15l108,662r-1,-18l106,625xe" fillcolor="black" stroked="f">
                <v:path arrowok="t" o:connecttype="custom" o:connectlocs="7460,18203;0,15753;7601,3081;14780,14353;27379,17993;14780,42778;14851,44458;15062,45858;15484,47049;16047,48099;16821,48869;17807,49429;18862,49709;20200,49779;21115,49709;21889,49499;23508,48589;24986,47049;26534,45158;27942,47609;26745,49429;25549,50969;24282,52160;22804,53140;21326,53840;19637,54260;17736,54540;15695,54540;13724,54190;11965,53560;10557,52510;9361,51109;8446,49499;7812,47469;7531,45088" o:connectangles="0,0,0,0,0,0,0,0,0,0,0,0,0,0,0,0,0,0,0,0,0,0,0,0,0,0,0,0,0,0,0,0,0,0,0"/>
              </v:shape>
              <v:shape id="Freeform 53" o:spid="_x0000_s1077" style="position:absolute;left:10191;top:5683;width:356;height:413;visibility:visible;mso-wrap-style:square;v-text-anchor:top" coordsize="50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" path="m,298l1,283,2,267,3,252,5,237,8,222r3,-14l15,194r4,-14l24,168r5,-13l36,142r6,-12l48,118r8,-12l65,96,72,86,82,76r8,-9l100,58r11,-8l122,42r10,-7l144,28r12,-5l169,17r12,-4l195,9,208,6,222,4,236,1,251,r15,l281,r14,1l309,4r13,3l335,10r13,4l360,19r11,5l382,30r10,7l403,44r8,8l420,59r8,10l436,78r8,9l451,97r5,11l463,118r5,11l473,141r4,12l481,164r3,12l489,201r3,24l493,251r-1,26l112,277r,6l112,287r1,24l115,336r5,22l125,380r6,21l140,421r10,17l161,455r7,7l174,470r7,6l188,483r8,5l203,493r9,6l221,503r8,4l239,511r10,3l258,516r11,2l280,520r11,l301,521r13,-1l327,519r12,-3l352,513r11,-5l375,504r10,-6l396,491r11,-7l418,476r10,-9l438,458r20,-20l477,416r25,24l493,454r-10,14l474,482r-11,12l452,507r-13,12l427,531r-14,11l398,551r-15,9l367,567r-18,7l329,579r-19,4l289,586r-23,1l250,586r-16,-1l219,583r-14,-3l191,578r-14,-4l164,570r-13,-6l139,559r-12,-7l116,546r-10,-8l95,531r-9,-9l76,513r-8,-9l60,493r-8,-9l45,473,39,461,32,449,27,438,22,425,17,412,14,399,10,386,8,372,4,357,3,343,1,328r,-15l,298xm113,239r267,-6l381,214r1,-20l381,176r-3,-17l375,142r-5,-16l364,111,356,96,348,84,338,72,327,63,315,54,303,47,289,42,273,39,257,38r-14,1l229,41r-13,3l205,50r-13,6l181,64r-11,9l160,85r-8,13l143,113r-7,16l129,147r-5,21l120,190r-4,24l113,239xe" fillcolor="black" stroked="f">
                <v:path arrowok="t" o:connecttype="custom" o:connectlocs="142,18774;567,15610;1346,12657;2550,9985;3967,7453;5809,5344;7863,3516;10200,1969;12821,914;15726,281;18843,0;21889,281;24651,984;27060,2109;29114,3656;30885,5485;32302,7594;33506,9914;34285,12375;34922,17649;7934,19899;8146,23626;9280,28196;11405,31993;12821,33470;14380,34665;16222,35650;18276,36283;20613,36564;23164,36494;25714,35720;28051,34525;30318,32837;33789,29251;34214,32907;32018,35650;29256,38111;25997,39869;21959,40994;17709,41205;14522,40783;11617,40080;8996,38814;6729,37337;4817,35439;3188,33259;1913,30798;992,28056;283,25103;71,22009;26918,16383;26989,12375;26210,8860;24651,5906;22314,3797;19338,2742;16222,2883;13601,3938;11334,5977;9634,9071;8500,13360" o:connectangles="0,0,0,0,0,0,0,0,0,0,0,0,0,0,0,0,0,0,0,0,0,0,0,0,0,0,0,0,0,0,0,0,0,0,0,0,0,0,0,0,0,0,0,0,0,0,0,0,0,0,0,0,0,0,0,0,0,0,0,0,0"/>
                <o:lock v:ext="edit" verticies="t"/>
              </v:shape>
              <v:shape id="Freeform 54" o:spid="_x0000_s1078" style="position:absolute;left:10598;top:5689;width:317;height:400;visibility:visible;mso-wrap-style:square;v-text-anchor:top" coordsize="44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" path="m,534r24,-1l44,531r9,-2l61,528r6,-2l72,524r5,-4l81,517r3,-3l86,510r3,-5l90,501r1,-5l91,490r,-383l91,100,90,94,89,87,86,82,84,77,81,71,77,67,72,63,67,60,61,56,53,53,44,51,35,49,24,48,13,47,,47,,8,192,3r,96l209,80,227,61r10,-9l247,45r9,-9l266,30r11,-7l288,17r10,-6l310,7,321,4,333,2,345,1,357,r11,l379,2r10,2l397,7r9,4l414,16r6,5l427,26r5,7l436,39r3,8l443,54r3,8l447,69r1,8l448,84r,8l447,99r-1,7l444,112r-2,7l438,124r-3,5l431,135r-4,4l421,143r-5,3l410,150r-5,2l399,154r-8,1l385,155r-8,l371,154r-7,-1l358,151r-6,-2l346,146r-4,-4l336,139r-4,-4l328,129r-4,-4l321,119r-2,-7l318,106r-1,-8l316,91r1,-10l319,70r-11,l298,71r-9,1l279,75r-9,3l261,82r-8,4l245,92r-15,10l217,115r-12,13l194,141r,349l195,496r,5l197,505r2,5l202,514r4,3l210,520r6,4l222,526r8,2l238,529r10,2l270,533r28,1l298,573,,573,,534xe" fillcolor="black" stroked="f">
                <v:path arrowok="t" o:connecttype="custom" o:connectlocs="3118,37073;4748,36724;5741,36095;6307,35257;6449,34210;6378,6563;5953,5376;5103,4398;3756,3700;1701,3351;0,559;14812,5585;17505,3142;19631,1606;21970,489;24450,70;26860,140;28773,768;30262,1815;31112,3281;31679,4817;31750,6423;31467,7819;30829,9006;29836,9984;28703,10612;27285,10822;25797,10682;24521,10193;23529,9425;22749,8308;22466,6842;22608,4887;20482,5027;18497,5725;16300,7121;13749,9844;13820,34978;14316,35886;15308,36584;16867,36933;21119,37282;0,37282" o:connectangles="0,0,0,0,0,0,0,0,0,0,0,0,0,0,0,0,0,0,0,0,0,0,0,0,0,0,0,0,0,0,0,0,0,0,0,0,0,0,0,0,0,0,0"/>
              </v:shape>
              <v:shape id="Freeform 55" o:spid="_x0000_s1079" style="position:absolute;left:10972;top:5486;width:204;height:603;visibility:visible;mso-wrap-style:square;v-text-anchor:top" coordsize="28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" path="m,818r25,-1l45,815r8,-1l60,812r7,-2l72,808r5,-4l82,801r2,-3l87,794r2,-5l90,785r,-5l91,774r,-383l90,384r,-6l89,371r-2,-5l85,361r-3,-5l77,351r-4,-3l68,344r-7,-4l54,338r-8,-3l37,334,26,332,14,331r-12,l2,292r193,-5l195,774r,6l196,785r1,4l199,794r2,4l204,801r4,3l213,808r5,2l225,812r7,2l241,815r19,2l286,818r,39l,857,,818xm70,75r,-8l71,60r1,-8l75,45r2,-7l81,32r4,-6l89,21r6,-4l100,12r5,-4l112,5r6,-2l126,2,132,r9,l148,r8,1l162,3r7,2l175,8r7,3l186,16r6,4l196,25r4,6l203,36r3,6l208,50r2,7l211,65r,7l211,80r-1,8l208,95r-2,7l203,109r-3,6l196,121r-4,5l186,130r-4,5l175,138r-6,3l162,143r-6,2l148,146r-7,l132,146r-6,-1l118,144r-6,-2l105,139r-5,-3l95,131r-6,-4l85,122r-4,-6l77,111r-2,-6l72,98,71,91,70,83r,-8xe" fillcolor="black" stroked="f">
                <v:path arrowok="t" o:connecttype="custom" o:connectlocs="1776,57509;3766,57298;4760,57017;5471,56594;5968,56172;6323,55538;6394,54905;6465,27523;6394,26608;6181,25763;5826,25059;5187,24496;4334,23933;3268,23581;1847,23370;142,23299;13855,20202;13855,54905;13997,55538;14281,56172;14778,56594;15489,57017;16483,57298;18473,57509;20320,60325;0,57580;4973,4716;5116,3660;5471,2675;6039,1830;6750,1197;7460,563;8384,211;9378,0;10515,0;11510,211;12434,563;13215,1126;13926,1760;14423,2534;14778,3520;14991,4575;14991,5631;14778,6687;14423,7673;13926,8517;13215,9151;12434,9714;11510,10066;10515,10277;9378,10277;8384,10136;7460,9784;6750,9221;6039,8588;5471,7813;5116,6898;4973,5842" o:connectangles="0,0,0,0,0,0,0,0,0,0,0,0,0,0,0,0,0,0,0,0,0,0,0,0,0,0,0,0,0,0,0,0,0,0,0,0,0,0,0,0,0,0,0,0,0,0,0,0,0,0,0,0,0,0,0,0,0,0"/>
                <o:lock v:ext="edit" verticies="t"/>
              </v:shape>
              <v:shape id="Freeform 56" o:spid="_x0000_s1080" style="position:absolute;left:11220;top:5683;width:349;height:413;visibility:visible;mso-wrap-style:square;v-text-anchor:top" coordsize="50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" path="m,298l,283,1,267,3,252,5,237,7,222r3,-14l15,194r4,-14l23,168r6,-13l35,142r7,-12l48,118r8,-12l64,96,72,86,81,76r9,-9l100,58r11,-8l121,42r11,-7l144,28r12,-5l169,17r12,-4l195,9,207,6,221,4,235,1,251,r15,l281,r14,1l309,4r13,3l335,10r12,4l359,19r12,5l382,30r10,7l402,44r9,8l420,59r8,10l436,78r7,9l451,97r5,11l463,118r5,11l472,141r5,12l481,164r3,12l490,201r2,24l493,251r,26l112,277r,6l112,287r1,24l115,336r4,22l125,380r6,21l140,421r9,17l161,455r6,7l174,470r7,6l188,483r8,5l203,493r9,6l220,503r9,4l239,511r9,3l258,516r11,2l279,520r11,l301,521r13,-1l327,519r12,-3l351,513r11,-5l374,504r11,-6l396,491r11,-7l417,476r10,-9l438,458r19,-20l476,416r24,24l492,454r-9,14l472,482r-9,12l451,507r-12,12l426,531r-13,11l398,551r-15,9l366,567r-17,7l329,579r-19,4l288,586r-22,1l249,586r-16,-1l218,583r-14,-3l190,578r-14,-4l163,570r-13,-6l139,559r-12,-7l116,546r-11,-8l94,531r-9,-9l76,513r-8,-9l59,493r-8,-9l45,473,38,461,32,449,27,438,21,425,17,412,13,399,9,386,6,372,4,357,2,343,1,328,,313,,298xm113,239r267,-6l381,214r,-20l380,176r-2,-17l374,142r-5,-16l364,111,356,96,347,84,338,72,327,63,315,54,302,47,288,42,273,39,257,38r-14,1l229,41r-13,3l203,50r-12,6l181,64r-11,9l160,85,150,98r-7,15l135,129r-6,18l123,168r-4,22l115,214r-2,25xe" fillcolor="black" stroked="f">
                <v:path arrowok="t" o:connecttype="custom" o:connectlocs="70,18774;489,15610;1327,12657;2445,9985;3912,7453;5658,5344;7753,3516;10058,1969;12643,914;15437,281;18580,0;21584,281;24238,984;26683,2109;28708,3656;30455,5485;31852,7594;32969,9914;33807,12375;34436,17649;7823,19899;8033,23626;9150,28196;11246,31993;12643,33470;14180,34665;15996,35650;18021,36283;20257,36564;22841,36494;25286,35720;27661,34525;29826,32837;33249,29251;33738,32907;31502,35650;28848,38111;25565,39869;21654,40994;17393,41205;14249,40783;11386,40080;8871,38814;6566,37337;4750,35439;3143,33259;1886,30798;908,28056;279,25103;0,22009;26543,16383;26543,12375;25775,8860;24238,5906;22003,3797;19069,2742;15996,2883;13341,3938;11176,5977;9430,9071;8312,13360" o:connectangles="0,0,0,0,0,0,0,0,0,0,0,0,0,0,0,0,0,0,0,0,0,0,0,0,0,0,0,0,0,0,0,0,0,0,0,0,0,0,0,0,0,0,0,0,0,0,0,0,0,0,0,0,0,0,0,0,0,0,0,0,0"/>
                <o:lock v:ext="edit" verticies="t"/>
              </v:shape>
              <v:shape id="Freeform 57" o:spid="_x0000_s1081" style="position:absolute;left:11614;top:5549;width:285;height:547;visibility:visible;mso-wrap-style:square;v-text-anchor:top" coordsize="40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" path="m104,625r,-365l,260,,225,107,203r,-159l209,r,205l388,205r,52l209,257r,354l210,624r,11l212,646r2,9l216,665r3,7l224,680r4,7l232,693r7,5l244,702r8,4l259,708r8,2l277,711r8,l292,711r6,-1l305,709r5,-2l322,701r12,-7l344,684r11,-12l366,660r10,-15l405,665r-9,15l387,693r-8,13l370,717r-8,11l353,737r-10,8l334,753r-10,6l313,765r-11,4l291,773r-12,2l266,778r-14,1l238,780r-15,-1l208,778r-13,-4l182,770r-12,-5l159,758r-11,-8l140,741r-8,-11l125,720r-7,-13l114,693r-4,-15l107,662r-2,-18l104,625xe" fillcolor="black" stroked="f">
                <v:path arrowok="t" o:connecttype="custom" o:connectlocs="7338,18203;0,15753;7549,3081;14746,14353;27376,17993;14746,42778;14817,44458;15099,45858;15452,47049;16087,48099;16863,48869;17780,49429;18838,49709;20108,49779;21026,49709;21872,49499;23566,48589;25047,47049;26529,45158;27940,47609;26741,49429;25541,50969;24201,52160;22860,53140;21308,53840;19685,54260;17780,54540;15734,54540;13758,54190;11994,53560;10442,52510;9313,51109;8326,49499;7761,47469;7408,45088" o:connectangles="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51E"/>
    <w:multiLevelType w:val="hybridMultilevel"/>
    <w:tmpl w:val="366E8E16"/>
    <w:lvl w:ilvl="0" w:tplc="58D6797E">
      <w:numFmt w:val="bullet"/>
      <w:lvlText w:val="-"/>
      <w:lvlJc w:val="left"/>
      <w:pPr>
        <w:ind w:left="1664" w:hanging="360"/>
      </w:pPr>
      <w:rPr>
        <w:rFonts w:ascii="Arial" w:eastAsia="Times New Roman"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abstractNum w:abstractNumId="2" w15:restartNumberingAfterBreak="0">
    <w:nsid w:val="390E0EDF"/>
    <w:multiLevelType w:val="hybridMultilevel"/>
    <w:tmpl w:val="AFEA3094"/>
    <w:lvl w:ilvl="0" w:tplc="B602FD8C">
      <w:start w:val="20"/>
      <w:numFmt w:val="bullet"/>
      <w:lvlText w:val="-"/>
      <w:lvlJc w:val="left"/>
      <w:pPr>
        <w:ind w:left="2912" w:hanging="360"/>
      </w:pPr>
      <w:rPr>
        <w:rFonts w:ascii="Arial" w:eastAsia="Times New Roman" w:hAnsi="Arial" w:cs="Arial" w:hint="default"/>
      </w:rPr>
    </w:lvl>
    <w:lvl w:ilvl="1" w:tplc="040B0003" w:tentative="1">
      <w:start w:val="1"/>
      <w:numFmt w:val="bullet"/>
      <w:lvlText w:val="o"/>
      <w:lvlJc w:val="left"/>
      <w:pPr>
        <w:ind w:left="3632" w:hanging="360"/>
      </w:pPr>
      <w:rPr>
        <w:rFonts w:ascii="Courier New" w:hAnsi="Courier New" w:cs="Courier New" w:hint="default"/>
      </w:rPr>
    </w:lvl>
    <w:lvl w:ilvl="2" w:tplc="040B0005" w:tentative="1">
      <w:start w:val="1"/>
      <w:numFmt w:val="bullet"/>
      <w:lvlText w:val=""/>
      <w:lvlJc w:val="left"/>
      <w:pPr>
        <w:ind w:left="4352" w:hanging="360"/>
      </w:pPr>
      <w:rPr>
        <w:rFonts w:ascii="Wingdings" w:hAnsi="Wingdings" w:hint="default"/>
      </w:rPr>
    </w:lvl>
    <w:lvl w:ilvl="3" w:tplc="040B0001" w:tentative="1">
      <w:start w:val="1"/>
      <w:numFmt w:val="bullet"/>
      <w:lvlText w:val=""/>
      <w:lvlJc w:val="left"/>
      <w:pPr>
        <w:ind w:left="5072" w:hanging="360"/>
      </w:pPr>
      <w:rPr>
        <w:rFonts w:ascii="Symbol" w:hAnsi="Symbol" w:hint="default"/>
      </w:rPr>
    </w:lvl>
    <w:lvl w:ilvl="4" w:tplc="040B0003" w:tentative="1">
      <w:start w:val="1"/>
      <w:numFmt w:val="bullet"/>
      <w:lvlText w:val="o"/>
      <w:lvlJc w:val="left"/>
      <w:pPr>
        <w:ind w:left="5792" w:hanging="360"/>
      </w:pPr>
      <w:rPr>
        <w:rFonts w:ascii="Courier New" w:hAnsi="Courier New" w:cs="Courier New" w:hint="default"/>
      </w:rPr>
    </w:lvl>
    <w:lvl w:ilvl="5" w:tplc="040B0005" w:tentative="1">
      <w:start w:val="1"/>
      <w:numFmt w:val="bullet"/>
      <w:lvlText w:val=""/>
      <w:lvlJc w:val="left"/>
      <w:pPr>
        <w:ind w:left="6512" w:hanging="360"/>
      </w:pPr>
      <w:rPr>
        <w:rFonts w:ascii="Wingdings" w:hAnsi="Wingdings" w:hint="default"/>
      </w:rPr>
    </w:lvl>
    <w:lvl w:ilvl="6" w:tplc="040B0001" w:tentative="1">
      <w:start w:val="1"/>
      <w:numFmt w:val="bullet"/>
      <w:lvlText w:val=""/>
      <w:lvlJc w:val="left"/>
      <w:pPr>
        <w:ind w:left="7232" w:hanging="360"/>
      </w:pPr>
      <w:rPr>
        <w:rFonts w:ascii="Symbol" w:hAnsi="Symbol" w:hint="default"/>
      </w:rPr>
    </w:lvl>
    <w:lvl w:ilvl="7" w:tplc="040B0003" w:tentative="1">
      <w:start w:val="1"/>
      <w:numFmt w:val="bullet"/>
      <w:lvlText w:val="o"/>
      <w:lvlJc w:val="left"/>
      <w:pPr>
        <w:ind w:left="7952" w:hanging="360"/>
      </w:pPr>
      <w:rPr>
        <w:rFonts w:ascii="Courier New" w:hAnsi="Courier New" w:cs="Courier New" w:hint="default"/>
      </w:rPr>
    </w:lvl>
    <w:lvl w:ilvl="8" w:tplc="040B0005" w:tentative="1">
      <w:start w:val="1"/>
      <w:numFmt w:val="bullet"/>
      <w:lvlText w:val=""/>
      <w:lvlJc w:val="left"/>
      <w:pPr>
        <w:ind w:left="8672" w:hanging="360"/>
      </w:pPr>
      <w:rPr>
        <w:rFonts w:ascii="Wingdings" w:hAnsi="Wingdings" w:hint="default"/>
      </w:rPr>
    </w:lvl>
  </w:abstractNum>
  <w:abstractNum w:abstractNumId="3" w15:restartNumberingAfterBreak="0">
    <w:nsid w:val="417F5698"/>
    <w:multiLevelType w:val="hybridMultilevel"/>
    <w:tmpl w:val="7D70A5D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4" w15:restartNumberingAfterBreak="0">
    <w:nsid w:val="47F37024"/>
    <w:multiLevelType w:val="hybridMultilevel"/>
    <w:tmpl w:val="B3242492"/>
    <w:lvl w:ilvl="0" w:tplc="040B0003">
      <w:start w:val="1"/>
      <w:numFmt w:val="bullet"/>
      <w:lvlText w:val="o"/>
      <w:lvlJc w:val="left"/>
      <w:pPr>
        <w:ind w:left="3272" w:hanging="360"/>
      </w:pPr>
      <w:rPr>
        <w:rFonts w:ascii="Courier New" w:hAnsi="Courier New" w:cs="Courier New"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5" w15:restartNumberingAfterBreak="0">
    <w:nsid w:val="4B331A12"/>
    <w:multiLevelType w:val="multilevel"/>
    <w:tmpl w:val="9DE84280"/>
    <w:lvl w:ilvl="0">
      <w:start w:val="1"/>
      <w:numFmt w:val="decimal"/>
      <w:pStyle w:val="AKPesityslista"/>
      <w:lvlText w:val="%1"/>
      <w:lvlJc w:val="left"/>
      <w:pPr>
        <w:tabs>
          <w:tab w:val="num" w:pos="360"/>
        </w:tabs>
        <w:ind w:left="340" w:hanging="340"/>
      </w:pPr>
    </w:lvl>
    <w:lvl w:ilvl="1">
      <w:start w:val="1"/>
      <w:numFmt w:val="bullet"/>
      <w:pStyle w:val="Normaali"/>
      <w:lvlText w:val="o"/>
      <w:lvlJc w:val="left"/>
      <w:pPr>
        <w:ind w:left="2384" w:hanging="360"/>
      </w:pPr>
      <w:rPr>
        <w:rFonts w:ascii="Courier New" w:hAnsi="Courier New" w:cs="Courier New" w:hint="default"/>
      </w:rPr>
    </w:lvl>
    <w:lvl w:ilvl="2">
      <w:start w:val="1"/>
      <w:numFmt w:val="bullet"/>
      <w:pStyle w:val="Normaali"/>
      <w:lvlText w:val=""/>
      <w:lvlJc w:val="left"/>
      <w:pPr>
        <w:ind w:left="3104" w:hanging="360"/>
      </w:pPr>
      <w:rPr>
        <w:rFonts w:ascii="Wingdings" w:hAnsi="Wingdings" w:hint="default"/>
      </w:rPr>
    </w:lvl>
    <w:lvl w:ilvl="3">
      <w:start w:val="4"/>
      <w:numFmt w:val="bullet"/>
      <w:pStyle w:val="Normaali"/>
      <w:lvlText w:val="-"/>
      <w:lvlJc w:val="left"/>
      <w:pPr>
        <w:ind w:left="3824" w:hanging="360"/>
      </w:pPr>
      <w:rPr>
        <w:rFonts w:ascii="Arial" w:eastAsia="Times New Roman" w:hAnsi="Arial" w:cs="Arial" w:hint="default"/>
      </w:rPr>
    </w:lvl>
    <w:lvl w:ilvl="4" w:tentative="1">
      <w:start w:val="1"/>
      <w:numFmt w:val="bullet"/>
      <w:pStyle w:val="Normaali"/>
      <w:lvlText w:val="o"/>
      <w:lvlJc w:val="left"/>
      <w:pPr>
        <w:ind w:left="4544" w:hanging="360"/>
      </w:pPr>
      <w:rPr>
        <w:rFonts w:ascii="Courier New" w:hAnsi="Courier New" w:cs="Courier New" w:hint="default"/>
      </w:rPr>
    </w:lvl>
    <w:lvl w:ilvl="5" w:tentative="1">
      <w:start w:val="1"/>
      <w:numFmt w:val="bullet"/>
      <w:pStyle w:val="Normaali"/>
      <w:lvlText w:val=""/>
      <w:lvlJc w:val="left"/>
      <w:pPr>
        <w:ind w:left="5264" w:hanging="360"/>
      </w:pPr>
      <w:rPr>
        <w:rFonts w:ascii="Wingdings" w:hAnsi="Wingdings" w:hint="default"/>
      </w:rPr>
    </w:lvl>
    <w:lvl w:ilvl="6" w:tentative="1">
      <w:start w:val="1"/>
      <w:numFmt w:val="bullet"/>
      <w:pStyle w:val="Normaali"/>
      <w:lvlText w:val=""/>
      <w:lvlJc w:val="left"/>
      <w:pPr>
        <w:ind w:left="5984" w:hanging="360"/>
      </w:pPr>
      <w:rPr>
        <w:rFonts w:ascii="Symbol" w:hAnsi="Symbol" w:hint="default"/>
      </w:rPr>
    </w:lvl>
    <w:lvl w:ilvl="7" w:tentative="1">
      <w:start w:val="1"/>
      <w:numFmt w:val="bullet"/>
      <w:pStyle w:val="Normaali"/>
      <w:lvlText w:val="o"/>
      <w:lvlJc w:val="left"/>
      <w:pPr>
        <w:ind w:left="6704" w:hanging="360"/>
      </w:pPr>
      <w:rPr>
        <w:rFonts w:ascii="Courier New" w:hAnsi="Courier New" w:cs="Courier New" w:hint="default"/>
      </w:rPr>
    </w:lvl>
    <w:lvl w:ilvl="8">
      <w:numFmt w:val="bullet"/>
      <w:pStyle w:val="Normaali"/>
      <w:lvlText w:val="-"/>
      <w:lvlJc w:val="left"/>
      <w:pPr>
        <w:ind w:left="7424" w:hanging="360"/>
      </w:pPr>
      <w:rPr>
        <w:rFonts w:ascii="Arial" w:eastAsia="Times New Roman" w:hAnsi="Arial" w:cs="Arial" w:hint="default"/>
      </w:rPr>
    </w:lvl>
  </w:abstractNum>
  <w:abstractNum w:abstractNumId="6" w15:restartNumberingAfterBreak="0">
    <w:nsid w:val="54D65ECC"/>
    <w:multiLevelType w:val="hybridMultilevel"/>
    <w:tmpl w:val="2348E532"/>
    <w:lvl w:ilvl="0" w:tplc="040B0003">
      <w:start w:val="1"/>
      <w:numFmt w:val="bullet"/>
      <w:lvlText w:val="o"/>
      <w:lvlJc w:val="left"/>
      <w:pPr>
        <w:ind w:left="3272" w:hanging="360"/>
      </w:pPr>
      <w:rPr>
        <w:rFonts w:ascii="Courier New" w:hAnsi="Courier New" w:cs="Courier New"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7" w15:restartNumberingAfterBreak="0">
    <w:nsid w:val="54EF0F86"/>
    <w:multiLevelType w:val="hybridMultilevel"/>
    <w:tmpl w:val="935A4790"/>
    <w:lvl w:ilvl="0" w:tplc="040B0001">
      <w:start w:val="1"/>
      <w:numFmt w:val="bullet"/>
      <w:lvlText w:val=""/>
      <w:lvlJc w:val="left"/>
      <w:pPr>
        <w:ind w:left="3272" w:hanging="360"/>
      </w:pPr>
      <w:rPr>
        <w:rFonts w:ascii="Symbol" w:hAnsi="Symbol"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8" w15:restartNumberingAfterBreak="0">
    <w:nsid w:val="5A45425D"/>
    <w:multiLevelType w:val="hybridMultilevel"/>
    <w:tmpl w:val="03A64462"/>
    <w:lvl w:ilvl="0" w:tplc="2E2E2634">
      <w:start w:val="20"/>
      <w:numFmt w:val="bullet"/>
      <w:lvlText w:val="-"/>
      <w:lvlJc w:val="left"/>
      <w:pPr>
        <w:ind w:left="3272" w:hanging="360"/>
      </w:pPr>
      <w:rPr>
        <w:rFonts w:ascii="Arial" w:eastAsia="Times New Roman" w:hAnsi="Arial" w:cs="Arial"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9" w15:restartNumberingAfterBreak="0">
    <w:nsid w:val="5BB565B1"/>
    <w:multiLevelType w:val="hybridMultilevel"/>
    <w:tmpl w:val="8A903B38"/>
    <w:lvl w:ilvl="0" w:tplc="0E7C14A0">
      <w:numFmt w:val="bullet"/>
      <w:lvlText w:val="-"/>
      <w:lvlJc w:val="left"/>
      <w:pPr>
        <w:ind w:left="2912" w:hanging="360"/>
      </w:pPr>
      <w:rPr>
        <w:rFonts w:ascii="Arial" w:eastAsia="Times New Roman" w:hAnsi="Arial" w:cs="Arial" w:hint="default"/>
      </w:rPr>
    </w:lvl>
    <w:lvl w:ilvl="1" w:tplc="040B0003">
      <w:start w:val="1"/>
      <w:numFmt w:val="bullet"/>
      <w:lvlText w:val="o"/>
      <w:lvlJc w:val="left"/>
      <w:pPr>
        <w:ind w:left="3632" w:hanging="360"/>
      </w:pPr>
      <w:rPr>
        <w:rFonts w:ascii="Courier New" w:hAnsi="Courier New" w:cs="Courier New" w:hint="default"/>
      </w:rPr>
    </w:lvl>
    <w:lvl w:ilvl="2" w:tplc="040B0005">
      <w:start w:val="1"/>
      <w:numFmt w:val="bullet"/>
      <w:lvlText w:val=""/>
      <w:lvlJc w:val="left"/>
      <w:pPr>
        <w:ind w:left="4352" w:hanging="360"/>
      </w:pPr>
      <w:rPr>
        <w:rFonts w:ascii="Wingdings" w:hAnsi="Wingdings" w:hint="default"/>
      </w:rPr>
    </w:lvl>
    <w:lvl w:ilvl="3" w:tplc="040B0001">
      <w:start w:val="1"/>
      <w:numFmt w:val="bullet"/>
      <w:lvlText w:val=""/>
      <w:lvlJc w:val="left"/>
      <w:pPr>
        <w:ind w:left="5072" w:hanging="360"/>
      </w:pPr>
      <w:rPr>
        <w:rFonts w:ascii="Symbol" w:hAnsi="Symbol" w:hint="default"/>
      </w:rPr>
    </w:lvl>
    <w:lvl w:ilvl="4" w:tplc="040B0003">
      <w:start w:val="1"/>
      <w:numFmt w:val="bullet"/>
      <w:lvlText w:val="o"/>
      <w:lvlJc w:val="left"/>
      <w:pPr>
        <w:ind w:left="5792" w:hanging="360"/>
      </w:pPr>
      <w:rPr>
        <w:rFonts w:ascii="Courier New" w:hAnsi="Courier New" w:cs="Courier New" w:hint="default"/>
      </w:rPr>
    </w:lvl>
    <w:lvl w:ilvl="5" w:tplc="040B0005">
      <w:start w:val="1"/>
      <w:numFmt w:val="bullet"/>
      <w:lvlText w:val=""/>
      <w:lvlJc w:val="left"/>
      <w:pPr>
        <w:ind w:left="6512" w:hanging="360"/>
      </w:pPr>
      <w:rPr>
        <w:rFonts w:ascii="Wingdings" w:hAnsi="Wingdings" w:hint="default"/>
      </w:rPr>
    </w:lvl>
    <w:lvl w:ilvl="6" w:tplc="040B0001">
      <w:start w:val="1"/>
      <w:numFmt w:val="bullet"/>
      <w:lvlText w:val=""/>
      <w:lvlJc w:val="left"/>
      <w:pPr>
        <w:ind w:left="7232" w:hanging="360"/>
      </w:pPr>
      <w:rPr>
        <w:rFonts w:ascii="Symbol" w:hAnsi="Symbol" w:hint="default"/>
      </w:rPr>
    </w:lvl>
    <w:lvl w:ilvl="7" w:tplc="040B0003">
      <w:start w:val="1"/>
      <w:numFmt w:val="bullet"/>
      <w:lvlText w:val="o"/>
      <w:lvlJc w:val="left"/>
      <w:pPr>
        <w:ind w:left="7952" w:hanging="360"/>
      </w:pPr>
      <w:rPr>
        <w:rFonts w:ascii="Courier New" w:hAnsi="Courier New" w:cs="Courier New" w:hint="default"/>
      </w:rPr>
    </w:lvl>
    <w:lvl w:ilvl="8" w:tplc="040B0005">
      <w:start w:val="1"/>
      <w:numFmt w:val="bullet"/>
      <w:lvlText w:val=""/>
      <w:lvlJc w:val="left"/>
      <w:pPr>
        <w:ind w:left="8672" w:hanging="360"/>
      </w:pPr>
      <w:rPr>
        <w:rFonts w:ascii="Wingdings" w:hAnsi="Wingdings" w:hint="default"/>
      </w:rPr>
    </w:lvl>
  </w:abstractNum>
  <w:abstractNum w:abstractNumId="10" w15:restartNumberingAfterBreak="0">
    <w:nsid w:val="68292E4F"/>
    <w:multiLevelType w:val="hybridMultilevel"/>
    <w:tmpl w:val="A7BE974E"/>
    <w:lvl w:ilvl="0" w:tplc="040B0003">
      <w:start w:val="1"/>
      <w:numFmt w:val="bullet"/>
      <w:lvlText w:val="o"/>
      <w:lvlJc w:val="left"/>
      <w:pPr>
        <w:ind w:left="3272" w:hanging="360"/>
      </w:pPr>
      <w:rPr>
        <w:rFonts w:ascii="Courier New" w:hAnsi="Courier New" w:cs="Courier New"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11" w15:restartNumberingAfterBreak="0">
    <w:nsid w:val="6B9450F6"/>
    <w:multiLevelType w:val="multilevel"/>
    <w:tmpl w:val="CA48D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06664B"/>
    <w:multiLevelType w:val="hybridMultilevel"/>
    <w:tmpl w:val="415AA196"/>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3" w15:restartNumberingAfterBreak="0">
    <w:nsid w:val="716D43C3"/>
    <w:multiLevelType w:val="hybridMultilevel"/>
    <w:tmpl w:val="B14EA980"/>
    <w:lvl w:ilvl="0" w:tplc="040B0001">
      <w:start w:val="1"/>
      <w:numFmt w:val="bullet"/>
      <w:lvlText w:val=""/>
      <w:lvlJc w:val="left"/>
      <w:pPr>
        <w:ind w:left="3272" w:hanging="360"/>
      </w:pPr>
      <w:rPr>
        <w:rFonts w:ascii="Symbol" w:hAnsi="Symbol" w:hint="default"/>
      </w:rPr>
    </w:lvl>
    <w:lvl w:ilvl="1" w:tplc="040B0003" w:tentative="1">
      <w:start w:val="1"/>
      <w:numFmt w:val="bullet"/>
      <w:lvlText w:val="o"/>
      <w:lvlJc w:val="left"/>
      <w:pPr>
        <w:ind w:left="3992" w:hanging="360"/>
      </w:pPr>
      <w:rPr>
        <w:rFonts w:ascii="Courier New" w:hAnsi="Courier New" w:cs="Courier New" w:hint="default"/>
      </w:rPr>
    </w:lvl>
    <w:lvl w:ilvl="2" w:tplc="040B0005" w:tentative="1">
      <w:start w:val="1"/>
      <w:numFmt w:val="bullet"/>
      <w:lvlText w:val=""/>
      <w:lvlJc w:val="left"/>
      <w:pPr>
        <w:ind w:left="4712" w:hanging="360"/>
      </w:pPr>
      <w:rPr>
        <w:rFonts w:ascii="Wingdings" w:hAnsi="Wingdings" w:hint="default"/>
      </w:rPr>
    </w:lvl>
    <w:lvl w:ilvl="3" w:tplc="040B0001" w:tentative="1">
      <w:start w:val="1"/>
      <w:numFmt w:val="bullet"/>
      <w:lvlText w:val=""/>
      <w:lvlJc w:val="left"/>
      <w:pPr>
        <w:ind w:left="5432" w:hanging="360"/>
      </w:pPr>
      <w:rPr>
        <w:rFonts w:ascii="Symbol" w:hAnsi="Symbol" w:hint="default"/>
      </w:rPr>
    </w:lvl>
    <w:lvl w:ilvl="4" w:tplc="040B0003" w:tentative="1">
      <w:start w:val="1"/>
      <w:numFmt w:val="bullet"/>
      <w:lvlText w:val="o"/>
      <w:lvlJc w:val="left"/>
      <w:pPr>
        <w:ind w:left="6152" w:hanging="360"/>
      </w:pPr>
      <w:rPr>
        <w:rFonts w:ascii="Courier New" w:hAnsi="Courier New" w:cs="Courier New" w:hint="default"/>
      </w:rPr>
    </w:lvl>
    <w:lvl w:ilvl="5" w:tplc="040B0005" w:tentative="1">
      <w:start w:val="1"/>
      <w:numFmt w:val="bullet"/>
      <w:lvlText w:val=""/>
      <w:lvlJc w:val="left"/>
      <w:pPr>
        <w:ind w:left="6872" w:hanging="360"/>
      </w:pPr>
      <w:rPr>
        <w:rFonts w:ascii="Wingdings" w:hAnsi="Wingdings" w:hint="default"/>
      </w:rPr>
    </w:lvl>
    <w:lvl w:ilvl="6" w:tplc="040B0001" w:tentative="1">
      <w:start w:val="1"/>
      <w:numFmt w:val="bullet"/>
      <w:lvlText w:val=""/>
      <w:lvlJc w:val="left"/>
      <w:pPr>
        <w:ind w:left="7592" w:hanging="360"/>
      </w:pPr>
      <w:rPr>
        <w:rFonts w:ascii="Symbol" w:hAnsi="Symbol" w:hint="default"/>
      </w:rPr>
    </w:lvl>
    <w:lvl w:ilvl="7" w:tplc="040B0003" w:tentative="1">
      <w:start w:val="1"/>
      <w:numFmt w:val="bullet"/>
      <w:lvlText w:val="o"/>
      <w:lvlJc w:val="left"/>
      <w:pPr>
        <w:ind w:left="8312" w:hanging="360"/>
      </w:pPr>
      <w:rPr>
        <w:rFonts w:ascii="Courier New" w:hAnsi="Courier New" w:cs="Courier New" w:hint="default"/>
      </w:rPr>
    </w:lvl>
    <w:lvl w:ilvl="8" w:tplc="040B0005" w:tentative="1">
      <w:start w:val="1"/>
      <w:numFmt w:val="bullet"/>
      <w:lvlText w:val=""/>
      <w:lvlJc w:val="left"/>
      <w:pPr>
        <w:ind w:left="9032" w:hanging="360"/>
      </w:pPr>
      <w:rPr>
        <w:rFonts w:ascii="Wingdings" w:hAnsi="Wingdings" w:hint="default"/>
      </w:rPr>
    </w:lvl>
  </w:abstractNum>
  <w:abstractNum w:abstractNumId="14" w15:restartNumberingAfterBreak="0">
    <w:nsid w:val="74826676"/>
    <w:multiLevelType w:val="hybridMultilevel"/>
    <w:tmpl w:val="9D16DB6A"/>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9032ADB"/>
    <w:multiLevelType w:val="hybridMultilevel"/>
    <w:tmpl w:val="BE7E72A8"/>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3"/>
  </w:num>
  <w:num w:numId="5">
    <w:abstractNumId w:val="5"/>
  </w:num>
  <w:num w:numId="6">
    <w:abstractNumId w:val="9"/>
  </w:num>
  <w:num w:numId="7">
    <w:abstractNumId w:val="0"/>
  </w:num>
  <w:num w:numId="8">
    <w:abstractNumId w:val="7"/>
  </w:num>
  <w:num w:numId="9">
    <w:abstractNumId w:val="2"/>
  </w:num>
  <w:num w:numId="10">
    <w:abstractNumId w:val="8"/>
  </w:num>
  <w:num w:numId="11">
    <w:abstractNumId w:val="12"/>
  </w:num>
  <w:num w:numId="12">
    <w:abstractNumId w:val="11"/>
  </w:num>
  <w:num w:numId="13">
    <w:abstractNumId w:val="4"/>
  </w:num>
  <w:num w:numId="14">
    <w:abstractNumId w:val="6"/>
  </w:num>
  <w:num w:numId="15">
    <w:abstractNumId w:val="10"/>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11131"/>
    <w:rsid w:val="00012444"/>
    <w:rsid w:val="00013822"/>
    <w:rsid w:val="000138E5"/>
    <w:rsid w:val="000228C3"/>
    <w:rsid w:val="00022A3B"/>
    <w:rsid w:val="000230FC"/>
    <w:rsid w:val="000243F5"/>
    <w:rsid w:val="00024592"/>
    <w:rsid w:val="00025695"/>
    <w:rsid w:val="0002619D"/>
    <w:rsid w:val="00030907"/>
    <w:rsid w:val="00037896"/>
    <w:rsid w:val="00037954"/>
    <w:rsid w:val="00044DD4"/>
    <w:rsid w:val="000472BD"/>
    <w:rsid w:val="00051A3D"/>
    <w:rsid w:val="00053265"/>
    <w:rsid w:val="0005608E"/>
    <w:rsid w:val="000616D0"/>
    <w:rsid w:val="000660CE"/>
    <w:rsid w:val="00066487"/>
    <w:rsid w:val="000673A2"/>
    <w:rsid w:val="0006783F"/>
    <w:rsid w:val="0007421C"/>
    <w:rsid w:val="0007661A"/>
    <w:rsid w:val="00083F94"/>
    <w:rsid w:val="00084321"/>
    <w:rsid w:val="00086250"/>
    <w:rsid w:val="00086668"/>
    <w:rsid w:val="00087E86"/>
    <w:rsid w:val="00091F45"/>
    <w:rsid w:val="00092D69"/>
    <w:rsid w:val="00094655"/>
    <w:rsid w:val="00095507"/>
    <w:rsid w:val="000959E2"/>
    <w:rsid w:val="00095C18"/>
    <w:rsid w:val="000A186A"/>
    <w:rsid w:val="000A2B04"/>
    <w:rsid w:val="000A5C32"/>
    <w:rsid w:val="000D096F"/>
    <w:rsid w:val="000D7EE0"/>
    <w:rsid w:val="000E298D"/>
    <w:rsid w:val="000E4CC9"/>
    <w:rsid w:val="000E505E"/>
    <w:rsid w:val="000E60B6"/>
    <w:rsid w:val="000F0F44"/>
    <w:rsid w:val="000F1459"/>
    <w:rsid w:val="000F2157"/>
    <w:rsid w:val="00103A2C"/>
    <w:rsid w:val="001060C7"/>
    <w:rsid w:val="0010756E"/>
    <w:rsid w:val="001076B6"/>
    <w:rsid w:val="0011232E"/>
    <w:rsid w:val="001230EC"/>
    <w:rsid w:val="0012485E"/>
    <w:rsid w:val="00133273"/>
    <w:rsid w:val="001333D8"/>
    <w:rsid w:val="001354C5"/>
    <w:rsid w:val="00140EF8"/>
    <w:rsid w:val="0014424B"/>
    <w:rsid w:val="0014506C"/>
    <w:rsid w:val="001467FC"/>
    <w:rsid w:val="00146B2A"/>
    <w:rsid w:val="00146D56"/>
    <w:rsid w:val="00150260"/>
    <w:rsid w:val="00151955"/>
    <w:rsid w:val="001570DA"/>
    <w:rsid w:val="001661F6"/>
    <w:rsid w:val="00170DE2"/>
    <w:rsid w:val="001759B1"/>
    <w:rsid w:val="00176301"/>
    <w:rsid w:val="00184F15"/>
    <w:rsid w:val="001858F7"/>
    <w:rsid w:val="00186449"/>
    <w:rsid w:val="0018690C"/>
    <w:rsid w:val="00191BB7"/>
    <w:rsid w:val="001923AD"/>
    <w:rsid w:val="00197E17"/>
    <w:rsid w:val="001A132E"/>
    <w:rsid w:val="001A33A8"/>
    <w:rsid w:val="001A694E"/>
    <w:rsid w:val="001B7E45"/>
    <w:rsid w:val="001C2012"/>
    <w:rsid w:val="001C25AF"/>
    <w:rsid w:val="001C3D0C"/>
    <w:rsid w:val="001C63DE"/>
    <w:rsid w:val="001C7DFE"/>
    <w:rsid w:val="001F0E79"/>
    <w:rsid w:val="00200C7D"/>
    <w:rsid w:val="002028E2"/>
    <w:rsid w:val="0021033D"/>
    <w:rsid w:val="0021252F"/>
    <w:rsid w:val="0021303C"/>
    <w:rsid w:val="00213BF5"/>
    <w:rsid w:val="00220087"/>
    <w:rsid w:val="00220E33"/>
    <w:rsid w:val="00224E1B"/>
    <w:rsid w:val="00231956"/>
    <w:rsid w:val="002332FE"/>
    <w:rsid w:val="00233A9E"/>
    <w:rsid w:val="002375D2"/>
    <w:rsid w:val="00256C44"/>
    <w:rsid w:val="00257547"/>
    <w:rsid w:val="002629E7"/>
    <w:rsid w:val="00262A06"/>
    <w:rsid w:val="002637B8"/>
    <w:rsid w:val="0027025A"/>
    <w:rsid w:val="00272A62"/>
    <w:rsid w:val="00273412"/>
    <w:rsid w:val="002736E5"/>
    <w:rsid w:val="00273832"/>
    <w:rsid w:val="0027411F"/>
    <w:rsid w:val="00280B54"/>
    <w:rsid w:val="00280CFF"/>
    <w:rsid w:val="00284B3B"/>
    <w:rsid w:val="002901AF"/>
    <w:rsid w:val="002907F1"/>
    <w:rsid w:val="00294608"/>
    <w:rsid w:val="002A4DFE"/>
    <w:rsid w:val="002B0F16"/>
    <w:rsid w:val="002B1C37"/>
    <w:rsid w:val="002C0A53"/>
    <w:rsid w:val="002C115F"/>
    <w:rsid w:val="002C1927"/>
    <w:rsid w:val="002C6384"/>
    <w:rsid w:val="002D1F48"/>
    <w:rsid w:val="002D4B2F"/>
    <w:rsid w:val="002D7A71"/>
    <w:rsid w:val="002E635F"/>
    <w:rsid w:val="002E6F22"/>
    <w:rsid w:val="002F213B"/>
    <w:rsid w:val="002F2252"/>
    <w:rsid w:val="002F34C4"/>
    <w:rsid w:val="002F4319"/>
    <w:rsid w:val="002F4B4B"/>
    <w:rsid w:val="002F5948"/>
    <w:rsid w:val="002F5C73"/>
    <w:rsid w:val="003049AA"/>
    <w:rsid w:val="003055C6"/>
    <w:rsid w:val="0031195E"/>
    <w:rsid w:val="003221EF"/>
    <w:rsid w:val="00323503"/>
    <w:rsid w:val="003241A6"/>
    <w:rsid w:val="00325A99"/>
    <w:rsid w:val="003323E0"/>
    <w:rsid w:val="003326A6"/>
    <w:rsid w:val="00335769"/>
    <w:rsid w:val="00340317"/>
    <w:rsid w:val="00340E69"/>
    <w:rsid w:val="0034414A"/>
    <w:rsid w:val="003454A3"/>
    <w:rsid w:val="00345C77"/>
    <w:rsid w:val="003564B3"/>
    <w:rsid w:val="00362F8F"/>
    <w:rsid w:val="003658CD"/>
    <w:rsid w:val="00367285"/>
    <w:rsid w:val="00374779"/>
    <w:rsid w:val="00376754"/>
    <w:rsid w:val="003807A0"/>
    <w:rsid w:val="00381499"/>
    <w:rsid w:val="00382C9D"/>
    <w:rsid w:val="00383219"/>
    <w:rsid w:val="00384432"/>
    <w:rsid w:val="00385A23"/>
    <w:rsid w:val="00396439"/>
    <w:rsid w:val="003A27D1"/>
    <w:rsid w:val="003B0583"/>
    <w:rsid w:val="003B203E"/>
    <w:rsid w:val="003B7A8E"/>
    <w:rsid w:val="003C1A94"/>
    <w:rsid w:val="003C7039"/>
    <w:rsid w:val="003D18C3"/>
    <w:rsid w:val="003D316C"/>
    <w:rsid w:val="003D60A2"/>
    <w:rsid w:val="003E0E5A"/>
    <w:rsid w:val="003E1BFD"/>
    <w:rsid w:val="003E2455"/>
    <w:rsid w:val="003E6477"/>
    <w:rsid w:val="003E7EB7"/>
    <w:rsid w:val="003F0723"/>
    <w:rsid w:val="003F1B48"/>
    <w:rsid w:val="003F3EC5"/>
    <w:rsid w:val="003F6D86"/>
    <w:rsid w:val="003F701C"/>
    <w:rsid w:val="00400841"/>
    <w:rsid w:val="00404FCD"/>
    <w:rsid w:val="004058F4"/>
    <w:rsid w:val="00411585"/>
    <w:rsid w:val="00414303"/>
    <w:rsid w:val="004154F4"/>
    <w:rsid w:val="004154F8"/>
    <w:rsid w:val="00423292"/>
    <w:rsid w:val="00424AED"/>
    <w:rsid w:val="004265EE"/>
    <w:rsid w:val="00427C44"/>
    <w:rsid w:val="00432AC3"/>
    <w:rsid w:val="00434EB4"/>
    <w:rsid w:val="00440776"/>
    <w:rsid w:val="00444378"/>
    <w:rsid w:val="00455997"/>
    <w:rsid w:val="0045660F"/>
    <w:rsid w:val="004619DE"/>
    <w:rsid w:val="00472461"/>
    <w:rsid w:val="004740E7"/>
    <w:rsid w:val="00476E5C"/>
    <w:rsid w:val="004819FC"/>
    <w:rsid w:val="00483EC6"/>
    <w:rsid w:val="00491451"/>
    <w:rsid w:val="00494FD4"/>
    <w:rsid w:val="004A3E29"/>
    <w:rsid w:val="004B2020"/>
    <w:rsid w:val="004B3ABA"/>
    <w:rsid w:val="004C1A1D"/>
    <w:rsid w:val="004C51CA"/>
    <w:rsid w:val="004C5264"/>
    <w:rsid w:val="004C72E8"/>
    <w:rsid w:val="004D5473"/>
    <w:rsid w:val="004D63CE"/>
    <w:rsid w:val="004D6DC1"/>
    <w:rsid w:val="004E5453"/>
    <w:rsid w:val="004E756B"/>
    <w:rsid w:val="004F2D1D"/>
    <w:rsid w:val="004F67F8"/>
    <w:rsid w:val="004F7C4F"/>
    <w:rsid w:val="00503A70"/>
    <w:rsid w:val="00505D4C"/>
    <w:rsid w:val="00512645"/>
    <w:rsid w:val="00521A73"/>
    <w:rsid w:val="005260C4"/>
    <w:rsid w:val="005308DE"/>
    <w:rsid w:val="00537A8A"/>
    <w:rsid w:val="00537BB3"/>
    <w:rsid w:val="00541595"/>
    <w:rsid w:val="00543FC7"/>
    <w:rsid w:val="00550EDA"/>
    <w:rsid w:val="005547EA"/>
    <w:rsid w:val="00554BA6"/>
    <w:rsid w:val="00562960"/>
    <w:rsid w:val="00564F8C"/>
    <w:rsid w:val="0056745A"/>
    <w:rsid w:val="0057039E"/>
    <w:rsid w:val="00583694"/>
    <w:rsid w:val="00584095"/>
    <w:rsid w:val="0059215F"/>
    <w:rsid w:val="005950AC"/>
    <w:rsid w:val="0059738C"/>
    <w:rsid w:val="005A32CF"/>
    <w:rsid w:val="005A559B"/>
    <w:rsid w:val="005B4B42"/>
    <w:rsid w:val="005B4E1B"/>
    <w:rsid w:val="005B709F"/>
    <w:rsid w:val="005C4713"/>
    <w:rsid w:val="005C4A69"/>
    <w:rsid w:val="005C5787"/>
    <w:rsid w:val="005D7158"/>
    <w:rsid w:val="005F1CAE"/>
    <w:rsid w:val="005F4C18"/>
    <w:rsid w:val="00600FC5"/>
    <w:rsid w:val="006041AF"/>
    <w:rsid w:val="006071EB"/>
    <w:rsid w:val="006140B7"/>
    <w:rsid w:val="006217E8"/>
    <w:rsid w:val="0063146D"/>
    <w:rsid w:val="0063155E"/>
    <w:rsid w:val="006418A6"/>
    <w:rsid w:val="00644276"/>
    <w:rsid w:val="00651037"/>
    <w:rsid w:val="00656E98"/>
    <w:rsid w:val="00657F29"/>
    <w:rsid w:val="0066014C"/>
    <w:rsid w:val="00662197"/>
    <w:rsid w:val="00666198"/>
    <w:rsid w:val="00670948"/>
    <w:rsid w:val="00672644"/>
    <w:rsid w:val="00676E3D"/>
    <w:rsid w:val="00677470"/>
    <w:rsid w:val="00680539"/>
    <w:rsid w:val="006832D2"/>
    <w:rsid w:val="006836AA"/>
    <w:rsid w:val="00684BB4"/>
    <w:rsid w:val="006A5677"/>
    <w:rsid w:val="006A7CCC"/>
    <w:rsid w:val="006B04C0"/>
    <w:rsid w:val="006B23D1"/>
    <w:rsid w:val="006C3283"/>
    <w:rsid w:val="006D0BCF"/>
    <w:rsid w:val="006E2178"/>
    <w:rsid w:val="006E3970"/>
    <w:rsid w:val="006E4F2E"/>
    <w:rsid w:val="006F06B9"/>
    <w:rsid w:val="006F2AB0"/>
    <w:rsid w:val="006F4ECD"/>
    <w:rsid w:val="006F5636"/>
    <w:rsid w:val="006F59CB"/>
    <w:rsid w:val="006F7A8E"/>
    <w:rsid w:val="00701471"/>
    <w:rsid w:val="00705950"/>
    <w:rsid w:val="00707ADB"/>
    <w:rsid w:val="00712C75"/>
    <w:rsid w:val="00713954"/>
    <w:rsid w:val="00714F76"/>
    <w:rsid w:val="007177C2"/>
    <w:rsid w:val="007179C3"/>
    <w:rsid w:val="0072015F"/>
    <w:rsid w:val="00732D08"/>
    <w:rsid w:val="007335C6"/>
    <w:rsid w:val="00734A07"/>
    <w:rsid w:val="00735425"/>
    <w:rsid w:val="00740950"/>
    <w:rsid w:val="0074332B"/>
    <w:rsid w:val="007435DB"/>
    <w:rsid w:val="00744876"/>
    <w:rsid w:val="007448A4"/>
    <w:rsid w:val="00745C37"/>
    <w:rsid w:val="00747CD2"/>
    <w:rsid w:val="00752BF7"/>
    <w:rsid w:val="0076155D"/>
    <w:rsid w:val="0076337F"/>
    <w:rsid w:val="0077386C"/>
    <w:rsid w:val="00780B3A"/>
    <w:rsid w:val="0078234C"/>
    <w:rsid w:val="00785C5E"/>
    <w:rsid w:val="00786285"/>
    <w:rsid w:val="007863D8"/>
    <w:rsid w:val="007A1993"/>
    <w:rsid w:val="007A4F32"/>
    <w:rsid w:val="007A61AB"/>
    <w:rsid w:val="007B3232"/>
    <w:rsid w:val="007B44B1"/>
    <w:rsid w:val="007C51C2"/>
    <w:rsid w:val="007C7E87"/>
    <w:rsid w:val="007D053C"/>
    <w:rsid w:val="007D37FA"/>
    <w:rsid w:val="007D631B"/>
    <w:rsid w:val="007D6536"/>
    <w:rsid w:val="007E3D85"/>
    <w:rsid w:val="007F0D64"/>
    <w:rsid w:val="007F14C0"/>
    <w:rsid w:val="007F44AC"/>
    <w:rsid w:val="00802FF2"/>
    <w:rsid w:val="00817C85"/>
    <w:rsid w:val="00826BF0"/>
    <w:rsid w:val="00834463"/>
    <w:rsid w:val="008423BA"/>
    <w:rsid w:val="00846080"/>
    <w:rsid w:val="00847D86"/>
    <w:rsid w:val="00847F23"/>
    <w:rsid w:val="008542E6"/>
    <w:rsid w:val="00857950"/>
    <w:rsid w:val="0086716B"/>
    <w:rsid w:val="00867819"/>
    <w:rsid w:val="00867E78"/>
    <w:rsid w:val="0087522E"/>
    <w:rsid w:val="00877DA5"/>
    <w:rsid w:val="00880EB3"/>
    <w:rsid w:val="00883D7F"/>
    <w:rsid w:val="0088417B"/>
    <w:rsid w:val="0088502D"/>
    <w:rsid w:val="00887F02"/>
    <w:rsid w:val="00891E12"/>
    <w:rsid w:val="008955FC"/>
    <w:rsid w:val="00897161"/>
    <w:rsid w:val="008A770C"/>
    <w:rsid w:val="008B1054"/>
    <w:rsid w:val="008B2352"/>
    <w:rsid w:val="008B2540"/>
    <w:rsid w:val="008B41BF"/>
    <w:rsid w:val="008B6923"/>
    <w:rsid w:val="008B73C6"/>
    <w:rsid w:val="008C20D8"/>
    <w:rsid w:val="008C227B"/>
    <w:rsid w:val="008C4E4A"/>
    <w:rsid w:val="008C69C0"/>
    <w:rsid w:val="008C715B"/>
    <w:rsid w:val="008C74B3"/>
    <w:rsid w:val="008D2A87"/>
    <w:rsid w:val="008D42C2"/>
    <w:rsid w:val="008D4B1B"/>
    <w:rsid w:val="008D59A2"/>
    <w:rsid w:val="008E0C9C"/>
    <w:rsid w:val="008E160E"/>
    <w:rsid w:val="008E1BFD"/>
    <w:rsid w:val="008E20A1"/>
    <w:rsid w:val="008E25B4"/>
    <w:rsid w:val="008E4D39"/>
    <w:rsid w:val="008E6EAB"/>
    <w:rsid w:val="008F0CB0"/>
    <w:rsid w:val="008F3A17"/>
    <w:rsid w:val="008F4FFC"/>
    <w:rsid w:val="009044E9"/>
    <w:rsid w:val="00905858"/>
    <w:rsid w:val="00905E48"/>
    <w:rsid w:val="009067C7"/>
    <w:rsid w:val="00907BFD"/>
    <w:rsid w:val="00914ADE"/>
    <w:rsid w:val="00915B49"/>
    <w:rsid w:val="00923A72"/>
    <w:rsid w:val="009245CF"/>
    <w:rsid w:val="00931E23"/>
    <w:rsid w:val="00934680"/>
    <w:rsid w:val="00941861"/>
    <w:rsid w:val="009419D4"/>
    <w:rsid w:val="00944284"/>
    <w:rsid w:val="009506EF"/>
    <w:rsid w:val="00955FC2"/>
    <w:rsid w:val="009560F5"/>
    <w:rsid w:val="00956FCF"/>
    <w:rsid w:val="0096175C"/>
    <w:rsid w:val="00963C52"/>
    <w:rsid w:val="00965167"/>
    <w:rsid w:val="00966A61"/>
    <w:rsid w:val="00966DF4"/>
    <w:rsid w:val="00980654"/>
    <w:rsid w:val="00983956"/>
    <w:rsid w:val="009840D5"/>
    <w:rsid w:val="009868D1"/>
    <w:rsid w:val="00987B0B"/>
    <w:rsid w:val="00990D4B"/>
    <w:rsid w:val="00992655"/>
    <w:rsid w:val="0099311E"/>
    <w:rsid w:val="009948E8"/>
    <w:rsid w:val="009A3E7A"/>
    <w:rsid w:val="009A7F24"/>
    <w:rsid w:val="009B2EF0"/>
    <w:rsid w:val="009B4662"/>
    <w:rsid w:val="009B58BF"/>
    <w:rsid w:val="009C3899"/>
    <w:rsid w:val="009C3E64"/>
    <w:rsid w:val="009C6032"/>
    <w:rsid w:val="009C62C5"/>
    <w:rsid w:val="009C67B7"/>
    <w:rsid w:val="009D1FDC"/>
    <w:rsid w:val="009E1438"/>
    <w:rsid w:val="009E2056"/>
    <w:rsid w:val="009E5894"/>
    <w:rsid w:val="009F18EF"/>
    <w:rsid w:val="009F2A67"/>
    <w:rsid w:val="009F7F40"/>
    <w:rsid w:val="00A01550"/>
    <w:rsid w:val="00A023AB"/>
    <w:rsid w:val="00A02B46"/>
    <w:rsid w:val="00A03867"/>
    <w:rsid w:val="00A05F75"/>
    <w:rsid w:val="00A06BD0"/>
    <w:rsid w:val="00A06CE8"/>
    <w:rsid w:val="00A07662"/>
    <w:rsid w:val="00A12978"/>
    <w:rsid w:val="00A21AF4"/>
    <w:rsid w:val="00A25A5A"/>
    <w:rsid w:val="00A301A5"/>
    <w:rsid w:val="00A32D39"/>
    <w:rsid w:val="00A331D9"/>
    <w:rsid w:val="00A3353E"/>
    <w:rsid w:val="00A377EB"/>
    <w:rsid w:val="00A40CEB"/>
    <w:rsid w:val="00A514B8"/>
    <w:rsid w:val="00A53AF5"/>
    <w:rsid w:val="00A54143"/>
    <w:rsid w:val="00A55305"/>
    <w:rsid w:val="00A63D0F"/>
    <w:rsid w:val="00A67890"/>
    <w:rsid w:val="00A731F4"/>
    <w:rsid w:val="00A73244"/>
    <w:rsid w:val="00A761C2"/>
    <w:rsid w:val="00A7748B"/>
    <w:rsid w:val="00A80CEB"/>
    <w:rsid w:val="00A81C65"/>
    <w:rsid w:val="00A86879"/>
    <w:rsid w:val="00A94909"/>
    <w:rsid w:val="00A95151"/>
    <w:rsid w:val="00A96DD0"/>
    <w:rsid w:val="00AA0431"/>
    <w:rsid w:val="00AA7EAD"/>
    <w:rsid w:val="00AC0D75"/>
    <w:rsid w:val="00AC5657"/>
    <w:rsid w:val="00AD0375"/>
    <w:rsid w:val="00AD0AD1"/>
    <w:rsid w:val="00AD59BE"/>
    <w:rsid w:val="00AD698A"/>
    <w:rsid w:val="00AD6AAE"/>
    <w:rsid w:val="00AE08B0"/>
    <w:rsid w:val="00AE1BB8"/>
    <w:rsid w:val="00AE2DA5"/>
    <w:rsid w:val="00AF01F5"/>
    <w:rsid w:val="00AF5805"/>
    <w:rsid w:val="00B00D1D"/>
    <w:rsid w:val="00B0397D"/>
    <w:rsid w:val="00B06E00"/>
    <w:rsid w:val="00B0766A"/>
    <w:rsid w:val="00B201AA"/>
    <w:rsid w:val="00B30907"/>
    <w:rsid w:val="00B37FE8"/>
    <w:rsid w:val="00B445CB"/>
    <w:rsid w:val="00B45F0E"/>
    <w:rsid w:val="00B51137"/>
    <w:rsid w:val="00B53AA1"/>
    <w:rsid w:val="00B60D16"/>
    <w:rsid w:val="00B72A80"/>
    <w:rsid w:val="00B72EB3"/>
    <w:rsid w:val="00B73BFE"/>
    <w:rsid w:val="00B77818"/>
    <w:rsid w:val="00B801CC"/>
    <w:rsid w:val="00B904EC"/>
    <w:rsid w:val="00BA019C"/>
    <w:rsid w:val="00BA0FD7"/>
    <w:rsid w:val="00BB2939"/>
    <w:rsid w:val="00BB30CA"/>
    <w:rsid w:val="00BB5666"/>
    <w:rsid w:val="00BB7BF9"/>
    <w:rsid w:val="00BC6D6A"/>
    <w:rsid w:val="00BD34E2"/>
    <w:rsid w:val="00BD3AF9"/>
    <w:rsid w:val="00BE374A"/>
    <w:rsid w:val="00BE4979"/>
    <w:rsid w:val="00BF1779"/>
    <w:rsid w:val="00BF2D09"/>
    <w:rsid w:val="00BF7790"/>
    <w:rsid w:val="00BF7F27"/>
    <w:rsid w:val="00C0067E"/>
    <w:rsid w:val="00C00CBE"/>
    <w:rsid w:val="00C01BDD"/>
    <w:rsid w:val="00C0562A"/>
    <w:rsid w:val="00C12430"/>
    <w:rsid w:val="00C14B7F"/>
    <w:rsid w:val="00C2618A"/>
    <w:rsid w:val="00C31C77"/>
    <w:rsid w:val="00C3612A"/>
    <w:rsid w:val="00C47B5A"/>
    <w:rsid w:val="00C54C3D"/>
    <w:rsid w:val="00C560E6"/>
    <w:rsid w:val="00C56598"/>
    <w:rsid w:val="00C61291"/>
    <w:rsid w:val="00C63CA3"/>
    <w:rsid w:val="00C72387"/>
    <w:rsid w:val="00C73F1A"/>
    <w:rsid w:val="00C76E80"/>
    <w:rsid w:val="00C8246F"/>
    <w:rsid w:val="00C82AE5"/>
    <w:rsid w:val="00C87EF0"/>
    <w:rsid w:val="00C95259"/>
    <w:rsid w:val="00CA23B9"/>
    <w:rsid w:val="00CA3D25"/>
    <w:rsid w:val="00CB183D"/>
    <w:rsid w:val="00CB2FCC"/>
    <w:rsid w:val="00CB4472"/>
    <w:rsid w:val="00CB4AF6"/>
    <w:rsid w:val="00CB68E7"/>
    <w:rsid w:val="00CC14B3"/>
    <w:rsid w:val="00CC208D"/>
    <w:rsid w:val="00CC46FE"/>
    <w:rsid w:val="00CC67C9"/>
    <w:rsid w:val="00CC6B31"/>
    <w:rsid w:val="00CD144F"/>
    <w:rsid w:val="00CD23F4"/>
    <w:rsid w:val="00CD4641"/>
    <w:rsid w:val="00CE3502"/>
    <w:rsid w:val="00CF32C6"/>
    <w:rsid w:val="00CF758E"/>
    <w:rsid w:val="00CF779F"/>
    <w:rsid w:val="00D01DA5"/>
    <w:rsid w:val="00D028A2"/>
    <w:rsid w:val="00D0671F"/>
    <w:rsid w:val="00D06B21"/>
    <w:rsid w:val="00D15DC0"/>
    <w:rsid w:val="00D2004D"/>
    <w:rsid w:val="00D22A93"/>
    <w:rsid w:val="00D23E37"/>
    <w:rsid w:val="00D32EB0"/>
    <w:rsid w:val="00D32FC1"/>
    <w:rsid w:val="00D354AC"/>
    <w:rsid w:val="00D3696B"/>
    <w:rsid w:val="00D426EE"/>
    <w:rsid w:val="00D429A7"/>
    <w:rsid w:val="00D4678C"/>
    <w:rsid w:val="00D51A5C"/>
    <w:rsid w:val="00D6560E"/>
    <w:rsid w:val="00D70D30"/>
    <w:rsid w:val="00D74071"/>
    <w:rsid w:val="00D758E0"/>
    <w:rsid w:val="00D8152F"/>
    <w:rsid w:val="00D843B9"/>
    <w:rsid w:val="00D94FC4"/>
    <w:rsid w:val="00DA10A4"/>
    <w:rsid w:val="00DA12E1"/>
    <w:rsid w:val="00DA1872"/>
    <w:rsid w:val="00DA3820"/>
    <w:rsid w:val="00DA3D6E"/>
    <w:rsid w:val="00DA5F55"/>
    <w:rsid w:val="00DB6C9A"/>
    <w:rsid w:val="00DC053E"/>
    <w:rsid w:val="00DC3BF4"/>
    <w:rsid w:val="00DC414E"/>
    <w:rsid w:val="00DC5784"/>
    <w:rsid w:val="00DD0E5A"/>
    <w:rsid w:val="00DD4EF3"/>
    <w:rsid w:val="00DD756D"/>
    <w:rsid w:val="00DE5583"/>
    <w:rsid w:val="00DF29AA"/>
    <w:rsid w:val="00DF3171"/>
    <w:rsid w:val="00DF53EA"/>
    <w:rsid w:val="00E03CC6"/>
    <w:rsid w:val="00E0450D"/>
    <w:rsid w:val="00E0637F"/>
    <w:rsid w:val="00E067F2"/>
    <w:rsid w:val="00E068F6"/>
    <w:rsid w:val="00E1238C"/>
    <w:rsid w:val="00E1280C"/>
    <w:rsid w:val="00E2028F"/>
    <w:rsid w:val="00E25C72"/>
    <w:rsid w:val="00E305EC"/>
    <w:rsid w:val="00E3666C"/>
    <w:rsid w:val="00E375BF"/>
    <w:rsid w:val="00E376BB"/>
    <w:rsid w:val="00E44F03"/>
    <w:rsid w:val="00E510D7"/>
    <w:rsid w:val="00E52103"/>
    <w:rsid w:val="00E52F9E"/>
    <w:rsid w:val="00E54853"/>
    <w:rsid w:val="00E56509"/>
    <w:rsid w:val="00E57E00"/>
    <w:rsid w:val="00E60100"/>
    <w:rsid w:val="00E61C8E"/>
    <w:rsid w:val="00E638C4"/>
    <w:rsid w:val="00E6398E"/>
    <w:rsid w:val="00E63DB5"/>
    <w:rsid w:val="00E6594D"/>
    <w:rsid w:val="00E65E18"/>
    <w:rsid w:val="00E67BAB"/>
    <w:rsid w:val="00E73286"/>
    <w:rsid w:val="00E732DF"/>
    <w:rsid w:val="00E744CB"/>
    <w:rsid w:val="00E801A1"/>
    <w:rsid w:val="00E84F18"/>
    <w:rsid w:val="00E86C00"/>
    <w:rsid w:val="00E9215C"/>
    <w:rsid w:val="00E93E7C"/>
    <w:rsid w:val="00E944F3"/>
    <w:rsid w:val="00E968F3"/>
    <w:rsid w:val="00EA09DB"/>
    <w:rsid w:val="00EA77C7"/>
    <w:rsid w:val="00EC43DE"/>
    <w:rsid w:val="00ED752B"/>
    <w:rsid w:val="00EE19AF"/>
    <w:rsid w:val="00EE1C6B"/>
    <w:rsid w:val="00EF1A67"/>
    <w:rsid w:val="00EF36CC"/>
    <w:rsid w:val="00EF4D85"/>
    <w:rsid w:val="00EF6B3A"/>
    <w:rsid w:val="00F0076F"/>
    <w:rsid w:val="00F00A89"/>
    <w:rsid w:val="00F01445"/>
    <w:rsid w:val="00F024F5"/>
    <w:rsid w:val="00F12AA5"/>
    <w:rsid w:val="00F134EA"/>
    <w:rsid w:val="00F139B8"/>
    <w:rsid w:val="00F152BC"/>
    <w:rsid w:val="00F17849"/>
    <w:rsid w:val="00F20007"/>
    <w:rsid w:val="00F207D0"/>
    <w:rsid w:val="00F2358A"/>
    <w:rsid w:val="00F26BFF"/>
    <w:rsid w:val="00F27590"/>
    <w:rsid w:val="00F3068F"/>
    <w:rsid w:val="00F326C6"/>
    <w:rsid w:val="00F371D7"/>
    <w:rsid w:val="00F414AD"/>
    <w:rsid w:val="00F41D20"/>
    <w:rsid w:val="00F42114"/>
    <w:rsid w:val="00F46DF7"/>
    <w:rsid w:val="00F46EBC"/>
    <w:rsid w:val="00F51D54"/>
    <w:rsid w:val="00F52E07"/>
    <w:rsid w:val="00F56AD8"/>
    <w:rsid w:val="00F5725B"/>
    <w:rsid w:val="00F66A95"/>
    <w:rsid w:val="00F7657A"/>
    <w:rsid w:val="00F83734"/>
    <w:rsid w:val="00F845BA"/>
    <w:rsid w:val="00F96954"/>
    <w:rsid w:val="00FA0591"/>
    <w:rsid w:val="00FA11AC"/>
    <w:rsid w:val="00FB0F76"/>
    <w:rsid w:val="00FB18C6"/>
    <w:rsid w:val="00FB43C1"/>
    <w:rsid w:val="00FC09F3"/>
    <w:rsid w:val="00FC23C2"/>
    <w:rsid w:val="00FC2788"/>
    <w:rsid w:val="00FC45AC"/>
    <w:rsid w:val="00FC65E8"/>
    <w:rsid w:val="00FD0590"/>
    <w:rsid w:val="00FD1328"/>
    <w:rsid w:val="00FE01C6"/>
    <w:rsid w:val="00FE4FB1"/>
    <w:rsid w:val="00FE6AD5"/>
    <w:rsid w:val="00FE7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2CB5A"/>
  <w15:chartTrackingRefBased/>
  <w15:docId w15:val="{81019C4F-B8C1-4E97-AFE3-33210510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506C"/>
    <w:pPr>
      <w:numPr>
        <w:ilvl w:val="8"/>
        <w:numId w:val="5"/>
      </w:numPr>
      <w:tabs>
        <w:tab w:val="left" w:pos="2608"/>
        <w:tab w:val="left" w:pos="3912"/>
      </w:tabs>
    </w:pPr>
    <w:rPr>
      <w:rFonts w:ascii="Arial" w:hAnsi="Arial"/>
      <w:sz w:val="21"/>
    </w:rPr>
  </w:style>
  <w:style w:type="paragraph" w:styleId="Otsikko1">
    <w:name w:val="heading 1"/>
    <w:basedOn w:val="Normaali"/>
    <w:next w:val="Leipteksti"/>
    <w:qFormat/>
    <w:rsid w:val="00051A3D"/>
    <w:pPr>
      <w:keepNext/>
      <w:spacing w:before="240" w:after="240" w:line="240" w:lineRule="atLeast"/>
      <w:outlineLvl w:val="0"/>
    </w:pPr>
    <w:rPr>
      <w:bCs/>
      <w:caps/>
      <w:kern w:val="32"/>
      <w:szCs w:val="32"/>
    </w:rPr>
  </w:style>
  <w:style w:type="paragraph" w:styleId="Otsikko2">
    <w:name w:val="heading 2"/>
    <w:basedOn w:val="Normaali"/>
    <w:next w:val="Leipteksti"/>
    <w:link w:val="Otsikko2Char"/>
    <w:qFormat/>
    <w:rsid w:val="00051A3D"/>
    <w:pPr>
      <w:keepNext/>
      <w:keepLines/>
      <w:spacing w:before="240" w:after="240" w:line="240" w:lineRule="atLeast"/>
      <w:outlineLvl w:val="1"/>
    </w:pPr>
    <w:rPr>
      <w:bCs/>
      <w:szCs w:val="26"/>
      <w:lang w:val="x-none" w:eastAsia="x-none"/>
    </w:rPr>
  </w:style>
  <w:style w:type="paragraph" w:styleId="Otsikko3">
    <w:name w:val="heading 3"/>
    <w:basedOn w:val="Normaali"/>
    <w:next w:val="Normaali"/>
    <w:link w:val="Otsikko3Char"/>
    <w:qFormat/>
    <w:rsid w:val="00B00D1D"/>
    <w:pPr>
      <w:keepNext/>
      <w:keepLines/>
      <w:spacing w:before="240" w:line="240" w:lineRule="atLeast"/>
      <w:ind w:left="2608"/>
      <w:outlineLvl w:val="2"/>
    </w:pPr>
    <w:rPr>
      <w:bCs/>
      <w:lang w:val="x-none" w:eastAsia="x-none"/>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9F18EF"/>
    <w:pPr>
      <w:tabs>
        <w:tab w:val="center" w:pos="4819"/>
        <w:tab w:val="right" w:pos="9638"/>
      </w:tabs>
    </w:pPr>
    <w:rPr>
      <w:lang w:val="x-none" w:eastAsia="x-none"/>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customStyle="1" w:styleId="Otsikko2Char">
    <w:name w:val="Otsikko 2 Char"/>
    <w:link w:val="Otsikko2"/>
    <w:rsid w:val="00051A3D"/>
    <w:rPr>
      <w:rFonts w:ascii="Arial" w:eastAsia="Times New Roman" w:hAnsi="Arial" w:cs="Times New Roman"/>
      <w:bCs/>
      <w:sz w:val="21"/>
      <w:szCs w:val="26"/>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rPr>
      <w:lang w:val="x-none" w:eastAsia="x-none"/>
    </w:r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B00D1D"/>
    <w:rPr>
      <w:rFonts w:ascii="Arial" w:eastAsia="Times New Roman" w:hAnsi="Arial" w:cs="Arial"/>
      <w:bCs/>
      <w:sz w:val="21"/>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rPr>
      <w:lang w:val="x-none" w:eastAsia="x-none"/>
    </w:r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b/>
      <w:kern w:val="28"/>
      <w:sz w:val="22"/>
      <w:szCs w:val="52"/>
      <w:lang w:val="x-none" w:eastAsia="x-none"/>
    </w:rPr>
  </w:style>
  <w:style w:type="character" w:customStyle="1" w:styleId="OtsikkoChar">
    <w:name w:val="Otsikko Char"/>
    <w:link w:val="Otsikko"/>
    <w:rsid w:val="0021303C"/>
    <w:rPr>
      <w:rFonts w:ascii="Arial" w:hAnsi="Arial" w:cs="Arial"/>
      <w:b/>
      <w:kern w:val="28"/>
      <w:sz w:val="22"/>
      <w:szCs w:val="52"/>
    </w:rPr>
  </w:style>
  <w:style w:type="paragraph" w:customStyle="1" w:styleId="AKPleipteksti">
    <w:name w:val="AKP leipäteksti"/>
    <w:rsid w:val="005C4713"/>
    <w:pPr>
      <w:spacing w:after="240"/>
      <w:ind w:left="2608"/>
    </w:pPr>
    <w:rPr>
      <w:rFonts w:ascii="Arial" w:hAnsi="Arial"/>
      <w:sz w:val="21"/>
      <w:lang w:eastAsia="en-US"/>
    </w:rPr>
  </w:style>
  <w:style w:type="paragraph" w:customStyle="1" w:styleId="AKPnormaali">
    <w:name w:val="AKP normaali"/>
    <w:semiHidden/>
    <w:rsid w:val="005C4713"/>
    <w:rPr>
      <w:rFonts w:ascii="Arial" w:hAnsi="Arial"/>
      <w:sz w:val="21"/>
      <w:lang w:eastAsia="en-US"/>
    </w:rPr>
  </w:style>
  <w:style w:type="paragraph" w:customStyle="1" w:styleId="akpasia3">
    <w:name w:val="akpasia3"/>
    <w:basedOn w:val="Normaali"/>
    <w:semiHidden/>
    <w:rsid w:val="005C4713"/>
    <w:pPr>
      <w:tabs>
        <w:tab w:val="clear" w:pos="2608"/>
        <w:tab w:val="clear" w:pos="3912"/>
        <w:tab w:val="left" w:pos="1276"/>
        <w:tab w:val="left" w:pos="2552"/>
        <w:tab w:val="left" w:pos="3969"/>
        <w:tab w:val="left" w:pos="5245"/>
        <w:tab w:val="left" w:pos="6521"/>
        <w:tab w:val="left" w:pos="7797"/>
        <w:tab w:val="left" w:pos="9072"/>
      </w:tabs>
      <w:spacing w:after="240"/>
    </w:pPr>
    <w:rPr>
      <w:color w:val="000000"/>
      <w:lang w:eastAsia="en-US"/>
    </w:rPr>
  </w:style>
  <w:style w:type="paragraph" w:customStyle="1" w:styleId="AKPesityslista">
    <w:name w:val="AKP esityslista"/>
    <w:rsid w:val="005C4713"/>
    <w:pPr>
      <w:numPr>
        <w:numId w:val="5"/>
      </w:numPr>
      <w:spacing w:after="240"/>
    </w:pPr>
    <w:rPr>
      <w:rFonts w:ascii="Arial" w:hAnsi="Arial"/>
      <w:noProof/>
      <w:sz w:val="21"/>
      <w:lang w:val="en-GB" w:eastAsia="en-US"/>
    </w:rPr>
  </w:style>
  <w:style w:type="paragraph" w:customStyle="1" w:styleId="AKPosallistujat">
    <w:name w:val="AKP osallistujat"/>
    <w:basedOn w:val="AKPnormaali"/>
    <w:semiHidden/>
    <w:rsid w:val="005C4713"/>
    <w:pPr>
      <w:ind w:left="2597" w:hanging="2597"/>
    </w:pPr>
  </w:style>
  <w:style w:type="character" w:styleId="Hyperlinkki">
    <w:name w:val="Hyperlink"/>
    <w:uiPriority w:val="99"/>
    <w:unhideWhenUsed/>
    <w:rsid w:val="005C4713"/>
    <w:rPr>
      <w:color w:val="0000FF"/>
      <w:u w:val="single"/>
    </w:rPr>
  </w:style>
  <w:style w:type="paragraph" w:styleId="Luettelokappale">
    <w:name w:val="List Paragraph"/>
    <w:basedOn w:val="Normaali"/>
    <w:uiPriority w:val="34"/>
    <w:qFormat/>
    <w:rsid w:val="002C6384"/>
    <w:pPr>
      <w:numPr>
        <w:ilvl w:val="0"/>
        <w:numId w:val="0"/>
      </w:numPr>
      <w:tabs>
        <w:tab w:val="clear" w:pos="2608"/>
        <w:tab w:val="clear" w:pos="3912"/>
      </w:tabs>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328">
      <w:bodyDiv w:val="1"/>
      <w:marLeft w:val="0"/>
      <w:marRight w:val="0"/>
      <w:marTop w:val="0"/>
      <w:marBottom w:val="0"/>
      <w:divBdr>
        <w:top w:val="none" w:sz="0" w:space="0" w:color="auto"/>
        <w:left w:val="none" w:sz="0" w:space="0" w:color="auto"/>
        <w:bottom w:val="none" w:sz="0" w:space="0" w:color="auto"/>
        <w:right w:val="none" w:sz="0" w:space="0" w:color="auto"/>
      </w:divBdr>
    </w:div>
    <w:div w:id="82535311">
      <w:bodyDiv w:val="1"/>
      <w:marLeft w:val="0"/>
      <w:marRight w:val="0"/>
      <w:marTop w:val="0"/>
      <w:marBottom w:val="0"/>
      <w:divBdr>
        <w:top w:val="none" w:sz="0" w:space="0" w:color="auto"/>
        <w:left w:val="none" w:sz="0" w:space="0" w:color="auto"/>
        <w:bottom w:val="none" w:sz="0" w:space="0" w:color="auto"/>
        <w:right w:val="none" w:sz="0" w:space="0" w:color="auto"/>
      </w:divBdr>
    </w:div>
    <w:div w:id="281346856">
      <w:bodyDiv w:val="1"/>
      <w:marLeft w:val="0"/>
      <w:marRight w:val="0"/>
      <w:marTop w:val="0"/>
      <w:marBottom w:val="0"/>
      <w:divBdr>
        <w:top w:val="none" w:sz="0" w:space="0" w:color="auto"/>
        <w:left w:val="none" w:sz="0" w:space="0" w:color="auto"/>
        <w:bottom w:val="none" w:sz="0" w:space="0" w:color="auto"/>
        <w:right w:val="none" w:sz="0" w:space="0" w:color="auto"/>
      </w:divBdr>
    </w:div>
    <w:div w:id="405692586">
      <w:bodyDiv w:val="1"/>
      <w:marLeft w:val="0"/>
      <w:marRight w:val="0"/>
      <w:marTop w:val="0"/>
      <w:marBottom w:val="0"/>
      <w:divBdr>
        <w:top w:val="none" w:sz="0" w:space="0" w:color="auto"/>
        <w:left w:val="none" w:sz="0" w:space="0" w:color="auto"/>
        <w:bottom w:val="none" w:sz="0" w:space="0" w:color="auto"/>
        <w:right w:val="none" w:sz="0" w:space="0" w:color="auto"/>
      </w:divBdr>
    </w:div>
    <w:div w:id="519929719">
      <w:bodyDiv w:val="1"/>
      <w:marLeft w:val="0"/>
      <w:marRight w:val="0"/>
      <w:marTop w:val="0"/>
      <w:marBottom w:val="0"/>
      <w:divBdr>
        <w:top w:val="none" w:sz="0" w:space="0" w:color="auto"/>
        <w:left w:val="none" w:sz="0" w:space="0" w:color="auto"/>
        <w:bottom w:val="none" w:sz="0" w:space="0" w:color="auto"/>
        <w:right w:val="none" w:sz="0" w:space="0" w:color="auto"/>
      </w:divBdr>
    </w:div>
    <w:div w:id="712272263">
      <w:bodyDiv w:val="1"/>
      <w:marLeft w:val="0"/>
      <w:marRight w:val="0"/>
      <w:marTop w:val="0"/>
      <w:marBottom w:val="0"/>
      <w:divBdr>
        <w:top w:val="none" w:sz="0" w:space="0" w:color="auto"/>
        <w:left w:val="none" w:sz="0" w:space="0" w:color="auto"/>
        <w:bottom w:val="none" w:sz="0" w:space="0" w:color="auto"/>
        <w:right w:val="none" w:sz="0" w:space="0" w:color="auto"/>
      </w:divBdr>
    </w:div>
    <w:div w:id="1043142116">
      <w:bodyDiv w:val="1"/>
      <w:marLeft w:val="0"/>
      <w:marRight w:val="0"/>
      <w:marTop w:val="0"/>
      <w:marBottom w:val="0"/>
      <w:divBdr>
        <w:top w:val="none" w:sz="0" w:space="0" w:color="auto"/>
        <w:left w:val="none" w:sz="0" w:space="0" w:color="auto"/>
        <w:bottom w:val="none" w:sz="0" w:space="0" w:color="auto"/>
        <w:right w:val="none" w:sz="0" w:space="0" w:color="auto"/>
      </w:divBdr>
    </w:div>
    <w:div w:id="1084180318">
      <w:bodyDiv w:val="1"/>
      <w:marLeft w:val="0"/>
      <w:marRight w:val="0"/>
      <w:marTop w:val="0"/>
      <w:marBottom w:val="0"/>
      <w:divBdr>
        <w:top w:val="none" w:sz="0" w:space="0" w:color="auto"/>
        <w:left w:val="none" w:sz="0" w:space="0" w:color="auto"/>
        <w:bottom w:val="none" w:sz="0" w:space="0" w:color="auto"/>
        <w:right w:val="none" w:sz="0" w:space="0" w:color="auto"/>
      </w:divBdr>
    </w:div>
    <w:div w:id="1169099968">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46996\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0DB8-6625-4FC1-9925-B2BCB18D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226</TotalTime>
  <Pages>3</Pages>
  <Words>429</Words>
  <Characters>3476</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TEM -asiakirjamalli</vt:lpstr>
    </vt:vector>
  </TitlesOfParts>
  <Company>TEM</Company>
  <LinksUpToDate>false</LinksUpToDate>
  <CharactersWithSpaces>3898</CharactersWithSpaces>
  <SharedDoc>false</SharedDoc>
  <HLinks>
    <vt:vector size="6" baseType="variant">
      <vt:variant>
        <vt:i4>8257541</vt:i4>
      </vt:variant>
      <vt:variant>
        <vt:i4>0</vt:i4>
      </vt:variant>
      <vt:variant>
        <vt:i4>0</vt:i4>
      </vt:variant>
      <vt:variant>
        <vt:i4>5</vt:i4>
      </vt:variant>
      <vt:variant>
        <vt:lpwstr>https://vnk.fi/artikkeli/-/asset_publisher/tutkijaryhma-selvitti-yritystukien-vaikutusta-kilpailukykyyn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-asiakirjamalli</dc:title>
  <dc:subject>Tweb asiakirjamalli</dc:subject>
  <dc:creator>Pixelpress Oy / Juha Vilkki</dc:creator>
  <cp:keywords/>
  <dc:description>Pixelpress</dc:description>
  <cp:lastModifiedBy>Reinikainen Rasmus (TEM)</cp:lastModifiedBy>
  <cp:revision>83</cp:revision>
  <cp:lastPrinted>2019-10-17T07:23:00Z</cp:lastPrinted>
  <dcterms:created xsi:type="dcterms:W3CDTF">2019-09-26T12:17:00Z</dcterms:created>
  <dcterms:modified xsi:type="dcterms:W3CDTF">2021-06-09T05:39:00Z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Asettamiskirje</vt:lpwstr>
  </property>
  <property fmtid="{D5CDD505-2E9C-101B-9397-08002B2CF9AE}" pid="7" name="tweb_doc_publicityclass">
    <vt:lpwstr/>
  </property>
  <property fmtid="{D5CDD505-2E9C-101B-9397-08002B2CF9AE}" pid="8" name="tweb_doc_status">
    <vt:lpwstr>Luonnos</vt:lpwstr>
  </property>
  <property fmtid="{D5CDD505-2E9C-101B-9397-08002B2CF9AE}" pid="9" name="tweb_doc_creator">
    <vt:lpwstr>Rothovius Anne</vt:lpwstr>
  </property>
  <property fmtid="{D5CDD505-2E9C-101B-9397-08002B2CF9AE}" pid="10" name="tweb_doc_publisher">
    <vt:lpwstr>Työ- ja elinkeinoministeriö/Elinkeino- ja innovaatio-osasto/Rahoitus ja juridiik</vt:lpwstr>
  </property>
  <property fmtid="{D5CDD505-2E9C-101B-9397-08002B2CF9AE}" pid="11" name="tweb_doc_contributor">
    <vt:lpwstr/>
  </property>
  <property fmtid="{D5CDD505-2E9C-101B-9397-08002B2CF9AE}" pid="12" name="tweb_doc_language">
    <vt:lpwstr>suomi</vt:lpwstr>
  </property>
  <property fmtid="{D5CDD505-2E9C-101B-9397-08002B2CF9AE}" pid="13" name="tweb_doc_fileextension">
    <vt:lpwstr/>
  </property>
  <property fmtid="{D5CDD505-2E9C-101B-9397-08002B2CF9AE}" pid="14" name="tweb_doc_description">
    <vt:lpwstr>Kasvupolitiikan johtoryhmä</vt:lpwstr>
  </property>
  <property fmtid="{D5CDD505-2E9C-101B-9397-08002B2CF9AE}" pid="15" name="tweb_doc_securityreason">
    <vt:lpwstr/>
  </property>
  <property fmtid="{D5CDD505-2E9C-101B-9397-08002B2CF9AE}" pid="16" name="tweb_doc_securityperiodend">
    <vt:lpwstr/>
  </property>
  <property fmtid="{D5CDD505-2E9C-101B-9397-08002B2CF9AE}" pid="17" name="tweb_doc_created">
    <vt:lpwstr>31.03.2017</vt:lpwstr>
  </property>
  <property fmtid="{D5CDD505-2E9C-101B-9397-08002B2CF9AE}" pid="18" name="tweb_doc_modified">
    <vt:lpwstr>17.03.2017</vt:lpwstr>
  </property>
  <property fmtid="{D5CDD505-2E9C-101B-9397-08002B2CF9AE}" pid="19" name="tweb_doc_available">
    <vt:lpwstr/>
  </property>
  <property fmtid="{D5CDD505-2E9C-101B-9397-08002B2CF9AE}" pid="20" name="tweb_doc_acquired">
    <vt:lpwstr/>
  </property>
  <property fmtid="{D5CDD505-2E9C-101B-9397-08002B2CF9AE}" pid="21" name="tweb_doc_issued">
    <vt:lpwstr/>
  </property>
  <property fmtid="{D5CDD505-2E9C-101B-9397-08002B2CF9AE}" pid="22" name="tweb_doc_accepted">
    <vt:lpwstr/>
  </property>
  <property fmtid="{D5CDD505-2E9C-101B-9397-08002B2CF9AE}" pid="23" name="tweb_doc_validfrom">
    <vt:lpwstr/>
  </property>
  <property fmtid="{D5CDD505-2E9C-101B-9397-08002B2CF9AE}" pid="24" name="tweb_doc_validto">
    <vt:lpwstr/>
  </property>
  <property fmtid="{D5CDD505-2E9C-101B-9397-08002B2CF9AE}" pid="25" name="tweb_doc_protectionclass">
    <vt:lpwstr>Ei suojeluluokiteltu</vt:lpwstr>
  </property>
  <property fmtid="{D5CDD505-2E9C-101B-9397-08002B2CF9AE}" pid="26" name="tweb_doc_retentionperiodend">
    <vt:lpwstr/>
  </property>
  <property fmtid="{D5CDD505-2E9C-101B-9397-08002B2CF9AE}" pid="27" name="tweb_doc_storagelocation">
    <vt:lpwstr>Mahti</vt:lpwstr>
  </property>
  <property fmtid="{D5CDD505-2E9C-101B-9397-08002B2CF9AE}" pid="28" name="tweb_doc_publicationid">
    <vt:lpwstr/>
  </property>
  <property fmtid="{D5CDD505-2E9C-101B-9397-08002B2CF9AE}" pid="29" name="tweb_doc_copyright">
    <vt:lpwstr/>
  </property>
  <property fmtid="{D5CDD505-2E9C-101B-9397-08002B2CF9AE}" pid="30" name="tweb_doc_subjectlist">
    <vt:lpwstr>Asiasanat</vt:lpwstr>
  </property>
  <property fmtid="{D5CDD505-2E9C-101B-9397-08002B2CF9AE}" pid="31" name="tweb_doc_id">
    <vt:lpwstr>456858</vt:lpwstr>
  </property>
  <property fmtid="{D5CDD505-2E9C-101B-9397-08002B2CF9AE}" pid="32" name="tweb_doc_securityclass">
    <vt:lpwstr/>
  </property>
  <property fmtid="{D5CDD505-2E9C-101B-9397-08002B2CF9AE}" pid="33" name="tweb_doc_securityperiod">
    <vt:lpwstr>0</vt:lpwstr>
  </property>
  <property fmtid="{D5CDD505-2E9C-101B-9397-08002B2CF9AE}" pid="34" name="tweb_doc_retentionperiodstart">
    <vt:lpwstr/>
  </property>
  <property fmtid="{D5CDD505-2E9C-101B-9397-08002B2CF9AE}" pid="35" name="tweb_doc_pages">
    <vt:lpwstr>Sivumäärä</vt:lpwstr>
  </property>
  <property fmtid="{D5CDD505-2E9C-101B-9397-08002B2CF9AE}" pid="36" name="tweb_doc_version">
    <vt:lpwstr>1</vt:lpwstr>
  </property>
  <property fmtid="{D5CDD505-2E9C-101B-9397-08002B2CF9AE}" pid="37" name="tweb_user_name">
    <vt:lpwstr>Rothovius Anne</vt:lpwstr>
  </property>
  <property fmtid="{D5CDD505-2E9C-101B-9397-08002B2CF9AE}" pid="38" name="tweb_user_surname">
    <vt:lpwstr>Rothovius</vt:lpwstr>
  </property>
  <property fmtid="{D5CDD505-2E9C-101B-9397-08002B2CF9AE}" pid="39" name="tweb_user_givenname">
    <vt:lpwstr>Anne</vt:lpwstr>
  </property>
  <property fmtid="{D5CDD505-2E9C-101B-9397-08002B2CF9AE}" pid="40" name="tweb_user_title">
    <vt:lpwstr>Neuvotteleva virkamies</vt:lpwstr>
  </property>
  <property fmtid="{D5CDD505-2E9C-101B-9397-08002B2CF9AE}" pid="41" name="tweb_user_telephonenumber">
    <vt:lpwstr>+358 29 50 63532</vt:lpwstr>
  </property>
  <property fmtid="{D5CDD505-2E9C-101B-9397-08002B2CF9AE}" pid="42" name="tweb_user_facsimiletelephonenumber">
    <vt:lpwstr/>
  </property>
  <property fmtid="{D5CDD505-2E9C-101B-9397-08002B2CF9AE}" pid="43" name="tweb_user_rfc822mailbox">
    <vt:lpwstr>anne.rothovius@tem.fi</vt:lpwstr>
  </property>
  <property fmtid="{D5CDD505-2E9C-101B-9397-08002B2CF9AE}" pid="44" name="tweb_user_roomnumber">
    <vt:lpwstr/>
  </property>
  <property fmtid="{D5CDD505-2E9C-101B-9397-08002B2CF9AE}" pid="45" name="tweb_user_organization">
    <vt:lpwstr>Työ- ja elinkeinoministeriö</vt:lpwstr>
  </property>
  <property fmtid="{D5CDD505-2E9C-101B-9397-08002B2CF9AE}" pid="46" name="tweb_user_department">
    <vt:lpwstr>Elinkeino- ja innovaatio-osasto</vt:lpwstr>
  </property>
  <property fmtid="{D5CDD505-2E9C-101B-9397-08002B2CF9AE}" pid="47" name="tweb_user_group">
    <vt:lpwstr>Rahoitus ja juridiikka</vt:lpwstr>
  </property>
  <property fmtid="{D5CDD505-2E9C-101B-9397-08002B2CF9AE}" pid="48" name="tweb_user_postaladdress">
    <vt:lpwstr>PL 32</vt:lpwstr>
  </property>
  <property fmtid="{D5CDD505-2E9C-101B-9397-08002B2CF9AE}" pid="49" name="tweb_user_postalcode">
    <vt:lpwstr>00023 VALTIONEUVOSTO</vt:lpwstr>
  </property>
  <property fmtid="{D5CDD505-2E9C-101B-9397-08002B2CF9AE}" pid="50" name="tweb_doc_identifier">
    <vt:lpwstr/>
  </property>
  <property fmtid="{D5CDD505-2E9C-101B-9397-08002B2CF9AE}" pid="51" name="tweb_doc_typename">
    <vt:lpwstr>Aloite</vt:lpwstr>
  </property>
  <property fmtid="{D5CDD505-2E9C-101B-9397-08002B2CF9AE}" pid="52" name="tweb_doc_decisionnumber">
    <vt:lpwstr/>
  </property>
  <property fmtid="{D5CDD505-2E9C-101B-9397-08002B2CF9AE}" pid="53" name="tweb_doc_decisionyear">
    <vt:lpwstr>0</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Anne Rothovius</vt:lpwstr>
  </property>
  <property fmtid="{D5CDD505-2E9C-101B-9397-08002B2CF9AE}" pid="70" name="tweb_doc_solver">
    <vt:lpwstr>Mika Lintilä</vt:lpwstr>
  </property>
  <property fmtid="{D5CDD505-2E9C-101B-9397-08002B2CF9AE}" pid="71" name="tweb_doc_otherid">
    <vt:lpwstr/>
  </property>
  <property fmtid="{D5CDD505-2E9C-101B-9397-08002B2CF9AE}" pid="72" name="tweb_doc_deadline">
    <vt:lpwstr/>
  </property>
  <property fmtid="{D5CDD505-2E9C-101B-9397-08002B2CF9AE}" pid="73" name="tweb_doc_mamiversion">
    <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
  </property>
  <property fmtid="{D5CDD505-2E9C-101B-9397-08002B2CF9AE}" pid="78" name="tweb_doc_eoperators">
    <vt:lpwstr/>
  </property>
  <property fmtid="{D5CDD505-2E9C-101B-9397-08002B2CF9AE}" pid="79" name="tweb_doc_typecode">
    <vt:lpwstr>9999.1</vt:lpwstr>
  </property>
  <property fmtid="{D5CDD505-2E9C-101B-9397-08002B2CF9AE}" pid="80" name="tweb_doc_xsubjectlist">
    <vt:lpwstr/>
  </property>
  <property fmtid="{D5CDD505-2E9C-101B-9397-08002B2CF9AE}" pid="81" name="tweb_doc_owner">
    <vt:lpwstr>Rothovius Anne</vt:lpwstr>
  </property>
  <property fmtid="{D5CDD505-2E9C-101B-9397-08002B2CF9AE}" pid="82" name="tweb_doc_securityperiodstart">
    <vt:lpwstr/>
  </property>
  <property fmtid="{D5CDD505-2E9C-101B-9397-08002B2CF9AE}" pid="83" name="TwebKey">
    <vt:lpwstr>54fdec9b8c5f5db6f6b2c387340ba18#tem.mahti2.vn.fi!/TWeb/toaxfront!80!0</vt:lpwstr>
  </property>
  <property fmtid="{D5CDD505-2E9C-101B-9397-08002B2CF9AE}" pid="84" name="tweb_doc_alternativetitle">
    <vt:lpwstr/>
  </property>
</Properties>
</file>