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35" w:type="dxa"/>
        <w:tblLook w:val="01E0" w:firstRow="1" w:lastRow="1" w:firstColumn="1" w:lastColumn="1" w:noHBand="0" w:noVBand="0"/>
      </w:tblPr>
      <w:tblGrid>
        <w:gridCol w:w="5178"/>
        <w:gridCol w:w="22"/>
        <w:gridCol w:w="5681"/>
        <w:gridCol w:w="1283"/>
        <w:gridCol w:w="1438"/>
        <w:gridCol w:w="33"/>
      </w:tblGrid>
      <w:tr w:rsidR="00BB30CA" w:rsidRPr="00887F02" w:rsidTr="00785C5E">
        <w:trPr>
          <w:cantSplit/>
          <w:trHeight w:hRule="exact" w:val="737"/>
        </w:trPr>
        <w:tc>
          <w:tcPr>
            <w:tcW w:w="5178" w:type="dxa"/>
            <w:shd w:val="clear" w:color="auto" w:fill="auto"/>
            <w:tcMar>
              <w:top w:w="0" w:type="dxa"/>
              <w:bottom w:w="0" w:type="dxa"/>
            </w:tcMar>
          </w:tcPr>
          <w:p w:rsidR="00BB30CA" w:rsidRPr="00887F02" w:rsidRDefault="00BE374A" w:rsidP="00714F76">
            <w:pPr>
              <w:numPr>
                <w:ilvl w:val="0"/>
                <w:numId w:val="0"/>
              </w:numPr>
              <w:ind w:left="66"/>
            </w:pPr>
            <w:r>
              <w:t>Yritystukien sidosryhmä</w:t>
            </w:r>
            <w:r w:rsidR="008C715B">
              <w:t>jaosto</w:t>
            </w:r>
          </w:p>
        </w:tc>
        <w:tc>
          <w:tcPr>
            <w:tcW w:w="5703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BB30CA" w:rsidRPr="00887F02" w:rsidRDefault="00E638C4" w:rsidP="00785C5E">
            <w:pPr>
              <w:numPr>
                <w:ilvl w:val="0"/>
                <w:numId w:val="0"/>
              </w:numPr>
              <w:ind w:left="66"/>
            </w:pPr>
            <w:r>
              <w:t xml:space="preserve">                       </w:t>
            </w:r>
            <w:r w:rsidR="009948E8">
              <w:t>Kokouspöytäkirja</w:t>
            </w:r>
          </w:p>
        </w:tc>
        <w:tc>
          <w:tcPr>
            <w:tcW w:w="1283" w:type="dxa"/>
            <w:shd w:val="clear" w:color="auto" w:fill="auto"/>
            <w:tcMar>
              <w:top w:w="28" w:type="dxa"/>
              <w:bottom w:w="28" w:type="dxa"/>
            </w:tcMar>
          </w:tcPr>
          <w:p w:rsidR="00BB30CA" w:rsidRPr="00887F02" w:rsidRDefault="00BB30CA" w:rsidP="00714F76">
            <w:pPr>
              <w:numPr>
                <w:ilvl w:val="0"/>
                <w:numId w:val="0"/>
              </w:numPr>
              <w:ind w:left="66"/>
            </w:pPr>
          </w:p>
        </w:tc>
        <w:tc>
          <w:tcPr>
            <w:tcW w:w="1471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BB30CA" w:rsidRPr="00887F02" w:rsidRDefault="00BB30CA" w:rsidP="00714F76">
            <w:pPr>
              <w:numPr>
                <w:ilvl w:val="0"/>
                <w:numId w:val="0"/>
              </w:numPr>
              <w:ind w:left="66"/>
              <w:jc w:val="right"/>
            </w:pPr>
          </w:p>
        </w:tc>
      </w:tr>
      <w:tr w:rsidR="00BB30CA" w:rsidRPr="00887F02" w:rsidTr="00941861">
        <w:trPr>
          <w:cantSplit/>
          <w:trHeight w:hRule="exact" w:val="224"/>
        </w:trPr>
        <w:tc>
          <w:tcPr>
            <w:tcW w:w="5178" w:type="dxa"/>
            <w:shd w:val="clear" w:color="auto" w:fill="auto"/>
            <w:tcMar>
              <w:top w:w="0" w:type="dxa"/>
              <w:bottom w:w="0" w:type="dxa"/>
            </w:tcMar>
          </w:tcPr>
          <w:p w:rsidR="00BB30CA" w:rsidRPr="00887F02" w:rsidRDefault="00BB30CA" w:rsidP="00714F76">
            <w:pPr>
              <w:numPr>
                <w:ilvl w:val="0"/>
                <w:numId w:val="0"/>
              </w:numPr>
              <w:ind w:left="66"/>
            </w:pPr>
          </w:p>
        </w:tc>
        <w:tc>
          <w:tcPr>
            <w:tcW w:w="5703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BB30CA" w:rsidRPr="00887F02" w:rsidRDefault="00E638C4" w:rsidP="00323EB3">
            <w:pPr>
              <w:numPr>
                <w:ilvl w:val="0"/>
                <w:numId w:val="0"/>
              </w:numPr>
              <w:ind w:left="66"/>
            </w:pPr>
            <w:r>
              <w:t xml:space="preserve">                       </w:t>
            </w:r>
            <w:r w:rsidR="00323EB3">
              <w:t>6.5.2022</w:t>
            </w:r>
          </w:p>
        </w:tc>
        <w:tc>
          <w:tcPr>
            <w:tcW w:w="2754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:rsidR="00BB30CA" w:rsidRPr="00887F02" w:rsidRDefault="00BB30CA" w:rsidP="00714F76">
            <w:pPr>
              <w:numPr>
                <w:ilvl w:val="0"/>
                <w:numId w:val="0"/>
              </w:numPr>
              <w:ind w:left="66"/>
            </w:pPr>
          </w:p>
        </w:tc>
      </w:tr>
      <w:tr w:rsidR="007C51C2" w:rsidRPr="00887F02" w:rsidTr="00941861">
        <w:trPr>
          <w:cantSplit/>
          <w:trHeight w:hRule="exact" w:val="314"/>
        </w:trPr>
        <w:tc>
          <w:tcPr>
            <w:tcW w:w="5178" w:type="dxa"/>
            <w:shd w:val="clear" w:color="auto" w:fill="auto"/>
            <w:tcMar>
              <w:top w:w="0" w:type="dxa"/>
              <w:bottom w:w="0" w:type="dxa"/>
            </w:tcMar>
          </w:tcPr>
          <w:p w:rsidR="007C51C2" w:rsidRPr="00887F02" w:rsidRDefault="007C51C2" w:rsidP="00714F76">
            <w:pPr>
              <w:numPr>
                <w:ilvl w:val="0"/>
                <w:numId w:val="0"/>
              </w:numPr>
              <w:ind w:left="66"/>
            </w:pPr>
          </w:p>
        </w:tc>
        <w:tc>
          <w:tcPr>
            <w:tcW w:w="5703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C51C2" w:rsidRDefault="007C51C2" w:rsidP="00714F76">
            <w:pPr>
              <w:numPr>
                <w:ilvl w:val="0"/>
                <w:numId w:val="0"/>
              </w:numPr>
              <w:ind w:left="66"/>
              <w:rPr>
                <w:rStyle w:val="akppaivays"/>
              </w:rPr>
            </w:pPr>
          </w:p>
        </w:tc>
        <w:tc>
          <w:tcPr>
            <w:tcW w:w="2754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:rsidR="007C51C2" w:rsidRDefault="007C51C2" w:rsidP="00714F76">
            <w:pPr>
              <w:numPr>
                <w:ilvl w:val="0"/>
                <w:numId w:val="0"/>
              </w:numPr>
              <w:ind w:left="66"/>
              <w:rPr>
                <w:rStyle w:val="akptunniste"/>
              </w:rPr>
            </w:pPr>
          </w:p>
        </w:tc>
      </w:tr>
      <w:tr w:rsidR="007C51C2" w:rsidRPr="00887F02" w:rsidTr="00941861">
        <w:trPr>
          <w:cantSplit/>
          <w:trHeight w:hRule="exact" w:val="80"/>
        </w:trPr>
        <w:tc>
          <w:tcPr>
            <w:tcW w:w="5178" w:type="dxa"/>
            <w:shd w:val="clear" w:color="auto" w:fill="auto"/>
            <w:tcMar>
              <w:top w:w="0" w:type="dxa"/>
              <w:bottom w:w="0" w:type="dxa"/>
            </w:tcMar>
          </w:tcPr>
          <w:p w:rsidR="007C51C2" w:rsidRPr="00887F02" w:rsidRDefault="007C51C2" w:rsidP="00714F76">
            <w:pPr>
              <w:numPr>
                <w:ilvl w:val="0"/>
                <w:numId w:val="0"/>
              </w:numPr>
              <w:ind w:left="66"/>
            </w:pPr>
          </w:p>
        </w:tc>
        <w:tc>
          <w:tcPr>
            <w:tcW w:w="5703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C51C2" w:rsidRDefault="007C51C2" w:rsidP="00714F76">
            <w:pPr>
              <w:numPr>
                <w:ilvl w:val="0"/>
                <w:numId w:val="0"/>
              </w:numPr>
              <w:ind w:left="66"/>
              <w:rPr>
                <w:rStyle w:val="akppaivays"/>
              </w:rPr>
            </w:pPr>
          </w:p>
        </w:tc>
        <w:tc>
          <w:tcPr>
            <w:tcW w:w="2754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:rsidR="007C51C2" w:rsidRDefault="007C51C2" w:rsidP="00714F76">
            <w:pPr>
              <w:numPr>
                <w:ilvl w:val="0"/>
                <w:numId w:val="0"/>
              </w:numPr>
              <w:ind w:left="66"/>
              <w:rPr>
                <w:rStyle w:val="akptunniste"/>
              </w:rPr>
            </w:pPr>
          </w:p>
        </w:tc>
      </w:tr>
      <w:tr w:rsidR="007C51C2" w:rsidRPr="00887F02" w:rsidTr="00941861">
        <w:trPr>
          <w:cantSplit/>
          <w:trHeight w:hRule="exact" w:val="98"/>
        </w:trPr>
        <w:tc>
          <w:tcPr>
            <w:tcW w:w="5178" w:type="dxa"/>
            <w:shd w:val="clear" w:color="auto" w:fill="auto"/>
            <w:tcMar>
              <w:top w:w="0" w:type="dxa"/>
              <w:bottom w:w="0" w:type="dxa"/>
            </w:tcMar>
          </w:tcPr>
          <w:p w:rsidR="007C51C2" w:rsidRPr="00887F02" w:rsidRDefault="007C51C2" w:rsidP="00714F76">
            <w:pPr>
              <w:numPr>
                <w:ilvl w:val="0"/>
                <w:numId w:val="0"/>
              </w:numPr>
              <w:ind w:left="66"/>
            </w:pPr>
          </w:p>
        </w:tc>
        <w:tc>
          <w:tcPr>
            <w:tcW w:w="5703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C51C2" w:rsidRDefault="007C51C2" w:rsidP="00714F76">
            <w:pPr>
              <w:numPr>
                <w:ilvl w:val="0"/>
                <w:numId w:val="0"/>
              </w:numPr>
              <w:ind w:left="66"/>
              <w:rPr>
                <w:rStyle w:val="akppaivays"/>
              </w:rPr>
            </w:pPr>
          </w:p>
        </w:tc>
        <w:tc>
          <w:tcPr>
            <w:tcW w:w="2754" w:type="dxa"/>
            <w:gridSpan w:val="3"/>
            <w:shd w:val="clear" w:color="auto" w:fill="auto"/>
            <w:tcMar>
              <w:top w:w="0" w:type="dxa"/>
              <w:bottom w:w="0" w:type="dxa"/>
            </w:tcMar>
          </w:tcPr>
          <w:p w:rsidR="007C51C2" w:rsidRDefault="007C51C2" w:rsidP="00714F76">
            <w:pPr>
              <w:numPr>
                <w:ilvl w:val="0"/>
                <w:numId w:val="0"/>
              </w:numPr>
              <w:ind w:left="66"/>
              <w:rPr>
                <w:rStyle w:val="akptunniste"/>
              </w:rPr>
            </w:pPr>
          </w:p>
        </w:tc>
      </w:tr>
      <w:tr w:rsidR="0076155D" w:rsidRPr="00887F02" w:rsidTr="00941861">
        <w:trPr>
          <w:gridAfter w:val="1"/>
          <w:wAfter w:w="33" w:type="dxa"/>
          <w:cantSplit/>
          <w:trHeight w:hRule="exact" w:val="266"/>
        </w:trPr>
        <w:tc>
          <w:tcPr>
            <w:tcW w:w="5200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6155D" w:rsidRPr="00887F02" w:rsidRDefault="0076155D" w:rsidP="00714F76">
            <w:pPr>
              <w:numPr>
                <w:ilvl w:val="0"/>
                <w:numId w:val="0"/>
              </w:numPr>
              <w:ind w:left="66"/>
            </w:pPr>
          </w:p>
        </w:tc>
        <w:tc>
          <w:tcPr>
            <w:tcW w:w="5681" w:type="dxa"/>
            <w:shd w:val="clear" w:color="auto" w:fill="auto"/>
            <w:tcMar>
              <w:top w:w="0" w:type="dxa"/>
              <w:bottom w:w="0" w:type="dxa"/>
            </w:tcMar>
          </w:tcPr>
          <w:p w:rsidR="0076155D" w:rsidRPr="00887F02" w:rsidRDefault="0076155D" w:rsidP="00714F76">
            <w:pPr>
              <w:numPr>
                <w:ilvl w:val="0"/>
                <w:numId w:val="0"/>
              </w:numPr>
              <w:ind w:left="66"/>
            </w:pPr>
          </w:p>
        </w:tc>
        <w:tc>
          <w:tcPr>
            <w:tcW w:w="2721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6155D" w:rsidRPr="00887F02" w:rsidRDefault="0076155D" w:rsidP="00714F76">
            <w:pPr>
              <w:numPr>
                <w:ilvl w:val="0"/>
                <w:numId w:val="0"/>
              </w:numPr>
              <w:ind w:left="66"/>
            </w:pPr>
          </w:p>
        </w:tc>
      </w:tr>
      <w:tr w:rsidR="0076155D" w:rsidRPr="00887F02" w:rsidTr="00941861">
        <w:trPr>
          <w:gridAfter w:val="1"/>
          <w:wAfter w:w="33" w:type="dxa"/>
          <w:cantSplit/>
          <w:trHeight w:hRule="exact" w:val="98"/>
        </w:trPr>
        <w:tc>
          <w:tcPr>
            <w:tcW w:w="5200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6155D" w:rsidRPr="00887F02" w:rsidRDefault="0076155D" w:rsidP="00714F76">
            <w:pPr>
              <w:numPr>
                <w:ilvl w:val="0"/>
                <w:numId w:val="0"/>
              </w:numPr>
              <w:ind w:left="66"/>
            </w:pPr>
          </w:p>
        </w:tc>
        <w:tc>
          <w:tcPr>
            <w:tcW w:w="5681" w:type="dxa"/>
            <w:shd w:val="clear" w:color="auto" w:fill="auto"/>
            <w:tcMar>
              <w:top w:w="0" w:type="dxa"/>
              <w:bottom w:w="0" w:type="dxa"/>
            </w:tcMar>
          </w:tcPr>
          <w:p w:rsidR="0076155D" w:rsidRDefault="0076155D" w:rsidP="00714F76">
            <w:pPr>
              <w:numPr>
                <w:ilvl w:val="0"/>
                <w:numId w:val="0"/>
              </w:numPr>
              <w:ind w:left="66"/>
              <w:rPr>
                <w:rStyle w:val="akppaivays"/>
              </w:rPr>
            </w:pPr>
          </w:p>
        </w:tc>
        <w:tc>
          <w:tcPr>
            <w:tcW w:w="2721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6155D" w:rsidRDefault="0076155D" w:rsidP="00714F76">
            <w:pPr>
              <w:numPr>
                <w:ilvl w:val="0"/>
                <w:numId w:val="0"/>
              </w:numPr>
              <w:ind w:left="66"/>
              <w:rPr>
                <w:rStyle w:val="akptunniste"/>
              </w:rPr>
            </w:pPr>
          </w:p>
        </w:tc>
      </w:tr>
      <w:tr w:rsidR="0076155D" w:rsidRPr="00887F02" w:rsidTr="00941861">
        <w:trPr>
          <w:gridAfter w:val="1"/>
          <w:wAfter w:w="33" w:type="dxa"/>
          <w:cantSplit/>
          <w:trHeight w:hRule="exact" w:val="266"/>
        </w:trPr>
        <w:tc>
          <w:tcPr>
            <w:tcW w:w="5200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6155D" w:rsidRPr="00887F02" w:rsidRDefault="0076155D" w:rsidP="0031195E">
            <w:pPr>
              <w:numPr>
                <w:ilvl w:val="0"/>
                <w:numId w:val="0"/>
              </w:numPr>
              <w:ind w:left="7424" w:hanging="360"/>
            </w:pPr>
          </w:p>
        </w:tc>
        <w:tc>
          <w:tcPr>
            <w:tcW w:w="5681" w:type="dxa"/>
            <w:shd w:val="clear" w:color="auto" w:fill="auto"/>
            <w:tcMar>
              <w:top w:w="0" w:type="dxa"/>
              <w:bottom w:w="0" w:type="dxa"/>
            </w:tcMar>
          </w:tcPr>
          <w:p w:rsidR="0076155D" w:rsidRDefault="0076155D" w:rsidP="00714F76">
            <w:pPr>
              <w:numPr>
                <w:ilvl w:val="0"/>
                <w:numId w:val="0"/>
              </w:numPr>
              <w:ind w:left="66"/>
              <w:rPr>
                <w:rStyle w:val="akppaivays"/>
              </w:rPr>
            </w:pPr>
          </w:p>
        </w:tc>
        <w:tc>
          <w:tcPr>
            <w:tcW w:w="2721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6155D" w:rsidRDefault="0076155D" w:rsidP="00714F76">
            <w:pPr>
              <w:numPr>
                <w:ilvl w:val="0"/>
                <w:numId w:val="0"/>
              </w:numPr>
              <w:ind w:left="66"/>
              <w:rPr>
                <w:rStyle w:val="akptunniste"/>
              </w:rPr>
            </w:pPr>
          </w:p>
        </w:tc>
      </w:tr>
      <w:tr w:rsidR="0076155D" w:rsidRPr="00887F02" w:rsidTr="00941861">
        <w:trPr>
          <w:gridAfter w:val="1"/>
          <w:wAfter w:w="33" w:type="dxa"/>
          <w:cantSplit/>
          <w:trHeight w:hRule="exact" w:val="266"/>
        </w:trPr>
        <w:tc>
          <w:tcPr>
            <w:tcW w:w="5200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6155D" w:rsidRPr="00887F02" w:rsidRDefault="0076155D" w:rsidP="0031195E">
            <w:pPr>
              <w:numPr>
                <w:ilvl w:val="0"/>
                <w:numId w:val="0"/>
              </w:numPr>
              <w:ind w:left="7424" w:hanging="360"/>
            </w:pPr>
          </w:p>
        </w:tc>
        <w:tc>
          <w:tcPr>
            <w:tcW w:w="5681" w:type="dxa"/>
            <w:shd w:val="clear" w:color="auto" w:fill="auto"/>
            <w:tcMar>
              <w:top w:w="0" w:type="dxa"/>
              <w:bottom w:w="0" w:type="dxa"/>
            </w:tcMar>
          </w:tcPr>
          <w:p w:rsidR="0076155D" w:rsidRDefault="0076155D" w:rsidP="00714F76">
            <w:pPr>
              <w:numPr>
                <w:ilvl w:val="0"/>
                <w:numId w:val="0"/>
              </w:numPr>
              <w:ind w:left="66"/>
              <w:rPr>
                <w:rStyle w:val="akppaivays"/>
              </w:rPr>
            </w:pPr>
          </w:p>
        </w:tc>
        <w:tc>
          <w:tcPr>
            <w:tcW w:w="2721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76155D" w:rsidRDefault="0076155D" w:rsidP="00714F76">
            <w:pPr>
              <w:numPr>
                <w:ilvl w:val="0"/>
                <w:numId w:val="0"/>
              </w:numPr>
              <w:ind w:left="66"/>
              <w:rPr>
                <w:rStyle w:val="akptunniste"/>
              </w:rPr>
            </w:pPr>
          </w:p>
        </w:tc>
      </w:tr>
      <w:tr w:rsidR="0076155D" w:rsidRPr="00887F02" w:rsidTr="00941861">
        <w:trPr>
          <w:cantSplit/>
          <w:trHeight w:val="63"/>
        </w:trPr>
        <w:tc>
          <w:tcPr>
            <w:tcW w:w="13635" w:type="dxa"/>
            <w:gridSpan w:val="6"/>
            <w:shd w:val="clear" w:color="auto" w:fill="auto"/>
            <w:tcMar>
              <w:top w:w="28" w:type="dxa"/>
              <w:bottom w:w="28" w:type="dxa"/>
            </w:tcMar>
          </w:tcPr>
          <w:p w:rsidR="0076155D" w:rsidRPr="00887F02" w:rsidRDefault="0076155D" w:rsidP="00714F76">
            <w:pPr>
              <w:numPr>
                <w:ilvl w:val="0"/>
                <w:numId w:val="0"/>
              </w:numPr>
              <w:ind w:left="66"/>
            </w:pPr>
          </w:p>
        </w:tc>
      </w:tr>
    </w:tbl>
    <w:p w:rsidR="005C4713" w:rsidRPr="00E42B4B" w:rsidRDefault="005C4713" w:rsidP="00714F76">
      <w:pPr>
        <w:pStyle w:val="akpasia3"/>
        <w:numPr>
          <w:ilvl w:val="0"/>
          <w:numId w:val="0"/>
        </w:numPr>
        <w:rPr>
          <w:b/>
        </w:rPr>
      </w:pPr>
      <w:r>
        <w:rPr>
          <w:b/>
        </w:rPr>
        <w:t>YRITYS</w:t>
      </w:r>
      <w:r w:rsidR="0002619D">
        <w:rPr>
          <w:b/>
        </w:rPr>
        <w:t>TUKIEN SIDOSRYHMÄJAOSTON</w:t>
      </w:r>
      <w:r w:rsidR="008C715B">
        <w:rPr>
          <w:b/>
        </w:rPr>
        <w:t xml:space="preserve"> </w:t>
      </w:r>
      <w:r w:rsidRPr="00E42B4B">
        <w:rPr>
          <w:b/>
        </w:rPr>
        <w:t>KOKOUS</w:t>
      </w:r>
    </w:p>
    <w:p w:rsidR="00030907" w:rsidRDefault="00030907" w:rsidP="00030907">
      <w:pPr>
        <w:pStyle w:val="AKPnormaali"/>
        <w:tabs>
          <w:tab w:val="left" w:pos="1304"/>
          <w:tab w:val="left" w:pos="2608"/>
          <w:tab w:val="center" w:pos="4677"/>
        </w:tabs>
      </w:pPr>
      <w:r w:rsidRPr="00F31A2F">
        <w:t>Aika</w:t>
      </w:r>
      <w:r w:rsidRPr="00F31A2F">
        <w:tab/>
      </w:r>
      <w:r w:rsidRPr="00F31A2F">
        <w:tab/>
      </w:r>
      <w:r w:rsidR="00323EB3">
        <w:t>06.05.2022 klo 13.00 – 15</w:t>
      </w:r>
      <w:r w:rsidR="00905858">
        <w:t>.00</w:t>
      </w:r>
    </w:p>
    <w:p w:rsidR="00030907" w:rsidRPr="00EF18F3" w:rsidRDefault="00030907" w:rsidP="00030907">
      <w:pPr>
        <w:pStyle w:val="AKPnormaali"/>
        <w:tabs>
          <w:tab w:val="left" w:pos="1304"/>
          <w:tab w:val="left" w:pos="2608"/>
          <w:tab w:val="center" w:pos="4677"/>
        </w:tabs>
      </w:pPr>
    </w:p>
    <w:p w:rsidR="00030907" w:rsidRDefault="00030907" w:rsidP="00030907">
      <w:pPr>
        <w:pStyle w:val="AKPnormaali"/>
      </w:pPr>
      <w:r w:rsidRPr="000C4973">
        <w:t>Paikka</w:t>
      </w:r>
      <w:r w:rsidRPr="000C4973">
        <w:tab/>
      </w:r>
      <w:r w:rsidRPr="000C4973">
        <w:tab/>
      </w:r>
      <w:r w:rsidR="00905858">
        <w:t xml:space="preserve">Online, </w:t>
      </w:r>
      <w:proofErr w:type="spellStart"/>
      <w:r w:rsidR="00905858">
        <w:t>Teams</w:t>
      </w:r>
      <w:proofErr w:type="spellEnd"/>
      <w:r w:rsidR="00905858">
        <w:t>-kokous</w:t>
      </w:r>
    </w:p>
    <w:p w:rsidR="00030907" w:rsidRDefault="00030907" w:rsidP="00030907">
      <w:pPr>
        <w:pStyle w:val="AKPnormaali"/>
      </w:pPr>
    </w:p>
    <w:p w:rsidR="00FB43C1" w:rsidRDefault="00030907" w:rsidP="00712C75">
      <w:pPr>
        <w:pStyle w:val="AKPosallistujat"/>
        <w:ind w:right="-711"/>
        <w:rPr>
          <w:sz w:val="18"/>
          <w:szCs w:val="18"/>
        </w:rPr>
      </w:pPr>
      <w:r>
        <w:t>Osallistujat</w:t>
      </w:r>
      <w:r>
        <w:tab/>
      </w:r>
      <w:r w:rsidR="00905858">
        <w:rPr>
          <w:sz w:val="18"/>
          <w:szCs w:val="18"/>
        </w:rPr>
        <w:t>Pekka Lindroos</w:t>
      </w:r>
      <w:r w:rsidR="001858F7">
        <w:rPr>
          <w:sz w:val="18"/>
          <w:szCs w:val="18"/>
        </w:rPr>
        <w:t xml:space="preserve"> (TEM), </w:t>
      </w:r>
      <w:r>
        <w:rPr>
          <w:sz w:val="18"/>
          <w:szCs w:val="18"/>
        </w:rPr>
        <w:t>puheenjohtaja</w:t>
      </w:r>
    </w:p>
    <w:p w:rsidR="001C63DE" w:rsidRDefault="001C63DE" w:rsidP="00712C75">
      <w:pPr>
        <w:pStyle w:val="AKPosallistujat"/>
        <w:ind w:right="-711"/>
        <w:rPr>
          <w:sz w:val="18"/>
          <w:szCs w:val="18"/>
        </w:rPr>
      </w:pPr>
      <w:r>
        <w:rPr>
          <w:sz w:val="18"/>
          <w:szCs w:val="18"/>
        </w:rPr>
        <w:tab/>
      </w:r>
      <w:r w:rsidRPr="001C63DE">
        <w:rPr>
          <w:sz w:val="18"/>
          <w:szCs w:val="18"/>
        </w:rPr>
        <w:t>Petri Malinen, Suomen Yrittäjät</w:t>
      </w:r>
    </w:p>
    <w:p w:rsidR="001C63DE" w:rsidRDefault="001C63DE" w:rsidP="00712C75">
      <w:pPr>
        <w:pStyle w:val="AKPosallistujat"/>
        <w:ind w:right="-711"/>
        <w:rPr>
          <w:sz w:val="18"/>
          <w:szCs w:val="18"/>
        </w:rPr>
      </w:pPr>
      <w:r>
        <w:rPr>
          <w:sz w:val="18"/>
          <w:szCs w:val="18"/>
        </w:rPr>
        <w:tab/>
      </w:r>
      <w:r w:rsidRPr="001C63DE">
        <w:rPr>
          <w:sz w:val="18"/>
          <w:szCs w:val="18"/>
        </w:rPr>
        <w:t>Jaana Kurjenoja, Kaupan liitto</w:t>
      </w:r>
    </w:p>
    <w:p w:rsidR="001C63DE" w:rsidRDefault="001C63DE" w:rsidP="00712C75">
      <w:pPr>
        <w:pStyle w:val="AKPosallistujat"/>
        <w:ind w:right="-711"/>
        <w:rPr>
          <w:sz w:val="18"/>
          <w:szCs w:val="18"/>
        </w:rPr>
      </w:pPr>
      <w:r>
        <w:rPr>
          <w:sz w:val="18"/>
          <w:szCs w:val="18"/>
        </w:rPr>
        <w:tab/>
      </w:r>
      <w:r w:rsidRPr="001C63DE">
        <w:rPr>
          <w:sz w:val="18"/>
          <w:szCs w:val="18"/>
        </w:rPr>
        <w:t>Oll</w:t>
      </w:r>
      <w:r>
        <w:rPr>
          <w:sz w:val="18"/>
          <w:szCs w:val="18"/>
        </w:rPr>
        <w:t>i Toivanen</w:t>
      </w:r>
      <w:r w:rsidRPr="001C63DE">
        <w:rPr>
          <w:sz w:val="18"/>
          <w:szCs w:val="18"/>
        </w:rPr>
        <w:t xml:space="preserve">, </w:t>
      </w:r>
      <w:r>
        <w:rPr>
          <w:sz w:val="18"/>
          <w:szCs w:val="18"/>
        </w:rPr>
        <w:t>PAM</w:t>
      </w:r>
    </w:p>
    <w:p w:rsidR="001C63DE" w:rsidRDefault="00992655" w:rsidP="001E16D7">
      <w:pPr>
        <w:pStyle w:val="AKPosallistujat"/>
        <w:ind w:right="-711"/>
        <w:rPr>
          <w:sz w:val="18"/>
          <w:szCs w:val="18"/>
        </w:rPr>
      </w:pPr>
      <w:r>
        <w:rPr>
          <w:sz w:val="18"/>
          <w:szCs w:val="18"/>
        </w:rPr>
        <w:tab/>
      </w:r>
      <w:r w:rsidRPr="001C63DE">
        <w:rPr>
          <w:sz w:val="18"/>
          <w:szCs w:val="18"/>
        </w:rPr>
        <w:t>Jenni Ruokonen, Elinkeinoelämän keskusliitto</w:t>
      </w:r>
    </w:p>
    <w:p w:rsidR="001C63DE" w:rsidRPr="00C66F35" w:rsidRDefault="00DA74C3" w:rsidP="001E16D7">
      <w:pPr>
        <w:pStyle w:val="AKPosallistujat"/>
        <w:ind w:right="-711"/>
        <w:rPr>
          <w:sz w:val="18"/>
          <w:szCs w:val="18"/>
        </w:rPr>
      </w:pPr>
      <w:r>
        <w:rPr>
          <w:sz w:val="18"/>
          <w:szCs w:val="18"/>
        </w:rPr>
        <w:tab/>
        <w:t xml:space="preserve">Juhani Nokela, </w:t>
      </w:r>
      <w:r w:rsidRPr="00DA74C3">
        <w:rPr>
          <w:sz w:val="18"/>
          <w:szCs w:val="18"/>
        </w:rPr>
        <w:t>Teollisuuden palkansaajat TP ry</w:t>
      </w:r>
    </w:p>
    <w:p w:rsidR="001C63DE" w:rsidRPr="001C63DE" w:rsidRDefault="001C63DE" w:rsidP="001E16D7">
      <w:pPr>
        <w:pStyle w:val="AKPosallistujat"/>
        <w:ind w:right="-71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E16D7">
        <w:rPr>
          <w:sz w:val="18"/>
          <w:szCs w:val="18"/>
        </w:rPr>
        <w:t>Marko Mäki-Hakola</w:t>
      </w:r>
      <w:r w:rsidR="00992655" w:rsidRPr="001C63DE">
        <w:rPr>
          <w:sz w:val="18"/>
          <w:szCs w:val="18"/>
        </w:rPr>
        <w:t>, MTK</w:t>
      </w:r>
    </w:p>
    <w:p w:rsidR="001C63DE" w:rsidRDefault="001C63DE" w:rsidP="001C63DE">
      <w:pPr>
        <w:pStyle w:val="AKPosallistujat"/>
        <w:ind w:right="-711"/>
        <w:rPr>
          <w:sz w:val="18"/>
          <w:szCs w:val="18"/>
        </w:rPr>
      </w:pPr>
      <w:r>
        <w:rPr>
          <w:sz w:val="18"/>
          <w:szCs w:val="18"/>
        </w:rPr>
        <w:tab/>
      </w:r>
      <w:r w:rsidR="00992655" w:rsidRPr="001C63DE">
        <w:rPr>
          <w:sz w:val="18"/>
          <w:szCs w:val="18"/>
        </w:rPr>
        <w:t>Jussi Nikula, WWF</w:t>
      </w:r>
    </w:p>
    <w:p w:rsidR="001E16D7" w:rsidRDefault="001E16D7" w:rsidP="001C63DE">
      <w:pPr>
        <w:pStyle w:val="AKPosallistujat"/>
        <w:ind w:right="-711"/>
        <w:rPr>
          <w:sz w:val="18"/>
          <w:szCs w:val="18"/>
        </w:rPr>
      </w:pPr>
      <w:r>
        <w:rPr>
          <w:sz w:val="18"/>
          <w:szCs w:val="18"/>
        </w:rPr>
        <w:tab/>
        <w:t>Piia Rekilä, Akava</w:t>
      </w:r>
    </w:p>
    <w:p w:rsidR="001E16D7" w:rsidRDefault="001E16D7" w:rsidP="001C63DE">
      <w:pPr>
        <w:pStyle w:val="AKPosallistujat"/>
        <w:ind w:right="-711"/>
        <w:rPr>
          <w:sz w:val="18"/>
          <w:szCs w:val="18"/>
        </w:rPr>
      </w:pPr>
      <w:r>
        <w:rPr>
          <w:sz w:val="18"/>
          <w:szCs w:val="18"/>
        </w:rPr>
        <w:tab/>
        <w:t>Helena Soimakallio, Teknologiateollisuus ry</w:t>
      </w:r>
    </w:p>
    <w:p w:rsidR="001E16D7" w:rsidRDefault="001E16D7" w:rsidP="001C63DE">
      <w:pPr>
        <w:pStyle w:val="AKPosallistujat"/>
        <w:ind w:right="-711"/>
        <w:rPr>
          <w:sz w:val="18"/>
          <w:szCs w:val="18"/>
        </w:rPr>
      </w:pPr>
      <w:r>
        <w:rPr>
          <w:sz w:val="18"/>
          <w:szCs w:val="18"/>
        </w:rPr>
        <w:tab/>
        <w:t>Annukka Mäkinen, Kuntaliitto</w:t>
      </w:r>
    </w:p>
    <w:p w:rsidR="001E16D7" w:rsidRPr="001C63DE" w:rsidRDefault="001E16D7" w:rsidP="001C63DE">
      <w:pPr>
        <w:pStyle w:val="AKPosallistujat"/>
        <w:ind w:right="-711"/>
        <w:rPr>
          <w:sz w:val="18"/>
          <w:szCs w:val="18"/>
        </w:rPr>
      </w:pPr>
      <w:r>
        <w:rPr>
          <w:sz w:val="18"/>
          <w:szCs w:val="18"/>
        </w:rPr>
        <w:tab/>
        <w:t>Outi Haanperä, Sitra</w:t>
      </w:r>
    </w:p>
    <w:p w:rsidR="00905858" w:rsidRDefault="001C63DE" w:rsidP="001C63DE">
      <w:pPr>
        <w:pStyle w:val="AKPosallistujat"/>
        <w:ind w:right="-711"/>
        <w:rPr>
          <w:sz w:val="18"/>
          <w:szCs w:val="18"/>
        </w:rPr>
      </w:pPr>
      <w:r>
        <w:rPr>
          <w:sz w:val="18"/>
          <w:szCs w:val="18"/>
        </w:rPr>
        <w:tab/>
      </w:r>
      <w:r w:rsidR="00992655">
        <w:rPr>
          <w:sz w:val="18"/>
          <w:szCs w:val="18"/>
        </w:rPr>
        <w:t>Mikael Kirkko-Jaakkola,</w:t>
      </w:r>
      <w:r w:rsidR="00992655">
        <w:t xml:space="preserve"> </w:t>
      </w:r>
      <w:r w:rsidR="00992655" w:rsidRPr="00992655">
        <w:rPr>
          <w:sz w:val="18"/>
          <w:szCs w:val="18"/>
        </w:rPr>
        <w:t>Veronmaksajain keskusliitto</w:t>
      </w:r>
    </w:p>
    <w:p w:rsidR="00992655" w:rsidRDefault="00992655" w:rsidP="001E16D7">
      <w:pPr>
        <w:pStyle w:val="AKPosallistujat"/>
        <w:rPr>
          <w:sz w:val="18"/>
          <w:szCs w:val="18"/>
        </w:rPr>
      </w:pPr>
      <w:r>
        <w:rPr>
          <w:sz w:val="18"/>
          <w:szCs w:val="18"/>
        </w:rPr>
        <w:tab/>
        <w:t xml:space="preserve">Antti Koskela, </w:t>
      </w:r>
      <w:r w:rsidRPr="00992655">
        <w:rPr>
          <w:sz w:val="18"/>
          <w:szCs w:val="18"/>
        </w:rPr>
        <w:t>Toimihenkilökeskusjärjestö STTK ry</w:t>
      </w:r>
    </w:p>
    <w:p w:rsidR="00030907" w:rsidRPr="008445CD" w:rsidRDefault="00030907" w:rsidP="00030907">
      <w:pPr>
        <w:pStyle w:val="AKPosallistujat"/>
        <w:ind w:left="1298" w:firstLine="1298"/>
        <w:rPr>
          <w:sz w:val="18"/>
          <w:szCs w:val="18"/>
        </w:rPr>
      </w:pPr>
    </w:p>
    <w:p w:rsidR="00030907" w:rsidRPr="008445CD" w:rsidRDefault="00030907" w:rsidP="00030907">
      <w:pPr>
        <w:pStyle w:val="AKPosallistujat"/>
        <w:ind w:left="2596" w:firstLine="0"/>
        <w:rPr>
          <w:sz w:val="18"/>
          <w:szCs w:val="18"/>
        </w:rPr>
      </w:pPr>
      <w:r w:rsidRPr="008445CD">
        <w:rPr>
          <w:sz w:val="18"/>
          <w:szCs w:val="18"/>
        </w:rPr>
        <w:t xml:space="preserve">Sihteeristö: </w:t>
      </w:r>
      <w:r w:rsidR="008D42C2">
        <w:rPr>
          <w:sz w:val="18"/>
          <w:szCs w:val="18"/>
        </w:rPr>
        <w:t>Rasmus Reinikainen</w:t>
      </w:r>
      <w:r w:rsidR="00176301">
        <w:rPr>
          <w:sz w:val="18"/>
          <w:szCs w:val="18"/>
        </w:rPr>
        <w:t xml:space="preserve"> (TEM)</w:t>
      </w:r>
    </w:p>
    <w:p w:rsidR="00030907" w:rsidRDefault="00030907" w:rsidP="00030907">
      <w:pPr>
        <w:pStyle w:val="AKPosallistujat"/>
        <w:ind w:hanging="1"/>
        <w:rPr>
          <w:sz w:val="18"/>
          <w:szCs w:val="18"/>
        </w:rPr>
      </w:pPr>
    </w:p>
    <w:p w:rsidR="00030907" w:rsidRPr="008445CD" w:rsidRDefault="00030907" w:rsidP="00030907">
      <w:pPr>
        <w:pStyle w:val="AKPosallistujat"/>
        <w:ind w:hanging="1"/>
        <w:rPr>
          <w:sz w:val="18"/>
          <w:szCs w:val="18"/>
        </w:rPr>
      </w:pPr>
      <w:r>
        <w:rPr>
          <w:sz w:val="18"/>
          <w:szCs w:val="18"/>
        </w:rPr>
        <w:t>Asiantuntijat:</w:t>
      </w:r>
      <w:r w:rsidR="00734A07">
        <w:rPr>
          <w:sz w:val="18"/>
          <w:szCs w:val="18"/>
        </w:rPr>
        <w:t xml:space="preserve"> </w:t>
      </w:r>
      <w:r w:rsidR="008601CF" w:rsidRPr="008601CF">
        <w:rPr>
          <w:sz w:val="18"/>
          <w:szCs w:val="18"/>
        </w:rPr>
        <w:t xml:space="preserve">Olli Hyvärinen (TEM), </w:t>
      </w:r>
      <w:r w:rsidR="00323EB3">
        <w:rPr>
          <w:sz w:val="18"/>
          <w:szCs w:val="18"/>
        </w:rPr>
        <w:t>Heli Koski (ETLA) &amp; Seija Ilmakunnas (JYU)</w:t>
      </w:r>
    </w:p>
    <w:p w:rsidR="00030907" w:rsidRDefault="00030907" w:rsidP="00030907">
      <w:pPr>
        <w:pStyle w:val="AKPosallistujat"/>
        <w:ind w:hanging="1"/>
        <w:rPr>
          <w:sz w:val="18"/>
          <w:szCs w:val="18"/>
        </w:rPr>
      </w:pPr>
    </w:p>
    <w:p w:rsidR="00030907" w:rsidRDefault="00030907" w:rsidP="00030907">
      <w:pPr>
        <w:pStyle w:val="AKPosallistujat"/>
        <w:ind w:hanging="1"/>
        <w:rPr>
          <w:sz w:val="18"/>
          <w:szCs w:val="18"/>
        </w:rPr>
      </w:pPr>
    </w:p>
    <w:p w:rsidR="00030907" w:rsidRDefault="00030907" w:rsidP="00030907">
      <w:pPr>
        <w:pStyle w:val="AKPnormaali"/>
      </w:pPr>
      <w:r>
        <w:t>ASIALISTA</w:t>
      </w:r>
    </w:p>
    <w:p w:rsidR="00030907" w:rsidRDefault="00030907" w:rsidP="00030907">
      <w:pPr>
        <w:pStyle w:val="AKPnormaali"/>
      </w:pPr>
    </w:p>
    <w:p w:rsidR="00822BDC" w:rsidRDefault="00030907" w:rsidP="00C25609">
      <w:pPr>
        <w:pStyle w:val="AKPesityslista"/>
        <w:ind w:left="2552" w:hanging="1304"/>
        <w:rPr>
          <w:rFonts w:cs="Arial"/>
          <w:szCs w:val="21"/>
          <w:lang w:val="fi-FI"/>
        </w:rPr>
      </w:pPr>
      <w:r>
        <w:rPr>
          <w:rFonts w:cs="Arial"/>
          <w:szCs w:val="21"/>
          <w:lang w:val="fi-FI"/>
        </w:rPr>
        <w:t>Kokouksen avaus</w:t>
      </w:r>
    </w:p>
    <w:p w:rsidR="008918FF" w:rsidRPr="008918FF" w:rsidRDefault="008918FF" w:rsidP="008918FF">
      <w:pPr>
        <w:pStyle w:val="AKPesityslista"/>
        <w:numPr>
          <w:ilvl w:val="0"/>
          <w:numId w:val="0"/>
        </w:numPr>
        <w:ind w:left="2552"/>
        <w:rPr>
          <w:rFonts w:cs="Arial"/>
          <w:szCs w:val="21"/>
          <w:lang w:val="fi-FI"/>
        </w:rPr>
      </w:pPr>
      <w:r>
        <w:rPr>
          <w:rFonts w:cs="Arial"/>
          <w:szCs w:val="21"/>
          <w:lang w:val="fi-FI"/>
        </w:rPr>
        <w:t>Puh</w:t>
      </w:r>
      <w:r w:rsidR="00323EB3">
        <w:rPr>
          <w:rFonts w:cs="Arial"/>
          <w:szCs w:val="21"/>
          <w:lang w:val="fi-FI"/>
        </w:rPr>
        <w:t xml:space="preserve">eenjohtaja avasi kokouksen klo </w:t>
      </w:r>
      <w:r w:rsidR="00C61980">
        <w:rPr>
          <w:rFonts w:cs="Arial"/>
          <w:szCs w:val="21"/>
          <w:lang w:val="fi-FI"/>
        </w:rPr>
        <w:t>13:02.</w:t>
      </w:r>
    </w:p>
    <w:p w:rsidR="00323EB3" w:rsidRPr="00323EB3" w:rsidRDefault="00323EB3" w:rsidP="00323EB3">
      <w:pPr>
        <w:pStyle w:val="AKPesityslista"/>
        <w:ind w:left="2552" w:hanging="1304"/>
        <w:rPr>
          <w:rFonts w:cs="Arial"/>
          <w:szCs w:val="21"/>
          <w:lang w:val="fi-FI"/>
        </w:rPr>
      </w:pPr>
      <w:r>
        <w:rPr>
          <w:lang w:val="fi-FI"/>
        </w:rPr>
        <w:t xml:space="preserve">EU:n valtiontukisäännöt ja tilapäiset muutokset (Ukraina &amp; Korona) / Olli Hyvärinen </w:t>
      </w:r>
    </w:p>
    <w:p w:rsidR="003953EE" w:rsidRDefault="00C61980" w:rsidP="00323EB3">
      <w:pPr>
        <w:pStyle w:val="AKPesityslista"/>
        <w:numPr>
          <w:ilvl w:val="0"/>
          <w:numId w:val="0"/>
        </w:numPr>
        <w:ind w:left="2552"/>
        <w:rPr>
          <w:rFonts w:cs="Arial"/>
          <w:szCs w:val="21"/>
          <w:lang w:val="fi-FI"/>
        </w:rPr>
      </w:pPr>
      <w:r>
        <w:rPr>
          <w:rFonts w:cs="Arial"/>
          <w:szCs w:val="21"/>
          <w:lang w:val="fi-FI"/>
        </w:rPr>
        <w:t xml:space="preserve">Hyvärinen esitteli valtiontukipolitiikan ajankohtaiset asiat liittyen koronapandemiaan ja Ukrainan kriisiin. Saksa </w:t>
      </w:r>
      <w:r w:rsidR="001E16D7">
        <w:rPr>
          <w:rFonts w:cs="Arial"/>
          <w:szCs w:val="21"/>
          <w:lang w:val="fi-FI"/>
        </w:rPr>
        <w:t xml:space="preserve">on </w:t>
      </w:r>
      <w:r>
        <w:rPr>
          <w:rFonts w:cs="Arial"/>
          <w:szCs w:val="21"/>
          <w:lang w:val="fi-FI"/>
        </w:rPr>
        <w:t>kunnostautunut mittavan tukipolitiikan harjoittajana Ukrainan kriisin ta</w:t>
      </w:r>
      <w:r w:rsidR="00260B4B">
        <w:rPr>
          <w:rFonts w:cs="Arial"/>
          <w:szCs w:val="21"/>
          <w:lang w:val="fi-FI"/>
        </w:rPr>
        <w:t>kia (esim. 11 miljardin takaus- ja lainaohjelma</w:t>
      </w:r>
      <w:r>
        <w:rPr>
          <w:rFonts w:cs="Arial"/>
          <w:szCs w:val="21"/>
          <w:lang w:val="fi-FI"/>
        </w:rPr>
        <w:t xml:space="preserve">). Venäjän aloittama sota on johtanut taloushäiriöihin etenkin energian osalta. Komissio on antanut tiedonannon tilapäisistä kriisipuitteista talouden tukemiseksi </w:t>
      </w:r>
      <w:r w:rsidR="001E16D7">
        <w:rPr>
          <w:rFonts w:cs="Arial"/>
          <w:szCs w:val="21"/>
          <w:lang w:val="fi-FI"/>
        </w:rPr>
        <w:t xml:space="preserve">sodan alkamisen </w:t>
      </w:r>
      <w:r>
        <w:rPr>
          <w:rFonts w:cs="Arial"/>
          <w:szCs w:val="21"/>
          <w:lang w:val="fi-FI"/>
        </w:rPr>
        <w:t>jälkeen.</w:t>
      </w:r>
      <w:r w:rsidR="001E16D7">
        <w:rPr>
          <w:rFonts w:cs="Arial"/>
          <w:szCs w:val="21"/>
          <w:lang w:val="fi-FI"/>
        </w:rPr>
        <w:t xml:space="preserve"> Tilapäiset valtiontukisäännöt EU:n talouden tukemiseksi Venäjän </w:t>
      </w:r>
      <w:r w:rsidR="00745E47">
        <w:rPr>
          <w:rFonts w:cs="Arial"/>
          <w:szCs w:val="21"/>
          <w:lang w:val="fi-FI"/>
        </w:rPr>
        <w:t xml:space="preserve">aloittaman sodan takia mahdollistaa seuraavat </w:t>
      </w:r>
      <w:r w:rsidR="00997F8C">
        <w:rPr>
          <w:rFonts w:cs="Arial"/>
          <w:szCs w:val="21"/>
          <w:lang w:val="fi-FI"/>
        </w:rPr>
        <w:t>tukimuo</w:t>
      </w:r>
      <w:r w:rsidR="00745E47">
        <w:rPr>
          <w:rFonts w:cs="Arial"/>
          <w:szCs w:val="21"/>
          <w:lang w:val="fi-FI"/>
        </w:rPr>
        <w:t>dot</w:t>
      </w:r>
      <w:r w:rsidR="00997F8C">
        <w:rPr>
          <w:rFonts w:cs="Arial"/>
          <w:szCs w:val="21"/>
          <w:lang w:val="fi-FI"/>
        </w:rPr>
        <w:t xml:space="preserve">: 1) markkinahintaa alhaisemmat lainat ja takaukset, 2) </w:t>
      </w:r>
      <w:r w:rsidR="00997F8C">
        <w:rPr>
          <w:rFonts w:cs="Arial"/>
          <w:szCs w:val="21"/>
          <w:lang w:val="fi-FI"/>
        </w:rPr>
        <w:lastRenderedPageBreak/>
        <w:t xml:space="preserve">väliaikaiset tukiohjelmat </w:t>
      </w:r>
      <w:r w:rsidR="003C18F5">
        <w:rPr>
          <w:rFonts w:cs="Arial"/>
          <w:szCs w:val="21"/>
          <w:lang w:val="fi-FI"/>
        </w:rPr>
        <w:t xml:space="preserve">(kaikenlaiset tuet) </w:t>
      </w:r>
      <w:r w:rsidR="00997F8C">
        <w:rPr>
          <w:rFonts w:cs="Arial"/>
          <w:szCs w:val="21"/>
          <w:lang w:val="fi-FI"/>
        </w:rPr>
        <w:t xml:space="preserve">kriisistä kärsiville yrityksille (yrityskohtainen enimmäisraja 400k€), 3) tuki </w:t>
      </w:r>
      <w:r w:rsidR="004D6A81">
        <w:rPr>
          <w:rFonts w:cs="Arial"/>
          <w:szCs w:val="21"/>
          <w:lang w:val="fi-FI"/>
        </w:rPr>
        <w:t>kohonneiden sähkön/kaasun hin</w:t>
      </w:r>
      <w:r w:rsidR="00CB645C">
        <w:rPr>
          <w:rFonts w:cs="Arial"/>
          <w:szCs w:val="21"/>
          <w:lang w:val="fi-FI"/>
        </w:rPr>
        <w:t>tojen</w:t>
      </w:r>
      <w:r w:rsidR="00997F8C">
        <w:rPr>
          <w:rFonts w:cs="Arial"/>
          <w:szCs w:val="21"/>
          <w:lang w:val="fi-FI"/>
        </w:rPr>
        <w:t xml:space="preserve"> nousun kompensointiin.</w:t>
      </w:r>
      <w:r w:rsidR="003C18F5">
        <w:rPr>
          <w:rFonts w:cs="Arial"/>
          <w:szCs w:val="21"/>
          <w:lang w:val="fi-FI"/>
        </w:rPr>
        <w:t xml:space="preserve"> Vertailukaudesta johtuen (vuosi 2021) sallitaan nousseiden kaasun ja sähkön kustannusten kompensointi muusta kuin sodasta johtuvista syistä.</w:t>
      </w:r>
      <w:r w:rsidR="00793D6C">
        <w:rPr>
          <w:rFonts w:cs="Arial"/>
          <w:szCs w:val="21"/>
          <w:lang w:val="fi-FI"/>
        </w:rPr>
        <w:t xml:space="preserve"> Säännöt </w:t>
      </w:r>
      <w:r w:rsidR="00216A7B">
        <w:rPr>
          <w:rFonts w:cs="Arial"/>
          <w:szCs w:val="21"/>
          <w:lang w:val="fi-FI"/>
        </w:rPr>
        <w:t xml:space="preserve">on </w:t>
      </w:r>
      <w:r w:rsidR="00793D6C">
        <w:rPr>
          <w:rFonts w:cs="Arial"/>
          <w:szCs w:val="21"/>
          <w:lang w:val="fi-FI"/>
        </w:rPr>
        <w:t xml:space="preserve">voimassa 31.12.2022 asti. </w:t>
      </w:r>
      <w:r w:rsidR="00291A2A">
        <w:rPr>
          <w:rFonts w:cs="Arial"/>
          <w:szCs w:val="21"/>
          <w:lang w:val="fi-FI"/>
        </w:rPr>
        <w:t xml:space="preserve">Suomen kanta on se, että valtiontukisääntöjen perusprinsiipeistä tärkeä pitää kiinni myös kriisioloissa. </w:t>
      </w:r>
      <w:r w:rsidR="007B3F7F">
        <w:rPr>
          <w:rFonts w:cs="Arial"/>
          <w:szCs w:val="21"/>
          <w:lang w:val="fi-FI"/>
        </w:rPr>
        <w:t>Ainakin Ranska, Saksa, Irlanti, Italia, Espa</w:t>
      </w:r>
      <w:r w:rsidR="005E5CBF">
        <w:rPr>
          <w:rFonts w:cs="Arial"/>
          <w:szCs w:val="21"/>
          <w:lang w:val="fi-FI"/>
        </w:rPr>
        <w:t>n</w:t>
      </w:r>
      <w:r w:rsidR="007B3F7F">
        <w:rPr>
          <w:rFonts w:cs="Arial"/>
          <w:szCs w:val="21"/>
          <w:lang w:val="fi-FI"/>
        </w:rPr>
        <w:t>ja ja Puola</w:t>
      </w:r>
      <w:r w:rsidR="00C86F98">
        <w:rPr>
          <w:rFonts w:cs="Arial"/>
          <w:szCs w:val="21"/>
          <w:lang w:val="fi-FI"/>
        </w:rPr>
        <w:t xml:space="preserve"> ovat ottaneet</w:t>
      </w:r>
      <w:r w:rsidR="007B3F7F">
        <w:rPr>
          <w:rFonts w:cs="Arial"/>
          <w:szCs w:val="21"/>
          <w:lang w:val="fi-FI"/>
        </w:rPr>
        <w:t xml:space="preserve"> käyttöön tukiohjelmia tilapäisten sääntöjen puitteissa.</w:t>
      </w:r>
      <w:r w:rsidR="006F13C0">
        <w:rPr>
          <w:rFonts w:cs="Arial"/>
          <w:szCs w:val="21"/>
          <w:lang w:val="fi-FI"/>
        </w:rPr>
        <w:t xml:space="preserve"> Suomessa päätetty kuljetusalan kustannustuesta ja kalastusalan tukemisesta. </w:t>
      </w:r>
      <w:r w:rsidR="00570197">
        <w:rPr>
          <w:rFonts w:cs="Arial"/>
          <w:szCs w:val="21"/>
          <w:lang w:val="fi-FI"/>
        </w:rPr>
        <w:t xml:space="preserve">Koronan takia joustavoitetut valtiontukisäännöt loppuvat pääosin 30.6.2022. </w:t>
      </w:r>
    </w:p>
    <w:p w:rsidR="00323EB3" w:rsidRPr="00D55E70" w:rsidRDefault="00C86F98" w:rsidP="00323EB3">
      <w:pPr>
        <w:pStyle w:val="AKPesityslista"/>
        <w:numPr>
          <w:ilvl w:val="0"/>
          <w:numId w:val="0"/>
        </w:numPr>
        <w:ind w:left="2552"/>
        <w:rPr>
          <w:rFonts w:cs="Arial"/>
          <w:szCs w:val="21"/>
          <w:lang w:val="fi-FI"/>
        </w:rPr>
      </w:pPr>
      <w:r>
        <w:rPr>
          <w:rFonts w:cs="Arial"/>
          <w:szCs w:val="21"/>
          <w:lang w:val="fi-FI"/>
        </w:rPr>
        <w:t xml:space="preserve">Keskustelussa esiin nostetiin resilienssi ja huoltovarmuuden käyttö perusteluna erilaisille tuille </w:t>
      </w:r>
      <w:r w:rsidR="005E5CBF">
        <w:rPr>
          <w:rFonts w:cs="Arial"/>
          <w:szCs w:val="21"/>
          <w:lang w:val="fi-FI"/>
        </w:rPr>
        <w:t>jatkossa</w:t>
      </w:r>
      <w:r>
        <w:rPr>
          <w:rFonts w:cs="Arial"/>
          <w:szCs w:val="21"/>
          <w:lang w:val="fi-FI"/>
        </w:rPr>
        <w:t>. Keskusteltiin myös</w:t>
      </w:r>
      <w:r w:rsidR="002D5107">
        <w:rPr>
          <w:rFonts w:cs="Arial"/>
          <w:szCs w:val="21"/>
          <w:lang w:val="fi-FI"/>
        </w:rPr>
        <w:t xml:space="preserve"> </w:t>
      </w:r>
      <w:r>
        <w:rPr>
          <w:rFonts w:cs="Arial"/>
          <w:szCs w:val="21"/>
          <w:lang w:val="fi-FI"/>
        </w:rPr>
        <w:t>kuljetusalan kustannustuen yksityiskohdista.</w:t>
      </w:r>
      <w:r w:rsidR="00ED1C75">
        <w:rPr>
          <w:rFonts w:cs="Arial"/>
          <w:szCs w:val="21"/>
          <w:lang w:val="fi-FI"/>
        </w:rPr>
        <w:t xml:space="preserve"> </w:t>
      </w:r>
      <w:r>
        <w:rPr>
          <w:rFonts w:cs="Arial"/>
          <w:szCs w:val="21"/>
          <w:lang w:val="fi-FI"/>
        </w:rPr>
        <w:t xml:space="preserve">Todettiin, että pidemmällä aikajänteellä tukipolitiikan kestävä linja ei voi olla tällainen. </w:t>
      </w:r>
      <w:r>
        <w:rPr>
          <w:rFonts w:cs="Arial"/>
          <w:szCs w:val="21"/>
          <w:lang w:val="fi-FI"/>
        </w:rPr>
        <w:t>K</w:t>
      </w:r>
      <w:r w:rsidR="005E5CBF">
        <w:rPr>
          <w:rFonts w:cs="Arial"/>
          <w:szCs w:val="21"/>
          <w:lang w:val="fi-FI"/>
        </w:rPr>
        <w:t>aksi kriisiä peräkkäin on luonu</w:t>
      </w:r>
      <w:r>
        <w:rPr>
          <w:rFonts w:cs="Arial"/>
          <w:szCs w:val="21"/>
          <w:lang w:val="fi-FI"/>
        </w:rPr>
        <w:t>t</w:t>
      </w:r>
      <w:r w:rsidR="008F0ECF">
        <w:rPr>
          <w:rFonts w:cs="Arial"/>
          <w:szCs w:val="21"/>
          <w:lang w:val="fi-FI"/>
        </w:rPr>
        <w:t xml:space="preserve"> poik</w:t>
      </w:r>
      <w:r>
        <w:rPr>
          <w:rFonts w:cs="Arial"/>
          <w:szCs w:val="21"/>
          <w:lang w:val="fi-FI"/>
        </w:rPr>
        <w:t>keukselliset valtiontukisäännöt ja normaalin palaaminen voi osoittautua hankalaksi, sillä s</w:t>
      </w:r>
      <w:r w:rsidR="008F0ECF">
        <w:rPr>
          <w:rFonts w:cs="Arial"/>
          <w:szCs w:val="21"/>
          <w:lang w:val="fi-FI"/>
        </w:rPr>
        <w:t xml:space="preserve">ota voi pitkittyä ja muuttua uudeksi normaaliksi. </w:t>
      </w:r>
      <w:r>
        <w:rPr>
          <w:rFonts w:cs="Arial"/>
          <w:szCs w:val="21"/>
          <w:lang w:val="fi-FI"/>
        </w:rPr>
        <w:t xml:space="preserve">Kaksi kriisiä </w:t>
      </w:r>
      <w:r w:rsidR="00221F98">
        <w:rPr>
          <w:rFonts w:cs="Arial"/>
          <w:szCs w:val="21"/>
          <w:lang w:val="fi-FI"/>
        </w:rPr>
        <w:t>peräkkäin on tietyille maille avannut mahdollisuuden joustavoittaa/</w:t>
      </w:r>
      <w:r w:rsidR="005E5CBF">
        <w:rPr>
          <w:rFonts w:cs="Arial"/>
          <w:szCs w:val="21"/>
          <w:lang w:val="fi-FI"/>
        </w:rPr>
        <w:t>romuttaa valtiontukisääntelyä, mikä</w:t>
      </w:r>
      <w:r w:rsidR="00221F98">
        <w:rPr>
          <w:rFonts w:cs="Arial"/>
          <w:szCs w:val="21"/>
          <w:lang w:val="fi-FI"/>
        </w:rPr>
        <w:t xml:space="preserve"> on pienen maan kannalta </w:t>
      </w:r>
      <w:r w:rsidR="005E5CBF">
        <w:rPr>
          <w:rFonts w:cs="Arial"/>
          <w:szCs w:val="21"/>
          <w:lang w:val="fi-FI"/>
        </w:rPr>
        <w:t>huono asia</w:t>
      </w:r>
      <w:r w:rsidR="00221F98">
        <w:rPr>
          <w:rFonts w:cs="Arial"/>
          <w:szCs w:val="21"/>
          <w:lang w:val="fi-FI"/>
        </w:rPr>
        <w:t xml:space="preserve">. </w:t>
      </w:r>
      <w:r>
        <w:rPr>
          <w:rFonts w:cs="Arial"/>
          <w:szCs w:val="21"/>
          <w:lang w:val="fi-FI"/>
        </w:rPr>
        <w:t>Huolena myös kriisi</w:t>
      </w:r>
      <w:r w:rsidR="00783752">
        <w:rPr>
          <w:rFonts w:cs="Arial"/>
          <w:szCs w:val="21"/>
          <w:lang w:val="fi-FI"/>
        </w:rPr>
        <w:t>tukien pitkän</w:t>
      </w:r>
      <w:r>
        <w:rPr>
          <w:rFonts w:cs="Arial"/>
          <w:szCs w:val="21"/>
          <w:lang w:val="fi-FI"/>
        </w:rPr>
        <w:t>aikavälin vaikutukset talouteen.</w:t>
      </w:r>
    </w:p>
    <w:p w:rsidR="00905858" w:rsidRDefault="00323EB3" w:rsidP="00323EB3">
      <w:pPr>
        <w:pStyle w:val="AKPesityslista"/>
        <w:tabs>
          <w:tab w:val="clear" w:pos="360"/>
          <w:tab w:val="num" w:pos="2552"/>
        </w:tabs>
        <w:ind w:left="2552" w:hanging="1304"/>
        <w:rPr>
          <w:lang w:val="fi-FI"/>
        </w:rPr>
      </w:pPr>
      <w:r w:rsidRPr="00323EB3">
        <w:rPr>
          <w:lang w:val="fi-FI"/>
        </w:rPr>
        <w:t>Yritystukien tutkimusjaoston vuosiraportti 2022 / Seija</w:t>
      </w:r>
      <w:r>
        <w:rPr>
          <w:lang w:val="fi-FI"/>
        </w:rPr>
        <w:t xml:space="preserve"> Ilmakunnas (tutkimusjaoston PJ)</w:t>
      </w:r>
    </w:p>
    <w:p w:rsidR="00323EB3" w:rsidRDefault="00FA3D27" w:rsidP="00323EB3">
      <w:pPr>
        <w:pStyle w:val="AKPesityslista"/>
        <w:numPr>
          <w:ilvl w:val="0"/>
          <w:numId w:val="0"/>
        </w:numPr>
        <w:ind w:left="2552"/>
        <w:rPr>
          <w:lang w:val="fi-FI"/>
        </w:rPr>
      </w:pPr>
      <w:r>
        <w:rPr>
          <w:lang w:val="fi-FI"/>
        </w:rPr>
        <w:t>Ilmakunnas esitteli yritystukien tutkimusjaoston to</w:t>
      </w:r>
      <w:r w:rsidR="005E5CBF">
        <w:rPr>
          <w:lang w:val="fi-FI"/>
        </w:rPr>
        <w:t>imintaa ja vuosiraporttia 2022. K</w:t>
      </w:r>
      <w:r w:rsidR="00CF3031">
        <w:rPr>
          <w:lang w:val="fi-FI"/>
        </w:rPr>
        <w:t xml:space="preserve">äytiin läpi koronatukien mittaluokkaa Suomessa. </w:t>
      </w:r>
      <w:r w:rsidR="00030243">
        <w:rPr>
          <w:lang w:val="fi-FI"/>
        </w:rPr>
        <w:t xml:space="preserve">Tutkimusjaosto on tehnyt jäsentelyä normaaliajan ja koronatukien kriteereistä ja tavoitteista. </w:t>
      </w:r>
      <w:r w:rsidR="00025CA3">
        <w:rPr>
          <w:lang w:val="fi-FI"/>
        </w:rPr>
        <w:t>Jaoston on myös esittänyt arvionsa koronat</w:t>
      </w:r>
      <w:r w:rsidR="00C86F98">
        <w:rPr>
          <w:lang w:val="fi-FI"/>
        </w:rPr>
        <w:t xml:space="preserve">uista vuoden 2021 raportissaan. </w:t>
      </w:r>
      <w:r w:rsidR="00CA39DC">
        <w:rPr>
          <w:lang w:val="fi-FI"/>
        </w:rPr>
        <w:t>Vuoden 2022 raportissa keskityttiin tule</w:t>
      </w:r>
      <w:r w:rsidR="005E5CBF">
        <w:rPr>
          <w:lang w:val="fi-FI"/>
        </w:rPr>
        <w:t xml:space="preserve">vaisuuden yritystukinäkymiin ja voidaan todeta, että </w:t>
      </w:r>
      <w:r w:rsidR="00C86F98">
        <w:rPr>
          <w:lang w:val="fi-FI"/>
        </w:rPr>
        <w:t>todennäköisesti</w:t>
      </w:r>
      <w:r w:rsidR="00CA39DC">
        <w:rPr>
          <w:lang w:val="fi-FI"/>
        </w:rPr>
        <w:t xml:space="preserve"> ei pala</w:t>
      </w:r>
      <w:r w:rsidR="00C86F98">
        <w:rPr>
          <w:lang w:val="fi-FI"/>
        </w:rPr>
        <w:t xml:space="preserve">ta </w:t>
      </w:r>
      <w:r w:rsidR="00CA39DC">
        <w:rPr>
          <w:lang w:val="fi-FI"/>
        </w:rPr>
        <w:t xml:space="preserve">aikaisempaan tilanteeseen </w:t>
      </w:r>
      <w:r w:rsidR="00C86F98">
        <w:rPr>
          <w:lang w:val="fi-FI"/>
        </w:rPr>
        <w:t xml:space="preserve">(ennen pandemiaa) </w:t>
      </w:r>
      <w:r w:rsidR="00CA39DC">
        <w:rPr>
          <w:lang w:val="fi-FI"/>
        </w:rPr>
        <w:t>yritystuissa. Menopaine</w:t>
      </w:r>
      <w:r w:rsidR="00C86F98">
        <w:rPr>
          <w:lang w:val="fi-FI"/>
        </w:rPr>
        <w:t>et kasvavat pandemian jälkeen</w:t>
      </w:r>
      <w:r w:rsidR="00CA39DC">
        <w:rPr>
          <w:lang w:val="fi-FI"/>
        </w:rPr>
        <w:t xml:space="preserve"> mm. RRF-välineen ja sodan takia. </w:t>
      </w:r>
      <w:r w:rsidR="001B4FBC">
        <w:rPr>
          <w:lang w:val="fi-FI"/>
        </w:rPr>
        <w:t>Huoli yritystukien pysyvämmästä kasvupaineesta on aiheellinen.</w:t>
      </w:r>
      <w:r w:rsidR="009A6126">
        <w:rPr>
          <w:lang w:val="fi-FI"/>
        </w:rPr>
        <w:t xml:space="preserve"> </w:t>
      </w:r>
      <w:r w:rsidR="004E1ACD">
        <w:rPr>
          <w:lang w:val="fi-FI"/>
        </w:rPr>
        <w:t xml:space="preserve">Isoja trendimuutoksia tuissa on energiatukien kasvu ja TKI-tukien trendin kääntyminen positiiviseksi viime vuosina. </w:t>
      </w:r>
      <w:r w:rsidR="00C86F98">
        <w:rPr>
          <w:lang w:val="fi-FI"/>
        </w:rPr>
        <w:t>Yritysverotukien euromääräisen kehityksen arviointi on haastavampaa kuin suorien tukien, mutta tutkimusjaosto on tehnyt y</w:t>
      </w:r>
      <w:r w:rsidR="005E5CBF">
        <w:rPr>
          <w:lang w:val="fi-FI"/>
        </w:rPr>
        <w:t xml:space="preserve">ritysverotuista </w:t>
      </w:r>
      <w:r w:rsidR="00C86F98">
        <w:rPr>
          <w:lang w:val="fi-FI"/>
        </w:rPr>
        <w:t>kilpailutuksen</w:t>
      </w:r>
      <w:r w:rsidR="009D64EE">
        <w:rPr>
          <w:lang w:val="fi-FI"/>
        </w:rPr>
        <w:t xml:space="preserve"> ja siinä päivitetää</w:t>
      </w:r>
      <w:r w:rsidR="00D7038A">
        <w:rPr>
          <w:lang w:val="fi-FI"/>
        </w:rPr>
        <w:t xml:space="preserve">n tietopohjaa yritysverotuista. Verotukia </w:t>
      </w:r>
      <w:r w:rsidR="00C86F98">
        <w:rPr>
          <w:lang w:val="fi-FI"/>
        </w:rPr>
        <w:t xml:space="preserve">on </w:t>
      </w:r>
      <w:r w:rsidR="00D7038A">
        <w:rPr>
          <w:lang w:val="fi-FI"/>
        </w:rPr>
        <w:t>tärkeä seurata, koska ne heikentävä</w:t>
      </w:r>
      <w:r w:rsidR="00C86F98">
        <w:rPr>
          <w:lang w:val="fi-FI"/>
        </w:rPr>
        <w:t xml:space="preserve">t julkisen talouden tasapainoa. </w:t>
      </w:r>
      <w:r w:rsidR="006E3A8D">
        <w:rPr>
          <w:lang w:val="fi-FI"/>
        </w:rPr>
        <w:t>Vuosiraportin 2022 muut teemat olivat päätöksenteko ja lobbaus sekä mekanismin suunnittelu.</w:t>
      </w:r>
      <w:r w:rsidR="00811724">
        <w:rPr>
          <w:lang w:val="fi-FI"/>
        </w:rPr>
        <w:t xml:space="preserve"> Lobbaukseen liittyvät kvantitatiiviset tulokset ovat vaikeasti yleistettävissä. </w:t>
      </w:r>
      <w:r w:rsidR="007E720E">
        <w:rPr>
          <w:lang w:val="fi-FI"/>
        </w:rPr>
        <w:t xml:space="preserve">Yritystukimekanismien osalta on </w:t>
      </w:r>
      <w:r w:rsidR="00336195">
        <w:rPr>
          <w:lang w:val="fi-FI"/>
        </w:rPr>
        <w:t>ollut puheenaiheena TKI-</w:t>
      </w:r>
      <w:r w:rsidR="007E720E">
        <w:rPr>
          <w:lang w:val="fi-FI"/>
        </w:rPr>
        <w:t xml:space="preserve">verotuen käyttöönotto ja se, että kannattaako kyseiset tuet jakaa suorina tukina vai verotukina. </w:t>
      </w:r>
    </w:p>
    <w:p w:rsidR="003953EE" w:rsidRDefault="00336195" w:rsidP="00F07F9D">
      <w:pPr>
        <w:pStyle w:val="AKPesityslista"/>
        <w:numPr>
          <w:ilvl w:val="0"/>
          <w:numId w:val="0"/>
        </w:numPr>
        <w:ind w:left="2552"/>
        <w:rPr>
          <w:lang w:val="fi-FI"/>
        </w:rPr>
      </w:pPr>
      <w:r>
        <w:rPr>
          <w:lang w:val="fi-FI"/>
        </w:rPr>
        <w:t xml:space="preserve">Keskustelussa esille nostettiin </w:t>
      </w:r>
      <w:r w:rsidR="00E72D21">
        <w:rPr>
          <w:lang w:val="fi-FI"/>
        </w:rPr>
        <w:t xml:space="preserve">kestävän kehityksen </w:t>
      </w:r>
      <w:r>
        <w:rPr>
          <w:lang w:val="fi-FI"/>
        </w:rPr>
        <w:t>näkökulma ja siirtymä</w:t>
      </w:r>
      <w:r w:rsidR="00E72D21">
        <w:rPr>
          <w:lang w:val="fi-FI"/>
        </w:rPr>
        <w:t xml:space="preserve"> y</w:t>
      </w:r>
      <w:r>
        <w:rPr>
          <w:lang w:val="fi-FI"/>
        </w:rPr>
        <w:t>hteiskunnallisesti hallitusti,</w:t>
      </w:r>
      <w:r w:rsidR="00E72D21">
        <w:rPr>
          <w:lang w:val="fi-FI"/>
        </w:rPr>
        <w:t xml:space="preserve"> fiksusti ja ennakoitavasti. Säilyttävät tuet ovat haitallisia kestävän kehityksen näkökulmasta ja painopistettä tuissa pitäisi keikauttaa taloutta uudistavien tukien suuntaan. </w:t>
      </w:r>
      <w:r>
        <w:rPr>
          <w:lang w:val="fi-FI"/>
        </w:rPr>
        <w:t>Ilmiö on merkityksellisin</w:t>
      </w:r>
      <w:r w:rsidR="00942189">
        <w:rPr>
          <w:lang w:val="fi-FI"/>
        </w:rPr>
        <w:t xml:space="preserve"> yritystukien tul</w:t>
      </w:r>
      <w:r>
        <w:rPr>
          <w:lang w:val="fi-FI"/>
        </w:rPr>
        <w:t>evan kehityksen kannalta.</w:t>
      </w:r>
      <w:r w:rsidR="00942189">
        <w:rPr>
          <w:lang w:val="fi-FI"/>
        </w:rPr>
        <w:t xml:space="preserve"> </w:t>
      </w:r>
    </w:p>
    <w:p w:rsidR="00323EB3" w:rsidRPr="00323EB3" w:rsidRDefault="00323EB3" w:rsidP="00323EB3">
      <w:pPr>
        <w:pStyle w:val="AKPesityslista"/>
        <w:tabs>
          <w:tab w:val="clear" w:pos="360"/>
          <w:tab w:val="num" w:pos="2552"/>
        </w:tabs>
        <w:ind w:left="2552" w:hanging="1304"/>
        <w:rPr>
          <w:lang w:val="fi-FI"/>
        </w:rPr>
      </w:pPr>
      <w:r w:rsidRPr="00323EB3">
        <w:rPr>
          <w:lang w:val="fi-FI"/>
        </w:rPr>
        <w:t>Koronatukipolitiikan arviointi –tutkimushanke / Heli Koski (ETLA)</w:t>
      </w:r>
    </w:p>
    <w:p w:rsidR="00323EB3" w:rsidRDefault="00F07F9D" w:rsidP="00323EB3">
      <w:pPr>
        <w:pStyle w:val="AKPesityslista"/>
        <w:numPr>
          <w:ilvl w:val="0"/>
          <w:numId w:val="0"/>
        </w:numPr>
        <w:ind w:left="2552"/>
        <w:rPr>
          <w:lang w:val="fi-FI"/>
        </w:rPr>
      </w:pPr>
      <w:r>
        <w:rPr>
          <w:lang w:val="fi-FI"/>
        </w:rPr>
        <w:lastRenderedPageBreak/>
        <w:t xml:space="preserve">Koski esitteli koronatukipolitiikan arviointi –tutkimushanketta ennakkoon yritystukien sidosryhmäjaostolle. </w:t>
      </w:r>
      <w:r w:rsidR="00241AEB">
        <w:rPr>
          <w:lang w:val="fi-FI"/>
        </w:rPr>
        <w:t>Raportissa on kuvattu Suomen ja verokkimaiden tukipolitiikkaa, kustannustuen ekonometrinen analyysi ja opit kriisistä.</w:t>
      </w:r>
      <w:r w:rsidR="00E732EE">
        <w:rPr>
          <w:lang w:val="fi-FI"/>
        </w:rPr>
        <w:t xml:space="preserve"> Ensiksi Koski esitteli markkinaehtoisen yritysrahoituksen roolia. </w:t>
      </w:r>
      <w:r w:rsidR="00930C76">
        <w:rPr>
          <w:lang w:val="fi-FI"/>
        </w:rPr>
        <w:t>Syy siihen, että markkinaehtoista rahoitusta käytettiin melko vähän oli todennäköisesti se, että rahoitusta sai paremmilla ehdoilla avustuksina (esim. kustannustuki).</w:t>
      </w:r>
      <w:r w:rsidR="00501236">
        <w:rPr>
          <w:lang w:val="fi-FI"/>
        </w:rPr>
        <w:t xml:space="preserve"> Kansainvälisessä vertailussa Suomen koronatukien määrä oli hyvin pieni. </w:t>
      </w:r>
      <w:r w:rsidR="00A41BA8">
        <w:rPr>
          <w:lang w:val="fi-FI"/>
        </w:rPr>
        <w:t>Monissa maissa käytettiin melko samoja tuki-instrumentteja.</w:t>
      </w:r>
      <w:r w:rsidR="00D47ECC">
        <w:rPr>
          <w:lang w:val="fi-FI"/>
        </w:rPr>
        <w:t xml:space="preserve"> Budjetoidut tuet olivat yleisesti monessa ma</w:t>
      </w:r>
      <w:r w:rsidR="00412819">
        <w:rPr>
          <w:lang w:val="fi-FI"/>
        </w:rPr>
        <w:t>a</w:t>
      </w:r>
      <w:r w:rsidR="00D47ECC">
        <w:rPr>
          <w:lang w:val="fi-FI"/>
        </w:rPr>
        <w:t xml:space="preserve">ssa mittavia, mutta toteuma jäi pieneksi. Suomen erikoisuus oli TKI-tukien jakaminen koronakriisissä. </w:t>
      </w:r>
      <w:r w:rsidR="00AA6199">
        <w:rPr>
          <w:lang w:val="fi-FI"/>
        </w:rPr>
        <w:t xml:space="preserve">Kustannustuen ekonometrisessä analyysissä voidaan </w:t>
      </w:r>
      <w:r w:rsidR="00336195">
        <w:rPr>
          <w:lang w:val="fi-FI"/>
        </w:rPr>
        <w:t>tarkastella</w:t>
      </w:r>
      <w:r w:rsidR="00AA6199">
        <w:rPr>
          <w:lang w:val="fi-FI"/>
        </w:rPr>
        <w:t xml:space="preserve"> tuen kausaalivaikutuksia. </w:t>
      </w:r>
      <w:r w:rsidR="00442ABF">
        <w:rPr>
          <w:lang w:val="fi-FI"/>
        </w:rPr>
        <w:t xml:space="preserve">Kustannustuella on ollut vaikutusta liikevaihtoon kasvattavasti (12-14 %), mutta kustannustuki ei vaikuttanut yritysten palkkasummaan. </w:t>
      </w:r>
      <w:r w:rsidR="005603CE">
        <w:rPr>
          <w:lang w:val="fi-FI"/>
        </w:rPr>
        <w:t xml:space="preserve">Kannatavuuden osalta kustannustuki muutti 400-700 muutoin tappollisen yrityksen tuloksen voitolliseksi vuonna 2020. </w:t>
      </w:r>
      <w:r w:rsidR="00D874DD">
        <w:rPr>
          <w:lang w:val="fi-FI"/>
        </w:rPr>
        <w:t xml:space="preserve">Kustannustuki on vähentänyt yrityssaneerauksien määrää, mutta </w:t>
      </w:r>
      <w:r w:rsidR="00336195">
        <w:rPr>
          <w:lang w:val="fi-FI"/>
        </w:rPr>
        <w:t xml:space="preserve">sillä </w:t>
      </w:r>
      <w:r w:rsidR="00D874DD">
        <w:rPr>
          <w:lang w:val="fi-FI"/>
        </w:rPr>
        <w:t xml:space="preserve">ei ollut vaikutusta konkurssin todennäköisyyteen. </w:t>
      </w:r>
      <w:r w:rsidR="00FD0050">
        <w:rPr>
          <w:lang w:val="fi-FI"/>
        </w:rPr>
        <w:t xml:space="preserve">Pandemian talousvaikutuksia tarkasteltaessa huomataan, että pandemia ei </w:t>
      </w:r>
      <w:r w:rsidR="00336195">
        <w:rPr>
          <w:lang w:val="fi-FI"/>
        </w:rPr>
        <w:t xml:space="preserve">vähentänyt </w:t>
      </w:r>
      <w:r w:rsidR="00FD0050">
        <w:rPr>
          <w:lang w:val="fi-FI"/>
        </w:rPr>
        <w:t>uusien yritysten tuloa</w:t>
      </w:r>
      <w:r w:rsidR="00336195">
        <w:rPr>
          <w:lang w:val="fi-FI"/>
        </w:rPr>
        <w:t xml:space="preserve"> markkinoille</w:t>
      </w:r>
      <w:r w:rsidR="00FD0050">
        <w:rPr>
          <w:lang w:val="fi-FI"/>
        </w:rPr>
        <w:t xml:space="preserve"> verrokkimaissa Saksaa lukuun ottamatta. </w:t>
      </w:r>
      <w:r w:rsidR="008D25E8">
        <w:rPr>
          <w:lang w:val="fi-FI"/>
        </w:rPr>
        <w:t>Pandemia ei myöskään aiheuttanut</w:t>
      </w:r>
      <w:r w:rsidR="00136BD0">
        <w:rPr>
          <w:lang w:val="fi-FI"/>
        </w:rPr>
        <w:t xml:space="preserve"> merkittäviä konkurssipiikkejä. Monessa ma</w:t>
      </w:r>
      <w:r w:rsidR="00734EEC">
        <w:rPr>
          <w:lang w:val="fi-FI"/>
        </w:rPr>
        <w:t>a</w:t>
      </w:r>
      <w:r w:rsidR="00136BD0">
        <w:rPr>
          <w:lang w:val="fi-FI"/>
        </w:rPr>
        <w:t xml:space="preserve">ssa </w:t>
      </w:r>
      <w:r w:rsidR="00336195">
        <w:rPr>
          <w:lang w:val="fi-FI"/>
        </w:rPr>
        <w:t xml:space="preserve">otettiin käyttöön </w:t>
      </w:r>
      <w:r w:rsidR="00136BD0">
        <w:rPr>
          <w:lang w:val="fi-FI"/>
        </w:rPr>
        <w:t xml:space="preserve">väliaikaiset konkurssilain muutokset ja erilaiset tuet yrityksille. </w:t>
      </w:r>
      <w:r w:rsidR="00734EEC">
        <w:rPr>
          <w:lang w:val="fi-FI"/>
        </w:rPr>
        <w:t>Raportin mukaan Suomen koronatukitoimet oli verrattain tehokkaita ja korona</w:t>
      </w:r>
      <w:r w:rsidR="00075514">
        <w:rPr>
          <w:lang w:val="fi-FI"/>
        </w:rPr>
        <w:t xml:space="preserve">yritystuet olivat </w:t>
      </w:r>
      <w:r w:rsidR="00734EEC">
        <w:rPr>
          <w:lang w:val="fi-FI"/>
        </w:rPr>
        <w:t>kansainvälisesti pienet. Pandemian pitkittyessä jatkuvat uudet tukikierrokset vo</w:t>
      </w:r>
      <w:r w:rsidR="00336195">
        <w:rPr>
          <w:lang w:val="fi-FI"/>
        </w:rPr>
        <w:t>ivat</w:t>
      </w:r>
      <w:r w:rsidR="00734EEC">
        <w:rPr>
          <w:lang w:val="fi-FI"/>
        </w:rPr>
        <w:t xml:space="preserve"> hidastaa talouden tervettä rakennemuutosta. </w:t>
      </w:r>
      <w:r w:rsidR="00E53D09">
        <w:rPr>
          <w:lang w:val="fi-FI"/>
        </w:rPr>
        <w:t xml:space="preserve">Selvä exit-strategia pitäisi ottaa käyttöön, jossa kerrotaan takaraja kriisitukiin. </w:t>
      </w:r>
    </w:p>
    <w:p w:rsidR="007D0BD1" w:rsidRPr="00323EB3" w:rsidRDefault="00336195" w:rsidP="00323EB3">
      <w:pPr>
        <w:pStyle w:val="AKPesityslista"/>
        <w:numPr>
          <w:ilvl w:val="0"/>
          <w:numId w:val="0"/>
        </w:numPr>
        <w:ind w:left="2552"/>
        <w:rPr>
          <w:lang w:val="fi-FI"/>
        </w:rPr>
      </w:pPr>
      <w:r>
        <w:rPr>
          <w:lang w:val="fi-FI"/>
        </w:rPr>
        <w:t>Keskustelussa nostettiin esiin TKI-koronatukien vaikutus toimialaspesifisti esim. i</w:t>
      </w:r>
      <w:r w:rsidR="008E1D13">
        <w:rPr>
          <w:lang w:val="fi-FI"/>
        </w:rPr>
        <w:t>nfo</w:t>
      </w:r>
      <w:r>
        <w:rPr>
          <w:lang w:val="fi-FI"/>
        </w:rPr>
        <w:t>rmaatio- ja viestintäalaan.</w:t>
      </w:r>
      <w:r w:rsidR="007D0BD1">
        <w:rPr>
          <w:lang w:val="fi-FI"/>
        </w:rPr>
        <w:t xml:space="preserve"> </w:t>
      </w:r>
      <w:r>
        <w:rPr>
          <w:lang w:val="fi-FI"/>
        </w:rPr>
        <w:t>Todettiin myös, että s</w:t>
      </w:r>
      <w:r w:rsidR="00BB772C">
        <w:rPr>
          <w:lang w:val="fi-FI"/>
        </w:rPr>
        <w:t>uoma</w:t>
      </w:r>
      <w:r w:rsidR="007D0BD1">
        <w:rPr>
          <w:lang w:val="fi-FI"/>
        </w:rPr>
        <w:t xml:space="preserve">lainen lomautusjärjestelmä on </w:t>
      </w:r>
      <w:r>
        <w:rPr>
          <w:lang w:val="fi-FI"/>
        </w:rPr>
        <w:t xml:space="preserve">todennäköisesti </w:t>
      </w:r>
      <w:r w:rsidR="007D0BD1">
        <w:rPr>
          <w:lang w:val="fi-FI"/>
        </w:rPr>
        <w:t xml:space="preserve">ollut tehokas keino, koska </w:t>
      </w:r>
      <w:r>
        <w:rPr>
          <w:lang w:val="fi-FI"/>
        </w:rPr>
        <w:t>suurin osa</w:t>
      </w:r>
      <w:r w:rsidR="007D0BD1">
        <w:rPr>
          <w:lang w:val="fi-FI"/>
        </w:rPr>
        <w:t xml:space="preserve"> työttömyyden kasvu</w:t>
      </w:r>
      <w:r>
        <w:rPr>
          <w:lang w:val="fi-FI"/>
        </w:rPr>
        <w:t>sta</w:t>
      </w:r>
      <w:r w:rsidR="007D0BD1">
        <w:rPr>
          <w:lang w:val="fi-FI"/>
        </w:rPr>
        <w:t xml:space="preserve"> oli puhtaasti lomautusta. </w:t>
      </w:r>
      <w:r w:rsidR="00D820F9">
        <w:rPr>
          <w:lang w:val="fi-FI"/>
        </w:rPr>
        <w:t>K</w:t>
      </w:r>
      <w:r>
        <w:rPr>
          <w:lang w:val="fi-FI"/>
        </w:rPr>
        <w:t xml:space="preserve">onkurssien </w:t>
      </w:r>
      <w:r w:rsidR="00D820F9">
        <w:rPr>
          <w:lang w:val="fi-FI"/>
        </w:rPr>
        <w:t>vähäinen määrä on ihmetyttänyt</w:t>
      </w:r>
      <w:r>
        <w:rPr>
          <w:lang w:val="fi-FI"/>
        </w:rPr>
        <w:t xml:space="preserve"> ja tilastoista on </w:t>
      </w:r>
      <w:r w:rsidR="00D820F9">
        <w:rPr>
          <w:lang w:val="fi-FI"/>
        </w:rPr>
        <w:t xml:space="preserve">nyt </w:t>
      </w:r>
      <w:bookmarkStart w:id="0" w:name="_GoBack"/>
      <w:bookmarkEnd w:id="0"/>
      <w:r>
        <w:rPr>
          <w:lang w:val="fi-FI"/>
        </w:rPr>
        <w:t xml:space="preserve">nähtävissä se, että </w:t>
      </w:r>
      <w:r w:rsidR="00AC7733">
        <w:rPr>
          <w:lang w:val="fi-FI"/>
        </w:rPr>
        <w:t xml:space="preserve">konkurssien määrä on </w:t>
      </w:r>
      <w:r>
        <w:rPr>
          <w:lang w:val="fi-FI"/>
        </w:rPr>
        <w:t>palautunee</w:t>
      </w:r>
      <w:r w:rsidR="004C77C7">
        <w:rPr>
          <w:lang w:val="fi-FI"/>
        </w:rPr>
        <w:t xml:space="preserve"> normaalille tas</w:t>
      </w:r>
      <w:r>
        <w:rPr>
          <w:lang w:val="fi-FI"/>
        </w:rPr>
        <w:t>olle vuonna 2022.</w:t>
      </w:r>
    </w:p>
    <w:p w:rsidR="00EF36CC" w:rsidRDefault="00905858" w:rsidP="00EF36CC">
      <w:pPr>
        <w:pStyle w:val="AKPesityslista"/>
        <w:tabs>
          <w:tab w:val="clear" w:pos="360"/>
          <w:tab w:val="num" w:pos="2552"/>
        </w:tabs>
        <w:ind w:left="2552" w:hanging="1276"/>
        <w:rPr>
          <w:lang w:val="fi-FI"/>
        </w:rPr>
      </w:pPr>
      <w:r>
        <w:rPr>
          <w:lang w:val="fi-FI"/>
        </w:rPr>
        <w:t>Muut asiat</w:t>
      </w:r>
    </w:p>
    <w:p w:rsidR="00C25609" w:rsidRDefault="00323EB3" w:rsidP="00323EB3">
      <w:pPr>
        <w:pStyle w:val="AKPesityslista"/>
        <w:numPr>
          <w:ilvl w:val="0"/>
          <w:numId w:val="0"/>
        </w:numPr>
        <w:ind w:left="2552"/>
        <w:jc w:val="both"/>
        <w:rPr>
          <w:lang w:val="fi-FI"/>
        </w:rPr>
      </w:pPr>
      <w:r w:rsidRPr="00323EB3">
        <w:rPr>
          <w:lang w:val="fi-FI"/>
        </w:rPr>
        <w:t>-Seuraava kokousaika</w:t>
      </w:r>
      <w:r w:rsidR="006D352E">
        <w:rPr>
          <w:lang w:val="fi-FI"/>
        </w:rPr>
        <w:t>: päätetään myöhemmin.</w:t>
      </w:r>
    </w:p>
    <w:p w:rsidR="00323EB3" w:rsidRDefault="00323EB3" w:rsidP="00C25609">
      <w:pPr>
        <w:pStyle w:val="AKPesityslista"/>
        <w:numPr>
          <w:ilvl w:val="0"/>
          <w:numId w:val="0"/>
        </w:numPr>
        <w:ind w:left="2552"/>
        <w:jc w:val="both"/>
        <w:rPr>
          <w:lang w:val="fi-FI"/>
        </w:rPr>
      </w:pPr>
    </w:p>
    <w:p w:rsidR="00C25609" w:rsidRDefault="007E5AEE" w:rsidP="00D13B2E">
      <w:pPr>
        <w:pStyle w:val="AKPesityslista"/>
        <w:numPr>
          <w:ilvl w:val="0"/>
          <w:numId w:val="0"/>
        </w:numPr>
        <w:ind w:left="2552"/>
        <w:jc w:val="both"/>
        <w:rPr>
          <w:lang w:val="fi-FI"/>
        </w:rPr>
      </w:pPr>
      <w:r>
        <w:rPr>
          <w:lang w:val="fi-FI"/>
        </w:rPr>
        <w:t>Kokous päätettiin klo</w:t>
      </w:r>
      <w:r w:rsidR="00323EB3">
        <w:rPr>
          <w:lang w:val="fi-FI"/>
        </w:rPr>
        <w:t xml:space="preserve"> </w:t>
      </w:r>
      <w:r w:rsidR="009843BB">
        <w:rPr>
          <w:lang w:val="fi-FI"/>
        </w:rPr>
        <w:t>15:03</w:t>
      </w:r>
      <w:r>
        <w:rPr>
          <w:lang w:val="fi-FI"/>
        </w:rPr>
        <w:t>.</w:t>
      </w:r>
    </w:p>
    <w:p w:rsidR="00D13B2E" w:rsidRDefault="00D13B2E" w:rsidP="00D13B2E">
      <w:pPr>
        <w:pStyle w:val="AKPesityslista"/>
        <w:numPr>
          <w:ilvl w:val="0"/>
          <w:numId w:val="0"/>
        </w:numPr>
        <w:ind w:left="2552"/>
        <w:jc w:val="both"/>
        <w:rPr>
          <w:lang w:val="fi-FI"/>
        </w:rPr>
      </w:pPr>
    </w:p>
    <w:p w:rsidR="00030907" w:rsidRDefault="00905858" w:rsidP="00030907">
      <w:pPr>
        <w:pStyle w:val="AKPesityslista"/>
        <w:numPr>
          <w:ilvl w:val="0"/>
          <w:numId w:val="0"/>
        </w:numPr>
        <w:ind w:left="1588" w:firstLine="964"/>
        <w:rPr>
          <w:lang w:val="fi-FI"/>
        </w:rPr>
      </w:pPr>
      <w:r>
        <w:rPr>
          <w:lang w:val="fi-FI"/>
        </w:rPr>
        <w:t>Pekka Lindroos</w:t>
      </w:r>
    </w:p>
    <w:p w:rsidR="00200C7D" w:rsidRDefault="00030907" w:rsidP="004819FC">
      <w:pPr>
        <w:pStyle w:val="AKPesityslista"/>
        <w:numPr>
          <w:ilvl w:val="0"/>
          <w:numId w:val="0"/>
        </w:numPr>
        <w:ind w:left="1588" w:firstLine="964"/>
        <w:rPr>
          <w:lang w:val="fi-FI"/>
        </w:rPr>
      </w:pPr>
      <w:r>
        <w:rPr>
          <w:lang w:val="fi-FI"/>
        </w:rPr>
        <w:t>puheenjohtaja</w:t>
      </w:r>
    </w:p>
    <w:p w:rsidR="00DC5784" w:rsidRDefault="00DC5784" w:rsidP="004819FC">
      <w:pPr>
        <w:pStyle w:val="AKPesityslista"/>
        <w:numPr>
          <w:ilvl w:val="0"/>
          <w:numId w:val="0"/>
        </w:numPr>
        <w:ind w:left="1588" w:firstLine="964"/>
        <w:rPr>
          <w:lang w:val="fi-FI"/>
        </w:rPr>
      </w:pPr>
    </w:p>
    <w:p w:rsidR="00FF583E" w:rsidRDefault="00FF583E" w:rsidP="004819FC">
      <w:pPr>
        <w:pStyle w:val="AKPesityslista"/>
        <w:numPr>
          <w:ilvl w:val="0"/>
          <w:numId w:val="0"/>
        </w:numPr>
        <w:ind w:left="1588" w:firstLine="964"/>
        <w:rPr>
          <w:lang w:val="fi-FI"/>
        </w:rPr>
      </w:pPr>
    </w:p>
    <w:p w:rsidR="00200C7D" w:rsidRDefault="00200C7D" w:rsidP="00200C7D">
      <w:pPr>
        <w:pStyle w:val="AKPesityslista"/>
        <w:numPr>
          <w:ilvl w:val="0"/>
          <w:numId w:val="0"/>
        </w:numPr>
        <w:ind w:left="2552"/>
        <w:rPr>
          <w:lang w:val="fi-FI"/>
        </w:rPr>
      </w:pPr>
      <w:r>
        <w:rPr>
          <w:lang w:val="fi-FI"/>
        </w:rPr>
        <w:t>Rasmus Reinikainen</w:t>
      </w:r>
    </w:p>
    <w:p w:rsidR="00200C7D" w:rsidRDefault="00200C7D" w:rsidP="00200C7D">
      <w:pPr>
        <w:pStyle w:val="AKPesityslista"/>
        <w:numPr>
          <w:ilvl w:val="0"/>
          <w:numId w:val="0"/>
        </w:numPr>
        <w:ind w:left="2552"/>
        <w:rPr>
          <w:lang w:val="fi-FI"/>
        </w:rPr>
      </w:pPr>
      <w:r>
        <w:rPr>
          <w:lang w:val="fi-FI"/>
        </w:rPr>
        <w:t>sihteeri</w:t>
      </w:r>
    </w:p>
    <w:p w:rsidR="00030907" w:rsidRDefault="00030907" w:rsidP="00030907">
      <w:pPr>
        <w:numPr>
          <w:ilvl w:val="0"/>
          <w:numId w:val="0"/>
        </w:numPr>
        <w:tabs>
          <w:tab w:val="clear" w:pos="3912"/>
          <w:tab w:val="left" w:pos="2835"/>
        </w:tabs>
        <w:ind w:left="2617"/>
      </w:pPr>
    </w:p>
    <w:p w:rsidR="009419D4" w:rsidRDefault="009419D4" w:rsidP="00030907">
      <w:pPr>
        <w:numPr>
          <w:ilvl w:val="0"/>
          <w:numId w:val="0"/>
        </w:numPr>
        <w:tabs>
          <w:tab w:val="clear" w:pos="3912"/>
          <w:tab w:val="left" w:pos="2835"/>
        </w:tabs>
        <w:ind w:left="2617"/>
      </w:pPr>
    </w:p>
    <w:p w:rsidR="00D32EB0" w:rsidRPr="009419D4" w:rsidRDefault="009419D4" w:rsidP="009419D4">
      <w:pPr>
        <w:pStyle w:val="AKPesityslista"/>
        <w:numPr>
          <w:ilvl w:val="0"/>
          <w:numId w:val="0"/>
        </w:numPr>
        <w:ind w:left="2608" w:hanging="2608"/>
        <w:rPr>
          <w:lang w:val="fi-FI"/>
        </w:rPr>
      </w:pPr>
      <w:r>
        <w:rPr>
          <w:lang w:val="fi-FI"/>
        </w:rPr>
        <w:t>LIITTEET</w:t>
      </w:r>
      <w:r>
        <w:rPr>
          <w:lang w:val="fi-FI"/>
        </w:rPr>
        <w:tab/>
      </w:r>
      <w:r w:rsidR="001060C7">
        <w:rPr>
          <w:lang w:val="fi-FI"/>
        </w:rPr>
        <w:t>Kokouksen esitykset</w:t>
      </w:r>
    </w:p>
    <w:p w:rsidR="00B0397D" w:rsidRPr="008C715B" w:rsidRDefault="00030907" w:rsidP="00030907">
      <w:pPr>
        <w:pStyle w:val="AKPesityslista"/>
        <w:numPr>
          <w:ilvl w:val="0"/>
          <w:numId w:val="0"/>
        </w:numPr>
        <w:rPr>
          <w:rFonts w:cs="Arial"/>
          <w:szCs w:val="21"/>
          <w:lang w:val="fi-FI"/>
        </w:rPr>
      </w:pPr>
      <w:r w:rsidRPr="008C715B">
        <w:rPr>
          <w:rFonts w:cs="Arial"/>
          <w:szCs w:val="21"/>
          <w:lang w:val="fi-FI"/>
        </w:rPr>
        <w:t>JAKELU</w:t>
      </w:r>
      <w:r w:rsidRPr="008C715B">
        <w:rPr>
          <w:rFonts w:cs="Arial"/>
          <w:szCs w:val="21"/>
          <w:lang w:val="fi-FI"/>
        </w:rPr>
        <w:tab/>
      </w:r>
      <w:r>
        <w:rPr>
          <w:rFonts w:cs="Arial"/>
          <w:szCs w:val="21"/>
          <w:lang w:val="fi-FI"/>
        </w:rPr>
        <w:tab/>
        <w:t>Sidosryhmäjaoston jäsenet, sihteeristö ja asiantuntijat</w:t>
      </w:r>
    </w:p>
    <w:sectPr w:rsidR="00B0397D" w:rsidRPr="008C715B" w:rsidSect="00BA0FD7">
      <w:headerReference w:type="default" r:id="rId8"/>
      <w:headerReference w:type="first" r:id="rId9"/>
      <w:footerReference w:type="first" r:id="rId10"/>
      <w:type w:val="continuous"/>
      <w:pgSz w:w="11906" w:h="16838" w:code="9"/>
      <w:pgMar w:top="1588" w:right="1418" w:bottom="107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1E9" w:rsidRDefault="003F51E9">
      <w:r>
        <w:separator/>
      </w:r>
    </w:p>
    <w:p w:rsidR="003F51E9" w:rsidRDefault="003F51E9"/>
  </w:endnote>
  <w:endnote w:type="continuationSeparator" w:id="0">
    <w:p w:rsidR="003F51E9" w:rsidRDefault="003F51E9">
      <w:r>
        <w:continuationSeparator/>
      </w:r>
    </w:p>
    <w:p w:rsidR="003F51E9" w:rsidRDefault="003F5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FD7" w:rsidRDefault="0006783F" w:rsidP="00E638C4">
    <w:pPr>
      <w:numPr>
        <w:ilvl w:val="0"/>
        <w:numId w:val="0"/>
      </w:numPr>
      <w:ind w:left="7424"/>
    </w:pPr>
    <w:r>
      <w:rPr>
        <w:noProof/>
      </w:rPr>
      <w:drawing>
        <wp:anchor distT="0" distB="0" distL="114300" distR="114300" simplePos="0" relativeHeight="251656704" behindDoc="1" locked="1" layoutInCell="0" allowOverlap="1">
          <wp:simplePos x="0" y="0"/>
          <wp:positionH relativeFrom="page">
            <wp:posOffset>765175</wp:posOffset>
          </wp:positionH>
          <wp:positionV relativeFrom="page">
            <wp:posOffset>9972040</wp:posOffset>
          </wp:positionV>
          <wp:extent cx="6008370" cy="33782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37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0FD7" w:rsidRDefault="00BA0FD7" w:rsidP="00E638C4">
    <w:pPr>
      <w:numPr>
        <w:ilvl w:val="0"/>
        <w:numId w:val="0"/>
      </w:numPr>
      <w:ind w:left="7424"/>
    </w:pPr>
  </w:p>
  <w:p w:rsidR="004F7C4F" w:rsidRDefault="007A1993" w:rsidP="00E638C4">
    <w:pPr>
      <w:numPr>
        <w:ilvl w:val="0"/>
        <w:numId w:val="0"/>
      </w:numPr>
      <w:ind w:left="7424"/>
    </w:pPr>
    <w:r>
      <w:t xml:space="preserve"> </w:t>
    </w:r>
  </w:p>
  <w:p w:rsidR="004F7C4F" w:rsidRDefault="004F7C4F" w:rsidP="00E638C4">
    <w:pPr>
      <w:numPr>
        <w:ilvl w:val="0"/>
        <w:numId w:val="0"/>
      </w:numPr>
      <w:ind w:left="7424"/>
    </w:pPr>
  </w:p>
  <w:p w:rsidR="002B0F16" w:rsidRDefault="002B0F16" w:rsidP="00E638C4">
    <w:pPr>
      <w:numPr>
        <w:ilvl w:val="0"/>
        <w:numId w:val="0"/>
      </w:numPr>
      <w:ind w:left="7424"/>
    </w:pPr>
  </w:p>
  <w:p w:rsidR="002B0F16" w:rsidRDefault="002B0F16" w:rsidP="00E638C4">
    <w:pPr>
      <w:numPr>
        <w:ilvl w:val="0"/>
        <w:numId w:val="0"/>
      </w:numPr>
      <w:ind w:left="7424"/>
    </w:pPr>
  </w:p>
  <w:p w:rsidR="002B0F16" w:rsidRPr="00F4037D" w:rsidRDefault="002B0F16" w:rsidP="00E638C4">
    <w:pPr>
      <w:numPr>
        <w:ilvl w:val="0"/>
        <w:numId w:val="0"/>
      </w:numPr>
      <w:ind w:left="7424"/>
    </w:pPr>
  </w:p>
  <w:p w:rsidR="002B0F16" w:rsidRDefault="002B0F16" w:rsidP="00E638C4">
    <w:pPr>
      <w:numPr>
        <w:ilvl w:val="0"/>
        <w:numId w:val="0"/>
      </w:numPr>
      <w:ind w:left="74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1E9" w:rsidRDefault="003F51E9">
      <w:r>
        <w:separator/>
      </w:r>
    </w:p>
    <w:p w:rsidR="003F51E9" w:rsidRDefault="003F51E9"/>
  </w:footnote>
  <w:footnote w:type="continuationSeparator" w:id="0">
    <w:p w:rsidR="003F51E9" w:rsidRDefault="003F51E9">
      <w:r>
        <w:continuationSeparator/>
      </w:r>
    </w:p>
    <w:p w:rsidR="003F51E9" w:rsidRDefault="003F51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4F3" w:rsidRDefault="0006783F" w:rsidP="00E638C4">
    <w:pPr>
      <w:pStyle w:val="Yltunniste"/>
      <w:numPr>
        <w:ilvl w:val="0"/>
        <w:numId w:val="0"/>
      </w:numPr>
      <w:ind w:left="7424" w:hanging="360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7728" behindDoc="1" locked="1" layoutInCell="0" allowOverlap="1">
              <wp:simplePos x="0" y="0"/>
              <wp:positionH relativeFrom="page">
                <wp:posOffset>3455670</wp:posOffset>
              </wp:positionH>
              <wp:positionV relativeFrom="page">
                <wp:posOffset>356235</wp:posOffset>
              </wp:positionV>
              <wp:extent cx="3392170" cy="356235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217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662" w:rsidRDefault="00A07662" w:rsidP="00A07662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20F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 w:rsidRPr="00A96D0F">
                            <w:t>/</w:t>
                          </w:r>
                          <w:r w:rsidR="003F51E9">
                            <w:fldChar w:fldCharType="begin"/>
                          </w:r>
                          <w:r w:rsidR="003F51E9">
                            <w:instrText xml:space="preserve"> NUMPAGES </w:instrText>
                          </w:r>
                          <w:r w:rsidR="003F51E9">
                            <w:fldChar w:fldCharType="separate"/>
                          </w:r>
                          <w:r w:rsidR="00D820F9">
                            <w:rPr>
                              <w:noProof/>
                            </w:rPr>
                            <w:t>4</w:t>
                          </w:r>
                          <w:r w:rsidR="003F51E9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A07662" w:rsidRDefault="00A07662" w:rsidP="00A07662">
                          <w:pPr>
                            <w:pStyle w:val="Yltunniste"/>
                            <w:jc w:val="right"/>
                          </w:pPr>
                          <w:r>
                            <w:rPr>
                              <w:rStyle w:val="akptunniste"/>
                            </w:rPr>
                            <w:fldChar w:fldCharType="begin"/>
                          </w:r>
                          <w:r>
                            <w:rPr>
                              <w:rStyle w:val="akptunniste"/>
                            </w:rPr>
                            <w:instrText xml:space="preserve"> DOCPROPERTY  tweb_doc_identifier  \* MERGEFORMAT </w:instrText>
                          </w:r>
                          <w:r>
                            <w:rPr>
                              <w:rStyle w:val="akptunniste"/>
                            </w:rPr>
                            <w:fldChar w:fldCharType="end"/>
                          </w:r>
                        </w:p>
                        <w:p w:rsidR="00A07662" w:rsidRPr="00FB630F" w:rsidRDefault="00A07662" w:rsidP="00A07662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left:0;text-align:left;margin-left:272.1pt;margin-top:28.05pt;width:267.1pt;height:28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xqrQIAAKo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" o:allowincell="f" filled="f" stroked="f">
              <v:textbox inset="0,0,0,0">
                <w:txbxContent>
                  <w:p w:rsidR="00A07662" w:rsidRDefault="00A07662" w:rsidP="00A07662">
                    <w:pPr>
                      <w:pStyle w:val="Yltunniste"/>
                      <w:spacing w:line="280" w:lineRule="atLeast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20F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 w:rsidRPr="00A96D0F">
                      <w:t>/</w:t>
                    </w:r>
                    <w:r w:rsidR="003F51E9">
                      <w:fldChar w:fldCharType="begin"/>
                    </w:r>
                    <w:r w:rsidR="003F51E9">
                      <w:instrText xml:space="preserve"> NUMPAGES </w:instrText>
                    </w:r>
                    <w:r w:rsidR="003F51E9">
                      <w:fldChar w:fldCharType="separate"/>
                    </w:r>
                    <w:r w:rsidR="00D820F9">
                      <w:rPr>
                        <w:noProof/>
                      </w:rPr>
                      <w:t>4</w:t>
                    </w:r>
                    <w:r w:rsidR="003F51E9">
                      <w:rPr>
                        <w:noProof/>
                      </w:rPr>
                      <w:fldChar w:fldCharType="end"/>
                    </w:r>
                  </w:p>
                  <w:p w:rsidR="00A07662" w:rsidRDefault="00A07662" w:rsidP="00A07662">
                    <w:pPr>
                      <w:pStyle w:val="Yltunniste"/>
                      <w:jc w:val="right"/>
                    </w:pPr>
                    <w:r>
                      <w:rPr>
                        <w:rStyle w:val="akptunniste"/>
                      </w:rPr>
                      <w:fldChar w:fldCharType="begin"/>
                    </w:r>
                    <w:r>
                      <w:rPr>
                        <w:rStyle w:val="akptunniste"/>
                      </w:rPr>
                      <w:instrText xml:space="preserve"> DOCPROPERTY  tweb_doc_identifier  \* MERGEFORMAT </w:instrText>
                    </w:r>
                    <w:r>
                      <w:rPr>
                        <w:rStyle w:val="akptunniste"/>
                      </w:rPr>
                      <w:fldChar w:fldCharType="end"/>
                    </w:r>
                  </w:p>
                  <w:p w:rsidR="00A07662" w:rsidRPr="00FB630F" w:rsidRDefault="00A07662" w:rsidP="00A07662">
                    <w:pPr>
                      <w:pStyle w:val="Yltunniste"/>
                      <w:spacing w:line="280" w:lineRule="atLeast"/>
                      <w:jc w:val="righ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0CA" w:rsidRDefault="00966DF4" w:rsidP="00714F76">
    <w:pPr>
      <w:pStyle w:val="Yltunniste"/>
      <w:numPr>
        <w:ilvl w:val="0"/>
        <w:numId w:val="0"/>
      </w:numPr>
      <w:ind w:left="7424"/>
    </w:pPr>
    <w:r>
      <w:rPr>
        <w:noProof/>
        <w:lang w:val="fi-FI" w:eastAsia="fi-FI"/>
      </w:rPr>
      <mc:AlternateContent>
        <mc:Choice Requires="wpc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2426327</wp:posOffset>
              </wp:positionH>
              <wp:positionV relativeFrom="paragraph">
                <wp:posOffset>-184990</wp:posOffset>
              </wp:positionV>
              <wp:extent cx="1247205" cy="660694"/>
              <wp:effectExtent l="0" t="0" r="0" b="6350"/>
              <wp:wrapNone/>
              <wp:docPr id="58" name="Piirtoalusta 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Freeform 4"/>
                      <wps:cNvSpPr>
                        <a:spLocks noEditPoints="1"/>
                      </wps:cNvSpPr>
                      <wps:spPr bwMode="auto">
                        <a:xfrm>
                          <a:off x="501015" y="39370"/>
                          <a:ext cx="214630" cy="320675"/>
                        </a:xfrm>
                        <a:custGeom>
                          <a:avLst/>
                          <a:gdLst>
                            <a:gd name="T0" fmla="*/ 827 w 3044"/>
                            <a:gd name="T1" fmla="*/ 3769 h 4544"/>
                            <a:gd name="T2" fmla="*/ 620 w 3044"/>
                            <a:gd name="T3" fmla="*/ 3773 h 4544"/>
                            <a:gd name="T4" fmla="*/ 565 w 3044"/>
                            <a:gd name="T5" fmla="*/ 4120 h 4544"/>
                            <a:gd name="T6" fmla="*/ 673 w 3044"/>
                            <a:gd name="T7" fmla="*/ 4356 h 4544"/>
                            <a:gd name="T8" fmla="*/ 1533 w 3044"/>
                            <a:gd name="T9" fmla="*/ 4505 h 4544"/>
                            <a:gd name="T10" fmla="*/ 2883 w 3044"/>
                            <a:gd name="T11" fmla="*/ 4315 h 4544"/>
                            <a:gd name="T12" fmla="*/ 399 w 3044"/>
                            <a:gd name="T13" fmla="*/ 2335 h 4544"/>
                            <a:gd name="T14" fmla="*/ 922 w 3044"/>
                            <a:gd name="T15" fmla="*/ 2104 h 4544"/>
                            <a:gd name="T16" fmla="*/ 1188 w 3044"/>
                            <a:gd name="T17" fmla="*/ 2233 h 4544"/>
                            <a:gd name="T18" fmla="*/ 1690 w 3044"/>
                            <a:gd name="T19" fmla="*/ 2045 h 4544"/>
                            <a:gd name="T20" fmla="*/ 1391 w 3044"/>
                            <a:gd name="T21" fmla="*/ 2417 h 4544"/>
                            <a:gd name="T22" fmla="*/ 1384 w 3044"/>
                            <a:gd name="T23" fmla="*/ 3114 h 4544"/>
                            <a:gd name="T24" fmla="*/ 716 w 3044"/>
                            <a:gd name="T25" fmla="*/ 3266 h 4544"/>
                            <a:gd name="T26" fmla="*/ 525 w 3044"/>
                            <a:gd name="T27" fmla="*/ 3553 h 4544"/>
                            <a:gd name="T28" fmla="*/ 938 w 3044"/>
                            <a:gd name="T29" fmla="*/ 3613 h 4544"/>
                            <a:gd name="T30" fmla="*/ 1580 w 3044"/>
                            <a:gd name="T31" fmla="*/ 3485 h 4544"/>
                            <a:gd name="T32" fmla="*/ 1829 w 3044"/>
                            <a:gd name="T33" fmla="*/ 2679 h 4544"/>
                            <a:gd name="T34" fmla="*/ 2030 w 3044"/>
                            <a:gd name="T35" fmla="*/ 2659 h 4544"/>
                            <a:gd name="T36" fmla="*/ 2555 w 3044"/>
                            <a:gd name="T37" fmla="*/ 3049 h 4544"/>
                            <a:gd name="T38" fmla="*/ 2553 w 3044"/>
                            <a:gd name="T39" fmla="*/ 3491 h 4544"/>
                            <a:gd name="T40" fmla="*/ 2171 w 3044"/>
                            <a:gd name="T41" fmla="*/ 3813 h 4544"/>
                            <a:gd name="T42" fmla="*/ 2434 w 3044"/>
                            <a:gd name="T43" fmla="*/ 3716 h 4544"/>
                            <a:gd name="T44" fmla="*/ 2782 w 3044"/>
                            <a:gd name="T45" fmla="*/ 3956 h 4544"/>
                            <a:gd name="T46" fmla="*/ 2893 w 3044"/>
                            <a:gd name="T47" fmla="*/ 2931 h 4544"/>
                            <a:gd name="T48" fmla="*/ 2547 w 3044"/>
                            <a:gd name="T49" fmla="*/ 2478 h 4544"/>
                            <a:gd name="T50" fmla="*/ 2966 w 3044"/>
                            <a:gd name="T51" fmla="*/ 2029 h 4544"/>
                            <a:gd name="T52" fmla="*/ 2866 w 3044"/>
                            <a:gd name="T53" fmla="*/ 1417 h 4544"/>
                            <a:gd name="T54" fmla="*/ 2826 w 3044"/>
                            <a:gd name="T55" fmla="*/ 768 h 4544"/>
                            <a:gd name="T56" fmla="*/ 2218 w 3044"/>
                            <a:gd name="T57" fmla="*/ 948 h 4544"/>
                            <a:gd name="T58" fmla="*/ 2302 w 3044"/>
                            <a:gd name="T59" fmla="*/ 1564 h 4544"/>
                            <a:gd name="T60" fmla="*/ 2472 w 3044"/>
                            <a:gd name="T61" fmla="*/ 1999 h 4544"/>
                            <a:gd name="T62" fmla="*/ 2376 w 3044"/>
                            <a:gd name="T63" fmla="*/ 1723 h 4544"/>
                            <a:gd name="T64" fmla="*/ 2819 w 3044"/>
                            <a:gd name="T65" fmla="*/ 1700 h 4544"/>
                            <a:gd name="T66" fmla="*/ 2693 w 3044"/>
                            <a:gd name="T67" fmla="*/ 2122 h 4544"/>
                            <a:gd name="T68" fmla="*/ 2019 w 3044"/>
                            <a:gd name="T69" fmla="*/ 1970 h 4544"/>
                            <a:gd name="T70" fmla="*/ 1750 w 3044"/>
                            <a:gd name="T71" fmla="*/ 1409 h 4544"/>
                            <a:gd name="T72" fmla="*/ 1737 w 3044"/>
                            <a:gd name="T73" fmla="*/ 1139 h 4544"/>
                            <a:gd name="T74" fmla="*/ 1764 w 3044"/>
                            <a:gd name="T75" fmla="*/ 665 h 4544"/>
                            <a:gd name="T76" fmla="*/ 1281 w 3044"/>
                            <a:gd name="T77" fmla="*/ 941 h 4544"/>
                            <a:gd name="T78" fmla="*/ 1409 w 3044"/>
                            <a:gd name="T79" fmla="*/ 1273 h 4544"/>
                            <a:gd name="T80" fmla="*/ 984 w 3044"/>
                            <a:gd name="T81" fmla="*/ 1715 h 4544"/>
                            <a:gd name="T82" fmla="*/ 752 w 3044"/>
                            <a:gd name="T83" fmla="*/ 1542 h 4544"/>
                            <a:gd name="T84" fmla="*/ 499 w 3044"/>
                            <a:gd name="T85" fmla="*/ 1097 h 4544"/>
                            <a:gd name="T86" fmla="*/ 908 w 3044"/>
                            <a:gd name="T87" fmla="*/ 1800 h 4544"/>
                            <a:gd name="T88" fmla="*/ 577 w 3044"/>
                            <a:gd name="T89" fmla="*/ 1957 h 4544"/>
                            <a:gd name="T90" fmla="*/ 2 w 3044"/>
                            <a:gd name="T91" fmla="*/ 2092 h 4544"/>
                            <a:gd name="T92" fmla="*/ 2329 w 3044"/>
                            <a:gd name="T93" fmla="*/ 1080 h 4544"/>
                            <a:gd name="T94" fmla="*/ 2677 w 3044"/>
                            <a:gd name="T95" fmla="*/ 852 h 4544"/>
                            <a:gd name="T96" fmla="*/ 2833 w 3044"/>
                            <a:gd name="T97" fmla="*/ 1235 h 4544"/>
                            <a:gd name="T98" fmla="*/ 2425 w 3044"/>
                            <a:gd name="T99" fmla="*/ 1315 h 4544"/>
                            <a:gd name="T100" fmla="*/ 1386 w 3044"/>
                            <a:gd name="T101" fmla="*/ 751 h 4544"/>
                            <a:gd name="T102" fmla="*/ 1475 w 3044"/>
                            <a:gd name="T103" fmla="*/ 661 h 4544"/>
                            <a:gd name="T104" fmla="*/ 2105 w 3044"/>
                            <a:gd name="T105" fmla="*/ 555 h 4544"/>
                            <a:gd name="T106" fmla="*/ 1885 w 3044"/>
                            <a:gd name="T107" fmla="*/ 437 h 4544"/>
                            <a:gd name="T108" fmla="*/ 1731 w 3044"/>
                            <a:gd name="T109" fmla="*/ 422 h 4544"/>
                            <a:gd name="T110" fmla="*/ 1629 w 3044"/>
                            <a:gd name="T111" fmla="*/ 194 h 4544"/>
                            <a:gd name="T112" fmla="*/ 877 w 3044"/>
                            <a:gd name="T113" fmla="*/ 1108 h 4544"/>
                            <a:gd name="T114" fmla="*/ 1042 w 3044"/>
                            <a:gd name="T115" fmla="*/ 1120 h 4544"/>
                            <a:gd name="T116" fmla="*/ 297 w 3044"/>
                            <a:gd name="T117" fmla="*/ 902 h 4544"/>
                            <a:gd name="T118" fmla="*/ 645 w 3044"/>
                            <a:gd name="T119" fmla="*/ 929 h 4544"/>
                            <a:gd name="T120" fmla="*/ 702 w 3044"/>
                            <a:gd name="T121" fmla="*/ 642 h 4544"/>
                            <a:gd name="T122" fmla="*/ 519 w 3044"/>
                            <a:gd name="T123" fmla="*/ 639 h 4544"/>
                            <a:gd name="T124" fmla="*/ 161 w 3044"/>
                            <a:gd name="T125" fmla="*/ 763 h 45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044" h="4544">
                              <a:moveTo>
                                <a:pt x="2550" y="4061"/>
                              </a:moveTo>
                              <a:lnTo>
                                <a:pt x="2504" y="4075"/>
                              </a:lnTo>
                              <a:lnTo>
                                <a:pt x="2458" y="4087"/>
                              </a:lnTo>
                              <a:lnTo>
                                <a:pt x="2413" y="4099"/>
                              </a:lnTo>
                              <a:lnTo>
                                <a:pt x="2366" y="4110"/>
                              </a:lnTo>
                              <a:lnTo>
                                <a:pt x="2319" y="4120"/>
                              </a:lnTo>
                              <a:lnTo>
                                <a:pt x="2272" y="4129"/>
                              </a:lnTo>
                              <a:lnTo>
                                <a:pt x="2224" y="4138"/>
                              </a:lnTo>
                              <a:lnTo>
                                <a:pt x="2177" y="4146"/>
                              </a:lnTo>
                              <a:lnTo>
                                <a:pt x="2129" y="4153"/>
                              </a:lnTo>
                              <a:lnTo>
                                <a:pt x="2081" y="4158"/>
                              </a:lnTo>
                              <a:lnTo>
                                <a:pt x="2032" y="4164"/>
                              </a:lnTo>
                              <a:lnTo>
                                <a:pt x="1983" y="4168"/>
                              </a:lnTo>
                              <a:lnTo>
                                <a:pt x="1935" y="4171"/>
                              </a:lnTo>
                              <a:lnTo>
                                <a:pt x="1885" y="4173"/>
                              </a:lnTo>
                              <a:lnTo>
                                <a:pt x="1836" y="4175"/>
                              </a:lnTo>
                              <a:lnTo>
                                <a:pt x="1786" y="4176"/>
                              </a:lnTo>
                              <a:lnTo>
                                <a:pt x="1716" y="4175"/>
                              </a:lnTo>
                              <a:lnTo>
                                <a:pt x="1646" y="4171"/>
                              </a:lnTo>
                              <a:lnTo>
                                <a:pt x="1577" y="4167"/>
                              </a:lnTo>
                              <a:lnTo>
                                <a:pt x="1510" y="4161"/>
                              </a:lnTo>
                              <a:lnTo>
                                <a:pt x="1442" y="4152"/>
                              </a:lnTo>
                              <a:lnTo>
                                <a:pt x="1374" y="4142"/>
                              </a:lnTo>
                              <a:lnTo>
                                <a:pt x="1307" y="4131"/>
                              </a:lnTo>
                              <a:lnTo>
                                <a:pt x="1242" y="4118"/>
                              </a:lnTo>
                              <a:lnTo>
                                <a:pt x="1176" y="4103"/>
                              </a:lnTo>
                              <a:lnTo>
                                <a:pt x="1111" y="4087"/>
                              </a:lnTo>
                              <a:lnTo>
                                <a:pt x="1047" y="4068"/>
                              </a:lnTo>
                              <a:lnTo>
                                <a:pt x="983" y="4049"/>
                              </a:lnTo>
                              <a:lnTo>
                                <a:pt x="920" y="4028"/>
                              </a:lnTo>
                              <a:lnTo>
                                <a:pt x="858" y="4004"/>
                              </a:lnTo>
                              <a:lnTo>
                                <a:pt x="797" y="3980"/>
                              </a:lnTo>
                              <a:lnTo>
                                <a:pt x="736" y="3955"/>
                              </a:lnTo>
                              <a:lnTo>
                                <a:pt x="821" y="3795"/>
                              </a:lnTo>
                              <a:lnTo>
                                <a:pt x="825" y="3782"/>
                              </a:lnTo>
                              <a:lnTo>
                                <a:pt x="827" y="3769"/>
                              </a:lnTo>
                              <a:lnTo>
                                <a:pt x="829" y="3756"/>
                              </a:lnTo>
                              <a:lnTo>
                                <a:pt x="830" y="3744"/>
                              </a:lnTo>
                              <a:lnTo>
                                <a:pt x="829" y="3732"/>
                              </a:lnTo>
                              <a:lnTo>
                                <a:pt x="828" y="3721"/>
                              </a:lnTo>
                              <a:lnTo>
                                <a:pt x="825" y="3709"/>
                              </a:lnTo>
                              <a:lnTo>
                                <a:pt x="822" y="3700"/>
                              </a:lnTo>
                              <a:lnTo>
                                <a:pt x="816" y="3690"/>
                              </a:lnTo>
                              <a:lnTo>
                                <a:pt x="811" y="3680"/>
                              </a:lnTo>
                              <a:lnTo>
                                <a:pt x="804" y="3672"/>
                              </a:lnTo>
                              <a:lnTo>
                                <a:pt x="797" y="3664"/>
                              </a:lnTo>
                              <a:lnTo>
                                <a:pt x="788" y="3658"/>
                              </a:lnTo>
                              <a:lnTo>
                                <a:pt x="780" y="3651"/>
                              </a:lnTo>
                              <a:lnTo>
                                <a:pt x="770" y="3647"/>
                              </a:lnTo>
                              <a:lnTo>
                                <a:pt x="760" y="3643"/>
                              </a:lnTo>
                              <a:lnTo>
                                <a:pt x="750" y="3640"/>
                              </a:lnTo>
                              <a:lnTo>
                                <a:pt x="739" y="3637"/>
                              </a:lnTo>
                              <a:lnTo>
                                <a:pt x="728" y="3636"/>
                              </a:lnTo>
                              <a:lnTo>
                                <a:pt x="717" y="3636"/>
                              </a:lnTo>
                              <a:lnTo>
                                <a:pt x="706" y="3639"/>
                              </a:lnTo>
                              <a:lnTo>
                                <a:pt x="697" y="3641"/>
                              </a:lnTo>
                              <a:lnTo>
                                <a:pt x="687" y="3644"/>
                              </a:lnTo>
                              <a:lnTo>
                                <a:pt x="677" y="3647"/>
                              </a:lnTo>
                              <a:lnTo>
                                <a:pt x="668" y="3652"/>
                              </a:lnTo>
                              <a:lnTo>
                                <a:pt x="659" y="3658"/>
                              </a:lnTo>
                              <a:lnTo>
                                <a:pt x="652" y="3665"/>
                              </a:lnTo>
                              <a:lnTo>
                                <a:pt x="644" y="3672"/>
                              </a:lnTo>
                              <a:lnTo>
                                <a:pt x="638" y="3680"/>
                              </a:lnTo>
                              <a:lnTo>
                                <a:pt x="631" y="3689"/>
                              </a:lnTo>
                              <a:lnTo>
                                <a:pt x="627" y="3699"/>
                              </a:lnTo>
                              <a:lnTo>
                                <a:pt x="622" y="3709"/>
                              </a:lnTo>
                              <a:lnTo>
                                <a:pt x="619" y="3720"/>
                              </a:lnTo>
                              <a:lnTo>
                                <a:pt x="617" y="3731"/>
                              </a:lnTo>
                              <a:lnTo>
                                <a:pt x="616" y="3741"/>
                              </a:lnTo>
                              <a:lnTo>
                                <a:pt x="616" y="3752"/>
                              </a:lnTo>
                              <a:lnTo>
                                <a:pt x="618" y="3762"/>
                              </a:lnTo>
                              <a:lnTo>
                                <a:pt x="620" y="3773"/>
                              </a:lnTo>
                              <a:lnTo>
                                <a:pt x="624" y="3782"/>
                              </a:lnTo>
                              <a:lnTo>
                                <a:pt x="627" y="3792"/>
                              </a:lnTo>
                              <a:lnTo>
                                <a:pt x="632" y="3800"/>
                              </a:lnTo>
                              <a:lnTo>
                                <a:pt x="638" y="3809"/>
                              </a:lnTo>
                              <a:lnTo>
                                <a:pt x="645" y="3818"/>
                              </a:lnTo>
                              <a:lnTo>
                                <a:pt x="653" y="3825"/>
                              </a:lnTo>
                              <a:lnTo>
                                <a:pt x="660" y="3831"/>
                              </a:lnTo>
                              <a:lnTo>
                                <a:pt x="669" y="3837"/>
                              </a:lnTo>
                              <a:lnTo>
                                <a:pt x="678" y="3842"/>
                              </a:lnTo>
                              <a:lnTo>
                                <a:pt x="689" y="3847"/>
                              </a:lnTo>
                              <a:lnTo>
                                <a:pt x="664" y="3922"/>
                              </a:lnTo>
                              <a:lnTo>
                                <a:pt x="602" y="3890"/>
                              </a:lnTo>
                              <a:lnTo>
                                <a:pt x="540" y="3857"/>
                              </a:lnTo>
                              <a:lnTo>
                                <a:pt x="478" y="3823"/>
                              </a:lnTo>
                              <a:lnTo>
                                <a:pt x="419" y="3786"/>
                              </a:lnTo>
                              <a:lnTo>
                                <a:pt x="360" y="3749"/>
                              </a:lnTo>
                              <a:lnTo>
                                <a:pt x="302" y="3710"/>
                              </a:lnTo>
                              <a:lnTo>
                                <a:pt x="245" y="3670"/>
                              </a:lnTo>
                              <a:lnTo>
                                <a:pt x="190" y="3628"/>
                              </a:lnTo>
                              <a:lnTo>
                                <a:pt x="102" y="3734"/>
                              </a:lnTo>
                              <a:lnTo>
                                <a:pt x="128" y="3761"/>
                              </a:lnTo>
                              <a:lnTo>
                                <a:pt x="155" y="3788"/>
                              </a:lnTo>
                              <a:lnTo>
                                <a:pt x="182" y="3813"/>
                              </a:lnTo>
                              <a:lnTo>
                                <a:pt x="209" y="3840"/>
                              </a:lnTo>
                              <a:lnTo>
                                <a:pt x="237" y="3866"/>
                              </a:lnTo>
                              <a:lnTo>
                                <a:pt x="265" y="3890"/>
                              </a:lnTo>
                              <a:lnTo>
                                <a:pt x="294" y="3915"/>
                              </a:lnTo>
                              <a:lnTo>
                                <a:pt x="322" y="3940"/>
                              </a:lnTo>
                              <a:lnTo>
                                <a:pt x="351" y="3963"/>
                              </a:lnTo>
                              <a:lnTo>
                                <a:pt x="381" y="3987"/>
                              </a:lnTo>
                              <a:lnTo>
                                <a:pt x="410" y="4011"/>
                              </a:lnTo>
                              <a:lnTo>
                                <a:pt x="441" y="4033"/>
                              </a:lnTo>
                              <a:lnTo>
                                <a:pt x="472" y="4056"/>
                              </a:lnTo>
                              <a:lnTo>
                                <a:pt x="502" y="4077"/>
                              </a:lnTo>
                              <a:lnTo>
                                <a:pt x="533" y="4099"/>
                              </a:lnTo>
                              <a:lnTo>
                                <a:pt x="565" y="4120"/>
                              </a:lnTo>
                              <a:lnTo>
                                <a:pt x="470" y="4301"/>
                              </a:lnTo>
                              <a:lnTo>
                                <a:pt x="465" y="4315"/>
                              </a:lnTo>
                              <a:lnTo>
                                <a:pt x="462" y="4328"/>
                              </a:lnTo>
                              <a:lnTo>
                                <a:pt x="460" y="4341"/>
                              </a:lnTo>
                              <a:lnTo>
                                <a:pt x="460" y="4352"/>
                              </a:lnTo>
                              <a:lnTo>
                                <a:pt x="460" y="4364"/>
                              </a:lnTo>
                              <a:lnTo>
                                <a:pt x="462" y="4376"/>
                              </a:lnTo>
                              <a:lnTo>
                                <a:pt x="464" y="4387"/>
                              </a:lnTo>
                              <a:lnTo>
                                <a:pt x="469" y="4397"/>
                              </a:lnTo>
                              <a:lnTo>
                                <a:pt x="473" y="4407"/>
                              </a:lnTo>
                              <a:lnTo>
                                <a:pt x="478" y="4416"/>
                              </a:lnTo>
                              <a:lnTo>
                                <a:pt x="485" y="4424"/>
                              </a:lnTo>
                              <a:lnTo>
                                <a:pt x="492" y="4432"/>
                              </a:lnTo>
                              <a:lnTo>
                                <a:pt x="501" y="4439"/>
                              </a:lnTo>
                              <a:lnTo>
                                <a:pt x="509" y="4445"/>
                              </a:lnTo>
                              <a:lnTo>
                                <a:pt x="519" y="4450"/>
                              </a:lnTo>
                              <a:lnTo>
                                <a:pt x="530" y="4454"/>
                              </a:lnTo>
                              <a:lnTo>
                                <a:pt x="540" y="4457"/>
                              </a:lnTo>
                              <a:lnTo>
                                <a:pt x="550" y="4459"/>
                              </a:lnTo>
                              <a:lnTo>
                                <a:pt x="561" y="4460"/>
                              </a:lnTo>
                              <a:lnTo>
                                <a:pt x="572" y="4460"/>
                              </a:lnTo>
                              <a:lnTo>
                                <a:pt x="583" y="4459"/>
                              </a:lnTo>
                              <a:lnTo>
                                <a:pt x="592" y="4456"/>
                              </a:lnTo>
                              <a:lnTo>
                                <a:pt x="602" y="4453"/>
                              </a:lnTo>
                              <a:lnTo>
                                <a:pt x="612" y="4449"/>
                              </a:lnTo>
                              <a:lnTo>
                                <a:pt x="621" y="4445"/>
                              </a:lnTo>
                              <a:lnTo>
                                <a:pt x="630" y="4438"/>
                              </a:lnTo>
                              <a:lnTo>
                                <a:pt x="638" y="4432"/>
                              </a:lnTo>
                              <a:lnTo>
                                <a:pt x="645" y="4424"/>
                              </a:lnTo>
                              <a:lnTo>
                                <a:pt x="652" y="4416"/>
                              </a:lnTo>
                              <a:lnTo>
                                <a:pt x="658" y="4407"/>
                              </a:lnTo>
                              <a:lnTo>
                                <a:pt x="663" y="4397"/>
                              </a:lnTo>
                              <a:lnTo>
                                <a:pt x="667" y="4388"/>
                              </a:lnTo>
                              <a:lnTo>
                                <a:pt x="670" y="4377"/>
                              </a:lnTo>
                              <a:lnTo>
                                <a:pt x="672" y="4366"/>
                              </a:lnTo>
                              <a:lnTo>
                                <a:pt x="673" y="4356"/>
                              </a:lnTo>
                              <a:lnTo>
                                <a:pt x="673" y="4345"/>
                              </a:lnTo>
                              <a:lnTo>
                                <a:pt x="672" y="4334"/>
                              </a:lnTo>
                              <a:lnTo>
                                <a:pt x="670" y="4325"/>
                              </a:lnTo>
                              <a:lnTo>
                                <a:pt x="667" y="4315"/>
                              </a:lnTo>
                              <a:lnTo>
                                <a:pt x="662" y="4305"/>
                              </a:lnTo>
                              <a:lnTo>
                                <a:pt x="657" y="4296"/>
                              </a:lnTo>
                              <a:lnTo>
                                <a:pt x="652" y="4287"/>
                              </a:lnTo>
                              <a:lnTo>
                                <a:pt x="645" y="4280"/>
                              </a:lnTo>
                              <a:lnTo>
                                <a:pt x="638" y="4272"/>
                              </a:lnTo>
                              <a:lnTo>
                                <a:pt x="629" y="4266"/>
                              </a:lnTo>
                              <a:lnTo>
                                <a:pt x="620" y="4259"/>
                              </a:lnTo>
                              <a:lnTo>
                                <a:pt x="611" y="4255"/>
                              </a:lnTo>
                              <a:lnTo>
                                <a:pt x="600" y="4251"/>
                              </a:lnTo>
                              <a:lnTo>
                                <a:pt x="632" y="4162"/>
                              </a:lnTo>
                              <a:lnTo>
                                <a:pt x="669" y="4184"/>
                              </a:lnTo>
                              <a:lnTo>
                                <a:pt x="706" y="4207"/>
                              </a:lnTo>
                              <a:lnTo>
                                <a:pt x="744" y="4227"/>
                              </a:lnTo>
                              <a:lnTo>
                                <a:pt x="783" y="4248"/>
                              </a:lnTo>
                              <a:lnTo>
                                <a:pt x="822" y="4268"/>
                              </a:lnTo>
                              <a:lnTo>
                                <a:pt x="861" y="4287"/>
                              </a:lnTo>
                              <a:lnTo>
                                <a:pt x="900" y="4306"/>
                              </a:lnTo>
                              <a:lnTo>
                                <a:pt x="940" y="4323"/>
                              </a:lnTo>
                              <a:lnTo>
                                <a:pt x="981" y="4342"/>
                              </a:lnTo>
                              <a:lnTo>
                                <a:pt x="1022" y="4358"/>
                              </a:lnTo>
                              <a:lnTo>
                                <a:pt x="1063" y="4374"/>
                              </a:lnTo>
                              <a:lnTo>
                                <a:pt x="1104" y="4390"/>
                              </a:lnTo>
                              <a:lnTo>
                                <a:pt x="1146" y="4404"/>
                              </a:lnTo>
                              <a:lnTo>
                                <a:pt x="1188" y="4418"/>
                              </a:lnTo>
                              <a:lnTo>
                                <a:pt x="1230" y="4432"/>
                              </a:lnTo>
                              <a:lnTo>
                                <a:pt x="1272" y="4445"/>
                              </a:lnTo>
                              <a:lnTo>
                                <a:pt x="1315" y="4456"/>
                              </a:lnTo>
                              <a:lnTo>
                                <a:pt x="1358" y="4467"/>
                              </a:lnTo>
                              <a:lnTo>
                                <a:pt x="1402" y="4478"/>
                              </a:lnTo>
                              <a:lnTo>
                                <a:pt x="1445" y="4487"/>
                              </a:lnTo>
                              <a:lnTo>
                                <a:pt x="1489" y="4496"/>
                              </a:lnTo>
                              <a:lnTo>
                                <a:pt x="1533" y="4505"/>
                              </a:lnTo>
                              <a:lnTo>
                                <a:pt x="1579" y="4512"/>
                              </a:lnTo>
                              <a:lnTo>
                                <a:pt x="1623" y="4519"/>
                              </a:lnTo>
                              <a:lnTo>
                                <a:pt x="1668" y="4525"/>
                              </a:lnTo>
                              <a:lnTo>
                                <a:pt x="1713" y="4530"/>
                              </a:lnTo>
                              <a:lnTo>
                                <a:pt x="1759" y="4535"/>
                              </a:lnTo>
                              <a:lnTo>
                                <a:pt x="1805" y="4538"/>
                              </a:lnTo>
                              <a:lnTo>
                                <a:pt x="1851" y="4541"/>
                              </a:lnTo>
                              <a:lnTo>
                                <a:pt x="1897" y="4543"/>
                              </a:lnTo>
                              <a:lnTo>
                                <a:pt x="1943" y="4544"/>
                              </a:lnTo>
                              <a:lnTo>
                                <a:pt x="1990" y="4544"/>
                              </a:lnTo>
                              <a:lnTo>
                                <a:pt x="2060" y="4544"/>
                              </a:lnTo>
                              <a:lnTo>
                                <a:pt x="2130" y="4541"/>
                              </a:lnTo>
                              <a:lnTo>
                                <a:pt x="2199" y="4537"/>
                              </a:lnTo>
                              <a:lnTo>
                                <a:pt x="2268" y="4530"/>
                              </a:lnTo>
                              <a:lnTo>
                                <a:pt x="2335" y="4522"/>
                              </a:lnTo>
                              <a:lnTo>
                                <a:pt x="2403" y="4512"/>
                              </a:lnTo>
                              <a:lnTo>
                                <a:pt x="2470" y="4500"/>
                              </a:lnTo>
                              <a:lnTo>
                                <a:pt x="2537" y="4487"/>
                              </a:lnTo>
                              <a:lnTo>
                                <a:pt x="2602" y="4472"/>
                              </a:lnTo>
                              <a:lnTo>
                                <a:pt x="2667" y="4455"/>
                              </a:lnTo>
                              <a:lnTo>
                                <a:pt x="2732" y="4437"/>
                              </a:lnTo>
                              <a:lnTo>
                                <a:pt x="2795" y="4418"/>
                              </a:lnTo>
                              <a:lnTo>
                                <a:pt x="2859" y="4396"/>
                              </a:lnTo>
                              <a:lnTo>
                                <a:pt x="2921" y="4373"/>
                              </a:lnTo>
                              <a:lnTo>
                                <a:pt x="2982" y="4348"/>
                              </a:lnTo>
                              <a:lnTo>
                                <a:pt x="3043" y="4322"/>
                              </a:lnTo>
                              <a:lnTo>
                                <a:pt x="3030" y="4323"/>
                              </a:lnTo>
                              <a:lnTo>
                                <a:pt x="3016" y="4325"/>
                              </a:lnTo>
                              <a:lnTo>
                                <a:pt x="3002" y="4326"/>
                              </a:lnTo>
                              <a:lnTo>
                                <a:pt x="2988" y="4326"/>
                              </a:lnTo>
                              <a:lnTo>
                                <a:pt x="2971" y="4326"/>
                              </a:lnTo>
                              <a:lnTo>
                                <a:pt x="2952" y="4325"/>
                              </a:lnTo>
                              <a:lnTo>
                                <a:pt x="2935" y="4323"/>
                              </a:lnTo>
                              <a:lnTo>
                                <a:pt x="2918" y="4321"/>
                              </a:lnTo>
                              <a:lnTo>
                                <a:pt x="2901" y="4318"/>
                              </a:lnTo>
                              <a:lnTo>
                                <a:pt x="2883" y="4315"/>
                              </a:lnTo>
                              <a:lnTo>
                                <a:pt x="2867" y="4311"/>
                              </a:lnTo>
                              <a:lnTo>
                                <a:pt x="2851" y="4306"/>
                              </a:lnTo>
                              <a:lnTo>
                                <a:pt x="2835" y="4302"/>
                              </a:lnTo>
                              <a:lnTo>
                                <a:pt x="2819" y="4296"/>
                              </a:lnTo>
                              <a:lnTo>
                                <a:pt x="2803" y="4290"/>
                              </a:lnTo>
                              <a:lnTo>
                                <a:pt x="2788" y="4284"/>
                              </a:lnTo>
                              <a:lnTo>
                                <a:pt x="2772" y="4276"/>
                              </a:lnTo>
                              <a:lnTo>
                                <a:pt x="2757" y="4269"/>
                              </a:lnTo>
                              <a:lnTo>
                                <a:pt x="2742" y="4261"/>
                              </a:lnTo>
                              <a:lnTo>
                                <a:pt x="2728" y="4253"/>
                              </a:lnTo>
                              <a:lnTo>
                                <a:pt x="2714" y="4243"/>
                              </a:lnTo>
                              <a:lnTo>
                                <a:pt x="2700" y="4233"/>
                              </a:lnTo>
                              <a:lnTo>
                                <a:pt x="2687" y="4224"/>
                              </a:lnTo>
                              <a:lnTo>
                                <a:pt x="2675" y="4214"/>
                              </a:lnTo>
                              <a:lnTo>
                                <a:pt x="2662" y="4203"/>
                              </a:lnTo>
                              <a:lnTo>
                                <a:pt x="2650" y="4192"/>
                              </a:lnTo>
                              <a:lnTo>
                                <a:pt x="2638" y="4181"/>
                              </a:lnTo>
                              <a:lnTo>
                                <a:pt x="2626" y="4169"/>
                              </a:lnTo>
                              <a:lnTo>
                                <a:pt x="2615" y="4156"/>
                              </a:lnTo>
                              <a:lnTo>
                                <a:pt x="2605" y="4143"/>
                              </a:lnTo>
                              <a:lnTo>
                                <a:pt x="2595" y="4131"/>
                              </a:lnTo>
                              <a:lnTo>
                                <a:pt x="2584" y="4118"/>
                              </a:lnTo>
                              <a:lnTo>
                                <a:pt x="2575" y="4104"/>
                              </a:lnTo>
                              <a:lnTo>
                                <a:pt x="2567" y="4090"/>
                              </a:lnTo>
                              <a:lnTo>
                                <a:pt x="2558" y="4076"/>
                              </a:lnTo>
                              <a:lnTo>
                                <a:pt x="2550" y="4061"/>
                              </a:lnTo>
                              <a:close/>
                              <a:moveTo>
                                <a:pt x="394" y="2228"/>
                              </a:moveTo>
                              <a:lnTo>
                                <a:pt x="397" y="2239"/>
                              </a:lnTo>
                              <a:lnTo>
                                <a:pt x="400" y="2249"/>
                              </a:lnTo>
                              <a:lnTo>
                                <a:pt x="402" y="2260"/>
                              </a:lnTo>
                              <a:lnTo>
                                <a:pt x="403" y="2271"/>
                              </a:lnTo>
                              <a:lnTo>
                                <a:pt x="404" y="2283"/>
                              </a:lnTo>
                              <a:lnTo>
                                <a:pt x="404" y="2293"/>
                              </a:lnTo>
                              <a:lnTo>
                                <a:pt x="403" y="2304"/>
                              </a:lnTo>
                              <a:lnTo>
                                <a:pt x="402" y="2315"/>
                              </a:lnTo>
                              <a:lnTo>
                                <a:pt x="399" y="2335"/>
                              </a:lnTo>
                              <a:lnTo>
                                <a:pt x="393" y="2356"/>
                              </a:lnTo>
                              <a:lnTo>
                                <a:pt x="386" y="2376"/>
                              </a:lnTo>
                              <a:lnTo>
                                <a:pt x="376" y="2394"/>
                              </a:lnTo>
                              <a:lnTo>
                                <a:pt x="389" y="2390"/>
                              </a:lnTo>
                              <a:lnTo>
                                <a:pt x="401" y="2384"/>
                              </a:lnTo>
                              <a:lnTo>
                                <a:pt x="414" y="2378"/>
                              </a:lnTo>
                              <a:lnTo>
                                <a:pt x="425" y="2372"/>
                              </a:lnTo>
                              <a:lnTo>
                                <a:pt x="438" y="2364"/>
                              </a:lnTo>
                              <a:lnTo>
                                <a:pt x="449" y="2356"/>
                              </a:lnTo>
                              <a:lnTo>
                                <a:pt x="461" y="2347"/>
                              </a:lnTo>
                              <a:lnTo>
                                <a:pt x="472" y="2337"/>
                              </a:lnTo>
                              <a:lnTo>
                                <a:pt x="488" y="2322"/>
                              </a:lnTo>
                              <a:lnTo>
                                <a:pt x="503" y="2305"/>
                              </a:lnTo>
                              <a:lnTo>
                                <a:pt x="516" y="2288"/>
                              </a:lnTo>
                              <a:lnTo>
                                <a:pt x="528" y="2269"/>
                              </a:lnTo>
                              <a:lnTo>
                                <a:pt x="537" y="2250"/>
                              </a:lnTo>
                              <a:lnTo>
                                <a:pt x="546" y="2230"/>
                              </a:lnTo>
                              <a:lnTo>
                                <a:pt x="552" y="2211"/>
                              </a:lnTo>
                              <a:lnTo>
                                <a:pt x="559" y="2189"/>
                              </a:lnTo>
                              <a:lnTo>
                                <a:pt x="592" y="2209"/>
                              </a:lnTo>
                              <a:lnTo>
                                <a:pt x="628" y="2226"/>
                              </a:lnTo>
                              <a:lnTo>
                                <a:pt x="664" y="2241"/>
                              </a:lnTo>
                              <a:lnTo>
                                <a:pt x="702" y="2255"/>
                              </a:lnTo>
                              <a:lnTo>
                                <a:pt x="741" y="2267"/>
                              </a:lnTo>
                              <a:lnTo>
                                <a:pt x="781" y="2277"/>
                              </a:lnTo>
                              <a:lnTo>
                                <a:pt x="821" y="2286"/>
                              </a:lnTo>
                              <a:lnTo>
                                <a:pt x="861" y="2292"/>
                              </a:lnTo>
                              <a:lnTo>
                                <a:pt x="873" y="2269"/>
                              </a:lnTo>
                              <a:lnTo>
                                <a:pt x="884" y="2244"/>
                              </a:lnTo>
                              <a:lnTo>
                                <a:pt x="893" y="2219"/>
                              </a:lnTo>
                              <a:lnTo>
                                <a:pt x="900" y="2194"/>
                              </a:lnTo>
                              <a:lnTo>
                                <a:pt x="907" y="2167"/>
                              </a:lnTo>
                              <a:lnTo>
                                <a:pt x="911" y="2141"/>
                              </a:lnTo>
                              <a:lnTo>
                                <a:pt x="913" y="2114"/>
                              </a:lnTo>
                              <a:lnTo>
                                <a:pt x="914" y="2086"/>
                              </a:lnTo>
                              <a:lnTo>
                                <a:pt x="922" y="2104"/>
                              </a:lnTo>
                              <a:lnTo>
                                <a:pt x="929" y="2119"/>
                              </a:lnTo>
                              <a:lnTo>
                                <a:pt x="935" y="2134"/>
                              </a:lnTo>
                              <a:lnTo>
                                <a:pt x="940" y="2149"/>
                              </a:lnTo>
                              <a:lnTo>
                                <a:pt x="945" y="2164"/>
                              </a:lnTo>
                              <a:lnTo>
                                <a:pt x="949" y="2178"/>
                              </a:lnTo>
                              <a:lnTo>
                                <a:pt x="952" y="2192"/>
                              </a:lnTo>
                              <a:lnTo>
                                <a:pt x="954" y="2204"/>
                              </a:lnTo>
                              <a:lnTo>
                                <a:pt x="956" y="2217"/>
                              </a:lnTo>
                              <a:lnTo>
                                <a:pt x="957" y="2230"/>
                              </a:lnTo>
                              <a:lnTo>
                                <a:pt x="957" y="2243"/>
                              </a:lnTo>
                              <a:lnTo>
                                <a:pt x="957" y="2255"/>
                              </a:lnTo>
                              <a:lnTo>
                                <a:pt x="955" y="2279"/>
                              </a:lnTo>
                              <a:lnTo>
                                <a:pt x="951" y="2302"/>
                              </a:lnTo>
                              <a:lnTo>
                                <a:pt x="984" y="2304"/>
                              </a:lnTo>
                              <a:lnTo>
                                <a:pt x="1018" y="2304"/>
                              </a:lnTo>
                              <a:lnTo>
                                <a:pt x="1051" y="2303"/>
                              </a:lnTo>
                              <a:lnTo>
                                <a:pt x="1084" y="2302"/>
                              </a:lnTo>
                              <a:lnTo>
                                <a:pt x="1098" y="2276"/>
                              </a:lnTo>
                              <a:lnTo>
                                <a:pt x="1110" y="2250"/>
                              </a:lnTo>
                              <a:lnTo>
                                <a:pt x="1121" y="2224"/>
                              </a:lnTo>
                              <a:lnTo>
                                <a:pt x="1130" y="2196"/>
                              </a:lnTo>
                              <a:lnTo>
                                <a:pt x="1136" y="2168"/>
                              </a:lnTo>
                              <a:lnTo>
                                <a:pt x="1141" y="2140"/>
                              </a:lnTo>
                              <a:lnTo>
                                <a:pt x="1144" y="2111"/>
                              </a:lnTo>
                              <a:lnTo>
                                <a:pt x="1145" y="2082"/>
                              </a:lnTo>
                              <a:lnTo>
                                <a:pt x="1152" y="2098"/>
                              </a:lnTo>
                              <a:lnTo>
                                <a:pt x="1160" y="2113"/>
                              </a:lnTo>
                              <a:lnTo>
                                <a:pt x="1165" y="2128"/>
                              </a:lnTo>
                              <a:lnTo>
                                <a:pt x="1170" y="2142"/>
                              </a:lnTo>
                              <a:lnTo>
                                <a:pt x="1175" y="2156"/>
                              </a:lnTo>
                              <a:lnTo>
                                <a:pt x="1179" y="2170"/>
                              </a:lnTo>
                              <a:lnTo>
                                <a:pt x="1182" y="2184"/>
                              </a:lnTo>
                              <a:lnTo>
                                <a:pt x="1184" y="2197"/>
                              </a:lnTo>
                              <a:lnTo>
                                <a:pt x="1187" y="2209"/>
                              </a:lnTo>
                              <a:lnTo>
                                <a:pt x="1188" y="2222"/>
                              </a:lnTo>
                              <a:lnTo>
                                <a:pt x="1188" y="2233"/>
                              </a:lnTo>
                              <a:lnTo>
                                <a:pt x="1188" y="2245"/>
                              </a:lnTo>
                              <a:lnTo>
                                <a:pt x="1187" y="2269"/>
                              </a:lnTo>
                              <a:lnTo>
                                <a:pt x="1182" y="2291"/>
                              </a:lnTo>
                              <a:lnTo>
                                <a:pt x="1221" y="2285"/>
                              </a:lnTo>
                              <a:lnTo>
                                <a:pt x="1260" y="2277"/>
                              </a:lnTo>
                              <a:lnTo>
                                <a:pt x="1298" y="2268"/>
                              </a:lnTo>
                              <a:lnTo>
                                <a:pt x="1335" y="2257"/>
                              </a:lnTo>
                              <a:lnTo>
                                <a:pt x="1345" y="2235"/>
                              </a:lnTo>
                              <a:lnTo>
                                <a:pt x="1352" y="2214"/>
                              </a:lnTo>
                              <a:lnTo>
                                <a:pt x="1360" y="2193"/>
                              </a:lnTo>
                              <a:lnTo>
                                <a:pt x="1365" y="2170"/>
                              </a:lnTo>
                              <a:lnTo>
                                <a:pt x="1370" y="2147"/>
                              </a:lnTo>
                              <a:lnTo>
                                <a:pt x="1373" y="2124"/>
                              </a:lnTo>
                              <a:lnTo>
                                <a:pt x="1375" y="2100"/>
                              </a:lnTo>
                              <a:lnTo>
                                <a:pt x="1375" y="2077"/>
                              </a:lnTo>
                              <a:lnTo>
                                <a:pt x="1387" y="2101"/>
                              </a:lnTo>
                              <a:lnTo>
                                <a:pt x="1397" y="2123"/>
                              </a:lnTo>
                              <a:lnTo>
                                <a:pt x="1404" y="2143"/>
                              </a:lnTo>
                              <a:lnTo>
                                <a:pt x="1409" y="2162"/>
                              </a:lnTo>
                              <a:lnTo>
                                <a:pt x="1414" y="2180"/>
                              </a:lnTo>
                              <a:lnTo>
                                <a:pt x="1417" y="2196"/>
                              </a:lnTo>
                              <a:lnTo>
                                <a:pt x="1418" y="2212"/>
                              </a:lnTo>
                              <a:lnTo>
                                <a:pt x="1419" y="2228"/>
                              </a:lnTo>
                              <a:lnTo>
                                <a:pt x="1447" y="2216"/>
                              </a:lnTo>
                              <a:lnTo>
                                <a:pt x="1475" y="2203"/>
                              </a:lnTo>
                              <a:lnTo>
                                <a:pt x="1503" y="2189"/>
                              </a:lnTo>
                              <a:lnTo>
                                <a:pt x="1530" y="2175"/>
                              </a:lnTo>
                              <a:lnTo>
                                <a:pt x="1556" y="2159"/>
                              </a:lnTo>
                              <a:lnTo>
                                <a:pt x="1582" y="2143"/>
                              </a:lnTo>
                              <a:lnTo>
                                <a:pt x="1607" y="2126"/>
                              </a:lnTo>
                              <a:lnTo>
                                <a:pt x="1630" y="2109"/>
                              </a:lnTo>
                              <a:lnTo>
                                <a:pt x="1643" y="2097"/>
                              </a:lnTo>
                              <a:lnTo>
                                <a:pt x="1656" y="2084"/>
                              </a:lnTo>
                              <a:lnTo>
                                <a:pt x="1668" y="2071"/>
                              </a:lnTo>
                              <a:lnTo>
                                <a:pt x="1679" y="2059"/>
                              </a:lnTo>
                              <a:lnTo>
                                <a:pt x="1690" y="2045"/>
                              </a:lnTo>
                              <a:lnTo>
                                <a:pt x="1700" y="2031"/>
                              </a:lnTo>
                              <a:lnTo>
                                <a:pt x="1710" y="2016"/>
                              </a:lnTo>
                              <a:lnTo>
                                <a:pt x="1720" y="2000"/>
                              </a:lnTo>
                              <a:lnTo>
                                <a:pt x="1715" y="2016"/>
                              </a:lnTo>
                              <a:lnTo>
                                <a:pt x="1711" y="2031"/>
                              </a:lnTo>
                              <a:lnTo>
                                <a:pt x="1706" y="2047"/>
                              </a:lnTo>
                              <a:lnTo>
                                <a:pt x="1700" y="2062"/>
                              </a:lnTo>
                              <a:lnTo>
                                <a:pt x="1693" y="2080"/>
                              </a:lnTo>
                              <a:lnTo>
                                <a:pt x="1685" y="2097"/>
                              </a:lnTo>
                              <a:lnTo>
                                <a:pt x="1675" y="2114"/>
                              </a:lnTo>
                              <a:lnTo>
                                <a:pt x="1666" y="2130"/>
                              </a:lnTo>
                              <a:lnTo>
                                <a:pt x="1688" y="2147"/>
                              </a:lnTo>
                              <a:lnTo>
                                <a:pt x="1710" y="2164"/>
                              </a:lnTo>
                              <a:lnTo>
                                <a:pt x="1731" y="2182"/>
                              </a:lnTo>
                              <a:lnTo>
                                <a:pt x="1752" y="2201"/>
                              </a:lnTo>
                              <a:lnTo>
                                <a:pt x="1759" y="2210"/>
                              </a:lnTo>
                              <a:lnTo>
                                <a:pt x="1768" y="2218"/>
                              </a:lnTo>
                              <a:lnTo>
                                <a:pt x="1774" y="2227"/>
                              </a:lnTo>
                              <a:lnTo>
                                <a:pt x="1782" y="2234"/>
                              </a:lnTo>
                              <a:lnTo>
                                <a:pt x="1756" y="2240"/>
                              </a:lnTo>
                              <a:lnTo>
                                <a:pt x="1730" y="2245"/>
                              </a:lnTo>
                              <a:lnTo>
                                <a:pt x="1706" y="2252"/>
                              </a:lnTo>
                              <a:lnTo>
                                <a:pt x="1680" y="2258"/>
                              </a:lnTo>
                              <a:lnTo>
                                <a:pt x="1655" y="2265"/>
                              </a:lnTo>
                              <a:lnTo>
                                <a:pt x="1631" y="2274"/>
                              </a:lnTo>
                              <a:lnTo>
                                <a:pt x="1607" y="2284"/>
                              </a:lnTo>
                              <a:lnTo>
                                <a:pt x="1583" y="2294"/>
                              </a:lnTo>
                              <a:lnTo>
                                <a:pt x="1560" y="2305"/>
                              </a:lnTo>
                              <a:lnTo>
                                <a:pt x="1538" y="2317"/>
                              </a:lnTo>
                              <a:lnTo>
                                <a:pt x="1515" y="2329"/>
                              </a:lnTo>
                              <a:lnTo>
                                <a:pt x="1492" y="2342"/>
                              </a:lnTo>
                              <a:lnTo>
                                <a:pt x="1472" y="2356"/>
                              </a:lnTo>
                              <a:lnTo>
                                <a:pt x="1450" y="2369"/>
                              </a:lnTo>
                              <a:lnTo>
                                <a:pt x="1430" y="2384"/>
                              </a:lnTo>
                              <a:lnTo>
                                <a:pt x="1411" y="2401"/>
                              </a:lnTo>
                              <a:lnTo>
                                <a:pt x="1391" y="2417"/>
                              </a:lnTo>
                              <a:lnTo>
                                <a:pt x="1372" y="2434"/>
                              </a:lnTo>
                              <a:lnTo>
                                <a:pt x="1354" y="2451"/>
                              </a:lnTo>
                              <a:lnTo>
                                <a:pt x="1336" y="2469"/>
                              </a:lnTo>
                              <a:lnTo>
                                <a:pt x="1319" y="2487"/>
                              </a:lnTo>
                              <a:lnTo>
                                <a:pt x="1302" y="2507"/>
                              </a:lnTo>
                              <a:lnTo>
                                <a:pt x="1286" y="2526"/>
                              </a:lnTo>
                              <a:lnTo>
                                <a:pt x="1271" y="2546"/>
                              </a:lnTo>
                              <a:lnTo>
                                <a:pt x="1257" y="2568"/>
                              </a:lnTo>
                              <a:lnTo>
                                <a:pt x="1243" y="2588"/>
                              </a:lnTo>
                              <a:lnTo>
                                <a:pt x="1229" y="2611"/>
                              </a:lnTo>
                              <a:lnTo>
                                <a:pt x="1216" y="2632"/>
                              </a:lnTo>
                              <a:lnTo>
                                <a:pt x="1204" y="2655"/>
                              </a:lnTo>
                              <a:lnTo>
                                <a:pt x="1193" y="2678"/>
                              </a:lnTo>
                              <a:lnTo>
                                <a:pt x="1182" y="2701"/>
                              </a:lnTo>
                              <a:lnTo>
                                <a:pt x="1173" y="2725"/>
                              </a:lnTo>
                              <a:lnTo>
                                <a:pt x="1196" y="2734"/>
                              </a:lnTo>
                              <a:lnTo>
                                <a:pt x="1219" y="2746"/>
                              </a:lnTo>
                              <a:lnTo>
                                <a:pt x="1242" y="2757"/>
                              </a:lnTo>
                              <a:lnTo>
                                <a:pt x="1262" y="2772"/>
                              </a:lnTo>
                              <a:lnTo>
                                <a:pt x="1281" y="2787"/>
                              </a:lnTo>
                              <a:lnTo>
                                <a:pt x="1300" y="2805"/>
                              </a:lnTo>
                              <a:lnTo>
                                <a:pt x="1317" y="2823"/>
                              </a:lnTo>
                              <a:lnTo>
                                <a:pt x="1332" y="2843"/>
                              </a:lnTo>
                              <a:lnTo>
                                <a:pt x="1346" y="2864"/>
                              </a:lnTo>
                              <a:lnTo>
                                <a:pt x="1359" y="2885"/>
                              </a:lnTo>
                              <a:lnTo>
                                <a:pt x="1370" y="2909"/>
                              </a:lnTo>
                              <a:lnTo>
                                <a:pt x="1378" y="2932"/>
                              </a:lnTo>
                              <a:lnTo>
                                <a:pt x="1385" y="2957"/>
                              </a:lnTo>
                              <a:lnTo>
                                <a:pt x="1390" y="2983"/>
                              </a:lnTo>
                              <a:lnTo>
                                <a:pt x="1393" y="3008"/>
                              </a:lnTo>
                              <a:lnTo>
                                <a:pt x="1394" y="3035"/>
                              </a:lnTo>
                              <a:lnTo>
                                <a:pt x="1394" y="3051"/>
                              </a:lnTo>
                              <a:lnTo>
                                <a:pt x="1393" y="3067"/>
                              </a:lnTo>
                              <a:lnTo>
                                <a:pt x="1391" y="3083"/>
                              </a:lnTo>
                              <a:lnTo>
                                <a:pt x="1388" y="3099"/>
                              </a:lnTo>
                              <a:lnTo>
                                <a:pt x="1384" y="3114"/>
                              </a:lnTo>
                              <a:lnTo>
                                <a:pt x="1379" y="3129"/>
                              </a:lnTo>
                              <a:lnTo>
                                <a:pt x="1375" y="3144"/>
                              </a:lnTo>
                              <a:lnTo>
                                <a:pt x="1370" y="3158"/>
                              </a:lnTo>
                              <a:lnTo>
                                <a:pt x="1365" y="3169"/>
                              </a:lnTo>
                              <a:lnTo>
                                <a:pt x="1361" y="3179"/>
                              </a:lnTo>
                              <a:lnTo>
                                <a:pt x="1356" y="3188"/>
                              </a:lnTo>
                              <a:lnTo>
                                <a:pt x="1350" y="3197"/>
                              </a:lnTo>
                              <a:lnTo>
                                <a:pt x="1326" y="3236"/>
                              </a:lnTo>
                              <a:lnTo>
                                <a:pt x="1309" y="3255"/>
                              </a:lnTo>
                              <a:lnTo>
                                <a:pt x="1292" y="3273"/>
                              </a:lnTo>
                              <a:lnTo>
                                <a:pt x="1274" y="3289"/>
                              </a:lnTo>
                              <a:lnTo>
                                <a:pt x="1253" y="3304"/>
                              </a:lnTo>
                              <a:lnTo>
                                <a:pt x="1232" y="3318"/>
                              </a:lnTo>
                              <a:lnTo>
                                <a:pt x="1210" y="3330"/>
                              </a:lnTo>
                              <a:lnTo>
                                <a:pt x="1187" y="3341"/>
                              </a:lnTo>
                              <a:lnTo>
                                <a:pt x="1162" y="3349"/>
                              </a:lnTo>
                              <a:lnTo>
                                <a:pt x="1139" y="3356"/>
                              </a:lnTo>
                              <a:lnTo>
                                <a:pt x="1114" y="3360"/>
                              </a:lnTo>
                              <a:lnTo>
                                <a:pt x="1090" y="3363"/>
                              </a:lnTo>
                              <a:lnTo>
                                <a:pt x="1064" y="3364"/>
                              </a:lnTo>
                              <a:lnTo>
                                <a:pt x="1023" y="3361"/>
                              </a:lnTo>
                              <a:lnTo>
                                <a:pt x="976" y="3351"/>
                              </a:lnTo>
                              <a:lnTo>
                                <a:pt x="949" y="3343"/>
                              </a:lnTo>
                              <a:lnTo>
                                <a:pt x="924" y="3332"/>
                              </a:lnTo>
                              <a:lnTo>
                                <a:pt x="901" y="3320"/>
                              </a:lnTo>
                              <a:lnTo>
                                <a:pt x="881" y="3307"/>
                              </a:lnTo>
                              <a:lnTo>
                                <a:pt x="860" y="3297"/>
                              </a:lnTo>
                              <a:lnTo>
                                <a:pt x="842" y="3288"/>
                              </a:lnTo>
                              <a:lnTo>
                                <a:pt x="824" y="3281"/>
                              </a:lnTo>
                              <a:lnTo>
                                <a:pt x="807" y="3274"/>
                              </a:lnTo>
                              <a:lnTo>
                                <a:pt x="790" y="3270"/>
                              </a:lnTo>
                              <a:lnTo>
                                <a:pt x="774" y="3267"/>
                              </a:lnTo>
                              <a:lnTo>
                                <a:pt x="758" y="3264"/>
                              </a:lnTo>
                              <a:lnTo>
                                <a:pt x="742" y="3264"/>
                              </a:lnTo>
                              <a:lnTo>
                                <a:pt x="729" y="3264"/>
                              </a:lnTo>
                              <a:lnTo>
                                <a:pt x="716" y="3266"/>
                              </a:lnTo>
                              <a:lnTo>
                                <a:pt x="704" y="3267"/>
                              </a:lnTo>
                              <a:lnTo>
                                <a:pt x="692" y="3269"/>
                              </a:lnTo>
                              <a:lnTo>
                                <a:pt x="681" y="3272"/>
                              </a:lnTo>
                              <a:lnTo>
                                <a:pt x="669" y="3275"/>
                              </a:lnTo>
                              <a:lnTo>
                                <a:pt x="657" y="3279"/>
                              </a:lnTo>
                              <a:lnTo>
                                <a:pt x="646" y="3284"/>
                              </a:lnTo>
                              <a:lnTo>
                                <a:pt x="635" y="3288"/>
                              </a:lnTo>
                              <a:lnTo>
                                <a:pt x="625" y="3293"/>
                              </a:lnTo>
                              <a:lnTo>
                                <a:pt x="614" y="3300"/>
                              </a:lnTo>
                              <a:lnTo>
                                <a:pt x="604" y="3306"/>
                              </a:lnTo>
                              <a:lnTo>
                                <a:pt x="594" y="3313"/>
                              </a:lnTo>
                              <a:lnTo>
                                <a:pt x="585" y="3320"/>
                              </a:lnTo>
                              <a:lnTo>
                                <a:pt x="576" y="3328"/>
                              </a:lnTo>
                              <a:lnTo>
                                <a:pt x="568" y="3336"/>
                              </a:lnTo>
                              <a:lnTo>
                                <a:pt x="560" y="3345"/>
                              </a:lnTo>
                              <a:lnTo>
                                <a:pt x="551" y="3353"/>
                              </a:lnTo>
                              <a:lnTo>
                                <a:pt x="545" y="3363"/>
                              </a:lnTo>
                              <a:lnTo>
                                <a:pt x="537" y="3373"/>
                              </a:lnTo>
                              <a:lnTo>
                                <a:pt x="531" y="3382"/>
                              </a:lnTo>
                              <a:lnTo>
                                <a:pt x="526" y="3392"/>
                              </a:lnTo>
                              <a:lnTo>
                                <a:pt x="520" y="3403"/>
                              </a:lnTo>
                              <a:lnTo>
                                <a:pt x="515" y="3413"/>
                              </a:lnTo>
                              <a:lnTo>
                                <a:pt x="511" y="3425"/>
                              </a:lnTo>
                              <a:lnTo>
                                <a:pt x="507" y="3436"/>
                              </a:lnTo>
                              <a:lnTo>
                                <a:pt x="504" y="3448"/>
                              </a:lnTo>
                              <a:lnTo>
                                <a:pt x="501" y="3460"/>
                              </a:lnTo>
                              <a:lnTo>
                                <a:pt x="499" y="3471"/>
                              </a:lnTo>
                              <a:lnTo>
                                <a:pt x="498" y="3484"/>
                              </a:lnTo>
                              <a:lnTo>
                                <a:pt x="497" y="3496"/>
                              </a:lnTo>
                              <a:lnTo>
                                <a:pt x="495" y="3509"/>
                              </a:lnTo>
                              <a:lnTo>
                                <a:pt x="497" y="3526"/>
                              </a:lnTo>
                              <a:lnTo>
                                <a:pt x="499" y="3542"/>
                              </a:lnTo>
                              <a:lnTo>
                                <a:pt x="502" y="3558"/>
                              </a:lnTo>
                              <a:lnTo>
                                <a:pt x="505" y="3574"/>
                              </a:lnTo>
                              <a:lnTo>
                                <a:pt x="515" y="3562"/>
                              </a:lnTo>
                              <a:lnTo>
                                <a:pt x="525" y="3553"/>
                              </a:lnTo>
                              <a:lnTo>
                                <a:pt x="535" y="3543"/>
                              </a:lnTo>
                              <a:lnTo>
                                <a:pt x="546" y="3534"/>
                              </a:lnTo>
                              <a:lnTo>
                                <a:pt x="557" y="3525"/>
                              </a:lnTo>
                              <a:lnTo>
                                <a:pt x="569" y="3517"/>
                              </a:lnTo>
                              <a:lnTo>
                                <a:pt x="582" y="3510"/>
                              </a:lnTo>
                              <a:lnTo>
                                <a:pt x="594" y="3502"/>
                              </a:lnTo>
                              <a:lnTo>
                                <a:pt x="607" y="3497"/>
                              </a:lnTo>
                              <a:lnTo>
                                <a:pt x="621" y="3492"/>
                              </a:lnTo>
                              <a:lnTo>
                                <a:pt x="635" y="3487"/>
                              </a:lnTo>
                              <a:lnTo>
                                <a:pt x="649" y="3483"/>
                              </a:lnTo>
                              <a:lnTo>
                                <a:pt x="663" y="3480"/>
                              </a:lnTo>
                              <a:lnTo>
                                <a:pt x="678" y="3478"/>
                              </a:lnTo>
                              <a:lnTo>
                                <a:pt x="694" y="3477"/>
                              </a:lnTo>
                              <a:lnTo>
                                <a:pt x="709" y="3477"/>
                              </a:lnTo>
                              <a:lnTo>
                                <a:pt x="723" y="3477"/>
                              </a:lnTo>
                              <a:lnTo>
                                <a:pt x="736" y="3478"/>
                              </a:lnTo>
                              <a:lnTo>
                                <a:pt x="748" y="3480"/>
                              </a:lnTo>
                              <a:lnTo>
                                <a:pt x="761" y="3482"/>
                              </a:lnTo>
                              <a:lnTo>
                                <a:pt x="774" y="3484"/>
                              </a:lnTo>
                              <a:lnTo>
                                <a:pt x="787" y="3488"/>
                              </a:lnTo>
                              <a:lnTo>
                                <a:pt x="799" y="3492"/>
                              </a:lnTo>
                              <a:lnTo>
                                <a:pt x="811" y="3497"/>
                              </a:lnTo>
                              <a:lnTo>
                                <a:pt x="822" y="3502"/>
                              </a:lnTo>
                              <a:lnTo>
                                <a:pt x="833" y="3508"/>
                              </a:lnTo>
                              <a:lnTo>
                                <a:pt x="844" y="3514"/>
                              </a:lnTo>
                              <a:lnTo>
                                <a:pt x="855" y="3521"/>
                              </a:lnTo>
                              <a:lnTo>
                                <a:pt x="865" y="3528"/>
                              </a:lnTo>
                              <a:lnTo>
                                <a:pt x="875" y="3536"/>
                              </a:lnTo>
                              <a:lnTo>
                                <a:pt x="884" y="3544"/>
                              </a:lnTo>
                              <a:lnTo>
                                <a:pt x="894" y="3553"/>
                              </a:lnTo>
                              <a:lnTo>
                                <a:pt x="902" y="3561"/>
                              </a:lnTo>
                              <a:lnTo>
                                <a:pt x="910" y="3571"/>
                              </a:lnTo>
                              <a:lnTo>
                                <a:pt x="919" y="3581"/>
                              </a:lnTo>
                              <a:lnTo>
                                <a:pt x="925" y="3591"/>
                              </a:lnTo>
                              <a:lnTo>
                                <a:pt x="933" y="3601"/>
                              </a:lnTo>
                              <a:lnTo>
                                <a:pt x="938" y="3613"/>
                              </a:lnTo>
                              <a:lnTo>
                                <a:pt x="944" y="3624"/>
                              </a:lnTo>
                              <a:lnTo>
                                <a:pt x="950" y="3635"/>
                              </a:lnTo>
                              <a:lnTo>
                                <a:pt x="954" y="3647"/>
                              </a:lnTo>
                              <a:lnTo>
                                <a:pt x="958" y="3659"/>
                              </a:lnTo>
                              <a:lnTo>
                                <a:pt x="962" y="3672"/>
                              </a:lnTo>
                              <a:lnTo>
                                <a:pt x="965" y="3684"/>
                              </a:lnTo>
                              <a:lnTo>
                                <a:pt x="967" y="3696"/>
                              </a:lnTo>
                              <a:lnTo>
                                <a:pt x="968" y="3709"/>
                              </a:lnTo>
                              <a:lnTo>
                                <a:pt x="969" y="3723"/>
                              </a:lnTo>
                              <a:lnTo>
                                <a:pt x="970" y="3736"/>
                              </a:lnTo>
                              <a:lnTo>
                                <a:pt x="969" y="3753"/>
                              </a:lnTo>
                              <a:lnTo>
                                <a:pt x="968" y="3769"/>
                              </a:lnTo>
                              <a:lnTo>
                                <a:pt x="965" y="3786"/>
                              </a:lnTo>
                              <a:lnTo>
                                <a:pt x="962" y="3803"/>
                              </a:lnTo>
                              <a:lnTo>
                                <a:pt x="996" y="3801"/>
                              </a:lnTo>
                              <a:lnTo>
                                <a:pt x="1029" y="3799"/>
                              </a:lnTo>
                              <a:lnTo>
                                <a:pt x="1064" y="3795"/>
                              </a:lnTo>
                              <a:lnTo>
                                <a:pt x="1097" y="3790"/>
                              </a:lnTo>
                              <a:lnTo>
                                <a:pt x="1130" y="3783"/>
                              </a:lnTo>
                              <a:lnTo>
                                <a:pt x="1162" y="3775"/>
                              </a:lnTo>
                              <a:lnTo>
                                <a:pt x="1194" y="3766"/>
                              </a:lnTo>
                              <a:lnTo>
                                <a:pt x="1224" y="3755"/>
                              </a:lnTo>
                              <a:lnTo>
                                <a:pt x="1256" y="3743"/>
                              </a:lnTo>
                              <a:lnTo>
                                <a:pt x="1285" y="3730"/>
                              </a:lnTo>
                              <a:lnTo>
                                <a:pt x="1314" y="3716"/>
                              </a:lnTo>
                              <a:lnTo>
                                <a:pt x="1343" y="3700"/>
                              </a:lnTo>
                              <a:lnTo>
                                <a:pt x="1371" y="3683"/>
                              </a:lnTo>
                              <a:lnTo>
                                <a:pt x="1397" y="3665"/>
                              </a:lnTo>
                              <a:lnTo>
                                <a:pt x="1423" y="3646"/>
                              </a:lnTo>
                              <a:lnTo>
                                <a:pt x="1448" y="3626"/>
                              </a:lnTo>
                              <a:lnTo>
                                <a:pt x="1473" y="3605"/>
                              </a:lnTo>
                              <a:lnTo>
                                <a:pt x="1496" y="3583"/>
                              </a:lnTo>
                              <a:lnTo>
                                <a:pt x="1518" y="3560"/>
                              </a:lnTo>
                              <a:lnTo>
                                <a:pt x="1540" y="3536"/>
                              </a:lnTo>
                              <a:lnTo>
                                <a:pt x="1560" y="3511"/>
                              </a:lnTo>
                              <a:lnTo>
                                <a:pt x="1580" y="3485"/>
                              </a:lnTo>
                              <a:lnTo>
                                <a:pt x="1598" y="3460"/>
                              </a:lnTo>
                              <a:lnTo>
                                <a:pt x="1615" y="3432"/>
                              </a:lnTo>
                              <a:lnTo>
                                <a:pt x="1631" y="3404"/>
                              </a:lnTo>
                              <a:lnTo>
                                <a:pt x="1646" y="3375"/>
                              </a:lnTo>
                              <a:lnTo>
                                <a:pt x="1660" y="3346"/>
                              </a:lnTo>
                              <a:lnTo>
                                <a:pt x="1673" y="3316"/>
                              </a:lnTo>
                              <a:lnTo>
                                <a:pt x="1684" y="3285"/>
                              </a:lnTo>
                              <a:lnTo>
                                <a:pt x="1694" y="3254"/>
                              </a:lnTo>
                              <a:lnTo>
                                <a:pt x="1702" y="3222"/>
                              </a:lnTo>
                              <a:lnTo>
                                <a:pt x="1710" y="3189"/>
                              </a:lnTo>
                              <a:lnTo>
                                <a:pt x="1697" y="3167"/>
                              </a:lnTo>
                              <a:lnTo>
                                <a:pt x="1685" y="3144"/>
                              </a:lnTo>
                              <a:lnTo>
                                <a:pt x="1674" y="3121"/>
                              </a:lnTo>
                              <a:lnTo>
                                <a:pt x="1666" y="3096"/>
                              </a:lnTo>
                              <a:lnTo>
                                <a:pt x="1659" y="3070"/>
                              </a:lnTo>
                              <a:lnTo>
                                <a:pt x="1654" y="3045"/>
                              </a:lnTo>
                              <a:lnTo>
                                <a:pt x="1651" y="3018"/>
                              </a:lnTo>
                              <a:lnTo>
                                <a:pt x="1650" y="2990"/>
                              </a:lnTo>
                              <a:lnTo>
                                <a:pt x="1651" y="2963"/>
                              </a:lnTo>
                              <a:lnTo>
                                <a:pt x="1654" y="2938"/>
                              </a:lnTo>
                              <a:lnTo>
                                <a:pt x="1659" y="2912"/>
                              </a:lnTo>
                              <a:lnTo>
                                <a:pt x="1666" y="2887"/>
                              </a:lnTo>
                              <a:lnTo>
                                <a:pt x="1674" y="2863"/>
                              </a:lnTo>
                              <a:lnTo>
                                <a:pt x="1684" y="2839"/>
                              </a:lnTo>
                              <a:lnTo>
                                <a:pt x="1696" y="2816"/>
                              </a:lnTo>
                              <a:lnTo>
                                <a:pt x="1709" y="2795"/>
                              </a:lnTo>
                              <a:lnTo>
                                <a:pt x="1730" y="2765"/>
                              </a:lnTo>
                              <a:lnTo>
                                <a:pt x="1740" y="2754"/>
                              </a:lnTo>
                              <a:lnTo>
                                <a:pt x="1750" y="2742"/>
                              </a:lnTo>
                              <a:lnTo>
                                <a:pt x="1760" y="2732"/>
                              </a:lnTo>
                              <a:lnTo>
                                <a:pt x="1771" y="2722"/>
                              </a:lnTo>
                              <a:lnTo>
                                <a:pt x="1782" y="2712"/>
                              </a:lnTo>
                              <a:lnTo>
                                <a:pt x="1794" y="2703"/>
                              </a:lnTo>
                              <a:lnTo>
                                <a:pt x="1806" y="2694"/>
                              </a:lnTo>
                              <a:lnTo>
                                <a:pt x="1818" y="2687"/>
                              </a:lnTo>
                              <a:lnTo>
                                <a:pt x="1829" y="2679"/>
                              </a:lnTo>
                              <a:lnTo>
                                <a:pt x="1842" y="2672"/>
                              </a:lnTo>
                              <a:lnTo>
                                <a:pt x="1855" y="2665"/>
                              </a:lnTo>
                              <a:lnTo>
                                <a:pt x="1868" y="2659"/>
                              </a:lnTo>
                              <a:lnTo>
                                <a:pt x="1882" y="2654"/>
                              </a:lnTo>
                              <a:lnTo>
                                <a:pt x="1896" y="2648"/>
                              </a:lnTo>
                              <a:lnTo>
                                <a:pt x="1909" y="2644"/>
                              </a:lnTo>
                              <a:lnTo>
                                <a:pt x="1924" y="2640"/>
                              </a:lnTo>
                              <a:lnTo>
                                <a:pt x="1930" y="2601"/>
                              </a:lnTo>
                              <a:lnTo>
                                <a:pt x="1935" y="2563"/>
                              </a:lnTo>
                              <a:lnTo>
                                <a:pt x="1941" y="2525"/>
                              </a:lnTo>
                              <a:lnTo>
                                <a:pt x="1949" y="2487"/>
                              </a:lnTo>
                              <a:lnTo>
                                <a:pt x="1957" y="2450"/>
                              </a:lnTo>
                              <a:lnTo>
                                <a:pt x="1966" y="2412"/>
                              </a:lnTo>
                              <a:lnTo>
                                <a:pt x="1977" y="2376"/>
                              </a:lnTo>
                              <a:lnTo>
                                <a:pt x="1990" y="2338"/>
                              </a:lnTo>
                              <a:lnTo>
                                <a:pt x="1997" y="2319"/>
                              </a:lnTo>
                              <a:lnTo>
                                <a:pt x="2006" y="2299"/>
                              </a:lnTo>
                              <a:lnTo>
                                <a:pt x="2016" y="2280"/>
                              </a:lnTo>
                              <a:lnTo>
                                <a:pt x="2024" y="2261"/>
                              </a:lnTo>
                              <a:lnTo>
                                <a:pt x="2019" y="2284"/>
                              </a:lnTo>
                              <a:lnTo>
                                <a:pt x="2015" y="2307"/>
                              </a:lnTo>
                              <a:lnTo>
                                <a:pt x="2010" y="2331"/>
                              </a:lnTo>
                              <a:lnTo>
                                <a:pt x="2007" y="2353"/>
                              </a:lnTo>
                              <a:lnTo>
                                <a:pt x="2004" y="2377"/>
                              </a:lnTo>
                              <a:lnTo>
                                <a:pt x="2003" y="2399"/>
                              </a:lnTo>
                              <a:lnTo>
                                <a:pt x="2002" y="2423"/>
                              </a:lnTo>
                              <a:lnTo>
                                <a:pt x="2001" y="2446"/>
                              </a:lnTo>
                              <a:lnTo>
                                <a:pt x="2002" y="2469"/>
                              </a:lnTo>
                              <a:lnTo>
                                <a:pt x="2003" y="2492"/>
                              </a:lnTo>
                              <a:lnTo>
                                <a:pt x="2004" y="2515"/>
                              </a:lnTo>
                              <a:lnTo>
                                <a:pt x="2006" y="2538"/>
                              </a:lnTo>
                              <a:lnTo>
                                <a:pt x="2009" y="2560"/>
                              </a:lnTo>
                              <a:lnTo>
                                <a:pt x="2012" y="2584"/>
                              </a:lnTo>
                              <a:lnTo>
                                <a:pt x="2017" y="2606"/>
                              </a:lnTo>
                              <a:lnTo>
                                <a:pt x="2022" y="2629"/>
                              </a:lnTo>
                              <a:lnTo>
                                <a:pt x="2030" y="2659"/>
                              </a:lnTo>
                              <a:lnTo>
                                <a:pt x="2038" y="2689"/>
                              </a:lnTo>
                              <a:lnTo>
                                <a:pt x="2048" y="2718"/>
                              </a:lnTo>
                              <a:lnTo>
                                <a:pt x="2059" y="2746"/>
                              </a:lnTo>
                              <a:lnTo>
                                <a:pt x="2069" y="2774"/>
                              </a:lnTo>
                              <a:lnTo>
                                <a:pt x="2082" y="2801"/>
                              </a:lnTo>
                              <a:lnTo>
                                <a:pt x="2095" y="2827"/>
                              </a:lnTo>
                              <a:lnTo>
                                <a:pt x="2110" y="2853"/>
                              </a:lnTo>
                              <a:lnTo>
                                <a:pt x="2125" y="2879"/>
                              </a:lnTo>
                              <a:lnTo>
                                <a:pt x="2142" y="2903"/>
                              </a:lnTo>
                              <a:lnTo>
                                <a:pt x="2159" y="2927"/>
                              </a:lnTo>
                              <a:lnTo>
                                <a:pt x="2176" y="2949"/>
                              </a:lnTo>
                              <a:lnTo>
                                <a:pt x="2194" y="2972"/>
                              </a:lnTo>
                              <a:lnTo>
                                <a:pt x="2215" y="2993"/>
                              </a:lnTo>
                              <a:lnTo>
                                <a:pt x="2234" y="3014"/>
                              </a:lnTo>
                              <a:lnTo>
                                <a:pt x="2256" y="3034"/>
                              </a:lnTo>
                              <a:lnTo>
                                <a:pt x="2271" y="3025"/>
                              </a:lnTo>
                              <a:lnTo>
                                <a:pt x="2287" y="3018"/>
                              </a:lnTo>
                              <a:lnTo>
                                <a:pt x="2304" y="3012"/>
                              </a:lnTo>
                              <a:lnTo>
                                <a:pt x="2320" y="3006"/>
                              </a:lnTo>
                              <a:lnTo>
                                <a:pt x="2339" y="3003"/>
                              </a:lnTo>
                              <a:lnTo>
                                <a:pt x="2356" y="3000"/>
                              </a:lnTo>
                              <a:lnTo>
                                <a:pt x="2375" y="2998"/>
                              </a:lnTo>
                              <a:lnTo>
                                <a:pt x="2394" y="2997"/>
                              </a:lnTo>
                              <a:lnTo>
                                <a:pt x="2406" y="2998"/>
                              </a:lnTo>
                              <a:lnTo>
                                <a:pt x="2419" y="2998"/>
                              </a:lnTo>
                              <a:lnTo>
                                <a:pt x="2431" y="3000"/>
                              </a:lnTo>
                              <a:lnTo>
                                <a:pt x="2444" y="3002"/>
                              </a:lnTo>
                              <a:lnTo>
                                <a:pt x="2456" y="3004"/>
                              </a:lnTo>
                              <a:lnTo>
                                <a:pt x="2468" y="3007"/>
                              </a:lnTo>
                              <a:lnTo>
                                <a:pt x="2480" y="3010"/>
                              </a:lnTo>
                              <a:lnTo>
                                <a:pt x="2491" y="3015"/>
                              </a:lnTo>
                              <a:lnTo>
                                <a:pt x="2502" y="3019"/>
                              </a:lnTo>
                              <a:lnTo>
                                <a:pt x="2514" y="3024"/>
                              </a:lnTo>
                              <a:lnTo>
                                <a:pt x="2524" y="3030"/>
                              </a:lnTo>
                              <a:lnTo>
                                <a:pt x="2535" y="3036"/>
                              </a:lnTo>
                              <a:lnTo>
                                <a:pt x="2555" y="3049"/>
                              </a:lnTo>
                              <a:lnTo>
                                <a:pt x="2573" y="3064"/>
                              </a:lnTo>
                              <a:lnTo>
                                <a:pt x="2591" y="3080"/>
                              </a:lnTo>
                              <a:lnTo>
                                <a:pt x="2607" y="3098"/>
                              </a:lnTo>
                              <a:lnTo>
                                <a:pt x="2621" y="3118"/>
                              </a:lnTo>
                              <a:lnTo>
                                <a:pt x="2634" y="3138"/>
                              </a:lnTo>
                              <a:lnTo>
                                <a:pt x="2639" y="3149"/>
                              </a:lnTo>
                              <a:lnTo>
                                <a:pt x="2644" y="3159"/>
                              </a:lnTo>
                              <a:lnTo>
                                <a:pt x="2649" y="3171"/>
                              </a:lnTo>
                              <a:lnTo>
                                <a:pt x="2653" y="3182"/>
                              </a:lnTo>
                              <a:lnTo>
                                <a:pt x="2656" y="3194"/>
                              </a:lnTo>
                              <a:lnTo>
                                <a:pt x="2659" y="3206"/>
                              </a:lnTo>
                              <a:lnTo>
                                <a:pt x="2662" y="3218"/>
                              </a:lnTo>
                              <a:lnTo>
                                <a:pt x="2664" y="3230"/>
                              </a:lnTo>
                              <a:lnTo>
                                <a:pt x="2665" y="3240"/>
                              </a:lnTo>
                              <a:lnTo>
                                <a:pt x="2666" y="3249"/>
                              </a:lnTo>
                              <a:lnTo>
                                <a:pt x="2667" y="3259"/>
                              </a:lnTo>
                              <a:lnTo>
                                <a:pt x="2667" y="3269"/>
                              </a:lnTo>
                              <a:lnTo>
                                <a:pt x="2667" y="3283"/>
                              </a:lnTo>
                              <a:lnTo>
                                <a:pt x="2666" y="3296"/>
                              </a:lnTo>
                              <a:lnTo>
                                <a:pt x="2665" y="3307"/>
                              </a:lnTo>
                              <a:lnTo>
                                <a:pt x="2663" y="3320"/>
                              </a:lnTo>
                              <a:lnTo>
                                <a:pt x="2659" y="3332"/>
                              </a:lnTo>
                              <a:lnTo>
                                <a:pt x="2656" y="3345"/>
                              </a:lnTo>
                              <a:lnTo>
                                <a:pt x="2653" y="3357"/>
                              </a:lnTo>
                              <a:lnTo>
                                <a:pt x="2649" y="3367"/>
                              </a:lnTo>
                              <a:lnTo>
                                <a:pt x="2644" y="3379"/>
                              </a:lnTo>
                              <a:lnTo>
                                <a:pt x="2639" y="3390"/>
                              </a:lnTo>
                              <a:lnTo>
                                <a:pt x="2633" y="3401"/>
                              </a:lnTo>
                              <a:lnTo>
                                <a:pt x="2627" y="3411"/>
                              </a:lnTo>
                              <a:lnTo>
                                <a:pt x="2621" y="3422"/>
                              </a:lnTo>
                              <a:lnTo>
                                <a:pt x="2613" y="3432"/>
                              </a:lnTo>
                              <a:lnTo>
                                <a:pt x="2606" y="3441"/>
                              </a:lnTo>
                              <a:lnTo>
                                <a:pt x="2598" y="3450"/>
                              </a:lnTo>
                              <a:lnTo>
                                <a:pt x="2581" y="3468"/>
                              </a:lnTo>
                              <a:lnTo>
                                <a:pt x="2563" y="3483"/>
                              </a:lnTo>
                              <a:lnTo>
                                <a:pt x="2553" y="3491"/>
                              </a:lnTo>
                              <a:lnTo>
                                <a:pt x="2543" y="3498"/>
                              </a:lnTo>
                              <a:lnTo>
                                <a:pt x="2532" y="3504"/>
                              </a:lnTo>
                              <a:lnTo>
                                <a:pt x="2522" y="3510"/>
                              </a:lnTo>
                              <a:lnTo>
                                <a:pt x="2511" y="3515"/>
                              </a:lnTo>
                              <a:lnTo>
                                <a:pt x="2499" y="3521"/>
                              </a:lnTo>
                              <a:lnTo>
                                <a:pt x="2488" y="3525"/>
                              </a:lnTo>
                              <a:lnTo>
                                <a:pt x="2476" y="3529"/>
                              </a:lnTo>
                              <a:lnTo>
                                <a:pt x="2465" y="3532"/>
                              </a:lnTo>
                              <a:lnTo>
                                <a:pt x="2452" y="3536"/>
                              </a:lnTo>
                              <a:lnTo>
                                <a:pt x="2440" y="3538"/>
                              </a:lnTo>
                              <a:lnTo>
                                <a:pt x="2427" y="3540"/>
                              </a:lnTo>
                              <a:lnTo>
                                <a:pt x="2411" y="3542"/>
                              </a:lnTo>
                              <a:lnTo>
                                <a:pt x="2395" y="3544"/>
                              </a:lnTo>
                              <a:lnTo>
                                <a:pt x="2378" y="3549"/>
                              </a:lnTo>
                              <a:lnTo>
                                <a:pt x="2364" y="3553"/>
                              </a:lnTo>
                              <a:lnTo>
                                <a:pt x="2349" y="3557"/>
                              </a:lnTo>
                              <a:lnTo>
                                <a:pt x="2335" y="3562"/>
                              </a:lnTo>
                              <a:lnTo>
                                <a:pt x="2322" y="3569"/>
                              </a:lnTo>
                              <a:lnTo>
                                <a:pt x="2310" y="3575"/>
                              </a:lnTo>
                              <a:lnTo>
                                <a:pt x="2298" y="3583"/>
                              </a:lnTo>
                              <a:lnTo>
                                <a:pt x="2286" y="3590"/>
                              </a:lnTo>
                              <a:lnTo>
                                <a:pt x="2275" y="3599"/>
                              </a:lnTo>
                              <a:lnTo>
                                <a:pt x="2264" y="3607"/>
                              </a:lnTo>
                              <a:lnTo>
                                <a:pt x="2254" y="3616"/>
                              </a:lnTo>
                              <a:lnTo>
                                <a:pt x="2245" y="3627"/>
                              </a:lnTo>
                              <a:lnTo>
                                <a:pt x="2235" y="3636"/>
                              </a:lnTo>
                              <a:lnTo>
                                <a:pt x="2227" y="3647"/>
                              </a:lnTo>
                              <a:lnTo>
                                <a:pt x="2215" y="3664"/>
                              </a:lnTo>
                              <a:lnTo>
                                <a:pt x="2204" y="3684"/>
                              </a:lnTo>
                              <a:lnTo>
                                <a:pt x="2194" y="3703"/>
                              </a:lnTo>
                              <a:lnTo>
                                <a:pt x="2186" y="3722"/>
                              </a:lnTo>
                              <a:lnTo>
                                <a:pt x="2176" y="3759"/>
                              </a:lnTo>
                              <a:lnTo>
                                <a:pt x="2174" y="3773"/>
                              </a:lnTo>
                              <a:lnTo>
                                <a:pt x="2172" y="3785"/>
                              </a:lnTo>
                              <a:lnTo>
                                <a:pt x="2171" y="3799"/>
                              </a:lnTo>
                              <a:lnTo>
                                <a:pt x="2171" y="3813"/>
                              </a:lnTo>
                              <a:lnTo>
                                <a:pt x="2171" y="3837"/>
                              </a:lnTo>
                              <a:lnTo>
                                <a:pt x="2174" y="3858"/>
                              </a:lnTo>
                              <a:lnTo>
                                <a:pt x="2178" y="3881"/>
                              </a:lnTo>
                              <a:lnTo>
                                <a:pt x="2185" y="3901"/>
                              </a:lnTo>
                              <a:lnTo>
                                <a:pt x="2192" y="3922"/>
                              </a:lnTo>
                              <a:lnTo>
                                <a:pt x="2202" y="3941"/>
                              </a:lnTo>
                              <a:lnTo>
                                <a:pt x="2213" y="3960"/>
                              </a:lnTo>
                              <a:lnTo>
                                <a:pt x="2226" y="3977"/>
                              </a:lnTo>
                              <a:lnTo>
                                <a:pt x="2226" y="3964"/>
                              </a:lnTo>
                              <a:lnTo>
                                <a:pt x="2226" y="3952"/>
                              </a:lnTo>
                              <a:lnTo>
                                <a:pt x="2227" y="3939"/>
                              </a:lnTo>
                              <a:lnTo>
                                <a:pt x="2229" y="3926"/>
                              </a:lnTo>
                              <a:lnTo>
                                <a:pt x="2231" y="3913"/>
                              </a:lnTo>
                              <a:lnTo>
                                <a:pt x="2234" y="3901"/>
                              </a:lnTo>
                              <a:lnTo>
                                <a:pt x="2237" y="3888"/>
                              </a:lnTo>
                              <a:lnTo>
                                <a:pt x="2242" y="3877"/>
                              </a:lnTo>
                              <a:lnTo>
                                <a:pt x="2247" y="3864"/>
                              </a:lnTo>
                              <a:lnTo>
                                <a:pt x="2252" y="3852"/>
                              </a:lnTo>
                              <a:lnTo>
                                <a:pt x="2259" y="3840"/>
                              </a:lnTo>
                              <a:lnTo>
                                <a:pt x="2265" y="3829"/>
                              </a:lnTo>
                              <a:lnTo>
                                <a:pt x="2274" y="3819"/>
                              </a:lnTo>
                              <a:lnTo>
                                <a:pt x="2282" y="3808"/>
                              </a:lnTo>
                              <a:lnTo>
                                <a:pt x="2290" y="3797"/>
                              </a:lnTo>
                              <a:lnTo>
                                <a:pt x="2300" y="3788"/>
                              </a:lnTo>
                              <a:lnTo>
                                <a:pt x="2310" y="3778"/>
                              </a:lnTo>
                              <a:lnTo>
                                <a:pt x="2320" y="3769"/>
                              </a:lnTo>
                              <a:lnTo>
                                <a:pt x="2330" y="3761"/>
                              </a:lnTo>
                              <a:lnTo>
                                <a:pt x="2341" y="3753"/>
                              </a:lnTo>
                              <a:lnTo>
                                <a:pt x="2353" y="3747"/>
                              </a:lnTo>
                              <a:lnTo>
                                <a:pt x="2363" y="3740"/>
                              </a:lnTo>
                              <a:lnTo>
                                <a:pt x="2375" y="3735"/>
                              </a:lnTo>
                              <a:lnTo>
                                <a:pt x="2387" y="3730"/>
                              </a:lnTo>
                              <a:lnTo>
                                <a:pt x="2399" y="3725"/>
                              </a:lnTo>
                              <a:lnTo>
                                <a:pt x="2411" y="3722"/>
                              </a:lnTo>
                              <a:lnTo>
                                <a:pt x="2423" y="3718"/>
                              </a:lnTo>
                              <a:lnTo>
                                <a:pt x="2434" y="3716"/>
                              </a:lnTo>
                              <a:lnTo>
                                <a:pt x="2447" y="3714"/>
                              </a:lnTo>
                              <a:lnTo>
                                <a:pt x="2460" y="3713"/>
                              </a:lnTo>
                              <a:lnTo>
                                <a:pt x="2472" y="3711"/>
                              </a:lnTo>
                              <a:lnTo>
                                <a:pt x="2485" y="3711"/>
                              </a:lnTo>
                              <a:lnTo>
                                <a:pt x="2497" y="3711"/>
                              </a:lnTo>
                              <a:lnTo>
                                <a:pt x="2510" y="3713"/>
                              </a:lnTo>
                              <a:lnTo>
                                <a:pt x="2523" y="3714"/>
                              </a:lnTo>
                              <a:lnTo>
                                <a:pt x="2535" y="3716"/>
                              </a:lnTo>
                              <a:lnTo>
                                <a:pt x="2546" y="3718"/>
                              </a:lnTo>
                              <a:lnTo>
                                <a:pt x="2559" y="3722"/>
                              </a:lnTo>
                              <a:lnTo>
                                <a:pt x="2571" y="3725"/>
                              </a:lnTo>
                              <a:lnTo>
                                <a:pt x="2583" y="3730"/>
                              </a:lnTo>
                              <a:lnTo>
                                <a:pt x="2595" y="3735"/>
                              </a:lnTo>
                              <a:lnTo>
                                <a:pt x="2606" y="3740"/>
                              </a:lnTo>
                              <a:lnTo>
                                <a:pt x="2617" y="3747"/>
                              </a:lnTo>
                              <a:lnTo>
                                <a:pt x="2628" y="3753"/>
                              </a:lnTo>
                              <a:lnTo>
                                <a:pt x="2639" y="3761"/>
                              </a:lnTo>
                              <a:lnTo>
                                <a:pt x="2650" y="3769"/>
                              </a:lnTo>
                              <a:lnTo>
                                <a:pt x="2659" y="3778"/>
                              </a:lnTo>
                              <a:lnTo>
                                <a:pt x="2669" y="3788"/>
                              </a:lnTo>
                              <a:lnTo>
                                <a:pt x="2684" y="3804"/>
                              </a:lnTo>
                              <a:lnTo>
                                <a:pt x="2697" y="3821"/>
                              </a:lnTo>
                              <a:lnTo>
                                <a:pt x="2709" y="3840"/>
                              </a:lnTo>
                              <a:lnTo>
                                <a:pt x="2719" y="3858"/>
                              </a:lnTo>
                              <a:lnTo>
                                <a:pt x="2725" y="3872"/>
                              </a:lnTo>
                              <a:lnTo>
                                <a:pt x="2731" y="3887"/>
                              </a:lnTo>
                              <a:lnTo>
                                <a:pt x="2735" y="3901"/>
                              </a:lnTo>
                              <a:lnTo>
                                <a:pt x="2739" y="3916"/>
                              </a:lnTo>
                              <a:lnTo>
                                <a:pt x="2741" y="3930"/>
                              </a:lnTo>
                              <a:lnTo>
                                <a:pt x="2743" y="3945"/>
                              </a:lnTo>
                              <a:lnTo>
                                <a:pt x="2745" y="3960"/>
                              </a:lnTo>
                              <a:lnTo>
                                <a:pt x="2746" y="3975"/>
                              </a:lnTo>
                              <a:lnTo>
                                <a:pt x="2754" y="3972"/>
                              </a:lnTo>
                              <a:lnTo>
                                <a:pt x="2764" y="3967"/>
                              </a:lnTo>
                              <a:lnTo>
                                <a:pt x="2774" y="3961"/>
                              </a:lnTo>
                              <a:lnTo>
                                <a:pt x="2782" y="3956"/>
                              </a:lnTo>
                              <a:lnTo>
                                <a:pt x="2792" y="3949"/>
                              </a:lnTo>
                              <a:lnTo>
                                <a:pt x="2802" y="3942"/>
                              </a:lnTo>
                              <a:lnTo>
                                <a:pt x="2810" y="3934"/>
                              </a:lnTo>
                              <a:lnTo>
                                <a:pt x="2819" y="3926"/>
                              </a:lnTo>
                              <a:lnTo>
                                <a:pt x="2846" y="3898"/>
                              </a:lnTo>
                              <a:lnTo>
                                <a:pt x="2872" y="3868"/>
                              </a:lnTo>
                              <a:lnTo>
                                <a:pt x="2894" y="3839"/>
                              </a:lnTo>
                              <a:lnTo>
                                <a:pt x="2916" y="3808"/>
                              </a:lnTo>
                              <a:lnTo>
                                <a:pt x="2936" y="3776"/>
                              </a:lnTo>
                              <a:lnTo>
                                <a:pt x="2954" y="3744"/>
                              </a:lnTo>
                              <a:lnTo>
                                <a:pt x="2971" y="3710"/>
                              </a:lnTo>
                              <a:lnTo>
                                <a:pt x="2986" y="3677"/>
                              </a:lnTo>
                              <a:lnTo>
                                <a:pt x="2999" y="3643"/>
                              </a:lnTo>
                              <a:lnTo>
                                <a:pt x="3010" y="3609"/>
                              </a:lnTo>
                              <a:lnTo>
                                <a:pt x="3020" y="3573"/>
                              </a:lnTo>
                              <a:lnTo>
                                <a:pt x="3029" y="3538"/>
                              </a:lnTo>
                              <a:lnTo>
                                <a:pt x="3035" y="3502"/>
                              </a:lnTo>
                              <a:lnTo>
                                <a:pt x="3040" y="3466"/>
                              </a:lnTo>
                              <a:lnTo>
                                <a:pt x="3043" y="3431"/>
                              </a:lnTo>
                              <a:lnTo>
                                <a:pt x="3044" y="3394"/>
                              </a:lnTo>
                              <a:lnTo>
                                <a:pt x="3044" y="3371"/>
                              </a:lnTo>
                              <a:lnTo>
                                <a:pt x="3043" y="3346"/>
                              </a:lnTo>
                              <a:lnTo>
                                <a:pt x="3041" y="3322"/>
                              </a:lnTo>
                              <a:lnTo>
                                <a:pt x="3038" y="3299"/>
                              </a:lnTo>
                              <a:lnTo>
                                <a:pt x="3035" y="3274"/>
                              </a:lnTo>
                              <a:lnTo>
                                <a:pt x="3032" y="3251"/>
                              </a:lnTo>
                              <a:lnTo>
                                <a:pt x="3027" y="3227"/>
                              </a:lnTo>
                              <a:lnTo>
                                <a:pt x="3021" y="3203"/>
                              </a:lnTo>
                              <a:lnTo>
                                <a:pt x="3012" y="3168"/>
                              </a:lnTo>
                              <a:lnTo>
                                <a:pt x="3000" y="3132"/>
                              </a:lnTo>
                              <a:lnTo>
                                <a:pt x="2987" y="3097"/>
                              </a:lnTo>
                              <a:lnTo>
                                <a:pt x="2972" y="3063"/>
                              </a:lnTo>
                              <a:lnTo>
                                <a:pt x="2954" y="3029"/>
                              </a:lnTo>
                              <a:lnTo>
                                <a:pt x="2936" y="2995"/>
                              </a:lnTo>
                              <a:lnTo>
                                <a:pt x="2916" y="2963"/>
                              </a:lnTo>
                              <a:lnTo>
                                <a:pt x="2893" y="2931"/>
                              </a:lnTo>
                              <a:lnTo>
                                <a:pt x="2878" y="2930"/>
                              </a:lnTo>
                              <a:lnTo>
                                <a:pt x="2863" y="2929"/>
                              </a:lnTo>
                              <a:lnTo>
                                <a:pt x="2848" y="2927"/>
                              </a:lnTo>
                              <a:lnTo>
                                <a:pt x="2833" y="2924"/>
                              </a:lnTo>
                              <a:lnTo>
                                <a:pt x="2818" y="2920"/>
                              </a:lnTo>
                              <a:lnTo>
                                <a:pt x="2804" y="2917"/>
                              </a:lnTo>
                              <a:lnTo>
                                <a:pt x="2790" y="2913"/>
                              </a:lnTo>
                              <a:lnTo>
                                <a:pt x="2776" y="2909"/>
                              </a:lnTo>
                              <a:lnTo>
                                <a:pt x="2763" y="2903"/>
                              </a:lnTo>
                              <a:lnTo>
                                <a:pt x="2750" y="2897"/>
                              </a:lnTo>
                              <a:lnTo>
                                <a:pt x="2736" y="2891"/>
                              </a:lnTo>
                              <a:lnTo>
                                <a:pt x="2724" y="2884"/>
                              </a:lnTo>
                              <a:lnTo>
                                <a:pt x="2711" y="2878"/>
                              </a:lnTo>
                              <a:lnTo>
                                <a:pt x="2699" y="2870"/>
                              </a:lnTo>
                              <a:lnTo>
                                <a:pt x="2687" y="2861"/>
                              </a:lnTo>
                              <a:lnTo>
                                <a:pt x="2677" y="2853"/>
                              </a:lnTo>
                              <a:lnTo>
                                <a:pt x="2655" y="2836"/>
                              </a:lnTo>
                              <a:lnTo>
                                <a:pt x="2635" y="2815"/>
                              </a:lnTo>
                              <a:lnTo>
                                <a:pt x="2616" y="2795"/>
                              </a:lnTo>
                              <a:lnTo>
                                <a:pt x="2599" y="2772"/>
                              </a:lnTo>
                              <a:lnTo>
                                <a:pt x="2592" y="2761"/>
                              </a:lnTo>
                              <a:lnTo>
                                <a:pt x="2585" y="2749"/>
                              </a:lnTo>
                              <a:lnTo>
                                <a:pt x="2578" y="2737"/>
                              </a:lnTo>
                              <a:lnTo>
                                <a:pt x="2571" y="2724"/>
                              </a:lnTo>
                              <a:lnTo>
                                <a:pt x="2566" y="2711"/>
                              </a:lnTo>
                              <a:lnTo>
                                <a:pt x="2560" y="2699"/>
                              </a:lnTo>
                              <a:lnTo>
                                <a:pt x="2555" y="2685"/>
                              </a:lnTo>
                              <a:lnTo>
                                <a:pt x="2551" y="2672"/>
                              </a:lnTo>
                              <a:lnTo>
                                <a:pt x="2544" y="2647"/>
                              </a:lnTo>
                              <a:lnTo>
                                <a:pt x="2539" y="2621"/>
                              </a:lnTo>
                              <a:lnTo>
                                <a:pt x="2536" y="2596"/>
                              </a:lnTo>
                              <a:lnTo>
                                <a:pt x="2535" y="2570"/>
                              </a:lnTo>
                              <a:lnTo>
                                <a:pt x="2536" y="2546"/>
                              </a:lnTo>
                              <a:lnTo>
                                <a:pt x="2538" y="2523"/>
                              </a:lnTo>
                              <a:lnTo>
                                <a:pt x="2542" y="2499"/>
                              </a:lnTo>
                              <a:lnTo>
                                <a:pt x="2547" y="2478"/>
                              </a:lnTo>
                              <a:lnTo>
                                <a:pt x="2554" y="2455"/>
                              </a:lnTo>
                              <a:lnTo>
                                <a:pt x="2563" y="2434"/>
                              </a:lnTo>
                              <a:lnTo>
                                <a:pt x="2571" y="2413"/>
                              </a:lnTo>
                              <a:lnTo>
                                <a:pt x="2581" y="2393"/>
                              </a:lnTo>
                              <a:lnTo>
                                <a:pt x="2592" y="2375"/>
                              </a:lnTo>
                              <a:lnTo>
                                <a:pt x="2602" y="2357"/>
                              </a:lnTo>
                              <a:lnTo>
                                <a:pt x="2614" y="2341"/>
                              </a:lnTo>
                              <a:lnTo>
                                <a:pt x="2627" y="2324"/>
                              </a:lnTo>
                              <a:lnTo>
                                <a:pt x="2640" y="2309"/>
                              </a:lnTo>
                              <a:lnTo>
                                <a:pt x="2654" y="2294"/>
                              </a:lnTo>
                              <a:lnTo>
                                <a:pt x="2669" y="2282"/>
                              </a:lnTo>
                              <a:lnTo>
                                <a:pt x="2684" y="2270"/>
                              </a:lnTo>
                              <a:lnTo>
                                <a:pt x="2700" y="2258"/>
                              </a:lnTo>
                              <a:lnTo>
                                <a:pt x="2717" y="2247"/>
                              </a:lnTo>
                              <a:lnTo>
                                <a:pt x="2734" y="2238"/>
                              </a:lnTo>
                              <a:lnTo>
                                <a:pt x="2751" y="2229"/>
                              </a:lnTo>
                              <a:lnTo>
                                <a:pt x="2765" y="2223"/>
                              </a:lnTo>
                              <a:lnTo>
                                <a:pt x="2778" y="2216"/>
                              </a:lnTo>
                              <a:lnTo>
                                <a:pt x="2792" y="2210"/>
                              </a:lnTo>
                              <a:lnTo>
                                <a:pt x="2805" y="2202"/>
                              </a:lnTo>
                              <a:lnTo>
                                <a:pt x="2818" y="2195"/>
                              </a:lnTo>
                              <a:lnTo>
                                <a:pt x="2831" y="2186"/>
                              </a:lnTo>
                              <a:lnTo>
                                <a:pt x="2842" y="2178"/>
                              </a:lnTo>
                              <a:lnTo>
                                <a:pt x="2854" y="2168"/>
                              </a:lnTo>
                              <a:lnTo>
                                <a:pt x="2866" y="2158"/>
                              </a:lnTo>
                              <a:lnTo>
                                <a:pt x="2877" y="2149"/>
                              </a:lnTo>
                              <a:lnTo>
                                <a:pt x="2888" y="2138"/>
                              </a:lnTo>
                              <a:lnTo>
                                <a:pt x="2898" y="2127"/>
                              </a:lnTo>
                              <a:lnTo>
                                <a:pt x="2908" y="2116"/>
                              </a:lnTo>
                              <a:lnTo>
                                <a:pt x="2918" y="2105"/>
                              </a:lnTo>
                              <a:lnTo>
                                <a:pt x="2926" y="2093"/>
                              </a:lnTo>
                              <a:lnTo>
                                <a:pt x="2935" y="2081"/>
                              </a:lnTo>
                              <a:lnTo>
                                <a:pt x="2944" y="2068"/>
                              </a:lnTo>
                              <a:lnTo>
                                <a:pt x="2951" y="2055"/>
                              </a:lnTo>
                              <a:lnTo>
                                <a:pt x="2959" y="2043"/>
                              </a:lnTo>
                              <a:lnTo>
                                <a:pt x="2966" y="2029"/>
                              </a:lnTo>
                              <a:lnTo>
                                <a:pt x="2973" y="2016"/>
                              </a:lnTo>
                              <a:lnTo>
                                <a:pt x="2978" y="2002"/>
                              </a:lnTo>
                              <a:lnTo>
                                <a:pt x="2984" y="1987"/>
                              </a:lnTo>
                              <a:lnTo>
                                <a:pt x="2989" y="1973"/>
                              </a:lnTo>
                              <a:lnTo>
                                <a:pt x="2993" y="1958"/>
                              </a:lnTo>
                              <a:lnTo>
                                <a:pt x="2996" y="1943"/>
                              </a:lnTo>
                              <a:lnTo>
                                <a:pt x="3000" y="1928"/>
                              </a:lnTo>
                              <a:lnTo>
                                <a:pt x="3003" y="1913"/>
                              </a:lnTo>
                              <a:lnTo>
                                <a:pt x="3005" y="1897"/>
                              </a:lnTo>
                              <a:lnTo>
                                <a:pt x="3006" y="1882"/>
                              </a:lnTo>
                              <a:lnTo>
                                <a:pt x="3007" y="1866"/>
                              </a:lnTo>
                              <a:lnTo>
                                <a:pt x="3007" y="1850"/>
                              </a:lnTo>
                              <a:lnTo>
                                <a:pt x="3007" y="1835"/>
                              </a:lnTo>
                              <a:lnTo>
                                <a:pt x="3006" y="1819"/>
                              </a:lnTo>
                              <a:lnTo>
                                <a:pt x="3005" y="1803"/>
                              </a:lnTo>
                              <a:lnTo>
                                <a:pt x="3003" y="1790"/>
                              </a:lnTo>
                              <a:lnTo>
                                <a:pt x="3001" y="1775"/>
                              </a:lnTo>
                              <a:lnTo>
                                <a:pt x="2998" y="1760"/>
                              </a:lnTo>
                              <a:lnTo>
                                <a:pt x="2994" y="1746"/>
                              </a:lnTo>
                              <a:lnTo>
                                <a:pt x="2990" y="1732"/>
                              </a:lnTo>
                              <a:lnTo>
                                <a:pt x="2980" y="1704"/>
                              </a:lnTo>
                              <a:lnTo>
                                <a:pt x="2970" y="1677"/>
                              </a:lnTo>
                              <a:lnTo>
                                <a:pt x="2956" y="1651"/>
                              </a:lnTo>
                              <a:lnTo>
                                <a:pt x="2942" y="1627"/>
                              </a:lnTo>
                              <a:lnTo>
                                <a:pt x="2924" y="1603"/>
                              </a:lnTo>
                              <a:lnTo>
                                <a:pt x="2906" y="1582"/>
                              </a:lnTo>
                              <a:lnTo>
                                <a:pt x="2887" y="1560"/>
                              </a:lnTo>
                              <a:lnTo>
                                <a:pt x="2866" y="1541"/>
                              </a:lnTo>
                              <a:lnTo>
                                <a:pt x="2844" y="1523"/>
                              </a:lnTo>
                              <a:lnTo>
                                <a:pt x="2820" y="1507"/>
                              </a:lnTo>
                              <a:lnTo>
                                <a:pt x="2795" y="1492"/>
                              </a:lnTo>
                              <a:lnTo>
                                <a:pt x="2769" y="1479"/>
                              </a:lnTo>
                              <a:lnTo>
                                <a:pt x="2795" y="1466"/>
                              </a:lnTo>
                              <a:lnTo>
                                <a:pt x="2820" y="1451"/>
                              </a:lnTo>
                              <a:lnTo>
                                <a:pt x="2844" y="1435"/>
                              </a:lnTo>
                              <a:lnTo>
                                <a:pt x="2866" y="1417"/>
                              </a:lnTo>
                              <a:lnTo>
                                <a:pt x="2887" y="1397"/>
                              </a:lnTo>
                              <a:lnTo>
                                <a:pt x="2906" y="1376"/>
                              </a:lnTo>
                              <a:lnTo>
                                <a:pt x="2924" y="1353"/>
                              </a:lnTo>
                              <a:lnTo>
                                <a:pt x="2942" y="1331"/>
                              </a:lnTo>
                              <a:lnTo>
                                <a:pt x="2956" y="1306"/>
                              </a:lnTo>
                              <a:lnTo>
                                <a:pt x="2970" y="1280"/>
                              </a:lnTo>
                              <a:lnTo>
                                <a:pt x="2980" y="1254"/>
                              </a:lnTo>
                              <a:lnTo>
                                <a:pt x="2990" y="1226"/>
                              </a:lnTo>
                              <a:lnTo>
                                <a:pt x="2994" y="1212"/>
                              </a:lnTo>
                              <a:lnTo>
                                <a:pt x="2998" y="1198"/>
                              </a:lnTo>
                              <a:lnTo>
                                <a:pt x="3001" y="1183"/>
                              </a:lnTo>
                              <a:lnTo>
                                <a:pt x="3003" y="1168"/>
                              </a:lnTo>
                              <a:lnTo>
                                <a:pt x="3005" y="1153"/>
                              </a:lnTo>
                              <a:lnTo>
                                <a:pt x="3006" y="1138"/>
                              </a:lnTo>
                              <a:lnTo>
                                <a:pt x="3007" y="1123"/>
                              </a:lnTo>
                              <a:lnTo>
                                <a:pt x="3007" y="1108"/>
                              </a:lnTo>
                              <a:lnTo>
                                <a:pt x="3007" y="1086"/>
                              </a:lnTo>
                              <a:lnTo>
                                <a:pt x="3005" y="1066"/>
                              </a:lnTo>
                              <a:lnTo>
                                <a:pt x="3003" y="1046"/>
                              </a:lnTo>
                              <a:lnTo>
                                <a:pt x="2999" y="1025"/>
                              </a:lnTo>
                              <a:lnTo>
                                <a:pt x="2994" y="1005"/>
                              </a:lnTo>
                              <a:lnTo>
                                <a:pt x="2989" y="986"/>
                              </a:lnTo>
                              <a:lnTo>
                                <a:pt x="2982" y="967"/>
                              </a:lnTo>
                              <a:lnTo>
                                <a:pt x="2975" y="948"/>
                              </a:lnTo>
                              <a:lnTo>
                                <a:pt x="2967" y="930"/>
                              </a:lnTo>
                              <a:lnTo>
                                <a:pt x="2958" y="913"/>
                              </a:lnTo>
                              <a:lnTo>
                                <a:pt x="2948" y="896"/>
                              </a:lnTo>
                              <a:lnTo>
                                <a:pt x="2937" y="878"/>
                              </a:lnTo>
                              <a:lnTo>
                                <a:pt x="2925" y="862"/>
                              </a:lnTo>
                              <a:lnTo>
                                <a:pt x="2914" y="847"/>
                              </a:lnTo>
                              <a:lnTo>
                                <a:pt x="2901" y="832"/>
                              </a:lnTo>
                              <a:lnTo>
                                <a:pt x="2887" y="818"/>
                              </a:lnTo>
                              <a:lnTo>
                                <a:pt x="2873" y="805"/>
                              </a:lnTo>
                              <a:lnTo>
                                <a:pt x="2858" y="792"/>
                              </a:lnTo>
                              <a:lnTo>
                                <a:pt x="2842" y="780"/>
                              </a:lnTo>
                              <a:lnTo>
                                <a:pt x="2826" y="768"/>
                              </a:lnTo>
                              <a:lnTo>
                                <a:pt x="2809" y="757"/>
                              </a:lnTo>
                              <a:lnTo>
                                <a:pt x="2792" y="748"/>
                              </a:lnTo>
                              <a:lnTo>
                                <a:pt x="2775" y="738"/>
                              </a:lnTo>
                              <a:lnTo>
                                <a:pt x="2756" y="731"/>
                              </a:lnTo>
                              <a:lnTo>
                                <a:pt x="2738" y="723"/>
                              </a:lnTo>
                              <a:lnTo>
                                <a:pt x="2719" y="717"/>
                              </a:lnTo>
                              <a:lnTo>
                                <a:pt x="2699" y="711"/>
                              </a:lnTo>
                              <a:lnTo>
                                <a:pt x="2679" y="707"/>
                              </a:lnTo>
                              <a:lnTo>
                                <a:pt x="2658" y="703"/>
                              </a:lnTo>
                              <a:lnTo>
                                <a:pt x="2638" y="701"/>
                              </a:lnTo>
                              <a:lnTo>
                                <a:pt x="2617" y="698"/>
                              </a:lnTo>
                              <a:lnTo>
                                <a:pt x="2596" y="698"/>
                              </a:lnTo>
                              <a:lnTo>
                                <a:pt x="2575" y="698"/>
                              </a:lnTo>
                              <a:lnTo>
                                <a:pt x="2554" y="701"/>
                              </a:lnTo>
                              <a:lnTo>
                                <a:pt x="2533" y="703"/>
                              </a:lnTo>
                              <a:lnTo>
                                <a:pt x="2513" y="707"/>
                              </a:lnTo>
                              <a:lnTo>
                                <a:pt x="2494" y="711"/>
                              </a:lnTo>
                              <a:lnTo>
                                <a:pt x="2474" y="717"/>
                              </a:lnTo>
                              <a:lnTo>
                                <a:pt x="2455" y="723"/>
                              </a:lnTo>
                              <a:lnTo>
                                <a:pt x="2437" y="731"/>
                              </a:lnTo>
                              <a:lnTo>
                                <a:pt x="2418" y="738"/>
                              </a:lnTo>
                              <a:lnTo>
                                <a:pt x="2400" y="748"/>
                              </a:lnTo>
                              <a:lnTo>
                                <a:pt x="2383" y="757"/>
                              </a:lnTo>
                              <a:lnTo>
                                <a:pt x="2367" y="768"/>
                              </a:lnTo>
                              <a:lnTo>
                                <a:pt x="2350" y="780"/>
                              </a:lnTo>
                              <a:lnTo>
                                <a:pt x="2334" y="792"/>
                              </a:lnTo>
                              <a:lnTo>
                                <a:pt x="2320" y="805"/>
                              </a:lnTo>
                              <a:lnTo>
                                <a:pt x="2305" y="818"/>
                              </a:lnTo>
                              <a:lnTo>
                                <a:pt x="2292" y="832"/>
                              </a:lnTo>
                              <a:lnTo>
                                <a:pt x="2279" y="847"/>
                              </a:lnTo>
                              <a:lnTo>
                                <a:pt x="2266" y="862"/>
                              </a:lnTo>
                              <a:lnTo>
                                <a:pt x="2256" y="878"/>
                              </a:lnTo>
                              <a:lnTo>
                                <a:pt x="2245" y="896"/>
                              </a:lnTo>
                              <a:lnTo>
                                <a:pt x="2235" y="913"/>
                              </a:lnTo>
                              <a:lnTo>
                                <a:pt x="2226" y="930"/>
                              </a:lnTo>
                              <a:lnTo>
                                <a:pt x="2218" y="948"/>
                              </a:lnTo>
                              <a:lnTo>
                                <a:pt x="2210" y="967"/>
                              </a:lnTo>
                              <a:lnTo>
                                <a:pt x="2204" y="986"/>
                              </a:lnTo>
                              <a:lnTo>
                                <a:pt x="2199" y="1005"/>
                              </a:lnTo>
                              <a:lnTo>
                                <a:pt x="2193" y="1025"/>
                              </a:lnTo>
                              <a:lnTo>
                                <a:pt x="2190" y="1046"/>
                              </a:lnTo>
                              <a:lnTo>
                                <a:pt x="2188" y="1066"/>
                              </a:lnTo>
                              <a:lnTo>
                                <a:pt x="2186" y="1086"/>
                              </a:lnTo>
                              <a:lnTo>
                                <a:pt x="2186" y="1108"/>
                              </a:lnTo>
                              <a:lnTo>
                                <a:pt x="2186" y="1123"/>
                              </a:lnTo>
                              <a:lnTo>
                                <a:pt x="2187" y="1138"/>
                              </a:lnTo>
                              <a:lnTo>
                                <a:pt x="2188" y="1153"/>
                              </a:lnTo>
                              <a:lnTo>
                                <a:pt x="2190" y="1168"/>
                              </a:lnTo>
                              <a:lnTo>
                                <a:pt x="2192" y="1183"/>
                              </a:lnTo>
                              <a:lnTo>
                                <a:pt x="2195" y="1198"/>
                              </a:lnTo>
                              <a:lnTo>
                                <a:pt x="2199" y="1212"/>
                              </a:lnTo>
                              <a:lnTo>
                                <a:pt x="2203" y="1226"/>
                              </a:lnTo>
                              <a:lnTo>
                                <a:pt x="2212" y="1254"/>
                              </a:lnTo>
                              <a:lnTo>
                                <a:pt x="2223" y="1280"/>
                              </a:lnTo>
                              <a:lnTo>
                                <a:pt x="2236" y="1306"/>
                              </a:lnTo>
                              <a:lnTo>
                                <a:pt x="2251" y="1331"/>
                              </a:lnTo>
                              <a:lnTo>
                                <a:pt x="2268" y="1353"/>
                              </a:lnTo>
                              <a:lnTo>
                                <a:pt x="2286" y="1376"/>
                              </a:lnTo>
                              <a:lnTo>
                                <a:pt x="2305" y="1397"/>
                              </a:lnTo>
                              <a:lnTo>
                                <a:pt x="2327" y="1417"/>
                              </a:lnTo>
                              <a:lnTo>
                                <a:pt x="2349" y="1435"/>
                              </a:lnTo>
                              <a:lnTo>
                                <a:pt x="2372" y="1451"/>
                              </a:lnTo>
                              <a:lnTo>
                                <a:pt x="2397" y="1466"/>
                              </a:lnTo>
                              <a:lnTo>
                                <a:pt x="2423" y="1479"/>
                              </a:lnTo>
                              <a:lnTo>
                                <a:pt x="2406" y="1487"/>
                              </a:lnTo>
                              <a:lnTo>
                                <a:pt x="2390" y="1496"/>
                              </a:lnTo>
                              <a:lnTo>
                                <a:pt x="2374" y="1506"/>
                              </a:lnTo>
                              <a:lnTo>
                                <a:pt x="2358" y="1516"/>
                              </a:lnTo>
                              <a:lnTo>
                                <a:pt x="2344" y="1527"/>
                              </a:lnTo>
                              <a:lnTo>
                                <a:pt x="2329" y="1539"/>
                              </a:lnTo>
                              <a:lnTo>
                                <a:pt x="2315" y="1552"/>
                              </a:lnTo>
                              <a:lnTo>
                                <a:pt x="2302" y="1564"/>
                              </a:lnTo>
                              <a:lnTo>
                                <a:pt x="2274" y="1596"/>
                              </a:lnTo>
                              <a:lnTo>
                                <a:pt x="2247" y="1635"/>
                              </a:lnTo>
                              <a:lnTo>
                                <a:pt x="2227" y="1671"/>
                              </a:lnTo>
                              <a:lnTo>
                                <a:pt x="2220" y="1686"/>
                              </a:lnTo>
                              <a:lnTo>
                                <a:pt x="2215" y="1697"/>
                              </a:lnTo>
                              <a:lnTo>
                                <a:pt x="2210" y="1708"/>
                              </a:lnTo>
                              <a:lnTo>
                                <a:pt x="2207" y="1718"/>
                              </a:lnTo>
                              <a:lnTo>
                                <a:pt x="2202" y="1735"/>
                              </a:lnTo>
                              <a:lnTo>
                                <a:pt x="2198" y="1752"/>
                              </a:lnTo>
                              <a:lnTo>
                                <a:pt x="2194" y="1769"/>
                              </a:lnTo>
                              <a:lnTo>
                                <a:pt x="2191" y="1786"/>
                              </a:lnTo>
                              <a:lnTo>
                                <a:pt x="2187" y="1815"/>
                              </a:lnTo>
                              <a:lnTo>
                                <a:pt x="2186" y="1842"/>
                              </a:lnTo>
                              <a:lnTo>
                                <a:pt x="2187" y="1861"/>
                              </a:lnTo>
                              <a:lnTo>
                                <a:pt x="2190" y="1879"/>
                              </a:lnTo>
                              <a:lnTo>
                                <a:pt x="2194" y="1895"/>
                              </a:lnTo>
                              <a:lnTo>
                                <a:pt x="2200" y="1910"/>
                              </a:lnTo>
                              <a:lnTo>
                                <a:pt x="2206" y="1922"/>
                              </a:lnTo>
                              <a:lnTo>
                                <a:pt x="2214" y="1934"/>
                              </a:lnTo>
                              <a:lnTo>
                                <a:pt x="2222" y="1946"/>
                              </a:lnTo>
                              <a:lnTo>
                                <a:pt x="2232" y="1956"/>
                              </a:lnTo>
                              <a:lnTo>
                                <a:pt x="2243" y="1964"/>
                              </a:lnTo>
                              <a:lnTo>
                                <a:pt x="2255" y="1972"/>
                              </a:lnTo>
                              <a:lnTo>
                                <a:pt x="2266" y="1978"/>
                              </a:lnTo>
                              <a:lnTo>
                                <a:pt x="2278" y="1985"/>
                              </a:lnTo>
                              <a:lnTo>
                                <a:pt x="2291" y="1989"/>
                              </a:lnTo>
                              <a:lnTo>
                                <a:pt x="2305" y="1993"/>
                              </a:lnTo>
                              <a:lnTo>
                                <a:pt x="2318" y="1998"/>
                              </a:lnTo>
                              <a:lnTo>
                                <a:pt x="2331" y="2000"/>
                              </a:lnTo>
                              <a:lnTo>
                                <a:pt x="2358" y="2004"/>
                              </a:lnTo>
                              <a:lnTo>
                                <a:pt x="2385" y="2006"/>
                              </a:lnTo>
                              <a:lnTo>
                                <a:pt x="2409" y="2006"/>
                              </a:lnTo>
                              <a:lnTo>
                                <a:pt x="2430" y="2005"/>
                              </a:lnTo>
                              <a:lnTo>
                                <a:pt x="2462" y="2002"/>
                              </a:lnTo>
                              <a:lnTo>
                                <a:pt x="2475" y="2001"/>
                              </a:lnTo>
                              <a:lnTo>
                                <a:pt x="2472" y="1999"/>
                              </a:lnTo>
                              <a:lnTo>
                                <a:pt x="2464" y="1995"/>
                              </a:lnTo>
                              <a:lnTo>
                                <a:pt x="2453" y="1989"/>
                              </a:lnTo>
                              <a:lnTo>
                                <a:pt x="2439" y="1979"/>
                              </a:lnTo>
                              <a:lnTo>
                                <a:pt x="2432" y="1974"/>
                              </a:lnTo>
                              <a:lnTo>
                                <a:pt x="2426" y="1967"/>
                              </a:lnTo>
                              <a:lnTo>
                                <a:pt x="2419" y="1960"/>
                              </a:lnTo>
                              <a:lnTo>
                                <a:pt x="2414" y="1952"/>
                              </a:lnTo>
                              <a:lnTo>
                                <a:pt x="2410" y="1945"/>
                              </a:lnTo>
                              <a:lnTo>
                                <a:pt x="2406" y="1935"/>
                              </a:lnTo>
                              <a:lnTo>
                                <a:pt x="2404" y="1926"/>
                              </a:lnTo>
                              <a:lnTo>
                                <a:pt x="2403" y="1916"/>
                              </a:lnTo>
                              <a:lnTo>
                                <a:pt x="2403" y="1909"/>
                              </a:lnTo>
                              <a:lnTo>
                                <a:pt x="2404" y="1902"/>
                              </a:lnTo>
                              <a:lnTo>
                                <a:pt x="2406" y="1895"/>
                              </a:lnTo>
                              <a:lnTo>
                                <a:pt x="2409" y="1887"/>
                              </a:lnTo>
                              <a:lnTo>
                                <a:pt x="2414" y="1872"/>
                              </a:lnTo>
                              <a:lnTo>
                                <a:pt x="2420" y="1857"/>
                              </a:lnTo>
                              <a:lnTo>
                                <a:pt x="2428" y="1841"/>
                              </a:lnTo>
                              <a:lnTo>
                                <a:pt x="2436" y="1826"/>
                              </a:lnTo>
                              <a:lnTo>
                                <a:pt x="2442" y="1812"/>
                              </a:lnTo>
                              <a:lnTo>
                                <a:pt x="2447" y="1797"/>
                              </a:lnTo>
                              <a:lnTo>
                                <a:pt x="2448" y="1791"/>
                              </a:lnTo>
                              <a:lnTo>
                                <a:pt x="2450" y="1784"/>
                              </a:lnTo>
                              <a:lnTo>
                                <a:pt x="2451" y="1778"/>
                              </a:lnTo>
                              <a:lnTo>
                                <a:pt x="2451" y="1771"/>
                              </a:lnTo>
                              <a:lnTo>
                                <a:pt x="2450" y="1765"/>
                              </a:lnTo>
                              <a:lnTo>
                                <a:pt x="2447" y="1760"/>
                              </a:lnTo>
                              <a:lnTo>
                                <a:pt x="2444" y="1754"/>
                              </a:lnTo>
                              <a:lnTo>
                                <a:pt x="2441" y="1749"/>
                              </a:lnTo>
                              <a:lnTo>
                                <a:pt x="2436" y="1745"/>
                              </a:lnTo>
                              <a:lnTo>
                                <a:pt x="2429" y="1739"/>
                              </a:lnTo>
                              <a:lnTo>
                                <a:pt x="2422" y="1735"/>
                              </a:lnTo>
                              <a:lnTo>
                                <a:pt x="2413" y="1732"/>
                              </a:lnTo>
                              <a:lnTo>
                                <a:pt x="2402" y="1728"/>
                              </a:lnTo>
                              <a:lnTo>
                                <a:pt x="2390" y="1725"/>
                              </a:lnTo>
                              <a:lnTo>
                                <a:pt x="2376" y="1723"/>
                              </a:lnTo>
                              <a:lnTo>
                                <a:pt x="2361" y="1721"/>
                              </a:lnTo>
                              <a:lnTo>
                                <a:pt x="2367" y="1712"/>
                              </a:lnTo>
                              <a:lnTo>
                                <a:pt x="2371" y="1704"/>
                              </a:lnTo>
                              <a:lnTo>
                                <a:pt x="2376" y="1695"/>
                              </a:lnTo>
                              <a:lnTo>
                                <a:pt x="2383" y="1688"/>
                              </a:lnTo>
                              <a:lnTo>
                                <a:pt x="2396" y="1672"/>
                              </a:lnTo>
                              <a:lnTo>
                                <a:pt x="2411" y="1657"/>
                              </a:lnTo>
                              <a:lnTo>
                                <a:pt x="2445" y="1629"/>
                              </a:lnTo>
                              <a:lnTo>
                                <a:pt x="2469" y="1615"/>
                              </a:lnTo>
                              <a:lnTo>
                                <a:pt x="2490" y="1604"/>
                              </a:lnTo>
                              <a:lnTo>
                                <a:pt x="2512" y="1596"/>
                              </a:lnTo>
                              <a:lnTo>
                                <a:pt x="2535" y="1589"/>
                              </a:lnTo>
                              <a:lnTo>
                                <a:pt x="2547" y="1587"/>
                              </a:lnTo>
                              <a:lnTo>
                                <a:pt x="2559" y="1585"/>
                              </a:lnTo>
                              <a:lnTo>
                                <a:pt x="2570" y="1584"/>
                              </a:lnTo>
                              <a:lnTo>
                                <a:pt x="2581" y="1583"/>
                              </a:lnTo>
                              <a:lnTo>
                                <a:pt x="2596" y="1583"/>
                              </a:lnTo>
                              <a:lnTo>
                                <a:pt x="2611" y="1584"/>
                              </a:lnTo>
                              <a:lnTo>
                                <a:pt x="2626" y="1586"/>
                              </a:lnTo>
                              <a:lnTo>
                                <a:pt x="2640" y="1588"/>
                              </a:lnTo>
                              <a:lnTo>
                                <a:pt x="2654" y="1591"/>
                              </a:lnTo>
                              <a:lnTo>
                                <a:pt x="2668" y="1594"/>
                              </a:lnTo>
                              <a:lnTo>
                                <a:pt x="2682" y="1599"/>
                              </a:lnTo>
                              <a:lnTo>
                                <a:pt x="2695" y="1603"/>
                              </a:lnTo>
                              <a:lnTo>
                                <a:pt x="2707" y="1608"/>
                              </a:lnTo>
                              <a:lnTo>
                                <a:pt x="2720" y="1615"/>
                              </a:lnTo>
                              <a:lnTo>
                                <a:pt x="2732" y="1621"/>
                              </a:lnTo>
                              <a:lnTo>
                                <a:pt x="2743" y="1628"/>
                              </a:lnTo>
                              <a:lnTo>
                                <a:pt x="2754" y="1635"/>
                              </a:lnTo>
                              <a:lnTo>
                                <a:pt x="2765" y="1643"/>
                              </a:lnTo>
                              <a:lnTo>
                                <a:pt x="2775" y="1651"/>
                              </a:lnTo>
                              <a:lnTo>
                                <a:pt x="2784" y="1660"/>
                              </a:lnTo>
                              <a:lnTo>
                                <a:pt x="2794" y="1670"/>
                              </a:lnTo>
                              <a:lnTo>
                                <a:pt x="2803" y="1679"/>
                              </a:lnTo>
                              <a:lnTo>
                                <a:pt x="2811" y="1690"/>
                              </a:lnTo>
                              <a:lnTo>
                                <a:pt x="2819" y="1700"/>
                              </a:lnTo>
                              <a:lnTo>
                                <a:pt x="2825" y="1711"/>
                              </a:lnTo>
                              <a:lnTo>
                                <a:pt x="2833" y="1722"/>
                              </a:lnTo>
                              <a:lnTo>
                                <a:pt x="2838" y="1734"/>
                              </a:lnTo>
                              <a:lnTo>
                                <a:pt x="2844" y="1746"/>
                              </a:lnTo>
                              <a:lnTo>
                                <a:pt x="2849" y="1757"/>
                              </a:lnTo>
                              <a:lnTo>
                                <a:pt x="2853" y="1770"/>
                              </a:lnTo>
                              <a:lnTo>
                                <a:pt x="2856" y="1783"/>
                              </a:lnTo>
                              <a:lnTo>
                                <a:pt x="2860" y="1796"/>
                              </a:lnTo>
                              <a:lnTo>
                                <a:pt x="2862" y="1809"/>
                              </a:lnTo>
                              <a:lnTo>
                                <a:pt x="2864" y="1822"/>
                              </a:lnTo>
                              <a:lnTo>
                                <a:pt x="2865" y="1836"/>
                              </a:lnTo>
                              <a:lnTo>
                                <a:pt x="2865" y="1850"/>
                              </a:lnTo>
                              <a:lnTo>
                                <a:pt x="2865" y="1860"/>
                              </a:lnTo>
                              <a:lnTo>
                                <a:pt x="2864" y="1870"/>
                              </a:lnTo>
                              <a:lnTo>
                                <a:pt x="2863" y="1881"/>
                              </a:lnTo>
                              <a:lnTo>
                                <a:pt x="2862" y="1890"/>
                              </a:lnTo>
                              <a:lnTo>
                                <a:pt x="2860" y="1904"/>
                              </a:lnTo>
                              <a:lnTo>
                                <a:pt x="2858" y="1918"/>
                              </a:lnTo>
                              <a:lnTo>
                                <a:pt x="2853" y="1932"/>
                              </a:lnTo>
                              <a:lnTo>
                                <a:pt x="2849" y="1946"/>
                              </a:lnTo>
                              <a:lnTo>
                                <a:pt x="2845" y="1959"/>
                              </a:lnTo>
                              <a:lnTo>
                                <a:pt x="2839" y="1972"/>
                              </a:lnTo>
                              <a:lnTo>
                                <a:pt x="2833" y="1985"/>
                              </a:lnTo>
                              <a:lnTo>
                                <a:pt x="2825" y="1998"/>
                              </a:lnTo>
                              <a:lnTo>
                                <a:pt x="2818" y="2009"/>
                              </a:lnTo>
                              <a:lnTo>
                                <a:pt x="2809" y="2022"/>
                              </a:lnTo>
                              <a:lnTo>
                                <a:pt x="2800" y="2034"/>
                              </a:lnTo>
                              <a:lnTo>
                                <a:pt x="2791" y="2045"/>
                              </a:lnTo>
                              <a:lnTo>
                                <a:pt x="2780" y="2055"/>
                              </a:lnTo>
                              <a:lnTo>
                                <a:pt x="2769" y="2066"/>
                              </a:lnTo>
                              <a:lnTo>
                                <a:pt x="2757" y="2077"/>
                              </a:lnTo>
                              <a:lnTo>
                                <a:pt x="2746" y="2086"/>
                              </a:lnTo>
                              <a:lnTo>
                                <a:pt x="2734" y="2096"/>
                              </a:lnTo>
                              <a:lnTo>
                                <a:pt x="2720" y="2106"/>
                              </a:lnTo>
                              <a:lnTo>
                                <a:pt x="2707" y="2114"/>
                              </a:lnTo>
                              <a:lnTo>
                                <a:pt x="2693" y="2122"/>
                              </a:lnTo>
                              <a:lnTo>
                                <a:pt x="2678" y="2129"/>
                              </a:lnTo>
                              <a:lnTo>
                                <a:pt x="2664" y="2137"/>
                              </a:lnTo>
                              <a:lnTo>
                                <a:pt x="2648" y="2143"/>
                              </a:lnTo>
                              <a:lnTo>
                                <a:pt x="2633" y="2150"/>
                              </a:lnTo>
                              <a:lnTo>
                                <a:pt x="2616" y="2156"/>
                              </a:lnTo>
                              <a:lnTo>
                                <a:pt x="2599" y="2160"/>
                              </a:lnTo>
                              <a:lnTo>
                                <a:pt x="2583" y="2166"/>
                              </a:lnTo>
                              <a:lnTo>
                                <a:pt x="2566" y="2169"/>
                              </a:lnTo>
                              <a:lnTo>
                                <a:pt x="2549" y="2172"/>
                              </a:lnTo>
                              <a:lnTo>
                                <a:pt x="2530" y="2175"/>
                              </a:lnTo>
                              <a:lnTo>
                                <a:pt x="2512" y="2178"/>
                              </a:lnTo>
                              <a:lnTo>
                                <a:pt x="2494" y="2179"/>
                              </a:lnTo>
                              <a:lnTo>
                                <a:pt x="2470" y="2179"/>
                              </a:lnTo>
                              <a:lnTo>
                                <a:pt x="2445" y="2179"/>
                              </a:lnTo>
                              <a:lnTo>
                                <a:pt x="2422" y="2177"/>
                              </a:lnTo>
                              <a:lnTo>
                                <a:pt x="2399" y="2174"/>
                              </a:lnTo>
                              <a:lnTo>
                                <a:pt x="2376" y="2171"/>
                              </a:lnTo>
                              <a:lnTo>
                                <a:pt x="2354" y="2167"/>
                              </a:lnTo>
                              <a:lnTo>
                                <a:pt x="2332" y="2163"/>
                              </a:lnTo>
                              <a:lnTo>
                                <a:pt x="2311" y="2157"/>
                              </a:lnTo>
                              <a:lnTo>
                                <a:pt x="2289" y="2151"/>
                              </a:lnTo>
                              <a:lnTo>
                                <a:pt x="2269" y="2144"/>
                              </a:lnTo>
                              <a:lnTo>
                                <a:pt x="2248" y="2137"/>
                              </a:lnTo>
                              <a:lnTo>
                                <a:pt x="2228" y="2128"/>
                              </a:lnTo>
                              <a:lnTo>
                                <a:pt x="2208" y="2120"/>
                              </a:lnTo>
                              <a:lnTo>
                                <a:pt x="2189" y="2109"/>
                              </a:lnTo>
                              <a:lnTo>
                                <a:pt x="2170" y="2099"/>
                              </a:lnTo>
                              <a:lnTo>
                                <a:pt x="2151" y="2088"/>
                              </a:lnTo>
                              <a:lnTo>
                                <a:pt x="2136" y="2078"/>
                              </a:lnTo>
                              <a:lnTo>
                                <a:pt x="2122" y="2067"/>
                              </a:lnTo>
                              <a:lnTo>
                                <a:pt x="2107" y="2056"/>
                              </a:lnTo>
                              <a:lnTo>
                                <a:pt x="2094" y="2046"/>
                              </a:lnTo>
                              <a:lnTo>
                                <a:pt x="2067" y="2022"/>
                              </a:lnTo>
                              <a:lnTo>
                                <a:pt x="2043" y="1996"/>
                              </a:lnTo>
                              <a:lnTo>
                                <a:pt x="2031" y="1984"/>
                              </a:lnTo>
                              <a:lnTo>
                                <a:pt x="2019" y="1970"/>
                              </a:lnTo>
                              <a:lnTo>
                                <a:pt x="2007" y="1956"/>
                              </a:lnTo>
                              <a:lnTo>
                                <a:pt x="1997" y="1942"/>
                              </a:lnTo>
                              <a:lnTo>
                                <a:pt x="1987" y="1928"/>
                              </a:lnTo>
                              <a:lnTo>
                                <a:pt x="1977" y="1913"/>
                              </a:lnTo>
                              <a:lnTo>
                                <a:pt x="1967" y="1898"/>
                              </a:lnTo>
                              <a:lnTo>
                                <a:pt x="1959" y="1882"/>
                              </a:lnTo>
                              <a:lnTo>
                                <a:pt x="1950" y="1866"/>
                              </a:lnTo>
                              <a:lnTo>
                                <a:pt x="1942" y="1851"/>
                              </a:lnTo>
                              <a:lnTo>
                                <a:pt x="1935" y="1834"/>
                              </a:lnTo>
                              <a:lnTo>
                                <a:pt x="1927" y="1817"/>
                              </a:lnTo>
                              <a:lnTo>
                                <a:pt x="1921" y="1800"/>
                              </a:lnTo>
                              <a:lnTo>
                                <a:pt x="1914" y="1783"/>
                              </a:lnTo>
                              <a:lnTo>
                                <a:pt x="1909" y="1766"/>
                              </a:lnTo>
                              <a:lnTo>
                                <a:pt x="1905" y="1749"/>
                              </a:lnTo>
                              <a:lnTo>
                                <a:pt x="1900" y="1731"/>
                              </a:lnTo>
                              <a:lnTo>
                                <a:pt x="1896" y="1713"/>
                              </a:lnTo>
                              <a:lnTo>
                                <a:pt x="1893" y="1695"/>
                              </a:lnTo>
                              <a:lnTo>
                                <a:pt x="1891" y="1676"/>
                              </a:lnTo>
                              <a:lnTo>
                                <a:pt x="1889" y="1658"/>
                              </a:lnTo>
                              <a:lnTo>
                                <a:pt x="1886" y="1640"/>
                              </a:lnTo>
                              <a:lnTo>
                                <a:pt x="1885" y="1620"/>
                              </a:lnTo>
                              <a:lnTo>
                                <a:pt x="1885" y="1601"/>
                              </a:lnTo>
                              <a:lnTo>
                                <a:pt x="1882" y="1588"/>
                              </a:lnTo>
                              <a:lnTo>
                                <a:pt x="1878" y="1576"/>
                              </a:lnTo>
                              <a:lnTo>
                                <a:pt x="1872" y="1564"/>
                              </a:lnTo>
                              <a:lnTo>
                                <a:pt x="1868" y="1555"/>
                              </a:lnTo>
                              <a:lnTo>
                                <a:pt x="1860" y="1538"/>
                              </a:lnTo>
                              <a:lnTo>
                                <a:pt x="1850" y="1522"/>
                              </a:lnTo>
                              <a:lnTo>
                                <a:pt x="1839" y="1506"/>
                              </a:lnTo>
                              <a:lnTo>
                                <a:pt x="1828" y="1491"/>
                              </a:lnTo>
                              <a:lnTo>
                                <a:pt x="1816" y="1476"/>
                              </a:lnTo>
                              <a:lnTo>
                                <a:pt x="1805" y="1460"/>
                              </a:lnTo>
                              <a:lnTo>
                                <a:pt x="1792" y="1447"/>
                              </a:lnTo>
                              <a:lnTo>
                                <a:pt x="1778" y="1434"/>
                              </a:lnTo>
                              <a:lnTo>
                                <a:pt x="1764" y="1421"/>
                              </a:lnTo>
                              <a:lnTo>
                                <a:pt x="1750" y="1409"/>
                              </a:lnTo>
                              <a:lnTo>
                                <a:pt x="1735" y="1398"/>
                              </a:lnTo>
                              <a:lnTo>
                                <a:pt x="1718" y="1388"/>
                              </a:lnTo>
                              <a:lnTo>
                                <a:pt x="1702" y="1377"/>
                              </a:lnTo>
                              <a:lnTo>
                                <a:pt x="1686" y="1368"/>
                              </a:lnTo>
                              <a:lnTo>
                                <a:pt x="1669" y="1360"/>
                              </a:lnTo>
                              <a:lnTo>
                                <a:pt x="1652" y="1352"/>
                              </a:lnTo>
                              <a:lnTo>
                                <a:pt x="1667" y="1349"/>
                              </a:lnTo>
                              <a:lnTo>
                                <a:pt x="1682" y="1348"/>
                              </a:lnTo>
                              <a:lnTo>
                                <a:pt x="1696" y="1348"/>
                              </a:lnTo>
                              <a:lnTo>
                                <a:pt x="1710" y="1348"/>
                              </a:lnTo>
                              <a:lnTo>
                                <a:pt x="1724" y="1349"/>
                              </a:lnTo>
                              <a:lnTo>
                                <a:pt x="1738" y="1351"/>
                              </a:lnTo>
                              <a:lnTo>
                                <a:pt x="1751" y="1353"/>
                              </a:lnTo>
                              <a:lnTo>
                                <a:pt x="1764" y="1357"/>
                              </a:lnTo>
                              <a:lnTo>
                                <a:pt x="1777" y="1360"/>
                              </a:lnTo>
                              <a:lnTo>
                                <a:pt x="1790" y="1364"/>
                              </a:lnTo>
                              <a:lnTo>
                                <a:pt x="1802" y="1368"/>
                              </a:lnTo>
                              <a:lnTo>
                                <a:pt x="1814" y="1374"/>
                              </a:lnTo>
                              <a:lnTo>
                                <a:pt x="1826" y="1380"/>
                              </a:lnTo>
                              <a:lnTo>
                                <a:pt x="1838" y="1385"/>
                              </a:lnTo>
                              <a:lnTo>
                                <a:pt x="1849" y="1393"/>
                              </a:lnTo>
                              <a:lnTo>
                                <a:pt x="1861" y="1399"/>
                              </a:lnTo>
                              <a:lnTo>
                                <a:pt x="1871" y="1407"/>
                              </a:lnTo>
                              <a:lnTo>
                                <a:pt x="1881" y="1415"/>
                              </a:lnTo>
                              <a:lnTo>
                                <a:pt x="1886" y="1379"/>
                              </a:lnTo>
                              <a:lnTo>
                                <a:pt x="1894" y="1344"/>
                              </a:lnTo>
                              <a:lnTo>
                                <a:pt x="1902" y="1308"/>
                              </a:lnTo>
                              <a:lnTo>
                                <a:pt x="1911" y="1273"/>
                              </a:lnTo>
                              <a:lnTo>
                                <a:pt x="1893" y="1251"/>
                              </a:lnTo>
                              <a:lnTo>
                                <a:pt x="1875" y="1231"/>
                              </a:lnTo>
                              <a:lnTo>
                                <a:pt x="1854" y="1213"/>
                              </a:lnTo>
                              <a:lnTo>
                                <a:pt x="1833" y="1195"/>
                              </a:lnTo>
                              <a:lnTo>
                                <a:pt x="1811" y="1179"/>
                              </a:lnTo>
                              <a:lnTo>
                                <a:pt x="1787" y="1164"/>
                              </a:lnTo>
                              <a:lnTo>
                                <a:pt x="1763" y="1151"/>
                              </a:lnTo>
                              <a:lnTo>
                                <a:pt x="1737" y="1139"/>
                              </a:lnTo>
                              <a:lnTo>
                                <a:pt x="1753" y="1137"/>
                              </a:lnTo>
                              <a:lnTo>
                                <a:pt x="1768" y="1135"/>
                              </a:lnTo>
                              <a:lnTo>
                                <a:pt x="1792" y="1135"/>
                              </a:lnTo>
                              <a:lnTo>
                                <a:pt x="1815" y="1137"/>
                              </a:lnTo>
                              <a:lnTo>
                                <a:pt x="1838" y="1140"/>
                              </a:lnTo>
                              <a:lnTo>
                                <a:pt x="1860" y="1145"/>
                              </a:lnTo>
                              <a:lnTo>
                                <a:pt x="1881" y="1153"/>
                              </a:lnTo>
                              <a:lnTo>
                                <a:pt x="1903" y="1161"/>
                              </a:lnTo>
                              <a:lnTo>
                                <a:pt x="1923" y="1171"/>
                              </a:lnTo>
                              <a:lnTo>
                                <a:pt x="1941" y="1183"/>
                              </a:lnTo>
                              <a:lnTo>
                                <a:pt x="1954" y="1152"/>
                              </a:lnTo>
                              <a:lnTo>
                                <a:pt x="1968" y="1123"/>
                              </a:lnTo>
                              <a:lnTo>
                                <a:pt x="1984" y="1093"/>
                              </a:lnTo>
                              <a:lnTo>
                                <a:pt x="2001" y="1064"/>
                              </a:lnTo>
                              <a:lnTo>
                                <a:pt x="1982" y="1042"/>
                              </a:lnTo>
                              <a:lnTo>
                                <a:pt x="1963" y="1021"/>
                              </a:lnTo>
                              <a:lnTo>
                                <a:pt x="1942" y="1002"/>
                              </a:lnTo>
                              <a:lnTo>
                                <a:pt x="1921" y="984"/>
                              </a:lnTo>
                              <a:lnTo>
                                <a:pt x="1898" y="966"/>
                              </a:lnTo>
                              <a:lnTo>
                                <a:pt x="1875" y="951"/>
                              </a:lnTo>
                              <a:lnTo>
                                <a:pt x="1850" y="937"/>
                              </a:lnTo>
                              <a:lnTo>
                                <a:pt x="1823" y="926"/>
                              </a:lnTo>
                              <a:lnTo>
                                <a:pt x="1838" y="923"/>
                              </a:lnTo>
                              <a:lnTo>
                                <a:pt x="1854" y="921"/>
                              </a:lnTo>
                              <a:lnTo>
                                <a:pt x="1867" y="921"/>
                              </a:lnTo>
                              <a:lnTo>
                                <a:pt x="1880" y="921"/>
                              </a:lnTo>
                              <a:lnTo>
                                <a:pt x="1893" y="922"/>
                              </a:lnTo>
                              <a:lnTo>
                                <a:pt x="1906" y="925"/>
                              </a:lnTo>
                              <a:lnTo>
                                <a:pt x="1931" y="929"/>
                              </a:lnTo>
                              <a:lnTo>
                                <a:pt x="1954" y="935"/>
                              </a:lnTo>
                              <a:lnTo>
                                <a:pt x="1978" y="944"/>
                              </a:lnTo>
                              <a:lnTo>
                                <a:pt x="1999" y="955"/>
                              </a:lnTo>
                              <a:lnTo>
                                <a:pt x="2021" y="966"/>
                              </a:lnTo>
                              <a:lnTo>
                                <a:pt x="2041" y="980"/>
                              </a:lnTo>
                              <a:lnTo>
                                <a:pt x="2041" y="813"/>
                              </a:lnTo>
                              <a:lnTo>
                                <a:pt x="1764" y="665"/>
                              </a:lnTo>
                              <a:lnTo>
                                <a:pt x="1595" y="575"/>
                              </a:lnTo>
                              <a:lnTo>
                                <a:pt x="1456" y="501"/>
                              </a:lnTo>
                              <a:lnTo>
                                <a:pt x="1357" y="450"/>
                              </a:lnTo>
                              <a:lnTo>
                                <a:pt x="1341" y="500"/>
                              </a:lnTo>
                              <a:lnTo>
                                <a:pt x="1324" y="538"/>
                              </a:lnTo>
                              <a:lnTo>
                                <a:pt x="1308" y="572"/>
                              </a:lnTo>
                              <a:lnTo>
                                <a:pt x="1292" y="604"/>
                              </a:lnTo>
                              <a:lnTo>
                                <a:pt x="1275" y="635"/>
                              </a:lnTo>
                              <a:lnTo>
                                <a:pt x="1258" y="664"/>
                              </a:lnTo>
                              <a:lnTo>
                                <a:pt x="1238" y="693"/>
                              </a:lnTo>
                              <a:lnTo>
                                <a:pt x="1219" y="720"/>
                              </a:lnTo>
                              <a:lnTo>
                                <a:pt x="1197" y="747"/>
                              </a:lnTo>
                              <a:lnTo>
                                <a:pt x="1172" y="777"/>
                              </a:lnTo>
                              <a:lnTo>
                                <a:pt x="1180" y="805"/>
                              </a:lnTo>
                              <a:lnTo>
                                <a:pt x="1188" y="831"/>
                              </a:lnTo>
                              <a:lnTo>
                                <a:pt x="1192" y="844"/>
                              </a:lnTo>
                              <a:lnTo>
                                <a:pt x="1194" y="858"/>
                              </a:lnTo>
                              <a:lnTo>
                                <a:pt x="1196" y="871"/>
                              </a:lnTo>
                              <a:lnTo>
                                <a:pt x="1196" y="885"/>
                              </a:lnTo>
                              <a:lnTo>
                                <a:pt x="1196" y="898"/>
                              </a:lnTo>
                              <a:lnTo>
                                <a:pt x="1194" y="911"/>
                              </a:lnTo>
                              <a:lnTo>
                                <a:pt x="1191" y="922"/>
                              </a:lnTo>
                              <a:lnTo>
                                <a:pt x="1188" y="934"/>
                              </a:lnTo>
                              <a:lnTo>
                                <a:pt x="1194" y="951"/>
                              </a:lnTo>
                              <a:lnTo>
                                <a:pt x="1200" y="967"/>
                              </a:lnTo>
                              <a:lnTo>
                                <a:pt x="1205" y="985"/>
                              </a:lnTo>
                              <a:lnTo>
                                <a:pt x="1209" y="1001"/>
                              </a:lnTo>
                              <a:lnTo>
                                <a:pt x="1216" y="992"/>
                              </a:lnTo>
                              <a:lnTo>
                                <a:pt x="1223" y="985"/>
                              </a:lnTo>
                              <a:lnTo>
                                <a:pt x="1230" y="977"/>
                              </a:lnTo>
                              <a:lnTo>
                                <a:pt x="1237" y="970"/>
                              </a:lnTo>
                              <a:lnTo>
                                <a:pt x="1246" y="963"/>
                              </a:lnTo>
                              <a:lnTo>
                                <a:pt x="1254" y="957"/>
                              </a:lnTo>
                              <a:lnTo>
                                <a:pt x="1263" y="950"/>
                              </a:lnTo>
                              <a:lnTo>
                                <a:pt x="1273" y="946"/>
                              </a:lnTo>
                              <a:lnTo>
                                <a:pt x="1281" y="941"/>
                              </a:lnTo>
                              <a:lnTo>
                                <a:pt x="1292" y="936"/>
                              </a:lnTo>
                              <a:lnTo>
                                <a:pt x="1302" y="933"/>
                              </a:lnTo>
                              <a:lnTo>
                                <a:pt x="1313" y="930"/>
                              </a:lnTo>
                              <a:lnTo>
                                <a:pt x="1323" y="928"/>
                              </a:lnTo>
                              <a:lnTo>
                                <a:pt x="1334" y="926"/>
                              </a:lnTo>
                              <a:lnTo>
                                <a:pt x="1345" y="925"/>
                              </a:lnTo>
                              <a:lnTo>
                                <a:pt x="1357" y="925"/>
                              </a:lnTo>
                              <a:lnTo>
                                <a:pt x="1375" y="926"/>
                              </a:lnTo>
                              <a:lnTo>
                                <a:pt x="1392" y="928"/>
                              </a:lnTo>
                              <a:lnTo>
                                <a:pt x="1409" y="932"/>
                              </a:lnTo>
                              <a:lnTo>
                                <a:pt x="1426" y="938"/>
                              </a:lnTo>
                              <a:lnTo>
                                <a:pt x="1442" y="946"/>
                              </a:lnTo>
                              <a:lnTo>
                                <a:pt x="1457" y="955"/>
                              </a:lnTo>
                              <a:lnTo>
                                <a:pt x="1471" y="965"/>
                              </a:lnTo>
                              <a:lnTo>
                                <a:pt x="1483" y="977"/>
                              </a:lnTo>
                              <a:lnTo>
                                <a:pt x="1495" y="990"/>
                              </a:lnTo>
                              <a:lnTo>
                                <a:pt x="1505" y="1003"/>
                              </a:lnTo>
                              <a:lnTo>
                                <a:pt x="1514" y="1018"/>
                              </a:lnTo>
                              <a:lnTo>
                                <a:pt x="1521" y="1034"/>
                              </a:lnTo>
                              <a:lnTo>
                                <a:pt x="1528" y="1050"/>
                              </a:lnTo>
                              <a:lnTo>
                                <a:pt x="1532" y="1067"/>
                              </a:lnTo>
                              <a:lnTo>
                                <a:pt x="1534" y="1085"/>
                              </a:lnTo>
                              <a:lnTo>
                                <a:pt x="1535" y="1104"/>
                              </a:lnTo>
                              <a:lnTo>
                                <a:pt x="1534" y="1122"/>
                              </a:lnTo>
                              <a:lnTo>
                                <a:pt x="1532" y="1139"/>
                              </a:lnTo>
                              <a:lnTo>
                                <a:pt x="1528" y="1156"/>
                              </a:lnTo>
                              <a:lnTo>
                                <a:pt x="1521" y="1172"/>
                              </a:lnTo>
                              <a:lnTo>
                                <a:pt x="1514" y="1188"/>
                              </a:lnTo>
                              <a:lnTo>
                                <a:pt x="1505" y="1203"/>
                              </a:lnTo>
                              <a:lnTo>
                                <a:pt x="1495" y="1216"/>
                              </a:lnTo>
                              <a:lnTo>
                                <a:pt x="1483" y="1229"/>
                              </a:lnTo>
                              <a:lnTo>
                                <a:pt x="1471" y="1241"/>
                              </a:lnTo>
                              <a:lnTo>
                                <a:pt x="1457" y="1251"/>
                              </a:lnTo>
                              <a:lnTo>
                                <a:pt x="1442" y="1260"/>
                              </a:lnTo>
                              <a:lnTo>
                                <a:pt x="1426" y="1268"/>
                              </a:lnTo>
                              <a:lnTo>
                                <a:pt x="1409" y="1273"/>
                              </a:lnTo>
                              <a:lnTo>
                                <a:pt x="1392" y="1278"/>
                              </a:lnTo>
                              <a:lnTo>
                                <a:pt x="1375" y="1280"/>
                              </a:lnTo>
                              <a:lnTo>
                                <a:pt x="1357" y="1281"/>
                              </a:lnTo>
                              <a:lnTo>
                                <a:pt x="1338" y="1280"/>
                              </a:lnTo>
                              <a:lnTo>
                                <a:pt x="1321" y="1278"/>
                              </a:lnTo>
                              <a:lnTo>
                                <a:pt x="1305" y="1274"/>
                              </a:lnTo>
                              <a:lnTo>
                                <a:pt x="1289" y="1269"/>
                              </a:lnTo>
                              <a:lnTo>
                                <a:pt x="1274" y="1261"/>
                              </a:lnTo>
                              <a:lnTo>
                                <a:pt x="1259" y="1253"/>
                              </a:lnTo>
                              <a:lnTo>
                                <a:pt x="1246" y="1243"/>
                              </a:lnTo>
                              <a:lnTo>
                                <a:pt x="1233" y="1232"/>
                              </a:lnTo>
                              <a:lnTo>
                                <a:pt x="1232" y="1254"/>
                              </a:lnTo>
                              <a:lnTo>
                                <a:pt x="1230" y="1276"/>
                              </a:lnTo>
                              <a:lnTo>
                                <a:pt x="1226" y="1296"/>
                              </a:lnTo>
                              <a:lnTo>
                                <a:pt x="1223" y="1318"/>
                              </a:lnTo>
                              <a:lnTo>
                                <a:pt x="1219" y="1339"/>
                              </a:lnTo>
                              <a:lnTo>
                                <a:pt x="1215" y="1360"/>
                              </a:lnTo>
                              <a:lnTo>
                                <a:pt x="1209" y="1380"/>
                              </a:lnTo>
                              <a:lnTo>
                                <a:pt x="1203" y="1400"/>
                              </a:lnTo>
                              <a:lnTo>
                                <a:pt x="1195" y="1424"/>
                              </a:lnTo>
                              <a:lnTo>
                                <a:pt x="1190" y="1443"/>
                              </a:lnTo>
                              <a:lnTo>
                                <a:pt x="1183" y="1459"/>
                              </a:lnTo>
                              <a:lnTo>
                                <a:pt x="1178" y="1474"/>
                              </a:lnTo>
                              <a:lnTo>
                                <a:pt x="1168" y="1497"/>
                              </a:lnTo>
                              <a:lnTo>
                                <a:pt x="1156" y="1519"/>
                              </a:lnTo>
                              <a:lnTo>
                                <a:pt x="1145" y="1542"/>
                              </a:lnTo>
                              <a:lnTo>
                                <a:pt x="1132" y="1563"/>
                              </a:lnTo>
                              <a:lnTo>
                                <a:pt x="1112" y="1591"/>
                              </a:lnTo>
                              <a:lnTo>
                                <a:pt x="1091" y="1619"/>
                              </a:lnTo>
                              <a:lnTo>
                                <a:pt x="1068" y="1646"/>
                              </a:lnTo>
                              <a:lnTo>
                                <a:pt x="1043" y="1672"/>
                              </a:lnTo>
                              <a:lnTo>
                                <a:pt x="1027" y="1687"/>
                              </a:lnTo>
                              <a:lnTo>
                                <a:pt x="1010" y="1702"/>
                              </a:lnTo>
                              <a:lnTo>
                                <a:pt x="992" y="1716"/>
                              </a:lnTo>
                              <a:lnTo>
                                <a:pt x="973" y="1730"/>
                              </a:lnTo>
                              <a:lnTo>
                                <a:pt x="984" y="1715"/>
                              </a:lnTo>
                              <a:lnTo>
                                <a:pt x="994" y="1701"/>
                              </a:lnTo>
                              <a:lnTo>
                                <a:pt x="1005" y="1686"/>
                              </a:lnTo>
                              <a:lnTo>
                                <a:pt x="1013" y="1671"/>
                              </a:lnTo>
                              <a:lnTo>
                                <a:pt x="1031" y="1641"/>
                              </a:lnTo>
                              <a:lnTo>
                                <a:pt x="1046" y="1608"/>
                              </a:lnTo>
                              <a:lnTo>
                                <a:pt x="1059" y="1577"/>
                              </a:lnTo>
                              <a:lnTo>
                                <a:pt x="1069" y="1544"/>
                              </a:lnTo>
                              <a:lnTo>
                                <a:pt x="1079" y="1511"/>
                              </a:lnTo>
                              <a:lnTo>
                                <a:pt x="1085" y="1477"/>
                              </a:lnTo>
                              <a:lnTo>
                                <a:pt x="1067" y="1477"/>
                              </a:lnTo>
                              <a:lnTo>
                                <a:pt x="1049" y="1476"/>
                              </a:lnTo>
                              <a:lnTo>
                                <a:pt x="1031" y="1473"/>
                              </a:lnTo>
                              <a:lnTo>
                                <a:pt x="1012" y="1471"/>
                              </a:lnTo>
                              <a:lnTo>
                                <a:pt x="994" y="1468"/>
                              </a:lnTo>
                              <a:lnTo>
                                <a:pt x="976" y="1464"/>
                              </a:lnTo>
                              <a:lnTo>
                                <a:pt x="958" y="1459"/>
                              </a:lnTo>
                              <a:lnTo>
                                <a:pt x="941" y="1455"/>
                              </a:lnTo>
                              <a:lnTo>
                                <a:pt x="924" y="1450"/>
                              </a:lnTo>
                              <a:lnTo>
                                <a:pt x="907" y="1443"/>
                              </a:lnTo>
                              <a:lnTo>
                                <a:pt x="891" y="1437"/>
                              </a:lnTo>
                              <a:lnTo>
                                <a:pt x="874" y="1430"/>
                              </a:lnTo>
                              <a:lnTo>
                                <a:pt x="858" y="1423"/>
                              </a:lnTo>
                              <a:lnTo>
                                <a:pt x="842" y="1415"/>
                              </a:lnTo>
                              <a:lnTo>
                                <a:pt x="827" y="1407"/>
                              </a:lnTo>
                              <a:lnTo>
                                <a:pt x="812" y="1397"/>
                              </a:lnTo>
                              <a:lnTo>
                                <a:pt x="806" y="1426"/>
                              </a:lnTo>
                              <a:lnTo>
                                <a:pt x="798" y="1455"/>
                              </a:lnTo>
                              <a:lnTo>
                                <a:pt x="794" y="1469"/>
                              </a:lnTo>
                              <a:lnTo>
                                <a:pt x="788" y="1484"/>
                              </a:lnTo>
                              <a:lnTo>
                                <a:pt x="783" y="1498"/>
                              </a:lnTo>
                              <a:lnTo>
                                <a:pt x="776" y="1512"/>
                              </a:lnTo>
                              <a:lnTo>
                                <a:pt x="770" y="1527"/>
                              </a:lnTo>
                              <a:lnTo>
                                <a:pt x="761" y="1541"/>
                              </a:lnTo>
                              <a:lnTo>
                                <a:pt x="753" y="1555"/>
                              </a:lnTo>
                              <a:lnTo>
                                <a:pt x="744" y="1568"/>
                              </a:lnTo>
                              <a:lnTo>
                                <a:pt x="752" y="1542"/>
                              </a:lnTo>
                              <a:lnTo>
                                <a:pt x="757" y="1515"/>
                              </a:lnTo>
                              <a:lnTo>
                                <a:pt x="760" y="1488"/>
                              </a:lnTo>
                              <a:lnTo>
                                <a:pt x="762" y="1462"/>
                              </a:lnTo>
                              <a:lnTo>
                                <a:pt x="762" y="1436"/>
                              </a:lnTo>
                              <a:lnTo>
                                <a:pt x="761" y="1409"/>
                              </a:lnTo>
                              <a:lnTo>
                                <a:pt x="758" y="1382"/>
                              </a:lnTo>
                              <a:lnTo>
                                <a:pt x="753" y="1357"/>
                              </a:lnTo>
                              <a:lnTo>
                                <a:pt x="728" y="1351"/>
                              </a:lnTo>
                              <a:lnTo>
                                <a:pt x="702" y="1348"/>
                              </a:lnTo>
                              <a:lnTo>
                                <a:pt x="677" y="1347"/>
                              </a:lnTo>
                              <a:lnTo>
                                <a:pt x="654" y="1347"/>
                              </a:lnTo>
                              <a:lnTo>
                                <a:pt x="629" y="1349"/>
                              </a:lnTo>
                              <a:lnTo>
                                <a:pt x="605" y="1352"/>
                              </a:lnTo>
                              <a:lnTo>
                                <a:pt x="582" y="1358"/>
                              </a:lnTo>
                              <a:lnTo>
                                <a:pt x="558" y="1364"/>
                              </a:lnTo>
                              <a:lnTo>
                                <a:pt x="572" y="1355"/>
                              </a:lnTo>
                              <a:lnTo>
                                <a:pt x="586" y="1347"/>
                              </a:lnTo>
                              <a:lnTo>
                                <a:pt x="600" y="1339"/>
                              </a:lnTo>
                              <a:lnTo>
                                <a:pt x="614" y="1332"/>
                              </a:lnTo>
                              <a:lnTo>
                                <a:pt x="634" y="1323"/>
                              </a:lnTo>
                              <a:lnTo>
                                <a:pt x="656" y="1316"/>
                              </a:lnTo>
                              <a:lnTo>
                                <a:pt x="676" y="1309"/>
                              </a:lnTo>
                              <a:lnTo>
                                <a:pt x="697" y="1304"/>
                              </a:lnTo>
                              <a:lnTo>
                                <a:pt x="675" y="1278"/>
                              </a:lnTo>
                              <a:lnTo>
                                <a:pt x="655" y="1253"/>
                              </a:lnTo>
                              <a:lnTo>
                                <a:pt x="636" y="1225"/>
                              </a:lnTo>
                              <a:lnTo>
                                <a:pt x="619" y="1196"/>
                              </a:lnTo>
                              <a:lnTo>
                                <a:pt x="604" y="1166"/>
                              </a:lnTo>
                              <a:lnTo>
                                <a:pt x="590" y="1135"/>
                              </a:lnTo>
                              <a:lnTo>
                                <a:pt x="579" y="1104"/>
                              </a:lnTo>
                              <a:lnTo>
                                <a:pt x="570" y="1070"/>
                              </a:lnTo>
                              <a:lnTo>
                                <a:pt x="551" y="1080"/>
                              </a:lnTo>
                              <a:lnTo>
                                <a:pt x="536" y="1086"/>
                              </a:lnTo>
                              <a:lnTo>
                                <a:pt x="523" y="1092"/>
                              </a:lnTo>
                              <a:lnTo>
                                <a:pt x="512" y="1094"/>
                              </a:lnTo>
                              <a:lnTo>
                                <a:pt x="499" y="1097"/>
                              </a:lnTo>
                              <a:lnTo>
                                <a:pt x="486" y="1098"/>
                              </a:lnTo>
                              <a:lnTo>
                                <a:pt x="473" y="1098"/>
                              </a:lnTo>
                              <a:lnTo>
                                <a:pt x="460" y="1097"/>
                              </a:lnTo>
                              <a:lnTo>
                                <a:pt x="447" y="1096"/>
                              </a:lnTo>
                              <a:lnTo>
                                <a:pt x="434" y="1093"/>
                              </a:lnTo>
                              <a:lnTo>
                                <a:pt x="422" y="1090"/>
                              </a:lnTo>
                              <a:lnTo>
                                <a:pt x="410" y="1086"/>
                              </a:lnTo>
                              <a:lnTo>
                                <a:pt x="410" y="1205"/>
                              </a:lnTo>
                              <a:lnTo>
                                <a:pt x="410" y="1230"/>
                              </a:lnTo>
                              <a:lnTo>
                                <a:pt x="413" y="1254"/>
                              </a:lnTo>
                              <a:lnTo>
                                <a:pt x="415" y="1277"/>
                              </a:lnTo>
                              <a:lnTo>
                                <a:pt x="418" y="1300"/>
                              </a:lnTo>
                              <a:lnTo>
                                <a:pt x="422" y="1322"/>
                              </a:lnTo>
                              <a:lnTo>
                                <a:pt x="428" y="1345"/>
                              </a:lnTo>
                              <a:lnTo>
                                <a:pt x="433" y="1367"/>
                              </a:lnTo>
                              <a:lnTo>
                                <a:pt x="441" y="1389"/>
                              </a:lnTo>
                              <a:lnTo>
                                <a:pt x="404" y="1636"/>
                              </a:lnTo>
                              <a:lnTo>
                                <a:pt x="648" y="1672"/>
                              </a:lnTo>
                              <a:lnTo>
                                <a:pt x="664" y="1682"/>
                              </a:lnTo>
                              <a:lnTo>
                                <a:pt x="681" y="1693"/>
                              </a:lnTo>
                              <a:lnTo>
                                <a:pt x="697" y="1703"/>
                              </a:lnTo>
                              <a:lnTo>
                                <a:pt x="713" y="1712"/>
                              </a:lnTo>
                              <a:lnTo>
                                <a:pt x="730" y="1721"/>
                              </a:lnTo>
                              <a:lnTo>
                                <a:pt x="747" y="1730"/>
                              </a:lnTo>
                              <a:lnTo>
                                <a:pt x="765" y="1737"/>
                              </a:lnTo>
                              <a:lnTo>
                                <a:pt x="783" y="1745"/>
                              </a:lnTo>
                              <a:lnTo>
                                <a:pt x="801" y="1751"/>
                              </a:lnTo>
                              <a:lnTo>
                                <a:pt x="820" y="1757"/>
                              </a:lnTo>
                              <a:lnTo>
                                <a:pt x="838" y="1763"/>
                              </a:lnTo>
                              <a:lnTo>
                                <a:pt x="857" y="1767"/>
                              </a:lnTo>
                              <a:lnTo>
                                <a:pt x="877" y="1771"/>
                              </a:lnTo>
                              <a:lnTo>
                                <a:pt x="896" y="1775"/>
                              </a:lnTo>
                              <a:lnTo>
                                <a:pt x="915" y="1778"/>
                              </a:lnTo>
                              <a:lnTo>
                                <a:pt x="936" y="1780"/>
                              </a:lnTo>
                              <a:lnTo>
                                <a:pt x="922" y="1791"/>
                              </a:lnTo>
                              <a:lnTo>
                                <a:pt x="908" y="1800"/>
                              </a:lnTo>
                              <a:lnTo>
                                <a:pt x="893" y="1810"/>
                              </a:lnTo>
                              <a:lnTo>
                                <a:pt x="879" y="1819"/>
                              </a:lnTo>
                              <a:lnTo>
                                <a:pt x="1216" y="1819"/>
                              </a:lnTo>
                              <a:lnTo>
                                <a:pt x="1209" y="1826"/>
                              </a:lnTo>
                              <a:lnTo>
                                <a:pt x="1202" y="1835"/>
                              </a:lnTo>
                              <a:lnTo>
                                <a:pt x="1194" y="1843"/>
                              </a:lnTo>
                              <a:lnTo>
                                <a:pt x="1184" y="1852"/>
                              </a:lnTo>
                              <a:lnTo>
                                <a:pt x="1164" y="1869"/>
                              </a:lnTo>
                              <a:lnTo>
                                <a:pt x="1141" y="1885"/>
                              </a:lnTo>
                              <a:lnTo>
                                <a:pt x="1117" y="1901"/>
                              </a:lnTo>
                              <a:lnTo>
                                <a:pt x="1091" y="1916"/>
                              </a:lnTo>
                              <a:lnTo>
                                <a:pt x="1065" y="1929"/>
                              </a:lnTo>
                              <a:lnTo>
                                <a:pt x="1040" y="1940"/>
                              </a:lnTo>
                              <a:lnTo>
                                <a:pt x="1020" y="1948"/>
                              </a:lnTo>
                              <a:lnTo>
                                <a:pt x="999" y="1955"/>
                              </a:lnTo>
                              <a:lnTo>
                                <a:pt x="979" y="1961"/>
                              </a:lnTo>
                              <a:lnTo>
                                <a:pt x="958" y="1966"/>
                              </a:lnTo>
                              <a:lnTo>
                                <a:pt x="938" y="1972"/>
                              </a:lnTo>
                              <a:lnTo>
                                <a:pt x="917" y="1976"/>
                              </a:lnTo>
                              <a:lnTo>
                                <a:pt x="897" y="1979"/>
                              </a:lnTo>
                              <a:lnTo>
                                <a:pt x="877" y="1983"/>
                              </a:lnTo>
                              <a:lnTo>
                                <a:pt x="856" y="1986"/>
                              </a:lnTo>
                              <a:lnTo>
                                <a:pt x="836" y="1987"/>
                              </a:lnTo>
                              <a:lnTo>
                                <a:pt x="815" y="1988"/>
                              </a:lnTo>
                              <a:lnTo>
                                <a:pt x="795" y="1989"/>
                              </a:lnTo>
                              <a:lnTo>
                                <a:pt x="774" y="1989"/>
                              </a:lnTo>
                              <a:lnTo>
                                <a:pt x="755" y="1988"/>
                              </a:lnTo>
                              <a:lnTo>
                                <a:pt x="734" y="1987"/>
                              </a:lnTo>
                              <a:lnTo>
                                <a:pt x="714" y="1986"/>
                              </a:lnTo>
                              <a:lnTo>
                                <a:pt x="695" y="1983"/>
                              </a:lnTo>
                              <a:lnTo>
                                <a:pt x="675" y="1980"/>
                              </a:lnTo>
                              <a:lnTo>
                                <a:pt x="655" y="1976"/>
                              </a:lnTo>
                              <a:lnTo>
                                <a:pt x="635" y="1972"/>
                              </a:lnTo>
                              <a:lnTo>
                                <a:pt x="616" y="1967"/>
                              </a:lnTo>
                              <a:lnTo>
                                <a:pt x="597" y="1962"/>
                              </a:lnTo>
                              <a:lnTo>
                                <a:pt x="577" y="1957"/>
                              </a:lnTo>
                              <a:lnTo>
                                <a:pt x="559" y="1950"/>
                              </a:lnTo>
                              <a:lnTo>
                                <a:pt x="540" y="1943"/>
                              </a:lnTo>
                              <a:lnTo>
                                <a:pt x="521" y="1935"/>
                              </a:lnTo>
                              <a:lnTo>
                                <a:pt x="503" y="1928"/>
                              </a:lnTo>
                              <a:lnTo>
                                <a:pt x="485" y="1919"/>
                              </a:lnTo>
                              <a:lnTo>
                                <a:pt x="466" y="1910"/>
                              </a:lnTo>
                              <a:lnTo>
                                <a:pt x="448" y="1900"/>
                              </a:lnTo>
                              <a:lnTo>
                                <a:pt x="431" y="1889"/>
                              </a:lnTo>
                              <a:lnTo>
                                <a:pt x="414" y="1879"/>
                              </a:lnTo>
                              <a:lnTo>
                                <a:pt x="393" y="1870"/>
                              </a:lnTo>
                              <a:lnTo>
                                <a:pt x="373" y="1862"/>
                              </a:lnTo>
                              <a:lnTo>
                                <a:pt x="351" y="1856"/>
                              </a:lnTo>
                              <a:lnTo>
                                <a:pt x="331" y="1852"/>
                              </a:lnTo>
                              <a:lnTo>
                                <a:pt x="309" y="1850"/>
                              </a:lnTo>
                              <a:lnTo>
                                <a:pt x="289" y="1847"/>
                              </a:lnTo>
                              <a:lnTo>
                                <a:pt x="267" y="1849"/>
                              </a:lnTo>
                              <a:lnTo>
                                <a:pt x="247" y="1850"/>
                              </a:lnTo>
                              <a:lnTo>
                                <a:pt x="225" y="1853"/>
                              </a:lnTo>
                              <a:lnTo>
                                <a:pt x="206" y="1858"/>
                              </a:lnTo>
                              <a:lnTo>
                                <a:pt x="185" y="1864"/>
                              </a:lnTo>
                              <a:lnTo>
                                <a:pt x="166" y="1872"/>
                              </a:lnTo>
                              <a:lnTo>
                                <a:pt x="147" y="1882"/>
                              </a:lnTo>
                              <a:lnTo>
                                <a:pt x="128" y="1892"/>
                              </a:lnTo>
                              <a:lnTo>
                                <a:pt x="111" y="1904"/>
                              </a:lnTo>
                              <a:lnTo>
                                <a:pt x="94" y="1919"/>
                              </a:lnTo>
                              <a:lnTo>
                                <a:pt x="80" y="1932"/>
                              </a:lnTo>
                              <a:lnTo>
                                <a:pt x="68" y="1946"/>
                              </a:lnTo>
                              <a:lnTo>
                                <a:pt x="56" y="1960"/>
                              </a:lnTo>
                              <a:lnTo>
                                <a:pt x="45" y="1975"/>
                              </a:lnTo>
                              <a:lnTo>
                                <a:pt x="36" y="1991"/>
                              </a:lnTo>
                              <a:lnTo>
                                <a:pt x="28" y="2007"/>
                              </a:lnTo>
                              <a:lnTo>
                                <a:pt x="21" y="2023"/>
                              </a:lnTo>
                              <a:lnTo>
                                <a:pt x="14" y="2040"/>
                              </a:lnTo>
                              <a:lnTo>
                                <a:pt x="10" y="2058"/>
                              </a:lnTo>
                              <a:lnTo>
                                <a:pt x="6" y="2075"/>
                              </a:lnTo>
                              <a:lnTo>
                                <a:pt x="2" y="2092"/>
                              </a:lnTo>
                              <a:lnTo>
                                <a:pt x="1" y="2110"/>
                              </a:lnTo>
                              <a:lnTo>
                                <a:pt x="0" y="2127"/>
                              </a:lnTo>
                              <a:lnTo>
                                <a:pt x="1" y="2145"/>
                              </a:lnTo>
                              <a:lnTo>
                                <a:pt x="2" y="2163"/>
                              </a:lnTo>
                              <a:lnTo>
                                <a:pt x="6" y="2181"/>
                              </a:lnTo>
                              <a:lnTo>
                                <a:pt x="16" y="2165"/>
                              </a:lnTo>
                              <a:lnTo>
                                <a:pt x="28" y="2150"/>
                              </a:lnTo>
                              <a:lnTo>
                                <a:pt x="41" y="2136"/>
                              </a:lnTo>
                              <a:lnTo>
                                <a:pt x="56" y="2123"/>
                              </a:lnTo>
                              <a:lnTo>
                                <a:pt x="72" y="2111"/>
                              </a:lnTo>
                              <a:lnTo>
                                <a:pt x="88" y="2100"/>
                              </a:lnTo>
                              <a:lnTo>
                                <a:pt x="107" y="2092"/>
                              </a:lnTo>
                              <a:lnTo>
                                <a:pt x="126" y="2085"/>
                              </a:lnTo>
                              <a:lnTo>
                                <a:pt x="137" y="2082"/>
                              </a:lnTo>
                              <a:lnTo>
                                <a:pt x="148" y="2080"/>
                              </a:lnTo>
                              <a:lnTo>
                                <a:pt x="158" y="2078"/>
                              </a:lnTo>
                              <a:lnTo>
                                <a:pt x="169" y="2077"/>
                              </a:lnTo>
                              <a:lnTo>
                                <a:pt x="191" y="2076"/>
                              </a:lnTo>
                              <a:lnTo>
                                <a:pt x="211" y="2077"/>
                              </a:lnTo>
                              <a:lnTo>
                                <a:pt x="232" y="2080"/>
                              </a:lnTo>
                              <a:lnTo>
                                <a:pt x="252" y="2085"/>
                              </a:lnTo>
                              <a:lnTo>
                                <a:pt x="271" y="2093"/>
                              </a:lnTo>
                              <a:lnTo>
                                <a:pt x="290" y="2101"/>
                              </a:lnTo>
                              <a:lnTo>
                                <a:pt x="308" y="2112"/>
                              </a:lnTo>
                              <a:lnTo>
                                <a:pt x="324" y="2124"/>
                              </a:lnTo>
                              <a:lnTo>
                                <a:pt x="339" y="2138"/>
                              </a:lnTo>
                              <a:lnTo>
                                <a:pt x="353" y="2153"/>
                              </a:lnTo>
                              <a:lnTo>
                                <a:pt x="366" y="2170"/>
                              </a:lnTo>
                              <a:lnTo>
                                <a:pt x="377" y="2187"/>
                              </a:lnTo>
                              <a:lnTo>
                                <a:pt x="382" y="2197"/>
                              </a:lnTo>
                              <a:lnTo>
                                <a:pt x="387" y="2208"/>
                              </a:lnTo>
                              <a:lnTo>
                                <a:pt x="391" y="2217"/>
                              </a:lnTo>
                              <a:lnTo>
                                <a:pt x="394" y="2228"/>
                              </a:lnTo>
                              <a:close/>
                              <a:moveTo>
                                <a:pt x="2328" y="1108"/>
                              </a:moveTo>
                              <a:lnTo>
                                <a:pt x="2328" y="1094"/>
                              </a:lnTo>
                              <a:lnTo>
                                <a:pt x="2329" y="1080"/>
                              </a:lnTo>
                              <a:lnTo>
                                <a:pt x="2330" y="1067"/>
                              </a:lnTo>
                              <a:lnTo>
                                <a:pt x="2333" y="1054"/>
                              </a:lnTo>
                              <a:lnTo>
                                <a:pt x="2335" y="1040"/>
                              </a:lnTo>
                              <a:lnTo>
                                <a:pt x="2340" y="1029"/>
                              </a:lnTo>
                              <a:lnTo>
                                <a:pt x="2344" y="1016"/>
                              </a:lnTo>
                              <a:lnTo>
                                <a:pt x="2348" y="1004"/>
                              </a:lnTo>
                              <a:lnTo>
                                <a:pt x="2354" y="992"/>
                              </a:lnTo>
                              <a:lnTo>
                                <a:pt x="2360" y="980"/>
                              </a:lnTo>
                              <a:lnTo>
                                <a:pt x="2367" y="969"/>
                              </a:lnTo>
                              <a:lnTo>
                                <a:pt x="2373" y="958"/>
                              </a:lnTo>
                              <a:lnTo>
                                <a:pt x="2381" y="947"/>
                              </a:lnTo>
                              <a:lnTo>
                                <a:pt x="2389" y="937"/>
                              </a:lnTo>
                              <a:lnTo>
                                <a:pt x="2397" y="928"/>
                              </a:lnTo>
                              <a:lnTo>
                                <a:pt x="2406" y="918"/>
                              </a:lnTo>
                              <a:lnTo>
                                <a:pt x="2415" y="910"/>
                              </a:lnTo>
                              <a:lnTo>
                                <a:pt x="2425" y="901"/>
                              </a:lnTo>
                              <a:lnTo>
                                <a:pt x="2436" y="893"/>
                              </a:lnTo>
                              <a:lnTo>
                                <a:pt x="2446" y="886"/>
                              </a:lnTo>
                              <a:lnTo>
                                <a:pt x="2457" y="878"/>
                              </a:lnTo>
                              <a:lnTo>
                                <a:pt x="2468" y="872"/>
                              </a:lnTo>
                              <a:lnTo>
                                <a:pt x="2480" y="867"/>
                              </a:lnTo>
                              <a:lnTo>
                                <a:pt x="2491" y="861"/>
                              </a:lnTo>
                              <a:lnTo>
                                <a:pt x="2503" y="856"/>
                              </a:lnTo>
                              <a:lnTo>
                                <a:pt x="2516" y="852"/>
                              </a:lnTo>
                              <a:lnTo>
                                <a:pt x="2529" y="848"/>
                              </a:lnTo>
                              <a:lnTo>
                                <a:pt x="2542" y="845"/>
                              </a:lnTo>
                              <a:lnTo>
                                <a:pt x="2555" y="843"/>
                              </a:lnTo>
                              <a:lnTo>
                                <a:pt x="2569" y="841"/>
                              </a:lnTo>
                              <a:lnTo>
                                <a:pt x="2582" y="840"/>
                              </a:lnTo>
                              <a:lnTo>
                                <a:pt x="2596" y="840"/>
                              </a:lnTo>
                              <a:lnTo>
                                <a:pt x="2610" y="840"/>
                              </a:lnTo>
                              <a:lnTo>
                                <a:pt x="2624" y="841"/>
                              </a:lnTo>
                              <a:lnTo>
                                <a:pt x="2637" y="843"/>
                              </a:lnTo>
                              <a:lnTo>
                                <a:pt x="2651" y="845"/>
                              </a:lnTo>
                              <a:lnTo>
                                <a:pt x="2664" y="848"/>
                              </a:lnTo>
                              <a:lnTo>
                                <a:pt x="2677" y="852"/>
                              </a:lnTo>
                              <a:lnTo>
                                <a:pt x="2689" y="856"/>
                              </a:lnTo>
                              <a:lnTo>
                                <a:pt x="2701" y="861"/>
                              </a:lnTo>
                              <a:lnTo>
                                <a:pt x="2713" y="867"/>
                              </a:lnTo>
                              <a:lnTo>
                                <a:pt x="2724" y="872"/>
                              </a:lnTo>
                              <a:lnTo>
                                <a:pt x="2736" y="878"/>
                              </a:lnTo>
                              <a:lnTo>
                                <a:pt x="2747" y="886"/>
                              </a:lnTo>
                              <a:lnTo>
                                <a:pt x="2757" y="893"/>
                              </a:lnTo>
                              <a:lnTo>
                                <a:pt x="2767" y="901"/>
                              </a:lnTo>
                              <a:lnTo>
                                <a:pt x="2777" y="910"/>
                              </a:lnTo>
                              <a:lnTo>
                                <a:pt x="2786" y="918"/>
                              </a:lnTo>
                              <a:lnTo>
                                <a:pt x="2795" y="928"/>
                              </a:lnTo>
                              <a:lnTo>
                                <a:pt x="2804" y="937"/>
                              </a:lnTo>
                              <a:lnTo>
                                <a:pt x="2811" y="947"/>
                              </a:lnTo>
                              <a:lnTo>
                                <a:pt x="2819" y="958"/>
                              </a:lnTo>
                              <a:lnTo>
                                <a:pt x="2826" y="969"/>
                              </a:lnTo>
                              <a:lnTo>
                                <a:pt x="2833" y="980"/>
                              </a:lnTo>
                              <a:lnTo>
                                <a:pt x="2838" y="992"/>
                              </a:lnTo>
                              <a:lnTo>
                                <a:pt x="2844" y="1004"/>
                              </a:lnTo>
                              <a:lnTo>
                                <a:pt x="2849" y="1016"/>
                              </a:lnTo>
                              <a:lnTo>
                                <a:pt x="2853" y="1029"/>
                              </a:lnTo>
                              <a:lnTo>
                                <a:pt x="2856" y="1040"/>
                              </a:lnTo>
                              <a:lnTo>
                                <a:pt x="2860" y="1054"/>
                              </a:lnTo>
                              <a:lnTo>
                                <a:pt x="2862" y="1067"/>
                              </a:lnTo>
                              <a:lnTo>
                                <a:pt x="2864" y="1080"/>
                              </a:lnTo>
                              <a:lnTo>
                                <a:pt x="2865" y="1094"/>
                              </a:lnTo>
                              <a:lnTo>
                                <a:pt x="2865" y="1108"/>
                              </a:lnTo>
                              <a:lnTo>
                                <a:pt x="2865" y="1122"/>
                              </a:lnTo>
                              <a:lnTo>
                                <a:pt x="2864" y="1135"/>
                              </a:lnTo>
                              <a:lnTo>
                                <a:pt x="2862" y="1149"/>
                              </a:lnTo>
                              <a:lnTo>
                                <a:pt x="2860" y="1161"/>
                              </a:lnTo>
                              <a:lnTo>
                                <a:pt x="2856" y="1174"/>
                              </a:lnTo>
                              <a:lnTo>
                                <a:pt x="2853" y="1187"/>
                              </a:lnTo>
                              <a:lnTo>
                                <a:pt x="2849" y="1200"/>
                              </a:lnTo>
                              <a:lnTo>
                                <a:pt x="2844" y="1212"/>
                              </a:lnTo>
                              <a:lnTo>
                                <a:pt x="2838" y="1224"/>
                              </a:lnTo>
                              <a:lnTo>
                                <a:pt x="2833" y="1235"/>
                              </a:lnTo>
                              <a:lnTo>
                                <a:pt x="2826" y="1246"/>
                              </a:lnTo>
                              <a:lnTo>
                                <a:pt x="2819" y="1257"/>
                              </a:lnTo>
                              <a:lnTo>
                                <a:pt x="2811" y="1268"/>
                              </a:lnTo>
                              <a:lnTo>
                                <a:pt x="2804" y="1278"/>
                              </a:lnTo>
                              <a:lnTo>
                                <a:pt x="2795" y="1288"/>
                              </a:lnTo>
                              <a:lnTo>
                                <a:pt x="2786" y="1296"/>
                              </a:lnTo>
                              <a:lnTo>
                                <a:pt x="2777" y="1306"/>
                              </a:lnTo>
                              <a:lnTo>
                                <a:pt x="2767" y="1315"/>
                              </a:lnTo>
                              <a:lnTo>
                                <a:pt x="2757" y="1322"/>
                              </a:lnTo>
                              <a:lnTo>
                                <a:pt x="2747" y="1330"/>
                              </a:lnTo>
                              <a:lnTo>
                                <a:pt x="2736" y="1336"/>
                              </a:lnTo>
                              <a:lnTo>
                                <a:pt x="2724" y="1343"/>
                              </a:lnTo>
                              <a:lnTo>
                                <a:pt x="2713" y="1349"/>
                              </a:lnTo>
                              <a:lnTo>
                                <a:pt x="2701" y="1354"/>
                              </a:lnTo>
                              <a:lnTo>
                                <a:pt x="2689" y="1359"/>
                              </a:lnTo>
                              <a:lnTo>
                                <a:pt x="2677" y="1363"/>
                              </a:lnTo>
                              <a:lnTo>
                                <a:pt x="2664" y="1367"/>
                              </a:lnTo>
                              <a:lnTo>
                                <a:pt x="2651" y="1369"/>
                              </a:lnTo>
                              <a:lnTo>
                                <a:pt x="2637" y="1373"/>
                              </a:lnTo>
                              <a:lnTo>
                                <a:pt x="2624" y="1374"/>
                              </a:lnTo>
                              <a:lnTo>
                                <a:pt x="2610" y="1375"/>
                              </a:lnTo>
                              <a:lnTo>
                                <a:pt x="2596" y="1376"/>
                              </a:lnTo>
                              <a:lnTo>
                                <a:pt x="2582" y="1375"/>
                              </a:lnTo>
                              <a:lnTo>
                                <a:pt x="2569" y="1374"/>
                              </a:lnTo>
                              <a:lnTo>
                                <a:pt x="2555" y="1373"/>
                              </a:lnTo>
                              <a:lnTo>
                                <a:pt x="2542" y="1369"/>
                              </a:lnTo>
                              <a:lnTo>
                                <a:pt x="2529" y="1367"/>
                              </a:lnTo>
                              <a:lnTo>
                                <a:pt x="2516" y="1363"/>
                              </a:lnTo>
                              <a:lnTo>
                                <a:pt x="2503" y="1359"/>
                              </a:lnTo>
                              <a:lnTo>
                                <a:pt x="2491" y="1354"/>
                              </a:lnTo>
                              <a:lnTo>
                                <a:pt x="2480" y="1349"/>
                              </a:lnTo>
                              <a:lnTo>
                                <a:pt x="2468" y="1343"/>
                              </a:lnTo>
                              <a:lnTo>
                                <a:pt x="2457" y="1336"/>
                              </a:lnTo>
                              <a:lnTo>
                                <a:pt x="2446" y="1330"/>
                              </a:lnTo>
                              <a:lnTo>
                                <a:pt x="2436" y="1322"/>
                              </a:lnTo>
                              <a:lnTo>
                                <a:pt x="2425" y="1315"/>
                              </a:lnTo>
                              <a:lnTo>
                                <a:pt x="2415" y="1306"/>
                              </a:lnTo>
                              <a:lnTo>
                                <a:pt x="2406" y="1296"/>
                              </a:lnTo>
                              <a:lnTo>
                                <a:pt x="2397" y="1288"/>
                              </a:lnTo>
                              <a:lnTo>
                                <a:pt x="2389" y="1278"/>
                              </a:lnTo>
                              <a:lnTo>
                                <a:pt x="2381" y="1268"/>
                              </a:lnTo>
                              <a:lnTo>
                                <a:pt x="2373" y="1257"/>
                              </a:lnTo>
                              <a:lnTo>
                                <a:pt x="2367" y="1246"/>
                              </a:lnTo>
                              <a:lnTo>
                                <a:pt x="2360" y="1235"/>
                              </a:lnTo>
                              <a:lnTo>
                                <a:pt x="2354" y="1224"/>
                              </a:lnTo>
                              <a:lnTo>
                                <a:pt x="2348" y="1212"/>
                              </a:lnTo>
                              <a:lnTo>
                                <a:pt x="2344" y="1200"/>
                              </a:lnTo>
                              <a:lnTo>
                                <a:pt x="2340" y="1187"/>
                              </a:lnTo>
                              <a:lnTo>
                                <a:pt x="2335" y="1174"/>
                              </a:lnTo>
                              <a:lnTo>
                                <a:pt x="2333" y="1161"/>
                              </a:lnTo>
                              <a:lnTo>
                                <a:pt x="2330" y="1149"/>
                              </a:lnTo>
                              <a:lnTo>
                                <a:pt x="2329" y="1135"/>
                              </a:lnTo>
                              <a:lnTo>
                                <a:pt x="2328" y="1122"/>
                              </a:lnTo>
                              <a:lnTo>
                                <a:pt x="2328" y="1108"/>
                              </a:lnTo>
                              <a:close/>
                              <a:moveTo>
                                <a:pt x="1486" y="704"/>
                              </a:moveTo>
                              <a:lnTo>
                                <a:pt x="1481" y="719"/>
                              </a:lnTo>
                              <a:lnTo>
                                <a:pt x="1474" y="731"/>
                              </a:lnTo>
                              <a:lnTo>
                                <a:pt x="1471" y="736"/>
                              </a:lnTo>
                              <a:lnTo>
                                <a:pt x="1467" y="741"/>
                              </a:lnTo>
                              <a:lnTo>
                                <a:pt x="1462" y="746"/>
                              </a:lnTo>
                              <a:lnTo>
                                <a:pt x="1458" y="750"/>
                              </a:lnTo>
                              <a:lnTo>
                                <a:pt x="1453" y="753"/>
                              </a:lnTo>
                              <a:lnTo>
                                <a:pt x="1448" y="756"/>
                              </a:lnTo>
                              <a:lnTo>
                                <a:pt x="1443" y="758"/>
                              </a:lnTo>
                              <a:lnTo>
                                <a:pt x="1437" y="759"/>
                              </a:lnTo>
                              <a:lnTo>
                                <a:pt x="1427" y="762"/>
                              </a:lnTo>
                              <a:lnTo>
                                <a:pt x="1415" y="762"/>
                              </a:lnTo>
                              <a:lnTo>
                                <a:pt x="1408" y="761"/>
                              </a:lnTo>
                              <a:lnTo>
                                <a:pt x="1402" y="759"/>
                              </a:lnTo>
                              <a:lnTo>
                                <a:pt x="1397" y="757"/>
                              </a:lnTo>
                              <a:lnTo>
                                <a:pt x="1391" y="754"/>
                              </a:lnTo>
                              <a:lnTo>
                                <a:pt x="1386" y="751"/>
                              </a:lnTo>
                              <a:lnTo>
                                <a:pt x="1380" y="748"/>
                              </a:lnTo>
                              <a:lnTo>
                                <a:pt x="1376" y="743"/>
                              </a:lnTo>
                              <a:lnTo>
                                <a:pt x="1372" y="739"/>
                              </a:lnTo>
                              <a:lnTo>
                                <a:pt x="1368" y="734"/>
                              </a:lnTo>
                              <a:lnTo>
                                <a:pt x="1364" y="728"/>
                              </a:lnTo>
                              <a:lnTo>
                                <a:pt x="1361" y="723"/>
                              </a:lnTo>
                              <a:lnTo>
                                <a:pt x="1359" y="717"/>
                              </a:lnTo>
                              <a:lnTo>
                                <a:pt x="1358" y="710"/>
                              </a:lnTo>
                              <a:lnTo>
                                <a:pt x="1357" y="704"/>
                              </a:lnTo>
                              <a:lnTo>
                                <a:pt x="1357" y="697"/>
                              </a:lnTo>
                              <a:lnTo>
                                <a:pt x="1357" y="691"/>
                              </a:lnTo>
                              <a:lnTo>
                                <a:pt x="1358" y="684"/>
                              </a:lnTo>
                              <a:lnTo>
                                <a:pt x="1359" y="678"/>
                              </a:lnTo>
                              <a:lnTo>
                                <a:pt x="1361" y="672"/>
                              </a:lnTo>
                              <a:lnTo>
                                <a:pt x="1364" y="666"/>
                              </a:lnTo>
                              <a:lnTo>
                                <a:pt x="1368" y="661"/>
                              </a:lnTo>
                              <a:lnTo>
                                <a:pt x="1371" y="656"/>
                              </a:lnTo>
                              <a:lnTo>
                                <a:pt x="1375" y="651"/>
                              </a:lnTo>
                              <a:lnTo>
                                <a:pt x="1380" y="647"/>
                              </a:lnTo>
                              <a:lnTo>
                                <a:pt x="1385" y="644"/>
                              </a:lnTo>
                              <a:lnTo>
                                <a:pt x="1390" y="641"/>
                              </a:lnTo>
                              <a:lnTo>
                                <a:pt x="1397" y="637"/>
                              </a:lnTo>
                              <a:lnTo>
                                <a:pt x="1402" y="635"/>
                              </a:lnTo>
                              <a:lnTo>
                                <a:pt x="1408" y="634"/>
                              </a:lnTo>
                              <a:lnTo>
                                <a:pt x="1415" y="633"/>
                              </a:lnTo>
                              <a:lnTo>
                                <a:pt x="1421" y="632"/>
                              </a:lnTo>
                              <a:lnTo>
                                <a:pt x="1428" y="633"/>
                              </a:lnTo>
                              <a:lnTo>
                                <a:pt x="1434" y="634"/>
                              </a:lnTo>
                              <a:lnTo>
                                <a:pt x="1441" y="635"/>
                              </a:lnTo>
                              <a:lnTo>
                                <a:pt x="1447" y="637"/>
                              </a:lnTo>
                              <a:lnTo>
                                <a:pt x="1453" y="641"/>
                              </a:lnTo>
                              <a:lnTo>
                                <a:pt x="1458" y="644"/>
                              </a:lnTo>
                              <a:lnTo>
                                <a:pt x="1463" y="647"/>
                              </a:lnTo>
                              <a:lnTo>
                                <a:pt x="1468" y="651"/>
                              </a:lnTo>
                              <a:lnTo>
                                <a:pt x="1472" y="656"/>
                              </a:lnTo>
                              <a:lnTo>
                                <a:pt x="1475" y="661"/>
                              </a:lnTo>
                              <a:lnTo>
                                <a:pt x="1478" y="666"/>
                              </a:lnTo>
                              <a:lnTo>
                                <a:pt x="1482" y="672"/>
                              </a:lnTo>
                              <a:lnTo>
                                <a:pt x="1484" y="678"/>
                              </a:lnTo>
                              <a:lnTo>
                                <a:pt x="1485" y="684"/>
                              </a:lnTo>
                              <a:lnTo>
                                <a:pt x="1486" y="690"/>
                              </a:lnTo>
                              <a:lnTo>
                                <a:pt x="1487" y="697"/>
                              </a:lnTo>
                              <a:lnTo>
                                <a:pt x="1486" y="704"/>
                              </a:lnTo>
                              <a:close/>
                              <a:moveTo>
                                <a:pt x="1402" y="412"/>
                              </a:moveTo>
                              <a:lnTo>
                                <a:pt x="1540" y="485"/>
                              </a:lnTo>
                              <a:lnTo>
                                <a:pt x="1737" y="590"/>
                              </a:lnTo>
                              <a:lnTo>
                                <a:pt x="1848" y="650"/>
                              </a:lnTo>
                              <a:lnTo>
                                <a:pt x="2064" y="764"/>
                              </a:lnTo>
                              <a:lnTo>
                                <a:pt x="2310" y="563"/>
                              </a:lnTo>
                              <a:lnTo>
                                <a:pt x="2362" y="554"/>
                              </a:lnTo>
                              <a:lnTo>
                                <a:pt x="2768" y="478"/>
                              </a:lnTo>
                              <a:lnTo>
                                <a:pt x="2855" y="350"/>
                              </a:lnTo>
                              <a:lnTo>
                                <a:pt x="2727" y="263"/>
                              </a:lnTo>
                              <a:lnTo>
                                <a:pt x="2321" y="339"/>
                              </a:lnTo>
                              <a:lnTo>
                                <a:pt x="2076" y="385"/>
                              </a:lnTo>
                              <a:lnTo>
                                <a:pt x="2083" y="391"/>
                              </a:lnTo>
                              <a:lnTo>
                                <a:pt x="2090" y="396"/>
                              </a:lnTo>
                              <a:lnTo>
                                <a:pt x="2095" y="403"/>
                              </a:lnTo>
                              <a:lnTo>
                                <a:pt x="2102" y="410"/>
                              </a:lnTo>
                              <a:lnTo>
                                <a:pt x="2106" y="416"/>
                              </a:lnTo>
                              <a:lnTo>
                                <a:pt x="2111" y="424"/>
                              </a:lnTo>
                              <a:lnTo>
                                <a:pt x="2115" y="433"/>
                              </a:lnTo>
                              <a:lnTo>
                                <a:pt x="2119" y="441"/>
                              </a:lnTo>
                              <a:lnTo>
                                <a:pt x="2127" y="471"/>
                              </a:lnTo>
                              <a:lnTo>
                                <a:pt x="2127" y="486"/>
                              </a:lnTo>
                              <a:lnTo>
                                <a:pt x="2127" y="496"/>
                              </a:lnTo>
                              <a:lnTo>
                                <a:pt x="2125" y="504"/>
                              </a:lnTo>
                              <a:lnTo>
                                <a:pt x="2124" y="511"/>
                              </a:lnTo>
                              <a:lnTo>
                                <a:pt x="2120" y="524"/>
                              </a:lnTo>
                              <a:lnTo>
                                <a:pt x="2116" y="535"/>
                              </a:lnTo>
                              <a:lnTo>
                                <a:pt x="2110" y="545"/>
                              </a:lnTo>
                              <a:lnTo>
                                <a:pt x="2105" y="555"/>
                              </a:lnTo>
                              <a:lnTo>
                                <a:pt x="2100" y="563"/>
                              </a:lnTo>
                              <a:lnTo>
                                <a:pt x="2093" y="571"/>
                              </a:lnTo>
                              <a:lnTo>
                                <a:pt x="2086" y="577"/>
                              </a:lnTo>
                              <a:lnTo>
                                <a:pt x="2079" y="584"/>
                              </a:lnTo>
                              <a:lnTo>
                                <a:pt x="2064" y="591"/>
                              </a:lnTo>
                              <a:lnTo>
                                <a:pt x="2052" y="598"/>
                              </a:lnTo>
                              <a:lnTo>
                                <a:pt x="2041" y="602"/>
                              </a:lnTo>
                              <a:lnTo>
                                <a:pt x="2032" y="605"/>
                              </a:lnTo>
                              <a:lnTo>
                                <a:pt x="2023" y="608"/>
                              </a:lnTo>
                              <a:lnTo>
                                <a:pt x="2016" y="609"/>
                              </a:lnTo>
                              <a:lnTo>
                                <a:pt x="2008" y="610"/>
                              </a:lnTo>
                              <a:lnTo>
                                <a:pt x="2002" y="610"/>
                              </a:lnTo>
                              <a:lnTo>
                                <a:pt x="1992" y="610"/>
                              </a:lnTo>
                              <a:lnTo>
                                <a:pt x="1982" y="609"/>
                              </a:lnTo>
                              <a:lnTo>
                                <a:pt x="1973" y="607"/>
                              </a:lnTo>
                              <a:lnTo>
                                <a:pt x="1964" y="605"/>
                              </a:lnTo>
                              <a:lnTo>
                                <a:pt x="1955" y="602"/>
                              </a:lnTo>
                              <a:lnTo>
                                <a:pt x="1947" y="598"/>
                              </a:lnTo>
                              <a:lnTo>
                                <a:pt x="1939" y="593"/>
                              </a:lnTo>
                              <a:lnTo>
                                <a:pt x="1932" y="589"/>
                              </a:lnTo>
                              <a:lnTo>
                                <a:pt x="1923" y="583"/>
                              </a:lnTo>
                              <a:lnTo>
                                <a:pt x="1914" y="576"/>
                              </a:lnTo>
                              <a:lnTo>
                                <a:pt x="1907" y="569"/>
                              </a:lnTo>
                              <a:lnTo>
                                <a:pt x="1900" y="560"/>
                              </a:lnTo>
                              <a:lnTo>
                                <a:pt x="1894" y="547"/>
                              </a:lnTo>
                              <a:lnTo>
                                <a:pt x="1889" y="535"/>
                              </a:lnTo>
                              <a:lnTo>
                                <a:pt x="1884" y="526"/>
                              </a:lnTo>
                              <a:lnTo>
                                <a:pt x="1881" y="516"/>
                              </a:lnTo>
                              <a:lnTo>
                                <a:pt x="1878" y="508"/>
                              </a:lnTo>
                              <a:lnTo>
                                <a:pt x="1877" y="500"/>
                              </a:lnTo>
                              <a:lnTo>
                                <a:pt x="1876" y="493"/>
                              </a:lnTo>
                              <a:lnTo>
                                <a:pt x="1876" y="485"/>
                              </a:lnTo>
                              <a:lnTo>
                                <a:pt x="1877" y="472"/>
                              </a:lnTo>
                              <a:lnTo>
                                <a:pt x="1878" y="460"/>
                              </a:lnTo>
                              <a:lnTo>
                                <a:pt x="1881" y="448"/>
                              </a:lnTo>
                              <a:lnTo>
                                <a:pt x="1885" y="437"/>
                              </a:lnTo>
                              <a:lnTo>
                                <a:pt x="1891" y="426"/>
                              </a:lnTo>
                              <a:lnTo>
                                <a:pt x="1897" y="415"/>
                              </a:lnTo>
                              <a:lnTo>
                                <a:pt x="1905" y="406"/>
                              </a:lnTo>
                              <a:lnTo>
                                <a:pt x="1912" y="397"/>
                              </a:lnTo>
                              <a:lnTo>
                                <a:pt x="1922" y="389"/>
                              </a:lnTo>
                              <a:lnTo>
                                <a:pt x="1932" y="381"/>
                              </a:lnTo>
                              <a:lnTo>
                                <a:pt x="1941" y="376"/>
                              </a:lnTo>
                              <a:lnTo>
                                <a:pt x="1952" y="370"/>
                              </a:lnTo>
                              <a:lnTo>
                                <a:pt x="1964" y="366"/>
                              </a:lnTo>
                              <a:lnTo>
                                <a:pt x="1976" y="363"/>
                              </a:lnTo>
                              <a:lnTo>
                                <a:pt x="1989" y="361"/>
                              </a:lnTo>
                              <a:lnTo>
                                <a:pt x="2002" y="361"/>
                              </a:lnTo>
                              <a:lnTo>
                                <a:pt x="1955" y="175"/>
                              </a:lnTo>
                              <a:lnTo>
                                <a:pt x="1769" y="231"/>
                              </a:lnTo>
                              <a:lnTo>
                                <a:pt x="1774" y="239"/>
                              </a:lnTo>
                              <a:lnTo>
                                <a:pt x="1780" y="246"/>
                              </a:lnTo>
                              <a:lnTo>
                                <a:pt x="1784" y="255"/>
                              </a:lnTo>
                              <a:lnTo>
                                <a:pt x="1787" y="262"/>
                              </a:lnTo>
                              <a:lnTo>
                                <a:pt x="1791" y="271"/>
                              </a:lnTo>
                              <a:lnTo>
                                <a:pt x="1794" y="279"/>
                              </a:lnTo>
                              <a:lnTo>
                                <a:pt x="1796" y="289"/>
                              </a:lnTo>
                              <a:lnTo>
                                <a:pt x="1797" y="298"/>
                              </a:lnTo>
                              <a:lnTo>
                                <a:pt x="1798" y="306"/>
                              </a:lnTo>
                              <a:lnTo>
                                <a:pt x="1798" y="316"/>
                              </a:lnTo>
                              <a:lnTo>
                                <a:pt x="1797" y="325"/>
                              </a:lnTo>
                              <a:lnTo>
                                <a:pt x="1796" y="334"/>
                              </a:lnTo>
                              <a:lnTo>
                                <a:pt x="1794" y="344"/>
                              </a:lnTo>
                              <a:lnTo>
                                <a:pt x="1791" y="352"/>
                              </a:lnTo>
                              <a:lnTo>
                                <a:pt x="1787" y="361"/>
                              </a:lnTo>
                              <a:lnTo>
                                <a:pt x="1783" y="369"/>
                              </a:lnTo>
                              <a:lnTo>
                                <a:pt x="1777" y="381"/>
                              </a:lnTo>
                              <a:lnTo>
                                <a:pt x="1769" y="391"/>
                              </a:lnTo>
                              <a:lnTo>
                                <a:pt x="1760" y="400"/>
                              </a:lnTo>
                              <a:lnTo>
                                <a:pt x="1751" y="408"/>
                              </a:lnTo>
                              <a:lnTo>
                                <a:pt x="1741" y="415"/>
                              </a:lnTo>
                              <a:lnTo>
                                <a:pt x="1731" y="422"/>
                              </a:lnTo>
                              <a:lnTo>
                                <a:pt x="1721" y="426"/>
                              </a:lnTo>
                              <a:lnTo>
                                <a:pt x="1709" y="430"/>
                              </a:lnTo>
                              <a:lnTo>
                                <a:pt x="1697" y="434"/>
                              </a:lnTo>
                              <a:lnTo>
                                <a:pt x="1685" y="436"/>
                              </a:lnTo>
                              <a:lnTo>
                                <a:pt x="1673" y="436"/>
                              </a:lnTo>
                              <a:lnTo>
                                <a:pt x="1661" y="436"/>
                              </a:lnTo>
                              <a:lnTo>
                                <a:pt x="1649" y="434"/>
                              </a:lnTo>
                              <a:lnTo>
                                <a:pt x="1637" y="431"/>
                              </a:lnTo>
                              <a:lnTo>
                                <a:pt x="1625" y="427"/>
                              </a:lnTo>
                              <a:lnTo>
                                <a:pt x="1613" y="422"/>
                              </a:lnTo>
                              <a:lnTo>
                                <a:pt x="1602" y="414"/>
                              </a:lnTo>
                              <a:lnTo>
                                <a:pt x="1593" y="407"/>
                              </a:lnTo>
                              <a:lnTo>
                                <a:pt x="1583" y="399"/>
                              </a:lnTo>
                              <a:lnTo>
                                <a:pt x="1575" y="390"/>
                              </a:lnTo>
                              <a:lnTo>
                                <a:pt x="1568" y="380"/>
                              </a:lnTo>
                              <a:lnTo>
                                <a:pt x="1561" y="369"/>
                              </a:lnTo>
                              <a:lnTo>
                                <a:pt x="1556" y="359"/>
                              </a:lnTo>
                              <a:lnTo>
                                <a:pt x="1553" y="348"/>
                              </a:lnTo>
                              <a:lnTo>
                                <a:pt x="1549" y="336"/>
                              </a:lnTo>
                              <a:lnTo>
                                <a:pt x="1547" y="324"/>
                              </a:lnTo>
                              <a:lnTo>
                                <a:pt x="1546" y="311"/>
                              </a:lnTo>
                              <a:lnTo>
                                <a:pt x="1547" y="300"/>
                              </a:lnTo>
                              <a:lnTo>
                                <a:pt x="1548" y="288"/>
                              </a:lnTo>
                              <a:lnTo>
                                <a:pt x="1552" y="276"/>
                              </a:lnTo>
                              <a:lnTo>
                                <a:pt x="1556" y="264"/>
                              </a:lnTo>
                              <a:lnTo>
                                <a:pt x="1561" y="252"/>
                              </a:lnTo>
                              <a:lnTo>
                                <a:pt x="1567" y="244"/>
                              </a:lnTo>
                              <a:lnTo>
                                <a:pt x="1572" y="236"/>
                              </a:lnTo>
                              <a:lnTo>
                                <a:pt x="1577" y="229"/>
                              </a:lnTo>
                              <a:lnTo>
                                <a:pt x="1584" y="222"/>
                              </a:lnTo>
                              <a:lnTo>
                                <a:pt x="1590" y="216"/>
                              </a:lnTo>
                              <a:lnTo>
                                <a:pt x="1598" y="211"/>
                              </a:lnTo>
                              <a:lnTo>
                                <a:pt x="1605" y="205"/>
                              </a:lnTo>
                              <a:lnTo>
                                <a:pt x="1613" y="201"/>
                              </a:lnTo>
                              <a:lnTo>
                                <a:pt x="1621" y="197"/>
                              </a:lnTo>
                              <a:lnTo>
                                <a:pt x="1629" y="194"/>
                              </a:lnTo>
                              <a:lnTo>
                                <a:pt x="1638" y="190"/>
                              </a:lnTo>
                              <a:lnTo>
                                <a:pt x="1646" y="188"/>
                              </a:lnTo>
                              <a:lnTo>
                                <a:pt x="1655" y="187"/>
                              </a:lnTo>
                              <a:lnTo>
                                <a:pt x="1665" y="186"/>
                              </a:lnTo>
                              <a:lnTo>
                                <a:pt x="1673" y="186"/>
                              </a:lnTo>
                              <a:lnTo>
                                <a:pt x="1683" y="186"/>
                              </a:lnTo>
                              <a:lnTo>
                                <a:pt x="1625" y="0"/>
                              </a:lnTo>
                              <a:lnTo>
                                <a:pt x="1439" y="57"/>
                              </a:lnTo>
                              <a:lnTo>
                                <a:pt x="1435" y="85"/>
                              </a:lnTo>
                              <a:lnTo>
                                <a:pt x="1431" y="126"/>
                              </a:lnTo>
                              <a:lnTo>
                                <a:pt x="1425" y="187"/>
                              </a:lnTo>
                              <a:lnTo>
                                <a:pt x="1422" y="217"/>
                              </a:lnTo>
                              <a:lnTo>
                                <a:pt x="1402" y="413"/>
                              </a:lnTo>
                              <a:lnTo>
                                <a:pt x="1402" y="412"/>
                              </a:lnTo>
                              <a:close/>
                              <a:moveTo>
                                <a:pt x="1054" y="981"/>
                              </a:moveTo>
                              <a:lnTo>
                                <a:pt x="1033" y="977"/>
                              </a:lnTo>
                              <a:lnTo>
                                <a:pt x="1014" y="974"/>
                              </a:lnTo>
                              <a:lnTo>
                                <a:pt x="999" y="972"/>
                              </a:lnTo>
                              <a:lnTo>
                                <a:pt x="987" y="972"/>
                              </a:lnTo>
                              <a:lnTo>
                                <a:pt x="976" y="973"/>
                              </a:lnTo>
                              <a:lnTo>
                                <a:pt x="964" y="975"/>
                              </a:lnTo>
                              <a:lnTo>
                                <a:pt x="952" y="979"/>
                              </a:lnTo>
                              <a:lnTo>
                                <a:pt x="941" y="984"/>
                              </a:lnTo>
                              <a:lnTo>
                                <a:pt x="931" y="989"/>
                              </a:lnTo>
                              <a:lnTo>
                                <a:pt x="922" y="995"/>
                              </a:lnTo>
                              <a:lnTo>
                                <a:pt x="913" y="1003"/>
                              </a:lnTo>
                              <a:lnTo>
                                <a:pt x="906" y="1010"/>
                              </a:lnTo>
                              <a:lnTo>
                                <a:pt x="898" y="1019"/>
                              </a:lnTo>
                              <a:lnTo>
                                <a:pt x="892" y="1029"/>
                              </a:lnTo>
                              <a:lnTo>
                                <a:pt x="886" y="1039"/>
                              </a:lnTo>
                              <a:lnTo>
                                <a:pt x="882" y="1049"/>
                              </a:lnTo>
                              <a:lnTo>
                                <a:pt x="879" y="1061"/>
                              </a:lnTo>
                              <a:lnTo>
                                <a:pt x="877" y="1071"/>
                              </a:lnTo>
                              <a:lnTo>
                                <a:pt x="874" y="1083"/>
                              </a:lnTo>
                              <a:lnTo>
                                <a:pt x="874" y="1096"/>
                              </a:lnTo>
                              <a:lnTo>
                                <a:pt x="877" y="1108"/>
                              </a:lnTo>
                              <a:lnTo>
                                <a:pt x="879" y="1120"/>
                              </a:lnTo>
                              <a:lnTo>
                                <a:pt x="882" y="1130"/>
                              </a:lnTo>
                              <a:lnTo>
                                <a:pt x="886" y="1141"/>
                              </a:lnTo>
                              <a:lnTo>
                                <a:pt x="893" y="1151"/>
                              </a:lnTo>
                              <a:lnTo>
                                <a:pt x="898" y="1160"/>
                              </a:lnTo>
                              <a:lnTo>
                                <a:pt x="906" y="1169"/>
                              </a:lnTo>
                              <a:lnTo>
                                <a:pt x="914" y="1178"/>
                              </a:lnTo>
                              <a:lnTo>
                                <a:pt x="923" y="1184"/>
                              </a:lnTo>
                              <a:lnTo>
                                <a:pt x="933" y="1190"/>
                              </a:lnTo>
                              <a:lnTo>
                                <a:pt x="942" y="1196"/>
                              </a:lnTo>
                              <a:lnTo>
                                <a:pt x="953" y="1200"/>
                              </a:lnTo>
                              <a:lnTo>
                                <a:pt x="964" y="1204"/>
                              </a:lnTo>
                              <a:lnTo>
                                <a:pt x="976" y="1206"/>
                              </a:lnTo>
                              <a:lnTo>
                                <a:pt x="987" y="1208"/>
                              </a:lnTo>
                              <a:lnTo>
                                <a:pt x="999" y="1208"/>
                              </a:lnTo>
                              <a:lnTo>
                                <a:pt x="1012" y="1205"/>
                              </a:lnTo>
                              <a:lnTo>
                                <a:pt x="1027" y="1202"/>
                              </a:lnTo>
                              <a:lnTo>
                                <a:pt x="1047" y="1197"/>
                              </a:lnTo>
                              <a:lnTo>
                                <a:pt x="1068" y="1190"/>
                              </a:lnTo>
                              <a:lnTo>
                                <a:pt x="1117" y="1173"/>
                              </a:lnTo>
                              <a:lnTo>
                                <a:pt x="1169" y="1153"/>
                              </a:lnTo>
                              <a:lnTo>
                                <a:pt x="1222" y="1131"/>
                              </a:lnTo>
                              <a:lnTo>
                                <a:pt x="1273" y="1110"/>
                              </a:lnTo>
                              <a:lnTo>
                                <a:pt x="1315" y="1093"/>
                              </a:lnTo>
                              <a:lnTo>
                                <a:pt x="1346" y="1079"/>
                              </a:lnTo>
                              <a:lnTo>
                                <a:pt x="1314" y="1084"/>
                              </a:lnTo>
                              <a:lnTo>
                                <a:pt x="1275" y="1091"/>
                              </a:lnTo>
                              <a:lnTo>
                                <a:pt x="1232" y="1097"/>
                              </a:lnTo>
                              <a:lnTo>
                                <a:pt x="1189" y="1105"/>
                              </a:lnTo>
                              <a:lnTo>
                                <a:pt x="1147" y="1111"/>
                              </a:lnTo>
                              <a:lnTo>
                                <a:pt x="1110" y="1116"/>
                              </a:lnTo>
                              <a:lnTo>
                                <a:pt x="1082" y="1120"/>
                              </a:lnTo>
                              <a:lnTo>
                                <a:pt x="1064" y="1122"/>
                              </a:lnTo>
                              <a:lnTo>
                                <a:pt x="1056" y="1122"/>
                              </a:lnTo>
                              <a:lnTo>
                                <a:pt x="1050" y="1121"/>
                              </a:lnTo>
                              <a:lnTo>
                                <a:pt x="1042" y="1120"/>
                              </a:lnTo>
                              <a:lnTo>
                                <a:pt x="1036" y="1117"/>
                              </a:lnTo>
                              <a:lnTo>
                                <a:pt x="1029" y="1114"/>
                              </a:lnTo>
                              <a:lnTo>
                                <a:pt x="1024" y="1111"/>
                              </a:lnTo>
                              <a:lnTo>
                                <a:pt x="1019" y="1107"/>
                              </a:lnTo>
                              <a:lnTo>
                                <a:pt x="1013" y="1102"/>
                              </a:lnTo>
                              <a:lnTo>
                                <a:pt x="1008" y="1098"/>
                              </a:lnTo>
                              <a:lnTo>
                                <a:pt x="1005" y="1093"/>
                              </a:lnTo>
                              <a:lnTo>
                                <a:pt x="1000" y="1087"/>
                              </a:lnTo>
                              <a:lnTo>
                                <a:pt x="997" y="1081"/>
                              </a:lnTo>
                              <a:lnTo>
                                <a:pt x="995" y="1075"/>
                              </a:lnTo>
                              <a:lnTo>
                                <a:pt x="993" y="1068"/>
                              </a:lnTo>
                              <a:lnTo>
                                <a:pt x="992" y="1061"/>
                              </a:lnTo>
                              <a:lnTo>
                                <a:pt x="991" y="1054"/>
                              </a:lnTo>
                              <a:lnTo>
                                <a:pt x="991" y="1047"/>
                              </a:lnTo>
                              <a:lnTo>
                                <a:pt x="992" y="1040"/>
                              </a:lnTo>
                              <a:lnTo>
                                <a:pt x="993" y="1034"/>
                              </a:lnTo>
                              <a:lnTo>
                                <a:pt x="995" y="1027"/>
                              </a:lnTo>
                              <a:lnTo>
                                <a:pt x="997" y="1021"/>
                              </a:lnTo>
                              <a:lnTo>
                                <a:pt x="1000" y="1016"/>
                              </a:lnTo>
                              <a:lnTo>
                                <a:pt x="1004" y="1010"/>
                              </a:lnTo>
                              <a:lnTo>
                                <a:pt x="1008" y="1005"/>
                              </a:lnTo>
                              <a:lnTo>
                                <a:pt x="1012" y="1001"/>
                              </a:lnTo>
                              <a:lnTo>
                                <a:pt x="1018" y="996"/>
                              </a:lnTo>
                              <a:lnTo>
                                <a:pt x="1023" y="992"/>
                              </a:lnTo>
                              <a:lnTo>
                                <a:pt x="1028" y="989"/>
                              </a:lnTo>
                              <a:lnTo>
                                <a:pt x="1034" y="987"/>
                              </a:lnTo>
                              <a:lnTo>
                                <a:pt x="1040" y="984"/>
                              </a:lnTo>
                              <a:lnTo>
                                <a:pt x="1047" y="982"/>
                              </a:lnTo>
                              <a:lnTo>
                                <a:pt x="1054" y="981"/>
                              </a:lnTo>
                              <a:close/>
                              <a:moveTo>
                                <a:pt x="221" y="931"/>
                              </a:moveTo>
                              <a:lnTo>
                                <a:pt x="232" y="923"/>
                              </a:lnTo>
                              <a:lnTo>
                                <a:pt x="241" y="916"/>
                              </a:lnTo>
                              <a:lnTo>
                                <a:pt x="250" y="906"/>
                              </a:lnTo>
                              <a:lnTo>
                                <a:pt x="256" y="896"/>
                              </a:lnTo>
                              <a:lnTo>
                                <a:pt x="294" y="889"/>
                              </a:lnTo>
                              <a:lnTo>
                                <a:pt x="297" y="902"/>
                              </a:lnTo>
                              <a:lnTo>
                                <a:pt x="302" y="915"/>
                              </a:lnTo>
                              <a:lnTo>
                                <a:pt x="306" y="927"/>
                              </a:lnTo>
                              <a:lnTo>
                                <a:pt x="311" y="938"/>
                              </a:lnTo>
                              <a:lnTo>
                                <a:pt x="317" y="950"/>
                              </a:lnTo>
                              <a:lnTo>
                                <a:pt x="323" y="960"/>
                              </a:lnTo>
                              <a:lnTo>
                                <a:pt x="330" y="970"/>
                              </a:lnTo>
                              <a:lnTo>
                                <a:pt x="337" y="979"/>
                              </a:lnTo>
                              <a:lnTo>
                                <a:pt x="345" y="988"/>
                              </a:lnTo>
                              <a:lnTo>
                                <a:pt x="352" y="996"/>
                              </a:lnTo>
                              <a:lnTo>
                                <a:pt x="361" y="1004"/>
                              </a:lnTo>
                              <a:lnTo>
                                <a:pt x="371" y="1010"/>
                              </a:lnTo>
                              <a:lnTo>
                                <a:pt x="380" y="1017"/>
                              </a:lnTo>
                              <a:lnTo>
                                <a:pt x="390" y="1022"/>
                              </a:lnTo>
                              <a:lnTo>
                                <a:pt x="400" y="1027"/>
                              </a:lnTo>
                              <a:lnTo>
                                <a:pt x="410" y="1032"/>
                              </a:lnTo>
                              <a:lnTo>
                                <a:pt x="422" y="1035"/>
                              </a:lnTo>
                              <a:lnTo>
                                <a:pt x="434" y="1039"/>
                              </a:lnTo>
                              <a:lnTo>
                                <a:pt x="447" y="1041"/>
                              </a:lnTo>
                              <a:lnTo>
                                <a:pt x="460" y="1042"/>
                              </a:lnTo>
                              <a:lnTo>
                                <a:pt x="473" y="1044"/>
                              </a:lnTo>
                              <a:lnTo>
                                <a:pt x="486" y="1044"/>
                              </a:lnTo>
                              <a:lnTo>
                                <a:pt x="499" y="1042"/>
                              </a:lnTo>
                              <a:lnTo>
                                <a:pt x="512" y="1040"/>
                              </a:lnTo>
                              <a:lnTo>
                                <a:pt x="523" y="1037"/>
                              </a:lnTo>
                              <a:lnTo>
                                <a:pt x="535" y="1033"/>
                              </a:lnTo>
                              <a:lnTo>
                                <a:pt x="546" y="1029"/>
                              </a:lnTo>
                              <a:lnTo>
                                <a:pt x="557" y="1024"/>
                              </a:lnTo>
                              <a:lnTo>
                                <a:pt x="570" y="1017"/>
                              </a:lnTo>
                              <a:lnTo>
                                <a:pt x="583" y="1008"/>
                              </a:lnTo>
                              <a:lnTo>
                                <a:pt x="594" y="1000"/>
                              </a:lnTo>
                              <a:lnTo>
                                <a:pt x="605" y="989"/>
                              </a:lnTo>
                              <a:lnTo>
                                <a:pt x="615" y="978"/>
                              </a:lnTo>
                              <a:lnTo>
                                <a:pt x="624" y="966"/>
                              </a:lnTo>
                              <a:lnTo>
                                <a:pt x="632" y="955"/>
                              </a:lnTo>
                              <a:lnTo>
                                <a:pt x="639" y="942"/>
                              </a:lnTo>
                              <a:lnTo>
                                <a:pt x="645" y="929"/>
                              </a:lnTo>
                              <a:lnTo>
                                <a:pt x="649" y="915"/>
                              </a:lnTo>
                              <a:lnTo>
                                <a:pt x="654" y="901"/>
                              </a:lnTo>
                              <a:lnTo>
                                <a:pt x="656" y="886"/>
                              </a:lnTo>
                              <a:lnTo>
                                <a:pt x="658" y="871"/>
                              </a:lnTo>
                              <a:lnTo>
                                <a:pt x="658" y="856"/>
                              </a:lnTo>
                              <a:lnTo>
                                <a:pt x="657" y="841"/>
                              </a:lnTo>
                              <a:lnTo>
                                <a:pt x="654" y="825"/>
                              </a:lnTo>
                              <a:lnTo>
                                <a:pt x="659" y="840"/>
                              </a:lnTo>
                              <a:lnTo>
                                <a:pt x="664" y="855"/>
                              </a:lnTo>
                              <a:lnTo>
                                <a:pt x="668" y="870"/>
                              </a:lnTo>
                              <a:lnTo>
                                <a:pt x="672" y="886"/>
                              </a:lnTo>
                              <a:lnTo>
                                <a:pt x="677" y="916"/>
                              </a:lnTo>
                              <a:lnTo>
                                <a:pt x="681" y="947"/>
                              </a:lnTo>
                              <a:lnTo>
                                <a:pt x="682" y="979"/>
                              </a:lnTo>
                              <a:lnTo>
                                <a:pt x="682" y="1010"/>
                              </a:lnTo>
                              <a:lnTo>
                                <a:pt x="680" y="1041"/>
                              </a:lnTo>
                              <a:lnTo>
                                <a:pt x="677" y="1074"/>
                              </a:lnTo>
                              <a:lnTo>
                                <a:pt x="818" y="1047"/>
                              </a:lnTo>
                              <a:lnTo>
                                <a:pt x="808" y="1024"/>
                              </a:lnTo>
                              <a:lnTo>
                                <a:pt x="797" y="1001"/>
                              </a:lnTo>
                              <a:lnTo>
                                <a:pt x="786" y="978"/>
                              </a:lnTo>
                              <a:lnTo>
                                <a:pt x="776" y="953"/>
                              </a:lnTo>
                              <a:lnTo>
                                <a:pt x="768" y="930"/>
                              </a:lnTo>
                              <a:lnTo>
                                <a:pt x="759" y="906"/>
                              </a:lnTo>
                              <a:lnTo>
                                <a:pt x="751" y="882"/>
                              </a:lnTo>
                              <a:lnTo>
                                <a:pt x="743" y="857"/>
                              </a:lnTo>
                              <a:lnTo>
                                <a:pt x="1132" y="784"/>
                              </a:lnTo>
                              <a:lnTo>
                                <a:pt x="1146" y="755"/>
                              </a:lnTo>
                              <a:lnTo>
                                <a:pt x="1159" y="726"/>
                              </a:lnTo>
                              <a:lnTo>
                                <a:pt x="1170" y="697"/>
                              </a:lnTo>
                              <a:lnTo>
                                <a:pt x="1181" y="667"/>
                              </a:lnTo>
                              <a:lnTo>
                                <a:pt x="1191" y="638"/>
                              </a:lnTo>
                              <a:lnTo>
                                <a:pt x="1198" y="608"/>
                              </a:lnTo>
                              <a:lnTo>
                                <a:pt x="1206" y="577"/>
                              </a:lnTo>
                              <a:lnTo>
                                <a:pt x="1211" y="547"/>
                              </a:lnTo>
                              <a:lnTo>
                                <a:pt x="702" y="642"/>
                              </a:lnTo>
                              <a:lnTo>
                                <a:pt x="701" y="616"/>
                              </a:lnTo>
                              <a:lnTo>
                                <a:pt x="699" y="590"/>
                              </a:lnTo>
                              <a:lnTo>
                                <a:pt x="699" y="564"/>
                              </a:lnTo>
                              <a:lnTo>
                                <a:pt x="699" y="539"/>
                              </a:lnTo>
                              <a:lnTo>
                                <a:pt x="699" y="513"/>
                              </a:lnTo>
                              <a:lnTo>
                                <a:pt x="700" y="488"/>
                              </a:lnTo>
                              <a:lnTo>
                                <a:pt x="701" y="463"/>
                              </a:lnTo>
                              <a:lnTo>
                                <a:pt x="704" y="437"/>
                              </a:lnTo>
                              <a:lnTo>
                                <a:pt x="562" y="464"/>
                              </a:lnTo>
                              <a:lnTo>
                                <a:pt x="576" y="493"/>
                              </a:lnTo>
                              <a:lnTo>
                                <a:pt x="589" y="520"/>
                              </a:lnTo>
                              <a:lnTo>
                                <a:pt x="602" y="550"/>
                              </a:lnTo>
                              <a:lnTo>
                                <a:pt x="613" y="579"/>
                              </a:lnTo>
                              <a:lnTo>
                                <a:pt x="624" y="610"/>
                              </a:lnTo>
                              <a:lnTo>
                                <a:pt x="634" y="641"/>
                              </a:lnTo>
                              <a:lnTo>
                                <a:pt x="643" y="672"/>
                              </a:lnTo>
                              <a:lnTo>
                                <a:pt x="652" y="703"/>
                              </a:lnTo>
                              <a:lnTo>
                                <a:pt x="624" y="676"/>
                              </a:lnTo>
                              <a:lnTo>
                                <a:pt x="619" y="668"/>
                              </a:lnTo>
                              <a:lnTo>
                                <a:pt x="615" y="661"/>
                              </a:lnTo>
                              <a:lnTo>
                                <a:pt x="611" y="653"/>
                              </a:lnTo>
                              <a:lnTo>
                                <a:pt x="606" y="648"/>
                              </a:lnTo>
                              <a:lnTo>
                                <a:pt x="602" y="643"/>
                              </a:lnTo>
                              <a:lnTo>
                                <a:pt x="597" y="638"/>
                              </a:lnTo>
                              <a:lnTo>
                                <a:pt x="591" y="635"/>
                              </a:lnTo>
                              <a:lnTo>
                                <a:pt x="587" y="632"/>
                              </a:lnTo>
                              <a:lnTo>
                                <a:pt x="582" y="630"/>
                              </a:lnTo>
                              <a:lnTo>
                                <a:pt x="576" y="629"/>
                              </a:lnTo>
                              <a:lnTo>
                                <a:pt x="571" y="628"/>
                              </a:lnTo>
                              <a:lnTo>
                                <a:pt x="565" y="628"/>
                              </a:lnTo>
                              <a:lnTo>
                                <a:pt x="560" y="628"/>
                              </a:lnTo>
                              <a:lnTo>
                                <a:pt x="556" y="630"/>
                              </a:lnTo>
                              <a:lnTo>
                                <a:pt x="550" y="631"/>
                              </a:lnTo>
                              <a:lnTo>
                                <a:pt x="546" y="633"/>
                              </a:lnTo>
                              <a:lnTo>
                                <a:pt x="531" y="637"/>
                              </a:lnTo>
                              <a:lnTo>
                                <a:pt x="519" y="639"/>
                              </a:lnTo>
                              <a:lnTo>
                                <a:pt x="507" y="641"/>
                              </a:lnTo>
                              <a:lnTo>
                                <a:pt x="497" y="642"/>
                              </a:lnTo>
                              <a:lnTo>
                                <a:pt x="486" y="644"/>
                              </a:lnTo>
                              <a:lnTo>
                                <a:pt x="477" y="645"/>
                              </a:lnTo>
                              <a:lnTo>
                                <a:pt x="469" y="647"/>
                              </a:lnTo>
                              <a:lnTo>
                                <a:pt x="461" y="651"/>
                              </a:lnTo>
                              <a:lnTo>
                                <a:pt x="434" y="657"/>
                              </a:lnTo>
                              <a:lnTo>
                                <a:pt x="411" y="660"/>
                              </a:lnTo>
                              <a:lnTo>
                                <a:pt x="402" y="661"/>
                              </a:lnTo>
                              <a:lnTo>
                                <a:pt x="392" y="662"/>
                              </a:lnTo>
                              <a:lnTo>
                                <a:pt x="383" y="665"/>
                              </a:lnTo>
                              <a:lnTo>
                                <a:pt x="376" y="668"/>
                              </a:lnTo>
                              <a:lnTo>
                                <a:pt x="362" y="672"/>
                              </a:lnTo>
                              <a:lnTo>
                                <a:pt x="349" y="674"/>
                              </a:lnTo>
                              <a:lnTo>
                                <a:pt x="337" y="676"/>
                              </a:lnTo>
                              <a:lnTo>
                                <a:pt x="326" y="677"/>
                              </a:lnTo>
                              <a:lnTo>
                                <a:pt x="317" y="678"/>
                              </a:lnTo>
                              <a:lnTo>
                                <a:pt x="307" y="680"/>
                              </a:lnTo>
                              <a:lnTo>
                                <a:pt x="298" y="682"/>
                              </a:lnTo>
                              <a:lnTo>
                                <a:pt x="291" y="686"/>
                              </a:lnTo>
                              <a:lnTo>
                                <a:pt x="283" y="690"/>
                              </a:lnTo>
                              <a:lnTo>
                                <a:pt x="278" y="695"/>
                              </a:lnTo>
                              <a:lnTo>
                                <a:pt x="273" y="702"/>
                              </a:lnTo>
                              <a:lnTo>
                                <a:pt x="268" y="708"/>
                              </a:lnTo>
                              <a:lnTo>
                                <a:pt x="266" y="716"/>
                              </a:lnTo>
                              <a:lnTo>
                                <a:pt x="264" y="723"/>
                              </a:lnTo>
                              <a:lnTo>
                                <a:pt x="263" y="731"/>
                              </a:lnTo>
                              <a:lnTo>
                                <a:pt x="263" y="738"/>
                              </a:lnTo>
                              <a:lnTo>
                                <a:pt x="270" y="774"/>
                              </a:lnTo>
                              <a:lnTo>
                                <a:pt x="235" y="781"/>
                              </a:lnTo>
                              <a:lnTo>
                                <a:pt x="224" y="773"/>
                              </a:lnTo>
                              <a:lnTo>
                                <a:pt x="212" y="768"/>
                              </a:lnTo>
                              <a:lnTo>
                                <a:pt x="199" y="764"/>
                              </a:lnTo>
                              <a:lnTo>
                                <a:pt x="186" y="762"/>
                              </a:lnTo>
                              <a:lnTo>
                                <a:pt x="174" y="761"/>
                              </a:lnTo>
                              <a:lnTo>
                                <a:pt x="161" y="763"/>
                              </a:lnTo>
                              <a:lnTo>
                                <a:pt x="148" y="766"/>
                              </a:lnTo>
                              <a:lnTo>
                                <a:pt x="135" y="772"/>
                              </a:lnTo>
                              <a:lnTo>
                                <a:pt x="126" y="777"/>
                              </a:lnTo>
                              <a:lnTo>
                                <a:pt x="120" y="782"/>
                              </a:lnTo>
                              <a:lnTo>
                                <a:pt x="113" y="788"/>
                              </a:lnTo>
                              <a:lnTo>
                                <a:pt x="107" y="795"/>
                              </a:lnTo>
                              <a:lnTo>
                                <a:pt x="101" y="802"/>
                              </a:lnTo>
                              <a:lnTo>
                                <a:pt x="97" y="810"/>
                              </a:lnTo>
                              <a:lnTo>
                                <a:pt x="94" y="817"/>
                              </a:lnTo>
                              <a:lnTo>
                                <a:pt x="91" y="826"/>
                              </a:lnTo>
                              <a:lnTo>
                                <a:pt x="88" y="835"/>
                              </a:lnTo>
                              <a:lnTo>
                                <a:pt x="87" y="843"/>
                              </a:lnTo>
                              <a:lnTo>
                                <a:pt x="87" y="852"/>
                              </a:lnTo>
                              <a:lnTo>
                                <a:pt x="87" y="860"/>
                              </a:lnTo>
                              <a:lnTo>
                                <a:pt x="88" y="869"/>
                              </a:lnTo>
                              <a:lnTo>
                                <a:pt x="91" y="877"/>
                              </a:lnTo>
                              <a:lnTo>
                                <a:pt x="94" y="886"/>
                              </a:lnTo>
                              <a:lnTo>
                                <a:pt x="98" y="895"/>
                              </a:lnTo>
                              <a:lnTo>
                                <a:pt x="102" y="902"/>
                              </a:lnTo>
                              <a:lnTo>
                                <a:pt x="109" y="910"/>
                              </a:lnTo>
                              <a:lnTo>
                                <a:pt x="114" y="916"/>
                              </a:lnTo>
                              <a:lnTo>
                                <a:pt x="121" y="922"/>
                              </a:lnTo>
                              <a:lnTo>
                                <a:pt x="128" y="927"/>
                              </a:lnTo>
                              <a:lnTo>
                                <a:pt x="136" y="931"/>
                              </a:lnTo>
                              <a:lnTo>
                                <a:pt x="143" y="935"/>
                              </a:lnTo>
                              <a:lnTo>
                                <a:pt x="152" y="937"/>
                              </a:lnTo>
                              <a:lnTo>
                                <a:pt x="161" y="940"/>
                              </a:lnTo>
                              <a:lnTo>
                                <a:pt x="169" y="942"/>
                              </a:lnTo>
                              <a:lnTo>
                                <a:pt x="178" y="942"/>
                              </a:lnTo>
                              <a:lnTo>
                                <a:pt x="186" y="942"/>
                              </a:lnTo>
                              <a:lnTo>
                                <a:pt x="195" y="940"/>
                              </a:lnTo>
                              <a:lnTo>
                                <a:pt x="204" y="937"/>
                              </a:lnTo>
                              <a:lnTo>
                                <a:pt x="212" y="934"/>
                              </a:lnTo>
                              <a:lnTo>
                                <a:pt x="221" y="9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B37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99060" y="441325"/>
                          <a:ext cx="49530" cy="57785"/>
                        </a:xfrm>
                        <a:custGeom>
                          <a:avLst/>
                          <a:gdLst>
                            <a:gd name="T0" fmla="*/ 191 w 703"/>
                            <a:gd name="T1" fmla="*/ 770 h 812"/>
                            <a:gd name="T2" fmla="*/ 234 w 703"/>
                            <a:gd name="T3" fmla="*/ 766 h 812"/>
                            <a:gd name="T4" fmla="*/ 255 w 703"/>
                            <a:gd name="T5" fmla="*/ 762 h 812"/>
                            <a:gd name="T6" fmla="*/ 271 w 703"/>
                            <a:gd name="T7" fmla="*/ 755 h 812"/>
                            <a:gd name="T8" fmla="*/ 282 w 703"/>
                            <a:gd name="T9" fmla="*/ 748 h 812"/>
                            <a:gd name="T10" fmla="*/ 288 w 703"/>
                            <a:gd name="T11" fmla="*/ 738 h 812"/>
                            <a:gd name="T12" fmla="*/ 290 w 703"/>
                            <a:gd name="T13" fmla="*/ 726 h 812"/>
                            <a:gd name="T14" fmla="*/ 292 w 703"/>
                            <a:gd name="T15" fmla="*/ 44 h 812"/>
                            <a:gd name="T16" fmla="*/ 208 w 703"/>
                            <a:gd name="T17" fmla="*/ 45 h 812"/>
                            <a:gd name="T18" fmla="*/ 171 w 703"/>
                            <a:gd name="T19" fmla="*/ 51 h 812"/>
                            <a:gd name="T20" fmla="*/ 142 w 703"/>
                            <a:gd name="T21" fmla="*/ 64 h 812"/>
                            <a:gd name="T22" fmla="*/ 118 w 703"/>
                            <a:gd name="T23" fmla="*/ 82 h 812"/>
                            <a:gd name="T24" fmla="*/ 98 w 703"/>
                            <a:gd name="T25" fmla="*/ 108 h 812"/>
                            <a:gd name="T26" fmla="*/ 81 w 703"/>
                            <a:gd name="T27" fmla="*/ 141 h 812"/>
                            <a:gd name="T28" fmla="*/ 56 w 703"/>
                            <a:gd name="T29" fmla="*/ 204 h 812"/>
                            <a:gd name="T30" fmla="*/ 0 w 703"/>
                            <a:gd name="T31" fmla="*/ 253 h 812"/>
                            <a:gd name="T32" fmla="*/ 694 w 703"/>
                            <a:gd name="T33" fmla="*/ 0 h 812"/>
                            <a:gd name="T34" fmla="*/ 664 w 703"/>
                            <a:gd name="T35" fmla="*/ 255 h 812"/>
                            <a:gd name="T36" fmla="*/ 635 w 703"/>
                            <a:gd name="T37" fmla="*/ 164 h 812"/>
                            <a:gd name="T38" fmla="*/ 619 w 703"/>
                            <a:gd name="T39" fmla="*/ 127 h 812"/>
                            <a:gd name="T40" fmla="*/ 599 w 703"/>
                            <a:gd name="T41" fmla="*/ 98 h 812"/>
                            <a:gd name="T42" fmla="*/ 577 w 703"/>
                            <a:gd name="T43" fmla="*/ 75 h 812"/>
                            <a:gd name="T44" fmla="*/ 564 w 703"/>
                            <a:gd name="T45" fmla="*/ 65 h 812"/>
                            <a:gd name="T46" fmla="*/ 549 w 703"/>
                            <a:gd name="T47" fmla="*/ 58 h 812"/>
                            <a:gd name="T48" fmla="*/ 515 w 703"/>
                            <a:gd name="T49" fmla="*/ 48 h 812"/>
                            <a:gd name="T50" fmla="*/ 473 w 703"/>
                            <a:gd name="T51" fmla="*/ 44 h 812"/>
                            <a:gd name="T52" fmla="*/ 409 w 703"/>
                            <a:gd name="T53" fmla="*/ 719 h 812"/>
                            <a:gd name="T54" fmla="*/ 410 w 703"/>
                            <a:gd name="T55" fmla="*/ 733 h 812"/>
                            <a:gd name="T56" fmla="*/ 414 w 703"/>
                            <a:gd name="T57" fmla="*/ 744 h 812"/>
                            <a:gd name="T58" fmla="*/ 423 w 703"/>
                            <a:gd name="T59" fmla="*/ 752 h 812"/>
                            <a:gd name="T60" fmla="*/ 436 w 703"/>
                            <a:gd name="T61" fmla="*/ 759 h 812"/>
                            <a:gd name="T62" fmla="*/ 454 w 703"/>
                            <a:gd name="T63" fmla="*/ 764 h 812"/>
                            <a:gd name="T64" fmla="*/ 478 w 703"/>
                            <a:gd name="T65" fmla="*/ 768 h 812"/>
                            <a:gd name="T66" fmla="*/ 547 w 703"/>
                            <a:gd name="T67" fmla="*/ 773 h 812"/>
                            <a:gd name="T68" fmla="*/ 154 w 703"/>
                            <a:gd name="T69" fmla="*/ 812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703" h="812">
                              <a:moveTo>
                                <a:pt x="154" y="773"/>
                              </a:moveTo>
                              <a:lnTo>
                                <a:pt x="191" y="770"/>
                              </a:lnTo>
                              <a:lnTo>
                                <a:pt x="222" y="768"/>
                              </a:lnTo>
                              <a:lnTo>
                                <a:pt x="234" y="766"/>
                              </a:lnTo>
                              <a:lnTo>
                                <a:pt x="245" y="764"/>
                              </a:lnTo>
                              <a:lnTo>
                                <a:pt x="255" y="762"/>
                              </a:lnTo>
                              <a:lnTo>
                                <a:pt x="264" y="759"/>
                              </a:lnTo>
                              <a:lnTo>
                                <a:pt x="271" y="755"/>
                              </a:lnTo>
                              <a:lnTo>
                                <a:pt x="276" y="752"/>
                              </a:lnTo>
                              <a:lnTo>
                                <a:pt x="282" y="748"/>
                              </a:lnTo>
                              <a:lnTo>
                                <a:pt x="285" y="744"/>
                              </a:lnTo>
                              <a:lnTo>
                                <a:pt x="288" y="738"/>
                              </a:lnTo>
                              <a:lnTo>
                                <a:pt x="289" y="733"/>
                              </a:lnTo>
                              <a:lnTo>
                                <a:pt x="290" y="726"/>
                              </a:lnTo>
                              <a:lnTo>
                                <a:pt x="292" y="719"/>
                              </a:lnTo>
                              <a:lnTo>
                                <a:pt x="292" y="44"/>
                              </a:lnTo>
                              <a:lnTo>
                                <a:pt x="229" y="44"/>
                              </a:lnTo>
                              <a:lnTo>
                                <a:pt x="208" y="45"/>
                              </a:lnTo>
                              <a:lnTo>
                                <a:pt x="188" y="47"/>
                              </a:lnTo>
                              <a:lnTo>
                                <a:pt x="171" y="51"/>
                              </a:lnTo>
                              <a:lnTo>
                                <a:pt x="156" y="57"/>
                              </a:lnTo>
                              <a:lnTo>
                                <a:pt x="142" y="64"/>
                              </a:lnTo>
                              <a:lnTo>
                                <a:pt x="129" y="73"/>
                              </a:lnTo>
                              <a:lnTo>
                                <a:pt x="118" y="82"/>
                              </a:lnTo>
                              <a:lnTo>
                                <a:pt x="107" y="95"/>
                              </a:lnTo>
                              <a:lnTo>
                                <a:pt x="98" y="108"/>
                              </a:lnTo>
                              <a:lnTo>
                                <a:pt x="89" y="124"/>
                              </a:lnTo>
                              <a:lnTo>
                                <a:pt x="81" y="141"/>
                              </a:lnTo>
                              <a:lnTo>
                                <a:pt x="72" y="160"/>
                              </a:lnTo>
                              <a:lnTo>
                                <a:pt x="56" y="204"/>
                              </a:lnTo>
                              <a:lnTo>
                                <a:pt x="39" y="255"/>
                              </a:lnTo>
                              <a:lnTo>
                                <a:pt x="0" y="253"/>
                              </a:lnTo>
                              <a:lnTo>
                                <a:pt x="7" y="0"/>
                              </a:lnTo>
                              <a:lnTo>
                                <a:pt x="694" y="0"/>
                              </a:lnTo>
                              <a:lnTo>
                                <a:pt x="703" y="253"/>
                              </a:lnTo>
                              <a:lnTo>
                                <a:pt x="664" y="255"/>
                              </a:lnTo>
                              <a:lnTo>
                                <a:pt x="649" y="207"/>
                              </a:lnTo>
                              <a:lnTo>
                                <a:pt x="635" y="164"/>
                              </a:lnTo>
                              <a:lnTo>
                                <a:pt x="626" y="145"/>
                              </a:lnTo>
                              <a:lnTo>
                                <a:pt x="619" y="127"/>
                              </a:lnTo>
                              <a:lnTo>
                                <a:pt x="609" y="112"/>
                              </a:lnTo>
                              <a:lnTo>
                                <a:pt x="599" y="98"/>
                              </a:lnTo>
                              <a:lnTo>
                                <a:pt x="589" y="85"/>
                              </a:lnTo>
                              <a:lnTo>
                                <a:pt x="577" y="75"/>
                              </a:lnTo>
                              <a:lnTo>
                                <a:pt x="570" y="69"/>
                              </a:lnTo>
                              <a:lnTo>
                                <a:pt x="564" y="65"/>
                              </a:lnTo>
                              <a:lnTo>
                                <a:pt x="556" y="61"/>
                              </a:lnTo>
                              <a:lnTo>
                                <a:pt x="549" y="58"/>
                              </a:lnTo>
                              <a:lnTo>
                                <a:pt x="533" y="52"/>
                              </a:lnTo>
                              <a:lnTo>
                                <a:pt x="515" y="48"/>
                              </a:lnTo>
                              <a:lnTo>
                                <a:pt x="495" y="45"/>
                              </a:lnTo>
                              <a:lnTo>
                                <a:pt x="473" y="44"/>
                              </a:lnTo>
                              <a:lnTo>
                                <a:pt x="409" y="44"/>
                              </a:lnTo>
                              <a:lnTo>
                                <a:pt x="409" y="719"/>
                              </a:lnTo>
                              <a:lnTo>
                                <a:pt x="409" y="726"/>
                              </a:lnTo>
                              <a:lnTo>
                                <a:pt x="410" y="733"/>
                              </a:lnTo>
                              <a:lnTo>
                                <a:pt x="412" y="738"/>
                              </a:lnTo>
                              <a:lnTo>
                                <a:pt x="414" y="744"/>
                              </a:lnTo>
                              <a:lnTo>
                                <a:pt x="419" y="748"/>
                              </a:lnTo>
                              <a:lnTo>
                                <a:pt x="423" y="752"/>
                              </a:lnTo>
                              <a:lnTo>
                                <a:pt x="429" y="755"/>
                              </a:lnTo>
                              <a:lnTo>
                                <a:pt x="436" y="759"/>
                              </a:lnTo>
                              <a:lnTo>
                                <a:pt x="444" y="762"/>
                              </a:lnTo>
                              <a:lnTo>
                                <a:pt x="454" y="764"/>
                              </a:lnTo>
                              <a:lnTo>
                                <a:pt x="466" y="766"/>
                              </a:lnTo>
                              <a:lnTo>
                                <a:pt x="478" y="768"/>
                              </a:lnTo>
                              <a:lnTo>
                                <a:pt x="509" y="770"/>
                              </a:lnTo>
                              <a:lnTo>
                                <a:pt x="547" y="773"/>
                              </a:lnTo>
                              <a:lnTo>
                                <a:pt x="547" y="812"/>
                              </a:lnTo>
                              <a:lnTo>
                                <a:pt x="154" y="812"/>
                              </a:lnTo>
                              <a:lnTo>
                                <a:pt x="154" y="7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54305" y="459105"/>
                          <a:ext cx="44450" cy="57150"/>
                        </a:xfrm>
                        <a:custGeom>
                          <a:avLst/>
                          <a:gdLst>
                            <a:gd name="T0" fmla="*/ 74 w 627"/>
                            <a:gd name="T1" fmla="*/ 79 h 815"/>
                            <a:gd name="T2" fmla="*/ 61 w 627"/>
                            <a:gd name="T3" fmla="*/ 61 h 815"/>
                            <a:gd name="T4" fmla="*/ 45 w 627"/>
                            <a:gd name="T5" fmla="*/ 48 h 815"/>
                            <a:gd name="T6" fmla="*/ 17 w 627"/>
                            <a:gd name="T7" fmla="*/ 39 h 815"/>
                            <a:gd name="T8" fmla="*/ 280 w 627"/>
                            <a:gd name="T9" fmla="*/ 0 h 815"/>
                            <a:gd name="T10" fmla="*/ 254 w 627"/>
                            <a:gd name="T11" fmla="*/ 39 h 815"/>
                            <a:gd name="T12" fmla="*/ 224 w 627"/>
                            <a:gd name="T13" fmla="*/ 45 h 815"/>
                            <a:gd name="T14" fmla="*/ 204 w 627"/>
                            <a:gd name="T15" fmla="*/ 55 h 815"/>
                            <a:gd name="T16" fmla="*/ 195 w 627"/>
                            <a:gd name="T17" fmla="*/ 69 h 815"/>
                            <a:gd name="T18" fmla="*/ 195 w 627"/>
                            <a:gd name="T19" fmla="*/ 86 h 815"/>
                            <a:gd name="T20" fmla="*/ 342 w 627"/>
                            <a:gd name="T21" fmla="*/ 436 h 815"/>
                            <a:gd name="T22" fmla="*/ 469 w 627"/>
                            <a:gd name="T23" fmla="*/ 127 h 815"/>
                            <a:gd name="T24" fmla="*/ 477 w 627"/>
                            <a:gd name="T25" fmla="*/ 96 h 815"/>
                            <a:gd name="T26" fmla="*/ 473 w 627"/>
                            <a:gd name="T27" fmla="*/ 72 h 815"/>
                            <a:gd name="T28" fmla="*/ 457 w 627"/>
                            <a:gd name="T29" fmla="*/ 54 h 815"/>
                            <a:gd name="T30" fmla="*/ 427 w 627"/>
                            <a:gd name="T31" fmla="*/ 42 h 815"/>
                            <a:gd name="T32" fmla="*/ 399 w 627"/>
                            <a:gd name="T33" fmla="*/ 0 h 815"/>
                            <a:gd name="T34" fmla="*/ 612 w 627"/>
                            <a:gd name="T35" fmla="*/ 39 h 815"/>
                            <a:gd name="T36" fmla="*/ 585 w 627"/>
                            <a:gd name="T37" fmla="*/ 51 h 815"/>
                            <a:gd name="T38" fmla="*/ 566 w 627"/>
                            <a:gd name="T39" fmla="*/ 67 h 815"/>
                            <a:gd name="T40" fmla="*/ 548 w 627"/>
                            <a:gd name="T41" fmla="*/ 88 h 815"/>
                            <a:gd name="T42" fmla="*/ 532 w 627"/>
                            <a:gd name="T43" fmla="*/ 117 h 815"/>
                            <a:gd name="T44" fmla="*/ 307 w 627"/>
                            <a:gd name="T45" fmla="*/ 648 h 815"/>
                            <a:gd name="T46" fmla="*/ 271 w 627"/>
                            <a:gd name="T47" fmla="*/ 715 h 815"/>
                            <a:gd name="T48" fmla="*/ 234 w 627"/>
                            <a:gd name="T49" fmla="*/ 763 h 815"/>
                            <a:gd name="T50" fmla="*/ 198 w 627"/>
                            <a:gd name="T51" fmla="*/ 794 h 815"/>
                            <a:gd name="T52" fmla="*/ 160 w 627"/>
                            <a:gd name="T53" fmla="*/ 811 h 815"/>
                            <a:gd name="T54" fmla="*/ 121 w 627"/>
                            <a:gd name="T55" fmla="*/ 815 h 815"/>
                            <a:gd name="T56" fmla="*/ 87 w 627"/>
                            <a:gd name="T57" fmla="*/ 812 h 815"/>
                            <a:gd name="T58" fmla="*/ 60 w 627"/>
                            <a:gd name="T59" fmla="*/ 801 h 815"/>
                            <a:gd name="T60" fmla="*/ 38 w 627"/>
                            <a:gd name="T61" fmla="*/ 785 h 815"/>
                            <a:gd name="T62" fmla="*/ 24 w 627"/>
                            <a:gd name="T63" fmla="*/ 763 h 815"/>
                            <a:gd name="T64" fmla="*/ 19 w 627"/>
                            <a:gd name="T65" fmla="*/ 740 h 815"/>
                            <a:gd name="T66" fmla="*/ 19 w 627"/>
                            <a:gd name="T67" fmla="*/ 716 h 815"/>
                            <a:gd name="T68" fmla="*/ 24 w 627"/>
                            <a:gd name="T69" fmla="*/ 697 h 815"/>
                            <a:gd name="T70" fmla="*/ 35 w 627"/>
                            <a:gd name="T71" fmla="*/ 680 h 815"/>
                            <a:gd name="T72" fmla="*/ 50 w 627"/>
                            <a:gd name="T73" fmla="*/ 667 h 815"/>
                            <a:gd name="T74" fmla="*/ 70 w 627"/>
                            <a:gd name="T75" fmla="*/ 658 h 815"/>
                            <a:gd name="T76" fmla="*/ 92 w 627"/>
                            <a:gd name="T77" fmla="*/ 657 h 815"/>
                            <a:gd name="T78" fmla="*/ 111 w 627"/>
                            <a:gd name="T79" fmla="*/ 663 h 815"/>
                            <a:gd name="T80" fmla="*/ 127 w 627"/>
                            <a:gd name="T81" fmla="*/ 673 h 815"/>
                            <a:gd name="T82" fmla="*/ 140 w 627"/>
                            <a:gd name="T83" fmla="*/ 687 h 815"/>
                            <a:gd name="T84" fmla="*/ 148 w 627"/>
                            <a:gd name="T85" fmla="*/ 705 h 815"/>
                            <a:gd name="T86" fmla="*/ 150 w 627"/>
                            <a:gd name="T87" fmla="*/ 725 h 815"/>
                            <a:gd name="T88" fmla="*/ 146 w 627"/>
                            <a:gd name="T89" fmla="*/ 753 h 815"/>
                            <a:gd name="T90" fmla="*/ 159 w 627"/>
                            <a:gd name="T91" fmla="*/ 759 h 815"/>
                            <a:gd name="T92" fmla="*/ 182 w 627"/>
                            <a:gd name="T93" fmla="*/ 747 h 815"/>
                            <a:gd name="T94" fmla="*/ 206 w 627"/>
                            <a:gd name="T95" fmla="*/ 723 h 815"/>
                            <a:gd name="T96" fmla="*/ 232 w 627"/>
                            <a:gd name="T97" fmla="*/ 684 h 815"/>
                            <a:gd name="T98" fmla="*/ 283 w 627"/>
                            <a:gd name="T99" fmla="*/ 578 h 8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627" h="815">
                              <a:moveTo>
                                <a:pt x="91" y="114"/>
                              </a:moveTo>
                              <a:lnTo>
                                <a:pt x="83" y="95"/>
                              </a:lnTo>
                              <a:lnTo>
                                <a:pt x="74" y="79"/>
                              </a:lnTo>
                              <a:lnTo>
                                <a:pt x="70" y="73"/>
                              </a:lnTo>
                              <a:lnTo>
                                <a:pt x="65" y="67"/>
                              </a:lnTo>
                              <a:lnTo>
                                <a:pt x="61" y="61"/>
                              </a:lnTo>
                              <a:lnTo>
                                <a:pt x="56" y="57"/>
                              </a:lnTo>
                              <a:lnTo>
                                <a:pt x="50" y="53"/>
                              </a:lnTo>
                              <a:lnTo>
                                <a:pt x="45" y="48"/>
                              </a:lnTo>
                              <a:lnTo>
                                <a:pt x="38" y="46"/>
                              </a:lnTo>
                              <a:lnTo>
                                <a:pt x="32" y="43"/>
                              </a:lnTo>
                              <a:lnTo>
                                <a:pt x="17" y="39"/>
                              </a:lnTo>
                              <a:lnTo>
                                <a:pt x="0" y="37"/>
                              </a:lnTo>
                              <a:lnTo>
                                <a:pt x="0" y="0"/>
                              </a:lnTo>
                              <a:lnTo>
                                <a:pt x="280" y="0"/>
                              </a:lnTo>
                              <a:lnTo>
                                <a:pt x="280" y="37"/>
                              </a:lnTo>
                              <a:lnTo>
                                <a:pt x="266" y="37"/>
                              </a:lnTo>
                              <a:lnTo>
                                <a:pt x="254" y="39"/>
                              </a:lnTo>
                              <a:lnTo>
                                <a:pt x="242" y="40"/>
                              </a:lnTo>
                              <a:lnTo>
                                <a:pt x="232" y="42"/>
                              </a:lnTo>
                              <a:lnTo>
                                <a:pt x="224" y="45"/>
                              </a:lnTo>
                              <a:lnTo>
                                <a:pt x="216" y="48"/>
                              </a:lnTo>
                              <a:lnTo>
                                <a:pt x="210" y="52"/>
                              </a:lnTo>
                              <a:lnTo>
                                <a:pt x="204" y="55"/>
                              </a:lnTo>
                              <a:lnTo>
                                <a:pt x="200" y="59"/>
                              </a:lnTo>
                              <a:lnTo>
                                <a:pt x="197" y="63"/>
                              </a:lnTo>
                              <a:lnTo>
                                <a:pt x="195" y="69"/>
                              </a:lnTo>
                              <a:lnTo>
                                <a:pt x="193" y="74"/>
                              </a:lnTo>
                              <a:lnTo>
                                <a:pt x="193" y="79"/>
                              </a:lnTo>
                              <a:lnTo>
                                <a:pt x="195" y="86"/>
                              </a:lnTo>
                              <a:lnTo>
                                <a:pt x="197" y="92"/>
                              </a:lnTo>
                              <a:lnTo>
                                <a:pt x="199" y="99"/>
                              </a:lnTo>
                              <a:lnTo>
                                <a:pt x="342" y="436"/>
                              </a:lnTo>
                              <a:lnTo>
                                <a:pt x="459" y="152"/>
                              </a:lnTo>
                              <a:lnTo>
                                <a:pt x="465" y="138"/>
                              </a:lnTo>
                              <a:lnTo>
                                <a:pt x="469" y="127"/>
                              </a:lnTo>
                              <a:lnTo>
                                <a:pt x="472" y="115"/>
                              </a:lnTo>
                              <a:lnTo>
                                <a:pt x="476" y="105"/>
                              </a:lnTo>
                              <a:lnTo>
                                <a:pt x="477" y="96"/>
                              </a:lnTo>
                              <a:lnTo>
                                <a:pt x="477" y="87"/>
                              </a:lnTo>
                              <a:lnTo>
                                <a:pt x="476" y="78"/>
                              </a:lnTo>
                              <a:lnTo>
                                <a:pt x="473" y="72"/>
                              </a:lnTo>
                              <a:lnTo>
                                <a:pt x="469" y="66"/>
                              </a:lnTo>
                              <a:lnTo>
                                <a:pt x="464" y="59"/>
                              </a:lnTo>
                              <a:lnTo>
                                <a:pt x="457" y="54"/>
                              </a:lnTo>
                              <a:lnTo>
                                <a:pt x="449" y="49"/>
                              </a:lnTo>
                              <a:lnTo>
                                <a:pt x="439" y="45"/>
                              </a:lnTo>
                              <a:lnTo>
                                <a:pt x="427" y="42"/>
                              </a:lnTo>
                              <a:lnTo>
                                <a:pt x="414" y="39"/>
                              </a:lnTo>
                              <a:lnTo>
                                <a:pt x="399" y="37"/>
                              </a:lnTo>
                              <a:lnTo>
                                <a:pt x="399" y="0"/>
                              </a:lnTo>
                              <a:lnTo>
                                <a:pt x="627" y="0"/>
                              </a:lnTo>
                              <a:lnTo>
                                <a:pt x="627" y="37"/>
                              </a:lnTo>
                              <a:lnTo>
                                <a:pt x="612" y="39"/>
                              </a:lnTo>
                              <a:lnTo>
                                <a:pt x="598" y="44"/>
                              </a:lnTo>
                              <a:lnTo>
                                <a:pt x="592" y="47"/>
                              </a:lnTo>
                              <a:lnTo>
                                <a:pt x="585" y="51"/>
                              </a:lnTo>
                              <a:lnTo>
                                <a:pt x="579" y="56"/>
                              </a:lnTo>
                              <a:lnTo>
                                <a:pt x="572" y="61"/>
                              </a:lnTo>
                              <a:lnTo>
                                <a:pt x="566" y="67"/>
                              </a:lnTo>
                              <a:lnTo>
                                <a:pt x="560" y="73"/>
                              </a:lnTo>
                              <a:lnTo>
                                <a:pt x="553" y="81"/>
                              </a:lnTo>
                              <a:lnTo>
                                <a:pt x="548" y="88"/>
                              </a:lnTo>
                              <a:lnTo>
                                <a:pt x="542" y="98"/>
                              </a:lnTo>
                              <a:lnTo>
                                <a:pt x="537" y="107"/>
                              </a:lnTo>
                              <a:lnTo>
                                <a:pt x="532" y="117"/>
                              </a:lnTo>
                              <a:lnTo>
                                <a:pt x="526" y="129"/>
                              </a:lnTo>
                              <a:lnTo>
                                <a:pt x="318" y="621"/>
                              </a:lnTo>
                              <a:lnTo>
                                <a:pt x="307" y="648"/>
                              </a:lnTo>
                              <a:lnTo>
                                <a:pt x="295" y="672"/>
                              </a:lnTo>
                              <a:lnTo>
                                <a:pt x="283" y="695"/>
                              </a:lnTo>
                              <a:lnTo>
                                <a:pt x="271" y="715"/>
                              </a:lnTo>
                              <a:lnTo>
                                <a:pt x="258" y="733"/>
                              </a:lnTo>
                              <a:lnTo>
                                <a:pt x="246" y="749"/>
                              </a:lnTo>
                              <a:lnTo>
                                <a:pt x="234" y="763"/>
                              </a:lnTo>
                              <a:lnTo>
                                <a:pt x="221" y="775"/>
                              </a:lnTo>
                              <a:lnTo>
                                <a:pt x="210" y="786"/>
                              </a:lnTo>
                              <a:lnTo>
                                <a:pt x="198" y="794"/>
                              </a:lnTo>
                              <a:lnTo>
                                <a:pt x="185" y="801"/>
                              </a:lnTo>
                              <a:lnTo>
                                <a:pt x="172" y="806"/>
                              </a:lnTo>
                              <a:lnTo>
                                <a:pt x="160" y="811"/>
                              </a:lnTo>
                              <a:lnTo>
                                <a:pt x="147" y="813"/>
                              </a:lnTo>
                              <a:lnTo>
                                <a:pt x="134" y="815"/>
                              </a:lnTo>
                              <a:lnTo>
                                <a:pt x="121" y="815"/>
                              </a:lnTo>
                              <a:lnTo>
                                <a:pt x="110" y="815"/>
                              </a:lnTo>
                              <a:lnTo>
                                <a:pt x="98" y="814"/>
                              </a:lnTo>
                              <a:lnTo>
                                <a:pt x="87" y="812"/>
                              </a:lnTo>
                              <a:lnTo>
                                <a:pt x="77" y="808"/>
                              </a:lnTo>
                              <a:lnTo>
                                <a:pt x="69" y="805"/>
                              </a:lnTo>
                              <a:lnTo>
                                <a:pt x="60" y="801"/>
                              </a:lnTo>
                              <a:lnTo>
                                <a:pt x="52" y="796"/>
                              </a:lnTo>
                              <a:lnTo>
                                <a:pt x="45" y="790"/>
                              </a:lnTo>
                              <a:lnTo>
                                <a:pt x="38" y="785"/>
                              </a:lnTo>
                              <a:lnTo>
                                <a:pt x="33" y="778"/>
                              </a:lnTo>
                              <a:lnTo>
                                <a:pt x="29" y="771"/>
                              </a:lnTo>
                              <a:lnTo>
                                <a:pt x="24" y="763"/>
                              </a:lnTo>
                              <a:lnTo>
                                <a:pt x="22" y="756"/>
                              </a:lnTo>
                              <a:lnTo>
                                <a:pt x="20" y="748"/>
                              </a:lnTo>
                              <a:lnTo>
                                <a:pt x="19" y="740"/>
                              </a:lnTo>
                              <a:lnTo>
                                <a:pt x="18" y="731"/>
                              </a:lnTo>
                              <a:lnTo>
                                <a:pt x="18" y="724"/>
                              </a:lnTo>
                              <a:lnTo>
                                <a:pt x="19" y="716"/>
                              </a:lnTo>
                              <a:lnTo>
                                <a:pt x="20" y="710"/>
                              </a:lnTo>
                              <a:lnTo>
                                <a:pt x="22" y="703"/>
                              </a:lnTo>
                              <a:lnTo>
                                <a:pt x="24" y="697"/>
                              </a:lnTo>
                              <a:lnTo>
                                <a:pt x="28" y="690"/>
                              </a:lnTo>
                              <a:lnTo>
                                <a:pt x="31" y="685"/>
                              </a:lnTo>
                              <a:lnTo>
                                <a:pt x="35" y="680"/>
                              </a:lnTo>
                              <a:lnTo>
                                <a:pt x="40" y="674"/>
                              </a:lnTo>
                              <a:lnTo>
                                <a:pt x="45" y="670"/>
                              </a:lnTo>
                              <a:lnTo>
                                <a:pt x="50" y="667"/>
                              </a:lnTo>
                              <a:lnTo>
                                <a:pt x="57" y="664"/>
                              </a:lnTo>
                              <a:lnTo>
                                <a:pt x="63" y="660"/>
                              </a:lnTo>
                              <a:lnTo>
                                <a:pt x="70" y="658"/>
                              </a:lnTo>
                              <a:lnTo>
                                <a:pt x="77" y="657"/>
                              </a:lnTo>
                              <a:lnTo>
                                <a:pt x="85" y="657"/>
                              </a:lnTo>
                              <a:lnTo>
                                <a:pt x="92" y="657"/>
                              </a:lnTo>
                              <a:lnTo>
                                <a:pt x="99" y="658"/>
                              </a:lnTo>
                              <a:lnTo>
                                <a:pt x="105" y="660"/>
                              </a:lnTo>
                              <a:lnTo>
                                <a:pt x="111" y="663"/>
                              </a:lnTo>
                              <a:lnTo>
                                <a:pt x="117" y="666"/>
                              </a:lnTo>
                              <a:lnTo>
                                <a:pt x="122" y="669"/>
                              </a:lnTo>
                              <a:lnTo>
                                <a:pt x="127" y="673"/>
                              </a:lnTo>
                              <a:lnTo>
                                <a:pt x="132" y="678"/>
                              </a:lnTo>
                              <a:lnTo>
                                <a:pt x="136" y="682"/>
                              </a:lnTo>
                              <a:lnTo>
                                <a:pt x="140" y="687"/>
                              </a:lnTo>
                              <a:lnTo>
                                <a:pt x="143" y="693"/>
                              </a:lnTo>
                              <a:lnTo>
                                <a:pt x="146" y="699"/>
                              </a:lnTo>
                              <a:lnTo>
                                <a:pt x="148" y="705"/>
                              </a:lnTo>
                              <a:lnTo>
                                <a:pt x="149" y="712"/>
                              </a:lnTo>
                              <a:lnTo>
                                <a:pt x="150" y="718"/>
                              </a:lnTo>
                              <a:lnTo>
                                <a:pt x="150" y="725"/>
                              </a:lnTo>
                              <a:lnTo>
                                <a:pt x="150" y="733"/>
                              </a:lnTo>
                              <a:lnTo>
                                <a:pt x="149" y="743"/>
                              </a:lnTo>
                              <a:lnTo>
                                <a:pt x="146" y="753"/>
                              </a:lnTo>
                              <a:lnTo>
                                <a:pt x="143" y="761"/>
                              </a:lnTo>
                              <a:lnTo>
                                <a:pt x="152" y="760"/>
                              </a:lnTo>
                              <a:lnTo>
                                <a:pt x="159" y="759"/>
                              </a:lnTo>
                              <a:lnTo>
                                <a:pt x="167" y="756"/>
                              </a:lnTo>
                              <a:lnTo>
                                <a:pt x="174" y="753"/>
                              </a:lnTo>
                              <a:lnTo>
                                <a:pt x="182" y="747"/>
                              </a:lnTo>
                              <a:lnTo>
                                <a:pt x="190" y="741"/>
                              </a:lnTo>
                              <a:lnTo>
                                <a:pt x="198" y="732"/>
                              </a:lnTo>
                              <a:lnTo>
                                <a:pt x="206" y="723"/>
                              </a:lnTo>
                              <a:lnTo>
                                <a:pt x="215" y="712"/>
                              </a:lnTo>
                              <a:lnTo>
                                <a:pt x="224" y="698"/>
                              </a:lnTo>
                              <a:lnTo>
                                <a:pt x="232" y="684"/>
                              </a:lnTo>
                              <a:lnTo>
                                <a:pt x="241" y="667"/>
                              </a:lnTo>
                              <a:lnTo>
                                <a:pt x="261" y="627"/>
                              </a:lnTo>
                              <a:lnTo>
                                <a:pt x="283" y="578"/>
                              </a:lnTo>
                              <a:lnTo>
                                <a:pt x="288" y="563"/>
                              </a:lnTo>
                              <a:lnTo>
                                <a:pt x="91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200025" y="441325"/>
                          <a:ext cx="39370" cy="58420"/>
                        </a:xfrm>
                        <a:custGeom>
                          <a:avLst/>
                          <a:gdLst>
                            <a:gd name="T0" fmla="*/ 8 w 555"/>
                            <a:gd name="T1" fmla="*/ 454 h 822"/>
                            <a:gd name="T2" fmla="*/ 37 w 555"/>
                            <a:gd name="T3" fmla="*/ 374 h 822"/>
                            <a:gd name="T4" fmla="*/ 84 w 555"/>
                            <a:gd name="T5" fmla="*/ 309 h 822"/>
                            <a:gd name="T6" fmla="*/ 150 w 555"/>
                            <a:gd name="T7" fmla="*/ 263 h 822"/>
                            <a:gd name="T8" fmla="*/ 232 w 555"/>
                            <a:gd name="T9" fmla="*/ 239 h 822"/>
                            <a:gd name="T10" fmla="*/ 325 w 555"/>
                            <a:gd name="T11" fmla="*/ 239 h 822"/>
                            <a:gd name="T12" fmla="*/ 407 w 555"/>
                            <a:gd name="T13" fmla="*/ 262 h 822"/>
                            <a:gd name="T14" fmla="*/ 473 w 555"/>
                            <a:gd name="T15" fmla="*/ 307 h 822"/>
                            <a:gd name="T16" fmla="*/ 519 w 555"/>
                            <a:gd name="T17" fmla="*/ 371 h 822"/>
                            <a:gd name="T18" fmla="*/ 547 w 555"/>
                            <a:gd name="T19" fmla="*/ 449 h 822"/>
                            <a:gd name="T20" fmla="*/ 553 w 555"/>
                            <a:gd name="T21" fmla="*/ 542 h 822"/>
                            <a:gd name="T22" fmla="*/ 539 w 555"/>
                            <a:gd name="T23" fmla="*/ 631 h 822"/>
                            <a:gd name="T24" fmla="*/ 504 w 555"/>
                            <a:gd name="T25" fmla="*/ 707 h 822"/>
                            <a:gd name="T26" fmla="*/ 450 w 555"/>
                            <a:gd name="T27" fmla="*/ 766 h 822"/>
                            <a:gd name="T28" fmla="*/ 379 w 555"/>
                            <a:gd name="T29" fmla="*/ 805 h 822"/>
                            <a:gd name="T30" fmla="*/ 293 w 555"/>
                            <a:gd name="T31" fmla="*/ 822 h 822"/>
                            <a:gd name="T32" fmla="*/ 200 w 555"/>
                            <a:gd name="T33" fmla="*/ 813 h 822"/>
                            <a:gd name="T34" fmla="*/ 123 w 555"/>
                            <a:gd name="T35" fmla="*/ 782 h 822"/>
                            <a:gd name="T36" fmla="*/ 64 w 555"/>
                            <a:gd name="T37" fmla="*/ 732 h 822"/>
                            <a:gd name="T38" fmla="*/ 24 w 555"/>
                            <a:gd name="T39" fmla="*/ 662 h 822"/>
                            <a:gd name="T40" fmla="*/ 2 w 555"/>
                            <a:gd name="T41" fmla="*/ 577 h 822"/>
                            <a:gd name="T42" fmla="*/ 94 w 555"/>
                            <a:gd name="T43" fmla="*/ 58 h 822"/>
                            <a:gd name="T44" fmla="*/ 112 w 555"/>
                            <a:gd name="T45" fmla="*/ 21 h 822"/>
                            <a:gd name="T46" fmla="*/ 146 w 555"/>
                            <a:gd name="T47" fmla="*/ 1 h 822"/>
                            <a:gd name="T48" fmla="*/ 188 w 555"/>
                            <a:gd name="T49" fmla="*/ 5 h 822"/>
                            <a:gd name="T50" fmla="*/ 219 w 555"/>
                            <a:gd name="T51" fmla="*/ 30 h 822"/>
                            <a:gd name="T52" fmla="*/ 229 w 555"/>
                            <a:gd name="T53" fmla="*/ 70 h 822"/>
                            <a:gd name="T54" fmla="*/ 219 w 555"/>
                            <a:gd name="T55" fmla="*/ 111 h 822"/>
                            <a:gd name="T56" fmla="*/ 188 w 555"/>
                            <a:gd name="T57" fmla="*/ 137 h 822"/>
                            <a:gd name="T58" fmla="*/ 146 w 555"/>
                            <a:gd name="T59" fmla="*/ 140 h 822"/>
                            <a:gd name="T60" fmla="*/ 112 w 555"/>
                            <a:gd name="T61" fmla="*/ 122 h 822"/>
                            <a:gd name="T62" fmla="*/ 94 w 555"/>
                            <a:gd name="T63" fmla="*/ 88 h 822"/>
                            <a:gd name="T64" fmla="*/ 432 w 555"/>
                            <a:gd name="T65" fmla="*/ 440 h 822"/>
                            <a:gd name="T66" fmla="*/ 387 w 555"/>
                            <a:gd name="T67" fmla="*/ 329 h 822"/>
                            <a:gd name="T68" fmla="*/ 347 w 555"/>
                            <a:gd name="T69" fmla="*/ 293 h 822"/>
                            <a:gd name="T70" fmla="*/ 253 w 555"/>
                            <a:gd name="T71" fmla="*/ 275 h 822"/>
                            <a:gd name="T72" fmla="*/ 198 w 555"/>
                            <a:gd name="T73" fmla="*/ 293 h 822"/>
                            <a:gd name="T74" fmla="*/ 146 w 555"/>
                            <a:gd name="T75" fmla="*/ 352 h 822"/>
                            <a:gd name="T76" fmla="*/ 115 w 555"/>
                            <a:gd name="T77" fmla="*/ 497 h 822"/>
                            <a:gd name="T78" fmla="*/ 134 w 555"/>
                            <a:gd name="T79" fmla="*/ 664 h 822"/>
                            <a:gd name="T80" fmla="*/ 180 w 555"/>
                            <a:gd name="T81" fmla="*/ 743 h 822"/>
                            <a:gd name="T82" fmla="*/ 222 w 555"/>
                            <a:gd name="T83" fmla="*/ 771 h 822"/>
                            <a:gd name="T84" fmla="*/ 300 w 555"/>
                            <a:gd name="T85" fmla="*/ 782 h 822"/>
                            <a:gd name="T86" fmla="*/ 354 w 555"/>
                            <a:gd name="T87" fmla="*/ 764 h 822"/>
                            <a:gd name="T88" fmla="*/ 406 w 555"/>
                            <a:gd name="T89" fmla="*/ 704 h 822"/>
                            <a:gd name="T90" fmla="*/ 438 w 555"/>
                            <a:gd name="T91" fmla="*/ 559 h 822"/>
                            <a:gd name="T92" fmla="*/ 328 w 555"/>
                            <a:gd name="T93" fmla="*/ 44 h 822"/>
                            <a:gd name="T94" fmla="*/ 352 w 555"/>
                            <a:gd name="T95" fmla="*/ 13 h 822"/>
                            <a:gd name="T96" fmla="*/ 392 w 555"/>
                            <a:gd name="T97" fmla="*/ 0 h 822"/>
                            <a:gd name="T98" fmla="*/ 431 w 555"/>
                            <a:gd name="T99" fmla="*/ 12 h 822"/>
                            <a:gd name="T100" fmla="*/ 454 w 555"/>
                            <a:gd name="T101" fmla="*/ 42 h 822"/>
                            <a:gd name="T102" fmla="*/ 459 w 555"/>
                            <a:gd name="T103" fmla="*/ 85 h 822"/>
                            <a:gd name="T104" fmla="*/ 440 w 555"/>
                            <a:gd name="T105" fmla="*/ 122 h 822"/>
                            <a:gd name="T106" fmla="*/ 406 w 555"/>
                            <a:gd name="T107" fmla="*/ 140 h 822"/>
                            <a:gd name="T108" fmla="*/ 364 w 555"/>
                            <a:gd name="T109" fmla="*/ 137 h 822"/>
                            <a:gd name="T110" fmla="*/ 335 w 555"/>
                            <a:gd name="T111" fmla="*/ 112 h 822"/>
                            <a:gd name="T112" fmla="*/ 323 w 555"/>
                            <a:gd name="T113" fmla="*/ 73 h 8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55" h="822">
                              <a:moveTo>
                                <a:pt x="0" y="530"/>
                              </a:moveTo>
                              <a:lnTo>
                                <a:pt x="0" y="514"/>
                              </a:lnTo>
                              <a:lnTo>
                                <a:pt x="1" y="499"/>
                              </a:lnTo>
                              <a:lnTo>
                                <a:pt x="2" y="483"/>
                              </a:lnTo>
                              <a:lnTo>
                                <a:pt x="4" y="468"/>
                              </a:lnTo>
                              <a:lnTo>
                                <a:pt x="8" y="454"/>
                              </a:lnTo>
                              <a:lnTo>
                                <a:pt x="11" y="439"/>
                              </a:lnTo>
                              <a:lnTo>
                                <a:pt x="15" y="425"/>
                              </a:lnTo>
                              <a:lnTo>
                                <a:pt x="19" y="412"/>
                              </a:lnTo>
                              <a:lnTo>
                                <a:pt x="25" y="398"/>
                              </a:lnTo>
                              <a:lnTo>
                                <a:pt x="30" y="387"/>
                              </a:lnTo>
                              <a:lnTo>
                                <a:pt x="37" y="374"/>
                              </a:lnTo>
                              <a:lnTo>
                                <a:pt x="43" y="362"/>
                              </a:lnTo>
                              <a:lnTo>
                                <a:pt x="51" y="350"/>
                              </a:lnTo>
                              <a:lnTo>
                                <a:pt x="58" y="340"/>
                              </a:lnTo>
                              <a:lnTo>
                                <a:pt x="66" y="329"/>
                              </a:lnTo>
                              <a:lnTo>
                                <a:pt x="75" y="319"/>
                              </a:lnTo>
                              <a:lnTo>
                                <a:pt x="84" y="309"/>
                              </a:lnTo>
                              <a:lnTo>
                                <a:pt x="94" y="300"/>
                              </a:lnTo>
                              <a:lnTo>
                                <a:pt x="104" y="291"/>
                              </a:lnTo>
                              <a:lnTo>
                                <a:pt x="115" y="284"/>
                              </a:lnTo>
                              <a:lnTo>
                                <a:pt x="126" y="276"/>
                              </a:lnTo>
                              <a:lnTo>
                                <a:pt x="138" y="270"/>
                              </a:lnTo>
                              <a:lnTo>
                                <a:pt x="150" y="263"/>
                              </a:lnTo>
                              <a:lnTo>
                                <a:pt x="163" y="258"/>
                              </a:lnTo>
                              <a:lnTo>
                                <a:pt x="176" y="253"/>
                              </a:lnTo>
                              <a:lnTo>
                                <a:pt x="188" y="248"/>
                              </a:lnTo>
                              <a:lnTo>
                                <a:pt x="202" y="244"/>
                              </a:lnTo>
                              <a:lnTo>
                                <a:pt x="216" y="241"/>
                              </a:lnTo>
                              <a:lnTo>
                                <a:pt x="232" y="239"/>
                              </a:lnTo>
                              <a:lnTo>
                                <a:pt x="247" y="237"/>
                              </a:lnTo>
                              <a:lnTo>
                                <a:pt x="262" y="236"/>
                              </a:lnTo>
                              <a:lnTo>
                                <a:pt x="278" y="236"/>
                              </a:lnTo>
                              <a:lnTo>
                                <a:pt x="294" y="236"/>
                              </a:lnTo>
                              <a:lnTo>
                                <a:pt x="309" y="237"/>
                              </a:lnTo>
                              <a:lnTo>
                                <a:pt x="325" y="239"/>
                              </a:lnTo>
                              <a:lnTo>
                                <a:pt x="339" y="241"/>
                              </a:lnTo>
                              <a:lnTo>
                                <a:pt x="354" y="244"/>
                              </a:lnTo>
                              <a:lnTo>
                                <a:pt x="368" y="247"/>
                              </a:lnTo>
                              <a:lnTo>
                                <a:pt x="381" y="252"/>
                              </a:lnTo>
                              <a:lnTo>
                                <a:pt x="394" y="257"/>
                              </a:lnTo>
                              <a:lnTo>
                                <a:pt x="407" y="262"/>
                              </a:lnTo>
                              <a:lnTo>
                                <a:pt x="419" y="269"/>
                              </a:lnTo>
                              <a:lnTo>
                                <a:pt x="431" y="275"/>
                              </a:lnTo>
                              <a:lnTo>
                                <a:pt x="441" y="282"/>
                              </a:lnTo>
                              <a:lnTo>
                                <a:pt x="452" y="290"/>
                              </a:lnTo>
                              <a:lnTo>
                                <a:pt x="463" y="298"/>
                              </a:lnTo>
                              <a:lnTo>
                                <a:pt x="473" y="307"/>
                              </a:lnTo>
                              <a:lnTo>
                                <a:pt x="481" y="316"/>
                              </a:lnTo>
                              <a:lnTo>
                                <a:pt x="490" y="326"/>
                              </a:lnTo>
                              <a:lnTo>
                                <a:pt x="499" y="336"/>
                              </a:lnTo>
                              <a:lnTo>
                                <a:pt x="506" y="347"/>
                              </a:lnTo>
                              <a:lnTo>
                                <a:pt x="513" y="359"/>
                              </a:lnTo>
                              <a:lnTo>
                                <a:pt x="519" y="371"/>
                              </a:lnTo>
                              <a:lnTo>
                                <a:pt x="525" y="382"/>
                              </a:lnTo>
                              <a:lnTo>
                                <a:pt x="531" y="395"/>
                              </a:lnTo>
                              <a:lnTo>
                                <a:pt x="535" y="408"/>
                              </a:lnTo>
                              <a:lnTo>
                                <a:pt x="539" y="421"/>
                              </a:lnTo>
                              <a:lnTo>
                                <a:pt x="544" y="435"/>
                              </a:lnTo>
                              <a:lnTo>
                                <a:pt x="547" y="449"/>
                              </a:lnTo>
                              <a:lnTo>
                                <a:pt x="549" y="464"/>
                              </a:lnTo>
                              <a:lnTo>
                                <a:pt x="551" y="479"/>
                              </a:lnTo>
                              <a:lnTo>
                                <a:pt x="552" y="494"/>
                              </a:lnTo>
                              <a:lnTo>
                                <a:pt x="553" y="510"/>
                              </a:lnTo>
                              <a:lnTo>
                                <a:pt x="555" y="526"/>
                              </a:lnTo>
                              <a:lnTo>
                                <a:pt x="553" y="542"/>
                              </a:lnTo>
                              <a:lnTo>
                                <a:pt x="552" y="557"/>
                              </a:lnTo>
                              <a:lnTo>
                                <a:pt x="551" y="573"/>
                              </a:lnTo>
                              <a:lnTo>
                                <a:pt x="549" y="588"/>
                              </a:lnTo>
                              <a:lnTo>
                                <a:pt x="546" y="603"/>
                              </a:lnTo>
                              <a:lnTo>
                                <a:pt x="543" y="617"/>
                              </a:lnTo>
                              <a:lnTo>
                                <a:pt x="539" y="631"/>
                              </a:lnTo>
                              <a:lnTo>
                                <a:pt x="534" y="645"/>
                              </a:lnTo>
                              <a:lnTo>
                                <a:pt x="530" y="658"/>
                              </a:lnTo>
                              <a:lnTo>
                                <a:pt x="523" y="671"/>
                              </a:lnTo>
                              <a:lnTo>
                                <a:pt x="518" y="684"/>
                              </a:lnTo>
                              <a:lnTo>
                                <a:pt x="511" y="695"/>
                              </a:lnTo>
                              <a:lnTo>
                                <a:pt x="504" y="707"/>
                              </a:lnTo>
                              <a:lnTo>
                                <a:pt x="496" y="718"/>
                              </a:lnTo>
                              <a:lnTo>
                                <a:pt x="488" y="729"/>
                              </a:lnTo>
                              <a:lnTo>
                                <a:pt x="479" y="738"/>
                              </a:lnTo>
                              <a:lnTo>
                                <a:pt x="469" y="748"/>
                              </a:lnTo>
                              <a:lnTo>
                                <a:pt x="460" y="758"/>
                              </a:lnTo>
                              <a:lnTo>
                                <a:pt x="450" y="766"/>
                              </a:lnTo>
                              <a:lnTo>
                                <a:pt x="439" y="774"/>
                              </a:lnTo>
                              <a:lnTo>
                                <a:pt x="427" y="781"/>
                              </a:lnTo>
                              <a:lnTo>
                                <a:pt x="417" y="789"/>
                              </a:lnTo>
                              <a:lnTo>
                                <a:pt x="404" y="794"/>
                              </a:lnTo>
                              <a:lnTo>
                                <a:pt x="392" y="800"/>
                              </a:lnTo>
                              <a:lnTo>
                                <a:pt x="379" y="805"/>
                              </a:lnTo>
                              <a:lnTo>
                                <a:pt x="366" y="810"/>
                              </a:lnTo>
                              <a:lnTo>
                                <a:pt x="352" y="813"/>
                              </a:lnTo>
                              <a:lnTo>
                                <a:pt x="338" y="816"/>
                              </a:lnTo>
                              <a:lnTo>
                                <a:pt x="323" y="819"/>
                              </a:lnTo>
                              <a:lnTo>
                                <a:pt x="308" y="821"/>
                              </a:lnTo>
                              <a:lnTo>
                                <a:pt x="293" y="822"/>
                              </a:lnTo>
                              <a:lnTo>
                                <a:pt x="278" y="822"/>
                              </a:lnTo>
                              <a:lnTo>
                                <a:pt x="262" y="822"/>
                              </a:lnTo>
                              <a:lnTo>
                                <a:pt x="246" y="821"/>
                              </a:lnTo>
                              <a:lnTo>
                                <a:pt x="229" y="819"/>
                              </a:lnTo>
                              <a:lnTo>
                                <a:pt x="214" y="816"/>
                              </a:lnTo>
                              <a:lnTo>
                                <a:pt x="200" y="813"/>
                              </a:lnTo>
                              <a:lnTo>
                                <a:pt x="186" y="810"/>
                              </a:lnTo>
                              <a:lnTo>
                                <a:pt x="172" y="806"/>
                              </a:lnTo>
                              <a:lnTo>
                                <a:pt x="159" y="800"/>
                              </a:lnTo>
                              <a:lnTo>
                                <a:pt x="146" y="795"/>
                              </a:lnTo>
                              <a:lnTo>
                                <a:pt x="135" y="790"/>
                              </a:lnTo>
                              <a:lnTo>
                                <a:pt x="123" y="782"/>
                              </a:lnTo>
                              <a:lnTo>
                                <a:pt x="112" y="776"/>
                              </a:lnTo>
                              <a:lnTo>
                                <a:pt x="101" y="767"/>
                              </a:lnTo>
                              <a:lnTo>
                                <a:pt x="90" y="760"/>
                              </a:lnTo>
                              <a:lnTo>
                                <a:pt x="82" y="750"/>
                              </a:lnTo>
                              <a:lnTo>
                                <a:pt x="72" y="741"/>
                              </a:lnTo>
                              <a:lnTo>
                                <a:pt x="64" y="732"/>
                              </a:lnTo>
                              <a:lnTo>
                                <a:pt x="56" y="721"/>
                              </a:lnTo>
                              <a:lnTo>
                                <a:pt x="49" y="710"/>
                              </a:lnTo>
                              <a:lnTo>
                                <a:pt x="41" y="699"/>
                              </a:lnTo>
                              <a:lnTo>
                                <a:pt x="35" y="687"/>
                              </a:lnTo>
                              <a:lnTo>
                                <a:pt x="29" y="675"/>
                              </a:lnTo>
                              <a:lnTo>
                                <a:pt x="24" y="662"/>
                              </a:lnTo>
                              <a:lnTo>
                                <a:pt x="18" y="649"/>
                              </a:lnTo>
                              <a:lnTo>
                                <a:pt x="14" y="635"/>
                              </a:lnTo>
                              <a:lnTo>
                                <a:pt x="11" y="621"/>
                              </a:lnTo>
                              <a:lnTo>
                                <a:pt x="8" y="607"/>
                              </a:lnTo>
                              <a:lnTo>
                                <a:pt x="4" y="592"/>
                              </a:lnTo>
                              <a:lnTo>
                                <a:pt x="2" y="577"/>
                              </a:lnTo>
                              <a:lnTo>
                                <a:pt x="1" y="562"/>
                              </a:lnTo>
                              <a:lnTo>
                                <a:pt x="0" y="546"/>
                              </a:lnTo>
                              <a:lnTo>
                                <a:pt x="0" y="530"/>
                              </a:lnTo>
                              <a:close/>
                              <a:moveTo>
                                <a:pt x="93" y="73"/>
                              </a:moveTo>
                              <a:lnTo>
                                <a:pt x="93" y="65"/>
                              </a:lnTo>
                              <a:lnTo>
                                <a:pt x="94" y="58"/>
                              </a:lnTo>
                              <a:lnTo>
                                <a:pt x="96" y="51"/>
                              </a:lnTo>
                              <a:lnTo>
                                <a:pt x="98" y="44"/>
                              </a:lnTo>
                              <a:lnTo>
                                <a:pt x="100" y="37"/>
                              </a:lnTo>
                              <a:lnTo>
                                <a:pt x="103" y="32"/>
                              </a:lnTo>
                              <a:lnTo>
                                <a:pt x="108" y="27"/>
                              </a:lnTo>
                              <a:lnTo>
                                <a:pt x="112" y="21"/>
                              </a:lnTo>
                              <a:lnTo>
                                <a:pt x="116" y="16"/>
                              </a:lnTo>
                              <a:lnTo>
                                <a:pt x="122" y="13"/>
                              </a:lnTo>
                              <a:lnTo>
                                <a:pt x="127" y="8"/>
                              </a:lnTo>
                              <a:lnTo>
                                <a:pt x="134" y="5"/>
                              </a:lnTo>
                              <a:lnTo>
                                <a:pt x="140" y="3"/>
                              </a:lnTo>
                              <a:lnTo>
                                <a:pt x="146" y="1"/>
                              </a:lnTo>
                              <a:lnTo>
                                <a:pt x="154" y="0"/>
                              </a:lnTo>
                              <a:lnTo>
                                <a:pt x="162" y="0"/>
                              </a:lnTo>
                              <a:lnTo>
                                <a:pt x="168" y="0"/>
                              </a:lnTo>
                              <a:lnTo>
                                <a:pt x="176" y="1"/>
                              </a:lnTo>
                              <a:lnTo>
                                <a:pt x="182" y="3"/>
                              </a:lnTo>
                              <a:lnTo>
                                <a:pt x="188" y="5"/>
                              </a:lnTo>
                              <a:lnTo>
                                <a:pt x="195" y="8"/>
                              </a:lnTo>
                              <a:lnTo>
                                <a:pt x="200" y="12"/>
                              </a:lnTo>
                              <a:lnTo>
                                <a:pt x="206" y="15"/>
                              </a:lnTo>
                              <a:lnTo>
                                <a:pt x="210" y="20"/>
                              </a:lnTo>
                              <a:lnTo>
                                <a:pt x="214" y="24"/>
                              </a:lnTo>
                              <a:lnTo>
                                <a:pt x="219" y="30"/>
                              </a:lnTo>
                              <a:lnTo>
                                <a:pt x="222" y="36"/>
                              </a:lnTo>
                              <a:lnTo>
                                <a:pt x="224" y="42"/>
                              </a:lnTo>
                              <a:lnTo>
                                <a:pt x="226" y="48"/>
                              </a:lnTo>
                              <a:lnTo>
                                <a:pt x="228" y="55"/>
                              </a:lnTo>
                              <a:lnTo>
                                <a:pt x="229" y="63"/>
                              </a:lnTo>
                              <a:lnTo>
                                <a:pt x="229" y="70"/>
                              </a:lnTo>
                              <a:lnTo>
                                <a:pt x="229" y="78"/>
                              </a:lnTo>
                              <a:lnTo>
                                <a:pt x="228" y="85"/>
                              </a:lnTo>
                              <a:lnTo>
                                <a:pt x="226" y="92"/>
                              </a:lnTo>
                              <a:lnTo>
                                <a:pt x="224" y="99"/>
                              </a:lnTo>
                              <a:lnTo>
                                <a:pt x="222" y="106"/>
                              </a:lnTo>
                              <a:lnTo>
                                <a:pt x="219" y="111"/>
                              </a:lnTo>
                              <a:lnTo>
                                <a:pt x="214" y="117"/>
                              </a:lnTo>
                              <a:lnTo>
                                <a:pt x="210" y="122"/>
                              </a:lnTo>
                              <a:lnTo>
                                <a:pt x="206" y="126"/>
                              </a:lnTo>
                              <a:lnTo>
                                <a:pt x="200" y="130"/>
                              </a:lnTo>
                              <a:lnTo>
                                <a:pt x="195" y="134"/>
                              </a:lnTo>
                              <a:lnTo>
                                <a:pt x="188" y="137"/>
                              </a:lnTo>
                              <a:lnTo>
                                <a:pt x="182" y="139"/>
                              </a:lnTo>
                              <a:lnTo>
                                <a:pt x="176" y="140"/>
                              </a:lnTo>
                              <a:lnTo>
                                <a:pt x="168" y="141"/>
                              </a:lnTo>
                              <a:lnTo>
                                <a:pt x="162" y="141"/>
                              </a:lnTo>
                              <a:lnTo>
                                <a:pt x="154" y="141"/>
                              </a:lnTo>
                              <a:lnTo>
                                <a:pt x="146" y="140"/>
                              </a:lnTo>
                              <a:lnTo>
                                <a:pt x="140" y="139"/>
                              </a:lnTo>
                              <a:lnTo>
                                <a:pt x="134" y="137"/>
                              </a:lnTo>
                              <a:lnTo>
                                <a:pt x="127" y="134"/>
                              </a:lnTo>
                              <a:lnTo>
                                <a:pt x="122" y="130"/>
                              </a:lnTo>
                              <a:lnTo>
                                <a:pt x="116" y="127"/>
                              </a:lnTo>
                              <a:lnTo>
                                <a:pt x="112" y="122"/>
                              </a:lnTo>
                              <a:lnTo>
                                <a:pt x="108" y="118"/>
                              </a:lnTo>
                              <a:lnTo>
                                <a:pt x="103" y="112"/>
                              </a:lnTo>
                              <a:lnTo>
                                <a:pt x="100" y="107"/>
                              </a:lnTo>
                              <a:lnTo>
                                <a:pt x="98" y="100"/>
                              </a:lnTo>
                              <a:lnTo>
                                <a:pt x="96" y="94"/>
                              </a:lnTo>
                              <a:lnTo>
                                <a:pt x="94" y="88"/>
                              </a:lnTo>
                              <a:lnTo>
                                <a:pt x="93" y="80"/>
                              </a:lnTo>
                              <a:lnTo>
                                <a:pt x="93" y="73"/>
                              </a:lnTo>
                              <a:close/>
                              <a:moveTo>
                                <a:pt x="438" y="528"/>
                              </a:moveTo>
                              <a:lnTo>
                                <a:pt x="438" y="497"/>
                              </a:lnTo>
                              <a:lnTo>
                                <a:pt x="436" y="467"/>
                              </a:lnTo>
                              <a:lnTo>
                                <a:pt x="432" y="440"/>
                              </a:lnTo>
                              <a:lnTo>
                                <a:pt x="426" y="416"/>
                              </a:lnTo>
                              <a:lnTo>
                                <a:pt x="420" y="392"/>
                              </a:lnTo>
                              <a:lnTo>
                                <a:pt x="412" y="372"/>
                              </a:lnTo>
                              <a:lnTo>
                                <a:pt x="403" y="352"/>
                              </a:lnTo>
                              <a:lnTo>
                                <a:pt x="392" y="336"/>
                              </a:lnTo>
                              <a:lnTo>
                                <a:pt x="387" y="329"/>
                              </a:lnTo>
                              <a:lnTo>
                                <a:pt x="381" y="321"/>
                              </a:lnTo>
                              <a:lnTo>
                                <a:pt x="375" y="315"/>
                              </a:lnTo>
                              <a:lnTo>
                                <a:pt x="368" y="308"/>
                              </a:lnTo>
                              <a:lnTo>
                                <a:pt x="361" y="303"/>
                              </a:lnTo>
                              <a:lnTo>
                                <a:pt x="354" y="298"/>
                              </a:lnTo>
                              <a:lnTo>
                                <a:pt x="347" y="293"/>
                              </a:lnTo>
                              <a:lnTo>
                                <a:pt x="339" y="289"/>
                              </a:lnTo>
                              <a:lnTo>
                                <a:pt x="324" y="283"/>
                              </a:lnTo>
                              <a:lnTo>
                                <a:pt x="307" y="277"/>
                              </a:lnTo>
                              <a:lnTo>
                                <a:pt x="290" y="275"/>
                              </a:lnTo>
                              <a:lnTo>
                                <a:pt x="271" y="274"/>
                              </a:lnTo>
                              <a:lnTo>
                                <a:pt x="253" y="275"/>
                              </a:lnTo>
                              <a:lnTo>
                                <a:pt x="237" y="277"/>
                              </a:lnTo>
                              <a:lnTo>
                                <a:pt x="228" y="279"/>
                              </a:lnTo>
                              <a:lnTo>
                                <a:pt x="221" y="283"/>
                              </a:lnTo>
                              <a:lnTo>
                                <a:pt x="213" y="286"/>
                              </a:lnTo>
                              <a:lnTo>
                                <a:pt x="206" y="289"/>
                              </a:lnTo>
                              <a:lnTo>
                                <a:pt x="198" y="293"/>
                              </a:lnTo>
                              <a:lnTo>
                                <a:pt x="192" y="298"/>
                              </a:lnTo>
                              <a:lnTo>
                                <a:pt x="185" y="303"/>
                              </a:lnTo>
                              <a:lnTo>
                                <a:pt x="179" y="308"/>
                              </a:lnTo>
                              <a:lnTo>
                                <a:pt x="167" y="321"/>
                              </a:lnTo>
                              <a:lnTo>
                                <a:pt x="156" y="336"/>
                              </a:lnTo>
                              <a:lnTo>
                                <a:pt x="146" y="352"/>
                              </a:lnTo>
                              <a:lnTo>
                                <a:pt x="139" y="372"/>
                              </a:lnTo>
                              <a:lnTo>
                                <a:pt x="131" y="392"/>
                              </a:lnTo>
                              <a:lnTo>
                                <a:pt x="126" y="416"/>
                              </a:lnTo>
                              <a:lnTo>
                                <a:pt x="121" y="440"/>
                              </a:lnTo>
                              <a:lnTo>
                                <a:pt x="117" y="467"/>
                              </a:lnTo>
                              <a:lnTo>
                                <a:pt x="115" y="497"/>
                              </a:lnTo>
                              <a:lnTo>
                                <a:pt x="115" y="528"/>
                              </a:lnTo>
                              <a:lnTo>
                                <a:pt x="116" y="559"/>
                              </a:lnTo>
                              <a:lnTo>
                                <a:pt x="118" y="588"/>
                              </a:lnTo>
                              <a:lnTo>
                                <a:pt x="122" y="616"/>
                              </a:lnTo>
                              <a:lnTo>
                                <a:pt x="127" y="641"/>
                              </a:lnTo>
                              <a:lnTo>
                                <a:pt x="134" y="664"/>
                              </a:lnTo>
                              <a:lnTo>
                                <a:pt x="142" y="685"/>
                              </a:lnTo>
                              <a:lnTo>
                                <a:pt x="151" y="704"/>
                              </a:lnTo>
                              <a:lnTo>
                                <a:pt x="162" y="721"/>
                              </a:lnTo>
                              <a:lnTo>
                                <a:pt x="167" y="729"/>
                              </a:lnTo>
                              <a:lnTo>
                                <a:pt x="173" y="735"/>
                              </a:lnTo>
                              <a:lnTo>
                                <a:pt x="180" y="743"/>
                              </a:lnTo>
                              <a:lnTo>
                                <a:pt x="186" y="748"/>
                              </a:lnTo>
                              <a:lnTo>
                                <a:pt x="193" y="754"/>
                              </a:lnTo>
                              <a:lnTo>
                                <a:pt x="199" y="760"/>
                              </a:lnTo>
                              <a:lnTo>
                                <a:pt x="207" y="764"/>
                              </a:lnTo>
                              <a:lnTo>
                                <a:pt x="214" y="768"/>
                              </a:lnTo>
                              <a:lnTo>
                                <a:pt x="222" y="771"/>
                              </a:lnTo>
                              <a:lnTo>
                                <a:pt x="230" y="775"/>
                              </a:lnTo>
                              <a:lnTo>
                                <a:pt x="238" y="778"/>
                              </a:lnTo>
                              <a:lnTo>
                                <a:pt x="247" y="780"/>
                              </a:lnTo>
                              <a:lnTo>
                                <a:pt x="264" y="782"/>
                              </a:lnTo>
                              <a:lnTo>
                                <a:pt x="282" y="783"/>
                              </a:lnTo>
                              <a:lnTo>
                                <a:pt x="300" y="782"/>
                              </a:lnTo>
                              <a:lnTo>
                                <a:pt x="317" y="780"/>
                              </a:lnTo>
                              <a:lnTo>
                                <a:pt x="325" y="778"/>
                              </a:lnTo>
                              <a:lnTo>
                                <a:pt x="333" y="775"/>
                              </a:lnTo>
                              <a:lnTo>
                                <a:pt x="340" y="771"/>
                              </a:lnTo>
                              <a:lnTo>
                                <a:pt x="348" y="768"/>
                              </a:lnTo>
                              <a:lnTo>
                                <a:pt x="354" y="764"/>
                              </a:lnTo>
                              <a:lnTo>
                                <a:pt x="362" y="760"/>
                              </a:lnTo>
                              <a:lnTo>
                                <a:pt x="368" y="754"/>
                              </a:lnTo>
                              <a:lnTo>
                                <a:pt x="375" y="748"/>
                              </a:lnTo>
                              <a:lnTo>
                                <a:pt x="387" y="735"/>
                              </a:lnTo>
                              <a:lnTo>
                                <a:pt x="397" y="721"/>
                              </a:lnTo>
                              <a:lnTo>
                                <a:pt x="406" y="704"/>
                              </a:lnTo>
                              <a:lnTo>
                                <a:pt x="415" y="685"/>
                              </a:lnTo>
                              <a:lnTo>
                                <a:pt x="422" y="664"/>
                              </a:lnTo>
                              <a:lnTo>
                                <a:pt x="427" y="641"/>
                              </a:lnTo>
                              <a:lnTo>
                                <a:pt x="433" y="616"/>
                              </a:lnTo>
                              <a:lnTo>
                                <a:pt x="436" y="588"/>
                              </a:lnTo>
                              <a:lnTo>
                                <a:pt x="438" y="559"/>
                              </a:lnTo>
                              <a:lnTo>
                                <a:pt x="438" y="528"/>
                              </a:lnTo>
                              <a:close/>
                              <a:moveTo>
                                <a:pt x="323" y="73"/>
                              </a:moveTo>
                              <a:lnTo>
                                <a:pt x="324" y="65"/>
                              </a:lnTo>
                              <a:lnTo>
                                <a:pt x="324" y="58"/>
                              </a:lnTo>
                              <a:lnTo>
                                <a:pt x="326" y="51"/>
                              </a:lnTo>
                              <a:lnTo>
                                <a:pt x="328" y="44"/>
                              </a:lnTo>
                              <a:lnTo>
                                <a:pt x="332" y="37"/>
                              </a:lnTo>
                              <a:lnTo>
                                <a:pt x="335" y="32"/>
                              </a:lnTo>
                              <a:lnTo>
                                <a:pt x="338" y="27"/>
                              </a:lnTo>
                              <a:lnTo>
                                <a:pt x="342" y="21"/>
                              </a:lnTo>
                              <a:lnTo>
                                <a:pt x="348" y="16"/>
                              </a:lnTo>
                              <a:lnTo>
                                <a:pt x="352" y="13"/>
                              </a:lnTo>
                              <a:lnTo>
                                <a:pt x="359" y="8"/>
                              </a:lnTo>
                              <a:lnTo>
                                <a:pt x="364" y="5"/>
                              </a:lnTo>
                              <a:lnTo>
                                <a:pt x="370" y="3"/>
                              </a:lnTo>
                              <a:lnTo>
                                <a:pt x="377" y="1"/>
                              </a:lnTo>
                              <a:lnTo>
                                <a:pt x="384" y="0"/>
                              </a:lnTo>
                              <a:lnTo>
                                <a:pt x="392" y="0"/>
                              </a:lnTo>
                              <a:lnTo>
                                <a:pt x="398" y="0"/>
                              </a:lnTo>
                              <a:lnTo>
                                <a:pt x="406" y="1"/>
                              </a:lnTo>
                              <a:lnTo>
                                <a:pt x="412" y="3"/>
                              </a:lnTo>
                              <a:lnTo>
                                <a:pt x="419" y="5"/>
                              </a:lnTo>
                              <a:lnTo>
                                <a:pt x="425" y="8"/>
                              </a:lnTo>
                              <a:lnTo>
                                <a:pt x="431" y="12"/>
                              </a:lnTo>
                              <a:lnTo>
                                <a:pt x="436" y="15"/>
                              </a:lnTo>
                              <a:lnTo>
                                <a:pt x="440" y="20"/>
                              </a:lnTo>
                              <a:lnTo>
                                <a:pt x="445" y="24"/>
                              </a:lnTo>
                              <a:lnTo>
                                <a:pt x="449" y="30"/>
                              </a:lnTo>
                              <a:lnTo>
                                <a:pt x="452" y="36"/>
                              </a:lnTo>
                              <a:lnTo>
                                <a:pt x="454" y="42"/>
                              </a:lnTo>
                              <a:lnTo>
                                <a:pt x="457" y="48"/>
                              </a:lnTo>
                              <a:lnTo>
                                <a:pt x="459" y="55"/>
                              </a:lnTo>
                              <a:lnTo>
                                <a:pt x="460" y="63"/>
                              </a:lnTo>
                              <a:lnTo>
                                <a:pt x="460" y="70"/>
                              </a:lnTo>
                              <a:lnTo>
                                <a:pt x="460" y="78"/>
                              </a:lnTo>
                              <a:lnTo>
                                <a:pt x="459" y="85"/>
                              </a:lnTo>
                              <a:lnTo>
                                <a:pt x="457" y="92"/>
                              </a:lnTo>
                              <a:lnTo>
                                <a:pt x="454" y="99"/>
                              </a:lnTo>
                              <a:lnTo>
                                <a:pt x="452" y="106"/>
                              </a:lnTo>
                              <a:lnTo>
                                <a:pt x="449" y="111"/>
                              </a:lnTo>
                              <a:lnTo>
                                <a:pt x="445" y="117"/>
                              </a:lnTo>
                              <a:lnTo>
                                <a:pt x="440" y="122"/>
                              </a:lnTo>
                              <a:lnTo>
                                <a:pt x="436" y="126"/>
                              </a:lnTo>
                              <a:lnTo>
                                <a:pt x="431" y="130"/>
                              </a:lnTo>
                              <a:lnTo>
                                <a:pt x="425" y="134"/>
                              </a:lnTo>
                              <a:lnTo>
                                <a:pt x="419" y="137"/>
                              </a:lnTo>
                              <a:lnTo>
                                <a:pt x="412" y="139"/>
                              </a:lnTo>
                              <a:lnTo>
                                <a:pt x="406" y="140"/>
                              </a:lnTo>
                              <a:lnTo>
                                <a:pt x="398" y="141"/>
                              </a:lnTo>
                              <a:lnTo>
                                <a:pt x="392" y="141"/>
                              </a:lnTo>
                              <a:lnTo>
                                <a:pt x="384" y="141"/>
                              </a:lnTo>
                              <a:lnTo>
                                <a:pt x="377" y="140"/>
                              </a:lnTo>
                              <a:lnTo>
                                <a:pt x="370" y="139"/>
                              </a:lnTo>
                              <a:lnTo>
                                <a:pt x="364" y="137"/>
                              </a:lnTo>
                              <a:lnTo>
                                <a:pt x="359" y="134"/>
                              </a:lnTo>
                              <a:lnTo>
                                <a:pt x="352" y="130"/>
                              </a:lnTo>
                              <a:lnTo>
                                <a:pt x="348" y="127"/>
                              </a:lnTo>
                              <a:lnTo>
                                <a:pt x="342" y="122"/>
                              </a:lnTo>
                              <a:lnTo>
                                <a:pt x="338" y="118"/>
                              </a:lnTo>
                              <a:lnTo>
                                <a:pt x="335" y="112"/>
                              </a:lnTo>
                              <a:lnTo>
                                <a:pt x="332" y="107"/>
                              </a:lnTo>
                              <a:lnTo>
                                <a:pt x="328" y="100"/>
                              </a:lnTo>
                              <a:lnTo>
                                <a:pt x="326" y="94"/>
                              </a:lnTo>
                              <a:lnTo>
                                <a:pt x="324" y="88"/>
                              </a:lnTo>
                              <a:lnTo>
                                <a:pt x="324" y="80"/>
                              </a:lnTo>
                              <a:lnTo>
                                <a:pt x="323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248920" y="474345"/>
                          <a:ext cx="2222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285115" y="438785"/>
                          <a:ext cx="22860" cy="77470"/>
                        </a:xfrm>
                        <a:custGeom>
                          <a:avLst/>
                          <a:gdLst>
                            <a:gd name="T0" fmla="*/ 1 w 331"/>
                            <a:gd name="T1" fmla="*/ 1000 h 1104"/>
                            <a:gd name="T2" fmla="*/ 8 w 331"/>
                            <a:gd name="T3" fmla="*/ 982 h 1104"/>
                            <a:gd name="T4" fmla="*/ 18 w 331"/>
                            <a:gd name="T5" fmla="*/ 966 h 1104"/>
                            <a:gd name="T6" fmla="*/ 32 w 331"/>
                            <a:gd name="T7" fmla="*/ 954 h 1104"/>
                            <a:gd name="T8" fmla="*/ 49 w 331"/>
                            <a:gd name="T9" fmla="*/ 947 h 1104"/>
                            <a:gd name="T10" fmla="*/ 68 w 331"/>
                            <a:gd name="T11" fmla="*/ 946 h 1104"/>
                            <a:gd name="T12" fmla="*/ 88 w 331"/>
                            <a:gd name="T13" fmla="*/ 952 h 1104"/>
                            <a:gd name="T14" fmla="*/ 104 w 331"/>
                            <a:gd name="T15" fmla="*/ 961 h 1104"/>
                            <a:gd name="T16" fmla="*/ 117 w 331"/>
                            <a:gd name="T17" fmla="*/ 976 h 1104"/>
                            <a:gd name="T18" fmla="*/ 125 w 331"/>
                            <a:gd name="T19" fmla="*/ 996 h 1104"/>
                            <a:gd name="T20" fmla="*/ 129 w 331"/>
                            <a:gd name="T21" fmla="*/ 1019 h 1104"/>
                            <a:gd name="T22" fmla="*/ 124 w 331"/>
                            <a:gd name="T23" fmla="*/ 1049 h 1104"/>
                            <a:gd name="T24" fmla="*/ 135 w 331"/>
                            <a:gd name="T25" fmla="*/ 1061 h 1104"/>
                            <a:gd name="T26" fmla="*/ 154 w 331"/>
                            <a:gd name="T27" fmla="*/ 1062 h 1104"/>
                            <a:gd name="T28" fmla="*/ 171 w 331"/>
                            <a:gd name="T29" fmla="*/ 1058 h 1104"/>
                            <a:gd name="T30" fmla="*/ 186 w 331"/>
                            <a:gd name="T31" fmla="*/ 1046 h 1104"/>
                            <a:gd name="T32" fmla="*/ 199 w 331"/>
                            <a:gd name="T33" fmla="*/ 1027 h 1104"/>
                            <a:gd name="T34" fmla="*/ 207 w 331"/>
                            <a:gd name="T35" fmla="*/ 996 h 1104"/>
                            <a:gd name="T36" fmla="*/ 210 w 331"/>
                            <a:gd name="T37" fmla="*/ 953 h 1104"/>
                            <a:gd name="T38" fmla="*/ 207 w 331"/>
                            <a:gd name="T39" fmla="*/ 365 h 1104"/>
                            <a:gd name="T40" fmla="*/ 199 w 331"/>
                            <a:gd name="T41" fmla="*/ 349 h 1104"/>
                            <a:gd name="T42" fmla="*/ 181 w 331"/>
                            <a:gd name="T43" fmla="*/ 338 h 1104"/>
                            <a:gd name="T44" fmla="*/ 153 w 331"/>
                            <a:gd name="T45" fmla="*/ 332 h 1104"/>
                            <a:gd name="T46" fmla="*/ 111 w 331"/>
                            <a:gd name="T47" fmla="*/ 330 h 1104"/>
                            <a:gd name="T48" fmla="*/ 315 w 331"/>
                            <a:gd name="T49" fmla="*/ 851 h 1104"/>
                            <a:gd name="T50" fmla="*/ 310 w 331"/>
                            <a:gd name="T51" fmla="*/ 934 h 1104"/>
                            <a:gd name="T52" fmla="*/ 303 w 331"/>
                            <a:gd name="T53" fmla="*/ 975 h 1104"/>
                            <a:gd name="T54" fmla="*/ 291 w 331"/>
                            <a:gd name="T55" fmla="*/ 1008 h 1104"/>
                            <a:gd name="T56" fmla="*/ 273 w 331"/>
                            <a:gd name="T57" fmla="*/ 1038 h 1104"/>
                            <a:gd name="T58" fmla="*/ 244 w 331"/>
                            <a:gd name="T59" fmla="*/ 1068 h 1104"/>
                            <a:gd name="T60" fmla="*/ 199 w 331"/>
                            <a:gd name="T61" fmla="*/ 1094 h 1104"/>
                            <a:gd name="T62" fmla="*/ 151 w 331"/>
                            <a:gd name="T63" fmla="*/ 1104 h 1104"/>
                            <a:gd name="T64" fmla="*/ 106 w 331"/>
                            <a:gd name="T65" fmla="*/ 1103 h 1104"/>
                            <a:gd name="T66" fmla="*/ 68 w 331"/>
                            <a:gd name="T67" fmla="*/ 1093 h 1104"/>
                            <a:gd name="T68" fmla="*/ 38 w 331"/>
                            <a:gd name="T69" fmla="*/ 1077 h 1104"/>
                            <a:gd name="T70" fmla="*/ 15 w 331"/>
                            <a:gd name="T71" fmla="*/ 1056 h 1104"/>
                            <a:gd name="T72" fmla="*/ 4 w 331"/>
                            <a:gd name="T73" fmla="*/ 1032 h 1104"/>
                            <a:gd name="T74" fmla="*/ 189 w 331"/>
                            <a:gd name="T75" fmla="*/ 75 h 1104"/>
                            <a:gd name="T76" fmla="*/ 192 w 331"/>
                            <a:gd name="T77" fmla="*/ 51 h 1104"/>
                            <a:gd name="T78" fmla="*/ 201 w 331"/>
                            <a:gd name="T79" fmla="*/ 32 h 1104"/>
                            <a:gd name="T80" fmla="*/ 214 w 331"/>
                            <a:gd name="T81" fmla="*/ 16 h 1104"/>
                            <a:gd name="T82" fmla="*/ 231 w 331"/>
                            <a:gd name="T83" fmla="*/ 5 h 1104"/>
                            <a:gd name="T84" fmla="*/ 252 w 331"/>
                            <a:gd name="T85" fmla="*/ 0 h 1104"/>
                            <a:gd name="T86" fmla="*/ 275 w 331"/>
                            <a:gd name="T87" fmla="*/ 1 h 1104"/>
                            <a:gd name="T88" fmla="*/ 295 w 331"/>
                            <a:gd name="T89" fmla="*/ 7 h 1104"/>
                            <a:gd name="T90" fmla="*/ 312 w 331"/>
                            <a:gd name="T91" fmla="*/ 19 h 1104"/>
                            <a:gd name="T92" fmla="*/ 322 w 331"/>
                            <a:gd name="T93" fmla="*/ 36 h 1104"/>
                            <a:gd name="T94" fmla="*/ 329 w 331"/>
                            <a:gd name="T95" fmla="*/ 57 h 1104"/>
                            <a:gd name="T96" fmla="*/ 330 w 331"/>
                            <a:gd name="T97" fmla="*/ 80 h 1104"/>
                            <a:gd name="T98" fmla="*/ 326 w 331"/>
                            <a:gd name="T99" fmla="*/ 102 h 1104"/>
                            <a:gd name="T100" fmla="*/ 316 w 331"/>
                            <a:gd name="T101" fmla="*/ 120 h 1104"/>
                            <a:gd name="T102" fmla="*/ 301 w 331"/>
                            <a:gd name="T103" fmla="*/ 135 h 1104"/>
                            <a:gd name="T104" fmla="*/ 282 w 331"/>
                            <a:gd name="T105" fmla="*/ 143 h 1104"/>
                            <a:gd name="T106" fmla="*/ 260 w 331"/>
                            <a:gd name="T107" fmla="*/ 147 h 1104"/>
                            <a:gd name="T108" fmla="*/ 237 w 331"/>
                            <a:gd name="T109" fmla="*/ 143 h 1104"/>
                            <a:gd name="T110" fmla="*/ 219 w 331"/>
                            <a:gd name="T111" fmla="*/ 135 h 1104"/>
                            <a:gd name="T112" fmla="*/ 204 w 331"/>
                            <a:gd name="T113" fmla="*/ 122 h 1104"/>
                            <a:gd name="T114" fmla="*/ 194 w 331"/>
                            <a:gd name="T115" fmla="*/ 104 h 1104"/>
                            <a:gd name="T116" fmla="*/ 190 w 331"/>
                            <a:gd name="T117" fmla="*/ 82 h 1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31" h="1104">
                              <a:moveTo>
                                <a:pt x="0" y="1014"/>
                              </a:moveTo>
                              <a:lnTo>
                                <a:pt x="1" y="1007"/>
                              </a:lnTo>
                              <a:lnTo>
                                <a:pt x="1" y="1000"/>
                              </a:lnTo>
                              <a:lnTo>
                                <a:pt x="4" y="993"/>
                              </a:lnTo>
                              <a:lnTo>
                                <a:pt x="5" y="987"/>
                              </a:lnTo>
                              <a:lnTo>
                                <a:pt x="8" y="982"/>
                              </a:lnTo>
                              <a:lnTo>
                                <a:pt x="10" y="976"/>
                              </a:lnTo>
                              <a:lnTo>
                                <a:pt x="13" y="971"/>
                              </a:lnTo>
                              <a:lnTo>
                                <a:pt x="18" y="966"/>
                              </a:lnTo>
                              <a:lnTo>
                                <a:pt x="22" y="961"/>
                              </a:lnTo>
                              <a:lnTo>
                                <a:pt x="26" y="958"/>
                              </a:lnTo>
                              <a:lnTo>
                                <a:pt x="32" y="954"/>
                              </a:lnTo>
                              <a:lnTo>
                                <a:pt x="37" y="952"/>
                              </a:lnTo>
                              <a:lnTo>
                                <a:pt x="42" y="949"/>
                              </a:lnTo>
                              <a:lnTo>
                                <a:pt x="49" y="947"/>
                              </a:lnTo>
                              <a:lnTo>
                                <a:pt x="55" y="946"/>
                              </a:lnTo>
                              <a:lnTo>
                                <a:pt x="62" y="946"/>
                              </a:lnTo>
                              <a:lnTo>
                                <a:pt x="68" y="946"/>
                              </a:lnTo>
                              <a:lnTo>
                                <a:pt x="75" y="947"/>
                              </a:lnTo>
                              <a:lnTo>
                                <a:pt x="81" y="949"/>
                              </a:lnTo>
                              <a:lnTo>
                                <a:pt x="88" y="952"/>
                              </a:lnTo>
                              <a:lnTo>
                                <a:pt x="93" y="954"/>
                              </a:lnTo>
                              <a:lnTo>
                                <a:pt x="98" y="958"/>
                              </a:lnTo>
                              <a:lnTo>
                                <a:pt x="104" y="961"/>
                              </a:lnTo>
                              <a:lnTo>
                                <a:pt x="108" y="966"/>
                              </a:lnTo>
                              <a:lnTo>
                                <a:pt x="112" y="971"/>
                              </a:lnTo>
                              <a:lnTo>
                                <a:pt x="117" y="976"/>
                              </a:lnTo>
                              <a:lnTo>
                                <a:pt x="120" y="983"/>
                              </a:lnTo>
                              <a:lnTo>
                                <a:pt x="123" y="989"/>
                              </a:lnTo>
                              <a:lnTo>
                                <a:pt x="125" y="996"/>
                              </a:lnTo>
                              <a:lnTo>
                                <a:pt x="127" y="1003"/>
                              </a:lnTo>
                              <a:lnTo>
                                <a:pt x="129" y="1011"/>
                              </a:lnTo>
                              <a:lnTo>
                                <a:pt x="129" y="1019"/>
                              </a:lnTo>
                              <a:lnTo>
                                <a:pt x="127" y="1028"/>
                              </a:lnTo>
                              <a:lnTo>
                                <a:pt x="126" y="1038"/>
                              </a:lnTo>
                              <a:lnTo>
                                <a:pt x="124" y="1049"/>
                              </a:lnTo>
                              <a:lnTo>
                                <a:pt x="121" y="1058"/>
                              </a:lnTo>
                              <a:lnTo>
                                <a:pt x="129" y="1060"/>
                              </a:lnTo>
                              <a:lnTo>
                                <a:pt x="135" y="1061"/>
                              </a:lnTo>
                              <a:lnTo>
                                <a:pt x="141" y="1062"/>
                              </a:lnTo>
                              <a:lnTo>
                                <a:pt x="150" y="1062"/>
                              </a:lnTo>
                              <a:lnTo>
                                <a:pt x="154" y="1062"/>
                              </a:lnTo>
                              <a:lnTo>
                                <a:pt x="160" y="1061"/>
                              </a:lnTo>
                              <a:lnTo>
                                <a:pt x="165" y="1060"/>
                              </a:lnTo>
                              <a:lnTo>
                                <a:pt x="171" y="1058"/>
                              </a:lnTo>
                              <a:lnTo>
                                <a:pt x="175" y="1055"/>
                              </a:lnTo>
                              <a:lnTo>
                                <a:pt x="180" y="1051"/>
                              </a:lnTo>
                              <a:lnTo>
                                <a:pt x="186" y="1046"/>
                              </a:lnTo>
                              <a:lnTo>
                                <a:pt x="190" y="1041"/>
                              </a:lnTo>
                              <a:lnTo>
                                <a:pt x="194" y="1034"/>
                              </a:lnTo>
                              <a:lnTo>
                                <a:pt x="199" y="1027"/>
                              </a:lnTo>
                              <a:lnTo>
                                <a:pt x="202" y="1017"/>
                              </a:lnTo>
                              <a:lnTo>
                                <a:pt x="205" y="1007"/>
                              </a:lnTo>
                              <a:lnTo>
                                <a:pt x="207" y="996"/>
                              </a:lnTo>
                              <a:lnTo>
                                <a:pt x="209" y="983"/>
                              </a:lnTo>
                              <a:lnTo>
                                <a:pt x="210" y="969"/>
                              </a:lnTo>
                              <a:lnTo>
                                <a:pt x="210" y="953"/>
                              </a:lnTo>
                              <a:lnTo>
                                <a:pt x="210" y="395"/>
                              </a:lnTo>
                              <a:lnTo>
                                <a:pt x="209" y="379"/>
                              </a:lnTo>
                              <a:lnTo>
                                <a:pt x="207" y="365"/>
                              </a:lnTo>
                              <a:lnTo>
                                <a:pt x="205" y="360"/>
                              </a:lnTo>
                              <a:lnTo>
                                <a:pt x="203" y="355"/>
                              </a:lnTo>
                              <a:lnTo>
                                <a:pt x="199" y="349"/>
                              </a:lnTo>
                              <a:lnTo>
                                <a:pt x="194" y="345"/>
                              </a:lnTo>
                              <a:lnTo>
                                <a:pt x="189" y="342"/>
                              </a:lnTo>
                              <a:lnTo>
                                <a:pt x="181" y="338"/>
                              </a:lnTo>
                              <a:lnTo>
                                <a:pt x="174" y="336"/>
                              </a:lnTo>
                              <a:lnTo>
                                <a:pt x="164" y="334"/>
                              </a:lnTo>
                              <a:lnTo>
                                <a:pt x="153" y="332"/>
                              </a:lnTo>
                              <a:lnTo>
                                <a:pt x="140" y="331"/>
                              </a:lnTo>
                              <a:lnTo>
                                <a:pt x="126" y="330"/>
                              </a:lnTo>
                              <a:lnTo>
                                <a:pt x="111" y="330"/>
                              </a:lnTo>
                              <a:lnTo>
                                <a:pt x="111" y="292"/>
                              </a:lnTo>
                              <a:lnTo>
                                <a:pt x="315" y="287"/>
                              </a:lnTo>
                              <a:lnTo>
                                <a:pt x="315" y="851"/>
                              </a:lnTo>
                              <a:lnTo>
                                <a:pt x="314" y="887"/>
                              </a:lnTo>
                              <a:lnTo>
                                <a:pt x="312" y="919"/>
                              </a:lnTo>
                              <a:lnTo>
                                <a:pt x="310" y="934"/>
                              </a:lnTo>
                              <a:lnTo>
                                <a:pt x="308" y="949"/>
                              </a:lnTo>
                              <a:lnTo>
                                <a:pt x="306" y="962"/>
                              </a:lnTo>
                              <a:lnTo>
                                <a:pt x="303" y="975"/>
                              </a:lnTo>
                              <a:lnTo>
                                <a:pt x="300" y="987"/>
                              </a:lnTo>
                              <a:lnTo>
                                <a:pt x="295" y="998"/>
                              </a:lnTo>
                              <a:lnTo>
                                <a:pt x="291" y="1008"/>
                              </a:lnTo>
                              <a:lnTo>
                                <a:pt x="286" y="1019"/>
                              </a:lnTo>
                              <a:lnTo>
                                <a:pt x="279" y="1029"/>
                              </a:lnTo>
                              <a:lnTo>
                                <a:pt x="273" y="1038"/>
                              </a:lnTo>
                              <a:lnTo>
                                <a:pt x="265" y="1047"/>
                              </a:lnTo>
                              <a:lnTo>
                                <a:pt x="258" y="1056"/>
                              </a:lnTo>
                              <a:lnTo>
                                <a:pt x="244" y="1068"/>
                              </a:lnTo>
                              <a:lnTo>
                                <a:pt x="229" y="1079"/>
                              </a:lnTo>
                              <a:lnTo>
                                <a:pt x="215" y="1087"/>
                              </a:lnTo>
                              <a:lnTo>
                                <a:pt x="199" y="1094"/>
                              </a:lnTo>
                              <a:lnTo>
                                <a:pt x="183" y="1098"/>
                              </a:lnTo>
                              <a:lnTo>
                                <a:pt x="167" y="1102"/>
                              </a:lnTo>
                              <a:lnTo>
                                <a:pt x="151" y="1104"/>
                              </a:lnTo>
                              <a:lnTo>
                                <a:pt x="135" y="1104"/>
                              </a:lnTo>
                              <a:lnTo>
                                <a:pt x="120" y="1104"/>
                              </a:lnTo>
                              <a:lnTo>
                                <a:pt x="106" y="1103"/>
                              </a:lnTo>
                              <a:lnTo>
                                <a:pt x="93" y="1100"/>
                              </a:lnTo>
                              <a:lnTo>
                                <a:pt x="80" y="1096"/>
                              </a:lnTo>
                              <a:lnTo>
                                <a:pt x="68" y="1093"/>
                              </a:lnTo>
                              <a:lnTo>
                                <a:pt x="57" y="1088"/>
                              </a:lnTo>
                              <a:lnTo>
                                <a:pt x="47" y="1082"/>
                              </a:lnTo>
                              <a:lnTo>
                                <a:pt x="38" y="1077"/>
                              </a:lnTo>
                              <a:lnTo>
                                <a:pt x="29" y="1071"/>
                              </a:lnTo>
                              <a:lnTo>
                                <a:pt x="22" y="1063"/>
                              </a:lnTo>
                              <a:lnTo>
                                <a:pt x="15" y="1056"/>
                              </a:lnTo>
                              <a:lnTo>
                                <a:pt x="10" y="1048"/>
                              </a:lnTo>
                              <a:lnTo>
                                <a:pt x="6" y="1039"/>
                              </a:lnTo>
                              <a:lnTo>
                                <a:pt x="4" y="1032"/>
                              </a:lnTo>
                              <a:lnTo>
                                <a:pt x="1" y="1022"/>
                              </a:lnTo>
                              <a:lnTo>
                                <a:pt x="0" y="1014"/>
                              </a:lnTo>
                              <a:close/>
                              <a:moveTo>
                                <a:pt x="189" y="75"/>
                              </a:moveTo>
                              <a:lnTo>
                                <a:pt x="190" y="66"/>
                              </a:lnTo>
                              <a:lnTo>
                                <a:pt x="191" y="59"/>
                              </a:lnTo>
                              <a:lnTo>
                                <a:pt x="192" y="51"/>
                              </a:lnTo>
                              <a:lnTo>
                                <a:pt x="194" y="45"/>
                              </a:lnTo>
                              <a:lnTo>
                                <a:pt x="197" y="38"/>
                              </a:lnTo>
                              <a:lnTo>
                                <a:pt x="201" y="32"/>
                              </a:lnTo>
                              <a:lnTo>
                                <a:pt x="204" y="27"/>
                              </a:lnTo>
                              <a:lnTo>
                                <a:pt x="209" y="21"/>
                              </a:lnTo>
                              <a:lnTo>
                                <a:pt x="214" y="16"/>
                              </a:lnTo>
                              <a:lnTo>
                                <a:pt x="219" y="12"/>
                              </a:lnTo>
                              <a:lnTo>
                                <a:pt x="224" y="8"/>
                              </a:lnTo>
                              <a:lnTo>
                                <a:pt x="231" y="5"/>
                              </a:lnTo>
                              <a:lnTo>
                                <a:pt x="237" y="3"/>
                              </a:lnTo>
                              <a:lnTo>
                                <a:pt x="245" y="1"/>
                              </a:lnTo>
                              <a:lnTo>
                                <a:pt x="252" y="0"/>
                              </a:lnTo>
                              <a:lnTo>
                                <a:pt x="260" y="0"/>
                              </a:lnTo>
                              <a:lnTo>
                                <a:pt x="267" y="0"/>
                              </a:lnTo>
                              <a:lnTo>
                                <a:pt x="275" y="1"/>
                              </a:lnTo>
                              <a:lnTo>
                                <a:pt x="282" y="2"/>
                              </a:lnTo>
                              <a:lnTo>
                                <a:pt x="289" y="5"/>
                              </a:lnTo>
                              <a:lnTo>
                                <a:pt x="295" y="7"/>
                              </a:lnTo>
                              <a:lnTo>
                                <a:pt x="301" y="10"/>
                              </a:lnTo>
                              <a:lnTo>
                                <a:pt x="306" y="15"/>
                              </a:lnTo>
                              <a:lnTo>
                                <a:pt x="312" y="19"/>
                              </a:lnTo>
                              <a:lnTo>
                                <a:pt x="316" y="24"/>
                              </a:lnTo>
                              <a:lnTo>
                                <a:pt x="319" y="30"/>
                              </a:lnTo>
                              <a:lnTo>
                                <a:pt x="322" y="36"/>
                              </a:lnTo>
                              <a:lnTo>
                                <a:pt x="326" y="43"/>
                              </a:lnTo>
                              <a:lnTo>
                                <a:pt x="328" y="49"/>
                              </a:lnTo>
                              <a:lnTo>
                                <a:pt x="329" y="57"/>
                              </a:lnTo>
                              <a:lnTo>
                                <a:pt x="330" y="64"/>
                              </a:lnTo>
                              <a:lnTo>
                                <a:pt x="331" y="72"/>
                              </a:lnTo>
                              <a:lnTo>
                                <a:pt x="330" y="80"/>
                              </a:lnTo>
                              <a:lnTo>
                                <a:pt x="329" y="88"/>
                              </a:lnTo>
                              <a:lnTo>
                                <a:pt x="328" y="95"/>
                              </a:lnTo>
                              <a:lnTo>
                                <a:pt x="326" y="102"/>
                              </a:lnTo>
                              <a:lnTo>
                                <a:pt x="322" y="108"/>
                              </a:lnTo>
                              <a:lnTo>
                                <a:pt x="319" y="114"/>
                              </a:lnTo>
                              <a:lnTo>
                                <a:pt x="316" y="120"/>
                              </a:lnTo>
                              <a:lnTo>
                                <a:pt x="312" y="125"/>
                              </a:lnTo>
                              <a:lnTo>
                                <a:pt x="306" y="131"/>
                              </a:lnTo>
                              <a:lnTo>
                                <a:pt x="301" y="135"/>
                              </a:lnTo>
                              <a:lnTo>
                                <a:pt x="295" y="138"/>
                              </a:lnTo>
                              <a:lnTo>
                                <a:pt x="289" y="141"/>
                              </a:lnTo>
                              <a:lnTo>
                                <a:pt x="282" y="143"/>
                              </a:lnTo>
                              <a:lnTo>
                                <a:pt x="275" y="144"/>
                              </a:lnTo>
                              <a:lnTo>
                                <a:pt x="267" y="146"/>
                              </a:lnTo>
                              <a:lnTo>
                                <a:pt x="260" y="147"/>
                              </a:lnTo>
                              <a:lnTo>
                                <a:pt x="252" y="146"/>
                              </a:lnTo>
                              <a:lnTo>
                                <a:pt x="245" y="146"/>
                              </a:lnTo>
                              <a:lnTo>
                                <a:pt x="237" y="143"/>
                              </a:lnTo>
                              <a:lnTo>
                                <a:pt x="231" y="141"/>
                              </a:lnTo>
                              <a:lnTo>
                                <a:pt x="224" y="138"/>
                              </a:lnTo>
                              <a:lnTo>
                                <a:pt x="219" y="135"/>
                              </a:lnTo>
                              <a:lnTo>
                                <a:pt x="214" y="132"/>
                              </a:lnTo>
                              <a:lnTo>
                                <a:pt x="209" y="126"/>
                              </a:lnTo>
                              <a:lnTo>
                                <a:pt x="204" y="122"/>
                              </a:lnTo>
                              <a:lnTo>
                                <a:pt x="201" y="117"/>
                              </a:lnTo>
                              <a:lnTo>
                                <a:pt x="197" y="110"/>
                              </a:lnTo>
                              <a:lnTo>
                                <a:pt x="194" y="104"/>
                              </a:lnTo>
                              <a:lnTo>
                                <a:pt x="192" y="97"/>
                              </a:lnTo>
                              <a:lnTo>
                                <a:pt x="191" y="90"/>
                              </a:lnTo>
                              <a:lnTo>
                                <a:pt x="190" y="82"/>
                              </a:lnTo>
                              <a:lnTo>
                                <a:pt x="189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317500" y="458470"/>
                          <a:ext cx="38100" cy="41275"/>
                        </a:xfrm>
                        <a:custGeom>
                          <a:avLst/>
                          <a:gdLst>
                            <a:gd name="T0" fmla="*/ 3 w 541"/>
                            <a:gd name="T1" fmla="*/ 423 h 581"/>
                            <a:gd name="T2" fmla="*/ 14 w 541"/>
                            <a:gd name="T3" fmla="*/ 388 h 581"/>
                            <a:gd name="T4" fmla="*/ 35 w 541"/>
                            <a:gd name="T5" fmla="*/ 355 h 581"/>
                            <a:gd name="T6" fmla="*/ 66 w 541"/>
                            <a:gd name="T7" fmla="*/ 328 h 581"/>
                            <a:gd name="T8" fmla="*/ 133 w 541"/>
                            <a:gd name="T9" fmla="*/ 297 h 581"/>
                            <a:gd name="T10" fmla="*/ 271 w 541"/>
                            <a:gd name="T11" fmla="*/ 256 h 581"/>
                            <a:gd name="T12" fmla="*/ 331 w 541"/>
                            <a:gd name="T13" fmla="*/ 239 h 581"/>
                            <a:gd name="T14" fmla="*/ 334 w 541"/>
                            <a:gd name="T15" fmla="*/ 157 h 581"/>
                            <a:gd name="T16" fmla="*/ 321 w 541"/>
                            <a:gd name="T17" fmla="*/ 95 h 581"/>
                            <a:gd name="T18" fmla="*/ 293 w 541"/>
                            <a:gd name="T19" fmla="*/ 58 h 581"/>
                            <a:gd name="T20" fmla="*/ 249 w 541"/>
                            <a:gd name="T21" fmla="*/ 40 h 581"/>
                            <a:gd name="T22" fmla="*/ 194 w 541"/>
                            <a:gd name="T23" fmla="*/ 40 h 581"/>
                            <a:gd name="T24" fmla="*/ 153 w 541"/>
                            <a:gd name="T25" fmla="*/ 57 h 581"/>
                            <a:gd name="T26" fmla="*/ 148 w 541"/>
                            <a:gd name="T27" fmla="*/ 101 h 581"/>
                            <a:gd name="T28" fmla="*/ 150 w 541"/>
                            <a:gd name="T29" fmla="*/ 142 h 581"/>
                            <a:gd name="T30" fmla="*/ 141 w 541"/>
                            <a:gd name="T31" fmla="*/ 166 h 581"/>
                            <a:gd name="T32" fmla="*/ 125 w 541"/>
                            <a:gd name="T33" fmla="*/ 184 h 581"/>
                            <a:gd name="T34" fmla="*/ 101 w 541"/>
                            <a:gd name="T35" fmla="*/ 194 h 581"/>
                            <a:gd name="T36" fmla="*/ 72 w 541"/>
                            <a:gd name="T37" fmla="*/ 194 h 581"/>
                            <a:gd name="T38" fmla="*/ 49 w 541"/>
                            <a:gd name="T39" fmla="*/ 184 h 581"/>
                            <a:gd name="T40" fmla="*/ 33 w 541"/>
                            <a:gd name="T41" fmla="*/ 166 h 581"/>
                            <a:gd name="T42" fmla="*/ 24 w 541"/>
                            <a:gd name="T43" fmla="*/ 128 h 581"/>
                            <a:gd name="T44" fmla="*/ 28 w 541"/>
                            <a:gd name="T45" fmla="*/ 103 h 581"/>
                            <a:gd name="T46" fmla="*/ 61 w 541"/>
                            <a:gd name="T47" fmla="*/ 57 h 581"/>
                            <a:gd name="T48" fmla="*/ 118 w 541"/>
                            <a:gd name="T49" fmla="*/ 22 h 581"/>
                            <a:gd name="T50" fmla="*/ 195 w 541"/>
                            <a:gd name="T51" fmla="*/ 3 h 581"/>
                            <a:gd name="T52" fmla="*/ 284 w 541"/>
                            <a:gd name="T53" fmla="*/ 3 h 581"/>
                            <a:gd name="T54" fmla="*/ 359 w 541"/>
                            <a:gd name="T55" fmla="*/ 24 h 581"/>
                            <a:gd name="T56" fmla="*/ 411 w 541"/>
                            <a:gd name="T57" fmla="*/ 68 h 581"/>
                            <a:gd name="T58" fmla="*/ 438 w 541"/>
                            <a:gd name="T59" fmla="*/ 135 h 581"/>
                            <a:gd name="T60" fmla="*/ 441 w 541"/>
                            <a:gd name="T61" fmla="*/ 470 h 581"/>
                            <a:gd name="T62" fmla="*/ 446 w 541"/>
                            <a:gd name="T63" fmla="*/ 504 h 581"/>
                            <a:gd name="T64" fmla="*/ 463 w 541"/>
                            <a:gd name="T65" fmla="*/ 522 h 581"/>
                            <a:gd name="T66" fmla="*/ 497 w 541"/>
                            <a:gd name="T67" fmla="*/ 528 h 581"/>
                            <a:gd name="T68" fmla="*/ 541 w 541"/>
                            <a:gd name="T69" fmla="*/ 555 h 581"/>
                            <a:gd name="T70" fmla="*/ 482 w 541"/>
                            <a:gd name="T71" fmla="*/ 572 h 581"/>
                            <a:gd name="T72" fmla="*/ 426 w 541"/>
                            <a:gd name="T73" fmla="*/ 579 h 581"/>
                            <a:gd name="T74" fmla="*/ 386 w 541"/>
                            <a:gd name="T75" fmla="*/ 572 h 581"/>
                            <a:gd name="T76" fmla="*/ 361 w 541"/>
                            <a:gd name="T77" fmla="*/ 556 h 581"/>
                            <a:gd name="T78" fmla="*/ 348 w 541"/>
                            <a:gd name="T79" fmla="*/ 526 h 581"/>
                            <a:gd name="T80" fmla="*/ 317 w 541"/>
                            <a:gd name="T81" fmla="*/ 504 h 581"/>
                            <a:gd name="T82" fmla="*/ 263 w 541"/>
                            <a:gd name="T83" fmla="*/ 545 h 581"/>
                            <a:gd name="T84" fmla="*/ 216 w 541"/>
                            <a:gd name="T85" fmla="*/ 569 h 581"/>
                            <a:gd name="T86" fmla="*/ 164 w 541"/>
                            <a:gd name="T87" fmla="*/ 580 h 581"/>
                            <a:gd name="T88" fmla="*/ 97 w 541"/>
                            <a:gd name="T89" fmla="*/ 574 h 581"/>
                            <a:gd name="T90" fmla="*/ 46 w 541"/>
                            <a:gd name="T91" fmla="*/ 550 h 581"/>
                            <a:gd name="T92" fmla="*/ 14 w 541"/>
                            <a:gd name="T93" fmla="*/ 510 h 581"/>
                            <a:gd name="T94" fmla="*/ 0 w 541"/>
                            <a:gd name="T95" fmla="*/ 463 h 581"/>
                            <a:gd name="T96" fmla="*/ 304 w 541"/>
                            <a:gd name="T97" fmla="*/ 284 h 581"/>
                            <a:gd name="T98" fmla="*/ 206 w 541"/>
                            <a:gd name="T99" fmla="*/ 311 h 581"/>
                            <a:gd name="T100" fmla="*/ 148 w 541"/>
                            <a:gd name="T101" fmla="*/ 342 h 581"/>
                            <a:gd name="T102" fmla="*/ 122 w 541"/>
                            <a:gd name="T103" fmla="*/ 382 h 581"/>
                            <a:gd name="T104" fmla="*/ 117 w 541"/>
                            <a:gd name="T105" fmla="*/ 432 h 581"/>
                            <a:gd name="T106" fmla="*/ 125 w 541"/>
                            <a:gd name="T107" fmla="*/ 467 h 581"/>
                            <a:gd name="T108" fmla="*/ 145 w 541"/>
                            <a:gd name="T109" fmla="*/ 494 h 581"/>
                            <a:gd name="T110" fmla="*/ 177 w 541"/>
                            <a:gd name="T111" fmla="*/ 511 h 581"/>
                            <a:gd name="T112" fmla="*/ 219 w 541"/>
                            <a:gd name="T113" fmla="*/ 514 h 581"/>
                            <a:gd name="T114" fmla="*/ 256 w 541"/>
                            <a:gd name="T115" fmla="*/ 505 h 581"/>
                            <a:gd name="T116" fmla="*/ 298 w 541"/>
                            <a:gd name="T117" fmla="*/ 480 h 5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" h="581">
                              <a:moveTo>
                                <a:pt x="0" y="451"/>
                              </a:moveTo>
                              <a:lnTo>
                                <a:pt x="0" y="441"/>
                              </a:lnTo>
                              <a:lnTo>
                                <a:pt x="2" y="433"/>
                              </a:lnTo>
                              <a:lnTo>
                                <a:pt x="3" y="423"/>
                              </a:lnTo>
                              <a:lnTo>
                                <a:pt x="5" y="413"/>
                              </a:lnTo>
                              <a:lnTo>
                                <a:pt x="7" y="405"/>
                              </a:lnTo>
                              <a:lnTo>
                                <a:pt x="10" y="396"/>
                              </a:lnTo>
                              <a:lnTo>
                                <a:pt x="14" y="388"/>
                              </a:lnTo>
                              <a:lnTo>
                                <a:pt x="19" y="379"/>
                              </a:lnTo>
                              <a:lnTo>
                                <a:pt x="23" y="371"/>
                              </a:lnTo>
                              <a:lnTo>
                                <a:pt x="30" y="362"/>
                              </a:lnTo>
                              <a:lnTo>
                                <a:pt x="35" y="355"/>
                              </a:lnTo>
                              <a:lnTo>
                                <a:pt x="42" y="347"/>
                              </a:lnTo>
                              <a:lnTo>
                                <a:pt x="50" y="341"/>
                              </a:lnTo>
                              <a:lnTo>
                                <a:pt x="58" y="334"/>
                              </a:lnTo>
                              <a:lnTo>
                                <a:pt x="66" y="328"/>
                              </a:lnTo>
                              <a:lnTo>
                                <a:pt x="76" y="322"/>
                              </a:lnTo>
                              <a:lnTo>
                                <a:pt x="94" y="313"/>
                              </a:lnTo>
                              <a:lnTo>
                                <a:pt x="113" y="304"/>
                              </a:lnTo>
                              <a:lnTo>
                                <a:pt x="133" y="297"/>
                              </a:lnTo>
                              <a:lnTo>
                                <a:pt x="153" y="289"/>
                              </a:lnTo>
                              <a:lnTo>
                                <a:pt x="195" y="276"/>
                              </a:lnTo>
                              <a:lnTo>
                                <a:pt x="234" y="266"/>
                              </a:lnTo>
                              <a:lnTo>
                                <a:pt x="271" y="256"/>
                              </a:lnTo>
                              <a:lnTo>
                                <a:pt x="301" y="248"/>
                              </a:lnTo>
                              <a:lnTo>
                                <a:pt x="314" y="245"/>
                              </a:lnTo>
                              <a:lnTo>
                                <a:pt x="323" y="242"/>
                              </a:lnTo>
                              <a:lnTo>
                                <a:pt x="331" y="239"/>
                              </a:lnTo>
                              <a:lnTo>
                                <a:pt x="336" y="237"/>
                              </a:lnTo>
                              <a:lnTo>
                                <a:pt x="336" y="200"/>
                              </a:lnTo>
                              <a:lnTo>
                                <a:pt x="336" y="178"/>
                              </a:lnTo>
                              <a:lnTo>
                                <a:pt x="334" y="157"/>
                              </a:lnTo>
                              <a:lnTo>
                                <a:pt x="332" y="139"/>
                              </a:lnTo>
                              <a:lnTo>
                                <a:pt x="330" y="123"/>
                              </a:lnTo>
                              <a:lnTo>
                                <a:pt x="326" y="108"/>
                              </a:lnTo>
                              <a:lnTo>
                                <a:pt x="321" y="95"/>
                              </a:lnTo>
                              <a:lnTo>
                                <a:pt x="316" y="83"/>
                              </a:lnTo>
                              <a:lnTo>
                                <a:pt x="308" y="73"/>
                              </a:lnTo>
                              <a:lnTo>
                                <a:pt x="302" y="64"/>
                              </a:lnTo>
                              <a:lnTo>
                                <a:pt x="293" y="58"/>
                              </a:lnTo>
                              <a:lnTo>
                                <a:pt x="284" y="51"/>
                              </a:lnTo>
                              <a:lnTo>
                                <a:pt x="273" y="47"/>
                              </a:lnTo>
                              <a:lnTo>
                                <a:pt x="262" y="43"/>
                              </a:lnTo>
                              <a:lnTo>
                                <a:pt x="249" y="40"/>
                              </a:lnTo>
                              <a:lnTo>
                                <a:pt x="235" y="39"/>
                              </a:lnTo>
                              <a:lnTo>
                                <a:pt x="221" y="38"/>
                              </a:lnTo>
                              <a:lnTo>
                                <a:pt x="207" y="39"/>
                              </a:lnTo>
                              <a:lnTo>
                                <a:pt x="194" y="40"/>
                              </a:lnTo>
                              <a:lnTo>
                                <a:pt x="182" y="43"/>
                              </a:lnTo>
                              <a:lnTo>
                                <a:pt x="172" y="47"/>
                              </a:lnTo>
                              <a:lnTo>
                                <a:pt x="162" y="51"/>
                              </a:lnTo>
                              <a:lnTo>
                                <a:pt x="153" y="57"/>
                              </a:lnTo>
                              <a:lnTo>
                                <a:pt x="145" y="63"/>
                              </a:lnTo>
                              <a:lnTo>
                                <a:pt x="137" y="70"/>
                              </a:lnTo>
                              <a:lnTo>
                                <a:pt x="144" y="87"/>
                              </a:lnTo>
                              <a:lnTo>
                                <a:pt x="148" y="101"/>
                              </a:lnTo>
                              <a:lnTo>
                                <a:pt x="151" y="116"/>
                              </a:lnTo>
                              <a:lnTo>
                                <a:pt x="151" y="128"/>
                              </a:lnTo>
                              <a:lnTo>
                                <a:pt x="151" y="136"/>
                              </a:lnTo>
                              <a:lnTo>
                                <a:pt x="150" y="142"/>
                              </a:lnTo>
                              <a:lnTo>
                                <a:pt x="149" y="149"/>
                              </a:lnTo>
                              <a:lnTo>
                                <a:pt x="147" y="155"/>
                              </a:lnTo>
                              <a:lnTo>
                                <a:pt x="145" y="161"/>
                              </a:lnTo>
                              <a:lnTo>
                                <a:pt x="141" y="166"/>
                              </a:lnTo>
                              <a:lnTo>
                                <a:pt x="138" y="171"/>
                              </a:lnTo>
                              <a:lnTo>
                                <a:pt x="134" y="176"/>
                              </a:lnTo>
                              <a:lnTo>
                                <a:pt x="130" y="180"/>
                              </a:lnTo>
                              <a:lnTo>
                                <a:pt x="125" y="184"/>
                              </a:lnTo>
                              <a:lnTo>
                                <a:pt x="120" y="187"/>
                              </a:lnTo>
                              <a:lnTo>
                                <a:pt x="113" y="191"/>
                              </a:lnTo>
                              <a:lnTo>
                                <a:pt x="107" y="193"/>
                              </a:lnTo>
                              <a:lnTo>
                                <a:pt x="101" y="194"/>
                              </a:lnTo>
                              <a:lnTo>
                                <a:pt x="93" y="195"/>
                              </a:lnTo>
                              <a:lnTo>
                                <a:pt x="85" y="196"/>
                              </a:lnTo>
                              <a:lnTo>
                                <a:pt x="79" y="195"/>
                              </a:lnTo>
                              <a:lnTo>
                                <a:pt x="72" y="194"/>
                              </a:lnTo>
                              <a:lnTo>
                                <a:pt x="65" y="193"/>
                              </a:lnTo>
                              <a:lnTo>
                                <a:pt x="60" y="189"/>
                              </a:lnTo>
                              <a:lnTo>
                                <a:pt x="54" y="187"/>
                              </a:lnTo>
                              <a:lnTo>
                                <a:pt x="49" y="184"/>
                              </a:lnTo>
                              <a:lnTo>
                                <a:pt x="45" y="180"/>
                              </a:lnTo>
                              <a:lnTo>
                                <a:pt x="40" y="176"/>
                              </a:lnTo>
                              <a:lnTo>
                                <a:pt x="36" y="170"/>
                              </a:lnTo>
                              <a:lnTo>
                                <a:pt x="33" y="166"/>
                              </a:lnTo>
                              <a:lnTo>
                                <a:pt x="31" y="159"/>
                              </a:lnTo>
                              <a:lnTo>
                                <a:pt x="28" y="154"/>
                              </a:lnTo>
                              <a:lnTo>
                                <a:pt x="25" y="141"/>
                              </a:lnTo>
                              <a:lnTo>
                                <a:pt x="24" y="128"/>
                              </a:lnTo>
                              <a:lnTo>
                                <a:pt x="24" y="122"/>
                              </a:lnTo>
                              <a:lnTo>
                                <a:pt x="25" y="116"/>
                              </a:lnTo>
                              <a:lnTo>
                                <a:pt x="26" y="109"/>
                              </a:lnTo>
                              <a:lnTo>
                                <a:pt x="28" y="103"/>
                              </a:lnTo>
                              <a:lnTo>
                                <a:pt x="34" y="90"/>
                              </a:lnTo>
                              <a:lnTo>
                                <a:pt x="40" y="78"/>
                              </a:lnTo>
                              <a:lnTo>
                                <a:pt x="50" y="67"/>
                              </a:lnTo>
                              <a:lnTo>
                                <a:pt x="61" y="57"/>
                              </a:lnTo>
                              <a:lnTo>
                                <a:pt x="73" y="47"/>
                              </a:lnTo>
                              <a:lnTo>
                                <a:pt x="87" y="37"/>
                              </a:lnTo>
                              <a:lnTo>
                                <a:pt x="102" y="30"/>
                              </a:lnTo>
                              <a:lnTo>
                                <a:pt x="118" y="22"/>
                              </a:lnTo>
                              <a:lnTo>
                                <a:pt x="136" y="16"/>
                              </a:lnTo>
                              <a:lnTo>
                                <a:pt x="154" y="10"/>
                              </a:lnTo>
                              <a:lnTo>
                                <a:pt x="174" y="6"/>
                              </a:lnTo>
                              <a:lnTo>
                                <a:pt x="195" y="3"/>
                              </a:lnTo>
                              <a:lnTo>
                                <a:pt x="216" y="1"/>
                              </a:lnTo>
                              <a:lnTo>
                                <a:pt x="238" y="0"/>
                              </a:lnTo>
                              <a:lnTo>
                                <a:pt x="262" y="1"/>
                              </a:lnTo>
                              <a:lnTo>
                                <a:pt x="284" y="3"/>
                              </a:lnTo>
                              <a:lnTo>
                                <a:pt x="305" y="6"/>
                              </a:lnTo>
                              <a:lnTo>
                                <a:pt x="325" y="12"/>
                              </a:lnTo>
                              <a:lnTo>
                                <a:pt x="343" y="17"/>
                              </a:lnTo>
                              <a:lnTo>
                                <a:pt x="359" y="24"/>
                              </a:lnTo>
                              <a:lnTo>
                                <a:pt x="374" y="34"/>
                              </a:lnTo>
                              <a:lnTo>
                                <a:pt x="388" y="44"/>
                              </a:lnTo>
                              <a:lnTo>
                                <a:pt x="400" y="55"/>
                              </a:lnTo>
                              <a:lnTo>
                                <a:pt x="411" y="68"/>
                              </a:lnTo>
                              <a:lnTo>
                                <a:pt x="419" y="83"/>
                              </a:lnTo>
                              <a:lnTo>
                                <a:pt x="427" y="99"/>
                              </a:lnTo>
                              <a:lnTo>
                                <a:pt x="433" y="117"/>
                              </a:lnTo>
                              <a:lnTo>
                                <a:pt x="438" y="135"/>
                              </a:lnTo>
                              <a:lnTo>
                                <a:pt x="440" y="155"/>
                              </a:lnTo>
                              <a:lnTo>
                                <a:pt x="441" y="177"/>
                              </a:lnTo>
                              <a:lnTo>
                                <a:pt x="441" y="460"/>
                              </a:lnTo>
                              <a:lnTo>
                                <a:pt x="441" y="470"/>
                              </a:lnTo>
                              <a:lnTo>
                                <a:pt x="441" y="480"/>
                              </a:lnTo>
                              <a:lnTo>
                                <a:pt x="442" y="489"/>
                              </a:lnTo>
                              <a:lnTo>
                                <a:pt x="444" y="497"/>
                              </a:lnTo>
                              <a:lnTo>
                                <a:pt x="446" y="504"/>
                              </a:lnTo>
                              <a:lnTo>
                                <a:pt x="449" y="509"/>
                              </a:lnTo>
                              <a:lnTo>
                                <a:pt x="453" y="514"/>
                              </a:lnTo>
                              <a:lnTo>
                                <a:pt x="458" y="519"/>
                              </a:lnTo>
                              <a:lnTo>
                                <a:pt x="463" y="522"/>
                              </a:lnTo>
                              <a:lnTo>
                                <a:pt x="470" y="525"/>
                              </a:lnTo>
                              <a:lnTo>
                                <a:pt x="477" y="526"/>
                              </a:lnTo>
                              <a:lnTo>
                                <a:pt x="486" y="527"/>
                              </a:lnTo>
                              <a:lnTo>
                                <a:pt x="497" y="528"/>
                              </a:lnTo>
                              <a:lnTo>
                                <a:pt x="509" y="527"/>
                              </a:lnTo>
                              <a:lnTo>
                                <a:pt x="522" y="526"/>
                              </a:lnTo>
                              <a:lnTo>
                                <a:pt x="536" y="525"/>
                              </a:lnTo>
                              <a:lnTo>
                                <a:pt x="541" y="555"/>
                              </a:lnTo>
                              <a:lnTo>
                                <a:pt x="525" y="560"/>
                              </a:lnTo>
                              <a:lnTo>
                                <a:pt x="510" y="565"/>
                              </a:lnTo>
                              <a:lnTo>
                                <a:pt x="496" y="569"/>
                              </a:lnTo>
                              <a:lnTo>
                                <a:pt x="482" y="572"/>
                              </a:lnTo>
                              <a:lnTo>
                                <a:pt x="468" y="575"/>
                              </a:lnTo>
                              <a:lnTo>
                                <a:pt x="454" y="576"/>
                              </a:lnTo>
                              <a:lnTo>
                                <a:pt x="440" y="577"/>
                              </a:lnTo>
                              <a:lnTo>
                                <a:pt x="426" y="579"/>
                              </a:lnTo>
                              <a:lnTo>
                                <a:pt x="414" y="577"/>
                              </a:lnTo>
                              <a:lnTo>
                                <a:pt x="403" y="576"/>
                              </a:lnTo>
                              <a:lnTo>
                                <a:pt x="394" y="575"/>
                              </a:lnTo>
                              <a:lnTo>
                                <a:pt x="386" y="572"/>
                              </a:lnTo>
                              <a:lnTo>
                                <a:pt x="378" y="569"/>
                              </a:lnTo>
                              <a:lnTo>
                                <a:pt x="372" y="566"/>
                              </a:lnTo>
                              <a:lnTo>
                                <a:pt x="366" y="561"/>
                              </a:lnTo>
                              <a:lnTo>
                                <a:pt x="361" y="556"/>
                              </a:lnTo>
                              <a:lnTo>
                                <a:pt x="358" y="550"/>
                              </a:lnTo>
                              <a:lnTo>
                                <a:pt x="354" y="542"/>
                              </a:lnTo>
                              <a:lnTo>
                                <a:pt x="350" y="535"/>
                              </a:lnTo>
                              <a:lnTo>
                                <a:pt x="348" y="526"/>
                              </a:lnTo>
                              <a:lnTo>
                                <a:pt x="344" y="507"/>
                              </a:lnTo>
                              <a:lnTo>
                                <a:pt x="341" y="483"/>
                              </a:lnTo>
                              <a:lnTo>
                                <a:pt x="336" y="483"/>
                              </a:lnTo>
                              <a:lnTo>
                                <a:pt x="317" y="504"/>
                              </a:lnTo>
                              <a:lnTo>
                                <a:pt x="297" y="522"/>
                              </a:lnTo>
                              <a:lnTo>
                                <a:pt x="286" y="530"/>
                              </a:lnTo>
                              <a:lnTo>
                                <a:pt x="275" y="538"/>
                              </a:lnTo>
                              <a:lnTo>
                                <a:pt x="263" y="545"/>
                              </a:lnTo>
                              <a:lnTo>
                                <a:pt x="252" y="553"/>
                              </a:lnTo>
                              <a:lnTo>
                                <a:pt x="241" y="559"/>
                              </a:lnTo>
                              <a:lnTo>
                                <a:pt x="229" y="565"/>
                              </a:lnTo>
                              <a:lnTo>
                                <a:pt x="216" y="569"/>
                              </a:lnTo>
                              <a:lnTo>
                                <a:pt x="203" y="573"/>
                              </a:lnTo>
                              <a:lnTo>
                                <a:pt x="190" y="576"/>
                              </a:lnTo>
                              <a:lnTo>
                                <a:pt x="177" y="579"/>
                              </a:lnTo>
                              <a:lnTo>
                                <a:pt x="164" y="580"/>
                              </a:lnTo>
                              <a:lnTo>
                                <a:pt x="150" y="581"/>
                              </a:lnTo>
                              <a:lnTo>
                                <a:pt x="132" y="580"/>
                              </a:lnTo>
                              <a:lnTo>
                                <a:pt x="113" y="577"/>
                              </a:lnTo>
                              <a:lnTo>
                                <a:pt x="97" y="574"/>
                              </a:lnTo>
                              <a:lnTo>
                                <a:pt x="83" y="570"/>
                              </a:lnTo>
                              <a:lnTo>
                                <a:pt x="69" y="564"/>
                              </a:lnTo>
                              <a:lnTo>
                                <a:pt x="58" y="557"/>
                              </a:lnTo>
                              <a:lnTo>
                                <a:pt x="46" y="550"/>
                              </a:lnTo>
                              <a:lnTo>
                                <a:pt x="36" y="541"/>
                              </a:lnTo>
                              <a:lnTo>
                                <a:pt x="27" y="531"/>
                              </a:lnTo>
                              <a:lnTo>
                                <a:pt x="20" y="521"/>
                              </a:lnTo>
                              <a:lnTo>
                                <a:pt x="14" y="510"/>
                              </a:lnTo>
                              <a:lnTo>
                                <a:pt x="9" y="499"/>
                              </a:lnTo>
                              <a:lnTo>
                                <a:pt x="5" y="487"/>
                              </a:lnTo>
                              <a:lnTo>
                                <a:pt x="3" y="476"/>
                              </a:lnTo>
                              <a:lnTo>
                                <a:pt x="0" y="463"/>
                              </a:lnTo>
                              <a:lnTo>
                                <a:pt x="0" y="451"/>
                              </a:lnTo>
                              <a:close/>
                              <a:moveTo>
                                <a:pt x="336" y="438"/>
                              </a:moveTo>
                              <a:lnTo>
                                <a:pt x="336" y="276"/>
                              </a:lnTo>
                              <a:lnTo>
                                <a:pt x="304" y="284"/>
                              </a:lnTo>
                              <a:lnTo>
                                <a:pt x="276" y="290"/>
                              </a:lnTo>
                              <a:lnTo>
                                <a:pt x="250" y="298"/>
                              </a:lnTo>
                              <a:lnTo>
                                <a:pt x="227" y="304"/>
                              </a:lnTo>
                              <a:lnTo>
                                <a:pt x="206" y="311"/>
                              </a:lnTo>
                              <a:lnTo>
                                <a:pt x="189" y="318"/>
                              </a:lnTo>
                              <a:lnTo>
                                <a:pt x="173" y="326"/>
                              </a:lnTo>
                              <a:lnTo>
                                <a:pt x="160" y="333"/>
                              </a:lnTo>
                              <a:lnTo>
                                <a:pt x="148" y="342"/>
                              </a:lnTo>
                              <a:lnTo>
                                <a:pt x="139" y="350"/>
                              </a:lnTo>
                              <a:lnTo>
                                <a:pt x="132" y="360"/>
                              </a:lnTo>
                              <a:lnTo>
                                <a:pt x="126" y="371"/>
                              </a:lnTo>
                              <a:lnTo>
                                <a:pt x="122" y="382"/>
                              </a:lnTo>
                              <a:lnTo>
                                <a:pt x="119" y="394"/>
                              </a:lnTo>
                              <a:lnTo>
                                <a:pt x="118" y="408"/>
                              </a:lnTo>
                              <a:lnTo>
                                <a:pt x="117" y="422"/>
                              </a:lnTo>
                              <a:lnTo>
                                <a:pt x="117" y="432"/>
                              </a:lnTo>
                              <a:lnTo>
                                <a:pt x="118" y="441"/>
                              </a:lnTo>
                              <a:lnTo>
                                <a:pt x="120" y="450"/>
                              </a:lnTo>
                              <a:lnTo>
                                <a:pt x="122" y="459"/>
                              </a:lnTo>
                              <a:lnTo>
                                <a:pt x="125" y="467"/>
                              </a:lnTo>
                              <a:lnTo>
                                <a:pt x="130" y="475"/>
                              </a:lnTo>
                              <a:lnTo>
                                <a:pt x="134" y="482"/>
                              </a:lnTo>
                              <a:lnTo>
                                <a:pt x="139" y="489"/>
                              </a:lnTo>
                              <a:lnTo>
                                <a:pt x="145" y="494"/>
                              </a:lnTo>
                              <a:lnTo>
                                <a:pt x="152" y="499"/>
                              </a:lnTo>
                              <a:lnTo>
                                <a:pt x="160" y="505"/>
                              </a:lnTo>
                              <a:lnTo>
                                <a:pt x="168" y="508"/>
                              </a:lnTo>
                              <a:lnTo>
                                <a:pt x="177" y="511"/>
                              </a:lnTo>
                              <a:lnTo>
                                <a:pt x="187" y="513"/>
                              </a:lnTo>
                              <a:lnTo>
                                <a:pt x="199" y="514"/>
                              </a:lnTo>
                              <a:lnTo>
                                <a:pt x="209" y="515"/>
                              </a:lnTo>
                              <a:lnTo>
                                <a:pt x="219" y="514"/>
                              </a:lnTo>
                              <a:lnTo>
                                <a:pt x="229" y="513"/>
                              </a:lnTo>
                              <a:lnTo>
                                <a:pt x="237" y="511"/>
                              </a:lnTo>
                              <a:lnTo>
                                <a:pt x="247" y="509"/>
                              </a:lnTo>
                              <a:lnTo>
                                <a:pt x="256" y="505"/>
                              </a:lnTo>
                              <a:lnTo>
                                <a:pt x="264" y="501"/>
                              </a:lnTo>
                              <a:lnTo>
                                <a:pt x="273" y="496"/>
                              </a:lnTo>
                              <a:lnTo>
                                <a:pt x="281" y="491"/>
                              </a:lnTo>
                              <a:lnTo>
                                <a:pt x="298" y="480"/>
                              </a:lnTo>
                              <a:lnTo>
                                <a:pt x="312" y="467"/>
                              </a:lnTo>
                              <a:lnTo>
                                <a:pt x="326" y="453"/>
                              </a:lnTo>
                              <a:lnTo>
                                <a:pt x="336" y="4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374650" y="458470"/>
                          <a:ext cx="35560" cy="41275"/>
                        </a:xfrm>
                        <a:custGeom>
                          <a:avLst/>
                          <a:gdLst>
                            <a:gd name="T0" fmla="*/ 1 w 502"/>
                            <a:gd name="T1" fmla="*/ 268 h 586"/>
                            <a:gd name="T2" fmla="*/ 8 w 502"/>
                            <a:gd name="T3" fmla="*/ 222 h 586"/>
                            <a:gd name="T4" fmla="*/ 20 w 502"/>
                            <a:gd name="T5" fmla="*/ 181 h 586"/>
                            <a:gd name="T6" fmla="*/ 36 w 502"/>
                            <a:gd name="T7" fmla="*/ 141 h 586"/>
                            <a:gd name="T8" fmla="*/ 56 w 502"/>
                            <a:gd name="T9" fmla="*/ 107 h 586"/>
                            <a:gd name="T10" fmla="*/ 82 w 502"/>
                            <a:gd name="T11" fmla="*/ 76 h 586"/>
                            <a:gd name="T12" fmla="*/ 111 w 502"/>
                            <a:gd name="T13" fmla="*/ 50 h 586"/>
                            <a:gd name="T14" fmla="*/ 144 w 502"/>
                            <a:gd name="T15" fmla="*/ 28 h 586"/>
                            <a:gd name="T16" fmla="*/ 182 w 502"/>
                            <a:gd name="T17" fmla="*/ 12 h 586"/>
                            <a:gd name="T18" fmla="*/ 222 w 502"/>
                            <a:gd name="T19" fmla="*/ 3 h 586"/>
                            <a:gd name="T20" fmla="*/ 266 w 502"/>
                            <a:gd name="T21" fmla="*/ 0 h 586"/>
                            <a:gd name="T22" fmla="*/ 309 w 502"/>
                            <a:gd name="T23" fmla="*/ 3 h 586"/>
                            <a:gd name="T24" fmla="*/ 348 w 502"/>
                            <a:gd name="T25" fmla="*/ 13 h 586"/>
                            <a:gd name="T26" fmla="*/ 382 w 502"/>
                            <a:gd name="T27" fmla="*/ 30 h 586"/>
                            <a:gd name="T28" fmla="*/ 411 w 502"/>
                            <a:gd name="T29" fmla="*/ 51 h 586"/>
                            <a:gd name="T30" fmla="*/ 437 w 502"/>
                            <a:gd name="T31" fmla="*/ 78 h 586"/>
                            <a:gd name="T32" fmla="*/ 458 w 502"/>
                            <a:gd name="T33" fmla="*/ 107 h 586"/>
                            <a:gd name="T34" fmla="*/ 473 w 502"/>
                            <a:gd name="T35" fmla="*/ 140 h 586"/>
                            <a:gd name="T36" fmla="*/ 485 w 502"/>
                            <a:gd name="T37" fmla="*/ 175 h 586"/>
                            <a:gd name="T38" fmla="*/ 494 w 502"/>
                            <a:gd name="T39" fmla="*/ 250 h 586"/>
                            <a:gd name="T40" fmla="*/ 112 w 502"/>
                            <a:gd name="T41" fmla="*/ 284 h 586"/>
                            <a:gd name="T42" fmla="*/ 115 w 502"/>
                            <a:gd name="T43" fmla="*/ 335 h 586"/>
                            <a:gd name="T44" fmla="*/ 131 w 502"/>
                            <a:gd name="T45" fmla="*/ 400 h 586"/>
                            <a:gd name="T46" fmla="*/ 162 w 502"/>
                            <a:gd name="T47" fmla="*/ 454 h 586"/>
                            <a:gd name="T48" fmla="*/ 181 w 502"/>
                            <a:gd name="T49" fmla="*/ 475 h 586"/>
                            <a:gd name="T50" fmla="*/ 204 w 502"/>
                            <a:gd name="T51" fmla="*/ 494 h 586"/>
                            <a:gd name="T52" fmla="*/ 231 w 502"/>
                            <a:gd name="T53" fmla="*/ 507 h 586"/>
                            <a:gd name="T54" fmla="*/ 259 w 502"/>
                            <a:gd name="T55" fmla="*/ 516 h 586"/>
                            <a:gd name="T56" fmla="*/ 291 w 502"/>
                            <a:gd name="T57" fmla="*/ 520 h 586"/>
                            <a:gd name="T58" fmla="*/ 327 w 502"/>
                            <a:gd name="T59" fmla="*/ 518 h 586"/>
                            <a:gd name="T60" fmla="*/ 363 w 502"/>
                            <a:gd name="T61" fmla="*/ 509 h 586"/>
                            <a:gd name="T62" fmla="*/ 396 w 502"/>
                            <a:gd name="T63" fmla="*/ 490 h 586"/>
                            <a:gd name="T64" fmla="*/ 429 w 502"/>
                            <a:gd name="T65" fmla="*/ 467 h 586"/>
                            <a:gd name="T66" fmla="*/ 477 w 502"/>
                            <a:gd name="T67" fmla="*/ 415 h 586"/>
                            <a:gd name="T68" fmla="*/ 484 w 502"/>
                            <a:gd name="T69" fmla="*/ 467 h 586"/>
                            <a:gd name="T70" fmla="*/ 452 w 502"/>
                            <a:gd name="T71" fmla="*/ 508 h 586"/>
                            <a:gd name="T72" fmla="*/ 414 w 502"/>
                            <a:gd name="T73" fmla="*/ 541 h 586"/>
                            <a:gd name="T74" fmla="*/ 367 w 502"/>
                            <a:gd name="T75" fmla="*/ 568 h 586"/>
                            <a:gd name="T76" fmla="*/ 310 w 502"/>
                            <a:gd name="T77" fmla="*/ 583 h 586"/>
                            <a:gd name="T78" fmla="*/ 250 w 502"/>
                            <a:gd name="T79" fmla="*/ 586 h 586"/>
                            <a:gd name="T80" fmla="*/ 205 w 502"/>
                            <a:gd name="T81" fmla="*/ 580 h 586"/>
                            <a:gd name="T82" fmla="*/ 164 w 502"/>
                            <a:gd name="T83" fmla="*/ 569 h 586"/>
                            <a:gd name="T84" fmla="*/ 127 w 502"/>
                            <a:gd name="T85" fmla="*/ 553 h 586"/>
                            <a:gd name="T86" fmla="*/ 96 w 502"/>
                            <a:gd name="T87" fmla="*/ 530 h 586"/>
                            <a:gd name="T88" fmla="*/ 68 w 502"/>
                            <a:gd name="T89" fmla="*/ 503 h 586"/>
                            <a:gd name="T90" fmla="*/ 45 w 502"/>
                            <a:gd name="T91" fmla="*/ 472 h 586"/>
                            <a:gd name="T92" fmla="*/ 27 w 502"/>
                            <a:gd name="T93" fmla="*/ 437 h 586"/>
                            <a:gd name="T94" fmla="*/ 13 w 502"/>
                            <a:gd name="T95" fmla="*/ 399 h 586"/>
                            <a:gd name="T96" fmla="*/ 4 w 502"/>
                            <a:gd name="T97" fmla="*/ 358 h 586"/>
                            <a:gd name="T98" fmla="*/ 1 w 502"/>
                            <a:gd name="T99" fmla="*/ 314 h 586"/>
                            <a:gd name="T100" fmla="*/ 380 w 502"/>
                            <a:gd name="T101" fmla="*/ 233 h 586"/>
                            <a:gd name="T102" fmla="*/ 381 w 502"/>
                            <a:gd name="T103" fmla="*/ 176 h 586"/>
                            <a:gd name="T104" fmla="*/ 371 w 502"/>
                            <a:gd name="T105" fmla="*/ 125 h 586"/>
                            <a:gd name="T106" fmla="*/ 348 w 502"/>
                            <a:gd name="T107" fmla="*/ 83 h 586"/>
                            <a:gd name="T108" fmla="*/ 316 w 502"/>
                            <a:gd name="T109" fmla="*/ 53 h 586"/>
                            <a:gd name="T110" fmla="*/ 274 w 502"/>
                            <a:gd name="T111" fmla="*/ 39 h 586"/>
                            <a:gd name="T112" fmla="*/ 229 w 502"/>
                            <a:gd name="T113" fmla="*/ 40 h 586"/>
                            <a:gd name="T114" fmla="*/ 193 w 502"/>
                            <a:gd name="T115" fmla="*/ 55 h 586"/>
                            <a:gd name="T116" fmla="*/ 161 w 502"/>
                            <a:gd name="T117" fmla="*/ 84 h 586"/>
                            <a:gd name="T118" fmla="*/ 136 w 502"/>
                            <a:gd name="T119" fmla="*/ 129 h 586"/>
                            <a:gd name="T120" fmla="*/ 120 w 502"/>
                            <a:gd name="T121" fmla="*/ 189 h 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02" h="586">
                              <a:moveTo>
                                <a:pt x="0" y="299"/>
                              </a:moveTo>
                              <a:lnTo>
                                <a:pt x="1" y="283"/>
                              </a:lnTo>
                              <a:lnTo>
                                <a:pt x="1" y="268"/>
                              </a:lnTo>
                              <a:lnTo>
                                <a:pt x="3" y="251"/>
                              </a:lnTo>
                              <a:lnTo>
                                <a:pt x="6" y="236"/>
                              </a:lnTo>
                              <a:lnTo>
                                <a:pt x="8" y="222"/>
                              </a:lnTo>
                              <a:lnTo>
                                <a:pt x="11" y="207"/>
                              </a:lnTo>
                              <a:lnTo>
                                <a:pt x="15" y="194"/>
                              </a:lnTo>
                              <a:lnTo>
                                <a:pt x="20" y="181"/>
                              </a:lnTo>
                              <a:lnTo>
                                <a:pt x="24" y="167"/>
                              </a:lnTo>
                              <a:lnTo>
                                <a:pt x="29" y="154"/>
                              </a:lnTo>
                              <a:lnTo>
                                <a:pt x="36" y="141"/>
                              </a:lnTo>
                              <a:lnTo>
                                <a:pt x="42" y="129"/>
                              </a:lnTo>
                              <a:lnTo>
                                <a:pt x="49" y="117"/>
                              </a:lnTo>
                              <a:lnTo>
                                <a:pt x="56" y="107"/>
                              </a:lnTo>
                              <a:lnTo>
                                <a:pt x="65" y="96"/>
                              </a:lnTo>
                              <a:lnTo>
                                <a:pt x="72" y="85"/>
                              </a:lnTo>
                              <a:lnTo>
                                <a:pt x="82" y="76"/>
                              </a:lnTo>
                              <a:lnTo>
                                <a:pt x="91" y="66"/>
                              </a:lnTo>
                              <a:lnTo>
                                <a:pt x="101" y="57"/>
                              </a:lnTo>
                              <a:lnTo>
                                <a:pt x="111" y="50"/>
                              </a:lnTo>
                              <a:lnTo>
                                <a:pt x="122" y="41"/>
                              </a:lnTo>
                              <a:lnTo>
                                <a:pt x="133" y="35"/>
                              </a:lnTo>
                              <a:lnTo>
                                <a:pt x="144" y="28"/>
                              </a:lnTo>
                              <a:lnTo>
                                <a:pt x="156" y="22"/>
                              </a:lnTo>
                              <a:lnTo>
                                <a:pt x="169" y="18"/>
                              </a:lnTo>
                              <a:lnTo>
                                <a:pt x="182" y="12"/>
                              </a:lnTo>
                              <a:lnTo>
                                <a:pt x="195" y="9"/>
                              </a:lnTo>
                              <a:lnTo>
                                <a:pt x="208" y="6"/>
                              </a:lnTo>
                              <a:lnTo>
                                <a:pt x="222" y="3"/>
                              </a:lnTo>
                              <a:lnTo>
                                <a:pt x="237" y="1"/>
                              </a:lnTo>
                              <a:lnTo>
                                <a:pt x="251" y="0"/>
                              </a:lnTo>
                              <a:lnTo>
                                <a:pt x="266" y="0"/>
                              </a:lnTo>
                              <a:lnTo>
                                <a:pt x="281" y="0"/>
                              </a:lnTo>
                              <a:lnTo>
                                <a:pt x="295" y="2"/>
                              </a:lnTo>
                              <a:lnTo>
                                <a:pt x="309" y="3"/>
                              </a:lnTo>
                              <a:lnTo>
                                <a:pt x="323" y="6"/>
                              </a:lnTo>
                              <a:lnTo>
                                <a:pt x="336" y="9"/>
                              </a:lnTo>
                              <a:lnTo>
                                <a:pt x="348" y="13"/>
                              </a:lnTo>
                              <a:lnTo>
                                <a:pt x="360" y="18"/>
                              </a:lnTo>
                              <a:lnTo>
                                <a:pt x="372" y="24"/>
                              </a:lnTo>
                              <a:lnTo>
                                <a:pt x="382" y="30"/>
                              </a:lnTo>
                              <a:lnTo>
                                <a:pt x="393" y="36"/>
                              </a:lnTo>
                              <a:lnTo>
                                <a:pt x="403" y="43"/>
                              </a:lnTo>
                              <a:lnTo>
                                <a:pt x="411" y="51"/>
                              </a:lnTo>
                              <a:lnTo>
                                <a:pt x="421" y="60"/>
                              </a:lnTo>
                              <a:lnTo>
                                <a:pt x="429" y="68"/>
                              </a:lnTo>
                              <a:lnTo>
                                <a:pt x="437" y="78"/>
                              </a:lnTo>
                              <a:lnTo>
                                <a:pt x="444" y="86"/>
                              </a:lnTo>
                              <a:lnTo>
                                <a:pt x="451" y="97"/>
                              </a:lnTo>
                              <a:lnTo>
                                <a:pt x="458" y="107"/>
                              </a:lnTo>
                              <a:lnTo>
                                <a:pt x="463" y="117"/>
                              </a:lnTo>
                              <a:lnTo>
                                <a:pt x="468" y="129"/>
                              </a:lnTo>
                              <a:lnTo>
                                <a:pt x="473" y="140"/>
                              </a:lnTo>
                              <a:lnTo>
                                <a:pt x="477" y="152"/>
                              </a:lnTo>
                              <a:lnTo>
                                <a:pt x="481" y="164"/>
                              </a:lnTo>
                              <a:lnTo>
                                <a:pt x="485" y="175"/>
                              </a:lnTo>
                              <a:lnTo>
                                <a:pt x="490" y="200"/>
                              </a:lnTo>
                              <a:lnTo>
                                <a:pt x="493" y="226"/>
                              </a:lnTo>
                              <a:lnTo>
                                <a:pt x="494" y="250"/>
                              </a:lnTo>
                              <a:lnTo>
                                <a:pt x="493" y="276"/>
                              </a:lnTo>
                              <a:lnTo>
                                <a:pt x="112" y="276"/>
                              </a:lnTo>
                              <a:lnTo>
                                <a:pt x="112" y="284"/>
                              </a:lnTo>
                              <a:lnTo>
                                <a:pt x="112" y="286"/>
                              </a:lnTo>
                              <a:lnTo>
                                <a:pt x="113" y="311"/>
                              </a:lnTo>
                              <a:lnTo>
                                <a:pt x="115" y="335"/>
                              </a:lnTo>
                              <a:lnTo>
                                <a:pt x="120" y="358"/>
                              </a:lnTo>
                              <a:lnTo>
                                <a:pt x="125" y="380"/>
                              </a:lnTo>
                              <a:lnTo>
                                <a:pt x="131" y="400"/>
                              </a:lnTo>
                              <a:lnTo>
                                <a:pt x="140" y="420"/>
                              </a:lnTo>
                              <a:lnTo>
                                <a:pt x="150" y="438"/>
                              </a:lnTo>
                              <a:lnTo>
                                <a:pt x="162" y="454"/>
                              </a:lnTo>
                              <a:lnTo>
                                <a:pt x="168" y="462"/>
                              </a:lnTo>
                              <a:lnTo>
                                <a:pt x="175" y="469"/>
                              </a:lnTo>
                              <a:lnTo>
                                <a:pt x="181" y="475"/>
                              </a:lnTo>
                              <a:lnTo>
                                <a:pt x="189" y="482"/>
                              </a:lnTo>
                              <a:lnTo>
                                <a:pt x="196" y="488"/>
                              </a:lnTo>
                              <a:lnTo>
                                <a:pt x="204" y="494"/>
                              </a:lnTo>
                              <a:lnTo>
                                <a:pt x="212" y="498"/>
                              </a:lnTo>
                              <a:lnTo>
                                <a:pt x="221" y="503"/>
                              </a:lnTo>
                              <a:lnTo>
                                <a:pt x="231" y="507"/>
                              </a:lnTo>
                              <a:lnTo>
                                <a:pt x="239" y="511"/>
                              </a:lnTo>
                              <a:lnTo>
                                <a:pt x="249" y="514"/>
                              </a:lnTo>
                              <a:lnTo>
                                <a:pt x="259" y="516"/>
                              </a:lnTo>
                              <a:lnTo>
                                <a:pt x="269" y="518"/>
                              </a:lnTo>
                              <a:lnTo>
                                <a:pt x="280" y="519"/>
                              </a:lnTo>
                              <a:lnTo>
                                <a:pt x="291" y="520"/>
                              </a:lnTo>
                              <a:lnTo>
                                <a:pt x="302" y="520"/>
                              </a:lnTo>
                              <a:lnTo>
                                <a:pt x="315" y="520"/>
                              </a:lnTo>
                              <a:lnTo>
                                <a:pt x="327" y="518"/>
                              </a:lnTo>
                              <a:lnTo>
                                <a:pt x="339" y="516"/>
                              </a:lnTo>
                              <a:lnTo>
                                <a:pt x="352" y="513"/>
                              </a:lnTo>
                              <a:lnTo>
                                <a:pt x="363" y="509"/>
                              </a:lnTo>
                              <a:lnTo>
                                <a:pt x="375" y="503"/>
                              </a:lnTo>
                              <a:lnTo>
                                <a:pt x="386" y="497"/>
                              </a:lnTo>
                              <a:lnTo>
                                <a:pt x="396" y="490"/>
                              </a:lnTo>
                              <a:lnTo>
                                <a:pt x="407" y="483"/>
                              </a:lnTo>
                              <a:lnTo>
                                <a:pt x="418" y="475"/>
                              </a:lnTo>
                              <a:lnTo>
                                <a:pt x="429" y="467"/>
                              </a:lnTo>
                              <a:lnTo>
                                <a:pt x="438" y="457"/>
                              </a:lnTo>
                              <a:lnTo>
                                <a:pt x="458" y="438"/>
                              </a:lnTo>
                              <a:lnTo>
                                <a:pt x="477" y="415"/>
                              </a:lnTo>
                              <a:lnTo>
                                <a:pt x="502" y="439"/>
                              </a:lnTo>
                              <a:lnTo>
                                <a:pt x="493" y="453"/>
                              </a:lnTo>
                              <a:lnTo>
                                <a:pt x="484" y="467"/>
                              </a:lnTo>
                              <a:lnTo>
                                <a:pt x="474" y="481"/>
                              </a:lnTo>
                              <a:lnTo>
                                <a:pt x="463" y="495"/>
                              </a:lnTo>
                              <a:lnTo>
                                <a:pt x="452" y="508"/>
                              </a:lnTo>
                              <a:lnTo>
                                <a:pt x="440" y="519"/>
                              </a:lnTo>
                              <a:lnTo>
                                <a:pt x="428" y="531"/>
                              </a:lnTo>
                              <a:lnTo>
                                <a:pt x="414" y="541"/>
                              </a:lnTo>
                              <a:lnTo>
                                <a:pt x="400" y="550"/>
                              </a:lnTo>
                              <a:lnTo>
                                <a:pt x="383" y="560"/>
                              </a:lnTo>
                              <a:lnTo>
                                <a:pt x="367" y="568"/>
                              </a:lnTo>
                              <a:lnTo>
                                <a:pt x="349" y="574"/>
                              </a:lnTo>
                              <a:lnTo>
                                <a:pt x="331" y="579"/>
                              </a:lnTo>
                              <a:lnTo>
                                <a:pt x="310" y="583"/>
                              </a:lnTo>
                              <a:lnTo>
                                <a:pt x="289" y="585"/>
                              </a:lnTo>
                              <a:lnTo>
                                <a:pt x="266" y="586"/>
                              </a:lnTo>
                              <a:lnTo>
                                <a:pt x="250" y="586"/>
                              </a:lnTo>
                              <a:lnTo>
                                <a:pt x="235" y="585"/>
                              </a:lnTo>
                              <a:lnTo>
                                <a:pt x="220" y="583"/>
                              </a:lnTo>
                              <a:lnTo>
                                <a:pt x="205" y="580"/>
                              </a:lnTo>
                              <a:lnTo>
                                <a:pt x="191" y="577"/>
                              </a:lnTo>
                              <a:lnTo>
                                <a:pt x="177" y="573"/>
                              </a:lnTo>
                              <a:lnTo>
                                <a:pt x="164" y="569"/>
                              </a:lnTo>
                              <a:lnTo>
                                <a:pt x="151" y="564"/>
                              </a:lnTo>
                              <a:lnTo>
                                <a:pt x="139" y="558"/>
                              </a:lnTo>
                              <a:lnTo>
                                <a:pt x="127" y="553"/>
                              </a:lnTo>
                              <a:lnTo>
                                <a:pt x="116" y="545"/>
                              </a:lnTo>
                              <a:lnTo>
                                <a:pt x="106" y="538"/>
                              </a:lnTo>
                              <a:lnTo>
                                <a:pt x="96" y="530"/>
                              </a:lnTo>
                              <a:lnTo>
                                <a:pt x="86" y="522"/>
                              </a:lnTo>
                              <a:lnTo>
                                <a:pt x="77" y="513"/>
                              </a:lnTo>
                              <a:lnTo>
                                <a:pt x="68" y="503"/>
                              </a:lnTo>
                              <a:lnTo>
                                <a:pt x="60" y="494"/>
                              </a:lnTo>
                              <a:lnTo>
                                <a:pt x="53" y="483"/>
                              </a:lnTo>
                              <a:lnTo>
                                <a:pt x="45" y="472"/>
                              </a:lnTo>
                              <a:lnTo>
                                <a:pt x="39" y="462"/>
                              </a:lnTo>
                              <a:lnTo>
                                <a:pt x="32" y="450"/>
                              </a:lnTo>
                              <a:lnTo>
                                <a:pt x="27" y="437"/>
                              </a:lnTo>
                              <a:lnTo>
                                <a:pt x="22" y="425"/>
                              </a:lnTo>
                              <a:lnTo>
                                <a:pt x="17" y="412"/>
                              </a:lnTo>
                              <a:lnTo>
                                <a:pt x="13" y="399"/>
                              </a:lnTo>
                              <a:lnTo>
                                <a:pt x="10" y="385"/>
                              </a:lnTo>
                              <a:lnTo>
                                <a:pt x="8" y="371"/>
                              </a:lnTo>
                              <a:lnTo>
                                <a:pt x="4" y="358"/>
                              </a:lnTo>
                              <a:lnTo>
                                <a:pt x="3" y="343"/>
                              </a:lnTo>
                              <a:lnTo>
                                <a:pt x="1" y="329"/>
                              </a:lnTo>
                              <a:lnTo>
                                <a:pt x="1" y="314"/>
                              </a:lnTo>
                              <a:lnTo>
                                <a:pt x="0" y="299"/>
                              </a:lnTo>
                              <a:close/>
                              <a:moveTo>
                                <a:pt x="113" y="239"/>
                              </a:moveTo>
                              <a:lnTo>
                                <a:pt x="380" y="233"/>
                              </a:lnTo>
                              <a:lnTo>
                                <a:pt x="382" y="213"/>
                              </a:lnTo>
                              <a:lnTo>
                                <a:pt x="382" y="195"/>
                              </a:lnTo>
                              <a:lnTo>
                                <a:pt x="381" y="176"/>
                              </a:lnTo>
                              <a:lnTo>
                                <a:pt x="379" y="158"/>
                              </a:lnTo>
                              <a:lnTo>
                                <a:pt x="375" y="141"/>
                              </a:lnTo>
                              <a:lnTo>
                                <a:pt x="371" y="125"/>
                              </a:lnTo>
                              <a:lnTo>
                                <a:pt x="364" y="110"/>
                              </a:lnTo>
                              <a:lnTo>
                                <a:pt x="357" y="96"/>
                              </a:lnTo>
                              <a:lnTo>
                                <a:pt x="348" y="83"/>
                              </a:lnTo>
                              <a:lnTo>
                                <a:pt x="338" y="71"/>
                              </a:lnTo>
                              <a:lnTo>
                                <a:pt x="327" y="62"/>
                              </a:lnTo>
                              <a:lnTo>
                                <a:pt x="316" y="53"/>
                              </a:lnTo>
                              <a:lnTo>
                                <a:pt x="303" y="47"/>
                              </a:lnTo>
                              <a:lnTo>
                                <a:pt x="289" y="41"/>
                              </a:lnTo>
                              <a:lnTo>
                                <a:pt x="274" y="39"/>
                              </a:lnTo>
                              <a:lnTo>
                                <a:pt x="257" y="38"/>
                              </a:lnTo>
                              <a:lnTo>
                                <a:pt x="243" y="38"/>
                              </a:lnTo>
                              <a:lnTo>
                                <a:pt x="229" y="40"/>
                              </a:lnTo>
                              <a:lnTo>
                                <a:pt x="217" y="45"/>
                              </a:lnTo>
                              <a:lnTo>
                                <a:pt x="205" y="49"/>
                              </a:lnTo>
                              <a:lnTo>
                                <a:pt x="193" y="55"/>
                              </a:lnTo>
                              <a:lnTo>
                                <a:pt x="181" y="64"/>
                              </a:lnTo>
                              <a:lnTo>
                                <a:pt x="170" y="73"/>
                              </a:lnTo>
                              <a:lnTo>
                                <a:pt x="161" y="84"/>
                              </a:lnTo>
                              <a:lnTo>
                                <a:pt x="152" y="98"/>
                              </a:lnTo>
                              <a:lnTo>
                                <a:pt x="143" y="112"/>
                              </a:lnTo>
                              <a:lnTo>
                                <a:pt x="136" y="129"/>
                              </a:lnTo>
                              <a:lnTo>
                                <a:pt x="129" y="147"/>
                              </a:lnTo>
                              <a:lnTo>
                                <a:pt x="124" y="168"/>
                              </a:lnTo>
                              <a:lnTo>
                                <a:pt x="120" y="189"/>
                              </a:lnTo>
                              <a:lnTo>
                                <a:pt x="116" y="213"/>
                              </a:lnTo>
                              <a:lnTo>
                                <a:pt x="113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415290" y="438150"/>
                          <a:ext cx="20320" cy="60960"/>
                        </a:xfrm>
                        <a:custGeom>
                          <a:avLst/>
                          <a:gdLst>
                            <a:gd name="T0" fmla="*/ 4 w 289"/>
                            <a:gd name="T1" fmla="*/ 823 h 861"/>
                            <a:gd name="T2" fmla="*/ 29 w 289"/>
                            <a:gd name="T3" fmla="*/ 822 h 861"/>
                            <a:gd name="T4" fmla="*/ 49 w 289"/>
                            <a:gd name="T5" fmla="*/ 819 h 861"/>
                            <a:gd name="T6" fmla="*/ 57 w 289"/>
                            <a:gd name="T7" fmla="*/ 818 h 861"/>
                            <a:gd name="T8" fmla="*/ 64 w 289"/>
                            <a:gd name="T9" fmla="*/ 816 h 861"/>
                            <a:gd name="T10" fmla="*/ 71 w 289"/>
                            <a:gd name="T11" fmla="*/ 814 h 861"/>
                            <a:gd name="T12" fmla="*/ 76 w 289"/>
                            <a:gd name="T13" fmla="*/ 812 h 861"/>
                            <a:gd name="T14" fmla="*/ 81 w 289"/>
                            <a:gd name="T15" fmla="*/ 809 h 861"/>
                            <a:gd name="T16" fmla="*/ 85 w 289"/>
                            <a:gd name="T17" fmla="*/ 807 h 861"/>
                            <a:gd name="T18" fmla="*/ 88 w 289"/>
                            <a:gd name="T19" fmla="*/ 802 h 861"/>
                            <a:gd name="T20" fmla="*/ 91 w 289"/>
                            <a:gd name="T21" fmla="*/ 799 h 861"/>
                            <a:gd name="T22" fmla="*/ 92 w 289"/>
                            <a:gd name="T23" fmla="*/ 795 h 861"/>
                            <a:gd name="T24" fmla="*/ 93 w 289"/>
                            <a:gd name="T25" fmla="*/ 790 h 861"/>
                            <a:gd name="T26" fmla="*/ 94 w 289"/>
                            <a:gd name="T27" fmla="*/ 785 h 861"/>
                            <a:gd name="T28" fmla="*/ 94 w 289"/>
                            <a:gd name="T29" fmla="*/ 780 h 861"/>
                            <a:gd name="T30" fmla="*/ 94 w 289"/>
                            <a:gd name="T31" fmla="*/ 104 h 861"/>
                            <a:gd name="T32" fmla="*/ 94 w 289"/>
                            <a:gd name="T33" fmla="*/ 98 h 861"/>
                            <a:gd name="T34" fmla="*/ 93 w 289"/>
                            <a:gd name="T35" fmla="*/ 92 h 861"/>
                            <a:gd name="T36" fmla="*/ 92 w 289"/>
                            <a:gd name="T37" fmla="*/ 85 h 861"/>
                            <a:gd name="T38" fmla="*/ 90 w 289"/>
                            <a:gd name="T39" fmla="*/ 80 h 861"/>
                            <a:gd name="T40" fmla="*/ 87 w 289"/>
                            <a:gd name="T41" fmla="*/ 74 h 861"/>
                            <a:gd name="T42" fmla="*/ 84 w 289"/>
                            <a:gd name="T43" fmla="*/ 69 h 861"/>
                            <a:gd name="T44" fmla="*/ 79 w 289"/>
                            <a:gd name="T45" fmla="*/ 65 h 861"/>
                            <a:gd name="T46" fmla="*/ 74 w 289"/>
                            <a:gd name="T47" fmla="*/ 61 h 861"/>
                            <a:gd name="T48" fmla="*/ 67 w 289"/>
                            <a:gd name="T49" fmla="*/ 57 h 861"/>
                            <a:gd name="T50" fmla="*/ 61 w 289"/>
                            <a:gd name="T51" fmla="*/ 54 h 861"/>
                            <a:gd name="T52" fmla="*/ 53 w 289"/>
                            <a:gd name="T53" fmla="*/ 51 h 861"/>
                            <a:gd name="T54" fmla="*/ 45 w 289"/>
                            <a:gd name="T55" fmla="*/ 49 h 861"/>
                            <a:gd name="T56" fmla="*/ 35 w 289"/>
                            <a:gd name="T57" fmla="*/ 47 h 861"/>
                            <a:gd name="T58" fmla="*/ 24 w 289"/>
                            <a:gd name="T59" fmla="*/ 46 h 861"/>
                            <a:gd name="T60" fmla="*/ 13 w 289"/>
                            <a:gd name="T61" fmla="*/ 44 h 861"/>
                            <a:gd name="T62" fmla="*/ 0 w 289"/>
                            <a:gd name="T63" fmla="*/ 43 h 861"/>
                            <a:gd name="T64" fmla="*/ 0 w 289"/>
                            <a:gd name="T65" fmla="*/ 6 h 861"/>
                            <a:gd name="T66" fmla="*/ 199 w 289"/>
                            <a:gd name="T67" fmla="*/ 0 h 861"/>
                            <a:gd name="T68" fmla="*/ 199 w 289"/>
                            <a:gd name="T69" fmla="*/ 780 h 861"/>
                            <a:gd name="T70" fmla="*/ 199 w 289"/>
                            <a:gd name="T71" fmla="*/ 785 h 861"/>
                            <a:gd name="T72" fmla="*/ 200 w 289"/>
                            <a:gd name="T73" fmla="*/ 790 h 861"/>
                            <a:gd name="T74" fmla="*/ 201 w 289"/>
                            <a:gd name="T75" fmla="*/ 795 h 861"/>
                            <a:gd name="T76" fmla="*/ 203 w 289"/>
                            <a:gd name="T77" fmla="*/ 799 h 861"/>
                            <a:gd name="T78" fmla="*/ 205 w 289"/>
                            <a:gd name="T79" fmla="*/ 802 h 861"/>
                            <a:gd name="T80" fmla="*/ 208 w 289"/>
                            <a:gd name="T81" fmla="*/ 807 h 861"/>
                            <a:gd name="T82" fmla="*/ 212 w 289"/>
                            <a:gd name="T83" fmla="*/ 809 h 861"/>
                            <a:gd name="T84" fmla="*/ 217 w 289"/>
                            <a:gd name="T85" fmla="*/ 812 h 861"/>
                            <a:gd name="T86" fmla="*/ 222 w 289"/>
                            <a:gd name="T87" fmla="*/ 814 h 861"/>
                            <a:gd name="T88" fmla="*/ 229 w 289"/>
                            <a:gd name="T89" fmla="*/ 816 h 861"/>
                            <a:gd name="T90" fmla="*/ 236 w 289"/>
                            <a:gd name="T91" fmla="*/ 818 h 861"/>
                            <a:gd name="T92" fmla="*/ 244 w 289"/>
                            <a:gd name="T93" fmla="*/ 819 h 861"/>
                            <a:gd name="T94" fmla="*/ 264 w 289"/>
                            <a:gd name="T95" fmla="*/ 822 h 861"/>
                            <a:gd name="T96" fmla="*/ 289 w 289"/>
                            <a:gd name="T97" fmla="*/ 823 h 861"/>
                            <a:gd name="T98" fmla="*/ 289 w 289"/>
                            <a:gd name="T99" fmla="*/ 861 h 861"/>
                            <a:gd name="T100" fmla="*/ 4 w 289"/>
                            <a:gd name="T101" fmla="*/ 861 h 861"/>
                            <a:gd name="T102" fmla="*/ 4 w 289"/>
                            <a:gd name="T103" fmla="*/ 823 h 8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89" h="861">
                              <a:moveTo>
                                <a:pt x="4" y="823"/>
                              </a:moveTo>
                              <a:lnTo>
                                <a:pt x="29" y="822"/>
                              </a:lnTo>
                              <a:lnTo>
                                <a:pt x="49" y="819"/>
                              </a:lnTo>
                              <a:lnTo>
                                <a:pt x="57" y="818"/>
                              </a:lnTo>
                              <a:lnTo>
                                <a:pt x="64" y="816"/>
                              </a:lnTo>
                              <a:lnTo>
                                <a:pt x="71" y="814"/>
                              </a:lnTo>
                              <a:lnTo>
                                <a:pt x="76" y="812"/>
                              </a:lnTo>
                              <a:lnTo>
                                <a:pt x="81" y="809"/>
                              </a:lnTo>
                              <a:lnTo>
                                <a:pt x="85" y="807"/>
                              </a:lnTo>
                              <a:lnTo>
                                <a:pt x="88" y="802"/>
                              </a:lnTo>
                              <a:lnTo>
                                <a:pt x="91" y="799"/>
                              </a:lnTo>
                              <a:lnTo>
                                <a:pt x="92" y="795"/>
                              </a:lnTo>
                              <a:lnTo>
                                <a:pt x="93" y="790"/>
                              </a:lnTo>
                              <a:lnTo>
                                <a:pt x="94" y="785"/>
                              </a:lnTo>
                              <a:lnTo>
                                <a:pt x="94" y="780"/>
                              </a:lnTo>
                              <a:lnTo>
                                <a:pt x="94" y="104"/>
                              </a:lnTo>
                              <a:lnTo>
                                <a:pt x="94" y="98"/>
                              </a:lnTo>
                              <a:lnTo>
                                <a:pt x="93" y="92"/>
                              </a:lnTo>
                              <a:lnTo>
                                <a:pt x="92" y="85"/>
                              </a:lnTo>
                              <a:lnTo>
                                <a:pt x="90" y="80"/>
                              </a:lnTo>
                              <a:lnTo>
                                <a:pt x="87" y="74"/>
                              </a:lnTo>
                              <a:lnTo>
                                <a:pt x="84" y="69"/>
                              </a:lnTo>
                              <a:lnTo>
                                <a:pt x="79" y="65"/>
                              </a:lnTo>
                              <a:lnTo>
                                <a:pt x="74" y="61"/>
                              </a:lnTo>
                              <a:lnTo>
                                <a:pt x="67" y="57"/>
                              </a:lnTo>
                              <a:lnTo>
                                <a:pt x="61" y="54"/>
                              </a:lnTo>
                              <a:lnTo>
                                <a:pt x="53" y="51"/>
                              </a:lnTo>
                              <a:lnTo>
                                <a:pt x="45" y="49"/>
                              </a:lnTo>
                              <a:lnTo>
                                <a:pt x="35" y="47"/>
                              </a:lnTo>
                              <a:lnTo>
                                <a:pt x="24" y="46"/>
                              </a:lnTo>
                              <a:lnTo>
                                <a:pt x="13" y="44"/>
                              </a:lnTo>
                              <a:lnTo>
                                <a:pt x="0" y="43"/>
                              </a:lnTo>
                              <a:lnTo>
                                <a:pt x="0" y="6"/>
                              </a:lnTo>
                              <a:lnTo>
                                <a:pt x="199" y="0"/>
                              </a:lnTo>
                              <a:lnTo>
                                <a:pt x="199" y="780"/>
                              </a:lnTo>
                              <a:lnTo>
                                <a:pt x="199" y="785"/>
                              </a:lnTo>
                              <a:lnTo>
                                <a:pt x="200" y="790"/>
                              </a:lnTo>
                              <a:lnTo>
                                <a:pt x="201" y="795"/>
                              </a:lnTo>
                              <a:lnTo>
                                <a:pt x="203" y="799"/>
                              </a:lnTo>
                              <a:lnTo>
                                <a:pt x="205" y="802"/>
                              </a:lnTo>
                              <a:lnTo>
                                <a:pt x="208" y="807"/>
                              </a:lnTo>
                              <a:lnTo>
                                <a:pt x="212" y="809"/>
                              </a:lnTo>
                              <a:lnTo>
                                <a:pt x="217" y="812"/>
                              </a:lnTo>
                              <a:lnTo>
                                <a:pt x="222" y="814"/>
                              </a:lnTo>
                              <a:lnTo>
                                <a:pt x="229" y="816"/>
                              </a:lnTo>
                              <a:lnTo>
                                <a:pt x="236" y="818"/>
                              </a:lnTo>
                              <a:lnTo>
                                <a:pt x="244" y="819"/>
                              </a:lnTo>
                              <a:lnTo>
                                <a:pt x="264" y="822"/>
                              </a:lnTo>
                              <a:lnTo>
                                <a:pt x="289" y="823"/>
                              </a:lnTo>
                              <a:lnTo>
                                <a:pt x="289" y="861"/>
                              </a:lnTo>
                              <a:lnTo>
                                <a:pt x="4" y="861"/>
                              </a:lnTo>
                              <a:lnTo>
                                <a:pt x="4" y="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441960" y="438785"/>
                          <a:ext cx="20320" cy="60325"/>
                        </a:xfrm>
                        <a:custGeom>
                          <a:avLst/>
                          <a:gdLst>
                            <a:gd name="T0" fmla="*/ 25 w 285"/>
                            <a:gd name="T1" fmla="*/ 817 h 856"/>
                            <a:gd name="T2" fmla="*/ 53 w 285"/>
                            <a:gd name="T3" fmla="*/ 813 h 856"/>
                            <a:gd name="T4" fmla="*/ 67 w 285"/>
                            <a:gd name="T5" fmla="*/ 809 h 856"/>
                            <a:gd name="T6" fmla="*/ 76 w 285"/>
                            <a:gd name="T7" fmla="*/ 804 h 856"/>
                            <a:gd name="T8" fmla="*/ 84 w 285"/>
                            <a:gd name="T9" fmla="*/ 797 h 856"/>
                            <a:gd name="T10" fmla="*/ 88 w 285"/>
                            <a:gd name="T11" fmla="*/ 790 h 856"/>
                            <a:gd name="T12" fmla="*/ 90 w 285"/>
                            <a:gd name="T13" fmla="*/ 780 h 856"/>
                            <a:gd name="T14" fmla="*/ 90 w 285"/>
                            <a:gd name="T15" fmla="*/ 391 h 856"/>
                            <a:gd name="T16" fmla="*/ 89 w 285"/>
                            <a:gd name="T17" fmla="*/ 377 h 856"/>
                            <a:gd name="T18" fmla="*/ 86 w 285"/>
                            <a:gd name="T19" fmla="*/ 365 h 856"/>
                            <a:gd name="T20" fmla="*/ 81 w 285"/>
                            <a:gd name="T21" fmla="*/ 356 h 856"/>
                            <a:gd name="T22" fmla="*/ 72 w 285"/>
                            <a:gd name="T23" fmla="*/ 347 h 856"/>
                            <a:gd name="T24" fmla="*/ 60 w 285"/>
                            <a:gd name="T25" fmla="*/ 341 h 856"/>
                            <a:gd name="T26" fmla="*/ 45 w 285"/>
                            <a:gd name="T27" fmla="*/ 335 h 856"/>
                            <a:gd name="T28" fmla="*/ 26 w 285"/>
                            <a:gd name="T29" fmla="*/ 332 h 856"/>
                            <a:gd name="T30" fmla="*/ 1 w 285"/>
                            <a:gd name="T31" fmla="*/ 330 h 856"/>
                            <a:gd name="T32" fmla="*/ 195 w 285"/>
                            <a:gd name="T33" fmla="*/ 287 h 856"/>
                            <a:gd name="T34" fmla="*/ 195 w 285"/>
                            <a:gd name="T35" fmla="*/ 780 h 856"/>
                            <a:gd name="T36" fmla="*/ 196 w 285"/>
                            <a:gd name="T37" fmla="*/ 790 h 856"/>
                            <a:gd name="T38" fmla="*/ 200 w 285"/>
                            <a:gd name="T39" fmla="*/ 797 h 856"/>
                            <a:gd name="T40" fmla="*/ 208 w 285"/>
                            <a:gd name="T41" fmla="*/ 804 h 856"/>
                            <a:gd name="T42" fmla="*/ 217 w 285"/>
                            <a:gd name="T43" fmla="*/ 809 h 856"/>
                            <a:gd name="T44" fmla="*/ 231 w 285"/>
                            <a:gd name="T45" fmla="*/ 813 h 856"/>
                            <a:gd name="T46" fmla="*/ 260 w 285"/>
                            <a:gd name="T47" fmla="*/ 817 h 856"/>
                            <a:gd name="T48" fmla="*/ 285 w 285"/>
                            <a:gd name="T49" fmla="*/ 856 h 856"/>
                            <a:gd name="T50" fmla="*/ 0 w 285"/>
                            <a:gd name="T51" fmla="*/ 818 h 856"/>
                            <a:gd name="T52" fmla="*/ 70 w 285"/>
                            <a:gd name="T53" fmla="*/ 66 h 856"/>
                            <a:gd name="T54" fmla="*/ 72 w 285"/>
                            <a:gd name="T55" fmla="*/ 51 h 856"/>
                            <a:gd name="T56" fmla="*/ 77 w 285"/>
                            <a:gd name="T57" fmla="*/ 38 h 856"/>
                            <a:gd name="T58" fmla="*/ 84 w 285"/>
                            <a:gd name="T59" fmla="*/ 27 h 856"/>
                            <a:gd name="T60" fmla="*/ 94 w 285"/>
                            <a:gd name="T61" fmla="*/ 16 h 856"/>
                            <a:gd name="T62" fmla="*/ 104 w 285"/>
                            <a:gd name="T63" fmla="*/ 8 h 856"/>
                            <a:gd name="T64" fmla="*/ 117 w 285"/>
                            <a:gd name="T65" fmla="*/ 3 h 856"/>
                            <a:gd name="T66" fmla="*/ 132 w 285"/>
                            <a:gd name="T67" fmla="*/ 0 h 856"/>
                            <a:gd name="T68" fmla="*/ 147 w 285"/>
                            <a:gd name="T69" fmla="*/ 0 h 856"/>
                            <a:gd name="T70" fmla="*/ 161 w 285"/>
                            <a:gd name="T71" fmla="*/ 2 h 856"/>
                            <a:gd name="T72" fmla="*/ 174 w 285"/>
                            <a:gd name="T73" fmla="*/ 7 h 856"/>
                            <a:gd name="T74" fmla="*/ 186 w 285"/>
                            <a:gd name="T75" fmla="*/ 15 h 856"/>
                            <a:gd name="T76" fmla="*/ 195 w 285"/>
                            <a:gd name="T77" fmla="*/ 24 h 856"/>
                            <a:gd name="T78" fmla="*/ 202 w 285"/>
                            <a:gd name="T79" fmla="*/ 36 h 856"/>
                            <a:gd name="T80" fmla="*/ 208 w 285"/>
                            <a:gd name="T81" fmla="*/ 49 h 856"/>
                            <a:gd name="T82" fmla="*/ 210 w 285"/>
                            <a:gd name="T83" fmla="*/ 64 h 856"/>
                            <a:gd name="T84" fmla="*/ 210 w 285"/>
                            <a:gd name="T85" fmla="*/ 80 h 856"/>
                            <a:gd name="T86" fmla="*/ 208 w 285"/>
                            <a:gd name="T87" fmla="*/ 95 h 856"/>
                            <a:gd name="T88" fmla="*/ 202 w 285"/>
                            <a:gd name="T89" fmla="*/ 108 h 856"/>
                            <a:gd name="T90" fmla="*/ 195 w 285"/>
                            <a:gd name="T91" fmla="*/ 120 h 856"/>
                            <a:gd name="T92" fmla="*/ 186 w 285"/>
                            <a:gd name="T93" fmla="*/ 131 h 856"/>
                            <a:gd name="T94" fmla="*/ 174 w 285"/>
                            <a:gd name="T95" fmla="*/ 138 h 856"/>
                            <a:gd name="T96" fmla="*/ 161 w 285"/>
                            <a:gd name="T97" fmla="*/ 143 h 856"/>
                            <a:gd name="T98" fmla="*/ 147 w 285"/>
                            <a:gd name="T99" fmla="*/ 146 h 856"/>
                            <a:gd name="T100" fmla="*/ 132 w 285"/>
                            <a:gd name="T101" fmla="*/ 146 h 856"/>
                            <a:gd name="T102" fmla="*/ 117 w 285"/>
                            <a:gd name="T103" fmla="*/ 143 h 856"/>
                            <a:gd name="T104" fmla="*/ 104 w 285"/>
                            <a:gd name="T105" fmla="*/ 138 h 856"/>
                            <a:gd name="T106" fmla="*/ 94 w 285"/>
                            <a:gd name="T107" fmla="*/ 132 h 856"/>
                            <a:gd name="T108" fmla="*/ 84 w 285"/>
                            <a:gd name="T109" fmla="*/ 122 h 856"/>
                            <a:gd name="T110" fmla="*/ 77 w 285"/>
                            <a:gd name="T111" fmla="*/ 110 h 856"/>
                            <a:gd name="T112" fmla="*/ 72 w 285"/>
                            <a:gd name="T113" fmla="*/ 97 h 856"/>
                            <a:gd name="T114" fmla="*/ 70 w 285"/>
                            <a:gd name="T115" fmla="*/ 82 h 8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85" h="856">
                              <a:moveTo>
                                <a:pt x="0" y="818"/>
                              </a:moveTo>
                              <a:lnTo>
                                <a:pt x="25" y="817"/>
                              </a:lnTo>
                              <a:lnTo>
                                <a:pt x="44" y="814"/>
                              </a:lnTo>
                              <a:lnTo>
                                <a:pt x="53" y="813"/>
                              </a:lnTo>
                              <a:lnTo>
                                <a:pt x="60" y="811"/>
                              </a:lnTo>
                              <a:lnTo>
                                <a:pt x="67" y="809"/>
                              </a:lnTo>
                              <a:lnTo>
                                <a:pt x="72" y="807"/>
                              </a:lnTo>
                              <a:lnTo>
                                <a:pt x="76" y="804"/>
                              </a:lnTo>
                              <a:lnTo>
                                <a:pt x="81" y="802"/>
                              </a:lnTo>
                              <a:lnTo>
                                <a:pt x="84" y="797"/>
                              </a:lnTo>
                              <a:lnTo>
                                <a:pt x="86" y="794"/>
                              </a:lnTo>
                              <a:lnTo>
                                <a:pt x="88" y="790"/>
                              </a:lnTo>
                              <a:lnTo>
                                <a:pt x="89" y="785"/>
                              </a:lnTo>
                              <a:lnTo>
                                <a:pt x="90" y="780"/>
                              </a:lnTo>
                              <a:lnTo>
                                <a:pt x="90" y="775"/>
                              </a:lnTo>
                              <a:lnTo>
                                <a:pt x="90" y="391"/>
                              </a:lnTo>
                              <a:lnTo>
                                <a:pt x="90" y="384"/>
                              </a:lnTo>
                              <a:lnTo>
                                <a:pt x="89" y="377"/>
                              </a:lnTo>
                              <a:lnTo>
                                <a:pt x="88" y="372"/>
                              </a:lnTo>
                              <a:lnTo>
                                <a:pt x="86" y="365"/>
                              </a:lnTo>
                              <a:lnTo>
                                <a:pt x="84" y="361"/>
                              </a:lnTo>
                              <a:lnTo>
                                <a:pt x="81" y="356"/>
                              </a:lnTo>
                              <a:lnTo>
                                <a:pt x="77" y="351"/>
                              </a:lnTo>
                              <a:lnTo>
                                <a:pt x="72" y="347"/>
                              </a:lnTo>
                              <a:lnTo>
                                <a:pt x="67" y="344"/>
                              </a:lnTo>
                              <a:lnTo>
                                <a:pt x="60" y="341"/>
                              </a:lnTo>
                              <a:lnTo>
                                <a:pt x="54" y="337"/>
                              </a:lnTo>
                              <a:lnTo>
                                <a:pt x="45" y="335"/>
                              </a:lnTo>
                              <a:lnTo>
                                <a:pt x="35" y="333"/>
                              </a:lnTo>
                              <a:lnTo>
                                <a:pt x="26" y="332"/>
                              </a:lnTo>
                              <a:lnTo>
                                <a:pt x="14" y="331"/>
                              </a:lnTo>
                              <a:lnTo>
                                <a:pt x="1" y="330"/>
                              </a:lnTo>
                              <a:lnTo>
                                <a:pt x="1" y="292"/>
                              </a:lnTo>
                              <a:lnTo>
                                <a:pt x="195" y="287"/>
                              </a:lnTo>
                              <a:lnTo>
                                <a:pt x="195" y="775"/>
                              </a:lnTo>
                              <a:lnTo>
                                <a:pt x="195" y="780"/>
                              </a:lnTo>
                              <a:lnTo>
                                <a:pt x="195" y="785"/>
                              </a:lnTo>
                              <a:lnTo>
                                <a:pt x="196" y="790"/>
                              </a:lnTo>
                              <a:lnTo>
                                <a:pt x="198" y="794"/>
                              </a:lnTo>
                              <a:lnTo>
                                <a:pt x="200" y="797"/>
                              </a:lnTo>
                              <a:lnTo>
                                <a:pt x="203" y="802"/>
                              </a:lnTo>
                              <a:lnTo>
                                <a:pt x="208" y="804"/>
                              </a:lnTo>
                              <a:lnTo>
                                <a:pt x="212" y="807"/>
                              </a:lnTo>
                              <a:lnTo>
                                <a:pt x="217" y="809"/>
                              </a:lnTo>
                              <a:lnTo>
                                <a:pt x="224" y="811"/>
                              </a:lnTo>
                              <a:lnTo>
                                <a:pt x="231" y="813"/>
                              </a:lnTo>
                              <a:lnTo>
                                <a:pt x="240" y="814"/>
                              </a:lnTo>
                              <a:lnTo>
                                <a:pt x="260" y="817"/>
                              </a:lnTo>
                              <a:lnTo>
                                <a:pt x="285" y="818"/>
                              </a:lnTo>
                              <a:lnTo>
                                <a:pt x="285" y="856"/>
                              </a:lnTo>
                              <a:lnTo>
                                <a:pt x="0" y="856"/>
                              </a:lnTo>
                              <a:lnTo>
                                <a:pt x="0" y="818"/>
                              </a:lnTo>
                              <a:close/>
                              <a:moveTo>
                                <a:pt x="69" y="75"/>
                              </a:moveTo>
                              <a:lnTo>
                                <a:pt x="70" y="66"/>
                              </a:lnTo>
                              <a:lnTo>
                                <a:pt x="70" y="59"/>
                              </a:lnTo>
                              <a:lnTo>
                                <a:pt x="72" y="51"/>
                              </a:lnTo>
                              <a:lnTo>
                                <a:pt x="74" y="45"/>
                              </a:lnTo>
                              <a:lnTo>
                                <a:pt x="77" y="38"/>
                              </a:lnTo>
                              <a:lnTo>
                                <a:pt x="81" y="32"/>
                              </a:lnTo>
                              <a:lnTo>
                                <a:pt x="84" y="27"/>
                              </a:lnTo>
                              <a:lnTo>
                                <a:pt x="88" y="21"/>
                              </a:lnTo>
                              <a:lnTo>
                                <a:pt x="94" y="16"/>
                              </a:lnTo>
                              <a:lnTo>
                                <a:pt x="99" y="12"/>
                              </a:lnTo>
                              <a:lnTo>
                                <a:pt x="104" y="8"/>
                              </a:lnTo>
                              <a:lnTo>
                                <a:pt x="111" y="5"/>
                              </a:lnTo>
                              <a:lnTo>
                                <a:pt x="117" y="3"/>
                              </a:lnTo>
                              <a:lnTo>
                                <a:pt x="125" y="1"/>
                              </a:lnTo>
                              <a:lnTo>
                                <a:pt x="132" y="0"/>
                              </a:lnTo>
                              <a:lnTo>
                                <a:pt x="140" y="0"/>
                              </a:lnTo>
                              <a:lnTo>
                                <a:pt x="147" y="0"/>
                              </a:lnTo>
                              <a:lnTo>
                                <a:pt x="155" y="1"/>
                              </a:lnTo>
                              <a:lnTo>
                                <a:pt x="161" y="2"/>
                              </a:lnTo>
                              <a:lnTo>
                                <a:pt x="169" y="5"/>
                              </a:lnTo>
                              <a:lnTo>
                                <a:pt x="174" y="7"/>
                              </a:lnTo>
                              <a:lnTo>
                                <a:pt x="181" y="10"/>
                              </a:lnTo>
                              <a:lnTo>
                                <a:pt x="186" y="15"/>
                              </a:lnTo>
                              <a:lnTo>
                                <a:pt x="190" y="19"/>
                              </a:lnTo>
                              <a:lnTo>
                                <a:pt x="195" y="24"/>
                              </a:lnTo>
                              <a:lnTo>
                                <a:pt x="199" y="30"/>
                              </a:lnTo>
                              <a:lnTo>
                                <a:pt x="202" y="36"/>
                              </a:lnTo>
                              <a:lnTo>
                                <a:pt x="206" y="43"/>
                              </a:lnTo>
                              <a:lnTo>
                                <a:pt x="208" y="49"/>
                              </a:lnTo>
                              <a:lnTo>
                                <a:pt x="209" y="57"/>
                              </a:lnTo>
                              <a:lnTo>
                                <a:pt x="210" y="64"/>
                              </a:lnTo>
                              <a:lnTo>
                                <a:pt x="211" y="72"/>
                              </a:lnTo>
                              <a:lnTo>
                                <a:pt x="210" y="80"/>
                              </a:lnTo>
                              <a:lnTo>
                                <a:pt x="209" y="88"/>
                              </a:lnTo>
                              <a:lnTo>
                                <a:pt x="208" y="95"/>
                              </a:lnTo>
                              <a:lnTo>
                                <a:pt x="206" y="102"/>
                              </a:lnTo>
                              <a:lnTo>
                                <a:pt x="202" y="108"/>
                              </a:lnTo>
                              <a:lnTo>
                                <a:pt x="199" y="114"/>
                              </a:lnTo>
                              <a:lnTo>
                                <a:pt x="195" y="120"/>
                              </a:lnTo>
                              <a:lnTo>
                                <a:pt x="190" y="125"/>
                              </a:lnTo>
                              <a:lnTo>
                                <a:pt x="186" y="131"/>
                              </a:lnTo>
                              <a:lnTo>
                                <a:pt x="181" y="135"/>
                              </a:lnTo>
                              <a:lnTo>
                                <a:pt x="174" y="138"/>
                              </a:lnTo>
                              <a:lnTo>
                                <a:pt x="169" y="141"/>
                              </a:lnTo>
                              <a:lnTo>
                                <a:pt x="161" y="143"/>
                              </a:lnTo>
                              <a:lnTo>
                                <a:pt x="155" y="144"/>
                              </a:lnTo>
                              <a:lnTo>
                                <a:pt x="147" y="146"/>
                              </a:lnTo>
                              <a:lnTo>
                                <a:pt x="140" y="147"/>
                              </a:lnTo>
                              <a:lnTo>
                                <a:pt x="132" y="146"/>
                              </a:lnTo>
                              <a:lnTo>
                                <a:pt x="125" y="146"/>
                              </a:lnTo>
                              <a:lnTo>
                                <a:pt x="117" y="143"/>
                              </a:lnTo>
                              <a:lnTo>
                                <a:pt x="111" y="141"/>
                              </a:lnTo>
                              <a:lnTo>
                                <a:pt x="104" y="138"/>
                              </a:lnTo>
                              <a:lnTo>
                                <a:pt x="99" y="135"/>
                              </a:lnTo>
                              <a:lnTo>
                                <a:pt x="94" y="132"/>
                              </a:lnTo>
                              <a:lnTo>
                                <a:pt x="88" y="126"/>
                              </a:lnTo>
                              <a:lnTo>
                                <a:pt x="84" y="122"/>
                              </a:lnTo>
                              <a:lnTo>
                                <a:pt x="81" y="117"/>
                              </a:lnTo>
                              <a:lnTo>
                                <a:pt x="77" y="110"/>
                              </a:lnTo>
                              <a:lnTo>
                                <a:pt x="74" y="104"/>
                              </a:lnTo>
                              <a:lnTo>
                                <a:pt x="72" y="97"/>
                              </a:lnTo>
                              <a:lnTo>
                                <a:pt x="70" y="90"/>
                              </a:lnTo>
                              <a:lnTo>
                                <a:pt x="70" y="82"/>
                              </a:lnTo>
                              <a:lnTo>
                                <a:pt x="69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468630" y="458470"/>
                          <a:ext cx="45720" cy="40640"/>
                        </a:xfrm>
                        <a:custGeom>
                          <a:avLst/>
                          <a:gdLst>
                            <a:gd name="T0" fmla="*/ 44 w 647"/>
                            <a:gd name="T1" fmla="*/ 531 h 573"/>
                            <a:gd name="T2" fmla="*/ 66 w 647"/>
                            <a:gd name="T3" fmla="*/ 526 h 573"/>
                            <a:gd name="T4" fmla="*/ 80 w 647"/>
                            <a:gd name="T5" fmla="*/ 519 h 573"/>
                            <a:gd name="T6" fmla="*/ 88 w 647"/>
                            <a:gd name="T7" fmla="*/ 507 h 573"/>
                            <a:gd name="T8" fmla="*/ 90 w 647"/>
                            <a:gd name="T9" fmla="*/ 492 h 573"/>
                            <a:gd name="T10" fmla="*/ 89 w 647"/>
                            <a:gd name="T11" fmla="*/ 94 h 573"/>
                            <a:gd name="T12" fmla="*/ 84 w 647"/>
                            <a:gd name="T13" fmla="*/ 78 h 573"/>
                            <a:gd name="T14" fmla="*/ 72 w 647"/>
                            <a:gd name="T15" fmla="*/ 64 h 573"/>
                            <a:gd name="T16" fmla="*/ 52 w 647"/>
                            <a:gd name="T17" fmla="*/ 54 h 573"/>
                            <a:gd name="T18" fmla="*/ 24 w 647"/>
                            <a:gd name="T19" fmla="*/ 49 h 573"/>
                            <a:gd name="T20" fmla="*/ 0 w 647"/>
                            <a:gd name="T21" fmla="*/ 9 h 573"/>
                            <a:gd name="T22" fmla="*/ 217 w 647"/>
                            <a:gd name="T23" fmla="*/ 73 h 573"/>
                            <a:gd name="T24" fmla="*/ 298 w 647"/>
                            <a:gd name="T25" fmla="*/ 28 h 573"/>
                            <a:gd name="T26" fmla="*/ 341 w 647"/>
                            <a:gd name="T27" fmla="*/ 12 h 573"/>
                            <a:gd name="T28" fmla="*/ 386 w 647"/>
                            <a:gd name="T29" fmla="*/ 2 h 573"/>
                            <a:gd name="T30" fmla="*/ 431 w 647"/>
                            <a:gd name="T31" fmla="*/ 1 h 573"/>
                            <a:gd name="T32" fmla="*/ 474 w 647"/>
                            <a:gd name="T33" fmla="*/ 12 h 573"/>
                            <a:gd name="T34" fmla="*/ 509 w 647"/>
                            <a:gd name="T35" fmla="*/ 34 h 573"/>
                            <a:gd name="T36" fmla="*/ 535 w 647"/>
                            <a:gd name="T37" fmla="*/ 68 h 573"/>
                            <a:gd name="T38" fmla="*/ 551 w 647"/>
                            <a:gd name="T39" fmla="*/ 114 h 573"/>
                            <a:gd name="T40" fmla="*/ 556 w 647"/>
                            <a:gd name="T41" fmla="*/ 172 h 573"/>
                            <a:gd name="T42" fmla="*/ 557 w 647"/>
                            <a:gd name="T43" fmla="*/ 502 h 573"/>
                            <a:gd name="T44" fmla="*/ 563 w 647"/>
                            <a:gd name="T45" fmla="*/ 514 h 573"/>
                            <a:gd name="T46" fmla="*/ 575 w 647"/>
                            <a:gd name="T47" fmla="*/ 524 h 573"/>
                            <a:gd name="T48" fmla="*/ 594 w 647"/>
                            <a:gd name="T49" fmla="*/ 530 h 573"/>
                            <a:gd name="T50" fmla="*/ 647 w 647"/>
                            <a:gd name="T51" fmla="*/ 535 h 573"/>
                            <a:gd name="T52" fmla="*/ 373 w 647"/>
                            <a:gd name="T53" fmla="*/ 535 h 573"/>
                            <a:gd name="T54" fmla="*/ 420 w 647"/>
                            <a:gd name="T55" fmla="*/ 530 h 573"/>
                            <a:gd name="T56" fmla="*/ 436 w 647"/>
                            <a:gd name="T57" fmla="*/ 524 h 573"/>
                            <a:gd name="T58" fmla="*/ 446 w 647"/>
                            <a:gd name="T59" fmla="*/ 514 h 573"/>
                            <a:gd name="T60" fmla="*/ 452 w 647"/>
                            <a:gd name="T61" fmla="*/ 492 h 573"/>
                            <a:gd name="T62" fmla="*/ 450 w 647"/>
                            <a:gd name="T63" fmla="*/ 179 h 573"/>
                            <a:gd name="T64" fmla="*/ 440 w 647"/>
                            <a:gd name="T65" fmla="*/ 135 h 573"/>
                            <a:gd name="T66" fmla="*/ 422 w 647"/>
                            <a:gd name="T67" fmla="*/ 106 h 573"/>
                            <a:gd name="T68" fmla="*/ 395 w 647"/>
                            <a:gd name="T69" fmla="*/ 87 h 573"/>
                            <a:gd name="T70" fmla="*/ 360 w 647"/>
                            <a:gd name="T71" fmla="*/ 78 h 573"/>
                            <a:gd name="T72" fmla="*/ 314 w 647"/>
                            <a:gd name="T73" fmla="*/ 78 h 573"/>
                            <a:gd name="T74" fmla="*/ 256 w 647"/>
                            <a:gd name="T75" fmla="*/ 92 h 573"/>
                            <a:gd name="T76" fmla="*/ 209 w 647"/>
                            <a:gd name="T77" fmla="*/ 118 h 573"/>
                            <a:gd name="T78" fmla="*/ 196 w 647"/>
                            <a:gd name="T79" fmla="*/ 502 h 573"/>
                            <a:gd name="T80" fmla="*/ 203 w 647"/>
                            <a:gd name="T81" fmla="*/ 519 h 573"/>
                            <a:gd name="T82" fmla="*/ 215 w 647"/>
                            <a:gd name="T83" fmla="*/ 526 h 573"/>
                            <a:gd name="T84" fmla="*/ 234 w 647"/>
                            <a:gd name="T85" fmla="*/ 531 h 573"/>
                            <a:gd name="T86" fmla="*/ 272 w 647"/>
                            <a:gd name="T87" fmla="*/ 573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47" h="573">
                              <a:moveTo>
                                <a:pt x="0" y="535"/>
                              </a:moveTo>
                              <a:lnTo>
                                <a:pt x="24" y="534"/>
                              </a:lnTo>
                              <a:lnTo>
                                <a:pt x="44" y="531"/>
                              </a:lnTo>
                              <a:lnTo>
                                <a:pt x="52" y="530"/>
                              </a:lnTo>
                              <a:lnTo>
                                <a:pt x="60" y="528"/>
                              </a:lnTo>
                              <a:lnTo>
                                <a:pt x="66" y="526"/>
                              </a:lnTo>
                              <a:lnTo>
                                <a:pt x="72" y="524"/>
                              </a:lnTo>
                              <a:lnTo>
                                <a:pt x="76" y="521"/>
                              </a:lnTo>
                              <a:lnTo>
                                <a:pt x="80" y="519"/>
                              </a:lnTo>
                              <a:lnTo>
                                <a:pt x="84" y="514"/>
                              </a:lnTo>
                              <a:lnTo>
                                <a:pt x="86" y="511"/>
                              </a:lnTo>
                              <a:lnTo>
                                <a:pt x="88" y="507"/>
                              </a:lnTo>
                              <a:lnTo>
                                <a:pt x="89" y="502"/>
                              </a:lnTo>
                              <a:lnTo>
                                <a:pt x="90" y="497"/>
                              </a:lnTo>
                              <a:lnTo>
                                <a:pt x="90" y="492"/>
                              </a:lnTo>
                              <a:lnTo>
                                <a:pt x="90" y="108"/>
                              </a:lnTo>
                              <a:lnTo>
                                <a:pt x="90" y="101"/>
                              </a:lnTo>
                              <a:lnTo>
                                <a:pt x="89" y="94"/>
                              </a:lnTo>
                              <a:lnTo>
                                <a:pt x="88" y="89"/>
                              </a:lnTo>
                              <a:lnTo>
                                <a:pt x="86" y="82"/>
                              </a:lnTo>
                              <a:lnTo>
                                <a:pt x="84" y="78"/>
                              </a:lnTo>
                              <a:lnTo>
                                <a:pt x="80" y="73"/>
                              </a:lnTo>
                              <a:lnTo>
                                <a:pt x="76" y="68"/>
                              </a:lnTo>
                              <a:lnTo>
                                <a:pt x="72" y="64"/>
                              </a:lnTo>
                              <a:lnTo>
                                <a:pt x="66" y="61"/>
                              </a:lnTo>
                              <a:lnTo>
                                <a:pt x="60" y="57"/>
                              </a:lnTo>
                              <a:lnTo>
                                <a:pt x="52" y="54"/>
                              </a:lnTo>
                              <a:lnTo>
                                <a:pt x="44" y="52"/>
                              </a:lnTo>
                              <a:lnTo>
                                <a:pt x="34" y="50"/>
                              </a:lnTo>
                              <a:lnTo>
                                <a:pt x="24" y="49"/>
                              </a:lnTo>
                              <a:lnTo>
                                <a:pt x="13" y="48"/>
                              </a:lnTo>
                              <a:lnTo>
                                <a:pt x="0" y="47"/>
                              </a:lnTo>
                              <a:lnTo>
                                <a:pt x="0" y="9"/>
                              </a:lnTo>
                              <a:lnTo>
                                <a:pt x="191" y="4"/>
                              </a:lnTo>
                              <a:lnTo>
                                <a:pt x="191" y="89"/>
                              </a:lnTo>
                              <a:lnTo>
                                <a:pt x="217" y="73"/>
                              </a:lnTo>
                              <a:lnTo>
                                <a:pt x="243" y="55"/>
                              </a:lnTo>
                              <a:lnTo>
                                <a:pt x="270" y="40"/>
                              </a:lnTo>
                              <a:lnTo>
                                <a:pt x="298" y="28"/>
                              </a:lnTo>
                              <a:lnTo>
                                <a:pt x="312" y="21"/>
                              </a:lnTo>
                              <a:lnTo>
                                <a:pt x="327" y="16"/>
                              </a:lnTo>
                              <a:lnTo>
                                <a:pt x="341" y="12"/>
                              </a:lnTo>
                              <a:lnTo>
                                <a:pt x="356" y="7"/>
                              </a:lnTo>
                              <a:lnTo>
                                <a:pt x="371" y="4"/>
                              </a:lnTo>
                              <a:lnTo>
                                <a:pt x="386" y="2"/>
                              </a:lnTo>
                              <a:lnTo>
                                <a:pt x="401" y="1"/>
                              </a:lnTo>
                              <a:lnTo>
                                <a:pt x="416" y="0"/>
                              </a:lnTo>
                              <a:lnTo>
                                <a:pt x="431" y="1"/>
                              </a:lnTo>
                              <a:lnTo>
                                <a:pt x="446" y="3"/>
                              </a:lnTo>
                              <a:lnTo>
                                <a:pt x="460" y="6"/>
                              </a:lnTo>
                              <a:lnTo>
                                <a:pt x="474" y="12"/>
                              </a:lnTo>
                              <a:lnTo>
                                <a:pt x="486" y="18"/>
                              </a:lnTo>
                              <a:lnTo>
                                <a:pt x="498" y="25"/>
                              </a:lnTo>
                              <a:lnTo>
                                <a:pt x="509" y="34"/>
                              </a:lnTo>
                              <a:lnTo>
                                <a:pt x="519" y="45"/>
                              </a:lnTo>
                              <a:lnTo>
                                <a:pt x="527" y="55"/>
                              </a:lnTo>
                              <a:lnTo>
                                <a:pt x="535" y="68"/>
                              </a:lnTo>
                              <a:lnTo>
                                <a:pt x="541" y="83"/>
                              </a:lnTo>
                              <a:lnTo>
                                <a:pt x="547" y="98"/>
                              </a:lnTo>
                              <a:lnTo>
                                <a:pt x="551" y="114"/>
                              </a:lnTo>
                              <a:lnTo>
                                <a:pt x="554" y="133"/>
                              </a:lnTo>
                              <a:lnTo>
                                <a:pt x="555" y="152"/>
                              </a:lnTo>
                              <a:lnTo>
                                <a:pt x="556" y="172"/>
                              </a:lnTo>
                              <a:lnTo>
                                <a:pt x="556" y="492"/>
                              </a:lnTo>
                              <a:lnTo>
                                <a:pt x="556" y="497"/>
                              </a:lnTo>
                              <a:lnTo>
                                <a:pt x="557" y="502"/>
                              </a:lnTo>
                              <a:lnTo>
                                <a:pt x="558" y="507"/>
                              </a:lnTo>
                              <a:lnTo>
                                <a:pt x="561" y="511"/>
                              </a:lnTo>
                              <a:lnTo>
                                <a:pt x="563" y="514"/>
                              </a:lnTo>
                              <a:lnTo>
                                <a:pt x="566" y="519"/>
                              </a:lnTo>
                              <a:lnTo>
                                <a:pt x="569" y="521"/>
                              </a:lnTo>
                              <a:lnTo>
                                <a:pt x="575" y="524"/>
                              </a:lnTo>
                              <a:lnTo>
                                <a:pt x="580" y="526"/>
                              </a:lnTo>
                              <a:lnTo>
                                <a:pt x="586" y="528"/>
                              </a:lnTo>
                              <a:lnTo>
                                <a:pt x="594" y="530"/>
                              </a:lnTo>
                              <a:lnTo>
                                <a:pt x="602" y="531"/>
                              </a:lnTo>
                              <a:lnTo>
                                <a:pt x="622" y="534"/>
                              </a:lnTo>
                              <a:lnTo>
                                <a:pt x="647" y="535"/>
                              </a:lnTo>
                              <a:lnTo>
                                <a:pt x="647" y="573"/>
                              </a:lnTo>
                              <a:lnTo>
                                <a:pt x="373" y="573"/>
                              </a:lnTo>
                              <a:lnTo>
                                <a:pt x="373" y="535"/>
                              </a:lnTo>
                              <a:lnTo>
                                <a:pt x="395" y="534"/>
                              </a:lnTo>
                              <a:lnTo>
                                <a:pt x="412" y="531"/>
                              </a:lnTo>
                              <a:lnTo>
                                <a:pt x="420" y="530"/>
                              </a:lnTo>
                              <a:lnTo>
                                <a:pt x="426" y="528"/>
                              </a:lnTo>
                              <a:lnTo>
                                <a:pt x="431" y="526"/>
                              </a:lnTo>
                              <a:lnTo>
                                <a:pt x="436" y="524"/>
                              </a:lnTo>
                              <a:lnTo>
                                <a:pt x="440" y="521"/>
                              </a:lnTo>
                              <a:lnTo>
                                <a:pt x="443" y="519"/>
                              </a:lnTo>
                              <a:lnTo>
                                <a:pt x="446" y="514"/>
                              </a:lnTo>
                              <a:lnTo>
                                <a:pt x="449" y="511"/>
                              </a:lnTo>
                              <a:lnTo>
                                <a:pt x="451" y="502"/>
                              </a:lnTo>
                              <a:lnTo>
                                <a:pt x="452" y="492"/>
                              </a:lnTo>
                              <a:lnTo>
                                <a:pt x="452" y="216"/>
                              </a:lnTo>
                              <a:lnTo>
                                <a:pt x="452" y="197"/>
                              </a:lnTo>
                              <a:lnTo>
                                <a:pt x="450" y="179"/>
                              </a:lnTo>
                              <a:lnTo>
                                <a:pt x="448" y="163"/>
                              </a:lnTo>
                              <a:lnTo>
                                <a:pt x="444" y="148"/>
                              </a:lnTo>
                              <a:lnTo>
                                <a:pt x="440" y="135"/>
                              </a:lnTo>
                              <a:lnTo>
                                <a:pt x="435" y="124"/>
                              </a:lnTo>
                              <a:lnTo>
                                <a:pt x="428" y="114"/>
                              </a:lnTo>
                              <a:lnTo>
                                <a:pt x="422" y="106"/>
                              </a:lnTo>
                              <a:lnTo>
                                <a:pt x="413" y="98"/>
                              </a:lnTo>
                              <a:lnTo>
                                <a:pt x="405" y="92"/>
                              </a:lnTo>
                              <a:lnTo>
                                <a:pt x="395" y="87"/>
                              </a:lnTo>
                              <a:lnTo>
                                <a:pt x="384" y="83"/>
                              </a:lnTo>
                              <a:lnTo>
                                <a:pt x="373" y="80"/>
                              </a:lnTo>
                              <a:lnTo>
                                <a:pt x="360" y="78"/>
                              </a:lnTo>
                              <a:lnTo>
                                <a:pt x="349" y="77"/>
                              </a:lnTo>
                              <a:lnTo>
                                <a:pt x="335" y="77"/>
                              </a:lnTo>
                              <a:lnTo>
                                <a:pt x="314" y="78"/>
                              </a:lnTo>
                              <a:lnTo>
                                <a:pt x="294" y="81"/>
                              </a:lnTo>
                              <a:lnTo>
                                <a:pt x="274" y="85"/>
                              </a:lnTo>
                              <a:lnTo>
                                <a:pt x="256" y="92"/>
                              </a:lnTo>
                              <a:lnTo>
                                <a:pt x="239" y="101"/>
                              </a:lnTo>
                              <a:lnTo>
                                <a:pt x="223" y="108"/>
                              </a:lnTo>
                              <a:lnTo>
                                <a:pt x="209" y="118"/>
                              </a:lnTo>
                              <a:lnTo>
                                <a:pt x="195" y="127"/>
                              </a:lnTo>
                              <a:lnTo>
                                <a:pt x="195" y="492"/>
                              </a:lnTo>
                              <a:lnTo>
                                <a:pt x="196" y="502"/>
                              </a:lnTo>
                              <a:lnTo>
                                <a:pt x="198" y="511"/>
                              </a:lnTo>
                              <a:lnTo>
                                <a:pt x="200" y="514"/>
                              </a:lnTo>
                              <a:lnTo>
                                <a:pt x="203" y="519"/>
                              </a:lnTo>
                              <a:lnTo>
                                <a:pt x="206" y="521"/>
                              </a:lnTo>
                              <a:lnTo>
                                <a:pt x="210" y="524"/>
                              </a:lnTo>
                              <a:lnTo>
                                <a:pt x="215" y="526"/>
                              </a:lnTo>
                              <a:lnTo>
                                <a:pt x="220" y="528"/>
                              </a:lnTo>
                              <a:lnTo>
                                <a:pt x="227" y="530"/>
                              </a:lnTo>
                              <a:lnTo>
                                <a:pt x="234" y="531"/>
                              </a:lnTo>
                              <a:lnTo>
                                <a:pt x="252" y="534"/>
                              </a:lnTo>
                              <a:lnTo>
                                <a:pt x="272" y="535"/>
                              </a:lnTo>
                              <a:lnTo>
                                <a:pt x="272" y="573"/>
                              </a:lnTo>
                              <a:lnTo>
                                <a:pt x="0" y="573"/>
                              </a:lnTo>
                              <a:lnTo>
                                <a:pt x="0" y="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520065" y="438150"/>
                          <a:ext cx="43815" cy="60960"/>
                        </a:xfrm>
                        <a:custGeom>
                          <a:avLst/>
                          <a:gdLst>
                            <a:gd name="T0" fmla="*/ 201 w 629"/>
                            <a:gd name="T1" fmla="*/ 790 h 861"/>
                            <a:gd name="T2" fmla="*/ 205 w 629"/>
                            <a:gd name="T3" fmla="*/ 802 h 861"/>
                            <a:gd name="T4" fmla="*/ 210 w 629"/>
                            <a:gd name="T5" fmla="*/ 809 h 861"/>
                            <a:gd name="T6" fmla="*/ 223 w 629"/>
                            <a:gd name="T7" fmla="*/ 816 h 861"/>
                            <a:gd name="T8" fmla="*/ 249 w 629"/>
                            <a:gd name="T9" fmla="*/ 822 h 861"/>
                            <a:gd name="T10" fmla="*/ 266 w 629"/>
                            <a:gd name="T11" fmla="*/ 861 h 861"/>
                            <a:gd name="T12" fmla="*/ 4 w 629"/>
                            <a:gd name="T13" fmla="*/ 823 h 861"/>
                            <a:gd name="T14" fmla="*/ 49 w 629"/>
                            <a:gd name="T15" fmla="*/ 819 h 861"/>
                            <a:gd name="T16" fmla="*/ 64 w 629"/>
                            <a:gd name="T17" fmla="*/ 816 h 861"/>
                            <a:gd name="T18" fmla="*/ 77 w 629"/>
                            <a:gd name="T19" fmla="*/ 812 h 861"/>
                            <a:gd name="T20" fmla="*/ 85 w 629"/>
                            <a:gd name="T21" fmla="*/ 807 h 861"/>
                            <a:gd name="T22" fmla="*/ 91 w 629"/>
                            <a:gd name="T23" fmla="*/ 799 h 861"/>
                            <a:gd name="T24" fmla="*/ 95 w 629"/>
                            <a:gd name="T25" fmla="*/ 790 h 861"/>
                            <a:gd name="T26" fmla="*/ 95 w 629"/>
                            <a:gd name="T27" fmla="*/ 780 h 861"/>
                            <a:gd name="T28" fmla="*/ 95 w 629"/>
                            <a:gd name="T29" fmla="*/ 98 h 861"/>
                            <a:gd name="T30" fmla="*/ 93 w 629"/>
                            <a:gd name="T31" fmla="*/ 85 h 861"/>
                            <a:gd name="T32" fmla="*/ 88 w 629"/>
                            <a:gd name="T33" fmla="*/ 74 h 861"/>
                            <a:gd name="T34" fmla="*/ 80 w 629"/>
                            <a:gd name="T35" fmla="*/ 65 h 861"/>
                            <a:gd name="T36" fmla="*/ 69 w 629"/>
                            <a:gd name="T37" fmla="*/ 57 h 861"/>
                            <a:gd name="T38" fmla="*/ 54 w 629"/>
                            <a:gd name="T39" fmla="*/ 51 h 861"/>
                            <a:gd name="T40" fmla="*/ 36 w 629"/>
                            <a:gd name="T41" fmla="*/ 47 h 861"/>
                            <a:gd name="T42" fmla="*/ 13 w 629"/>
                            <a:gd name="T43" fmla="*/ 44 h 861"/>
                            <a:gd name="T44" fmla="*/ 0 w 629"/>
                            <a:gd name="T45" fmla="*/ 6 h 861"/>
                            <a:gd name="T46" fmla="*/ 200 w 629"/>
                            <a:gd name="T47" fmla="*/ 590 h 861"/>
                            <a:gd name="T48" fmla="*/ 389 w 629"/>
                            <a:gd name="T49" fmla="*/ 395 h 861"/>
                            <a:gd name="T50" fmla="*/ 398 w 629"/>
                            <a:gd name="T51" fmla="*/ 383 h 861"/>
                            <a:gd name="T52" fmla="*/ 402 w 629"/>
                            <a:gd name="T53" fmla="*/ 371 h 861"/>
                            <a:gd name="T54" fmla="*/ 402 w 629"/>
                            <a:gd name="T55" fmla="*/ 361 h 861"/>
                            <a:gd name="T56" fmla="*/ 397 w 629"/>
                            <a:gd name="T57" fmla="*/ 352 h 861"/>
                            <a:gd name="T58" fmla="*/ 387 w 629"/>
                            <a:gd name="T59" fmla="*/ 343 h 861"/>
                            <a:gd name="T60" fmla="*/ 370 w 629"/>
                            <a:gd name="T61" fmla="*/ 337 h 861"/>
                            <a:gd name="T62" fmla="*/ 347 w 629"/>
                            <a:gd name="T63" fmla="*/ 332 h 861"/>
                            <a:gd name="T64" fmla="*/ 334 w 629"/>
                            <a:gd name="T65" fmla="*/ 294 h 861"/>
                            <a:gd name="T66" fmla="*/ 597 w 629"/>
                            <a:gd name="T67" fmla="*/ 331 h 861"/>
                            <a:gd name="T68" fmla="*/ 553 w 629"/>
                            <a:gd name="T69" fmla="*/ 339 h 861"/>
                            <a:gd name="T70" fmla="*/ 519 w 629"/>
                            <a:gd name="T71" fmla="*/ 354 h 861"/>
                            <a:gd name="T72" fmla="*/ 489 w 629"/>
                            <a:gd name="T73" fmla="*/ 375 h 861"/>
                            <a:gd name="T74" fmla="*/ 456 w 629"/>
                            <a:gd name="T75" fmla="*/ 405 h 861"/>
                            <a:gd name="T76" fmla="*/ 528 w 629"/>
                            <a:gd name="T77" fmla="*/ 768 h 861"/>
                            <a:gd name="T78" fmla="*/ 547 w 629"/>
                            <a:gd name="T79" fmla="*/ 793 h 861"/>
                            <a:gd name="T80" fmla="*/ 567 w 629"/>
                            <a:gd name="T81" fmla="*/ 809 h 861"/>
                            <a:gd name="T82" fmla="*/ 591 w 629"/>
                            <a:gd name="T83" fmla="*/ 819 h 861"/>
                            <a:gd name="T84" fmla="*/ 629 w 629"/>
                            <a:gd name="T85" fmla="*/ 825 h 861"/>
                            <a:gd name="T86" fmla="*/ 357 w 629"/>
                            <a:gd name="T87" fmla="*/ 861 h 861"/>
                            <a:gd name="T88" fmla="*/ 378 w 629"/>
                            <a:gd name="T89" fmla="*/ 823 h 861"/>
                            <a:gd name="T90" fmla="*/ 401 w 629"/>
                            <a:gd name="T91" fmla="*/ 816 h 861"/>
                            <a:gd name="T92" fmla="*/ 412 w 629"/>
                            <a:gd name="T93" fmla="*/ 811 h 861"/>
                            <a:gd name="T94" fmla="*/ 417 w 629"/>
                            <a:gd name="T95" fmla="*/ 804 h 861"/>
                            <a:gd name="T96" fmla="*/ 419 w 629"/>
                            <a:gd name="T97" fmla="*/ 796 h 861"/>
                            <a:gd name="T98" fmla="*/ 417 w 629"/>
                            <a:gd name="T99" fmla="*/ 785 h 861"/>
                            <a:gd name="T100" fmla="*/ 411 w 629"/>
                            <a:gd name="T101" fmla="*/ 772 h 861"/>
                            <a:gd name="T102" fmla="*/ 273 w 629"/>
                            <a:gd name="T103" fmla="*/ 576 h 861"/>
                            <a:gd name="T104" fmla="*/ 200 w 629"/>
                            <a:gd name="T105" fmla="*/ 780 h 8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629" h="861">
                              <a:moveTo>
                                <a:pt x="200" y="780"/>
                              </a:moveTo>
                              <a:lnTo>
                                <a:pt x="201" y="790"/>
                              </a:lnTo>
                              <a:lnTo>
                                <a:pt x="203" y="799"/>
                              </a:lnTo>
                              <a:lnTo>
                                <a:pt x="205" y="802"/>
                              </a:lnTo>
                              <a:lnTo>
                                <a:pt x="207" y="807"/>
                              </a:lnTo>
                              <a:lnTo>
                                <a:pt x="210" y="809"/>
                              </a:lnTo>
                              <a:lnTo>
                                <a:pt x="214" y="812"/>
                              </a:lnTo>
                              <a:lnTo>
                                <a:pt x="223" y="816"/>
                              </a:lnTo>
                              <a:lnTo>
                                <a:pt x="235" y="819"/>
                              </a:lnTo>
                              <a:lnTo>
                                <a:pt x="249" y="822"/>
                              </a:lnTo>
                              <a:lnTo>
                                <a:pt x="266" y="823"/>
                              </a:lnTo>
                              <a:lnTo>
                                <a:pt x="266" y="861"/>
                              </a:lnTo>
                              <a:lnTo>
                                <a:pt x="4" y="861"/>
                              </a:lnTo>
                              <a:lnTo>
                                <a:pt x="4" y="823"/>
                              </a:lnTo>
                              <a:lnTo>
                                <a:pt x="28" y="822"/>
                              </a:lnTo>
                              <a:lnTo>
                                <a:pt x="49" y="819"/>
                              </a:lnTo>
                              <a:lnTo>
                                <a:pt x="57" y="818"/>
                              </a:lnTo>
                              <a:lnTo>
                                <a:pt x="64" y="816"/>
                              </a:lnTo>
                              <a:lnTo>
                                <a:pt x="71" y="814"/>
                              </a:lnTo>
                              <a:lnTo>
                                <a:pt x="77" y="812"/>
                              </a:lnTo>
                              <a:lnTo>
                                <a:pt x="81" y="809"/>
                              </a:lnTo>
                              <a:lnTo>
                                <a:pt x="85" y="807"/>
                              </a:lnTo>
                              <a:lnTo>
                                <a:pt x="89" y="802"/>
                              </a:lnTo>
                              <a:lnTo>
                                <a:pt x="91" y="799"/>
                              </a:lnTo>
                              <a:lnTo>
                                <a:pt x="93" y="795"/>
                              </a:lnTo>
                              <a:lnTo>
                                <a:pt x="95" y="790"/>
                              </a:lnTo>
                              <a:lnTo>
                                <a:pt x="95" y="785"/>
                              </a:lnTo>
                              <a:lnTo>
                                <a:pt x="95" y="780"/>
                              </a:lnTo>
                              <a:lnTo>
                                <a:pt x="95" y="104"/>
                              </a:lnTo>
                              <a:lnTo>
                                <a:pt x="95" y="98"/>
                              </a:lnTo>
                              <a:lnTo>
                                <a:pt x="94" y="92"/>
                              </a:lnTo>
                              <a:lnTo>
                                <a:pt x="93" y="85"/>
                              </a:lnTo>
                              <a:lnTo>
                                <a:pt x="91" y="80"/>
                              </a:lnTo>
                              <a:lnTo>
                                <a:pt x="88" y="74"/>
                              </a:lnTo>
                              <a:lnTo>
                                <a:pt x="84" y="69"/>
                              </a:lnTo>
                              <a:lnTo>
                                <a:pt x="80" y="65"/>
                              </a:lnTo>
                              <a:lnTo>
                                <a:pt x="75" y="61"/>
                              </a:lnTo>
                              <a:lnTo>
                                <a:pt x="69" y="57"/>
                              </a:lnTo>
                              <a:lnTo>
                                <a:pt x="62" y="54"/>
                              </a:lnTo>
                              <a:lnTo>
                                <a:pt x="54" y="51"/>
                              </a:lnTo>
                              <a:lnTo>
                                <a:pt x="46" y="49"/>
                              </a:lnTo>
                              <a:lnTo>
                                <a:pt x="36" y="47"/>
                              </a:lnTo>
                              <a:lnTo>
                                <a:pt x="25" y="46"/>
                              </a:lnTo>
                              <a:lnTo>
                                <a:pt x="13" y="44"/>
                              </a:lnTo>
                              <a:lnTo>
                                <a:pt x="0" y="43"/>
                              </a:lnTo>
                              <a:lnTo>
                                <a:pt x="0" y="6"/>
                              </a:lnTo>
                              <a:lnTo>
                                <a:pt x="200" y="0"/>
                              </a:lnTo>
                              <a:lnTo>
                                <a:pt x="200" y="590"/>
                              </a:lnTo>
                              <a:lnTo>
                                <a:pt x="383" y="401"/>
                              </a:lnTo>
                              <a:lnTo>
                                <a:pt x="389" y="395"/>
                              </a:lnTo>
                              <a:lnTo>
                                <a:pt x="393" y="390"/>
                              </a:lnTo>
                              <a:lnTo>
                                <a:pt x="398" y="383"/>
                              </a:lnTo>
                              <a:lnTo>
                                <a:pt x="401" y="378"/>
                              </a:lnTo>
                              <a:lnTo>
                                <a:pt x="402" y="371"/>
                              </a:lnTo>
                              <a:lnTo>
                                <a:pt x="403" y="366"/>
                              </a:lnTo>
                              <a:lnTo>
                                <a:pt x="402" y="361"/>
                              </a:lnTo>
                              <a:lnTo>
                                <a:pt x="400" y="356"/>
                              </a:lnTo>
                              <a:lnTo>
                                <a:pt x="397" y="352"/>
                              </a:lnTo>
                              <a:lnTo>
                                <a:pt x="392" y="348"/>
                              </a:lnTo>
                              <a:lnTo>
                                <a:pt x="387" y="343"/>
                              </a:lnTo>
                              <a:lnTo>
                                <a:pt x="379" y="340"/>
                              </a:lnTo>
                              <a:lnTo>
                                <a:pt x="370" y="337"/>
                              </a:lnTo>
                              <a:lnTo>
                                <a:pt x="360" y="334"/>
                              </a:lnTo>
                              <a:lnTo>
                                <a:pt x="347" y="332"/>
                              </a:lnTo>
                              <a:lnTo>
                                <a:pt x="334" y="331"/>
                              </a:lnTo>
                              <a:lnTo>
                                <a:pt x="334" y="294"/>
                              </a:lnTo>
                              <a:lnTo>
                                <a:pt x="597" y="294"/>
                              </a:lnTo>
                              <a:lnTo>
                                <a:pt x="597" y="331"/>
                              </a:lnTo>
                              <a:lnTo>
                                <a:pt x="573" y="334"/>
                              </a:lnTo>
                              <a:lnTo>
                                <a:pt x="553" y="339"/>
                              </a:lnTo>
                              <a:lnTo>
                                <a:pt x="535" y="346"/>
                              </a:lnTo>
                              <a:lnTo>
                                <a:pt x="519" y="354"/>
                              </a:lnTo>
                              <a:lnTo>
                                <a:pt x="504" y="364"/>
                              </a:lnTo>
                              <a:lnTo>
                                <a:pt x="489" y="375"/>
                              </a:lnTo>
                              <a:lnTo>
                                <a:pt x="474" y="389"/>
                              </a:lnTo>
                              <a:lnTo>
                                <a:pt x="456" y="405"/>
                              </a:lnTo>
                              <a:lnTo>
                                <a:pt x="341" y="512"/>
                              </a:lnTo>
                              <a:lnTo>
                                <a:pt x="528" y="768"/>
                              </a:lnTo>
                              <a:lnTo>
                                <a:pt x="538" y="781"/>
                              </a:lnTo>
                              <a:lnTo>
                                <a:pt x="547" y="793"/>
                              </a:lnTo>
                              <a:lnTo>
                                <a:pt x="556" y="801"/>
                              </a:lnTo>
                              <a:lnTo>
                                <a:pt x="567" y="809"/>
                              </a:lnTo>
                              <a:lnTo>
                                <a:pt x="577" y="814"/>
                              </a:lnTo>
                              <a:lnTo>
                                <a:pt x="591" y="819"/>
                              </a:lnTo>
                              <a:lnTo>
                                <a:pt x="609" y="823"/>
                              </a:lnTo>
                              <a:lnTo>
                                <a:pt x="629" y="825"/>
                              </a:lnTo>
                              <a:lnTo>
                                <a:pt x="629" y="861"/>
                              </a:lnTo>
                              <a:lnTo>
                                <a:pt x="357" y="861"/>
                              </a:lnTo>
                              <a:lnTo>
                                <a:pt x="357" y="825"/>
                              </a:lnTo>
                              <a:lnTo>
                                <a:pt x="378" y="823"/>
                              </a:lnTo>
                              <a:lnTo>
                                <a:pt x="394" y="818"/>
                              </a:lnTo>
                              <a:lnTo>
                                <a:pt x="401" y="816"/>
                              </a:lnTo>
                              <a:lnTo>
                                <a:pt x="406" y="814"/>
                              </a:lnTo>
                              <a:lnTo>
                                <a:pt x="412" y="811"/>
                              </a:lnTo>
                              <a:lnTo>
                                <a:pt x="415" y="808"/>
                              </a:lnTo>
                              <a:lnTo>
                                <a:pt x="417" y="804"/>
                              </a:lnTo>
                              <a:lnTo>
                                <a:pt x="419" y="800"/>
                              </a:lnTo>
                              <a:lnTo>
                                <a:pt x="419" y="796"/>
                              </a:lnTo>
                              <a:lnTo>
                                <a:pt x="418" y="790"/>
                              </a:lnTo>
                              <a:lnTo>
                                <a:pt x="417" y="785"/>
                              </a:lnTo>
                              <a:lnTo>
                                <a:pt x="414" y="779"/>
                              </a:lnTo>
                              <a:lnTo>
                                <a:pt x="411" y="772"/>
                              </a:lnTo>
                              <a:lnTo>
                                <a:pt x="405" y="765"/>
                              </a:lnTo>
                              <a:lnTo>
                                <a:pt x="273" y="576"/>
                              </a:lnTo>
                              <a:lnTo>
                                <a:pt x="200" y="644"/>
                              </a:lnTo>
                              <a:lnTo>
                                <a:pt x="200" y="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 noEditPoints="1"/>
                      </wps:cNvSpPr>
                      <wps:spPr bwMode="auto">
                        <a:xfrm>
                          <a:off x="566420" y="458470"/>
                          <a:ext cx="35560" cy="41275"/>
                        </a:xfrm>
                        <a:custGeom>
                          <a:avLst/>
                          <a:gdLst>
                            <a:gd name="T0" fmla="*/ 2 w 502"/>
                            <a:gd name="T1" fmla="*/ 268 h 586"/>
                            <a:gd name="T2" fmla="*/ 8 w 502"/>
                            <a:gd name="T3" fmla="*/ 222 h 586"/>
                            <a:gd name="T4" fmla="*/ 20 w 502"/>
                            <a:gd name="T5" fmla="*/ 181 h 586"/>
                            <a:gd name="T6" fmla="*/ 36 w 502"/>
                            <a:gd name="T7" fmla="*/ 141 h 586"/>
                            <a:gd name="T8" fmla="*/ 56 w 502"/>
                            <a:gd name="T9" fmla="*/ 107 h 586"/>
                            <a:gd name="T10" fmla="*/ 82 w 502"/>
                            <a:gd name="T11" fmla="*/ 76 h 586"/>
                            <a:gd name="T12" fmla="*/ 111 w 502"/>
                            <a:gd name="T13" fmla="*/ 50 h 586"/>
                            <a:gd name="T14" fmla="*/ 145 w 502"/>
                            <a:gd name="T15" fmla="*/ 28 h 586"/>
                            <a:gd name="T16" fmla="*/ 182 w 502"/>
                            <a:gd name="T17" fmla="*/ 12 h 586"/>
                            <a:gd name="T18" fmla="*/ 222 w 502"/>
                            <a:gd name="T19" fmla="*/ 3 h 586"/>
                            <a:gd name="T20" fmla="*/ 266 w 502"/>
                            <a:gd name="T21" fmla="*/ 0 h 586"/>
                            <a:gd name="T22" fmla="*/ 309 w 502"/>
                            <a:gd name="T23" fmla="*/ 3 h 586"/>
                            <a:gd name="T24" fmla="*/ 348 w 502"/>
                            <a:gd name="T25" fmla="*/ 13 h 586"/>
                            <a:gd name="T26" fmla="*/ 383 w 502"/>
                            <a:gd name="T27" fmla="*/ 30 h 586"/>
                            <a:gd name="T28" fmla="*/ 412 w 502"/>
                            <a:gd name="T29" fmla="*/ 51 h 586"/>
                            <a:gd name="T30" fmla="*/ 438 w 502"/>
                            <a:gd name="T31" fmla="*/ 78 h 586"/>
                            <a:gd name="T32" fmla="*/ 458 w 502"/>
                            <a:gd name="T33" fmla="*/ 107 h 586"/>
                            <a:gd name="T34" fmla="*/ 473 w 502"/>
                            <a:gd name="T35" fmla="*/ 140 h 586"/>
                            <a:gd name="T36" fmla="*/ 485 w 502"/>
                            <a:gd name="T37" fmla="*/ 175 h 586"/>
                            <a:gd name="T38" fmla="*/ 495 w 502"/>
                            <a:gd name="T39" fmla="*/ 250 h 586"/>
                            <a:gd name="T40" fmla="*/ 112 w 502"/>
                            <a:gd name="T41" fmla="*/ 284 h 586"/>
                            <a:gd name="T42" fmla="*/ 116 w 502"/>
                            <a:gd name="T43" fmla="*/ 335 h 586"/>
                            <a:gd name="T44" fmla="*/ 132 w 502"/>
                            <a:gd name="T45" fmla="*/ 400 h 586"/>
                            <a:gd name="T46" fmla="*/ 162 w 502"/>
                            <a:gd name="T47" fmla="*/ 454 h 586"/>
                            <a:gd name="T48" fmla="*/ 181 w 502"/>
                            <a:gd name="T49" fmla="*/ 475 h 586"/>
                            <a:gd name="T50" fmla="*/ 204 w 502"/>
                            <a:gd name="T51" fmla="*/ 494 h 586"/>
                            <a:gd name="T52" fmla="*/ 231 w 502"/>
                            <a:gd name="T53" fmla="*/ 507 h 586"/>
                            <a:gd name="T54" fmla="*/ 259 w 502"/>
                            <a:gd name="T55" fmla="*/ 516 h 586"/>
                            <a:gd name="T56" fmla="*/ 291 w 502"/>
                            <a:gd name="T57" fmla="*/ 520 h 586"/>
                            <a:gd name="T58" fmla="*/ 328 w 502"/>
                            <a:gd name="T59" fmla="*/ 518 h 586"/>
                            <a:gd name="T60" fmla="*/ 363 w 502"/>
                            <a:gd name="T61" fmla="*/ 509 h 586"/>
                            <a:gd name="T62" fmla="*/ 398 w 502"/>
                            <a:gd name="T63" fmla="*/ 490 h 586"/>
                            <a:gd name="T64" fmla="*/ 429 w 502"/>
                            <a:gd name="T65" fmla="*/ 467 h 586"/>
                            <a:gd name="T66" fmla="*/ 477 w 502"/>
                            <a:gd name="T67" fmla="*/ 415 h 586"/>
                            <a:gd name="T68" fmla="*/ 484 w 502"/>
                            <a:gd name="T69" fmla="*/ 467 h 586"/>
                            <a:gd name="T70" fmla="*/ 453 w 502"/>
                            <a:gd name="T71" fmla="*/ 508 h 586"/>
                            <a:gd name="T72" fmla="*/ 414 w 502"/>
                            <a:gd name="T73" fmla="*/ 541 h 586"/>
                            <a:gd name="T74" fmla="*/ 368 w 502"/>
                            <a:gd name="T75" fmla="*/ 568 h 586"/>
                            <a:gd name="T76" fmla="*/ 311 w 502"/>
                            <a:gd name="T77" fmla="*/ 583 h 586"/>
                            <a:gd name="T78" fmla="*/ 250 w 502"/>
                            <a:gd name="T79" fmla="*/ 586 h 586"/>
                            <a:gd name="T80" fmla="*/ 205 w 502"/>
                            <a:gd name="T81" fmla="*/ 580 h 586"/>
                            <a:gd name="T82" fmla="*/ 164 w 502"/>
                            <a:gd name="T83" fmla="*/ 569 h 586"/>
                            <a:gd name="T84" fmla="*/ 128 w 502"/>
                            <a:gd name="T85" fmla="*/ 553 h 586"/>
                            <a:gd name="T86" fmla="*/ 96 w 502"/>
                            <a:gd name="T87" fmla="*/ 530 h 586"/>
                            <a:gd name="T88" fmla="*/ 68 w 502"/>
                            <a:gd name="T89" fmla="*/ 503 h 586"/>
                            <a:gd name="T90" fmla="*/ 46 w 502"/>
                            <a:gd name="T91" fmla="*/ 472 h 586"/>
                            <a:gd name="T92" fmla="*/ 27 w 502"/>
                            <a:gd name="T93" fmla="*/ 437 h 586"/>
                            <a:gd name="T94" fmla="*/ 13 w 502"/>
                            <a:gd name="T95" fmla="*/ 399 h 586"/>
                            <a:gd name="T96" fmla="*/ 5 w 502"/>
                            <a:gd name="T97" fmla="*/ 358 h 586"/>
                            <a:gd name="T98" fmla="*/ 2 w 502"/>
                            <a:gd name="T99" fmla="*/ 314 h 586"/>
                            <a:gd name="T100" fmla="*/ 381 w 502"/>
                            <a:gd name="T101" fmla="*/ 233 h 586"/>
                            <a:gd name="T102" fmla="*/ 382 w 502"/>
                            <a:gd name="T103" fmla="*/ 176 h 586"/>
                            <a:gd name="T104" fmla="*/ 371 w 502"/>
                            <a:gd name="T105" fmla="*/ 125 h 586"/>
                            <a:gd name="T106" fmla="*/ 349 w 502"/>
                            <a:gd name="T107" fmla="*/ 83 h 586"/>
                            <a:gd name="T108" fmla="*/ 316 w 502"/>
                            <a:gd name="T109" fmla="*/ 53 h 586"/>
                            <a:gd name="T110" fmla="*/ 274 w 502"/>
                            <a:gd name="T111" fmla="*/ 39 h 586"/>
                            <a:gd name="T112" fmla="*/ 231 w 502"/>
                            <a:gd name="T113" fmla="*/ 40 h 586"/>
                            <a:gd name="T114" fmla="*/ 193 w 502"/>
                            <a:gd name="T115" fmla="*/ 55 h 586"/>
                            <a:gd name="T116" fmla="*/ 161 w 502"/>
                            <a:gd name="T117" fmla="*/ 84 h 586"/>
                            <a:gd name="T118" fmla="*/ 136 w 502"/>
                            <a:gd name="T119" fmla="*/ 129 h 586"/>
                            <a:gd name="T120" fmla="*/ 120 w 502"/>
                            <a:gd name="T121" fmla="*/ 189 h 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02" h="586">
                              <a:moveTo>
                                <a:pt x="0" y="299"/>
                              </a:moveTo>
                              <a:lnTo>
                                <a:pt x="2" y="283"/>
                              </a:lnTo>
                              <a:lnTo>
                                <a:pt x="2" y="268"/>
                              </a:lnTo>
                              <a:lnTo>
                                <a:pt x="4" y="251"/>
                              </a:lnTo>
                              <a:lnTo>
                                <a:pt x="6" y="236"/>
                              </a:lnTo>
                              <a:lnTo>
                                <a:pt x="8" y="222"/>
                              </a:lnTo>
                              <a:lnTo>
                                <a:pt x="11" y="207"/>
                              </a:lnTo>
                              <a:lnTo>
                                <a:pt x="16" y="194"/>
                              </a:lnTo>
                              <a:lnTo>
                                <a:pt x="20" y="181"/>
                              </a:lnTo>
                              <a:lnTo>
                                <a:pt x="24" y="167"/>
                              </a:lnTo>
                              <a:lnTo>
                                <a:pt x="30" y="154"/>
                              </a:lnTo>
                              <a:lnTo>
                                <a:pt x="36" y="141"/>
                              </a:lnTo>
                              <a:lnTo>
                                <a:pt x="42" y="129"/>
                              </a:lnTo>
                              <a:lnTo>
                                <a:pt x="49" y="117"/>
                              </a:lnTo>
                              <a:lnTo>
                                <a:pt x="56" y="107"/>
                              </a:lnTo>
                              <a:lnTo>
                                <a:pt x="65" y="96"/>
                              </a:lnTo>
                              <a:lnTo>
                                <a:pt x="74" y="85"/>
                              </a:lnTo>
                              <a:lnTo>
                                <a:pt x="82" y="76"/>
                              </a:lnTo>
                              <a:lnTo>
                                <a:pt x="91" y="66"/>
                              </a:lnTo>
                              <a:lnTo>
                                <a:pt x="102" y="57"/>
                              </a:lnTo>
                              <a:lnTo>
                                <a:pt x="111" y="50"/>
                              </a:lnTo>
                              <a:lnTo>
                                <a:pt x="122" y="41"/>
                              </a:lnTo>
                              <a:lnTo>
                                <a:pt x="133" y="35"/>
                              </a:lnTo>
                              <a:lnTo>
                                <a:pt x="145" y="28"/>
                              </a:lnTo>
                              <a:lnTo>
                                <a:pt x="157" y="22"/>
                              </a:lnTo>
                              <a:lnTo>
                                <a:pt x="169" y="18"/>
                              </a:lnTo>
                              <a:lnTo>
                                <a:pt x="182" y="12"/>
                              </a:lnTo>
                              <a:lnTo>
                                <a:pt x="195" y="9"/>
                              </a:lnTo>
                              <a:lnTo>
                                <a:pt x="208" y="6"/>
                              </a:lnTo>
                              <a:lnTo>
                                <a:pt x="222" y="3"/>
                              </a:lnTo>
                              <a:lnTo>
                                <a:pt x="237" y="1"/>
                              </a:lnTo>
                              <a:lnTo>
                                <a:pt x="251" y="0"/>
                              </a:lnTo>
                              <a:lnTo>
                                <a:pt x="266" y="0"/>
                              </a:lnTo>
                              <a:lnTo>
                                <a:pt x="281" y="0"/>
                              </a:lnTo>
                              <a:lnTo>
                                <a:pt x="295" y="2"/>
                              </a:lnTo>
                              <a:lnTo>
                                <a:pt x="309" y="3"/>
                              </a:lnTo>
                              <a:lnTo>
                                <a:pt x="323" y="6"/>
                              </a:lnTo>
                              <a:lnTo>
                                <a:pt x="336" y="9"/>
                              </a:lnTo>
                              <a:lnTo>
                                <a:pt x="348" y="13"/>
                              </a:lnTo>
                              <a:lnTo>
                                <a:pt x="360" y="18"/>
                              </a:lnTo>
                              <a:lnTo>
                                <a:pt x="372" y="24"/>
                              </a:lnTo>
                              <a:lnTo>
                                <a:pt x="383" y="30"/>
                              </a:lnTo>
                              <a:lnTo>
                                <a:pt x="393" y="36"/>
                              </a:lnTo>
                              <a:lnTo>
                                <a:pt x="403" y="43"/>
                              </a:lnTo>
                              <a:lnTo>
                                <a:pt x="412" y="51"/>
                              </a:lnTo>
                              <a:lnTo>
                                <a:pt x="421" y="60"/>
                              </a:lnTo>
                              <a:lnTo>
                                <a:pt x="429" y="68"/>
                              </a:lnTo>
                              <a:lnTo>
                                <a:pt x="438" y="78"/>
                              </a:lnTo>
                              <a:lnTo>
                                <a:pt x="444" y="86"/>
                              </a:lnTo>
                              <a:lnTo>
                                <a:pt x="452" y="97"/>
                              </a:lnTo>
                              <a:lnTo>
                                <a:pt x="458" y="107"/>
                              </a:lnTo>
                              <a:lnTo>
                                <a:pt x="463" y="117"/>
                              </a:lnTo>
                              <a:lnTo>
                                <a:pt x="469" y="129"/>
                              </a:lnTo>
                              <a:lnTo>
                                <a:pt x="473" y="140"/>
                              </a:lnTo>
                              <a:lnTo>
                                <a:pt x="477" y="152"/>
                              </a:lnTo>
                              <a:lnTo>
                                <a:pt x="482" y="164"/>
                              </a:lnTo>
                              <a:lnTo>
                                <a:pt x="485" y="175"/>
                              </a:lnTo>
                              <a:lnTo>
                                <a:pt x="490" y="200"/>
                              </a:lnTo>
                              <a:lnTo>
                                <a:pt x="494" y="226"/>
                              </a:lnTo>
                              <a:lnTo>
                                <a:pt x="495" y="250"/>
                              </a:lnTo>
                              <a:lnTo>
                                <a:pt x="494" y="276"/>
                              </a:lnTo>
                              <a:lnTo>
                                <a:pt x="112" y="276"/>
                              </a:lnTo>
                              <a:lnTo>
                                <a:pt x="112" y="284"/>
                              </a:lnTo>
                              <a:lnTo>
                                <a:pt x="112" y="286"/>
                              </a:lnTo>
                              <a:lnTo>
                                <a:pt x="114" y="311"/>
                              </a:lnTo>
                              <a:lnTo>
                                <a:pt x="116" y="335"/>
                              </a:lnTo>
                              <a:lnTo>
                                <a:pt x="120" y="358"/>
                              </a:lnTo>
                              <a:lnTo>
                                <a:pt x="125" y="380"/>
                              </a:lnTo>
                              <a:lnTo>
                                <a:pt x="132" y="400"/>
                              </a:lnTo>
                              <a:lnTo>
                                <a:pt x="140" y="420"/>
                              </a:lnTo>
                              <a:lnTo>
                                <a:pt x="150" y="438"/>
                              </a:lnTo>
                              <a:lnTo>
                                <a:pt x="162" y="454"/>
                              </a:lnTo>
                              <a:lnTo>
                                <a:pt x="168" y="462"/>
                              </a:lnTo>
                              <a:lnTo>
                                <a:pt x="175" y="469"/>
                              </a:lnTo>
                              <a:lnTo>
                                <a:pt x="181" y="475"/>
                              </a:lnTo>
                              <a:lnTo>
                                <a:pt x="189" y="482"/>
                              </a:lnTo>
                              <a:lnTo>
                                <a:pt x="196" y="488"/>
                              </a:lnTo>
                              <a:lnTo>
                                <a:pt x="204" y="494"/>
                              </a:lnTo>
                              <a:lnTo>
                                <a:pt x="213" y="498"/>
                              </a:lnTo>
                              <a:lnTo>
                                <a:pt x="221" y="503"/>
                              </a:lnTo>
                              <a:lnTo>
                                <a:pt x="231" y="507"/>
                              </a:lnTo>
                              <a:lnTo>
                                <a:pt x="239" y="511"/>
                              </a:lnTo>
                              <a:lnTo>
                                <a:pt x="249" y="514"/>
                              </a:lnTo>
                              <a:lnTo>
                                <a:pt x="259" y="516"/>
                              </a:lnTo>
                              <a:lnTo>
                                <a:pt x="270" y="518"/>
                              </a:lnTo>
                              <a:lnTo>
                                <a:pt x="280" y="519"/>
                              </a:lnTo>
                              <a:lnTo>
                                <a:pt x="291" y="520"/>
                              </a:lnTo>
                              <a:lnTo>
                                <a:pt x="302" y="520"/>
                              </a:lnTo>
                              <a:lnTo>
                                <a:pt x="315" y="520"/>
                              </a:lnTo>
                              <a:lnTo>
                                <a:pt x="328" y="518"/>
                              </a:lnTo>
                              <a:lnTo>
                                <a:pt x="340" y="516"/>
                              </a:lnTo>
                              <a:lnTo>
                                <a:pt x="353" y="513"/>
                              </a:lnTo>
                              <a:lnTo>
                                <a:pt x="363" y="509"/>
                              </a:lnTo>
                              <a:lnTo>
                                <a:pt x="375" y="503"/>
                              </a:lnTo>
                              <a:lnTo>
                                <a:pt x="386" y="497"/>
                              </a:lnTo>
                              <a:lnTo>
                                <a:pt x="398" y="490"/>
                              </a:lnTo>
                              <a:lnTo>
                                <a:pt x="407" y="483"/>
                              </a:lnTo>
                              <a:lnTo>
                                <a:pt x="418" y="475"/>
                              </a:lnTo>
                              <a:lnTo>
                                <a:pt x="429" y="467"/>
                              </a:lnTo>
                              <a:lnTo>
                                <a:pt x="439" y="457"/>
                              </a:lnTo>
                              <a:lnTo>
                                <a:pt x="458" y="438"/>
                              </a:lnTo>
                              <a:lnTo>
                                <a:pt x="477" y="415"/>
                              </a:lnTo>
                              <a:lnTo>
                                <a:pt x="502" y="439"/>
                              </a:lnTo>
                              <a:lnTo>
                                <a:pt x="494" y="453"/>
                              </a:lnTo>
                              <a:lnTo>
                                <a:pt x="484" y="467"/>
                              </a:lnTo>
                              <a:lnTo>
                                <a:pt x="474" y="481"/>
                              </a:lnTo>
                              <a:lnTo>
                                <a:pt x="463" y="495"/>
                              </a:lnTo>
                              <a:lnTo>
                                <a:pt x="453" y="508"/>
                              </a:lnTo>
                              <a:lnTo>
                                <a:pt x="441" y="519"/>
                              </a:lnTo>
                              <a:lnTo>
                                <a:pt x="428" y="531"/>
                              </a:lnTo>
                              <a:lnTo>
                                <a:pt x="414" y="541"/>
                              </a:lnTo>
                              <a:lnTo>
                                <a:pt x="400" y="550"/>
                              </a:lnTo>
                              <a:lnTo>
                                <a:pt x="384" y="560"/>
                              </a:lnTo>
                              <a:lnTo>
                                <a:pt x="368" y="568"/>
                              </a:lnTo>
                              <a:lnTo>
                                <a:pt x="349" y="574"/>
                              </a:lnTo>
                              <a:lnTo>
                                <a:pt x="331" y="579"/>
                              </a:lnTo>
                              <a:lnTo>
                                <a:pt x="311" y="583"/>
                              </a:lnTo>
                              <a:lnTo>
                                <a:pt x="289" y="585"/>
                              </a:lnTo>
                              <a:lnTo>
                                <a:pt x="266" y="586"/>
                              </a:lnTo>
                              <a:lnTo>
                                <a:pt x="250" y="586"/>
                              </a:lnTo>
                              <a:lnTo>
                                <a:pt x="235" y="585"/>
                              </a:lnTo>
                              <a:lnTo>
                                <a:pt x="220" y="583"/>
                              </a:lnTo>
                              <a:lnTo>
                                <a:pt x="205" y="580"/>
                              </a:lnTo>
                              <a:lnTo>
                                <a:pt x="191" y="577"/>
                              </a:lnTo>
                              <a:lnTo>
                                <a:pt x="177" y="573"/>
                              </a:lnTo>
                              <a:lnTo>
                                <a:pt x="164" y="569"/>
                              </a:lnTo>
                              <a:lnTo>
                                <a:pt x="151" y="564"/>
                              </a:lnTo>
                              <a:lnTo>
                                <a:pt x="139" y="558"/>
                              </a:lnTo>
                              <a:lnTo>
                                <a:pt x="128" y="553"/>
                              </a:lnTo>
                              <a:lnTo>
                                <a:pt x="117" y="545"/>
                              </a:lnTo>
                              <a:lnTo>
                                <a:pt x="106" y="538"/>
                              </a:lnTo>
                              <a:lnTo>
                                <a:pt x="96" y="530"/>
                              </a:lnTo>
                              <a:lnTo>
                                <a:pt x="87" y="522"/>
                              </a:lnTo>
                              <a:lnTo>
                                <a:pt x="77" y="513"/>
                              </a:lnTo>
                              <a:lnTo>
                                <a:pt x="68" y="503"/>
                              </a:lnTo>
                              <a:lnTo>
                                <a:pt x="61" y="494"/>
                              </a:lnTo>
                              <a:lnTo>
                                <a:pt x="53" y="483"/>
                              </a:lnTo>
                              <a:lnTo>
                                <a:pt x="46" y="472"/>
                              </a:lnTo>
                              <a:lnTo>
                                <a:pt x="39" y="462"/>
                              </a:lnTo>
                              <a:lnTo>
                                <a:pt x="33" y="450"/>
                              </a:lnTo>
                              <a:lnTo>
                                <a:pt x="27" y="437"/>
                              </a:lnTo>
                              <a:lnTo>
                                <a:pt x="22" y="425"/>
                              </a:lnTo>
                              <a:lnTo>
                                <a:pt x="18" y="412"/>
                              </a:lnTo>
                              <a:lnTo>
                                <a:pt x="13" y="399"/>
                              </a:lnTo>
                              <a:lnTo>
                                <a:pt x="10" y="385"/>
                              </a:lnTo>
                              <a:lnTo>
                                <a:pt x="8" y="371"/>
                              </a:lnTo>
                              <a:lnTo>
                                <a:pt x="5" y="358"/>
                              </a:lnTo>
                              <a:lnTo>
                                <a:pt x="4" y="343"/>
                              </a:lnTo>
                              <a:lnTo>
                                <a:pt x="2" y="329"/>
                              </a:lnTo>
                              <a:lnTo>
                                <a:pt x="2" y="314"/>
                              </a:lnTo>
                              <a:lnTo>
                                <a:pt x="0" y="299"/>
                              </a:lnTo>
                              <a:close/>
                              <a:moveTo>
                                <a:pt x="114" y="239"/>
                              </a:moveTo>
                              <a:lnTo>
                                <a:pt x="381" y="233"/>
                              </a:lnTo>
                              <a:lnTo>
                                <a:pt x="383" y="213"/>
                              </a:lnTo>
                              <a:lnTo>
                                <a:pt x="383" y="195"/>
                              </a:lnTo>
                              <a:lnTo>
                                <a:pt x="382" y="176"/>
                              </a:lnTo>
                              <a:lnTo>
                                <a:pt x="379" y="158"/>
                              </a:lnTo>
                              <a:lnTo>
                                <a:pt x="375" y="141"/>
                              </a:lnTo>
                              <a:lnTo>
                                <a:pt x="371" y="125"/>
                              </a:lnTo>
                              <a:lnTo>
                                <a:pt x="364" y="110"/>
                              </a:lnTo>
                              <a:lnTo>
                                <a:pt x="357" y="96"/>
                              </a:lnTo>
                              <a:lnTo>
                                <a:pt x="349" y="83"/>
                              </a:lnTo>
                              <a:lnTo>
                                <a:pt x="340" y="71"/>
                              </a:lnTo>
                              <a:lnTo>
                                <a:pt x="329" y="62"/>
                              </a:lnTo>
                              <a:lnTo>
                                <a:pt x="316" y="53"/>
                              </a:lnTo>
                              <a:lnTo>
                                <a:pt x="303" y="47"/>
                              </a:lnTo>
                              <a:lnTo>
                                <a:pt x="289" y="41"/>
                              </a:lnTo>
                              <a:lnTo>
                                <a:pt x="274" y="39"/>
                              </a:lnTo>
                              <a:lnTo>
                                <a:pt x="258" y="38"/>
                              </a:lnTo>
                              <a:lnTo>
                                <a:pt x="244" y="38"/>
                              </a:lnTo>
                              <a:lnTo>
                                <a:pt x="231" y="40"/>
                              </a:lnTo>
                              <a:lnTo>
                                <a:pt x="217" y="45"/>
                              </a:lnTo>
                              <a:lnTo>
                                <a:pt x="205" y="49"/>
                              </a:lnTo>
                              <a:lnTo>
                                <a:pt x="193" y="55"/>
                              </a:lnTo>
                              <a:lnTo>
                                <a:pt x="181" y="64"/>
                              </a:lnTo>
                              <a:lnTo>
                                <a:pt x="171" y="73"/>
                              </a:lnTo>
                              <a:lnTo>
                                <a:pt x="161" y="84"/>
                              </a:lnTo>
                              <a:lnTo>
                                <a:pt x="152" y="98"/>
                              </a:lnTo>
                              <a:lnTo>
                                <a:pt x="144" y="112"/>
                              </a:lnTo>
                              <a:lnTo>
                                <a:pt x="136" y="129"/>
                              </a:lnTo>
                              <a:lnTo>
                                <a:pt x="130" y="147"/>
                              </a:lnTo>
                              <a:lnTo>
                                <a:pt x="124" y="168"/>
                              </a:lnTo>
                              <a:lnTo>
                                <a:pt x="120" y="189"/>
                              </a:lnTo>
                              <a:lnTo>
                                <a:pt x="117" y="213"/>
                              </a:lnTo>
                              <a:lnTo>
                                <a:pt x="114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607695" y="438785"/>
                          <a:ext cx="19685" cy="60325"/>
                        </a:xfrm>
                        <a:custGeom>
                          <a:avLst/>
                          <a:gdLst>
                            <a:gd name="T0" fmla="*/ 24 w 285"/>
                            <a:gd name="T1" fmla="*/ 817 h 856"/>
                            <a:gd name="T2" fmla="*/ 52 w 285"/>
                            <a:gd name="T3" fmla="*/ 813 h 856"/>
                            <a:gd name="T4" fmla="*/ 66 w 285"/>
                            <a:gd name="T5" fmla="*/ 809 h 856"/>
                            <a:gd name="T6" fmla="*/ 76 w 285"/>
                            <a:gd name="T7" fmla="*/ 804 h 856"/>
                            <a:gd name="T8" fmla="*/ 84 w 285"/>
                            <a:gd name="T9" fmla="*/ 797 h 856"/>
                            <a:gd name="T10" fmla="*/ 88 w 285"/>
                            <a:gd name="T11" fmla="*/ 790 h 856"/>
                            <a:gd name="T12" fmla="*/ 90 w 285"/>
                            <a:gd name="T13" fmla="*/ 780 h 856"/>
                            <a:gd name="T14" fmla="*/ 90 w 285"/>
                            <a:gd name="T15" fmla="*/ 391 h 856"/>
                            <a:gd name="T16" fmla="*/ 89 w 285"/>
                            <a:gd name="T17" fmla="*/ 377 h 856"/>
                            <a:gd name="T18" fmla="*/ 86 w 285"/>
                            <a:gd name="T19" fmla="*/ 365 h 856"/>
                            <a:gd name="T20" fmla="*/ 80 w 285"/>
                            <a:gd name="T21" fmla="*/ 356 h 856"/>
                            <a:gd name="T22" fmla="*/ 73 w 285"/>
                            <a:gd name="T23" fmla="*/ 347 h 856"/>
                            <a:gd name="T24" fmla="*/ 61 w 285"/>
                            <a:gd name="T25" fmla="*/ 341 h 856"/>
                            <a:gd name="T26" fmla="*/ 45 w 285"/>
                            <a:gd name="T27" fmla="*/ 335 h 856"/>
                            <a:gd name="T28" fmla="*/ 26 w 285"/>
                            <a:gd name="T29" fmla="*/ 332 h 856"/>
                            <a:gd name="T30" fmla="*/ 1 w 285"/>
                            <a:gd name="T31" fmla="*/ 330 h 856"/>
                            <a:gd name="T32" fmla="*/ 195 w 285"/>
                            <a:gd name="T33" fmla="*/ 287 h 856"/>
                            <a:gd name="T34" fmla="*/ 195 w 285"/>
                            <a:gd name="T35" fmla="*/ 780 h 856"/>
                            <a:gd name="T36" fmla="*/ 197 w 285"/>
                            <a:gd name="T37" fmla="*/ 790 h 856"/>
                            <a:gd name="T38" fmla="*/ 201 w 285"/>
                            <a:gd name="T39" fmla="*/ 797 h 856"/>
                            <a:gd name="T40" fmla="*/ 207 w 285"/>
                            <a:gd name="T41" fmla="*/ 804 h 856"/>
                            <a:gd name="T42" fmla="*/ 217 w 285"/>
                            <a:gd name="T43" fmla="*/ 809 h 856"/>
                            <a:gd name="T44" fmla="*/ 231 w 285"/>
                            <a:gd name="T45" fmla="*/ 813 h 856"/>
                            <a:gd name="T46" fmla="*/ 260 w 285"/>
                            <a:gd name="T47" fmla="*/ 817 h 856"/>
                            <a:gd name="T48" fmla="*/ 285 w 285"/>
                            <a:gd name="T49" fmla="*/ 856 h 856"/>
                            <a:gd name="T50" fmla="*/ 0 w 285"/>
                            <a:gd name="T51" fmla="*/ 818 h 856"/>
                            <a:gd name="T52" fmla="*/ 70 w 285"/>
                            <a:gd name="T53" fmla="*/ 66 h 856"/>
                            <a:gd name="T54" fmla="*/ 72 w 285"/>
                            <a:gd name="T55" fmla="*/ 51 h 856"/>
                            <a:gd name="T56" fmla="*/ 77 w 285"/>
                            <a:gd name="T57" fmla="*/ 38 h 856"/>
                            <a:gd name="T58" fmla="*/ 84 w 285"/>
                            <a:gd name="T59" fmla="*/ 27 h 856"/>
                            <a:gd name="T60" fmla="*/ 93 w 285"/>
                            <a:gd name="T61" fmla="*/ 16 h 856"/>
                            <a:gd name="T62" fmla="*/ 104 w 285"/>
                            <a:gd name="T63" fmla="*/ 8 h 856"/>
                            <a:gd name="T64" fmla="*/ 117 w 285"/>
                            <a:gd name="T65" fmla="*/ 3 h 856"/>
                            <a:gd name="T66" fmla="*/ 132 w 285"/>
                            <a:gd name="T67" fmla="*/ 0 h 856"/>
                            <a:gd name="T68" fmla="*/ 147 w 285"/>
                            <a:gd name="T69" fmla="*/ 0 h 856"/>
                            <a:gd name="T70" fmla="*/ 162 w 285"/>
                            <a:gd name="T71" fmla="*/ 2 h 856"/>
                            <a:gd name="T72" fmla="*/ 175 w 285"/>
                            <a:gd name="T73" fmla="*/ 7 h 856"/>
                            <a:gd name="T74" fmla="*/ 186 w 285"/>
                            <a:gd name="T75" fmla="*/ 15 h 856"/>
                            <a:gd name="T76" fmla="*/ 196 w 285"/>
                            <a:gd name="T77" fmla="*/ 24 h 856"/>
                            <a:gd name="T78" fmla="*/ 202 w 285"/>
                            <a:gd name="T79" fmla="*/ 36 h 856"/>
                            <a:gd name="T80" fmla="*/ 207 w 285"/>
                            <a:gd name="T81" fmla="*/ 49 h 856"/>
                            <a:gd name="T82" fmla="*/ 210 w 285"/>
                            <a:gd name="T83" fmla="*/ 64 h 856"/>
                            <a:gd name="T84" fmla="*/ 210 w 285"/>
                            <a:gd name="T85" fmla="*/ 80 h 856"/>
                            <a:gd name="T86" fmla="*/ 207 w 285"/>
                            <a:gd name="T87" fmla="*/ 95 h 856"/>
                            <a:gd name="T88" fmla="*/ 202 w 285"/>
                            <a:gd name="T89" fmla="*/ 108 h 856"/>
                            <a:gd name="T90" fmla="*/ 196 w 285"/>
                            <a:gd name="T91" fmla="*/ 120 h 856"/>
                            <a:gd name="T92" fmla="*/ 186 w 285"/>
                            <a:gd name="T93" fmla="*/ 131 h 856"/>
                            <a:gd name="T94" fmla="*/ 175 w 285"/>
                            <a:gd name="T95" fmla="*/ 138 h 856"/>
                            <a:gd name="T96" fmla="*/ 162 w 285"/>
                            <a:gd name="T97" fmla="*/ 143 h 856"/>
                            <a:gd name="T98" fmla="*/ 147 w 285"/>
                            <a:gd name="T99" fmla="*/ 146 h 856"/>
                            <a:gd name="T100" fmla="*/ 132 w 285"/>
                            <a:gd name="T101" fmla="*/ 146 h 856"/>
                            <a:gd name="T102" fmla="*/ 117 w 285"/>
                            <a:gd name="T103" fmla="*/ 143 h 856"/>
                            <a:gd name="T104" fmla="*/ 104 w 285"/>
                            <a:gd name="T105" fmla="*/ 138 h 856"/>
                            <a:gd name="T106" fmla="*/ 93 w 285"/>
                            <a:gd name="T107" fmla="*/ 132 h 856"/>
                            <a:gd name="T108" fmla="*/ 84 w 285"/>
                            <a:gd name="T109" fmla="*/ 122 h 856"/>
                            <a:gd name="T110" fmla="*/ 77 w 285"/>
                            <a:gd name="T111" fmla="*/ 110 h 856"/>
                            <a:gd name="T112" fmla="*/ 72 w 285"/>
                            <a:gd name="T113" fmla="*/ 97 h 856"/>
                            <a:gd name="T114" fmla="*/ 70 w 285"/>
                            <a:gd name="T115" fmla="*/ 82 h 8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85" h="856">
                              <a:moveTo>
                                <a:pt x="0" y="818"/>
                              </a:moveTo>
                              <a:lnTo>
                                <a:pt x="24" y="817"/>
                              </a:lnTo>
                              <a:lnTo>
                                <a:pt x="44" y="814"/>
                              </a:lnTo>
                              <a:lnTo>
                                <a:pt x="52" y="813"/>
                              </a:lnTo>
                              <a:lnTo>
                                <a:pt x="60" y="811"/>
                              </a:lnTo>
                              <a:lnTo>
                                <a:pt x="66" y="809"/>
                              </a:lnTo>
                              <a:lnTo>
                                <a:pt x="72" y="807"/>
                              </a:lnTo>
                              <a:lnTo>
                                <a:pt x="76" y="804"/>
                              </a:lnTo>
                              <a:lnTo>
                                <a:pt x="80" y="802"/>
                              </a:lnTo>
                              <a:lnTo>
                                <a:pt x="84" y="797"/>
                              </a:lnTo>
                              <a:lnTo>
                                <a:pt x="86" y="794"/>
                              </a:lnTo>
                              <a:lnTo>
                                <a:pt x="88" y="790"/>
                              </a:lnTo>
                              <a:lnTo>
                                <a:pt x="89" y="785"/>
                              </a:lnTo>
                              <a:lnTo>
                                <a:pt x="90" y="780"/>
                              </a:lnTo>
                              <a:lnTo>
                                <a:pt x="90" y="775"/>
                              </a:lnTo>
                              <a:lnTo>
                                <a:pt x="90" y="391"/>
                              </a:lnTo>
                              <a:lnTo>
                                <a:pt x="90" y="384"/>
                              </a:lnTo>
                              <a:lnTo>
                                <a:pt x="89" y="377"/>
                              </a:lnTo>
                              <a:lnTo>
                                <a:pt x="88" y="372"/>
                              </a:lnTo>
                              <a:lnTo>
                                <a:pt x="86" y="365"/>
                              </a:lnTo>
                              <a:lnTo>
                                <a:pt x="84" y="361"/>
                              </a:lnTo>
                              <a:lnTo>
                                <a:pt x="80" y="356"/>
                              </a:lnTo>
                              <a:lnTo>
                                <a:pt x="77" y="351"/>
                              </a:lnTo>
                              <a:lnTo>
                                <a:pt x="73" y="347"/>
                              </a:lnTo>
                              <a:lnTo>
                                <a:pt x="66" y="344"/>
                              </a:lnTo>
                              <a:lnTo>
                                <a:pt x="61" y="341"/>
                              </a:lnTo>
                              <a:lnTo>
                                <a:pt x="54" y="337"/>
                              </a:lnTo>
                              <a:lnTo>
                                <a:pt x="45" y="335"/>
                              </a:lnTo>
                              <a:lnTo>
                                <a:pt x="35" y="333"/>
                              </a:lnTo>
                              <a:lnTo>
                                <a:pt x="26" y="332"/>
                              </a:lnTo>
                              <a:lnTo>
                                <a:pt x="14" y="331"/>
                              </a:lnTo>
                              <a:lnTo>
                                <a:pt x="1" y="330"/>
                              </a:lnTo>
                              <a:lnTo>
                                <a:pt x="1" y="292"/>
                              </a:lnTo>
                              <a:lnTo>
                                <a:pt x="195" y="287"/>
                              </a:lnTo>
                              <a:lnTo>
                                <a:pt x="195" y="775"/>
                              </a:lnTo>
                              <a:lnTo>
                                <a:pt x="195" y="780"/>
                              </a:lnTo>
                              <a:lnTo>
                                <a:pt x="195" y="785"/>
                              </a:lnTo>
                              <a:lnTo>
                                <a:pt x="197" y="790"/>
                              </a:lnTo>
                              <a:lnTo>
                                <a:pt x="198" y="794"/>
                              </a:lnTo>
                              <a:lnTo>
                                <a:pt x="201" y="797"/>
                              </a:lnTo>
                              <a:lnTo>
                                <a:pt x="203" y="802"/>
                              </a:lnTo>
                              <a:lnTo>
                                <a:pt x="207" y="804"/>
                              </a:lnTo>
                              <a:lnTo>
                                <a:pt x="212" y="807"/>
                              </a:lnTo>
                              <a:lnTo>
                                <a:pt x="217" y="809"/>
                              </a:lnTo>
                              <a:lnTo>
                                <a:pt x="224" y="811"/>
                              </a:lnTo>
                              <a:lnTo>
                                <a:pt x="231" y="813"/>
                              </a:lnTo>
                              <a:lnTo>
                                <a:pt x="240" y="814"/>
                              </a:lnTo>
                              <a:lnTo>
                                <a:pt x="260" y="817"/>
                              </a:lnTo>
                              <a:lnTo>
                                <a:pt x="285" y="818"/>
                              </a:lnTo>
                              <a:lnTo>
                                <a:pt x="285" y="856"/>
                              </a:lnTo>
                              <a:lnTo>
                                <a:pt x="0" y="856"/>
                              </a:lnTo>
                              <a:lnTo>
                                <a:pt x="0" y="818"/>
                              </a:lnTo>
                              <a:close/>
                              <a:moveTo>
                                <a:pt x="69" y="75"/>
                              </a:moveTo>
                              <a:lnTo>
                                <a:pt x="70" y="66"/>
                              </a:lnTo>
                              <a:lnTo>
                                <a:pt x="71" y="59"/>
                              </a:lnTo>
                              <a:lnTo>
                                <a:pt x="72" y="51"/>
                              </a:lnTo>
                              <a:lnTo>
                                <a:pt x="74" y="45"/>
                              </a:lnTo>
                              <a:lnTo>
                                <a:pt x="77" y="38"/>
                              </a:lnTo>
                              <a:lnTo>
                                <a:pt x="80" y="32"/>
                              </a:lnTo>
                              <a:lnTo>
                                <a:pt x="84" y="27"/>
                              </a:lnTo>
                              <a:lnTo>
                                <a:pt x="89" y="21"/>
                              </a:lnTo>
                              <a:lnTo>
                                <a:pt x="93" y="16"/>
                              </a:lnTo>
                              <a:lnTo>
                                <a:pt x="99" y="12"/>
                              </a:lnTo>
                              <a:lnTo>
                                <a:pt x="104" y="8"/>
                              </a:lnTo>
                              <a:lnTo>
                                <a:pt x="111" y="5"/>
                              </a:lnTo>
                              <a:lnTo>
                                <a:pt x="117" y="3"/>
                              </a:lnTo>
                              <a:lnTo>
                                <a:pt x="125" y="1"/>
                              </a:lnTo>
                              <a:lnTo>
                                <a:pt x="132" y="0"/>
                              </a:lnTo>
                              <a:lnTo>
                                <a:pt x="140" y="0"/>
                              </a:lnTo>
                              <a:lnTo>
                                <a:pt x="147" y="0"/>
                              </a:lnTo>
                              <a:lnTo>
                                <a:pt x="155" y="1"/>
                              </a:lnTo>
                              <a:lnTo>
                                <a:pt x="162" y="2"/>
                              </a:lnTo>
                              <a:lnTo>
                                <a:pt x="169" y="5"/>
                              </a:lnTo>
                              <a:lnTo>
                                <a:pt x="175" y="7"/>
                              </a:lnTo>
                              <a:lnTo>
                                <a:pt x="181" y="10"/>
                              </a:lnTo>
                              <a:lnTo>
                                <a:pt x="186" y="15"/>
                              </a:lnTo>
                              <a:lnTo>
                                <a:pt x="191" y="19"/>
                              </a:lnTo>
                              <a:lnTo>
                                <a:pt x="196" y="24"/>
                              </a:lnTo>
                              <a:lnTo>
                                <a:pt x="199" y="30"/>
                              </a:lnTo>
                              <a:lnTo>
                                <a:pt x="202" y="36"/>
                              </a:lnTo>
                              <a:lnTo>
                                <a:pt x="205" y="43"/>
                              </a:lnTo>
                              <a:lnTo>
                                <a:pt x="207" y="49"/>
                              </a:lnTo>
                              <a:lnTo>
                                <a:pt x="210" y="57"/>
                              </a:lnTo>
                              <a:lnTo>
                                <a:pt x="210" y="64"/>
                              </a:lnTo>
                              <a:lnTo>
                                <a:pt x="211" y="72"/>
                              </a:lnTo>
                              <a:lnTo>
                                <a:pt x="210" y="80"/>
                              </a:lnTo>
                              <a:lnTo>
                                <a:pt x="210" y="88"/>
                              </a:lnTo>
                              <a:lnTo>
                                <a:pt x="207" y="95"/>
                              </a:lnTo>
                              <a:lnTo>
                                <a:pt x="205" y="102"/>
                              </a:lnTo>
                              <a:lnTo>
                                <a:pt x="202" y="108"/>
                              </a:lnTo>
                              <a:lnTo>
                                <a:pt x="199" y="114"/>
                              </a:lnTo>
                              <a:lnTo>
                                <a:pt x="196" y="120"/>
                              </a:lnTo>
                              <a:lnTo>
                                <a:pt x="191" y="125"/>
                              </a:lnTo>
                              <a:lnTo>
                                <a:pt x="186" y="131"/>
                              </a:lnTo>
                              <a:lnTo>
                                <a:pt x="181" y="135"/>
                              </a:lnTo>
                              <a:lnTo>
                                <a:pt x="175" y="138"/>
                              </a:lnTo>
                              <a:lnTo>
                                <a:pt x="169" y="141"/>
                              </a:lnTo>
                              <a:lnTo>
                                <a:pt x="162" y="143"/>
                              </a:lnTo>
                              <a:lnTo>
                                <a:pt x="155" y="144"/>
                              </a:lnTo>
                              <a:lnTo>
                                <a:pt x="147" y="146"/>
                              </a:lnTo>
                              <a:lnTo>
                                <a:pt x="140" y="147"/>
                              </a:lnTo>
                              <a:lnTo>
                                <a:pt x="132" y="146"/>
                              </a:lnTo>
                              <a:lnTo>
                                <a:pt x="125" y="146"/>
                              </a:lnTo>
                              <a:lnTo>
                                <a:pt x="117" y="143"/>
                              </a:lnTo>
                              <a:lnTo>
                                <a:pt x="111" y="141"/>
                              </a:lnTo>
                              <a:lnTo>
                                <a:pt x="104" y="138"/>
                              </a:lnTo>
                              <a:lnTo>
                                <a:pt x="99" y="135"/>
                              </a:lnTo>
                              <a:lnTo>
                                <a:pt x="93" y="132"/>
                              </a:lnTo>
                              <a:lnTo>
                                <a:pt x="89" y="126"/>
                              </a:lnTo>
                              <a:lnTo>
                                <a:pt x="84" y="122"/>
                              </a:lnTo>
                              <a:lnTo>
                                <a:pt x="80" y="117"/>
                              </a:lnTo>
                              <a:lnTo>
                                <a:pt x="77" y="110"/>
                              </a:lnTo>
                              <a:lnTo>
                                <a:pt x="74" y="104"/>
                              </a:lnTo>
                              <a:lnTo>
                                <a:pt x="72" y="97"/>
                              </a:lnTo>
                              <a:lnTo>
                                <a:pt x="71" y="90"/>
                              </a:lnTo>
                              <a:lnTo>
                                <a:pt x="70" y="82"/>
                              </a:lnTo>
                              <a:lnTo>
                                <a:pt x="69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633730" y="458470"/>
                          <a:ext cx="45720" cy="40640"/>
                        </a:xfrm>
                        <a:custGeom>
                          <a:avLst/>
                          <a:gdLst>
                            <a:gd name="T0" fmla="*/ 44 w 647"/>
                            <a:gd name="T1" fmla="*/ 531 h 573"/>
                            <a:gd name="T2" fmla="*/ 66 w 647"/>
                            <a:gd name="T3" fmla="*/ 526 h 573"/>
                            <a:gd name="T4" fmla="*/ 80 w 647"/>
                            <a:gd name="T5" fmla="*/ 519 h 573"/>
                            <a:gd name="T6" fmla="*/ 88 w 647"/>
                            <a:gd name="T7" fmla="*/ 507 h 573"/>
                            <a:gd name="T8" fmla="*/ 90 w 647"/>
                            <a:gd name="T9" fmla="*/ 492 h 573"/>
                            <a:gd name="T10" fmla="*/ 89 w 647"/>
                            <a:gd name="T11" fmla="*/ 94 h 573"/>
                            <a:gd name="T12" fmla="*/ 83 w 647"/>
                            <a:gd name="T13" fmla="*/ 78 h 573"/>
                            <a:gd name="T14" fmla="*/ 72 w 647"/>
                            <a:gd name="T15" fmla="*/ 64 h 573"/>
                            <a:gd name="T16" fmla="*/ 52 w 647"/>
                            <a:gd name="T17" fmla="*/ 54 h 573"/>
                            <a:gd name="T18" fmla="*/ 24 w 647"/>
                            <a:gd name="T19" fmla="*/ 49 h 573"/>
                            <a:gd name="T20" fmla="*/ 0 w 647"/>
                            <a:gd name="T21" fmla="*/ 9 h 573"/>
                            <a:gd name="T22" fmla="*/ 217 w 647"/>
                            <a:gd name="T23" fmla="*/ 73 h 573"/>
                            <a:gd name="T24" fmla="*/ 298 w 647"/>
                            <a:gd name="T25" fmla="*/ 28 h 573"/>
                            <a:gd name="T26" fmla="*/ 341 w 647"/>
                            <a:gd name="T27" fmla="*/ 12 h 573"/>
                            <a:gd name="T28" fmla="*/ 386 w 647"/>
                            <a:gd name="T29" fmla="*/ 2 h 573"/>
                            <a:gd name="T30" fmla="*/ 431 w 647"/>
                            <a:gd name="T31" fmla="*/ 1 h 573"/>
                            <a:gd name="T32" fmla="*/ 474 w 647"/>
                            <a:gd name="T33" fmla="*/ 12 h 573"/>
                            <a:gd name="T34" fmla="*/ 509 w 647"/>
                            <a:gd name="T35" fmla="*/ 34 h 573"/>
                            <a:gd name="T36" fmla="*/ 535 w 647"/>
                            <a:gd name="T37" fmla="*/ 68 h 573"/>
                            <a:gd name="T38" fmla="*/ 551 w 647"/>
                            <a:gd name="T39" fmla="*/ 114 h 573"/>
                            <a:gd name="T40" fmla="*/ 556 w 647"/>
                            <a:gd name="T41" fmla="*/ 172 h 573"/>
                            <a:gd name="T42" fmla="*/ 557 w 647"/>
                            <a:gd name="T43" fmla="*/ 502 h 573"/>
                            <a:gd name="T44" fmla="*/ 563 w 647"/>
                            <a:gd name="T45" fmla="*/ 514 h 573"/>
                            <a:gd name="T46" fmla="*/ 574 w 647"/>
                            <a:gd name="T47" fmla="*/ 524 h 573"/>
                            <a:gd name="T48" fmla="*/ 594 w 647"/>
                            <a:gd name="T49" fmla="*/ 530 h 573"/>
                            <a:gd name="T50" fmla="*/ 647 w 647"/>
                            <a:gd name="T51" fmla="*/ 535 h 573"/>
                            <a:gd name="T52" fmla="*/ 372 w 647"/>
                            <a:gd name="T53" fmla="*/ 535 h 573"/>
                            <a:gd name="T54" fmla="*/ 419 w 647"/>
                            <a:gd name="T55" fmla="*/ 530 h 573"/>
                            <a:gd name="T56" fmla="*/ 437 w 647"/>
                            <a:gd name="T57" fmla="*/ 524 h 573"/>
                            <a:gd name="T58" fmla="*/ 446 w 647"/>
                            <a:gd name="T59" fmla="*/ 514 h 573"/>
                            <a:gd name="T60" fmla="*/ 452 w 647"/>
                            <a:gd name="T61" fmla="*/ 492 h 573"/>
                            <a:gd name="T62" fmla="*/ 450 w 647"/>
                            <a:gd name="T63" fmla="*/ 179 h 573"/>
                            <a:gd name="T64" fmla="*/ 440 w 647"/>
                            <a:gd name="T65" fmla="*/ 135 h 573"/>
                            <a:gd name="T66" fmla="*/ 422 w 647"/>
                            <a:gd name="T67" fmla="*/ 106 h 573"/>
                            <a:gd name="T68" fmla="*/ 395 w 647"/>
                            <a:gd name="T69" fmla="*/ 87 h 573"/>
                            <a:gd name="T70" fmla="*/ 361 w 647"/>
                            <a:gd name="T71" fmla="*/ 78 h 573"/>
                            <a:gd name="T72" fmla="*/ 314 w 647"/>
                            <a:gd name="T73" fmla="*/ 78 h 573"/>
                            <a:gd name="T74" fmla="*/ 256 w 647"/>
                            <a:gd name="T75" fmla="*/ 92 h 573"/>
                            <a:gd name="T76" fmla="*/ 208 w 647"/>
                            <a:gd name="T77" fmla="*/ 118 h 573"/>
                            <a:gd name="T78" fmla="*/ 195 w 647"/>
                            <a:gd name="T79" fmla="*/ 502 h 573"/>
                            <a:gd name="T80" fmla="*/ 203 w 647"/>
                            <a:gd name="T81" fmla="*/ 519 h 573"/>
                            <a:gd name="T82" fmla="*/ 215 w 647"/>
                            <a:gd name="T83" fmla="*/ 526 h 573"/>
                            <a:gd name="T84" fmla="*/ 234 w 647"/>
                            <a:gd name="T85" fmla="*/ 531 h 573"/>
                            <a:gd name="T86" fmla="*/ 272 w 647"/>
                            <a:gd name="T87" fmla="*/ 573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47" h="573">
                              <a:moveTo>
                                <a:pt x="0" y="535"/>
                              </a:moveTo>
                              <a:lnTo>
                                <a:pt x="24" y="534"/>
                              </a:lnTo>
                              <a:lnTo>
                                <a:pt x="44" y="531"/>
                              </a:lnTo>
                              <a:lnTo>
                                <a:pt x="52" y="530"/>
                              </a:lnTo>
                              <a:lnTo>
                                <a:pt x="60" y="528"/>
                              </a:lnTo>
                              <a:lnTo>
                                <a:pt x="66" y="526"/>
                              </a:lnTo>
                              <a:lnTo>
                                <a:pt x="72" y="524"/>
                              </a:lnTo>
                              <a:lnTo>
                                <a:pt x="76" y="521"/>
                              </a:lnTo>
                              <a:lnTo>
                                <a:pt x="80" y="519"/>
                              </a:lnTo>
                              <a:lnTo>
                                <a:pt x="83" y="514"/>
                              </a:lnTo>
                              <a:lnTo>
                                <a:pt x="86" y="511"/>
                              </a:lnTo>
                              <a:lnTo>
                                <a:pt x="88" y="507"/>
                              </a:lnTo>
                              <a:lnTo>
                                <a:pt x="89" y="502"/>
                              </a:lnTo>
                              <a:lnTo>
                                <a:pt x="90" y="497"/>
                              </a:lnTo>
                              <a:lnTo>
                                <a:pt x="90" y="492"/>
                              </a:lnTo>
                              <a:lnTo>
                                <a:pt x="90" y="108"/>
                              </a:lnTo>
                              <a:lnTo>
                                <a:pt x="90" y="101"/>
                              </a:lnTo>
                              <a:lnTo>
                                <a:pt x="89" y="94"/>
                              </a:lnTo>
                              <a:lnTo>
                                <a:pt x="88" y="89"/>
                              </a:lnTo>
                              <a:lnTo>
                                <a:pt x="86" y="82"/>
                              </a:lnTo>
                              <a:lnTo>
                                <a:pt x="83" y="78"/>
                              </a:lnTo>
                              <a:lnTo>
                                <a:pt x="80" y="73"/>
                              </a:lnTo>
                              <a:lnTo>
                                <a:pt x="76" y="68"/>
                              </a:lnTo>
                              <a:lnTo>
                                <a:pt x="72" y="64"/>
                              </a:lnTo>
                              <a:lnTo>
                                <a:pt x="66" y="61"/>
                              </a:lnTo>
                              <a:lnTo>
                                <a:pt x="60" y="57"/>
                              </a:lnTo>
                              <a:lnTo>
                                <a:pt x="52" y="54"/>
                              </a:lnTo>
                              <a:lnTo>
                                <a:pt x="44" y="52"/>
                              </a:lnTo>
                              <a:lnTo>
                                <a:pt x="34" y="50"/>
                              </a:lnTo>
                              <a:lnTo>
                                <a:pt x="24" y="49"/>
                              </a:lnTo>
                              <a:lnTo>
                                <a:pt x="12" y="48"/>
                              </a:lnTo>
                              <a:lnTo>
                                <a:pt x="0" y="47"/>
                              </a:lnTo>
                              <a:lnTo>
                                <a:pt x="0" y="9"/>
                              </a:lnTo>
                              <a:lnTo>
                                <a:pt x="191" y="4"/>
                              </a:lnTo>
                              <a:lnTo>
                                <a:pt x="191" y="89"/>
                              </a:lnTo>
                              <a:lnTo>
                                <a:pt x="217" y="73"/>
                              </a:lnTo>
                              <a:lnTo>
                                <a:pt x="243" y="55"/>
                              </a:lnTo>
                              <a:lnTo>
                                <a:pt x="270" y="40"/>
                              </a:lnTo>
                              <a:lnTo>
                                <a:pt x="298" y="28"/>
                              </a:lnTo>
                              <a:lnTo>
                                <a:pt x="312" y="21"/>
                              </a:lnTo>
                              <a:lnTo>
                                <a:pt x="327" y="16"/>
                              </a:lnTo>
                              <a:lnTo>
                                <a:pt x="341" y="12"/>
                              </a:lnTo>
                              <a:lnTo>
                                <a:pt x="356" y="7"/>
                              </a:lnTo>
                              <a:lnTo>
                                <a:pt x="371" y="4"/>
                              </a:lnTo>
                              <a:lnTo>
                                <a:pt x="386" y="2"/>
                              </a:lnTo>
                              <a:lnTo>
                                <a:pt x="401" y="1"/>
                              </a:lnTo>
                              <a:lnTo>
                                <a:pt x="416" y="0"/>
                              </a:lnTo>
                              <a:lnTo>
                                <a:pt x="431" y="1"/>
                              </a:lnTo>
                              <a:lnTo>
                                <a:pt x="446" y="3"/>
                              </a:lnTo>
                              <a:lnTo>
                                <a:pt x="460" y="6"/>
                              </a:lnTo>
                              <a:lnTo>
                                <a:pt x="474" y="12"/>
                              </a:lnTo>
                              <a:lnTo>
                                <a:pt x="486" y="18"/>
                              </a:lnTo>
                              <a:lnTo>
                                <a:pt x="498" y="25"/>
                              </a:lnTo>
                              <a:lnTo>
                                <a:pt x="509" y="34"/>
                              </a:lnTo>
                              <a:lnTo>
                                <a:pt x="518" y="45"/>
                              </a:lnTo>
                              <a:lnTo>
                                <a:pt x="527" y="55"/>
                              </a:lnTo>
                              <a:lnTo>
                                <a:pt x="535" y="68"/>
                              </a:lnTo>
                              <a:lnTo>
                                <a:pt x="541" y="83"/>
                              </a:lnTo>
                              <a:lnTo>
                                <a:pt x="546" y="98"/>
                              </a:lnTo>
                              <a:lnTo>
                                <a:pt x="551" y="114"/>
                              </a:lnTo>
                              <a:lnTo>
                                <a:pt x="554" y="133"/>
                              </a:lnTo>
                              <a:lnTo>
                                <a:pt x="555" y="152"/>
                              </a:lnTo>
                              <a:lnTo>
                                <a:pt x="556" y="172"/>
                              </a:lnTo>
                              <a:lnTo>
                                <a:pt x="556" y="492"/>
                              </a:lnTo>
                              <a:lnTo>
                                <a:pt x="556" y="497"/>
                              </a:lnTo>
                              <a:lnTo>
                                <a:pt x="557" y="502"/>
                              </a:lnTo>
                              <a:lnTo>
                                <a:pt x="558" y="507"/>
                              </a:lnTo>
                              <a:lnTo>
                                <a:pt x="560" y="511"/>
                              </a:lnTo>
                              <a:lnTo>
                                <a:pt x="563" y="514"/>
                              </a:lnTo>
                              <a:lnTo>
                                <a:pt x="566" y="519"/>
                              </a:lnTo>
                              <a:lnTo>
                                <a:pt x="569" y="521"/>
                              </a:lnTo>
                              <a:lnTo>
                                <a:pt x="574" y="524"/>
                              </a:lnTo>
                              <a:lnTo>
                                <a:pt x="580" y="526"/>
                              </a:lnTo>
                              <a:lnTo>
                                <a:pt x="586" y="528"/>
                              </a:lnTo>
                              <a:lnTo>
                                <a:pt x="594" y="530"/>
                              </a:lnTo>
                              <a:lnTo>
                                <a:pt x="601" y="531"/>
                              </a:lnTo>
                              <a:lnTo>
                                <a:pt x="622" y="534"/>
                              </a:lnTo>
                              <a:lnTo>
                                <a:pt x="647" y="535"/>
                              </a:lnTo>
                              <a:lnTo>
                                <a:pt x="647" y="573"/>
                              </a:lnTo>
                              <a:lnTo>
                                <a:pt x="372" y="573"/>
                              </a:lnTo>
                              <a:lnTo>
                                <a:pt x="372" y="535"/>
                              </a:lnTo>
                              <a:lnTo>
                                <a:pt x="395" y="534"/>
                              </a:lnTo>
                              <a:lnTo>
                                <a:pt x="412" y="531"/>
                              </a:lnTo>
                              <a:lnTo>
                                <a:pt x="419" y="530"/>
                              </a:lnTo>
                              <a:lnTo>
                                <a:pt x="426" y="528"/>
                              </a:lnTo>
                              <a:lnTo>
                                <a:pt x="431" y="526"/>
                              </a:lnTo>
                              <a:lnTo>
                                <a:pt x="437" y="524"/>
                              </a:lnTo>
                              <a:lnTo>
                                <a:pt x="440" y="521"/>
                              </a:lnTo>
                              <a:lnTo>
                                <a:pt x="444" y="519"/>
                              </a:lnTo>
                              <a:lnTo>
                                <a:pt x="446" y="514"/>
                              </a:lnTo>
                              <a:lnTo>
                                <a:pt x="448" y="511"/>
                              </a:lnTo>
                              <a:lnTo>
                                <a:pt x="452" y="502"/>
                              </a:lnTo>
                              <a:lnTo>
                                <a:pt x="452" y="492"/>
                              </a:lnTo>
                              <a:lnTo>
                                <a:pt x="452" y="216"/>
                              </a:lnTo>
                              <a:lnTo>
                                <a:pt x="452" y="197"/>
                              </a:lnTo>
                              <a:lnTo>
                                <a:pt x="450" y="179"/>
                              </a:lnTo>
                              <a:lnTo>
                                <a:pt x="447" y="163"/>
                              </a:lnTo>
                              <a:lnTo>
                                <a:pt x="444" y="148"/>
                              </a:lnTo>
                              <a:lnTo>
                                <a:pt x="440" y="135"/>
                              </a:lnTo>
                              <a:lnTo>
                                <a:pt x="434" y="124"/>
                              </a:lnTo>
                              <a:lnTo>
                                <a:pt x="428" y="114"/>
                              </a:lnTo>
                              <a:lnTo>
                                <a:pt x="422" y="106"/>
                              </a:lnTo>
                              <a:lnTo>
                                <a:pt x="413" y="98"/>
                              </a:lnTo>
                              <a:lnTo>
                                <a:pt x="404" y="92"/>
                              </a:lnTo>
                              <a:lnTo>
                                <a:pt x="395" y="87"/>
                              </a:lnTo>
                              <a:lnTo>
                                <a:pt x="384" y="83"/>
                              </a:lnTo>
                              <a:lnTo>
                                <a:pt x="373" y="80"/>
                              </a:lnTo>
                              <a:lnTo>
                                <a:pt x="361" y="78"/>
                              </a:lnTo>
                              <a:lnTo>
                                <a:pt x="348" y="77"/>
                              </a:lnTo>
                              <a:lnTo>
                                <a:pt x="334" y="77"/>
                              </a:lnTo>
                              <a:lnTo>
                                <a:pt x="314" y="78"/>
                              </a:lnTo>
                              <a:lnTo>
                                <a:pt x="293" y="81"/>
                              </a:lnTo>
                              <a:lnTo>
                                <a:pt x="274" y="85"/>
                              </a:lnTo>
                              <a:lnTo>
                                <a:pt x="256" y="92"/>
                              </a:lnTo>
                              <a:lnTo>
                                <a:pt x="239" y="101"/>
                              </a:lnTo>
                              <a:lnTo>
                                <a:pt x="222" y="108"/>
                              </a:lnTo>
                              <a:lnTo>
                                <a:pt x="208" y="118"/>
                              </a:lnTo>
                              <a:lnTo>
                                <a:pt x="194" y="127"/>
                              </a:lnTo>
                              <a:lnTo>
                                <a:pt x="194" y="492"/>
                              </a:lnTo>
                              <a:lnTo>
                                <a:pt x="195" y="502"/>
                              </a:lnTo>
                              <a:lnTo>
                                <a:pt x="198" y="511"/>
                              </a:lnTo>
                              <a:lnTo>
                                <a:pt x="200" y="514"/>
                              </a:lnTo>
                              <a:lnTo>
                                <a:pt x="203" y="519"/>
                              </a:lnTo>
                              <a:lnTo>
                                <a:pt x="206" y="521"/>
                              </a:lnTo>
                              <a:lnTo>
                                <a:pt x="209" y="524"/>
                              </a:lnTo>
                              <a:lnTo>
                                <a:pt x="215" y="526"/>
                              </a:lnTo>
                              <a:lnTo>
                                <a:pt x="220" y="528"/>
                              </a:lnTo>
                              <a:lnTo>
                                <a:pt x="227" y="530"/>
                              </a:lnTo>
                              <a:lnTo>
                                <a:pt x="234" y="531"/>
                              </a:lnTo>
                              <a:lnTo>
                                <a:pt x="251" y="534"/>
                              </a:lnTo>
                              <a:lnTo>
                                <a:pt x="272" y="535"/>
                              </a:lnTo>
                              <a:lnTo>
                                <a:pt x="272" y="573"/>
                              </a:lnTo>
                              <a:lnTo>
                                <a:pt x="0" y="573"/>
                              </a:lnTo>
                              <a:lnTo>
                                <a:pt x="0" y="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 noEditPoints="1"/>
                      </wps:cNvSpPr>
                      <wps:spPr bwMode="auto">
                        <a:xfrm>
                          <a:off x="683895" y="458470"/>
                          <a:ext cx="39370" cy="41275"/>
                        </a:xfrm>
                        <a:custGeom>
                          <a:avLst/>
                          <a:gdLst>
                            <a:gd name="T0" fmla="*/ 3 w 554"/>
                            <a:gd name="T1" fmla="*/ 247 h 586"/>
                            <a:gd name="T2" fmla="*/ 15 w 554"/>
                            <a:gd name="T3" fmla="*/ 189 h 586"/>
                            <a:gd name="T4" fmla="*/ 37 w 554"/>
                            <a:gd name="T5" fmla="*/ 138 h 586"/>
                            <a:gd name="T6" fmla="*/ 67 w 554"/>
                            <a:gd name="T7" fmla="*/ 93 h 586"/>
                            <a:gd name="T8" fmla="*/ 104 w 554"/>
                            <a:gd name="T9" fmla="*/ 55 h 586"/>
                            <a:gd name="T10" fmla="*/ 151 w 554"/>
                            <a:gd name="T11" fmla="*/ 27 h 586"/>
                            <a:gd name="T12" fmla="*/ 203 w 554"/>
                            <a:gd name="T13" fmla="*/ 8 h 586"/>
                            <a:gd name="T14" fmla="*/ 263 w 554"/>
                            <a:gd name="T15" fmla="*/ 0 h 586"/>
                            <a:gd name="T16" fmla="*/ 325 w 554"/>
                            <a:gd name="T17" fmla="*/ 3 h 586"/>
                            <a:gd name="T18" fmla="*/ 382 w 554"/>
                            <a:gd name="T19" fmla="*/ 16 h 586"/>
                            <a:gd name="T20" fmla="*/ 431 w 554"/>
                            <a:gd name="T21" fmla="*/ 39 h 586"/>
                            <a:gd name="T22" fmla="*/ 473 w 554"/>
                            <a:gd name="T23" fmla="*/ 71 h 586"/>
                            <a:gd name="T24" fmla="*/ 506 w 554"/>
                            <a:gd name="T25" fmla="*/ 111 h 586"/>
                            <a:gd name="T26" fmla="*/ 531 w 554"/>
                            <a:gd name="T27" fmla="*/ 159 h 586"/>
                            <a:gd name="T28" fmla="*/ 547 w 554"/>
                            <a:gd name="T29" fmla="*/ 213 h 586"/>
                            <a:gd name="T30" fmla="*/ 554 w 554"/>
                            <a:gd name="T31" fmla="*/ 274 h 586"/>
                            <a:gd name="T32" fmla="*/ 551 w 554"/>
                            <a:gd name="T33" fmla="*/ 337 h 586"/>
                            <a:gd name="T34" fmla="*/ 539 w 554"/>
                            <a:gd name="T35" fmla="*/ 395 h 586"/>
                            <a:gd name="T36" fmla="*/ 518 w 554"/>
                            <a:gd name="T37" fmla="*/ 448 h 586"/>
                            <a:gd name="T38" fmla="*/ 489 w 554"/>
                            <a:gd name="T39" fmla="*/ 493 h 586"/>
                            <a:gd name="T40" fmla="*/ 450 w 554"/>
                            <a:gd name="T41" fmla="*/ 530 h 586"/>
                            <a:gd name="T42" fmla="*/ 405 w 554"/>
                            <a:gd name="T43" fmla="*/ 558 h 586"/>
                            <a:gd name="T44" fmla="*/ 352 w 554"/>
                            <a:gd name="T45" fmla="*/ 577 h 586"/>
                            <a:gd name="T46" fmla="*/ 294 w 554"/>
                            <a:gd name="T47" fmla="*/ 586 h 586"/>
                            <a:gd name="T48" fmla="*/ 230 w 554"/>
                            <a:gd name="T49" fmla="*/ 583 h 586"/>
                            <a:gd name="T50" fmla="*/ 173 w 554"/>
                            <a:gd name="T51" fmla="*/ 570 h 586"/>
                            <a:gd name="T52" fmla="*/ 124 w 554"/>
                            <a:gd name="T53" fmla="*/ 546 h 586"/>
                            <a:gd name="T54" fmla="*/ 82 w 554"/>
                            <a:gd name="T55" fmla="*/ 514 h 586"/>
                            <a:gd name="T56" fmla="*/ 48 w 554"/>
                            <a:gd name="T57" fmla="*/ 474 h 586"/>
                            <a:gd name="T58" fmla="*/ 24 w 554"/>
                            <a:gd name="T59" fmla="*/ 426 h 586"/>
                            <a:gd name="T60" fmla="*/ 7 w 554"/>
                            <a:gd name="T61" fmla="*/ 371 h 586"/>
                            <a:gd name="T62" fmla="*/ 1 w 554"/>
                            <a:gd name="T63" fmla="*/ 310 h 586"/>
                            <a:gd name="T64" fmla="*/ 436 w 554"/>
                            <a:gd name="T65" fmla="*/ 231 h 586"/>
                            <a:gd name="T66" fmla="*/ 412 w 554"/>
                            <a:gd name="T67" fmla="*/ 136 h 586"/>
                            <a:gd name="T68" fmla="*/ 381 w 554"/>
                            <a:gd name="T69" fmla="*/ 85 h 586"/>
                            <a:gd name="T70" fmla="*/ 354 w 554"/>
                            <a:gd name="T71" fmla="*/ 62 h 586"/>
                            <a:gd name="T72" fmla="*/ 308 w 554"/>
                            <a:gd name="T73" fmla="*/ 41 h 586"/>
                            <a:gd name="T74" fmla="*/ 237 w 554"/>
                            <a:gd name="T75" fmla="*/ 41 h 586"/>
                            <a:gd name="T76" fmla="*/ 206 w 554"/>
                            <a:gd name="T77" fmla="*/ 53 h 586"/>
                            <a:gd name="T78" fmla="*/ 179 w 554"/>
                            <a:gd name="T79" fmla="*/ 72 h 586"/>
                            <a:gd name="T80" fmla="*/ 139 w 554"/>
                            <a:gd name="T81" fmla="*/ 136 h 586"/>
                            <a:gd name="T82" fmla="*/ 118 w 554"/>
                            <a:gd name="T83" fmla="*/ 231 h 586"/>
                            <a:gd name="T84" fmla="*/ 118 w 554"/>
                            <a:gd name="T85" fmla="*/ 352 h 586"/>
                            <a:gd name="T86" fmla="*/ 142 w 554"/>
                            <a:gd name="T87" fmla="*/ 449 h 586"/>
                            <a:gd name="T88" fmla="*/ 173 w 554"/>
                            <a:gd name="T89" fmla="*/ 499 h 586"/>
                            <a:gd name="T90" fmla="*/ 200 w 554"/>
                            <a:gd name="T91" fmla="*/ 524 h 586"/>
                            <a:gd name="T92" fmla="*/ 230 w 554"/>
                            <a:gd name="T93" fmla="*/ 539 h 586"/>
                            <a:gd name="T94" fmla="*/ 283 w 554"/>
                            <a:gd name="T95" fmla="*/ 547 h 586"/>
                            <a:gd name="T96" fmla="*/ 334 w 554"/>
                            <a:gd name="T97" fmla="*/ 539 h 586"/>
                            <a:gd name="T98" fmla="*/ 362 w 554"/>
                            <a:gd name="T99" fmla="*/ 524 h 586"/>
                            <a:gd name="T100" fmla="*/ 397 w 554"/>
                            <a:gd name="T101" fmla="*/ 485 h 586"/>
                            <a:gd name="T102" fmla="*/ 428 w 554"/>
                            <a:gd name="T103" fmla="*/ 405 h 586"/>
                            <a:gd name="T104" fmla="*/ 439 w 554"/>
                            <a:gd name="T105" fmla="*/ 292 h 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4" h="586">
                              <a:moveTo>
                                <a:pt x="0" y="294"/>
                              </a:moveTo>
                              <a:lnTo>
                                <a:pt x="1" y="278"/>
                              </a:lnTo>
                              <a:lnTo>
                                <a:pt x="1" y="263"/>
                              </a:lnTo>
                              <a:lnTo>
                                <a:pt x="3" y="247"/>
                              </a:lnTo>
                              <a:lnTo>
                                <a:pt x="5" y="232"/>
                              </a:lnTo>
                              <a:lnTo>
                                <a:pt x="7" y="218"/>
                              </a:lnTo>
                              <a:lnTo>
                                <a:pt x="12" y="203"/>
                              </a:lnTo>
                              <a:lnTo>
                                <a:pt x="15" y="189"/>
                              </a:lnTo>
                              <a:lnTo>
                                <a:pt x="19" y="176"/>
                              </a:lnTo>
                              <a:lnTo>
                                <a:pt x="25" y="162"/>
                              </a:lnTo>
                              <a:lnTo>
                                <a:pt x="30" y="151"/>
                              </a:lnTo>
                              <a:lnTo>
                                <a:pt x="37" y="138"/>
                              </a:lnTo>
                              <a:lnTo>
                                <a:pt x="43" y="126"/>
                              </a:lnTo>
                              <a:lnTo>
                                <a:pt x="51" y="114"/>
                              </a:lnTo>
                              <a:lnTo>
                                <a:pt x="58" y="104"/>
                              </a:lnTo>
                              <a:lnTo>
                                <a:pt x="67" y="93"/>
                              </a:lnTo>
                              <a:lnTo>
                                <a:pt x="75" y="83"/>
                              </a:lnTo>
                              <a:lnTo>
                                <a:pt x="85" y="73"/>
                              </a:lnTo>
                              <a:lnTo>
                                <a:pt x="95" y="64"/>
                              </a:lnTo>
                              <a:lnTo>
                                <a:pt x="104" y="55"/>
                              </a:lnTo>
                              <a:lnTo>
                                <a:pt x="115" y="48"/>
                              </a:lnTo>
                              <a:lnTo>
                                <a:pt x="127" y="40"/>
                              </a:lnTo>
                              <a:lnTo>
                                <a:pt x="139" y="34"/>
                              </a:lnTo>
                              <a:lnTo>
                                <a:pt x="151" y="27"/>
                              </a:lnTo>
                              <a:lnTo>
                                <a:pt x="163" y="22"/>
                              </a:lnTo>
                              <a:lnTo>
                                <a:pt x="175" y="17"/>
                              </a:lnTo>
                              <a:lnTo>
                                <a:pt x="189" y="12"/>
                              </a:lnTo>
                              <a:lnTo>
                                <a:pt x="203" y="8"/>
                              </a:lnTo>
                              <a:lnTo>
                                <a:pt x="217" y="5"/>
                              </a:lnTo>
                              <a:lnTo>
                                <a:pt x="231" y="3"/>
                              </a:lnTo>
                              <a:lnTo>
                                <a:pt x="246" y="1"/>
                              </a:lnTo>
                              <a:lnTo>
                                <a:pt x="263" y="0"/>
                              </a:lnTo>
                              <a:lnTo>
                                <a:pt x="278" y="0"/>
                              </a:lnTo>
                              <a:lnTo>
                                <a:pt x="294" y="0"/>
                              </a:lnTo>
                              <a:lnTo>
                                <a:pt x="310" y="1"/>
                              </a:lnTo>
                              <a:lnTo>
                                <a:pt x="325" y="3"/>
                              </a:lnTo>
                              <a:lnTo>
                                <a:pt x="340" y="5"/>
                              </a:lnTo>
                              <a:lnTo>
                                <a:pt x="354" y="8"/>
                              </a:lnTo>
                              <a:lnTo>
                                <a:pt x="368" y="11"/>
                              </a:lnTo>
                              <a:lnTo>
                                <a:pt x="382" y="16"/>
                              </a:lnTo>
                              <a:lnTo>
                                <a:pt x="395" y="21"/>
                              </a:lnTo>
                              <a:lnTo>
                                <a:pt x="407" y="26"/>
                              </a:lnTo>
                              <a:lnTo>
                                <a:pt x="420" y="33"/>
                              </a:lnTo>
                              <a:lnTo>
                                <a:pt x="431" y="39"/>
                              </a:lnTo>
                              <a:lnTo>
                                <a:pt x="442" y="46"/>
                              </a:lnTo>
                              <a:lnTo>
                                <a:pt x="453" y="54"/>
                              </a:lnTo>
                              <a:lnTo>
                                <a:pt x="463" y="62"/>
                              </a:lnTo>
                              <a:lnTo>
                                <a:pt x="473" y="71"/>
                              </a:lnTo>
                              <a:lnTo>
                                <a:pt x="482" y="80"/>
                              </a:lnTo>
                              <a:lnTo>
                                <a:pt x="490" y="90"/>
                              </a:lnTo>
                              <a:lnTo>
                                <a:pt x="498" y="100"/>
                              </a:lnTo>
                              <a:lnTo>
                                <a:pt x="506" y="111"/>
                              </a:lnTo>
                              <a:lnTo>
                                <a:pt x="513" y="123"/>
                              </a:lnTo>
                              <a:lnTo>
                                <a:pt x="520" y="135"/>
                              </a:lnTo>
                              <a:lnTo>
                                <a:pt x="525" y="146"/>
                              </a:lnTo>
                              <a:lnTo>
                                <a:pt x="531" y="159"/>
                              </a:lnTo>
                              <a:lnTo>
                                <a:pt x="536" y="172"/>
                              </a:lnTo>
                              <a:lnTo>
                                <a:pt x="540" y="185"/>
                              </a:lnTo>
                              <a:lnTo>
                                <a:pt x="544" y="199"/>
                              </a:lnTo>
                              <a:lnTo>
                                <a:pt x="547" y="213"/>
                              </a:lnTo>
                              <a:lnTo>
                                <a:pt x="550" y="228"/>
                              </a:lnTo>
                              <a:lnTo>
                                <a:pt x="552" y="243"/>
                              </a:lnTo>
                              <a:lnTo>
                                <a:pt x="553" y="258"/>
                              </a:lnTo>
                              <a:lnTo>
                                <a:pt x="554" y="274"/>
                              </a:lnTo>
                              <a:lnTo>
                                <a:pt x="554" y="290"/>
                              </a:lnTo>
                              <a:lnTo>
                                <a:pt x="554" y="306"/>
                              </a:lnTo>
                              <a:lnTo>
                                <a:pt x="553" y="321"/>
                              </a:lnTo>
                              <a:lnTo>
                                <a:pt x="551" y="337"/>
                              </a:lnTo>
                              <a:lnTo>
                                <a:pt x="549" y="352"/>
                              </a:lnTo>
                              <a:lnTo>
                                <a:pt x="547" y="367"/>
                              </a:lnTo>
                              <a:lnTo>
                                <a:pt x="544" y="381"/>
                              </a:lnTo>
                              <a:lnTo>
                                <a:pt x="539" y="395"/>
                              </a:lnTo>
                              <a:lnTo>
                                <a:pt x="535" y="409"/>
                              </a:lnTo>
                              <a:lnTo>
                                <a:pt x="530" y="422"/>
                              </a:lnTo>
                              <a:lnTo>
                                <a:pt x="524" y="435"/>
                              </a:lnTo>
                              <a:lnTo>
                                <a:pt x="518" y="448"/>
                              </a:lnTo>
                              <a:lnTo>
                                <a:pt x="511" y="459"/>
                              </a:lnTo>
                              <a:lnTo>
                                <a:pt x="504" y="471"/>
                              </a:lnTo>
                              <a:lnTo>
                                <a:pt x="496" y="482"/>
                              </a:lnTo>
                              <a:lnTo>
                                <a:pt x="489" y="493"/>
                              </a:lnTo>
                              <a:lnTo>
                                <a:pt x="479" y="502"/>
                              </a:lnTo>
                              <a:lnTo>
                                <a:pt x="470" y="512"/>
                              </a:lnTo>
                              <a:lnTo>
                                <a:pt x="461" y="522"/>
                              </a:lnTo>
                              <a:lnTo>
                                <a:pt x="450" y="530"/>
                              </a:lnTo>
                              <a:lnTo>
                                <a:pt x="439" y="538"/>
                              </a:lnTo>
                              <a:lnTo>
                                <a:pt x="428" y="545"/>
                              </a:lnTo>
                              <a:lnTo>
                                <a:pt x="417" y="553"/>
                              </a:lnTo>
                              <a:lnTo>
                                <a:pt x="405" y="558"/>
                              </a:lnTo>
                              <a:lnTo>
                                <a:pt x="392" y="564"/>
                              </a:lnTo>
                              <a:lnTo>
                                <a:pt x="379" y="569"/>
                              </a:lnTo>
                              <a:lnTo>
                                <a:pt x="366" y="574"/>
                              </a:lnTo>
                              <a:lnTo>
                                <a:pt x="352" y="577"/>
                              </a:lnTo>
                              <a:lnTo>
                                <a:pt x="338" y="580"/>
                              </a:lnTo>
                              <a:lnTo>
                                <a:pt x="324" y="583"/>
                              </a:lnTo>
                              <a:lnTo>
                                <a:pt x="309" y="585"/>
                              </a:lnTo>
                              <a:lnTo>
                                <a:pt x="294" y="586"/>
                              </a:lnTo>
                              <a:lnTo>
                                <a:pt x="278" y="586"/>
                              </a:lnTo>
                              <a:lnTo>
                                <a:pt x="262" y="586"/>
                              </a:lnTo>
                              <a:lnTo>
                                <a:pt x="245" y="585"/>
                              </a:lnTo>
                              <a:lnTo>
                                <a:pt x="230" y="583"/>
                              </a:lnTo>
                              <a:lnTo>
                                <a:pt x="215" y="580"/>
                              </a:lnTo>
                              <a:lnTo>
                                <a:pt x="200" y="577"/>
                              </a:lnTo>
                              <a:lnTo>
                                <a:pt x="186" y="574"/>
                              </a:lnTo>
                              <a:lnTo>
                                <a:pt x="173" y="570"/>
                              </a:lnTo>
                              <a:lnTo>
                                <a:pt x="159" y="564"/>
                              </a:lnTo>
                              <a:lnTo>
                                <a:pt x="147" y="559"/>
                              </a:lnTo>
                              <a:lnTo>
                                <a:pt x="135" y="554"/>
                              </a:lnTo>
                              <a:lnTo>
                                <a:pt x="124" y="546"/>
                              </a:lnTo>
                              <a:lnTo>
                                <a:pt x="112" y="540"/>
                              </a:lnTo>
                              <a:lnTo>
                                <a:pt x="101" y="531"/>
                              </a:lnTo>
                              <a:lnTo>
                                <a:pt x="91" y="524"/>
                              </a:lnTo>
                              <a:lnTo>
                                <a:pt x="82" y="514"/>
                              </a:lnTo>
                              <a:lnTo>
                                <a:pt x="73" y="505"/>
                              </a:lnTo>
                              <a:lnTo>
                                <a:pt x="65" y="496"/>
                              </a:lnTo>
                              <a:lnTo>
                                <a:pt x="56" y="485"/>
                              </a:lnTo>
                              <a:lnTo>
                                <a:pt x="48" y="474"/>
                              </a:lnTo>
                              <a:lnTo>
                                <a:pt x="41" y="463"/>
                              </a:lnTo>
                              <a:lnTo>
                                <a:pt x="34" y="451"/>
                              </a:lnTo>
                              <a:lnTo>
                                <a:pt x="29" y="439"/>
                              </a:lnTo>
                              <a:lnTo>
                                <a:pt x="24" y="426"/>
                              </a:lnTo>
                              <a:lnTo>
                                <a:pt x="18" y="413"/>
                              </a:lnTo>
                              <a:lnTo>
                                <a:pt x="14" y="399"/>
                              </a:lnTo>
                              <a:lnTo>
                                <a:pt x="11" y="385"/>
                              </a:lnTo>
                              <a:lnTo>
                                <a:pt x="7" y="371"/>
                              </a:lnTo>
                              <a:lnTo>
                                <a:pt x="5" y="356"/>
                              </a:lnTo>
                              <a:lnTo>
                                <a:pt x="3" y="341"/>
                              </a:lnTo>
                              <a:lnTo>
                                <a:pt x="1" y="326"/>
                              </a:lnTo>
                              <a:lnTo>
                                <a:pt x="1" y="310"/>
                              </a:lnTo>
                              <a:lnTo>
                                <a:pt x="0" y="294"/>
                              </a:lnTo>
                              <a:close/>
                              <a:moveTo>
                                <a:pt x="439" y="292"/>
                              </a:moveTo>
                              <a:lnTo>
                                <a:pt x="438" y="261"/>
                              </a:lnTo>
                              <a:lnTo>
                                <a:pt x="436" y="231"/>
                              </a:lnTo>
                              <a:lnTo>
                                <a:pt x="433" y="204"/>
                              </a:lnTo>
                              <a:lnTo>
                                <a:pt x="427" y="180"/>
                              </a:lnTo>
                              <a:lnTo>
                                <a:pt x="421" y="156"/>
                              </a:lnTo>
                              <a:lnTo>
                                <a:pt x="412" y="136"/>
                              </a:lnTo>
                              <a:lnTo>
                                <a:pt x="404" y="116"/>
                              </a:lnTo>
                              <a:lnTo>
                                <a:pt x="393" y="100"/>
                              </a:lnTo>
                              <a:lnTo>
                                <a:pt x="388" y="93"/>
                              </a:lnTo>
                              <a:lnTo>
                                <a:pt x="381" y="85"/>
                              </a:lnTo>
                              <a:lnTo>
                                <a:pt x="375" y="79"/>
                              </a:lnTo>
                              <a:lnTo>
                                <a:pt x="368" y="72"/>
                              </a:lnTo>
                              <a:lnTo>
                                <a:pt x="362" y="67"/>
                              </a:lnTo>
                              <a:lnTo>
                                <a:pt x="354" y="62"/>
                              </a:lnTo>
                              <a:lnTo>
                                <a:pt x="348" y="57"/>
                              </a:lnTo>
                              <a:lnTo>
                                <a:pt x="340" y="53"/>
                              </a:lnTo>
                              <a:lnTo>
                                <a:pt x="324" y="47"/>
                              </a:lnTo>
                              <a:lnTo>
                                <a:pt x="308" y="41"/>
                              </a:lnTo>
                              <a:lnTo>
                                <a:pt x="290" y="39"/>
                              </a:lnTo>
                              <a:lnTo>
                                <a:pt x="271" y="38"/>
                              </a:lnTo>
                              <a:lnTo>
                                <a:pt x="254" y="39"/>
                              </a:lnTo>
                              <a:lnTo>
                                <a:pt x="237" y="41"/>
                              </a:lnTo>
                              <a:lnTo>
                                <a:pt x="229" y="43"/>
                              </a:lnTo>
                              <a:lnTo>
                                <a:pt x="221" y="47"/>
                              </a:lnTo>
                              <a:lnTo>
                                <a:pt x="213" y="50"/>
                              </a:lnTo>
                              <a:lnTo>
                                <a:pt x="206" y="53"/>
                              </a:lnTo>
                              <a:lnTo>
                                <a:pt x="199" y="57"/>
                              </a:lnTo>
                              <a:lnTo>
                                <a:pt x="192" y="62"/>
                              </a:lnTo>
                              <a:lnTo>
                                <a:pt x="185" y="67"/>
                              </a:lnTo>
                              <a:lnTo>
                                <a:pt x="179" y="72"/>
                              </a:lnTo>
                              <a:lnTo>
                                <a:pt x="168" y="85"/>
                              </a:lnTo>
                              <a:lnTo>
                                <a:pt x="157" y="100"/>
                              </a:lnTo>
                              <a:lnTo>
                                <a:pt x="147" y="116"/>
                              </a:lnTo>
                              <a:lnTo>
                                <a:pt x="139" y="136"/>
                              </a:lnTo>
                              <a:lnTo>
                                <a:pt x="132" y="156"/>
                              </a:lnTo>
                              <a:lnTo>
                                <a:pt x="126" y="180"/>
                              </a:lnTo>
                              <a:lnTo>
                                <a:pt x="122" y="204"/>
                              </a:lnTo>
                              <a:lnTo>
                                <a:pt x="118" y="231"/>
                              </a:lnTo>
                              <a:lnTo>
                                <a:pt x="116" y="261"/>
                              </a:lnTo>
                              <a:lnTo>
                                <a:pt x="115" y="292"/>
                              </a:lnTo>
                              <a:lnTo>
                                <a:pt x="116" y="323"/>
                              </a:lnTo>
                              <a:lnTo>
                                <a:pt x="118" y="352"/>
                              </a:lnTo>
                              <a:lnTo>
                                <a:pt x="123" y="380"/>
                              </a:lnTo>
                              <a:lnTo>
                                <a:pt x="128" y="405"/>
                              </a:lnTo>
                              <a:lnTo>
                                <a:pt x="135" y="428"/>
                              </a:lnTo>
                              <a:lnTo>
                                <a:pt x="142" y="449"/>
                              </a:lnTo>
                              <a:lnTo>
                                <a:pt x="152" y="468"/>
                              </a:lnTo>
                              <a:lnTo>
                                <a:pt x="163" y="485"/>
                              </a:lnTo>
                              <a:lnTo>
                                <a:pt x="168" y="493"/>
                              </a:lnTo>
                              <a:lnTo>
                                <a:pt x="173" y="499"/>
                              </a:lnTo>
                              <a:lnTo>
                                <a:pt x="180" y="507"/>
                              </a:lnTo>
                              <a:lnTo>
                                <a:pt x="186" y="512"/>
                              </a:lnTo>
                              <a:lnTo>
                                <a:pt x="193" y="518"/>
                              </a:lnTo>
                              <a:lnTo>
                                <a:pt x="200" y="524"/>
                              </a:lnTo>
                              <a:lnTo>
                                <a:pt x="208" y="528"/>
                              </a:lnTo>
                              <a:lnTo>
                                <a:pt x="215" y="532"/>
                              </a:lnTo>
                              <a:lnTo>
                                <a:pt x="223" y="535"/>
                              </a:lnTo>
                              <a:lnTo>
                                <a:pt x="230" y="539"/>
                              </a:lnTo>
                              <a:lnTo>
                                <a:pt x="239" y="542"/>
                              </a:lnTo>
                              <a:lnTo>
                                <a:pt x="248" y="544"/>
                              </a:lnTo>
                              <a:lnTo>
                                <a:pt x="265" y="546"/>
                              </a:lnTo>
                              <a:lnTo>
                                <a:pt x="283" y="547"/>
                              </a:lnTo>
                              <a:lnTo>
                                <a:pt x="300" y="546"/>
                              </a:lnTo>
                              <a:lnTo>
                                <a:pt x="318" y="544"/>
                              </a:lnTo>
                              <a:lnTo>
                                <a:pt x="325" y="542"/>
                              </a:lnTo>
                              <a:lnTo>
                                <a:pt x="334" y="539"/>
                              </a:lnTo>
                              <a:lnTo>
                                <a:pt x="341" y="535"/>
                              </a:lnTo>
                              <a:lnTo>
                                <a:pt x="348" y="532"/>
                              </a:lnTo>
                              <a:lnTo>
                                <a:pt x="355" y="528"/>
                              </a:lnTo>
                              <a:lnTo>
                                <a:pt x="362" y="524"/>
                              </a:lnTo>
                              <a:lnTo>
                                <a:pt x="368" y="518"/>
                              </a:lnTo>
                              <a:lnTo>
                                <a:pt x="375" y="512"/>
                              </a:lnTo>
                              <a:lnTo>
                                <a:pt x="386" y="499"/>
                              </a:lnTo>
                              <a:lnTo>
                                <a:pt x="397" y="485"/>
                              </a:lnTo>
                              <a:lnTo>
                                <a:pt x="407" y="468"/>
                              </a:lnTo>
                              <a:lnTo>
                                <a:pt x="416" y="449"/>
                              </a:lnTo>
                              <a:lnTo>
                                <a:pt x="423" y="428"/>
                              </a:lnTo>
                              <a:lnTo>
                                <a:pt x="428" y="405"/>
                              </a:lnTo>
                              <a:lnTo>
                                <a:pt x="433" y="380"/>
                              </a:lnTo>
                              <a:lnTo>
                                <a:pt x="437" y="352"/>
                              </a:lnTo>
                              <a:lnTo>
                                <a:pt x="438" y="323"/>
                              </a:lnTo>
                              <a:lnTo>
                                <a:pt x="439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728345" y="458470"/>
                          <a:ext cx="69850" cy="40640"/>
                        </a:xfrm>
                        <a:custGeom>
                          <a:avLst/>
                          <a:gdLst>
                            <a:gd name="T0" fmla="*/ 413 w 986"/>
                            <a:gd name="T1" fmla="*/ 530 h 573"/>
                            <a:gd name="T2" fmla="*/ 432 w 986"/>
                            <a:gd name="T3" fmla="*/ 521 h 573"/>
                            <a:gd name="T4" fmla="*/ 440 w 986"/>
                            <a:gd name="T5" fmla="*/ 502 h 573"/>
                            <a:gd name="T6" fmla="*/ 439 w 986"/>
                            <a:gd name="T7" fmla="*/ 180 h 573"/>
                            <a:gd name="T8" fmla="*/ 423 w 986"/>
                            <a:gd name="T9" fmla="*/ 125 h 573"/>
                            <a:gd name="T10" fmla="*/ 392 w 986"/>
                            <a:gd name="T11" fmla="*/ 92 h 573"/>
                            <a:gd name="T12" fmla="*/ 349 w 986"/>
                            <a:gd name="T13" fmla="*/ 78 h 573"/>
                            <a:gd name="T14" fmla="*/ 301 w 986"/>
                            <a:gd name="T15" fmla="*/ 78 h 573"/>
                            <a:gd name="T16" fmla="*/ 250 w 986"/>
                            <a:gd name="T17" fmla="*/ 92 h 573"/>
                            <a:gd name="T18" fmla="*/ 195 w 986"/>
                            <a:gd name="T19" fmla="*/ 127 h 573"/>
                            <a:gd name="T20" fmla="*/ 198 w 986"/>
                            <a:gd name="T21" fmla="*/ 514 h 573"/>
                            <a:gd name="T22" fmla="*/ 211 w 986"/>
                            <a:gd name="T23" fmla="*/ 526 h 573"/>
                            <a:gd name="T24" fmla="*/ 244 w 986"/>
                            <a:gd name="T25" fmla="*/ 534 h 573"/>
                            <a:gd name="T26" fmla="*/ 0 w 986"/>
                            <a:gd name="T27" fmla="*/ 535 h 573"/>
                            <a:gd name="T28" fmla="*/ 60 w 986"/>
                            <a:gd name="T29" fmla="*/ 528 h 573"/>
                            <a:gd name="T30" fmla="*/ 81 w 986"/>
                            <a:gd name="T31" fmla="*/ 519 h 573"/>
                            <a:gd name="T32" fmla="*/ 89 w 986"/>
                            <a:gd name="T33" fmla="*/ 502 h 573"/>
                            <a:gd name="T34" fmla="*/ 90 w 986"/>
                            <a:gd name="T35" fmla="*/ 101 h 573"/>
                            <a:gd name="T36" fmla="*/ 84 w 986"/>
                            <a:gd name="T37" fmla="*/ 78 h 573"/>
                            <a:gd name="T38" fmla="*/ 67 w 986"/>
                            <a:gd name="T39" fmla="*/ 61 h 573"/>
                            <a:gd name="T40" fmla="*/ 34 w 986"/>
                            <a:gd name="T41" fmla="*/ 50 h 573"/>
                            <a:gd name="T42" fmla="*/ 0 w 986"/>
                            <a:gd name="T43" fmla="*/ 9 h 573"/>
                            <a:gd name="T44" fmla="*/ 241 w 986"/>
                            <a:gd name="T45" fmla="*/ 55 h 573"/>
                            <a:gd name="T46" fmla="*/ 319 w 986"/>
                            <a:gd name="T47" fmla="*/ 16 h 573"/>
                            <a:gd name="T48" fmla="*/ 375 w 986"/>
                            <a:gd name="T49" fmla="*/ 2 h 573"/>
                            <a:gd name="T50" fmla="*/ 428 w 986"/>
                            <a:gd name="T51" fmla="*/ 2 h 573"/>
                            <a:gd name="T52" fmla="*/ 469 w 986"/>
                            <a:gd name="T53" fmla="*/ 16 h 573"/>
                            <a:gd name="T54" fmla="*/ 503 w 986"/>
                            <a:gd name="T55" fmla="*/ 43 h 573"/>
                            <a:gd name="T56" fmla="*/ 528 w 986"/>
                            <a:gd name="T57" fmla="*/ 81 h 573"/>
                            <a:gd name="T58" fmla="*/ 590 w 986"/>
                            <a:gd name="T59" fmla="*/ 62 h 573"/>
                            <a:gd name="T60" fmla="*/ 646 w 986"/>
                            <a:gd name="T61" fmla="*/ 29 h 573"/>
                            <a:gd name="T62" fmla="*/ 703 w 986"/>
                            <a:gd name="T63" fmla="*/ 7 h 573"/>
                            <a:gd name="T64" fmla="*/ 761 w 986"/>
                            <a:gd name="T65" fmla="*/ 0 h 573"/>
                            <a:gd name="T66" fmla="*/ 818 w 986"/>
                            <a:gd name="T67" fmla="*/ 12 h 573"/>
                            <a:gd name="T68" fmla="*/ 861 w 986"/>
                            <a:gd name="T69" fmla="*/ 45 h 573"/>
                            <a:gd name="T70" fmla="*/ 887 w 986"/>
                            <a:gd name="T71" fmla="*/ 98 h 573"/>
                            <a:gd name="T72" fmla="*/ 897 w 986"/>
                            <a:gd name="T73" fmla="*/ 172 h 573"/>
                            <a:gd name="T74" fmla="*/ 899 w 986"/>
                            <a:gd name="T75" fmla="*/ 507 h 573"/>
                            <a:gd name="T76" fmla="*/ 910 w 986"/>
                            <a:gd name="T77" fmla="*/ 521 h 573"/>
                            <a:gd name="T78" fmla="*/ 934 w 986"/>
                            <a:gd name="T79" fmla="*/ 530 h 573"/>
                            <a:gd name="T80" fmla="*/ 986 w 986"/>
                            <a:gd name="T81" fmla="*/ 573 h 573"/>
                            <a:gd name="T82" fmla="*/ 758 w 986"/>
                            <a:gd name="T83" fmla="*/ 531 h 573"/>
                            <a:gd name="T84" fmla="*/ 779 w 986"/>
                            <a:gd name="T85" fmla="*/ 524 h 573"/>
                            <a:gd name="T86" fmla="*/ 790 w 986"/>
                            <a:gd name="T87" fmla="*/ 511 h 573"/>
                            <a:gd name="T88" fmla="*/ 792 w 986"/>
                            <a:gd name="T89" fmla="*/ 198 h 573"/>
                            <a:gd name="T90" fmla="*/ 781 w 986"/>
                            <a:gd name="T91" fmla="*/ 136 h 573"/>
                            <a:gd name="T92" fmla="*/ 756 w 986"/>
                            <a:gd name="T93" fmla="*/ 98 h 573"/>
                            <a:gd name="T94" fmla="*/ 716 w 986"/>
                            <a:gd name="T95" fmla="*/ 80 h 573"/>
                            <a:gd name="T96" fmla="*/ 662 w 986"/>
                            <a:gd name="T97" fmla="*/ 78 h 573"/>
                            <a:gd name="T98" fmla="*/ 596 w 986"/>
                            <a:gd name="T99" fmla="*/ 102 h 573"/>
                            <a:gd name="T100" fmla="*/ 544 w 986"/>
                            <a:gd name="T101" fmla="*/ 152 h 573"/>
                            <a:gd name="T102" fmla="*/ 546 w 986"/>
                            <a:gd name="T103" fmla="*/ 492 h 573"/>
                            <a:gd name="T104" fmla="*/ 552 w 986"/>
                            <a:gd name="T105" fmla="*/ 519 h 573"/>
                            <a:gd name="T106" fmla="*/ 571 w 986"/>
                            <a:gd name="T107" fmla="*/ 528 h 573"/>
                            <a:gd name="T108" fmla="*/ 629 w 986"/>
                            <a:gd name="T109" fmla="*/ 535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86" h="573">
                              <a:moveTo>
                                <a:pt x="369" y="535"/>
                              </a:moveTo>
                              <a:lnTo>
                                <a:pt x="391" y="534"/>
                              </a:lnTo>
                              <a:lnTo>
                                <a:pt x="407" y="531"/>
                              </a:lnTo>
                              <a:lnTo>
                                <a:pt x="413" y="530"/>
                              </a:lnTo>
                              <a:lnTo>
                                <a:pt x="419" y="528"/>
                              </a:lnTo>
                              <a:lnTo>
                                <a:pt x="424" y="526"/>
                              </a:lnTo>
                              <a:lnTo>
                                <a:pt x="428" y="524"/>
                              </a:lnTo>
                              <a:lnTo>
                                <a:pt x="432" y="521"/>
                              </a:lnTo>
                              <a:lnTo>
                                <a:pt x="435" y="519"/>
                              </a:lnTo>
                              <a:lnTo>
                                <a:pt x="437" y="514"/>
                              </a:lnTo>
                              <a:lnTo>
                                <a:pt x="438" y="511"/>
                              </a:lnTo>
                              <a:lnTo>
                                <a:pt x="440" y="502"/>
                              </a:lnTo>
                              <a:lnTo>
                                <a:pt x="441" y="492"/>
                              </a:lnTo>
                              <a:lnTo>
                                <a:pt x="441" y="217"/>
                              </a:lnTo>
                              <a:lnTo>
                                <a:pt x="440" y="198"/>
                              </a:lnTo>
                              <a:lnTo>
                                <a:pt x="439" y="180"/>
                              </a:lnTo>
                              <a:lnTo>
                                <a:pt x="436" y="164"/>
                              </a:lnTo>
                              <a:lnTo>
                                <a:pt x="433" y="149"/>
                              </a:lnTo>
                              <a:lnTo>
                                <a:pt x="428" y="136"/>
                              </a:lnTo>
                              <a:lnTo>
                                <a:pt x="423" y="125"/>
                              </a:lnTo>
                              <a:lnTo>
                                <a:pt x="417" y="114"/>
                              </a:lnTo>
                              <a:lnTo>
                                <a:pt x="409" y="106"/>
                              </a:lnTo>
                              <a:lnTo>
                                <a:pt x="402" y="98"/>
                              </a:lnTo>
                              <a:lnTo>
                                <a:pt x="392" y="92"/>
                              </a:lnTo>
                              <a:lnTo>
                                <a:pt x="382" y="88"/>
                              </a:lnTo>
                              <a:lnTo>
                                <a:pt x="372" y="83"/>
                              </a:lnTo>
                              <a:lnTo>
                                <a:pt x="361" y="80"/>
                              </a:lnTo>
                              <a:lnTo>
                                <a:pt x="349" y="78"/>
                              </a:lnTo>
                              <a:lnTo>
                                <a:pt x="336" y="77"/>
                              </a:lnTo>
                              <a:lnTo>
                                <a:pt x="322" y="77"/>
                              </a:lnTo>
                              <a:lnTo>
                                <a:pt x="312" y="77"/>
                              </a:lnTo>
                              <a:lnTo>
                                <a:pt x="301" y="78"/>
                              </a:lnTo>
                              <a:lnTo>
                                <a:pt x="293" y="79"/>
                              </a:lnTo>
                              <a:lnTo>
                                <a:pt x="283" y="81"/>
                              </a:lnTo>
                              <a:lnTo>
                                <a:pt x="266" y="85"/>
                              </a:lnTo>
                              <a:lnTo>
                                <a:pt x="250" y="92"/>
                              </a:lnTo>
                              <a:lnTo>
                                <a:pt x="236" y="101"/>
                              </a:lnTo>
                              <a:lnTo>
                                <a:pt x="221" y="108"/>
                              </a:lnTo>
                              <a:lnTo>
                                <a:pt x="208" y="118"/>
                              </a:lnTo>
                              <a:lnTo>
                                <a:pt x="195" y="127"/>
                              </a:lnTo>
                              <a:lnTo>
                                <a:pt x="195" y="492"/>
                              </a:lnTo>
                              <a:lnTo>
                                <a:pt x="195" y="502"/>
                              </a:lnTo>
                              <a:lnTo>
                                <a:pt x="197" y="511"/>
                              </a:lnTo>
                              <a:lnTo>
                                <a:pt x="198" y="514"/>
                              </a:lnTo>
                              <a:lnTo>
                                <a:pt x="200" y="519"/>
                              </a:lnTo>
                              <a:lnTo>
                                <a:pt x="203" y="521"/>
                              </a:lnTo>
                              <a:lnTo>
                                <a:pt x="207" y="524"/>
                              </a:lnTo>
                              <a:lnTo>
                                <a:pt x="211" y="526"/>
                              </a:lnTo>
                              <a:lnTo>
                                <a:pt x="215" y="528"/>
                              </a:lnTo>
                              <a:lnTo>
                                <a:pt x="221" y="530"/>
                              </a:lnTo>
                              <a:lnTo>
                                <a:pt x="228" y="531"/>
                              </a:lnTo>
                              <a:lnTo>
                                <a:pt x="244" y="534"/>
                              </a:lnTo>
                              <a:lnTo>
                                <a:pt x="265" y="535"/>
                              </a:lnTo>
                              <a:lnTo>
                                <a:pt x="265" y="573"/>
                              </a:lnTo>
                              <a:lnTo>
                                <a:pt x="0" y="573"/>
                              </a:lnTo>
                              <a:lnTo>
                                <a:pt x="0" y="535"/>
                              </a:lnTo>
                              <a:lnTo>
                                <a:pt x="25" y="534"/>
                              </a:lnTo>
                              <a:lnTo>
                                <a:pt x="44" y="531"/>
                              </a:lnTo>
                              <a:lnTo>
                                <a:pt x="53" y="530"/>
                              </a:lnTo>
                              <a:lnTo>
                                <a:pt x="60" y="528"/>
                              </a:lnTo>
                              <a:lnTo>
                                <a:pt x="67" y="526"/>
                              </a:lnTo>
                              <a:lnTo>
                                <a:pt x="72" y="524"/>
                              </a:lnTo>
                              <a:lnTo>
                                <a:pt x="76" y="521"/>
                              </a:lnTo>
                              <a:lnTo>
                                <a:pt x="81" y="519"/>
                              </a:lnTo>
                              <a:lnTo>
                                <a:pt x="84" y="514"/>
                              </a:lnTo>
                              <a:lnTo>
                                <a:pt x="86" y="511"/>
                              </a:lnTo>
                              <a:lnTo>
                                <a:pt x="88" y="507"/>
                              </a:lnTo>
                              <a:lnTo>
                                <a:pt x="89" y="502"/>
                              </a:lnTo>
                              <a:lnTo>
                                <a:pt x="90" y="497"/>
                              </a:lnTo>
                              <a:lnTo>
                                <a:pt x="90" y="492"/>
                              </a:lnTo>
                              <a:lnTo>
                                <a:pt x="90" y="108"/>
                              </a:lnTo>
                              <a:lnTo>
                                <a:pt x="90" y="101"/>
                              </a:lnTo>
                              <a:lnTo>
                                <a:pt x="89" y="94"/>
                              </a:lnTo>
                              <a:lnTo>
                                <a:pt x="88" y="89"/>
                              </a:lnTo>
                              <a:lnTo>
                                <a:pt x="86" y="82"/>
                              </a:lnTo>
                              <a:lnTo>
                                <a:pt x="84" y="78"/>
                              </a:lnTo>
                              <a:lnTo>
                                <a:pt x="81" y="73"/>
                              </a:lnTo>
                              <a:lnTo>
                                <a:pt x="76" y="68"/>
                              </a:lnTo>
                              <a:lnTo>
                                <a:pt x="72" y="64"/>
                              </a:lnTo>
                              <a:lnTo>
                                <a:pt x="67" y="61"/>
                              </a:lnTo>
                              <a:lnTo>
                                <a:pt x="60" y="57"/>
                              </a:lnTo>
                              <a:lnTo>
                                <a:pt x="53" y="54"/>
                              </a:lnTo>
                              <a:lnTo>
                                <a:pt x="44" y="52"/>
                              </a:lnTo>
                              <a:lnTo>
                                <a:pt x="34" y="50"/>
                              </a:lnTo>
                              <a:lnTo>
                                <a:pt x="25" y="49"/>
                              </a:lnTo>
                              <a:lnTo>
                                <a:pt x="13" y="48"/>
                              </a:lnTo>
                              <a:lnTo>
                                <a:pt x="0" y="47"/>
                              </a:lnTo>
                              <a:lnTo>
                                <a:pt x="0" y="9"/>
                              </a:lnTo>
                              <a:lnTo>
                                <a:pt x="192" y="4"/>
                              </a:lnTo>
                              <a:lnTo>
                                <a:pt x="192" y="89"/>
                              </a:lnTo>
                              <a:lnTo>
                                <a:pt x="216" y="73"/>
                              </a:lnTo>
                              <a:lnTo>
                                <a:pt x="241" y="55"/>
                              </a:lnTo>
                              <a:lnTo>
                                <a:pt x="267" y="40"/>
                              </a:lnTo>
                              <a:lnTo>
                                <a:pt x="293" y="28"/>
                              </a:lnTo>
                              <a:lnTo>
                                <a:pt x="306" y="21"/>
                              </a:lnTo>
                              <a:lnTo>
                                <a:pt x="319" y="16"/>
                              </a:lnTo>
                              <a:lnTo>
                                <a:pt x="333" y="12"/>
                              </a:lnTo>
                              <a:lnTo>
                                <a:pt x="347" y="7"/>
                              </a:lnTo>
                              <a:lnTo>
                                <a:pt x="361" y="4"/>
                              </a:lnTo>
                              <a:lnTo>
                                <a:pt x="375" y="2"/>
                              </a:lnTo>
                              <a:lnTo>
                                <a:pt x="390" y="1"/>
                              </a:lnTo>
                              <a:lnTo>
                                <a:pt x="405" y="0"/>
                              </a:lnTo>
                              <a:lnTo>
                                <a:pt x="417" y="1"/>
                              </a:lnTo>
                              <a:lnTo>
                                <a:pt x="428" y="2"/>
                              </a:lnTo>
                              <a:lnTo>
                                <a:pt x="439" y="4"/>
                              </a:lnTo>
                              <a:lnTo>
                                <a:pt x="450" y="7"/>
                              </a:lnTo>
                              <a:lnTo>
                                <a:pt x="460" y="12"/>
                              </a:lnTo>
                              <a:lnTo>
                                <a:pt x="469" y="16"/>
                              </a:lnTo>
                              <a:lnTo>
                                <a:pt x="479" y="21"/>
                              </a:lnTo>
                              <a:lnTo>
                                <a:pt x="488" y="28"/>
                              </a:lnTo>
                              <a:lnTo>
                                <a:pt x="495" y="35"/>
                              </a:lnTo>
                              <a:lnTo>
                                <a:pt x="503" y="43"/>
                              </a:lnTo>
                              <a:lnTo>
                                <a:pt x="510" y="51"/>
                              </a:lnTo>
                              <a:lnTo>
                                <a:pt x="516" y="61"/>
                              </a:lnTo>
                              <a:lnTo>
                                <a:pt x="522" y="70"/>
                              </a:lnTo>
                              <a:lnTo>
                                <a:pt x="528" y="81"/>
                              </a:lnTo>
                              <a:lnTo>
                                <a:pt x="532" y="93"/>
                              </a:lnTo>
                              <a:lnTo>
                                <a:pt x="535" y="105"/>
                              </a:lnTo>
                              <a:lnTo>
                                <a:pt x="563" y="82"/>
                              </a:lnTo>
                              <a:lnTo>
                                <a:pt x="590" y="62"/>
                              </a:lnTo>
                              <a:lnTo>
                                <a:pt x="604" y="52"/>
                              </a:lnTo>
                              <a:lnTo>
                                <a:pt x="618" y="44"/>
                              </a:lnTo>
                              <a:lnTo>
                                <a:pt x="632" y="36"/>
                              </a:lnTo>
                              <a:lnTo>
                                <a:pt x="646" y="29"/>
                              </a:lnTo>
                              <a:lnTo>
                                <a:pt x="660" y="22"/>
                              </a:lnTo>
                              <a:lnTo>
                                <a:pt x="674" y="17"/>
                              </a:lnTo>
                              <a:lnTo>
                                <a:pt x="689" y="12"/>
                              </a:lnTo>
                              <a:lnTo>
                                <a:pt x="703" y="7"/>
                              </a:lnTo>
                              <a:lnTo>
                                <a:pt x="717" y="4"/>
                              </a:lnTo>
                              <a:lnTo>
                                <a:pt x="732" y="2"/>
                              </a:lnTo>
                              <a:lnTo>
                                <a:pt x="746" y="1"/>
                              </a:lnTo>
                              <a:lnTo>
                                <a:pt x="761" y="0"/>
                              </a:lnTo>
                              <a:lnTo>
                                <a:pt x="777" y="1"/>
                              </a:lnTo>
                              <a:lnTo>
                                <a:pt x="791" y="3"/>
                              </a:lnTo>
                              <a:lnTo>
                                <a:pt x="805" y="6"/>
                              </a:lnTo>
                              <a:lnTo>
                                <a:pt x="818" y="12"/>
                              </a:lnTo>
                              <a:lnTo>
                                <a:pt x="831" y="18"/>
                              </a:lnTo>
                              <a:lnTo>
                                <a:pt x="842" y="25"/>
                              </a:lnTo>
                              <a:lnTo>
                                <a:pt x="852" y="34"/>
                              </a:lnTo>
                              <a:lnTo>
                                <a:pt x="861" y="45"/>
                              </a:lnTo>
                              <a:lnTo>
                                <a:pt x="869" y="55"/>
                              </a:lnTo>
                              <a:lnTo>
                                <a:pt x="876" y="68"/>
                              </a:lnTo>
                              <a:lnTo>
                                <a:pt x="883" y="83"/>
                              </a:lnTo>
                              <a:lnTo>
                                <a:pt x="887" y="98"/>
                              </a:lnTo>
                              <a:lnTo>
                                <a:pt x="891" y="114"/>
                              </a:lnTo>
                              <a:lnTo>
                                <a:pt x="895" y="133"/>
                              </a:lnTo>
                              <a:lnTo>
                                <a:pt x="896" y="152"/>
                              </a:lnTo>
                              <a:lnTo>
                                <a:pt x="897" y="172"/>
                              </a:lnTo>
                              <a:lnTo>
                                <a:pt x="897" y="492"/>
                              </a:lnTo>
                              <a:lnTo>
                                <a:pt x="897" y="497"/>
                              </a:lnTo>
                              <a:lnTo>
                                <a:pt x="898" y="502"/>
                              </a:lnTo>
                              <a:lnTo>
                                <a:pt x="899" y="507"/>
                              </a:lnTo>
                              <a:lnTo>
                                <a:pt x="900" y="511"/>
                              </a:lnTo>
                              <a:lnTo>
                                <a:pt x="903" y="514"/>
                              </a:lnTo>
                              <a:lnTo>
                                <a:pt x="907" y="519"/>
                              </a:lnTo>
                              <a:lnTo>
                                <a:pt x="910" y="521"/>
                              </a:lnTo>
                              <a:lnTo>
                                <a:pt x="915" y="524"/>
                              </a:lnTo>
                              <a:lnTo>
                                <a:pt x="921" y="526"/>
                              </a:lnTo>
                              <a:lnTo>
                                <a:pt x="927" y="528"/>
                              </a:lnTo>
                              <a:lnTo>
                                <a:pt x="934" y="530"/>
                              </a:lnTo>
                              <a:lnTo>
                                <a:pt x="942" y="531"/>
                              </a:lnTo>
                              <a:lnTo>
                                <a:pt x="962" y="534"/>
                              </a:lnTo>
                              <a:lnTo>
                                <a:pt x="986" y="535"/>
                              </a:lnTo>
                              <a:lnTo>
                                <a:pt x="986" y="573"/>
                              </a:lnTo>
                              <a:lnTo>
                                <a:pt x="720" y="573"/>
                              </a:lnTo>
                              <a:lnTo>
                                <a:pt x="720" y="535"/>
                              </a:lnTo>
                              <a:lnTo>
                                <a:pt x="742" y="534"/>
                              </a:lnTo>
                              <a:lnTo>
                                <a:pt x="758" y="531"/>
                              </a:lnTo>
                              <a:lnTo>
                                <a:pt x="764" y="530"/>
                              </a:lnTo>
                              <a:lnTo>
                                <a:pt x="771" y="528"/>
                              </a:lnTo>
                              <a:lnTo>
                                <a:pt x="775" y="526"/>
                              </a:lnTo>
                              <a:lnTo>
                                <a:pt x="779" y="524"/>
                              </a:lnTo>
                              <a:lnTo>
                                <a:pt x="783" y="521"/>
                              </a:lnTo>
                              <a:lnTo>
                                <a:pt x="786" y="519"/>
                              </a:lnTo>
                              <a:lnTo>
                                <a:pt x="788" y="514"/>
                              </a:lnTo>
                              <a:lnTo>
                                <a:pt x="790" y="511"/>
                              </a:lnTo>
                              <a:lnTo>
                                <a:pt x="791" y="502"/>
                              </a:lnTo>
                              <a:lnTo>
                                <a:pt x="792" y="492"/>
                              </a:lnTo>
                              <a:lnTo>
                                <a:pt x="792" y="217"/>
                              </a:lnTo>
                              <a:lnTo>
                                <a:pt x="792" y="198"/>
                              </a:lnTo>
                              <a:lnTo>
                                <a:pt x="790" y="180"/>
                              </a:lnTo>
                              <a:lnTo>
                                <a:pt x="788" y="164"/>
                              </a:lnTo>
                              <a:lnTo>
                                <a:pt x="785" y="149"/>
                              </a:lnTo>
                              <a:lnTo>
                                <a:pt x="781" y="136"/>
                              </a:lnTo>
                              <a:lnTo>
                                <a:pt x="776" y="125"/>
                              </a:lnTo>
                              <a:lnTo>
                                <a:pt x="770" y="114"/>
                              </a:lnTo>
                              <a:lnTo>
                                <a:pt x="763" y="106"/>
                              </a:lnTo>
                              <a:lnTo>
                                <a:pt x="756" y="98"/>
                              </a:lnTo>
                              <a:lnTo>
                                <a:pt x="747" y="92"/>
                              </a:lnTo>
                              <a:lnTo>
                                <a:pt x="737" y="88"/>
                              </a:lnTo>
                              <a:lnTo>
                                <a:pt x="728" y="83"/>
                              </a:lnTo>
                              <a:lnTo>
                                <a:pt x="716" y="80"/>
                              </a:lnTo>
                              <a:lnTo>
                                <a:pt x="704" y="78"/>
                              </a:lnTo>
                              <a:lnTo>
                                <a:pt x="691" y="77"/>
                              </a:lnTo>
                              <a:lnTo>
                                <a:pt x="678" y="77"/>
                              </a:lnTo>
                              <a:lnTo>
                                <a:pt x="662" y="78"/>
                              </a:lnTo>
                              <a:lnTo>
                                <a:pt x="646" y="81"/>
                              </a:lnTo>
                              <a:lnTo>
                                <a:pt x="630" y="85"/>
                              </a:lnTo>
                              <a:lnTo>
                                <a:pt x="614" y="93"/>
                              </a:lnTo>
                              <a:lnTo>
                                <a:pt x="596" y="102"/>
                              </a:lnTo>
                              <a:lnTo>
                                <a:pt x="579" y="112"/>
                              </a:lnTo>
                              <a:lnTo>
                                <a:pt x="562" y="125"/>
                              </a:lnTo>
                              <a:lnTo>
                                <a:pt x="543" y="140"/>
                              </a:lnTo>
                              <a:lnTo>
                                <a:pt x="544" y="152"/>
                              </a:lnTo>
                              <a:lnTo>
                                <a:pt x="545" y="162"/>
                              </a:lnTo>
                              <a:lnTo>
                                <a:pt x="546" y="171"/>
                              </a:lnTo>
                              <a:lnTo>
                                <a:pt x="546" y="180"/>
                              </a:lnTo>
                              <a:lnTo>
                                <a:pt x="546" y="492"/>
                              </a:lnTo>
                              <a:lnTo>
                                <a:pt x="546" y="502"/>
                              </a:lnTo>
                              <a:lnTo>
                                <a:pt x="548" y="511"/>
                              </a:lnTo>
                              <a:lnTo>
                                <a:pt x="550" y="514"/>
                              </a:lnTo>
                              <a:lnTo>
                                <a:pt x="552" y="519"/>
                              </a:lnTo>
                              <a:lnTo>
                                <a:pt x="556" y="521"/>
                              </a:lnTo>
                              <a:lnTo>
                                <a:pt x="560" y="524"/>
                              </a:lnTo>
                              <a:lnTo>
                                <a:pt x="565" y="526"/>
                              </a:lnTo>
                              <a:lnTo>
                                <a:pt x="571" y="528"/>
                              </a:lnTo>
                              <a:lnTo>
                                <a:pt x="577" y="530"/>
                              </a:lnTo>
                              <a:lnTo>
                                <a:pt x="585" y="531"/>
                              </a:lnTo>
                              <a:lnTo>
                                <a:pt x="604" y="534"/>
                              </a:lnTo>
                              <a:lnTo>
                                <a:pt x="629" y="535"/>
                              </a:lnTo>
                              <a:lnTo>
                                <a:pt x="629" y="573"/>
                              </a:lnTo>
                              <a:lnTo>
                                <a:pt x="369" y="573"/>
                              </a:lnTo>
                              <a:lnTo>
                                <a:pt x="369" y="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804545" y="438785"/>
                          <a:ext cx="20320" cy="60325"/>
                        </a:xfrm>
                        <a:custGeom>
                          <a:avLst/>
                          <a:gdLst>
                            <a:gd name="T0" fmla="*/ 24 w 286"/>
                            <a:gd name="T1" fmla="*/ 817 h 856"/>
                            <a:gd name="T2" fmla="*/ 54 w 286"/>
                            <a:gd name="T3" fmla="*/ 813 h 856"/>
                            <a:gd name="T4" fmla="*/ 66 w 286"/>
                            <a:gd name="T5" fmla="*/ 809 h 856"/>
                            <a:gd name="T6" fmla="*/ 77 w 286"/>
                            <a:gd name="T7" fmla="*/ 804 h 856"/>
                            <a:gd name="T8" fmla="*/ 85 w 286"/>
                            <a:gd name="T9" fmla="*/ 797 h 856"/>
                            <a:gd name="T10" fmla="*/ 89 w 286"/>
                            <a:gd name="T11" fmla="*/ 790 h 856"/>
                            <a:gd name="T12" fmla="*/ 90 w 286"/>
                            <a:gd name="T13" fmla="*/ 780 h 856"/>
                            <a:gd name="T14" fmla="*/ 91 w 286"/>
                            <a:gd name="T15" fmla="*/ 391 h 856"/>
                            <a:gd name="T16" fmla="*/ 90 w 286"/>
                            <a:gd name="T17" fmla="*/ 377 h 856"/>
                            <a:gd name="T18" fmla="*/ 87 w 286"/>
                            <a:gd name="T19" fmla="*/ 365 h 856"/>
                            <a:gd name="T20" fmla="*/ 82 w 286"/>
                            <a:gd name="T21" fmla="*/ 356 h 856"/>
                            <a:gd name="T22" fmla="*/ 73 w 286"/>
                            <a:gd name="T23" fmla="*/ 347 h 856"/>
                            <a:gd name="T24" fmla="*/ 61 w 286"/>
                            <a:gd name="T25" fmla="*/ 341 h 856"/>
                            <a:gd name="T26" fmla="*/ 46 w 286"/>
                            <a:gd name="T27" fmla="*/ 335 h 856"/>
                            <a:gd name="T28" fmla="*/ 26 w 286"/>
                            <a:gd name="T29" fmla="*/ 332 h 856"/>
                            <a:gd name="T30" fmla="*/ 2 w 286"/>
                            <a:gd name="T31" fmla="*/ 330 h 856"/>
                            <a:gd name="T32" fmla="*/ 195 w 286"/>
                            <a:gd name="T33" fmla="*/ 287 h 856"/>
                            <a:gd name="T34" fmla="*/ 196 w 286"/>
                            <a:gd name="T35" fmla="*/ 780 h 856"/>
                            <a:gd name="T36" fmla="*/ 197 w 286"/>
                            <a:gd name="T37" fmla="*/ 790 h 856"/>
                            <a:gd name="T38" fmla="*/ 201 w 286"/>
                            <a:gd name="T39" fmla="*/ 797 h 856"/>
                            <a:gd name="T40" fmla="*/ 209 w 286"/>
                            <a:gd name="T41" fmla="*/ 804 h 856"/>
                            <a:gd name="T42" fmla="*/ 218 w 286"/>
                            <a:gd name="T43" fmla="*/ 809 h 856"/>
                            <a:gd name="T44" fmla="*/ 232 w 286"/>
                            <a:gd name="T45" fmla="*/ 813 h 856"/>
                            <a:gd name="T46" fmla="*/ 260 w 286"/>
                            <a:gd name="T47" fmla="*/ 817 h 856"/>
                            <a:gd name="T48" fmla="*/ 286 w 286"/>
                            <a:gd name="T49" fmla="*/ 856 h 856"/>
                            <a:gd name="T50" fmla="*/ 0 w 286"/>
                            <a:gd name="T51" fmla="*/ 818 h 856"/>
                            <a:gd name="T52" fmla="*/ 70 w 286"/>
                            <a:gd name="T53" fmla="*/ 66 h 856"/>
                            <a:gd name="T54" fmla="*/ 73 w 286"/>
                            <a:gd name="T55" fmla="*/ 51 h 856"/>
                            <a:gd name="T56" fmla="*/ 77 w 286"/>
                            <a:gd name="T57" fmla="*/ 38 h 856"/>
                            <a:gd name="T58" fmla="*/ 85 w 286"/>
                            <a:gd name="T59" fmla="*/ 27 h 856"/>
                            <a:gd name="T60" fmla="*/ 94 w 286"/>
                            <a:gd name="T61" fmla="*/ 16 h 856"/>
                            <a:gd name="T62" fmla="*/ 105 w 286"/>
                            <a:gd name="T63" fmla="*/ 8 h 856"/>
                            <a:gd name="T64" fmla="*/ 118 w 286"/>
                            <a:gd name="T65" fmla="*/ 3 h 856"/>
                            <a:gd name="T66" fmla="*/ 133 w 286"/>
                            <a:gd name="T67" fmla="*/ 0 h 856"/>
                            <a:gd name="T68" fmla="*/ 148 w 286"/>
                            <a:gd name="T69" fmla="*/ 0 h 856"/>
                            <a:gd name="T70" fmla="*/ 162 w 286"/>
                            <a:gd name="T71" fmla="*/ 2 h 856"/>
                            <a:gd name="T72" fmla="*/ 175 w 286"/>
                            <a:gd name="T73" fmla="*/ 7 h 856"/>
                            <a:gd name="T74" fmla="*/ 187 w 286"/>
                            <a:gd name="T75" fmla="*/ 15 h 856"/>
                            <a:gd name="T76" fmla="*/ 196 w 286"/>
                            <a:gd name="T77" fmla="*/ 24 h 856"/>
                            <a:gd name="T78" fmla="*/ 203 w 286"/>
                            <a:gd name="T79" fmla="*/ 36 h 856"/>
                            <a:gd name="T80" fmla="*/ 209 w 286"/>
                            <a:gd name="T81" fmla="*/ 49 h 856"/>
                            <a:gd name="T82" fmla="*/ 211 w 286"/>
                            <a:gd name="T83" fmla="*/ 64 h 856"/>
                            <a:gd name="T84" fmla="*/ 211 w 286"/>
                            <a:gd name="T85" fmla="*/ 80 h 856"/>
                            <a:gd name="T86" fmla="*/ 209 w 286"/>
                            <a:gd name="T87" fmla="*/ 95 h 856"/>
                            <a:gd name="T88" fmla="*/ 203 w 286"/>
                            <a:gd name="T89" fmla="*/ 108 h 856"/>
                            <a:gd name="T90" fmla="*/ 196 w 286"/>
                            <a:gd name="T91" fmla="*/ 120 h 856"/>
                            <a:gd name="T92" fmla="*/ 187 w 286"/>
                            <a:gd name="T93" fmla="*/ 131 h 856"/>
                            <a:gd name="T94" fmla="*/ 175 w 286"/>
                            <a:gd name="T95" fmla="*/ 138 h 856"/>
                            <a:gd name="T96" fmla="*/ 162 w 286"/>
                            <a:gd name="T97" fmla="*/ 143 h 856"/>
                            <a:gd name="T98" fmla="*/ 148 w 286"/>
                            <a:gd name="T99" fmla="*/ 146 h 856"/>
                            <a:gd name="T100" fmla="*/ 133 w 286"/>
                            <a:gd name="T101" fmla="*/ 146 h 856"/>
                            <a:gd name="T102" fmla="*/ 118 w 286"/>
                            <a:gd name="T103" fmla="*/ 143 h 856"/>
                            <a:gd name="T104" fmla="*/ 105 w 286"/>
                            <a:gd name="T105" fmla="*/ 138 h 856"/>
                            <a:gd name="T106" fmla="*/ 94 w 286"/>
                            <a:gd name="T107" fmla="*/ 132 h 856"/>
                            <a:gd name="T108" fmla="*/ 85 w 286"/>
                            <a:gd name="T109" fmla="*/ 122 h 856"/>
                            <a:gd name="T110" fmla="*/ 77 w 286"/>
                            <a:gd name="T111" fmla="*/ 110 h 856"/>
                            <a:gd name="T112" fmla="*/ 73 w 286"/>
                            <a:gd name="T113" fmla="*/ 97 h 856"/>
                            <a:gd name="T114" fmla="*/ 70 w 286"/>
                            <a:gd name="T115" fmla="*/ 82 h 8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86" h="856">
                              <a:moveTo>
                                <a:pt x="0" y="818"/>
                              </a:moveTo>
                              <a:lnTo>
                                <a:pt x="24" y="817"/>
                              </a:lnTo>
                              <a:lnTo>
                                <a:pt x="45" y="814"/>
                              </a:lnTo>
                              <a:lnTo>
                                <a:pt x="54" y="813"/>
                              </a:lnTo>
                              <a:lnTo>
                                <a:pt x="60" y="811"/>
                              </a:lnTo>
                              <a:lnTo>
                                <a:pt x="66" y="809"/>
                              </a:lnTo>
                              <a:lnTo>
                                <a:pt x="73" y="807"/>
                              </a:lnTo>
                              <a:lnTo>
                                <a:pt x="77" y="804"/>
                              </a:lnTo>
                              <a:lnTo>
                                <a:pt x="82" y="802"/>
                              </a:lnTo>
                              <a:lnTo>
                                <a:pt x="85" y="797"/>
                              </a:lnTo>
                              <a:lnTo>
                                <a:pt x="87" y="794"/>
                              </a:lnTo>
                              <a:lnTo>
                                <a:pt x="89" y="790"/>
                              </a:lnTo>
                              <a:lnTo>
                                <a:pt x="90" y="785"/>
                              </a:lnTo>
                              <a:lnTo>
                                <a:pt x="90" y="780"/>
                              </a:lnTo>
                              <a:lnTo>
                                <a:pt x="91" y="775"/>
                              </a:lnTo>
                              <a:lnTo>
                                <a:pt x="91" y="391"/>
                              </a:lnTo>
                              <a:lnTo>
                                <a:pt x="90" y="384"/>
                              </a:lnTo>
                              <a:lnTo>
                                <a:pt x="90" y="377"/>
                              </a:lnTo>
                              <a:lnTo>
                                <a:pt x="89" y="372"/>
                              </a:lnTo>
                              <a:lnTo>
                                <a:pt x="87" y="365"/>
                              </a:lnTo>
                              <a:lnTo>
                                <a:pt x="85" y="361"/>
                              </a:lnTo>
                              <a:lnTo>
                                <a:pt x="82" y="356"/>
                              </a:lnTo>
                              <a:lnTo>
                                <a:pt x="77" y="351"/>
                              </a:lnTo>
                              <a:lnTo>
                                <a:pt x="73" y="347"/>
                              </a:lnTo>
                              <a:lnTo>
                                <a:pt x="68" y="344"/>
                              </a:lnTo>
                              <a:lnTo>
                                <a:pt x="61" y="341"/>
                              </a:lnTo>
                              <a:lnTo>
                                <a:pt x="54" y="337"/>
                              </a:lnTo>
                              <a:lnTo>
                                <a:pt x="46" y="335"/>
                              </a:lnTo>
                              <a:lnTo>
                                <a:pt x="36" y="333"/>
                              </a:lnTo>
                              <a:lnTo>
                                <a:pt x="26" y="332"/>
                              </a:lnTo>
                              <a:lnTo>
                                <a:pt x="15" y="331"/>
                              </a:lnTo>
                              <a:lnTo>
                                <a:pt x="2" y="330"/>
                              </a:lnTo>
                              <a:lnTo>
                                <a:pt x="2" y="292"/>
                              </a:lnTo>
                              <a:lnTo>
                                <a:pt x="195" y="287"/>
                              </a:lnTo>
                              <a:lnTo>
                                <a:pt x="195" y="775"/>
                              </a:lnTo>
                              <a:lnTo>
                                <a:pt x="196" y="780"/>
                              </a:lnTo>
                              <a:lnTo>
                                <a:pt x="196" y="785"/>
                              </a:lnTo>
                              <a:lnTo>
                                <a:pt x="197" y="790"/>
                              </a:lnTo>
                              <a:lnTo>
                                <a:pt x="199" y="794"/>
                              </a:lnTo>
                              <a:lnTo>
                                <a:pt x="201" y="797"/>
                              </a:lnTo>
                              <a:lnTo>
                                <a:pt x="204" y="802"/>
                              </a:lnTo>
                              <a:lnTo>
                                <a:pt x="209" y="804"/>
                              </a:lnTo>
                              <a:lnTo>
                                <a:pt x="213" y="807"/>
                              </a:lnTo>
                              <a:lnTo>
                                <a:pt x="218" y="809"/>
                              </a:lnTo>
                              <a:lnTo>
                                <a:pt x="225" y="811"/>
                              </a:lnTo>
                              <a:lnTo>
                                <a:pt x="232" y="813"/>
                              </a:lnTo>
                              <a:lnTo>
                                <a:pt x="241" y="814"/>
                              </a:lnTo>
                              <a:lnTo>
                                <a:pt x="260" y="817"/>
                              </a:lnTo>
                              <a:lnTo>
                                <a:pt x="286" y="818"/>
                              </a:lnTo>
                              <a:lnTo>
                                <a:pt x="286" y="856"/>
                              </a:lnTo>
                              <a:lnTo>
                                <a:pt x="0" y="856"/>
                              </a:lnTo>
                              <a:lnTo>
                                <a:pt x="0" y="818"/>
                              </a:lnTo>
                              <a:close/>
                              <a:moveTo>
                                <a:pt x="70" y="75"/>
                              </a:moveTo>
                              <a:lnTo>
                                <a:pt x="70" y="66"/>
                              </a:lnTo>
                              <a:lnTo>
                                <a:pt x="71" y="59"/>
                              </a:lnTo>
                              <a:lnTo>
                                <a:pt x="73" y="51"/>
                              </a:lnTo>
                              <a:lnTo>
                                <a:pt x="75" y="45"/>
                              </a:lnTo>
                              <a:lnTo>
                                <a:pt x="77" y="38"/>
                              </a:lnTo>
                              <a:lnTo>
                                <a:pt x="80" y="32"/>
                              </a:lnTo>
                              <a:lnTo>
                                <a:pt x="85" y="27"/>
                              </a:lnTo>
                              <a:lnTo>
                                <a:pt x="89" y="21"/>
                              </a:lnTo>
                              <a:lnTo>
                                <a:pt x="94" y="16"/>
                              </a:lnTo>
                              <a:lnTo>
                                <a:pt x="100" y="12"/>
                              </a:lnTo>
                              <a:lnTo>
                                <a:pt x="105" y="8"/>
                              </a:lnTo>
                              <a:lnTo>
                                <a:pt x="112" y="5"/>
                              </a:lnTo>
                              <a:lnTo>
                                <a:pt x="118" y="3"/>
                              </a:lnTo>
                              <a:lnTo>
                                <a:pt x="126" y="1"/>
                              </a:lnTo>
                              <a:lnTo>
                                <a:pt x="133" y="0"/>
                              </a:lnTo>
                              <a:lnTo>
                                <a:pt x="141" y="0"/>
                              </a:lnTo>
                              <a:lnTo>
                                <a:pt x="148" y="0"/>
                              </a:lnTo>
                              <a:lnTo>
                                <a:pt x="156" y="1"/>
                              </a:lnTo>
                              <a:lnTo>
                                <a:pt x="162" y="2"/>
                              </a:lnTo>
                              <a:lnTo>
                                <a:pt x="170" y="5"/>
                              </a:lnTo>
                              <a:lnTo>
                                <a:pt x="175" y="7"/>
                              </a:lnTo>
                              <a:lnTo>
                                <a:pt x="182" y="10"/>
                              </a:lnTo>
                              <a:lnTo>
                                <a:pt x="187" y="15"/>
                              </a:lnTo>
                              <a:lnTo>
                                <a:pt x="191" y="19"/>
                              </a:lnTo>
                              <a:lnTo>
                                <a:pt x="196" y="24"/>
                              </a:lnTo>
                              <a:lnTo>
                                <a:pt x="200" y="30"/>
                              </a:lnTo>
                              <a:lnTo>
                                <a:pt x="203" y="36"/>
                              </a:lnTo>
                              <a:lnTo>
                                <a:pt x="206" y="43"/>
                              </a:lnTo>
                              <a:lnTo>
                                <a:pt x="209" y="49"/>
                              </a:lnTo>
                              <a:lnTo>
                                <a:pt x="210" y="57"/>
                              </a:lnTo>
                              <a:lnTo>
                                <a:pt x="211" y="64"/>
                              </a:lnTo>
                              <a:lnTo>
                                <a:pt x="211" y="72"/>
                              </a:lnTo>
                              <a:lnTo>
                                <a:pt x="211" y="80"/>
                              </a:lnTo>
                              <a:lnTo>
                                <a:pt x="210" y="88"/>
                              </a:lnTo>
                              <a:lnTo>
                                <a:pt x="209" y="95"/>
                              </a:lnTo>
                              <a:lnTo>
                                <a:pt x="206" y="102"/>
                              </a:lnTo>
                              <a:lnTo>
                                <a:pt x="203" y="108"/>
                              </a:lnTo>
                              <a:lnTo>
                                <a:pt x="200" y="114"/>
                              </a:lnTo>
                              <a:lnTo>
                                <a:pt x="196" y="120"/>
                              </a:lnTo>
                              <a:lnTo>
                                <a:pt x="191" y="125"/>
                              </a:lnTo>
                              <a:lnTo>
                                <a:pt x="187" y="131"/>
                              </a:lnTo>
                              <a:lnTo>
                                <a:pt x="182" y="135"/>
                              </a:lnTo>
                              <a:lnTo>
                                <a:pt x="175" y="138"/>
                              </a:lnTo>
                              <a:lnTo>
                                <a:pt x="170" y="141"/>
                              </a:lnTo>
                              <a:lnTo>
                                <a:pt x="162" y="143"/>
                              </a:lnTo>
                              <a:lnTo>
                                <a:pt x="156" y="144"/>
                              </a:lnTo>
                              <a:lnTo>
                                <a:pt x="148" y="146"/>
                              </a:lnTo>
                              <a:lnTo>
                                <a:pt x="141" y="147"/>
                              </a:lnTo>
                              <a:lnTo>
                                <a:pt x="133" y="146"/>
                              </a:lnTo>
                              <a:lnTo>
                                <a:pt x="126" y="146"/>
                              </a:lnTo>
                              <a:lnTo>
                                <a:pt x="118" y="143"/>
                              </a:lnTo>
                              <a:lnTo>
                                <a:pt x="112" y="141"/>
                              </a:lnTo>
                              <a:lnTo>
                                <a:pt x="105" y="138"/>
                              </a:lnTo>
                              <a:lnTo>
                                <a:pt x="100" y="135"/>
                              </a:lnTo>
                              <a:lnTo>
                                <a:pt x="94" y="132"/>
                              </a:lnTo>
                              <a:lnTo>
                                <a:pt x="89" y="126"/>
                              </a:lnTo>
                              <a:lnTo>
                                <a:pt x="85" y="122"/>
                              </a:lnTo>
                              <a:lnTo>
                                <a:pt x="80" y="117"/>
                              </a:lnTo>
                              <a:lnTo>
                                <a:pt x="77" y="110"/>
                              </a:lnTo>
                              <a:lnTo>
                                <a:pt x="75" y="104"/>
                              </a:lnTo>
                              <a:lnTo>
                                <a:pt x="73" y="97"/>
                              </a:lnTo>
                              <a:lnTo>
                                <a:pt x="71" y="90"/>
                              </a:lnTo>
                              <a:lnTo>
                                <a:pt x="70" y="82"/>
                              </a:lnTo>
                              <a:lnTo>
                                <a:pt x="7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831215" y="458470"/>
                          <a:ext cx="45720" cy="40640"/>
                        </a:xfrm>
                        <a:custGeom>
                          <a:avLst/>
                          <a:gdLst>
                            <a:gd name="T0" fmla="*/ 45 w 648"/>
                            <a:gd name="T1" fmla="*/ 531 h 573"/>
                            <a:gd name="T2" fmla="*/ 66 w 648"/>
                            <a:gd name="T3" fmla="*/ 526 h 573"/>
                            <a:gd name="T4" fmla="*/ 81 w 648"/>
                            <a:gd name="T5" fmla="*/ 519 h 573"/>
                            <a:gd name="T6" fmla="*/ 88 w 648"/>
                            <a:gd name="T7" fmla="*/ 507 h 573"/>
                            <a:gd name="T8" fmla="*/ 90 w 648"/>
                            <a:gd name="T9" fmla="*/ 492 h 573"/>
                            <a:gd name="T10" fmla="*/ 90 w 648"/>
                            <a:gd name="T11" fmla="*/ 94 h 573"/>
                            <a:gd name="T12" fmla="*/ 83 w 648"/>
                            <a:gd name="T13" fmla="*/ 78 h 573"/>
                            <a:gd name="T14" fmla="*/ 73 w 648"/>
                            <a:gd name="T15" fmla="*/ 64 h 573"/>
                            <a:gd name="T16" fmla="*/ 53 w 648"/>
                            <a:gd name="T17" fmla="*/ 54 h 573"/>
                            <a:gd name="T18" fmla="*/ 24 w 648"/>
                            <a:gd name="T19" fmla="*/ 49 h 573"/>
                            <a:gd name="T20" fmla="*/ 0 w 648"/>
                            <a:gd name="T21" fmla="*/ 9 h 573"/>
                            <a:gd name="T22" fmla="*/ 217 w 648"/>
                            <a:gd name="T23" fmla="*/ 73 h 573"/>
                            <a:gd name="T24" fmla="*/ 299 w 648"/>
                            <a:gd name="T25" fmla="*/ 28 h 573"/>
                            <a:gd name="T26" fmla="*/ 342 w 648"/>
                            <a:gd name="T27" fmla="*/ 12 h 573"/>
                            <a:gd name="T28" fmla="*/ 386 w 648"/>
                            <a:gd name="T29" fmla="*/ 2 h 573"/>
                            <a:gd name="T30" fmla="*/ 432 w 648"/>
                            <a:gd name="T31" fmla="*/ 1 h 573"/>
                            <a:gd name="T32" fmla="*/ 474 w 648"/>
                            <a:gd name="T33" fmla="*/ 12 h 573"/>
                            <a:gd name="T34" fmla="*/ 509 w 648"/>
                            <a:gd name="T35" fmla="*/ 34 h 573"/>
                            <a:gd name="T36" fmla="*/ 535 w 648"/>
                            <a:gd name="T37" fmla="*/ 68 h 573"/>
                            <a:gd name="T38" fmla="*/ 551 w 648"/>
                            <a:gd name="T39" fmla="*/ 114 h 573"/>
                            <a:gd name="T40" fmla="*/ 557 w 648"/>
                            <a:gd name="T41" fmla="*/ 172 h 573"/>
                            <a:gd name="T42" fmla="*/ 557 w 648"/>
                            <a:gd name="T43" fmla="*/ 502 h 573"/>
                            <a:gd name="T44" fmla="*/ 563 w 648"/>
                            <a:gd name="T45" fmla="*/ 514 h 573"/>
                            <a:gd name="T46" fmla="*/ 574 w 648"/>
                            <a:gd name="T47" fmla="*/ 524 h 573"/>
                            <a:gd name="T48" fmla="*/ 594 w 648"/>
                            <a:gd name="T49" fmla="*/ 530 h 573"/>
                            <a:gd name="T50" fmla="*/ 648 w 648"/>
                            <a:gd name="T51" fmla="*/ 535 h 573"/>
                            <a:gd name="T52" fmla="*/ 373 w 648"/>
                            <a:gd name="T53" fmla="*/ 535 h 573"/>
                            <a:gd name="T54" fmla="*/ 419 w 648"/>
                            <a:gd name="T55" fmla="*/ 530 h 573"/>
                            <a:gd name="T56" fmla="*/ 437 w 648"/>
                            <a:gd name="T57" fmla="*/ 524 h 573"/>
                            <a:gd name="T58" fmla="*/ 447 w 648"/>
                            <a:gd name="T59" fmla="*/ 514 h 573"/>
                            <a:gd name="T60" fmla="*/ 453 w 648"/>
                            <a:gd name="T61" fmla="*/ 492 h 573"/>
                            <a:gd name="T62" fmla="*/ 451 w 648"/>
                            <a:gd name="T63" fmla="*/ 179 h 573"/>
                            <a:gd name="T64" fmla="*/ 440 w 648"/>
                            <a:gd name="T65" fmla="*/ 135 h 573"/>
                            <a:gd name="T66" fmla="*/ 422 w 648"/>
                            <a:gd name="T67" fmla="*/ 106 h 573"/>
                            <a:gd name="T68" fmla="*/ 395 w 648"/>
                            <a:gd name="T69" fmla="*/ 87 h 573"/>
                            <a:gd name="T70" fmla="*/ 361 w 648"/>
                            <a:gd name="T71" fmla="*/ 78 h 573"/>
                            <a:gd name="T72" fmla="*/ 314 w 648"/>
                            <a:gd name="T73" fmla="*/ 78 h 573"/>
                            <a:gd name="T74" fmla="*/ 257 w 648"/>
                            <a:gd name="T75" fmla="*/ 92 h 573"/>
                            <a:gd name="T76" fmla="*/ 208 w 648"/>
                            <a:gd name="T77" fmla="*/ 118 h 573"/>
                            <a:gd name="T78" fmla="*/ 195 w 648"/>
                            <a:gd name="T79" fmla="*/ 502 h 573"/>
                            <a:gd name="T80" fmla="*/ 203 w 648"/>
                            <a:gd name="T81" fmla="*/ 519 h 573"/>
                            <a:gd name="T82" fmla="*/ 216 w 648"/>
                            <a:gd name="T83" fmla="*/ 526 h 573"/>
                            <a:gd name="T84" fmla="*/ 234 w 648"/>
                            <a:gd name="T85" fmla="*/ 531 h 573"/>
                            <a:gd name="T86" fmla="*/ 273 w 648"/>
                            <a:gd name="T87" fmla="*/ 573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48" h="573">
                              <a:moveTo>
                                <a:pt x="0" y="535"/>
                              </a:moveTo>
                              <a:lnTo>
                                <a:pt x="24" y="534"/>
                              </a:lnTo>
                              <a:lnTo>
                                <a:pt x="45" y="531"/>
                              </a:lnTo>
                              <a:lnTo>
                                <a:pt x="53" y="530"/>
                              </a:lnTo>
                              <a:lnTo>
                                <a:pt x="60" y="528"/>
                              </a:lnTo>
                              <a:lnTo>
                                <a:pt x="66" y="526"/>
                              </a:lnTo>
                              <a:lnTo>
                                <a:pt x="73" y="524"/>
                              </a:lnTo>
                              <a:lnTo>
                                <a:pt x="77" y="521"/>
                              </a:lnTo>
                              <a:lnTo>
                                <a:pt x="81" y="519"/>
                              </a:lnTo>
                              <a:lnTo>
                                <a:pt x="83" y="514"/>
                              </a:lnTo>
                              <a:lnTo>
                                <a:pt x="87" y="511"/>
                              </a:lnTo>
                              <a:lnTo>
                                <a:pt x="88" y="507"/>
                              </a:lnTo>
                              <a:lnTo>
                                <a:pt x="90" y="502"/>
                              </a:lnTo>
                              <a:lnTo>
                                <a:pt x="90" y="497"/>
                              </a:lnTo>
                              <a:lnTo>
                                <a:pt x="90" y="492"/>
                              </a:lnTo>
                              <a:lnTo>
                                <a:pt x="90" y="108"/>
                              </a:lnTo>
                              <a:lnTo>
                                <a:pt x="90" y="101"/>
                              </a:lnTo>
                              <a:lnTo>
                                <a:pt x="90" y="94"/>
                              </a:lnTo>
                              <a:lnTo>
                                <a:pt x="88" y="89"/>
                              </a:lnTo>
                              <a:lnTo>
                                <a:pt x="87" y="82"/>
                              </a:lnTo>
                              <a:lnTo>
                                <a:pt x="83" y="78"/>
                              </a:lnTo>
                              <a:lnTo>
                                <a:pt x="81" y="73"/>
                              </a:lnTo>
                              <a:lnTo>
                                <a:pt x="77" y="68"/>
                              </a:lnTo>
                              <a:lnTo>
                                <a:pt x="73" y="64"/>
                              </a:lnTo>
                              <a:lnTo>
                                <a:pt x="66" y="61"/>
                              </a:lnTo>
                              <a:lnTo>
                                <a:pt x="60" y="57"/>
                              </a:lnTo>
                              <a:lnTo>
                                <a:pt x="53" y="54"/>
                              </a:lnTo>
                              <a:lnTo>
                                <a:pt x="45" y="52"/>
                              </a:lnTo>
                              <a:lnTo>
                                <a:pt x="35" y="50"/>
                              </a:lnTo>
                              <a:lnTo>
                                <a:pt x="24" y="49"/>
                              </a:lnTo>
                              <a:lnTo>
                                <a:pt x="12" y="48"/>
                              </a:lnTo>
                              <a:lnTo>
                                <a:pt x="0" y="47"/>
                              </a:lnTo>
                              <a:lnTo>
                                <a:pt x="0" y="9"/>
                              </a:lnTo>
                              <a:lnTo>
                                <a:pt x="192" y="4"/>
                              </a:lnTo>
                              <a:lnTo>
                                <a:pt x="192" y="89"/>
                              </a:lnTo>
                              <a:lnTo>
                                <a:pt x="217" y="73"/>
                              </a:lnTo>
                              <a:lnTo>
                                <a:pt x="244" y="55"/>
                              </a:lnTo>
                              <a:lnTo>
                                <a:pt x="271" y="40"/>
                              </a:lnTo>
                              <a:lnTo>
                                <a:pt x="299" y="28"/>
                              </a:lnTo>
                              <a:lnTo>
                                <a:pt x="313" y="21"/>
                              </a:lnTo>
                              <a:lnTo>
                                <a:pt x="327" y="16"/>
                              </a:lnTo>
                              <a:lnTo>
                                <a:pt x="342" y="12"/>
                              </a:lnTo>
                              <a:lnTo>
                                <a:pt x="356" y="7"/>
                              </a:lnTo>
                              <a:lnTo>
                                <a:pt x="371" y="4"/>
                              </a:lnTo>
                              <a:lnTo>
                                <a:pt x="386" y="2"/>
                              </a:lnTo>
                              <a:lnTo>
                                <a:pt x="401" y="1"/>
                              </a:lnTo>
                              <a:lnTo>
                                <a:pt x="417" y="0"/>
                              </a:lnTo>
                              <a:lnTo>
                                <a:pt x="432" y="1"/>
                              </a:lnTo>
                              <a:lnTo>
                                <a:pt x="447" y="3"/>
                              </a:lnTo>
                              <a:lnTo>
                                <a:pt x="461" y="6"/>
                              </a:lnTo>
                              <a:lnTo>
                                <a:pt x="474" y="12"/>
                              </a:lnTo>
                              <a:lnTo>
                                <a:pt x="487" y="18"/>
                              </a:lnTo>
                              <a:lnTo>
                                <a:pt x="499" y="25"/>
                              </a:lnTo>
                              <a:lnTo>
                                <a:pt x="509" y="34"/>
                              </a:lnTo>
                              <a:lnTo>
                                <a:pt x="518" y="45"/>
                              </a:lnTo>
                              <a:lnTo>
                                <a:pt x="527" y="55"/>
                              </a:lnTo>
                              <a:lnTo>
                                <a:pt x="535" y="68"/>
                              </a:lnTo>
                              <a:lnTo>
                                <a:pt x="541" y="83"/>
                              </a:lnTo>
                              <a:lnTo>
                                <a:pt x="546" y="98"/>
                              </a:lnTo>
                              <a:lnTo>
                                <a:pt x="551" y="114"/>
                              </a:lnTo>
                              <a:lnTo>
                                <a:pt x="554" y="133"/>
                              </a:lnTo>
                              <a:lnTo>
                                <a:pt x="556" y="152"/>
                              </a:lnTo>
                              <a:lnTo>
                                <a:pt x="557" y="172"/>
                              </a:lnTo>
                              <a:lnTo>
                                <a:pt x="557" y="492"/>
                              </a:lnTo>
                              <a:lnTo>
                                <a:pt x="557" y="497"/>
                              </a:lnTo>
                              <a:lnTo>
                                <a:pt x="557" y="502"/>
                              </a:lnTo>
                              <a:lnTo>
                                <a:pt x="558" y="507"/>
                              </a:lnTo>
                              <a:lnTo>
                                <a:pt x="560" y="511"/>
                              </a:lnTo>
                              <a:lnTo>
                                <a:pt x="563" y="514"/>
                              </a:lnTo>
                              <a:lnTo>
                                <a:pt x="566" y="519"/>
                              </a:lnTo>
                              <a:lnTo>
                                <a:pt x="570" y="521"/>
                              </a:lnTo>
                              <a:lnTo>
                                <a:pt x="574" y="524"/>
                              </a:lnTo>
                              <a:lnTo>
                                <a:pt x="580" y="526"/>
                              </a:lnTo>
                              <a:lnTo>
                                <a:pt x="586" y="528"/>
                              </a:lnTo>
                              <a:lnTo>
                                <a:pt x="594" y="530"/>
                              </a:lnTo>
                              <a:lnTo>
                                <a:pt x="602" y="531"/>
                              </a:lnTo>
                              <a:lnTo>
                                <a:pt x="623" y="534"/>
                              </a:lnTo>
                              <a:lnTo>
                                <a:pt x="648" y="535"/>
                              </a:lnTo>
                              <a:lnTo>
                                <a:pt x="648" y="573"/>
                              </a:lnTo>
                              <a:lnTo>
                                <a:pt x="373" y="573"/>
                              </a:lnTo>
                              <a:lnTo>
                                <a:pt x="373" y="535"/>
                              </a:lnTo>
                              <a:lnTo>
                                <a:pt x="395" y="534"/>
                              </a:lnTo>
                              <a:lnTo>
                                <a:pt x="412" y="531"/>
                              </a:lnTo>
                              <a:lnTo>
                                <a:pt x="419" y="530"/>
                              </a:lnTo>
                              <a:lnTo>
                                <a:pt x="426" y="528"/>
                              </a:lnTo>
                              <a:lnTo>
                                <a:pt x="432" y="526"/>
                              </a:lnTo>
                              <a:lnTo>
                                <a:pt x="437" y="524"/>
                              </a:lnTo>
                              <a:lnTo>
                                <a:pt x="441" y="521"/>
                              </a:lnTo>
                              <a:lnTo>
                                <a:pt x="444" y="519"/>
                              </a:lnTo>
                              <a:lnTo>
                                <a:pt x="447" y="514"/>
                              </a:lnTo>
                              <a:lnTo>
                                <a:pt x="450" y="511"/>
                              </a:lnTo>
                              <a:lnTo>
                                <a:pt x="452" y="502"/>
                              </a:lnTo>
                              <a:lnTo>
                                <a:pt x="453" y="492"/>
                              </a:lnTo>
                              <a:lnTo>
                                <a:pt x="453" y="216"/>
                              </a:lnTo>
                              <a:lnTo>
                                <a:pt x="452" y="197"/>
                              </a:lnTo>
                              <a:lnTo>
                                <a:pt x="451" y="179"/>
                              </a:lnTo>
                              <a:lnTo>
                                <a:pt x="448" y="163"/>
                              </a:lnTo>
                              <a:lnTo>
                                <a:pt x="444" y="148"/>
                              </a:lnTo>
                              <a:lnTo>
                                <a:pt x="440" y="135"/>
                              </a:lnTo>
                              <a:lnTo>
                                <a:pt x="434" y="124"/>
                              </a:lnTo>
                              <a:lnTo>
                                <a:pt x="429" y="114"/>
                              </a:lnTo>
                              <a:lnTo>
                                <a:pt x="422" y="106"/>
                              </a:lnTo>
                              <a:lnTo>
                                <a:pt x="414" y="98"/>
                              </a:lnTo>
                              <a:lnTo>
                                <a:pt x="404" y="92"/>
                              </a:lnTo>
                              <a:lnTo>
                                <a:pt x="395" y="87"/>
                              </a:lnTo>
                              <a:lnTo>
                                <a:pt x="385" y="83"/>
                              </a:lnTo>
                              <a:lnTo>
                                <a:pt x="373" y="80"/>
                              </a:lnTo>
                              <a:lnTo>
                                <a:pt x="361" y="78"/>
                              </a:lnTo>
                              <a:lnTo>
                                <a:pt x="348" y="77"/>
                              </a:lnTo>
                              <a:lnTo>
                                <a:pt x="334" y="77"/>
                              </a:lnTo>
                              <a:lnTo>
                                <a:pt x="314" y="78"/>
                              </a:lnTo>
                              <a:lnTo>
                                <a:pt x="295" y="81"/>
                              </a:lnTo>
                              <a:lnTo>
                                <a:pt x="275" y="85"/>
                              </a:lnTo>
                              <a:lnTo>
                                <a:pt x="257" y="92"/>
                              </a:lnTo>
                              <a:lnTo>
                                <a:pt x="240" y="101"/>
                              </a:lnTo>
                              <a:lnTo>
                                <a:pt x="223" y="108"/>
                              </a:lnTo>
                              <a:lnTo>
                                <a:pt x="208" y="118"/>
                              </a:lnTo>
                              <a:lnTo>
                                <a:pt x="194" y="127"/>
                              </a:lnTo>
                              <a:lnTo>
                                <a:pt x="194" y="492"/>
                              </a:lnTo>
                              <a:lnTo>
                                <a:pt x="195" y="502"/>
                              </a:lnTo>
                              <a:lnTo>
                                <a:pt x="199" y="511"/>
                              </a:lnTo>
                              <a:lnTo>
                                <a:pt x="201" y="514"/>
                              </a:lnTo>
                              <a:lnTo>
                                <a:pt x="203" y="519"/>
                              </a:lnTo>
                              <a:lnTo>
                                <a:pt x="206" y="521"/>
                              </a:lnTo>
                              <a:lnTo>
                                <a:pt x="211" y="524"/>
                              </a:lnTo>
                              <a:lnTo>
                                <a:pt x="216" y="526"/>
                              </a:lnTo>
                              <a:lnTo>
                                <a:pt x="221" y="528"/>
                              </a:lnTo>
                              <a:lnTo>
                                <a:pt x="228" y="530"/>
                              </a:lnTo>
                              <a:lnTo>
                                <a:pt x="234" y="531"/>
                              </a:lnTo>
                              <a:lnTo>
                                <a:pt x="251" y="534"/>
                              </a:lnTo>
                              <a:lnTo>
                                <a:pt x="273" y="535"/>
                              </a:lnTo>
                              <a:lnTo>
                                <a:pt x="273" y="573"/>
                              </a:lnTo>
                              <a:lnTo>
                                <a:pt x="0" y="573"/>
                              </a:lnTo>
                              <a:lnTo>
                                <a:pt x="0" y="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883285" y="438785"/>
                          <a:ext cx="20320" cy="60325"/>
                        </a:xfrm>
                        <a:custGeom>
                          <a:avLst/>
                          <a:gdLst>
                            <a:gd name="T0" fmla="*/ 25 w 285"/>
                            <a:gd name="T1" fmla="*/ 817 h 856"/>
                            <a:gd name="T2" fmla="*/ 53 w 285"/>
                            <a:gd name="T3" fmla="*/ 813 h 856"/>
                            <a:gd name="T4" fmla="*/ 67 w 285"/>
                            <a:gd name="T5" fmla="*/ 809 h 856"/>
                            <a:gd name="T6" fmla="*/ 78 w 285"/>
                            <a:gd name="T7" fmla="*/ 804 h 856"/>
                            <a:gd name="T8" fmla="*/ 84 w 285"/>
                            <a:gd name="T9" fmla="*/ 797 h 856"/>
                            <a:gd name="T10" fmla="*/ 88 w 285"/>
                            <a:gd name="T11" fmla="*/ 790 h 856"/>
                            <a:gd name="T12" fmla="*/ 91 w 285"/>
                            <a:gd name="T13" fmla="*/ 780 h 856"/>
                            <a:gd name="T14" fmla="*/ 91 w 285"/>
                            <a:gd name="T15" fmla="*/ 391 h 856"/>
                            <a:gd name="T16" fmla="*/ 89 w 285"/>
                            <a:gd name="T17" fmla="*/ 377 h 856"/>
                            <a:gd name="T18" fmla="*/ 87 w 285"/>
                            <a:gd name="T19" fmla="*/ 365 h 856"/>
                            <a:gd name="T20" fmla="*/ 82 w 285"/>
                            <a:gd name="T21" fmla="*/ 356 h 856"/>
                            <a:gd name="T22" fmla="*/ 73 w 285"/>
                            <a:gd name="T23" fmla="*/ 347 h 856"/>
                            <a:gd name="T24" fmla="*/ 61 w 285"/>
                            <a:gd name="T25" fmla="*/ 341 h 856"/>
                            <a:gd name="T26" fmla="*/ 45 w 285"/>
                            <a:gd name="T27" fmla="*/ 335 h 856"/>
                            <a:gd name="T28" fmla="*/ 26 w 285"/>
                            <a:gd name="T29" fmla="*/ 332 h 856"/>
                            <a:gd name="T30" fmla="*/ 1 w 285"/>
                            <a:gd name="T31" fmla="*/ 330 h 856"/>
                            <a:gd name="T32" fmla="*/ 195 w 285"/>
                            <a:gd name="T33" fmla="*/ 287 h 856"/>
                            <a:gd name="T34" fmla="*/ 195 w 285"/>
                            <a:gd name="T35" fmla="*/ 780 h 856"/>
                            <a:gd name="T36" fmla="*/ 197 w 285"/>
                            <a:gd name="T37" fmla="*/ 790 h 856"/>
                            <a:gd name="T38" fmla="*/ 201 w 285"/>
                            <a:gd name="T39" fmla="*/ 797 h 856"/>
                            <a:gd name="T40" fmla="*/ 208 w 285"/>
                            <a:gd name="T41" fmla="*/ 804 h 856"/>
                            <a:gd name="T42" fmla="*/ 218 w 285"/>
                            <a:gd name="T43" fmla="*/ 809 h 856"/>
                            <a:gd name="T44" fmla="*/ 232 w 285"/>
                            <a:gd name="T45" fmla="*/ 813 h 856"/>
                            <a:gd name="T46" fmla="*/ 261 w 285"/>
                            <a:gd name="T47" fmla="*/ 817 h 856"/>
                            <a:gd name="T48" fmla="*/ 285 w 285"/>
                            <a:gd name="T49" fmla="*/ 856 h 856"/>
                            <a:gd name="T50" fmla="*/ 0 w 285"/>
                            <a:gd name="T51" fmla="*/ 818 h 856"/>
                            <a:gd name="T52" fmla="*/ 70 w 285"/>
                            <a:gd name="T53" fmla="*/ 66 h 856"/>
                            <a:gd name="T54" fmla="*/ 72 w 285"/>
                            <a:gd name="T55" fmla="*/ 51 h 856"/>
                            <a:gd name="T56" fmla="*/ 78 w 285"/>
                            <a:gd name="T57" fmla="*/ 38 h 856"/>
                            <a:gd name="T58" fmla="*/ 85 w 285"/>
                            <a:gd name="T59" fmla="*/ 27 h 856"/>
                            <a:gd name="T60" fmla="*/ 94 w 285"/>
                            <a:gd name="T61" fmla="*/ 16 h 856"/>
                            <a:gd name="T62" fmla="*/ 105 w 285"/>
                            <a:gd name="T63" fmla="*/ 8 h 856"/>
                            <a:gd name="T64" fmla="*/ 117 w 285"/>
                            <a:gd name="T65" fmla="*/ 3 h 856"/>
                            <a:gd name="T66" fmla="*/ 132 w 285"/>
                            <a:gd name="T67" fmla="*/ 0 h 856"/>
                            <a:gd name="T68" fmla="*/ 148 w 285"/>
                            <a:gd name="T69" fmla="*/ 0 h 856"/>
                            <a:gd name="T70" fmla="*/ 163 w 285"/>
                            <a:gd name="T71" fmla="*/ 2 h 856"/>
                            <a:gd name="T72" fmla="*/ 176 w 285"/>
                            <a:gd name="T73" fmla="*/ 7 h 856"/>
                            <a:gd name="T74" fmla="*/ 186 w 285"/>
                            <a:gd name="T75" fmla="*/ 15 h 856"/>
                            <a:gd name="T76" fmla="*/ 196 w 285"/>
                            <a:gd name="T77" fmla="*/ 24 h 856"/>
                            <a:gd name="T78" fmla="*/ 202 w 285"/>
                            <a:gd name="T79" fmla="*/ 36 h 856"/>
                            <a:gd name="T80" fmla="*/ 208 w 285"/>
                            <a:gd name="T81" fmla="*/ 49 h 856"/>
                            <a:gd name="T82" fmla="*/ 210 w 285"/>
                            <a:gd name="T83" fmla="*/ 64 h 856"/>
                            <a:gd name="T84" fmla="*/ 210 w 285"/>
                            <a:gd name="T85" fmla="*/ 80 h 856"/>
                            <a:gd name="T86" fmla="*/ 208 w 285"/>
                            <a:gd name="T87" fmla="*/ 95 h 856"/>
                            <a:gd name="T88" fmla="*/ 202 w 285"/>
                            <a:gd name="T89" fmla="*/ 108 h 856"/>
                            <a:gd name="T90" fmla="*/ 196 w 285"/>
                            <a:gd name="T91" fmla="*/ 120 h 856"/>
                            <a:gd name="T92" fmla="*/ 186 w 285"/>
                            <a:gd name="T93" fmla="*/ 131 h 856"/>
                            <a:gd name="T94" fmla="*/ 176 w 285"/>
                            <a:gd name="T95" fmla="*/ 138 h 856"/>
                            <a:gd name="T96" fmla="*/ 163 w 285"/>
                            <a:gd name="T97" fmla="*/ 143 h 856"/>
                            <a:gd name="T98" fmla="*/ 148 w 285"/>
                            <a:gd name="T99" fmla="*/ 146 h 856"/>
                            <a:gd name="T100" fmla="*/ 132 w 285"/>
                            <a:gd name="T101" fmla="*/ 146 h 856"/>
                            <a:gd name="T102" fmla="*/ 117 w 285"/>
                            <a:gd name="T103" fmla="*/ 143 h 856"/>
                            <a:gd name="T104" fmla="*/ 105 w 285"/>
                            <a:gd name="T105" fmla="*/ 138 h 856"/>
                            <a:gd name="T106" fmla="*/ 94 w 285"/>
                            <a:gd name="T107" fmla="*/ 132 h 856"/>
                            <a:gd name="T108" fmla="*/ 85 w 285"/>
                            <a:gd name="T109" fmla="*/ 122 h 856"/>
                            <a:gd name="T110" fmla="*/ 78 w 285"/>
                            <a:gd name="T111" fmla="*/ 110 h 856"/>
                            <a:gd name="T112" fmla="*/ 72 w 285"/>
                            <a:gd name="T113" fmla="*/ 97 h 856"/>
                            <a:gd name="T114" fmla="*/ 70 w 285"/>
                            <a:gd name="T115" fmla="*/ 82 h 8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85" h="856">
                              <a:moveTo>
                                <a:pt x="0" y="818"/>
                              </a:moveTo>
                              <a:lnTo>
                                <a:pt x="25" y="817"/>
                              </a:lnTo>
                              <a:lnTo>
                                <a:pt x="44" y="814"/>
                              </a:lnTo>
                              <a:lnTo>
                                <a:pt x="53" y="813"/>
                              </a:lnTo>
                              <a:lnTo>
                                <a:pt x="60" y="811"/>
                              </a:lnTo>
                              <a:lnTo>
                                <a:pt x="67" y="809"/>
                              </a:lnTo>
                              <a:lnTo>
                                <a:pt x="72" y="807"/>
                              </a:lnTo>
                              <a:lnTo>
                                <a:pt x="78" y="804"/>
                              </a:lnTo>
                              <a:lnTo>
                                <a:pt x="81" y="802"/>
                              </a:lnTo>
                              <a:lnTo>
                                <a:pt x="84" y="797"/>
                              </a:lnTo>
                              <a:lnTo>
                                <a:pt x="86" y="794"/>
                              </a:lnTo>
                              <a:lnTo>
                                <a:pt x="88" y="790"/>
                              </a:lnTo>
                              <a:lnTo>
                                <a:pt x="89" y="785"/>
                              </a:lnTo>
                              <a:lnTo>
                                <a:pt x="91" y="780"/>
                              </a:lnTo>
                              <a:lnTo>
                                <a:pt x="91" y="775"/>
                              </a:lnTo>
                              <a:lnTo>
                                <a:pt x="91" y="391"/>
                              </a:lnTo>
                              <a:lnTo>
                                <a:pt x="91" y="384"/>
                              </a:lnTo>
                              <a:lnTo>
                                <a:pt x="89" y="377"/>
                              </a:lnTo>
                              <a:lnTo>
                                <a:pt x="88" y="372"/>
                              </a:lnTo>
                              <a:lnTo>
                                <a:pt x="87" y="365"/>
                              </a:lnTo>
                              <a:lnTo>
                                <a:pt x="84" y="361"/>
                              </a:lnTo>
                              <a:lnTo>
                                <a:pt x="82" y="356"/>
                              </a:lnTo>
                              <a:lnTo>
                                <a:pt x="78" y="351"/>
                              </a:lnTo>
                              <a:lnTo>
                                <a:pt x="73" y="347"/>
                              </a:lnTo>
                              <a:lnTo>
                                <a:pt x="68" y="344"/>
                              </a:lnTo>
                              <a:lnTo>
                                <a:pt x="61" y="341"/>
                              </a:lnTo>
                              <a:lnTo>
                                <a:pt x="54" y="337"/>
                              </a:lnTo>
                              <a:lnTo>
                                <a:pt x="45" y="335"/>
                              </a:lnTo>
                              <a:lnTo>
                                <a:pt x="37" y="333"/>
                              </a:lnTo>
                              <a:lnTo>
                                <a:pt x="26" y="332"/>
                              </a:lnTo>
                              <a:lnTo>
                                <a:pt x="14" y="331"/>
                              </a:lnTo>
                              <a:lnTo>
                                <a:pt x="1" y="330"/>
                              </a:lnTo>
                              <a:lnTo>
                                <a:pt x="1" y="292"/>
                              </a:lnTo>
                              <a:lnTo>
                                <a:pt x="195" y="287"/>
                              </a:lnTo>
                              <a:lnTo>
                                <a:pt x="195" y="775"/>
                              </a:lnTo>
                              <a:lnTo>
                                <a:pt x="195" y="780"/>
                              </a:lnTo>
                              <a:lnTo>
                                <a:pt x="196" y="785"/>
                              </a:lnTo>
                              <a:lnTo>
                                <a:pt x="197" y="790"/>
                              </a:lnTo>
                              <a:lnTo>
                                <a:pt x="198" y="794"/>
                              </a:lnTo>
                              <a:lnTo>
                                <a:pt x="201" y="797"/>
                              </a:lnTo>
                              <a:lnTo>
                                <a:pt x="204" y="802"/>
                              </a:lnTo>
                              <a:lnTo>
                                <a:pt x="208" y="804"/>
                              </a:lnTo>
                              <a:lnTo>
                                <a:pt x="212" y="807"/>
                              </a:lnTo>
                              <a:lnTo>
                                <a:pt x="218" y="809"/>
                              </a:lnTo>
                              <a:lnTo>
                                <a:pt x="224" y="811"/>
                              </a:lnTo>
                              <a:lnTo>
                                <a:pt x="232" y="813"/>
                              </a:lnTo>
                              <a:lnTo>
                                <a:pt x="240" y="814"/>
                              </a:lnTo>
                              <a:lnTo>
                                <a:pt x="261" y="817"/>
                              </a:lnTo>
                              <a:lnTo>
                                <a:pt x="285" y="818"/>
                              </a:lnTo>
                              <a:lnTo>
                                <a:pt x="285" y="856"/>
                              </a:lnTo>
                              <a:lnTo>
                                <a:pt x="0" y="856"/>
                              </a:lnTo>
                              <a:lnTo>
                                <a:pt x="0" y="818"/>
                              </a:lnTo>
                              <a:close/>
                              <a:moveTo>
                                <a:pt x="69" y="75"/>
                              </a:moveTo>
                              <a:lnTo>
                                <a:pt x="70" y="66"/>
                              </a:lnTo>
                              <a:lnTo>
                                <a:pt x="71" y="59"/>
                              </a:lnTo>
                              <a:lnTo>
                                <a:pt x="72" y="51"/>
                              </a:lnTo>
                              <a:lnTo>
                                <a:pt x="74" y="45"/>
                              </a:lnTo>
                              <a:lnTo>
                                <a:pt x="78" y="38"/>
                              </a:lnTo>
                              <a:lnTo>
                                <a:pt x="81" y="32"/>
                              </a:lnTo>
                              <a:lnTo>
                                <a:pt x="85" y="27"/>
                              </a:lnTo>
                              <a:lnTo>
                                <a:pt x="89" y="21"/>
                              </a:lnTo>
                              <a:lnTo>
                                <a:pt x="94" y="16"/>
                              </a:lnTo>
                              <a:lnTo>
                                <a:pt x="99" y="12"/>
                              </a:lnTo>
                              <a:lnTo>
                                <a:pt x="105" y="8"/>
                              </a:lnTo>
                              <a:lnTo>
                                <a:pt x="111" y="5"/>
                              </a:lnTo>
                              <a:lnTo>
                                <a:pt x="117" y="3"/>
                              </a:lnTo>
                              <a:lnTo>
                                <a:pt x="125" y="1"/>
                              </a:lnTo>
                              <a:lnTo>
                                <a:pt x="132" y="0"/>
                              </a:lnTo>
                              <a:lnTo>
                                <a:pt x="140" y="0"/>
                              </a:lnTo>
                              <a:lnTo>
                                <a:pt x="148" y="0"/>
                              </a:lnTo>
                              <a:lnTo>
                                <a:pt x="155" y="1"/>
                              </a:lnTo>
                              <a:lnTo>
                                <a:pt x="163" y="2"/>
                              </a:lnTo>
                              <a:lnTo>
                                <a:pt x="169" y="5"/>
                              </a:lnTo>
                              <a:lnTo>
                                <a:pt x="176" y="7"/>
                              </a:lnTo>
                              <a:lnTo>
                                <a:pt x="181" y="10"/>
                              </a:lnTo>
                              <a:lnTo>
                                <a:pt x="186" y="15"/>
                              </a:lnTo>
                              <a:lnTo>
                                <a:pt x="192" y="19"/>
                              </a:lnTo>
                              <a:lnTo>
                                <a:pt x="196" y="24"/>
                              </a:lnTo>
                              <a:lnTo>
                                <a:pt x="199" y="30"/>
                              </a:lnTo>
                              <a:lnTo>
                                <a:pt x="202" y="36"/>
                              </a:lnTo>
                              <a:lnTo>
                                <a:pt x="206" y="43"/>
                              </a:lnTo>
                              <a:lnTo>
                                <a:pt x="208" y="49"/>
                              </a:lnTo>
                              <a:lnTo>
                                <a:pt x="209" y="57"/>
                              </a:lnTo>
                              <a:lnTo>
                                <a:pt x="210" y="64"/>
                              </a:lnTo>
                              <a:lnTo>
                                <a:pt x="211" y="72"/>
                              </a:lnTo>
                              <a:lnTo>
                                <a:pt x="210" y="80"/>
                              </a:lnTo>
                              <a:lnTo>
                                <a:pt x="209" y="88"/>
                              </a:lnTo>
                              <a:lnTo>
                                <a:pt x="208" y="95"/>
                              </a:lnTo>
                              <a:lnTo>
                                <a:pt x="206" y="102"/>
                              </a:lnTo>
                              <a:lnTo>
                                <a:pt x="202" y="108"/>
                              </a:lnTo>
                              <a:lnTo>
                                <a:pt x="199" y="114"/>
                              </a:lnTo>
                              <a:lnTo>
                                <a:pt x="196" y="120"/>
                              </a:lnTo>
                              <a:lnTo>
                                <a:pt x="192" y="125"/>
                              </a:lnTo>
                              <a:lnTo>
                                <a:pt x="186" y="131"/>
                              </a:lnTo>
                              <a:lnTo>
                                <a:pt x="181" y="135"/>
                              </a:lnTo>
                              <a:lnTo>
                                <a:pt x="176" y="138"/>
                              </a:lnTo>
                              <a:lnTo>
                                <a:pt x="169" y="141"/>
                              </a:lnTo>
                              <a:lnTo>
                                <a:pt x="163" y="143"/>
                              </a:lnTo>
                              <a:lnTo>
                                <a:pt x="155" y="144"/>
                              </a:lnTo>
                              <a:lnTo>
                                <a:pt x="148" y="146"/>
                              </a:lnTo>
                              <a:lnTo>
                                <a:pt x="140" y="147"/>
                              </a:lnTo>
                              <a:lnTo>
                                <a:pt x="132" y="146"/>
                              </a:lnTo>
                              <a:lnTo>
                                <a:pt x="125" y="146"/>
                              </a:lnTo>
                              <a:lnTo>
                                <a:pt x="117" y="143"/>
                              </a:lnTo>
                              <a:lnTo>
                                <a:pt x="111" y="141"/>
                              </a:lnTo>
                              <a:lnTo>
                                <a:pt x="105" y="138"/>
                              </a:lnTo>
                              <a:lnTo>
                                <a:pt x="99" y="135"/>
                              </a:lnTo>
                              <a:lnTo>
                                <a:pt x="94" y="132"/>
                              </a:lnTo>
                              <a:lnTo>
                                <a:pt x="89" y="126"/>
                              </a:lnTo>
                              <a:lnTo>
                                <a:pt x="85" y="122"/>
                              </a:lnTo>
                              <a:lnTo>
                                <a:pt x="81" y="117"/>
                              </a:lnTo>
                              <a:lnTo>
                                <a:pt x="78" y="110"/>
                              </a:lnTo>
                              <a:lnTo>
                                <a:pt x="74" y="104"/>
                              </a:lnTo>
                              <a:lnTo>
                                <a:pt x="72" y="97"/>
                              </a:lnTo>
                              <a:lnTo>
                                <a:pt x="71" y="90"/>
                              </a:lnTo>
                              <a:lnTo>
                                <a:pt x="70" y="82"/>
                              </a:lnTo>
                              <a:lnTo>
                                <a:pt x="69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910590" y="458470"/>
                          <a:ext cx="27940" cy="41275"/>
                        </a:xfrm>
                        <a:custGeom>
                          <a:avLst/>
                          <a:gdLst>
                            <a:gd name="T0" fmla="*/ 47 w 402"/>
                            <a:gd name="T1" fmla="*/ 413 h 586"/>
                            <a:gd name="T2" fmla="*/ 79 w 402"/>
                            <a:gd name="T3" fmla="*/ 459 h 586"/>
                            <a:gd name="T4" fmla="*/ 111 w 402"/>
                            <a:gd name="T5" fmla="*/ 496 h 586"/>
                            <a:gd name="T6" fmla="*/ 147 w 402"/>
                            <a:gd name="T7" fmla="*/ 524 h 586"/>
                            <a:gd name="T8" fmla="*/ 183 w 402"/>
                            <a:gd name="T9" fmla="*/ 542 h 586"/>
                            <a:gd name="T10" fmla="*/ 222 w 402"/>
                            <a:gd name="T11" fmla="*/ 547 h 586"/>
                            <a:gd name="T12" fmla="*/ 257 w 402"/>
                            <a:gd name="T13" fmla="*/ 543 h 586"/>
                            <a:gd name="T14" fmla="*/ 284 w 402"/>
                            <a:gd name="T15" fmla="*/ 531 h 586"/>
                            <a:gd name="T16" fmla="*/ 304 w 402"/>
                            <a:gd name="T17" fmla="*/ 512 h 586"/>
                            <a:gd name="T18" fmla="*/ 317 w 402"/>
                            <a:gd name="T19" fmla="*/ 489 h 586"/>
                            <a:gd name="T20" fmla="*/ 323 w 402"/>
                            <a:gd name="T21" fmla="*/ 463 h 586"/>
                            <a:gd name="T22" fmla="*/ 322 w 402"/>
                            <a:gd name="T23" fmla="*/ 434 h 586"/>
                            <a:gd name="T24" fmla="*/ 313 w 402"/>
                            <a:gd name="T25" fmla="*/ 408 h 586"/>
                            <a:gd name="T26" fmla="*/ 292 w 402"/>
                            <a:gd name="T27" fmla="*/ 388 h 586"/>
                            <a:gd name="T28" fmla="*/ 261 w 402"/>
                            <a:gd name="T29" fmla="*/ 368 h 586"/>
                            <a:gd name="T30" fmla="*/ 176 w 402"/>
                            <a:gd name="T31" fmla="*/ 338 h 586"/>
                            <a:gd name="T32" fmla="*/ 115 w 402"/>
                            <a:gd name="T33" fmla="*/ 316 h 586"/>
                            <a:gd name="T34" fmla="*/ 67 w 402"/>
                            <a:gd name="T35" fmla="*/ 292 h 586"/>
                            <a:gd name="T36" fmla="*/ 35 w 402"/>
                            <a:gd name="T37" fmla="*/ 264 h 586"/>
                            <a:gd name="T38" fmla="*/ 16 w 402"/>
                            <a:gd name="T39" fmla="*/ 232 h 586"/>
                            <a:gd name="T40" fmla="*/ 7 w 402"/>
                            <a:gd name="T41" fmla="*/ 194 h 586"/>
                            <a:gd name="T42" fmla="*/ 10 w 402"/>
                            <a:gd name="T43" fmla="*/ 141 h 586"/>
                            <a:gd name="T44" fmla="*/ 28 w 402"/>
                            <a:gd name="T45" fmla="*/ 91 h 586"/>
                            <a:gd name="T46" fmla="*/ 60 w 402"/>
                            <a:gd name="T47" fmla="*/ 50 h 586"/>
                            <a:gd name="T48" fmla="*/ 105 w 402"/>
                            <a:gd name="T49" fmla="*/ 20 h 586"/>
                            <a:gd name="T50" fmla="*/ 162 w 402"/>
                            <a:gd name="T51" fmla="*/ 3 h 586"/>
                            <a:gd name="T52" fmla="*/ 221 w 402"/>
                            <a:gd name="T53" fmla="*/ 1 h 586"/>
                            <a:gd name="T54" fmla="*/ 270 w 402"/>
                            <a:gd name="T55" fmla="*/ 9 h 586"/>
                            <a:gd name="T56" fmla="*/ 313 w 402"/>
                            <a:gd name="T57" fmla="*/ 25 h 586"/>
                            <a:gd name="T58" fmla="*/ 375 w 402"/>
                            <a:gd name="T59" fmla="*/ 0 h 586"/>
                            <a:gd name="T60" fmla="*/ 323 w 402"/>
                            <a:gd name="T61" fmla="*/ 140 h 586"/>
                            <a:gd name="T62" fmla="*/ 291 w 402"/>
                            <a:gd name="T63" fmla="*/ 93 h 586"/>
                            <a:gd name="T64" fmla="*/ 263 w 402"/>
                            <a:gd name="T65" fmla="*/ 66 h 586"/>
                            <a:gd name="T66" fmla="*/ 234 w 402"/>
                            <a:gd name="T67" fmla="*/ 48 h 586"/>
                            <a:gd name="T68" fmla="*/ 203 w 402"/>
                            <a:gd name="T69" fmla="*/ 38 h 586"/>
                            <a:gd name="T70" fmla="*/ 169 w 402"/>
                            <a:gd name="T71" fmla="*/ 39 h 586"/>
                            <a:gd name="T72" fmla="*/ 141 w 402"/>
                            <a:gd name="T73" fmla="*/ 49 h 586"/>
                            <a:gd name="T74" fmla="*/ 119 w 402"/>
                            <a:gd name="T75" fmla="*/ 64 h 586"/>
                            <a:gd name="T76" fmla="*/ 103 w 402"/>
                            <a:gd name="T77" fmla="*/ 85 h 586"/>
                            <a:gd name="T78" fmla="*/ 94 w 402"/>
                            <a:gd name="T79" fmla="*/ 111 h 586"/>
                            <a:gd name="T80" fmla="*/ 92 w 402"/>
                            <a:gd name="T81" fmla="*/ 140 h 586"/>
                            <a:gd name="T82" fmla="*/ 99 w 402"/>
                            <a:gd name="T83" fmla="*/ 165 h 586"/>
                            <a:gd name="T84" fmla="*/ 118 w 402"/>
                            <a:gd name="T85" fmla="*/ 185 h 586"/>
                            <a:gd name="T86" fmla="*/ 145 w 402"/>
                            <a:gd name="T87" fmla="*/ 203 h 586"/>
                            <a:gd name="T88" fmla="*/ 199 w 402"/>
                            <a:gd name="T89" fmla="*/ 225 h 586"/>
                            <a:gd name="T90" fmla="*/ 274 w 402"/>
                            <a:gd name="T91" fmla="*/ 248 h 586"/>
                            <a:gd name="T92" fmla="*/ 324 w 402"/>
                            <a:gd name="T93" fmla="*/ 271 h 586"/>
                            <a:gd name="T94" fmla="*/ 362 w 402"/>
                            <a:gd name="T95" fmla="*/ 296 h 586"/>
                            <a:gd name="T96" fmla="*/ 387 w 402"/>
                            <a:gd name="T97" fmla="*/ 329 h 586"/>
                            <a:gd name="T98" fmla="*/ 400 w 402"/>
                            <a:gd name="T99" fmla="*/ 366 h 586"/>
                            <a:gd name="T100" fmla="*/ 401 w 402"/>
                            <a:gd name="T101" fmla="*/ 415 h 586"/>
                            <a:gd name="T102" fmla="*/ 390 w 402"/>
                            <a:gd name="T103" fmla="*/ 469 h 586"/>
                            <a:gd name="T104" fmla="*/ 364 w 402"/>
                            <a:gd name="T105" fmla="*/ 516 h 586"/>
                            <a:gd name="T106" fmla="*/ 326 w 402"/>
                            <a:gd name="T107" fmla="*/ 554 h 586"/>
                            <a:gd name="T108" fmla="*/ 274 w 402"/>
                            <a:gd name="T109" fmla="*/ 577 h 586"/>
                            <a:gd name="T110" fmla="*/ 209 w 402"/>
                            <a:gd name="T111" fmla="*/ 586 h 586"/>
                            <a:gd name="T112" fmla="*/ 153 w 402"/>
                            <a:gd name="T113" fmla="*/ 578 h 586"/>
                            <a:gd name="T114" fmla="*/ 96 w 402"/>
                            <a:gd name="T115" fmla="*/ 561 h 586"/>
                            <a:gd name="T116" fmla="*/ 28 w 402"/>
                            <a:gd name="T117" fmla="*/ 586 h 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02" h="586">
                              <a:moveTo>
                                <a:pt x="0" y="397"/>
                              </a:moveTo>
                              <a:lnTo>
                                <a:pt x="36" y="397"/>
                              </a:lnTo>
                              <a:lnTo>
                                <a:pt x="47" y="413"/>
                              </a:lnTo>
                              <a:lnTo>
                                <a:pt x="57" y="429"/>
                              </a:lnTo>
                              <a:lnTo>
                                <a:pt x="68" y="445"/>
                              </a:lnTo>
                              <a:lnTo>
                                <a:pt x="79" y="459"/>
                              </a:lnTo>
                              <a:lnTo>
                                <a:pt x="90" y="472"/>
                              </a:lnTo>
                              <a:lnTo>
                                <a:pt x="101" y="485"/>
                              </a:lnTo>
                              <a:lnTo>
                                <a:pt x="111" y="496"/>
                              </a:lnTo>
                              <a:lnTo>
                                <a:pt x="123" y="507"/>
                              </a:lnTo>
                              <a:lnTo>
                                <a:pt x="135" y="516"/>
                              </a:lnTo>
                              <a:lnTo>
                                <a:pt x="147" y="524"/>
                              </a:lnTo>
                              <a:lnTo>
                                <a:pt x="159" y="531"/>
                              </a:lnTo>
                              <a:lnTo>
                                <a:pt x="171" y="537"/>
                              </a:lnTo>
                              <a:lnTo>
                                <a:pt x="183" y="542"/>
                              </a:lnTo>
                              <a:lnTo>
                                <a:pt x="196" y="545"/>
                              </a:lnTo>
                              <a:lnTo>
                                <a:pt x="209" y="547"/>
                              </a:lnTo>
                              <a:lnTo>
                                <a:pt x="222" y="547"/>
                              </a:lnTo>
                              <a:lnTo>
                                <a:pt x="234" y="547"/>
                              </a:lnTo>
                              <a:lnTo>
                                <a:pt x="246" y="545"/>
                              </a:lnTo>
                              <a:lnTo>
                                <a:pt x="257" y="543"/>
                              </a:lnTo>
                              <a:lnTo>
                                <a:pt x="266" y="540"/>
                              </a:lnTo>
                              <a:lnTo>
                                <a:pt x="275" y="535"/>
                              </a:lnTo>
                              <a:lnTo>
                                <a:pt x="284" y="531"/>
                              </a:lnTo>
                              <a:lnTo>
                                <a:pt x="291" y="525"/>
                              </a:lnTo>
                              <a:lnTo>
                                <a:pt x="298" y="519"/>
                              </a:lnTo>
                              <a:lnTo>
                                <a:pt x="304" y="512"/>
                              </a:lnTo>
                              <a:lnTo>
                                <a:pt x="309" y="504"/>
                              </a:lnTo>
                              <a:lnTo>
                                <a:pt x="314" y="497"/>
                              </a:lnTo>
                              <a:lnTo>
                                <a:pt x="317" y="489"/>
                              </a:lnTo>
                              <a:lnTo>
                                <a:pt x="320" y="481"/>
                              </a:lnTo>
                              <a:lnTo>
                                <a:pt x="322" y="472"/>
                              </a:lnTo>
                              <a:lnTo>
                                <a:pt x="323" y="463"/>
                              </a:lnTo>
                              <a:lnTo>
                                <a:pt x="323" y="454"/>
                              </a:lnTo>
                              <a:lnTo>
                                <a:pt x="323" y="443"/>
                              </a:lnTo>
                              <a:lnTo>
                                <a:pt x="322" y="434"/>
                              </a:lnTo>
                              <a:lnTo>
                                <a:pt x="320" y="425"/>
                              </a:lnTo>
                              <a:lnTo>
                                <a:pt x="317" y="416"/>
                              </a:lnTo>
                              <a:lnTo>
                                <a:pt x="313" y="408"/>
                              </a:lnTo>
                              <a:lnTo>
                                <a:pt x="307" y="400"/>
                              </a:lnTo>
                              <a:lnTo>
                                <a:pt x="300" y="394"/>
                              </a:lnTo>
                              <a:lnTo>
                                <a:pt x="292" y="388"/>
                              </a:lnTo>
                              <a:lnTo>
                                <a:pt x="284" y="381"/>
                              </a:lnTo>
                              <a:lnTo>
                                <a:pt x="273" y="375"/>
                              </a:lnTo>
                              <a:lnTo>
                                <a:pt x="261" y="368"/>
                              </a:lnTo>
                              <a:lnTo>
                                <a:pt x="247" y="363"/>
                              </a:lnTo>
                              <a:lnTo>
                                <a:pt x="215" y="350"/>
                              </a:lnTo>
                              <a:lnTo>
                                <a:pt x="176" y="338"/>
                              </a:lnTo>
                              <a:lnTo>
                                <a:pt x="153" y="331"/>
                              </a:lnTo>
                              <a:lnTo>
                                <a:pt x="133" y="323"/>
                              </a:lnTo>
                              <a:lnTo>
                                <a:pt x="115" y="316"/>
                              </a:lnTo>
                              <a:lnTo>
                                <a:pt x="97" y="308"/>
                              </a:lnTo>
                              <a:lnTo>
                                <a:pt x="81" y="301"/>
                              </a:lnTo>
                              <a:lnTo>
                                <a:pt x="67" y="292"/>
                              </a:lnTo>
                              <a:lnTo>
                                <a:pt x="55" y="284"/>
                              </a:lnTo>
                              <a:lnTo>
                                <a:pt x="45" y="274"/>
                              </a:lnTo>
                              <a:lnTo>
                                <a:pt x="35" y="264"/>
                              </a:lnTo>
                              <a:lnTo>
                                <a:pt x="27" y="255"/>
                              </a:lnTo>
                              <a:lnTo>
                                <a:pt x="21" y="244"/>
                              </a:lnTo>
                              <a:lnTo>
                                <a:pt x="16" y="232"/>
                              </a:lnTo>
                              <a:lnTo>
                                <a:pt x="11" y="220"/>
                              </a:lnTo>
                              <a:lnTo>
                                <a:pt x="8" y="207"/>
                              </a:lnTo>
                              <a:lnTo>
                                <a:pt x="7" y="194"/>
                              </a:lnTo>
                              <a:lnTo>
                                <a:pt x="6" y="180"/>
                              </a:lnTo>
                              <a:lnTo>
                                <a:pt x="7" y="160"/>
                              </a:lnTo>
                              <a:lnTo>
                                <a:pt x="10" y="141"/>
                              </a:lnTo>
                              <a:lnTo>
                                <a:pt x="14" y="123"/>
                              </a:lnTo>
                              <a:lnTo>
                                <a:pt x="20" y="107"/>
                              </a:lnTo>
                              <a:lnTo>
                                <a:pt x="28" y="91"/>
                              </a:lnTo>
                              <a:lnTo>
                                <a:pt x="37" y="76"/>
                              </a:lnTo>
                              <a:lnTo>
                                <a:pt x="48" y="62"/>
                              </a:lnTo>
                              <a:lnTo>
                                <a:pt x="60" y="50"/>
                              </a:lnTo>
                              <a:lnTo>
                                <a:pt x="74" y="38"/>
                              </a:lnTo>
                              <a:lnTo>
                                <a:pt x="89" y="28"/>
                              </a:lnTo>
                              <a:lnTo>
                                <a:pt x="105" y="20"/>
                              </a:lnTo>
                              <a:lnTo>
                                <a:pt x="123" y="12"/>
                              </a:lnTo>
                              <a:lnTo>
                                <a:pt x="143" y="7"/>
                              </a:lnTo>
                              <a:lnTo>
                                <a:pt x="162" y="3"/>
                              </a:lnTo>
                              <a:lnTo>
                                <a:pt x="183" y="1"/>
                              </a:lnTo>
                              <a:lnTo>
                                <a:pt x="206" y="0"/>
                              </a:lnTo>
                              <a:lnTo>
                                <a:pt x="221" y="1"/>
                              </a:lnTo>
                              <a:lnTo>
                                <a:pt x="237" y="2"/>
                              </a:lnTo>
                              <a:lnTo>
                                <a:pt x="253" y="5"/>
                              </a:lnTo>
                              <a:lnTo>
                                <a:pt x="270" y="9"/>
                              </a:lnTo>
                              <a:lnTo>
                                <a:pt x="285" y="13"/>
                              </a:lnTo>
                              <a:lnTo>
                                <a:pt x="300" y="19"/>
                              </a:lnTo>
                              <a:lnTo>
                                <a:pt x="313" y="25"/>
                              </a:lnTo>
                              <a:lnTo>
                                <a:pt x="323" y="32"/>
                              </a:lnTo>
                              <a:lnTo>
                                <a:pt x="346" y="0"/>
                              </a:lnTo>
                              <a:lnTo>
                                <a:pt x="375" y="0"/>
                              </a:lnTo>
                              <a:lnTo>
                                <a:pt x="375" y="168"/>
                              </a:lnTo>
                              <a:lnTo>
                                <a:pt x="338" y="168"/>
                              </a:lnTo>
                              <a:lnTo>
                                <a:pt x="323" y="140"/>
                              </a:lnTo>
                              <a:lnTo>
                                <a:pt x="307" y="115"/>
                              </a:lnTo>
                              <a:lnTo>
                                <a:pt x="299" y="104"/>
                              </a:lnTo>
                              <a:lnTo>
                                <a:pt x="291" y="93"/>
                              </a:lnTo>
                              <a:lnTo>
                                <a:pt x="281" y="83"/>
                              </a:lnTo>
                              <a:lnTo>
                                <a:pt x="273" y="73"/>
                              </a:lnTo>
                              <a:lnTo>
                                <a:pt x="263" y="66"/>
                              </a:lnTo>
                              <a:lnTo>
                                <a:pt x="255" y="58"/>
                              </a:lnTo>
                              <a:lnTo>
                                <a:pt x="245" y="52"/>
                              </a:lnTo>
                              <a:lnTo>
                                <a:pt x="234" y="48"/>
                              </a:lnTo>
                              <a:lnTo>
                                <a:pt x="224" y="43"/>
                              </a:lnTo>
                              <a:lnTo>
                                <a:pt x="214" y="40"/>
                              </a:lnTo>
                              <a:lnTo>
                                <a:pt x="203" y="38"/>
                              </a:lnTo>
                              <a:lnTo>
                                <a:pt x="191" y="38"/>
                              </a:lnTo>
                              <a:lnTo>
                                <a:pt x="180" y="38"/>
                              </a:lnTo>
                              <a:lnTo>
                                <a:pt x="169" y="39"/>
                              </a:lnTo>
                              <a:lnTo>
                                <a:pt x="160" y="41"/>
                              </a:lnTo>
                              <a:lnTo>
                                <a:pt x="151" y="45"/>
                              </a:lnTo>
                              <a:lnTo>
                                <a:pt x="141" y="49"/>
                              </a:lnTo>
                              <a:lnTo>
                                <a:pt x="134" y="53"/>
                              </a:lnTo>
                              <a:lnTo>
                                <a:pt x="126" y="57"/>
                              </a:lnTo>
                              <a:lnTo>
                                <a:pt x="119" y="64"/>
                              </a:lnTo>
                              <a:lnTo>
                                <a:pt x="113" y="70"/>
                              </a:lnTo>
                              <a:lnTo>
                                <a:pt x="108" y="77"/>
                              </a:lnTo>
                              <a:lnTo>
                                <a:pt x="103" y="85"/>
                              </a:lnTo>
                              <a:lnTo>
                                <a:pt x="99" y="93"/>
                              </a:lnTo>
                              <a:lnTo>
                                <a:pt x="96" y="101"/>
                              </a:lnTo>
                              <a:lnTo>
                                <a:pt x="94" y="111"/>
                              </a:lnTo>
                              <a:lnTo>
                                <a:pt x="92" y="121"/>
                              </a:lnTo>
                              <a:lnTo>
                                <a:pt x="92" y="130"/>
                              </a:lnTo>
                              <a:lnTo>
                                <a:pt x="92" y="140"/>
                              </a:lnTo>
                              <a:lnTo>
                                <a:pt x="94" y="149"/>
                              </a:lnTo>
                              <a:lnTo>
                                <a:pt x="96" y="156"/>
                              </a:lnTo>
                              <a:lnTo>
                                <a:pt x="99" y="165"/>
                              </a:lnTo>
                              <a:lnTo>
                                <a:pt x="105" y="171"/>
                              </a:lnTo>
                              <a:lnTo>
                                <a:pt x="110" y="179"/>
                              </a:lnTo>
                              <a:lnTo>
                                <a:pt x="118" y="185"/>
                              </a:lnTo>
                              <a:lnTo>
                                <a:pt x="125" y="191"/>
                              </a:lnTo>
                              <a:lnTo>
                                <a:pt x="135" y="197"/>
                              </a:lnTo>
                              <a:lnTo>
                                <a:pt x="145" y="203"/>
                              </a:lnTo>
                              <a:lnTo>
                                <a:pt x="157" y="209"/>
                              </a:lnTo>
                              <a:lnTo>
                                <a:pt x="169" y="214"/>
                              </a:lnTo>
                              <a:lnTo>
                                <a:pt x="199" y="225"/>
                              </a:lnTo>
                              <a:lnTo>
                                <a:pt x="233" y="235"/>
                              </a:lnTo>
                              <a:lnTo>
                                <a:pt x="255" y="242"/>
                              </a:lnTo>
                              <a:lnTo>
                                <a:pt x="274" y="248"/>
                              </a:lnTo>
                              <a:lnTo>
                                <a:pt x="292" y="256"/>
                              </a:lnTo>
                              <a:lnTo>
                                <a:pt x="309" y="263"/>
                              </a:lnTo>
                              <a:lnTo>
                                <a:pt x="324" y="271"/>
                              </a:lnTo>
                              <a:lnTo>
                                <a:pt x="338" y="278"/>
                              </a:lnTo>
                              <a:lnTo>
                                <a:pt x="351" y="288"/>
                              </a:lnTo>
                              <a:lnTo>
                                <a:pt x="362" y="296"/>
                              </a:lnTo>
                              <a:lnTo>
                                <a:pt x="372" y="306"/>
                              </a:lnTo>
                              <a:lnTo>
                                <a:pt x="379" y="317"/>
                              </a:lnTo>
                              <a:lnTo>
                                <a:pt x="387" y="329"/>
                              </a:lnTo>
                              <a:lnTo>
                                <a:pt x="392" y="340"/>
                              </a:lnTo>
                              <a:lnTo>
                                <a:pt x="397" y="353"/>
                              </a:lnTo>
                              <a:lnTo>
                                <a:pt x="400" y="366"/>
                              </a:lnTo>
                              <a:lnTo>
                                <a:pt x="401" y="381"/>
                              </a:lnTo>
                              <a:lnTo>
                                <a:pt x="402" y="396"/>
                              </a:lnTo>
                              <a:lnTo>
                                <a:pt x="401" y="415"/>
                              </a:lnTo>
                              <a:lnTo>
                                <a:pt x="399" y="434"/>
                              </a:lnTo>
                              <a:lnTo>
                                <a:pt x="396" y="452"/>
                              </a:lnTo>
                              <a:lnTo>
                                <a:pt x="390" y="469"/>
                              </a:lnTo>
                              <a:lnTo>
                                <a:pt x="383" y="486"/>
                              </a:lnTo>
                              <a:lnTo>
                                <a:pt x="374" y="501"/>
                              </a:lnTo>
                              <a:lnTo>
                                <a:pt x="364" y="516"/>
                              </a:lnTo>
                              <a:lnTo>
                                <a:pt x="354" y="530"/>
                              </a:lnTo>
                              <a:lnTo>
                                <a:pt x="341" y="542"/>
                              </a:lnTo>
                              <a:lnTo>
                                <a:pt x="326" y="554"/>
                              </a:lnTo>
                              <a:lnTo>
                                <a:pt x="310" y="563"/>
                              </a:lnTo>
                              <a:lnTo>
                                <a:pt x="293" y="571"/>
                              </a:lnTo>
                              <a:lnTo>
                                <a:pt x="274" y="577"/>
                              </a:lnTo>
                              <a:lnTo>
                                <a:pt x="255" y="583"/>
                              </a:lnTo>
                              <a:lnTo>
                                <a:pt x="233" y="585"/>
                              </a:lnTo>
                              <a:lnTo>
                                <a:pt x="209" y="586"/>
                              </a:lnTo>
                              <a:lnTo>
                                <a:pt x="192" y="585"/>
                              </a:lnTo>
                              <a:lnTo>
                                <a:pt x="173" y="583"/>
                              </a:lnTo>
                              <a:lnTo>
                                <a:pt x="153" y="578"/>
                              </a:lnTo>
                              <a:lnTo>
                                <a:pt x="133" y="574"/>
                              </a:lnTo>
                              <a:lnTo>
                                <a:pt x="113" y="568"/>
                              </a:lnTo>
                              <a:lnTo>
                                <a:pt x="96" y="561"/>
                              </a:lnTo>
                              <a:lnTo>
                                <a:pt x="80" y="554"/>
                              </a:lnTo>
                              <a:lnTo>
                                <a:pt x="66" y="546"/>
                              </a:lnTo>
                              <a:lnTo>
                                <a:pt x="28" y="586"/>
                              </a:lnTo>
                              <a:lnTo>
                                <a:pt x="0" y="586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44245" y="444500"/>
                          <a:ext cx="29210" cy="55245"/>
                        </a:xfrm>
                        <a:custGeom>
                          <a:avLst/>
                          <a:gdLst>
                            <a:gd name="T0" fmla="*/ 105 w 406"/>
                            <a:gd name="T1" fmla="*/ 259 h 779"/>
                            <a:gd name="T2" fmla="*/ 0 w 406"/>
                            <a:gd name="T3" fmla="*/ 225 h 779"/>
                            <a:gd name="T4" fmla="*/ 108 w 406"/>
                            <a:gd name="T5" fmla="*/ 45 h 779"/>
                            <a:gd name="T6" fmla="*/ 210 w 406"/>
                            <a:gd name="T7" fmla="*/ 205 h 779"/>
                            <a:gd name="T8" fmla="*/ 389 w 406"/>
                            <a:gd name="T9" fmla="*/ 257 h 779"/>
                            <a:gd name="T10" fmla="*/ 210 w 406"/>
                            <a:gd name="T11" fmla="*/ 611 h 779"/>
                            <a:gd name="T12" fmla="*/ 211 w 406"/>
                            <a:gd name="T13" fmla="*/ 635 h 779"/>
                            <a:gd name="T14" fmla="*/ 215 w 406"/>
                            <a:gd name="T15" fmla="*/ 656 h 779"/>
                            <a:gd name="T16" fmla="*/ 220 w 406"/>
                            <a:gd name="T17" fmla="*/ 673 h 779"/>
                            <a:gd name="T18" fmla="*/ 229 w 406"/>
                            <a:gd name="T19" fmla="*/ 687 h 779"/>
                            <a:gd name="T20" fmla="*/ 240 w 406"/>
                            <a:gd name="T21" fmla="*/ 697 h 779"/>
                            <a:gd name="T22" fmla="*/ 253 w 406"/>
                            <a:gd name="T23" fmla="*/ 705 h 779"/>
                            <a:gd name="T24" fmla="*/ 269 w 406"/>
                            <a:gd name="T25" fmla="*/ 709 h 779"/>
                            <a:gd name="T26" fmla="*/ 286 w 406"/>
                            <a:gd name="T27" fmla="*/ 711 h 779"/>
                            <a:gd name="T28" fmla="*/ 299 w 406"/>
                            <a:gd name="T29" fmla="*/ 710 h 779"/>
                            <a:gd name="T30" fmla="*/ 312 w 406"/>
                            <a:gd name="T31" fmla="*/ 706 h 779"/>
                            <a:gd name="T32" fmla="*/ 335 w 406"/>
                            <a:gd name="T33" fmla="*/ 693 h 779"/>
                            <a:gd name="T34" fmla="*/ 356 w 406"/>
                            <a:gd name="T35" fmla="*/ 672 h 779"/>
                            <a:gd name="T36" fmla="*/ 378 w 406"/>
                            <a:gd name="T37" fmla="*/ 645 h 779"/>
                            <a:gd name="T38" fmla="*/ 397 w 406"/>
                            <a:gd name="T39" fmla="*/ 679 h 779"/>
                            <a:gd name="T40" fmla="*/ 380 w 406"/>
                            <a:gd name="T41" fmla="*/ 706 h 779"/>
                            <a:gd name="T42" fmla="*/ 363 w 406"/>
                            <a:gd name="T43" fmla="*/ 727 h 779"/>
                            <a:gd name="T44" fmla="*/ 344 w 406"/>
                            <a:gd name="T45" fmla="*/ 746 h 779"/>
                            <a:gd name="T46" fmla="*/ 325 w 406"/>
                            <a:gd name="T47" fmla="*/ 760 h 779"/>
                            <a:gd name="T48" fmla="*/ 303 w 406"/>
                            <a:gd name="T49" fmla="*/ 769 h 779"/>
                            <a:gd name="T50" fmla="*/ 280 w 406"/>
                            <a:gd name="T51" fmla="*/ 776 h 779"/>
                            <a:gd name="T52" fmla="*/ 253 w 406"/>
                            <a:gd name="T53" fmla="*/ 779 h 779"/>
                            <a:gd name="T54" fmla="*/ 224 w 406"/>
                            <a:gd name="T55" fmla="*/ 779 h 779"/>
                            <a:gd name="T56" fmla="*/ 196 w 406"/>
                            <a:gd name="T57" fmla="*/ 773 h 779"/>
                            <a:gd name="T58" fmla="*/ 171 w 406"/>
                            <a:gd name="T59" fmla="*/ 764 h 779"/>
                            <a:gd name="T60" fmla="*/ 149 w 406"/>
                            <a:gd name="T61" fmla="*/ 750 h 779"/>
                            <a:gd name="T62" fmla="*/ 133 w 406"/>
                            <a:gd name="T63" fmla="*/ 731 h 779"/>
                            <a:gd name="T64" fmla="*/ 119 w 406"/>
                            <a:gd name="T65" fmla="*/ 706 h 779"/>
                            <a:gd name="T66" fmla="*/ 111 w 406"/>
                            <a:gd name="T67" fmla="*/ 677 h 779"/>
                            <a:gd name="T68" fmla="*/ 106 w 406"/>
                            <a:gd name="T69" fmla="*/ 644 h 7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06" h="779">
                              <a:moveTo>
                                <a:pt x="105" y="624"/>
                              </a:moveTo>
                              <a:lnTo>
                                <a:pt x="105" y="259"/>
                              </a:lnTo>
                              <a:lnTo>
                                <a:pt x="0" y="259"/>
                              </a:lnTo>
                              <a:lnTo>
                                <a:pt x="0" y="225"/>
                              </a:lnTo>
                              <a:lnTo>
                                <a:pt x="108" y="202"/>
                              </a:lnTo>
                              <a:lnTo>
                                <a:pt x="108" y="45"/>
                              </a:lnTo>
                              <a:lnTo>
                                <a:pt x="210" y="0"/>
                              </a:lnTo>
                              <a:lnTo>
                                <a:pt x="210" y="205"/>
                              </a:lnTo>
                              <a:lnTo>
                                <a:pt x="389" y="205"/>
                              </a:lnTo>
                              <a:lnTo>
                                <a:pt x="389" y="257"/>
                              </a:lnTo>
                              <a:lnTo>
                                <a:pt x="210" y="257"/>
                              </a:lnTo>
                              <a:lnTo>
                                <a:pt x="210" y="611"/>
                              </a:lnTo>
                              <a:lnTo>
                                <a:pt x="211" y="623"/>
                              </a:lnTo>
                              <a:lnTo>
                                <a:pt x="211" y="635"/>
                              </a:lnTo>
                              <a:lnTo>
                                <a:pt x="213" y="646"/>
                              </a:lnTo>
                              <a:lnTo>
                                <a:pt x="215" y="656"/>
                              </a:lnTo>
                              <a:lnTo>
                                <a:pt x="217" y="664"/>
                              </a:lnTo>
                              <a:lnTo>
                                <a:pt x="220" y="673"/>
                              </a:lnTo>
                              <a:lnTo>
                                <a:pt x="225" y="680"/>
                              </a:lnTo>
                              <a:lnTo>
                                <a:pt x="229" y="687"/>
                              </a:lnTo>
                              <a:lnTo>
                                <a:pt x="234" y="692"/>
                              </a:lnTo>
                              <a:lnTo>
                                <a:pt x="240" y="697"/>
                              </a:lnTo>
                              <a:lnTo>
                                <a:pt x="246" y="702"/>
                              </a:lnTo>
                              <a:lnTo>
                                <a:pt x="253" y="705"/>
                              </a:lnTo>
                              <a:lnTo>
                                <a:pt x="260" y="708"/>
                              </a:lnTo>
                              <a:lnTo>
                                <a:pt x="269" y="709"/>
                              </a:lnTo>
                              <a:lnTo>
                                <a:pt x="278" y="710"/>
                              </a:lnTo>
                              <a:lnTo>
                                <a:pt x="286" y="711"/>
                              </a:lnTo>
                              <a:lnTo>
                                <a:pt x="293" y="711"/>
                              </a:lnTo>
                              <a:lnTo>
                                <a:pt x="299" y="710"/>
                              </a:lnTo>
                              <a:lnTo>
                                <a:pt x="306" y="708"/>
                              </a:lnTo>
                              <a:lnTo>
                                <a:pt x="312" y="706"/>
                              </a:lnTo>
                              <a:lnTo>
                                <a:pt x="323" y="701"/>
                              </a:lnTo>
                              <a:lnTo>
                                <a:pt x="335" y="693"/>
                              </a:lnTo>
                              <a:lnTo>
                                <a:pt x="345" y="683"/>
                              </a:lnTo>
                              <a:lnTo>
                                <a:pt x="356" y="672"/>
                              </a:lnTo>
                              <a:lnTo>
                                <a:pt x="367" y="659"/>
                              </a:lnTo>
                              <a:lnTo>
                                <a:pt x="378" y="645"/>
                              </a:lnTo>
                              <a:lnTo>
                                <a:pt x="406" y="664"/>
                              </a:lnTo>
                              <a:lnTo>
                                <a:pt x="397" y="679"/>
                              </a:lnTo>
                              <a:lnTo>
                                <a:pt x="388" y="693"/>
                              </a:lnTo>
                              <a:lnTo>
                                <a:pt x="380" y="706"/>
                              </a:lnTo>
                              <a:lnTo>
                                <a:pt x="371" y="717"/>
                              </a:lnTo>
                              <a:lnTo>
                                <a:pt x="363" y="727"/>
                              </a:lnTo>
                              <a:lnTo>
                                <a:pt x="354" y="737"/>
                              </a:lnTo>
                              <a:lnTo>
                                <a:pt x="344" y="746"/>
                              </a:lnTo>
                              <a:lnTo>
                                <a:pt x="335" y="753"/>
                              </a:lnTo>
                              <a:lnTo>
                                <a:pt x="325" y="760"/>
                              </a:lnTo>
                              <a:lnTo>
                                <a:pt x="314" y="765"/>
                              </a:lnTo>
                              <a:lnTo>
                                <a:pt x="303" y="769"/>
                              </a:lnTo>
                              <a:lnTo>
                                <a:pt x="292" y="772"/>
                              </a:lnTo>
                              <a:lnTo>
                                <a:pt x="280" y="776"/>
                              </a:lnTo>
                              <a:lnTo>
                                <a:pt x="267" y="778"/>
                              </a:lnTo>
                              <a:lnTo>
                                <a:pt x="253" y="779"/>
                              </a:lnTo>
                              <a:lnTo>
                                <a:pt x="239" y="779"/>
                              </a:lnTo>
                              <a:lnTo>
                                <a:pt x="224" y="779"/>
                              </a:lnTo>
                              <a:lnTo>
                                <a:pt x="209" y="777"/>
                              </a:lnTo>
                              <a:lnTo>
                                <a:pt x="196" y="773"/>
                              </a:lnTo>
                              <a:lnTo>
                                <a:pt x="183" y="769"/>
                              </a:lnTo>
                              <a:lnTo>
                                <a:pt x="171" y="764"/>
                              </a:lnTo>
                              <a:lnTo>
                                <a:pt x="160" y="757"/>
                              </a:lnTo>
                              <a:lnTo>
                                <a:pt x="149" y="750"/>
                              </a:lnTo>
                              <a:lnTo>
                                <a:pt x="141" y="740"/>
                              </a:lnTo>
                              <a:lnTo>
                                <a:pt x="133" y="731"/>
                              </a:lnTo>
                              <a:lnTo>
                                <a:pt x="126" y="719"/>
                              </a:lnTo>
                              <a:lnTo>
                                <a:pt x="119" y="706"/>
                              </a:lnTo>
                              <a:lnTo>
                                <a:pt x="115" y="693"/>
                              </a:lnTo>
                              <a:lnTo>
                                <a:pt x="111" y="677"/>
                              </a:lnTo>
                              <a:lnTo>
                                <a:pt x="107" y="661"/>
                              </a:lnTo>
                              <a:lnTo>
                                <a:pt x="106" y="644"/>
                              </a:lnTo>
                              <a:lnTo>
                                <a:pt x="105" y="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977900" y="458470"/>
                          <a:ext cx="35560" cy="41275"/>
                        </a:xfrm>
                        <a:custGeom>
                          <a:avLst/>
                          <a:gdLst>
                            <a:gd name="T0" fmla="*/ 1 w 500"/>
                            <a:gd name="T1" fmla="*/ 268 h 586"/>
                            <a:gd name="T2" fmla="*/ 7 w 500"/>
                            <a:gd name="T3" fmla="*/ 222 h 586"/>
                            <a:gd name="T4" fmla="*/ 18 w 500"/>
                            <a:gd name="T5" fmla="*/ 181 h 586"/>
                            <a:gd name="T6" fmla="*/ 34 w 500"/>
                            <a:gd name="T7" fmla="*/ 141 h 586"/>
                            <a:gd name="T8" fmla="*/ 56 w 500"/>
                            <a:gd name="T9" fmla="*/ 107 h 586"/>
                            <a:gd name="T10" fmla="*/ 80 w 500"/>
                            <a:gd name="T11" fmla="*/ 76 h 586"/>
                            <a:gd name="T12" fmla="*/ 111 w 500"/>
                            <a:gd name="T13" fmla="*/ 50 h 586"/>
                            <a:gd name="T14" fmla="*/ 144 w 500"/>
                            <a:gd name="T15" fmla="*/ 28 h 586"/>
                            <a:gd name="T16" fmla="*/ 180 w 500"/>
                            <a:gd name="T17" fmla="*/ 12 h 586"/>
                            <a:gd name="T18" fmla="*/ 221 w 500"/>
                            <a:gd name="T19" fmla="*/ 3 h 586"/>
                            <a:gd name="T20" fmla="*/ 264 w 500"/>
                            <a:gd name="T21" fmla="*/ 0 h 586"/>
                            <a:gd name="T22" fmla="*/ 309 w 500"/>
                            <a:gd name="T23" fmla="*/ 3 h 586"/>
                            <a:gd name="T24" fmla="*/ 347 w 500"/>
                            <a:gd name="T25" fmla="*/ 13 h 586"/>
                            <a:gd name="T26" fmla="*/ 381 w 500"/>
                            <a:gd name="T27" fmla="*/ 30 h 586"/>
                            <a:gd name="T28" fmla="*/ 411 w 500"/>
                            <a:gd name="T29" fmla="*/ 51 h 586"/>
                            <a:gd name="T30" fmla="*/ 436 w 500"/>
                            <a:gd name="T31" fmla="*/ 78 h 586"/>
                            <a:gd name="T32" fmla="*/ 456 w 500"/>
                            <a:gd name="T33" fmla="*/ 107 h 586"/>
                            <a:gd name="T34" fmla="*/ 472 w 500"/>
                            <a:gd name="T35" fmla="*/ 140 h 586"/>
                            <a:gd name="T36" fmla="*/ 483 w 500"/>
                            <a:gd name="T37" fmla="*/ 175 h 586"/>
                            <a:gd name="T38" fmla="*/ 493 w 500"/>
                            <a:gd name="T39" fmla="*/ 250 h 586"/>
                            <a:gd name="T40" fmla="*/ 112 w 500"/>
                            <a:gd name="T41" fmla="*/ 284 h 586"/>
                            <a:gd name="T42" fmla="*/ 115 w 500"/>
                            <a:gd name="T43" fmla="*/ 335 h 586"/>
                            <a:gd name="T44" fmla="*/ 131 w 500"/>
                            <a:gd name="T45" fmla="*/ 400 h 586"/>
                            <a:gd name="T46" fmla="*/ 160 w 500"/>
                            <a:gd name="T47" fmla="*/ 454 h 586"/>
                            <a:gd name="T48" fmla="*/ 180 w 500"/>
                            <a:gd name="T49" fmla="*/ 475 h 586"/>
                            <a:gd name="T50" fmla="*/ 203 w 500"/>
                            <a:gd name="T51" fmla="*/ 494 h 586"/>
                            <a:gd name="T52" fmla="*/ 229 w 500"/>
                            <a:gd name="T53" fmla="*/ 507 h 586"/>
                            <a:gd name="T54" fmla="*/ 258 w 500"/>
                            <a:gd name="T55" fmla="*/ 516 h 586"/>
                            <a:gd name="T56" fmla="*/ 289 w 500"/>
                            <a:gd name="T57" fmla="*/ 520 h 586"/>
                            <a:gd name="T58" fmla="*/ 326 w 500"/>
                            <a:gd name="T59" fmla="*/ 518 h 586"/>
                            <a:gd name="T60" fmla="*/ 362 w 500"/>
                            <a:gd name="T61" fmla="*/ 509 h 586"/>
                            <a:gd name="T62" fmla="*/ 396 w 500"/>
                            <a:gd name="T63" fmla="*/ 490 h 586"/>
                            <a:gd name="T64" fmla="*/ 427 w 500"/>
                            <a:gd name="T65" fmla="*/ 467 h 586"/>
                            <a:gd name="T66" fmla="*/ 475 w 500"/>
                            <a:gd name="T67" fmla="*/ 415 h 586"/>
                            <a:gd name="T68" fmla="*/ 482 w 500"/>
                            <a:gd name="T69" fmla="*/ 467 h 586"/>
                            <a:gd name="T70" fmla="*/ 451 w 500"/>
                            <a:gd name="T71" fmla="*/ 508 h 586"/>
                            <a:gd name="T72" fmla="*/ 412 w 500"/>
                            <a:gd name="T73" fmla="*/ 541 h 586"/>
                            <a:gd name="T74" fmla="*/ 366 w 500"/>
                            <a:gd name="T75" fmla="*/ 568 h 586"/>
                            <a:gd name="T76" fmla="*/ 309 w 500"/>
                            <a:gd name="T77" fmla="*/ 583 h 586"/>
                            <a:gd name="T78" fmla="*/ 248 w 500"/>
                            <a:gd name="T79" fmla="*/ 586 h 586"/>
                            <a:gd name="T80" fmla="*/ 204 w 500"/>
                            <a:gd name="T81" fmla="*/ 580 h 586"/>
                            <a:gd name="T82" fmla="*/ 163 w 500"/>
                            <a:gd name="T83" fmla="*/ 569 h 586"/>
                            <a:gd name="T84" fmla="*/ 127 w 500"/>
                            <a:gd name="T85" fmla="*/ 553 h 586"/>
                            <a:gd name="T86" fmla="*/ 94 w 500"/>
                            <a:gd name="T87" fmla="*/ 530 h 586"/>
                            <a:gd name="T88" fmla="*/ 67 w 500"/>
                            <a:gd name="T89" fmla="*/ 503 h 586"/>
                            <a:gd name="T90" fmla="*/ 44 w 500"/>
                            <a:gd name="T91" fmla="*/ 472 h 586"/>
                            <a:gd name="T92" fmla="*/ 27 w 500"/>
                            <a:gd name="T93" fmla="*/ 437 h 586"/>
                            <a:gd name="T94" fmla="*/ 13 w 500"/>
                            <a:gd name="T95" fmla="*/ 399 h 586"/>
                            <a:gd name="T96" fmla="*/ 4 w 500"/>
                            <a:gd name="T97" fmla="*/ 358 h 586"/>
                            <a:gd name="T98" fmla="*/ 0 w 500"/>
                            <a:gd name="T99" fmla="*/ 314 h 586"/>
                            <a:gd name="T100" fmla="*/ 379 w 500"/>
                            <a:gd name="T101" fmla="*/ 233 h 586"/>
                            <a:gd name="T102" fmla="*/ 380 w 500"/>
                            <a:gd name="T103" fmla="*/ 176 h 586"/>
                            <a:gd name="T104" fmla="*/ 369 w 500"/>
                            <a:gd name="T105" fmla="*/ 125 h 586"/>
                            <a:gd name="T106" fmla="*/ 347 w 500"/>
                            <a:gd name="T107" fmla="*/ 83 h 586"/>
                            <a:gd name="T108" fmla="*/ 315 w 500"/>
                            <a:gd name="T109" fmla="*/ 53 h 586"/>
                            <a:gd name="T110" fmla="*/ 272 w 500"/>
                            <a:gd name="T111" fmla="*/ 39 h 586"/>
                            <a:gd name="T112" fmla="*/ 229 w 500"/>
                            <a:gd name="T113" fmla="*/ 40 h 586"/>
                            <a:gd name="T114" fmla="*/ 191 w 500"/>
                            <a:gd name="T115" fmla="*/ 55 h 586"/>
                            <a:gd name="T116" fmla="*/ 160 w 500"/>
                            <a:gd name="T117" fmla="*/ 84 h 586"/>
                            <a:gd name="T118" fmla="*/ 135 w 500"/>
                            <a:gd name="T119" fmla="*/ 129 h 586"/>
                            <a:gd name="T120" fmla="*/ 118 w 500"/>
                            <a:gd name="T121" fmla="*/ 189 h 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00" h="586">
                              <a:moveTo>
                                <a:pt x="0" y="299"/>
                              </a:moveTo>
                              <a:lnTo>
                                <a:pt x="0" y="283"/>
                              </a:lnTo>
                              <a:lnTo>
                                <a:pt x="1" y="268"/>
                              </a:lnTo>
                              <a:lnTo>
                                <a:pt x="2" y="251"/>
                              </a:lnTo>
                              <a:lnTo>
                                <a:pt x="4" y="236"/>
                              </a:lnTo>
                              <a:lnTo>
                                <a:pt x="7" y="222"/>
                              </a:lnTo>
                              <a:lnTo>
                                <a:pt x="10" y="207"/>
                              </a:lnTo>
                              <a:lnTo>
                                <a:pt x="14" y="194"/>
                              </a:lnTo>
                              <a:lnTo>
                                <a:pt x="18" y="181"/>
                              </a:lnTo>
                              <a:lnTo>
                                <a:pt x="23" y="167"/>
                              </a:lnTo>
                              <a:lnTo>
                                <a:pt x="29" y="154"/>
                              </a:lnTo>
                              <a:lnTo>
                                <a:pt x="34" y="141"/>
                              </a:lnTo>
                              <a:lnTo>
                                <a:pt x="41" y="129"/>
                              </a:lnTo>
                              <a:lnTo>
                                <a:pt x="48" y="117"/>
                              </a:lnTo>
                              <a:lnTo>
                                <a:pt x="56" y="107"/>
                              </a:lnTo>
                              <a:lnTo>
                                <a:pt x="63" y="96"/>
                              </a:lnTo>
                              <a:lnTo>
                                <a:pt x="72" y="85"/>
                              </a:lnTo>
                              <a:lnTo>
                                <a:pt x="80" y="76"/>
                              </a:lnTo>
                              <a:lnTo>
                                <a:pt x="90" y="66"/>
                              </a:lnTo>
                              <a:lnTo>
                                <a:pt x="100" y="57"/>
                              </a:lnTo>
                              <a:lnTo>
                                <a:pt x="111" y="50"/>
                              </a:lnTo>
                              <a:lnTo>
                                <a:pt x="120" y="41"/>
                              </a:lnTo>
                              <a:lnTo>
                                <a:pt x="132" y="35"/>
                              </a:lnTo>
                              <a:lnTo>
                                <a:pt x="144" y="28"/>
                              </a:lnTo>
                              <a:lnTo>
                                <a:pt x="156" y="22"/>
                              </a:lnTo>
                              <a:lnTo>
                                <a:pt x="168" y="18"/>
                              </a:lnTo>
                              <a:lnTo>
                                <a:pt x="180" y="12"/>
                              </a:lnTo>
                              <a:lnTo>
                                <a:pt x="193" y="9"/>
                              </a:lnTo>
                              <a:lnTo>
                                <a:pt x="207" y="6"/>
                              </a:lnTo>
                              <a:lnTo>
                                <a:pt x="221" y="3"/>
                              </a:lnTo>
                              <a:lnTo>
                                <a:pt x="235" y="1"/>
                              </a:lnTo>
                              <a:lnTo>
                                <a:pt x="249" y="0"/>
                              </a:lnTo>
                              <a:lnTo>
                                <a:pt x="264" y="0"/>
                              </a:lnTo>
                              <a:lnTo>
                                <a:pt x="280" y="0"/>
                              </a:lnTo>
                              <a:lnTo>
                                <a:pt x="295" y="2"/>
                              </a:lnTo>
                              <a:lnTo>
                                <a:pt x="309" y="3"/>
                              </a:lnTo>
                              <a:lnTo>
                                <a:pt x="322" y="6"/>
                              </a:lnTo>
                              <a:lnTo>
                                <a:pt x="334" y="9"/>
                              </a:lnTo>
                              <a:lnTo>
                                <a:pt x="347" y="13"/>
                              </a:lnTo>
                              <a:lnTo>
                                <a:pt x="359" y="18"/>
                              </a:lnTo>
                              <a:lnTo>
                                <a:pt x="370" y="24"/>
                              </a:lnTo>
                              <a:lnTo>
                                <a:pt x="381" y="30"/>
                              </a:lnTo>
                              <a:lnTo>
                                <a:pt x="392" y="36"/>
                              </a:lnTo>
                              <a:lnTo>
                                <a:pt x="401" y="43"/>
                              </a:lnTo>
                              <a:lnTo>
                                <a:pt x="411" y="51"/>
                              </a:lnTo>
                              <a:lnTo>
                                <a:pt x="420" y="60"/>
                              </a:lnTo>
                              <a:lnTo>
                                <a:pt x="428" y="68"/>
                              </a:lnTo>
                              <a:lnTo>
                                <a:pt x="436" y="78"/>
                              </a:lnTo>
                              <a:lnTo>
                                <a:pt x="443" y="86"/>
                              </a:lnTo>
                              <a:lnTo>
                                <a:pt x="450" y="97"/>
                              </a:lnTo>
                              <a:lnTo>
                                <a:pt x="456" y="107"/>
                              </a:lnTo>
                              <a:lnTo>
                                <a:pt x="461" y="117"/>
                              </a:lnTo>
                              <a:lnTo>
                                <a:pt x="467" y="129"/>
                              </a:lnTo>
                              <a:lnTo>
                                <a:pt x="472" y="140"/>
                              </a:lnTo>
                              <a:lnTo>
                                <a:pt x="477" y="152"/>
                              </a:lnTo>
                              <a:lnTo>
                                <a:pt x="480" y="164"/>
                              </a:lnTo>
                              <a:lnTo>
                                <a:pt x="483" y="175"/>
                              </a:lnTo>
                              <a:lnTo>
                                <a:pt x="488" y="200"/>
                              </a:lnTo>
                              <a:lnTo>
                                <a:pt x="492" y="226"/>
                              </a:lnTo>
                              <a:lnTo>
                                <a:pt x="493" y="250"/>
                              </a:lnTo>
                              <a:lnTo>
                                <a:pt x="492" y="276"/>
                              </a:lnTo>
                              <a:lnTo>
                                <a:pt x="112" y="276"/>
                              </a:lnTo>
                              <a:lnTo>
                                <a:pt x="112" y="284"/>
                              </a:lnTo>
                              <a:lnTo>
                                <a:pt x="112" y="286"/>
                              </a:lnTo>
                              <a:lnTo>
                                <a:pt x="112" y="311"/>
                              </a:lnTo>
                              <a:lnTo>
                                <a:pt x="115" y="335"/>
                              </a:lnTo>
                              <a:lnTo>
                                <a:pt x="118" y="358"/>
                              </a:lnTo>
                              <a:lnTo>
                                <a:pt x="123" y="380"/>
                              </a:lnTo>
                              <a:lnTo>
                                <a:pt x="131" y="400"/>
                              </a:lnTo>
                              <a:lnTo>
                                <a:pt x="140" y="420"/>
                              </a:lnTo>
                              <a:lnTo>
                                <a:pt x="149" y="438"/>
                              </a:lnTo>
                              <a:lnTo>
                                <a:pt x="160" y="454"/>
                              </a:lnTo>
                              <a:lnTo>
                                <a:pt x="167" y="462"/>
                              </a:lnTo>
                              <a:lnTo>
                                <a:pt x="173" y="469"/>
                              </a:lnTo>
                              <a:lnTo>
                                <a:pt x="180" y="475"/>
                              </a:lnTo>
                              <a:lnTo>
                                <a:pt x="187" y="482"/>
                              </a:lnTo>
                              <a:lnTo>
                                <a:pt x="196" y="488"/>
                              </a:lnTo>
                              <a:lnTo>
                                <a:pt x="203" y="494"/>
                              </a:lnTo>
                              <a:lnTo>
                                <a:pt x="212" y="498"/>
                              </a:lnTo>
                              <a:lnTo>
                                <a:pt x="220" y="503"/>
                              </a:lnTo>
                              <a:lnTo>
                                <a:pt x="229" y="507"/>
                              </a:lnTo>
                              <a:lnTo>
                                <a:pt x="239" y="511"/>
                              </a:lnTo>
                              <a:lnTo>
                                <a:pt x="248" y="514"/>
                              </a:lnTo>
                              <a:lnTo>
                                <a:pt x="258" y="516"/>
                              </a:lnTo>
                              <a:lnTo>
                                <a:pt x="268" y="518"/>
                              </a:lnTo>
                              <a:lnTo>
                                <a:pt x="278" y="519"/>
                              </a:lnTo>
                              <a:lnTo>
                                <a:pt x="289" y="520"/>
                              </a:lnTo>
                              <a:lnTo>
                                <a:pt x="301" y="520"/>
                              </a:lnTo>
                              <a:lnTo>
                                <a:pt x="314" y="520"/>
                              </a:lnTo>
                              <a:lnTo>
                                <a:pt x="326" y="518"/>
                              </a:lnTo>
                              <a:lnTo>
                                <a:pt x="339" y="516"/>
                              </a:lnTo>
                              <a:lnTo>
                                <a:pt x="351" y="513"/>
                              </a:lnTo>
                              <a:lnTo>
                                <a:pt x="362" y="509"/>
                              </a:lnTo>
                              <a:lnTo>
                                <a:pt x="373" y="503"/>
                              </a:lnTo>
                              <a:lnTo>
                                <a:pt x="385" y="497"/>
                              </a:lnTo>
                              <a:lnTo>
                                <a:pt x="396" y="490"/>
                              </a:lnTo>
                              <a:lnTo>
                                <a:pt x="407" y="483"/>
                              </a:lnTo>
                              <a:lnTo>
                                <a:pt x="417" y="475"/>
                              </a:lnTo>
                              <a:lnTo>
                                <a:pt x="427" y="467"/>
                              </a:lnTo>
                              <a:lnTo>
                                <a:pt x="437" y="457"/>
                              </a:lnTo>
                              <a:lnTo>
                                <a:pt x="457" y="438"/>
                              </a:lnTo>
                              <a:lnTo>
                                <a:pt x="475" y="415"/>
                              </a:lnTo>
                              <a:lnTo>
                                <a:pt x="500" y="439"/>
                              </a:lnTo>
                              <a:lnTo>
                                <a:pt x="492" y="453"/>
                              </a:lnTo>
                              <a:lnTo>
                                <a:pt x="482" y="467"/>
                              </a:lnTo>
                              <a:lnTo>
                                <a:pt x="472" y="481"/>
                              </a:lnTo>
                              <a:lnTo>
                                <a:pt x="461" y="495"/>
                              </a:lnTo>
                              <a:lnTo>
                                <a:pt x="451" y="508"/>
                              </a:lnTo>
                              <a:lnTo>
                                <a:pt x="439" y="519"/>
                              </a:lnTo>
                              <a:lnTo>
                                <a:pt x="426" y="531"/>
                              </a:lnTo>
                              <a:lnTo>
                                <a:pt x="412" y="541"/>
                              </a:lnTo>
                              <a:lnTo>
                                <a:pt x="398" y="550"/>
                              </a:lnTo>
                              <a:lnTo>
                                <a:pt x="383" y="560"/>
                              </a:lnTo>
                              <a:lnTo>
                                <a:pt x="366" y="568"/>
                              </a:lnTo>
                              <a:lnTo>
                                <a:pt x="348" y="574"/>
                              </a:lnTo>
                              <a:lnTo>
                                <a:pt x="329" y="579"/>
                              </a:lnTo>
                              <a:lnTo>
                                <a:pt x="309" y="583"/>
                              </a:lnTo>
                              <a:lnTo>
                                <a:pt x="288" y="585"/>
                              </a:lnTo>
                              <a:lnTo>
                                <a:pt x="264" y="586"/>
                              </a:lnTo>
                              <a:lnTo>
                                <a:pt x="248" y="586"/>
                              </a:lnTo>
                              <a:lnTo>
                                <a:pt x="233" y="585"/>
                              </a:lnTo>
                              <a:lnTo>
                                <a:pt x="218" y="583"/>
                              </a:lnTo>
                              <a:lnTo>
                                <a:pt x="204" y="580"/>
                              </a:lnTo>
                              <a:lnTo>
                                <a:pt x="189" y="577"/>
                              </a:lnTo>
                              <a:lnTo>
                                <a:pt x="176" y="573"/>
                              </a:lnTo>
                              <a:lnTo>
                                <a:pt x="163" y="569"/>
                              </a:lnTo>
                              <a:lnTo>
                                <a:pt x="150" y="564"/>
                              </a:lnTo>
                              <a:lnTo>
                                <a:pt x="139" y="558"/>
                              </a:lnTo>
                              <a:lnTo>
                                <a:pt x="127" y="553"/>
                              </a:lnTo>
                              <a:lnTo>
                                <a:pt x="115" y="545"/>
                              </a:lnTo>
                              <a:lnTo>
                                <a:pt x="105" y="538"/>
                              </a:lnTo>
                              <a:lnTo>
                                <a:pt x="94" y="530"/>
                              </a:lnTo>
                              <a:lnTo>
                                <a:pt x="85" y="522"/>
                              </a:lnTo>
                              <a:lnTo>
                                <a:pt x="76" y="513"/>
                              </a:lnTo>
                              <a:lnTo>
                                <a:pt x="67" y="503"/>
                              </a:lnTo>
                              <a:lnTo>
                                <a:pt x="59" y="494"/>
                              </a:lnTo>
                              <a:lnTo>
                                <a:pt x="51" y="483"/>
                              </a:lnTo>
                              <a:lnTo>
                                <a:pt x="44" y="472"/>
                              </a:lnTo>
                              <a:lnTo>
                                <a:pt x="37" y="462"/>
                              </a:lnTo>
                              <a:lnTo>
                                <a:pt x="32" y="450"/>
                              </a:lnTo>
                              <a:lnTo>
                                <a:pt x="27" y="437"/>
                              </a:lnTo>
                              <a:lnTo>
                                <a:pt x="21" y="425"/>
                              </a:lnTo>
                              <a:lnTo>
                                <a:pt x="17" y="412"/>
                              </a:lnTo>
                              <a:lnTo>
                                <a:pt x="13" y="399"/>
                              </a:lnTo>
                              <a:lnTo>
                                <a:pt x="9" y="385"/>
                              </a:lnTo>
                              <a:lnTo>
                                <a:pt x="6" y="371"/>
                              </a:lnTo>
                              <a:lnTo>
                                <a:pt x="4" y="358"/>
                              </a:lnTo>
                              <a:lnTo>
                                <a:pt x="2" y="343"/>
                              </a:lnTo>
                              <a:lnTo>
                                <a:pt x="1" y="329"/>
                              </a:lnTo>
                              <a:lnTo>
                                <a:pt x="0" y="314"/>
                              </a:lnTo>
                              <a:lnTo>
                                <a:pt x="0" y="299"/>
                              </a:lnTo>
                              <a:close/>
                              <a:moveTo>
                                <a:pt x="113" y="239"/>
                              </a:moveTo>
                              <a:lnTo>
                                <a:pt x="379" y="233"/>
                              </a:lnTo>
                              <a:lnTo>
                                <a:pt x="381" y="213"/>
                              </a:lnTo>
                              <a:lnTo>
                                <a:pt x="381" y="195"/>
                              </a:lnTo>
                              <a:lnTo>
                                <a:pt x="380" y="176"/>
                              </a:lnTo>
                              <a:lnTo>
                                <a:pt x="378" y="158"/>
                              </a:lnTo>
                              <a:lnTo>
                                <a:pt x="374" y="141"/>
                              </a:lnTo>
                              <a:lnTo>
                                <a:pt x="369" y="125"/>
                              </a:lnTo>
                              <a:lnTo>
                                <a:pt x="364" y="110"/>
                              </a:lnTo>
                              <a:lnTo>
                                <a:pt x="356" y="96"/>
                              </a:lnTo>
                              <a:lnTo>
                                <a:pt x="347" y="83"/>
                              </a:lnTo>
                              <a:lnTo>
                                <a:pt x="338" y="71"/>
                              </a:lnTo>
                              <a:lnTo>
                                <a:pt x="327" y="62"/>
                              </a:lnTo>
                              <a:lnTo>
                                <a:pt x="315" y="53"/>
                              </a:lnTo>
                              <a:lnTo>
                                <a:pt x="302" y="47"/>
                              </a:lnTo>
                              <a:lnTo>
                                <a:pt x="287" y="41"/>
                              </a:lnTo>
                              <a:lnTo>
                                <a:pt x="272" y="39"/>
                              </a:lnTo>
                              <a:lnTo>
                                <a:pt x="256" y="38"/>
                              </a:lnTo>
                              <a:lnTo>
                                <a:pt x="242" y="38"/>
                              </a:lnTo>
                              <a:lnTo>
                                <a:pt x="229" y="40"/>
                              </a:lnTo>
                              <a:lnTo>
                                <a:pt x="216" y="45"/>
                              </a:lnTo>
                              <a:lnTo>
                                <a:pt x="203" y="49"/>
                              </a:lnTo>
                              <a:lnTo>
                                <a:pt x="191" y="55"/>
                              </a:lnTo>
                              <a:lnTo>
                                <a:pt x="180" y="64"/>
                              </a:lnTo>
                              <a:lnTo>
                                <a:pt x="170" y="73"/>
                              </a:lnTo>
                              <a:lnTo>
                                <a:pt x="160" y="84"/>
                              </a:lnTo>
                              <a:lnTo>
                                <a:pt x="150" y="98"/>
                              </a:lnTo>
                              <a:lnTo>
                                <a:pt x="143" y="112"/>
                              </a:lnTo>
                              <a:lnTo>
                                <a:pt x="135" y="129"/>
                              </a:lnTo>
                              <a:lnTo>
                                <a:pt x="129" y="147"/>
                              </a:lnTo>
                              <a:lnTo>
                                <a:pt x="122" y="168"/>
                              </a:lnTo>
                              <a:lnTo>
                                <a:pt x="118" y="189"/>
                              </a:lnTo>
                              <a:lnTo>
                                <a:pt x="115" y="213"/>
                              </a:lnTo>
                              <a:lnTo>
                                <a:pt x="113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1019175" y="458470"/>
                          <a:ext cx="31115" cy="40640"/>
                        </a:xfrm>
                        <a:custGeom>
                          <a:avLst/>
                          <a:gdLst>
                            <a:gd name="T0" fmla="*/ 44 w 449"/>
                            <a:gd name="T1" fmla="*/ 531 h 573"/>
                            <a:gd name="T2" fmla="*/ 67 w 449"/>
                            <a:gd name="T3" fmla="*/ 526 h 573"/>
                            <a:gd name="T4" fmla="*/ 81 w 449"/>
                            <a:gd name="T5" fmla="*/ 519 h 573"/>
                            <a:gd name="T6" fmla="*/ 88 w 449"/>
                            <a:gd name="T7" fmla="*/ 507 h 573"/>
                            <a:gd name="T8" fmla="*/ 90 w 449"/>
                            <a:gd name="T9" fmla="*/ 492 h 573"/>
                            <a:gd name="T10" fmla="*/ 89 w 449"/>
                            <a:gd name="T11" fmla="*/ 94 h 573"/>
                            <a:gd name="T12" fmla="*/ 84 w 449"/>
                            <a:gd name="T13" fmla="*/ 78 h 573"/>
                            <a:gd name="T14" fmla="*/ 72 w 449"/>
                            <a:gd name="T15" fmla="*/ 64 h 573"/>
                            <a:gd name="T16" fmla="*/ 53 w 449"/>
                            <a:gd name="T17" fmla="*/ 54 h 573"/>
                            <a:gd name="T18" fmla="*/ 25 w 449"/>
                            <a:gd name="T19" fmla="*/ 49 h 573"/>
                            <a:gd name="T20" fmla="*/ 0 w 449"/>
                            <a:gd name="T21" fmla="*/ 9 h 573"/>
                            <a:gd name="T22" fmla="*/ 209 w 449"/>
                            <a:gd name="T23" fmla="*/ 80 h 573"/>
                            <a:gd name="T24" fmla="*/ 246 w 449"/>
                            <a:gd name="T25" fmla="*/ 45 h 573"/>
                            <a:gd name="T26" fmla="*/ 278 w 449"/>
                            <a:gd name="T27" fmla="*/ 23 h 573"/>
                            <a:gd name="T28" fmla="*/ 310 w 449"/>
                            <a:gd name="T29" fmla="*/ 8 h 573"/>
                            <a:gd name="T30" fmla="*/ 345 w 449"/>
                            <a:gd name="T31" fmla="*/ 1 h 573"/>
                            <a:gd name="T32" fmla="*/ 379 w 449"/>
                            <a:gd name="T33" fmla="*/ 2 h 573"/>
                            <a:gd name="T34" fmla="*/ 407 w 449"/>
                            <a:gd name="T35" fmla="*/ 12 h 573"/>
                            <a:gd name="T36" fmla="*/ 427 w 449"/>
                            <a:gd name="T37" fmla="*/ 27 h 573"/>
                            <a:gd name="T38" fmla="*/ 440 w 449"/>
                            <a:gd name="T39" fmla="*/ 47 h 573"/>
                            <a:gd name="T40" fmla="*/ 448 w 449"/>
                            <a:gd name="T41" fmla="*/ 69 h 573"/>
                            <a:gd name="T42" fmla="*/ 449 w 449"/>
                            <a:gd name="T43" fmla="*/ 93 h 573"/>
                            <a:gd name="T44" fmla="*/ 444 w 449"/>
                            <a:gd name="T45" fmla="*/ 113 h 573"/>
                            <a:gd name="T46" fmla="*/ 435 w 449"/>
                            <a:gd name="T47" fmla="*/ 131 h 573"/>
                            <a:gd name="T48" fmla="*/ 422 w 449"/>
                            <a:gd name="T49" fmla="*/ 144 h 573"/>
                            <a:gd name="T50" fmla="*/ 405 w 449"/>
                            <a:gd name="T51" fmla="*/ 153 h 573"/>
                            <a:gd name="T52" fmla="*/ 384 w 449"/>
                            <a:gd name="T53" fmla="*/ 156 h 573"/>
                            <a:gd name="T54" fmla="*/ 365 w 449"/>
                            <a:gd name="T55" fmla="*/ 153 h 573"/>
                            <a:gd name="T56" fmla="*/ 346 w 449"/>
                            <a:gd name="T57" fmla="*/ 147 h 573"/>
                            <a:gd name="T58" fmla="*/ 332 w 449"/>
                            <a:gd name="T59" fmla="*/ 135 h 573"/>
                            <a:gd name="T60" fmla="*/ 322 w 449"/>
                            <a:gd name="T61" fmla="*/ 120 h 573"/>
                            <a:gd name="T62" fmla="*/ 316 w 449"/>
                            <a:gd name="T63" fmla="*/ 99 h 573"/>
                            <a:gd name="T64" fmla="*/ 318 w 449"/>
                            <a:gd name="T65" fmla="*/ 70 h 573"/>
                            <a:gd name="T66" fmla="*/ 288 w 449"/>
                            <a:gd name="T67" fmla="*/ 74 h 573"/>
                            <a:gd name="T68" fmla="*/ 261 w 449"/>
                            <a:gd name="T69" fmla="*/ 82 h 573"/>
                            <a:gd name="T70" fmla="*/ 230 w 449"/>
                            <a:gd name="T71" fmla="*/ 103 h 573"/>
                            <a:gd name="T72" fmla="*/ 195 w 449"/>
                            <a:gd name="T73" fmla="*/ 142 h 573"/>
                            <a:gd name="T74" fmla="*/ 196 w 449"/>
                            <a:gd name="T75" fmla="*/ 502 h 573"/>
                            <a:gd name="T76" fmla="*/ 202 w 449"/>
                            <a:gd name="T77" fmla="*/ 514 h 573"/>
                            <a:gd name="T78" fmla="*/ 216 w 449"/>
                            <a:gd name="T79" fmla="*/ 524 h 573"/>
                            <a:gd name="T80" fmla="*/ 239 w 449"/>
                            <a:gd name="T81" fmla="*/ 530 h 573"/>
                            <a:gd name="T82" fmla="*/ 299 w 449"/>
                            <a:gd name="T83" fmla="*/ 535 h 573"/>
                            <a:gd name="T84" fmla="*/ 0 w 449"/>
                            <a:gd name="T85" fmla="*/ 535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49" h="573">
                              <a:moveTo>
                                <a:pt x="0" y="535"/>
                              </a:moveTo>
                              <a:lnTo>
                                <a:pt x="25" y="534"/>
                              </a:lnTo>
                              <a:lnTo>
                                <a:pt x="44" y="531"/>
                              </a:lnTo>
                              <a:lnTo>
                                <a:pt x="53" y="530"/>
                              </a:lnTo>
                              <a:lnTo>
                                <a:pt x="60" y="528"/>
                              </a:lnTo>
                              <a:lnTo>
                                <a:pt x="67" y="526"/>
                              </a:lnTo>
                              <a:lnTo>
                                <a:pt x="72" y="524"/>
                              </a:lnTo>
                              <a:lnTo>
                                <a:pt x="77" y="521"/>
                              </a:lnTo>
                              <a:lnTo>
                                <a:pt x="81" y="519"/>
                              </a:lnTo>
                              <a:lnTo>
                                <a:pt x="84" y="514"/>
                              </a:lnTo>
                              <a:lnTo>
                                <a:pt x="87" y="511"/>
                              </a:lnTo>
                              <a:lnTo>
                                <a:pt x="88" y="507"/>
                              </a:lnTo>
                              <a:lnTo>
                                <a:pt x="89" y="502"/>
                              </a:lnTo>
                              <a:lnTo>
                                <a:pt x="90" y="497"/>
                              </a:lnTo>
                              <a:lnTo>
                                <a:pt x="90" y="492"/>
                              </a:lnTo>
                              <a:lnTo>
                                <a:pt x="90" y="108"/>
                              </a:lnTo>
                              <a:lnTo>
                                <a:pt x="90" y="101"/>
                              </a:lnTo>
                              <a:lnTo>
                                <a:pt x="89" y="94"/>
                              </a:lnTo>
                              <a:lnTo>
                                <a:pt x="88" y="89"/>
                              </a:lnTo>
                              <a:lnTo>
                                <a:pt x="87" y="82"/>
                              </a:lnTo>
                              <a:lnTo>
                                <a:pt x="84" y="78"/>
                              </a:lnTo>
                              <a:lnTo>
                                <a:pt x="81" y="73"/>
                              </a:lnTo>
                              <a:lnTo>
                                <a:pt x="77" y="68"/>
                              </a:lnTo>
                              <a:lnTo>
                                <a:pt x="72" y="64"/>
                              </a:lnTo>
                              <a:lnTo>
                                <a:pt x="67" y="61"/>
                              </a:lnTo>
                              <a:lnTo>
                                <a:pt x="60" y="57"/>
                              </a:lnTo>
                              <a:lnTo>
                                <a:pt x="53" y="54"/>
                              </a:lnTo>
                              <a:lnTo>
                                <a:pt x="44" y="52"/>
                              </a:lnTo>
                              <a:lnTo>
                                <a:pt x="35" y="50"/>
                              </a:lnTo>
                              <a:lnTo>
                                <a:pt x="25" y="49"/>
                              </a:lnTo>
                              <a:lnTo>
                                <a:pt x="13" y="48"/>
                              </a:lnTo>
                              <a:lnTo>
                                <a:pt x="0" y="47"/>
                              </a:lnTo>
                              <a:lnTo>
                                <a:pt x="0" y="9"/>
                              </a:lnTo>
                              <a:lnTo>
                                <a:pt x="192" y="4"/>
                              </a:lnTo>
                              <a:lnTo>
                                <a:pt x="192" y="101"/>
                              </a:lnTo>
                              <a:lnTo>
                                <a:pt x="209" y="80"/>
                              </a:lnTo>
                              <a:lnTo>
                                <a:pt x="227" y="62"/>
                              </a:lnTo>
                              <a:lnTo>
                                <a:pt x="237" y="53"/>
                              </a:lnTo>
                              <a:lnTo>
                                <a:pt x="246" y="45"/>
                              </a:lnTo>
                              <a:lnTo>
                                <a:pt x="256" y="37"/>
                              </a:lnTo>
                              <a:lnTo>
                                <a:pt x="267" y="30"/>
                              </a:lnTo>
                              <a:lnTo>
                                <a:pt x="278" y="23"/>
                              </a:lnTo>
                              <a:lnTo>
                                <a:pt x="288" y="18"/>
                              </a:lnTo>
                              <a:lnTo>
                                <a:pt x="299" y="13"/>
                              </a:lnTo>
                              <a:lnTo>
                                <a:pt x="310" y="8"/>
                              </a:lnTo>
                              <a:lnTo>
                                <a:pt x="322" y="5"/>
                              </a:lnTo>
                              <a:lnTo>
                                <a:pt x="334" y="2"/>
                              </a:lnTo>
                              <a:lnTo>
                                <a:pt x="345" y="1"/>
                              </a:lnTo>
                              <a:lnTo>
                                <a:pt x="357" y="0"/>
                              </a:lnTo>
                              <a:lnTo>
                                <a:pt x="369" y="1"/>
                              </a:lnTo>
                              <a:lnTo>
                                <a:pt x="379" y="2"/>
                              </a:lnTo>
                              <a:lnTo>
                                <a:pt x="390" y="4"/>
                              </a:lnTo>
                              <a:lnTo>
                                <a:pt x="398" y="7"/>
                              </a:lnTo>
                              <a:lnTo>
                                <a:pt x="407" y="12"/>
                              </a:lnTo>
                              <a:lnTo>
                                <a:pt x="414" y="16"/>
                              </a:lnTo>
                              <a:lnTo>
                                <a:pt x="421" y="21"/>
                              </a:lnTo>
                              <a:lnTo>
                                <a:pt x="427" y="27"/>
                              </a:lnTo>
                              <a:lnTo>
                                <a:pt x="431" y="33"/>
                              </a:lnTo>
                              <a:lnTo>
                                <a:pt x="437" y="40"/>
                              </a:lnTo>
                              <a:lnTo>
                                <a:pt x="440" y="47"/>
                              </a:lnTo>
                              <a:lnTo>
                                <a:pt x="443" y="54"/>
                              </a:lnTo>
                              <a:lnTo>
                                <a:pt x="445" y="62"/>
                              </a:lnTo>
                              <a:lnTo>
                                <a:pt x="448" y="69"/>
                              </a:lnTo>
                              <a:lnTo>
                                <a:pt x="449" y="78"/>
                              </a:lnTo>
                              <a:lnTo>
                                <a:pt x="449" y="85"/>
                              </a:lnTo>
                              <a:lnTo>
                                <a:pt x="449" y="93"/>
                              </a:lnTo>
                              <a:lnTo>
                                <a:pt x="448" y="99"/>
                              </a:lnTo>
                              <a:lnTo>
                                <a:pt x="447" y="107"/>
                              </a:lnTo>
                              <a:lnTo>
                                <a:pt x="444" y="113"/>
                              </a:lnTo>
                              <a:lnTo>
                                <a:pt x="441" y="119"/>
                              </a:lnTo>
                              <a:lnTo>
                                <a:pt x="438" y="125"/>
                              </a:lnTo>
                              <a:lnTo>
                                <a:pt x="435" y="131"/>
                              </a:lnTo>
                              <a:lnTo>
                                <a:pt x="430" y="136"/>
                              </a:lnTo>
                              <a:lnTo>
                                <a:pt x="426" y="140"/>
                              </a:lnTo>
                              <a:lnTo>
                                <a:pt x="422" y="144"/>
                              </a:lnTo>
                              <a:lnTo>
                                <a:pt x="416" y="148"/>
                              </a:lnTo>
                              <a:lnTo>
                                <a:pt x="411" y="151"/>
                              </a:lnTo>
                              <a:lnTo>
                                <a:pt x="405" y="153"/>
                              </a:lnTo>
                              <a:lnTo>
                                <a:pt x="398" y="154"/>
                              </a:lnTo>
                              <a:lnTo>
                                <a:pt x="392" y="155"/>
                              </a:lnTo>
                              <a:lnTo>
                                <a:pt x="384" y="156"/>
                              </a:lnTo>
                              <a:lnTo>
                                <a:pt x="378" y="155"/>
                              </a:lnTo>
                              <a:lnTo>
                                <a:pt x="371" y="155"/>
                              </a:lnTo>
                              <a:lnTo>
                                <a:pt x="365" y="153"/>
                              </a:lnTo>
                              <a:lnTo>
                                <a:pt x="358" y="152"/>
                              </a:lnTo>
                              <a:lnTo>
                                <a:pt x="352" y="150"/>
                              </a:lnTo>
                              <a:lnTo>
                                <a:pt x="346" y="147"/>
                              </a:lnTo>
                              <a:lnTo>
                                <a:pt x="341" y="143"/>
                              </a:lnTo>
                              <a:lnTo>
                                <a:pt x="337" y="139"/>
                              </a:lnTo>
                              <a:lnTo>
                                <a:pt x="332" y="135"/>
                              </a:lnTo>
                              <a:lnTo>
                                <a:pt x="328" y="131"/>
                              </a:lnTo>
                              <a:lnTo>
                                <a:pt x="325" y="125"/>
                              </a:lnTo>
                              <a:lnTo>
                                <a:pt x="322" y="120"/>
                              </a:lnTo>
                              <a:lnTo>
                                <a:pt x="320" y="113"/>
                              </a:lnTo>
                              <a:lnTo>
                                <a:pt x="317" y="106"/>
                              </a:lnTo>
                              <a:lnTo>
                                <a:pt x="316" y="99"/>
                              </a:lnTo>
                              <a:lnTo>
                                <a:pt x="316" y="92"/>
                              </a:lnTo>
                              <a:lnTo>
                                <a:pt x="317" y="81"/>
                              </a:lnTo>
                              <a:lnTo>
                                <a:pt x="318" y="70"/>
                              </a:lnTo>
                              <a:lnTo>
                                <a:pt x="309" y="70"/>
                              </a:lnTo>
                              <a:lnTo>
                                <a:pt x="298" y="72"/>
                              </a:lnTo>
                              <a:lnTo>
                                <a:pt x="288" y="74"/>
                              </a:lnTo>
                              <a:lnTo>
                                <a:pt x="280" y="76"/>
                              </a:lnTo>
                              <a:lnTo>
                                <a:pt x="270" y="79"/>
                              </a:lnTo>
                              <a:lnTo>
                                <a:pt x="261" y="82"/>
                              </a:lnTo>
                              <a:lnTo>
                                <a:pt x="253" y="88"/>
                              </a:lnTo>
                              <a:lnTo>
                                <a:pt x="245" y="92"/>
                              </a:lnTo>
                              <a:lnTo>
                                <a:pt x="230" y="103"/>
                              </a:lnTo>
                              <a:lnTo>
                                <a:pt x="217" y="116"/>
                              </a:lnTo>
                              <a:lnTo>
                                <a:pt x="205" y="128"/>
                              </a:lnTo>
                              <a:lnTo>
                                <a:pt x="195" y="142"/>
                              </a:lnTo>
                              <a:lnTo>
                                <a:pt x="195" y="492"/>
                              </a:lnTo>
                              <a:lnTo>
                                <a:pt x="195" y="497"/>
                              </a:lnTo>
                              <a:lnTo>
                                <a:pt x="196" y="502"/>
                              </a:lnTo>
                              <a:lnTo>
                                <a:pt x="198" y="507"/>
                              </a:lnTo>
                              <a:lnTo>
                                <a:pt x="200" y="511"/>
                              </a:lnTo>
                              <a:lnTo>
                                <a:pt x="202" y="514"/>
                              </a:lnTo>
                              <a:lnTo>
                                <a:pt x="206" y="519"/>
                              </a:lnTo>
                              <a:lnTo>
                                <a:pt x="211" y="521"/>
                              </a:lnTo>
                              <a:lnTo>
                                <a:pt x="216" y="524"/>
                              </a:lnTo>
                              <a:lnTo>
                                <a:pt x="223" y="526"/>
                              </a:lnTo>
                              <a:lnTo>
                                <a:pt x="230" y="528"/>
                              </a:lnTo>
                              <a:lnTo>
                                <a:pt x="239" y="530"/>
                              </a:lnTo>
                              <a:lnTo>
                                <a:pt x="248" y="531"/>
                              </a:lnTo>
                              <a:lnTo>
                                <a:pt x="271" y="534"/>
                              </a:lnTo>
                              <a:lnTo>
                                <a:pt x="299" y="535"/>
                              </a:lnTo>
                              <a:lnTo>
                                <a:pt x="299" y="573"/>
                              </a:lnTo>
                              <a:lnTo>
                                <a:pt x="0" y="573"/>
                              </a:lnTo>
                              <a:lnTo>
                                <a:pt x="0" y="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56640" y="438785"/>
                          <a:ext cx="19685" cy="60325"/>
                        </a:xfrm>
                        <a:custGeom>
                          <a:avLst/>
                          <a:gdLst>
                            <a:gd name="T0" fmla="*/ 24 w 285"/>
                            <a:gd name="T1" fmla="*/ 817 h 856"/>
                            <a:gd name="T2" fmla="*/ 52 w 285"/>
                            <a:gd name="T3" fmla="*/ 813 h 856"/>
                            <a:gd name="T4" fmla="*/ 66 w 285"/>
                            <a:gd name="T5" fmla="*/ 809 h 856"/>
                            <a:gd name="T6" fmla="*/ 77 w 285"/>
                            <a:gd name="T7" fmla="*/ 804 h 856"/>
                            <a:gd name="T8" fmla="*/ 84 w 285"/>
                            <a:gd name="T9" fmla="*/ 797 h 856"/>
                            <a:gd name="T10" fmla="*/ 88 w 285"/>
                            <a:gd name="T11" fmla="*/ 790 h 856"/>
                            <a:gd name="T12" fmla="*/ 90 w 285"/>
                            <a:gd name="T13" fmla="*/ 780 h 856"/>
                            <a:gd name="T14" fmla="*/ 90 w 285"/>
                            <a:gd name="T15" fmla="*/ 391 h 856"/>
                            <a:gd name="T16" fmla="*/ 89 w 285"/>
                            <a:gd name="T17" fmla="*/ 377 h 856"/>
                            <a:gd name="T18" fmla="*/ 87 w 285"/>
                            <a:gd name="T19" fmla="*/ 365 h 856"/>
                            <a:gd name="T20" fmla="*/ 81 w 285"/>
                            <a:gd name="T21" fmla="*/ 356 h 856"/>
                            <a:gd name="T22" fmla="*/ 73 w 285"/>
                            <a:gd name="T23" fmla="*/ 347 h 856"/>
                            <a:gd name="T24" fmla="*/ 61 w 285"/>
                            <a:gd name="T25" fmla="*/ 341 h 856"/>
                            <a:gd name="T26" fmla="*/ 45 w 285"/>
                            <a:gd name="T27" fmla="*/ 335 h 856"/>
                            <a:gd name="T28" fmla="*/ 25 w 285"/>
                            <a:gd name="T29" fmla="*/ 332 h 856"/>
                            <a:gd name="T30" fmla="*/ 1 w 285"/>
                            <a:gd name="T31" fmla="*/ 330 h 856"/>
                            <a:gd name="T32" fmla="*/ 194 w 285"/>
                            <a:gd name="T33" fmla="*/ 287 h 856"/>
                            <a:gd name="T34" fmla="*/ 194 w 285"/>
                            <a:gd name="T35" fmla="*/ 780 h 856"/>
                            <a:gd name="T36" fmla="*/ 197 w 285"/>
                            <a:gd name="T37" fmla="*/ 790 h 856"/>
                            <a:gd name="T38" fmla="*/ 201 w 285"/>
                            <a:gd name="T39" fmla="*/ 797 h 856"/>
                            <a:gd name="T40" fmla="*/ 207 w 285"/>
                            <a:gd name="T41" fmla="*/ 804 h 856"/>
                            <a:gd name="T42" fmla="*/ 217 w 285"/>
                            <a:gd name="T43" fmla="*/ 809 h 856"/>
                            <a:gd name="T44" fmla="*/ 231 w 285"/>
                            <a:gd name="T45" fmla="*/ 813 h 856"/>
                            <a:gd name="T46" fmla="*/ 260 w 285"/>
                            <a:gd name="T47" fmla="*/ 817 h 856"/>
                            <a:gd name="T48" fmla="*/ 285 w 285"/>
                            <a:gd name="T49" fmla="*/ 856 h 856"/>
                            <a:gd name="T50" fmla="*/ 0 w 285"/>
                            <a:gd name="T51" fmla="*/ 818 h 856"/>
                            <a:gd name="T52" fmla="*/ 70 w 285"/>
                            <a:gd name="T53" fmla="*/ 66 h 856"/>
                            <a:gd name="T54" fmla="*/ 72 w 285"/>
                            <a:gd name="T55" fmla="*/ 51 h 856"/>
                            <a:gd name="T56" fmla="*/ 77 w 285"/>
                            <a:gd name="T57" fmla="*/ 38 h 856"/>
                            <a:gd name="T58" fmla="*/ 85 w 285"/>
                            <a:gd name="T59" fmla="*/ 27 h 856"/>
                            <a:gd name="T60" fmla="*/ 93 w 285"/>
                            <a:gd name="T61" fmla="*/ 16 h 856"/>
                            <a:gd name="T62" fmla="*/ 105 w 285"/>
                            <a:gd name="T63" fmla="*/ 8 h 856"/>
                            <a:gd name="T64" fmla="*/ 117 w 285"/>
                            <a:gd name="T65" fmla="*/ 3 h 856"/>
                            <a:gd name="T66" fmla="*/ 132 w 285"/>
                            <a:gd name="T67" fmla="*/ 0 h 856"/>
                            <a:gd name="T68" fmla="*/ 147 w 285"/>
                            <a:gd name="T69" fmla="*/ 0 h 856"/>
                            <a:gd name="T70" fmla="*/ 162 w 285"/>
                            <a:gd name="T71" fmla="*/ 2 h 856"/>
                            <a:gd name="T72" fmla="*/ 175 w 285"/>
                            <a:gd name="T73" fmla="*/ 7 h 856"/>
                            <a:gd name="T74" fmla="*/ 186 w 285"/>
                            <a:gd name="T75" fmla="*/ 15 h 856"/>
                            <a:gd name="T76" fmla="*/ 195 w 285"/>
                            <a:gd name="T77" fmla="*/ 24 h 856"/>
                            <a:gd name="T78" fmla="*/ 202 w 285"/>
                            <a:gd name="T79" fmla="*/ 36 h 856"/>
                            <a:gd name="T80" fmla="*/ 207 w 285"/>
                            <a:gd name="T81" fmla="*/ 49 h 856"/>
                            <a:gd name="T82" fmla="*/ 209 w 285"/>
                            <a:gd name="T83" fmla="*/ 64 h 856"/>
                            <a:gd name="T84" fmla="*/ 209 w 285"/>
                            <a:gd name="T85" fmla="*/ 80 h 856"/>
                            <a:gd name="T86" fmla="*/ 207 w 285"/>
                            <a:gd name="T87" fmla="*/ 95 h 856"/>
                            <a:gd name="T88" fmla="*/ 202 w 285"/>
                            <a:gd name="T89" fmla="*/ 108 h 856"/>
                            <a:gd name="T90" fmla="*/ 195 w 285"/>
                            <a:gd name="T91" fmla="*/ 120 h 856"/>
                            <a:gd name="T92" fmla="*/ 186 w 285"/>
                            <a:gd name="T93" fmla="*/ 131 h 856"/>
                            <a:gd name="T94" fmla="*/ 175 w 285"/>
                            <a:gd name="T95" fmla="*/ 138 h 856"/>
                            <a:gd name="T96" fmla="*/ 162 w 285"/>
                            <a:gd name="T97" fmla="*/ 143 h 856"/>
                            <a:gd name="T98" fmla="*/ 147 w 285"/>
                            <a:gd name="T99" fmla="*/ 146 h 856"/>
                            <a:gd name="T100" fmla="*/ 132 w 285"/>
                            <a:gd name="T101" fmla="*/ 146 h 856"/>
                            <a:gd name="T102" fmla="*/ 117 w 285"/>
                            <a:gd name="T103" fmla="*/ 143 h 856"/>
                            <a:gd name="T104" fmla="*/ 105 w 285"/>
                            <a:gd name="T105" fmla="*/ 138 h 856"/>
                            <a:gd name="T106" fmla="*/ 93 w 285"/>
                            <a:gd name="T107" fmla="*/ 132 h 856"/>
                            <a:gd name="T108" fmla="*/ 85 w 285"/>
                            <a:gd name="T109" fmla="*/ 122 h 856"/>
                            <a:gd name="T110" fmla="*/ 77 w 285"/>
                            <a:gd name="T111" fmla="*/ 110 h 856"/>
                            <a:gd name="T112" fmla="*/ 72 w 285"/>
                            <a:gd name="T113" fmla="*/ 97 h 856"/>
                            <a:gd name="T114" fmla="*/ 70 w 285"/>
                            <a:gd name="T115" fmla="*/ 82 h 8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85" h="856">
                              <a:moveTo>
                                <a:pt x="0" y="818"/>
                              </a:moveTo>
                              <a:lnTo>
                                <a:pt x="24" y="817"/>
                              </a:lnTo>
                              <a:lnTo>
                                <a:pt x="44" y="814"/>
                              </a:lnTo>
                              <a:lnTo>
                                <a:pt x="52" y="813"/>
                              </a:lnTo>
                              <a:lnTo>
                                <a:pt x="60" y="811"/>
                              </a:lnTo>
                              <a:lnTo>
                                <a:pt x="66" y="809"/>
                              </a:lnTo>
                              <a:lnTo>
                                <a:pt x="72" y="807"/>
                              </a:lnTo>
                              <a:lnTo>
                                <a:pt x="77" y="804"/>
                              </a:lnTo>
                              <a:lnTo>
                                <a:pt x="80" y="802"/>
                              </a:lnTo>
                              <a:lnTo>
                                <a:pt x="84" y="797"/>
                              </a:lnTo>
                              <a:lnTo>
                                <a:pt x="86" y="794"/>
                              </a:lnTo>
                              <a:lnTo>
                                <a:pt x="88" y="790"/>
                              </a:lnTo>
                              <a:lnTo>
                                <a:pt x="89" y="785"/>
                              </a:lnTo>
                              <a:lnTo>
                                <a:pt x="90" y="780"/>
                              </a:lnTo>
                              <a:lnTo>
                                <a:pt x="90" y="775"/>
                              </a:lnTo>
                              <a:lnTo>
                                <a:pt x="90" y="391"/>
                              </a:lnTo>
                              <a:lnTo>
                                <a:pt x="90" y="384"/>
                              </a:lnTo>
                              <a:lnTo>
                                <a:pt x="89" y="377"/>
                              </a:lnTo>
                              <a:lnTo>
                                <a:pt x="88" y="372"/>
                              </a:lnTo>
                              <a:lnTo>
                                <a:pt x="87" y="365"/>
                              </a:lnTo>
                              <a:lnTo>
                                <a:pt x="84" y="361"/>
                              </a:lnTo>
                              <a:lnTo>
                                <a:pt x="81" y="356"/>
                              </a:lnTo>
                              <a:lnTo>
                                <a:pt x="77" y="351"/>
                              </a:lnTo>
                              <a:lnTo>
                                <a:pt x="73" y="347"/>
                              </a:lnTo>
                              <a:lnTo>
                                <a:pt x="67" y="344"/>
                              </a:lnTo>
                              <a:lnTo>
                                <a:pt x="61" y="341"/>
                              </a:lnTo>
                              <a:lnTo>
                                <a:pt x="53" y="337"/>
                              </a:lnTo>
                              <a:lnTo>
                                <a:pt x="45" y="335"/>
                              </a:lnTo>
                              <a:lnTo>
                                <a:pt x="36" y="333"/>
                              </a:lnTo>
                              <a:lnTo>
                                <a:pt x="25" y="332"/>
                              </a:lnTo>
                              <a:lnTo>
                                <a:pt x="14" y="331"/>
                              </a:lnTo>
                              <a:lnTo>
                                <a:pt x="1" y="330"/>
                              </a:lnTo>
                              <a:lnTo>
                                <a:pt x="1" y="292"/>
                              </a:lnTo>
                              <a:lnTo>
                                <a:pt x="194" y="287"/>
                              </a:lnTo>
                              <a:lnTo>
                                <a:pt x="194" y="775"/>
                              </a:lnTo>
                              <a:lnTo>
                                <a:pt x="194" y="780"/>
                              </a:lnTo>
                              <a:lnTo>
                                <a:pt x="195" y="785"/>
                              </a:lnTo>
                              <a:lnTo>
                                <a:pt x="197" y="790"/>
                              </a:lnTo>
                              <a:lnTo>
                                <a:pt x="198" y="794"/>
                              </a:lnTo>
                              <a:lnTo>
                                <a:pt x="201" y="797"/>
                              </a:lnTo>
                              <a:lnTo>
                                <a:pt x="203" y="802"/>
                              </a:lnTo>
                              <a:lnTo>
                                <a:pt x="207" y="804"/>
                              </a:lnTo>
                              <a:lnTo>
                                <a:pt x="212" y="807"/>
                              </a:lnTo>
                              <a:lnTo>
                                <a:pt x="217" y="809"/>
                              </a:lnTo>
                              <a:lnTo>
                                <a:pt x="223" y="811"/>
                              </a:lnTo>
                              <a:lnTo>
                                <a:pt x="231" y="813"/>
                              </a:lnTo>
                              <a:lnTo>
                                <a:pt x="240" y="814"/>
                              </a:lnTo>
                              <a:lnTo>
                                <a:pt x="260" y="817"/>
                              </a:lnTo>
                              <a:lnTo>
                                <a:pt x="285" y="818"/>
                              </a:lnTo>
                              <a:lnTo>
                                <a:pt x="285" y="856"/>
                              </a:lnTo>
                              <a:lnTo>
                                <a:pt x="0" y="856"/>
                              </a:lnTo>
                              <a:lnTo>
                                <a:pt x="0" y="818"/>
                              </a:lnTo>
                              <a:close/>
                              <a:moveTo>
                                <a:pt x="68" y="75"/>
                              </a:moveTo>
                              <a:lnTo>
                                <a:pt x="70" y="66"/>
                              </a:lnTo>
                              <a:lnTo>
                                <a:pt x="71" y="59"/>
                              </a:lnTo>
                              <a:lnTo>
                                <a:pt x="72" y="51"/>
                              </a:lnTo>
                              <a:lnTo>
                                <a:pt x="74" y="45"/>
                              </a:lnTo>
                              <a:lnTo>
                                <a:pt x="77" y="38"/>
                              </a:lnTo>
                              <a:lnTo>
                                <a:pt x="80" y="32"/>
                              </a:lnTo>
                              <a:lnTo>
                                <a:pt x="85" y="27"/>
                              </a:lnTo>
                              <a:lnTo>
                                <a:pt x="89" y="21"/>
                              </a:lnTo>
                              <a:lnTo>
                                <a:pt x="93" y="16"/>
                              </a:lnTo>
                              <a:lnTo>
                                <a:pt x="99" y="12"/>
                              </a:lnTo>
                              <a:lnTo>
                                <a:pt x="105" y="8"/>
                              </a:lnTo>
                              <a:lnTo>
                                <a:pt x="110" y="5"/>
                              </a:lnTo>
                              <a:lnTo>
                                <a:pt x="117" y="3"/>
                              </a:lnTo>
                              <a:lnTo>
                                <a:pt x="124" y="1"/>
                              </a:lnTo>
                              <a:lnTo>
                                <a:pt x="132" y="0"/>
                              </a:lnTo>
                              <a:lnTo>
                                <a:pt x="140" y="0"/>
                              </a:lnTo>
                              <a:lnTo>
                                <a:pt x="147" y="0"/>
                              </a:lnTo>
                              <a:lnTo>
                                <a:pt x="155" y="1"/>
                              </a:lnTo>
                              <a:lnTo>
                                <a:pt x="162" y="2"/>
                              </a:lnTo>
                              <a:lnTo>
                                <a:pt x="169" y="5"/>
                              </a:lnTo>
                              <a:lnTo>
                                <a:pt x="175" y="7"/>
                              </a:lnTo>
                              <a:lnTo>
                                <a:pt x="180" y="10"/>
                              </a:lnTo>
                              <a:lnTo>
                                <a:pt x="186" y="15"/>
                              </a:lnTo>
                              <a:lnTo>
                                <a:pt x="191" y="19"/>
                              </a:lnTo>
                              <a:lnTo>
                                <a:pt x="195" y="24"/>
                              </a:lnTo>
                              <a:lnTo>
                                <a:pt x="199" y="30"/>
                              </a:lnTo>
                              <a:lnTo>
                                <a:pt x="202" y="36"/>
                              </a:lnTo>
                              <a:lnTo>
                                <a:pt x="205" y="43"/>
                              </a:lnTo>
                              <a:lnTo>
                                <a:pt x="207" y="49"/>
                              </a:lnTo>
                              <a:lnTo>
                                <a:pt x="209" y="57"/>
                              </a:lnTo>
                              <a:lnTo>
                                <a:pt x="209" y="64"/>
                              </a:lnTo>
                              <a:lnTo>
                                <a:pt x="211" y="72"/>
                              </a:lnTo>
                              <a:lnTo>
                                <a:pt x="209" y="80"/>
                              </a:lnTo>
                              <a:lnTo>
                                <a:pt x="209" y="88"/>
                              </a:lnTo>
                              <a:lnTo>
                                <a:pt x="207" y="95"/>
                              </a:lnTo>
                              <a:lnTo>
                                <a:pt x="205" y="102"/>
                              </a:lnTo>
                              <a:lnTo>
                                <a:pt x="202" y="108"/>
                              </a:lnTo>
                              <a:lnTo>
                                <a:pt x="199" y="114"/>
                              </a:lnTo>
                              <a:lnTo>
                                <a:pt x="195" y="120"/>
                              </a:lnTo>
                              <a:lnTo>
                                <a:pt x="191" y="125"/>
                              </a:lnTo>
                              <a:lnTo>
                                <a:pt x="186" y="131"/>
                              </a:lnTo>
                              <a:lnTo>
                                <a:pt x="180" y="135"/>
                              </a:lnTo>
                              <a:lnTo>
                                <a:pt x="175" y="138"/>
                              </a:lnTo>
                              <a:lnTo>
                                <a:pt x="169" y="141"/>
                              </a:lnTo>
                              <a:lnTo>
                                <a:pt x="162" y="143"/>
                              </a:lnTo>
                              <a:lnTo>
                                <a:pt x="155" y="144"/>
                              </a:lnTo>
                              <a:lnTo>
                                <a:pt x="147" y="146"/>
                              </a:lnTo>
                              <a:lnTo>
                                <a:pt x="140" y="147"/>
                              </a:lnTo>
                              <a:lnTo>
                                <a:pt x="132" y="146"/>
                              </a:lnTo>
                              <a:lnTo>
                                <a:pt x="124" y="146"/>
                              </a:lnTo>
                              <a:lnTo>
                                <a:pt x="117" y="143"/>
                              </a:lnTo>
                              <a:lnTo>
                                <a:pt x="110" y="141"/>
                              </a:lnTo>
                              <a:lnTo>
                                <a:pt x="105" y="138"/>
                              </a:lnTo>
                              <a:lnTo>
                                <a:pt x="99" y="135"/>
                              </a:lnTo>
                              <a:lnTo>
                                <a:pt x="93" y="132"/>
                              </a:lnTo>
                              <a:lnTo>
                                <a:pt x="89" y="126"/>
                              </a:lnTo>
                              <a:lnTo>
                                <a:pt x="85" y="122"/>
                              </a:lnTo>
                              <a:lnTo>
                                <a:pt x="80" y="117"/>
                              </a:lnTo>
                              <a:lnTo>
                                <a:pt x="77" y="110"/>
                              </a:lnTo>
                              <a:lnTo>
                                <a:pt x="74" y="104"/>
                              </a:lnTo>
                              <a:lnTo>
                                <a:pt x="72" y="97"/>
                              </a:lnTo>
                              <a:lnTo>
                                <a:pt x="71" y="90"/>
                              </a:lnTo>
                              <a:lnTo>
                                <a:pt x="70" y="82"/>
                              </a:lnTo>
                              <a:lnTo>
                                <a:pt x="68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1080770" y="441325"/>
                          <a:ext cx="39370" cy="58420"/>
                        </a:xfrm>
                        <a:custGeom>
                          <a:avLst/>
                          <a:gdLst>
                            <a:gd name="T0" fmla="*/ 8 w 555"/>
                            <a:gd name="T1" fmla="*/ 454 h 822"/>
                            <a:gd name="T2" fmla="*/ 37 w 555"/>
                            <a:gd name="T3" fmla="*/ 374 h 822"/>
                            <a:gd name="T4" fmla="*/ 84 w 555"/>
                            <a:gd name="T5" fmla="*/ 309 h 822"/>
                            <a:gd name="T6" fmla="*/ 151 w 555"/>
                            <a:gd name="T7" fmla="*/ 263 h 822"/>
                            <a:gd name="T8" fmla="*/ 232 w 555"/>
                            <a:gd name="T9" fmla="*/ 239 h 822"/>
                            <a:gd name="T10" fmla="*/ 325 w 555"/>
                            <a:gd name="T11" fmla="*/ 239 h 822"/>
                            <a:gd name="T12" fmla="*/ 407 w 555"/>
                            <a:gd name="T13" fmla="*/ 262 h 822"/>
                            <a:gd name="T14" fmla="*/ 473 w 555"/>
                            <a:gd name="T15" fmla="*/ 307 h 822"/>
                            <a:gd name="T16" fmla="*/ 519 w 555"/>
                            <a:gd name="T17" fmla="*/ 371 h 822"/>
                            <a:gd name="T18" fmla="*/ 547 w 555"/>
                            <a:gd name="T19" fmla="*/ 449 h 822"/>
                            <a:gd name="T20" fmla="*/ 554 w 555"/>
                            <a:gd name="T21" fmla="*/ 542 h 822"/>
                            <a:gd name="T22" fmla="*/ 540 w 555"/>
                            <a:gd name="T23" fmla="*/ 631 h 822"/>
                            <a:gd name="T24" fmla="*/ 504 w 555"/>
                            <a:gd name="T25" fmla="*/ 707 h 822"/>
                            <a:gd name="T26" fmla="*/ 450 w 555"/>
                            <a:gd name="T27" fmla="*/ 766 h 822"/>
                            <a:gd name="T28" fmla="*/ 379 w 555"/>
                            <a:gd name="T29" fmla="*/ 805 h 822"/>
                            <a:gd name="T30" fmla="*/ 294 w 555"/>
                            <a:gd name="T31" fmla="*/ 822 h 822"/>
                            <a:gd name="T32" fmla="*/ 201 w 555"/>
                            <a:gd name="T33" fmla="*/ 813 h 822"/>
                            <a:gd name="T34" fmla="*/ 123 w 555"/>
                            <a:gd name="T35" fmla="*/ 782 h 822"/>
                            <a:gd name="T36" fmla="*/ 64 w 555"/>
                            <a:gd name="T37" fmla="*/ 732 h 822"/>
                            <a:gd name="T38" fmla="*/ 24 w 555"/>
                            <a:gd name="T39" fmla="*/ 662 h 822"/>
                            <a:gd name="T40" fmla="*/ 2 w 555"/>
                            <a:gd name="T41" fmla="*/ 577 h 822"/>
                            <a:gd name="T42" fmla="*/ 94 w 555"/>
                            <a:gd name="T43" fmla="*/ 58 h 822"/>
                            <a:gd name="T44" fmla="*/ 112 w 555"/>
                            <a:gd name="T45" fmla="*/ 21 h 822"/>
                            <a:gd name="T46" fmla="*/ 148 w 555"/>
                            <a:gd name="T47" fmla="*/ 1 h 822"/>
                            <a:gd name="T48" fmla="*/ 189 w 555"/>
                            <a:gd name="T49" fmla="*/ 5 h 822"/>
                            <a:gd name="T50" fmla="*/ 219 w 555"/>
                            <a:gd name="T51" fmla="*/ 30 h 822"/>
                            <a:gd name="T52" fmla="*/ 230 w 555"/>
                            <a:gd name="T53" fmla="*/ 70 h 822"/>
                            <a:gd name="T54" fmla="*/ 219 w 555"/>
                            <a:gd name="T55" fmla="*/ 111 h 822"/>
                            <a:gd name="T56" fmla="*/ 189 w 555"/>
                            <a:gd name="T57" fmla="*/ 137 h 822"/>
                            <a:gd name="T58" fmla="*/ 148 w 555"/>
                            <a:gd name="T59" fmla="*/ 140 h 822"/>
                            <a:gd name="T60" fmla="*/ 112 w 555"/>
                            <a:gd name="T61" fmla="*/ 122 h 822"/>
                            <a:gd name="T62" fmla="*/ 94 w 555"/>
                            <a:gd name="T63" fmla="*/ 88 h 822"/>
                            <a:gd name="T64" fmla="*/ 432 w 555"/>
                            <a:gd name="T65" fmla="*/ 440 h 822"/>
                            <a:gd name="T66" fmla="*/ 387 w 555"/>
                            <a:gd name="T67" fmla="*/ 329 h 822"/>
                            <a:gd name="T68" fmla="*/ 347 w 555"/>
                            <a:gd name="T69" fmla="*/ 293 h 822"/>
                            <a:gd name="T70" fmla="*/ 254 w 555"/>
                            <a:gd name="T71" fmla="*/ 275 h 822"/>
                            <a:gd name="T72" fmla="*/ 199 w 555"/>
                            <a:gd name="T73" fmla="*/ 293 h 822"/>
                            <a:gd name="T74" fmla="*/ 148 w 555"/>
                            <a:gd name="T75" fmla="*/ 352 h 822"/>
                            <a:gd name="T76" fmla="*/ 117 w 555"/>
                            <a:gd name="T77" fmla="*/ 497 h 822"/>
                            <a:gd name="T78" fmla="*/ 135 w 555"/>
                            <a:gd name="T79" fmla="*/ 664 h 822"/>
                            <a:gd name="T80" fmla="*/ 180 w 555"/>
                            <a:gd name="T81" fmla="*/ 743 h 822"/>
                            <a:gd name="T82" fmla="*/ 223 w 555"/>
                            <a:gd name="T83" fmla="*/ 771 h 822"/>
                            <a:gd name="T84" fmla="*/ 301 w 555"/>
                            <a:gd name="T85" fmla="*/ 782 h 822"/>
                            <a:gd name="T86" fmla="*/ 356 w 555"/>
                            <a:gd name="T87" fmla="*/ 764 h 822"/>
                            <a:gd name="T88" fmla="*/ 407 w 555"/>
                            <a:gd name="T89" fmla="*/ 704 h 822"/>
                            <a:gd name="T90" fmla="*/ 438 w 555"/>
                            <a:gd name="T91" fmla="*/ 559 h 822"/>
                            <a:gd name="T92" fmla="*/ 329 w 555"/>
                            <a:gd name="T93" fmla="*/ 44 h 822"/>
                            <a:gd name="T94" fmla="*/ 353 w 555"/>
                            <a:gd name="T95" fmla="*/ 13 h 822"/>
                            <a:gd name="T96" fmla="*/ 392 w 555"/>
                            <a:gd name="T97" fmla="*/ 0 h 822"/>
                            <a:gd name="T98" fmla="*/ 431 w 555"/>
                            <a:gd name="T99" fmla="*/ 12 h 822"/>
                            <a:gd name="T100" fmla="*/ 456 w 555"/>
                            <a:gd name="T101" fmla="*/ 42 h 822"/>
                            <a:gd name="T102" fmla="*/ 459 w 555"/>
                            <a:gd name="T103" fmla="*/ 85 h 822"/>
                            <a:gd name="T104" fmla="*/ 441 w 555"/>
                            <a:gd name="T105" fmla="*/ 122 h 822"/>
                            <a:gd name="T106" fmla="*/ 406 w 555"/>
                            <a:gd name="T107" fmla="*/ 140 h 822"/>
                            <a:gd name="T108" fmla="*/ 364 w 555"/>
                            <a:gd name="T109" fmla="*/ 137 h 822"/>
                            <a:gd name="T110" fmla="*/ 335 w 555"/>
                            <a:gd name="T111" fmla="*/ 112 h 822"/>
                            <a:gd name="T112" fmla="*/ 324 w 555"/>
                            <a:gd name="T113" fmla="*/ 73 h 8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55" h="822">
                              <a:moveTo>
                                <a:pt x="0" y="530"/>
                              </a:moveTo>
                              <a:lnTo>
                                <a:pt x="0" y="514"/>
                              </a:lnTo>
                              <a:lnTo>
                                <a:pt x="1" y="499"/>
                              </a:lnTo>
                              <a:lnTo>
                                <a:pt x="4" y="483"/>
                              </a:lnTo>
                              <a:lnTo>
                                <a:pt x="6" y="468"/>
                              </a:lnTo>
                              <a:lnTo>
                                <a:pt x="8" y="454"/>
                              </a:lnTo>
                              <a:lnTo>
                                <a:pt x="11" y="439"/>
                              </a:lnTo>
                              <a:lnTo>
                                <a:pt x="15" y="425"/>
                              </a:lnTo>
                              <a:lnTo>
                                <a:pt x="20" y="412"/>
                              </a:lnTo>
                              <a:lnTo>
                                <a:pt x="25" y="398"/>
                              </a:lnTo>
                              <a:lnTo>
                                <a:pt x="30" y="387"/>
                              </a:lnTo>
                              <a:lnTo>
                                <a:pt x="37" y="374"/>
                              </a:lnTo>
                              <a:lnTo>
                                <a:pt x="43" y="362"/>
                              </a:lnTo>
                              <a:lnTo>
                                <a:pt x="51" y="350"/>
                              </a:lnTo>
                              <a:lnTo>
                                <a:pt x="58" y="340"/>
                              </a:lnTo>
                              <a:lnTo>
                                <a:pt x="67" y="329"/>
                              </a:lnTo>
                              <a:lnTo>
                                <a:pt x="76" y="319"/>
                              </a:lnTo>
                              <a:lnTo>
                                <a:pt x="84" y="309"/>
                              </a:lnTo>
                              <a:lnTo>
                                <a:pt x="95" y="300"/>
                              </a:lnTo>
                              <a:lnTo>
                                <a:pt x="105" y="291"/>
                              </a:lnTo>
                              <a:lnTo>
                                <a:pt x="115" y="284"/>
                              </a:lnTo>
                              <a:lnTo>
                                <a:pt x="126" y="276"/>
                              </a:lnTo>
                              <a:lnTo>
                                <a:pt x="138" y="270"/>
                              </a:lnTo>
                              <a:lnTo>
                                <a:pt x="151" y="263"/>
                              </a:lnTo>
                              <a:lnTo>
                                <a:pt x="163" y="258"/>
                              </a:lnTo>
                              <a:lnTo>
                                <a:pt x="176" y="253"/>
                              </a:lnTo>
                              <a:lnTo>
                                <a:pt x="190" y="248"/>
                              </a:lnTo>
                              <a:lnTo>
                                <a:pt x="203" y="244"/>
                              </a:lnTo>
                              <a:lnTo>
                                <a:pt x="218" y="241"/>
                              </a:lnTo>
                              <a:lnTo>
                                <a:pt x="232" y="239"/>
                              </a:lnTo>
                              <a:lnTo>
                                <a:pt x="247" y="237"/>
                              </a:lnTo>
                              <a:lnTo>
                                <a:pt x="262" y="236"/>
                              </a:lnTo>
                              <a:lnTo>
                                <a:pt x="278" y="236"/>
                              </a:lnTo>
                              <a:lnTo>
                                <a:pt x="294" y="236"/>
                              </a:lnTo>
                              <a:lnTo>
                                <a:pt x="310" y="237"/>
                              </a:lnTo>
                              <a:lnTo>
                                <a:pt x="325" y="239"/>
                              </a:lnTo>
                              <a:lnTo>
                                <a:pt x="341" y="241"/>
                              </a:lnTo>
                              <a:lnTo>
                                <a:pt x="355" y="244"/>
                              </a:lnTo>
                              <a:lnTo>
                                <a:pt x="369" y="247"/>
                              </a:lnTo>
                              <a:lnTo>
                                <a:pt x="382" y="252"/>
                              </a:lnTo>
                              <a:lnTo>
                                <a:pt x="395" y="257"/>
                              </a:lnTo>
                              <a:lnTo>
                                <a:pt x="407" y="262"/>
                              </a:lnTo>
                              <a:lnTo>
                                <a:pt x="420" y="269"/>
                              </a:lnTo>
                              <a:lnTo>
                                <a:pt x="431" y="275"/>
                              </a:lnTo>
                              <a:lnTo>
                                <a:pt x="443" y="282"/>
                              </a:lnTo>
                              <a:lnTo>
                                <a:pt x="454" y="290"/>
                              </a:lnTo>
                              <a:lnTo>
                                <a:pt x="463" y="298"/>
                              </a:lnTo>
                              <a:lnTo>
                                <a:pt x="473" y="307"/>
                              </a:lnTo>
                              <a:lnTo>
                                <a:pt x="482" y="316"/>
                              </a:lnTo>
                              <a:lnTo>
                                <a:pt x="490" y="326"/>
                              </a:lnTo>
                              <a:lnTo>
                                <a:pt x="499" y="336"/>
                              </a:lnTo>
                              <a:lnTo>
                                <a:pt x="506" y="347"/>
                              </a:lnTo>
                              <a:lnTo>
                                <a:pt x="513" y="359"/>
                              </a:lnTo>
                              <a:lnTo>
                                <a:pt x="519" y="371"/>
                              </a:lnTo>
                              <a:lnTo>
                                <a:pt x="526" y="382"/>
                              </a:lnTo>
                              <a:lnTo>
                                <a:pt x="531" y="395"/>
                              </a:lnTo>
                              <a:lnTo>
                                <a:pt x="535" y="408"/>
                              </a:lnTo>
                              <a:lnTo>
                                <a:pt x="540" y="421"/>
                              </a:lnTo>
                              <a:lnTo>
                                <a:pt x="544" y="435"/>
                              </a:lnTo>
                              <a:lnTo>
                                <a:pt x="547" y="449"/>
                              </a:lnTo>
                              <a:lnTo>
                                <a:pt x="549" y="464"/>
                              </a:lnTo>
                              <a:lnTo>
                                <a:pt x="552" y="479"/>
                              </a:lnTo>
                              <a:lnTo>
                                <a:pt x="554" y="494"/>
                              </a:lnTo>
                              <a:lnTo>
                                <a:pt x="554" y="510"/>
                              </a:lnTo>
                              <a:lnTo>
                                <a:pt x="555" y="526"/>
                              </a:lnTo>
                              <a:lnTo>
                                <a:pt x="554" y="542"/>
                              </a:lnTo>
                              <a:lnTo>
                                <a:pt x="554" y="557"/>
                              </a:lnTo>
                              <a:lnTo>
                                <a:pt x="552" y="573"/>
                              </a:lnTo>
                              <a:lnTo>
                                <a:pt x="549" y="588"/>
                              </a:lnTo>
                              <a:lnTo>
                                <a:pt x="547" y="603"/>
                              </a:lnTo>
                              <a:lnTo>
                                <a:pt x="543" y="617"/>
                              </a:lnTo>
                              <a:lnTo>
                                <a:pt x="540" y="631"/>
                              </a:lnTo>
                              <a:lnTo>
                                <a:pt x="535" y="645"/>
                              </a:lnTo>
                              <a:lnTo>
                                <a:pt x="530" y="658"/>
                              </a:lnTo>
                              <a:lnTo>
                                <a:pt x="525" y="671"/>
                              </a:lnTo>
                              <a:lnTo>
                                <a:pt x="518" y="684"/>
                              </a:lnTo>
                              <a:lnTo>
                                <a:pt x="512" y="695"/>
                              </a:lnTo>
                              <a:lnTo>
                                <a:pt x="504" y="707"/>
                              </a:lnTo>
                              <a:lnTo>
                                <a:pt x="497" y="718"/>
                              </a:lnTo>
                              <a:lnTo>
                                <a:pt x="488" y="729"/>
                              </a:lnTo>
                              <a:lnTo>
                                <a:pt x="479" y="738"/>
                              </a:lnTo>
                              <a:lnTo>
                                <a:pt x="471" y="748"/>
                              </a:lnTo>
                              <a:lnTo>
                                <a:pt x="461" y="758"/>
                              </a:lnTo>
                              <a:lnTo>
                                <a:pt x="450" y="766"/>
                              </a:lnTo>
                              <a:lnTo>
                                <a:pt x="440" y="774"/>
                              </a:lnTo>
                              <a:lnTo>
                                <a:pt x="429" y="781"/>
                              </a:lnTo>
                              <a:lnTo>
                                <a:pt x="417" y="789"/>
                              </a:lnTo>
                              <a:lnTo>
                                <a:pt x="405" y="794"/>
                              </a:lnTo>
                              <a:lnTo>
                                <a:pt x="392" y="800"/>
                              </a:lnTo>
                              <a:lnTo>
                                <a:pt x="379" y="805"/>
                              </a:lnTo>
                              <a:lnTo>
                                <a:pt x="366" y="810"/>
                              </a:lnTo>
                              <a:lnTo>
                                <a:pt x="352" y="813"/>
                              </a:lnTo>
                              <a:lnTo>
                                <a:pt x="338" y="816"/>
                              </a:lnTo>
                              <a:lnTo>
                                <a:pt x="324" y="819"/>
                              </a:lnTo>
                              <a:lnTo>
                                <a:pt x="309" y="821"/>
                              </a:lnTo>
                              <a:lnTo>
                                <a:pt x="294" y="822"/>
                              </a:lnTo>
                              <a:lnTo>
                                <a:pt x="278" y="822"/>
                              </a:lnTo>
                              <a:lnTo>
                                <a:pt x="262" y="822"/>
                              </a:lnTo>
                              <a:lnTo>
                                <a:pt x="246" y="821"/>
                              </a:lnTo>
                              <a:lnTo>
                                <a:pt x="231" y="819"/>
                              </a:lnTo>
                              <a:lnTo>
                                <a:pt x="216" y="816"/>
                              </a:lnTo>
                              <a:lnTo>
                                <a:pt x="201" y="813"/>
                              </a:lnTo>
                              <a:lnTo>
                                <a:pt x="187" y="810"/>
                              </a:lnTo>
                              <a:lnTo>
                                <a:pt x="173" y="806"/>
                              </a:lnTo>
                              <a:lnTo>
                                <a:pt x="160" y="800"/>
                              </a:lnTo>
                              <a:lnTo>
                                <a:pt x="147" y="795"/>
                              </a:lnTo>
                              <a:lnTo>
                                <a:pt x="135" y="790"/>
                              </a:lnTo>
                              <a:lnTo>
                                <a:pt x="123" y="782"/>
                              </a:lnTo>
                              <a:lnTo>
                                <a:pt x="112" y="776"/>
                              </a:lnTo>
                              <a:lnTo>
                                <a:pt x="101" y="767"/>
                              </a:lnTo>
                              <a:lnTo>
                                <a:pt x="92" y="760"/>
                              </a:lnTo>
                              <a:lnTo>
                                <a:pt x="82" y="750"/>
                              </a:lnTo>
                              <a:lnTo>
                                <a:pt x="72" y="741"/>
                              </a:lnTo>
                              <a:lnTo>
                                <a:pt x="64" y="732"/>
                              </a:lnTo>
                              <a:lnTo>
                                <a:pt x="56" y="721"/>
                              </a:lnTo>
                              <a:lnTo>
                                <a:pt x="49" y="710"/>
                              </a:lnTo>
                              <a:lnTo>
                                <a:pt x="41" y="699"/>
                              </a:lnTo>
                              <a:lnTo>
                                <a:pt x="35" y="687"/>
                              </a:lnTo>
                              <a:lnTo>
                                <a:pt x="29" y="675"/>
                              </a:lnTo>
                              <a:lnTo>
                                <a:pt x="24" y="662"/>
                              </a:lnTo>
                              <a:lnTo>
                                <a:pt x="19" y="649"/>
                              </a:lnTo>
                              <a:lnTo>
                                <a:pt x="14" y="635"/>
                              </a:lnTo>
                              <a:lnTo>
                                <a:pt x="11" y="621"/>
                              </a:lnTo>
                              <a:lnTo>
                                <a:pt x="8" y="607"/>
                              </a:lnTo>
                              <a:lnTo>
                                <a:pt x="5" y="592"/>
                              </a:lnTo>
                              <a:lnTo>
                                <a:pt x="2" y="577"/>
                              </a:lnTo>
                              <a:lnTo>
                                <a:pt x="1" y="562"/>
                              </a:lnTo>
                              <a:lnTo>
                                <a:pt x="0" y="546"/>
                              </a:lnTo>
                              <a:lnTo>
                                <a:pt x="0" y="530"/>
                              </a:lnTo>
                              <a:close/>
                              <a:moveTo>
                                <a:pt x="93" y="73"/>
                              </a:moveTo>
                              <a:lnTo>
                                <a:pt x="94" y="65"/>
                              </a:lnTo>
                              <a:lnTo>
                                <a:pt x="94" y="58"/>
                              </a:lnTo>
                              <a:lnTo>
                                <a:pt x="96" y="51"/>
                              </a:lnTo>
                              <a:lnTo>
                                <a:pt x="98" y="44"/>
                              </a:lnTo>
                              <a:lnTo>
                                <a:pt x="101" y="37"/>
                              </a:lnTo>
                              <a:lnTo>
                                <a:pt x="105" y="32"/>
                              </a:lnTo>
                              <a:lnTo>
                                <a:pt x="108" y="27"/>
                              </a:lnTo>
                              <a:lnTo>
                                <a:pt x="112" y="21"/>
                              </a:lnTo>
                              <a:lnTo>
                                <a:pt x="118" y="16"/>
                              </a:lnTo>
                              <a:lnTo>
                                <a:pt x="123" y="13"/>
                              </a:lnTo>
                              <a:lnTo>
                                <a:pt x="128" y="8"/>
                              </a:lnTo>
                              <a:lnTo>
                                <a:pt x="134" y="5"/>
                              </a:lnTo>
                              <a:lnTo>
                                <a:pt x="140" y="3"/>
                              </a:lnTo>
                              <a:lnTo>
                                <a:pt x="148" y="1"/>
                              </a:lnTo>
                              <a:lnTo>
                                <a:pt x="154" y="0"/>
                              </a:lnTo>
                              <a:lnTo>
                                <a:pt x="162" y="0"/>
                              </a:lnTo>
                              <a:lnTo>
                                <a:pt x="169" y="0"/>
                              </a:lnTo>
                              <a:lnTo>
                                <a:pt x="176" y="1"/>
                              </a:lnTo>
                              <a:lnTo>
                                <a:pt x="182" y="3"/>
                              </a:lnTo>
                              <a:lnTo>
                                <a:pt x="189" y="5"/>
                              </a:lnTo>
                              <a:lnTo>
                                <a:pt x="195" y="8"/>
                              </a:lnTo>
                              <a:lnTo>
                                <a:pt x="201" y="12"/>
                              </a:lnTo>
                              <a:lnTo>
                                <a:pt x="206" y="15"/>
                              </a:lnTo>
                              <a:lnTo>
                                <a:pt x="210" y="20"/>
                              </a:lnTo>
                              <a:lnTo>
                                <a:pt x="215" y="24"/>
                              </a:lnTo>
                              <a:lnTo>
                                <a:pt x="219" y="30"/>
                              </a:lnTo>
                              <a:lnTo>
                                <a:pt x="222" y="36"/>
                              </a:lnTo>
                              <a:lnTo>
                                <a:pt x="224" y="42"/>
                              </a:lnTo>
                              <a:lnTo>
                                <a:pt x="226" y="48"/>
                              </a:lnTo>
                              <a:lnTo>
                                <a:pt x="229" y="55"/>
                              </a:lnTo>
                              <a:lnTo>
                                <a:pt x="230" y="63"/>
                              </a:lnTo>
                              <a:lnTo>
                                <a:pt x="230" y="70"/>
                              </a:lnTo>
                              <a:lnTo>
                                <a:pt x="230" y="78"/>
                              </a:lnTo>
                              <a:lnTo>
                                <a:pt x="229" y="85"/>
                              </a:lnTo>
                              <a:lnTo>
                                <a:pt x="226" y="92"/>
                              </a:lnTo>
                              <a:lnTo>
                                <a:pt x="224" y="99"/>
                              </a:lnTo>
                              <a:lnTo>
                                <a:pt x="222" y="106"/>
                              </a:lnTo>
                              <a:lnTo>
                                <a:pt x="219" y="111"/>
                              </a:lnTo>
                              <a:lnTo>
                                <a:pt x="215" y="117"/>
                              </a:lnTo>
                              <a:lnTo>
                                <a:pt x="210" y="122"/>
                              </a:lnTo>
                              <a:lnTo>
                                <a:pt x="206" y="126"/>
                              </a:lnTo>
                              <a:lnTo>
                                <a:pt x="201" y="130"/>
                              </a:lnTo>
                              <a:lnTo>
                                <a:pt x="195" y="134"/>
                              </a:lnTo>
                              <a:lnTo>
                                <a:pt x="189" y="137"/>
                              </a:lnTo>
                              <a:lnTo>
                                <a:pt x="182" y="139"/>
                              </a:lnTo>
                              <a:lnTo>
                                <a:pt x="176" y="140"/>
                              </a:lnTo>
                              <a:lnTo>
                                <a:pt x="169" y="141"/>
                              </a:lnTo>
                              <a:lnTo>
                                <a:pt x="162" y="141"/>
                              </a:lnTo>
                              <a:lnTo>
                                <a:pt x="154" y="141"/>
                              </a:lnTo>
                              <a:lnTo>
                                <a:pt x="148" y="140"/>
                              </a:lnTo>
                              <a:lnTo>
                                <a:pt x="140" y="139"/>
                              </a:lnTo>
                              <a:lnTo>
                                <a:pt x="134" y="137"/>
                              </a:lnTo>
                              <a:lnTo>
                                <a:pt x="128" y="134"/>
                              </a:lnTo>
                              <a:lnTo>
                                <a:pt x="123" y="130"/>
                              </a:lnTo>
                              <a:lnTo>
                                <a:pt x="118" y="127"/>
                              </a:lnTo>
                              <a:lnTo>
                                <a:pt x="112" y="122"/>
                              </a:lnTo>
                              <a:lnTo>
                                <a:pt x="108" y="118"/>
                              </a:lnTo>
                              <a:lnTo>
                                <a:pt x="105" y="112"/>
                              </a:lnTo>
                              <a:lnTo>
                                <a:pt x="101" y="107"/>
                              </a:lnTo>
                              <a:lnTo>
                                <a:pt x="98" y="100"/>
                              </a:lnTo>
                              <a:lnTo>
                                <a:pt x="96" y="94"/>
                              </a:lnTo>
                              <a:lnTo>
                                <a:pt x="94" y="88"/>
                              </a:lnTo>
                              <a:lnTo>
                                <a:pt x="94" y="80"/>
                              </a:lnTo>
                              <a:lnTo>
                                <a:pt x="93" y="73"/>
                              </a:lnTo>
                              <a:close/>
                              <a:moveTo>
                                <a:pt x="440" y="528"/>
                              </a:moveTo>
                              <a:lnTo>
                                <a:pt x="438" y="497"/>
                              </a:lnTo>
                              <a:lnTo>
                                <a:pt x="436" y="467"/>
                              </a:lnTo>
                              <a:lnTo>
                                <a:pt x="432" y="440"/>
                              </a:lnTo>
                              <a:lnTo>
                                <a:pt x="427" y="416"/>
                              </a:lnTo>
                              <a:lnTo>
                                <a:pt x="420" y="392"/>
                              </a:lnTo>
                              <a:lnTo>
                                <a:pt x="413" y="372"/>
                              </a:lnTo>
                              <a:lnTo>
                                <a:pt x="403" y="352"/>
                              </a:lnTo>
                              <a:lnTo>
                                <a:pt x="393" y="336"/>
                              </a:lnTo>
                              <a:lnTo>
                                <a:pt x="387" y="329"/>
                              </a:lnTo>
                              <a:lnTo>
                                <a:pt x="381" y="321"/>
                              </a:lnTo>
                              <a:lnTo>
                                <a:pt x="375" y="315"/>
                              </a:lnTo>
                              <a:lnTo>
                                <a:pt x="369" y="308"/>
                              </a:lnTo>
                              <a:lnTo>
                                <a:pt x="362" y="303"/>
                              </a:lnTo>
                              <a:lnTo>
                                <a:pt x="355" y="298"/>
                              </a:lnTo>
                              <a:lnTo>
                                <a:pt x="347" y="293"/>
                              </a:lnTo>
                              <a:lnTo>
                                <a:pt x="339" y="289"/>
                              </a:lnTo>
                              <a:lnTo>
                                <a:pt x="324" y="283"/>
                              </a:lnTo>
                              <a:lnTo>
                                <a:pt x="307" y="277"/>
                              </a:lnTo>
                              <a:lnTo>
                                <a:pt x="290" y="275"/>
                              </a:lnTo>
                              <a:lnTo>
                                <a:pt x="272" y="274"/>
                              </a:lnTo>
                              <a:lnTo>
                                <a:pt x="254" y="275"/>
                              </a:lnTo>
                              <a:lnTo>
                                <a:pt x="237" y="277"/>
                              </a:lnTo>
                              <a:lnTo>
                                <a:pt x="229" y="279"/>
                              </a:lnTo>
                              <a:lnTo>
                                <a:pt x="221" y="283"/>
                              </a:lnTo>
                              <a:lnTo>
                                <a:pt x="213" y="286"/>
                              </a:lnTo>
                              <a:lnTo>
                                <a:pt x="206" y="289"/>
                              </a:lnTo>
                              <a:lnTo>
                                <a:pt x="199" y="293"/>
                              </a:lnTo>
                              <a:lnTo>
                                <a:pt x="192" y="298"/>
                              </a:lnTo>
                              <a:lnTo>
                                <a:pt x="185" y="303"/>
                              </a:lnTo>
                              <a:lnTo>
                                <a:pt x="179" y="308"/>
                              </a:lnTo>
                              <a:lnTo>
                                <a:pt x="167" y="321"/>
                              </a:lnTo>
                              <a:lnTo>
                                <a:pt x="157" y="336"/>
                              </a:lnTo>
                              <a:lnTo>
                                <a:pt x="148" y="352"/>
                              </a:lnTo>
                              <a:lnTo>
                                <a:pt x="139" y="372"/>
                              </a:lnTo>
                              <a:lnTo>
                                <a:pt x="132" y="392"/>
                              </a:lnTo>
                              <a:lnTo>
                                <a:pt x="126" y="416"/>
                              </a:lnTo>
                              <a:lnTo>
                                <a:pt x="122" y="440"/>
                              </a:lnTo>
                              <a:lnTo>
                                <a:pt x="119" y="467"/>
                              </a:lnTo>
                              <a:lnTo>
                                <a:pt x="117" y="497"/>
                              </a:lnTo>
                              <a:lnTo>
                                <a:pt x="115" y="528"/>
                              </a:lnTo>
                              <a:lnTo>
                                <a:pt x="117" y="559"/>
                              </a:lnTo>
                              <a:lnTo>
                                <a:pt x="119" y="588"/>
                              </a:lnTo>
                              <a:lnTo>
                                <a:pt x="123" y="616"/>
                              </a:lnTo>
                              <a:lnTo>
                                <a:pt x="127" y="641"/>
                              </a:lnTo>
                              <a:lnTo>
                                <a:pt x="135" y="664"/>
                              </a:lnTo>
                              <a:lnTo>
                                <a:pt x="142" y="685"/>
                              </a:lnTo>
                              <a:lnTo>
                                <a:pt x="152" y="704"/>
                              </a:lnTo>
                              <a:lnTo>
                                <a:pt x="162" y="721"/>
                              </a:lnTo>
                              <a:lnTo>
                                <a:pt x="168" y="729"/>
                              </a:lnTo>
                              <a:lnTo>
                                <a:pt x="174" y="735"/>
                              </a:lnTo>
                              <a:lnTo>
                                <a:pt x="180" y="743"/>
                              </a:lnTo>
                              <a:lnTo>
                                <a:pt x="187" y="748"/>
                              </a:lnTo>
                              <a:lnTo>
                                <a:pt x="193" y="754"/>
                              </a:lnTo>
                              <a:lnTo>
                                <a:pt x="201" y="760"/>
                              </a:lnTo>
                              <a:lnTo>
                                <a:pt x="207" y="764"/>
                              </a:lnTo>
                              <a:lnTo>
                                <a:pt x="215" y="768"/>
                              </a:lnTo>
                              <a:lnTo>
                                <a:pt x="223" y="771"/>
                              </a:lnTo>
                              <a:lnTo>
                                <a:pt x="231" y="775"/>
                              </a:lnTo>
                              <a:lnTo>
                                <a:pt x="239" y="778"/>
                              </a:lnTo>
                              <a:lnTo>
                                <a:pt x="247" y="780"/>
                              </a:lnTo>
                              <a:lnTo>
                                <a:pt x="265" y="782"/>
                              </a:lnTo>
                              <a:lnTo>
                                <a:pt x="283" y="783"/>
                              </a:lnTo>
                              <a:lnTo>
                                <a:pt x="301" y="782"/>
                              </a:lnTo>
                              <a:lnTo>
                                <a:pt x="318" y="780"/>
                              </a:lnTo>
                              <a:lnTo>
                                <a:pt x="325" y="778"/>
                              </a:lnTo>
                              <a:lnTo>
                                <a:pt x="333" y="775"/>
                              </a:lnTo>
                              <a:lnTo>
                                <a:pt x="341" y="771"/>
                              </a:lnTo>
                              <a:lnTo>
                                <a:pt x="348" y="768"/>
                              </a:lnTo>
                              <a:lnTo>
                                <a:pt x="356" y="764"/>
                              </a:lnTo>
                              <a:lnTo>
                                <a:pt x="362" y="760"/>
                              </a:lnTo>
                              <a:lnTo>
                                <a:pt x="369" y="754"/>
                              </a:lnTo>
                              <a:lnTo>
                                <a:pt x="375" y="748"/>
                              </a:lnTo>
                              <a:lnTo>
                                <a:pt x="387" y="735"/>
                              </a:lnTo>
                              <a:lnTo>
                                <a:pt x="398" y="721"/>
                              </a:lnTo>
                              <a:lnTo>
                                <a:pt x="407" y="704"/>
                              </a:lnTo>
                              <a:lnTo>
                                <a:pt x="415" y="685"/>
                              </a:lnTo>
                              <a:lnTo>
                                <a:pt x="422" y="664"/>
                              </a:lnTo>
                              <a:lnTo>
                                <a:pt x="429" y="641"/>
                              </a:lnTo>
                              <a:lnTo>
                                <a:pt x="433" y="616"/>
                              </a:lnTo>
                              <a:lnTo>
                                <a:pt x="436" y="588"/>
                              </a:lnTo>
                              <a:lnTo>
                                <a:pt x="438" y="559"/>
                              </a:lnTo>
                              <a:lnTo>
                                <a:pt x="440" y="528"/>
                              </a:lnTo>
                              <a:close/>
                              <a:moveTo>
                                <a:pt x="324" y="73"/>
                              </a:moveTo>
                              <a:lnTo>
                                <a:pt x="324" y="65"/>
                              </a:lnTo>
                              <a:lnTo>
                                <a:pt x="325" y="58"/>
                              </a:lnTo>
                              <a:lnTo>
                                <a:pt x="327" y="51"/>
                              </a:lnTo>
                              <a:lnTo>
                                <a:pt x="329" y="44"/>
                              </a:lnTo>
                              <a:lnTo>
                                <a:pt x="332" y="37"/>
                              </a:lnTo>
                              <a:lnTo>
                                <a:pt x="335" y="32"/>
                              </a:lnTo>
                              <a:lnTo>
                                <a:pt x="338" y="27"/>
                              </a:lnTo>
                              <a:lnTo>
                                <a:pt x="343" y="21"/>
                              </a:lnTo>
                              <a:lnTo>
                                <a:pt x="348" y="16"/>
                              </a:lnTo>
                              <a:lnTo>
                                <a:pt x="353" y="13"/>
                              </a:lnTo>
                              <a:lnTo>
                                <a:pt x="359" y="8"/>
                              </a:lnTo>
                              <a:lnTo>
                                <a:pt x="364" y="5"/>
                              </a:lnTo>
                              <a:lnTo>
                                <a:pt x="371" y="3"/>
                              </a:lnTo>
                              <a:lnTo>
                                <a:pt x="377" y="1"/>
                              </a:lnTo>
                              <a:lnTo>
                                <a:pt x="385" y="0"/>
                              </a:lnTo>
                              <a:lnTo>
                                <a:pt x="392" y="0"/>
                              </a:lnTo>
                              <a:lnTo>
                                <a:pt x="400" y="0"/>
                              </a:lnTo>
                              <a:lnTo>
                                <a:pt x="406" y="1"/>
                              </a:lnTo>
                              <a:lnTo>
                                <a:pt x="413" y="3"/>
                              </a:lnTo>
                              <a:lnTo>
                                <a:pt x="419" y="5"/>
                              </a:lnTo>
                              <a:lnTo>
                                <a:pt x="426" y="8"/>
                              </a:lnTo>
                              <a:lnTo>
                                <a:pt x="431" y="12"/>
                              </a:lnTo>
                              <a:lnTo>
                                <a:pt x="436" y="15"/>
                              </a:lnTo>
                              <a:lnTo>
                                <a:pt x="441" y="20"/>
                              </a:lnTo>
                              <a:lnTo>
                                <a:pt x="445" y="24"/>
                              </a:lnTo>
                              <a:lnTo>
                                <a:pt x="449" y="30"/>
                              </a:lnTo>
                              <a:lnTo>
                                <a:pt x="452" y="36"/>
                              </a:lnTo>
                              <a:lnTo>
                                <a:pt x="456" y="42"/>
                              </a:lnTo>
                              <a:lnTo>
                                <a:pt x="458" y="48"/>
                              </a:lnTo>
                              <a:lnTo>
                                <a:pt x="459" y="55"/>
                              </a:lnTo>
                              <a:lnTo>
                                <a:pt x="460" y="63"/>
                              </a:lnTo>
                              <a:lnTo>
                                <a:pt x="460" y="70"/>
                              </a:lnTo>
                              <a:lnTo>
                                <a:pt x="460" y="78"/>
                              </a:lnTo>
                              <a:lnTo>
                                <a:pt x="459" y="85"/>
                              </a:lnTo>
                              <a:lnTo>
                                <a:pt x="458" y="92"/>
                              </a:lnTo>
                              <a:lnTo>
                                <a:pt x="456" y="99"/>
                              </a:lnTo>
                              <a:lnTo>
                                <a:pt x="452" y="106"/>
                              </a:lnTo>
                              <a:lnTo>
                                <a:pt x="449" y="111"/>
                              </a:lnTo>
                              <a:lnTo>
                                <a:pt x="445" y="117"/>
                              </a:lnTo>
                              <a:lnTo>
                                <a:pt x="441" y="122"/>
                              </a:lnTo>
                              <a:lnTo>
                                <a:pt x="436" y="126"/>
                              </a:lnTo>
                              <a:lnTo>
                                <a:pt x="431" y="130"/>
                              </a:lnTo>
                              <a:lnTo>
                                <a:pt x="426" y="134"/>
                              </a:lnTo>
                              <a:lnTo>
                                <a:pt x="419" y="137"/>
                              </a:lnTo>
                              <a:lnTo>
                                <a:pt x="413" y="139"/>
                              </a:lnTo>
                              <a:lnTo>
                                <a:pt x="406" y="140"/>
                              </a:lnTo>
                              <a:lnTo>
                                <a:pt x="400" y="141"/>
                              </a:lnTo>
                              <a:lnTo>
                                <a:pt x="392" y="141"/>
                              </a:lnTo>
                              <a:lnTo>
                                <a:pt x="385" y="141"/>
                              </a:lnTo>
                              <a:lnTo>
                                <a:pt x="377" y="140"/>
                              </a:lnTo>
                              <a:lnTo>
                                <a:pt x="371" y="139"/>
                              </a:lnTo>
                              <a:lnTo>
                                <a:pt x="364" y="137"/>
                              </a:lnTo>
                              <a:lnTo>
                                <a:pt x="359" y="134"/>
                              </a:lnTo>
                              <a:lnTo>
                                <a:pt x="353" y="130"/>
                              </a:lnTo>
                              <a:lnTo>
                                <a:pt x="348" y="127"/>
                              </a:lnTo>
                              <a:lnTo>
                                <a:pt x="343" y="122"/>
                              </a:lnTo>
                              <a:lnTo>
                                <a:pt x="338" y="118"/>
                              </a:lnTo>
                              <a:lnTo>
                                <a:pt x="335" y="112"/>
                              </a:lnTo>
                              <a:lnTo>
                                <a:pt x="332" y="107"/>
                              </a:lnTo>
                              <a:lnTo>
                                <a:pt x="329" y="100"/>
                              </a:lnTo>
                              <a:lnTo>
                                <a:pt x="327" y="94"/>
                              </a:lnTo>
                              <a:lnTo>
                                <a:pt x="325" y="88"/>
                              </a:lnTo>
                              <a:lnTo>
                                <a:pt x="324" y="80"/>
                              </a:lnTo>
                              <a:lnTo>
                                <a:pt x="324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26035" y="551180"/>
                          <a:ext cx="59690" cy="57785"/>
                        </a:xfrm>
                        <a:custGeom>
                          <a:avLst/>
                          <a:gdLst>
                            <a:gd name="T0" fmla="*/ 249 w 849"/>
                            <a:gd name="T1" fmla="*/ 520 h 825"/>
                            <a:gd name="T2" fmla="*/ 193 w 849"/>
                            <a:gd name="T3" fmla="*/ 661 h 825"/>
                            <a:gd name="T4" fmla="*/ 181 w 849"/>
                            <a:gd name="T5" fmla="*/ 695 h 825"/>
                            <a:gd name="T6" fmla="*/ 175 w 849"/>
                            <a:gd name="T7" fmla="*/ 723 h 825"/>
                            <a:gd name="T8" fmla="*/ 175 w 849"/>
                            <a:gd name="T9" fmla="*/ 744 h 825"/>
                            <a:gd name="T10" fmla="*/ 182 w 849"/>
                            <a:gd name="T11" fmla="*/ 759 h 825"/>
                            <a:gd name="T12" fmla="*/ 196 w 849"/>
                            <a:gd name="T13" fmla="*/ 770 h 825"/>
                            <a:gd name="T14" fmla="*/ 219 w 849"/>
                            <a:gd name="T15" fmla="*/ 779 h 825"/>
                            <a:gd name="T16" fmla="*/ 250 w 849"/>
                            <a:gd name="T17" fmla="*/ 785 h 825"/>
                            <a:gd name="T18" fmla="*/ 270 w 849"/>
                            <a:gd name="T19" fmla="*/ 825 h 825"/>
                            <a:gd name="T20" fmla="*/ 0 w 849"/>
                            <a:gd name="T21" fmla="*/ 789 h 825"/>
                            <a:gd name="T22" fmla="*/ 29 w 849"/>
                            <a:gd name="T23" fmla="*/ 781 h 825"/>
                            <a:gd name="T24" fmla="*/ 54 w 849"/>
                            <a:gd name="T25" fmla="*/ 769 h 825"/>
                            <a:gd name="T26" fmla="*/ 75 w 849"/>
                            <a:gd name="T27" fmla="*/ 754 h 825"/>
                            <a:gd name="T28" fmla="*/ 93 w 849"/>
                            <a:gd name="T29" fmla="*/ 736 h 825"/>
                            <a:gd name="T30" fmla="*/ 109 w 849"/>
                            <a:gd name="T31" fmla="*/ 714 h 825"/>
                            <a:gd name="T32" fmla="*/ 124 w 849"/>
                            <a:gd name="T33" fmla="*/ 686 h 825"/>
                            <a:gd name="T34" fmla="*/ 154 w 849"/>
                            <a:gd name="T35" fmla="*/ 617 h 825"/>
                            <a:gd name="T36" fmla="*/ 459 w 849"/>
                            <a:gd name="T37" fmla="*/ 0 h 825"/>
                            <a:gd name="T38" fmla="*/ 718 w 849"/>
                            <a:gd name="T39" fmla="*/ 709 h 825"/>
                            <a:gd name="T40" fmla="*/ 734 w 849"/>
                            <a:gd name="T41" fmla="*/ 736 h 825"/>
                            <a:gd name="T42" fmla="*/ 746 w 849"/>
                            <a:gd name="T43" fmla="*/ 750 h 825"/>
                            <a:gd name="T44" fmla="*/ 762 w 849"/>
                            <a:gd name="T45" fmla="*/ 762 h 825"/>
                            <a:gd name="T46" fmla="*/ 781 w 849"/>
                            <a:gd name="T47" fmla="*/ 772 h 825"/>
                            <a:gd name="T48" fmla="*/ 804 w 849"/>
                            <a:gd name="T49" fmla="*/ 780 h 825"/>
                            <a:gd name="T50" fmla="*/ 833 w 849"/>
                            <a:gd name="T51" fmla="*/ 786 h 825"/>
                            <a:gd name="T52" fmla="*/ 849 w 849"/>
                            <a:gd name="T53" fmla="*/ 825 h 825"/>
                            <a:gd name="T54" fmla="*/ 483 w 849"/>
                            <a:gd name="T55" fmla="*/ 789 h 825"/>
                            <a:gd name="T56" fmla="*/ 519 w 849"/>
                            <a:gd name="T57" fmla="*/ 785 h 825"/>
                            <a:gd name="T58" fmla="*/ 548 w 849"/>
                            <a:gd name="T59" fmla="*/ 780 h 825"/>
                            <a:gd name="T60" fmla="*/ 570 w 849"/>
                            <a:gd name="T61" fmla="*/ 774 h 825"/>
                            <a:gd name="T62" fmla="*/ 584 w 849"/>
                            <a:gd name="T63" fmla="*/ 763 h 825"/>
                            <a:gd name="T64" fmla="*/ 593 w 849"/>
                            <a:gd name="T65" fmla="*/ 751 h 825"/>
                            <a:gd name="T66" fmla="*/ 596 w 849"/>
                            <a:gd name="T67" fmla="*/ 735 h 825"/>
                            <a:gd name="T68" fmla="*/ 594 w 849"/>
                            <a:gd name="T69" fmla="*/ 717 h 825"/>
                            <a:gd name="T70" fmla="*/ 587 w 849"/>
                            <a:gd name="T71" fmla="*/ 693 h 825"/>
                            <a:gd name="T72" fmla="*/ 511 w 849"/>
                            <a:gd name="T73" fmla="*/ 475 h 825"/>
                            <a:gd name="T74" fmla="*/ 392 w 849"/>
                            <a:gd name="T75" fmla="*/ 148 h 825"/>
                            <a:gd name="T76" fmla="*/ 511 w 849"/>
                            <a:gd name="T77" fmla="*/ 475 h 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849" h="825">
                              <a:moveTo>
                                <a:pt x="527" y="520"/>
                              </a:moveTo>
                              <a:lnTo>
                                <a:pt x="249" y="520"/>
                              </a:lnTo>
                              <a:lnTo>
                                <a:pt x="202" y="641"/>
                              </a:lnTo>
                              <a:lnTo>
                                <a:pt x="193" y="661"/>
                              </a:lnTo>
                              <a:lnTo>
                                <a:pt x="187" y="679"/>
                              </a:lnTo>
                              <a:lnTo>
                                <a:pt x="181" y="695"/>
                              </a:lnTo>
                              <a:lnTo>
                                <a:pt x="178" y="710"/>
                              </a:lnTo>
                              <a:lnTo>
                                <a:pt x="175" y="723"/>
                              </a:lnTo>
                              <a:lnTo>
                                <a:pt x="175" y="734"/>
                              </a:lnTo>
                              <a:lnTo>
                                <a:pt x="175" y="744"/>
                              </a:lnTo>
                              <a:lnTo>
                                <a:pt x="178" y="751"/>
                              </a:lnTo>
                              <a:lnTo>
                                <a:pt x="182" y="759"/>
                              </a:lnTo>
                              <a:lnTo>
                                <a:pt x="189" y="765"/>
                              </a:lnTo>
                              <a:lnTo>
                                <a:pt x="196" y="770"/>
                              </a:lnTo>
                              <a:lnTo>
                                <a:pt x="207" y="775"/>
                              </a:lnTo>
                              <a:lnTo>
                                <a:pt x="219" y="779"/>
                              </a:lnTo>
                              <a:lnTo>
                                <a:pt x="234" y="782"/>
                              </a:lnTo>
                              <a:lnTo>
                                <a:pt x="250" y="785"/>
                              </a:lnTo>
                              <a:lnTo>
                                <a:pt x="270" y="789"/>
                              </a:lnTo>
                              <a:lnTo>
                                <a:pt x="270" y="825"/>
                              </a:lnTo>
                              <a:lnTo>
                                <a:pt x="0" y="825"/>
                              </a:lnTo>
                              <a:lnTo>
                                <a:pt x="0" y="789"/>
                              </a:lnTo>
                              <a:lnTo>
                                <a:pt x="15" y="785"/>
                              </a:lnTo>
                              <a:lnTo>
                                <a:pt x="29" y="781"/>
                              </a:lnTo>
                              <a:lnTo>
                                <a:pt x="42" y="776"/>
                              </a:lnTo>
                              <a:lnTo>
                                <a:pt x="54" y="769"/>
                              </a:lnTo>
                              <a:lnTo>
                                <a:pt x="65" y="763"/>
                              </a:lnTo>
                              <a:lnTo>
                                <a:pt x="75" y="754"/>
                              </a:lnTo>
                              <a:lnTo>
                                <a:pt x="84" y="746"/>
                              </a:lnTo>
                              <a:lnTo>
                                <a:pt x="93" y="736"/>
                              </a:lnTo>
                              <a:lnTo>
                                <a:pt x="102" y="725"/>
                              </a:lnTo>
                              <a:lnTo>
                                <a:pt x="109" y="714"/>
                              </a:lnTo>
                              <a:lnTo>
                                <a:pt x="117" y="701"/>
                              </a:lnTo>
                              <a:lnTo>
                                <a:pt x="124" y="686"/>
                              </a:lnTo>
                              <a:lnTo>
                                <a:pt x="139" y="655"/>
                              </a:lnTo>
                              <a:lnTo>
                                <a:pt x="154" y="617"/>
                              </a:lnTo>
                              <a:lnTo>
                                <a:pt x="403" y="0"/>
                              </a:lnTo>
                              <a:lnTo>
                                <a:pt x="459" y="0"/>
                              </a:lnTo>
                              <a:lnTo>
                                <a:pt x="710" y="688"/>
                              </a:lnTo>
                              <a:lnTo>
                                <a:pt x="718" y="709"/>
                              </a:lnTo>
                              <a:lnTo>
                                <a:pt x="728" y="727"/>
                              </a:lnTo>
                              <a:lnTo>
                                <a:pt x="734" y="736"/>
                              </a:lnTo>
                              <a:lnTo>
                                <a:pt x="739" y="744"/>
                              </a:lnTo>
                              <a:lnTo>
                                <a:pt x="746" y="750"/>
                              </a:lnTo>
                              <a:lnTo>
                                <a:pt x="753" y="756"/>
                              </a:lnTo>
                              <a:lnTo>
                                <a:pt x="762" y="762"/>
                              </a:lnTo>
                              <a:lnTo>
                                <a:pt x="770" y="767"/>
                              </a:lnTo>
                              <a:lnTo>
                                <a:pt x="781" y="772"/>
                              </a:lnTo>
                              <a:lnTo>
                                <a:pt x="792" y="777"/>
                              </a:lnTo>
                              <a:lnTo>
                                <a:pt x="804" y="780"/>
                              </a:lnTo>
                              <a:lnTo>
                                <a:pt x="818" y="783"/>
                              </a:lnTo>
                              <a:lnTo>
                                <a:pt x="833" y="786"/>
                              </a:lnTo>
                              <a:lnTo>
                                <a:pt x="849" y="789"/>
                              </a:lnTo>
                              <a:lnTo>
                                <a:pt x="849" y="825"/>
                              </a:lnTo>
                              <a:lnTo>
                                <a:pt x="483" y="825"/>
                              </a:lnTo>
                              <a:lnTo>
                                <a:pt x="483" y="789"/>
                              </a:lnTo>
                              <a:lnTo>
                                <a:pt x="502" y="787"/>
                              </a:lnTo>
                              <a:lnTo>
                                <a:pt x="519" y="785"/>
                              </a:lnTo>
                              <a:lnTo>
                                <a:pt x="534" y="783"/>
                              </a:lnTo>
                              <a:lnTo>
                                <a:pt x="548" y="780"/>
                              </a:lnTo>
                              <a:lnTo>
                                <a:pt x="559" y="777"/>
                              </a:lnTo>
                              <a:lnTo>
                                <a:pt x="570" y="774"/>
                              </a:lnTo>
                              <a:lnTo>
                                <a:pt x="577" y="768"/>
                              </a:lnTo>
                              <a:lnTo>
                                <a:pt x="584" y="763"/>
                              </a:lnTo>
                              <a:lnTo>
                                <a:pt x="589" y="757"/>
                              </a:lnTo>
                              <a:lnTo>
                                <a:pt x="593" y="751"/>
                              </a:lnTo>
                              <a:lnTo>
                                <a:pt x="595" y="744"/>
                              </a:lnTo>
                              <a:lnTo>
                                <a:pt x="596" y="735"/>
                              </a:lnTo>
                              <a:lnTo>
                                <a:pt x="596" y="726"/>
                              </a:lnTo>
                              <a:lnTo>
                                <a:pt x="594" y="717"/>
                              </a:lnTo>
                              <a:lnTo>
                                <a:pt x="591" y="705"/>
                              </a:lnTo>
                              <a:lnTo>
                                <a:pt x="587" y="693"/>
                              </a:lnTo>
                              <a:lnTo>
                                <a:pt x="527" y="520"/>
                              </a:lnTo>
                              <a:close/>
                              <a:moveTo>
                                <a:pt x="511" y="475"/>
                              </a:moveTo>
                              <a:lnTo>
                                <a:pt x="398" y="148"/>
                              </a:lnTo>
                              <a:lnTo>
                                <a:pt x="392" y="148"/>
                              </a:lnTo>
                              <a:lnTo>
                                <a:pt x="266" y="475"/>
                              </a:lnTo>
                              <a:lnTo>
                                <a:pt x="511" y="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90805" y="568960"/>
                          <a:ext cx="31750" cy="40005"/>
                        </a:xfrm>
                        <a:custGeom>
                          <a:avLst/>
                          <a:gdLst>
                            <a:gd name="T0" fmla="*/ 45 w 449"/>
                            <a:gd name="T1" fmla="*/ 531 h 573"/>
                            <a:gd name="T2" fmla="*/ 66 w 449"/>
                            <a:gd name="T3" fmla="*/ 526 h 573"/>
                            <a:gd name="T4" fmla="*/ 80 w 449"/>
                            <a:gd name="T5" fmla="*/ 517 h 573"/>
                            <a:gd name="T6" fmla="*/ 88 w 449"/>
                            <a:gd name="T7" fmla="*/ 505 h 573"/>
                            <a:gd name="T8" fmla="*/ 90 w 449"/>
                            <a:gd name="T9" fmla="*/ 490 h 573"/>
                            <a:gd name="T10" fmla="*/ 89 w 449"/>
                            <a:gd name="T11" fmla="*/ 94 h 573"/>
                            <a:gd name="T12" fmla="*/ 84 w 449"/>
                            <a:gd name="T13" fmla="*/ 77 h 573"/>
                            <a:gd name="T14" fmla="*/ 72 w 449"/>
                            <a:gd name="T15" fmla="*/ 63 h 573"/>
                            <a:gd name="T16" fmla="*/ 52 w 449"/>
                            <a:gd name="T17" fmla="*/ 53 h 573"/>
                            <a:gd name="T18" fmla="*/ 24 w 449"/>
                            <a:gd name="T19" fmla="*/ 48 h 573"/>
                            <a:gd name="T20" fmla="*/ 0 w 449"/>
                            <a:gd name="T21" fmla="*/ 8 h 573"/>
                            <a:gd name="T22" fmla="*/ 208 w 449"/>
                            <a:gd name="T23" fmla="*/ 80 h 573"/>
                            <a:gd name="T24" fmla="*/ 246 w 449"/>
                            <a:gd name="T25" fmla="*/ 45 h 573"/>
                            <a:gd name="T26" fmla="*/ 277 w 449"/>
                            <a:gd name="T27" fmla="*/ 23 h 573"/>
                            <a:gd name="T28" fmla="*/ 310 w 449"/>
                            <a:gd name="T29" fmla="*/ 7 h 573"/>
                            <a:gd name="T30" fmla="*/ 345 w 449"/>
                            <a:gd name="T31" fmla="*/ 1 h 573"/>
                            <a:gd name="T32" fmla="*/ 380 w 449"/>
                            <a:gd name="T33" fmla="*/ 2 h 573"/>
                            <a:gd name="T34" fmla="*/ 407 w 449"/>
                            <a:gd name="T35" fmla="*/ 11 h 573"/>
                            <a:gd name="T36" fmla="*/ 427 w 449"/>
                            <a:gd name="T37" fmla="*/ 26 h 573"/>
                            <a:gd name="T38" fmla="*/ 440 w 449"/>
                            <a:gd name="T39" fmla="*/ 47 h 573"/>
                            <a:gd name="T40" fmla="*/ 447 w 449"/>
                            <a:gd name="T41" fmla="*/ 69 h 573"/>
                            <a:gd name="T42" fmla="*/ 449 w 449"/>
                            <a:gd name="T43" fmla="*/ 92 h 573"/>
                            <a:gd name="T44" fmla="*/ 444 w 449"/>
                            <a:gd name="T45" fmla="*/ 112 h 573"/>
                            <a:gd name="T46" fmla="*/ 435 w 449"/>
                            <a:gd name="T47" fmla="*/ 129 h 573"/>
                            <a:gd name="T48" fmla="*/ 422 w 449"/>
                            <a:gd name="T49" fmla="*/ 143 h 573"/>
                            <a:gd name="T50" fmla="*/ 404 w 449"/>
                            <a:gd name="T51" fmla="*/ 152 h 573"/>
                            <a:gd name="T52" fmla="*/ 384 w 449"/>
                            <a:gd name="T53" fmla="*/ 155 h 573"/>
                            <a:gd name="T54" fmla="*/ 365 w 449"/>
                            <a:gd name="T55" fmla="*/ 153 h 573"/>
                            <a:gd name="T56" fmla="*/ 346 w 449"/>
                            <a:gd name="T57" fmla="*/ 146 h 573"/>
                            <a:gd name="T58" fmla="*/ 332 w 449"/>
                            <a:gd name="T59" fmla="*/ 135 h 573"/>
                            <a:gd name="T60" fmla="*/ 321 w 449"/>
                            <a:gd name="T61" fmla="*/ 119 h 573"/>
                            <a:gd name="T62" fmla="*/ 316 w 449"/>
                            <a:gd name="T63" fmla="*/ 98 h 573"/>
                            <a:gd name="T64" fmla="*/ 318 w 449"/>
                            <a:gd name="T65" fmla="*/ 70 h 573"/>
                            <a:gd name="T66" fmla="*/ 288 w 449"/>
                            <a:gd name="T67" fmla="*/ 72 h 573"/>
                            <a:gd name="T68" fmla="*/ 261 w 449"/>
                            <a:gd name="T69" fmla="*/ 82 h 573"/>
                            <a:gd name="T70" fmla="*/ 230 w 449"/>
                            <a:gd name="T71" fmla="*/ 102 h 573"/>
                            <a:gd name="T72" fmla="*/ 194 w 449"/>
                            <a:gd name="T73" fmla="*/ 141 h 573"/>
                            <a:gd name="T74" fmla="*/ 196 w 449"/>
                            <a:gd name="T75" fmla="*/ 501 h 573"/>
                            <a:gd name="T76" fmla="*/ 202 w 449"/>
                            <a:gd name="T77" fmla="*/ 514 h 573"/>
                            <a:gd name="T78" fmla="*/ 216 w 449"/>
                            <a:gd name="T79" fmla="*/ 524 h 573"/>
                            <a:gd name="T80" fmla="*/ 239 w 449"/>
                            <a:gd name="T81" fmla="*/ 529 h 573"/>
                            <a:gd name="T82" fmla="*/ 299 w 449"/>
                            <a:gd name="T83" fmla="*/ 534 h 573"/>
                            <a:gd name="T84" fmla="*/ 0 w 449"/>
                            <a:gd name="T85" fmla="*/ 534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49" h="573">
                              <a:moveTo>
                                <a:pt x="0" y="534"/>
                              </a:moveTo>
                              <a:lnTo>
                                <a:pt x="24" y="533"/>
                              </a:lnTo>
                              <a:lnTo>
                                <a:pt x="45" y="531"/>
                              </a:lnTo>
                              <a:lnTo>
                                <a:pt x="52" y="529"/>
                              </a:lnTo>
                              <a:lnTo>
                                <a:pt x="60" y="528"/>
                              </a:lnTo>
                              <a:lnTo>
                                <a:pt x="66" y="526"/>
                              </a:lnTo>
                              <a:lnTo>
                                <a:pt x="72" y="524"/>
                              </a:lnTo>
                              <a:lnTo>
                                <a:pt x="77" y="520"/>
                              </a:lnTo>
                              <a:lnTo>
                                <a:pt x="80" y="517"/>
                              </a:lnTo>
                              <a:lnTo>
                                <a:pt x="84" y="514"/>
                              </a:lnTo>
                              <a:lnTo>
                                <a:pt x="87" y="510"/>
                              </a:lnTo>
                              <a:lnTo>
                                <a:pt x="88" y="505"/>
                              </a:lnTo>
                              <a:lnTo>
                                <a:pt x="89" y="501"/>
                              </a:lnTo>
                              <a:lnTo>
                                <a:pt x="90" y="496"/>
                              </a:lnTo>
                              <a:lnTo>
                                <a:pt x="90" y="490"/>
                              </a:lnTo>
                              <a:lnTo>
                                <a:pt x="90" y="107"/>
                              </a:lnTo>
                              <a:lnTo>
                                <a:pt x="90" y="100"/>
                              </a:lnTo>
                              <a:lnTo>
                                <a:pt x="89" y="94"/>
                              </a:lnTo>
                              <a:lnTo>
                                <a:pt x="88" y="87"/>
                              </a:lnTo>
                              <a:lnTo>
                                <a:pt x="87" y="82"/>
                              </a:lnTo>
                              <a:lnTo>
                                <a:pt x="84" y="77"/>
                              </a:lnTo>
                              <a:lnTo>
                                <a:pt x="80" y="71"/>
                              </a:lnTo>
                              <a:lnTo>
                                <a:pt x="77" y="67"/>
                              </a:lnTo>
                              <a:lnTo>
                                <a:pt x="72" y="63"/>
                              </a:lnTo>
                              <a:lnTo>
                                <a:pt x="66" y="60"/>
                              </a:lnTo>
                              <a:lnTo>
                                <a:pt x="60" y="56"/>
                              </a:lnTo>
                              <a:lnTo>
                                <a:pt x="52" y="53"/>
                              </a:lnTo>
                              <a:lnTo>
                                <a:pt x="45" y="51"/>
                              </a:lnTo>
                              <a:lnTo>
                                <a:pt x="35" y="49"/>
                              </a:lnTo>
                              <a:lnTo>
                                <a:pt x="24" y="48"/>
                              </a:lnTo>
                              <a:lnTo>
                                <a:pt x="12" y="47"/>
                              </a:lnTo>
                              <a:lnTo>
                                <a:pt x="0" y="47"/>
                              </a:lnTo>
                              <a:lnTo>
                                <a:pt x="0" y="8"/>
                              </a:lnTo>
                              <a:lnTo>
                                <a:pt x="192" y="3"/>
                              </a:lnTo>
                              <a:lnTo>
                                <a:pt x="192" y="99"/>
                              </a:lnTo>
                              <a:lnTo>
                                <a:pt x="208" y="80"/>
                              </a:lnTo>
                              <a:lnTo>
                                <a:pt x="227" y="61"/>
                              </a:lnTo>
                              <a:lnTo>
                                <a:pt x="236" y="52"/>
                              </a:lnTo>
                              <a:lnTo>
                                <a:pt x="246" y="45"/>
                              </a:lnTo>
                              <a:lnTo>
                                <a:pt x="256" y="36"/>
                              </a:lnTo>
                              <a:lnTo>
                                <a:pt x="267" y="30"/>
                              </a:lnTo>
                              <a:lnTo>
                                <a:pt x="277" y="23"/>
                              </a:lnTo>
                              <a:lnTo>
                                <a:pt x="288" y="17"/>
                              </a:lnTo>
                              <a:lnTo>
                                <a:pt x="299" y="11"/>
                              </a:lnTo>
                              <a:lnTo>
                                <a:pt x="310" y="7"/>
                              </a:lnTo>
                              <a:lnTo>
                                <a:pt x="321" y="4"/>
                              </a:lnTo>
                              <a:lnTo>
                                <a:pt x="333" y="2"/>
                              </a:lnTo>
                              <a:lnTo>
                                <a:pt x="345" y="1"/>
                              </a:lnTo>
                              <a:lnTo>
                                <a:pt x="357" y="0"/>
                              </a:lnTo>
                              <a:lnTo>
                                <a:pt x="369" y="0"/>
                              </a:lnTo>
                              <a:lnTo>
                                <a:pt x="380" y="2"/>
                              </a:lnTo>
                              <a:lnTo>
                                <a:pt x="389" y="4"/>
                              </a:lnTo>
                              <a:lnTo>
                                <a:pt x="398" y="7"/>
                              </a:lnTo>
                              <a:lnTo>
                                <a:pt x="407" y="11"/>
                              </a:lnTo>
                              <a:lnTo>
                                <a:pt x="414" y="16"/>
                              </a:lnTo>
                              <a:lnTo>
                                <a:pt x="421" y="21"/>
                              </a:lnTo>
                              <a:lnTo>
                                <a:pt x="427" y="26"/>
                              </a:lnTo>
                              <a:lnTo>
                                <a:pt x="432" y="33"/>
                              </a:lnTo>
                              <a:lnTo>
                                <a:pt x="437" y="39"/>
                              </a:lnTo>
                              <a:lnTo>
                                <a:pt x="440" y="47"/>
                              </a:lnTo>
                              <a:lnTo>
                                <a:pt x="443" y="54"/>
                              </a:lnTo>
                              <a:lnTo>
                                <a:pt x="445" y="62"/>
                              </a:lnTo>
                              <a:lnTo>
                                <a:pt x="447" y="69"/>
                              </a:lnTo>
                              <a:lnTo>
                                <a:pt x="449" y="77"/>
                              </a:lnTo>
                              <a:lnTo>
                                <a:pt x="449" y="84"/>
                              </a:lnTo>
                              <a:lnTo>
                                <a:pt x="449" y="92"/>
                              </a:lnTo>
                              <a:lnTo>
                                <a:pt x="447" y="99"/>
                              </a:lnTo>
                              <a:lnTo>
                                <a:pt x="446" y="106"/>
                              </a:lnTo>
                              <a:lnTo>
                                <a:pt x="444" y="112"/>
                              </a:lnTo>
                              <a:lnTo>
                                <a:pt x="442" y="119"/>
                              </a:lnTo>
                              <a:lnTo>
                                <a:pt x="439" y="124"/>
                              </a:lnTo>
                              <a:lnTo>
                                <a:pt x="435" y="129"/>
                              </a:lnTo>
                              <a:lnTo>
                                <a:pt x="431" y="135"/>
                              </a:lnTo>
                              <a:lnTo>
                                <a:pt x="426" y="139"/>
                              </a:lnTo>
                              <a:lnTo>
                                <a:pt x="422" y="143"/>
                              </a:lnTo>
                              <a:lnTo>
                                <a:pt x="416" y="146"/>
                              </a:lnTo>
                              <a:lnTo>
                                <a:pt x="411" y="150"/>
                              </a:lnTo>
                              <a:lnTo>
                                <a:pt x="404" y="152"/>
                              </a:lnTo>
                              <a:lnTo>
                                <a:pt x="398" y="154"/>
                              </a:lnTo>
                              <a:lnTo>
                                <a:pt x="391" y="155"/>
                              </a:lnTo>
                              <a:lnTo>
                                <a:pt x="384" y="155"/>
                              </a:lnTo>
                              <a:lnTo>
                                <a:pt x="377" y="155"/>
                              </a:lnTo>
                              <a:lnTo>
                                <a:pt x="371" y="154"/>
                              </a:lnTo>
                              <a:lnTo>
                                <a:pt x="365" y="153"/>
                              </a:lnTo>
                              <a:lnTo>
                                <a:pt x="358" y="151"/>
                              </a:lnTo>
                              <a:lnTo>
                                <a:pt x="352" y="149"/>
                              </a:lnTo>
                              <a:lnTo>
                                <a:pt x="346" y="146"/>
                              </a:lnTo>
                              <a:lnTo>
                                <a:pt x="341" y="142"/>
                              </a:lnTo>
                              <a:lnTo>
                                <a:pt x="337" y="139"/>
                              </a:lnTo>
                              <a:lnTo>
                                <a:pt x="332" y="135"/>
                              </a:lnTo>
                              <a:lnTo>
                                <a:pt x="328" y="129"/>
                              </a:lnTo>
                              <a:lnTo>
                                <a:pt x="325" y="125"/>
                              </a:lnTo>
                              <a:lnTo>
                                <a:pt x="321" y="119"/>
                              </a:lnTo>
                              <a:lnTo>
                                <a:pt x="319" y="112"/>
                              </a:lnTo>
                              <a:lnTo>
                                <a:pt x="317" y="106"/>
                              </a:lnTo>
                              <a:lnTo>
                                <a:pt x="316" y="98"/>
                              </a:lnTo>
                              <a:lnTo>
                                <a:pt x="316" y="91"/>
                              </a:lnTo>
                              <a:lnTo>
                                <a:pt x="317" y="81"/>
                              </a:lnTo>
                              <a:lnTo>
                                <a:pt x="318" y="70"/>
                              </a:lnTo>
                              <a:lnTo>
                                <a:pt x="309" y="70"/>
                              </a:lnTo>
                              <a:lnTo>
                                <a:pt x="298" y="71"/>
                              </a:lnTo>
                              <a:lnTo>
                                <a:pt x="288" y="72"/>
                              </a:lnTo>
                              <a:lnTo>
                                <a:pt x="279" y="75"/>
                              </a:lnTo>
                              <a:lnTo>
                                <a:pt x="270" y="78"/>
                              </a:lnTo>
                              <a:lnTo>
                                <a:pt x="261" y="82"/>
                              </a:lnTo>
                              <a:lnTo>
                                <a:pt x="253" y="86"/>
                              </a:lnTo>
                              <a:lnTo>
                                <a:pt x="245" y="92"/>
                              </a:lnTo>
                              <a:lnTo>
                                <a:pt x="230" y="102"/>
                              </a:lnTo>
                              <a:lnTo>
                                <a:pt x="217" y="115"/>
                              </a:lnTo>
                              <a:lnTo>
                                <a:pt x="205" y="128"/>
                              </a:lnTo>
                              <a:lnTo>
                                <a:pt x="194" y="141"/>
                              </a:lnTo>
                              <a:lnTo>
                                <a:pt x="194" y="490"/>
                              </a:lnTo>
                              <a:lnTo>
                                <a:pt x="194" y="496"/>
                              </a:lnTo>
                              <a:lnTo>
                                <a:pt x="196" y="501"/>
                              </a:lnTo>
                              <a:lnTo>
                                <a:pt x="197" y="505"/>
                              </a:lnTo>
                              <a:lnTo>
                                <a:pt x="199" y="510"/>
                              </a:lnTo>
                              <a:lnTo>
                                <a:pt x="202" y="514"/>
                              </a:lnTo>
                              <a:lnTo>
                                <a:pt x="206" y="517"/>
                              </a:lnTo>
                              <a:lnTo>
                                <a:pt x="211" y="520"/>
                              </a:lnTo>
                              <a:lnTo>
                                <a:pt x="216" y="524"/>
                              </a:lnTo>
                              <a:lnTo>
                                <a:pt x="222" y="526"/>
                              </a:lnTo>
                              <a:lnTo>
                                <a:pt x="230" y="528"/>
                              </a:lnTo>
                              <a:lnTo>
                                <a:pt x="239" y="529"/>
                              </a:lnTo>
                              <a:lnTo>
                                <a:pt x="248" y="531"/>
                              </a:lnTo>
                              <a:lnTo>
                                <a:pt x="271" y="533"/>
                              </a:lnTo>
                              <a:lnTo>
                                <a:pt x="299" y="534"/>
                              </a:lnTo>
                              <a:lnTo>
                                <a:pt x="299" y="573"/>
                              </a:lnTo>
                              <a:lnTo>
                                <a:pt x="0" y="573"/>
                              </a:lnTo>
                              <a:lnTo>
                                <a:pt x="0" y="5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123825" y="548640"/>
                          <a:ext cx="43180" cy="61595"/>
                        </a:xfrm>
                        <a:custGeom>
                          <a:avLst/>
                          <a:gdLst>
                            <a:gd name="T0" fmla="*/ 95 w 614"/>
                            <a:gd name="T1" fmla="*/ 97 h 875"/>
                            <a:gd name="T2" fmla="*/ 91 w 614"/>
                            <a:gd name="T3" fmla="*/ 79 h 875"/>
                            <a:gd name="T4" fmla="*/ 80 w 614"/>
                            <a:gd name="T5" fmla="*/ 65 h 875"/>
                            <a:gd name="T6" fmla="*/ 62 w 614"/>
                            <a:gd name="T7" fmla="*/ 53 h 875"/>
                            <a:gd name="T8" fmla="*/ 35 w 614"/>
                            <a:gd name="T9" fmla="*/ 46 h 875"/>
                            <a:gd name="T10" fmla="*/ 0 w 614"/>
                            <a:gd name="T11" fmla="*/ 43 h 875"/>
                            <a:gd name="T12" fmla="*/ 200 w 614"/>
                            <a:gd name="T13" fmla="*/ 355 h 875"/>
                            <a:gd name="T14" fmla="*/ 258 w 614"/>
                            <a:gd name="T15" fmla="*/ 313 h 875"/>
                            <a:gd name="T16" fmla="*/ 301 w 614"/>
                            <a:gd name="T17" fmla="*/ 295 h 875"/>
                            <a:gd name="T18" fmla="*/ 337 w 614"/>
                            <a:gd name="T19" fmla="*/ 286 h 875"/>
                            <a:gd name="T20" fmla="*/ 377 w 614"/>
                            <a:gd name="T21" fmla="*/ 284 h 875"/>
                            <a:gd name="T22" fmla="*/ 417 w 614"/>
                            <a:gd name="T23" fmla="*/ 286 h 875"/>
                            <a:gd name="T24" fmla="*/ 454 w 614"/>
                            <a:gd name="T25" fmla="*/ 296 h 875"/>
                            <a:gd name="T26" fmla="*/ 487 w 614"/>
                            <a:gd name="T27" fmla="*/ 310 h 875"/>
                            <a:gd name="T28" fmla="*/ 517 w 614"/>
                            <a:gd name="T29" fmla="*/ 329 h 875"/>
                            <a:gd name="T30" fmla="*/ 543 w 614"/>
                            <a:gd name="T31" fmla="*/ 354 h 875"/>
                            <a:gd name="T32" fmla="*/ 566 w 614"/>
                            <a:gd name="T33" fmla="*/ 383 h 875"/>
                            <a:gd name="T34" fmla="*/ 584 w 614"/>
                            <a:gd name="T35" fmla="*/ 415 h 875"/>
                            <a:gd name="T36" fmla="*/ 598 w 614"/>
                            <a:gd name="T37" fmla="*/ 452 h 875"/>
                            <a:gd name="T38" fmla="*/ 608 w 614"/>
                            <a:gd name="T39" fmla="*/ 490 h 875"/>
                            <a:gd name="T40" fmla="*/ 614 w 614"/>
                            <a:gd name="T41" fmla="*/ 562 h 875"/>
                            <a:gd name="T42" fmla="*/ 611 w 614"/>
                            <a:gd name="T43" fmla="*/ 608 h 875"/>
                            <a:gd name="T44" fmla="*/ 604 w 614"/>
                            <a:gd name="T45" fmla="*/ 652 h 875"/>
                            <a:gd name="T46" fmla="*/ 591 w 614"/>
                            <a:gd name="T47" fmla="*/ 694 h 875"/>
                            <a:gd name="T48" fmla="*/ 573 w 614"/>
                            <a:gd name="T49" fmla="*/ 732 h 875"/>
                            <a:gd name="T50" fmla="*/ 552 w 614"/>
                            <a:gd name="T51" fmla="*/ 768 h 875"/>
                            <a:gd name="T52" fmla="*/ 525 w 614"/>
                            <a:gd name="T53" fmla="*/ 798 h 875"/>
                            <a:gd name="T54" fmla="*/ 495 w 614"/>
                            <a:gd name="T55" fmla="*/ 825 h 875"/>
                            <a:gd name="T56" fmla="*/ 459 w 614"/>
                            <a:gd name="T57" fmla="*/ 845 h 875"/>
                            <a:gd name="T58" fmla="*/ 421 w 614"/>
                            <a:gd name="T59" fmla="*/ 860 h 875"/>
                            <a:gd name="T60" fmla="*/ 379 w 614"/>
                            <a:gd name="T61" fmla="*/ 869 h 875"/>
                            <a:gd name="T62" fmla="*/ 324 w 614"/>
                            <a:gd name="T63" fmla="*/ 870 h 875"/>
                            <a:gd name="T64" fmla="*/ 254 w 614"/>
                            <a:gd name="T65" fmla="*/ 855 h 875"/>
                            <a:gd name="T66" fmla="*/ 189 w 614"/>
                            <a:gd name="T67" fmla="*/ 823 h 875"/>
                            <a:gd name="T68" fmla="*/ 92 w 614"/>
                            <a:gd name="T69" fmla="*/ 875 h 875"/>
                            <a:gd name="T70" fmla="*/ 498 w 614"/>
                            <a:gd name="T71" fmla="*/ 544 h 875"/>
                            <a:gd name="T72" fmla="*/ 486 w 614"/>
                            <a:gd name="T73" fmla="*/ 477 h 875"/>
                            <a:gd name="T74" fmla="*/ 464 w 614"/>
                            <a:gd name="T75" fmla="*/ 422 h 875"/>
                            <a:gd name="T76" fmla="*/ 430 w 614"/>
                            <a:gd name="T77" fmla="*/ 380 h 875"/>
                            <a:gd name="T78" fmla="*/ 387 w 614"/>
                            <a:gd name="T79" fmla="*/ 353 h 875"/>
                            <a:gd name="T80" fmla="*/ 355 w 614"/>
                            <a:gd name="T81" fmla="*/ 344 h 875"/>
                            <a:gd name="T82" fmla="*/ 326 w 614"/>
                            <a:gd name="T83" fmla="*/ 343 h 875"/>
                            <a:gd name="T84" fmla="*/ 296 w 614"/>
                            <a:gd name="T85" fmla="*/ 348 h 875"/>
                            <a:gd name="T86" fmla="*/ 243 w 614"/>
                            <a:gd name="T87" fmla="*/ 367 h 875"/>
                            <a:gd name="T88" fmla="*/ 200 w 614"/>
                            <a:gd name="T89" fmla="*/ 396 h 875"/>
                            <a:gd name="T90" fmla="*/ 211 w 614"/>
                            <a:gd name="T91" fmla="*/ 750 h 875"/>
                            <a:gd name="T92" fmla="*/ 231 w 614"/>
                            <a:gd name="T93" fmla="*/ 782 h 875"/>
                            <a:gd name="T94" fmla="*/ 256 w 614"/>
                            <a:gd name="T95" fmla="*/ 805 h 875"/>
                            <a:gd name="T96" fmla="*/ 285 w 614"/>
                            <a:gd name="T97" fmla="*/ 821 h 875"/>
                            <a:gd name="T98" fmla="*/ 317 w 614"/>
                            <a:gd name="T99" fmla="*/ 830 h 875"/>
                            <a:gd name="T100" fmla="*/ 349 w 614"/>
                            <a:gd name="T101" fmla="*/ 832 h 875"/>
                            <a:gd name="T102" fmla="*/ 377 w 614"/>
                            <a:gd name="T103" fmla="*/ 828 h 875"/>
                            <a:gd name="T104" fmla="*/ 402 w 614"/>
                            <a:gd name="T105" fmla="*/ 818 h 875"/>
                            <a:gd name="T106" fmla="*/ 425 w 614"/>
                            <a:gd name="T107" fmla="*/ 804 h 875"/>
                            <a:gd name="T108" fmla="*/ 443 w 614"/>
                            <a:gd name="T109" fmla="*/ 786 h 875"/>
                            <a:gd name="T110" fmla="*/ 459 w 614"/>
                            <a:gd name="T111" fmla="*/ 762 h 875"/>
                            <a:gd name="T112" fmla="*/ 484 w 614"/>
                            <a:gd name="T113" fmla="*/ 703 h 875"/>
                            <a:gd name="T114" fmla="*/ 496 w 614"/>
                            <a:gd name="T115" fmla="*/ 627 h 8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14" h="875">
                              <a:moveTo>
                                <a:pt x="95" y="767"/>
                              </a:moveTo>
                              <a:lnTo>
                                <a:pt x="95" y="103"/>
                              </a:lnTo>
                              <a:lnTo>
                                <a:pt x="95" y="97"/>
                              </a:lnTo>
                              <a:lnTo>
                                <a:pt x="94" y="90"/>
                              </a:lnTo>
                              <a:lnTo>
                                <a:pt x="93" y="85"/>
                              </a:lnTo>
                              <a:lnTo>
                                <a:pt x="91" y="79"/>
                              </a:lnTo>
                              <a:lnTo>
                                <a:pt x="88" y="73"/>
                              </a:lnTo>
                              <a:lnTo>
                                <a:pt x="85" y="69"/>
                              </a:lnTo>
                              <a:lnTo>
                                <a:pt x="80" y="65"/>
                              </a:lnTo>
                              <a:lnTo>
                                <a:pt x="75" y="60"/>
                              </a:lnTo>
                              <a:lnTo>
                                <a:pt x="68" y="56"/>
                              </a:lnTo>
                              <a:lnTo>
                                <a:pt x="62" y="53"/>
                              </a:lnTo>
                              <a:lnTo>
                                <a:pt x="55" y="51"/>
                              </a:lnTo>
                              <a:lnTo>
                                <a:pt x="45" y="47"/>
                              </a:lnTo>
                              <a:lnTo>
                                <a:pt x="35" y="46"/>
                              </a:lnTo>
                              <a:lnTo>
                                <a:pt x="24" y="44"/>
                              </a:lnTo>
                              <a:lnTo>
                                <a:pt x="13" y="43"/>
                              </a:lnTo>
                              <a:lnTo>
                                <a:pt x="0" y="43"/>
                              </a:lnTo>
                              <a:lnTo>
                                <a:pt x="0" y="5"/>
                              </a:lnTo>
                              <a:lnTo>
                                <a:pt x="200" y="0"/>
                              </a:lnTo>
                              <a:lnTo>
                                <a:pt x="200" y="355"/>
                              </a:lnTo>
                              <a:lnTo>
                                <a:pt x="219" y="340"/>
                              </a:lnTo>
                              <a:lnTo>
                                <a:pt x="239" y="325"/>
                              </a:lnTo>
                              <a:lnTo>
                                <a:pt x="258" y="313"/>
                              </a:lnTo>
                              <a:lnTo>
                                <a:pt x="280" y="303"/>
                              </a:lnTo>
                              <a:lnTo>
                                <a:pt x="290" y="298"/>
                              </a:lnTo>
                              <a:lnTo>
                                <a:pt x="301" y="295"/>
                              </a:lnTo>
                              <a:lnTo>
                                <a:pt x="313" y="292"/>
                              </a:lnTo>
                              <a:lnTo>
                                <a:pt x="325" y="289"/>
                              </a:lnTo>
                              <a:lnTo>
                                <a:pt x="337" y="286"/>
                              </a:lnTo>
                              <a:lnTo>
                                <a:pt x="349" y="285"/>
                              </a:lnTo>
                              <a:lnTo>
                                <a:pt x="363" y="284"/>
                              </a:lnTo>
                              <a:lnTo>
                                <a:pt x="377" y="284"/>
                              </a:lnTo>
                              <a:lnTo>
                                <a:pt x="390" y="284"/>
                              </a:lnTo>
                              <a:lnTo>
                                <a:pt x="404" y="285"/>
                              </a:lnTo>
                              <a:lnTo>
                                <a:pt x="417" y="286"/>
                              </a:lnTo>
                              <a:lnTo>
                                <a:pt x="430" y="290"/>
                              </a:lnTo>
                              <a:lnTo>
                                <a:pt x="442" y="292"/>
                              </a:lnTo>
                              <a:lnTo>
                                <a:pt x="454" y="296"/>
                              </a:lnTo>
                              <a:lnTo>
                                <a:pt x="466" y="300"/>
                              </a:lnTo>
                              <a:lnTo>
                                <a:pt x="477" y="305"/>
                              </a:lnTo>
                              <a:lnTo>
                                <a:pt x="487" y="310"/>
                              </a:lnTo>
                              <a:lnTo>
                                <a:pt x="498" y="316"/>
                              </a:lnTo>
                              <a:lnTo>
                                <a:pt x="508" y="323"/>
                              </a:lnTo>
                              <a:lnTo>
                                <a:pt x="517" y="329"/>
                              </a:lnTo>
                              <a:lnTo>
                                <a:pt x="526" y="337"/>
                              </a:lnTo>
                              <a:lnTo>
                                <a:pt x="536" y="345"/>
                              </a:lnTo>
                              <a:lnTo>
                                <a:pt x="543" y="354"/>
                              </a:lnTo>
                              <a:lnTo>
                                <a:pt x="551" y="363"/>
                              </a:lnTo>
                              <a:lnTo>
                                <a:pt x="558" y="372"/>
                              </a:lnTo>
                              <a:lnTo>
                                <a:pt x="566" y="383"/>
                              </a:lnTo>
                              <a:lnTo>
                                <a:pt x="572" y="393"/>
                              </a:lnTo>
                              <a:lnTo>
                                <a:pt x="578" y="403"/>
                              </a:lnTo>
                              <a:lnTo>
                                <a:pt x="584" y="415"/>
                              </a:lnTo>
                              <a:lnTo>
                                <a:pt x="589" y="427"/>
                              </a:lnTo>
                              <a:lnTo>
                                <a:pt x="594" y="439"/>
                              </a:lnTo>
                              <a:lnTo>
                                <a:pt x="598" y="452"/>
                              </a:lnTo>
                              <a:lnTo>
                                <a:pt x="601" y="463"/>
                              </a:lnTo>
                              <a:lnTo>
                                <a:pt x="605" y="477"/>
                              </a:lnTo>
                              <a:lnTo>
                                <a:pt x="608" y="490"/>
                              </a:lnTo>
                              <a:lnTo>
                                <a:pt x="610" y="504"/>
                              </a:lnTo>
                              <a:lnTo>
                                <a:pt x="613" y="532"/>
                              </a:lnTo>
                              <a:lnTo>
                                <a:pt x="614" y="562"/>
                              </a:lnTo>
                              <a:lnTo>
                                <a:pt x="613" y="577"/>
                              </a:lnTo>
                              <a:lnTo>
                                <a:pt x="613" y="593"/>
                              </a:lnTo>
                              <a:lnTo>
                                <a:pt x="611" y="608"/>
                              </a:lnTo>
                              <a:lnTo>
                                <a:pt x="609" y="623"/>
                              </a:lnTo>
                              <a:lnTo>
                                <a:pt x="607" y="637"/>
                              </a:lnTo>
                              <a:lnTo>
                                <a:pt x="604" y="652"/>
                              </a:lnTo>
                              <a:lnTo>
                                <a:pt x="600" y="666"/>
                              </a:lnTo>
                              <a:lnTo>
                                <a:pt x="596" y="680"/>
                              </a:lnTo>
                              <a:lnTo>
                                <a:pt x="591" y="694"/>
                              </a:lnTo>
                              <a:lnTo>
                                <a:pt x="585" y="707"/>
                              </a:lnTo>
                              <a:lnTo>
                                <a:pt x="580" y="720"/>
                              </a:lnTo>
                              <a:lnTo>
                                <a:pt x="573" y="732"/>
                              </a:lnTo>
                              <a:lnTo>
                                <a:pt x="567" y="744"/>
                              </a:lnTo>
                              <a:lnTo>
                                <a:pt x="559" y="756"/>
                              </a:lnTo>
                              <a:lnTo>
                                <a:pt x="552" y="768"/>
                              </a:lnTo>
                              <a:lnTo>
                                <a:pt x="543" y="778"/>
                              </a:lnTo>
                              <a:lnTo>
                                <a:pt x="535" y="788"/>
                              </a:lnTo>
                              <a:lnTo>
                                <a:pt x="525" y="798"/>
                              </a:lnTo>
                              <a:lnTo>
                                <a:pt x="515" y="807"/>
                              </a:lnTo>
                              <a:lnTo>
                                <a:pt x="505" y="816"/>
                              </a:lnTo>
                              <a:lnTo>
                                <a:pt x="495" y="825"/>
                              </a:lnTo>
                              <a:lnTo>
                                <a:pt x="483" y="832"/>
                              </a:lnTo>
                              <a:lnTo>
                                <a:pt x="471" y="840"/>
                              </a:lnTo>
                              <a:lnTo>
                                <a:pt x="459" y="845"/>
                              </a:lnTo>
                              <a:lnTo>
                                <a:pt x="447" y="851"/>
                              </a:lnTo>
                              <a:lnTo>
                                <a:pt x="435" y="856"/>
                              </a:lnTo>
                              <a:lnTo>
                                <a:pt x="421" y="860"/>
                              </a:lnTo>
                              <a:lnTo>
                                <a:pt x="408" y="864"/>
                              </a:lnTo>
                              <a:lnTo>
                                <a:pt x="394" y="866"/>
                              </a:lnTo>
                              <a:lnTo>
                                <a:pt x="379" y="869"/>
                              </a:lnTo>
                              <a:lnTo>
                                <a:pt x="363" y="870"/>
                              </a:lnTo>
                              <a:lnTo>
                                <a:pt x="348" y="871"/>
                              </a:lnTo>
                              <a:lnTo>
                                <a:pt x="324" y="870"/>
                              </a:lnTo>
                              <a:lnTo>
                                <a:pt x="299" y="866"/>
                              </a:lnTo>
                              <a:lnTo>
                                <a:pt x="276" y="862"/>
                              </a:lnTo>
                              <a:lnTo>
                                <a:pt x="254" y="855"/>
                              </a:lnTo>
                              <a:lnTo>
                                <a:pt x="231" y="846"/>
                              </a:lnTo>
                              <a:lnTo>
                                <a:pt x="210" y="836"/>
                              </a:lnTo>
                              <a:lnTo>
                                <a:pt x="189" y="823"/>
                              </a:lnTo>
                              <a:lnTo>
                                <a:pt x="169" y="810"/>
                              </a:lnTo>
                              <a:lnTo>
                                <a:pt x="119" y="875"/>
                              </a:lnTo>
                              <a:lnTo>
                                <a:pt x="92" y="875"/>
                              </a:lnTo>
                              <a:lnTo>
                                <a:pt x="95" y="767"/>
                              </a:lnTo>
                              <a:close/>
                              <a:moveTo>
                                <a:pt x="499" y="567"/>
                              </a:moveTo>
                              <a:lnTo>
                                <a:pt x="498" y="544"/>
                              </a:lnTo>
                              <a:lnTo>
                                <a:pt x="496" y="520"/>
                              </a:lnTo>
                              <a:lnTo>
                                <a:pt x="492" y="498"/>
                              </a:lnTo>
                              <a:lnTo>
                                <a:pt x="486" y="477"/>
                              </a:lnTo>
                              <a:lnTo>
                                <a:pt x="480" y="457"/>
                              </a:lnTo>
                              <a:lnTo>
                                <a:pt x="472" y="439"/>
                              </a:lnTo>
                              <a:lnTo>
                                <a:pt x="464" y="422"/>
                              </a:lnTo>
                              <a:lnTo>
                                <a:pt x="453" y="405"/>
                              </a:lnTo>
                              <a:lnTo>
                                <a:pt x="442" y="392"/>
                              </a:lnTo>
                              <a:lnTo>
                                <a:pt x="430" y="380"/>
                              </a:lnTo>
                              <a:lnTo>
                                <a:pt x="416" y="369"/>
                              </a:lnTo>
                              <a:lnTo>
                                <a:pt x="402" y="359"/>
                              </a:lnTo>
                              <a:lnTo>
                                <a:pt x="387" y="353"/>
                              </a:lnTo>
                              <a:lnTo>
                                <a:pt x="371" y="348"/>
                              </a:lnTo>
                              <a:lnTo>
                                <a:pt x="363" y="345"/>
                              </a:lnTo>
                              <a:lnTo>
                                <a:pt x="355" y="344"/>
                              </a:lnTo>
                              <a:lnTo>
                                <a:pt x="346" y="343"/>
                              </a:lnTo>
                              <a:lnTo>
                                <a:pt x="338" y="343"/>
                              </a:lnTo>
                              <a:lnTo>
                                <a:pt x="326" y="343"/>
                              </a:lnTo>
                              <a:lnTo>
                                <a:pt x="315" y="344"/>
                              </a:lnTo>
                              <a:lnTo>
                                <a:pt x="305" y="345"/>
                              </a:lnTo>
                              <a:lnTo>
                                <a:pt x="296" y="348"/>
                              </a:lnTo>
                              <a:lnTo>
                                <a:pt x="276" y="353"/>
                              </a:lnTo>
                              <a:lnTo>
                                <a:pt x="259" y="359"/>
                              </a:lnTo>
                              <a:lnTo>
                                <a:pt x="243" y="367"/>
                              </a:lnTo>
                              <a:lnTo>
                                <a:pt x="228" y="377"/>
                              </a:lnTo>
                              <a:lnTo>
                                <a:pt x="213" y="386"/>
                              </a:lnTo>
                              <a:lnTo>
                                <a:pt x="200" y="396"/>
                              </a:lnTo>
                              <a:lnTo>
                                <a:pt x="200" y="724"/>
                              </a:lnTo>
                              <a:lnTo>
                                <a:pt x="205" y="737"/>
                              </a:lnTo>
                              <a:lnTo>
                                <a:pt x="211" y="750"/>
                              </a:lnTo>
                              <a:lnTo>
                                <a:pt x="217" y="761"/>
                              </a:lnTo>
                              <a:lnTo>
                                <a:pt x="225" y="772"/>
                              </a:lnTo>
                              <a:lnTo>
                                <a:pt x="231" y="782"/>
                              </a:lnTo>
                              <a:lnTo>
                                <a:pt x="240" y="790"/>
                              </a:lnTo>
                              <a:lnTo>
                                <a:pt x="247" y="798"/>
                              </a:lnTo>
                              <a:lnTo>
                                <a:pt x="256" y="805"/>
                              </a:lnTo>
                              <a:lnTo>
                                <a:pt x="266" y="812"/>
                              </a:lnTo>
                              <a:lnTo>
                                <a:pt x="275" y="817"/>
                              </a:lnTo>
                              <a:lnTo>
                                <a:pt x="285" y="821"/>
                              </a:lnTo>
                              <a:lnTo>
                                <a:pt x="296" y="826"/>
                              </a:lnTo>
                              <a:lnTo>
                                <a:pt x="305" y="829"/>
                              </a:lnTo>
                              <a:lnTo>
                                <a:pt x="317" y="830"/>
                              </a:lnTo>
                              <a:lnTo>
                                <a:pt x="328" y="832"/>
                              </a:lnTo>
                              <a:lnTo>
                                <a:pt x="340" y="832"/>
                              </a:lnTo>
                              <a:lnTo>
                                <a:pt x="349" y="832"/>
                              </a:lnTo>
                              <a:lnTo>
                                <a:pt x="359" y="831"/>
                              </a:lnTo>
                              <a:lnTo>
                                <a:pt x="369" y="830"/>
                              </a:lnTo>
                              <a:lnTo>
                                <a:pt x="377" y="828"/>
                              </a:lnTo>
                              <a:lnTo>
                                <a:pt x="386" y="825"/>
                              </a:lnTo>
                              <a:lnTo>
                                <a:pt x="395" y="822"/>
                              </a:lnTo>
                              <a:lnTo>
                                <a:pt x="402" y="818"/>
                              </a:lnTo>
                              <a:lnTo>
                                <a:pt x="410" y="814"/>
                              </a:lnTo>
                              <a:lnTo>
                                <a:pt x="417" y="810"/>
                              </a:lnTo>
                              <a:lnTo>
                                <a:pt x="425" y="804"/>
                              </a:lnTo>
                              <a:lnTo>
                                <a:pt x="431" y="799"/>
                              </a:lnTo>
                              <a:lnTo>
                                <a:pt x="438" y="792"/>
                              </a:lnTo>
                              <a:lnTo>
                                <a:pt x="443" y="786"/>
                              </a:lnTo>
                              <a:lnTo>
                                <a:pt x="450" y="778"/>
                              </a:lnTo>
                              <a:lnTo>
                                <a:pt x="455" y="771"/>
                              </a:lnTo>
                              <a:lnTo>
                                <a:pt x="459" y="762"/>
                              </a:lnTo>
                              <a:lnTo>
                                <a:pt x="469" y="745"/>
                              </a:lnTo>
                              <a:lnTo>
                                <a:pt x="477" y="725"/>
                              </a:lnTo>
                              <a:lnTo>
                                <a:pt x="484" y="703"/>
                              </a:lnTo>
                              <a:lnTo>
                                <a:pt x="489" y="680"/>
                              </a:lnTo>
                              <a:lnTo>
                                <a:pt x="494" y="654"/>
                              </a:lnTo>
                              <a:lnTo>
                                <a:pt x="496" y="627"/>
                              </a:lnTo>
                              <a:lnTo>
                                <a:pt x="498" y="598"/>
                              </a:lnTo>
                              <a:lnTo>
                                <a:pt x="499" y="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EditPoints="1"/>
                      </wps:cNvSpPr>
                      <wps:spPr bwMode="auto">
                        <a:xfrm>
                          <a:off x="173990" y="568325"/>
                          <a:ext cx="35560" cy="41275"/>
                        </a:xfrm>
                        <a:custGeom>
                          <a:avLst/>
                          <a:gdLst>
                            <a:gd name="T0" fmla="*/ 1 w 501"/>
                            <a:gd name="T1" fmla="*/ 267 h 587"/>
                            <a:gd name="T2" fmla="*/ 7 w 501"/>
                            <a:gd name="T3" fmla="*/ 222 h 587"/>
                            <a:gd name="T4" fmla="*/ 19 w 501"/>
                            <a:gd name="T5" fmla="*/ 180 h 587"/>
                            <a:gd name="T6" fmla="*/ 35 w 501"/>
                            <a:gd name="T7" fmla="*/ 142 h 587"/>
                            <a:gd name="T8" fmla="*/ 56 w 501"/>
                            <a:gd name="T9" fmla="*/ 106 h 587"/>
                            <a:gd name="T10" fmla="*/ 82 w 501"/>
                            <a:gd name="T11" fmla="*/ 76 h 587"/>
                            <a:gd name="T12" fmla="*/ 111 w 501"/>
                            <a:gd name="T13" fmla="*/ 50 h 587"/>
                            <a:gd name="T14" fmla="*/ 144 w 501"/>
                            <a:gd name="T15" fmla="*/ 28 h 587"/>
                            <a:gd name="T16" fmla="*/ 181 w 501"/>
                            <a:gd name="T17" fmla="*/ 13 h 587"/>
                            <a:gd name="T18" fmla="*/ 222 w 501"/>
                            <a:gd name="T19" fmla="*/ 4 h 587"/>
                            <a:gd name="T20" fmla="*/ 266 w 501"/>
                            <a:gd name="T21" fmla="*/ 0 h 587"/>
                            <a:gd name="T22" fmla="*/ 309 w 501"/>
                            <a:gd name="T23" fmla="*/ 4 h 587"/>
                            <a:gd name="T24" fmla="*/ 348 w 501"/>
                            <a:gd name="T25" fmla="*/ 14 h 587"/>
                            <a:gd name="T26" fmla="*/ 382 w 501"/>
                            <a:gd name="T27" fmla="*/ 30 h 587"/>
                            <a:gd name="T28" fmla="*/ 411 w 501"/>
                            <a:gd name="T29" fmla="*/ 52 h 587"/>
                            <a:gd name="T30" fmla="*/ 437 w 501"/>
                            <a:gd name="T31" fmla="*/ 78 h 587"/>
                            <a:gd name="T32" fmla="*/ 456 w 501"/>
                            <a:gd name="T33" fmla="*/ 108 h 587"/>
                            <a:gd name="T34" fmla="*/ 472 w 501"/>
                            <a:gd name="T35" fmla="*/ 141 h 587"/>
                            <a:gd name="T36" fmla="*/ 484 w 501"/>
                            <a:gd name="T37" fmla="*/ 176 h 587"/>
                            <a:gd name="T38" fmla="*/ 493 w 501"/>
                            <a:gd name="T39" fmla="*/ 251 h 587"/>
                            <a:gd name="T40" fmla="*/ 112 w 501"/>
                            <a:gd name="T41" fmla="*/ 283 h 587"/>
                            <a:gd name="T42" fmla="*/ 115 w 501"/>
                            <a:gd name="T43" fmla="*/ 336 h 587"/>
                            <a:gd name="T44" fmla="*/ 131 w 501"/>
                            <a:gd name="T45" fmla="*/ 401 h 587"/>
                            <a:gd name="T46" fmla="*/ 161 w 501"/>
                            <a:gd name="T47" fmla="*/ 455 h 587"/>
                            <a:gd name="T48" fmla="*/ 181 w 501"/>
                            <a:gd name="T49" fmla="*/ 476 h 587"/>
                            <a:gd name="T50" fmla="*/ 203 w 501"/>
                            <a:gd name="T51" fmla="*/ 493 h 587"/>
                            <a:gd name="T52" fmla="*/ 229 w 501"/>
                            <a:gd name="T53" fmla="*/ 507 h 587"/>
                            <a:gd name="T54" fmla="*/ 258 w 501"/>
                            <a:gd name="T55" fmla="*/ 516 h 587"/>
                            <a:gd name="T56" fmla="*/ 290 w 501"/>
                            <a:gd name="T57" fmla="*/ 520 h 587"/>
                            <a:gd name="T58" fmla="*/ 327 w 501"/>
                            <a:gd name="T59" fmla="*/ 519 h 587"/>
                            <a:gd name="T60" fmla="*/ 363 w 501"/>
                            <a:gd name="T61" fmla="*/ 508 h 587"/>
                            <a:gd name="T62" fmla="*/ 396 w 501"/>
                            <a:gd name="T63" fmla="*/ 491 h 587"/>
                            <a:gd name="T64" fmla="*/ 428 w 501"/>
                            <a:gd name="T65" fmla="*/ 467 h 587"/>
                            <a:gd name="T66" fmla="*/ 477 w 501"/>
                            <a:gd name="T67" fmla="*/ 416 h 587"/>
                            <a:gd name="T68" fmla="*/ 483 w 501"/>
                            <a:gd name="T69" fmla="*/ 468 h 587"/>
                            <a:gd name="T70" fmla="*/ 451 w 501"/>
                            <a:gd name="T71" fmla="*/ 507 h 587"/>
                            <a:gd name="T72" fmla="*/ 413 w 501"/>
                            <a:gd name="T73" fmla="*/ 542 h 587"/>
                            <a:gd name="T74" fmla="*/ 367 w 501"/>
                            <a:gd name="T75" fmla="*/ 567 h 587"/>
                            <a:gd name="T76" fmla="*/ 310 w 501"/>
                            <a:gd name="T77" fmla="*/ 583 h 587"/>
                            <a:gd name="T78" fmla="*/ 250 w 501"/>
                            <a:gd name="T79" fmla="*/ 586 h 587"/>
                            <a:gd name="T80" fmla="*/ 204 w 501"/>
                            <a:gd name="T81" fmla="*/ 580 h 587"/>
                            <a:gd name="T82" fmla="*/ 163 w 501"/>
                            <a:gd name="T83" fmla="*/ 570 h 587"/>
                            <a:gd name="T84" fmla="*/ 127 w 501"/>
                            <a:gd name="T85" fmla="*/ 552 h 587"/>
                            <a:gd name="T86" fmla="*/ 96 w 501"/>
                            <a:gd name="T87" fmla="*/ 531 h 587"/>
                            <a:gd name="T88" fmla="*/ 68 w 501"/>
                            <a:gd name="T89" fmla="*/ 504 h 587"/>
                            <a:gd name="T90" fmla="*/ 45 w 501"/>
                            <a:gd name="T91" fmla="*/ 473 h 587"/>
                            <a:gd name="T92" fmla="*/ 27 w 501"/>
                            <a:gd name="T93" fmla="*/ 438 h 587"/>
                            <a:gd name="T94" fmla="*/ 13 w 501"/>
                            <a:gd name="T95" fmla="*/ 399 h 587"/>
                            <a:gd name="T96" fmla="*/ 4 w 501"/>
                            <a:gd name="T97" fmla="*/ 357 h 587"/>
                            <a:gd name="T98" fmla="*/ 0 w 501"/>
                            <a:gd name="T99" fmla="*/ 313 h 587"/>
                            <a:gd name="T100" fmla="*/ 380 w 501"/>
                            <a:gd name="T101" fmla="*/ 233 h 587"/>
                            <a:gd name="T102" fmla="*/ 381 w 501"/>
                            <a:gd name="T103" fmla="*/ 176 h 587"/>
                            <a:gd name="T104" fmla="*/ 370 w 501"/>
                            <a:gd name="T105" fmla="*/ 126 h 587"/>
                            <a:gd name="T106" fmla="*/ 348 w 501"/>
                            <a:gd name="T107" fmla="*/ 84 h 587"/>
                            <a:gd name="T108" fmla="*/ 315 w 501"/>
                            <a:gd name="T109" fmla="*/ 54 h 587"/>
                            <a:gd name="T110" fmla="*/ 273 w 501"/>
                            <a:gd name="T111" fmla="*/ 39 h 587"/>
                            <a:gd name="T112" fmla="*/ 229 w 501"/>
                            <a:gd name="T113" fmla="*/ 41 h 587"/>
                            <a:gd name="T114" fmla="*/ 192 w 501"/>
                            <a:gd name="T115" fmla="*/ 56 h 587"/>
                            <a:gd name="T116" fmla="*/ 160 w 501"/>
                            <a:gd name="T117" fmla="*/ 85 h 587"/>
                            <a:gd name="T118" fmla="*/ 135 w 501"/>
                            <a:gd name="T119" fmla="*/ 129 h 587"/>
                            <a:gd name="T120" fmla="*/ 119 w 501"/>
                            <a:gd name="T121" fmla="*/ 190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01" h="587">
                              <a:moveTo>
                                <a:pt x="0" y="298"/>
                              </a:moveTo>
                              <a:lnTo>
                                <a:pt x="1" y="283"/>
                              </a:lnTo>
                              <a:lnTo>
                                <a:pt x="1" y="267"/>
                              </a:lnTo>
                              <a:lnTo>
                                <a:pt x="3" y="252"/>
                              </a:lnTo>
                              <a:lnTo>
                                <a:pt x="5" y="237"/>
                              </a:lnTo>
                              <a:lnTo>
                                <a:pt x="7" y="222"/>
                              </a:lnTo>
                              <a:lnTo>
                                <a:pt x="11" y="208"/>
                              </a:lnTo>
                              <a:lnTo>
                                <a:pt x="15" y="194"/>
                              </a:lnTo>
                              <a:lnTo>
                                <a:pt x="19" y="180"/>
                              </a:lnTo>
                              <a:lnTo>
                                <a:pt x="23" y="168"/>
                              </a:lnTo>
                              <a:lnTo>
                                <a:pt x="29" y="155"/>
                              </a:lnTo>
                              <a:lnTo>
                                <a:pt x="35" y="142"/>
                              </a:lnTo>
                              <a:lnTo>
                                <a:pt x="42" y="130"/>
                              </a:lnTo>
                              <a:lnTo>
                                <a:pt x="48" y="118"/>
                              </a:lnTo>
                              <a:lnTo>
                                <a:pt x="56" y="106"/>
                              </a:lnTo>
                              <a:lnTo>
                                <a:pt x="64" y="96"/>
                              </a:lnTo>
                              <a:lnTo>
                                <a:pt x="72" y="86"/>
                              </a:lnTo>
                              <a:lnTo>
                                <a:pt x="82" y="76"/>
                              </a:lnTo>
                              <a:lnTo>
                                <a:pt x="90" y="67"/>
                              </a:lnTo>
                              <a:lnTo>
                                <a:pt x="100" y="58"/>
                              </a:lnTo>
                              <a:lnTo>
                                <a:pt x="111" y="50"/>
                              </a:lnTo>
                              <a:lnTo>
                                <a:pt x="121" y="42"/>
                              </a:lnTo>
                              <a:lnTo>
                                <a:pt x="132" y="35"/>
                              </a:lnTo>
                              <a:lnTo>
                                <a:pt x="144" y="28"/>
                              </a:lnTo>
                              <a:lnTo>
                                <a:pt x="156" y="23"/>
                              </a:lnTo>
                              <a:lnTo>
                                <a:pt x="169" y="17"/>
                              </a:lnTo>
                              <a:lnTo>
                                <a:pt x="181" y="13"/>
                              </a:lnTo>
                              <a:lnTo>
                                <a:pt x="195" y="9"/>
                              </a:lnTo>
                              <a:lnTo>
                                <a:pt x="208" y="6"/>
                              </a:lnTo>
                              <a:lnTo>
                                <a:pt x="222" y="4"/>
                              </a:lnTo>
                              <a:lnTo>
                                <a:pt x="236" y="1"/>
                              </a:lnTo>
                              <a:lnTo>
                                <a:pt x="251" y="0"/>
                              </a:lnTo>
                              <a:lnTo>
                                <a:pt x="266" y="0"/>
                              </a:lnTo>
                              <a:lnTo>
                                <a:pt x="281" y="0"/>
                              </a:lnTo>
                              <a:lnTo>
                                <a:pt x="295" y="1"/>
                              </a:lnTo>
                              <a:lnTo>
                                <a:pt x="309" y="4"/>
                              </a:lnTo>
                              <a:lnTo>
                                <a:pt x="323" y="7"/>
                              </a:lnTo>
                              <a:lnTo>
                                <a:pt x="336" y="10"/>
                              </a:lnTo>
                              <a:lnTo>
                                <a:pt x="348" y="14"/>
                              </a:lnTo>
                              <a:lnTo>
                                <a:pt x="359" y="19"/>
                              </a:lnTo>
                              <a:lnTo>
                                <a:pt x="371" y="24"/>
                              </a:lnTo>
                              <a:lnTo>
                                <a:pt x="382" y="30"/>
                              </a:lnTo>
                              <a:lnTo>
                                <a:pt x="392" y="37"/>
                              </a:lnTo>
                              <a:lnTo>
                                <a:pt x="402" y="44"/>
                              </a:lnTo>
                              <a:lnTo>
                                <a:pt x="411" y="52"/>
                              </a:lnTo>
                              <a:lnTo>
                                <a:pt x="420" y="59"/>
                              </a:lnTo>
                              <a:lnTo>
                                <a:pt x="428" y="69"/>
                              </a:lnTo>
                              <a:lnTo>
                                <a:pt x="437" y="78"/>
                              </a:lnTo>
                              <a:lnTo>
                                <a:pt x="443" y="87"/>
                              </a:lnTo>
                              <a:lnTo>
                                <a:pt x="451" y="97"/>
                              </a:lnTo>
                              <a:lnTo>
                                <a:pt x="456" y="108"/>
                              </a:lnTo>
                              <a:lnTo>
                                <a:pt x="463" y="118"/>
                              </a:lnTo>
                              <a:lnTo>
                                <a:pt x="468" y="129"/>
                              </a:lnTo>
                              <a:lnTo>
                                <a:pt x="472" y="141"/>
                              </a:lnTo>
                              <a:lnTo>
                                <a:pt x="477" y="153"/>
                              </a:lnTo>
                              <a:lnTo>
                                <a:pt x="481" y="164"/>
                              </a:lnTo>
                              <a:lnTo>
                                <a:pt x="484" y="176"/>
                              </a:lnTo>
                              <a:lnTo>
                                <a:pt x="490" y="201"/>
                              </a:lnTo>
                              <a:lnTo>
                                <a:pt x="492" y="225"/>
                              </a:lnTo>
                              <a:lnTo>
                                <a:pt x="493" y="251"/>
                              </a:lnTo>
                              <a:lnTo>
                                <a:pt x="493" y="277"/>
                              </a:lnTo>
                              <a:lnTo>
                                <a:pt x="112" y="277"/>
                              </a:lnTo>
                              <a:lnTo>
                                <a:pt x="112" y="283"/>
                              </a:lnTo>
                              <a:lnTo>
                                <a:pt x="112" y="287"/>
                              </a:lnTo>
                              <a:lnTo>
                                <a:pt x="113" y="311"/>
                              </a:lnTo>
                              <a:lnTo>
                                <a:pt x="115" y="336"/>
                              </a:lnTo>
                              <a:lnTo>
                                <a:pt x="119" y="358"/>
                              </a:lnTo>
                              <a:lnTo>
                                <a:pt x="125" y="380"/>
                              </a:lnTo>
                              <a:lnTo>
                                <a:pt x="131" y="401"/>
                              </a:lnTo>
                              <a:lnTo>
                                <a:pt x="140" y="421"/>
                              </a:lnTo>
                              <a:lnTo>
                                <a:pt x="149" y="438"/>
                              </a:lnTo>
                              <a:lnTo>
                                <a:pt x="161" y="455"/>
                              </a:lnTo>
                              <a:lnTo>
                                <a:pt x="168" y="462"/>
                              </a:lnTo>
                              <a:lnTo>
                                <a:pt x="174" y="470"/>
                              </a:lnTo>
                              <a:lnTo>
                                <a:pt x="181" y="476"/>
                              </a:lnTo>
                              <a:lnTo>
                                <a:pt x="188" y="483"/>
                              </a:lnTo>
                              <a:lnTo>
                                <a:pt x="196" y="488"/>
                              </a:lnTo>
                              <a:lnTo>
                                <a:pt x="203" y="493"/>
                              </a:lnTo>
                              <a:lnTo>
                                <a:pt x="212" y="499"/>
                              </a:lnTo>
                              <a:lnTo>
                                <a:pt x="220" y="503"/>
                              </a:lnTo>
                              <a:lnTo>
                                <a:pt x="229" y="507"/>
                              </a:lnTo>
                              <a:lnTo>
                                <a:pt x="239" y="511"/>
                              </a:lnTo>
                              <a:lnTo>
                                <a:pt x="248" y="514"/>
                              </a:lnTo>
                              <a:lnTo>
                                <a:pt x="258" y="516"/>
                              </a:lnTo>
                              <a:lnTo>
                                <a:pt x="269" y="518"/>
                              </a:lnTo>
                              <a:lnTo>
                                <a:pt x="280" y="520"/>
                              </a:lnTo>
                              <a:lnTo>
                                <a:pt x="290" y="520"/>
                              </a:lnTo>
                              <a:lnTo>
                                <a:pt x="301" y="521"/>
                              </a:lnTo>
                              <a:lnTo>
                                <a:pt x="314" y="520"/>
                              </a:lnTo>
                              <a:lnTo>
                                <a:pt x="327" y="519"/>
                              </a:lnTo>
                              <a:lnTo>
                                <a:pt x="339" y="516"/>
                              </a:lnTo>
                              <a:lnTo>
                                <a:pt x="351" y="513"/>
                              </a:lnTo>
                              <a:lnTo>
                                <a:pt x="363" y="508"/>
                              </a:lnTo>
                              <a:lnTo>
                                <a:pt x="374" y="504"/>
                              </a:lnTo>
                              <a:lnTo>
                                <a:pt x="385" y="498"/>
                              </a:lnTo>
                              <a:lnTo>
                                <a:pt x="396" y="491"/>
                              </a:lnTo>
                              <a:lnTo>
                                <a:pt x="407" y="484"/>
                              </a:lnTo>
                              <a:lnTo>
                                <a:pt x="418" y="476"/>
                              </a:lnTo>
                              <a:lnTo>
                                <a:pt x="428" y="467"/>
                              </a:lnTo>
                              <a:lnTo>
                                <a:pt x="438" y="458"/>
                              </a:lnTo>
                              <a:lnTo>
                                <a:pt x="457" y="438"/>
                              </a:lnTo>
                              <a:lnTo>
                                <a:pt x="477" y="416"/>
                              </a:lnTo>
                              <a:lnTo>
                                <a:pt x="501" y="440"/>
                              </a:lnTo>
                              <a:lnTo>
                                <a:pt x="493" y="454"/>
                              </a:lnTo>
                              <a:lnTo>
                                <a:pt x="483" y="468"/>
                              </a:lnTo>
                              <a:lnTo>
                                <a:pt x="473" y="482"/>
                              </a:lnTo>
                              <a:lnTo>
                                <a:pt x="463" y="494"/>
                              </a:lnTo>
                              <a:lnTo>
                                <a:pt x="451" y="507"/>
                              </a:lnTo>
                              <a:lnTo>
                                <a:pt x="439" y="519"/>
                              </a:lnTo>
                              <a:lnTo>
                                <a:pt x="427" y="531"/>
                              </a:lnTo>
                              <a:lnTo>
                                <a:pt x="413" y="542"/>
                              </a:lnTo>
                              <a:lnTo>
                                <a:pt x="398" y="551"/>
                              </a:lnTo>
                              <a:lnTo>
                                <a:pt x="383" y="560"/>
                              </a:lnTo>
                              <a:lnTo>
                                <a:pt x="367" y="567"/>
                              </a:lnTo>
                              <a:lnTo>
                                <a:pt x="349" y="574"/>
                              </a:lnTo>
                              <a:lnTo>
                                <a:pt x="330" y="579"/>
                              </a:lnTo>
                              <a:lnTo>
                                <a:pt x="310" y="583"/>
                              </a:lnTo>
                              <a:lnTo>
                                <a:pt x="288" y="586"/>
                              </a:lnTo>
                              <a:lnTo>
                                <a:pt x="266" y="587"/>
                              </a:lnTo>
                              <a:lnTo>
                                <a:pt x="250" y="586"/>
                              </a:lnTo>
                              <a:lnTo>
                                <a:pt x="234" y="585"/>
                              </a:lnTo>
                              <a:lnTo>
                                <a:pt x="219" y="583"/>
                              </a:lnTo>
                              <a:lnTo>
                                <a:pt x="204" y="580"/>
                              </a:lnTo>
                              <a:lnTo>
                                <a:pt x="190" y="578"/>
                              </a:lnTo>
                              <a:lnTo>
                                <a:pt x="176" y="574"/>
                              </a:lnTo>
                              <a:lnTo>
                                <a:pt x="163" y="570"/>
                              </a:lnTo>
                              <a:lnTo>
                                <a:pt x="151" y="564"/>
                              </a:lnTo>
                              <a:lnTo>
                                <a:pt x="139" y="559"/>
                              </a:lnTo>
                              <a:lnTo>
                                <a:pt x="127" y="552"/>
                              </a:lnTo>
                              <a:lnTo>
                                <a:pt x="116" y="546"/>
                              </a:lnTo>
                              <a:lnTo>
                                <a:pt x="105" y="538"/>
                              </a:lnTo>
                              <a:lnTo>
                                <a:pt x="96" y="531"/>
                              </a:lnTo>
                              <a:lnTo>
                                <a:pt x="86" y="522"/>
                              </a:lnTo>
                              <a:lnTo>
                                <a:pt x="76" y="513"/>
                              </a:lnTo>
                              <a:lnTo>
                                <a:pt x="68" y="504"/>
                              </a:lnTo>
                              <a:lnTo>
                                <a:pt x="60" y="493"/>
                              </a:lnTo>
                              <a:lnTo>
                                <a:pt x="51" y="484"/>
                              </a:lnTo>
                              <a:lnTo>
                                <a:pt x="45" y="473"/>
                              </a:lnTo>
                              <a:lnTo>
                                <a:pt x="39" y="461"/>
                              </a:lnTo>
                              <a:lnTo>
                                <a:pt x="32" y="449"/>
                              </a:lnTo>
                              <a:lnTo>
                                <a:pt x="27" y="438"/>
                              </a:lnTo>
                              <a:lnTo>
                                <a:pt x="21" y="425"/>
                              </a:lnTo>
                              <a:lnTo>
                                <a:pt x="17" y="412"/>
                              </a:lnTo>
                              <a:lnTo>
                                <a:pt x="13" y="399"/>
                              </a:lnTo>
                              <a:lnTo>
                                <a:pt x="9" y="386"/>
                              </a:lnTo>
                              <a:lnTo>
                                <a:pt x="6" y="372"/>
                              </a:lnTo>
                              <a:lnTo>
                                <a:pt x="4" y="357"/>
                              </a:lnTo>
                              <a:lnTo>
                                <a:pt x="2" y="343"/>
                              </a:lnTo>
                              <a:lnTo>
                                <a:pt x="1" y="328"/>
                              </a:lnTo>
                              <a:lnTo>
                                <a:pt x="0" y="313"/>
                              </a:lnTo>
                              <a:lnTo>
                                <a:pt x="0" y="298"/>
                              </a:lnTo>
                              <a:close/>
                              <a:moveTo>
                                <a:pt x="113" y="239"/>
                              </a:moveTo>
                              <a:lnTo>
                                <a:pt x="380" y="233"/>
                              </a:lnTo>
                              <a:lnTo>
                                <a:pt x="381" y="214"/>
                              </a:lnTo>
                              <a:lnTo>
                                <a:pt x="382" y="194"/>
                              </a:lnTo>
                              <a:lnTo>
                                <a:pt x="381" y="176"/>
                              </a:lnTo>
                              <a:lnTo>
                                <a:pt x="378" y="159"/>
                              </a:lnTo>
                              <a:lnTo>
                                <a:pt x="374" y="142"/>
                              </a:lnTo>
                              <a:lnTo>
                                <a:pt x="370" y="126"/>
                              </a:lnTo>
                              <a:lnTo>
                                <a:pt x="364" y="111"/>
                              </a:lnTo>
                              <a:lnTo>
                                <a:pt x="356" y="96"/>
                              </a:lnTo>
                              <a:lnTo>
                                <a:pt x="348" y="84"/>
                              </a:lnTo>
                              <a:lnTo>
                                <a:pt x="338" y="72"/>
                              </a:lnTo>
                              <a:lnTo>
                                <a:pt x="327" y="63"/>
                              </a:lnTo>
                              <a:lnTo>
                                <a:pt x="315" y="54"/>
                              </a:lnTo>
                              <a:lnTo>
                                <a:pt x="302" y="47"/>
                              </a:lnTo>
                              <a:lnTo>
                                <a:pt x="288" y="42"/>
                              </a:lnTo>
                              <a:lnTo>
                                <a:pt x="273" y="39"/>
                              </a:lnTo>
                              <a:lnTo>
                                <a:pt x="257" y="38"/>
                              </a:lnTo>
                              <a:lnTo>
                                <a:pt x="243" y="39"/>
                              </a:lnTo>
                              <a:lnTo>
                                <a:pt x="229" y="41"/>
                              </a:lnTo>
                              <a:lnTo>
                                <a:pt x="216" y="44"/>
                              </a:lnTo>
                              <a:lnTo>
                                <a:pt x="204" y="50"/>
                              </a:lnTo>
                              <a:lnTo>
                                <a:pt x="192" y="56"/>
                              </a:lnTo>
                              <a:lnTo>
                                <a:pt x="181" y="64"/>
                              </a:lnTo>
                              <a:lnTo>
                                <a:pt x="170" y="73"/>
                              </a:lnTo>
                              <a:lnTo>
                                <a:pt x="160" y="85"/>
                              </a:lnTo>
                              <a:lnTo>
                                <a:pt x="152" y="98"/>
                              </a:lnTo>
                              <a:lnTo>
                                <a:pt x="143" y="113"/>
                              </a:lnTo>
                              <a:lnTo>
                                <a:pt x="135" y="129"/>
                              </a:lnTo>
                              <a:lnTo>
                                <a:pt x="129" y="147"/>
                              </a:lnTo>
                              <a:lnTo>
                                <a:pt x="124" y="168"/>
                              </a:lnTo>
                              <a:lnTo>
                                <a:pt x="119" y="190"/>
                              </a:lnTo>
                              <a:lnTo>
                                <a:pt x="115" y="214"/>
                              </a:lnTo>
                              <a:lnTo>
                                <a:pt x="113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213995" y="554990"/>
                          <a:ext cx="28575" cy="54610"/>
                        </a:xfrm>
                        <a:custGeom>
                          <a:avLst/>
                          <a:gdLst>
                            <a:gd name="T0" fmla="*/ 105 w 405"/>
                            <a:gd name="T1" fmla="*/ 260 h 780"/>
                            <a:gd name="T2" fmla="*/ 0 w 405"/>
                            <a:gd name="T3" fmla="*/ 225 h 780"/>
                            <a:gd name="T4" fmla="*/ 108 w 405"/>
                            <a:gd name="T5" fmla="*/ 44 h 780"/>
                            <a:gd name="T6" fmla="*/ 209 w 405"/>
                            <a:gd name="T7" fmla="*/ 205 h 780"/>
                            <a:gd name="T8" fmla="*/ 389 w 405"/>
                            <a:gd name="T9" fmla="*/ 257 h 780"/>
                            <a:gd name="T10" fmla="*/ 209 w 405"/>
                            <a:gd name="T11" fmla="*/ 611 h 780"/>
                            <a:gd name="T12" fmla="*/ 210 w 405"/>
                            <a:gd name="T13" fmla="*/ 635 h 780"/>
                            <a:gd name="T14" fmla="*/ 214 w 405"/>
                            <a:gd name="T15" fmla="*/ 655 h 780"/>
                            <a:gd name="T16" fmla="*/ 220 w 405"/>
                            <a:gd name="T17" fmla="*/ 672 h 780"/>
                            <a:gd name="T18" fmla="*/ 228 w 405"/>
                            <a:gd name="T19" fmla="*/ 687 h 780"/>
                            <a:gd name="T20" fmla="*/ 239 w 405"/>
                            <a:gd name="T21" fmla="*/ 698 h 780"/>
                            <a:gd name="T22" fmla="*/ 252 w 405"/>
                            <a:gd name="T23" fmla="*/ 706 h 780"/>
                            <a:gd name="T24" fmla="*/ 268 w 405"/>
                            <a:gd name="T25" fmla="*/ 710 h 780"/>
                            <a:gd name="T26" fmla="*/ 286 w 405"/>
                            <a:gd name="T27" fmla="*/ 711 h 780"/>
                            <a:gd name="T28" fmla="*/ 299 w 405"/>
                            <a:gd name="T29" fmla="*/ 710 h 780"/>
                            <a:gd name="T30" fmla="*/ 311 w 405"/>
                            <a:gd name="T31" fmla="*/ 707 h 780"/>
                            <a:gd name="T32" fmla="*/ 334 w 405"/>
                            <a:gd name="T33" fmla="*/ 694 h 780"/>
                            <a:gd name="T34" fmla="*/ 355 w 405"/>
                            <a:gd name="T35" fmla="*/ 672 h 780"/>
                            <a:gd name="T36" fmla="*/ 377 w 405"/>
                            <a:gd name="T37" fmla="*/ 645 h 780"/>
                            <a:gd name="T38" fmla="*/ 396 w 405"/>
                            <a:gd name="T39" fmla="*/ 680 h 780"/>
                            <a:gd name="T40" fmla="*/ 379 w 405"/>
                            <a:gd name="T41" fmla="*/ 706 h 780"/>
                            <a:gd name="T42" fmla="*/ 362 w 405"/>
                            <a:gd name="T43" fmla="*/ 728 h 780"/>
                            <a:gd name="T44" fmla="*/ 343 w 405"/>
                            <a:gd name="T45" fmla="*/ 745 h 780"/>
                            <a:gd name="T46" fmla="*/ 324 w 405"/>
                            <a:gd name="T47" fmla="*/ 759 h 780"/>
                            <a:gd name="T48" fmla="*/ 302 w 405"/>
                            <a:gd name="T49" fmla="*/ 769 h 780"/>
                            <a:gd name="T50" fmla="*/ 279 w 405"/>
                            <a:gd name="T51" fmla="*/ 775 h 780"/>
                            <a:gd name="T52" fmla="*/ 252 w 405"/>
                            <a:gd name="T53" fmla="*/ 779 h 780"/>
                            <a:gd name="T54" fmla="*/ 223 w 405"/>
                            <a:gd name="T55" fmla="*/ 779 h 780"/>
                            <a:gd name="T56" fmla="*/ 195 w 405"/>
                            <a:gd name="T57" fmla="*/ 774 h 780"/>
                            <a:gd name="T58" fmla="*/ 170 w 405"/>
                            <a:gd name="T59" fmla="*/ 765 h 780"/>
                            <a:gd name="T60" fmla="*/ 150 w 405"/>
                            <a:gd name="T61" fmla="*/ 750 h 780"/>
                            <a:gd name="T62" fmla="*/ 132 w 405"/>
                            <a:gd name="T63" fmla="*/ 730 h 780"/>
                            <a:gd name="T64" fmla="*/ 119 w 405"/>
                            <a:gd name="T65" fmla="*/ 707 h 780"/>
                            <a:gd name="T66" fmla="*/ 110 w 405"/>
                            <a:gd name="T67" fmla="*/ 678 h 780"/>
                            <a:gd name="T68" fmla="*/ 105 w 405"/>
                            <a:gd name="T69" fmla="*/ 644 h 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05" h="780">
                              <a:moveTo>
                                <a:pt x="105" y="625"/>
                              </a:moveTo>
                              <a:lnTo>
                                <a:pt x="105" y="260"/>
                              </a:lnTo>
                              <a:lnTo>
                                <a:pt x="0" y="260"/>
                              </a:lnTo>
                              <a:lnTo>
                                <a:pt x="0" y="225"/>
                              </a:lnTo>
                              <a:lnTo>
                                <a:pt x="108" y="203"/>
                              </a:lnTo>
                              <a:lnTo>
                                <a:pt x="108" y="44"/>
                              </a:lnTo>
                              <a:lnTo>
                                <a:pt x="209" y="0"/>
                              </a:lnTo>
                              <a:lnTo>
                                <a:pt x="209" y="205"/>
                              </a:lnTo>
                              <a:lnTo>
                                <a:pt x="389" y="205"/>
                              </a:lnTo>
                              <a:lnTo>
                                <a:pt x="389" y="257"/>
                              </a:lnTo>
                              <a:lnTo>
                                <a:pt x="209" y="257"/>
                              </a:lnTo>
                              <a:lnTo>
                                <a:pt x="209" y="611"/>
                              </a:lnTo>
                              <a:lnTo>
                                <a:pt x="209" y="624"/>
                              </a:lnTo>
                              <a:lnTo>
                                <a:pt x="210" y="635"/>
                              </a:lnTo>
                              <a:lnTo>
                                <a:pt x="212" y="646"/>
                              </a:lnTo>
                              <a:lnTo>
                                <a:pt x="214" y="655"/>
                              </a:lnTo>
                              <a:lnTo>
                                <a:pt x="216" y="665"/>
                              </a:lnTo>
                              <a:lnTo>
                                <a:pt x="220" y="672"/>
                              </a:lnTo>
                              <a:lnTo>
                                <a:pt x="224" y="680"/>
                              </a:lnTo>
                              <a:lnTo>
                                <a:pt x="228" y="687"/>
                              </a:lnTo>
                              <a:lnTo>
                                <a:pt x="234" y="693"/>
                              </a:lnTo>
                              <a:lnTo>
                                <a:pt x="239" y="698"/>
                              </a:lnTo>
                              <a:lnTo>
                                <a:pt x="245" y="702"/>
                              </a:lnTo>
                              <a:lnTo>
                                <a:pt x="252" y="706"/>
                              </a:lnTo>
                              <a:lnTo>
                                <a:pt x="259" y="708"/>
                              </a:lnTo>
                              <a:lnTo>
                                <a:pt x="268" y="710"/>
                              </a:lnTo>
                              <a:lnTo>
                                <a:pt x="277" y="711"/>
                              </a:lnTo>
                              <a:lnTo>
                                <a:pt x="286" y="711"/>
                              </a:lnTo>
                              <a:lnTo>
                                <a:pt x="293" y="711"/>
                              </a:lnTo>
                              <a:lnTo>
                                <a:pt x="299" y="710"/>
                              </a:lnTo>
                              <a:lnTo>
                                <a:pt x="305" y="709"/>
                              </a:lnTo>
                              <a:lnTo>
                                <a:pt x="311" y="707"/>
                              </a:lnTo>
                              <a:lnTo>
                                <a:pt x="323" y="701"/>
                              </a:lnTo>
                              <a:lnTo>
                                <a:pt x="334" y="694"/>
                              </a:lnTo>
                              <a:lnTo>
                                <a:pt x="344" y="684"/>
                              </a:lnTo>
                              <a:lnTo>
                                <a:pt x="355" y="672"/>
                              </a:lnTo>
                              <a:lnTo>
                                <a:pt x="366" y="660"/>
                              </a:lnTo>
                              <a:lnTo>
                                <a:pt x="377" y="645"/>
                              </a:lnTo>
                              <a:lnTo>
                                <a:pt x="405" y="665"/>
                              </a:lnTo>
                              <a:lnTo>
                                <a:pt x="396" y="680"/>
                              </a:lnTo>
                              <a:lnTo>
                                <a:pt x="388" y="693"/>
                              </a:lnTo>
                              <a:lnTo>
                                <a:pt x="379" y="706"/>
                              </a:lnTo>
                              <a:lnTo>
                                <a:pt x="370" y="717"/>
                              </a:lnTo>
                              <a:lnTo>
                                <a:pt x="362" y="728"/>
                              </a:lnTo>
                              <a:lnTo>
                                <a:pt x="353" y="737"/>
                              </a:lnTo>
                              <a:lnTo>
                                <a:pt x="343" y="745"/>
                              </a:lnTo>
                              <a:lnTo>
                                <a:pt x="334" y="753"/>
                              </a:lnTo>
                              <a:lnTo>
                                <a:pt x="324" y="759"/>
                              </a:lnTo>
                              <a:lnTo>
                                <a:pt x="313" y="765"/>
                              </a:lnTo>
                              <a:lnTo>
                                <a:pt x="302" y="769"/>
                              </a:lnTo>
                              <a:lnTo>
                                <a:pt x="291" y="773"/>
                              </a:lnTo>
                              <a:lnTo>
                                <a:pt x="279" y="775"/>
                              </a:lnTo>
                              <a:lnTo>
                                <a:pt x="266" y="778"/>
                              </a:lnTo>
                              <a:lnTo>
                                <a:pt x="252" y="779"/>
                              </a:lnTo>
                              <a:lnTo>
                                <a:pt x="238" y="780"/>
                              </a:lnTo>
                              <a:lnTo>
                                <a:pt x="223" y="779"/>
                              </a:lnTo>
                              <a:lnTo>
                                <a:pt x="208" y="778"/>
                              </a:lnTo>
                              <a:lnTo>
                                <a:pt x="195" y="774"/>
                              </a:lnTo>
                              <a:lnTo>
                                <a:pt x="182" y="770"/>
                              </a:lnTo>
                              <a:lnTo>
                                <a:pt x="170" y="765"/>
                              </a:lnTo>
                              <a:lnTo>
                                <a:pt x="159" y="758"/>
                              </a:lnTo>
                              <a:lnTo>
                                <a:pt x="150" y="750"/>
                              </a:lnTo>
                              <a:lnTo>
                                <a:pt x="140" y="741"/>
                              </a:lnTo>
                              <a:lnTo>
                                <a:pt x="132" y="730"/>
                              </a:lnTo>
                              <a:lnTo>
                                <a:pt x="125" y="720"/>
                              </a:lnTo>
                              <a:lnTo>
                                <a:pt x="119" y="707"/>
                              </a:lnTo>
                              <a:lnTo>
                                <a:pt x="114" y="693"/>
                              </a:lnTo>
                              <a:lnTo>
                                <a:pt x="110" y="678"/>
                              </a:lnTo>
                              <a:lnTo>
                                <a:pt x="108" y="662"/>
                              </a:lnTo>
                              <a:lnTo>
                                <a:pt x="105" y="644"/>
                              </a:lnTo>
                              <a:lnTo>
                                <a:pt x="105" y="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248920" y="568325"/>
                          <a:ext cx="28575" cy="41275"/>
                        </a:xfrm>
                        <a:custGeom>
                          <a:avLst/>
                          <a:gdLst>
                            <a:gd name="T0" fmla="*/ 47 w 402"/>
                            <a:gd name="T1" fmla="*/ 414 h 587"/>
                            <a:gd name="T2" fmla="*/ 79 w 402"/>
                            <a:gd name="T3" fmla="*/ 459 h 587"/>
                            <a:gd name="T4" fmla="*/ 112 w 402"/>
                            <a:gd name="T5" fmla="*/ 497 h 587"/>
                            <a:gd name="T6" fmla="*/ 147 w 402"/>
                            <a:gd name="T7" fmla="*/ 524 h 587"/>
                            <a:gd name="T8" fmla="*/ 183 w 402"/>
                            <a:gd name="T9" fmla="*/ 542 h 587"/>
                            <a:gd name="T10" fmla="*/ 222 w 402"/>
                            <a:gd name="T11" fmla="*/ 548 h 587"/>
                            <a:gd name="T12" fmla="*/ 257 w 402"/>
                            <a:gd name="T13" fmla="*/ 544 h 587"/>
                            <a:gd name="T14" fmla="*/ 283 w 402"/>
                            <a:gd name="T15" fmla="*/ 531 h 587"/>
                            <a:gd name="T16" fmla="*/ 304 w 402"/>
                            <a:gd name="T17" fmla="*/ 513 h 587"/>
                            <a:gd name="T18" fmla="*/ 318 w 402"/>
                            <a:gd name="T19" fmla="*/ 489 h 587"/>
                            <a:gd name="T20" fmla="*/ 323 w 402"/>
                            <a:gd name="T21" fmla="*/ 463 h 587"/>
                            <a:gd name="T22" fmla="*/ 322 w 402"/>
                            <a:gd name="T23" fmla="*/ 434 h 587"/>
                            <a:gd name="T24" fmla="*/ 313 w 402"/>
                            <a:gd name="T25" fmla="*/ 409 h 587"/>
                            <a:gd name="T26" fmla="*/ 292 w 402"/>
                            <a:gd name="T27" fmla="*/ 387 h 587"/>
                            <a:gd name="T28" fmla="*/ 261 w 402"/>
                            <a:gd name="T29" fmla="*/ 369 h 587"/>
                            <a:gd name="T30" fmla="*/ 177 w 402"/>
                            <a:gd name="T31" fmla="*/ 338 h 587"/>
                            <a:gd name="T32" fmla="*/ 114 w 402"/>
                            <a:gd name="T33" fmla="*/ 317 h 587"/>
                            <a:gd name="T34" fmla="*/ 68 w 402"/>
                            <a:gd name="T35" fmla="*/ 292 h 587"/>
                            <a:gd name="T36" fmla="*/ 35 w 402"/>
                            <a:gd name="T37" fmla="*/ 265 h 587"/>
                            <a:gd name="T38" fmla="*/ 15 w 402"/>
                            <a:gd name="T39" fmla="*/ 233 h 587"/>
                            <a:gd name="T40" fmla="*/ 7 w 402"/>
                            <a:gd name="T41" fmla="*/ 194 h 587"/>
                            <a:gd name="T42" fmla="*/ 10 w 402"/>
                            <a:gd name="T43" fmla="*/ 142 h 587"/>
                            <a:gd name="T44" fmla="*/ 28 w 402"/>
                            <a:gd name="T45" fmla="*/ 90 h 587"/>
                            <a:gd name="T46" fmla="*/ 61 w 402"/>
                            <a:gd name="T47" fmla="*/ 50 h 587"/>
                            <a:gd name="T48" fmla="*/ 106 w 402"/>
                            <a:gd name="T49" fmla="*/ 20 h 587"/>
                            <a:gd name="T50" fmla="*/ 163 w 402"/>
                            <a:gd name="T51" fmla="*/ 4 h 587"/>
                            <a:gd name="T52" fmla="*/ 221 w 402"/>
                            <a:gd name="T53" fmla="*/ 0 h 587"/>
                            <a:gd name="T54" fmla="*/ 269 w 402"/>
                            <a:gd name="T55" fmla="*/ 10 h 587"/>
                            <a:gd name="T56" fmla="*/ 313 w 402"/>
                            <a:gd name="T57" fmla="*/ 26 h 587"/>
                            <a:gd name="T58" fmla="*/ 375 w 402"/>
                            <a:gd name="T59" fmla="*/ 0 h 587"/>
                            <a:gd name="T60" fmla="*/ 323 w 402"/>
                            <a:gd name="T61" fmla="*/ 140 h 587"/>
                            <a:gd name="T62" fmla="*/ 291 w 402"/>
                            <a:gd name="T63" fmla="*/ 94 h 587"/>
                            <a:gd name="T64" fmla="*/ 264 w 402"/>
                            <a:gd name="T65" fmla="*/ 66 h 587"/>
                            <a:gd name="T66" fmla="*/ 234 w 402"/>
                            <a:gd name="T67" fmla="*/ 47 h 587"/>
                            <a:gd name="T68" fmla="*/ 203 w 402"/>
                            <a:gd name="T69" fmla="*/ 39 h 587"/>
                            <a:gd name="T70" fmla="*/ 170 w 402"/>
                            <a:gd name="T71" fmla="*/ 40 h 587"/>
                            <a:gd name="T72" fmla="*/ 142 w 402"/>
                            <a:gd name="T73" fmla="*/ 49 h 587"/>
                            <a:gd name="T74" fmla="*/ 120 w 402"/>
                            <a:gd name="T75" fmla="*/ 64 h 587"/>
                            <a:gd name="T76" fmla="*/ 104 w 402"/>
                            <a:gd name="T77" fmla="*/ 85 h 587"/>
                            <a:gd name="T78" fmla="*/ 94 w 402"/>
                            <a:gd name="T79" fmla="*/ 111 h 587"/>
                            <a:gd name="T80" fmla="*/ 93 w 402"/>
                            <a:gd name="T81" fmla="*/ 140 h 587"/>
                            <a:gd name="T82" fmla="*/ 100 w 402"/>
                            <a:gd name="T83" fmla="*/ 164 h 587"/>
                            <a:gd name="T84" fmla="*/ 118 w 402"/>
                            <a:gd name="T85" fmla="*/ 186 h 587"/>
                            <a:gd name="T86" fmla="*/ 146 w 402"/>
                            <a:gd name="T87" fmla="*/ 203 h 587"/>
                            <a:gd name="T88" fmla="*/ 200 w 402"/>
                            <a:gd name="T89" fmla="*/ 225 h 587"/>
                            <a:gd name="T90" fmla="*/ 275 w 402"/>
                            <a:gd name="T91" fmla="*/ 249 h 587"/>
                            <a:gd name="T92" fmla="*/ 324 w 402"/>
                            <a:gd name="T93" fmla="*/ 270 h 587"/>
                            <a:gd name="T94" fmla="*/ 362 w 402"/>
                            <a:gd name="T95" fmla="*/ 297 h 587"/>
                            <a:gd name="T96" fmla="*/ 387 w 402"/>
                            <a:gd name="T97" fmla="*/ 328 h 587"/>
                            <a:gd name="T98" fmla="*/ 400 w 402"/>
                            <a:gd name="T99" fmla="*/ 367 h 587"/>
                            <a:gd name="T100" fmla="*/ 402 w 402"/>
                            <a:gd name="T101" fmla="*/ 415 h 587"/>
                            <a:gd name="T102" fmla="*/ 390 w 402"/>
                            <a:gd name="T103" fmla="*/ 470 h 587"/>
                            <a:gd name="T104" fmla="*/ 365 w 402"/>
                            <a:gd name="T105" fmla="*/ 517 h 587"/>
                            <a:gd name="T106" fmla="*/ 327 w 402"/>
                            <a:gd name="T107" fmla="*/ 553 h 587"/>
                            <a:gd name="T108" fmla="*/ 275 w 402"/>
                            <a:gd name="T109" fmla="*/ 578 h 587"/>
                            <a:gd name="T110" fmla="*/ 210 w 402"/>
                            <a:gd name="T111" fmla="*/ 587 h 587"/>
                            <a:gd name="T112" fmla="*/ 153 w 402"/>
                            <a:gd name="T113" fmla="*/ 579 h 587"/>
                            <a:gd name="T114" fmla="*/ 96 w 402"/>
                            <a:gd name="T115" fmla="*/ 561 h 587"/>
                            <a:gd name="T116" fmla="*/ 29 w 402"/>
                            <a:gd name="T117" fmla="*/ 587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02" h="587">
                              <a:moveTo>
                                <a:pt x="0" y="397"/>
                              </a:moveTo>
                              <a:lnTo>
                                <a:pt x="36" y="397"/>
                              </a:lnTo>
                              <a:lnTo>
                                <a:pt x="47" y="414"/>
                              </a:lnTo>
                              <a:lnTo>
                                <a:pt x="57" y="430"/>
                              </a:lnTo>
                              <a:lnTo>
                                <a:pt x="68" y="445"/>
                              </a:lnTo>
                              <a:lnTo>
                                <a:pt x="79" y="459"/>
                              </a:lnTo>
                              <a:lnTo>
                                <a:pt x="90" y="473"/>
                              </a:lnTo>
                              <a:lnTo>
                                <a:pt x="100" y="485"/>
                              </a:lnTo>
                              <a:lnTo>
                                <a:pt x="112" y="497"/>
                              </a:lnTo>
                              <a:lnTo>
                                <a:pt x="123" y="507"/>
                              </a:lnTo>
                              <a:lnTo>
                                <a:pt x="135" y="516"/>
                              </a:lnTo>
                              <a:lnTo>
                                <a:pt x="147" y="524"/>
                              </a:lnTo>
                              <a:lnTo>
                                <a:pt x="159" y="532"/>
                              </a:lnTo>
                              <a:lnTo>
                                <a:pt x="170" y="537"/>
                              </a:lnTo>
                              <a:lnTo>
                                <a:pt x="183" y="542"/>
                              </a:lnTo>
                              <a:lnTo>
                                <a:pt x="196" y="545"/>
                              </a:lnTo>
                              <a:lnTo>
                                <a:pt x="209" y="547"/>
                              </a:lnTo>
                              <a:lnTo>
                                <a:pt x="222" y="548"/>
                              </a:lnTo>
                              <a:lnTo>
                                <a:pt x="235" y="548"/>
                              </a:lnTo>
                              <a:lnTo>
                                <a:pt x="246" y="546"/>
                              </a:lnTo>
                              <a:lnTo>
                                <a:pt x="257" y="544"/>
                              </a:lnTo>
                              <a:lnTo>
                                <a:pt x="266" y="541"/>
                              </a:lnTo>
                              <a:lnTo>
                                <a:pt x="276" y="536"/>
                              </a:lnTo>
                              <a:lnTo>
                                <a:pt x="283" y="531"/>
                              </a:lnTo>
                              <a:lnTo>
                                <a:pt x="291" y="526"/>
                              </a:lnTo>
                              <a:lnTo>
                                <a:pt x="299" y="519"/>
                              </a:lnTo>
                              <a:lnTo>
                                <a:pt x="304" y="513"/>
                              </a:lnTo>
                              <a:lnTo>
                                <a:pt x="309" y="505"/>
                              </a:lnTo>
                              <a:lnTo>
                                <a:pt x="314" y="498"/>
                              </a:lnTo>
                              <a:lnTo>
                                <a:pt x="318" y="489"/>
                              </a:lnTo>
                              <a:lnTo>
                                <a:pt x="320" y="481"/>
                              </a:lnTo>
                              <a:lnTo>
                                <a:pt x="322" y="472"/>
                              </a:lnTo>
                              <a:lnTo>
                                <a:pt x="323" y="463"/>
                              </a:lnTo>
                              <a:lnTo>
                                <a:pt x="324" y="454"/>
                              </a:lnTo>
                              <a:lnTo>
                                <a:pt x="323" y="444"/>
                              </a:lnTo>
                              <a:lnTo>
                                <a:pt x="322" y="434"/>
                              </a:lnTo>
                              <a:lnTo>
                                <a:pt x="320" y="425"/>
                              </a:lnTo>
                              <a:lnTo>
                                <a:pt x="317" y="416"/>
                              </a:lnTo>
                              <a:lnTo>
                                <a:pt x="313" y="409"/>
                              </a:lnTo>
                              <a:lnTo>
                                <a:pt x="307" y="401"/>
                              </a:lnTo>
                              <a:lnTo>
                                <a:pt x="301" y="394"/>
                              </a:lnTo>
                              <a:lnTo>
                                <a:pt x="292" y="387"/>
                              </a:lnTo>
                              <a:lnTo>
                                <a:pt x="283" y="381"/>
                              </a:lnTo>
                              <a:lnTo>
                                <a:pt x="273" y="374"/>
                              </a:lnTo>
                              <a:lnTo>
                                <a:pt x="261" y="369"/>
                              </a:lnTo>
                              <a:lnTo>
                                <a:pt x="247" y="363"/>
                              </a:lnTo>
                              <a:lnTo>
                                <a:pt x="216" y="351"/>
                              </a:lnTo>
                              <a:lnTo>
                                <a:pt x="177" y="338"/>
                              </a:lnTo>
                              <a:lnTo>
                                <a:pt x="154" y="332"/>
                              </a:lnTo>
                              <a:lnTo>
                                <a:pt x="133" y="324"/>
                              </a:lnTo>
                              <a:lnTo>
                                <a:pt x="114" y="317"/>
                              </a:lnTo>
                              <a:lnTo>
                                <a:pt x="97" y="309"/>
                              </a:lnTo>
                              <a:lnTo>
                                <a:pt x="81" y="300"/>
                              </a:lnTo>
                              <a:lnTo>
                                <a:pt x="68" y="292"/>
                              </a:lnTo>
                              <a:lnTo>
                                <a:pt x="55" y="283"/>
                              </a:lnTo>
                              <a:lnTo>
                                <a:pt x="44" y="275"/>
                              </a:lnTo>
                              <a:lnTo>
                                <a:pt x="35" y="265"/>
                              </a:lnTo>
                              <a:lnTo>
                                <a:pt x="27" y="254"/>
                              </a:lnTo>
                              <a:lnTo>
                                <a:pt x="21" y="244"/>
                              </a:lnTo>
                              <a:lnTo>
                                <a:pt x="15" y="233"/>
                              </a:lnTo>
                              <a:lnTo>
                                <a:pt x="11" y="220"/>
                              </a:lnTo>
                              <a:lnTo>
                                <a:pt x="9" y="207"/>
                              </a:lnTo>
                              <a:lnTo>
                                <a:pt x="7" y="194"/>
                              </a:lnTo>
                              <a:lnTo>
                                <a:pt x="7" y="180"/>
                              </a:lnTo>
                              <a:lnTo>
                                <a:pt x="8" y="160"/>
                              </a:lnTo>
                              <a:lnTo>
                                <a:pt x="10" y="142"/>
                              </a:lnTo>
                              <a:lnTo>
                                <a:pt x="14" y="124"/>
                              </a:lnTo>
                              <a:lnTo>
                                <a:pt x="21" y="106"/>
                              </a:lnTo>
                              <a:lnTo>
                                <a:pt x="28" y="90"/>
                              </a:lnTo>
                              <a:lnTo>
                                <a:pt x="37" y="76"/>
                              </a:lnTo>
                              <a:lnTo>
                                <a:pt x="48" y="63"/>
                              </a:lnTo>
                              <a:lnTo>
                                <a:pt x="61" y="50"/>
                              </a:lnTo>
                              <a:lnTo>
                                <a:pt x="75" y="39"/>
                              </a:lnTo>
                              <a:lnTo>
                                <a:pt x="89" y="28"/>
                              </a:lnTo>
                              <a:lnTo>
                                <a:pt x="106" y="20"/>
                              </a:lnTo>
                              <a:lnTo>
                                <a:pt x="123" y="13"/>
                              </a:lnTo>
                              <a:lnTo>
                                <a:pt x="142" y="8"/>
                              </a:lnTo>
                              <a:lnTo>
                                <a:pt x="163" y="4"/>
                              </a:lnTo>
                              <a:lnTo>
                                <a:pt x="183" y="0"/>
                              </a:lnTo>
                              <a:lnTo>
                                <a:pt x="206" y="0"/>
                              </a:lnTo>
                              <a:lnTo>
                                <a:pt x="221" y="0"/>
                              </a:lnTo>
                              <a:lnTo>
                                <a:pt x="237" y="2"/>
                              </a:lnTo>
                              <a:lnTo>
                                <a:pt x="253" y="6"/>
                              </a:lnTo>
                              <a:lnTo>
                                <a:pt x="269" y="10"/>
                              </a:lnTo>
                              <a:lnTo>
                                <a:pt x="286" y="14"/>
                              </a:lnTo>
                              <a:lnTo>
                                <a:pt x="300" y="20"/>
                              </a:lnTo>
                              <a:lnTo>
                                <a:pt x="313" y="26"/>
                              </a:lnTo>
                              <a:lnTo>
                                <a:pt x="324" y="32"/>
                              </a:lnTo>
                              <a:lnTo>
                                <a:pt x="346" y="0"/>
                              </a:lnTo>
                              <a:lnTo>
                                <a:pt x="375" y="0"/>
                              </a:lnTo>
                              <a:lnTo>
                                <a:pt x="375" y="168"/>
                              </a:lnTo>
                              <a:lnTo>
                                <a:pt x="339" y="168"/>
                              </a:lnTo>
                              <a:lnTo>
                                <a:pt x="323" y="140"/>
                              </a:lnTo>
                              <a:lnTo>
                                <a:pt x="308" y="115"/>
                              </a:lnTo>
                              <a:lnTo>
                                <a:pt x="300" y="103"/>
                              </a:lnTo>
                              <a:lnTo>
                                <a:pt x="291" y="94"/>
                              </a:lnTo>
                              <a:lnTo>
                                <a:pt x="282" y="83"/>
                              </a:lnTo>
                              <a:lnTo>
                                <a:pt x="273" y="74"/>
                              </a:lnTo>
                              <a:lnTo>
                                <a:pt x="264" y="66"/>
                              </a:lnTo>
                              <a:lnTo>
                                <a:pt x="254" y="59"/>
                              </a:lnTo>
                              <a:lnTo>
                                <a:pt x="245" y="53"/>
                              </a:lnTo>
                              <a:lnTo>
                                <a:pt x="234" y="47"/>
                              </a:lnTo>
                              <a:lnTo>
                                <a:pt x="224" y="43"/>
                              </a:lnTo>
                              <a:lnTo>
                                <a:pt x="214" y="40"/>
                              </a:lnTo>
                              <a:lnTo>
                                <a:pt x="203" y="39"/>
                              </a:lnTo>
                              <a:lnTo>
                                <a:pt x="191" y="38"/>
                              </a:lnTo>
                              <a:lnTo>
                                <a:pt x="180" y="39"/>
                              </a:lnTo>
                              <a:lnTo>
                                <a:pt x="170" y="40"/>
                              </a:lnTo>
                              <a:lnTo>
                                <a:pt x="160" y="42"/>
                              </a:lnTo>
                              <a:lnTo>
                                <a:pt x="151" y="45"/>
                              </a:lnTo>
                              <a:lnTo>
                                <a:pt x="142" y="49"/>
                              </a:lnTo>
                              <a:lnTo>
                                <a:pt x="134" y="53"/>
                              </a:lnTo>
                              <a:lnTo>
                                <a:pt x="126" y="58"/>
                              </a:lnTo>
                              <a:lnTo>
                                <a:pt x="120" y="64"/>
                              </a:lnTo>
                              <a:lnTo>
                                <a:pt x="113" y="70"/>
                              </a:lnTo>
                              <a:lnTo>
                                <a:pt x="108" y="78"/>
                              </a:lnTo>
                              <a:lnTo>
                                <a:pt x="104" y="85"/>
                              </a:lnTo>
                              <a:lnTo>
                                <a:pt x="99" y="94"/>
                              </a:lnTo>
                              <a:lnTo>
                                <a:pt x="96" y="102"/>
                              </a:lnTo>
                              <a:lnTo>
                                <a:pt x="94" y="111"/>
                              </a:lnTo>
                              <a:lnTo>
                                <a:pt x="93" y="120"/>
                              </a:lnTo>
                              <a:lnTo>
                                <a:pt x="92" y="131"/>
                              </a:lnTo>
                              <a:lnTo>
                                <a:pt x="93" y="140"/>
                              </a:lnTo>
                              <a:lnTo>
                                <a:pt x="94" y="148"/>
                              </a:lnTo>
                              <a:lnTo>
                                <a:pt x="97" y="157"/>
                              </a:lnTo>
                              <a:lnTo>
                                <a:pt x="100" y="164"/>
                              </a:lnTo>
                              <a:lnTo>
                                <a:pt x="105" y="172"/>
                              </a:lnTo>
                              <a:lnTo>
                                <a:pt x="111" y="178"/>
                              </a:lnTo>
                              <a:lnTo>
                                <a:pt x="118" y="186"/>
                              </a:lnTo>
                              <a:lnTo>
                                <a:pt x="125" y="191"/>
                              </a:lnTo>
                              <a:lnTo>
                                <a:pt x="135" y="198"/>
                              </a:lnTo>
                              <a:lnTo>
                                <a:pt x="146" y="203"/>
                              </a:lnTo>
                              <a:lnTo>
                                <a:pt x="156" y="209"/>
                              </a:lnTo>
                              <a:lnTo>
                                <a:pt x="169" y="215"/>
                              </a:lnTo>
                              <a:lnTo>
                                <a:pt x="200" y="225"/>
                              </a:lnTo>
                              <a:lnTo>
                                <a:pt x="234" y="236"/>
                              </a:lnTo>
                              <a:lnTo>
                                <a:pt x="254" y="243"/>
                              </a:lnTo>
                              <a:lnTo>
                                <a:pt x="275" y="249"/>
                              </a:lnTo>
                              <a:lnTo>
                                <a:pt x="293" y="255"/>
                              </a:lnTo>
                              <a:lnTo>
                                <a:pt x="309" y="263"/>
                              </a:lnTo>
                              <a:lnTo>
                                <a:pt x="324" y="270"/>
                              </a:lnTo>
                              <a:lnTo>
                                <a:pt x="338" y="279"/>
                              </a:lnTo>
                              <a:lnTo>
                                <a:pt x="351" y="288"/>
                              </a:lnTo>
                              <a:lnTo>
                                <a:pt x="362" y="297"/>
                              </a:lnTo>
                              <a:lnTo>
                                <a:pt x="372" y="307"/>
                              </a:lnTo>
                              <a:lnTo>
                                <a:pt x="380" y="318"/>
                              </a:lnTo>
                              <a:lnTo>
                                <a:pt x="387" y="328"/>
                              </a:lnTo>
                              <a:lnTo>
                                <a:pt x="392" y="340"/>
                              </a:lnTo>
                              <a:lnTo>
                                <a:pt x="397" y="353"/>
                              </a:lnTo>
                              <a:lnTo>
                                <a:pt x="400" y="367"/>
                              </a:lnTo>
                              <a:lnTo>
                                <a:pt x="402" y="381"/>
                              </a:lnTo>
                              <a:lnTo>
                                <a:pt x="402" y="396"/>
                              </a:lnTo>
                              <a:lnTo>
                                <a:pt x="402" y="415"/>
                              </a:lnTo>
                              <a:lnTo>
                                <a:pt x="399" y="434"/>
                              </a:lnTo>
                              <a:lnTo>
                                <a:pt x="395" y="453"/>
                              </a:lnTo>
                              <a:lnTo>
                                <a:pt x="390" y="470"/>
                              </a:lnTo>
                              <a:lnTo>
                                <a:pt x="384" y="486"/>
                              </a:lnTo>
                              <a:lnTo>
                                <a:pt x="375" y="502"/>
                              </a:lnTo>
                              <a:lnTo>
                                <a:pt x="365" y="517"/>
                              </a:lnTo>
                              <a:lnTo>
                                <a:pt x="353" y="530"/>
                              </a:lnTo>
                              <a:lnTo>
                                <a:pt x="341" y="543"/>
                              </a:lnTo>
                              <a:lnTo>
                                <a:pt x="327" y="553"/>
                              </a:lnTo>
                              <a:lnTo>
                                <a:pt x="310" y="563"/>
                              </a:lnTo>
                              <a:lnTo>
                                <a:pt x="293" y="572"/>
                              </a:lnTo>
                              <a:lnTo>
                                <a:pt x="275" y="578"/>
                              </a:lnTo>
                              <a:lnTo>
                                <a:pt x="254" y="582"/>
                              </a:lnTo>
                              <a:lnTo>
                                <a:pt x="233" y="586"/>
                              </a:lnTo>
                              <a:lnTo>
                                <a:pt x="210" y="587"/>
                              </a:lnTo>
                              <a:lnTo>
                                <a:pt x="192" y="586"/>
                              </a:lnTo>
                              <a:lnTo>
                                <a:pt x="173" y="583"/>
                              </a:lnTo>
                              <a:lnTo>
                                <a:pt x="153" y="579"/>
                              </a:lnTo>
                              <a:lnTo>
                                <a:pt x="134" y="574"/>
                              </a:lnTo>
                              <a:lnTo>
                                <a:pt x="114" y="568"/>
                              </a:lnTo>
                              <a:lnTo>
                                <a:pt x="96" y="561"/>
                              </a:lnTo>
                              <a:lnTo>
                                <a:pt x="80" y="554"/>
                              </a:lnTo>
                              <a:lnTo>
                                <a:pt x="66" y="547"/>
                              </a:lnTo>
                              <a:lnTo>
                                <a:pt x="29" y="587"/>
                              </a:lnTo>
                              <a:lnTo>
                                <a:pt x="0" y="587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286385" y="584200"/>
                          <a:ext cx="222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 noEditPoints="1"/>
                      </wps:cNvSpPr>
                      <wps:spPr bwMode="auto">
                        <a:xfrm>
                          <a:off x="330200" y="568325"/>
                          <a:ext cx="39370" cy="41275"/>
                        </a:xfrm>
                        <a:custGeom>
                          <a:avLst/>
                          <a:gdLst>
                            <a:gd name="T0" fmla="*/ 4 w 555"/>
                            <a:gd name="T1" fmla="*/ 248 h 587"/>
                            <a:gd name="T2" fmla="*/ 15 w 555"/>
                            <a:gd name="T3" fmla="*/ 190 h 587"/>
                            <a:gd name="T4" fmla="*/ 37 w 555"/>
                            <a:gd name="T5" fmla="*/ 139 h 587"/>
                            <a:gd name="T6" fmla="*/ 67 w 555"/>
                            <a:gd name="T7" fmla="*/ 94 h 587"/>
                            <a:gd name="T8" fmla="*/ 105 w 555"/>
                            <a:gd name="T9" fmla="*/ 56 h 587"/>
                            <a:gd name="T10" fmla="*/ 151 w 555"/>
                            <a:gd name="T11" fmla="*/ 27 h 587"/>
                            <a:gd name="T12" fmla="*/ 204 w 555"/>
                            <a:gd name="T13" fmla="*/ 9 h 587"/>
                            <a:gd name="T14" fmla="*/ 262 w 555"/>
                            <a:gd name="T15" fmla="*/ 0 h 587"/>
                            <a:gd name="T16" fmla="*/ 325 w 555"/>
                            <a:gd name="T17" fmla="*/ 2 h 587"/>
                            <a:gd name="T18" fmla="*/ 383 w 555"/>
                            <a:gd name="T19" fmla="*/ 16 h 587"/>
                            <a:gd name="T20" fmla="*/ 431 w 555"/>
                            <a:gd name="T21" fmla="*/ 39 h 587"/>
                            <a:gd name="T22" fmla="*/ 473 w 555"/>
                            <a:gd name="T23" fmla="*/ 71 h 587"/>
                            <a:gd name="T24" fmla="*/ 506 w 555"/>
                            <a:gd name="T25" fmla="*/ 112 h 587"/>
                            <a:gd name="T26" fmla="*/ 531 w 555"/>
                            <a:gd name="T27" fmla="*/ 159 h 587"/>
                            <a:gd name="T28" fmla="*/ 547 w 555"/>
                            <a:gd name="T29" fmla="*/ 214 h 587"/>
                            <a:gd name="T30" fmla="*/ 555 w 555"/>
                            <a:gd name="T31" fmla="*/ 274 h 587"/>
                            <a:gd name="T32" fmla="*/ 552 w 555"/>
                            <a:gd name="T33" fmla="*/ 337 h 587"/>
                            <a:gd name="T34" fmla="*/ 540 w 555"/>
                            <a:gd name="T35" fmla="*/ 396 h 587"/>
                            <a:gd name="T36" fmla="*/ 518 w 555"/>
                            <a:gd name="T37" fmla="*/ 447 h 587"/>
                            <a:gd name="T38" fmla="*/ 488 w 555"/>
                            <a:gd name="T39" fmla="*/ 493 h 587"/>
                            <a:gd name="T40" fmla="*/ 450 w 555"/>
                            <a:gd name="T41" fmla="*/ 530 h 587"/>
                            <a:gd name="T42" fmla="*/ 405 w 555"/>
                            <a:gd name="T43" fmla="*/ 559 h 587"/>
                            <a:gd name="T44" fmla="*/ 352 w 555"/>
                            <a:gd name="T45" fmla="*/ 578 h 587"/>
                            <a:gd name="T46" fmla="*/ 294 w 555"/>
                            <a:gd name="T47" fmla="*/ 586 h 587"/>
                            <a:gd name="T48" fmla="*/ 231 w 555"/>
                            <a:gd name="T49" fmla="*/ 583 h 587"/>
                            <a:gd name="T50" fmla="*/ 174 w 555"/>
                            <a:gd name="T51" fmla="*/ 571 h 587"/>
                            <a:gd name="T52" fmla="*/ 123 w 555"/>
                            <a:gd name="T53" fmla="*/ 547 h 587"/>
                            <a:gd name="T54" fmla="*/ 82 w 555"/>
                            <a:gd name="T55" fmla="*/ 515 h 587"/>
                            <a:gd name="T56" fmla="*/ 49 w 555"/>
                            <a:gd name="T57" fmla="*/ 474 h 587"/>
                            <a:gd name="T58" fmla="*/ 24 w 555"/>
                            <a:gd name="T59" fmla="*/ 427 h 587"/>
                            <a:gd name="T60" fmla="*/ 8 w 555"/>
                            <a:gd name="T61" fmla="*/ 372 h 587"/>
                            <a:gd name="T62" fmla="*/ 0 w 555"/>
                            <a:gd name="T63" fmla="*/ 311 h 587"/>
                            <a:gd name="T64" fmla="*/ 436 w 555"/>
                            <a:gd name="T65" fmla="*/ 232 h 587"/>
                            <a:gd name="T66" fmla="*/ 413 w 555"/>
                            <a:gd name="T67" fmla="*/ 136 h 587"/>
                            <a:gd name="T68" fmla="*/ 381 w 555"/>
                            <a:gd name="T69" fmla="*/ 86 h 587"/>
                            <a:gd name="T70" fmla="*/ 355 w 555"/>
                            <a:gd name="T71" fmla="*/ 63 h 587"/>
                            <a:gd name="T72" fmla="*/ 308 w 555"/>
                            <a:gd name="T73" fmla="*/ 42 h 587"/>
                            <a:gd name="T74" fmla="*/ 237 w 555"/>
                            <a:gd name="T75" fmla="*/ 42 h 587"/>
                            <a:gd name="T76" fmla="*/ 206 w 555"/>
                            <a:gd name="T77" fmla="*/ 54 h 587"/>
                            <a:gd name="T78" fmla="*/ 180 w 555"/>
                            <a:gd name="T79" fmla="*/ 73 h 587"/>
                            <a:gd name="T80" fmla="*/ 139 w 555"/>
                            <a:gd name="T81" fmla="*/ 136 h 587"/>
                            <a:gd name="T82" fmla="*/ 119 w 555"/>
                            <a:gd name="T83" fmla="*/ 232 h 587"/>
                            <a:gd name="T84" fmla="*/ 119 w 555"/>
                            <a:gd name="T85" fmla="*/ 353 h 587"/>
                            <a:gd name="T86" fmla="*/ 142 w 555"/>
                            <a:gd name="T87" fmla="*/ 449 h 587"/>
                            <a:gd name="T88" fmla="*/ 174 w 555"/>
                            <a:gd name="T89" fmla="*/ 500 h 587"/>
                            <a:gd name="T90" fmla="*/ 201 w 555"/>
                            <a:gd name="T91" fmla="*/ 523 h 587"/>
                            <a:gd name="T92" fmla="*/ 231 w 555"/>
                            <a:gd name="T93" fmla="*/ 539 h 587"/>
                            <a:gd name="T94" fmla="*/ 283 w 555"/>
                            <a:gd name="T95" fmla="*/ 548 h 587"/>
                            <a:gd name="T96" fmla="*/ 334 w 555"/>
                            <a:gd name="T97" fmla="*/ 539 h 587"/>
                            <a:gd name="T98" fmla="*/ 362 w 555"/>
                            <a:gd name="T99" fmla="*/ 523 h 587"/>
                            <a:gd name="T100" fmla="*/ 398 w 555"/>
                            <a:gd name="T101" fmla="*/ 485 h 587"/>
                            <a:gd name="T102" fmla="*/ 429 w 555"/>
                            <a:gd name="T103" fmla="*/ 406 h 587"/>
                            <a:gd name="T104" fmla="*/ 440 w 555"/>
                            <a:gd name="T105" fmla="*/ 293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5" h="587">
                              <a:moveTo>
                                <a:pt x="0" y="295"/>
                              </a:moveTo>
                              <a:lnTo>
                                <a:pt x="0" y="279"/>
                              </a:lnTo>
                              <a:lnTo>
                                <a:pt x="1" y="263"/>
                              </a:lnTo>
                              <a:lnTo>
                                <a:pt x="4" y="248"/>
                              </a:lnTo>
                              <a:lnTo>
                                <a:pt x="6" y="233"/>
                              </a:lnTo>
                              <a:lnTo>
                                <a:pt x="8" y="218"/>
                              </a:lnTo>
                              <a:lnTo>
                                <a:pt x="11" y="204"/>
                              </a:lnTo>
                              <a:lnTo>
                                <a:pt x="15" y="190"/>
                              </a:lnTo>
                              <a:lnTo>
                                <a:pt x="20" y="176"/>
                              </a:lnTo>
                              <a:lnTo>
                                <a:pt x="25" y="163"/>
                              </a:lnTo>
                              <a:lnTo>
                                <a:pt x="30" y="150"/>
                              </a:lnTo>
                              <a:lnTo>
                                <a:pt x="37" y="139"/>
                              </a:lnTo>
                              <a:lnTo>
                                <a:pt x="43" y="126"/>
                              </a:lnTo>
                              <a:lnTo>
                                <a:pt x="51" y="115"/>
                              </a:lnTo>
                              <a:lnTo>
                                <a:pt x="58" y="103"/>
                              </a:lnTo>
                              <a:lnTo>
                                <a:pt x="67" y="94"/>
                              </a:lnTo>
                              <a:lnTo>
                                <a:pt x="76" y="83"/>
                              </a:lnTo>
                              <a:lnTo>
                                <a:pt x="85" y="73"/>
                              </a:lnTo>
                              <a:lnTo>
                                <a:pt x="95" y="65"/>
                              </a:lnTo>
                              <a:lnTo>
                                <a:pt x="105" y="56"/>
                              </a:lnTo>
                              <a:lnTo>
                                <a:pt x="116" y="49"/>
                              </a:lnTo>
                              <a:lnTo>
                                <a:pt x="127" y="41"/>
                              </a:lnTo>
                              <a:lnTo>
                                <a:pt x="138" y="34"/>
                              </a:lnTo>
                              <a:lnTo>
                                <a:pt x="151" y="27"/>
                              </a:lnTo>
                              <a:lnTo>
                                <a:pt x="163" y="22"/>
                              </a:lnTo>
                              <a:lnTo>
                                <a:pt x="176" y="16"/>
                              </a:lnTo>
                              <a:lnTo>
                                <a:pt x="190" y="12"/>
                              </a:lnTo>
                              <a:lnTo>
                                <a:pt x="204" y="9"/>
                              </a:lnTo>
                              <a:lnTo>
                                <a:pt x="218" y="6"/>
                              </a:lnTo>
                              <a:lnTo>
                                <a:pt x="232" y="4"/>
                              </a:lnTo>
                              <a:lnTo>
                                <a:pt x="247" y="1"/>
                              </a:lnTo>
                              <a:lnTo>
                                <a:pt x="262" y="0"/>
                              </a:lnTo>
                              <a:lnTo>
                                <a:pt x="278" y="0"/>
                              </a:lnTo>
                              <a:lnTo>
                                <a:pt x="294" y="0"/>
                              </a:lnTo>
                              <a:lnTo>
                                <a:pt x="310" y="1"/>
                              </a:lnTo>
                              <a:lnTo>
                                <a:pt x="325" y="2"/>
                              </a:lnTo>
                              <a:lnTo>
                                <a:pt x="341" y="6"/>
                              </a:lnTo>
                              <a:lnTo>
                                <a:pt x="355" y="8"/>
                              </a:lnTo>
                              <a:lnTo>
                                <a:pt x="369" y="12"/>
                              </a:lnTo>
                              <a:lnTo>
                                <a:pt x="383" y="16"/>
                              </a:lnTo>
                              <a:lnTo>
                                <a:pt x="395" y="21"/>
                              </a:lnTo>
                              <a:lnTo>
                                <a:pt x="407" y="26"/>
                              </a:lnTo>
                              <a:lnTo>
                                <a:pt x="420" y="32"/>
                              </a:lnTo>
                              <a:lnTo>
                                <a:pt x="431" y="39"/>
                              </a:lnTo>
                              <a:lnTo>
                                <a:pt x="443" y="46"/>
                              </a:lnTo>
                              <a:lnTo>
                                <a:pt x="454" y="54"/>
                              </a:lnTo>
                              <a:lnTo>
                                <a:pt x="463" y="63"/>
                              </a:lnTo>
                              <a:lnTo>
                                <a:pt x="473" y="71"/>
                              </a:lnTo>
                              <a:lnTo>
                                <a:pt x="482" y="81"/>
                              </a:lnTo>
                              <a:lnTo>
                                <a:pt x="490" y="90"/>
                              </a:lnTo>
                              <a:lnTo>
                                <a:pt x="499" y="101"/>
                              </a:lnTo>
                              <a:lnTo>
                                <a:pt x="506" y="112"/>
                              </a:lnTo>
                              <a:lnTo>
                                <a:pt x="514" y="123"/>
                              </a:lnTo>
                              <a:lnTo>
                                <a:pt x="520" y="134"/>
                              </a:lnTo>
                              <a:lnTo>
                                <a:pt x="526" y="146"/>
                              </a:lnTo>
                              <a:lnTo>
                                <a:pt x="531" y="159"/>
                              </a:lnTo>
                              <a:lnTo>
                                <a:pt x="536" y="172"/>
                              </a:lnTo>
                              <a:lnTo>
                                <a:pt x="541" y="186"/>
                              </a:lnTo>
                              <a:lnTo>
                                <a:pt x="544" y="200"/>
                              </a:lnTo>
                              <a:lnTo>
                                <a:pt x="547" y="214"/>
                              </a:lnTo>
                              <a:lnTo>
                                <a:pt x="550" y="229"/>
                              </a:lnTo>
                              <a:lnTo>
                                <a:pt x="552" y="243"/>
                              </a:lnTo>
                              <a:lnTo>
                                <a:pt x="554" y="259"/>
                              </a:lnTo>
                              <a:lnTo>
                                <a:pt x="555" y="274"/>
                              </a:lnTo>
                              <a:lnTo>
                                <a:pt x="555" y="290"/>
                              </a:lnTo>
                              <a:lnTo>
                                <a:pt x="555" y="306"/>
                              </a:lnTo>
                              <a:lnTo>
                                <a:pt x="554" y="322"/>
                              </a:lnTo>
                              <a:lnTo>
                                <a:pt x="552" y="337"/>
                              </a:lnTo>
                              <a:lnTo>
                                <a:pt x="549" y="352"/>
                              </a:lnTo>
                              <a:lnTo>
                                <a:pt x="547" y="367"/>
                              </a:lnTo>
                              <a:lnTo>
                                <a:pt x="544" y="382"/>
                              </a:lnTo>
                              <a:lnTo>
                                <a:pt x="540" y="396"/>
                              </a:lnTo>
                              <a:lnTo>
                                <a:pt x="535" y="409"/>
                              </a:lnTo>
                              <a:lnTo>
                                <a:pt x="530" y="423"/>
                              </a:lnTo>
                              <a:lnTo>
                                <a:pt x="525" y="436"/>
                              </a:lnTo>
                              <a:lnTo>
                                <a:pt x="518" y="447"/>
                              </a:lnTo>
                              <a:lnTo>
                                <a:pt x="512" y="460"/>
                              </a:lnTo>
                              <a:lnTo>
                                <a:pt x="504" y="471"/>
                              </a:lnTo>
                              <a:lnTo>
                                <a:pt x="497" y="483"/>
                              </a:lnTo>
                              <a:lnTo>
                                <a:pt x="488" y="493"/>
                              </a:lnTo>
                              <a:lnTo>
                                <a:pt x="479" y="503"/>
                              </a:lnTo>
                              <a:lnTo>
                                <a:pt x="471" y="513"/>
                              </a:lnTo>
                              <a:lnTo>
                                <a:pt x="461" y="521"/>
                              </a:lnTo>
                              <a:lnTo>
                                <a:pt x="450" y="530"/>
                              </a:lnTo>
                              <a:lnTo>
                                <a:pt x="440" y="538"/>
                              </a:lnTo>
                              <a:lnTo>
                                <a:pt x="429" y="546"/>
                              </a:lnTo>
                              <a:lnTo>
                                <a:pt x="417" y="552"/>
                              </a:lnTo>
                              <a:lnTo>
                                <a:pt x="405" y="559"/>
                              </a:lnTo>
                              <a:lnTo>
                                <a:pt x="392" y="564"/>
                              </a:lnTo>
                              <a:lnTo>
                                <a:pt x="379" y="570"/>
                              </a:lnTo>
                              <a:lnTo>
                                <a:pt x="366" y="574"/>
                              </a:lnTo>
                              <a:lnTo>
                                <a:pt x="352" y="578"/>
                              </a:lnTo>
                              <a:lnTo>
                                <a:pt x="338" y="581"/>
                              </a:lnTo>
                              <a:lnTo>
                                <a:pt x="324" y="583"/>
                              </a:lnTo>
                              <a:lnTo>
                                <a:pt x="309" y="585"/>
                              </a:lnTo>
                              <a:lnTo>
                                <a:pt x="294" y="586"/>
                              </a:lnTo>
                              <a:lnTo>
                                <a:pt x="278" y="587"/>
                              </a:lnTo>
                              <a:lnTo>
                                <a:pt x="262" y="586"/>
                              </a:lnTo>
                              <a:lnTo>
                                <a:pt x="246" y="585"/>
                              </a:lnTo>
                              <a:lnTo>
                                <a:pt x="231" y="583"/>
                              </a:lnTo>
                              <a:lnTo>
                                <a:pt x="216" y="581"/>
                              </a:lnTo>
                              <a:lnTo>
                                <a:pt x="201" y="578"/>
                              </a:lnTo>
                              <a:lnTo>
                                <a:pt x="187" y="575"/>
                              </a:lnTo>
                              <a:lnTo>
                                <a:pt x="174" y="571"/>
                              </a:lnTo>
                              <a:lnTo>
                                <a:pt x="160" y="565"/>
                              </a:lnTo>
                              <a:lnTo>
                                <a:pt x="148" y="560"/>
                              </a:lnTo>
                              <a:lnTo>
                                <a:pt x="135" y="553"/>
                              </a:lnTo>
                              <a:lnTo>
                                <a:pt x="123" y="547"/>
                              </a:lnTo>
                              <a:lnTo>
                                <a:pt x="112" y="539"/>
                              </a:lnTo>
                              <a:lnTo>
                                <a:pt x="102" y="532"/>
                              </a:lnTo>
                              <a:lnTo>
                                <a:pt x="92" y="523"/>
                              </a:lnTo>
                              <a:lnTo>
                                <a:pt x="82" y="515"/>
                              </a:lnTo>
                              <a:lnTo>
                                <a:pt x="72" y="505"/>
                              </a:lnTo>
                              <a:lnTo>
                                <a:pt x="64" y="496"/>
                              </a:lnTo>
                              <a:lnTo>
                                <a:pt x="56" y="485"/>
                              </a:lnTo>
                              <a:lnTo>
                                <a:pt x="49" y="474"/>
                              </a:lnTo>
                              <a:lnTo>
                                <a:pt x="41" y="463"/>
                              </a:lnTo>
                              <a:lnTo>
                                <a:pt x="35" y="452"/>
                              </a:lnTo>
                              <a:lnTo>
                                <a:pt x="29" y="439"/>
                              </a:lnTo>
                              <a:lnTo>
                                <a:pt x="24" y="427"/>
                              </a:lnTo>
                              <a:lnTo>
                                <a:pt x="19" y="413"/>
                              </a:lnTo>
                              <a:lnTo>
                                <a:pt x="14" y="400"/>
                              </a:lnTo>
                              <a:lnTo>
                                <a:pt x="11" y="386"/>
                              </a:lnTo>
                              <a:lnTo>
                                <a:pt x="8" y="372"/>
                              </a:lnTo>
                              <a:lnTo>
                                <a:pt x="5" y="357"/>
                              </a:lnTo>
                              <a:lnTo>
                                <a:pt x="4" y="342"/>
                              </a:lnTo>
                              <a:lnTo>
                                <a:pt x="1" y="327"/>
                              </a:lnTo>
                              <a:lnTo>
                                <a:pt x="0" y="311"/>
                              </a:lnTo>
                              <a:lnTo>
                                <a:pt x="0" y="295"/>
                              </a:lnTo>
                              <a:close/>
                              <a:moveTo>
                                <a:pt x="440" y="293"/>
                              </a:moveTo>
                              <a:lnTo>
                                <a:pt x="439" y="261"/>
                              </a:lnTo>
                              <a:lnTo>
                                <a:pt x="436" y="232"/>
                              </a:lnTo>
                              <a:lnTo>
                                <a:pt x="432" y="205"/>
                              </a:lnTo>
                              <a:lnTo>
                                <a:pt x="427" y="179"/>
                              </a:lnTo>
                              <a:lnTo>
                                <a:pt x="420" y="157"/>
                              </a:lnTo>
                              <a:lnTo>
                                <a:pt x="413" y="136"/>
                              </a:lnTo>
                              <a:lnTo>
                                <a:pt x="403" y="117"/>
                              </a:lnTo>
                              <a:lnTo>
                                <a:pt x="393" y="100"/>
                              </a:lnTo>
                              <a:lnTo>
                                <a:pt x="387" y="93"/>
                              </a:lnTo>
                              <a:lnTo>
                                <a:pt x="381" y="86"/>
                              </a:lnTo>
                              <a:lnTo>
                                <a:pt x="375" y="79"/>
                              </a:lnTo>
                              <a:lnTo>
                                <a:pt x="369" y="73"/>
                              </a:lnTo>
                              <a:lnTo>
                                <a:pt x="362" y="68"/>
                              </a:lnTo>
                              <a:lnTo>
                                <a:pt x="355" y="63"/>
                              </a:lnTo>
                              <a:lnTo>
                                <a:pt x="348" y="57"/>
                              </a:lnTo>
                              <a:lnTo>
                                <a:pt x="341" y="54"/>
                              </a:lnTo>
                              <a:lnTo>
                                <a:pt x="324" y="46"/>
                              </a:lnTo>
                              <a:lnTo>
                                <a:pt x="308" y="42"/>
                              </a:lnTo>
                              <a:lnTo>
                                <a:pt x="290" y="39"/>
                              </a:lnTo>
                              <a:lnTo>
                                <a:pt x="272" y="38"/>
                              </a:lnTo>
                              <a:lnTo>
                                <a:pt x="254" y="39"/>
                              </a:lnTo>
                              <a:lnTo>
                                <a:pt x="237" y="42"/>
                              </a:lnTo>
                              <a:lnTo>
                                <a:pt x="230" y="44"/>
                              </a:lnTo>
                              <a:lnTo>
                                <a:pt x="221" y="46"/>
                              </a:lnTo>
                              <a:lnTo>
                                <a:pt x="213" y="50"/>
                              </a:lnTo>
                              <a:lnTo>
                                <a:pt x="206" y="54"/>
                              </a:lnTo>
                              <a:lnTo>
                                <a:pt x="199" y="57"/>
                              </a:lnTo>
                              <a:lnTo>
                                <a:pt x="192" y="63"/>
                              </a:lnTo>
                              <a:lnTo>
                                <a:pt x="185" y="68"/>
                              </a:lnTo>
                              <a:lnTo>
                                <a:pt x="180" y="73"/>
                              </a:lnTo>
                              <a:lnTo>
                                <a:pt x="168" y="86"/>
                              </a:lnTo>
                              <a:lnTo>
                                <a:pt x="158" y="100"/>
                              </a:lnTo>
                              <a:lnTo>
                                <a:pt x="148" y="117"/>
                              </a:lnTo>
                              <a:lnTo>
                                <a:pt x="139" y="136"/>
                              </a:lnTo>
                              <a:lnTo>
                                <a:pt x="133" y="157"/>
                              </a:lnTo>
                              <a:lnTo>
                                <a:pt x="126" y="179"/>
                              </a:lnTo>
                              <a:lnTo>
                                <a:pt x="122" y="205"/>
                              </a:lnTo>
                              <a:lnTo>
                                <a:pt x="119" y="232"/>
                              </a:lnTo>
                              <a:lnTo>
                                <a:pt x="117" y="261"/>
                              </a:lnTo>
                              <a:lnTo>
                                <a:pt x="116" y="293"/>
                              </a:lnTo>
                              <a:lnTo>
                                <a:pt x="117" y="324"/>
                              </a:lnTo>
                              <a:lnTo>
                                <a:pt x="119" y="353"/>
                              </a:lnTo>
                              <a:lnTo>
                                <a:pt x="123" y="380"/>
                              </a:lnTo>
                              <a:lnTo>
                                <a:pt x="128" y="406"/>
                              </a:lnTo>
                              <a:lnTo>
                                <a:pt x="135" y="428"/>
                              </a:lnTo>
                              <a:lnTo>
                                <a:pt x="142" y="449"/>
                              </a:lnTo>
                              <a:lnTo>
                                <a:pt x="152" y="469"/>
                              </a:lnTo>
                              <a:lnTo>
                                <a:pt x="162" y="485"/>
                              </a:lnTo>
                              <a:lnTo>
                                <a:pt x="168" y="492"/>
                              </a:lnTo>
                              <a:lnTo>
                                <a:pt x="174" y="500"/>
                              </a:lnTo>
                              <a:lnTo>
                                <a:pt x="180" y="506"/>
                              </a:lnTo>
                              <a:lnTo>
                                <a:pt x="187" y="513"/>
                              </a:lnTo>
                              <a:lnTo>
                                <a:pt x="193" y="518"/>
                              </a:lnTo>
                              <a:lnTo>
                                <a:pt x="201" y="523"/>
                              </a:lnTo>
                              <a:lnTo>
                                <a:pt x="208" y="529"/>
                              </a:lnTo>
                              <a:lnTo>
                                <a:pt x="216" y="532"/>
                              </a:lnTo>
                              <a:lnTo>
                                <a:pt x="223" y="536"/>
                              </a:lnTo>
                              <a:lnTo>
                                <a:pt x="231" y="539"/>
                              </a:lnTo>
                              <a:lnTo>
                                <a:pt x="239" y="542"/>
                              </a:lnTo>
                              <a:lnTo>
                                <a:pt x="248" y="544"/>
                              </a:lnTo>
                              <a:lnTo>
                                <a:pt x="265" y="547"/>
                              </a:lnTo>
                              <a:lnTo>
                                <a:pt x="283" y="548"/>
                              </a:lnTo>
                              <a:lnTo>
                                <a:pt x="301" y="547"/>
                              </a:lnTo>
                              <a:lnTo>
                                <a:pt x="318" y="544"/>
                              </a:lnTo>
                              <a:lnTo>
                                <a:pt x="325" y="542"/>
                              </a:lnTo>
                              <a:lnTo>
                                <a:pt x="334" y="539"/>
                              </a:lnTo>
                              <a:lnTo>
                                <a:pt x="342" y="536"/>
                              </a:lnTo>
                              <a:lnTo>
                                <a:pt x="348" y="532"/>
                              </a:lnTo>
                              <a:lnTo>
                                <a:pt x="356" y="529"/>
                              </a:lnTo>
                              <a:lnTo>
                                <a:pt x="362" y="523"/>
                              </a:lnTo>
                              <a:lnTo>
                                <a:pt x="369" y="518"/>
                              </a:lnTo>
                              <a:lnTo>
                                <a:pt x="375" y="513"/>
                              </a:lnTo>
                              <a:lnTo>
                                <a:pt x="387" y="500"/>
                              </a:lnTo>
                              <a:lnTo>
                                <a:pt x="398" y="485"/>
                              </a:lnTo>
                              <a:lnTo>
                                <a:pt x="407" y="469"/>
                              </a:lnTo>
                              <a:lnTo>
                                <a:pt x="416" y="449"/>
                              </a:lnTo>
                              <a:lnTo>
                                <a:pt x="422" y="428"/>
                              </a:lnTo>
                              <a:lnTo>
                                <a:pt x="429" y="406"/>
                              </a:lnTo>
                              <a:lnTo>
                                <a:pt x="433" y="380"/>
                              </a:lnTo>
                              <a:lnTo>
                                <a:pt x="436" y="353"/>
                              </a:lnTo>
                              <a:lnTo>
                                <a:pt x="439" y="324"/>
                              </a:lnTo>
                              <a:lnTo>
                                <a:pt x="440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377190" y="568325"/>
                          <a:ext cx="34290" cy="41275"/>
                        </a:xfrm>
                        <a:custGeom>
                          <a:avLst/>
                          <a:gdLst>
                            <a:gd name="T0" fmla="*/ 2 w 488"/>
                            <a:gd name="T1" fmla="*/ 251 h 587"/>
                            <a:gd name="T2" fmla="*/ 16 w 488"/>
                            <a:gd name="T3" fmla="*/ 193 h 587"/>
                            <a:gd name="T4" fmla="*/ 39 w 488"/>
                            <a:gd name="T5" fmla="*/ 141 h 587"/>
                            <a:gd name="T6" fmla="*/ 70 w 488"/>
                            <a:gd name="T7" fmla="*/ 95 h 587"/>
                            <a:gd name="T8" fmla="*/ 108 w 488"/>
                            <a:gd name="T9" fmla="*/ 57 h 587"/>
                            <a:gd name="T10" fmla="*/ 153 w 488"/>
                            <a:gd name="T11" fmla="*/ 28 h 587"/>
                            <a:gd name="T12" fmla="*/ 204 w 488"/>
                            <a:gd name="T13" fmla="*/ 9 h 587"/>
                            <a:gd name="T14" fmla="*/ 260 w 488"/>
                            <a:gd name="T15" fmla="*/ 0 h 587"/>
                            <a:gd name="T16" fmla="*/ 341 w 488"/>
                            <a:gd name="T17" fmla="*/ 7 h 587"/>
                            <a:gd name="T18" fmla="*/ 408 w 488"/>
                            <a:gd name="T19" fmla="*/ 35 h 587"/>
                            <a:gd name="T20" fmla="*/ 451 w 488"/>
                            <a:gd name="T21" fmla="*/ 75 h 587"/>
                            <a:gd name="T22" fmla="*/ 471 w 488"/>
                            <a:gd name="T23" fmla="*/ 121 h 587"/>
                            <a:gd name="T24" fmla="*/ 469 w 488"/>
                            <a:gd name="T25" fmla="*/ 155 h 587"/>
                            <a:gd name="T26" fmla="*/ 458 w 488"/>
                            <a:gd name="T27" fmla="*/ 178 h 587"/>
                            <a:gd name="T28" fmla="*/ 440 w 488"/>
                            <a:gd name="T29" fmla="*/ 195 h 587"/>
                            <a:gd name="T30" fmla="*/ 415 w 488"/>
                            <a:gd name="T31" fmla="*/ 203 h 587"/>
                            <a:gd name="T32" fmla="*/ 386 w 488"/>
                            <a:gd name="T33" fmla="*/ 201 h 587"/>
                            <a:gd name="T34" fmla="*/ 364 w 488"/>
                            <a:gd name="T35" fmla="*/ 190 h 587"/>
                            <a:gd name="T36" fmla="*/ 349 w 488"/>
                            <a:gd name="T37" fmla="*/ 172 h 587"/>
                            <a:gd name="T38" fmla="*/ 343 w 488"/>
                            <a:gd name="T39" fmla="*/ 147 h 587"/>
                            <a:gd name="T40" fmla="*/ 350 w 488"/>
                            <a:gd name="T41" fmla="*/ 108 h 587"/>
                            <a:gd name="T42" fmla="*/ 375 w 488"/>
                            <a:gd name="T43" fmla="*/ 79 h 587"/>
                            <a:gd name="T44" fmla="*/ 353 w 488"/>
                            <a:gd name="T45" fmla="*/ 55 h 587"/>
                            <a:gd name="T46" fmla="*/ 294 w 488"/>
                            <a:gd name="T47" fmla="*/ 39 h 587"/>
                            <a:gd name="T48" fmla="*/ 226 w 488"/>
                            <a:gd name="T49" fmla="*/ 46 h 587"/>
                            <a:gd name="T50" fmla="*/ 169 w 488"/>
                            <a:gd name="T51" fmla="*/ 83 h 587"/>
                            <a:gd name="T52" fmla="*/ 129 w 488"/>
                            <a:gd name="T53" fmla="*/ 148 h 587"/>
                            <a:gd name="T54" fmla="*/ 110 w 488"/>
                            <a:gd name="T55" fmla="*/ 243 h 587"/>
                            <a:gd name="T56" fmla="*/ 117 w 488"/>
                            <a:gd name="T57" fmla="*/ 349 h 587"/>
                            <a:gd name="T58" fmla="*/ 149 w 488"/>
                            <a:gd name="T59" fmla="*/ 432 h 587"/>
                            <a:gd name="T60" fmla="*/ 181 w 488"/>
                            <a:gd name="T61" fmla="*/ 471 h 587"/>
                            <a:gd name="T62" fmla="*/ 213 w 488"/>
                            <a:gd name="T63" fmla="*/ 493 h 587"/>
                            <a:gd name="T64" fmla="*/ 250 w 488"/>
                            <a:gd name="T65" fmla="*/ 509 h 587"/>
                            <a:gd name="T66" fmla="*/ 291 w 488"/>
                            <a:gd name="T67" fmla="*/ 516 h 587"/>
                            <a:gd name="T68" fmla="*/ 337 w 488"/>
                            <a:gd name="T69" fmla="*/ 513 h 587"/>
                            <a:gd name="T70" fmla="*/ 380 w 488"/>
                            <a:gd name="T71" fmla="*/ 498 h 587"/>
                            <a:gd name="T72" fmla="*/ 420 w 488"/>
                            <a:gd name="T73" fmla="*/ 473 h 587"/>
                            <a:gd name="T74" fmla="*/ 488 w 488"/>
                            <a:gd name="T75" fmla="*/ 456 h 587"/>
                            <a:gd name="T76" fmla="*/ 447 w 488"/>
                            <a:gd name="T77" fmla="*/ 507 h 587"/>
                            <a:gd name="T78" fmla="*/ 398 w 488"/>
                            <a:gd name="T79" fmla="*/ 549 h 587"/>
                            <a:gd name="T80" fmla="*/ 336 w 488"/>
                            <a:gd name="T81" fmla="*/ 577 h 587"/>
                            <a:gd name="T82" fmla="*/ 262 w 488"/>
                            <a:gd name="T83" fmla="*/ 587 h 587"/>
                            <a:gd name="T84" fmla="*/ 204 w 488"/>
                            <a:gd name="T85" fmla="*/ 581 h 587"/>
                            <a:gd name="T86" fmla="*/ 152 w 488"/>
                            <a:gd name="T87" fmla="*/ 564 h 587"/>
                            <a:gd name="T88" fmla="*/ 107 w 488"/>
                            <a:gd name="T89" fmla="*/ 538 h 587"/>
                            <a:gd name="T90" fmla="*/ 70 w 488"/>
                            <a:gd name="T91" fmla="*/ 504 h 587"/>
                            <a:gd name="T92" fmla="*/ 40 w 488"/>
                            <a:gd name="T93" fmla="*/ 462 h 587"/>
                            <a:gd name="T94" fmla="*/ 18 w 488"/>
                            <a:gd name="T95" fmla="*/ 413 h 587"/>
                            <a:gd name="T96" fmla="*/ 5 w 488"/>
                            <a:gd name="T97" fmla="*/ 358 h 587"/>
                            <a:gd name="T98" fmla="*/ 0 w 488"/>
                            <a:gd name="T99" fmla="*/ 298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488" h="587">
                              <a:moveTo>
                                <a:pt x="0" y="298"/>
                              </a:moveTo>
                              <a:lnTo>
                                <a:pt x="0" y="282"/>
                              </a:lnTo>
                              <a:lnTo>
                                <a:pt x="1" y="267"/>
                              </a:lnTo>
                              <a:lnTo>
                                <a:pt x="2" y="251"/>
                              </a:lnTo>
                              <a:lnTo>
                                <a:pt x="6" y="236"/>
                              </a:lnTo>
                              <a:lnTo>
                                <a:pt x="8" y="222"/>
                              </a:lnTo>
                              <a:lnTo>
                                <a:pt x="12" y="207"/>
                              </a:lnTo>
                              <a:lnTo>
                                <a:pt x="16" y="193"/>
                              </a:lnTo>
                              <a:lnTo>
                                <a:pt x="21" y="179"/>
                              </a:lnTo>
                              <a:lnTo>
                                <a:pt x="26" y="166"/>
                              </a:lnTo>
                              <a:lnTo>
                                <a:pt x="33" y="154"/>
                              </a:lnTo>
                              <a:lnTo>
                                <a:pt x="39" y="141"/>
                              </a:lnTo>
                              <a:lnTo>
                                <a:pt x="46" y="129"/>
                              </a:lnTo>
                              <a:lnTo>
                                <a:pt x="53" y="117"/>
                              </a:lnTo>
                              <a:lnTo>
                                <a:pt x="62" y="105"/>
                              </a:lnTo>
                              <a:lnTo>
                                <a:pt x="70" y="95"/>
                              </a:lnTo>
                              <a:lnTo>
                                <a:pt x="79" y="85"/>
                              </a:lnTo>
                              <a:lnTo>
                                <a:pt x="89" y="75"/>
                              </a:lnTo>
                              <a:lnTo>
                                <a:pt x="98" y="66"/>
                              </a:lnTo>
                              <a:lnTo>
                                <a:pt x="108" y="57"/>
                              </a:lnTo>
                              <a:lnTo>
                                <a:pt x="119" y="50"/>
                              </a:lnTo>
                              <a:lnTo>
                                <a:pt x="131" y="42"/>
                              </a:lnTo>
                              <a:lnTo>
                                <a:pt x="141" y="35"/>
                              </a:lnTo>
                              <a:lnTo>
                                <a:pt x="153" y="28"/>
                              </a:lnTo>
                              <a:lnTo>
                                <a:pt x="166" y="23"/>
                              </a:lnTo>
                              <a:lnTo>
                                <a:pt x="178" y="17"/>
                              </a:lnTo>
                              <a:lnTo>
                                <a:pt x="191" y="13"/>
                              </a:lnTo>
                              <a:lnTo>
                                <a:pt x="204" y="9"/>
                              </a:lnTo>
                              <a:lnTo>
                                <a:pt x="218" y="6"/>
                              </a:lnTo>
                              <a:lnTo>
                                <a:pt x="232" y="4"/>
                              </a:lnTo>
                              <a:lnTo>
                                <a:pt x="246" y="1"/>
                              </a:lnTo>
                              <a:lnTo>
                                <a:pt x="260" y="0"/>
                              </a:lnTo>
                              <a:lnTo>
                                <a:pt x="274" y="0"/>
                              </a:lnTo>
                              <a:lnTo>
                                <a:pt x="297" y="0"/>
                              </a:lnTo>
                              <a:lnTo>
                                <a:pt x="320" y="4"/>
                              </a:lnTo>
                              <a:lnTo>
                                <a:pt x="341" y="7"/>
                              </a:lnTo>
                              <a:lnTo>
                                <a:pt x="360" y="12"/>
                              </a:lnTo>
                              <a:lnTo>
                                <a:pt x="377" y="19"/>
                              </a:lnTo>
                              <a:lnTo>
                                <a:pt x="393" y="26"/>
                              </a:lnTo>
                              <a:lnTo>
                                <a:pt x="408" y="35"/>
                              </a:lnTo>
                              <a:lnTo>
                                <a:pt x="421" y="43"/>
                              </a:lnTo>
                              <a:lnTo>
                                <a:pt x="433" y="53"/>
                              </a:lnTo>
                              <a:lnTo>
                                <a:pt x="443" y="64"/>
                              </a:lnTo>
                              <a:lnTo>
                                <a:pt x="451" y="75"/>
                              </a:lnTo>
                              <a:lnTo>
                                <a:pt x="459" y="86"/>
                              </a:lnTo>
                              <a:lnTo>
                                <a:pt x="464" y="98"/>
                              </a:lnTo>
                              <a:lnTo>
                                <a:pt x="468" y="110"/>
                              </a:lnTo>
                              <a:lnTo>
                                <a:pt x="471" y="121"/>
                              </a:lnTo>
                              <a:lnTo>
                                <a:pt x="471" y="133"/>
                              </a:lnTo>
                              <a:lnTo>
                                <a:pt x="471" y="141"/>
                              </a:lnTo>
                              <a:lnTo>
                                <a:pt x="470" y="147"/>
                              </a:lnTo>
                              <a:lnTo>
                                <a:pt x="469" y="155"/>
                              </a:lnTo>
                              <a:lnTo>
                                <a:pt x="466" y="161"/>
                              </a:lnTo>
                              <a:lnTo>
                                <a:pt x="464" y="166"/>
                              </a:lnTo>
                              <a:lnTo>
                                <a:pt x="461" y="173"/>
                              </a:lnTo>
                              <a:lnTo>
                                <a:pt x="458" y="178"/>
                              </a:lnTo>
                              <a:lnTo>
                                <a:pt x="454" y="184"/>
                              </a:lnTo>
                              <a:lnTo>
                                <a:pt x="449" y="188"/>
                              </a:lnTo>
                              <a:lnTo>
                                <a:pt x="445" y="192"/>
                              </a:lnTo>
                              <a:lnTo>
                                <a:pt x="440" y="195"/>
                              </a:lnTo>
                              <a:lnTo>
                                <a:pt x="434" y="199"/>
                              </a:lnTo>
                              <a:lnTo>
                                <a:pt x="428" y="201"/>
                              </a:lnTo>
                              <a:lnTo>
                                <a:pt x="421" y="202"/>
                              </a:lnTo>
                              <a:lnTo>
                                <a:pt x="415" y="203"/>
                              </a:lnTo>
                              <a:lnTo>
                                <a:pt x="408" y="204"/>
                              </a:lnTo>
                              <a:lnTo>
                                <a:pt x="401" y="203"/>
                              </a:lnTo>
                              <a:lnTo>
                                <a:pt x="393" y="202"/>
                              </a:lnTo>
                              <a:lnTo>
                                <a:pt x="386" y="201"/>
                              </a:lnTo>
                              <a:lnTo>
                                <a:pt x="380" y="199"/>
                              </a:lnTo>
                              <a:lnTo>
                                <a:pt x="374" y="196"/>
                              </a:lnTo>
                              <a:lnTo>
                                <a:pt x="368" y="193"/>
                              </a:lnTo>
                              <a:lnTo>
                                <a:pt x="364" y="190"/>
                              </a:lnTo>
                              <a:lnTo>
                                <a:pt x="359" y="186"/>
                              </a:lnTo>
                              <a:lnTo>
                                <a:pt x="356" y="181"/>
                              </a:lnTo>
                              <a:lnTo>
                                <a:pt x="352" y="177"/>
                              </a:lnTo>
                              <a:lnTo>
                                <a:pt x="349" y="172"/>
                              </a:lnTo>
                              <a:lnTo>
                                <a:pt x="347" y="166"/>
                              </a:lnTo>
                              <a:lnTo>
                                <a:pt x="345" y="160"/>
                              </a:lnTo>
                              <a:lnTo>
                                <a:pt x="344" y="154"/>
                              </a:lnTo>
                              <a:lnTo>
                                <a:pt x="343" y="147"/>
                              </a:lnTo>
                              <a:lnTo>
                                <a:pt x="343" y="141"/>
                              </a:lnTo>
                              <a:lnTo>
                                <a:pt x="343" y="129"/>
                              </a:lnTo>
                              <a:lnTo>
                                <a:pt x="346" y="117"/>
                              </a:lnTo>
                              <a:lnTo>
                                <a:pt x="350" y="108"/>
                              </a:lnTo>
                              <a:lnTo>
                                <a:pt x="356" y="99"/>
                              </a:lnTo>
                              <a:lnTo>
                                <a:pt x="362" y="90"/>
                              </a:lnTo>
                              <a:lnTo>
                                <a:pt x="368" y="84"/>
                              </a:lnTo>
                              <a:lnTo>
                                <a:pt x="375" y="79"/>
                              </a:lnTo>
                              <a:lnTo>
                                <a:pt x="382" y="74"/>
                              </a:lnTo>
                              <a:lnTo>
                                <a:pt x="374" y="68"/>
                              </a:lnTo>
                              <a:lnTo>
                                <a:pt x="364" y="61"/>
                              </a:lnTo>
                              <a:lnTo>
                                <a:pt x="353" y="55"/>
                              </a:lnTo>
                              <a:lnTo>
                                <a:pt x="341" y="50"/>
                              </a:lnTo>
                              <a:lnTo>
                                <a:pt x="327" y="45"/>
                              </a:lnTo>
                              <a:lnTo>
                                <a:pt x="310" y="41"/>
                              </a:lnTo>
                              <a:lnTo>
                                <a:pt x="294" y="39"/>
                              </a:lnTo>
                              <a:lnTo>
                                <a:pt x="276" y="38"/>
                              </a:lnTo>
                              <a:lnTo>
                                <a:pt x="259" y="39"/>
                              </a:lnTo>
                              <a:lnTo>
                                <a:pt x="243" y="42"/>
                              </a:lnTo>
                              <a:lnTo>
                                <a:pt x="226" y="46"/>
                              </a:lnTo>
                              <a:lnTo>
                                <a:pt x="211" y="53"/>
                              </a:lnTo>
                              <a:lnTo>
                                <a:pt x="196" y="60"/>
                              </a:lnTo>
                              <a:lnTo>
                                <a:pt x="182" y="71"/>
                              </a:lnTo>
                              <a:lnTo>
                                <a:pt x="169" y="83"/>
                              </a:lnTo>
                              <a:lnTo>
                                <a:pt x="157" y="96"/>
                              </a:lnTo>
                              <a:lnTo>
                                <a:pt x="147" y="112"/>
                              </a:lnTo>
                              <a:lnTo>
                                <a:pt x="137" y="129"/>
                              </a:lnTo>
                              <a:lnTo>
                                <a:pt x="129" y="148"/>
                              </a:lnTo>
                              <a:lnTo>
                                <a:pt x="122" y="169"/>
                              </a:lnTo>
                              <a:lnTo>
                                <a:pt x="117" y="192"/>
                              </a:lnTo>
                              <a:lnTo>
                                <a:pt x="112" y="217"/>
                              </a:lnTo>
                              <a:lnTo>
                                <a:pt x="110" y="243"/>
                              </a:lnTo>
                              <a:lnTo>
                                <a:pt x="109" y="272"/>
                              </a:lnTo>
                              <a:lnTo>
                                <a:pt x="110" y="298"/>
                              </a:lnTo>
                              <a:lnTo>
                                <a:pt x="112" y="324"/>
                              </a:lnTo>
                              <a:lnTo>
                                <a:pt x="117" y="349"/>
                              </a:lnTo>
                              <a:lnTo>
                                <a:pt x="123" y="372"/>
                              </a:lnTo>
                              <a:lnTo>
                                <a:pt x="129" y="394"/>
                              </a:lnTo>
                              <a:lnTo>
                                <a:pt x="139" y="413"/>
                              </a:lnTo>
                              <a:lnTo>
                                <a:pt x="149" y="432"/>
                              </a:lnTo>
                              <a:lnTo>
                                <a:pt x="161" y="448"/>
                              </a:lnTo>
                              <a:lnTo>
                                <a:pt x="167" y="457"/>
                              </a:lnTo>
                              <a:lnTo>
                                <a:pt x="175" y="464"/>
                              </a:lnTo>
                              <a:lnTo>
                                <a:pt x="181" y="471"/>
                              </a:lnTo>
                              <a:lnTo>
                                <a:pt x="189" y="477"/>
                              </a:lnTo>
                              <a:lnTo>
                                <a:pt x="196" y="484"/>
                              </a:lnTo>
                              <a:lnTo>
                                <a:pt x="205" y="489"/>
                              </a:lnTo>
                              <a:lnTo>
                                <a:pt x="213" y="493"/>
                              </a:lnTo>
                              <a:lnTo>
                                <a:pt x="222" y="499"/>
                              </a:lnTo>
                              <a:lnTo>
                                <a:pt x="231" y="502"/>
                              </a:lnTo>
                              <a:lnTo>
                                <a:pt x="240" y="506"/>
                              </a:lnTo>
                              <a:lnTo>
                                <a:pt x="250" y="509"/>
                              </a:lnTo>
                              <a:lnTo>
                                <a:pt x="260" y="512"/>
                              </a:lnTo>
                              <a:lnTo>
                                <a:pt x="271" y="514"/>
                              </a:lnTo>
                              <a:lnTo>
                                <a:pt x="280" y="515"/>
                              </a:lnTo>
                              <a:lnTo>
                                <a:pt x="291" y="516"/>
                              </a:lnTo>
                              <a:lnTo>
                                <a:pt x="303" y="516"/>
                              </a:lnTo>
                              <a:lnTo>
                                <a:pt x="315" y="516"/>
                              </a:lnTo>
                              <a:lnTo>
                                <a:pt x="325" y="515"/>
                              </a:lnTo>
                              <a:lnTo>
                                <a:pt x="337" y="513"/>
                              </a:lnTo>
                              <a:lnTo>
                                <a:pt x="348" y="509"/>
                              </a:lnTo>
                              <a:lnTo>
                                <a:pt x="360" y="506"/>
                              </a:lnTo>
                              <a:lnTo>
                                <a:pt x="371" y="502"/>
                              </a:lnTo>
                              <a:lnTo>
                                <a:pt x="380" y="498"/>
                              </a:lnTo>
                              <a:lnTo>
                                <a:pt x="391" y="492"/>
                              </a:lnTo>
                              <a:lnTo>
                                <a:pt x="401" y="486"/>
                              </a:lnTo>
                              <a:lnTo>
                                <a:pt x="410" y="479"/>
                              </a:lnTo>
                              <a:lnTo>
                                <a:pt x="420" y="473"/>
                              </a:lnTo>
                              <a:lnTo>
                                <a:pt x="430" y="466"/>
                              </a:lnTo>
                              <a:lnTo>
                                <a:pt x="447" y="449"/>
                              </a:lnTo>
                              <a:lnTo>
                                <a:pt x="463" y="432"/>
                              </a:lnTo>
                              <a:lnTo>
                                <a:pt x="488" y="456"/>
                              </a:lnTo>
                              <a:lnTo>
                                <a:pt x="478" y="470"/>
                              </a:lnTo>
                              <a:lnTo>
                                <a:pt x="469" y="483"/>
                              </a:lnTo>
                              <a:lnTo>
                                <a:pt x="458" y="496"/>
                              </a:lnTo>
                              <a:lnTo>
                                <a:pt x="447" y="507"/>
                              </a:lnTo>
                              <a:lnTo>
                                <a:pt x="435" y="519"/>
                              </a:lnTo>
                              <a:lnTo>
                                <a:pt x="423" y="530"/>
                              </a:lnTo>
                              <a:lnTo>
                                <a:pt x="410" y="541"/>
                              </a:lnTo>
                              <a:lnTo>
                                <a:pt x="398" y="549"/>
                              </a:lnTo>
                              <a:lnTo>
                                <a:pt x="384" y="558"/>
                              </a:lnTo>
                              <a:lnTo>
                                <a:pt x="368" y="565"/>
                              </a:lnTo>
                              <a:lnTo>
                                <a:pt x="353" y="572"/>
                              </a:lnTo>
                              <a:lnTo>
                                <a:pt x="336" y="577"/>
                              </a:lnTo>
                              <a:lnTo>
                                <a:pt x="319" y="581"/>
                              </a:lnTo>
                              <a:lnTo>
                                <a:pt x="301" y="583"/>
                              </a:lnTo>
                              <a:lnTo>
                                <a:pt x="282" y="586"/>
                              </a:lnTo>
                              <a:lnTo>
                                <a:pt x="262" y="587"/>
                              </a:lnTo>
                              <a:lnTo>
                                <a:pt x="247" y="586"/>
                              </a:lnTo>
                              <a:lnTo>
                                <a:pt x="232" y="585"/>
                              </a:lnTo>
                              <a:lnTo>
                                <a:pt x="218" y="583"/>
                              </a:lnTo>
                              <a:lnTo>
                                <a:pt x="204" y="581"/>
                              </a:lnTo>
                              <a:lnTo>
                                <a:pt x="190" y="578"/>
                              </a:lnTo>
                              <a:lnTo>
                                <a:pt x="177" y="574"/>
                              </a:lnTo>
                              <a:lnTo>
                                <a:pt x="164" y="570"/>
                              </a:lnTo>
                              <a:lnTo>
                                <a:pt x="152" y="564"/>
                              </a:lnTo>
                              <a:lnTo>
                                <a:pt x="140" y="559"/>
                              </a:lnTo>
                              <a:lnTo>
                                <a:pt x="128" y="552"/>
                              </a:lnTo>
                              <a:lnTo>
                                <a:pt x="118" y="546"/>
                              </a:lnTo>
                              <a:lnTo>
                                <a:pt x="107" y="538"/>
                              </a:lnTo>
                              <a:lnTo>
                                <a:pt x="97" y="531"/>
                              </a:lnTo>
                              <a:lnTo>
                                <a:pt x="87" y="522"/>
                              </a:lnTo>
                              <a:lnTo>
                                <a:pt x="79" y="514"/>
                              </a:lnTo>
                              <a:lnTo>
                                <a:pt x="70" y="504"/>
                              </a:lnTo>
                              <a:lnTo>
                                <a:pt x="62" y="494"/>
                              </a:lnTo>
                              <a:lnTo>
                                <a:pt x="54" y="484"/>
                              </a:lnTo>
                              <a:lnTo>
                                <a:pt x="47" y="473"/>
                              </a:lnTo>
                              <a:lnTo>
                                <a:pt x="40" y="462"/>
                              </a:lnTo>
                              <a:lnTo>
                                <a:pt x="34" y="451"/>
                              </a:lnTo>
                              <a:lnTo>
                                <a:pt x="28" y="438"/>
                              </a:lnTo>
                              <a:lnTo>
                                <a:pt x="23" y="426"/>
                              </a:lnTo>
                              <a:lnTo>
                                <a:pt x="18" y="413"/>
                              </a:lnTo>
                              <a:lnTo>
                                <a:pt x="13" y="400"/>
                              </a:lnTo>
                              <a:lnTo>
                                <a:pt x="10" y="386"/>
                              </a:lnTo>
                              <a:lnTo>
                                <a:pt x="7" y="372"/>
                              </a:lnTo>
                              <a:lnTo>
                                <a:pt x="5" y="358"/>
                              </a:lnTo>
                              <a:lnTo>
                                <a:pt x="2" y="343"/>
                              </a:lnTo>
                              <a:lnTo>
                                <a:pt x="1" y="329"/>
                              </a:lnTo>
                              <a:lnTo>
                                <a:pt x="0" y="314"/>
                              </a:lnTo>
                              <a:lnTo>
                                <a:pt x="0" y="2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415290" y="548640"/>
                          <a:ext cx="46355" cy="60325"/>
                        </a:xfrm>
                        <a:custGeom>
                          <a:avLst/>
                          <a:gdLst>
                            <a:gd name="T0" fmla="*/ 48 w 652"/>
                            <a:gd name="T1" fmla="*/ 819 h 861"/>
                            <a:gd name="T2" fmla="*/ 71 w 652"/>
                            <a:gd name="T3" fmla="*/ 814 h 861"/>
                            <a:gd name="T4" fmla="*/ 85 w 652"/>
                            <a:gd name="T5" fmla="*/ 805 h 861"/>
                            <a:gd name="T6" fmla="*/ 93 w 652"/>
                            <a:gd name="T7" fmla="*/ 793 h 861"/>
                            <a:gd name="T8" fmla="*/ 95 w 652"/>
                            <a:gd name="T9" fmla="*/ 778 h 861"/>
                            <a:gd name="T10" fmla="*/ 94 w 652"/>
                            <a:gd name="T11" fmla="*/ 90 h 861"/>
                            <a:gd name="T12" fmla="*/ 87 w 652"/>
                            <a:gd name="T13" fmla="*/ 73 h 861"/>
                            <a:gd name="T14" fmla="*/ 74 w 652"/>
                            <a:gd name="T15" fmla="*/ 60 h 861"/>
                            <a:gd name="T16" fmla="*/ 54 w 652"/>
                            <a:gd name="T17" fmla="*/ 51 h 861"/>
                            <a:gd name="T18" fmla="*/ 25 w 652"/>
                            <a:gd name="T19" fmla="*/ 44 h 861"/>
                            <a:gd name="T20" fmla="*/ 0 w 652"/>
                            <a:gd name="T21" fmla="*/ 5 h 861"/>
                            <a:gd name="T22" fmla="*/ 225 w 652"/>
                            <a:gd name="T23" fmla="*/ 358 h 861"/>
                            <a:gd name="T24" fmla="*/ 306 w 652"/>
                            <a:gd name="T25" fmla="*/ 314 h 861"/>
                            <a:gd name="T26" fmla="*/ 348 w 652"/>
                            <a:gd name="T27" fmla="*/ 298 h 861"/>
                            <a:gd name="T28" fmla="*/ 392 w 652"/>
                            <a:gd name="T29" fmla="*/ 290 h 861"/>
                            <a:gd name="T30" fmla="*/ 438 w 652"/>
                            <a:gd name="T31" fmla="*/ 289 h 861"/>
                            <a:gd name="T32" fmla="*/ 480 w 652"/>
                            <a:gd name="T33" fmla="*/ 298 h 861"/>
                            <a:gd name="T34" fmla="*/ 515 w 652"/>
                            <a:gd name="T35" fmla="*/ 322 h 861"/>
                            <a:gd name="T36" fmla="*/ 539 w 652"/>
                            <a:gd name="T37" fmla="*/ 356 h 861"/>
                            <a:gd name="T38" fmla="*/ 556 w 652"/>
                            <a:gd name="T39" fmla="*/ 402 h 861"/>
                            <a:gd name="T40" fmla="*/ 561 w 652"/>
                            <a:gd name="T41" fmla="*/ 459 h 861"/>
                            <a:gd name="T42" fmla="*/ 562 w 652"/>
                            <a:gd name="T43" fmla="*/ 789 h 861"/>
                            <a:gd name="T44" fmla="*/ 568 w 652"/>
                            <a:gd name="T45" fmla="*/ 802 h 861"/>
                            <a:gd name="T46" fmla="*/ 580 w 652"/>
                            <a:gd name="T47" fmla="*/ 812 h 861"/>
                            <a:gd name="T48" fmla="*/ 600 w 652"/>
                            <a:gd name="T49" fmla="*/ 817 h 861"/>
                            <a:gd name="T50" fmla="*/ 652 w 652"/>
                            <a:gd name="T51" fmla="*/ 822 h 861"/>
                            <a:gd name="T52" fmla="*/ 378 w 652"/>
                            <a:gd name="T53" fmla="*/ 822 h 861"/>
                            <a:gd name="T54" fmla="*/ 424 w 652"/>
                            <a:gd name="T55" fmla="*/ 817 h 861"/>
                            <a:gd name="T56" fmla="*/ 441 w 652"/>
                            <a:gd name="T57" fmla="*/ 812 h 861"/>
                            <a:gd name="T58" fmla="*/ 451 w 652"/>
                            <a:gd name="T59" fmla="*/ 802 h 861"/>
                            <a:gd name="T60" fmla="*/ 456 w 652"/>
                            <a:gd name="T61" fmla="*/ 789 h 861"/>
                            <a:gd name="T62" fmla="*/ 458 w 652"/>
                            <a:gd name="T63" fmla="*/ 504 h 861"/>
                            <a:gd name="T64" fmla="*/ 453 w 652"/>
                            <a:gd name="T65" fmla="*/ 450 h 861"/>
                            <a:gd name="T66" fmla="*/ 439 w 652"/>
                            <a:gd name="T67" fmla="*/ 411 h 861"/>
                            <a:gd name="T68" fmla="*/ 419 w 652"/>
                            <a:gd name="T69" fmla="*/ 385 h 861"/>
                            <a:gd name="T70" fmla="*/ 390 w 652"/>
                            <a:gd name="T71" fmla="*/ 370 h 861"/>
                            <a:gd name="T72" fmla="*/ 353 w 652"/>
                            <a:gd name="T73" fmla="*/ 365 h 861"/>
                            <a:gd name="T74" fmla="*/ 299 w 652"/>
                            <a:gd name="T75" fmla="*/ 368 h 861"/>
                            <a:gd name="T76" fmla="*/ 244 w 652"/>
                            <a:gd name="T77" fmla="*/ 387 h 861"/>
                            <a:gd name="T78" fmla="*/ 199 w 652"/>
                            <a:gd name="T79" fmla="*/ 415 h 861"/>
                            <a:gd name="T80" fmla="*/ 202 w 652"/>
                            <a:gd name="T81" fmla="*/ 798 h 861"/>
                            <a:gd name="T82" fmla="*/ 211 w 652"/>
                            <a:gd name="T83" fmla="*/ 808 h 861"/>
                            <a:gd name="T84" fmla="*/ 226 w 652"/>
                            <a:gd name="T85" fmla="*/ 816 h 861"/>
                            <a:gd name="T86" fmla="*/ 256 w 652"/>
                            <a:gd name="T87" fmla="*/ 821 h 861"/>
                            <a:gd name="T88" fmla="*/ 3 w 652"/>
                            <a:gd name="T89" fmla="*/ 861 h 8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2" h="861">
                              <a:moveTo>
                                <a:pt x="3" y="822"/>
                              </a:moveTo>
                              <a:lnTo>
                                <a:pt x="28" y="821"/>
                              </a:lnTo>
                              <a:lnTo>
                                <a:pt x="48" y="819"/>
                              </a:lnTo>
                              <a:lnTo>
                                <a:pt x="57" y="817"/>
                              </a:lnTo>
                              <a:lnTo>
                                <a:pt x="65" y="816"/>
                              </a:lnTo>
                              <a:lnTo>
                                <a:pt x="71" y="814"/>
                              </a:lnTo>
                              <a:lnTo>
                                <a:pt x="76" y="812"/>
                              </a:lnTo>
                              <a:lnTo>
                                <a:pt x="81" y="808"/>
                              </a:lnTo>
                              <a:lnTo>
                                <a:pt x="85" y="805"/>
                              </a:lnTo>
                              <a:lnTo>
                                <a:pt x="88" y="802"/>
                              </a:lnTo>
                              <a:lnTo>
                                <a:pt x="91" y="798"/>
                              </a:lnTo>
                              <a:lnTo>
                                <a:pt x="93" y="793"/>
                              </a:lnTo>
                              <a:lnTo>
                                <a:pt x="95" y="789"/>
                              </a:lnTo>
                              <a:lnTo>
                                <a:pt x="95" y="784"/>
                              </a:lnTo>
                              <a:lnTo>
                                <a:pt x="95" y="778"/>
                              </a:lnTo>
                              <a:lnTo>
                                <a:pt x="95" y="103"/>
                              </a:lnTo>
                              <a:lnTo>
                                <a:pt x="95" y="97"/>
                              </a:lnTo>
                              <a:lnTo>
                                <a:pt x="94" y="90"/>
                              </a:lnTo>
                              <a:lnTo>
                                <a:pt x="93" y="85"/>
                              </a:lnTo>
                              <a:lnTo>
                                <a:pt x="90" y="79"/>
                              </a:lnTo>
                              <a:lnTo>
                                <a:pt x="87" y="73"/>
                              </a:lnTo>
                              <a:lnTo>
                                <a:pt x="84" y="69"/>
                              </a:lnTo>
                              <a:lnTo>
                                <a:pt x="80" y="65"/>
                              </a:lnTo>
                              <a:lnTo>
                                <a:pt x="74" y="60"/>
                              </a:lnTo>
                              <a:lnTo>
                                <a:pt x="69" y="56"/>
                              </a:lnTo>
                              <a:lnTo>
                                <a:pt x="61" y="53"/>
                              </a:lnTo>
                              <a:lnTo>
                                <a:pt x="54" y="51"/>
                              </a:lnTo>
                              <a:lnTo>
                                <a:pt x="45" y="49"/>
                              </a:lnTo>
                              <a:lnTo>
                                <a:pt x="36" y="46"/>
                              </a:lnTo>
                              <a:lnTo>
                                <a:pt x="25" y="44"/>
                              </a:lnTo>
                              <a:lnTo>
                                <a:pt x="13" y="43"/>
                              </a:lnTo>
                              <a:lnTo>
                                <a:pt x="0" y="43"/>
                              </a:lnTo>
                              <a:lnTo>
                                <a:pt x="0" y="5"/>
                              </a:lnTo>
                              <a:lnTo>
                                <a:pt x="199" y="0"/>
                              </a:lnTo>
                              <a:lnTo>
                                <a:pt x="199" y="375"/>
                              </a:lnTo>
                              <a:lnTo>
                                <a:pt x="225" y="358"/>
                              </a:lnTo>
                              <a:lnTo>
                                <a:pt x="251" y="342"/>
                              </a:lnTo>
                              <a:lnTo>
                                <a:pt x="278" y="327"/>
                              </a:lnTo>
                              <a:lnTo>
                                <a:pt x="306" y="314"/>
                              </a:lnTo>
                              <a:lnTo>
                                <a:pt x="320" y="309"/>
                              </a:lnTo>
                              <a:lnTo>
                                <a:pt x="334" y="304"/>
                              </a:lnTo>
                              <a:lnTo>
                                <a:pt x="348" y="298"/>
                              </a:lnTo>
                              <a:lnTo>
                                <a:pt x="363" y="295"/>
                              </a:lnTo>
                              <a:lnTo>
                                <a:pt x="378" y="292"/>
                              </a:lnTo>
                              <a:lnTo>
                                <a:pt x="392" y="290"/>
                              </a:lnTo>
                              <a:lnTo>
                                <a:pt x="407" y="288"/>
                              </a:lnTo>
                              <a:lnTo>
                                <a:pt x="423" y="288"/>
                              </a:lnTo>
                              <a:lnTo>
                                <a:pt x="438" y="289"/>
                              </a:lnTo>
                              <a:lnTo>
                                <a:pt x="453" y="291"/>
                              </a:lnTo>
                              <a:lnTo>
                                <a:pt x="467" y="294"/>
                              </a:lnTo>
                              <a:lnTo>
                                <a:pt x="480" y="298"/>
                              </a:lnTo>
                              <a:lnTo>
                                <a:pt x="492" y="305"/>
                              </a:lnTo>
                              <a:lnTo>
                                <a:pt x="504" y="312"/>
                              </a:lnTo>
                              <a:lnTo>
                                <a:pt x="515" y="322"/>
                              </a:lnTo>
                              <a:lnTo>
                                <a:pt x="523" y="331"/>
                              </a:lnTo>
                              <a:lnTo>
                                <a:pt x="532" y="343"/>
                              </a:lnTo>
                              <a:lnTo>
                                <a:pt x="539" y="356"/>
                              </a:lnTo>
                              <a:lnTo>
                                <a:pt x="546" y="370"/>
                              </a:lnTo>
                              <a:lnTo>
                                <a:pt x="551" y="385"/>
                              </a:lnTo>
                              <a:lnTo>
                                <a:pt x="556" y="402"/>
                              </a:lnTo>
                              <a:lnTo>
                                <a:pt x="559" y="420"/>
                              </a:lnTo>
                              <a:lnTo>
                                <a:pt x="561" y="439"/>
                              </a:lnTo>
                              <a:lnTo>
                                <a:pt x="561" y="459"/>
                              </a:lnTo>
                              <a:lnTo>
                                <a:pt x="561" y="778"/>
                              </a:lnTo>
                              <a:lnTo>
                                <a:pt x="562" y="784"/>
                              </a:lnTo>
                              <a:lnTo>
                                <a:pt x="562" y="789"/>
                              </a:lnTo>
                              <a:lnTo>
                                <a:pt x="564" y="793"/>
                              </a:lnTo>
                              <a:lnTo>
                                <a:pt x="565" y="798"/>
                              </a:lnTo>
                              <a:lnTo>
                                <a:pt x="568" y="802"/>
                              </a:lnTo>
                              <a:lnTo>
                                <a:pt x="572" y="805"/>
                              </a:lnTo>
                              <a:lnTo>
                                <a:pt x="575" y="808"/>
                              </a:lnTo>
                              <a:lnTo>
                                <a:pt x="580" y="812"/>
                              </a:lnTo>
                              <a:lnTo>
                                <a:pt x="586" y="814"/>
                              </a:lnTo>
                              <a:lnTo>
                                <a:pt x="592" y="816"/>
                              </a:lnTo>
                              <a:lnTo>
                                <a:pt x="600" y="817"/>
                              </a:lnTo>
                              <a:lnTo>
                                <a:pt x="607" y="819"/>
                              </a:lnTo>
                              <a:lnTo>
                                <a:pt x="628" y="821"/>
                              </a:lnTo>
                              <a:lnTo>
                                <a:pt x="652" y="822"/>
                              </a:lnTo>
                              <a:lnTo>
                                <a:pt x="652" y="861"/>
                              </a:lnTo>
                              <a:lnTo>
                                <a:pt x="378" y="861"/>
                              </a:lnTo>
                              <a:lnTo>
                                <a:pt x="378" y="822"/>
                              </a:lnTo>
                              <a:lnTo>
                                <a:pt x="399" y="821"/>
                              </a:lnTo>
                              <a:lnTo>
                                <a:pt x="417" y="819"/>
                              </a:lnTo>
                              <a:lnTo>
                                <a:pt x="424" y="817"/>
                              </a:lnTo>
                              <a:lnTo>
                                <a:pt x="431" y="816"/>
                              </a:lnTo>
                              <a:lnTo>
                                <a:pt x="436" y="814"/>
                              </a:lnTo>
                              <a:lnTo>
                                <a:pt x="441" y="812"/>
                              </a:lnTo>
                              <a:lnTo>
                                <a:pt x="445" y="808"/>
                              </a:lnTo>
                              <a:lnTo>
                                <a:pt x="449" y="805"/>
                              </a:lnTo>
                              <a:lnTo>
                                <a:pt x="451" y="802"/>
                              </a:lnTo>
                              <a:lnTo>
                                <a:pt x="453" y="798"/>
                              </a:lnTo>
                              <a:lnTo>
                                <a:pt x="455" y="793"/>
                              </a:lnTo>
                              <a:lnTo>
                                <a:pt x="456" y="789"/>
                              </a:lnTo>
                              <a:lnTo>
                                <a:pt x="458" y="784"/>
                              </a:lnTo>
                              <a:lnTo>
                                <a:pt x="458" y="778"/>
                              </a:lnTo>
                              <a:lnTo>
                                <a:pt x="458" y="504"/>
                              </a:lnTo>
                              <a:lnTo>
                                <a:pt x="456" y="484"/>
                              </a:lnTo>
                              <a:lnTo>
                                <a:pt x="455" y="467"/>
                              </a:lnTo>
                              <a:lnTo>
                                <a:pt x="453" y="450"/>
                              </a:lnTo>
                              <a:lnTo>
                                <a:pt x="449" y="435"/>
                              </a:lnTo>
                              <a:lnTo>
                                <a:pt x="445" y="423"/>
                              </a:lnTo>
                              <a:lnTo>
                                <a:pt x="439" y="411"/>
                              </a:lnTo>
                              <a:lnTo>
                                <a:pt x="434" y="401"/>
                              </a:lnTo>
                              <a:lnTo>
                                <a:pt x="426" y="393"/>
                              </a:lnTo>
                              <a:lnTo>
                                <a:pt x="419" y="385"/>
                              </a:lnTo>
                              <a:lnTo>
                                <a:pt x="409" y="380"/>
                              </a:lnTo>
                              <a:lnTo>
                                <a:pt x="399" y="374"/>
                              </a:lnTo>
                              <a:lnTo>
                                <a:pt x="390" y="370"/>
                              </a:lnTo>
                              <a:lnTo>
                                <a:pt x="378" y="368"/>
                              </a:lnTo>
                              <a:lnTo>
                                <a:pt x="366" y="366"/>
                              </a:lnTo>
                              <a:lnTo>
                                <a:pt x="353" y="365"/>
                              </a:lnTo>
                              <a:lnTo>
                                <a:pt x="339" y="364"/>
                              </a:lnTo>
                              <a:lnTo>
                                <a:pt x="319" y="366"/>
                              </a:lnTo>
                              <a:lnTo>
                                <a:pt x="299" y="368"/>
                              </a:lnTo>
                              <a:lnTo>
                                <a:pt x="280" y="373"/>
                              </a:lnTo>
                              <a:lnTo>
                                <a:pt x="262" y="380"/>
                              </a:lnTo>
                              <a:lnTo>
                                <a:pt x="244" y="387"/>
                              </a:lnTo>
                              <a:lnTo>
                                <a:pt x="228" y="396"/>
                              </a:lnTo>
                              <a:lnTo>
                                <a:pt x="213" y="405"/>
                              </a:lnTo>
                              <a:lnTo>
                                <a:pt x="199" y="415"/>
                              </a:lnTo>
                              <a:lnTo>
                                <a:pt x="199" y="778"/>
                              </a:lnTo>
                              <a:lnTo>
                                <a:pt x="200" y="789"/>
                              </a:lnTo>
                              <a:lnTo>
                                <a:pt x="202" y="798"/>
                              </a:lnTo>
                              <a:lnTo>
                                <a:pt x="205" y="802"/>
                              </a:lnTo>
                              <a:lnTo>
                                <a:pt x="208" y="805"/>
                              </a:lnTo>
                              <a:lnTo>
                                <a:pt x="211" y="808"/>
                              </a:lnTo>
                              <a:lnTo>
                                <a:pt x="215" y="812"/>
                              </a:lnTo>
                              <a:lnTo>
                                <a:pt x="220" y="814"/>
                              </a:lnTo>
                              <a:lnTo>
                                <a:pt x="226" y="816"/>
                              </a:lnTo>
                              <a:lnTo>
                                <a:pt x="231" y="817"/>
                              </a:lnTo>
                              <a:lnTo>
                                <a:pt x="239" y="819"/>
                              </a:lnTo>
                              <a:lnTo>
                                <a:pt x="256" y="821"/>
                              </a:lnTo>
                              <a:lnTo>
                                <a:pt x="278" y="822"/>
                              </a:lnTo>
                              <a:lnTo>
                                <a:pt x="278" y="861"/>
                              </a:lnTo>
                              <a:lnTo>
                                <a:pt x="3" y="861"/>
                              </a:lnTo>
                              <a:lnTo>
                                <a:pt x="3" y="8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481330" y="568960"/>
                          <a:ext cx="45720" cy="40005"/>
                        </a:xfrm>
                        <a:custGeom>
                          <a:avLst/>
                          <a:gdLst>
                            <a:gd name="T0" fmla="*/ 46 w 649"/>
                            <a:gd name="T1" fmla="*/ 531 h 573"/>
                            <a:gd name="T2" fmla="*/ 67 w 649"/>
                            <a:gd name="T3" fmla="*/ 526 h 573"/>
                            <a:gd name="T4" fmla="*/ 82 w 649"/>
                            <a:gd name="T5" fmla="*/ 517 h 573"/>
                            <a:gd name="T6" fmla="*/ 89 w 649"/>
                            <a:gd name="T7" fmla="*/ 505 h 573"/>
                            <a:gd name="T8" fmla="*/ 92 w 649"/>
                            <a:gd name="T9" fmla="*/ 490 h 573"/>
                            <a:gd name="T10" fmla="*/ 91 w 649"/>
                            <a:gd name="T11" fmla="*/ 94 h 573"/>
                            <a:gd name="T12" fmla="*/ 86 w 649"/>
                            <a:gd name="T13" fmla="*/ 77 h 573"/>
                            <a:gd name="T14" fmla="*/ 74 w 649"/>
                            <a:gd name="T15" fmla="*/ 63 h 573"/>
                            <a:gd name="T16" fmla="*/ 54 w 649"/>
                            <a:gd name="T17" fmla="*/ 53 h 573"/>
                            <a:gd name="T18" fmla="*/ 25 w 649"/>
                            <a:gd name="T19" fmla="*/ 48 h 573"/>
                            <a:gd name="T20" fmla="*/ 0 w 649"/>
                            <a:gd name="T21" fmla="*/ 8 h 573"/>
                            <a:gd name="T22" fmla="*/ 219 w 649"/>
                            <a:gd name="T23" fmla="*/ 71 h 573"/>
                            <a:gd name="T24" fmla="*/ 300 w 649"/>
                            <a:gd name="T25" fmla="*/ 27 h 573"/>
                            <a:gd name="T26" fmla="*/ 343 w 649"/>
                            <a:gd name="T27" fmla="*/ 11 h 573"/>
                            <a:gd name="T28" fmla="*/ 387 w 649"/>
                            <a:gd name="T29" fmla="*/ 2 h 573"/>
                            <a:gd name="T30" fmla="*/ 433 w 649"/>
                            <a:gd name="T31" fmla="*/ 1 h 573"/>
                            <a:gd name="T32" fmla="*/ 475 w 649"/>
                            <a:gd name="T33" fmla="*/ 10 h 573"/>
                            <a:gd name="T34" fmla="*/ 510 w 649"/>
                            <a:gd name="T35" fmla="*/ 34 h 573"/>
                            <a:gd name="T36" fmla="*/ 536 w 649"/>
                            <a:gd name="T37" fmla="*/ 68 h 573"/>
                            <a:gd name="T38" fmla="*/ 552 w 649"/>
                            <a:gd name="T39" fmla="*/ 114 h 573"/>
                            <a:gd name="T40" fmla="*/ 558 w 649"/>
                            <a:gd name="T41" fmla="*/ 171 h 573"/>
                            <a:gd name="T42" fmla="*/ 558 w 649"/>
                            <a:gd name="T43" fmla="*/ 501 h 573"/>
                            <a:gd name="T44" fmla="*/ 564 w 649"/>
                            <a:gd name="T45" fmla="*/ 514 h 573"/>
                            <a:gd name="T46" fmla="*/ 575 w 649"/>
                            <a:gd name="T47" fmla="*/ 524 h 573"/>
                            <a:gd name="T48" fmla="*/ 595 w 649"/>
                            <a:gd name="T49" fmla="*/ 529 h 573"/>
                            <a:gd name="T50" fmla="*/ 649 w 649"/>
                            <a:gd name="T51" fmla="*/ 534 h 573"/>
                            <a:gd name="T52" fmla="*/ 374 w 649"/>
                            <a:gd name="T53" fmla="*/ 534 h 573"/>
                            <a:gd name="T54" fmla="*/ 420 w 649"/>
                            <a:gd name="T55" fmla="*/ 529 h 573"/>
                            <a:gd name="T56" fmla="*/ 438 w 649"/>
                            <a:gd name="T57" fmla="*/ 524 h 573"/>
                            <a:gd name="T58" fmla="*/ 448 w 649"/>
                            <a:gd name="T59" fmla="*/ 514 h 573"/>
                            <a:gd name="T60" fmla="*/ 454 w 649"/>
                            <a:gd name="T61" fmla="*/ 490 h 573"/>
                            <a:gd name="T62" fmla="*/ 452 w 649"/>
                            <a:gd name="T63" fmla="*/ 179 h 573"/>
                            <a:gd name="T64" fmla="*/ 441 w 649"/>
                            <a:gd name="T65" fmla="*/ 135 h 573"/>
                            <a:gd name="T66" fmla="*/ 423 w 649"/>
                            <a:gd name="T67" fmla="*/ 105 h 573"/>
                            <a:gd name="T68" fmla="*/ 397 w 649"/>
                            <a:gd name="T69" fmla="*/ 86 h 573"/>
                            <a:gd name="T70" fmla="*/ 362 w 649"/>
                            <a:gd name="T71" fmla="*/ 78 h 573"/>
                            <a:gd name="T72" fmla="*/ 315 w 649"/>
                            <a:gd name="T73" fmla="*/ 78 h 573"/>
                            <a:gd name="T74" fmla="*/ 258 w 649"/>
                            <a:gd name="T75" fmla="*/ 92 h 573"/>
                            <a:gd name="T76" fmla="*/ 209 w 649"/>
                            <a:gd name="T77" fmla="*/ 117 h 573"/>
                            <a:gd name="T78" fmla="*/ 196 w 649"/>
                            <a:gd name="T79" fmla="*/ 501 h 573"/>
                            <a:gd name="T80" fmla="*/ 204 w 649"/>
                            <a:gd name="T81" fmla="*/ 517 h 573"/>
                            <a:gd name="T82" fmla="*/ 217 w 649"/>
                            <a:gd name="T83" fmla="*/ 526 h 573"/>
                            <a:gd name="T84" fmla="*/ 235 w 649"/>
                            <a:gd name="T85" fmla="*/ 531 h 573"/>
                            <a:gd name="T86" fmla="*/ 274 w 649"/>
                            <a:gd name="T87" fmla="*/ 573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49" h="573">
                              <a:moveTo>
                                <a:pt x="0" y="534"/>
                              </a:moveTo>
                              <a:lnTo>
                                <a:pt x="25" y="533"/>
                              </a:lnTo>
                              <a:lnTo>
                                <a:pt x="46" y="531"/>
                              </a:lnTo>
                              <a:lnTo>
                                <a:pt x="54" y="529"/>
                              </a:lnTo>
                              <a:lnTo>
                                <a:pt x="61" y="528"/>
                              </a:lnTo>
                              <a:lnTo>
                                <a:pt x="67" y="526"/>
                              </a:lnTo>
                              <a:lnTo>
                                <a:pt x="74" y="524"/>
                              </a:lnTo>
                              <a:lnTo>
                                <a:pt x="78" y="520"/>
                              </a:lnTo>
                              <a:lnTo>
                                <a:pt x="82" y="517"/>
                              </a:lnTo>
                              <a:lnTo>
                                <a:pt x="86" y="514"/>
                              </a:lnTo>
                              <a:lnTo>
                                <a:pt x="88" y="510"/>
                              </a:lnTo>
                              <a:lnTo>
                                <a:pt x="89" y="505"/>
                              </a:lnTo>
                              <a:lnTo>
                                <a:pt x="91" y="501"/>
                              </a:lnTo>
                              <a:lnTo>
                                <a:pt x="91" y="496"/>
                              </a:lnTo>
                              <a:lnTo>
                                <a:pt x="92" y="490"/>
                              </a:lnTo>
                              <a:lnTo>
                                <a:pt x="92" y="107"/>
                              </a:lnTo>
                              <a:lnTo>
                                <a:pt x="91" y="100"/>
                              </a:lnTo>
                              <a:lnTo>
                                <a:pt x="91" y="94"/>
                              </a:lnTo>
                              <a:lnTo>
                                <a:pt x="89" y="87"/>
                              </a:lnTo>
                              <a:lnTo>
                                <a:pt x="88" y="82"/>
                              </a:lnTo>
                              <a:lnTo>
                                <a:pt x="86" y="77"/>
                              </a:lnTo>
                              <a:lnTo>
                                <a:pt x="82" y="71"/>
                              </a:lnTo>
                              <a:lnTo>
                                <a:pt x="78" y="67"/>
                              </a:lnTo>
                              <a:lnTo>
                                <a:pt x="74" y="63"/>
                              </a:lnTo>
                              <a:lnTo>
                                <a:pt x="67" y="60"/>
                              </a:lnTo>
                              <a:lnTo>
                                <a:pt x="61" y="56"/>
                              </a:lnTo>
                              <a:lnTo>
                                <a:pt x="54" y="53"/>
                              </a:lnTo>
                              <a:lnTo>
                                <a:pt x="46" y="51"/>
                              </a:lnTo>
                              <a:lnTo>
                                <a:pt x="36" y="49"/>
                              </a:lnTo>
                              <a:lnTo>
                                <a:pt x="25" y="48"/>
                              </a:lnTo>
                              <a:lnTo>
                                <a:pt x="13" y="47"/>
                              </a:lnTo>
                              <a:lnTo>
                                <a:pt x="0" y="47"/>
                              </a:lnTo>
                              <a:lnTo>
                                <a:pt x="0" y="8"/>
                              </a:lnTo>
                              <a:lnTo>
                                <a:pt x="193" y="3"/>
                              </a:lnTo>
                              <a:lnTo>
                                <a:pt x="193" y="89"/>
                              </a:lnTo>
                              <a:lnTo>
                                <a:pt x="219" y="71"/>
                              </a:lnTo>
                              <a:lnTo>
                                <a:pt x="245" y="55"/>
                              </a:lnTo>
                              <a:lnTo>
                                <a:pt x="272" y="40"/>
                              </a:lnTo>
                              <a:lnTo>
                                <a:pt x="300" y="27"/>
                              </a:lnTo>
                              <a:lnTo>
                                <a:pt x="314" y="21"/>
                              </a:lnTo>
                              <a:lnTo>
                                <a:pt x="328" y="16"/>
                              </a:lnTo>
                              <a:lnTo>
                                <a:pt x="343" y="11"/>
                              </a:lnTo>
                              <a:lnTo>
                                <a:pt x="357" y="7"/>
                              </a:lnTo>
                              <a:lnTo>
                                <a:pt x="372" y="4"/>
                              </a:lnTo>
                              <a:lnTo>
                                <a:pt x="387" y="2"/>
                              </a:lnTo>
                              <a:lnTo>
                                <a:pt x="402" y="0"/>
                              </a:lnTo>
                              <a:lnTo>
                                <a:pt x="417" y="0"/>
                              </a:lnTo>
                              <a:lnTo>
                                <a:pt x="433" y="1"/>
                              </a:lnTo>
                              <a:lnTo>
                                <a:pt x="448" y="3"/>
                              </a:lnTo>
                              <a:lnTo>
                                <a:pt x="462" y="6"/>
                              </a:lnTo>
                              <a:lnTo>
                                <a:pt x="475" y="10"/>
                              </a:lnTo>
                              <a:lnTo>
                                <a:pt x="488" y="17"/>
                              </a:lnTo>
                              <a:lnTo>
                                <a:pt x="500" y="24"/>
                              </a:lnTo>
                              <a:lnTo>
                                <a:pt x="510" y="34"/>
                              </a:lnTo>
                              <a:lnTo>
                                <a:pt x="519" y="43"/>
                              </a:lnTo>
                              <a:lnTo>
                                <a:pt x="528" y="55"/>
                              </a:lnTo>
                              <a:lnTo>
                                <a:pt x="536" y="68"/>
                              </a:lnTo>
                              <a:lnTo>
                                <a:pt x="542" y="82"/>
                              </a:lnTo>
                              <a:lnTo>
                                <a:pt x="548" y="97"/>
                              </a:lnTo>
                              <a:lnTo>
                                <a:pt x="552" y="114"/>
                              </a:lnTo>
                              <a:lnTo>
                                <a:pt x="555" y="132"/>
                              </a:lnTo>
                              <a:lnTo>
                                <a:pt x="557" y="151"/>
                              </a:lnTo>
                              <a:lnTo>
                                <a:pt x="558" y="171"/>
                              </a:lnTo>
                              <a:lnTo>
                                <a:pt x="558" y="490"/>
                              </a:lnTo>
                              <a:lnTo>
                                <a:pt x="558" y="496"/>
                              </a:lnTo>
                              <a:lnTo>
                                <a:pt x="558" y="501"/>
                              </a:lnTo>
                              <a:lnTo>
                                <a:pt x="560" y="505"/>
                              </a:lnTo>
                              <a:lnTo>
                                <a:pt x="561" y="510"/>
                              </a:lnTo>
                              <a:lnTo>
                                <a:pt x="564" y="514"/>
                              </a:lnTo>
                              <a:lnTo>
                                <a:pt x="567" y="517"/>
                              </a:lnTo>
                              <a:lnTo>
                                <a:pt x="571" y="520"/>
                              </a:lnTo>
                              <a:lnTo>
                                <a:pt x="575" y="524"/>
                              </a:lnTo>
                              <a:lnTo>
                                <a:pt x="581" y="526"/>
                              </a:lnTo>
                              <a:lnTo>
                                <a:pt x="587" y="528"/>
                              </a:lnTo>
                              <a:lnTo>
                                <a:pt x="595" y="529"/>
                              </a:lnTo>
                              <a:lnTo>
                                <a:pt x="603" y="531"/>
                              </a:lnTo>
                              <a:lnTo>
                                <a:pt x="624" y="533"/>
                              </a:lnTo>
                              <a:lnTo>
                                <a:pt x="649" y="534"/>
                              </a:lnTo>
                              <a:lnTo>
                                <a:pt x="649" y="573"/>
                              </a:lnTo>
                              <a:lnTo>
                                <a:pt x="374" y="573"/>
                              </a:lnTo>
                              <a:lnTo>
                                <a:pt x="374" y="534"/>
                              </a:lnTo>
                              <a:lnTo>
                                <a:pt x="396" y="533"/>
                              </a:lnTo>
                              <a:lnTo>
                                <a:pt x="414" y="531"/>
                              </a:lnTo>
                              <a:lnTo>
                                <a:pt x="420" y="529"/>
                              </a:lnTo>
                              <a:lnTo>
                                <a:pt x="427" y="528"/>
                              </a:lnTo>
                              <a:lnTo>
                                <a:pt x="433" y="526"/>
                              </a:lnTo>
                              <a:lnTo>
                                <a:pt x="438" y="524"/>
                              </a:lnTo>
                              <a:lnTo>
                                <a:pt x="442" y="520"/>
                              </a:lnTo>
                              <a:lnTo>
                                <a:pt x="445" y="517"/>
                              </a:lnTo>
                              <a:lnTo>
                                <a:pt x="448" y="514"/>
                              </a:lnTo>
                              <a:lnTo>
                                <a:pt x="451" y="510"/>
                              </a:lnTo>
                              <a:lnTo>
                                <a:pt x="453" y="501"/>
                              </a:lnTo>
                              <a:lnTo>
                                <a:pt x="454" y="490"/>
                              </a:lnTo>
                              <a:lnTo>
                                <a:pt x="454" y="216"/>
                              </a:lnTo>
                              <a:lnTo>
                                <a:pt x="453" y="196"/>
                              </a:lnTo>
                              <a:lnTo>
                                <a:pt x="452" y="179"/>
                              </a:lnTo>
                              <a:lnTo>
                                <a:pt x="449" y="162"/>
                              </a:lnTo>
                              <a:lnTo>
                                <a:pt x="446" y="147"/>
                              </a:lnTo>
                              <a:lnTo>
                                <a:pt x="441" y="135"/>
                              </a:lnTo>
                              <a:lnTo>
                                <a:pt x="437" y="123"/>
                              </a:lnTo>
                              <a:lnTo>
                                <a:pt x="430" y="113"/>
                              </a:lnTo>
                              <a:lnTo>
                                <a:pt x="423" y="105"/>
                              </a:lnTo>
                              <a:lnTo>
                                <a:pt x="415" y="97"/>
                              </a:lnTo>
                              <a:lnTo>
                                <a:pt x="406" y="92"/>
                              </a:lnTo>
                              <a:lnTo>
                                <a:pt x="397" y="86"/>
                              </a:lnTo>
                              <a:lnTo>
                                <a:pt x="386" y="82"/>
                              </a:lnTo>
                              <a:lnTo>
                                <a:pt x="374" y="80"/>
                              </a:lnTo>
                              <a:lnTo>
                                <a:pt x="362" y="78"/>
                              </a:lnTo>
                              <a:lnTo>
                                <a:pt x="349" y="77"/>
                              </a:lnTo>
                              <a:lnTo>
                                <a:pt x="335" y="76"/>
                              </a:lnTo>
                              <a:lnTo>
                                <a:pt x="315" y="78"/>
                              </a:lnTo>
                              <a:lnTo>
                                <a:pt x="295" y="80"/>
                              </a:lnTo>
                              <a:lnTo>
                                <a:pt x="276" y="85"/>
                              </a:lnTo>
                              <a:lnTo>
                                <a:pt x="258" y="92"/>
                              </a:lnTo>
                              <a:lnTo>
                                <a:pt x="241" y="99"/>
                              </a:lnTo>
                              <a:lnTo>
                                <a:pt x="224" y="108"/>
                              </a:lnTo>
                              <a:lnTo>
                                <a:pt x="209" y="117"/>
                              </a:lnTo>
                              <a:lnTo>
                                <a:pt x="195" y="127"/>
                              </a:lnTo>
                              <a:lnTo>
                                <a:pt x="195" y="490"/>
                              </a:lnTo>
                              <a:lnTo>
                                <a:pt x="196" y="501"/>
                              </a:lnTo>
                              <a:lnTo>
                                <a:pt x="200" y="510"/>
                              </a:lnTo>
                              <a:lnTo>
                                <a:pt x="202" y="514"/>
                              </a:lnTo>
                              <a:lnTo>
                                <a:pt x="204" y="517"/>
                              </a:lnTo>
                              <a:lnTo>
                                <a:pt x="207" y="520"/>
                              </a:lnTo>
                              <a:lnTo>
                                <a:pt x="212" y="524"/>
                              </a:lnTo>
                              <a:lnTo>
                                <a:pt x="217" y="526"/>
                              </a:lnTo>
                              <a:lnTo>
                                <a:pt x="222" y="528"/>
                              </a:lnTo>
                              <a:lnTo>
                                <a:pt x="229" y="529"/>
                              </a:lnTo>
                              <a:lnTo>
                                <a:pt x="235" y="531"/>
                              </a:lnTo>
                              <a:lnTo>
                                <a:pt x="252" y="533"/>
                              </a:lnTo>
                              <a:lnTo>
                                <a:pt x="274" y="534"/>
                              </a:lnTo>
                              <a:lnTo>
                                <a:pt x="274" y="573"/>
                              </a:lnTo>
                              <a:lnTo>
                                <a:pt x="0" y="573"/>
                              </a:lnTo>
                              <a:lnTo>
                                <a:pt x="0" y="5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533400" y="551815"/>
                          <a:ext cx="38100" cy="57785"/>
                        </a:xfrm>
                        <a:custGeom>
                          <a:avLst/>
                          <a:gdLst>
                            <a:gd name="T0" fmla="*/ 6 w 540"/>
                            <a:gd name="T1" fmla="*/ 644 h 818"/>
                            <a:gd name="T2" fmla="*/ 34 w 540"/>
                            <a:gd name="T3" fmla="*/ 593 h 818"/>
                            <a:gd name="T4" fmla="*/ 93 w 540"/>
                            <a:gd name="T5" fmla="*/ 552 h 818"/>
                            <a:gd name="T6" fmla="*/ 270 w 540"/>
                            <a:gd name="T7" fmla="*/ 495 h 818"/>
                            <a:gd name="T8" fmla="*/ 336 w 540"/>
                            <a:gd name="T9" fmla="*/ 438 h 818"/>
                            <a:gd name="T10" fmla="*/ 321 w 540"/>
                            <a:gd name="T11" fmla="*/ 333 h 818"/>
                            <a:gd name="T12" fmla="*/ 272 w 540"/>
                            <a:gd name="T13" fmla="*/ 285 h 818"/>
                            <a:gd name="T14" fmla="*/ 194 w 540"/>
                            <a:gd name="T15" fmla="*/ 279 h 818"/>
                            <a:gd name="T16" fmla="*/ 135 w 540"/>
                            <a:gd name="T17" fmla="*/ 309 h 818"/>
                            <a:gd name="T18" fmla="*/ 149 w 540"/>
                            <a:gd name="T19" fmla="*/ 380 h 818"/>
                            <a:gd name="T20" fmla="*/ 133 w 540"/>
                            <a:gd name="T21" fmla="*/ 414 h 818"/>
                            <a:gd name="T22" fmla="*/ 100 w 540"/>
                            <a:gd name="T23" fmla="*/ 433 h 818"/>
                            <a:gd name="T24" fmla="*/ 59 w 540"/>
                            <a:gd name="T25" fmla="*/ 428 h 818"/>
                            <a:gd name="T26" fmla="*/ 32 w 540"/>
                            <a:gd name="T27" fmla="*/ 404 h 818"/>
                            <a:gd name="T28" fmla="*/ 24 w 540"/>
                            <a:gd name="T29" fmla="*/ 353 h 818"/>
                            <a:gd name="T30" fmla="*/ 59 w 540"/>
                            <a:gd name="T31" fmla="*/ 295 h 818"/>
                            <a:gd name="T32" fmla="*/ 154 w 540"/>
                            <a:gd name="T33" fmla="*/ 248 h 818"/>
                            <a:gd name="T34" fmla="*/ 283 w 540"/>
                            <a:gd name="T35" fmla="*/ 242 h 818"/>
                            <a:gd name="T36" fmla="*/ 387 w 540"/>
                            <a:gd name="T37" fmla="*/ 282 h 818"/>
                            <a:gd name="T38" fmla="*/ 436 w 540"/>
                            <a:gd name="T39" fmla="*/ 374 h 818"/>
                            <a:gd name="T40" fmla="*/ 441 w 540"/>
                            <a:gd name="T41" fmla="*/ 727 h 818"/>
                            <a:gd name="T42" fmla="*/ 463 w 540"/>
                            <a:gd name="T43" fmla="*/ 761 h 818"/>
                            <a:gd name="T44" fmla="*/ 521 w 540"/>
                            <a:gd name="T45" fmla="*/ 765 h 818"/>
                            <a:gd name="T46" fmla="*/ 453 w 540"/>
                            <a:gd name="T47" fmla="*/ 815 h 818"/>
                            <a:gd name="T48" fmla="*/ 385 w 540"/>
                            <a:gd name="T49" fmla="*/ 811 h 818"/>
                            <a:gd name="T50" fmla="*/ 353 w 540"/>
                            <a:gd name="T51" fmla="*/ 781 h 818"/>
                            <a:gd name="T52" fmla="*/ 316 w 540"/>
                            <a:gd name="T53" fmla="*/ 741 h 818"/>
                            <a:gd name="T54" fmla="*/ 240 w 540"/>
                            <a:gd name="T55" fmla="*/ 797 h 818"/>
                            <a:gd name="T56" fmla="*/ 163 w 540"/>
                            <a:gd name="T57" fmla="*/ 818 h 818"/>
                            <a:gd name="T58" fmla="*/ 69 w 540"/>
                            <a:gd name="T59" fmla="*/ 802 h 818"/>
                            <a:gd name="T60" fmla="*/ 13 w 540"/>
                            <a:gd name="T61" fmla="*/ 749 h 818"/>
                            <a:gd name="T62" fmla="*/ 60 w 540"/>
                            <a:gd name="T63" fmla="*/ 72 h 818"/>
                            <a:gd name="T64" fmla="*/ 71 w 540"/>
                            <a:gd name="T65" fmla="*/ 31 h 818"/>
                            <a:gd name="T66" fmla="*/ 101 w 540"/>
                            <a:gd name="T67" fmla="*/ 5 h 818"/>
                            <a:gd name="T68" fmla="*/ 143 w 540"/>
                            <a:gd name="T69" fmla="*/ 1 h 818"/>
                            <a:gd name="T70" fmla="*/ 177 w 540"/>
                            <a:gd name="T71" fmla="*/ 19 h 818"/>
                            <a:gd name="T72" fmla="*/ 195 w 540"/>
                            <a:gd name="T73" fmla="*/ 55 h 818"/>
                            <a:gd name="T74" fmla="*/ 191 w 540"/>
                            <a:gd name="T75" fmla="*/ 98 h 818"/>
                            <a:gd name="T76" fmla="*/ 168 w 540"/>
                            <a:gd name="T77" fmla="*/ 129 h 818"/>
                            <a:gd name="T78" fmla="*/ 128 w 540"/>
                            <a:gd name="T79" fmla="*/ 141 h 818"/>
                            <a:gd name="T80" fmla="*/ 89 w 540"/>
                            <a:gd name="T81" fmla="*/ 130 h 818"/>
                            <a:gd name="T82" fmla="*/ 66 w 540"/>
                            <a:gd name="T83" fmla="*/ 100 h 818"/>
                            <a:gd name="T84" fmla="*/ 336 w 540"/>
                            <a:gd name="T85" fmla="*/ 515 h 818"/>
                            <a:gd name="T86" fmla="*/ 187 w 540"/>
                            <a:gd name="T87" fmla="*/ 557 h 818"/>
                            <a:gd name="T88" fmla="*/ 125 w 540"/>
                            <a:gd name="T89" fmla="*/ 609 h 818"/>
                            <a:gd name="T90" fmla="*/ 117 w 540"/>
                            <a:gd name="T91" fmla="*/ 680 h 818"/>
                            <a:gd name="T92" fmla="*/ 139 w 540"/>
                            <a:gd name="T93" fmla="*/ 726 h 818"/>
                            <a:gd name="T94" fmla="*/ 186 w 540"/>
                            <a:gd name="T95" fmla="*/ 752 h 818"/>
                            <a:gd name="T96" fmla="*/ 245 w 540"/>
                            <a:gd name="T97" fmla="*/ 747 h 818"/>
                            <a:gd name="T98" fmla="*/ 311 w 540"/>
                            <a:gd name="T99" fmla="*/ 705 h 818"/>
                            <a:gd name="T100" fmla="*/ 294 w 540"/>
                            <a:gd name="T101" fmla="*/ 50 h 818"/>
                            <a:gd name="T102" fmla="*/ 315 w 540"/>
                            <a:gd name="T103" fmla="*/ 16 h 818"/>
                            <a:gd name="T104" fmla="*/ 352 w 540"/>
                            <a:gd name="T105" fmla="*/ 0 h 818"/>
                            <a:gd name="T106" fmla="*/ 393 w 540"/>
                            <a:gd name="T107" fmla="*/ 7 h 818"/>
                            <a:gd name="T108" fmla="*/ 420 w 540"/>
                            <a:gd name="T109" fmla="*/ 35 h 818"/>
                            <a:gd name="T110" fmla="*/ 427 w 540"/>
                            <a:gd name="T111" fmla="*/ 77 h 818"/>
                            <a:gd name="T112" fmla="*/ 412 w 540"/>
                            <a:gd name="T113" fmla="*/ 116 h 818"/>
                            <a:gd name="T114" fmla="*/ 380 w 540"/>
                            <a:gd name="T115" fmla="*/ 138 h 818"/>
                            <a:gd name="T116" fmla="*/ 338 w 540"/>
                            <a:gd name="T117" fmla="*/ 138 h 818"/>
                            <a:gd name="T118" fmla="*/ 306 w 540"/>
                            <a:gd name="T119" fmla="*/ 117 h 818"/>
                            <a:gd name="T120" fmla="*/ 292 w 540"/>
                            <a:gd name="T121" fmla="*/ 80 h 8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40" h="818">
                              <a:moveTo>
                                <a:pt x="0" y="689"/>
                              </a:moveTo>
                              <a:lnTo>
                                <a:pt x="0" y="680"/>
                              </a:lnTo>
                              <a:lnTo>
                                <a:pt x="1" y="671"/>
                              </a:lnTo>
                              <a:lnTo>
                                <a:pt x="2" y="662"/>
                              </a:lnTo>
                              <a:lnTo>
                                <a:pt x="4" y="652"/>
                              </a:lnTo>
                              <a:lnTo>
                                <a:pt x="6" y="644"/>
                              </a:lnTo>
                              <a:lnTo>
                                <a:pt x="10" y="634"/>
                              </a:lnTo>
                              <a:lnTo>
                                <a:pt x="14" y="625"/>
                              </a:lnTo>
                              <a:lnTo>
                                <a:pt x="18" y="617"/>
                              </a:lnTo>
                              <a:lnTo>
                                <a:pt x="22" y="608"/>
                              </a:lnTo>
                              <a:lnTo>
                                <a:pt x="28" y="601"/>
                              </a:lnTo>
                              <a:lnTo>
                                <a:pt x="34" y="593"/>
                              </a:lnTo>
                              <a:lnTo>
                                <a:pt x="41" y="586"/>
                              </a:lnTo>
                              <a:lnTo>
                                <a:pt x="48" y="579"/>
                              </a:lnTo>
                              <a:lnTo>
                                <a:pt x="57" y="572"/>
                              </a:lnTo>
                              <a:lnTo>
                                <a:pt x="66" y="567"/>
                              </a:lnTo>
                              <a:lnTo>
                                <a:pt x="75" y="561"/>
                              </a:lnTo>
                              <a:lnTo>
                                <a:pt x="93" y="552"/>
                              </a:lnTo>
                              <a:lnTo>
                                <a:pt x="113" y="543"/>
                              </a:lnTo>
                              <a:lnTo>
                                <a:pt x="132" y="534"/>
                              </a:lnTo>
                              <a:lnTo>
                                <a:pt x="153" y="528"/>
                              </a:lnTo>
                              <a:lnTo>
                                <a:pt x="194" y="515"/>
                              </a:lnTo>
                              <a:lnTo>
                                <a:pt x="233" y="503"/>
                              </a:lnTo>
                              <a:lnTo>
                                <a:pt x="270" y="495"/>
                              </a:lnTo>
                              <a:lnTo>
                                <a:pt x="300" y="487"/>
                              </a:lnTo>
                              <a:lnTo>
                                <a:pt x="313" y="483"/>
                              </a:lnTo>
                              <a:lnTo>
                                <a:pt x="323" y="480"/>
                              </a:lnTo>
                              <a:lnTo>
                                <a:pt x="330" y="478"/>
                              </a:lnTo>
                              <a:lnTo>
                                <a:pt x="336" y="474"/>
                              </a:lnTo>
                              <a:lnTo>
                                <a:pt x="336" y="438"/>
                              </a:lnTo>
                              <a:lnTo>
                                <a:pt x="335" y="416"/>
                              </a:lnTo>
                              <a:lnTo>
                                <a:pt x="334" y="396"/>
                              </a:lnTo>
                              <a:lnTo>
                                <a:pt x="331" y="378"/>
                              </a:lnTo>
                              <a:lnTo>
                                <a:pt x="329" y="361"/>
                              </a:lnTo>
                              <a:lnTo>
                                <a:pt x="325" y="346"/>
                              </a:lnTo>
                              <a:lnTo>
                                <a:pt x="321" y="333"/>
                              </a:lnTo>
                              <a:lnTo>
                                <a:pt x="314" y="321"/>
                              </a:lnTo>
                              <a:lnTo>
                                <a:pt x="308" y="311"/>
                              </a:lnTo>
                              <a:lnTo>
                                <a:pt x="300" y="303"/>
                              </a:lnTo>
                              <a:lnTo>
                                <a:pt x="292" y="295"/>
                              </a:lnTo>
                              <a:lnTo>
                                <a:pt x="283" y="290"/>
                              </a:lnTo>
                              <a:lnTo>
                                <a:pt x="272" y="285"/>
                              </a:lnTo>
                              <a:lnTo>
                                <a:pt x="260" y="281"/>
                              </a:lnTo>
                              <a:lnTo>
                                <a:pt x="249" y="279"/>
                              </a:lnTo>
                              <a:lnTo>
                                <a:pt x="235" y="277"/>
                              </a:lnTo>
                              <a:lnTo>
                                <a:pt x="221" y="277"/>
                              </a:lnTo>
                              <a:lnTo>
                                <a:pt x="205" y="277"/>
                              </a:lnTo>
                              <a:lnTo>
                                <a:pt x="194" y="279"/>
                              </a:lnTo>
                              <a:lnTo>
                                <a:pt x="182" y="281"/>
                              </a:lnTo>
                              <a:lnTo>
                                <a:pt x="171" y="285"/>
                              </a:lnTo>
                              <a:lnTo>
                                <a:pt x="161" y="289"/>
                              </a:lnTo>
                              <a:lnTo>
                                <a:pt x="153" y="295"/>
                              </a:lnTo>
                              <a:lnTo>
                                <a:pt x="144" y="302"/>
                              </a:lnTo>
                              <a:lnTo>
                                <a:pt x="135" y="309"/>
                              </a:lnTo>
                              <a:lnTo>
                                <a:pt x="142" y="324"/>
                              </a:lnTo>
                              <a:lnTo>
                                <a:pt x="147" y="339"/>
                              </a:lnTo>
                              <a:lnTo>
                                <a:pt x="149" y="353"/>
                              </a:lnTo>
                              <a:lnTo>
                                <a:pt x="151" y="367"/>
                              </a:lnTo>
                              <a:lnTo>
                                <a:pt x="151" y="374"/>
                              </a:lnTo>
                              <a:lnTo>
                                <a:pt x="149" y="380"/>
                              </a:lnTo>
                              <a:lnTo>
                                <a:pt x="148" y="386"/>
                              </a:lnTo>
                              <a:lnTo>
                                <a:pt x="146" y="393"/>
                              </a:lnTo>
                              <a:lnTo>
                                <a:pt x="144" y="399"/>
                              </a:lnTo>
                              <a:lnTo>
                                <a:pt x="141" y="405"/>
                              </a:lnTo>
                              <a:lnTo>
                                <a:pt x="138" y="409"/>
                              </a:lnTo>
                              <a:lnTo>
                                <a:pt x="133" y="414"/>
                              </a:lnTo>
                              <a:lnTo>
                                <a:pt x="129" y="419"/>
                              </a:lnTo>
                              <a:lnTo>
                                <a:pt x="125" y="423"/>
                              </a:lnTo>
                              <a:lnTo>
                                <a:pt x="119" y="426"/>
                              </a:lnTo>
                              <a:lnTo>
                                <a:pt x="113" y="428"/>
                              </a:lnTo>
                              <a:lnTo>
                                <a:pt x="106" y="430"/>
                              </a:lnTo>
                              <a:lnTo>
                                <a:pt x="100" y="433"/>
                              </a:lnTo>
                              <a:lnTo>
                                <a:pt x="92" y="434"/>
                              </a:lnTo>
                              <a:lnTo>
                                <a:pt x="85" y="434"/>
                              </a:lnTo>
                              <a:lnTo>
                                <a:pt x="77" y="434"/>
                              </a:lnTo>
                              <a:lnTo>
                                <a:pt x="71" y="433"/>
                              </a:lnTo>
                              <a:lnTo>
                                <a:pt x="64" y="430"/>
                              </a:lnTo>
                              <a:lnTo>
                                <a:pt x="59" y="428"/>
                              </a:lnTo>
                              <a:lnTo>
                                <a:pt x="53" y="425"/>
                              </a:lnTo>
                              <a:lnTo>
                                <a:pt x="48" y="422"/>
                              </a:lnTo>
                              <a:lnTo>
                                <a:pt x="43" y="419"/>
                              </a:lnTo>
                              <a:lnTo>
                                <a:pt x="39" y="413"/>
                              </a:lnTo>
                              <a:lnTo>
                                <a:pt x="35" y="409"/>
                              </a:lnTo>
                              <a:lnTo>
                                <a:pt x="32" y="404"/>
                              </a:lnTo>
                              <a:lnTo>
                                <a:pt x="29" y="398"/>
                              </a:lnTo>
                              <a:lnTo>
                                <a:pt x="27" y="393"/>
                              </a:lnTo>
                              <a:lnTo>
                                <a:pt x="24" y="380"/>
                              </a:lnTo>
                              <a:lnTo>
                                <a:pt x="22" y="367"/>
                              </a:lnTo>
                              <a:lnTo>
                                <a:pt x="24" y="361"/>
                              </a:lnTo>
                              <a:lnTo>
                                <a:pt x="24" y="353"/>
                              </a:lnTo>
                              <a:lnTo>
                                <a:pt x="26" y="347"/>
                              </a:lnTo>
                              <a:lnTo>
                                <a:pt x="27" y="340"/>
                              </a:lnTo>
                              <a:lnTo>
                                <a:pt x="32" y="329"/>
                              </a:lnTo>
                              <a:lnTo>
                                <a:pt x="40" y="317"/>
                              </a:lnTo>
                              <a:lnTo>
                                <a:pt x="48" y="305"/>
                              </a:lnTo>
                              <a:lnTo>
                                <a:pt x="59" y="295"/>
                              </a:lnTo>
                              <a:lnTo>
                                <a:pt x="72" y="285"/>
                              </a:lnTo>
                              <a:lnTo>
                                <a:pt x="86" y="276"/>
                              </a:lnTo>
                              <a:lnTo>
                                <a:pt x="101" y="267"/>
                              </a:lnTo>
                              <a:lnTo>
                                <a:pt x="117" y="260"/>
                              </a:lnTo>
                              <a:lnTo>
                                <a:pt x="135" y="254"/>
                              </a:lnTo>
                              <a:lnTo>
                                <a:pt x="154" y="248"/>
                              </a:lnTo>
                              <a:lnTo>
                                <a:pt x="173" y="244"/>
                              </a:lnTo>
                              <a:lnTo>
                                <a:pt x="194" y="241"/>
                              </a:lnTo>
                              <a:lnTo>
                                <a:pt x="215" y="240"/>
                              </a:lnTo>
                              <a:lnTo>
                                <a:pt x="238" y="239"/>
                              </a:lnTo>
                              <a:lnTo>
                                <a:pt x="261" y="240"/>
                              </a:lnTo>
                              <a:lnTo>
                                <a:pt x="283" y="242"/>
                              </a:lnTo>
                              <a:lnTo>
                                <a:pt x="305" y="245"/>
                              </a:lnTo>
                              <a:lnTo>
                                <a:pt x="324" y="249"/>
                              </a:lnTo>
                              <a:lnTo>
                                <a:pt x="341" y="256"/>
                              </a:lnTo>
                              <a:lnTo>
                                <a:pt x="358" y="263"/>
                              </a:lnTo>
                              <a:lnTo>
                                <a:pt x="373" y="272"/>
                              </a:lnTo>
                              <a:lnTo>
                                <a:pt x="387" y="282"/>
                              </a:lnTo>
                              <a:lnTo>
                                <a:pt x="399" y="294"/>
                              </a:lnTo>
                              <a:lnTo>
                                <a:pt x="410" y="307"/>
                              </a:lnTo>
                              <a:lnTo>
                                <a:pt x="419" y="322"/>
                              </a:lnTo>
                              <a:lnTo>
                                <a:pt x="426" y="337"/>
                              </a:lnTo>
                              <a:lnTo>
                                <a:pt x="432" y="354"/>
                              </a:lnTo>
                              <a:lnTo>
                                <a:pt x="436" y="374"/>
                              </a:lnTo>
                              <a:lnTo>
                                <a:pt x="439" y="394"/>
                              </a:lnTo>
                              <a:lnTo>
                                <a:pt x="440" y="415"/>
                              </a:lnTo>
                              <a:lnTo>
                                <a:pt x="440" y="698"/>
                              </a:lnTo>
                              <a:lnTo>
                                <a:pt x="440" y="709"/>
                              </a:lnTo>
                              <a:lnTo>
                                <a:pt x="440" y="719"/>
                              </a:lnTo>
                              <a:lnTo>
                                <a:pt x="441" y="727"/>
                              </a:lnTo>
                              <a:lnTo>
                                <a:pt x="443" y="735"/>
                              </a:lnTo>
                              <a:lnTo>
                                <a:pt x="446" y="742"/>
                              </a:lnTo>
                              <a:lnTo>
                                <a:pt x="448" y="748"/>
                              </a:lnTo>
                              <a:lnTo>
                                <a:pt x="452" y="753"/>
                              </a:lnTo>
                              <a:lnTo>
                                <a:pt x="456" y="757"/>
                              </a:lnTo>
                              <a:lnTo>
                                <a:pt x="463" y="761"/>
                              </a:lnTo>
                              <a:lnTo>
                                <a:pt x="469" y="763"/>
                              </a:lnTo>
                              <a:lnTo>
                                <a:pt x="477" y="765"/>
                              </a:lnTo>
                              <a:lnTo>
                                <a:pt x="485" y="766"/>
                              </a:lnTo>
                              <a:lnTo>
                                <a:pt x="496" y="766"/>
                              </a:lnTo>
                              <a:lnTo>
                                <a:pt x="508" y="766"/>
                              </a:lnTo>
                              <a:lnTo>
                                <a:pt x="521" y="765"/>
                              </a:lnTo>
                              <a:lnTo>
                                <a:pt x="535" y="764"/>
                              </a:lnTo>
                              <a:lnTo>
                                <a:pt x="540" y="793"/>
                              </a:lnTo>
                              <a:lnTo>
                                <a:pt x="509" y="803"/>
                              </a:lnTo>
                              <a:lnTo>
                                <a:pt x="481" y="811"/>
                              </a:lnTo>
                              <a:lnTo>
                                <a:pt x="467" y="813"/>
                              </a:lnTo>
                              <a:lnTo>
                                <a:pt x="453" y="815"/>
                              </a:lnTo>
                              <a:lnTo>
                                <a:pt x="439" y="816"/>
                              </a:lnTo>
                              <a:lnTo>
                                <a:pt x="425" y="816"/>
                              </a:lnTo>
                              <a:lnTo>
                                <a:pt x="413" y="816"/>
                              </a:lnTo>
                              <a:lnTo>
                                <a:pt x="402" y="815"/>
                              </a:lnTo>
                              <a:lnTo>
                                <a:pt x="393" y="813"/>
                              </a:lnTo>
                              <a:lnTo>
                                <a:pt x="385" y="811"/>
                              </a:lnTo>
                              <a:lnTo>
                                <a:pt x="378" y="808"/>
                              </a:lnTo>
                              <a:lnTo>
                                <a:pt x="371" y="803"/>
                              </a:lnTo>
                              <a:lnTo>
                                <a:pt x="366" y="799"/>
                              </a:lnTo>
                              <a:lnTo>
                                <a:pt x="361" y="794"/>
                              </a:lnTo>
                              <a:lnTo>
                                <a:pt x="356" y="787"/>
                              </a:lnTo>
                              <a:lnTo>
                                <a:pt x="353" y="781"/>
                              </a:lnTo>
                              <a:lnTo>
                                <a:pt x="350" y="773"/>
                              </a:lnTo>
                              <a:lnTo>
                                <a:pt x="348" y="764"/>
                              </a:lnTo>
                              <a:lnTo>
                                <a:pt x="343" y="744"/>
                              </a:lnTo>
                              <a:lnTo>
                                <a:pt x="340" y="721"/>
                              </a:lnTo>
                              <a:lnTo>
                                <a:pt x="336" y="721"/>
                              </a:lnTo>
                              <a:lnTo>
                                <a:pt x="316" y="741"/>
                              </a:lnTo>
                              <a:lnTo>
                                <a:pt x="296" y="761"/>
                              </a:lnTo>
                              <a:lnTo>
                                <a:pt x="285" y="769"/>
                              </a:lnTo>
                              <a:lnTo>
                                <a:pt x="274" y="777"/>
                              </a:lnTo>
                              <a:lnTo>
                                <a:pt x="263" y="784"/>
                              </a:lnTo>
                              <a:lnTo>
                                <a:pt x="252" y="791"/>
                              </a:lnTo>
                              <a:lnTo>
                                <a:pt x="240" y="797"/>
                              </a:lnTo>
                              <a:lnTo>
                                <a:pt x="227" y="802"/>
                              </a:lnTo>
                              <a:lnTo>
                                <a:pt x="215" y="808"/>
                              </a:lnTo>
                              <a:lnTo>
                                <a:pt x="202" y="811"/>
                              </a:lnTo>
                              <a:lnTo>
                                <a:pt x="189" y="814"/>
                              </a:lnTo>
                              <a:lnTo>
                                <a:pt x="176" y="817"/>
                              </a:lnTo>
                              <a:lnTo>
                                <a:pt x="163" y="818"/>
                              </a:lnTo>
                              <a:lnTo>
                                <a:pt x="149" y="818"/>
                              </a:lnTo>
                              <a:lnTo>
                                <a:pt x="130" y="818"/>
                              </a:lnTo>
                              <a:lnTo>
                                <a:pt x="113" y="816"/>
                              </a:lnTo>
                              <a:lnTo>
                                <a:pt x="97" y="813"/>
                              </a:lnTo>
                              <a:lnTo>
                                <a:pt x="82" y="808"/>
                              </a:lnTo>
                              <a:lnTo>
                                <a:pt x="69" y="802"/>
                              </a:lnTo>
                              <a:lnTo>
                                <a:pt x="56" y="795"/>
                              </a:lnTo>
                              <a:lnTo>
                                <a:pt x="45" y="787"/>
                              </a:lnTo>
                              <a:lnTo>
                                <a:pt x="35" y="779"/>
                              </a:lnTo>
                              <a:lnTo>
                                <a:pt x="27" y="769"/>
                              </a:lnTo>
                              <a:lnTo>
                                <a:pt x="19" y="759"/>
                              </a:lnTo>
                              <a:lnTo>
                                <a:pt x="13" y="749"/>
                              </a:lnTo>
                              <a:lnTo>
                                <a:pt x="8" y="738"/>
                              </a:lnTo>
                              <a:lnTo>
                                <a:pt x="4" y="726"/>
                              </a:lnTo>
                              <a:lnTo>
                                <a:pt x="2" y="714"/>
                              </a:lnTo>
                              <a:lnTo>
                                <a:pt x="0" y="702"/>
                              </a:lnTo>
                              <a:lnTo>
                                <a:pt x="0" y="689"/>
                              </a:lnTo>
                              <a:close/>
                              <a:moveTo>
                                <a:pt x="60" y="72"/>
                              </a:moveTo>
                              <a:lnTo>
                                <a:pt x="60" y="65"/>
                              </a:lnTo>
                              <a:lnTo>
                                <a:pt x="61" y="57"/>
                              </a:lnTo>
                              <a:lnTo>
                                <a:pt x="63" y="50"/>
                              </a:lnTo>
                              <a:lnTo>
                                <a:pt x="66" y="43"/>
                              </a:lnTo>
                              <a:lnTo>
                                <a:pt x="68" y="37"/>
                              </a:lnTo>
                              <a:lnTo>
                                <a:pt x="71" y="31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84" y="16"/>
                              </a:lnTo>
                              <a:lnTo>
                                <a:pt x="89" y="11"/>
                              </a:lnTo>
                              <a:lnTo>
                                <a:pt x="95" y="8"/>
                              </a:lnTo>
                              <a:lnTo>
                                <a:pt x="101" y="5"/>
                              </a:lnTo>
                              <a:lnTo>
                                <a:pt x="107" y="3"/>
                              </a:lnTo>
                              <a:lnTo>
                                <a:pt x="114" y="1"/>
                              </a:lnTo>
                              <a:lnTo>
                                <a:pt x="121" y="0"/>
                              </a:lnTo>
                              <a:lnTo>
                                <a:pt x="128" y="0"/>
                              </a:lnTo>
                              <a:lnTo>
                                <a:pt x="135" y="0"/>
                              </a:lnTo>
                              <a:lnTo>
                                <a:pt x="143" y="1"/>
                              </a:lnTo>
                              <a:lnTo>
                                <a:pt x="149" y="2"/>
                              </a:lnTo>
                              <a:lnTo>
                                <a:pt x="156" y="5"/>
                              </a:lnTo>
                              <a:lnTo>
                                <a:pt x="161" y="7"/>
                              </a:lnTo>
                              <a:lnTo>
                                <a:pt x="168" y="10"/>
                              </a:lnTo>
                              <a:lnTo>
                                <a:pt x="172" y="15"/>
                              </a:lnTo>
                              <a:lnTo>
                                <a:pt x="177" y="19"/>
                              </a:lnTo>
                              <a:lnTo>
                                <a:pt x="182" y="24"/>
                              </a:lnTo>
                              <a:lnTo>
                                <a:pt x="185" y="30"/>
                              </a:lnTo>
                              <a:lnTo>
                                <a:pt x="188" y="35"/>
                              </a:lnTo>
                              <a:lnTo>
                                <a:pt x="191" y="41"/>
                              </a:lnTo>
                              <a:lnTo>
                                <a:pt x="194" y="48"/>
                              </a:lnTo>
                              <a:lnTo>
                                <a:pt x="195" y="55"/>
                              </a:lnTo>
                              <a:lnTo>
                                <a:pt x="196" y="62"/>
                              </a:lnTo>
                              <a:lnTo>
                                <a:pt x="197" y="69"/>
                              </a:lnTo>
                              <a:lnTo>
                                <a:pt x="196" y="77"/>
                              </a:lnTo>
                              <a:lnTo>
                                <a:pt x="195" y="84"/>
                              </a:lnTo>
                              <a:lnTo>
                                <a:pt x="194" y="92"/>
                              </a:lnTo>
                              <a:lnTo>
                                <a:pt x="191" y="98"/>
                              </a:lnTo>
                              <a:lnTo>
                                <a:pt x="188" y="105"/>
                              </a:lnTo>
                              <a:lnTo>
                                <a:pt x="185" y="111"/>
                              </a:lnTo>
                              <a:lnTo>
                                <a:pt x="182" y="116"/>
                              </a:lnTo>
                              <a:lnTo>
                                <a:pt x="177" y="121"/>
                              </a:lnTo>
                              <a:lnTo>
                                <a:pt x="172" y="126"/>
                              </a:lnTo>
                              <a:lnTo>
                                <a:pt x="168" y="129"/>
                              </a:lnTo>
                              <a:lnTo>
                                <a:pt x="161" y="132"/>
                              </a:lnTo>
                              <a:lnTo>
                                <a:pt x="156" y="136"/>
                              </a:lnTo>
                              <a:lnTo>
                                <a:pt x="149" y="138"/>
                              </a:lnTo>
                              <a:lnTo>
                                <a:pt x="143" y="140"/>
                              </a:lnTo>
                              <a:lnTo>
                                <a:pt x="135" y="141"/>
                              </a:lnTo>
                              <a:lnTo>
                                <a:pt x="128" y="141"/>
                              </a:lnTo>
                              <a:lnTo>
                                <a:pt x="121" y="141"/>
                              </a:lnTo>
                              <a:lnTo>
                                <a:pt x="114" y="140"/>
                              </a:lnTo>
                              <a:lnTo>
                                <a:pt x="107" y="138"/>
                              </a:lnTo>
                              <a:lnTo>
                                <a:pt x="101" y="136"/>
                              </a:lnTo>
                              <a:lnTo>
                                <a:pt x="95" y="134"/>
                              </a:lnTo>
                              <a:lnTo>
                                <a:pt x="89" y="130"/>
                              </a:lnTo>
                              <a:lnTo>
                                <a:pt x="84" y="126"/>
                              </a:lnTo>
                              <a:lnTo>
                                <a:pt x="80" y="122"/>
                              </a:lnTo>
                              <a:lnTo>
                                <a:pt x="75" y="117"/>
                              </a:lnTo>
                              <a:lnTo>
                                <a:pt x="71" y="112"/>
                              </a:lnTo>
                              <a:lnTo>
                                <a:pt x="68" y="106"/>
                              </a:lnTo>
                              <a:lnTo>
                                <a:pt x="66" y="100"/>
                              </a:lnTo>
                              <a:lnTo>
                                <a:pt x="63" y="94"/>
                              </a:lnTo>
                              <a:lnTo>
                                <a:pt x="61" y="86"/>
                              </a:lnTo>
                              <a:lnTo>
                                <a:pt x="60" y="80"/>
                              </a:lnTo>
                              <a:lnTo>
                                <a:pt x="60" y="72"/>
                              </a:lnTo>
                              <a:close/>
                              <a:moveTo>
                                <a:pt x="336" y="677"/>
                              </a:moveTo>
                              <a:lnTo>
                                <a:pt x="336" y="515"/>
                              </a:lnTo>
                              <a:lnTo>
                                <a:pt x="303" y="523"/>
                              </a:lnTo>
                              <a:lnTo>
                                <a:pt x="274" y="529"/>
                              </a:lnTo>
                              <a:lnTo>
                                <a:pt x="249" y="535"/>
                              </a:lnTo>
                              <a:lnTo>
                                <a:pt x="226" y="543"/>
                              </a:lnTo>
                              <a:lnTo>
                                <a:pt x="205" y="549"/>
                              </a:lnTo>
                              <a:lnTo>
                                <a:pt x="187" y="557"/>
                              </a:lnTo>
                              <a:lnTo>
                                <a:pt x="172" y="564"/>
                              </a:lnTo>
                              <a:lnTo>
                                <a:pt x="159" y="572"/>
                              </a:lnTo>
                              <a:lnTo>
                                <a:pt x="147" y="580"/>
                              </a:lnTo>
                              <a:lnTo>
                                <a:pt x="139" y="589"/>
                              </a:lnTo>
                              <a:lnTo>
                                <a:pt x="131" y="599"/>
                              </a:lnTo>
                              <a:lnTo>
                                <a:pt x="125" y="609"/>
                              </a:lnTo>
                              <a:lnTo>
                                <a:pt x="120" y="620"/>
                              </a:lnTo>
                              <a:lnTo>
                                <a:pt x="118" y="633"/>
                              </a:lnTo>
                              <a:lnTo>
                                <a:pt x="116" y="646"/>
                              </a:lnTo>
                              <a:lnTo>
                                <a:pt x="116" y="661"/>
                              </a:lnTo>
                              <a:lnTo>
                                <a:pt x="116" y="671"/>
                              </a:lnTo>
                              <a:lnTo>
                                <a:pt x="117" y="680"/>
                              </a:lnTo>
                              <a:lnTo>
                                <a:pt x="119" y="689"/>
                              </a:lnTo>
                              <a:lnTo>
                                <a:pt x="121" y="697"/>
                              </a:lnTo>
                              <a:lnTo>
                                <a:pt x="125" y="705"/>
                              </a:lnTo>
                              <a:lnTo>
                                <a:pt x="128" y="713"/>
                              </a:lnTo>
                              <a:lnTo>
                                <a:pt x="133" y="720"/>
                              </a:lnTo>
                              <a:lnTo>
                                <a:pt x="139" y="726"/>
                              </a:lnTo>
                              <a:lnTo>
                                <a:pt x="144" y="733"/>
                              </a:lnTo>
                              <a:lnTo>
                                <a:pt x="152" y="738"/>
                              </a:lnTo>
                              <a:lnTo>
                                <a:pt x="159" y="742"/>
                              </a:lnTo>
                              <a:lnTo>
                                <a:pt x="167" y="747"/>
                              </a:lnTo>
                              <a:lnTo>
                                <a:pt x="176" y="750"/>
                              </a:lnTo>
                              <a:lnTo>
                                <a:pt x="186" y="752"/>
                              </a:lnTo>
                              <a:lnTo>
                                <a:pt x="197" y="753"/>
                              </a:lnTo>
                              <a:lnTo>
                                <a:pt x="209" y="753"/>
                              </a:lnTo>
                              <a:lnTo>
                                <a:pt x="218" y="753"/>
                              </a:lnTo>
                              <a:lnTo>
                                <a:pt x="227" y="752"/>
                              </a:lnTo>
                              <a:lnTo>
                                <a:pt x="237" y="750"/>
                              </a:lnTo>
                              <a:lnTo>
                                <a:pt x="245" y="747"/>
                              </a:lnTo>
                              <a:lnTo>
                                <a:pt x="255" y="743"/>
                              </a:lnTo>
                              <a:lnTo>
                                <a:pt x="264" y="739"/>
                              </a:lnTo>
                              <a:lnTo>
                                <a:pt x="272" y="735"/>
                              </a:lnTo>
                              <a:lnTo>
                                <a:pt x="281" y="729"/>
                              </a:lnTo>
                              <a:lnTo>
                                <a:pt x="297" y="718"/>
                              </a:lnTo>
                              <a:lnTo>
                                <a:pt x="311" y="705"/>
                              </a:lnTo>
                              <a:lnTo>
                                <a:pt x="324" y="691"/>
                              </a:lnTo>
                              <a:lnTo>
                                <a:pt x="336" y="677"/>
                              </a:lnTo>
                              <a:close/>
                              <a:moveTo>
                                <a:pt x="291" y="72"/>
                              </a:moveTo>
                              <a:lnTo>
                                <a:pt x="292" y="65"/>
                              </a:lnTo>
                              <a:lnTo>
                                <a:pt x="292" y="57"/>
                              </a:lnTo>
                              <a:lnTo>
                                <a:pt x="294" y="50"/>
                              </a:lnTo>
                              <a:lnTo>
                                <a:pt x="296" y="43"/>
                              </a:lnTo>
                              <a:lnTo>
                                <a:pt x="298" y="37"/>
                              </a:lnTo>
                              <a:lnTo>
                                <a:pt x="302" y="31"/>
                              </a:lnTo>
                              <a:lnTo>
                                <a:pt x="306" y="25"/>
                              </a:lnTo>
                              <a:lnTo>
                                <a:pt x="310" y="20"/>
                              </a:lnTo>
                              <a:lnTo>
                                <a:pt x="315" y="16"/>
                              </a:lnTo>
                              <a:lnTo>
                                <a:pt x="320" y="11"/>
                              </a:lnTo>
                              <a:lnTo>
                                <a:pt x="326" y="8"/>
                              </a:lnTo>
                              <a:lnTo>
                                <a:pt x="331" y="5"/>
                              </a:lnTo>
                              <a:lnTo>
                                <a:pt x="338" y="3"/>
                              </a:lnTo>
                              <a:lnTo>
                                <a:pt x="344" y="1"/>
                              </a:lnTo>
                              <a:lnTo>
                                <a:pt x="352" y="0"/>
                              </a:lnTo>
                              <a:lnTo>
                                <a:pt x="359" y="0"/>
                              </a:lnTo>
                              <a:lnTo>
                                <a:pt x="366" y="0"/>
                              </a:lnTo>
                              <a:lnTo>
                                <a:pt x="373" y="1"/>
                              </a:lnTo>
                              <a:lnTo>
                                <a:pt x="380" y="2"/>
                              </a:lnTo>
                              <a:lnTo>
                                <a:pt x="386" y="5"/>
                              </a:lnTo>
                              <a:lnTo>
                                <a:pt x="393" y="7"/>
                              </a:lnTo>
                              <a:lnTo>
                                <a:pt x="398" y="10"/>
                              </a:lnTo>
                              <a:lnTo>
                                <a:pt x="404" y="15"/>
                              </a:lnTo>
                              <a:lnTo>
                                <a:pt x="408" y="19"/>
                              </a:lnTo>
                              <a:lnTo>
                                <a:pt x="412" y="24"/>
                              </a:lnTo>
                              <a:lnTo>
                                <a:pt x="416" y="30"/>
                              </a:lnTo>
                              <a:lnTo>
                                <a:pt x="420" y="35"/>
                              </a:lnTo>
                              <a:lnTo>
                                <a:pt x="422" y="41"/>
                              </a:lnTo>
                              <a:lnTo>
                                <a:pt x="424" y="48"/>
                              </a:lnTo>
                              <a:lnTo>
                                <a:pt x="426" y="55"/>
                              </a:lnTo>
                              <a:lnTo>
                                <a:pt x="427" y="62"/>
                              </a:lnTo>
                              <a:lnTo>
                                <a:pt x="427" y="69"/>
                              </a:lnTo>
                              <a:lnTo>
                                <a:pt x="427" y="77"/>
                              </a:lnTo>
                              <a:lnTo>
                                <a:pt x="426" y="84"/>
                              </a:lnTo>
                              <a:lnTo>
                                <a:pt x="424" y="92"/>
                              </a:lnTo>
                              <a:lnTo>
                                <a:pt x="422" y="98"/>
                              </a:lnTo>
                              <a:lnTo>
                                <a:pt x="420" y="105"/>
                              </a:lnTo>
                              <a:lnTo>
                                <a:pt x="416" y="111"/>
                              </a:lnTo>
                              <a:lnTo>
                                <a:pt x="412" y="116"/>
                              </a:lnTo>
                              <a:lnTo>
                                <a:pt x="408" y="121"/>
                              </a:lnTo>
                              <a:lnTo>
                                <a:pt x="404" y="126"/>
                              </a:lnTo>
                              <a:lnTo>
                                <a:pt x="398" y="129"/>
                              </a:lnTo>
                              <a:lnTo>
                                <a:pt x="393" y="132"/>
                              </a:lnTo>
                              <a:lnTo>
                                <a:pt x="386" y="136"/>
                              </a:lnTo>
                              <a:lnTo>
                                <a:pt x="380" y="138"/>
                              </a:lnTo>
                              <a:lnTo>
                                <a:pt x="373" y="140"/>
                              </a:lnTo>
                              <a:lnTo>
                                <a:pt x="366" y="141"/>
                              </a:lnTo>
                              <a:lnTo>
                                <a:pt x="359" y="141"/>
                              </a:lnTo>
                              <a:lnTo>
                                <a:pt x="352" y="141"/>
                              </a:lnTo>
                              <a:lnTo>
                                <a:pt x="344" y="140"/>
                              </a:lnTo>
                              <a:lnTo>
                                <a:pt x="338" y="138"/>
                              </a:lnTo>
                              <a:lnTo>
                                <a:pt x="331" y="136"/>
                              </a:lnTo>
                              <a:lnTo>
                                <a:pt x="326" y="134"/>
                              </a:lnTo>
                              <a:lnTo>
                                <a:pt x="320" y="130"/>
                              </a:lnTo>
                              <a:lnTo>
                                <a:pt x="315" y="126"/>
                              </a:lnTo>
                              <a:lnTo>
                                <a:pt x="310" y="122"/>
                              </a:lnTo>
                              <a:lnTo>
                                <a:pt x="306" y="117"/>
                              </a:lnTo>
                              <a:lnTo>
                                <a:pt x="302" y="112"/>
                              </a:lnTo>
                              <a:lnTo>
                                <a:pt x="298" y="106"/>
                              </a:lnTo>
                              <a:lnTo>
                                <a:pt x="296" y="100"/>
                              </a:lnTo>
                              <a:lnTo>
                                <a:pt x="294" y="94"/>
                              </a:lnTo>
                              <a:lnTo>
                                <a:pt x="292" y="86"/>
                              </a:lnTo>
                              <a:lnTo>
                                <a:pt x="292" y="80"/>
                              </a:lnTo>
                              <a:lnTo>
                                <a:pt x="291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/>
                      </wps:cNvSpPr>
                      <wps:spPr bwMode="auto">
                        <a:xfrm>
                          <a:off x="576580" y="568960"/>
                          <a:ext cx="31750" cy="40005"/>
                        </a:xfrm>
                        <a:custGeom>
                          <a:avLst/>
                          <a:gdLst>
                            <a:gd name="T0" fmla="*/ 44 w 449"/>
                            <a:gd name="T1" fmla="*/ 531 h 573"/>
                            <a:gd name="T2" fmla="*/ 66 w 449"/>
                            <a:gd name="T3" fmla="*/ 526 h 573"/>
                            <a:gd name="T4" fmla="*/ 80 w 449"/>
                            <a:gd name="T5" fmla="*/ 517 h 573"/>
                            <a:gd name="T6" fmla="*/ 88 w 449"/>
                            <a:gd name="T7" fmla="*/ 505 h 573"/>
                            <a:gd name="T8" fmla="*/ 90 w 449"/>
                            <a:gd name="T9" fmla="*/ 490 h 573"/>
                            <a:gd name="T10" fmla="*/ 89 w 449"/>
                            <a:gd name="T11" fmla="*/ 94 h 573"/>
                            <a:gd name="T12" fmla="*/ 84 w 449"/>
                            <a:gd name="T13" fmla="*/ 77 h 573"/>
                            <a:gd name="T14" fmla="*/ 72 w 449"/>
                            <a:gd name="T15" fmla="*/ 63 h 573"/>
                            <a:gd name="T16" fmla="*/ 52 w 449"/>
                            <a:gd name="T17" fmla="*/ 53 h 573"/>
                            <a:gd name="T18" fmla="*/ 24 w 449"/>
                            <a:gd name="T19" fmla="*/ 48 h 573"/>
                            <a:gd name="T20" fmla="*/ 0 w 449"/>
                            <a:gd name="T21" fmla="*/ 8 h 573"/>
                            <a:gd name="T22" fmla="*/ 209 w 449"/>
                            <a:gd name="T23" fmla="*/ 80 h 573"/>
                            <a:gd name="T24" fmla="*/ 246 w 449"/>
                            <a:gd name="T25" fmla="*/ 45 h 573"/>
                            <a:gd name="T26" fmla="*/ 276 w 449"/>
                            <a:gd name="T27" fmla="*/ 23 h 573"/>
                            <a:gd name="T28" fmla="*/ 310 w 449"/>
                            <a:gd name="T29" fmla="*/ 7 h 573"/>
                            <a:gd name="T30" fmla="*/ 345 w 449"/>
                            <a:gd name="T31" fmla="*/ 1 h 573"/>
                            <a:gd name="T32" fmla="*/ 379 w 449"/>
                            <a:gd name="T33" fmla="*/ 2 h 573"/>
                            <a:gd name="T34" fmla="*/ 407 w 449"/>
                            <a:gd name="T35" fmla="*/ 11 h 573"/>
                            <a:gd name="T36" fmla="*/ 426 w 449"/>
                            <a:gd name="T37" fmla="*/ 26 h 573"/>
                            <a:gd name="T38" fmla="*/ 440 w 449"/>
                            <a:gd name="T39" fmla="*/ 47 h 573"/>
                            <a:gd name="T40" fmla="*/ 448 w 449"/>
                            <a:gd name="T41" fmla="*/ 69 h 573"/>
                            <a:gd name="T42" fmla="*/ 449 w 449"/>
                            <a:gd name="T43" fmla="*/ 92 h 573"/>
                            <a:gd name="T44" fmla="*/ 444 w 449"/>
                            <a:gd name="T45" fmla="*/ 112 h 573"/>
                            <a:gd name="T46" fmla="*/ 435 w 449"/>
                            <a:gd name="T47" fmla="*/ 129 h 573"/>
                            <a:gd name="T48" fmla="*/ 422 w 449"/>
                            <a:gd name="T49" fmla="*/ 143 h 573"/>
                            <a:gd name="T50" fmla="*/ 405 w 449"/>
                            <a:gd name="T51" fmla="*/ 152 h 573"/>
                            <a:gd name="T52" fmla="*/ 384 w 449"/>
                            <a:gd name="T53" fmla="*/ 155 h 573"/>
                            <a:gd name="T54" fmla="*/ 364 w 449"/>
                            <a:gd name="T55" fmla="*/ 153 h 573"/>
                            <a:gd name="T56" fmla="*/ 346 w 449"/>
                            <a:gd name="T57" fmla="*/ 146 h 573"/>
                            <a:gd name="T58" fmla="*/ 331 w 449"/>
                            <a:gd name="T59" fmla="*/ 135 h 573"/>
                            <a:gd name="T60" fmla="*/ 322 w 449"/>
                            <a:gd name="T61" fmla="*/ 119 h 573"/>
                            <a:gd name="T62" fmla="*/ 316 w 449"/>
                            <a:gd name="T63" fmla="*/ 98 h 573"/>
                            <a:gd name="T64" fmla="*/ 318 w 449"/>
                            <a:gd name="T65" fmla="*/ 70 h 573"/>
                            <a:gd name="T66" fmla="*/ 288 w 449"/>
                            <a:gd name="T67" fmla="*/ 72 h 573"/>
                            <a:gd name="T68" fmla="*/ 261 w 449"/>
                            <a:gd name="T69" fmla="*/ 82 h 573"/>
                            <a:gd name="T70" fmla="*/ 230 w 449"/>
                            <a:gd name="T71" fmla="*/ 102 h 573"/>
                            <a:gd name="T72" fmla="*/ 195 w 449"/>
                            <a:gd name="T73" fmla="*/ 141 h 573"/>
                            <a:gd name="T74" fmla="*/ 196 w 449"/>
                            <a:gd name="T75" fmla="*/ 501 h 573"/>
                            <a:gd name="T76" fmla="*/ 202 w 449"/>
                            <a:gd name="T77" fmla="*/ 514 h 573"/>
                            <a:gd name="T78" fmla="*/ 216 w 449"/>
                            <a:gd name="T79" fmla="*/ 524 h 573"/>
                            <a:gd name="T80" fmla="*/ 238 w 449"/>
                            <a:gd name="T81" fmla="*/ 529 h 573"/>
                            <a:gd name="T82" fmla="*/ 298 w 449"/>
                            <a:gd name="T83" fmla="*/ 534 h 573"/>
                            <a:gd name="T84" fmla="*/ 0 w 449"/>
                            <a:gd name="T85" fmla="*/ 534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49" h="573">
                              <a:moveTo>
                                <a:pt x="0" y="534"/>
                              </a:moveTo>
                              <a:lnTo>
                                <a:pt x="24" y="533"/>
                              </a:lnTo>
                              <a:lnTo>
                                <a:pt x="44" y="531"/>
                              </a:lnTo>
                              <a:lnTo>
                                <a:pt x="52" y="529"/>
                              </a:lnTo>
                              <a:lnTo>
                                <a:pt x="60" y="528"/>
                              </a:lnTo>
                              <a:lnTo>
                                <a:pt x="66" y="526"/>
                              </a:lnTo>
                              <a:lnTo>
                                <a:pt x="72" y="524"/>
                              </a:lnTo>
                              <a:lnTo>
                                <a:pt x="76" y="520"/>
                              </a:lnTo>
                              <a:lnTo>
                                <a:pt x="80" y="517"/>
                              </a:lnTo>
                              <a:lnTo>
                                <a:pt x="84" y="514"/>
                              </a:lnTo>
                              <a:lnTo>
                                <a:pt x="86" y="510"/>
                              </a:lnTo>
                              <a:lnTo>
                                <a:pt x="88" y="505"/>
                              </a:lnTo>
                              <a:lnTo>
                                <a:pt x="89" y="501"/>
                              </a:lnTo>
                              <a:lnTo>
                                <a:pt x="90" y="496"/>
                              </a:lnTo>
                              <a:lnTo>
                                <a:pt x="90" y="490"/>
                              </a:lnTo>
                              <a:lnTo>
                                <a:pt x="90" y="107"/>
                              </a:lnTo>
                              <a:lnTo>
                                <a:pt x="90" y="100"/>
                              </a:lnTo>
                              <a:lnTo>
                                <a:pt x="89" y="94"/>
                              </a:lnTo>
                              <a:lnTo>
                                <a:pt x="88" y="87"/>
                              </a:lnTo>
                              <a:lnTo>
                                <a:pt x="86" y="82"/>
                              </a:lnTo>
                              <a:lnTo>
                                <a:pt x="84" y="77"/>
                              </a:lnTo>
                              <a:lnTo>
                                <a:pt x="80" y="71"/>
                              </a:lnTo>
                              <a:lnTo>
                                <a:pt x="76" y="67"/>
                              </a:lnTo>
                              <a:lnTo>
                                <a:pt x="72" y="63"/>
                              </a:lnTo>
                              <a:lnTo>
                                <a:pt x="66" y="60"/>
                              </a:lnTo>
                              <a:lnTo>
                                <a:pt x="60" y="56"/>
                              </a:lnTo>
                              <a:lnTo>
                                <a:pt x="52" y="53"/>
                              </a:lnTo>
                              <a:lnTo>
                                <a:pt x="44" y="51"/>
                              </a:lnTo>
                              <a:lnTo>
                                <a:pt x="35" y="49"/>
                              </a:lnTo>
                              <a:lnTo>
                                <a:pt x="24" y="48"/>
                              </a:lnTo>
                              <a:lnTo>
                                <a:pt x="13" y="47"/>
                              </a:lnTo>
                              <a:lnTo>
                                <a:pt x="0" y="47"/>
                              </a:lnTo>
                              <a:lnTo>
                                <a:pt x="0" y="8"/>
                              </a:lnTo>
                              <a:lnTo>
                                <a:pt x="192" y="3"/>
                              </a:lnTo>
                              <a:lnTo>
                                <a:pt x="192" y="99"/>
                              </a:lnTo>
                              <a:lnTo>
                                <a:pt x="209" y="80"/>
                              </a:lnTo>
                              <a:lnTo>
                                <a:pt x="227" y="61"/>
                              </a:lnTo>
                              <a:lnTo>
                                <a:pt x="237" y="52"/>
                              </a:lnTo>
                              <a:lnTo>
                                <a:pt x="246" y="45"/>
                              </a:lnTo>
                              <a:lnTo>
                                <a:pt x="256" y="36"/>
                              </a:lnTo>
                              <a:lnTo>
                                <a:pt x="267" y="30"/>
                              </a:lnTo>
                              <a:lnTo>
                                <a:pt x="276" y="23"/>
                              </a:lnTo>
                              <a:lnTo>
                                <a:pt x="287" y="17"/>
                              </a:lnTo>
                              <a:lnTo>
                                <a:pt x="299" y="11"/>
                              </a:lnTo>
                              <a:lnTo>
                                <a:pt x="310" y="7"/>
                              </a:lnTo>
                              <a:lnTo>
                                <a:pt x="322" y="4"/>
                              </a:lnTo>
                              <a:lnTo>
                                <a:pt x="333" y="2"/>
                              </a:lnTo>
                              <a:lnTo>
                                <a:pt x="345" y="1"/>
                              </a:lnTo>
                              <a:lnTo>
                                <a:pt x="357" y="0"/>
                              </a:lnTo>
                              <a:lnTo>
                                <a:pt x="368" y="0"/>
                              </a:lnTo>
                              <a:lnTo>
                                <a:pt x="379" y="2"/>
                              </a:lnTo>
                              <a:lnTo>
                                <a:pt x="388" y="4"/>
                              </a:lnTo>
                              <a:lnTo>
                                <a:pt x="398" y="7"/>
                              </a:lnTo>
                              <a:lnTo>
                                <a:pt x="407" y="11"/>
                              </a:lnTo>
                              <a:lnTo>
                                <a:pt x="413" y="16"/>
                              </a:lnTo>
                              <a:lnTo>
                                <a:pt x="421" y="21"/>
                              </a:lnTo>
                              <a:lnTo>
                                <a:pt x="426" y="26"/>
                              </a:lnTo>
                              <a:lnTo>
                                <a:pt x="431" y="33"/>
                              </a:lnTo>
                              <a:lnTo>
                                <a:pt x="436" y="39"/>
                              </a:lnTo>
                              <a:lnTo>
                                <a:pt x="440" y="47"/>
                              </a:lnTo>
                              <a:lnTo>
                                <a:pt x="443" y="54"/>
                              </a:lnTo>
                              <a:lnTo>
                                <a:pt x="445" y="62"/>
                              </a:lnTo>
                              <a:lnTo>
                                <a:pt x="448" y="69"/>
                              </a:lnTo>
                              <a:lnTo>
                                <a:pt x="449" y="77"/>
                              </a:lnTo>
                              <a:lnTo>
                                <a:pt x="449" y="84"/>
                              </a:lnTo>
                              <a:lnTo>
                                <a:pt x="449" y="92"/>
                              </a:lnTo>
                              <a:lnTo>
                                <a:pt x="448" y="99"/>
                              </a:lnTo>
                              <a:lnTo>
                                <a:pt x="445" y="106"/>
                              </a:lnTo>
                              <a:lnTo>
                                <a:pt x="444" y="112"/>
                              </a:lnTo>
                              <a:lnTo>
                                <a:pt x="441" y="119"/>
                              </a:lnTo>
                              <a:lnTo>
                                <a:pt x="438" y="124"/>
                              </a:lnTo>
                              <a:lnTo>
                                <a:pt x="435" y="129"/>
                              </a:lnTo>
                              <a:lnTo>
                                <a:pt x="430" y="135"/>
                              </a:lnTo>
                              <a:lnTo>
                                <a:pt x="426" y="139"/>
                              </a:lnTo>
                              <a:lnTo>
                                <a:pt x="422" y="143"/>
                              </a:lnTo>
                              <a:lnTo>
                                <a:pt x="416" y="146"/>
                              </a:lnTo>
                              <a:lnTo>
                                <a:pt x="410" y="150"/>
                              </a:lnTo>
                              <a:lnTo>
                                <a:pt x="405" y="152"/>
                              </a:lnTo>
                              <a:lnTo>
                                <a:pt x="398" y="154"/>
                              </a:lnTo>
                              <a:lnTo>
                                <a:pt x="392" y="155"/>
                              </a:lnTo>
                              <a:lnTo>
                                <a:pt x="384" y="155"/>
                              </a:lnTo>
                              <a:lnTo>
                                <a:pt x="378" y="155"/>
                              </a:lnTo>
                              <a:lnTo>
                                <a:pt x="370" y="154"/>
                              </a:lnTo>
                              <a:lnTo>
                                <a:pt x="364" y="153"/>
                              </a:lnTo>
                              <a:lnTo>
                                <a:pt x="358" y="151"/>
                              </a:lnTo>
                              <a:lnTo>
                                <a:pt x="352" y="149"/>
                              </a:lnTo>
                              <a:lnTo>
                                <a:pt x="346" y="146"/>
                              </a:lnTo>
                              <a:lnTo>
                                <a:pt x="341" y="142"/>
                              </a:lnTo>
                              <a:lnTo>
                                <a:pt x="336" y="139"/>
                              </a:lnTo>
                              <a:lnTo>
                                <a:pt x="331" y="135"/>
                              </a:lnTo>
                              <a:lnTo>
                                <a:pt x="328" y="129"/>
                              </a:lnTo>
                              <a:lnTo>
                                <a:pt x="325" y="125"/>
                              </a:lnTo>
                              <a:lnTo>
                                <a:pt x="322" y="119"/>
                              </a:lnTo>
                              <a:lnTo>
                                <a:pt x="319" y="112"/>
                              </a:lnTo>
                              <a:lnTo>
                                <a:pt x="317" y="106"/>
                              </a:lnTo>
                              <a:lnTo>
                                <a:pt x="316" y="98"/>
                              </a:lnTo>
                              <a:lnTo>
                                <a:pt x="316" y="91"/>
                              </a:lnTo>
                              <a:lnTo>
                                <a:pt x="316" y="81"/>
                              </a:lnTo>
                              <a:lnTo>
                                <a:pt x="318" y="70"/>
                              </a:lnTo>
                              <a:lnTo>
                                <a:pt x="308" y="70"/>
                              </a:lnTo>
                              <a:lnTo>
                                <a:pt x="298" y="71"/>
                              </a:lnTo>
                              <a:lnTo>
                                <a:pt x="288" y="72"/>
                              </a:lnTo>
                              <a:lnTo>
                                <a:pt x="279" y="75"/>
                              </a:lnTo>
                              <a:lnTo>
                                <a:pt x="270" y="78"/>
                              </a:lnTo>
                              <a:lnTo>
                                <a:pt x="261" y="82"/>
                              </a:lnTo>
                              <a:lnTo>
                                <a:pt x="253" y="86"/>
                              </a:lnTo>
                              <a:lnTo>
                                <a:pt x="245" y="92"/>
                              </a:lnTo>
                              <a:lnTo>
                                <a:pt x="230" y="102"/>
                              </a:lnTo>
                              <a:lnTo>
                                <a:pt x="216" y="115"/>
                              </a:lnTo>
                              <a:lnTo>
                                <a:pt x="204" y="128"/>
                              </a:lnTo>
                              <a:lnTo>
                                <a:pt x="195" y="141"/>
                              </a:lnTo>
                              <a:lnTo>
                                <a:pt x="195" y="490"/>
                              </a:lnTo>
                              <a:lnTo>
                                <a:pt x="195" y="496"/>
                              </a:lnTo>
                              <a:lnTo>
                                <a:pt x="196" y="501"/>
                              </a:lnTo>
                              <a:lnTo>
                                <a:pt x="197" y="505"/>
                              </a:lnTo>
                              <a:lnTo>
                                <a:pt x="199" y="510"/>
                              </a:lnTo>
                              <a:lnTo>
                                <a:pt x="202" y="514"/>
                              </a:lnTo>
                              <a:lnTo>
                                <a:pt x="205" y="517"/>
                              </a:lnTo>
                              <a:lnTo>
                                <a:pt x="211" y="520"/>
                              </a:lnTo>
                              <a:lnTo>
                                <a:pt x="216" y="524"/>
                              </a:lnTo>
                              <a:lnTo>
                                <a:pt x="223" y="526"/>
                              </a:lnTo>
                              <a:lnTo>
                                <a:pt x="230" y="528"/>
                              </a:lnTo>
                              <a:lnTo>
                                <a:pt x="238" y="529"/>
                              </a:lnTo>
                              <a:lnTo>
                                <a:pt x="247" y="531"/>
                              </a:lnTo>
                              <a:lnTo>
                                <a:pt x="271" y="533"/>
                              </a:lnTo>
                              <a:lnTo>
                                <a:pt x="298" y="534"/>
                              </a:lnTo>
                              <a:lnTo>
                                <a:pt x="298" y="573"/>
                              </a:lnTo>
                              <a:lnTo>
                                <a:pt x="0" y="573"/>
                              </a:lnTo>
                              <a:lnTo>
                                <a:pt x="0" y="5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614045" y="548640"/>
                          <a:ext cx="20320" cy="60325"/>
                        </a:xfrm>
                        <a:custGeom>
                          <a:avLst/>
                          <a:gdLst>
                            <a:gd name="T0" fmla="*/ 24 w 285"/>
                            <a:gd name="T1" fmla="*/ 817 h 857"/>
                            <a:gd name="T2" fmla="*/ 52 w 285"/>
                            <a:gd name="T3" fmla="*/ 814 h 857"/>
                            <a:gd name="T4" fmla="*/ 66 w 285"/>
                            <a:gd name="T5" fmla="*/ 810 h 857"/>
                            <a:gd name="T6" fmla="*/ 76 w 285"/>
                            <a:gd name="T7" fmla="*/ 804 h 857"/>
                            <a:gd name="T8" fmla="*/ 83 w 285"/>
                            <a:gd name="T9" fmla="*/ 798 h 857"/>
                            <a:gd name="T10" fmla="*/ 88 w 285"/>
                            <a:gd name="T11" fmla="*/ 789 h 857"/>
                            <a:gd name="T12" fmla="*/ 90 w 285"/>
                            <a:gd name="T13" fmla="*/ 780 h 857"/>
                            <a:gd name="T14" fmla="*/ 90 w 285"/>
                            <a:gd name="T15" fmla="*/ 391 h 857"/>
                            <a:gd name="T16" fmla="*/ 89 w 285"/>
                            <a:gd name="T17" fmla="*/ 378 h 857"/>
                            <a:gd name="T18" fmla="*/ 86 w 285"/>
                            <a:gd name="T19" fmla="*/ 366 h 857"/>
                            <a:gd name="T20" fmla="*/ 80 w 285"/>
                            <a:gd name="T21" fmla="*/ 356 h 857"/>
                            <a:gd name="T22" fmla="*/ 72 w 285"/>
                            <a:gd name="T23" fmla="*/ 348 h 857"/>
                            <a:gd name="T24" fmla="*/ 60 w 285"/>
                            <a:gd name="T25" fmla="*/ 340 h 857"/>
                            <a:gd name="T26" fmla="*/ 45 w 285"/>
                            <a:gd name="T27" fmla="*/ 335 h 857"/>
                            <a:gd name="T28" fmla="*/ 25 w 285"/>
                            <a:gd name="T29" fmla="*/ 332 h 857"/>
                            <a:gd name="T30" fmla="*/ 1 w 285"/>
                            <a:gd name="T31" fmla="*/ 331 h 857"/>
                            <a:gd name="T32" fmla="*/ 194 w 285"/>
                            <a:gd name="T33" fmla="*/ 287 h 857"/>
                            <a:gd name="T34" fmla="*/ 194 w 285"/>
                            <a:gd name="T35" fmla="*/ 780 h 857"/>
                            <a:gd name="T36" fmla="*/ 195 w 285"/>
                            <a:gd name="T37" fmla="*/ 789 h 857"/>
                            <a:gd name="T38" fmla="*/ 200 w 285"/>
                            <a:gd name="T39" fmla="*/ 798 h 857"/>
                            <a:gd name="T40" fmla="*/ 207 w 285"/>
                            <a:gd name="T41" fmla="*/ 804 h 857"/>
                            <a:gd name="T42" fmla="*/ 217 w 285"/>
                            <a:gd name="T43" fmla="*/ 810 h 857"/>
                            <a:gd name="T44" fmla="*/ 231 w 285"/>
                            <a:gd name="T45" fmla="*/ 814 h 857"/>
                            <a:gd name="T46" fmla="*/ 260 w 285"/>
                            <a:gd name="T47" fmla="*/ 817 h 857"/>
                            <a:gd name="T48" fmla="*/ 285 w 285"/>
                            <a:gd name="T49" fmla="*/ 857 h 857"/>
                            <a:gd name="T50" fmla="*/ 0 w 285"/>
                            <a:gd name="T51" fmla="*/ 818 h 857"/>
                            <a:gd name="T52" fmla="*/ 68 w 285"/>
                            <a:gd name="T53" fmla="*/ 67 h 857"/>
                            <a:gd name="T54" fmla="*/ 72 w 285"/>
                            <a:gd name="T55" fmla="*/ 52 h 857"/>
                            <a:gd name="T56" fmla="*/ 77 w 285"/>
                            <a:gd name="T57" fmla="*/ 38 h 857"/>
                            <a:gd name="T58" fmla="*/ 83 w 285"/>
                            <a:gd name="T59" fmla="*/ 26 h 857"/>
                            <a:gd name="T60" fmla="*/ 93 w 285"/>
                            <a:gd name="T61" fmla="*/ 17 h 857"/>
                            <a:gd name="T62" fmla="*/ 104 w 285"/>
                            <a:gd name="T63" fmla="*/ 8 h 857"/>
                            <a:gd name="T64" fmla="*/ 117 w 285"/>
                            <a:gd name="T65" fmla="*/ 3 h 857"/>
                            <a:gd name="T66" fmla="*/ 132 w 285"/>
                            <a:gd name="T67" fmla="*/ 0 h 857"/>
                            <a:gd name="T68" fmla="*/ 147 w 285"/>
                            <a:gd name="T69" fmla="*/ 0 h 857"/>
                            <a:gd name="T70" fmla="*/ 161 w 285"/>
                            <a:gd name="T71" fmla="*/ 3 h 857"/>
                            <a:gd name="T72" fmla="*/ 174 w 285"/>
                            <a:gd name="T73" fmla="*/ 8 h 857"/>
                            <a:gd name="T74" fmla="*/ 186 w 285"/>
                            <a:gd name="T75" fmla="*/ 16 h 857"/>
                            <a:gd name="T76" fmla="*/ 195 w 285"/>
                            <a:gd name="T77" fmla="*/ 25 h 857"/>
                            <a:gd name="T78" fmla="*/ 202 w 285"/>
                            <a:gd name="T79" fmla="*/ 36 h 857"/>
                            <a:gd name="T80" fmla="*/ 207 w 285"/>
                            <a:gd name="T81" fmla="*/ 50 h 857"/>
                            <a:gd name="T82" fmla="*/ 209 w 285"/>
                            <a:gd name="T83" fmla="*/ 65 h 857"/>
                            <a:gd name="T84" fmla="*/ 209 w 285"/>
                            <a:gd name="T85" fmla="*/ 80 h 857"/>
                            <a:gd name="T86" fmla="*/ 207 w 285"/>
                            <a:gd name="T87" fmla="*/ 95 h 857"/>
                            <a:gd name="T88" fmla="*/ 202 w 285"/>
                            <a:gd name="T89" fmla="*/ 109 h 857"/>
                            <a:gd name="T90" fmla="*/ 195 w 285"/>
                            <a:gd name="T91" fmla="*/ 121 h 857"/>
                            <a:gd name="T92" fmla="*/ 186 w 285"/>
                            <a:gd name="T93" fmla="*/ 130 h 857"/>
                            <a:gd name="T94" fmla="*/ 174 w 285"/>
                            <a:gd name="T95" fmla="*/ 138 h 857"/>
                            <a:gd name="T96" fmla="*/ 161 w 285"/>
                            <a:gd name="T97" fmla="*/ 143 h 857"/>
                            <a:gd name="T98" fmla="*/ 147 w 285"/>
                            <a:gd name="T99" fmla="*/ 146 h 857"/>
                            <a:gd name="T100" fmla="*/ 132 w 285"/>
                            <a:gd name="T101" fmla="*/ 146 h 857"/>
                            <a:gd name="T102" fmla="*/ 117 w 285"/>
                            <a:gd name="T103" fmla="*/ 144 h 857"/>
                            <a:gd name="T104" fmla="*/ 104 w 285"/>
                            <a:gd name="T105" fmla="*/ 139 h 857"/>
                            <a:gd name="T106" fmla="*/ 93 w 285"/>
                            <a:gd name="T107" fmla="*/ 131 h 857"/>
                            <a:gd name="T108" fmla="*/ 83 w 285"/>
                            <a:gd name="T109" fmla="*/ 122 h 857"/>
                            <a:gd name="T110" fmla="*/ 77 w 285"/>
                            <a:gd name="T111" fmla="*/ 111 h 857"/>
                            <a:gd name="T112" fmla="*/ 72 w 285"/>
                            <a:gd name="T113" fmla="*/ 98 h 857"/>
                            <a:gd name="T114" fmla="*/ 68 w 285"/>
                            <a:gd name="T115" fmla="*/ 83 h 8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85" h="857">
                              <a:moveTo>
                                <a:pt x="0" y="818"/>
                              </a:moveTo>
                              <a:lnTo>
                                <a:pt x="24" y="817"/>
                              </a:lnTo>
                              <a:lnTo>
                                <a:pt x="44" y="815"/>
                              </a:lnTo>
                              <a:lnTo>
                                <a:pt x="52" y="814"/>
                              </a:lnTo>
                              <a:lnTo>
                                <a:pt x="60" y="812"/>
                              </a:lnTo>
                              <a:lnTo>
                                <a:pt x="66" y="810"/>
                              </a:lnTo>
                              <a:lnTo>
                                <a:pt x="72" y="808"/>
                              </a:lnTo>
                              <a:lnTo>
                                <a:pt x="76" y="804"/>
                              </a:lnTo>
                              <a:lnTo>
                                <a:pt x="80" y="801"/>
                              </a:lnTo>
                              <a:lnTo>
                                <a:pt x="83" y="798"/>
                              </a:lnTo>
                              <a:lnTo>
                                <a:pt x="86" y="794"/>
                              </a:lnTo>
                              <a:lnTo>
                                <a:pt x="88" y="789"/>
                              </a:lnTo>
                              <a:lnTo>
                                <a:pt x="89" y="785"/>
                              </a:lnTo>
                              <a:lnTo>
                                <a:pt x="90" y="780"/>
                              </a:lnTo>
                              <a:lnTo>
                                <a:pt x="90" y="774"/>
                              </a:lnTo>
                              <a:lnTo>
                                <a:pt x="90" y="391"/>
                              </a:lnTo>
                              <a:lnTo>
                                <a:pt x="90" y="384"/>
                              </a:lnTo>
                              <a:lnTo>
                                <a:pt x="89" y="378"/>
                              </a:lnTo>
                              <a:lnTo>
                                <a:pt x="88" y="371"/>
                              </a:lnTo>
                              <a:lnTo>
                                <a:pt x="86" y="366"/>
                              </a:lnTo>
                              <a:lnTo>
                                <a:pt x="83" y="361"/>
                              </a:lnTo>
                              <a:lnTo>
                                <a:pt x="80" y="356"/>
                              </a:lnTo>
                              <a:lnTo>
                                <a:pt x="77" y="351"/>
                              </a:lnTo>
                              <a:lnTo>
                                <a:pt x="72" y="348"/>
                              </a:lnTo>
                              <a:lnTo>
                                <a:pt x="66" y="344"/>
                              </a:lnTo>
                              <a:lnTo>
                                <a:pt x="60" y="340"/>
                              </a:lnTo>
                              <a:lnTo>
                                <a:pt x="53" y="338"/>
                              </a:lnTo>
                              <a:lnTo>
                                <a:pt x="45" y="335"/>
                              </a:lnTo>
                              <a:lnTo>
                                <a:pt x="35" y="334"/>
                              </a:lnTo>
                              <a:lnTo>
                                <a:pt x="25" y="332"/>
                              </a:lnTo>
                              <a:lnTo>
                                <a:pt x="14" y="331"/>
                              </a:lnTo>
                              <a:lnTo>
                                <a:pt x="1" y="331"/>
                              </a:lnTo>
                              <a:lnTo>
                                <a:pt x="1" y="292"/>
                              </a:lnTo>
                              <a:lnTo>
                                <a:pt x="194" y="287"/>
                              </a:lnTo>
                              <a:lnTo>
                                <a:pt x="194" y="774"/>
                              </a:lnTo>
                              <a:lnTo>
                                <a:pt x="194" y="780"/>
                              </a:lnTo>
                              <a:lnTo>
                                <a:pt x="194" y="785"/>
                              </a:lnTo>
                              <a:lnTo>
                                <a:pt x="195" y="789"/>
                              </a:lnTo>
                              <a:lnTo>
                                <a:pt x="198" y="794"/>
                              </a:lnTo>
                              <a:lnTo>
                                <a:pt x="200" y="798"/>
                              </a:lnTo>
                              <a:lnTo>
                                <a:pt x="203" y="801"/>
                              </a:lnTo>
                              <a:lnTo>
                                <a:pt x="207" y="804"/>
                              </a:lnTo>
                              <a:lnTo>
                                <a:pt x="212" y="808"/>
                              </a:lnTo>
                              <a:lnTo>
                                <a:pt x="217" y="810"/>
                              </a:lnTo>
                              <a:lnTo>
                                <a:pt x="223" y="812"/>
                              </a:lnTo>
                              <a:lnTo>
                                <a:pt x="231" y="814"/>
                              </a:lnTo>
                              <a:lnTo>
                                <a:pt x="240" y="815"/>
                              </a:lnTo>
                              <a:lnTo>
                                <a:pt x="260" y="817"/>
                              </a:lnTo>
                              <a:lnTo>
                                <a:pt x="285" y="818"/>
                              </a:lnTo>
                              <a:lnTo>
                                <a:pt x="285" y="857"/>
                              </a:lnTo>
                              <a:lnTo>
                                <a:pt x="0" y="857"/>
                              </a:lnTo>
                              <a:lnTo>
                                <a:pt x="0" y="818"/>
                              </a:lnTo>
                              <a:close/>
                              <a:moveTo>
                                <a:pt x="68" y="75"/>
                              </a:moveTo>
                              <a:lnTo>
                                <a:pt x="68" y="67"/>
                              </a:lnTo>
                              <a:lnTo>
                                <a:pt x="69" y="60"/>
                              </a:lnTo>
                              <a:lnTo>
                                <a:pt x="72" y="52"/>
                              </a:lnTo>
                              <a:lnTo>
                                <a:pt x="74" y="45"/>
                              </a:lnTo>
                              <a:lnTo>
                                <a:pt x="77" y="38"/>
                              </a:lnTo>
                              <a:lnTo>
                                <a:pt x="80" y="32"/>
                              </a:lnTo>
                              <a:lnTo>
                                <a:pt x="83" y="26"/>
                              </a:lnTo>
                              <a:lnTo>
                                <a:pt x="88" y="21"/>
                              </a:lnTo>
                              <a:lnTo>
                                <a:pt x="93" y="17"/>
                              </a:lnTo>
                              <a:lnTo>
                                <a:pt x="99" y="12"/>
                              </a:lnTo>
                              <a:lnTo>
                                <a:pt x="104" y="8"/>
                              </a:lnTo>
                              <a:lnTo>
                                <a:pt x="110" y="5"/>
                              </a:lnTo>
                              <a:lnTo>
                                <a:pt x="117" y="3"/>
                              </a:lnTo>
                              <a:lnTo>
                                <a:pt x="124" y="2"/>
                              </a:lnTo>
                              <a:lnTo>
                                <a:pt x="132" y="0"/>
                              </a:lnTo>
                              <a:lnTo>
                                <a:pt x="139" y="0"/>
                              </a:lnTo>
                              <a:lnTo>
                                <a:pt x="147" y="0"/>
                              </a:lnTo>
                              <a:lnTo>
                                <a:pt x="155" y="1"/>
                              </a:lnTo>
                              <a:lnTo>
                                <a:pt x="161" y="3"/>
                              </a:lnTo>
                              <a:lnTo>
                                <a:pt x="169" y="5"/>
                              </a:lnTo>
                              <a:lnTo>
                                <a:pt x="174" y="8"/>
                              </a:lnTo>
                              <a:lnTo>
                                <a:pt x="180" y="11"/>
                              </a:lnTo>
                              <a:lnTo>
                                <a:pt x="186" y="16"/>
                              </a:lnTo>
                              <a:lnTo>
                                <a:pt x="190" y="20"/>
                              </a:lnTo>
                              <a:lnTo>
                                <a:pt x="195" y="25"/>
                              </a:lnTo>
                              <a:lnTo>
                                <a:pt x="199" y="31"/>
                              </a:lnTo>
                              <a:lnTo>
                                <a:pt x="202" y="36"/>
                              </a:lnTo>
                              <a:lnTo>
                                <a:pt x="205" y="42"/>
                              </a:lnTo>
                              <a:lnTo>
                                <a:pt x="207" y="50"/>
                              </a:lnTo>
                              <a:lnTo>
                                <a:pt x="208" y="57"/>
                              </a:lnTo>
                              <a:lnTo>
                                <a:pt x="209" y="65"/>
                              </a:lnTo>
                              <a:lnTo>
                                <a:pt x="211" y="72"/>
                              </a:lnTo>
                              <a:lnTo>
                                <a:pt x="209" y="80"/>
                              </a:lnTo>
                              <a:lnTo>
                                <a:pt x="208" y="88"/>
                              </a:lnTo>
                              <a:lnTo>
                                <a:pt x="207" y="95"/>
                              </a:lnTo>
                              <a:lnTo>
                                <a:pt x="205" y="102"/>
                              </a:lnTo>
                              <a:lnTo>
                                <a:pt x="202" y="109"/>
                              </a:lnTo>
                              <a:lnTo>
                                <a:pt x="199" y="115"/>
                              </a:lnTo>
                              <a:lnTo>
                                <a:pt x="195" y="121"/>
                              </a:lnTo>
                              <a:lnTo>
                                <a:pt x="190" y="126"/>
                              </a:lnTo>
                              <a:lnTo>
                                <a:pt x="186" y="130"/>
                              </a:lnTo>
                              <a:lnTo>
                                <a:pt x="180" y="135"/>
                              </a:lnTo>
                              <a:lnTo>
                                <a:pt x="174" y="138"/>
                              </a:lnTo>
                              <a:lnTo>
                                <a:pt x="169" y="141"/>
                              </a:lnTo>
                              <a:lnTo>
                                <a:pt x="161" y="143"/>
                              </a:lnTo>
                              <a:lnTo>
                                <a:pt x="155" y="145"/>
                              </a:lnTo>
                              <a:lnTo>
                                <a:pt x="147" y="146"/>
                              </a:lnTo>
                              <a:lnTo>
                                <a:pt x="139" y="146"/>
                              </a:lnTo>
                              <a:lnTo>
                                <a:pt x="132" y="146"/>
                              </a:lnTo>
                              <a:lnTo>
                                <a:pt x="124" y="145"/>
                              </a:lnTo>
                              <a:lnTo>
                                <a:pt x="117" y="144"/>
                              </a:lnTo>
                              <a:lnTo>
                                <a:pt x="110" y="142"/>
                              </a:lnTo>
                              <a:lnTo>
                                <a:pt x="104" y="139"/>
                              </a:lnTo>
                              <a:lnTo>
                                <a:pt x="99" y="136"/>
                              </a:lnTo>
                              <a:lnTo>
                                <a:pt x="93" y="131"/>
                              </a:lnTo>
                              <a:lnTo>
                                <a:pt x="88" y="127"/>
                              </a:lnTo>
                              <a:lnTo>
                                <a:pt x="83" y="122"/>
                              </a:lnTo>
                              <a:lnTo>
                                <a:pt x="80" y="116"/>
                              </a:lnTo>
                              <a:lnTo>
                                <a:pt x="77" y="111"/>
                              </a:lnTo>
                              <a:lnTo>
                                <a:pt x="74" y="105"/>
                              </a:lnTo>
                              <a:lnTo>
                                <a:pt x="72" y="98"/>
                              </a:lnTo>
                              <a:lnTo>
                                <a:pt x="69" y="91"/>
                              </a:lnTo>
                              <a:lnTo>
                                <a:pt x="68" y="83"/>
                              </a:lnTo>
                              <a:lnTo>
                                <a:pt x="68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640715" y="568960"/>
                          <a:ext cx="45720" cy="40005"/>
                        </a:xfrm>
                        <a:custGeom>
                          <a:avLst/>
                          <a:gdLst>
                            <a:gd name="T0" fmla="*/ 44 w 647"/>
                            <a:gd name="T1" fmla="*/ 531 h 573"/>
                            <a:gd name="T2" fmla="*/ 67 w 647"/>
                            <a:gd name="T3" fmla="*/ 526 h 573"/>
                            <a:gd name="T4" fmla="*/ 81 w 647"/>
                            <a:gd name="T5" fmla="*/ 517 h 573"/>
                            <a:gd name="T6" fmla="*/ 89 w 647"/>
                            <a:gd name="T7" fmla="*/ 505 h 573"/>
                            <a:gd name="T8" fmla="*/ 91 w 647"/>
                            <a:gd name="T9" fmla="*/ 490 h 573"/>
                            <a:gd name="T10" fmla="*/ 90 w 647"/>
                            <a:gd name="T11" fmla="*/ 94 h 573"/>
                            <a:gd name="T12" fmla="*/ 84 w 647"/>
                            <a:gd name="T13" fmla="*/ 77 h 573"/>
                            <a:gd name="T14" fmla="*/ 72 w 647"/>
                            <a:gd name="T15" fmla="*/ 63 h 573"/>
                            <a:gd name="T16" fmla="*/ 53 w 647"/>
                            <a:gd name="T17" fmla="*/ 53 h 573"/>
                            <a:gd name="T18" fmla="*/ 25 w 647"/>
                            <a:gd name="T19" fmla="*/ 48 h 573"/>
                            <a:gd name="T20" fmla="*/ 0 w 647"/>
                            <a:gd name="T21" fmla="*/ 8 h 573"/>
                            <a:gd name="T22" fmla="*/ 218 w 647"/>
                            <a:gd name="T23" fmla="*/ 71 h 573"/>
                            <a:gd name="T24" fmla="*/ 299 w 647"/>
                            <a:gd name="T25" fmla="*/ 27 h 573"/>
                            <a:gd name="T26" fmla="*/ 342 w 647"/>
                            <a:gd name="T27" fmla="*/ 11 h 573"/>
                            <a:gd name="T28" fmla="*/ 387 w 647"/>
                            <a:gd name="T29" fmla="*/ 2 h 573"/>
                            <a:gd name="T30" fmla="*/ 432 w 647"/>
                            <a:gd name="T31" fmla="*/ 1 h 573"/>
                            <a:gd name="T32" fmla="*/ 475 w 647"/>
                            <a:gd name="T33" fmla="*/ 10 h 573"/>
                            <a:gd name="T34" fmla="*/ 510 w 647"/>
                            <a:gd name="T35" fmla="*/ 34 h 573"/>
                            <a:gd name="T36" fmla="*/ 535 w 647"/>
                            <a:gd name="T37" fmla="*/ 68 h 573"/>
                            <a:gd name="T38" fmla="*/ 552 w 647"/>
                            <a:gd name="T39" fmla="*/ 114 h 573"/>
                            <a:gd name="T40" fmla="*/ 557 w 647"/>
                            <a:gd name="T41" fmla="*/ 171 h 573"/>
                            <a:gd name="T42" fmla="*/ 558 w 647"/>
                            <a:gd name="T43" fmla="*/ 501 h 573"/>
                            <a:gd name="T44" fmla="*/ 563 w 647"/>
                            <a:gd name="T45" fmla="*/ 514 h 573"/>
                            <a:gd name="T46" fmla="*/ 575 w 647"/>
                            <a:gd name="T47" fmla="*/ 524 h 573"/>
                            <a:gd name="T48" fmla="*/ 595 w 647"/>
                            <a:gd name="T49" fmla="*/ 529 h 573"/>
                            <a:gd name="T50" fmla="*/ 647 w 647"/>
                            <a:gd name="T51" fmla="*/ 534 h 573"/>
                            <a:gd name="T52" fmla="*/ 373 w 647"/>
                            <a:gd name="T53" fmla="*/ 534 h 573"/>
                            <a:gd name="T54" fmla="*/ 420 w 647"/>
                            <a:gd name="T55" fmla="*/ 529 h 573"/>
                            <a:gd name="T56" fmla="*/ 437 w 647"/>
                            <a:gd name="T57" fmla="*/ 524 h 573"/>
                            <a:gd name="T58" fmla="*/ 447 w 647"/>
                            <a:gd name="T59" fmla="*/ 514 h 573"/>
                            <a:gd name="T60" fmla="*/ 453 w 647"/>
                            <a:gd name="T61" fmla="*/ 490 h 573"/>
                            <a:gd name="T62" fmla="*/ 450 w 647"/>
                            <a:gd name="T63" fmla="*/ 179 h 573"/>
                            <a:gd name="T64" fmla="*/ 441 w 647"/>
                            <a:gd name="T65" fmla="*/ 135 h 573"/>
                            <a:gd name="T66" fmla="*/ 422 w 647"/>
                            <a:gd name="T67" fmla="*/ 105 h 573"/>
                            <a:gd name="T68" fmla="*/ 395 w 647"/>
                            <a:gd name="T69" fmla="*/ 86 h 573"/>
                            <a:gd name="T70" fmla="*/ 362 w 647"/>
                            <a:gd name="T71" fmla="*/ 78 h 573"/>
                            <a:gd name="T72" fmla="*/ 315 w 647"/>
                            <a:gd name="T73" fmla="*/ 78 h 573"/>
                            <a:gd name="T74" fmla="*/ 258 w 647"/>
                            <a:gd name="T75" fmla="*/ 92 h 573"/>
                            <a:gd name="T76" fmla="*/ 208 w 647"/>
                            <a:gd name="T77" fmla="*/ 117 h 573"/>
                            <a:gd name="T78" fmla="*/ 195 w 647"/>
                            <a:gd name="T79" fmla="*/ 501 h 573"/>
                            <a:gd name="T80" fmla="*/ 203 w 647"/>
                            <a:gd name="T81" fmla="*/ 517 h 573"/>
                            <a:gd name="T82" fmla="*/ 216 w 647"/>
                            <a:gd name="T83" fmla="*/ 526 h 573"/>
                            <a:gd name="T84" fmla="*/ 235 w 647"/>
                            <a:gd name="T85" fmla="*/ 531 h 573"/>
                            <a:gd name="T86" fmla="*/ 274 w 647"/>
                            <a:gd name="T87" fmla="*/ 573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47" h="573">
                              <a:moveTo>
                                <a:pt x="0" y="534"/>
                              </a:moveTo>
                              <a:lnTo>
                                <a:pt x="25" y="533"/>
                              </a:lnTo>
                              <a:lnTo>
                                <a:pt x="44" y="531"/>
                              </a:lnTo>
                              <a:lnTo>
                                <a:pt x="53" y="529"/>
                              </a:lnTo>
                              <a:lnTo>
                                <a:pt x="61" y="528"/>
                              </a:lnTo>
                              <a:lnTo>
                                <a:pt x="67" y="526"/>
                              </a:lnTo>
                              <a:lnTo>
                                <a:pt x="72" y="524"/>
                              </a:lnTo>
                              <a:lnTo>
                                <a:pt x="78" y="520"/>
                              </a:lnTo>
                              <a:lnTo>
                                <a:pt x="81" y="517"/>
                              </a:lnTo>
                              <a:lnTo>
                                <a:pt x="84" y="514"/>
                              </a:lnTo>
                              <a:lnTo>
                                <a:pt x="86" y="510"/>
                              </a:lnTo>
                              <a:lnTo>
                                <a:pt x="89" y="505"/>
                              </a:lnTo>
                              <a:lnTo>
                                <a:pt x="90" y="501"/>
                              </a:lnTo>
                              <a:lnTo>
                                <a:pt x="91" y="496"/>
                              </a:lnTo>
                              <a:lnTo>
                                <a:pt x="91" y="490"/>
                              </a:lnTo>
                              <a:lnTo>
                                <a:pt x="91" y="107"/>
                              </a:lnTo>
                              <a:lnTo>
                                <a:pt x="91" y="100"/>
                              </a:lnTo>
                              <a:lnTo>
                                <a:pt x="90" y="94"/>
                              </a:lnTo>
                              <a:lnTo>
                                <a:pt x="89" y="87"/>
                              </a:lnTo>
                              <a:lnTo>
                                <a:pt x="86" y="82"/>
                              </a:lnTo>
                              <a:lnTo>
                                <a:pt x="84" y="77"/>
                              </a:lnTo>
                              <a:lnTo>
                                <a:pt x="81" y="71"/>
                              </a:lnTo>
                              <a:lnTo>
                                <a:pt x="78" y="67"/>
                              </a:lnTo>
                              <a:lnTo>
                                <a:pt x="72" y="63"/>
                              </a:lnTo>
                              <a:lnTo>
                                <a:pt x="67" y="60"/>
                              </a:lnTo>
                              <a:lnTo>
                                <a:pt x="61" y="56"/>
                              </a:lnTo>
                              <a:lnTo>
                                <a:pt x="53" y="53"/>
                              </a:lnTo>
                              <a:lnTo>
                                <a:pt x="44" y="51"/>
                              </a:lnTo>
                              <a:lnTo>
                                <a:pt x="36" y="49"/>
                              </a:lnTo>
                              <a:lnTo>
                                <a:pt x="25" y="48"/>
                              </a:lnTo>
                              <a:lnTo>
                                <a:pt x="13" y="47"/>
                              </a:lnTo>
                              <a:lnTo>
                                <a:pt x="0" y="47"/>
                              </a:lnTo>
                              <a:lnTo>
                                <a:pt x="0" y="8"/>
                              </a:lnTo>
                              <a:lnTo>
                                <a:pt x="193" y="3"/>
                              </a:lnTo>
                              <a:lnTo>
                                <a:pt x="193" y="89"/>
                              </a:lnTo>
                              <a:lnTo>
                                <a:pt x="218" y="71"/>
                              </a:lnTo>
                              <a:lnTo>
                                <a:pt x="244" y="55"/>
                              </a:lnTo>
                              <a:lnTo>
                                <a:pt x="271" y="40"/>
                              </a:lnTo>
                              <a:lnTo>
                                <a:pt x="299" y="27"/>
                              </a:lnTo>
                              <a:lnTo>
                                <a:pt x="313" y="21"/>
                              </a:lnTo>
                              <a:lnTo>
                                <a:pt x="328" y="16"/>
                              </a:lnTo>
                              <a:lnTo>
                                <a:pt x="342" y="11"/>
                              </a:lnTo>
                              <a:lnTo>
                                <a:pt x="357" y="7"/>
                              </a:lnTo>
                              <a:lnTo>
                                <a:pt x="372" y="4"/>
                              </a:lnTo>
                              <a:lnTo>
                                <a:pt x="387" y="2"/>
                              </a:lnTo>
                              <a:lnTo>
                                <a:pt x="402" y="0"/>
                              </a:lnTo>
                              <a:lnTo>
                                <a:pt x="417" y="0"/>
                              </a:lnTo>
                              <a:lnTo>
                                <a:pt x="432" y="1"/>
                              </a:lnTo>
                              <a:lnTo>
                                <a:pt x="447" y="3"/>
                              </a:lnTo>
                              <a:lnTo>
                                <a:pt x="461" y="6"/>
                              </a:lnTo>
                              <a:lnTo>
                                <a:pt x="475" y="10"/>
                              </a:lnTo>
                              <a:lnTo>
                                <a:pt x="487" y="17"/>
                              </a:lnTo>
                              <a:lnTo>
                                <a:pt x="499" y="24"/>
                              </a:lnTo>
                              <a:lnTo>
                                <a:pt x="510" y="34"/>
                              </a:lnTo>
                              <a:lnTo>
                                <a:pt x="519" y="43"/>
                              </a:lnTo>
                              <a:lnTo>
                                <a:pt x="528" y="55"/>
                              </a:lnTo>
                              <a:lnTo>
                                <a:pt x="535" y="68"/>
                              </a:lnTo>
                              <a:lnTo>
                                <a:pt x="542" y="82"/>
                              </a:lnTo>
                              <a:lnTo>
                                <a:pt x="547" y="97"/>
                              </a:lnTo>
                              <a:lnTo>
                                <a:pt x="552" y="114"/>
                              </a:lnTo>
                              <a:lnTo>
                                <a:pt x="555" y="132"/>
                              </a:lnTo>
                              <a:lnTo>
                                <a:pt x="556" y="151"/>
                              </a:lnTo>
                              <a:lnTo>
                                <a:pt x="557" y="171"/>
                              </a:lnTo>
                              <a:lnTo>
                                <a:pt x="557" y="490"/>
                              </a:lnTo>
                              <a:lnTo>
                                <a:pt x="557" y="496"/>
                              </a:lnTo>
                              <a:lnTo>
                                <a:pt x="558" y="501"/>
                              </a:lnTo>
                              <a:lnTo>
                                <a:pt x="559" y="505"/>
                              </a:lnTo>
                              <a:lnTo>
                                <a:pt x="561" y="510"/>
                              </a:lnTo>
                              <a:lnTo>
                                <a:pt x="563" y="514"/>
                              </a:lnTo>
                              <a:lnTo>
                                <a:pt x="567" y="517"/>
                              </a:lnTo>
                              <a:lnTo>
                                <a:pt x="570" y="520"/>
                              </a:lnTo>
                              <a:lnTo>
                                <a:pt x="575" y="524"/>
                              </a:lnTo>
                              <a:lnTo>
                                <a:pt x="581" y="526"/>
                              </a:lnTo>
                              <a:lnTo>
                                <a:pt x="587" y="528"/>
                              </a:lnTo>
                              <a:lnTo>
                                <a:pt x="595" y="529"/>
                              </a:lnTo>
                              <a:lnTo>
                                <a:pt x="602" y="531"/>
                              </a:lnTo>
                              <a:lnTo>
                                <a:pt x="623" y="533"/>
                              </a:lnTo>
                              <a:lnTo>
                                <a:pt x="647" y="534"/>
                              </a:lnTo>
                              <a:lnTo>
                                <a:pt x="647" y="573"/>
                              </a:lnTo>
                              <a:lnTo>
                                <a:pt x="373" y="573"/>
                              </a:lnTo>
                              <a:lnTo>
                                <a:pt x="373" y="534"/>
                              </a:lnTo>
                              <a:lnTo>
                                <a:pt x="395" y="533"/>
                              </a:lnTo>
                              <a:lnTo>
                                <a:pt x="413" y="531"/>
                              </a:lnTo>
                              <a:lnTo>
                                <a:pt x="420" y="529"/>
                              </a:lnTo>
                              <a:lnTo>
                                <a:pt x="427" y="528"/>
                              </a:lnTo>
                              <a:lnTo>
                                <a:pt x="432" y="526"/>
                              </a:lnTo>
                              <a:lnTo>
                                <a:pt x="437" y="524"/>
                              </a:lnTo>
                              <a:lnTo>
                                <a:pt x="441" y="520"/>
                              </a:lnTo>
                              <a:lnTo>
                                <a:pt x="445" y="517"/>
                              </a:lnTo>
                              <a:lnTo>
                                <a:pt x="447" y="514"/>
                              </a:lnTo>
                              <a:lnTo>
                                <a:pt x="449" y="510"/>
                              </a:lnTo>
                              <a:lnTo>
                                <a:pt x="453" y="501"/>
                              </a:lnTo>
                              <a:lnTo>
                                <a:pt x="453" y="490"/>
                              </a:lnTo>
                              <a:lnTo>
                                <a:pt x="453" y="216"/>
                              </a:lnTo>
                              <a:lnTo>
                                <a:pt x="453" y="196"/>
                              </a:lnTo>
                              <a:lnTo>
                                <a:pt x="450" y="179"/>
                              </a:lnTo>
                              <a:lnTo>
                                <a:pt x="448" y="162"/>
                              </a:lnTo>
                              <a:lnTo>
                                <a:pt x="445" y="147"/>
                              </a:lnTo>
                              <a:lnTo>
                                <a:pt x="441" y="135"/>
                              </a:lnTo>
                              <a:lnTo>
                                <a:pt x="435" y="123"/>
                              </a:lnTo>
                              <a:lnTo>
                                <a:pt x="429" y="113"/>
                              </a:lnTo>
                              <a:lnTo>
                                <a:pt x="422" y="105"/>
                              </a:lnTo>
                              <a:lnTo>
                                <a:pt x="414" y="97"/>
                              </a:lnTo>
                              <a:lnTo>
                                <a:pt x="405" y="92"/>
                              </a:lnTo>
                              <a:lnTo>
                                <a:pt x="395" y="86"/>
                              </a:lnTo>
                              <a:lnTo>
                                <a:pt x="385" y="82"/>
                              </a:lnTo>
                              <a:lnTo>
                                <a:pt x="374" y="80"/>
                              </a:lnTo>
                              <a:lnTo>
                                <a:pt x="362" y="78"/>
                              </a:lnTo>
                              <a:lnTo>
                                <a:pt x="349" y="77"/>
                              </a:lnTo>
                              <a:lnTo>
                                <a:pt x="335" y="76"/>
                              </a:lnTo>
                              <a:lnTo>
                                <a:pt x="315" y="78"/>
                              </a:lnTo>
                              <a:lnTo>
                                <a:pt x="294" y="80"/>
                              </a:lnTo>
                              <a:lnTo>
                                <a:pt x="276" y="85"/>
                              </a:lnTo>
                              <a:lnTo>
                                <a:pt x="258" y="92"/>
                              </a:lnTo>
                              <a:lnTo>
                                <a:pt x="240" y="99"/>
                              </a:lnTo>
                              <a:lnTo>
                                <a:pt x="223" y="108"/>
                              </a:lnTo>
                              <a:lnTo>
                                <a:pt x="208" y="117"/>
                              </a:lnTo>
                              <a:lnTo>
                                <a:pt x="195" y="127"/>
                              </a:lnTo>
                              <a:lnTo>
                                <a:pt x="195" y="490"/>
                              </a:lnTo>
                              <a:lnTo>
                                <a:pt x="195" y="501"/>
                              </a:lnTo>
                              <a:lnTo>
                                <a:pt x="198" y="510"/>
                              </a:lnTo>
                              <a:lnTo>
                                <a:pt x="201" y="514"/>
                              </a:lnTo>
                              <a:lnTo>
                                <a:pt x="203" y="517"/>
                              </a:lnTo>
                              <a:lnTo>
                                <a:pt x="207" y="520"/>
                              </a:lnTo>
                              <a:lnTo>
                                <a:pt x="210" y="524"/>
                              </a:lnTo>
                              <a:lnTo>
                                <a:pt x="216" y="526"/>
                              </a:lnTo>
                              <a:lnTo>
                                <a:pt x="221" y="528"/>
                              </a:lnTo>
                              <a:lnTo>
                                <a:pt x="227" y="529"/>
                              </a:lnTo>
                              <a:lnTo>
                                <a:pt x="235" y="531"/>
                              </a:lnTo>
                              <a:lnTo>
                                <a:pt x="252" y="533"/>
                              </a:lnTo>
                              <a:lnTo>
                                <a:pt x="274" y="534"/>
                              </a:lnTo>
                              <a:lnTo>
                                <a:pt x="274" y="573"/>
                              </a:lnTo>
                              <a:lnTo>
                                <a:pt x="0" y="573"/>
                              </a:lnTo>
                              <a:lnTo>
                                <a:pt x="0" y="5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690245" y="563245"/>
                          <a:ext cx="39370" cy="63500"/>
                        </a:xfrm>
                        <a:custGeom>
                          <a:avLst/>
                          <a:gdLst>
                            <a:gd name="T0" fmla="*/ 411 w 555"/>
                            <a:gd name="T1" fmla="*/ 27 h 896"/>
                            <a:gd name="T2" fmla="*/ 476 w 555"/>
                            <a:gd name="T3" fmla="*/ 0 h 896"/>
                            <a:gd name="T4" fmla="*/ 527 w 555"/>
                            <a:gd name="T5" fmla="*/ 9 h 896"/>
                            <a:gd name="T6" fmla="*/ 551 w 555"/>
                            <a:gd name="T7" fmla="*/ 40 h 896"/>
                            <a:gd name="T8" fmla="*/ 541 w 555"/>
                            <a:gd name="T9" fmla="*/ 93 h 896"/>
                            <a:gd name="T10" fmla="*/ 479 w 555"/>
                            <a:gd name="T11" fmla="*/ 98 h 896"/>
                            <a:gd name="T12" fmla="*/ 456 w 555"/>
                            <a:gd name="T13" fmla="*/ 48 h 896"/>
                            <a:gd name="T14" fmla="*/ 394 w 555"/>
                            <a:gd name="T15" fmla="*/ 97 h 896"/>
                            <a:gd name="T16" fmla="*/ 439 w 555"/>
                            <a:gd name="T17" fmla="*/ 151 h 896"/>
                            <a:gd name="T18" fmla="*/ 473 w 555"/>
                            <a:gd name="T19" fmla="*/ 222 h 896"/>
                            <a:gd name="T20" fmla="*/ 472 w 555"/>
                            <a:gd name="T21" fmla="*/ 304 h 896"/>
                            <a:gd name="T22" fmla="*/ 446 w 555"/>
                            <a:gd name="T23" fmla="*/ 366 h 896"/>
                            <a:gd name="T24" fmla="*/ 345 w 555"/>
                            <a:gd name="T25" fmla="*/ 439 h 896"/>
                            <a:gd name="T26" fmla="*/ 203 w 555"/>
                            <a:gd name="T27" fmla="*/ 449 h 896"/>
                            <a:gd name="T28" fmla="*/ 128 w 555"/>
                            <a:gd name="T29" fmla="*/ 486 h 896"/>
                            <a:gd name="T30" fmla="*/ 133 w 555"/>
                            <a:gd name="T31" fmla="*/ 525 h 896"/>
                            <a:gd name="T32" fmla="*/ 189 w 555"/>
                            <a:gd name="T33" fmla="*/ 546 h 896"/>
                            <a:gd name="T34" fmla="*/ 357 w 555"/>
                            <a:gd name="T35" fmla="*/ 552 h 896"/>
                            <a:gd name="T36" fmla="*/ 486 w 555"/>
                            <a:gd name="T37" fmla="*/ 589 h 896"/>
                            <a:gd name="T38" fmla="*/ 523 w 555"/>
                            <a:gd name="T39" fmla="*/ 632 h 896"/>
                            <a:gd name="T40" fmla="*/ 537 w 555"/>
                            <a:gd name="T41" fmla="*/ 711 h 896"/>
                            <a:gd name="T42" fmla="*/ 520 w 555"/>
                            <a:gd name="T43" fmla="*/ 773 h 896"/>
                            <a:gd name="T44" fmla="*/ 474 w 555"/>
                            <a:gd name="T45" fmla="*/ 828 h 896"/>
                            <a:gd name="T46" fmla="*/ 401 w 555"/>
                            <a:gd name="T47" fmla="*/ 870 h 896"/>
                            <a:gd name="T48" fmla="*/ 297 w 555"/>
                            <a:gd name="T49" fmla="*/ 893 h 896"/>
                            <a:gd name="T50" fmla="*/ 141 w 555"/>
                            <a:gd name="T51" fmla="*/ 885 h 896"/>
                            <a:gd name="T52" fmla="*/ 26 w 555"/>
                            <a:gd name="T53" fmla="*/ 826 h 896"/>
                            <a:gd name="T54" fmla="*/ 2 w 555"/>
                            <a:gd name="T55" fmla="*/ 742 h 896"/>
                            <a:gd name="T56" fmla="*/ 53 w 555"/>
                            <a:gd name="T57" fmla="*/ 675 h 896"/>
                            <a:gd name="T58" fmla="*/ 154 w 555"/>
                            <a:gd name="T59" fmla="*/ 636 h 896"/>
                            <a:gd name="T60" fmla="*/ 87 w 555"/>
                            <a:gd name="T61" fmla="*/ 607 h 896"/>
                            <a:gd name="T62" fmla="*/ 53 w 555"/>
                            <a:gd name="T63" fmla="*/ 562 h 896"/>
                            <a:gd name="T64" fmla="*/ 56 w 555"/>
                            <a:gd name="T65" fmla="*/ 505 h 896"/>
                            <a:gd name="T66" fmla="*/ 121 w 555"/>
                            <a:gd name="T67" fmla="*/ 443 h 896"/>
                            <a:gd name="T68" fmla="*/ 80 w 555"/>
                            <a:gd name="T69" fmla="*/ 390 h 896"/>
                            <a:gd name="T70" fmla="*/ 40 w 555"/>
                            <a:gd name="T71" fmla="*/ 310 h 896"/>
                            <a:gd name="T72" fmla="*/ 40 w 555"/>
                            <a:gd name="T73" fmla="*/ 224 h 896"/>
                            <a:gd name="T74" fmla="*/ 67 w 555"/>
                            <a:gd name="T75" fmla="*/ 161 h 896"/>
                            <a:gd name="T76" fmla="*/ 168 w 555"/>
                            <a:gd name="T77" fmla="*/ 87 h 896"/>
                            <a:gd name="T78" fmla="*/ 297 w 555"/>
                            <a:gd name="T79" fmla="*/ 78 h 896"/>
                            <a:gd name="T80" fmla="*/ 459 w 555"/>
                            <a:gd name="T81" fmla="*/ 727 h 896"/>
                            <a:gd name="T82" fmla="*/ 427 w 555"/>
                            <a:gd name="T83" fmla="*/ 674 h 896"/>
                            <a:gd name="T84" fmla="*/ 320 w 555"/>
                            <a:gd name="T85" fmla="*/ 650 h 896"/>
                            <a:gd name="T86" fmla="*/ 123 w 555"/>
                            <a:gd name="T87" fmla="*/ 680 h 896"/>
                            <a:gd name="T88" fmla="*/ 88 w 555"/>
                            <a:gd name="T89" fmla="*/ 732 h 896"/>
                            <a:gd name="T90" fmla="*/ 102 w 555"/>
                            <a:gd name="T91" fmla="*/ 803 h 896"/>
                            <a:gd name="T92" fmla="*/ 189 w 555"/>
                            <a:gd name="T93" fmla="*/ 852 h 896"/>
                            <a:gd name="T94" fmla="*/ 333 w 555"/>
                            <a:gd name="T95" fmla="*/ 855 h 896"/>
                            <a:gd name="T96" fmla="*/ 429 w 555"/>
                            <a:gd name="T97" fmla="*/ 808 h 896"/>
                            <a:gd name="T98" fmla="*/ 368 w 555"/>
                            <a:gd name="T99" fmla="*/ 263 h 896"/>
                            <a:gd name="T100" fmla="*/ 342 w 555"/>
                            <a:gd name="T101" fmla="*/ 159 h 896"/>
                            <a:gd name="T102" fmla="*/ 274 w 555"/>
                            <a:gd name="T103" fmla="*/ 112 h 896"/>
                            <a:gd name="T104" fmla="*/ 198 w 555"/>
                            <a:gd name="T105" fmla="*/ 122 h 896"/>
                            <a:gd name="T106" fmla="*/ 152 w 555"/>
                            <a:gd name="T107" fmla="*/ 191 h 896"/>
                            <a:gd name="T108" fmla="*/ 149 w 555"/>
                            <a:gd name="T109" fmla="*/ 320 h 896"/>
                            <a:gd name="T110" fmla="*/ 196 w 555"/>
                            <a:gd name="T111" fmla="*/ 399 h 896"/>
                            <a:gd name="T112" fmla="*/ 273 w 555"/>
                            <a:gd name="T113" fmla="*/ 418 h 896"/>
                            <a:gd name="T114" fmla="*/ 337 w 555"/>
                            <a:gd name="T115" fmla="*/ 383 h 896"/>
                            <a:gd name="T116" fmla="*/ 367 w 555"/>
                            <a:gd name="T117" fmla="*/ 284 h 8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55" h="896">
                              <a:moveTo>
                                <a:pt x="362" y="94"/>
                              </a:moveTo>
                              <a:lnTo>
                                <a:pt x="373" y="76"/>
                              </a:lnTo>
                              <a:lnTo>
                                <a:pt x="385" y="58"/>
                              </a:lnTo>
                              <a:lnTo>
                                <a:pt x="391" y="50"/>
                              </a:lnTo>
                              <a:lnTo>
                                <a:pt x="397" y="42"/>
                              </a:lnTo>
                              <a:lnTo>
                                <a:pt x="404" y="35"/>
                              </a:lnTo>
                              <a:lnTo>
                                <a:pt x="411" y="27"/>
                              </a:lnTo>
                              <a:lnTo>
                                <a:pt x="420" y="22"/>
                              </a:lnTo>
                              <a:lnTo>
                                <a:pt x="428" y="16"/>
                              </a:lnTo>
                              <a:lnTo>
                                <a:pt x="436" y="11"/>
                              </a:lnTo>
                              <a:lnTo>
                                <a:pt x="446" y="7"/>
                              </a:lnTo>
                              <a:lnTo>
                                <a:pt x="456" y="4"/>
                              </a:lnTo>
                              <a:lnTo>
                                <a:pt x="465" y="2"/>
                              </a:lnTo>
                              <a:lnTo>
                                <a:pt x="476" y="0"/>
                              </a:lnTo>
                              <a:lnTo>
                                <a:pt x="487" y="0"/>
                              </a:lnTo>
                              <a:lnTo>
                                <a:pt x="494" y="0"/>
                              </a:lnTo>
                              <a:lnTo>
                                <a:pt x="502" y="1"/>
                              </a:lnTo>
                              <a:lnTo>
                                <a:pt x="508" y="2"/>
                              </a:lnTo>
                              <a:lnTo>
                                <a:pt x="515" y="4"/>
                              </a:lnTo>
                              <a:lnTo>
                                <a:pt x="521" y="6"/>
                              </a:lnTo>
                              <a:lnTo>
                                <a:pt x="527" y="9"/>
                              </a:lnTo>
                              <a:lnTo>
                                <a:pt x="532" y="12"/>
                              </a:lnTo>
                              <a:lnTo>
                                <a:pt x="536" y="17"/>
                              </a:lnTo>
                              <a:lnTo>
                                <a:pt x="541" y="21"/>
                              </a:lnTo>
                              <a:lnTo>
                                <a:pt x="544" y="25"/>
                              </a:lnTo>
                              <a:lnTo>
                                <a:pt x="547" y="30"/>
                              </a:lnTo>
                              <a:lnTo>
                                <a:pt x="550" y="35"/>
                              </a:lnTo>
                              <a:lnTo>
                                <a:pt x="551" y="40"/>
                              </a:lnTo>
                              <a:lnTo>
                                <a:pt x="554" y="47"/>
                              </a:lnTo>
                              <a:lnTo>
                                <a:pt x="554" y="52"/>
                              </a:lnTo>
                              <a:lnTo>
                                <a:pt x="555" y="58"/>
                              </a:lnTo>
                              <a:lnTo>
                                <a:pt x="554" y="68"/>
                              </a:lnTo>
                              <a:lnTo>
                                <a:pt x="550" y="78"/>
                              </a:lnTo>
                              <a:lnTo>
                                <a:pt x="546" y="85"/>
                              </a:lnTo>
                              <a:lnTo>
                                <a:pt x="541" y="93"/>
                              </a:lnTo>
                              <a:lnTo>
                                <a:pt x="533" y="98"/>
                              </a:lnTo>
                              <a:lnTo>
                                <a:pt x="526" y="103"/>
                              </a:lnTo>
                              <a:lnTo>
                                <a:pt x="517" y="106"/>
                              </a:lnTo>
                              <a:lnTo>
                                <a:pt x="507" y="107"/>
                              </a:lnTo>
                              <a:lnTo>
                                <a:pt x="498" y="106"/>
                              </a:lnTo>
                              <a:lnTo>
                                <a:pt x="488" y="102"/>
                              </a:lnTo>
                              <a:lnTo>
                                <a:pt x="479" y="98"/>
                              </a:lnTo>
                              <a:lnTo>
                                <a:pt x="472" y="91"/>
                              </a:lnTo>
                              <a:lnTo>
                                <a:pt x="465" y="82"/>
                              </a:lnTo>
                              <a:lnTo>
                                <a:pt x="460" y="72"/>
                              </a:lnTo>
                              <a:lnTo>
                                <a:pt x="459" y="67"/>
                              </a:lnTo>
                              <a:lnTo>
                                <a:pt x="458" y="61"/>
                              </a:lnTo>
                              <a:lnTo>
                                <a:pt x="457" y="54"/>
                              </a:lnTo>
                              <a:lnTo>
                                <a:pt x="456" y="48"/>
                              </a:lnTo>
                              <a:lnTo>
                                <a:pt x="447" y="51"/>
                              </a:lnTo>
                              <a:lnTo>
                                <a:pt x="437" y="56"/>
                              </a:lnTo>
                              <a:lnTo>
                                <a:pt x="428" y="63"/>
                              </a:lnTo>
                              <a:lnTo>
                                <a:pt x="418" y="70"/>
                              </a:lnTo>
                              <a:lnTo>
                                <a:pt x="409" y="79"/>
                              </a:lnTo>
                              <a:lnTo>
                                <a:pt x="401" y="87"/>
                              </a:lnTo>
                              <a:lnTo>
                                <a:pt x="394" y="97"/>
                              </a:lnTo>
                              <a:lnTo>
                                <a:pt x="388" y="107"/>
                              </a:lnTo>
                              <a:lnTo>
                                <a:pt x="397" y="113"/>
                              </a:lnTo>
                              <a:lnTo>
                                <a:pt x="407" y="120"/>
                              </a:lnTo>
                              <a:lnTo>
                                <a:pt x="416" y="126"/>
                              </a:lnTo>
                              <a:lnTo>
                                <a:pt x="424" y="134"/>
                              </a:lnTo>
                              <a:lnTo>
                                <a:pt x="432" y="142"/>
                              </a:lnTo>
                              <a:lnTo>
                                <a:pt x="439" y="151"/>
                              </a:lnTo>
                              <a:lnTo>
                                <a:pt x="446" y="159"/>
                              </a:lnTo>
                              <a:lnTo>
                                <a:pt x="452" y="169"/>
                              </a:lnTo>
                              <a:lnTo>
                                <a:pt x="458" y="179"/>
                              </a:lnTo>
                              <a:lnTo>
                                <a:pt x="462" y="189"/>
                              </a:lnTo>
                              <a:lnTo>
                                <a:pt x="466" y="200"/>
                              </a:lnTo>
                              <a:lnTo>
                                <a:pt x="470" y="211"/>
                              </a:lnTo>
                              <a:lnTo>
                                <a:pt x="473" y="222"/>
                              </a:lnTo>
                              <a:lnTo>
                                <a:pt x="474" y="235"/>
                              </a:lnTo>
                              <a:lnTo>
                                <a:pt x="476" y="248"/>
                              </a:lnTo>
                              <a:lnTo>
                                <a:pt x="476" y="261"/>
                              </a:lnTo>
                              <a:lnTo>
                                <a:pt x="476" y="272"/>
                              </a:lnTo>
                              <a:lnTo>
                                <a:pt x="475" y="282"/>
                              </a:lnTo>
                              <a:lnTo>
                                <a:pt x="474" y="293"/>
                              </a:lnTo>
                              <a:lnTo>
                                <a:pt x="472" y="304"/>
                              </a:lnTo>
                              <a:lnTo>
                                <a:pt x="470" y="314"/>
                              </a:lnTo>
                              <a:lnTo>
                                <a:pt x="466" y="323"/>
                              </a:lnTo>
                              <a:lnTo>
                                <a:pt x="463" y="333"/>
                              </a:lnTo>
                              <a:lnTo>
                                <a:pt x="460" y="341"/>
                              </a:lnTo>
                              <a:lnTo>
                                <a:pt x="456" y="350"/>
                              </a:lnTo>
                              <a:lnTo>
                                <a:pt x="450" y="359"/>
                              </a:lnTo>
                              <a:lnTo>
                                <a:pt x="446" y="366"/>
                              </a:lnTo>
                              <a:lnTo>
                                <a:pt x="439" y="375"/>
                              </a:lnTo>
                              <a:lnTo>
                                <a:pt x="428" y="389"/>
                              </a:lnTo>
                              <a:lnTo>
                                <a:pt x="414" y="401"/>
                              </a:lnTo>
                              <a:lnTo>
                                <a:pt x="399" y="413"/>
                              </a:lnTo>
                              <a:lnTo>
                                <a:pt x="381" y="423"/>
                              </a:lnTo>
                              <a:lnTo>
                                <a:pt x="363" y="433"/>
                              </a:lnTo>
                              <a:lnTo>
                                <a:pt x="345" y="439"/>
                              </a:lnTo>
                              <a:lnTo>
                                <a:pt x="324" y="445"/>
                              </a:lnTo>
                              <a:lnTo>
                                <a:pt x="303" y="449"/>
                              </a:lnTo>
                              <a:lnTo>
                                <a:pt x="280" y="452"/>
                              </a:lnTo>
                              <a:lnTo>
                                <a:pt x="256" y="452"/>
                              </a:lnTo>
                              <a:lnTo>
                                <a:pt x="238" y="452"/>
                              </a:lnTo>
                              <a:lnTo>
                                <a:pt x="220" y="451"/>
                              </a:lnTo>
                              <a:lnTo>
                                <a:pt x="203" y="449"/>
                              </a:lnTo>
                              <a:lnTo>
                                <a:pt x="184" y="445"/>
                              </a:lnTo>
                              <a:lnTo>
                                <a:pt x="171" y="452"/>
                              </a:lnTo>
                              <a:lnTo>
                                <a:pt x="160" y="458"/>
                              </a:lnTo>
                              <a:lnTo>
                                <a:pt x="149" y="465"/>
                              </a:lnTo>
                              <a:lnTo>
                                <a:pt x="140" y="472"/>
                              </a:lnTo>
                              <a:lnTo>
                                <a:pt x="133" y="479"/>
                              </a:lnTo>
                              <a:lnTo>
                                <a:pt x="128" y="486"/>
                              </a:lnTo>
                              <a:lnTo>
                                <a:pt x="125" y="495"/>
                              </a:lnTo>
                              <a:lnTo>
                                <a:pt x="124" y="503"/>
                              </a:lnTo>
                              <a:lnTo>
                                <a:pt x="124" y="508"/>
                              </a:lnTo>
                              <a:lnTo>
                                <a:pt x="125" y="512"/>
                              </a:lnTo>
                              <a:lnTo>
                                <a:pt x="127" y="516"/>
                              </a:lnTo>
                              <a:lnTo>
                                <a:pt x="129" y="520"/>
                              </a:lnTo>
                              <a:lnTo>
                                <a:pt x="133" y="525"/>
                              </a:lnTo>
                              <a:lnTo>
                                <a:pt x="137" y="529"/>
                              </a:lnTo>
                              <a:lnTo>
                                <a:pt x="142" y="532"/>
                              </a:lnTo>
                              <a:lnTo>
                                <a:pt x="150" y="535"/>
                              </a:lnTo>
                              <a:lnTo>
                                <a:pt x="157" y="539"/>
                              </a:lnTo>
                              <a:lnTo>
                                <a:pt x="166" y="542"/>
                              </a:lnTo>
                              <a:lnTo>
                                <a:pt x="177" y="544"/>
                              </a:lnTo>
                              <a:lnTo>
                                <a:pt x="189" y="546"/>
                              </a:lnTo>
                              <a:lnTo>
                                <a:pt x="202" y="547"/>
                              </a:lnTo>
                              <a:lnTo>
                                <a:pt x="216" y="549"/>
                              </a:lnTo>
                              <a:lnTo>
                                <a:pt x="233" y="549"/>
                              </a:lnTo>
                              <a:lnTo>
                                <a:pt x="250" y="550"/>
                              </a:lnTo>
                              <a:lnTo>
                                <a:pt x="302" y="550"/>
                              </a:lnTo>
                              <a:lnTo>
                                <a:pt x="330" y="550"/>
                              </a:lnTo>
                              <a:lnTo>
                                <a:pt x="357" y="552"/>
                              </a:lnTo>
                              <a:lnTo>
                                <a:pt x="381" y="555"/>
                              </a:lnTo>
                              <a:lnTo>
                                <a:pt x="404" y="558"/>
                              </a:lnTo>
                              <a:lnTo>
                                <a:pt x="425" y="563"/>
                              </a:lnTo>
                              <a:lnTo>
                                <a:pt x="445" y="569"/>
                              </a:lnTo>
                              <a:lnTo>
                                <a:pt x="462" y="576"/>
                              </a:lnTo>
                              <a:lnTo>
                                <a:pt x="478" y="585"/>
                              </a:lnTo>
                              <a:lnTo>
                                <a:pt x="486" y="589"/>
                              </a:lnTo>
                              <a:lnTo>
                                <a:pt x="492" y="594"/>
                              </a:lnTo>
                              <a:lnTo>
                                <a:pt x="499" y="600"/>
                              </a:lnTo>
                              <a:lnTo>
                                <a:pt x="504" y="605"/>
                              </a:lnTo>
                              <a:lnTo>
                                <a:pt x="509" y="612"/>
                              </a:lnTo>
                              <a:lnTo>
                                <a:pt x="515" y="618"/>
                              </a:lnTo>
                              <a:lnTo>
                                <a:pt x="519" y="624"/>
                              </a:lnTo>
                              <a:lnTo>
                                <a:pt x="523" y="632"/>
                              </a:lnTo>
                              <a:lnTo>
                                <a:pt x="527" y="639"/>
                              </a:lnTo>
                              <a:lnTo>
                                <a:pt x="530" y="647"/>
                              </a:lnTo>
                              <a:lnTo>
                                <a:pt x="532" y="656"/>
                              </a:lnTo>
                              <a:lnTo>
                                <a:pt x="534" y="664"/>
                              </a:lnTo>
                              <a:lnTo>
                                <a:pt x="537" y="682"/>
                              </a:lnTo>
                              <a:lnTo>
                                <a:pt x="539" y="702"/>
                              </a:lnTo>
                              <a:lnTo>
                                <a:pt x="537" y="711"/>
                              </a:lnTo>
                              <a:lnTo>
                                <a:pt x="537" y="720"/>
                              </a:lnTo>
                              <a:lnTo>
                                <a:pt x="535" y="729"/>
                              </a:lnTo>
                              <a:lnTo>
                                <a:pt x="533" y="738"/>
                              </a:lnTo>
                              <a:lnTo>
                                <a:pt x="531" y="747"/>
                              </a:lnTo>
                              <a:lnTo>
                                <a:pt x="528" y="756"/>
                              </a:lnTo>
                              <a:lnTo>
                                <a:pt x="525" y="765"/>
                              </a:lnTo>
                              <a:lnTo>
                                <a:pt x="520" y="773"/>
                              </a:lnTo>
                              <a:lnTo>
                                <a:pt x="515" y="782"/>
                              </a:lnTo>
                              <a:lnTo>
                                <a:pt x="509" y="789"/>
                              </a:lnTo>
                              <a:lnTo>
                                <a:pt x="504" y="798"/>
                              </a:lnTo>
                              <a:lnTo>
                                <a:pt x="498" y="806"/>
                              </a:lnTo>
                              <a:lnTo>
                                <a:pt x="490" y="814"/>
                              </a:lnTo>
                              <a:lnTo>
                                <a:pt x="483" y="822"/>
                              </a:lnTo>
                              <a:lnTo>
                                <a:pt x="474" y="828"/>
                              </a:lnTo>
                              <a:lnTo>
                                <a:pt x="465" y="836"/>
                              </a:lnTo>
                              <a:lnTo>
                                <a:pt x="457" y="842"/>
                              </a:lnTo>
                              <a:lnTo>
                                <a:pt x="446" y="848"/>
                              </a:lnTo>
                              <a:lnTo>
                                <a:pt x="435" y="854"/>
                              </a:lnTo>
                              <a:lnTo>
                                <a:pt x="424" y="860"/>
                              </a:lnTo>
                              <a:lnTo>
                                <a:pt x="413" y="866"/>
                              </a:lnTo>
                              <a:lnTo>
                                <a:pt x="401" y="870"/>
                              </a:lnTo>
                              <a:lnTo>
                                <a:pt x="388" y="875"/>
                              </a:lnTo>
                              <a:lnTo>
                                <a:pt x="374" y="880"/>
                              </a:lnTo>
                              <a:lnTo>
                                <a:pt x="360" y="883"/>
                              </a:lnTo>
                              <a:lnTo>
                                <a:pt x="345" y="886"/>
                              </a:lnTo>
                              <a:lnTo>
                                <a:pt x="330" y="889"/>
                              </a:lnTo>
                              <a:lnTo>
                                <a:pt x="314" y="891"/>
                              </a:lnTo>
                              <a:lnTo>
                                <a:pt x="297" y="893"/>
                              </a:lnTo>
                              <a:lnTo>
                                <a:pt x="280" y="895"/>
                              </a:lnTo>
                              <a:lnTo>
                                <a:pt x="263" y="896"/>
                              </a:lnTo>
                              <a:lnTo>
                                <a:pt x="245" y="896"/>
                              </a:lnTo>
                              <a:lnTo>
                                <a:pt x="217" y="895"/>
                              </a:lnTo>
                              <a:lnTo>
                                <a:pt x="190" y="892"/>
                              </a:lnTo>
                              <a:lnTo>
                                <a:pt x="165" y="889"/>
                              </a:lnTo>
                              <a:lnTo>
                                <a:pt x="141" y="885"/>
                              </a:lnTo>
                              <a:lnTo>
                                <a:pt x="120" y="880"/>
                              </a:lnTo>
                              <a:lnTo>
                                <a:pt x="99" y="873"/>
                              </a:lnTo>
                              <a:lnTo>
                                <a:pt x="81" y="865"/>
                              </a:lnTo>
                              <a:lnTo>
                                <a:pt x="65" y="856"/>
                              </a:lnTo>
                              <a:lnTo>
                                <a:pt x="50" y="847"/>
                              </a:lnTo>
                              <a:lnTo>
                                <a:pt x="37" y="837"/>
                              </a:lnTo>
                              <a:lnTo>
                                <a:pt x="26" y="826"/>
                              </a:lnTo>
                              <a:lnTo>
                                <a:pt x="16" y="814"/>
                              </a:lnTo>
                              <a:lnTo>
                                <a:pt x="9" y="802"/>
                              </a:lnTo>
                              <a:lnTo>
                                <a:pt x="5" y="789"/>
                              </a:lnTo>
                              <a:lnTo>
                                <a:pt x="1" y="777"/>
                              </a:lnTo>
                              <a:lnTo>
                                <a:pt x="0" y="764"/>
                              </a:lnTo>
                              <a:lnTo>
                                <a:pt x="0" y="753"/>
                              </a:lnTo>
                              <a:lnTo>
                                <a:pt x="2" y="742"/>
                              </a:lnTo>
                              <a:lnTo>
                                <a:pt x="6" y="732"/>
                              </a:lnTo>
                              <a:lnTo>
                                <a:pt x="11" y="722"/>
                              </a:lnTo>
                              <a:lnTo>
                                <a:pt x="16" y="711"/>
                              </a:lnTo>
                              <a:lnTo>
                                <a:pt x="24" y="702"/>
                              </a:lnTo>
                              <a:lnTo>
                                <a:pt x="33" y="692"/>
                              </a:lnTo>
                              <a:lnTo>
                                <a:pt x="42" y="683"/>
                              </a:lnTo>
                              <a:lnTo>
                                <a:pt x="53" y="675"/>
                              </a:lnTo>
                              <a:lnTo>
                                <a:pt x="64" y="667"/>
                              </a:lnTo>
                              <a:lnTo>
                                <a:pt x="77" y="660"/>
                              </a:lnTo>
                              <a:lnTo>
                                <a:pt x="91" y="653"/>
                              </a:lnTo>
                              <a:lnTo>
                                <a:pt x="105" y="648"/>
                              </a:lnTo>
                              <a:lnTo>
                                <a:pt x="121" y="643"/>
                              </a:lnTo>
                              <a:lnTo>
                                <a:pt x="137" y="639"/>
                              </a:lnTo>
                              <a:lnTo>
                                <a:pt x="154" y="636"/>
                              </a:lnTo>
                              <a:lnTo>
                                <a:pt x="154" y="630"/>
                              </a:lnTo>
                              <a:lnTo>
                                <a:pt x="140" y="628"/>
                              </a:lnTo>
                              <a:lnTo>
                                <a:pt x="127" y="624"/>
                              </a:lnTo>
                              <a:lnTo>
                                <a:pt x="115" y="620"/>
                              </a:lnTo>
                              <a:lnTo>
                                <a:pt x="105" y="617"/>
                              </a:lnTo>
                              <a:lnTo>
                                <a:pt x="95" y="613"/>
                              </a:lnTo>
                              <a:lnTo>
                                <a:pt x="87" y="607"/>
                              </a:lnTo>
                              <a:lnTo>
                                <a:pt x="80" y="602"/>
                              </a:lnTo>
                              <a:lnTo>
                                <a:pt x="72" y="597"/>
                              </a:lnTo>
                              <a:lnTo>
                                <a:pt x="67" y="591"/>
                              </a:lnTo>
                              <a:lnTo>
                                <a:pt x="63" y="585"/>
                              </a:lnTo>
                              <a:lnTo>
                                <a:pt x="58" y="577"/>
                              </a:lnTo>
                              <a:lnTo>
                                <a:pt x="55" y="570"/>
                              </a:lnTo>
                              <a:lnTo>
                                <a:pt x="53" y="562"/>
                              </a:lnTo>
                              <a:lnTo>
                                <a:pt x="51" y="553"/>
                              </a:lnTo>
                              <a:lnTo>
                                <a:pt x="50" y="544"/>
                              </a:lnTo>
                              <a:lnTo>
                                <a:pt x="50" y="534"/>
                              </a:lnTo>
                              <a:lnTo>
                                <a:pt x="50" y="527"/>
                              </a:lnTo>
                              <a:lnTo>
                                <a:pt x="51" y="519"/>
                              </a:lnTo>
                              <a:lnTo>
                                <a:pt x="53" y="513"/>
                              </a:lnTo>
                              <a:lnTo>
                                <a:pt x="56" y="505"/>
                              </a:lnTo>
                              <a:lnTo>
                                <a:pt x="59" y="499"/>
                              </a:lnTo>
                              <a:lnTo>
                                <a:pt x="64" y="493"/>
                              </a:lnTo>
                              <a:lnTo>
                                <a:pt x="68" y="486"/>
                              </a:lnTo>
                              <a:lnTo>
                                <a:pt x="75" y="480"/>
                              </a:lnTo>
                              <a:lnTo>
                                <a:pt x="87" y="467"/>
                              </a:lnTo>
                              <a:lnTo>
                                <a:pt x="102" y="455"/>
                              </a:lnTo>
                              <a:lnTo>
                                <a:pt x="121" y="443"/>
                              </a:lnTo>
                              <a:lnTo>
                                <a:pt x="141" y="431"/>
                              </a:lnTo>
                              <a:lnTo>
                                <a:pt x="129" y="426"/>
                              </a:lnTo>
                              <a:lnTo>
                                <a:pt x="119" y="420"/>
                              </a:lnTo>
                              <a:lnTo>
                                <a:pt x="108" y="413"/>
                              </a:lnTo>
                              <a:lnTo>
                                <a:pt x="98" y="406"/>
                              </a:lnTo>
                              <a:lnTo>
                                <a:pt x="88" y="398"/>
                              </a:lnTo>
                              <a:lnTo>
                                <a:pt x="80" y="390"/>
                              </a:lnTo>
                              <a:lnTo>
                                <a:pt x="72" y="380"/>
                              </a:lnTo>
                              <a:lnTo>
                                <a:pt x="65" y="370"/>
                              </a:lnTo>
                              <a:lnTo>
                                <a:pt x="58" y="360"/>
                              </a:lnTo>
                              <a:lnTo>
                                <a:pt x="53" y="348"/>
                              </a:lnTo>
                              <a:lnTo>
                                <a:pt x="48" y="336"/>
                              </a:lnTo>
                              <a:lnTo>
                                <a:pt x="43" y="323"/>
                              </a:lnTo>
                              <a:lnTo>
                                <a:pt x="40" y="310"/>
                              </a:lnTo>
                              <a:lnTo>
                                <a:pt x="38" y="296"/>
                              </a:lnTo>
                              <a:lnTo>
                                <a:pt x="37" y="281"/>
                              </a:lnTo>
                              <a:lnTo>
                                <a:pt x="36" y="266"/>
                              </a:lnTo>
                              <a:lnTo>
                                <a:pt x="36" y="255"/>
                              </a:lnTo>
                              <a:lnTo>
                                <a:pt x="37" y="244"/>
                              </a:lnTo>
                              <a:lnTo>
                                <a:pt x="38" y="234"/>
                              </a:lnTo>
                              <a:lnTo>
                                <a:pt x="40" y="224"/>
                              </a:lnTo>
                              <a:lnTo>
                                <a:pt x="42" y="214"/>
                              </a:lnTo>
                              <a:lnTo>
                                <a:pt x="45" y="204"/>
                              </a:lnTo>
                              <a:lnTo>
                                <a:pt x="49" y="195"/>
                              </a:lnTo>
                              <a:lnTo>
                                <a:pt x="53" y="186"/>
                              </a:lnTo>
                              <a:lnTo>
                                <a:pt x="57" y="177"/>
                              </a:lnTo>
                              <a:lnTo>
                                <a:pt x="62" y="169"/>
                              </a:lnTo>
                              <a:lnTo>
                                <a:pt x="67" y="161"/>
                              </a:lnTo>
                              <a:lnTo>
                                <a:pt x="72" y="154"/>
                              </a:lnTo>
                              <a:lnTo>
                                <a:pt x="84" y="139"/>
                              </a:lnTo>
                              <a:lnTo>
                                <a:pt x="98" y="126"/>
                              </a:lnTo>
                              <a:lnTo>
                                <a:pt x="114" y="114"/>
                              </a:lnTo>
                              <a:lnTo>
                                <a:pt x="130" y="103"/>
                              </a:lnTo>
                              <a:lnTo>
                                <a:pt x="149" y="95"/>
                              </a:lnTo>
                              <a:lnTo>
                                <a:pt x="168" y="87"/>
                              </a:lnTo>
                              <a:lnTo>
                                <a:pt x="189" y="82"/>
                              </a:lnTo>
                              <a:lnTo>
                                <a:pt x="210" y="78"/>
                              </a:lnTo>
                              <a:lnTo>
                                <a:pt x="233" y="76"/>
                              </a:lnTo>
                              <a:lnTo>
                                <a:pt x="256" y="75"/>
                              </a:lnTo>
                              <a:lnTo>
                                <a:pt x="270" y="75"/>
                              </a:lnTo>
                              <a:lnTo>
                                <a:pt x="284" y="76"/>
                              </a:lnTo>
                              <a:lnTo>
                                <a:pt x="297" y="78"/>
                              </a:lnTo>
                              <a:lnTo>
                                <a:pt x="311" y="79"/>
                              </a:lnTo>
                              <a:lnTo>
                                <a:pt x="324" y="82"/>
                              </a:lnTo>
                              <a:lnTo>
                                <a:pt x="337" y="85"/>
                              </a:lnTo>
                              <a:lnTo>
                                <a:pt x="350" y="90"/>
                              </a:lnTo>
                              <a:lnTo>
                                <a:pt x="362" y="94"/>
                              </a:lnTo>
                              <a:close/>
                              <a:moveTo>
                                <a:pt x="459" y="736"/>
                              </a:moveTo>
                              <a:lnTo>
                                <a:pt x="459" y="727"/>
                              </a:lnTo>
                              <a:lnTo>
                                <a:pt x="457" y="718"/>
                              </a:lnTo>
                              <a:lnTo>
                                <a:pt x="455" y="709"/>
                              </a:lnTo>
                              <a:lnTo>
                                <a:pt x="451" y="702"/>
                              </a:lnTo>
                              <a:lnTo>
                                <a:pt x="448" y="694"/>
                              </a:lnTo>
                              <a:lnTo>
                                <a:pt x="442" y="687"/>
                              </a:lnTo>
                              <a:lnTo>
                                <a:pt x="435" y="680"/>
                              </a:lnTo>
                              <a:lnTo>
                                <a:pt x="427" y="674"/>
                              </a:lnTo>
                              <a:lnTo>
                                <a:pt x="417" y="668"/>
                              </a:lnTo>
                              <a:lnTo>
                                <a:pt x="405" y="664"/>
                              </a:lnTo>
                              <a:lnTo>
                                <a:pt x="392" y="660"/>
                              </a:lnTo>
                              <a:lnTo>
                                <a:pt x="377" y="657"/>
                              </a:lnTo>
                              <a:lnTo>
                                <a:pt x="360" y="653"/>
                              </a:lnTo>
                              <a:lnTo>
                                <a:pt x="342" y="651"/>
                              </a:lnTo>
                              <a:lnTo>
                                <a:pt x="320" y="650"/>
                              </a:lnTo>
                              <a:lnTo>
                                <a:pt x="296" y="650"/>
                              </a:lnTo>
                              <a:lnTo>
                                <a:pt x="193" y="650"/>
                              </a:lnTo>
                              <a:lnTo>
                                <a:pt x="170" y="657"/>
                              </a:lnTo>
                              <a:lnTo>
                                <a:pt x="150" y="665"/>
                              </a:lnTo>
                              <a:lnTo>
                                <a:pt x="140" y="669"/>
                              </a:lnTo>
                              <a:lnTo>
                                <a:pt x="132" y="675"/>
                              </a:lnTo>
                              <a:lnTo>
                                <a:pt x="123" y="680"/>
                              </a:lnTo>
                              <a:lnTo>
                                <a:pt x="115" y="686"/>
                              </a:lnTo>
                              <a:lnTo>
                                <a:pt x="109" y="692"/>
                              </a:lnTo>
                              <a:lnTo>
                                <a:pt x="104" y="698"/>
                              </a:lnTo>
                              <a:lnTo>
                                <a:pt x="98" y="706"/>
                              </a:lnTo>
                              <a:lnTo>
                                <a:pt x="94" y="713"/>
                              </a:lnTo>
                              <a:lnTo>
                                <a:pt x="91" y="722"/>
                              </a:lnTo>
                              <a:lnTo>
                                <a:pt x="88" y="732"/>
                              </a:lnTo>
                              <a:lnTo>
                                <a:pt x="87" y="741"/>
                              </a:lnTo>
                              <a:lnTo>
                                <a:pt x="86" y="751"/>
                              </a:lnTo>
                              <a:lnTo>
                                <a:pt x="87" y="763"/>
                              </a:lnTo>
                              <a:lnTo>
                                <a:pt x="90" y="773"/>
                              </a:lnTo>
                              <a:lnTo>
                                <a:pt x="93" y="784"/>
                              </a:lnTo>
                              <a:lnTo>
                                <a:pt x="97" y="794"/>
                              </a:lnTo>
                              <a:lnTo>
                                <a:pt x="102" y="803"/>
                              </a:lnTo>
                              <a:lnTo>
                                <a:pt x="110" y="812"/>
                              </a:lnTo>
                              <a:lnTo>
                                <a:pt x="120" y="821"/>
                              </a:lnTo>
                              <a:lnTo>
                                <a:pt x="129" y="828"/>
                              </a:lnTo>
                              <a:lnTo>
                                <a:pt x="142" y="836"/>
                              </a:lnTo>
                              <a:lnTo>
                                <a:pt x="156" y="841"/>
                              </a:lnTo>
                              <a:lnTo>
                                <a:pt x="171" y="846"/>
                              </a:lnTo>
                              <a:lnTo>
                                <a:pt x="189" y="852"/>
                              </a:lnTo>
                              <a:lnTo>
                                <a:pt x="208" y="855"/>
                              </a:lnTo>
                              <a:lnTo>
                                <a:pt x="228" y="858"/>
                              </a:lnTo>
                              <a:lnTo>
                                <a:pt x="252" y="859"/>
                              </a:lnTo>
                              <a:lnTo>
                                <a:pt x="277" y="860"/>
                              </a:lnTo>
                              <a:lnTo>
                                <a:pt x="296" y="859"/>
                              </a:lnTo>
                              <a:lnTo>
                                <a:pt x="315" y="857"/>
                              </a:lnTo>
                              <a:lnTo>
                                <a:pt x="333" y="855"/>
                              </a:lnTo>
                              <a:lnTo>
                                <a:pt x="349" y="851"/>
                              </a:lnTo>
                              <a:lnTo>
                                <a:pt x="365" y="846"/>
                              </a:lnTo>
                              <a:lnTo>
                                <a:pt x="380" y="840"/>
                              </a:lnTo>
                              <a:lnTo>
                                <a:pt x="394" y="833"/>
                              </a:lnTo>
                              <a:lnTo>
                                <a:pt x="407" y="826"/>
                              </a:lnTo>
                              <a:lnTo>
                                <a:pt x="419" y="817"/>
                              </a:lnTo>
                              <a:lnTo>
                                <a:pt x="429" y="808"/>
                              </a:lnTo>
                              <a:lnTo>
                                <a:pt x="437" y="798"/>
                              </a:lnTo>
                              <a:lnTo>
                                <a:pt x="445" y="787"/>
                              </a:lnTo>
                              <a:lnTo>
                                <a:pt x="451" y="776"/>
                              </a:lnTo>
                              <a:lnTo>
                                <a:pt x="456" y="763"/>
                              </a:lnTo>
                              <a:lnTo>
                                <a:pt x="458" y="750"/>
                              </a:lnTo>
                              <a:lnTo>
                                <a:pt x="459" y="736"/>
                              </a:lnTo>
                              <a:close/>
                              <a:moveTo>
                                <a:pt x="368" y="263"/>
                              </a:moveTo>
                              <a:lnTo>
                                <a:pt x="367" y="245"/>
                              </a:lnTo>
                              <a:lnTo>
                                <a:pt x="365" y="228"/>
                              </a:lnTo>
                              <a:lnTo>
                                <a:pt x="363" y="212"/>
                              </a:lnTo>
                              <a:lnTo>
                                <a:pt x="359" y="197"/>
                              </a:lnTo>
                              <a:lnTo>
                                <a:pt x="353" y="183"/>
                              </a:lnTo>
                              <a:lnTo>
                                <a:pt x="348" y="170"/>
                              </a:lnTo>
                              <a:lnTo>
                                <a:pt x="342" y="159"/>
                              </a:lnTo>
                              <a:lnTo>
                                <a:pt x="333" y="149"/>
                              </a:lnTo>
                              <a:lnTo>
                                <a:pt x="325" y="139"/>
                              </a:lnTo>
                              <a:lnTo>
                                <a:pt x="316" y="131"/>
                              </a:lnTo>
                              <a:lnTo>
                                <a:pt x="306" y="125"/>
                              </a:lnTo>
                              <a:lnTo>
                                <a:pt x="296" y="120"/>
                              </a:lnTo>
                              <a:lnTo>
                                <a:pt x="286" y="115"/>
                              </a:lnTo>
                              <a:lnTo>
                                <a:pt x="274" y="112"/>
                              </a:lnTo>
                              <a:lnTo>
                                <a:pt x="262" y="110"/>
                              </a:lnTo>
                              <a:lnTo>
                                <a:pt x="250" y="109"/>
                              </a:lnTo>
                              <a:lnTo>
                                <a:pt x="239" y="110"/>
                              </a:lnTo>
                              <a:lnTo>
                                <a:pt x="228" y="111"/>
                              </a:lnTo>
                              <a:lnTo>
                                <a:pt x="218" y="114"/>
                              </a:lnTo>
                              <a:lnTo>
                                <a:pt x="208" y="117"/>
                              </a:lnTo>
                              <a:lnTo>
                                <a:pt x="198" y="122"/>
                              </a:lnTo>
                              <a:lnTo>
                                <a:pt x="190" y="128"/>
                              </a:lnTo>
                              <a:lnTo>
                                <a:pt x="181" y="136"/>
                              </a:lnTo>
                              <a:lnTo>
                                <a:pt x="174" y="144"/>
                              </a:lnTo>
                              <a:lnTo>
                                <a:pt x="167" y="154"/>
                              </a:lnTo>
                              <a:lnTo>
                                <a:pt x="161" y="165"/>
                              </a:lnTo>
                              <a:lnTo>
                                <a:pt x="156" y="177"/>
                              </a:lnTo>
                              <a:lnTo>
                                <a:pt x="152" y="191"/>
                              </a:lnTo>
                              <a:lnTo>
                                <a:pt x="148" y="207"/>
                              </a:lnTo>
                              <a:lnTo>
                                <a:pt x="146" y="225"/>
                              </a:lnTo>
                              <a:lnTo>
                                <a:pt x="144" y="243"/>
                              </a:lnTo>
                              <a:lnTo>
                                <a:pt x="143" y="263"/>
                              </a:lnTo>
                              <a:lnTo>
                                <a:pt x="144" y="284"/>
                              </a:lnTo>
                              <a:lnTo>
                                <a:pt x="147" y="303"/>
                              </a:lnTo>
                              <a:lnTo>
                                <a:pt x="149" y="320"/>
                              </a:lnTo>
                              <a:lnTo>
                                <a:pt x="153" y="335"/>
                              </a:lnTo>
                              <a:lnTo>
                                <a:pt x="158" y="350"/>
                              </a:lnTo>
                              <a:lnTo>
                                <a:pt x="164" y="362"/>
                              </a:lnTo>
                              <a:lnTo>
                                <a:pt x="171" y="374"/>
                              </a:lnTo>
                              <a:lnTo>
                                <a:pt x="179" y="383"/>
                              </a:lnTo>
                              <a:lnTo>
                                <a:pt x="188" y="392"/>
                              </a:lnTo>
                              <a:lnTo>
                                <a:pt x="196" y="399"/>
                              </a:lnTo>
                              <a:lnTo>
                                <a:pt x="206" y="405"/>
                              </a:lnTo>
                              <a:lnTo>
                                <a:pt x="217" y="410"/>
                              </a:lnTo>
                              <a:lnTo>
                                <a:pt x="227" y="413"/>
                              </a:lnTo>
                              <a:lnTo>
                                <a:pt x="238" y="415"/>
                              </a:lnTo>
                              <a:lnTo>
                                <a:pt x="250" y="418"/>
                              </a:lnTo>
                              <a:lnTo>
                                <a:pt x="262" y="418"/>
                              </a:lnTo>
                              <a:lnTo>
                                <a:pt x="273" y="418"/>
                              </a:lnTo>
                              <a:lnTo>
                                <a:pt x="283" y="415"/>
                              </a:lnTo>
                              <a:lnTo>
                                <a:pt x="294" y="413"/>
                              </a:lnTo>
                              <a:lnTo>
                                <a:pt x="304" y="410"/>
                              </a:lnTo>
                              <a:lnTo>
                                <a:pt x="314" y="405"/>
                              </a:lnTo>
                              <a:lnTo>
                                <a:pt x="322" y="399"/>
                              </a:lnTo>
                              <a:lnTo>
                                <a:pt x="330" y="392"/>
                              </a:lnTo>
                              <a:lnTo>
                                <a:pt x="337" y="383"/>
                              </a:lnTo>
                              <a:lnTo>
                                <a:pt x="345" y="374"/>
                              </a:lnTo>
                              <a:lnTo>
                                <a:pt x="350" y="362"/>
                              </a:lnTo>
                              <a:lnTo>
                                <a:pt x="356" y="350"/>
                              </a:lnTo>
                              <a:lnTo>
                                <a:pt x="360" y="335"/>
                              </a:lnTo>
                              <a:lnTo>
                                <a:pt x="363" y="320"/>
                              </a:lnTo>
                              <a:lnTo>
                                <a:pt x="366" y="303"/>
                              </a:lnTo>
                              <a:lnTo>
                                <a:pt x="367" y="284"/>
                              </a:lnTo>
                              <a:lnTo>
                                <a:pt x="368" y="2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34695" y="568325"/>
                          <a:ext cx="28575" cy="41275"/>
                        </a:xfrm>
                        <a:custGeom>
                          <a:avLst/>
                          <a:gdLst>
                            <a:gd name="T0" fmla="*/ 47 w 403"/>
                            <a:gd name="T1" fmla="*/ 414 h 587"/>
                            <a:gd name="T2" fmla="*/ 79 w 403"/>
                            <a:gd name="T3" fmla="*/ 459 h 587"/>
                            <a:gd name="T4" fmla="*/ 112 w 403"/>
                            <a:gd name="T5" fmla="*/ 497 h 587"/>
                            <a:gd name="T6" fmla="*/ 146 w 403"/>
                            <a:gd name="T7" fmla="*/ 524 h 587"/>
                            <a:gd name="T8" fmla="*/ 183 w 403"/>
                            <a:gd name="T9" fmla="*/ 542 h 587"/>
                            <a:gd name="T10" fmla="*/ 223 w 403"/>
                            <a:gd name="T11" fmla="*/ 548 h 587"/>
                            <a:gd name="T12" fmla="*/ 256 w 403"/>
                            <a:gd name="T13" fmla="*/ 544 h 587"/>
                            <a:gd name="T14" fmla="*/ 284 w 403"/>
                            <a:gd name="T15" fmla="*/ 531 h 587"/>
                            <a:gd name="T16" fmla="*/ 305 w 403"/>
                            <a:gd name="T17" fmla="*/ 513 h 587"/>
                            <a:gd name="T18" fmla="*/ 318 w 403"/>
                            <a:gd name="T19" fmla="*/ 489 h 587"/>
                            <a:gd name="T20" fmla="*/ 324 w 403"/>
                            <a:gd name="T21" fmla="*/ 463 h 587"/>
                            <a:gd name="T22" fmla="*/ 322 w 403"/>
                            <a:gd name="T23" fmla="*/ 434 h 587"/>
                            <a:gd name="T24" fmla="*/ 312 w 403"/>
                            <a:gd name="T25" fmla="*/ 409 h 587"/>
                            <a:gd name="T26" fmla="*/ 293 w 403"/>
                            <a:gd name="T27" fmla="*/ 387 h 587"/>
                            <a:gd name="T28" fmla="*/ 261 w 403"/>
                            <a:gd name="T29" fmla="*/ 369 h 587"/>
                            <a:gd name="T30" fmla="*/ 177 w 403"/>
                            <a:gd name="T31" fmla="*/ 338 h 587"/>
                            <a:gd name="T32" fmla="*/ 114 w 403"/>
                            <a:gd name="T33" fmla="*/ 317 h 587"/>
                            <a:gd name="T34" fmla="*/ 68 w 403"/>
                            <a:gd name="T35" fmla="*/ 292 h 587"/>
                            <a:gd name="T36" fmla="*/ 36 w 403"/>
                            <a:gd name="T37" fmla="*/ 265 h 587"/>
                            <a:gd name="T38" fmla="*/ 15 w 403"/>
                            <a:gd name="T39" fmla="*/ 233 h 587"/>
                            <a:gd name="T40" fmla="*/ 7 w 403"/>
                            <a:gd name="T41" fmla="*/ 194 h 587"/>
                            <a:gd name="T42" fmla="*/ 10 w 403"/>
                            <a:gd name="T43" fmla="*/ 142 h 587"/>
                            <a:gd name="T44" fmla="*/ 28 w 403"/>
                            <a:gd name="T45" fmla="*/ 90 h 587"/>
                            <a:gd name="T46" fmla="*/ 60 w 403"/>
                            <a:gd name="T47" fmla="*/ 50 h 587"/>
                            <a:gd name="T48" fmla="*/ 106 w 403"/>
                            <a:gd name="T49" fmla="*/ 20 h 587"/>
                            <a:gd name="T50" fmla="*/ 163 w 403"/>
                            <a:gd name="T51" fmla="*/ 4 h 587"/>
                            <a:gd name="T52" fmla="*/ 222 w 403"/>
                            <a:gd name="T53" fmla="*/ 0 h 587"/>
                            <a:gd name="T54" fmla="*/ 270 w 403"/>
                            <a:gd name="T55" fmla="*/ 10 h 587"/>
                            <a:gd name="T56" fmla="*/ 313 w 403"/>
                            <a:gd name="T57" fmla="*/ 26 h 587"/>
                            <a:gd name="T58" fmla="*/ 375 w 403"/>
                            <a:gd name="T59" fmla="*/ 0 h 587"/>
                            <a:gd name="T60" fmla="*/ 324 w 403"/>
                            <a:gd name="T61" fmla="*/ 140 h 587"/>
                            <a:gd name="T62" fmla="*/ 291 w 403"/>
                            <a:gd name="T63" fmla="*/ 94 h 587"/>
                            <a:gd name="T64" fmla="*/ 264 w 403"/>
                            <a:gd name="T65" fmla="*/ 66 h 587"/>
                            <a:gd name="T66" fmla="*/ 235 w 403"/>
                            <a:gd name="T67" fmla="*/ 47 h 587"/>
                            <a:gd name="T68" fmla="*/ 202 w 403"/>
                            <a:gd name="T69" fmla="*/ 39 h 587"/>
                            <a:gd name="T70" fmla="*/ 170 w 403"/>
                            <a:gd name="T71" fmla="*/ 40 h 587"/>
                            <a:gd name="T72" fmla="*/ 142 w 403"/>
                            <a:gd name="T73" fmla="*/ 49 h 587"/>
                            <a:gd name="T74" fmla="*/ 120 w 403"/>
                            <a:gd name="T75" fmla="*/ 64 h 587"/>
                            <a:gd name="T76" fmla="*/ 103 w 403"/>
                            <a:gd name="T77" fmla="*/ 85 h 587"/>
                            <a:gd name="T78" fmla="*/ 94 w 403"/>
                            <a:gd name="T79" fmla="*/ 111 h 587"/>
                            <a:gd name="T80" fmla="*/ 93 w 403"/>
                            <a:gd name="T81" fmla="*/ 140 h 587"/>
                            <a:gd name="T82" fmla="*/ 100 w 403"/>
                            <a:gd name="T83" fmla="*/ 164 h 587"/>
                            <a:gd name="T84" fmla="*/ 117 w 403"/>
                            <a:gd name="T85" fmla="*/ 186 h 587"/>
                            <a:gd name="T86" fmla="*/ 145 w 403"/>
                            <a:gd name="T87" fmla="*/ 203 h 587"/>
                            <a:gd name="T88" fmla="*/ 199 w 403"/>
                            <a:gd name="T89" fmla="*/ 225 h 587"/>
                            <a:gd name="T90" fmla="*/ 275 w 403"/>
                            <a:gd name="T91" fmla="*/ 249 h 587"/>
                            <a:gd name="T92" fmla="*/ 325 w 403"/>
                            <a:gd name="T93" fmla="*/ 270 h 587"/>
                            <a:gd name="T94" fmla="*/ 362 w 403"/>
                            <a:gd name="T95" fmla="*/ 297 h 587"/>
                            <a:gd name="T96" fmla="*/ 387 w 403"/>
                            <a:gd name="T97" fmla="*/ 328 h 587"/>
                            <a:gd name="T98" fmla="*/ 399 w 403"/>
                            <a:gd name="T99" fmla="*/ 367 h 587"/>
                            <a:gd name="T100" fmla="*/ 402 w 403"/>
                            <a:gd name="T101" fmla="*/ 415 h 587"/>
                            <a:gd name="T102" fmla="*/ 390 w 403"/>
                            <a:gd name="T103" fmla="*/ 470 h 587"/>
                            <a:gd name="T104" fmla="*/ 365 w 403"/>
                            <a:gd name="T105" fmla="*/ 517 h 587"/>
                            <a:gd name="T106" fmla="*/ 326 w 403"/>
                            <a:gd name="T107" fmla="*/ 553 h 587"/>
                            <a:gd name="T108" fmla="*/ 275 w 403"/>
                            <a:gd name="T109" fmla="*/ 578 h 587"/>
                            <a:gd name="T110" fmla="*/ 210 w 403"/>
                            <a:gd name="T111" fmla="*/ 587 h 587"/>
                            <a:gd name="T112" fmla="*/ 153 w 403"/>
                            <a:gd name="T113" fmla="*/ 579 h 587"/>
                            <a:gd name="T114" fmla="*/ 96 w 403"/>
                            <a:gd name="T115" fmla="*/ 561 h 587"/>
                            <a:gd name="T116" fmla="*/ 29 w 403"/>
                            <a:gd name="T117" fmla="*/ 587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03" h="587">
                              <a:moveTo>
                                <a:pt x="0" y="397"/>
                              </a:moveTo>
                              <a:lnTo>
                                <a:pt x="37" y="397"/>
                              </a:lnTo>
                              <a:lnTo>
                                <a:pt x="47" y="414"/>
                              </a:lnTo>
                              <a:lnTo>
                                <a:pt x="58" y="430"/>
                              </a:lnTo>
                              <a:lnTo>
                                <a:pt x="68" y="445"/>
                              </a:lnTo>
                              <a:lnTo>
                                <a:pt x="79" y="459"/>
                              </a:lnTo>
                              <a:lnTo>
                                <a:pt x="89" y="473"/>
                              </a:lnTo>
                              <a:lnTo>
                                <a:pt x="101" y="485"/>
                              </a:lnTo>
                              <a:lnTo>
                                <a:pt x="112" y="497"/>
                              </a:lnTo>
                              <a:lnTo>
                                <a:pt x="124" y="507"/>
                              </a:lnTo>
                              <a:lnTo>
                                <a:pt x="135" y="516"/>
                              </a:lnTo>
                              <a:lnTo>
                                <a:pt x="146" y="524"/>
                              </a:lnTo>
                              <a:lnTo>
                                <a:pt x="158" y="532"/>
                              </a:lnTo>
                              <a:lnTo>
                                <a:pt x="171" y="537"/>
                              </a:lnTo>
                              <a:lnTo>
                                <a:pt x="183" y="542"/>
                              </a:lnTo>
                              <a:lnTo>
                                <a:pt x="196" y="545"/>
                              </a:lnTo>
                              <a:lnTo>
                                <a:pt x="209" y="547"/>
                              </a:lnTo>
                              <a:lnTo>
                                <a:pt x="223" y="548"/>
                              </a:lnTo>
                              <a:lnTo>
                                <a:pt x="235" y="548"/>
                              </a:lnTo>
                              <a:lnTo>
                                <a:pt x="246" y="546"/>
                              </a:lnTo>
                              <a:lnTo>
                                <a:pt x="256" y="544"/>
                              </a:lnTo>
                              <a:lnTo>
                                <a:pt x="267" y="541"/>
                              </a:lnTo>
                              <a:lnTo>
                                <a:pt x="276" y="536"/>
                              </a:lnTo>
                              <a:lnTo>
                                <a:pt x="284" y="531"/>
                              </a:lnTo>
                              <a:lnTo>
                                <a:pt x="292" y="526"/>
                              </a:lnTo>
                              <a:lnTo>
                                <a:pt x="298" y="519"/>
                              </a:lnTo>
                              <a:lnTo>
                                <a:pt x="305" y="513"/>
                              </a:lnTo>
                              <a:lnTo>
                                <a:pt x="309" y="505"/>
                              </a:lnTo>
                              <a:lnTo>
                                <a:pt x="314" y="498"/>
                              </a:lnTo>
                              <a:lnTo>
                                <a:pt x="318" y="489"/>
                              </a:lnTo>
                              <a:lnTo>
                                <a:pt x="321" y="481"/>
                              </a:lnTo>
                              <a:lnTo>
                                <a:pt x="322" y="472"/>
                              </a:lnTo>
                              <a:lnTo>
                                <a:pt x="324" y="463"/>
                              </a:lnTo>
                              <a:lnTo>
                                <a:pt x="324" y="454"/>
                              </a:lnTo>
                              <a:lnTo>
                                <a:pt x="324" y="444"/>
                              </a:lnTo>
                              <a:lnTo>
                                <a:pt x="322" y="434"/>
                              </a:lnTo>
                              <a:lnTo>
                                <a:pt x="320" y="425"/>
                              </a:lnTo>
                              <a:lnTo>
                                <a:pt x="317" y="416"/>
                              </a:lnTo>
                              <a:lnTo>
                                <a:pt x="312" y="409"/>
                              </a:lnTo>
                              <a:lnTo>
                                <a:pt x="307" y="401"/>
                              </a:lnTo>
                              <a:lnTo>
                                <a:pt x="300" y="394"/>
                              </a:lnTo>
                              <a:lnTo>
                                <a:pt x="293" y="387"/>
                              </a:lnTo>
                              <a:lnTo>
                                <a:pt x="283" y="381"/>
                              </a:lnTo>
                              <a:lnTo>
                                <a:pt x="272" y="374"/>
                              </a:lnTo>
                              <a:lnTo>
                                <a:pt x="261" y="369"/>
                              </a:lnTo>
                              <a:lnTo>
                                <a:pt x="247" y="363"/>
                              </a:lnTo>
                              <a:lnTo>
                                <a:pt x="215" y="351"/>
                              </a:lnTo>
                              <a:lnTo>
                                <a:pt x="177" y="338"/>
                              </a:lnTo>
                              <a:lnTo>
                                <a:pt x="154" y="332"/>
                              </a:lnTo>
                              <a:lnTo>
                                <a:pt x="134" y="324"/>
                              </a:lnTo>
                              <a:lnTo>
                                <a:pt x="114" y="317"/>
                              </a:lnTo>
                              <a:lnTo>
                                <a:pt x="97" y="309"/>
                              </a:lnTo>
                              <a:lnTo>
                                <a:pt x="82" y="300"/>
                              </a:lnTo>
                              <a:lnTo>
                                <a:pt x="68" y="292"/>
                              </a:lnTo>
                              <a:lnTo>
                                <a:pt x="55" y="283"/>
                              </a:lnTo>
                              <a:lnTo>
                                <a:pt x="44" y="275"/>
                              </a:lnTo>
                              <a:lnTo>
                                <a:pt x="36" y="265"/>
                              </a:lnTo>
                              <a:lnTo>
                                <a:pt x="27" y="254"/>
                              </a:lnTo>
                              <a:lnTo>
                                <a:pt x="20" y="244"/>
                              </a:lnTo>
                              <a:lnTo>
                                <a:pt x="15" y="233"/>
                              </a:lnTo>
                              <a:lnTo>
                                <a:pt x="12" y="220"/>
                              </a:lnTo>
                              <a:lnTo>
                                <a:pt x="9" y="207"/>
                              </a:lnTo>
                              <a:lnTo>
                                <a:pt x="7" y="194"/>
                              </a:lnTo>
                              <a:lnTo>
                                <a:pt x="7" y="180"/>
                              </a:lnTo>
                              <a:lnTo>
                                <a:pt x="8" y="160"/>
                              </a:lnTo>
                              <a:lnTo>
                                <a:pt x="10" y="142"/>
                              </a:lnTo>
                              <a:lnTo>
                                <a:pt x="14" y="124"/>
                              </a:lnTo>
                              <a:lnTo>
                                <a:pt x="20" y="106"/>
                              </a:lnTo>
                              <a:lnTo>
                                <a:pt x="28" y="90"/>
                              </a:lnTo>
                              <a:lnTo>
                                <a:pt x="38" y="76"/>
                              </a:lnTo>
                              <a:lnTo>
                                <a:pt x="48" y="63"/>
                              </a:lnTo>
                              <a:lnTo>
                                <a:pt x="60" y="50"/>
                              </a:lnTo>
                              <a:lnTo>
                                <a:pt x="74" y="39"/>
                              </a:lnTo>
                              <a:lnTo>
                                <a:pt x="89" y="28"/>
                              </a:lnTo>
                              <a:lnTo>
                                <a:pt x="106" y="20"/>
                              </a:lnTo>
                              <a:lnTo>
                                <a:pt x="123" y="13"/>
                              </a:lnTo>
                              <a:lnTo>
                                <a:pt x="142" y="8"/>
                              </a:lnTo>
                              <a:lnTo>
                                <a:pt x="163" y="4"/>
                              </a:lnTo>
                              <a:lnTo>
                                <a:pt x="184" y="0"/>
                              </a:lnTo>
                              <a:lnTo>
                                <a:pt x="207" y="0"/>
                              </a:lnTo>
                              <a:lnTo>
                                <a:pt x="222" y="0"/>
                              </a:lnTo>
                              <a:lnTo>
                                <a:pt x="238" y="2"/>
                              </a:lnTo>
                              <a:lnTo>
                                <a:pt x="254" y="6"/>
                              </a:lnTo>
                              <a:lnTo>
                                <a:pt x="270" y="10"/>
                              </a:lnTo>
                              <a:lnTo>
                                <a:pt x="285" y="14"/>
                              </a:lnTo>
                              <a:lnTo>
                                <a:pt x="299" y="20"/>
                              </a:lnTo>
                              <a:lnTo>
                                <a:pt x="313" y="26"/>
                              </a:lnTo>
                              <a:lnTo>
                                <a:pt x="324" y="32"/>
                              </a:lnTo>
                              <a:lnTo>
                                <a:pt x="347" y="0"/>
                              </a:lnTo>
                              <a:lnTo>
                                <a:pt x="375" y="0"/>
                              </a:lnTo>
                              <a:lnTo>
                                <a:pt x="375" y="168"/>
                              </a:lnTo>
                              <a:lnTo>
                                <a:pt x="339" y="168"/>
                              </a:lnTo>
                              <a:lnTo>
                                <a:pt x="324" y="140"/>
                              </a:lnTo>
                              <a:lnTo>
                                <a:pt x="308" y="115"/>
                              </a:lnTo>
                              <a:lnTo>
                                <a:pt x="299" y="103"/>
                              </a:lnTo>
                              <a:lnTo>
                                <a:pt x="291" y="94"/>
                              </a:lnTo>
                              <a:lnTo>
                                <a:pt x="282" y="83"/>
                              </a:lnTo>
                              <a:lnTo>
                                <a:pt x="274" y="74"/>
                              </a:lnTo>
                              <a:lnTo>
                                <a:pt x="264" y="66"/>
                              </a:lnTo>
                              <a:lnTo>
                                <a:pt x="254" y="59"/>
                              </a:lnTo>
                              <a:lnTo>
                                <a:pt x="244" y="53"/>
                              </a:lnTo>
                              <a:lnTo>
                                <a:pt x="235" y="47"/>
                              </a:lnTo>
                              <a:lnTo>
                                <a:pt x="224" y="43"/>
                              </a:lnTo>
                              <a:lnTo>
                                <a:pt x="213" y="40"/>
                              </a:lnTo>
                              <a:lnTo>
                                <a:pt x="202" y="39"/>
                              </a:lnTo>
                              <a:lnTo>
                                <a:pt x="192" y="38"/>
                              </a:lnTo>
                              <a:lnTo>
                                <a:pt x="181" y="39"/>
                              </a:lnTo>
                              <a:lnTo>
                                <a:pt x="170" y="40"/>
                              </a:lnTo>
                              <a:lnTo>
                                <a:pt x="160" y="42"/>
                              </a:lnTo>
                              <a:lnTo>
                                <a:pt x="151" y="45"/>
                              </a:lnTo>
                              <a:lnTo>
                                <a:pt x="142" y="49"/>
                              </a:lnTo>
                              <a:lnTo>
                                <a:pt x="134" y="53"/>
                              </a:lnTo>
                              <a:lnTo>
                                <a:pt x="126" y="58"/>
                              </a:lnTo>
                              <a:lnTo>
                                <a:pt x="120" y="64"/>
                              </a:lnTo>
                              <a:lnTo>
                                <a:pt x="113" y="70"/>
                              </a:lnTo>
                              <a:lnTo>
                                <a:pt x="108" y="78"/>
                              </a:lnTo>
                              <a:lnTo>
                                <a:pt x="103" y="85"/>
                              </a:lnTo>
                              <a:lnTo>
                                <a:pt x="99" y="94"/>
                              </a:lnTo>
                              <a:lnTo>
                                <a:pt x="96" y="102"/>
                              </a:lnTo>
                              <a:lnTo>
                                <a:pt x="94" y="111"/>
                              </a:lnTo>
                              <a:lnTo>
                                <a:pt x="93" y="120"/>
                              </a:lnTo>
                              <a:lnTo>
                                <a:pt x="93" y="131"/>
                              </a:lnTo>
                              <a:lnTo>
                                <a:pt x="93" y="140"/>
                              </a:lnTo>
                              <a:lnTo>
                                <a:pt x="95" y="148"/>
                              </a:lnTo>
                              <a:lnTo>
                                <a:pt x="97" y="157"/>
                              </a:lnTo>
                              <a:lnTo>
                                <a:pt x="100" y="164"/>
                              </a:lnTo>
                              <a:lnTo>
                                <a:pt x="106" y="172"/>
                              </a:lnTo>
                              <a:lnTo>
                                <a:pt x="111" y="178"/>
                              </a:lnTo>
                              <a:lnTo>
                                <a:pt x="117" y="186"/>
                              </a:lnTo>
                              <a:lnTo>
                                <a:pt x="126" y="191"/>
                              </a:lnTo>
                              <a:lnTo>
                                <a:pt x="135" y="198"/>
                              </a:lnTo>
                              <a:lnTo>
                                <a:pt x="145" y="203"/>
                              </a:lnTo>
                              <a:lnTo>
                                <a:pt x="157" y="209"/>
                              </a:lnTo>
                              <a:lnTo>
                                <a:pt x="169" y="215"/>
                              </a:lnTo>
                              <a:lnTo>
                                <a:pt x="199" y="225"/>
                              </a:lnTo>
                              <a:lnTo>
                                <a:pt x="234" y="236"/>
                              </a:lnTo>
                              <a:lnTo>
                                <a:pt x="255" y="243"/>
                              </a:lnTo>
                              <a:lnTo>
                                <a:pt x="275" y="249"/>
                              </a:lnTo>
                              <a:lnTo>
                                <a:pt x="293" y="255"/>
                              </a:lnTo>
                              <a:lnTo>
                                <a:pt x="310" y="263"/>
                              </a:lnTo>
                              <a:lnTo>
                                <a:pt x="325" y="270"/>
                              </a:lnTo>
                              <a:lnTo>
                                <a:pt x="339" y="279"/>
                              </a:lnTo>
                              <a:lnTo>
                                <a:pt x="351" y="288"/>
                              </a:lnTo>
                              <a:lnTo>
                                <a:pt x="362" y="297"/>
                              </a:lnTo>
                              <a:lnTo>
                                <a:pt x="371" y="307"/>
                              </a:lnTo>
                              <a:lnTo>
                                <a:pt x="380" y="318"/>
                              </a:lnTo>
                              <a:lnTo>
                                <a:pt x="387" y="328"/>
                              </a:lnTo>
                              <a:lnTo>
                                <a:pt x="392" y="340"/>
                              </a:lnTo>
                              <a:lnTo>
                                <a:pt x="396" y="353"/>
                              </a:lnTo>
                              <a:lnTo>
                                <a:pt x="399" y="367"/>
                              </a:lnTo>
                              <a:lnTo>
                                <a:pt x="402" y="381"/>
                              </a:lnTo>
                              <a:lnTo>
                                <a:pt x="403" y="396"/>
                              </a:lnTo>
                              <a:lnTo>
                                <a:pt x="402" y="415"/>
                              </a:lnTo>
                              <a:lnTo>
                                <a:pt x="399" y="434"/>
                              </a:lnTo>
                              <a:lnTo>
                                <a:pt x="395" y="453"/>
                              </a:lnTo>
                              <a:lnTo>
                                <a:pt x="390" y="470"/>
                              </a:lnTo>
                              <a:lnTo>
                                <a:pt x="383" y="486"/>
                              </a:lnTo>
                              <a:lnTo>
                                <a:pt x="375" y="502"/>
                              </a:lnTo>
                              <a:lnTo>
                                <a:pt x="365" y="517"/>
                              </a:lnTo>
                              <a:lnTo>
                                <a:pt x="353" y="530"/>
                              </a:lnTo>
                              <a:lnTo>
                                <a:pt x="340" y="543"/>
                              </a:lnTo>
                              <a:lnTo>
                                <a:pt x="326" y="553"/>
                              </a:lnTo>
                              <a:lnTo>
                                <a:pt x="311" y="563"/>
                              </a:lnTo>
                              <a:lnTo>
                                <a:pt x="294" y="572"/>
                              </a:lnTo>
                              <a:lnTo>
                                <a:pt x="275" y="578"/>
                              </a:lnTo>
                              <a:lnTo>
                                <a:pt x="254" y="582"/>
                              </a:lnTo>
                              <a:lnTo>
                                <a:pt x="233" y="586"/>
                              </a:lnTo>
                              <a:lnTo>
                                <a:pt x="210" y="587"/>
                              </a:lnTo>
                              <a:lnTo>
                                <a:pt x="192" y="586"/>
                              </a:lnTo>
                              <a:lnTo>
                                <a:pt x="173" y="583"/>
                              </a:lnTo>
                              <a:lnTo>
                                <a:pt x="153" y="579"/>
                              </a:lnTo>
                              <a:lnTo>
                                <a:pt x="134" y="574"/>
                              </a:lnTo>
                              <a:lnTo>
                                <a:pt x="114" y="568"/>
                              </a:lnTo>
                              <a:lnTo>
                                <a:pt x="96" y="561"/>
                              </a:lnTo>
                              <a:lnTo>
                                <a:pt x="80" y="554"/>
                              </a:lnTo>
                              <a:lnTo>
                                <a:pt x="66" y="547"/>
                              </a:lnTo>
                              <a:lnTo>
                                <a:pt x="29" y="587"/>
                              </a:lnTo>
                              <a:lnTo>
                                <a:pt x="0" y="587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769620" y="568960"/>
                          <a:ext cx="69850" cy="40005"/>
                        </a:xfrm>
                        <a:custGeom>
                          <a:avLst/>
                          <a:gdLst>
                            <a:gd name="T0" fmla="*/ 414 w 988"/>
                            <a:gd name="T1" fmla="*/ 529 h 573"/>
                            <a:gd name="T2" fmla="*/ 433 w 988"/>
                            <a:gd name="T3" fmla="*/ 520 h 573"/>
                            <a:gd name="T4" fmla="*/ 442 w 988"/>
                            <a:gd name="T5" fmla="*/ 501 h 573"/>
                            <a:gd name="T6" fmla="*/ 440 w 988"/>
                            <a:gd name="T7" fmla="*/ 180 h 573"/>
                            <a:gd name="T8" fmla="*/ 425 w 988"/>
                            <a:gd name="T9" fmla="*/ 124 h 573"/>
                            <a:gd name="T10" fmla="*/ 393 w 988"/>
                            <a:gd name="T11" fmla="*/ 92 h 573"/>
                            <a:gd name="T12" fmla="*/ 349 w 988"/>
                            <a:gd name="T13" fmla="*/ 78 h 573"/>
                            <a:gd name="T14" fmla="*/ 303 w 988"/>
                            <a:gd name="T15" fmla="*/ 78 h 573"/>
                            <a:gd name="T16" fmla="*/ 251 w 988"/>
                            <a:gd name="T17" fmla="*/ 92 h 573"/>
                            <a:gd name="T18" fmla="*/ 195 w 988"/>
                            <a:gd name="T19" fmla="*/ 127 h 573"/>
                            <a:gd name="T20" fmla="*/ 200 w 988"/>
                            <a:gd name="T21" fmla="*/ 514 h 573"/>
                            <a:gd name="T22" fmla="*/ 211 w 988"/>
                            <a:gd name="T23" fmla="*/ 526 h 573"/>
                            <a:gd name="T24" fmla="*/ 245 w 988"/>
                            <a:gd name="T25" fmla="*/ 533 h 573"/>
                            <a:gd name="T26" fmla="*/ 0 w 988"/>
                            <a:gd name="T27" fmla="*/ 534 h 573"/>
                            <a:gd name="T28" fmla="*/ 61 w 988"/>
                            <a:gd name="T29" fmla="*/ 528 h 573"/>
                            <a:gd name="T30" fmla="*/ 81 w 988"/>
                            <a:gd name="T31" fmla="*/ 517 h 573"/>
                            <a:gd name="T32" fmla="*/ 90 w 988"/>
                            <a:gd name="T33" fmla="*/ 501 h 573"/>
                            <a:gd name="T34" fmla="*/ 91 w 988"/>
                            <a:gd name="T35" fmla="*/ 100 h 573"/>
                            <a:gd name="T36" fmla="*/ 84 w 988"/>
                            <a:gd name="T37" fmla="*/ 77 h 573"/>
                            <a:gd name="T38" fmla="*/ 67 w 988"/>
                            <a:gd name="T39" fmla="*/ 60 h 573"/>
                            <a:gd name="T40" fmla="*/ 36 w 988"/>
                            <a:gd name="T41" fmla="*/ 49 h 573"/>
                            <a:gd name="T42" fmla="*/ 0 w 988"/>
                            <a:gd name="T43" fmla="*/ 8 h 573"/>
                            <a:gd name="T44" fmla="*/ 243 w 988"/>
                            <a:gd name="T45" fmla="*/ 55 h 573"/>
                            <a:gd name="T46" fmla="*/ 320 w 988"/>
                            <a:gd name="T47" fmla="*/ 16 h 573"/>
                            <a:gd name="T48" fmla="*/ 376 w 988"/>
                            <a:gd name="T49" fmla="*/ 2 h 573"/>
                            <a:gd name="T50" fmla="*/ 430 w 988"/>
                            <a:gd name="T51" fmla="*/ 2 h 573"/>
                            <a:gd name="T52" fmla="*/ 471 w 988"/>
                            <a:gd name="T53" fmla="*/ 16 h 573"/>
                            <a:gd name="T54" fmla="*/ 504 w 988"/>
                            <a:gd name="T55" fmla="*/ 42 h 573"/>
                            <a:gd name="T56" fmla="*/ 528 w 988"/>
                            <a:gd name="T57" fmla="*/ 81 h 573"/>
                            <a:gd name="T58" fmla="*/ 591 w 988"/>
                            <a:gd name="T59" fmla="*/ 61 h 573"/>
                            <a:gd name="T60" fmla="*/ 646 w 988"/>
                            <a:gd name="T61" fmla="*/ 28 h 573"/>
                            <a:gd name="T62" fmla="*/ 703 w 988"/>
                            <a:gd name="T63" fmla="*/ 7 h 573"/>
                            <a:gd name="T64" fmla="*/ 762 w 988"/>
                            <a:gd name="T65" fmla="*/ 0 h 573"/>
                            <a:gd name="T66" fmla="*/ 820 w 988"/>
                            <a:gd name="T67" fmla="*/ 10 h 573"/>
                            <a:gd name="T68" fmla="*/ 862 w 988"/>
                            <a:gd name="T69" fmla="*/ 43 h 573"/>
                            <a:gd name="T70" fmla="*/ 888 w 988"/>
                            <a:gd name="T71" fmla="*/ 97 h 573"/>
                            <a:gd name="T72" fmla="*/ 897 w 988"/>
                            <a:gd name="T73" fmla="*/ 171 h 573"/>
                            <a:gd name="T74" fmla="*/ 899 w 988"/>
                            <a:gd name="T75" fmla="*/ 505 h 573"/>
                            <a:gd name="T76" fmla="*/ 911 w 988"/>
                            <a:gd name="T77" fmla="*/ 520 h 573"/>
                            <a:gd name="T78" fmla="*/ 935 w 988"/>
                            <a:gd name="T79" fmla="*/ 529 h 573"/>
                            <a:gd name="T80" fmla="*/ 988 w 988"/>
                            <a:gd name="T81" fmla="*/ 573 h 573"/>
                            <a:gd name="T82" fmla="*/ 758 w 988"/>
                            <a:gd name="T83" fmla="*/ 531 h 573"/>
                            <a:gd name="T84" fmla="*/ 780 w 988"/>
                            <a:gd name="T85" fmla="*/ 524 h 573"/>
                            <a:gd name="T86" fmla="*/ 791 w 988"/>
                            <a:gd name="T87" fmla="*/ 510 h 573"/>
                            <a:gd name="T88" fmla="*/ 793 w 988"/>
                            <a:gd name="T89" fmla="*/ 197 h 573"/>
                            <a:gd name="T90" fmla="*/ 782 w 988"/>
                            <a:gd name="T91" fmla="*/ 136 h 573"/>
                            <a:gd name="T92" fmla="*/ 756 w 988"/>
                            <a:gd name="T93" fmla="*/ 98 h 573"/>
                            <a:gd name="T94" fmla="*/ 717 w 988"/>
                            <a:gd name="T95" fmla="*/ 80 h 573"/>
                            <a:gd name="T96" fmla="*/ 664 w 988"/>
                            <a:gd name="T97" fmla="*/ 77 h 573"/>
                            <a:gd name="T98" fmla="*/ 598 w 988"/>
                            <a:gd name="T99" fmla="*/ 101 h 573"/>
                            <a:gd name="T100" fmla="*/ 545 w 988"/>
                            <a:gd name="T101" fmla="*/ 151 h 573"/>
                            <a:gd name="T102" fmla="*/ 546 w 988"/>
                            <a:gd name="T103" fmla="*/ 490 h 573"/>
                            <a:gd name="T104" fmla="*/ 554 w 988"/>
                            <a:gd name="T105" fmla="*/ 517 h 573"/>
                            <a:gd name="T106" fmla="*/ 571 w 988"/>
                            <a:gd name="T107" fmla="*/ 528 h 573"/>
                            <a:gd name="T108" fmla="*/ 629 w 988"/>
                            <a:gd name="T109" fmla="*/ 534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88" h="573">
                              <a:moveTo>
                                <a:pt x="370" y="534"/>
                              </a:moveTo>
                              <a:lnTo>
                                <a:pt x="391" y="533"/>
                              </a:lnTo>
                              <a:lnTo>
                                <a:pt x="407" y="531"/>
                              </a:lnTo>
                              <a:lnTo>
                                <a:pt x="414" y="529"/>
                              </a:lnTo>
                              <a:lnTo>
                                <a:pt x="420" y="528"/>
                              </a:lnTo>
                              <a:lnTo>
                                <a:pt x="426" y="526"/>
                              </a:lnTo>
                              <a:lnTo>
                                <a:pt x="430" y="524"/>
                              </a:lnTo>
                              <a:lnTo>
                                <a:pt x="433" y="520"/>
                              </a:lnTo>
                              <a:lnTo>
                                <a:pt x="435" y="517"/>
                              </a:lnTo>
                              <a:lnTo>
                                <a:pt x="437" y="514"/>
                              </a:lnTo>
                              <a:lnTo>
                                <a:pt x="440" y="510"/>
                              </a:lnTo>
                              <a:lnTo>
                                <a:pt x="442" y="501"/>
                              </a:lnTo>
                              <a:lnTo>
                                <a:pt x="442" y="490"/>
                              </a:lnTo>
                              <a:lnTo>
                                <a:pt x="442" y="217"/>
                              </a:lnTo>
                              <a:lnTo>
                                <a:pt x="442" y="197"/>
                              </a:lnTo>
                              <a:lnTo>
                                <a:pt x="440" y="180"/>
                              </a:lnTo>
                              <a:lnTo>
                                <a:pt x="437" y="164"/>
                              </a:lnTo>
                              <a:lnTo>
                                <a:pt x="434" y="149"/>
                              </a:lnTo>
                              <a:lnTo>
                                <a:pt x="430" y="136"/>
                              </a:lnTo>
                              <a:lnTo>
                                <a:pt x="425" y="124"/>
                              </a:lnTo>
                              <a:lnTo>
                                <a:pt x="418" y="114"/>
                              </a:lnTo>
                              <a:lnTo>
                                <a:pt x="411" y="106"/>
                              </a:lnTo>
                              <a:lnTo>
                                <a:pt x="402" y="98"/>
                              </a:lnTo>
                              <a:lnTo>
                                <a:pt x="393" y="92"/>
                              </a:lnTo>
                              <a:lnTo>
                                <a:pt x="384" y="86"/>
                              </a:lnTo>
                              <a:lnTo>
                                <a:pt x="373" y="83"/>
                              </a:lnTo>
                              <a:lnTo>
                                <a:pt x="362" y="80"/>
                              </a:lnTo>
                              <a:lnTo>
                                <a:pt x="349" y="78"/>
                              </a:lnTo>
                              <a:lnTo>
                                <a:pt x="336" y="77"/>
                              </a:lnTo>
                              <a:lnTo>
                                <a:pt x="323" y="76"/>
                              </a:lnTo>
                              <a:lnTo>
                                <a:pt x="313" y="77"/>
                              </a:lnTo>
                              <a:lnTo>
                                <a:pt x="303" y="78"/>
                              </a:lnTo>
                              <a:lnTo>
                                <a:pt x="293" y="79"/>
                              </a:lnTo>
                              <a:lnTo>
                                <a:pt x="285" y="80"/>
                              </a:lnTo>
                              <a:lnTo>
                                <a:pt x="267" y="85"/>
                              </a:lnTo>
                              <a:lnTo>
                                <a:pt x="251" y="92"/>
                              </a:lnTo>
                              <a:lnTo>
                                <a:pt x="236" y="99"/>
                              </a:lnTo>
                              <a:lnTo>
                                <a:pt x="222" y="108"/>
                              </a:lnTo>
                              <a:lnTo>
                                <a:pt x="208" y="117"/>
                              </a:lnTo>
                              <a:lnTo>
                                <a:pt x="195" y="127"/>
                              </a:lnTo>
                              <a:lnTo>
                                <a:pt x="195" y="490"/>
                              </a:lnTo>
                              <a:lnTo>
                                <a:pt x="195" y="501"/>
                              </a:lnTo>
                              <a:lnTo>
                                <a:pt x="197" y="510"/>
                              </a:lnTo>
                              <a:lnTo>
                                <a:pt x="200" y="514"/>
                              </a:lnTo>
                              <a:lnTo>
                                <a:pt x="201" y="517"/>
                              </a:lnTo>
                              <a:lnTo>
                                <a:pt x="204" y="520"/>
                              </a:lnTo>
                              <a:lnTo>
                                <a:pt x="207" y="524"/>
                              </a:lnTo>
                              <a:lnTo>
                                <a:pt x="211" y="526"/>
                              </a:lnTo>
                              <a:lnTo>
                                <a:pt x="217" y="528"/>
                              </a:lnTo>
                              <a:lnTo>
                                <a:pt x="222" y="529"/>
                              </a:lnTo>
                              <a:lnTo>
                                <a:pt x="229" y="531"/>
                              </a:lnTo>
                              <a:lnTo>
                                <a:pt x="245" y="533"/>
                              </a:lnTo>
                              <a:lnTo>
                                <a:pt x="266" y="534"/>
                              </a:lnTo>
                              <a:lnTo>
                                <a:pt x="266" y="573"/>
                              </a:lnTo>
                              <a:lnTo>
                                <a:pt x="0" y="573"/>
                              </a:lnTo>
                              <a:lnTo>
                                <a:pt x="0" y="534"/>
                              </a:lnTo>
                              <a:lnTo>
                                <a:pt x="25" y="533"/>
                              </a:lnTo>
                              <a:lnTo>
                                <a:pt x="46" y="531"/>
                              </a:lnTo>
                              <a:lnTo>
                                <a:pt x="53" y="529"/>
                              </a:lnTo>
                              <a:lnTo>
                                <a:pt x="61" y="528"/>
                              </a:lnTo>
                              <a:lnTo>
                                <a:pt x="67" y="526"/>
                              </a:lnTo>
                              <a:lnTo>
                                <a:pt x="72" y="524"/>
                              </a:lnTo>
                              <a:lnTo>
                                <a:pt x="78" y="520"/>
                              </a:lnTo>
                              <a:lnTo>
                                <a:pt x="81" y="517"/>
                              </a:lnTo>
                              <a:lnTo>
                                <a:pt x="84" y="514"/>
                              </a:lnTo>
                              <a:lnTo>
                                <a:pt x="88" y="510"/>
                              </a:lnTo>
                              <a:lnTo>
                                <a:pt x="89" y="505"/>
                              </a:lnTo>
                              <a:lnTo>
                                <a:pt x="90" y="501"/>
                              </a:lnTo>
                              <a:lnTo>
                                <a:pt x="91" y="496"/>
                              </a:lnTo>
                              <a:lnTo>
                                <a:pt x="91" y="490"/>
                              </a:lnTo>
                              <a:lnTo>
                                <a:pt x="91" y="107"/>
                              </a:lnTo>
                              <a:lnTo>
                                <a:pt x="91" y="100"/>
                              </a:lnTo>
                              <a:lnTo>
                                <a:pt x="90" y="94"/>
                              </a:lnTo>
                              <a:lnTo>
                                <a:pt x="89" y="87"/>
                              </a:lnTo>
                              <a:lnTo>
                                <a:pt x="88" y="82"/>
                              </a:lnTo>
                              <a:lnTo>
                                <a:pt x="84" y="77"/>
                              </a:lnTo>
                              <a:lnTo>
                                <a:pt x="81" y="71"/>
                              </a:lnTo>
                              <a:lnTo>
                                <a:pt x="78" y="67"/>
                              </a:lnTo>
                              <a:lnTo>
                                <a:pt x="72" y="63"/>
                              </a:lnTo>
                              <a:lnTo>
                                <a:pt x="67" y="60"/>
                              </a:lnTo>
                              <a:lnTo>
                                <a:pt x="61" y="56"/>
                              </a:lnTo>
                              <a:lnTo>
                                <a:pt x="53" y="53"/>
                              </a:lnTo>
                              <a:lnTo>
                                <a:pt x="46" y="51"/>
                              </a:lnTo>
                              <a:lnTo>
                                <a:pt x="36" y="49"/>
                              </a:lnTo>
                              <a:lnTo>
                                <a:pt x="25" y="48"/>
                              </a:lnTo>
                              <a:lnTo>
                                <a:pt x="13" y="47"/>
                              </a:lnTo>
                              <a:lnTo>
                                <a:pt x="0" y="47"/>
                              </a:lnTo>
                              <a:lnTo>
                                <a:pt x="0" y="8"/>
                              </a:lnTo>
                              <a:lnTo>
                                <a:pt x="193" y="3"/>
                              </a:lnTo>
                              <a:lnTo>
                                <a:pt x="193" y="89"/>
                              </a:lnTo>
                              <a:lnTo>
                                <a:pt x="218" y="71"/>
                              </a:lnTo>
                              <a:lnTo>
                                <a:pt x="243" y="55"/>
                              </a:lnTo>
                              <a:lnTo>
                                <a:pt x="267" y="40"/>
                              </a:lnTo>
                              <a:lnTo>
                                <a:pt x="293" y="27"/>
                              </a:lnTo>
                              <a:lnTo>
                                <a:pt x="306" y="21"/>
                              </a:lnTo>
                              <a:lnTo>
                                <a:pt x="320" y="16"/>
                              </a:lnTo>
                              <a:lnTo>
                                <a:pt x="334" y="11"/>
                              </a:lnTo>
                              <a:lnTo>
                                <a:pt x="347" y="7"/>
                              </a:lnTo>
                              <a:lnTo>
                                <a:pt x="362" y="4"/>
                              </a:lnTo>
                              <a:lnTo>
                                <a:pt x="376" y="2"/>
                              </a:lnTo>
                              <a:lnTo>
                                <a:pt x="391" y="0"/>
                              </a:lnTo>
                              <a:lnTo>
                                <a:pt x="406" y="0"/>
                              </a:lnTo>
                              <a:lnTo>
                                <a:pt x="418" y="0"/>
                              </a:lnTo>
                              <a:lnTo>
                                <a:pt x="430" y="2"/>
                              </a:lnTo>
                              <a:lnTo>
                                <a:pt x="441" y="4"/>
                              </a:lnTo>
                              <a:lnTo>
                                <a:pt x="451" y="7"/>
                              </a:lnTo>
                              <a:lnTo>
                                <a:pt x="461" y="10"/>
                              </a:lnTo>
                              <a:lnTo>
                                <a:pt x="471" y="16"/>
                              </a:lnTo>
                              <a:lnTo>
                                <a:pt x="479" y="21"/>
                              </a:lnTo>
                              <a:lnTo>
                                <a:pt x="488" y="27"/>
                              </a:lnTo>
                              <a:lnTo>
                                <a:pt x="497" y="34"/>
                              </a:lnTo>
                              <a:lnTo>
                                <a:pt x="504" y="42"/>
                              </a:lnTo>
                              <a:lnTo>
                                <a:pt x="511" y="51"/>
                              </a:lnTo>
                              <a:lnTo>
                                <a:pt x="517" y="60"/>
                              </a:lnTo>
                              <a:lnTo>
                                <a:pt x="523" y="70"/>
                              </a:lnTo>
                              <a:lnTo>
                                <a:pt x="528" y="81"/>
                              </a:lnTo>
                              <a:lnTo>
                                <a:pt x="532" y="93"/>
                              </a:lnTo>
                              <a:lnTo>
                                <a:pt x="537" y="105"/>
                              </a:lnTo>
                              <a:lnTo>
                                <a:pt x="563" y="82"/>
                              </a:lnTo>
                              <a:lnTo>
                                <a:pt x="591" y="61"/>
                              </a:lnTo>
                              <a:lnTo>
                                <a:pt x="605" y="52"/>
                              </a:lnTo>
                              <a:lnTo>
                                <a:pt x="619" y="43"/>
                              </a:lnTo>
                              <a:lnTo>
                                <a:pt x="632" y="35"/>
                              </a:lnTo>
                              <a:lnTo>
                                <a:pt x="646" y="28"/>
                              </a:lnTo>
                              <a:lnTo>
                                <a:pt x="660" y="22"/>
                              </a:lnTo>
                              <a:lnTo>
                                <a:pt x="675" y="16"/>
                              </a:lnTo>
                              <a:lnTo>
                                <a:pt x="689" y="11"/>
                              </a:lnTo>
                              <a:lnTo>
                                <a:pt x="703" y="7"/>
                              </a:lnTo>
                              <a:lnTo>
                                <a:pt x="718" y="4"/>
                              </a:lnTo>
                              <a:lnTo>
                                <a:pt x="732" y="2"/>
                              </a:lnTo>
                              <a:lnTo>
                                <a:pt x="748" y="0"/>
                              </a:lnTo>
                              <a:lnTo>
                                <a:pt x="762" y="0"/>
                              </a:lnTo>
                              <a:lnTo>
                                <a:pt x="778" y="1"/>
                              </a:lnTo>
                              <a:lnTo>
                                <a:pt x="793" y="3"/>
                              </a:lnTo>
                              <a:lnTo>
                                <a:pt x="807" y="6"/>
                              </a:lnTo>
                              <a:lnTo>
                                <a:pt x="820" y="10"/>
                              </a:lnTo>
                              <a:lnTo>
                                <a:pt x="832" y="17"/>
                              </a:lnTo>
                              <a:lnTo>
                                <a:pt x="842" y="24"/>
                              </a:lnTo>
                              <a:lnTo>
                                <a:pt x="852" y="34"/>
                              </a:lnTo>
                              <a:lnTo>
                                <a:pt x="862" y="43"/>
                              </a:lnTo>
                              <a:lnTo>
                                <a:pt x="870" y="55"/>
                              </a:lnTo>
                              <a:lnTo>
                                <a:pt x="877" y="68"/>
                              </a:lnTo>
                              <a:lnTo>
                                <a:pt x="883" y="82"/>
                              </a:lnTo>
                              <a:lnTo>
                                <a:pt x="888" y="97"/>
                              </a:lnTo>
                              <a:lnTo>
                                <a:pt x="892" y="114"/>
                              </a:lnTo>
                              <a:lnTo>
                                <a:pt x="895" y="132"/>
                              </a:lnTo>
                              <a:lnTo>
                                <a:pt x="896" y="151"/>
                              </a:lnTo>
                              <a:lnTo>
                                <a:pt x="897" y="171"/>
                              </a:lnTo>
                              <a:lnTo>
                                <a:pt x="897" y="490"/>
                              </a:lnTo>
                              <a:lnTo>
                                <a:pt x="897" y="496"/>
                              </a:lnTo>
                              <a:lnTo>
                                <a:pt x="898" y="501"/>
                              </a:lnTo>
                              <a:lnTo>
                                <a:pt x="899" y="505"/>
                              </a:lnTo>
                              <a:lnTo>
                                <a:pt x="901" y="510"/>
                              </a:lnTo>
                              <a:lnTo>
                                <a:pt x="904" y="514"/>
                              </a:lnTo>
                              <a:lnTo>
                                <a:pt x="907" y="517"/>
                              </a:lnTo>
                              <a:lnTo>
                                <a:pt x="911" y="520"/>
                              </a:lnTo>
                              <a:lnTo>
                                <a:pt x="915" y="524"/>
                              </a:lnTo>
                              <a:lnTo>
                                <a:pt x="921" y="526"/>
                              </a:lnTo>
                              <a:lnTo>
                                <a:pt x="927" y="528"/>
                              </a:lnTo>
                              <a:lnTo>
                                <a:pt x="935" y="529"/>
                              </a:lnTo>
                              <a:lnTo>
                                <a:pt x="943" y="531"/>
                              </a:lnTo>
                              <a:lnTo>
                                <a:pt x="963" y="533"/>
                              </a:lnTo>
                              <a:lnTo>
                                <a:pt x="988" y="534"/>
                              </a:lnTo>
                              <a:lnTo>
                                <a:pt x="988" y="573"/>
                              </a:lnTo>
                              <a:lnTo>
                                <a:pt x="721" y="573"/>
                              </a:lnTo>
                              <a:lnTo>
                                <a:pt x="721" y="534"/>
                              </a:lnTo>
                              <a:lnTo>
                                <a:pt x="742" y="533"/>
                              </a:lnTo>
                              <a:lnTo>
                                <a:pt x="758" y="531"/>
                              </a:lnTo>
                              <a:lnTo>
                                <a:pt x="765" y="529"/>
                              </a:lnTo>
                              <a:lnTo>
                                <a:pt x="771" y="528"/>
                              </a:lnTo>
                              <a:lnTo>
                                <a:pt x="776" y="526"/>
                              </a:lnTo>
                              <a:lnTo>
                                <a:pt x="780" y="524"/>
                              </a:lnTo>
                              <a:lnTo>
                                <a:pt x="784" y="520"/>
                              </a:lnTo>
                              <a:lnTo>
                                <a:pt x="786" y="517"/>
                              </a:lnTo>
                              <a:lnTo>
                                <a:pt x="788" y="514"/>
                              </a:lnTo>
                              <a:lnTo>
                                <a:pt x="791" y="510"/>
                              </a:lnTo>
                              <a:lnTo>
                                <a:pt x="793" y="501"/>
                              </a:lnTo>
                              <a:lnTo>
                                <a:pt x="793" y="490"/>
                              </a:lnTo>
                              <a:lnTo>
                                <a:pt x="793" y="217"/>
                              </a:lnTo>
                              <a:lnTo>
                                <a:pt x="793" y="197"/>
                              </a:lnTo>
                              <a:lnTo>
                                <a:pt x="792" y="180"/>
                              </a:lnTo>
                              <a:lnTo>
                                <a:pt x="788" y="164"/>
                              </a:lnTo>
                              <a:lnTo>
                                <a:pt x="785" y="149"/>
                              </a:lnTo>
                              <a:lnTo>
                                <a:pt x="782" y="136"/>
                              </a:lnTo>
                              <a:lnTo>
                                <a:pt x="777" y="124"/>
                              </a:lnTo>
                              <a:lnTo>
                                <a:pt x="770" y="114"/>
                              </a:lnTo>
                              <a:lnTo>
                                <a:pt x="764" y="106"/>
                              </a:lnTo>
                              <a:lnTo>
                                <a:pt x="756" y="98"/>
                              </a:lnTo>
                              <a:lnTo>
                                <a:pt x="748" y="92"/>
                              </a:lnTo>
                              <a:lnTo>
                                <a:pt x="738" y="86"/>
                              </a:lnTo>
                              <a:lnTo>
                                <a:pt x="728" y="83"/>
                              </a:lnTo>
                              <a:lnTo>
                                <a:pt x="717" y="80"/>
                              </a:lnTo>
                              <a:lnTo>
                                <a:pt x="706" y="78"/>
                              </a:lnTo>
                              <a:lnTo>
                                <a:pt x="693" y="77"/>
                              </a:lnTo>
                              <a:lnTo>
                                <a:pt x="679" y="76"/>
                              </a:lnTo>
                              <a:lnTo>
                                <a:pt x="664" y="77"/>
                              </a:lnTo>
                              <a:lnTo>
                                <a:pt x="647" y="80"/>
                              </a:lnTo>
                              <a:lnTo>
                                <a:pt x="631" y="85"/>
                              </a:lnTo>
                              <a:lnTo>
                                <a:pt x="615" y="93"/>
                              </a:lnTo>
                              <a:lnTo>
                                <a:pt x="598" y="101"/>
                              </a:lnTo>
                              <a:lnTo>
                                <a:pt x="581" y="112"/>
                              </a:lnTo>
                              <a:lnTo>
                                <a:pt x="562" y="125"/>
                              </a:lnTo>
                              <a:lnTo>
                                <a:pt x="544" y="139"/>
                              </a:lnTo>
                              <a:lnTo>
                                <a:pt x="545" y="151"/>
                              </a:lnTo>
                              <a:lnTo>
                                <a:pt x="545" y="161"/>
                              </a:lnTo>
                              <a:lnTo>
                                <a:pt x="546" y="170"/>
                              </a:lnTo>
                              <a:lnTo>
                                <a:pt x="546" y="179"/>
                              </a:lnTo>
                              <a:lnTo>
                                <a:pt x="546" y="490"/>
                              </a:lnTo>
                              <a:lnTo>
                                <a:pt x="546" y="501"/>
                              </a:lnTo>
                              <a:lnTo>
                                <a:pt x="549" y="510"/>
                              </a:lnTo>
                              <a:lnTo>
                                <a:pt x="551" y="514"/>
                              </a:lnTo>
                              <a:lnTo>
                                <a:pt x="554" y="517"/>
                              </a:lnTo>
                              <a:lnTo>
                                <a:pt x="557" y="520"/>
                              </a:lnTo>
                              <a:lnTo>
                                <a:pt x="561" y="524"/>
                              </a:lnTo>
                              <a:lnTo>
                                <a:pt x="566" y="526"/>
                              </a:lnTo>
                              <a:lnTo>
                                <a:pt x="571" y="528"/>
                              </a:lnTo>
                              <a:lnTo>
                                <a:pt x="579" y="529"/>
                              </a:lnTo>
                              <a:lnTo>
                                <a:pt x="586" y="531"/>
                              </a:lnTo>
                              <a:lnTo>
                                <a:pt x="605" y="533"/>
                              </a:lnTo>
                              <a:lnTo>
                                <a:pt x="629" y="534"/>
                              </a:lnTo>
                              <a:lnTo>
                                <a:pt x="629" y="573"/>
                              </a:lnTo>
                              <a:lnTo>
                                <a:pt x="370" y="573"/>
                              </a:lnTo>
                              <a:lnTo>
                                <a:pt x="370" y="5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845820" y="548640"/>
                          <a:ext cx="20320" cy="60325"/>
                        </a:xfrm>
                        <a:custGeom>
                          <a:avLst/>
                          <a:gdLst>
                            <a:gd name="T0" fmla="*/ 25 w 285"/>
                            <a:gd name="T1" fmla="*/ 817 h 857"/>
                            <a:gd name="T2" fmla="*/ 53 w 285"/>
                            <a:gd name="T3" fmla="*/ 814 h 857"/>
                            <a:gd name="T4" fmla="*/ 67 w 285"/>
                            <a:gd name="T5" fmla="*/ 810 h 857"/>
                            <a:gd name="T6" fmla="*/ 77 w 285"/>
                            <a:gd name="T7" fmla="*/ 804 h 857"/>
                            <a:gd name="T8" fmla="*/ 84 w 285"/>
                            <a:gd name="T9" fmla="*/ 798 h 857"/>
                            <a:gd name="T10" fmla="*/ 88 w 285"/>
                            <a:gd name="T11" fmla="*/ 789 h 857"/>
                            <a:gd name="T12" fmla="*/ 91 w 285"/>
                            <a:gd name="T13" fmla="*/ 780 h 857"/>
                            <a:gd name="T14" fmla="*/ 91 w 285"/>
                            <a:gd name="T15" fmla="*/ 391 h 857"/>
                            <a:gd name="T16" fmla="*/ 90 w 285"/>
                            <a:gd name="T17" fmla="*/ 378 h 857"/>
                            <a:gd name="T18" fmla="*/ 86 w 285"/>
                            <a:gd name="T19" fmla="*/ 366 h 857"/>
                            <a:gd name="T20" fmla="*/ 81 w 285"/>
                            <a:gd name="T21" fmla="*/ 356 h 857"/>
                            <a:gd name="T22" fmla="*/ 72 w 285"/>
                            <a:gd name="T23" fmla="*/ 348 h 857"/>
                            <a:gd name="T24" fmla="*/ 60 w 285"/>
                            <a:gd name="T25" fmla="*/ 340 h 857"/>
                            <a:gd name="T26" fmla="*/ 45 w 285"/>
                            <a:gd name="T27" fmla="*/ 335 h 857"/>
                            <a:gd name="T28" fmla="*/ 26 w 285"/>
                            <a:gd name="T29" fmla="*/ 332 h 857"/>
                            <a:gd name="T30" fmla="*/ 1 w 285"/>
                            <a:gd name="T31" fmla="*/ 331 h 857"/>
                            <a:gd name="T32" fmla="*/ 195 w 285"/>
                            <a:gd name="T33" fmla="*/ 287 h 857"/>
                            <a:gd name="T34" fmla="*/ 195 w 285"/>
                            <a:gd name="T35" fmla="*/ 780 h 857"/>
                            <a:gd name="T36" fmla="*/ 197 w 285"/>
                            <a:gd name="T37" fmla="*/ 789 h 857"/>
                            <a:gd name="T38" fmla="*/ 200 w 285"/>
                            <a:gd name="T39" fmla="*/ 798 h 857"/>
                            <a:gd name="T40" fmla="*/ 208 w 285"/>
                            <a:gd name="T41" fmla="*/ 804 h 857"/>
                            <a:gd name="T42" fmla="*/ 218 w 285"/>
                            <a:gd name="T43" fmla="*/ 810 h 857"/>
                            <a:gd name="T44" fmla="*/ 232 w 285"/>
                            <a:gd name="T45" fmla="*/ 814 h 857"/>
                            <a:gd name="T46" fmla="*/ 261 w 285"/>
                            <a:gd name="T47" fmla="*/ 817 h 857"/>
                            <a:gd name="T48" fmla="*/ 285 w 285"/>
                            <a:gd name="T49" fmla="*/ 857 h 857"/>
                            <a:gd name="T50" fmla="*/ 0 w 285"/>
                            <a:gd name="T51" fmla="*/ 818 h 857"/>
                            <a:gd name="T52" fmla="*/ 69 w 285"/>
                            <a:gd name="T53" fmla="*/ 67 h 857"/>
                            <a:gd name="T54" fmla="*/ 72 w 285"/>
                            <a:gd name="T55" fmla="*/ 52 h 857"/>
                            <a:gd name="T56" fmla="*/ 78 w 285"/>
                            <a:gd name="T57" fmla="*/ 38 h 857"/>
                            <a:gd name="T58" fmla="*/ 84 w 285"/>
                            <a:gd name="T59" fmla="*/ 26 h 857"/>
                            <a:gd name="T60" fmla="*/ 94 w 285"/>
                            <a:gd name="T61" fmla="*/ 17 h 857"/>
                            <a:gd name="T62" fmla="*/ 105 w 285"/>
                            <a:gd name="T63" fmla="*/ 8 h 857"/>
                            <a:gd name="T64" fmla="*/ 117 w 285"/>
                            <a:gd name="T65" fmla="*/ 3 h 857"/>
                            <a:gd name="T66" fmla="*/ 133 w 285"/>
                            <a:gd name="T67" fmla="*/ 0 h 857"/>
                            <a:gd name="T68" fmla="*/ 148 w 285"/>
                            <a:gd name="T69" fmla="*/ 0 h 857"/>
                            <a:gd name="T70" fmla="*/ 163 w 285"/>
                            <a:gd name="T71" fmla="*/ 3 h 857"/>
                            <a:gd name="T72" fmla="*/ 175 w 285"/>
                            <a:gd name="T73" fmla="*/ 8 h 857"/>
                            <a:gd name="T74" fmla="*/ 186 w 285"/>
                            <a:gd name="T75" fmla="*/ 16 h 857"/>
                            <a:gd name="T76" fmla="*/ 195 w 285"/>
                            <a:gd name="T77" fmla="*/ 25 h 857"/>
                            <a:gd name="T78" fmla="*/ 203 w 285"/>
                            <a:gd name="T79" fmla="*/ 36 h 857"/>
                            <a:gd name="T80" fmla="*/ 208 w 285"/>
                            <a:gd name="T81" fmla="*/ 50 h 857"/>
                            <a:gd name="T82" fmla="*/ 210 w 285"/>
                            <a:gd name="T83" fmla="*/ 65 h 857"/>
                            <a:gd name="T84" fmla="*/ 210 w 285"/>
                            <a:gd name="T85" fmla="*/ 80 h 857"/>
                            <a:gd name="T86" fmla="*/ 208 w 285"/>
                            <a:gd name="T87" fmla="*/ 95 h 857"/>
                            <a:gd name="T88" fmla="*/ 203 w 285"/>
                            <a:gd name="T89" fmla="*/ 109 h 857"/>
                            <a:gd name="T90" fmla="*/ 195 w 285"/>
                            <a:gd name="T91" fmla="*/ 121 h 857"/>
                            <a:gd name="T92" fmla="*/ 186 w 285"/>
                            <a:gd name="T93" fmla="*/ 130 h 857"/>
                            <a:gd name="T94" fmla="*/ 175 w 285"/>
                            <a:gd name="T95" fmla="*/ 138 h 857"/>
                            <a:gd name="T96" fmla="*/ 163 w 285"/>
                            <a:gd name="T97" fmla="*/ 143 h 857"/>
                            <a:gd name="T98" fmla="*/ 148 w 285"/>
                            <a:gd name="T99" fmla="*/ 146 h 857"/>
                            <a:gd name="T100" fmla="*/ 133 w 285"/>
                            <a:gd name="T101" fmla="*/ 146 h 857"/>
                            <a:gd name="T102" fmla="*/ 117 w 285"/>
                            <a:gd name="T103" fmla="*/ 144 h 857"/>
                            <a:gd name="T104" fmla="*/ 105 w 285"/>
                            <a:gd name="T105" fmla="*/ 139 h 857"/>
                            <a:gd name="T106" fmla="*/ 94 w 285"/>
                            <a:gd name="T107" fmla="*/ 131 h 857"/>
                            <a:gd name="T108" fmla="*/ 84 w 285"/>
                            <a:gd name="T109" fmla="*/ 122 h 857"/>
                            <a:gd name="T110" fmla="*/ 78 w 285"/>
                            <a:gd name="T111" fmla="*/ 111 h 857"/>
                            <a:gd name="T112" fmla="*/ 72 w 285"/>
                            <a:gd name="T113" fmla="*/ 98 h 857"/>
                            <a:gd name="T114" fmla="*/ 69 w 285"/>
                            <a:gd name="T115" fmla="*/ 83 h 8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85" h="857">
                              <a:moveTo>
                                <a:pt x="0" y="818"/>
                              </a:moveTo>
                              <a:lnTo>
                                <a:pt x="25" y="817"/>
                              </a:lnTo>
                              <a:lnTo>
                                <a:pt x="44" y="815"/>
                              </a:lnTo>
                              <a:lnTo>
                                <a:pt x="53" y="814"/>
                              </a:lnTo>
                              <a:lnTo>
                                <a:pt x="60" y="812"/>
                              </a:lnTo>
                              <a:lnTo>
                                <a:pt x="67" y="810"/>
                              </a:lnTo>
                              <a:lnTo>
                                <a:pt x="72" y="808"/>
                              </a:lnTo>
                              <a:lnTo>
                                <a:pt x="77" y="804"/>
                              </a:lnTo>
                              <a:lnTo>
                                <a:pt x="81" y="801"/>
                              </a:lnTo>
                              <a:lnTo>
                                <a:pt x="84" y="798"/>
                              </a:lnTo>
                              <a:lnTo>
                                <a:pt x="86" y="794"/>
                              </a:lnTo>
                              <a:lnTo>
                                <a:pt x="88" y="789"/>
                              </a:lnTo>
                              <a:lnTo>
                                <a:pt x="90" y="785"/>
                              </a:lnTo>
                              <a:lnTo>
                                <a:pt x="91" y="780"/>
                              </a:lnTo>
                              <a:lnTo>
                                <a:pt x="91" y="774"/>
                              </a:lnTo>
                              <a:lnTo>
                                <a:pt x="91" y="391"/>
                              </a:lnTo>
                              <a:lnTo>
                                <a:pt x="91" y="384"/>
                              </a:lnTo>
                              <a:lnTo>
                                <a:pt x="90" y="378"/>
                              </a:lnTo>
                              <a:lnTo>
                                <a:pt x="88" y="371"/>
                              </a:lnTo>
                              <a:lnTo>
                                <a:pt x="86" y="366"/>
                              </a:lnTo>
                              <a:lnTo>
                                <a:pt x="84" y="361"/>
                              </a:lnTo>
                              <a:lnTo>
                                <a:pt x="81" y="356"/>
                              </a:lnTo>
                              <a:lnTo>
                                <a:pt x="78" y="351"/>
                              </a:lnTo>
                              <a:lnTo>
                                <a:pt x="72" y="348"/>
                              </a:lnTo>
                              <a:lnTo>
                                <a:pt x="67" y="344"/>
                              </a:lnTo>
                              <a:lnTo>
                                <a:pt x="60" y="340"/>
                              </a:lnTo>
                              <a:lnTo>
                                <a:pt x="54" y="338"/>
                              </a:lnTo>
                              <a:lnTo>
                                <a:pt x="45" y="335"/>
                              </a:lnTo>
                              <a:lnTo>
                                <a:pt x="36" y="334"/>
                              </a:lnTo>
                              <a:lnTo>
                                <a:pt x="26" y="332"/>
                              </a:lnTo>
                              <a:lnTo>
                                <a:pt x="14" y="331"/>
                              </a:lnTo>
                              <a:lnTo>
                                <a:pt x="1" y="331"/>
                              </a:lnTo>
                              <a:lnTo>
                                <a:pt x="1" y="292"/>
                              </a:lnTo>
                              <a:lnTo>
                                <a:pt x="195" y="287"/>
                              </a:lnTo>
                              <a:lnTo>
                                <a:pt x="195" y="774"/>
                              </a:lnTo>
                              <a:lnTo>
                                <a:pt x="195" y="780"/>
                              </a:lnTo>
                              <a:lnTo>
                                <a:pt x="195" y="785"/>
                              </a:lnTo>
                              <a:lnTo>
                                <a:pt x="197" y="789"/>
                              </a:lnTo>
                              <a:lnTo>
                                <a:pt x="198" y="794"/>
                              </a:lnTo>
                              <a:lnTo>
                                <a:pt x="200" y="798"/>
                              </a:lnTo>
                              <a:lnTo>
                                <a:pt x="204" y="801"/>
                              </a:lnTo>
                              <a:lnTo>
                                <a:pt x="208" y="804"/>
                              </a:lnTo>
                              <a:lnTo>
                                <a:pt x="212" y="808"/>
                              </a:lnTo>
                              <a:lnTo>
                                <a:pt x="218" y="810"/>
                              </a:lnTo>
                              <a:lnTo>
                                <a:pt x="224" y="812"/>
                              </a:lnTo>
                              <a:lnTo>
                                <a:pt x="232" y="814"/>
                              </a:lnTo>
                              <a:lnTo>
                                <a:pt x="240" y="815"/>
                              </a:lnTo>
                              <a:lnTo>
                                <a:pt x="261" y="817"/>
                              </a:lnTo>
                              <a:lnTo>
                                <a:pt x="285" y="818"/>
                              </a:lnTo>
                              <a:lnTo>
                                <a:pt x="285" y="857"/>
                              </a:lnTo>
                              <a:lnTo>
                                <a:pt x="0" y="857"/>
                              </a:lnTo>
                              <a:lnTo>
                                <a:pt x="0" y="818"/>
                              </a:lnTo>
                              <a:close/>
                              <a:moveTo>
                                <a:pt x="69" y="75"/>
                              </a:moveTo>
                              <a:lnTo>
                                <a:pt x="69" y="67"/>
                              </a:lnTo>
                              <a:lnTo>
                                <a:pt x="70" y="60"/>
                              </a:lnTo>
                              <a:lnTo>
                                <a:pt x="72" y="52"/>
                              </a:lnTo>
                              <a:lnTo>
                                <a:pt x="74" y="45"/>
                              </a:lnTo>
                              <a:lnTo>
                                <a:pt x="78" y="38"/>
                              </a:lnTo>
                              <a:lnTo>
                                <a:pt x="81" y="32"/>
                              </a:lnTo>
                              <a:lnTo>
                                <a:pt x="84" y="26"/>
                              </a:lnTo>
                              <a:lnTo>
                                <a:pt x="88" y="21"/>
                              </a:lnTo>
                              <a:lnTo>
                                <a:pt x="94" y="17"/>
                              </a:lnTo>
                              <a:lnTo>
                                <a:pt x="99" y="12"/>
                              </a:lnTo>
                              <a:lnTo>
                                <a:pt x="105" y="8"/>
                              </a:lnTo>
                              <a:lnTo>
                                <a:pt x="111" y="5"/>
                              </a:lnTo>
                              <a:lnTo>
                                <a:pt x="117" y="3"/>
                              </a:lnTo>
                              <a:lnTo>
                                <a:pt x="125" y="2"/>
                              </a:lnTo>
                              <a:lnTo>
                                <a:pt x="133" y="0"/>
                              </a:lnTo>
                              <a:lnTo>
                                <a:pt x="140" y="0"/>
                              </a:lnTo>
                              <a:lnTo>
                                <a:pt x="148" y="0"/>
                              </a:lnTo>
                              <a:lnTo>
                                <a:pt x="155" y="1"/>
                              </a:lnTo>
                              <a:lnTo>
                                <a:pt x="163" y="3"/>
                              </a:lnTo>
                              <a:lnTo>
                                <a:pt x="169" y="5"/>
                              </a:lnTo>
                              <a:lnTo>
                                <a:pt x="175" y="8"/>
                              </a:lnTo>
                              <a:lnTo>
                                <a:pt x="181" y="11"/>
                              </a:lnTo>
                              <a:lnTo>
                                <a:pt x="186" y="16"/>
                              </a:lnTo>
                              <a:lnTo>
                                <a:pt x="191" y="20"/>
                              </a:lnTo>
                              <a:lnTo>
                                <a:pt x="195" y="25"/>
                              </a:lnTo>
                              <a:lnTo>
                                <a:pt x="199" y="31"/>
                              </a:lnTo>
                              <a:lnTo>
                                <a:pt x="203" y="36"/>
                              </a:lnTo>
                              <a:lnTo>
                                <a:pt x="206" y="42"/>
                              </a:lnTo>
                              <a:lnTo>
                                <a:pt x="208" y="50"/>
                              </a:lnTo>
                              <a:lnTo>
                                <a:pt x="209" y="57"/>
                              </a:lnTo>
                              <a:lnTo>
                                <a:pt x="210" y="65"/>
                              </a:lnTo>
                              <a:lnTo>
                                <a:pt x="210" y="72"/>
                              </a:lnTo>
                              <a:lnTo>
                                <a:pt x="210" y="80"/>
                              </a:lnTo>
                              <a:lnTo>
                                <a:pt x="209" y="88"/>
                              </a:lnTo>
                              <a:lnTo>
                                <a:pt x="208" y="95"/>
                              </a:lnTo>
                              <a:lnTo>
                                <a:pt x="206" y="102"/>
                              </a:lnTo>
                              <a:lnTo>
                                <a:pt x="203" y="109"/>
                              </a:lnTo>
                              <a:lnTo>
                                <a:pt x="199" y="115"/>
                              </a:lnTo>
                              <a:lnTo>
                                <a:pt x="195" y="121"/>
                              </a:lnTo>
                              <a:lnTo>
                                <a:pt x="191" y="126"/>
                              </a:lnTo>
                              <a:lnTo>
                                <a:pt x="186" y="130"/>
                              </a:lnTo>
                              <a:lnTo>
                                <a:pt x="181" y="135"/>
                              </a:lnTo>
                              <a:lnTo>
                                <a:pt x="175" y="138"/>
                              </a:lnTo>
                              <a:lnTo>
                                <a:pt x="169" y="141"/>
                              </a:lnTo>
                              <a:lnTo>
                                <a:pt x="163" y="143"/>
                              </a:lnTo>
                              <a:lnTo>
                                <a:pt x="155" y="145"/>
                              </a:lnTo>
                              <a:lnTo>
                                <a:pt x="148" y="146"/>
                              </a:lnTo>
                              <a:lnTo>
                                <a:pt x="140" y="146"/>
                              </a:lnTo>
                              <a:lnTo>
                                <a:pt x="133" y="146"/>
                              </a:lnTo>
                              <a:lnTo>
                                <a:pt x="125" y="145"/>
                              </a:lnTo>
                              <a:lnTo>
                                <a:pt x="117" y="144"/>
                              </a:lnTo>
                              <a:lnTo>
                                <a:pt x="111" y="142"/>
                              </a:lnTo>
                              <a:lnTo>
                                <a:pt x="105" y="139"/>
                              </a:lnTo>
                              <a:lnTo>
                                <a:pt x="99" y="136"/>
                              </a:lnTo>
                              <a:lnTo>
                                <a:pt x="94" y="131"/>
                              </a:lnTo>
                              <a:lnTo>
                                <a:pt x="88" y="127"/>
                              </a:lnTo>
                              <a:lnTo>
                                <a:pt x="84" y="122"/>
                              </a:lnTo>
                              <a:lnTo>
                                <a:pt x="81" y="116"/>
                              </a:lnTo>
                              <a:lnTo>
                                <a:pt x="78" y="111"/>
                              </a:lnTo>
                              <a:lnTo>
                                <a:pt x="74" y="105"/>
                              </a:lnTo>
                              <a:lnTo>
                                <a:pt x="72" y="98"/>
                              </a:lnTo>
                              <a:lnTo>
                                <a:pt x="70" y="91"/>
                              </a:lnTo>
                              <a:lnTo>
                                <a:pt x="69" y="83"/>
                              </a:lnTo>
                              <a:lnTo>
                                <a:pt x="69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872490" y="568960"/>
                          <a:ext cx="45720" cy="40005"/>
                        </a:xfrm>
                        <a:custGeom>
                          <a:avLst/>
                          <a:gdLst>
                            <a:gd name="T0" fmla="*/ 44 w 647"/>
                            <a:gd name="T1" fmla="*/ 531 h 573"/>
                            <a:gd name="T2" fmla="*/ 67 w 647"/>
                            <a:gd name="T3" fmla="*/ 526 h 573"/>
                            <a:gd name="T4" fmla="*/ 81 w 647"/>
                            <a:gd name="T5" fmla="*/ 517 h 573"/>
                            <a:gd name="T6" fmla="*/ 88 w 647"/>
                            <a:gd name="T7" fmla="*/ 505 h 573"/>
                            <a:gd name="T8" fmla="*/ 90 w 647"/>
                            <a:gd name="T9" fmla="*/ 490 h 573"/>
                            <a:gd name="T10" fmla="*/ 89 w 647"/>
                            <a:gd name="T11" fmla="*/ 94 h 573"/>
                            <a:gd name="T12" fmla="*/ 84 w 647"/>
                            <a:gd name="T13" fmla="*/ 77 h 573"/>
                            <a:gd name="T14" fmla="*/ 72 w 647"/>
                            <a:gd name="T15" fmla="*/ 63 h 573"/>
                            <a:gd name="T16" fmla="*/ 53 w 647"/>
                            <a:gd name="T17" fmla="*/ 53 h 573"/>
                            <a:gd name="T18" fmla="*/ 25 w 647"/>
                            <a:gd name="T19" fmla="*/ 48 h 573"/>
                            <a:gd name="T20" fmla="*/ 0 w 647"/>
                            <a:gd name="T21" fmla="*/ 8 h 573"/>
                            <a:gd name="T22" fmla="*/ 217 w 647"/>
                            <a:gd name="T23" fmla="*/ 71 h 573"/>
                            <a:gd name="T24" fmla="*/ 298 w 647"/>
                            <a:gd name="T25" fmla="*/ 27 h 573"/>
                            <a:gd name="T26" fmla="*/ 341 w 647"/>
                            <a:gd name="T27" fmla="*/ 11 h 573"/>
                            <a:gd name="T28" fmla="*/ 386 w 647"/>
                            <a:gd name="T29" fmla="*/ 2 h 573"/>
                            <a:gd name="T30" fmla="*/ 432 w 647"/>
                            <a:gd name="T31" fmla="*/ 1 h 573"/>
                            <a:gd name="T32" fmla="*/ 475 w 647"/>
                            <a:gd name="T33" fmla="*/ 10 h 573"/>
                            <a:gd name="T34" fmla="*/ 509 w 647"/>
                            <a:gd name="T35" fmla="*/ 34 h 573"/>
                            <a:gd name="T36" fmla="*/ 535 w 647"/>
                            <a:gd name="T37" fmla="*/ 68 h 573"/>
                            <a:gd name="T38" fmla="*/ 551 w 647"/>
                            <a:gd name="T39" fmla="*/ 114 h 573"/>
                            <a:gd name="T40" fmla="*/ 557 w 647"/>
                            <a:gd name="T41" fmla="*/ 171 h 573"/>
                            <a:gd name="T42" fmla="*/ 558 w 647"/>
                            <a:gd name="T43" fmla="*/ 501 h 573"/>
                            <a:gd name="T44" fmla="*/ 563 w 647"/>
                            <a:gd name="T45" fmla="*/ 514 h 573"/>
                            <a:gd name="T46" fmla="*/ 575 w 647"/>
                            <a:gd name="T47" fmla="*/ 524 h 573"/>
                            <a:gd name="T48" fmla="*/ 593 w 647"/>
                            <a:gd name="T49" fmla="*/ 529 h 573"/>
                            <a:gd name="T50" fmla="*/ 647 w 647"/>
                            <a:gd name="T51" fmla="*/ 534 h 573"/>
                            <a:gd name="T52" fmla="*/ 372 w 647"/>
                            <a:gd name="T53" fmla="*/ 534 h 573"/>
                            <a:gd name="T54" fmla="*/ 420 w 647"/>
                            <a:gd name="T55" fmla="*/ 529 h 573"/>
                            <a:gd name="T56" fmla="*/ 436 w 647"/>
                            <a:gd name="T57" fmla="*/ 524 h 573"/>
                            <a:gd name="T58" fmla="*/ 447 w 647"/>
                            <a:gd name="T59" fmla="*/ 514 h 573"/>
                            <a:gd name="T60" fmla="*/ 452 w 647"/>
                            <a:gd name="T61" fmla="*/ 490 h 573"/>
                            <a:gd name="T62" fmla="*/ 451 w 647"/>
                            <a:gd name="T63" fmla="*/ 179 h 573"/>
                            <a:gd name="T64" fmla="*/ 440 w 647"/>
                            <a:gd name="T65" fmla="*/ 135 h 573"/>
                            <a:gd name="T66" fmla="*/ 422 w 647"/>
                            <a:gd name="T67" fmla="*/ 105 h 573"/>
                            <a:gd name="T68" fmla="*/ 395 w 647"/>
                            <a:gd name="T69" fmla="*/ 86 h 573"/>
                            <a:gd name="T70" fmla="*/ 362 w 647"/>
                            <a:gd name="T71" fmla="*/ 78 h 573"/>
                            <a:gd name="T72" fmla="*/ 314 w 647"/>
                            <a:gd name="T73" fmla="*/ 78 h 573"/>
                            <a:gd name="T74" fmla="*/ 256 w 647"/>
                            <a:gd name="T75" fmla="*/ 92 h 573"/>
                            <a:gd name="T76" fmla="*/ 208 w 647"/>
                            <a:gd name="T77" fmla="*/ 117 h 573"/>
                            <a:gd name="T78" fmla="*/ 195 w 647"/>
                            <a:gd name="T79" fmla="*/ 501 h 573"/>
                            <a:gd name="T80" fmla="*/ 202 w 647"/>
                            <a:gd name="T81" fmla="*/ 517 h 573"/>
                            <a:gd name="T82" fmla="*/ 215 w 647"/>
                            <a:gd name="T83" fmla="*/ 526 h 573"/>
                            <a:gd name="T84" fmla="*/ 235 w 647"/>
                            <a:gd name="T85" fmla="*/ 531 h 573"/>
                            <a:gd name="T86" fmla="*/ 273 w 647"/>
                            <a:gd name="T87" fmla="*/ 573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647" h="573">
                              <a:moveTo>
                                <a:pt x="0" y="534"/>
                              </a:moveTo>
                              <a:lnTo>
                                <a:pt x="25" y="533"/>
                              </a:lnTo>
                              <a:lnTo>
                                <a:pt x="44" y="531"/>
                              </a:lnTo>
                              <a:lnTo>
                                <a:pt x="53" y="529"/>
                              </a:lnTo>
                              <a:lnTo>
                                <a:pt x="60" y="528"/>
                              </a:lnTo>
                              <a:lnTo>
                                <a:pt x="67" y="526"/>
                              </a:lnTo>
                              <a:lnTo>
                                <a:pt x="72" y="524"/>
                              </a:lnTo>
                              <a:lnTo>
                                <a:pt x="77" y="520"/>
                              </a:lnTo>
                              <a:lnTo>
                                <a:pt x="81" y="517"/>
                              </a:lnTo>
                              <a:lnTo>
                                <a:pt x="84" y="514"/>
                              </a:lnTo>
                              <a:lnTo>
                                <a:pt x="86" y="510"/>
                              </a:lnTo>
                              <a:lnTo>
                                <a:pt x="88" y="505"/>
                              </a:lnTo>
                              <a:lnTo>
                                <a:pt x="89" y="501"/>
                              </a:lnTo>
                              <a:lnTo>
                                <a:pt x="90" y="496"/>
                              </a:lnTo>
                              <a:lnTo>
                                <a:pt x="90" y="490"/>
                              </a:lnTo>
                              <a:lnTo>
                                <a:pt x="90" y="107"/>
                              </a:lnTo>
                              <a:lnTo>
                                <a:pt x="90" y="100"/>
                              </a:lnTo>
                              <a:lnTo>
                                <a:pt x="89" y="94"/>
                              </a:lnTo>
                              <a:lnTo>
                                <a:pt x="88" y="87"/>
                              </a:lnTo>
                              <a:lnTo>
                                <a:pt x="86" y="82"/>
                              </a:lnTo>
                              <a:lnTo>
                                <a:pt x="84" y="77"/>
                              </a:lnTo>
                              <a:lnTo>
                                <a:pt x="81" y="71"/>
                              </a:lnTo>
                              <a:lnTo>
                                <a:pt x="77" y="67"/>
                              </a:lnTo>
                              <a:lnTo>
                                <a:pt x="72" y="63"/>
                              </a:lnTo>
                              <a:lnTo>
                                <a:pt x="67" y="60"/>
                              </a:lnTo>
                              <a:lnTo>
                                <a:pt x="60" y="56"/>
                              </a:lnTo>
                              <a:lnTo>
                                <a:pt x="53" y="53"/>
                              </a:lnTo>
                              <a:lnTo>
                                <a:pt x="44" y="51"/>
                              </a:lnTo>
                              <a:lnTo>
                                <a:pt x="35" y="49"/>
                              </a:lnTo>
                              <a:lnTo>
                                <a:pt x="25" y="48"/>
                              </a:lnTo>
                              <a:lnTo>
                                <a:pt x="13" y="47"/>
                              </a:lnTo>
                              <a:lnTo>
                                <a:pt x="0" y="47"/>
                              </a:lnTo>
                              <a:lnTo>
                                <a:pt x="0" y="8"/>
                              </a:lnTo>
                              <a:lnTo>
                                <a:pt x="192" y="3"/>
                              </a:lnTo>
                              <a:lnTo>
                                <a:pt x="192" y="89"/>
                              </a:lnTo>
                              <a:lnTo>
                                <a:pt x="217" y="71"/>
                              </a:lnTo>
                              <a:lnTo>
                                <a:pt x="243" y="55"/>
                              </a:lnTo>
                              <a:lnTo>
                                <a:pt x="270" y="40"/>
                              </a:lnTo>
                              <a:lnTo>
                                <a:pt x="298" y="27"/>
                              </a:lnTo>
                              <a:lnTo>
                                <a:pt x="312" y="21"/>
                              </a:lnTo>
                              <a:lnTo>
                                <a:pt x="327" y="16"/>
                              </a:lnTo>
                              <a:lnTo>
                                <a:pt x="341" y="11"/>
                              </a:lnTo>
                              <a:lnTo>
                                <a:pt x="356" y="7"/>
                              </a:lnTo>
                              <a:lnTo>
                                <a:pt x="371" y="4"/>
                              </a:lnTo>
                              <a:lnTo>
                                <a:pt x="386" y="2"/>
                              </a:lnTo>
                              <a:lnTo>
                                <a:pt x="402" y="0"/>
                              </a:lnTo>
                              <a:lnTo>
                                <a:pt x="417" y="0"/>
                              </a:lnTo>
                              <a:lnTo>
                                <a:pt x="432" y="1"/>
                              </a:lnTo>
                              <a:lnTo>
                                <a:pt x="447" y="3"/>
                              </a:lnTo>
                              <a:lnTo>
                                <a:pt x="461" y="6"/>
                              </a:lnTo>
                              <a:lnTo>
                                <a:pt x="475" y="10"/>
                              </a:lnTo>
                              <a:lnTo>
                                <a:pt x="487" y="17"/>
                              </a:lnTo>
                              <a:lnTo>
                                <a:pt x="498" y="24"/>
                              </a:lnTo>
                              <a:lnTo>
                                <a:pt x="509" y="34"/>
                              </a:lnTo>
                              <a:lnTo>
                                <a:pt x="519" y="43"/>
                              </a:lnTo>
                              <a:lnTo>
                                <a:pt x="528" y="55"/>
                              </a:lnTo>
                              <a:lnTo>
                                <a:pt x="535" y="68"/>
                              </a:lnTo>
                              <a:lnTo>
                                <a:pt x="542" y="82"/>
                              </a:lnTo>
                              <a:lnTo>
                                <a:pt x="547" y="97"/>
                              </a:lnTo>
                              <a:lnTo>
                                <a:pt x="551" y="114"/>
                              </a:lnTo>
                              <a:lnTo>
                                <a:pt x="554" y="132"/>
                              </a:lnTo>
                              <a:lnTo>
                                <a:pt x="557" y="151"/>
                              </a:lnTo>
                              <a:lnTo>
                                <a:pt x="557" y="171"/>
                              </a:lnTo>
                              <a:lnTo>
                                <a:pt x="557" y="490"/>
                              </a:lnTo>
                              <a:lnTo>
                                <a:pt x="557" y="496"/>
                              </a:lnTo>
                              <a:lnTo>
                                <a:pt x="558" y="501"/>
                              </a:lnTo>
                              <a:lnTo>
                                <a:pt x="559" y="505"/>
                              </a:lnTo>
                              <a:lnTo>
                                <a:pt x="561" y="510"/>
                              </a:lnTo>
                              <a:lnTo>
                                <a:pt x="563" y="514"/>
                              </a:lnTo>
                              <a:lnTo>
                                <a:pt x="566" y="517"/>
                              </a:lnTo>
                              <a:lnTo>
                                <a:pt x="569" y="520"/>
                              </a:lnTo>
                              <a:lnTo>
                                <a:pt x="575" y="524"/>
                              </a:lnTo>
                              <a:lnTo>
                                <a:pt x="580" y="526"/>
                              </a:lnTo>
                              <a:lnTo>
                                <a:pt x="587" y="528"/>
                              </a:lnTo>
                              <a:lnTo>
                                <a:pt x="593" y="529"/>
                              </a:lnTo>
                              <a:lnTo>
                                <a:pt x="602" y="531"/>
                              </a:lnTo>
                              <a:lnTo>
                                <a:pt x="622" y="533"/>
                              </a:lnTo>
                              <a:lnTo>
                                <a:pt x="647" y="534"/>
                              </a:lnTo>
                              <a:lnTo>
                                <a:pt x="647" y="573"/>
                              </a:lnTo>
                              <a:lnTo>
                                <a:pt x="372" y="573"/>
                              </a:lnTo>
                              <a:lnTo>
                                <a:pt x="372" y="534"/>
                              </a:lnTo>
                              <a:lnTo>
                                <a:pt x="395" y="533"/>
                              </a:lnTo>
                              <a:lnTo>
                                <a:pt x="412" y="531"/>
                              </a:lnTo>
                              <a:lnTo>
                                <a:pt x="420" y="529"/>
                              </a:lnTo>
                              <a:lnTo>
                                <a:pt x="426" y="528"/>
                              </a:lnTo>
                              <a:lnTo>
                                <a:pt x="432" y="526"/>
                              </a:lnTo>
                              <a:lnTo>
                                <a:pt x="436" y="524"/>
                              </a:lnTo>
                              <a:lnTo>
                                <a:pt x="440" y="520"/>
                              </a:lnTo>
                              <a:lnTo>
                                <a:pt x="445" y="517"/>
                              </a:lnTo>
                              <a:lnTo>
                                <a:pt x="447" y="514"/>
                              </a:lnTo>
                              <a:lnTo>
                                <a:pt x="449" y="510"/>
                              </a:lnTo>
                              <a:lnTo>
                                <a:pt x="452" y="501"/>
                              </a:lnTo>
                              <a:lnTo>
                                <a:pt x="452" y="490"/>
                              </a:lnTo>
                              <a:lnTo>
                                <a:pt x="452" y="216"/>
                              </a:lnTo>
                              <a:lnTo>
                                <a:pt x="452" y="196"/>
                              </a:lnTo>
                              <a:lnTo>
                                <a:pt x="451" y="179"/>
                              </a:lnTo>
                              <a:lnTo>
                                <a:pt x="448" y="162"/>
                              </a:lnTo>
                              <a:lnTo>
                                <a:pt x="445" y="147"/>
                              </a:lnTo>
                              <a:lnTo>
                                <a:pt x="440" y="135"/>
                              </a:lnTo>
                              <a:lnTo>
                                <a:pt x="435" y="123"/>
                              </a:lnTo>
                              <a:lnTo>
                                <a:pt x="428" y="113"/>
                              </a:lnTo>
                              <a:lnTo>
                                <a:pt x="422" y="105"/>
                              </a:lnTo>
                              <a:lnTo>
                                <a:pt x="413" y="97"/>
                              </a:lnTo>
                              <a:lnTo>
                                <a:pt x="405" y="92"/>
                              </a:lnTo>
                              <a:lnTo>
                                <a:pt x="395" y="86"/>
                              </a:lnTo>
                              <a:lnTo>
                                <a:pt x="384" y="82"/>
                              </a:lnTo>
                              <a:lnTo>
                                <a:pt x="374" y="80"/>
                              </a:lnTo>
                              <a:lnTo>
                                <a:pt x="362" y="78"/>
                              </a:lnTo>
                              <a:lnTo>
                                <a:pt x="349" y="77"/>
                              </a:lnTo>
                              <a:lnTo>
                                <a:pt x="335" y="76"/>
                              </a:lnTo>
                              <a:lnTo>
                                <a:pt x="314" y="78"/>
                              </a:lnTo>
                              <a:lnTo>
                                <a:pt x="294" y="80"/>
                              </a:lnTo>
                              <a:lnTo>
                                <a:pt x="275" y="85"/>
                              </a:lnTo>
                              <a:lnTo>
                                <a:pt x="256" y="92"/>
                              </a:lnTo>
                              <a:lnTo>
                                <a:pt x="239" y="99"/>
                              </a:lnTo>
                              <a:lnTo>
                                <a:pt x="223" y="108"/>
                              </a:lnTo>
                              <a:lnTo>
                                <a:pt x="208" y="117"/>
                              </a:lnTo>
                              <a:lnTo>
                                <a:pt x="195" y="127"/>
                              </a:lnTo>
                              <a:lnTo>
                                <a:pt x="195" y="490"/>
                              </a:lnTo>
                              <a:lnTo>
                                <a:pt x="195" y="501"/>
                              </a:lnTo>
                              <a:lnTo>
                                <a:pt x="198" y="510"/>
                              </a:lnTo>
                              <a:lnTo>
                                <a:pt x="200" y="514"/>
                              </a:lnTo>
                              <a:lnTo>
                                <a:pt x="202" y="517"/>
                              </a:lnTo>
                              <a:lnTo>
                                <a:pt x="207" y="520"/>
                              </a:lnTo>
                              <a:lnTo>
                                <a:pt x="210" y="524"/>
                              </a:lnTo>
                              <a:lnTo>
                                <a:pt x="215" y="526"/>
                              </a:lnTo>
                              <a:lnTo>
                                <a:pt x="221" y="528"/>
                              </a:lnTo>
                              <a:lnTo>
                                <a:pt x="227" y="529"/>
                              </a:lnTo>
                              <a:lnTo>
                                <a:pt x="235" y="531"/>
                              </a:lnTo>
                              <a:lnTo>
                                <a:pt x="252" y="533"/>
                              </a:lnTo>
                              <a:lnTo>
                                <a:pt x="273" y="534"/>
                              </a:lnTo>
                              <a:lnTo>
                                <a:pt x="273" y="573"/>
                              </a:lnTo>
                              <a:lnTo>
                                <a:pt x="0" y="573"/>
                              </a:lnTo>
                              <a:lnTo>
                                <a:pt x="0" y="5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924560" y="548640"/>
                          <a:ext cx="19685" cy="60325"/>
                        </a:xfrm>
                        <a:custGeom>
                          <a:avLst/>
                          <a:gdLst>
                            <a:gd name="T0" fmla="*/ 25 w 286"/>
                            <a:gd name="T1" fmla="*/ 817 h 857"/>
                            <a:gd name="T2" fmla="*/ 53 w 286"/>
                            <a:gd name="T3" fmla="*/ 814 h 857"/>
                            <a:gd name="T4" fmla="*/ 67 w 286"/>
                            <a:gd name="T5" fmla="*/ 810 h 857"/>
                            <a:gd name="T6" fmla="*/ 78 w 286"/>
                            <a:gd name="T7" fmla="*/ 804 h 857"/>
                            <a:gd name="T8" fmla="*/ 84 w 286"/>
                            <a:gd name="T9" fmla="*/ 798 h 857"/>
                            <a:gd name="T10" fmla="*/ 89 w 286"/>
                            <a:gd name="T11" fmla="*/ 789 h 857"/>
                            <a:gd name="T12" fmla="*/ 91 w 286"/>
                            <a:gd name="T13" fmla="*/ 780 h 857"/>
                            <a:gd name="T14" fmla="*/ 92 w 286"/>
                            <a:gd name="T15" fmla="*/ 391 h 857"/>
                            <a:gd name="T16" fmla="*/ 91 w 286"/>
                            <a:gd name="T17" fmla="*/ 378 h 857"/>
                            <a:gd name="T18" fmla="*/ 88 w 286"/>
                            <a:gd name="T19" fmla="*/ 366 h 857"/>
                            <a:gd name="T20" fmla="*/ 82 w 286"/>
                            <a:gd name="T21" fmla="*/ 356 h 857"/>
                            <a:gd name="T22" fmla="*/ 74 w 286"/>
                            <a:gd name="T23" fmla="*/ 348 h 857"/>
                            <a:gd name="T24" fmla="*/ 62 w 286"/>
                            <a:gd name="T25" fmla="*/ 340 h 857"/>
                            <a:gd name="T26" fmla="*/ 47 w 286"/>
                            <a:gd name="T27" fmla="*/ 335 h 857"/>
                            <a:gd name="T28" fmla="*/ 26 w 286"/>
                            <a:gd name="T29" fmla="*/ 332 h 857"/>
                            <a:gd name="T30" fmla="*/ 3 w 286"/>
                            <a:gd name="T31" fmla="*/ 331 h 857"/>
                            <a:gd name="T32" fmla="*/ 195 w 286"/>
                            <a:gd name="T33" fmla="*/ 287 h 857"/>
                            <a:gd name="T34" fmla="*/ 195 w 286"/>
                            <a:gd name="T35" fmla="*/ 780 h 857"/>
                            <a:gd name="T36" fmla="*/ 197 w 286"/>
                            <a:gd name="T37" fmla="*/ 789 h 857"/>
                            <a:gd name="T38" fmla="*/ 202 w 286"/>
                            <a:gd name="T39" fmla="*/ 798 h 857"/>
                            <a:gd name="T40" fmla="*/ 208 w 286"/>
                            <a:gd name="T41" fmla="*/ 804 h 857"/>
                            <a:gd name="T42" fmla="*/ 219 w 286"/>
                            <a:gd name="T43" fmla="*/ 810 h 857"/>
                            <a:gd name="T44" fmla="*/ 232 w 286"/>
                            <a:gd name="T45" fmla="*/ 814 h 857"/>
                            <a:gd name="T46" fmla="*/ 261 w 286"/>
                            <a:gd name="T47" fmla="*/ 817 h 857"/>
                            <a:gd name="T48" fmla="*/ 286 w 286"/>
                            <a:gd name="T49" fmla="*/ 857 h 857"/>
                            <a:gd name="T50" fmla="*/ 0 w 286"/>
                            <a:gd name="T51" fmla="*/ 818 h 857"/>
                            <a:gd name="T52" fmla="*/ 70 w 286"/>
                            <a:gd name="T53" fmla="*/ 67 h 857"/>
                            <a:gd name="T54" fmla="*/ 73 w 286"/>
                            <a:gd name="T55" fmla="*/ 52 h 857"/>
                            <a:gd name="T56" fmla="*/ 78 w 286"/>
                            <a:gd name="T57" fmla="*/ 38 h 857"/>
                            <a:gd name="T58" fmla="*/ 86 w 286"/>
                            <a:gd name="T59" fmla="*/ 26 h 857"/>
                            <a:gd name="T60" fmla="*/ 94 w 286"/>
                            <a:gd name="T61" fmla="*/ 17 h 857"/>
                            <a:gd name="T62" fmla="*/ 106 w 286"/>
                            <a:gd name="T63" fmla="*/ 8 h 857"/>
                            <a:gd name="T64" fmla="*/ 119 w 286"/>
                            <a:gd name="T65" fmla="*/ 3 h 857"/>
                            <a:gd name="T66" fmla="*/ 133 w 286"/>
                            <a:gd name="T67" fmla="*/ 0 h 857"/>
                            <a:gd name="T68" fmla="*/ 148 w 286"/>
                            <a:gd name="T69" fmla="*/ 0 h 857"/>
                            <a:gd name="T70" fmla="*/ 163 w 286"/>
                            <a:gd name="T71" fmla="*/ 3 h 857"/>
                            <a:gd name="T72" fmla="*/ 176 w 286"/>
                            <a:gd name="T73" fmla="*/ 8 h 857"/>
                            <a:gd name="T74" fmla="*/ 187 w 286"/>
                            <a:gd name="T75" fmla="*/ 16 h 857"/>
                            <a:gd name="T76" fmla="*/ 196 w 286"/>
                            <a:gd name="T77" fmla="*/ 25 h 857"/>
                            <a:gd name="T78" fmla="*/ 204 w 286"/>
                            <a:gd name="T79" fmla="*/ 36 h 857"/>
                            <a:gd name="T80" fmla="*/ 208 w 286"/>
                            <a:gd name="T81" fmla="*/ 50 h 857"/>
                            <a:gd name="T82" fmla="*/ 211 w 286"/>
                            <a:gd name="T83" fmla="*/ 65 h 857"/>
                            <a:gd name="T84" fmla="*/ 211 w 286"/>
                            <a:gd name="T85" fmla="*/ 80 h 857"/>
                            <a:gd name="T86" fmla="*/ 208 w 286"/>
                            <a:gd name="T87" fmla="*/ 95 h 857"/>
                            <a:gd name="T88" fmla="*/ 204 w 286"/>
                            <a:gd name="T89" fmla="*/ 109 h 857"/>
                            <a:gd name="T90" fmla="*/ 196 w 286"/>
                            <a:gd name="T91" fmla="*/ 121 h 857"/>
                            <a:gd name="T92" fmla="*/ 187 w 286"/>
                            <a:gd name="T93" fmla="*/ 130 h 857"/>
                            <a:gd name="T94" fmla="*/ 176 w 286"/>
                            <a:gd name="T95" fmla="*/ 138 h 857"/>
                            <a:gd name="T96" fmla="*/ 163 w 286"/>
                            <a:gd name="T97" fmla="*/ 143 h 857"/>
                            <a:gd name="T98" fmla="*/ 148 w 286"/>
                            <a:gd name="T99" fmla="*/ 146 h 857"/>
                            <a:gd name="T100" fmla="*/ 133 w 286"/>
                            <a:gd name="T101" fmla="*/ 146 h 857"/>
                            <a:gd name="T102" fmla="*/ 119 w 286"/>
                            <a:gd name="T103" fmla="*/ 144 h 857"/>
                            <a:gd name="T104" fmla="*/ 106 w 286"/>
                            <a:gd name="T105" fmla="*/ 139 h 857"/>
                            <a:gd name="T106" fmla="*/ 94 w 286"/>
                            <a:gd name="T107" fmla="*/ 131 h 857"/>
                            <a:gd name="T108" fmla="*/ 86 w 286"/>
                            <a:gd name="T109" fmla="*/ 122 h 857"/>
                            <a:gd name="T110" fmla="*/ 78 w 286"/>
                            <a:gd name="T111" fmla="*/ 111 h 857"/>
                            <a:gd name="T112" fmla="*/ 73 w 286"/>
                            <a:gd name="T113" fmla="*/ 98 h 857"/>
                            <a:gd name="T114" fmla="*/ 70 w 286"/>
                            <a:gd name="T115" fmla="*/ 83 h 8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86" h="857">
                              <a:moveTo>
                                <a:pt x="0" y="818"/>
                              </a:moveTo>
                              <a:lnTo>
                                <a:pt x="25" y="817"/>
                              </a:lnTo>
                              <a:lnTo>
                                <a:pt x="46" y="815"/>
                              </a:lnTo>
                              <a:lnTo>
                                <a:pt x="53" y="814"/>
                              </a:lnTo>
                              <a:lnTo>
                                <a:pt x="61" y="812"/>
                              </a:lnTo>
                              <a:lnTo>
                                <a:pt x="67" y="810"/>
                              </a:lnTo>
                              <a:lnTo>
                                <a:pt x="73" y="808"/>
                              </a:lnTo>
                              <a:lnTo>
                                <a:pt x="78" y="804"/>
                              </a:lnTo>
                              <a:lnTo>
                                <a:pt x="82" y="801"/>
                              </a:lnTo>
                              <a:lnTo>
                                <a:pt x="84" y="798"/>
                              </a:lnTo>
                              <a:lnTo>
                                <a:pt x="88" y="794"/>
                              </a:lnTo>
                              <a:lnTo>
                                <a:pt x="89" y="789"/>
                              </a:lnTo>
                              <a:lnTo>
                                <a:pt x="91" y="785"/>
                              </a:lnTo>
                              <a:lnTo>
                                <a:pt x="91" y="780"/>
                              </a:lnTo>
                              <a:lnTo>
                                <a:pt x="92" y="774"/>
                              </a:lnTo>
                              <a:lnTo>
                                <a:pt x="92" y="391"/>
                              </a:lnTo>
                              <a:lnTo>
                                <a:pt x="91" y="384"/>
                              </a:lnTo>
                              <a:lnTo>
                                <a:pt x="91" y="378"/>
                              </a:lnTo>
                              <a:lnTo>
                                <a:pt x="90" y="371"/>
                              </a:lnTo>
                              <a:lnTo>
                                <a:pt x="88" y="366"/>
                              </a:lnTo>
                              <a:lnTo>
                                <a:pt x="86" y="361"/>
                              </a:lnTo>
                              <a:lnTo>
                                <a:pt x="82" y="356"/>
                              </a:lnTo>
                              <a:lnTo>
                                <a:pt x="78" y="351"/>
                              </a:lnTo>
                              <a:lnTo>
                                <a:pt x="74" y="348"/>
                              </a:lnTo>
                              <a:lnTo>
                                <a:pt x="68" y="344"/>
                              </a:lnTo>
                              <a:lnTo>
                                <a:pt x="62" y="340"/>
                              </a:lnTo>
                              <a:lnTo>
                                <a:pt x="54" y="338"/>
                              </a:lnTo>
                              <a:lnTo>
                                <a:pt x="47" y="335"/>
                              </a:lnTo>
                              <a:lnTo>
                                <a:pt x="37" y="334"/>
                              </a:lnTo>
                              <a:lnTo>
                                <a:pt x="26" y="332"/>
                              </a:lnTo>
                              <a:lnTo>
                                <a:pt x="14" y="331"/>
                              </a:lnTo>
                              <a:lnTo>
                                <a:pt x="3" y="331"/>
                              </a:lnTo>
                              <a:lnTo>
                                <a:pt x="3" y="292"/>
                              </a:lnTo>
                              <a:lnTo>
                                <a:pt x="195" y="287"/>
                              </a:lnTo>
                              <a:lnTo>
                                <a:pt x="195" y="774"/>
                              </a:lnTo>
                              <a:lnTo>
                                <a:pt x="195" y="780"/>
                              </a:lnTo>
                              <a:lnTo>
                                <a:pt x="196" y="785"/>
                              </a:lnTo>
                              <a:lnTo>
                                <a:pt x="197" y="789"/>
                              </a:lnTo>
                              <a:lnTo>
                                <a:pt x="200" y="794"/>
                              </a:lnTo>
                              <a:lnTo>
                                <a:pt x="202" y="798"/>
                              </a:lnTo>
                              <a:lnTo>
                                <a:pt x="205" y="801"/>
                              </a:lnTo>
                              <a:lnTo>
                                <a:pt x="208" y="804"/>
                              </a:lnTo>
                              <a:lnTo>
                                <a:pt x="214" y="808"/>
                              </a:lnTo>
                              <a:lnTo>
                                <a:pt x="219" y="810"/>
                              </a:lnTo>
                              <a:lnTo>
                                <a:pt x="225" y="812"/>
                              </a:lnTo>
                              <a:lnTo>
                                <a:pt x="232" y="814"/>
                              </a:lnTo>
                              <a:lnTo>
                                <a:pt x="241" y="815"/>
                              </a:lnTo>
                              <a:lnTo>
                                <a:pt x="261" y="817"/>
                              </a:lnTo>
                              <a:lnTo>
                                <a:pt x="286" y="818"/>
                              </a:lnTo>
                              <a:lnTo>
                                <a:pt x="286" y="857"/>
                              </a:lnTo>
                              <a:lnTo>
                                <a:pt x="0" y="857"/>
                              </a:lnTo>
                              <a:lnTo>
                                <a:pt x="0" y="818"/>
                              </a:lnTo>
                              <a:close/>
                              <a:moveTo>
                                <a:pt x="70" y="75"/>
                              </a:moveTo>
                              <a:lnTo>
                                <a:pt x="70" y="67"/>
                              </a:lnTo>
                              <a:lnTo>
                                <a:pt x="72" y="60"/>
                              </a:lnTo>
                              <a:lnTo>
                                <a:pt x="73" y="52"/>
                              </a:lnTo>
                              <a:lnTo>
                                <a:pt x="76" y="45"/>
                              </a:lnTo>
                              <a:lnTo>
                                <a:pt x="78" y="38"/>
                              </a:lnTo>
                              <a:lnTo>
                                <a:pt x="81" y="32"/>
                              </a:lnTo>
                              <a:lnTo>
                                <a:pt x="86" y="26"/>
                              </a:lnTo>
                              <a:lnTo>
                                <a:pt x="90" y="21"/>
                              </a:lnTo>
                              <a:lnTo>
                                <a:pt x="94" y="17"/>
                              </a:lnTo>
                              <a:lnTo>
                                <a:pt x="99" y="12"/>
                              </a:lnTo>
                              <a:lnTo>
                                <a:pt x="106" y="8"/>
                              </a:lnTo>
                              <a:lnTo>
                                <a:pt x="112" y="5"/>
                              </a:lnTo>
                              <a:lnTo>
                                <a:pt x="119" y="3"/>
                              </a:lnTo>
                              <a:lnTo>
                                <a:pt x="125" y="2"/>
                              </a:lnTo>
                              <a:lnTo>
                                <a:pt x="133" y="0"/>
                              </a:lnTo>
                              <a:lnTo>
                                <a:pt x="140" y="0"/>
                              </a:lnTo>
                              <a:lnTo>
                                <a:pt x="148" y="0"/>
                              </a:lnTo>
                              <a:lnTo>
                                <a:pt x="155" y="1"/>
                              </a:lnTo>
                              <a:lnTo>
                                <a:pt x="163" y="3"/>
                              </a:lnTo>
                              <a:lnTo>
                                <a:pt x="169" y="5"/>
                              </a:lnTo>
                              <a:lnTo>
                                <a:pt x="176" y="8"/>
                              </a:lnTo>
                              <a:lnTo>
                                <a:pt x="181" y="11"/>
                              </a:lnTo>
                              <a:lnTo>
                                <a:pt x="187" y="16"/>
                              </a:lnTo>
                              <a:lnTo>
                                <a:pt x="192" y="20"/>
                              </a:lnTo>
                              <a:lnTo>
                                <a:pt x="196" y="25"/>
                              </a:lnTo>
                              <a:lnTo>
                                <a:pt x="200" y="31"/>
                              </a:lnTo>
                              <a:lnTo>
                                <a:pt x="204" y="36"/>
                              </a:lnTo>
                              <a:lnTo>
                                <a:pt x="206" y="42"/>
                              </a:lnTo>
                              <a:lnTo>
                                <a:pt x="208" y="50"/>
                              </a:lnTo>
                              <a:lnTo>
                                <a:pt x="210" y="57"/>
                              </a:lnTo>
                              <a:lnTo>
                                <a:pt x="211" y="65"/>
                              </a:lnTo>
                              <a:lnTo>
                                <a:pt x="211" y="72"/>
                              </a:lnTo>
                              <a:lnTo>
                                <a:pt x="211" y="80"/>
                              </a:lnTo>
                              <a:lnTo>
                                <a:pt x="210" y="88"/>
                              </a:lnTo>
                              <a:lnTo>
                                <a:pt x="208" y="95"/>
                              </a:lnTo>
                              <a:lnTo>
                                <a:pt x="206" y="102"/>
                              </a:lnTo>
                              <a:lnTo>
                                <a:pt x="204" y="109"/>
                              </a:lnTo>
                              <a:lnTo>
                                <a:pt x="200" y="115"/>
                              </a:lnTo>
                              <a:lnTo>
                                <a:pt x="196" y="121"/>
                              </a:lnTo>
                              <a:lnTo>
                                <a:pt x="192" y="126"/>
                              </a:lnTo>
                              <a:lnTo>
                                <a:pt x="187" y="130"/>
                              </a:lnTo>
                              <a:lnTo>
                                <a:pt x="181" y="135"/>
                              </a:lnTo>
                              <a:lnTo>
                                <a:pt x="176" y="138"/>
                              </a:lnTo>
                              <a:lnTo>
                                <a:pt x="169" y="141"/>
                              </a:lnTo>
                              <a:lnTo>
                                <a:pt x="163" y="143"/>
                              </a:lnTo>
                              <a:lnTo>
                                <a:pt x="155" y="145"/>
                              </a:lnTo>
                              <a:lnTo>
                                <a:pt x="148" y="146"/>
                              </a:lnTo>
                              <a:lnTo>
                                <a:pt x="140" y="146"/>
                              </a:lnTo>
                              <a:lnTo>
                                <a:pt x="133" y="146"/>
                              </a:lnTo>
                              <a:lnTo>
                                <a:pt x="125" y="145"/>
                              </a:lnTo>
                              <a:lnTo>
                                <a:pt x="119" y="144"/>
                              </a:lnTo>
                              <a:lnTo>
                                <a:pt x="112" y="142"/>
                              </a:lnTo>
                              <a:lnTo>
                                <a:pt x="106" y="139"/>
                              </a:lnTo>
                              <a:lnTo>
                                <a:pt x="99" y="136"/>
                              </a:lnTo>
                              <a:lnTo>
                                <a:pt x="94" y="131"/>
                              </a:lnTo>
                              <a:lnTo>
                                <a:pt x="90" y="127"/>
                              </a:lnTo>
                              <a:lnTo>
                                <a:pt x="86" y="122"/>
                              </a:lnTo>
                              <a:lnTo>
                                <a:pt x="81" y="116"/>
                              </a:lnTo>
                              <a:lnTo>
                                <a:pt x="78" y="111"/>
                              </a:lnTo>
                              <a:lnTo>
                                <a:pt x="76" y="105"/>
                              </a:lnTo>
                              <a:lnTo>
                                <a:pt x="73" y="98"/>
                              </a:lnTo>
                              <a:lnTo>
                                <a:pt x="72" y="91"/>
                              </a:lnTo>
                              <a:lnTo>
                                <a:pt x="70" y="83"/>
                              </a:lnTo>
                              <a:lnTo>
                                <a:pt x="7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1"/>
                      <wps:cNvSpPr>
                        <a:spLocks/>
                      </wps:cNvSpPr>
                      <wps:spPr bwMode="auto">
                        <a:xfrm>
                          <a:off x="951230" y="568325"/>
                          <a:ext cx="28575" cy="41275"/>
                        </a:xfrm>
                        <a:custGeom>
                          <a:avLst/>
                          <a:gdLst>
                            <a:gd name="T0" fmla="*/ 46 w 401"/>
                            <a:gd name="T1" fmla="*/ 414 h 587"/>
                            <a:gd name="T2" fmla="*/ 78 w 401"/>
                            <a:gd name="T3" fmla="*/ 459 h 587"/>
                            <a:gd name="T4" fmla="*/ 112 w 401"/>
                            <a:gd name="T5" fmla="*/ 497 h 587"/>
                            <a:gd name="T6" fmla="*/ 146 w 401"/>
                            <a:gd name="T7" fmla="*/ 524 h 587"/>
                            <a:gd name="T8" fmla="*/ 183 w 401"/>
                            <a:gd name="T9" fmla="*/ 542 h 587"/>
                            <a:gd name="T10" fmla="*/ 222 w 401"/>
                            <a:gd name="T11" fmla="*/ 548 h 587"/>
                            <a:gd name="T12" fmla="*/ 256 w 401"/>
                            <a:gd name="T13" fmla="*/ 544 h 587"/>
                            <a:gd name="T14" fmla="*/ 283 w 401"/>
                            <a:gd name="T15" fmla="*/ 531 h 587"/>
                            <a:gd name="T16" fmla="*/ 303 w 401"/>
                            <a:gd name="T17" fmla="*/ 513 h 587"/>
                            <a:gd name="T18" fmla="*/ 317 w 401"/>
                            <a:gd name="T19" fmla="*/ 489 h 587"/>
                            <a:gd name="T20" fmla="*/ 323 w 401"/>
                            <a:gd name="T21" fmla="*/ 463 h 587"/>
                            <a:gd name="T22" fmla="*/ 322 w 401"/>
                            <a:gd name="T23" fmla="*/ 434 h 587"/>
                            <a:gd name="T24" fmla="*/ 312 w 401"/>
                            <a:gd name="T25" fmla="*/ 409 h 587"/>
                            <a:gd name="T26" fmla="*/ 292 w 401"/>
                            <a:gd name="T27" fmla="*/ 387 h 587"/>
                            <a:gd name="T28" fmla="*/ 260 w 401"/>
                            <a:gd name="T29" fmla="*/ 369 h 587"/>
                            <a:gd name="T30" fmla="*/ 176 w 401"/>
                            <a:gd name="T31" fmla="*/ 338 h 587"/>
                            <a:gd name="T32" fmla="*/ 114 w 401"/>
                            <a:gd name="T33" fmla="*/ 317 h 587"/>
                            <a:gd name="T34" fmla="*/ 68 w 401"/>
                            <a:gd name="T35" fmla="*/ 292 h 587"/>
                            <a:gd name="T36" fmla="*/ 34 w 401"/>
                            <a:gd name="T37" fmla="*/ 265 h 587"/>
                            <a:gd name="T38" fmla="*/ 15 w 401"/>
                            <a:gd name="T39" fmla="*/ 233 h 587"/>
                            <a:gd name="T40" fmla="*/ 6 w 401"/>
                            <a:gd name="T41" fmla="*/ 194 h 587"/>
                            <a:gd name="T42" fmla="*/ 9 w 401"/>
                            <a:gd name="T43" fmla="*/ 142 h 587"/>
                            <a:gd name="T44" fmla="*/ 28 w 401"/>
                            <a:gd name="T45" fmla="*/ 90 h 587"/>
                            <a:gd name="T46" fmla="*/ 60 w 401"/>
                            <a:gd name="T47" fmla="*/ 50 h 587"/>
                            <a:gd name="T48" fmla="*/ 105 w 401"/>
                            <a:gd name="T49" fmla="*/ 20 h 587"/>
                            <a:gd name="T50" fmla="*/ 162 w 401"/>
                            <a:gd name="T51" fmla="*/ 4 h 587"/>
                            <a:gd name="T52" fmla="*/ 222 w 401"/>
                            <a:gd name="T53" fmla="*/ 0 h 587"/>
                            <a:gd name="T54" fmla="*/ 269 w 401"/>
                            <a:gd name="T55" fmla="*/ 10 h 587"/>
                            <a:gd name="T56" fmla="*/ 312 w 401"/>
                            <a:gd name="T57" fmla="*/ 26 h 587"/>
                            <a:gd name="T58" fmla="*/ 374 w 401"/>
                            <a:gd name="T59" fmla="*/ 0 h 587"/>
                            <a:gd name="T60" fmla="*/ 324 w 401"/>
                            <a:gd name="T61" fmla="*/ 140 h 587"/>
                            <a:gd name="T62" fmla="*/ 290 w 401"/>
                            <a:gd name="T63" fmla="*/ 94 h 587"/>
                            <a:gd name="T64" fmla="*/ 264 w 401"/>
                            <a:gd name="T65" fmla="*/ 66 h 587"/>
                            <a:gd name="T66" fmla="*/ 235 w 401"/>
                            <a:gd name="T67" fmla="*/ 47 h 587"/>
                            <a:gd name="T68" fmla="*/ 202 w 401"/>
                            <a:gd name="T69" fmla="*/ 39 h 587"/>
                            <a:gd name="T70" fmla="*/ 170 w 401"/>
                            <a:gd name="T71" fmla="*/ 40 h 587"/>
                            <a:gd name="T72" fmla="*/ 142 w 401"/>
                            <a:gd name="T73" fmla="*/ 49 h 587"/>
                            <a:gd name="T74" fmla="*/ 119 w 401"/>
                            <a:gd name="T75" fmla="*/ 64 h 587"/>
                            <a:gd name="T76" fmla="*/ 103 w 401"/>
                            <a:gd name="T77" fmla="*/ 85 h 587"/>
                            <a:gd name="T78" fmla="*/ 93 w 401"/>
                            <a:gd name="T79" fmla="*/ 111 h 587"/>
                            <a:gd name="T80" fmla="*/ 92 w 401"/>
                            <a:gd name="T81" fmla="*/ 140 h 587"/>
                            <a:gd name="T82" fmla="*/ 100 w 401"/>
                            <a:gd name="T83" fmla="*/ 164 h 587"/>
                            <a:gd name="T84" fmla="*/ 117 w 401"/>
                            <a:gd name="T85" fmla="*/ 186 h 587"/>
                            <a:gd name="T86" fmla="*/ 145 w 401"/>
                            <a:gd name="T87" fmla="*/ 203 h 587"/>
                            <a:gd name="T88" fmla="*/ 199 w 401"/>
                            <a:gd name="T89" fmla="*/ 225 h 587"/>
                            <a:gd name="T90" fmla="*/ 274 w 401"/>
                            <a:gd name="T91" fmla="*/ 249 h 587"/>
                            <a:gd name="T92" fmla="*/ 325 w 401"/>
                            <a:gd name="T93" fmla="*/ 270 h 587"/>
                            <a:gd name="T94" fmla="*/ 362 w 401"/>
                            <a:gd name="T95" fmla="*/ 297 h 587"/>
                            <a:gd name="T96" fmla="*/ 386 w 401"/>
                            <a:gd name="T97" fmla="*/ 328 h 587"/>
                            <a:gd name="T98" fmla="*/ 399 w 401"/>
                            <a:gd name="T99" fmla="*/ 367 h 587"/>
                            <a:gd name="T100" fmla="*/ 401 w 401"/>
                            <a:gd name="T101" fmla="*/ 415 h 587"/>
                            <a:gd name="T102" fmla="*/ 390 w 401"/>
                            <a:gd name="T103" fmla="*/ 470 h 587"/>
                            <a:gd name="T104" fmla="*/ 365 w 401"/>
                            <a:gd name="T105" fmla="*/ 517 h 587"/>
                            <a:gd name="T106" fmla="*/ 326 w 401"/>
                            <a:gd name="T107" fmla="*/ 553 h 587"/>
                            <a:gd name="T108" fmla="*/ 274 w 401"/>
                            <a:gd name="T109" fmla="*/ 578 h 587"/>
                            <a:gd name="T110" fmla="*/ 210 w 401"/>
                            <a:gd name="T111" fmla="*/ 587 h 587"/>
                            <a:gd name="T112" fmla="*/ 153 w 401"/>
                            <a:gd name="T113" fmla="*/ 579 h 587"/>
                            <a:gd name="T114" fmla="*/ 96 w 401"/>
                            <a:gd name="T115" fmla="*/ 561 h 587"/>
                            <a:gd name="T116" fmla="*/ 29 w 401"/>
                            <a:gd name="T117" fmla="*/ 587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01" h="587">
                              <a:moveTo>
                                <a:pt x="0" y="397"/>
                              </a:moveTo>
                              <a:lnTo>
                                <a:pt x="36" y="397"/>
                              </a:lnTo>
                              <a:lnTo>
                                <a:pt x="46" y="414"/>
                              </a:lnTo>
                              <a:lnTo>
                                <a:pt x="57" y="430"/>
                              </a:lnTo>
                              <a:lnTo>
                                <a:pt x="68" y="445"/>
                              </a:lnTo>
                              <a:lnTo>
                                <a:pt x="78" y="459"/>
                              </a:lnTo>
                              <a:lnTo>
                                <a:pt x="89" y="473"/>
                              </a:lnTo>
                              <a:lnTo>
                                <a:pt x="100" y="485"/>
                              </a:lnTo>
                              <a:lnTo>
                                <a:pt x="112" y="497"/>
                              </a:lnTo>
                              <a:lnTo>
                                <a:pt x="123" y="507"/>
                              </a:lnTo>
                              <a:lnTo>
                                <a:pt x="134" y="516"/>
                              </a:lnTo>
                              <a:lnTo>
                                <a:pt x="146" y="524"/>
                              </a:lnTo>
                              <a:lnTo>
                                <a:pt x="158" y="532"/>
                              </a:lnTo>
                              <a:lnTo>
                                <a:pt x="170" y="537"/>
                              </a:lnTo>
                              <a:lnTo>
                                <a:pt x="183" y="542"/>
                              </a:lnTo>
                              <a:lnTo>
                                <a:pt x="196" y="545"/>
                              </a:lnTo>
                              <a:lnTo>
                                <a:pt x="209" y="547"/>
                              </a:lnTo>
                              <a:lnTo>
                                <a:pt x="222" y="548"/>
                              </a:lnTo>
                              <a:lnTo>
                                <a:pt x="235" y="548"/>
                              </a:lnTo>
                              <a:lnTo>
                                <a:pt x="245" y="546"/>
                              </a:lnTo>
                              <a:lnTo>
                                <a:pt x="256" y="544"/>
                              </a:lnTo>
                              <a:lnTo>
                                <a:pt x="266" y="541"/>
                              </a:lnTo>
                              <a:lnTo>
                                <a:pt x="275" y="536"/>
                              </a:lnTo>
                              <a:lnTo>
                                <a:pt x="283" y="531"/>
                              </a:lnTo>
                              <a:lnTo>
                                <a:pt x="290" y="526"/>
                              </a:lnTo>
                              <a:lnTo>
                                <a:pt x="298" y="519"/>
                              </a:lnTo>
                              <a:lnTo>
                                <a:pt x="303" y="513"/>
                              </a:lnTo>
                              <a:lnTo>
                                <a:pt x="309" y="505"/>
                              </a:lnTo>
                              <a:lnTo>
                                <a:pt x="313" y="498"/>
                              </a:lnTo>
                              <a:lnTo>
                                <a:pt x="317" y="489"/>
                              </a:lnTo>
                              <a:lnTo>
                                <a:pt x="320" y="481"/>
                              </a:lnTo>
                              <a:lnTo>
                                <a:pt x="322" y="472"/>
                              </a:lnTo>
                              <a:lnTo>
                                <a:pt x="323" y="463"/>
                              </a:lnTo>
                              <a:lnTo>
                                <a:pt x="324" y="454"/>
                              </a:lnTo>
                              <a:lnTo>
                                <a:pt x="323" y="444"/>
                              </a:lnTo>
                              <a:lnTo>
                                <a:pt x="322" y="434"/>
                              </a:lnTo>
                              <a:lnTo>
                                <a:pt x="320" y="425"/>
                              </a:lnTo>
                              <a:lnTo>
                                <a:pt x="316" y="416"/>
                              </a:lnTo>
                              <a:lnTo>
                                <a:pt x="312" y="409"/>
                              </a:lnTo>
                              <a:lnTo>
                                <a:pt x="307" y="401"/>
                              </a:lnTo>
                              <a:lnTo>
                                <a:pt x="300" y="394"/>
                              </a:lnTo>
                              <a:lnTo>
                                <a:pt x="292" y="387"/>
                              </a:lnTo>
                              <a:lnTo>
                                <a:pt x="283" y="381"/>
                              </a:lnTo>
                              <a:lnTo>
                                <a:pt x="272" y="374"/>
                              </a:lnTo>
                              <a:lnTo>
                                <a:pt x="260" y="369"/>
                              </a:lnTo>
                              <a:lnTo>
                                <a:pt x="246" y="363"/>
                              </a:lnTo>
                              <a:lnTo>
                                <a:pt x="215" y="351"/>
                              </a:lnTo>
                              <a:lnTo>
                                <a:pt x="176" y="338"/>
                              </a:lnTo>
                              <a:lnTo>
                                <a:pt x="154" y="332"/>
                              </a:lnTo>
                              <a:lnTo>
                                <a:pt x="132" y="324"/>
                              </a:lnTo>
                              <a:lnTo>
                                <a:pt x="114" y="317"/>
                              </a:lnTo>
                              <a:lnTo>
                                <a:pt x="97" y="309"/>
                              </a:lnTo>
                              <a:lnTo>
                                <a:pt x="82" y="300"/>
                              </a:lnTo>
                              <a:lnTo>
                                <a:pt x="68" y="292"/>
                              </a:lnTo>
                              <a:lnTo>
                                <a:pt x="55" y="283"/>
                              </a:lnTo>
                              <a:lnTo>
                                <a:pt x="44" y="275"/>
                              </a:lnTo>
                              <a:lnTo>
                                <a:pt x="34" y="265"/>
                              </a:lnTo>
                              <a:lnTo>
                                <a:pt x="27" y="254"/>
                              </a:lnTo>
                              <a:lnTo>
                                <a:pt x="20" y="244"/>
                              </a:lnTo>
                              <a:lnTo>
                                <a:pt x="15" y="233"/>
                              </a:lnTo>
                              <a:lnTo>
                                <a:pt x="11" y="220"/>
                              </a:lnTo>
                              <a:lnTo>
                                <a:pt x="8" y="207"/>
                              </a:lnTo>
                              <a:lnTo>
                                <a:pt x="6" y="194"/>
                              </a:lnTo>
                              <a:lnTo>
                                <a:pt x="6" y="180"/>
                              </a:lnTo>
                              <a:lnTo>
                                <a:pt x="7" y="160"/>
                              </a:lnTo>
                              <a:lnTo>
                                <a:pt x="9" y="142"/>
                              </a:lnTo>
                              <a:lnTo>
                                <a:pt x="14" y="124"/>
                              </a:lnTo>
                              <a:lnTo>
                                <a:pt x="20" y="106"/>
                              </a:lnTo>
                              <a:lnTo>
                                <a:pt x="28" y="90"/>
                              </a:lnTo>
                              <a:lnTo>
                                <a:pt x="36" y="76"/>
                              </a:lnTo>
                              <a:lnTo>
                                <a:pt x="47" y="63"/>
                              </a:lnTo>
                              <a:lnTo>
                                <a:pt x="60" y="50"/>
                              </a:lnTo>
                              <a:lnTo>
                                <a:pt x="73" y="39"/>
                              </a:lnTo>
                              <a:lnTo>
                                <a:pt x="88" y="28"/>
                              </a:lnTo>
                              <a:lnTo>
                                <a:pt x="105" y="20"/>
                              </a:lnTo>
                              <a:lnTo>
                                <a:pt x="123" y="13"/>
                              </a:lnTo>
                              <a:lnTo>
                                <a:pt x="142" y="8"/>
                              </a:lnTo>
                              <a:lnTo>
                                <a:pt x="162" y="4"/>
                              </a:lnTo>
                              <a:lnTo>
                                <a:pt x="183" y="0"/>
                              </a:lnTo>
                              <a:lnTo>
                                <a:pt x="205" y="0"/>
                              </a:lnTo>
                              <a:lnTo>
                                <a:pt x="222" y="0"/>
                              </a:lnTo>
                              <a:lnTo>
                                <a:pt x="237" y="2"/>
                              </a:lnTo>
                              <a:lnTo>
                                <a:pt x="253" y="6"/>
                              </a:lnTo>
                              <a:lnTo>
                                <a:pt x="269" y="10"/>
                              </a:lnTo>
                              <a:lnTo>
                                <a:pt x="285" y="14"/>
                              </a:lnTo>
                              <a:lnTo>
                                <a:pt x="299" y="20"/>
                              </a:lnTo>
                              <a:lnTo>
                                <a:pt x="312" y="26"/>
                              </a:lnTo>
                              <a:lnTo>
                                <a:pt x="324" y="32"/>
                              </a:lnTo>
                              <a:lnTo>
                                <a:pt x="345" y="0"/>
                              </a:lnTo>
                              <a:lnTo>
                                <a:pt x="374" y="0"/>
                              </a:lnTo>
                              <a:lnTo>
                                <a:pt x="374" y="168"/>
                              </a:lnTo>
                              <a:lnTo>
                                <a:pt x="339" y="168"/>
                              </a:lnTo>
                              <a:lnTo>
                                <a:pt x="324" y="140"/>
                              </a:lnTo>
                              <a:lnTo>
                                <a:pt x="308" y="115"/>
                              </a:lnTo>
                              <a:lnTo>
                                <a:pt x="299" y="103"/>
                              </a:lnTo>
                              <a:lnTo>
                                <a:pt x="290" y="94"/>
                              </a:lnTo>
                              <a:lnTo>
                                <a:pt x="282" y="83"/>
                              </a:lnTo>
                              <a:lnTo>
                                <a:pt x="273" y="74"/>
                              </a:lnTo>
                              <a:lnTo>
                                <a:pt x="264" y="66"/>
                              </a:lnTo>
                              <a:lnTo>
                                <a:pt x="254" y="59"/>
                              </a:lnTo>
                              <a:lnTo>
                                <a:pt x="244" y="53"/>
                              </a:lnTo>
                              <a:lnTo>
                                <a:pt x="235" y="47"/>
                              </a:lnTo>
                              <a:lnTo>
                                <a:pt x="224" y="43"/>
                              </a:lnTo>
                              <a:lnTo>
                                <a:pt x="213" y="40"/>
                              </a:lnTo>
                              <a:lnTo>
                                <a:pt x="202" y="39"/>
                              </a:lnTo>
                              <a:lnTo>
                                <a:pt x="191" y="38"/>
                              </a:lnTo>
                              <a:lnTo>
                                <a:pt x="180" y="39"/>
                              </a:lnTo>
                              <a:lnTo>
                                <a:pt x="170" y="40"/>
                              </a:lnTo>
                              <a:lnTo>
                                <a:pt x="160" y="42"/>
                              </a:lnTo>
                              <a:lnTo>
                                <a:pt x="151" y="45"/>
                              </a:lnTo>
                              <a:lnTo>
                                <a:pt x="142" y="49"/>
                              </a:lnTo>
                              <a:lnTo>
                                <a:pt x="133" y="53"/>
                              </a:lnTo>
                              <a:lnTo>
                                <a:pt x="126" y="58"/>
                              </a:lnTo>
                              <a:lnTo>
                                <a:pt x="119" y="64"/>
                              </a:lnTo>
                              <a:lnTo>
                                <a:pt x="113" y="70"/>
                              </a:lnTo>
                              <a:lnTo>
                                <a:pt x="107" y="78"/>
                              </a:lnTo>
                              <a:lnTo>
                                <a:pt x="103" y="85"/>
                              </a:lnTo>
                              <a:lnTo>
                                <a:pt x="99" y="94"/>
                              </a:lnTo>
                              <a:lnTo>
                                <a:pt x="96" y="102"/>
                              </a:lnTo>
                              <a:lnTo>
                                <a:pt x="93" y="111"/>
                              </a:lnTo>
                              <a:lnTo>
                                <a:pt x="92" y="120"/>
                              </a:lnTo>
                              <a:lnTo>
                                <a:pt x="92" y="131"/>
                              </a:lnTo>
                              <a:lnTo>
                                <a:pt x="92" y="140"/>
                              </a:lnTo>
                              <a:lnTo>
                                <a:pt x="93" y="148"/>
                              </a:lnTo>
                              <a:lnTo>
                                <a:pt x="97" y="157"/>
                              </a:lnTo>
                              <a:lnTo>
                                <a:pt x="100" y="164"/>
                              </a:lnTo>
                              <a:lnTo>
                                <a:pt x="104" y="172"/>
                              </a:lnTo>
                              <a:lnTo>
                                <a:pt x="111" y="178"/>
                              </a:lnTo>
                              <a:lnTo>
                                <a:pt x="117" y="186"/>
                              </a:lnTo>
                              <a:lnTo>
                                <a:pt x="126" y="191"/>
                              </a:lnTo>
                              <a:lnTo>
                                <a:pt x="134" y="198"/>
                              </a:lnTo>
                              <a:lnTo>
                                <a:pt x="145" y="203"/>
                              </a:lnTo>
                              <a:lnTo>
                                <a:pt x="156" y="209"/>
                              </a:lnTo>
                              <a:lnTo>
                                <a:pt x="169" y="215"/>
                              </a:lnTo>
                              <a:lnTo>
                                <a:pt x="199" y="225"/>
                              </a:lnTo>
                              <a:lnTo>
                                <a:pt x="233" y="236"/>
                              </a:lnTo>
                              <a:lnTo>
                                <a:pt x="254" y="243"/>
                              </a:lnTo>
                              <a:lnTo>
                                <a:pt x="274" y="249"/>
                              </a:lnTo>
                              <a:lnTo>
                                <a:pt x="293" y="255"/>
                              </a:lnTo>
                              <a:lnTo>
                                <a:pt x="309" y="263"/>
                              </a:lnTo>
                              <a:lnTo>
                                <a:pt x="325" y="270"/>
                              </a:lnTo>
                              <a:lnTo>
                                <a:pt x="338" y="279"/>
                              </a:lnTo>
                              <a:lnTo>
                                <a:pt x="351" y="288"/>
                              </a:lnTo>
                              <a:lnTo>
                                <a:pt x="362" y="297"/>
                              </a:lnTo>
                              <a:lnTo>
                                <a:pt x="371" y="307"/>
                              </a:lnTo>
                              <a:lnTo>
                                <a:pt x="380" y="318"/>
                              </a:lnTo>
                              <a:lnTo>
                                <a:pt x="386" y="328"/>
                              </a:lnTo>
                              <a:lnTo>
                                <a:pt x="392" y="340"/>
                              </a:lnTo>
                              <a:lnTo>
                                <a:pt x="396" y="353"/>
                              </a:lnTo>
                              <a:lnTo>
                                <a:pt x="399" y="367"/>
                              </a:lnTo>
                              <a:lnTo>
                                <a:pt x="401" y="381"/>
                              </a:lnTo>
                              <a:lnTo>
                                <a:pt x="401" y="396"/>
                              </a:lnTo>
                              <a:lnTo>
                                <a:pt x="401" y="415"/>
                              </a:lnTo>
                              <a:lnTo>
                                <a:pt x="399" y="434"/>
                              </a:lnTo>
                              <a:lnTo>
                                <a:pt x="395" y="453"/>
                              </a:lnTo>
                              <a:lnTo>
                                <a:pt x="390" y="470"/>
                              </a:lnTo>
                              <a:lnTo>
                                <a:pt x="383" y="486"/>
                              </a:lnTo>
                              <a:lnTo>
                                <a:pt x="374" y="502"/>
                              </a:lnTo>
                              <a:lnTo>
                                <a:pt x="365" y="517"/>
                              </a:lnTo>
                              <a:lnTo>
                                <a:pt x="353" y="530"/>
                              </a:lnTo>
                              <a:lnTo>
                                <a:pt x="340" y="543"/>
                              </a:lnTo>
                              <a:lnTo>
                                <a:pt x="326" y="553"/>
                              </a:lnTo>
                              <a:lnTo>
                                <a:pt x="310" y="563"/>
                              </a:lnTo>
                              <a:lnTo>
                                <a:pt x="293" y="572"/>
                              </a:lnTo>
                              <a:lnTo>
                                <a:pt x="274" y="578"/>
                              </a:lnTo>
                              <a:lnTo>
                                <a:pt x="254" y="582"/>
                              </a:lnTo>
                              <a:lnTo>
                                <a:pt x="232" y="586"/>
                              </a:lnTo>
                              <a:lnTo>
                                <a:pt x="210" y="587"/>
                              </a:lnTo>
                              <a:lnTo>
                                <a:pt x="191" y="586"/>
                              </a:lnTo>
                              <a:lnTo>
                                <a:pt x="172" y="583"/>
                              </a:lnTo>
                              <a:lnTo>
                                <a:pt x="153" y="579"/>
                              </a:lnTo>
                              <a:lnTo>
                                <a:pt x="133" y="574"/>
                              </a:lnTo>
                              <a:lnTo>
                                <a:pt x="114" y="568"/>
                              </a:lnTo>
                              <a:lnTo>
                                <a:pt x="96" y="561"/>
                              </a:lnTo>
                              <a:lnTo>
                                <a:pt x="79" y="554"/>
                              </a:lnTo>
                              <a:lnTo>
                                <a:pt x="65" y="547"/>
                              </a:lnTo>
                              <a:lnTo>
                                <a:pt x="29" y="587"/>
                              </a:lnTo>
                              <a:lnTo>
                                <a:pt x="0" y="587"/>
                              </a:lnTo>
                              <a:lnTo>
                                <a:pt x="0" y="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2"/>
                      <wps:cNvSpPr>
                        <a:spLocks/>
                      </wps:cNvSpPr>
                      <wps:spPr bwMode="auto">
                        <a:xfrm>
                          <a:off x="985520" y="554990"/>
                          <a:ext cx="28575" cy="54610"/>
                        </a:xfrm>
                        <a:custGeom>
                          <a:avLst/>
                          <a:gdLst>
                            <a:gd name="T0" fmla="*/ 106 w 406"/>
                            <a:gd name="T1" fmla="*/ 260 h 780"/>
                            <a:gd name="T2" fmla="*/ 0 w 406"/>
                            <a:gd name="T3" fmla="*/ 225 h 780"/>
                            <a:gd name="T4" fmla="*/ 108 w 406"/>
                            <a:gd name="T5" fmla="*/ 44 h 780"/>
                            <a:gd name="T6" fmla="*/ 210 w 406"/>
                            <a:gd name="T7" fmla="*/ 205 h 780"/>
                            <a:gd name="T8" fmla="*/ 389 w 406"/>
                            <a:gd name="T9" fmla="*/ 257 h 780"/>
                            <a:gd name="T10" fmla="*/ 210 w 406"/>
                            <a:gd name="T11" fmla="*/ 611 h 780"/>
                            <a:gd name="T12" fmla="*/ 211 w 406"/>
                            <a:gd name="T13" fmla="*/ 635 h 780"/>
                            <a:gd name="T14" fmla="*/ 214 w 406"/>
                            <a:gd name="T15" fmla="*/ 655 h 780"/>
                            <a:gd name="T16" fmla="*/ 220 w 406"/>
                            <a:gd name="T17" fmla="*/ 672 h 780"/>
                            <a:gd name="T18" fmla="*/ 228 w 406"/>
                            <a:gd name="T19" fmla="*/ 687 h 780"/>
                            <a:gd name="T20" fmla="*/ 239 w 406"/>
                            <a:gd name="T21" fmla="*/ 698 h 780"/>
                            <a:gd name="T22" fmla="*/ 253 w 406"/>
                            <a:gd name="T23" fmla="*/ 706 h 780"/>
                            <a:gd name="T24" fmla="*/ 268 w 406"/>
                            <a:gd name="T25" fmla="*/ 710 h 780"/>
                            <a:gd name="T26" fmla="*/ 287 w 406"/>
                            <a:gd name="T27" fmla="*/ 711 h 780"/>
                            <a:gd name="T28" fmla="*/ 300 w 406"/>
                            <a:gd name="T29" fmla="*/ 710 h 780"/>
                            <a:gd name="T30" fmla="*/ 311 w 406"/>
                            <a:gd name="T31" fmla="*/ 707 h 780"/>
                            <a:gd name="T32" fmla="*/ 334 w 406"/>
                            <a:gd name="T33" fmla="*/ 694 h 780"/>
                            <a:gd name="T34" fmla="*/ 355 w 406"/>
                            <a:gd name="T35" fmla="*/ 672 h 780"/>
                            <a:gd name="T36" fmla="*/ 377 w 406"/>
                            <a:gd name="T37" fmla="*/ 645 h 780"/>
                            <a:gd name="T38" fmla="*/ 397 w 406"/>
                            <a:gd name="T39" fmla="*/ 680 h 780"/>
                            <a:gd name="T40" fmla="*/ 380 w 406"/>
                            <a:gd name="T41" fmla="*/ 706 h 780"/>
                            <a:gd name="T42" fmla="*/ 363 w 406"/>
                            <a:gd name="T43" fmla="*/ 728 h 780"/>
                            <a:gd name="T44" fmla="*/ 345 w 406"/>
                            <a:gd name="T45" fmla="*/ 745 h 780"/>
                            <a:gd name="T46" fmla="*/ 324 w 406"/>
                            <a:gd name="T47" fmla="*/ 759 h 780"/>
                            <a:gd name="T48" fmla="*/ 303 w 406"/>
                            <a:gd name="T49" fmla="*/ 769 h 780"/>
                            <a:gd name="T50" fmla="*/ 279 w 406"/>
                            <a:gd name="T51" fmla="*/ 775 h 780"/>
                            <a:gd name="T52" fmla="*/ 252 w 406"/>
                            <a:gd name="T53" fmla="*/ 779 h 780"/>
                            <a:gd name="T54" fmla="*/ 223 w 406"/>
                            <a:gd name="T55" fmla="*/ 779 h 780"/>
                            <a:gd name="T56" fmla="*/ 195 w 406"/>
                            <a:gd name="T57" fmla="*/ 774 h 780"/>
                            <a:gd name="T58" fmla="*/ 170 w 406"/>
                            <a:gd name="T59" fmla="*/ 765 h 780"/>
                            <a:gd name="T60" fmla="*/ 150 w 406"/>
                            <a:gd name="T61" fmla="*/ 750 h 780"/>
                            <a:gd name="T62" fmla="*/ 133 w 406"/>
                            <a:gd name="T63" fmla="*/ 730 h 780"/>
                            <a:gd name="T64" fmla="*/ 120 w 406"/>
                            <a:gd name="T65" fmla="*/ 707 h 780"/>
                            <a:gd name="T66" fmla="*/ 111 w 406"/>
                            <a:gd name="T67" fmla="*/ 678 h 780"/>
                            <a:gd name="T68" fmla="*/ 107 w 406"/>
                            <a:gd name="T69" fmla="*/ 644 h 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06" h="780">
                              <a:moveTo>
                                <a:pt x="106" y="625"/>
                              </a:moveTo>
                              <a:lnTo>
                                <a:pt x="106" y="260"/>
                              </a:lnTo>
                              <a:lnTo>
                                <a:pt x="0" y="260"/>
                              </a:lnTo>
                              <a:lnTo>
                                <a:pt x="0" y="225"/>
                              </a:lnTo>
                              <a:lnTo>
                                <a:pt x="108" y="203"/>
                              </a:lnTo>
                              <a:lnTo>
                                <a:pt x="108" y="44"/>
                              </a:lnTo>
                              <a:lnTo>
                                <a:pt x="210" y="0"/>
                              </a:lnTo>
                              <a:lnTo>
                                <a:pt x="210" y="205"/>
                              </a:lnTo>
                              <a:lnTo>
                                <a:pt x="389" y="205"/>
                              </a:lnTo>
                              <a:lnTo>
                                <a:pt x="389" y="257"/>
                              </a:lnTo>
                              <a:lnTo>
                                <a:pt x="210" y="257"/>
                              </a:lnTo>
                              <a:lnTo>
                                <a:pt x="210" y="611"/>
                              </a:lnTo>
                              <a:lnTo>
                                <a:pt x="210" y="624"/>
                              </a:lnTo>
                              <a:lnTo>
                                <a:pt x="211" y="635"/>
                              </a:lnTo>
                              <a:lnTo>
                                <a:pt x="212" y="646"/>
                              </a:lnTo>
                              <a:lnTo>
                                <a:pt x="214" y="655"/>
                              </a:lnTo>
                              <a:lnTo>
                                <a:pt x="217" y="665"/>
                              </a:lnTo>
                              <a:lnTo>
                                <a:pt x="220" y="672"/>
                              </a:lnTo>
                              <a:lnTo>
                                <a:pt x="224" y="680"/>
                              </a:lnTo>
                              <a:lnTo>
                                <a:pt x="228" y="687"/>
                              </a:lnTo>
                              <a:lnTo>
                                <a:pt x="234" y="693"/>
                              </a:lnTo>
                              <a:lnTo>
                                <a:pt x="239" y="698"/>
                              </a:lnTo>
                              <a:lnTo>
                                <a:pt x="246" y="702"/>
                              </a:lnTo>
                              <a:lnTo>
                                <a:pt x="253" y="706"/>
                              </a:lnTo>
                              <a:lnTo>
                                <a:pt x="261" y="708"/>
                              </a:lnTo>
                              <a:lnTo>
                                <a:pt x="268" y="710"/>
                              </a:lnTo>
                              <a:lnTo>
                                <a:pt x="277" y="711"/>
                              </a:lnTo>
                              <a:lnTo>
                                <a:pt x="287" y="711"/>
                              </a:lnTo>
                              <a:lnTo>
                                <a:pt x="293" y="711"/>
                              </a:lnTo>
                              <a:lnTo>
                                <a:pt x="300" y="710"/>
                              </a:lnTo>
                              <a:lnTo>
                                <a:pt x="306" y="709"/>
                              </a:lnTo>
                              <a:lnTo>
                                <a:pt x="311" y="707"/>
                              </a:lnTo>
                              <a:lnTo>
                                <a:pt x="323" y="701"/>
                              </a:lnTo>
                              <a:lnTo>
                                <a:pt x="334" y="694"/>
                              </a:lnTo>
                              <a:lnTo>
                                <a:pt x="345" y="684"/>
                              </a:lnTo>
                              <a:lnTo>
                                <a:pt x="355" y="672"/>
                              </a:lnTo>
                              <a:lnTo>
                                <a:pt x="366" y="660"/>
                              </a:lnTo>
                              <a:lnTo>
                                <a:pt x="377" y="645"/>
                              </a:lnTo>
                              <a:lnTo>
                                <a:pt x="406" y="665"/>
                              </a:lnTo>
                              <a:lnTo>
                                <a:pt x="397" y="680"/>
                              </a:lnTo>
                              <a:lnTo>
                                <a:pt x="389" y="693"/>
                              </a:lnTo>
                              <a:lnTo>
                                <a:pt x="380" y="706"/>
                              </a:lnTo>
                              <a:lnTo>
                                <a:pt x="372" y="717"/>
                              </a:lnTo>
                              <a:lnTo>
                                <a:pt x="363" y="728"/>
                              </a:lnTo>
                              <a:lnTo>
                                <a:pt x="353" y="737"/>
                              </a:lnTo>
                              <a:lnTo>
                                <a:pt x="345" y="745"/>
                              </a:lnTo>
                              <a:lnTo>
                                <a:pt x="335" y="753"/>
                              </a:lnTo>
                              <a:lnTo>
                                <a:pt x="324" y="759"/>
                              </a:lnTo>
                              <a:lnTo>
                                <a:pt x="315" y="765"/>
                              </a:lnTo>
                              <a:lnTo>
                                <a:pt x="303" y="769"/>
                              </a:lnTo>
                              <a:lnTo>
                                <a:pt x="292" y="773"/>
                              </a:lnTo>
                              <a:lnTo>
                                <a:pt x="279" y="775"/>
                              </a:lnTo>
                              <a:lnTo>
                                <a:pt x="266" y="778"/>
                              </a:lnTo>
                              <a:lnTo>
                                <a:pt x="252" y="779"/>
                              </a:lnTo>
                              <a:lnTo>
                                <a:pt x="238" y="780"/>
                              </a:lnTo>
                              <a:lnTo>
                                <a:pt x="223" y="779"/>
                              </a:lnTo>
                              <a:lnTo>
                                <a:pt x="209" y="778"/>
                              </a:lnTo>
                              <a:lnTo>
                                <a:pt x="195" y="774"/>
                              </a:lnTo>
                              <a:lnTo>
                                <a:pt x="182" y="770"/>
                              </a:lnTo>
                              <a:lnTo>
                                <a:pt x="170" y="765"/>
                              </a:lnTo>
                              <a:lnTo>
                                <a:pt x="160" y="758"/>
                              </a:lnTo>
                              <a:lnTo>
                                <a:pt x="150" y="750"/>
                              </a:lnTo>
                              <a:lnTo>
                                <a:pt x="141" y="741"/>
                              </a:lnTo>
                              <a:lnTo>
                                <a:pt x="133" y="730"/>
                              </a:lnTo>
                              <a:lnTo>
                                <a:pt x="126" y="720"/>
                              </a:lnTo>
                              <a:lnTo>
                                <a:pt x="120" y="707"/>
                              </a:lnTo>
                              <a:lnTo>
                                <a:pt x="114" y="693"/>
                              </a:lnTo>
                              <a:lnTo>
                                <a:pt x="111" y="678"/>
                              </a:lnTo>
                              <a:lnTo>
                                <a:pt x="108" y="662"/>
                              </a:lnTo>
                              <a:lnTo>
                                <a:pt x="107" y="644"/>
                              </a:lnTo>
                              <a:lnTo>
                                <a:pt x="106" y="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3"/>
                      <wps:cNvSpPr>
                        <a:spLocks noEditPoints="1"/>
                      </wps:cNvSpPr>
                      <wps:spPr bwMode="auto">
                        <a:xfrm>
                          <a:off x="1019175" y="568325"/>
                          <a:ext cx="35560" cy="41275"/>
                        </a:xfrm>
                        <a:custGeom>
                          <a:avLst/>
                          <a:gdLst>
                            <a:gd name="T0" fmla="*/ 2 w 502"/>
                            <a:gd name="T1" fmla="*/ 267 h 587"/>
                            <a:gd name="T2" fmla="*/ 8 w 502"/>
                            <a:gd name="T3" fmla="*/ 222 h 587"/>
                            <a:gd name="T4" fmla="*/ 19 w 502"/>
                            <a:gd name="T5" fmla="*/ 180 h 587"/>
                            <a:gd name="T6" fmla="*/ 36 w 502"/>
                            <a:gd name="T7" fmla="*/ 142 h 587"/>
                            <a:gd name="T8" fmla="*/ 56 w 502"/>
                            <a:gd name="T9" fmla="*/ 106 h 587"/>
                            <a:gd name="T10" fmla="*/ 82 w 502"/>
                            <a:gd name="T11" fmla="*/ 76 h 587"/>
                            <a:gd name="T12" fmla="*/ 111 w 502"/>
                            <a:gd name="T13" fmla="*/ 50 h 587"/>
                            <a:gd name="T14" fmla="*/ 144 w 502"/>
                            <a:gd name="T15" fmla="*/ 28 h 587"/>
                            <a:gd name="T16" fmla="*/ 181 w 502"/>
                            <a:gd name="T17" fmla="*/ 13 h 587"/>
                            <a:gd name="T18" fmla="*/ 222 w 502"/>
                            <a:gd name="T19" fmla="*/ 4 h 587"/>
                            <a:gd name="T20" fmla="*/ 266 w 502"/>
                            <a:gd name="T21" fmla="*/ 0 h 587"/>
                            <a:gd name="T22" fmla="*/ 309 w 502"/>
                            <a:gd name="T23" fmla="*/ 4 h 587"/>
                            <a:gd name="T24" fmla="*/ 348 w 502"/>
                            <a:gd name="T25" fmla="*/ 14 h 587"/>
                            <a:gd name="T26" fmla="*/ 382 w 502"/>
                            <a:gd name="T27" fmla="*/ 30 h 587"/>
                            <a:gd name="T28" fmla="*/ 411 w 502"/>
                            <a:gd name="T29" fmla="*/ 52 h 587"/>
                            <a:gd name="T30" fmla="*/ 436 w 502"/>
                            <a:gd name="T31" fmla="*/ 78 h 587"/>
                            <a:gd name="T32" fmla="*/ 456 w 502"/>
                            <a:gd name="T33" fmla="*/ 108 h 587"/>
                            <a:gd name="T34" fmla="*/ 473 w 502"/>
                            <a:gd name="T35" fmla="*/ 141 h 587"/>
                            <a:gd name="T36" fmla="*/ 484 w 502"/>
                            <a:gd name="T37" fmla="*/ 176 h 587"/>
                            <a:gd name="T38" fmla="*/ 493 w 502"/>
                            <a:gd name="T39" fmla="*/ 251 h 587"/>
                            <a:gd name="T40" fmla="*/ 112 w 502"/>
                            <a:gd name="T41" fmla="*/ 283 h 587"/>
                            <a:gd name="T42" fmla="*/ 115 w 502"/>
                            <a:gd name="T43" fmla="*/ 336 h 587"/>
                            <a:gd name="T44" fmla="*/ 131 w 502"/>
                            <a:gd name="T45" fmla="*/ 401 h 587"/>
                            <a:gd name="T46" fmla="*/ 161 w 502"/>
                            <a:gd name="T47" fmla="*/ 455 h 587"/>
                            <a:gd name="T48" fmla="*/ 181 w 502"/>
                            <a:gd name="T49" fmla="*/ 476 h 587"/>
                            <a:gd name="T50" fmla="*/ 203 w 502"/>
                            <a:gd name="T51" fmla="*/ 493 h 587"/>
                            <a:gd name="T52" fmla="*/ 229 w 502"/>
                            <a:gd name="T53" fmla="*/ 507 h 587"/>
                            <a:gd name="T54" fmla="*/ 258 w 502"/>
                            <a:gd name="T55" fmla="*/ 516 h 587"/>
                            <a:gd name="T56" fmla="*/ 291 w 502"/>
                            <a:gd name="T57" fmla="*/ 520 h 587"/>
                            <a:gd name="T58" fmla="*/ 327 w 502"/>
                            <a:gd name="T59" fmla="*/ 519 h 587"/>
                            <a:gd name="T60" fmla="*/ 363 w 502"/>
                            <a:gd name="T61" fmla="*/ 508 h 587"/>
                            <a:gd name="T62" fmla="*/ 396 w 502"/>
                            <a:gd name="T63" fmla="*/ 491 h 587"/>
                            <a:gd name="T64" fmla="*/ 428 w 502"/>
                            <a:gd name="T65" fmla="*/ 467 h 587"/>
                            <a:gd name="T66" fmla="*/ 477 w 502"/>
                            <a:gd name="T67" fmla="*/ 416 h 587"/>
                            <a:gd name="T68" fmla="*/ 483 w 502"/>
                            <a:gd name="T69" fmla="*/ 468 h 587"/>
                            <a:gd name="T70" fmla="*/ 452 w 502"/>
                            <a:gd name="T71" fmla="*/ 507 h 587"/>
                            <a:gd name="T72" fmla="*/ 413 w 502"/>
                            <a:gd name="T73" fmla="*/ 542 h 587"/>
                            <a:gd name="T74" fmla="*/ 367 w 502"/>
                            <a:gd name="T75" fmla="*/ 567 h 587"/>
                            <a:gd name="T76" fmla="*/ 310 w 502"/>
                            <a:gd name="T77" fmla="*/ 583 h 587"/>
                            <a:gd name="T78" fmla="*/ 250 w 502"/>
                            <a:gd name="T79" fmla="*/ 586 h 587"/>
                            <a:gd name="T80" fmla="*/ 205 w 502"/>
                            <a:gd name="T81" fmla="*/ 580 h 587"/>
                            <a:gd name="T82" fmla="*/ 164 w 502"/>
                            <a:gd name="T83" fmla="*/ 570 h 587"/>
                            <a:gd name="T84" fmla="*/ 127 w 502"/>
                            <a:gd name="T85" fmla="*/ 552 h 587"/>
                            <a:gd name="T86" fmla="*/ 95 w 502"/>
                            <a:gd name="T87" fmla="*/ 531 h 587"/>
                            <a:gd name="T88" fmla="*/ 68 w 502"/>
                            <a:gd name="T89" fmla="*/ 504 h 587"/>
                            <a:gd name="T90" fmla="*/ 45 w 502"/>
                            <a:gd name="T91" fmla="*/ 473 h 587"/>
                            <a:gd name="T92" fmla="*/ 27 w 502"/>
                            <a:gd name="T93" fmla="*/ 438 h 587"/>
                            <a:gd name="T94" fmla="*/ 14 w 502"/>
                            <a:gd name="T95" fmla="*/ 399 h 587"/>
                            <a:gd name="T96" fmla="*/ 4 w 502"/>
                            <a:gd name="T97" fmla="*/ 357 h 587"/>
                            <a:gd name="T98" fmla="*/ 1 w 502"/>
                            <a:gd name="T99" fmla="*/ 313 h 587"/>
                            <a:gd name="T100" fmla="*/ 380 w 502"/>
                            <a:gd name="T101" fmla="*/ 233 h 587"/>
                            <a:gd name="T102" fmla="*/ 381 w 502"/>
                            <a:gd name="T103" fmla="*/ 176 h 587"/>
                            <a:gd name="T104" fmla="*/ 370 w 502"/>
                            <a:gd name="T105" fmla="*/ 126 h 587"/>
                            <a:gd name="T106" fmla="*/ 348 w 502"/>
                            <a:gd name="T107" fmla="*/ 84 h 587"/>
                            <a:gd name="T108" fmla="*/ 315 w 502"/>
                            <a:gd name="T109" fmla="*/ 54 h 587"/>
                            <a:gd name="T110" fmla="*/ 273 w 502"/>
                            <a:gd name="T111" fmla="*/ 39 h 587"/>
                            <a:gd name="T112" fmla="*/ 229 w 502"/>
                            <a:gd name="T113" fmla="*/ 41 h 587"/>
                            <a:gd name="T114" fmla="*/ 192 w 502"/>
                            <a:gd name="T115" fmla="*/ 56 h 587"/>
                            <a:gd name="T116" fmla="*/ 160 w 502"/>
                            <a:gd name="T117" fmla="*/ 85 h 587"/>
                            <a:gd name="T118" fmla="*/ 136 w 502"/>
                            <a:gd name="T119" fmla="*/ 129 h 587"/>
                            <a:gd name="T120" fmla="*/ 120 w 502"/>
                            <a:gd name="T121" fmla="*/ 190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02" h="587">
                              <a:moveTo>
                                <a:pt x="0" y="298"/>
                              </a:moveTo>
                              <a:lnTo>
                                <a:pt x="1" y="283"/>
                              </a:lnTo>
                              <a:lnTo>
                                <a:pt x="2" y="267"/>
                              </a:lnTo>
                              <a:lnTo>
                                <a:pt x="3" y="252"/>
                              </a:lnTo>
                              <a:lnTo>
                                <a:pt x="5" y="237"/>
                              </a:lnTo>
                              <a:lnTo>
                                <a:pt x="8" y="222"/>
                              </a:lnTo>
                              <a:lnTo>
                                <a:pt x="11" y="208"/>
                              </a:lnTo>
                              <a:lnTo>
                                <a:pt x="15" y="194"/>
                              </a:lnTo>
                              <a:lnTo>
                                <a:pt x="19" y="180"/>
                              </a:lnTo>
                              <a:lnTo>
                                <a:pt x="24" y="168"/>
                              </a:lnTo>
                              <a:lnTo>
                                <a:pt x="29" y="155"/>
                              </a:lnTo>
                              <a:lnTo>
                                <a:pt x="36" y="142"/>
                              </a:lnTo>
                              <a:lnTo>
                                <a:pt x="42" y="130"/>
                              </a:lnTo>
                              <a:lnTo>
                                <a:pt x="48" y="118"/>
                              </a:lnTo>
                              <a:lnTo>
                                <a:pt x="56" y="106"/>
                              </a:lnTo>
                              <a:lnTo>
                                <a:pt x="65" y="96"/>
                              </a:lnTo>
                              <a:lnTo>
                                <a:pt x="72" y="86"/>
                              </a:lnTo>
                              <a:lnTo>
                                <a:pt x="82" y="76"/>
                              </a:lnTo>
                              <a:lnTo>
                                <a:pt x="90" y="67"/>
                              </a:lnTo>
                              <a:lnTo>
                                <a:pt x="100" y="58"/>
                              </a:lnTo>
                              <a:lnTo>
                                <a:pt x="111" y="50"/>
                              </a:lnTo>
                              <a:lnTo>
                                <a:pt x="122" y="42"/>
                              </a:lnTo>
                              <a:lnTo>
                                <a:pt x="132" y="35"/>
                              </a:lnTo>
                              <a:lnTo>
                                <a:pt x="144" y="28"/>
                              </a:lnTo>
                              <a:lnTo>
                                <a:pt x="156" y="23"/>
                              </a:lnTo>
                              <a:lnTo>
                                <a:pt x="169" y="17"/>
                              </a:lnTo>
                              <a:lnTo>
                                <a:pt x="181" y="13"/>
                              </a:lnTo>
                              <a:lnTo>
                                <a:pt x="195" y="9"/>
                              </a:lnTo>
                              <a:lnTo>
                                <a:pt x="208" y="6"/>
                              </a:lnTo>
                              <a:lnTo>
                                <a:pt x="222" y="4"/>
                              </a:lnTo>
                              <a:lnTo>
                                <a:pt x="236" y="1"/>
                              </a:lnTo>
                              <a:lnTo>
                                <a:pt x="251" y="0"/>
                              </a:lnTo>
                              <a:lnTo>
                                <a:pt x="266" y="0"/>
                              </a:lnTo>
                              <a:lnTo>
                                <a:pt x="281" y="0"/>
                              </a:lnTo>
                              <a:lnTo>
                                <a:pt x="295" y="1"/>
                              </a:lnTo>
                              <a:lnTo>
                                <a:pt x="309" y="4"/>
                              </a:lnTo>
                              <a:lnTo>
                                <a:pt x="322" y="7"/>
                              </a:lnTo>
                              <a:lnTo>
                                <a:pt x="335" y="10"/>
                              </a:lnTo>
                              <a:lnTo>
                                <a:pt x="348" y="14"/>
                              </a:lnTo>
                              <a:lnTo>
                                <a:pt x="360" y="19"/>
                              </a:lnTo>
                              <a:lnTo>
                                <a:pt x="371" y="24"/>
                              </a:lnTo>
                              <a:lnTo>
                                <a:pt x="382" y="30"/>
                              </a:lnTo>
                              <a:lnTo>
                                <a:pt x="392" y="37"/>
                              </a:lnTo>
                              <a:lnTo>
                                <a:pt x="403" y="44"/>
                              </a:lnTo>
                              <a:lnTo>
                                <a:pt x="411" y="52"/>
                              </a:lnTo>
                              <a:lnTo>
                                <a:pt x="420" y="59"/>
                              </a:lnTo>
                              <a:lnTo>
                                <a:pt x="428" y="69"/>
                              </a:lnTo>
                              <a:lnTo>
                                <a:pt x="436" y="78"/>
                              </a:lnTo>
                              <a:lnTo>
                                <a:pt x="444" y="87"/>
                              </a:lnTo>
                              <a:lnTo>
                                <a:pt x="451" y="97"/>
                              </a:lnTo>
                              <a:lnTo>
                                <a:pt x="456" y="108"/>
                              </a:lnTo>
                              <a:lnTo>
                                <a:pt x="463" y="118"/>
                              </a:lnTo>
                              <a:lnTo>
                                <a:pt x="468" y="129"/>
                              </a:lnTo>
                              <a:lnTo>
                                <a:pt x="473" y="141"/>
                              </a:lnTo>
                              <a:lnTo>
                                <a:pt x="477" y="153"/>
                              </a:lnTo>
                              <a:lnTo>
                                <a:pt x="481" y="164"/>
                              </a:lnTo>
                              <a:lnTo>
                                <a:pt x="484" y="176"/>
                              </a:lnTo>
                              <a:lnTo>
                                <a:pt x="489" y="201"/>
                              </a:lnTo>
                              <a:lnTo>
                                <a:pt x="492" y="225"/>
                              </a:lnTo>
                              <a:lnTo>
                                <a:pt x="493" y="251"/>
                              </a:lnTo>
                              <a:lnTo>
                                <a:pt x="492" y="277"/>
                              </a:lnTo>
                              <a:lnTo>
                                <a:pt x="112" y="277"/>
                              </a:lnTo>
                              <a:lnTo>
                                <a:pt x="112" y="283"/>
                              </a:lnTo>
                              <a:lnTo>
                                <a:pt x="112" y="287"/>
                              </a:lnTo>
                              <a:lnTo>
                                <a:pt x="113" y="311"/>
                              </a:lnTo>
                              <a:lnTo>
                                <a:pt x="115" y="336"/>
                              </a:lnTo>
                              <a:lnTo>
                                <a:pt x="120" y="358"/>
                              </a:lnTo>
                              <a:lnTo>
                                <a:pt x="125" y="380"/>
                              </a:lnTo>
                              <a:lnTo>
                                <a:pt x="131" y="401"/>
                              </a:lnTo>
                              <a:lnTo>
                                <a:pt x="140" y="421"/>
                              </a:lnTo>
                              <a:lnTo>
                                <a:pt x="150" y="438"/>
                              </a:lnTo>
                              <a:lnTo>
                                <a:pt x="161" y="455"/>
                              </a:lnTo>
                              <a:lnTo>
                                <a:pt x="168" y="462"/>
                              </a:lnTo>
                              <a:lnTo>
                                <a:pt x="174" y="470"/>
                              </a:lnTo>
                              <a:lnTo>
                                <a:pt x="181" y="476"/>
                              </a:lnTo>
                              <a:lnTo>
                                <a:pt x="188" y="483"/>
                              </a:lnTo>
                              <a:lnTo>
                                <a:pt x="196" y="488"/>
                              </a:lnTo>
                              <a:lnTo>
                                <a:pt x="203" y="493"/>
                              </a:lnTo>
                              <a:lnTo>
                                <a:pt x="212" y="499"/>
                              </a:lnTo>
                              <a:lnTo>
                                <a:pt x="221" y="503"/>
                              </a:lnTo>
                              <a:lnTo>
                                <a:pt x="229" y="507"/>
                              </a:lnTo>
                              <a:lnTo>
                                <a:pt x="239" y="511"/>
                              </a:lnTo>
                              <a:lnTo>
                                <a:pt x="249" y="514"/>
                              </a:lnTo>
                              <a:lnTo>
                                <a:pt x="258" y="516"/>
                              </a:lnTo>
                              <a:lnTo>
                                <a:pt x="269" y="518"/>
                              </a:lnTo>
                              <a:lnTo>
                                <a:pt x="280" y="520"/>
                              </a:lnTo>
                              <a:lnTo>
                                <a:pt x="291" y="520"/>
                              </a:lnTo>
                              <a:lnTo>
                                <a:pt x="301" y="521"/>
                              </a:lnTo>
                              <a:lnTo>
                                <a:pt x="314" y="520"/>
                              </a:lnTo>
                              <a:lnTo>
                                <a:pt x="327" y="519"/>
                              </a:lnTo>
                              <a:lnTo>
                                <a:pt x="339" y="516"/>
                              </a:lnTo>
                              <a:lnTo>
                                <a:pt x="352" y="513"/>
                              </a:lnTo>
                              <a:lnTo>
                                <a:pt x="363" y="508"/>
                              </a:lnTo>
                              <a:lnTo>
                                <a:pt x="375" y="504"/>
                              </a:lnTo>
                              <a:lnTo>
                                <a:pt x="385" y="498"/>
                              </a:lnTo>
                              <a:lnTo>
                                <a:pt x="396" y="491"/>
                              </a:lnTo>
                              <a:lnTo>
                                <a:pt x="407" y="484"/>
                              </a:lnTo>
                              <a:lnTo>
                                <a:pt x="418" y="476"/>
                              </a:lnTo>
                              <a:lnTo>
                                <a:pt x="428" y="467"/>
                              </a:lnTo>
                              <a:lnTo>
                                <a:pt x="438" y="458"/>
                              </a:lnTo>
                              <a:lnTo>
                                <a:pt x="458" y="438"/>
                              </a:lnTo>
                              <a:lnTo>
                                <a:pt x="477" y="416"/>
                              </a:lnTo>
                              <a:lnTo>
                                <a:pt x="502" y="440"/>
                              </a:lnTo>
                              <a:lnTo>
                                <a:pt x="493" y="454"/>
                              </a:lnTo>
                              <a:lnTo>
                                <a:pt x="483" y="468"/>
                              </a:lnTo>
                              <a:lnTo>
                                <a:pt x="474" y="482"/>
                              </a:lnTo>
                              <a:lnTo>
                                <a:pt x="463" y="494"/>
                              </a:lnTo>
                              <a:lnTo>
                                <a:pt x="452" y="507"/>
                              </a:lnTo>
                              <a:lnTo>
                                <a:pt x="439" y="519"/>
                              </a:lnTo>
                              <a:lnTo>
                                <a:pt x="427" y="531"/>
                              </a:lnTo>
                              <a:lnTo>
                                <a:pt x="413" y="542"/>
                              </a:lnTo>
                              <a:lnTo>
                                <a:pt x="398" y="551"/>
                              </a:lnTo>
                              <a:lnTo>
                                <a:pt x="383" y="560"/>
                              </a:lnTo>
                              <a:lnTo>
                                <a:pt x="367" y="567"/>
                              </a:lnTo>
                              <a:lnTo>
                                <a:pt x="349" y="574"/>
                              </a:lnTo>
                              <a:lnTo>
                                <a:pt x="329" y="579"/>
                              </a:lnTo>
                              <a:lnTo>
                                <a:pt x="310" y="583"/>
                              </a:lnTo>
                              <a:lnTo>
                                <a:pt x="289" y="586"/>
                              </a:lnTo>
                              <a:lnTo>
                                <a:pt x="266" y="587"/>
                              </a:lnTo>
                              <a:lnTo>
                                <a:pt x="250" y="586"/>
                              </a:lnTo>
                              <a:lnTo>
                                <a:pt x="234" y="585"/>
                              </a:lnTo>
                              <a:lnTo>
                                <a:pt x="219" y="583"/>
                              </a:lnTo>
                              <a:lnTo>
                                <a:pt x="205" y="580"/>
                              </a:lnTo>
                              <a:lnTo>
                                <a:pt x="191" y="578"/>
                              </a:lnTo>
                              <a:lnTo>
                                <a:pt x="177" y="574"/>
                              </a:lnTo>
                              <a:lnTo>
                                <a:pt x="164" y="570"/>
                              </a:lnTo>
                              <a:lnTo>
                                <a:pt x="151" y="564"/>
                              </a:lnTo>
                              <a:lnTo>
                                <a:pt x="139" y="559"/>
                              </a:lnTo>
                              <a:lnTo>
                                <a:pt x="127" y="552"/>
                              </a:lnTo>
                              <a:lnTo>
                                <a:pt x="116" y="546"/>
                              </a:lnTo>
                              <a:lnTo>
                                <a:pt x="106" y="538"/>
                              </a:lnTo>
                              <a:lnTo>
                                <a:pt x="95" y="531"/>
                              </a:lnTo>
                              <a:lnTo>
                                <a:pt x="86" y="522"/>
                              </a:lnTo>
                              <a:lnTo>
                                <a:pt x="76" y="513"/>
                              </a:lnTo>
                              <a:lnTo>
                                <a:pt x="68" y="504"/>
                              </a:lnTo>
                              <a:lnTo>
                                <a:pt x="60" y="493"/>
                              </a:lnTo>
                              <a:lnTo>
                                <a:pt x="52" y="484"/>
                              </a:lnTo>
                              <a:lnTo>
                                <a:pt x="45" y="473"/>
                              </a:lnTo>
                              <a:lnTo>
                                <a:pt x="39" y="461"/>
                              </a:lnTo>
                              <a:lnTo>
                                <a:pt x="32" y="449"/>
                              </a:lnTo>
                              <a:lnTo>
                                <a:pt x="27" y="438"/>
                              </a:lnTo>
                              <a:lnTo>
                                <a:pt x="22" y="425"/>
                              </a:lnTo>
                              <a:lnTo>
                                <a:pt x="17" y="412"/>
                              </a:lnTo>
                              <a:lnTo>
                                <a:pt x="14" y="399"/>
                              </a:lnTo>
                              <a:lnTo>
                                <a:pt x="10" y="386"/>
                              </a:lnTo>
                              <a:lnTo>
                                <a:pt x="8" y="372"/>
                              </a:lnTo>
                              <a:lnTo>
                                <a:pt x="4" y="357"/>
                              </a:lnTo>
                              <a:lnTo>
                                <a:pt x="3" y="343"/>
                              </a:lnTo>
                              <a:lnTo>
                                <a:pt x="1" y="328"/>
                              </a:lnTo>
                              <a:lnTo>
                                <a:pt x="1" y="313"/>
                              </a:lnTo>
                              <a:lnTo>
                                <a:pt x="0" y="298"/>
                              </a:lnTo>
                              <a:close/>
                              <a:moveTo>
                                <a:pt x="113" y="239"/>
                              </a:moveTo>
                              <a:lnTo>
                                <a:pt x="380" y="233"/>
                              </a:lnTo>
                              <a:lnTo>
                                <a:pt x="381" y="214"/>
                              </a:lnTo>
                              <a:lnTo>
                                <a:pt x="382" y="194"/>
                              </a:lnTo>
                              <a:lnTo>
                                <a:pt x="381" y="176"/>
                              </a:lnTo>
                              <a:lnTo>
                                <a:pt x="378" y="159"/>
                              </a:lnTo>
                              <a:lnTo>
                                <a:pt x="375" y="142"/>
                              </a:lnTo>
                              <a:lnTo>
                                <a:pt x="370" y="126"/>
                              </a:lnTo>
                              <a:lnTo>
                                <a:pt x="364" y="111"/>
                              </a:lnTo>
                              <a:lnTo>
                                <a:pt x="356" y="96"/>
                              </a:lnTo>
                              <a:lnTo>
                                <a:pt x="348" y="84"/>
                              </a:lnTo>
                              <a:lnTo>
                                <a:pt x="338" y="72"/>
                              </a:lnTo>
                              <a:lnTo>
                                <a:pt x="327" y="63"/>
                              </a:lnTo>
                              <a:lnTo>
                                <a:pt x="315" y="54"/>
                              </a:lnTo>
                              <a:lnTo>
                                <a:pt x="303" y="47"/>
                              </a:lnTo>
                              <a:lnTo>
                                <a:pt x="289" y="42"/>
                              </a:lnTo>
                              <a:lnTo>
                                <a:pt x="273" y="39"/>
                              </a:lnTo>
                              <a:lnTo>
                                <a:pt x="257" y="38"/>
                              </a:lnTo>
                              <a:lnTo>
                                <a:pt x="243" y="39"/>
                              </a:lnTo>
                              <a:lnTo>
                                <a:pt x="229" y="41"/>
                              </a:lnTo>
                              <a:lnTo>
                                <a:pt x="216" y="44"/>
                              </a:lnTo>
                              <a:lnTo>
                                <a:pt x="205" y="50"/>
                              </a:lnTo>
                              <a:lnTo>
                                <a:pt x="192" y="56"/>
                              </a:lnTo>
                              <a:lnTo>
                                <a:pt x="181" y="64"/>
                              </a:lnTo>
                              <a:lnTo>
                                <a:pt x="170" y="73"/>
                              </a:lnTo>
                              <a:lnTo>
                                <a:pt x="160" y="85"/>
                              </a:lnTo>
                              <a:lnTo>
                                <a:pt x="152" y="98"/>
                              </a:lnTo>
                              <a:lnTo>
                                <a:pt x="143" y="113"/>
                              </a:lnTo>
                              <a:lnTo>
                                <a:pt x="136" y="129"/>
                              </a:lnTo>
                              <a:lnTo>
                                <a:pt x="129" y="147"/>
                              </a:lnTo>
                              <a:lnTo>
                                <a:pt x="124" y="168"/>
                              </a:lnTo>
                              <a:lnTo>
                                <a:pt x="120" y="190"/>
                              </a:lnTo>
                              <a:lnTo>
                                <a:pt x="116" y="214"/>
                              </a:lnTo>
                              <a:lnTo>
                                <a:pt x="113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4"/>
                      <wps:cNvSpPr>
                        <a:spLocks/>
                      </wps:cNvSpPr>
                      <wps:spPr bwMode="auto">
                        <a:xfrm>
                          <a:off x="1059815" y="568960"/>
                          <a:ext cx="31750" cy="40005"/>
                        </a:xfrm>
                        <a:custGeom>
                          <a:avLst/>
                          <a:gdLst>
                            <a:gd name="T0" fmla="*/ 44 w 448"/>
                            <a:gd name="T1" fmla="*/ 531 h 573"/>
                            <a:gd name="T2" fmla="*/ 67 w 448"/>
                            <a:gd name="T3" fmla="*/ 526 h 573"/>
                            <a:gd name="T4" fmla="*/ 81 w 448"/>
                            <a:gd name="T5" fmla="*/ 517 h 573"/>
                            <a:gd name="T6" fmla="*/ 89 w 448"/>
                            <a:gd name="T7" fmla="*/ 505 h 573"/>
                            <a:gd name="T8" fmla="*/ 91 w 448"/>
                            <a:gd name="T9" fmla="*/ 490 h 573"/>
                            <a:gd name="T10" fmla="*/ 90 w 448"/>
                            <a:gd name="T11" fmla="*/ 94 h 573"/>
                            <a:gd name="T12" fmla="*/ 84 w 448"/>
                            <a:gd name="T13" fmla="*/ 77 h 573"/>
                            <a:gd name="T14" fmla="*/ 72 w 448"/>
                            <a:gd name="T15" fmla="*/ 63 h 573"/>
                            <a:gd name="T16" fmla="*/ 53 w 448"/>
                            <a:gd name="T17" fmla="*/ 53 h 573"/>
                            <a:gd name="T18" fmla="*/ 24 w 448"/>
                            <a:gd name="T19" fmla="*/ 48 h 573"/>
                            <a:gd name="T20" fmla="*/ 0 w 448"/>
                            <a:gd name="T21" fmla="*/ 8 h 573"/>
                            <a:gd name="T22" fmla="*/ 209 w 448"/>
                            <a:gd name="T23" fmla="*/ 80 h 573"/>
                            <a:gd name="T24" fmla="*/ 247 w 448"/>
                            <a:gd name="T25" fmla="*/ 45 h 573"/>
                            <a:gd name="T26" fmla="*/ 277 w 448"/>
                            <a:gd name="T27" fmla="*/ 23 h 573"/>
                            <a:gd name="T28" fmla="*/ 310 w 448"/>
                            <a:gd name="T29" fmla="*/ 7 h 573"/>
                            <a:gd name="T30" fmla="*/ 345 w 448"/>
                            <a:gd name="T31" fmla="*/ 1 h 573"/>
                            <a:gd name="T32" fmla="*/ 379 w 448"/>
                            <a:gd name="T33" fmla="*/ 2 h 573"/>
                            <a:gd name="T34" fmla="*/ 406 w 448"/>
                            <a:gd name="T35" fmla="*/ 11 h 573"/>
                            <a:gd name="T36" fmla="*/ 427 w 448"/>
                            <a:gd name="T37" fmla="*/ 26 h 573"/>
                            <a:gd name="T38" fmla="*/ 439 w 448"/>
                            <a:gd name="T39" fmla="*/ 47 h 573"/>
                            <a:gd name="T40" fmla="*/ 447 w 448"/>
                            <a:gd name="T41" fmla="*/ 69 h 573"/>
                            <a:gd name="T42" fmla="*/ 448 w 448"/>
                            <a:gd name="T43" fmla="*/ 92 h 573"/>
                            <a:gd name="T44" fmla="*/ 444 w 448"/>
                            <a:gd name="T45" fmla="*/ 112 h 573"/>
                            <a:gd name="T46" fmla="*/ 435 w 448"/>
                            <a:gd name="T47" fmla="*/ 129 h 573"/>
                            <a:gd name="T48" fmla="*/ 421 w 448"/>
                            <a:gd name="T49" fmla="*/ 143 h 573"/>
                            <a:gd name="T50" fmla="*/ 405 w 448"/>
                            <a:gd name="T51" fmla="*/ 152 h 573"/>
                            <a:gd name="T52" fmla="*/ 385 w 448"/>
                            <a:gd name="T53" fmla="*/ 155 h 573"/>
                            <a:gd name="T54" fmla="*/ 364 w 448"/>
                            <a:gd name="T55" fmla="*/ 153 h 573"/>
                            <a:gd name="T56" fmla="*/ 346 w 448"/>
                            <a:gd name="T57" fmla="*/ 146 h 573"/>
                            <a:gd name="T58" fmla="*/ 332 w 448"/>
                            <a:gd name="T59" fmla="*/ 135 h 573"/>
                            <a:gd name="T60" fmla="*/ 321 w 448"/>
                            <a:gd name="T61" fmla="*/ 119 h 573"/>
                            <a:gd name="T62" fmla="*/ 317 w 448"/>
                            <a:gd name="T63" fmla="*/ 98 h 573"/>
                            <a:gd name="T64" fmla="*/ 319 w 448"/>
                            <a:gd name="T65" fmla="*/ 70 h 573"/>
                            <a:gd name="T66" fmla="*/ 289 w 448"/>
                            <a:gd name="T67" fmla="*/ 72 h 573"/>
                            <a:gd name="T68" fmla="*/ 261 w 448"/>
                            <a:gd name="T69" fmla="*/ 82 h 573"/>
                            <a:gd name="T70" fmla="*/ 230 w 448"/>
                            <a:gd name="T71" fmla="*/ 102 h 573"/>
                            <a:gd name="T72" fmla="*/ 194 w 448"/>
                            <a:gd name="T73" fmla="*/ 141 h 573"/>
                            <a:gd name="T74" fmla="*/ 195 w 448"/>
                            <a:gd name="T75" fmla="*/ 501 h 573"/>
                            <a:gd name="T76" fmla="*/ 202 w 448"/>
                            <a:gd name="T77" fmla="*/ 514 h 573"/>
                            <a:gd name="T78" fmla="*/ 216 w 448"/>
                            <a:gd name="T79" fmla="*/ 524 h 573"/>
                            <a:gd name="T80" fmla="*/ 238 w 448"/>
                            <a:gd name="T81" fmla="*/ 529 h 573"/>
                            <a:gd name="T82" fmla="*/ 298 w 448"/>
                            <a:gd name="T83" fmla="*/ 534 h 573"/>
                            <a:gd name="T84" fmla="*/ 0 w 448"/>
                            <a:gd name="T85" fmla="*/ 534 h 5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48" h="573">
                              <a:moveTo>
                                <a:pt x="0" y="534"/>
                              </a:moveTo>
                              <a:lnTo>
                                <a:pt x="24" y="533"/>
                              </a:lnTo>
                              <a:lnTo>
                                <a:pt x="44" y="531"/>
                              </a:lnTo>
                              <a:lnTo>
                                <a:pt x="53" y="529"/>
                              </a:lnTo>
                              <a:lnTo>
                                <a:pt x="61" y="528"/>
                              </a:lnTo>
                              <a:lnTo>
                                <a:pt x="67" y="526"/>
                              </a:lnTo>
                              <a:lnTo>
                                <a:pt x="72" y="524"/>
                              </a:lnTo>
                              <a:lnTo>
                                <a:pt x="77" y="520"/>
                              </a:lnTo>
                              <a:lnTo>
                                <a:pt x="81" y="517"/>
                              </a:lnTo>
                              <a:lnTo>
                                <a:pt x="84" y="514"/>
                              </a:lnTo>
                              <a:lnTo>
                                <a:pt x="86" y="510"/>
                              </a:lnTo>
                              <a:lnTo>
                                <a:pt x="89" y="505"/>
                              </a:lnTo>
                              <a:lnTo>
                                <a:pt x="90" y="501"/>
                              </a:lnTo>
                              <a:lnTo>
                                <a:pt x="91" y="496"/>
                              </a:lnTo>
                              <a:lnTo>
                                <a:pt x="91" y="490"/>
                              </a:lnTo>
                              <a:lnTo>
                                <a:pt x="91" y="107"/>
                              </a:lnTo>
                              <a:lnTo>
                                <a:pt x="91" y="100"/>
                              </a:lnTo>
                              <a:lnTo>
                                <a:pt x="90" y="94"/>
                              </a:lnTo>
                              <a:lnTo>
                                <a:pt x="89" y="87"/>
                              </a:lnTo>
                              <a:lnTo>
                                <a:pt x="86" y="82"/>
                              </a:lnTo>
                              <a:lnTo>
                                <a:pt x="84" y="77"/>
                              </a:lnTo>
                              <a:lnTo>
                                <a:pt x="81" y="71"/>
                              </a:lnTo>
                              <a:lnTo>
                                <a:pt x="77" y="67"/>
                              </a:lnTo>
                              <a:lnTo>
                                <a:pt x="72" y="63"/>
                              </a:lnTo>
                              <a:lnTo>
                                <a:pt x="67" y="60"/>
                              </a:lnTo>
                              <a:lnTo>
                                <a:pt x="61" y="56"/>
                              </a:lnTo>
                              <a:lnTo>
                                <a:pt x="53" y="53"/>
                              </a:lnTo>
                              <a:lnTo>
                                <a:pt x="44" y="51"/>
                              </a:lnTo>
                              <a:lnTo>
                                <a:pt x="35" y="49"/>
                              </a:lnTo>
                              <a:lnTo>
                                <a:pt x="24" y="48"/>
                              </a:lnTo>
                              <a:lnTo>
                                <a:pt x="13" y="47"/>
                              </a:lnTo>
                              <a:lnTo>
                                <a:pt x="0" y="47"/>
                              </a:lnTo>
                              <a:lnTo>
                                <a:pt x="0" y="8"/>
                              </a:lnTo>
                              <a:lnTo>
                                <a:pt x="192" y="3"/>
                              </a:lnTo>
                              <a:lnTo>
                                <a:pt x="192" y="99"/>
                              </a:lnTo>
                              <a:lnTo>
                                <a:pt x="209" y="80"/>
                              </a:lnTo>
                              <a:lnTo>
                                <a:pt x="227" y="61"/>
                              </a:lnTo>
                              <a:lnTo>
                                <a:pt x="237" y="52"/>
                              </a:lnTo>
                              <a:lnTo>
                                <a:pt x="247" y="45"/>
                              </a:lnTo>
                              <a:lnTo>
                                <a:pt x="256" y="36"/>
                              </a:lnTo>
                              <a:lnTo>
                                <a:pt x="266" y="30"/>
                              </a:lnTo>
                              <a:lnTo>
                                <a:pt x="277" y="23"/>
                              </a:lnTo>
                              <a:lnTo>
                                <a:pt x="288" y="17"/>
                              </a:lnTo>
                              <a:lnTo>
                                <a:pt x="298" y="11"/>
                              </a:lnTo>
                              <a:lnTo>
                                <a:pt x="310" y="7"/>
                              </a:lnTo>
                              <a:lnTo>
                                <a:pt x="321" y="4"/>
                              </a:lnTo>
                              <a:lnTo>
                                <a:pt x="333" y="2"/>
                              </a:lnTo>
                              <a:lnTo>
                                <a:pt x="345" y="1"/>
                              </a:lnTo>
                              <a:lnTo>
                                <a:pt x="357" y="0"/>
                              </a:lnTo>
                              <a:lnTo>
                                <a:pt x="368" y="0"/>
                              </a:lnTo>
                              <a:lnTo>
                                <a:pt x="379" y="2"/>
                              </a:lnTo>
                              <a:lnTo>
                                <a:pt x="389" y="4"/>
                              </a:lnTo>
                              <a:lnTo>
                                <a:pt x="397" y="7"/>
                              </a:lnTo>
                              <a:lnTo>
                                <a:pt x="406" y="11"/>
                              </a:lnTo>
                              <a:lnTo>
                                <a:pt x="414" y="16"/>
                              </a:lnTo>
                              <a:lnTo>
                                <a:pt x="420" y="21"/>
                              </a:lnTo>
                              <a:lnTo>
                                <a:pt x="427" y="26"/>
                              </a:lnTo>
                              <a:lnTo>
                                <a:pt x="432" y="33"/>
                              </a:lnTo>
                              <a:lnTo>
                                <a:pt x="436" y="39"/>
                              </a:lnTo>
                              <a:lnTo>
                                <a:pt x="439" y="47"/>
                              </a:lnTo>
                              <a:lnTo>
                                <a:pt x="443" y="54"/>
                              </a:lnTo>
                              <a:lnTo>
                                <a:pt x="446" y="62"/>
                              </a:lnTo>
                              <a:lnTo>
                                <a:pt x="447" y="69"/>
                              </a:lnTo>
                              <a:lnTo>
                                <a:pt x="448" y="77"/>
                              </a:lnTo>
                              <a:lnTo>
                                <a:pt x="448" y="84"/>
                              </a:lnTo>
                              <a:lnTo>
                                <a:pt x="448" y="92"/>
                              </a:lnTo>
                              <a:lnTo>
                                <a:pt x="447" y="99"/>
                              </a:lnTo>
                              <a:lnTo>
                                <a:pt x="446" y="106"/>
                              </a:lnTo>
                              <a:lnTo>
                                <a:pt x="444" y="112"/>
                              </a:lnTo>
                              <a:lnTo>
                                <a:pt x="442" y="119"/>
                              </a:lnTo>
                              <a:lnTo>
                                <a:pt x="438" y="124"/>
                              </a:lnTo>
                              <a:lnTo>
                                <a:pt x="435" y="129"/>
                              </a:lnTo>
                              <a:lnTo>
                                <a:pt x="431" y="135"/>
                              </a:lnTo>
                              <a:lnTo>
                                <a:pt x="427" y="139"/>
                              </a:lnTo>
                              <a:lnTo>
                                <a:pt x="421" y="143"/>
                              </a:lnTo>
                              <a:lnTo>
                                <a:pt x="416" y="146"/>
                              </a:lnTo>
                              <a:lnTo>
                                <a:pt x="410" y="150"/>
                              </a:lnTo>
                              <a:lnTo>
                                <a:pt x="405" y="152"/>
                              </a:lnTo>
                              <a:lnTo>
                                <a:pt x="399" y="154"/>
                              </a:lnTo>
                              <a:lnTo>
                                <a:pt x="391" y="155"/>
                              </a:lnTo>
                              <a:lnTo>
                                <a:pt x="385" y="155"/>
                              </a:lnTo>
                              <a:lnTo>
                                <a:pt x="377" y="155"/>
                              </a:lnTo>
                              <a:lnTo>
                                <a:pt x="371" y="154"/>
                              </a:lnTo>
                              <a:lnTo>
                                <a:pt x="364" y="153"/>
                              </a:lnTo>
                              <a:lnTo>
                                <a:pt x="358" y="151"/>
                              </a:lnTo>
                              <a:lnTo>
                                <a:pt x="352" y="149"/>
                              </a:lnTo>
                              <a:lnTo>
                                <a:pt x="346" y="146"/>
                              </a:lnTo>
                              <a:lnTo>
                                <a:pt x="342" y="142"/>
                              </a:lnTo>
                              <a:lnTo>
                                <a:pt x="336" y="139"/>
                              </a:lnTo>
                              <a:lnTo>
                                <a:pt x="332" y="135"/>
                              </a:lnTo>
                              <a:lnTo>
                                <a:pt x="328" y="129"/>
                              </a:lnTo>
                              <a:lnTo>
                                <a:pt x="324" y="125"/>
                              </a:lnTo>
                              <a:lnTo>
                                <a:pt x="321" y="119"/>
                              </a:lnTo>
                              <a:lnTo>
                                <a:pt x="319" y="112"/>
                              </a:lnTo>
                              <a:lnTo>
                                <a:pt x="318" y="106"/>
                              </a:lnTo>
                              <a:lnTo>
                                <a:pt x="317" y="98"/>
                              </a:lnTo>
                              <a:lnTo>
                                <a:pt x="316" y="91"/>
                              </a:lnTo>
                              <a:lnTo>
                                <a:pt x="317" y="81"/>
                              </a:lnTo>
                              <a:lnTo>
                                <a:pt x="319" y="70"/>
                              </a:lnTo>
                              <a:lnTo>
                                <a:pt x="308" y="70"/>
                              </a:lnTo>
                              <a:lnTo>
                                <a:pt x="298" y="71"/>
                              </a:lnTo>
                              <a:lnTo>
                                <a:pt x="289" y="72"/>
                              </a:lnTo>
                              <a:lnTo>
                                <a:pt x="279" y="75"/>
                              </a:lnTo>
                              <a:lnTo>
                                <a:pt x="270" y="78"/>
                              </a:lnTo>
                              <a:lnTo>
                                <a:pt x="261" y="82"/>
                              </a:lnTo>
                              <a:lnTo>
                                <a:pt x="253" y="86"/>
                              </a:lnTo>
                              <a:lnTo>
                                <a:pt x="245" y="92"/>
                              </a:lnTo>
                              <a:lnTo>
                                <a:pt x="230" y="102"/>
                              </a:lnTo>
                              <a:lnTo>
                                <a:pt x="217" y="115"/>
                              </a:lnTo>
                              <a:lnTo>
                                <a:pt x="205" y="128"/>
                              </a:lnTo>
                              <a:lnTo>
                                <a:pt x="194" y="141"/>
                              </a:lnTo>
                              <a:lnTo>
                                <a:pt x="194" y="490"/>
                              </a:lnTo>
                              <a:lnTo>
                                <a:pt x="195" y="496"/>
                              </a:lnTo>
                              <a:lnTo>
                                <a:pt x="195" y="501"/>
                              </a:lnTo>
                              <a:lnTo>
                                <a:pt x="197" y="505"/>
                              </a:lnTo>
                              <a:lnTo>
                                <a:pt x="199" y="510"/>
                              </a:lnTo>
                              <a:lnTo>
                                <a:pt x="202" y="514"/>
                              </a:lnTo>
                              <a:lnTo>
                                <a:pt x="206" y="517"/>
                              </a:lnTo>
                              <a:lnTo>
                                <a:pt x="210" y="520"/>
                              </a:lnTo>
                              <a:lnTo>
                                <a:pt x="216" y="524"/>
                              </a:lnTo>
                              <a:lnTo>
                                <a:pt x="222" y="526"/>
                              </a:lnTo>
                              <a:lnTo>
                                <a:pt x="230" y="528"/>
                              </a:lnTo>
                              <a:lnTo>
                                <a:pt x="238" y="529"/>
                              </a:lnTo>
                              <a:lnTo>
                                <a:pt x="248" y="531"/>
                              </a:lnTo>
                              <a:lnTo>
                                <a:pt x="270" y="533"/>
                              </a:lnTo>
                              <a:lnTo>
                                <a:pt x="298" y="534"/>
                              </a:lnTo>
                              <a:lnTo>
                                <a:pt x="298" y="573"/>
                              </a:lnTo>
                              <a:lnTo>
                                <a:pt x="0" y="573"/>
                              </a:lnTo>
                              <a:lnTo>
                                <a:pt x="0" y="5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5"/>
                      <wps:cNvSpPr>
                        <a:spLocks noEditPoints="1"/>
                      </wps:cNvSpPr>
                      <wps:spPr bwMode="auto">
                        <a:xfrm>
                          <a:off x="1097280" y="548640"/>
                          <a:ext cx="20320" cy="60325"/>
                        </a:xfrm>
                        <a:custGeom>
                          <a:avLst/>
                          <a:gdLst>
                            <a:gd name="T0" fmla="*/ 25 w 286"/>
                            <a:gd name="T1" fmla="*/ 817 h 857"/>
                            <a:gd name="T2" fmla="*/ 53 w 286"/>
                            <a:gd name="T3" fmla="*/ 814 h 857"/>
                            <a:gd name="T4" fmla="*/ 67 w 286"/>
                            <a:gd name="T5" fmla="*/ 810 h 857"/>
                            <a:gd name="T6" fmla="*/ 77 w 286"/>
                            <a:gd name="T7" fmla="*/ 804 h 857"/>
                            <a:gd name="T8" fmla="*/ 84 w 286"/>
                            <a:gd name="T9" fmla="*/ 798 h 857"/>
                            <a:gd name="T10" fmla="*/ 89 w 286"/>
                            <a:gd name="T11" fmla="*/ 789 h 857"/>
                            <a:gd name="T12" fmla="*/ 90 w 286"/>
                            <a:gd name="T13" fmla="*/ 780 h 857"/>
                            <a:gd name="T14" fmla="*/ 91 w 286"/>
                            <a:gd name="T15" fmla="*/ 391 h 857"/>
                            <a:gd name="T16" fmla="*/ 90 w 286"/>
                            <a:gd name="T17" fmla="*/ 378 h 857"/>
                            <a:gd name="T18" fmla="*/ 87 w 286"/>
                            <a:gd name="T19" fmla="*/ 366 h 857"/>
                            <a:gd name="T20" fmla="*/ 82 w 286"/>
                            <a:gd name="T21" fmla="*/ 356 h 857"/>
                            <a:gd name="T22" fmla="*/ 73 w 286"/>
                            <a:gd name="T23" fmla="*/ 348 h 857"/>
                            <a:gd name="T24" fmla="*/ 61 w 286"/>
                            <a:gd name="T25" fmla="*/ 340 h 857"/>
                            <a:gd name="T26" fmla="*/ 46 w 286"/>
                            <a:gd name="T27" fmla="*/ 335 h 857"/>
                            <a:gd name="T28" fmla="*/ 26 w 286"/>
                            <a:gd name="T29" fmla="*/ 332 h 857"/>
                            <a:gd name="T30" fmla="*/ 2 w 286"/>
                            <a:gd name="T31" fmla="*/ 331 h 857"/>
                            <a:gd name="T32" fmla="*/ 195 w 286"/>
                            <a:gd name="T33" fmla="*/ 287 h 857"/>
                            <a:gd name="T34" fmla="*/ 195 w 286"/>
                            <a:gd name="T35" fmla="*/ 780 h 857"/>
                            <a:gd name="T36" fmla="*/ 197 w 286"/>
                            <a:gd name="T37" fmla="*/ 789 h 857"/>
                            <a:gd name="T38" fmla="*/ 201 w 286"/>
                            <a:gd name="T39" fmla="*/ 798 h 857"/>
                            <a:gd name="T40" fmla="*/ 208 w 286"/>
                            <a:gd name="T41" fmla="*/ 804 h 857"/>
                            <a:gd name="T42" fmla="*/ 218 w 286"/>
                            <a:gd name="T43" fmla="*/ 810 h 857"/>
                            <a:gd name="T44" fmla="*/ 232 w 286"/>
                            <a:gd name="T45" fmla="*/ 814 h 857"/>
                            <a:gd name="T46" fmla="*/ 260 w 286"/>
                            <a:gd name="T47" fmla="*/ 817 h 857"/>
                            <a:gd name="T48" fmla="*/ 286 w 286"/>
                            <a:gd name="T49" fmla="*/ 857 h 857"/>
                            <a:gd name="T50" fmla="*/ 0 w 286"/>
                            <a:gd name="T51" fmla="*/ 818 h 857"/>
                            <a:gd name="T52" fmla="*/ 70 w 286"/>
                            <a:gd name="T53" fmla="*/ 67 h 857"/>
                            <a:gd name="T54" fmla="*/ 72 w 286"/>
                            <a:gd name="T55" fmla="*/ 52 h 857"/>
                            <a:gd name="T56" fmla="*/ 77 w 286"/>
                            <a:gd name="T57" fmla="*/ 38 h 857"/>
                            <a:gd name="T58" fmla="*/ 85 w 286"/>
                            <a:gd name="T59" fmla="*/ 26 h 857"/>
                            <a:gd name="T60" fmla="*/ 95 w 286"/>
                            <a:gd name="T61" fmla="*/ 17 h 857"/>
                            <a:gd name="T62" fmla="*/ 105 w 286"/>
                            <a:gd name="T63" fmla="*/ 8 h 857"/>
                            <a:gd name="T64" fmla="*/ 118 w 286"/>
                            <a:gd name="T65" fmla="*/ 3 h 857"/>
                            <a:gd name="T66" fmla="*/ 132 w 286"/>
                            <a:gd name="T67" fmla="*/ 0 h 857"/>
                            <a:gd name="T68" fmla="*/ 148 w 286"/>
                            <a:gd name="T69" fmla="*/ 0 h 857"/>
                            <a:gd name="T70" fmla="*/ 162 w 286"/>
                            <a:gd name="T71" fmla="*/ 3 h 857"/>
                            <a:gd name="T72" fmla="*/ 175 w 286"/>
                            <a:gd name="T73" fmla="*/ 8 h 857"/>
                            <a:gd name="T74" fmla="*/ 186 w 286"/>
                            <a:gd name="T75" fmla="*/ 16 h 857"/>
                            <a:gd name="T76" fmla="*/ 196 w 286"/>
                            <a:gd name="T77" fmla="*/ 25 h 857"/>
                            <a:gd name="T78" fmla="*/ 203 w 286"/>
                            <a:gd name="T79" fmla="*/ 36 h 857"/>
                            <a:gd name="T80" fmla="*/ 208 w 286"/>
                            <a:gd name="T81" fmla="*/ 50 h 857"/>
                            <a:gd name="T82" fmla="*/ 211 w 286"/>
                            <a:gd name="T83" fmla="*/ 65 h 857"/>
                            <a:gd name="T84" fmla="*/ 211 w 286"/>
                            <a:gd name="T85" fmla="*/ 80 h 857"/>
                            <a:gd name="T86" fmla="*/ 208 w 286"/>
                            <a:gd name="T87" fmla="*/ 95 h 857"/>
                            <a:gd name="T88" fmla="*/ 203 w 286"/>
                            <a:gd name="T89" fmla="*/ 109 h 857"/>
                            <a:gd name="T90" fmla="*/ 196 w 286"/>
                            <a:gd name="T91" fmla="*/ 121 h 857"/>
                            <a:gd name="T92" fmla="*/ 186 w 286"/>
                            <a:gd name="T93" fmla="*/ 130 h 857"/>
                            <a:gd name="T94" fmla="*/ 175 w 286"/>
                            <a:gd name="T95" fmla="*/ 138 h 857"/>
                            <a:gd name="T96" fmla="*/ 162 w 286"/>
                            <a:gd name="T97" fmla="*/ 143 h 857"/>
                            <a:gd name="T98" fmla="*/ 148 w 286"/>
                            <a:gd name="T99" fmla="*/ 146 h 857"/>
                            <a:gd name="T100" fmla="*/ 132 w 286"/>
                            <a:gd name="T101" fmla="*/ 146 h 857"/>
                            <a:gd name="T102" fmla="*/ 118 w 286"/>
                            <a:gd name="T103" fmla="*/ 144 h 857"/>
                            <a:gd name="T104" fmla="*/ 105 w 286"/>
                            <a:gd name="T105" fmla="*/ 139 h 857"/>
                            <a:gd name="T106" fmla="*/ 95 w 286"/>
                            <a:gd name="T107" fmla="*/ 131 h 857"/>
                            <a:gd name="T108" fmla="*/ 85 w 286"/>
                            <a:gd name="T109" fmla="*/ 122 h 857"/>
                            <a:gd name="T110" fmla="*/ 77 w 286"/>
                            <a:gd name="T111" fmla="*/ 111 h 857"/>
                            <a:gd name="T112" fmla="*/ 72 w 286"/>
                            <a:gd name="T113" fmla="*/ 98 h 857"/>
                            <a:gd name="T114" fmla="*/ 70 w 286"/>
                            <a:gd name="T115" fmla="*/ 83 h 8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86" h="857">
                              <a:moveTo>
                                <a:pt x="0" y="818"/>
                              </a:moveTo>
                              <a:lnTo>
                                <a:pt x="25" y="817"/>
                              </a:lnTo>
                              <a:lnTo>
                                <a:pt x="45" y="815"/>
                              </a:lnTo>
                              <a:lnTo>
                                <a:pt x="53" y="814"/>
                              </a:lnTo>
                              <a:lnTo>
                                <a:pt x="60" y="812"/>
                              </a:lnTo>
                              <a:lnTo>
                                <a:pt x="67" y="810"/>
                              </a:lnTo>
                              <a:lnTo>
                                <a:pt x="72" y="808"/>
                              </a:lnTo>
                              <a:lnTo>
                                <a:pt x="77" y="804"/>
                              </a:lnTo>
                              <a:lnTo>
                                <a:pt x="82" y="801"/>
                              </a:lnTo>
                              <a:lnTo>
                                <a:pt x="84" y="798"/>
                              </a:lnTo>
                              <a:lnTo>
                                <a:pt x="87" y="794"/>
                              </a:lnTo>
                              <a:lnTo>
                                <a:pt x="89" y="789"/>
                              </a:lnTo>
                              <a:lnTo>
                                <a:pt x="90" y="785"/>
                              </a:lnTo>
                              <a:lnTo>
                                <a:pt x="90" y="780"/>
                              </a:lnTo>
                              <a:lnTo>
                                <a:pt x="91" y="774"/>
                              </a:lnTo>
                              <a:lnTo>
                                <a:pt x="91" y="391"/>
                              </a:lnTo>
                              <a:lnTo>
                                <a:pt x="90" y="384"/>
                              </a:lnTo>
                              <a:lnTo>
                                <a:pt x="90" y="378"/>
                              </a:lnTo>
                              <a:lnTo>
                                <a:pt x="89" y="371"/>
                              </a:lnTo>
                              <a:lnTo>
                                <a:pt x="87" y="366"/>
                              </a:lnTo>
                              <a:lnTo>
                                <a:pt x="85" y="361"/>
                              </a:lnTo>
                              <a:lnTo>
                                <a:pt x="82" y="356"/>
                              </a:lnTo>
                              <a:lnTo>
                                <a:pt x="77" y="351"/>
                              </a:lnTo>
                              <a:lnTo>
                                <a:pt x="73" y="348"/>
                              </a:lnTo>
                              <a:lnTo>
                                <a:pt x="68" y="344"/>
                              </a:lnTo>
                              <a:lnTo>
                                <a:pt x="61" y="340"/>
                              </a:lnTo>
                              <a:lnTo>
                                <a:pt x="54" y="338"/>
                              </a:lnTo>
                              <a:lnTo>
                                <a:pt x="46" y="335"/>
                              </a:lnTo>
                              <a:lnTo>
                                <a:pt x="37" y="334"/>
                              </a:lnTo>
                              <a:lnTo>
                                <a:pt x="26" y="332"/>
                              </a:lnTo>
                              <a:lnTo>
                                <a:pt x="14" y="331"/>
                              </a:lnTo>
                              <a:lnTo>
                                <a:pt x="2" y="331"/>
                              </a:lnTo>
                              <a:lnTo>
                                <a:pt x="2" y="292"/>
                              </a:lnTo>
                              <a:lnTo>
                                <a:pt x="195" y="287"/>
                              </a:lnTo>
                              <a:lnTo>
                                <a:pt x="195" y="774"/>
                              </a:lnTo>
                              <a:lnTo>
                                <a:pt x="195" y="780"/>
                              </a:lnTo>
                              <a:lnTo>
                                <a:pt x="196" y="785"/>
                              </a:lnTo>
                              <a:lnTo>
                                <a:pt x="197" y="789"/>
                              </a:lnTo>
                              <a:lnTo>
                                <a:pt x="199" y="794"/>
                              </a:lnTo>
                              <a:lnTo>
                                <a:pt x="201" y="798"/>
                              </a:lnTo>
                              <a:lnTo>
                                <a:pt x="204" y="801"/>
                              </a:lnTo>
                              <a:lnTo>
                                <a:pt x="208" y="804"/>
                              </a:lnTo>
                              <a:lnTo>
                                <a:pt x="213" y="808"/>
                              </a:lnTo>
                              <a:lnTo>
                                <a:pt x="218" y="810"/>
                              </a:lnTo>
                              <a:lnTo>
                                <a:pt x="225" y="812"/>
                              </a:lnTo>
                              <a:lnTo>
                                <a:pt x="232" y="814"/>
                              </a:lnTo>
                              <a:lnTo>
                                <a:pt x="241" y="815"/>
                              </a:lnTo>
                              <a:lnTo>
                                <a:pt x="260" y="817"/>
                              </a:lnTo>
                              <a:lnTo>
                                <a:pt x="286" y="818"/>
                              </a:lnTo>
                              <a:lnTo>
                                <a:pt x="286" y="857"/>
                              </a:lnTo>
                              <a:lnTo>
                                <a:pt x="0" y="857"/>
                              </a:lnTo>
                              <a:lnTo>
                                <a:pt x="0" y="818"/>
                              </a:lnTo>
                              <a:close/>
                              <a:moveTo>
                                <a:pt x="70" y="75"/>
                              </a:moveTo>
                              <a:lnTo>
                                <a:pt x="70" y="67"/>
                              </a:lnTo>
                              <a:lnTo>
                                <a:pt x="71" y="60"/>
                              </a:lnTo>
                              <a:lnTo>
                                <a:pt x="72" y="52"/>
                              </a:lnTo>
                              <a:lnTo>
                                <a:pt x="75" y="45"/>
                              </a:lnTo>
                              <a:lnTo>
                                <a:pt x="77" y="38"/>
                              </a:lnTo>
                              <a:lnTo>
                                <a:pt x="81" y="32"/>
                              </a:lnTo>
                              <a:lnTo>
                                <a:pt x="85" y="26"/>
                              </a:lnTo>
                              <a:lnTo>
                                <a:pt x="89" y="21"/>
                              </a:lnTo>
                              <a:lnTo>
                                <a:pt x="95" y="17"/>
                              </a:lnTo>
                              <a:lnTo>
                                <a:pt x="100" y="12"/>
                              </a:lnTo>
                              <a:lnTo>
                                <a:pt x="105" y="8"/>
                              </a:lnTo>
                              <a:lnTo>
                                <a:pt x="112" y="5"/>
                              </a:lnTo>
                              <a:lnTo>
                                <a:pt x="118" y="3"/>
                              </a:lnTo>
                              <a:lnTo>
                                <a:pt x="126" y="2"/>
                              </a:lnTo>
                              <a:lnTo>
                                <a:pt x="132" y="0"/>
                              </a:lnTo>
                              <a:lnTo>
                                <a:pt x="141" y="0"/>
                              </a:lnTo>
                              <a:lnTo>
                                <a:pt x="148" y="0"/>
                              </a:lnTo>
                              <a:lnTo>
                                <a:pt x="156" y="1"/>
                              </a:lnTo>
                              <a:lnTo>
                                <a:pt x="162" y="3"/>
                              </a:lnTo>
                              <a:lnTo>
                                <a:pt x="169" y="5"/>
                              </a:lnTo>
                              <a:lnTo>
                                <a:pt x="175" y="8"/>
                              </a:lnTo>
                              <a:lnTo>
                                <a:pt x="182" y="11"/>
                              </a:lnTo>
                              <a:lnTo>
                                <a:pt x="186" y="16"/>
                              </a:lnTo>
                              <a:lnTo>
                                <a:pt x="192" y="20"/>
                              </a:lnTo>
                              <a:lnTo>
                                <a:pt x="196" y="25"/>
                              </a:lnTo>
                              <a:lnTo>
                                <a:pt x="200" y="31"/>
                              </a:lnTo>
                              <a:lnTo>
                                <a:pt x="203" y="36"/>
                              </a:lnTo>
                              <a:lnTo>
                                <a:pt x="206" y="42"/>
                              </a:lnTo>
                              <a:lnTo>
                                <a:pt x="208" y="50"/>
                              </a:lnTo>
                              <a:lnTo>
                                <a:pt x="210" y="57"/>
                              </a:lnTo>
                              <a:lnTo>
                                <a:pt x="211" y="65"/>
                              </a:lnTo>
                              <a:lnTo>
                                <a:pt x="211" y="72"/>
                              </a:lnTo>
                              <a:lnTo>
                                <a:pt x="211" y="80"/>
                              </a:lnTo>
                              <a:lnTo>
                                <a:pt x="210" y="88"/>
                              </a:lnTo>
                              <a:lnTo>
                                <a:pt x="208" y="95"/>
                              </a:lnTo>
                              <a:lnTo>
                                <a:pt x="206" y="102"/>
                              </a:lnTo>
                              <a:lnTo>
                                <a:pt x="203" y="109"/>
                              </a:lnTo>
                              <a:lnTo>
                                <a:pt x="200" y="115"/>
                              </a:lnTo>
                              <a:lnTo>
                                <a:pt x="196" y="121"/>
                              </a:lnTo>
                              <a:lnTo>
                                <a:pt x="192" y="126"/>
                              </a:lnTo>
                              <a:lnTo>
                                <a:pt x="186" y="130"/>
                              </a:lnTo>
                              <a:lnTo>
                                <a:pt x="182" y="135"/>
                              </a:lnTo>
                              <a:lnTo>
                                <a:pt x="175" y="138"/>
                              </a:lnTo>
                              <a:lnTo>
                                <a:pt x="169" y="141"/>
                              </a:lnTo>
                              <a:lnTo>
                                <a:pt x="162" y="143"/>
                              </a:lnTo>
                              <a:lnTo>
                                <a:pt x="156" y="145"/>
                              </a:lnTo>
                              <a:lnTo>
                                <a:pt x="148" y="146"/>
                              </a:lnTo>
                              <a:lnTo>
                                <a:pt x="141" y="146"/>
                              </a:lnTo>
                              <a:lnTo>
                                <a:pt x="132" y="146"/>
                              </a:lnTo>
                              <a:lnTo>
                                <a:pt x="126" y="145"/>
                              </a:lnTo>
                              <a:lnTo>
                                <a:pt x="118" y="144"/>
                              </a:lnTo>
                              <a:lnTo>
                                <a:pt x="112" y="142"/>
                              </a:lnTo>
                              <a:lnTo>
                                <a:pt x="105" y="139"/>
                              </a:lnTo>
                              <a:lnTo>
                                <a:pt x="100" y="136"/>
                              </a:lnTo>
                              <a:lnTo>
                                <a:pt x="95" y="131"/>
                              </a:lnTo>
                              <a:lnTo>
                                <a:pt x="89" y="127"/>
                              </a:lnTo>
                              <a:lnTo>
                                <a:pt x="85" y="122"/>
                              </a:lnTo>
                              <a:lnTo>
                                <a:pt x="81" y="116"/>
                              </a:lnTo>
                              <a:lnTo>
                                <a:pt x="77" y="111"/>
                              </a:lnTo>
                              <a:lnTo>
                                <a:pt x="75" y="105"/>
                              </a:lnTo>
                              <a:lnTo>
                                <a:pt x="72" y="98"/>
                              </a:lnTo>
                              <a:lnTo>
                                <a:pt x="71" y="91"/>
                              </a:lnTo>
                              <a:lnTo>
                                <a:pt x="70" y="83"/>
                              </a:lnTo>
                              <a:lnTo>
                                <a:pt x="7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6"/>
                      <wps:cNvSpPr>
                        <a:spLocks noEditPoints="1"/>
                      </wps:cNvSpPr>
                      <wps:spPr bwMode="auto">
                        <a:xfrm>
                          <a:off x="1122045" y="568325"/>
                          <a:ext cx="34925" cy="41275"/>
                        </a:xfrm>
                        <a:custGeom>
                          <a:avLst/>
                          <a:gdLst>
                            <a:gd name="T0" fmla="*/ 1 w 500"/>
                            <a:gd name="T1" fmla="*/ 267 h 587"/>
                            <a:gd name="T2" fmla="*/ 7 w 500"/>
                            <a:gd name="T3" fmla="*/ 222 h 587"/>
                            <a:gd name="T4" fmla="*/ 19 w 500"/>
                            <a:gd name="T5" fmla="*/ 180 h 587"/>
                            <a:gd name="T6" fmla="*/ 35 w 500"/>
                            <a:gd name="T7" fmla="*/ 142 h 587"/>
                            <a:gd name="T8" fmla="*/ 56 w 500"/>
                            <a:gd name="T9" fmla="*/ 106 h 587"/>
                            <a:gd name="T10" fmla="*/ 81 w 500"/>
                            <a:gd name="T11" fmla="*/ 76 h 587"/>
                            <a:gd name="T12" fmla="*/ 111 w 500"/>
                            <a:gd name="T13" fmla="*/ 50 h 587"/>
                            <a:gd name="T14" fmla="*/ 144 w 500"/>
                            <a:gd name="T15" fmla="*/ 28 h 587"/>
                            <a:gd name="T16" fmla="*/ 181 w 500"/>
                            <a:gd name="T17" fmla="*/ 13 h 587"/>
                            <a:gd name="T18" fmla="*/ 221 w 500"/>
                            <a:gd name="T19" fmla="*/ 4 h 587"/>
                            <a:gd name="T20" fmla="*/ 266 w 500"/>
                            <a:gd name="T21" fmla="*/ 0 h 587"/>
                            <a:gd name="T22" fmla="*/ 309 w 500"/>
                            <a:gd name="T23" fmla="*/ 4 h 587"/>
                            <a:gd name="T24" fmla="*/ 347 w 500"/>
                            <a:gd name="T25" fmla="*/ 14 h 587"/>
                            <a:gd name="T26" fmla="*/ 382 w 500"/>
                            <a:gd name="T27" fmla="*/ 30 h 587"/>
                            <a:gd name="T28" fmla="*/ 411 w 500"/>
                            <a:gd name="T29" fmla="*/ 52 h 587"/>
                            <a:gd name="T30" fmla="*/ 436 w 500"/>
                            <a:gd name="T31" fmla="*/ 78 h 587"/>
                            <a:gd name="T32" fmla="*/ 456 w 500"/>
                            <a:gd name="T33" fmla="*/ 108 h 587"/>
                            <a:gd name="T34" fmla="*/ 472 w 500"/>
                            <a:gd name="T35" fmla="*/ 141 h 587"/>
                            <a:gd name="T36" fmla="*/ 484 w 500"/>
                            <a:gd name="T37" fmla="*/ 176 h 587"/>
                            <a:gd name="T38" fmla="*/ 493 w 500"/>
                            <a:gd name="T39" fmla="*/ 251 h 587"/>
                            <a:gd name="T40" fmla="*/ 112 w 500"/>
                            <a:gd name="T41" fmla="*/ 283 h 587"/>
                            <a:gd name="T42" fmla="*/ 115 w 500"/>
                            <a:gd name="T43" fmla="*/ 336 h 587"/>
                            <a:gd name="T44" fmla="*/ 131 w 500"/>
                            <a:gd name="T45" fmla="*/ 401 h 587"/>
                            <a:gd name="T46" fmla="*/ 161 w 500"/>
                            <a:gd name="T47" fmla="*/ 455 h 587"/>
                            <a:gd name="T48" fmla="*/ 181 w 500"/>
                            <a:gd name="T49" fmla="*/ 476 h 587"/>
                            <a:gd name="T50" fmla="*/ 203 w 500"/>
                            <a:gd name="T51" fmla="*/ 493 h 587"/>
                            <a:gd name="T52" fmla="*/ 229 w 500"/>
                            <a:gd name="T53" fmla="*/ 507 h 587"/>
                            <a:gd name="T54" fmla="*/ 258 w 500"/>
                            <a:gd name="T55" fmla="*/ 516 h 587"/>
                            <a:gd name="T56" fmla="*/ 290 w 500"/>
                            <a:gd name="T57" fmla="*/ 520 h 587"/>
                            <a:gd name="T58" fmla="*/ 327 w 500"/>
                            <a:gd name="T59" fmla="*/ 519 h 587"/>
                            <a:gd name="T60" fmla="*/ 362 w 500"/>
                            <a:gd name="T61" fmla="*/ 508 h 587"/>
                            <a:gd name="T62" fmla="*/ 396 w 500"/>
                            <a:gd name="T63" fmla="*/ 491 h 587"/>
                            <a:gd name="T64" fmla="*/ 427 w 500"/>
                            <a:gd name="T65" fmla="*/ 467 h 587"/>
                            <a:gd name="T66" fmla="*/ 476 w 500"/>
                            <a:gd name="T67" fmla="*/ 416 h 587"/>
                            <a:gd name="T68" fmla="*/ 483 w 500"/>
                            <a:gd name="T69" fmla="*/ 468 h 587"/>
                            <a:gd name="T70" fmla="*/ 451 w 500"/>
                            <a:gd name="T71" fmla="*/ 507 h 587"/>
                            <a:gd name="T72" fmla="*/ 413 w 500"/>
                            <a:gd name="T73" fmla="*/ 542 h 587"/>
                            <a:gd name="T74" fmla="*/ 366 w 500"/>
                            <a:gd name="T75" fmla="*/ 567 h 587"/>
                            <a:gd name="T76" fmla="*/ 310 w 500"/>
                            <a:gd name="T77" fmla="*/ 583 h 587"/>
                            <a:gd name="T78" fmla="*/ 249 w 500"/>
                            <a:gd name="T79" fmla="*/ 586 h 587"/>
                            <a:gd name="T80" fmla="*/ 204 w 500"/>
                            <a:gd name="T81" fmla="*/ 580 h 587"/>
                            <a:gd name="T82" fmla="*/ 163 w 500"/>
                            <a:gd name="T83" fmla="*/ 570 h 587"/>
                            <a:gd name="T84" fmla="*/ 127 w 500"/>
                            <a:gd name="T85" fmla="*/ 552 h 587"/>
                            <a:gd name="T86" fmla="*/ 94 w 500"/>
                            <a:gd name="T87" fmla="*/ 531 h 587"/>
                            <a:gd name="T88" fmla="*/ 68 w 500"/>
                            <a:gd name="T89" fmla="*/ 504 h 587"/>
                            <a:gd name="T90" fmla="*/ 45 w 500"/>
                            <a:gd name="T91" fmla="*/ 473 h 587"/>
                            <a:gd name="T92" fmla="*/ 27 w 500"/>
                            <a:gd name="T93" fmla="*/ 438 h 587"/>
                            <a:gd name="T94" fmla="*/ 13 w 500"/>
                            <a:gd name="T95" fmla="*/ 399 h 587"/>
                            <a:gd name="T96" fmla="*/ 4 w 500"/>
                            <a:gd name="T97" fmla="*/ 357 h 587"/>
                            <a:gd name="T98" fmla="*/ 0 w 500"/>
                            <a:gd name="T99" fmla="*/ 313 h 587"/>
                            <a:gd name="T100" fmla="*/ 380 w 500"/>
                            <a:gd name="T101" fmla="*/ 233 h 587"/>
                            <a:gd name="T102" fmla="*/ 380 w 500"/>
                            <a:gd name="T103" fmla="*/ 176 h 587"/>
                            <a:gd name="T104" fmla="*/ 369 w 500"/>
                            <a:gd name="T105" fmla="*/ 126 h 587"/>
                            <a:gd name="T106" fmla="*/ 347 w 500"/>
                            <a:gd name="T107" fmla="*/ 84 h 587"/>
                            <a:gd name="T108" fmla="*/ 315 w 500"/>
                            <a:gd name="T109" fmla="*/ 54 h 587"/>
                            <a:gd name="T110" fmla="*/ 273 w 500"/>
                            <a:gd name="T111" fmla="*/ 39 h 587"/>
                            <a:gd name="T112" fmla="*/ 229 w 500"/>
                            <a:gd name="T113" fmla="*/ 41 h 587"/>
                            <a:gd name="T114" fmla="*/ 191 w 500"/>
                            <a:gd name="T115" fmla="*/ 56 h 587"/>
                            <a:gd name="T116" fmla="*/ 160 w 500"/>
                            <a:gd name="T117" fmla="*/ 85 h 587"/>
                            <a:gd name="T118" fmla="*/ 135 w 500"/>
                            <a:gd name="T119" fmla="*/ 129 h 587"/>
                            <a:gd name="T120" fmla="*/ 119 w 500"/>
                            <a:gd name="T121" fmla="*/ 190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00" h="587">
                              <a:moveTo>
                                <a:pt x="0" y="298"/>
                              </a:moveTo>
                              <a:lnTo>
                                <a:pt x="0" y="283"/>
                              </a:lnTo>
                              <a:lnTo>
                                <a:pt x="1" y="267"/>
                              </a:lnTo>
                              <a:lnTo>
                                <a:pt x="3" y="252"/>
                              </a:lnTo>
                              <a:lnTo>
                                <a:pt x="5" y="237"/>
                              </a:lnTo>
                              <a:lnTo>
                                <a:pt x="7" y="222"/>
                              </a:lnTo>
                              <a:lnTo>
                                <a:pt x="10" y="208"/>
                              </a:lnTo>
                              <a:lnTo>
                                <a:pt x="15" y="194"/>
                              </a:lnTo>
                              <a:lnTo>
                                <a:pt x="19" y="180"/>
                              </a:lnTo>
                              <a:lnTo>
                                <a:pt x="23" y="168"/>
                              </a:lnTo>
                              <a:lnTo>
                                <a:pt x="29" y="155"/>
                              </a:lnTo>
                              <a:lnTo>
                                <a:pt x="35" y="142"/>
                              </a:lnTo>
                              <a:lnTo>
                                <a:pt x="42" y="130"/>
                              </a:lnTo>
                              <a:lnTo>
                                <a:pt x="48" y="118"/>
                              </a:lnTo>
                              <a:lnTo>
                                <a:pt x="56" y="106"/>
                              </a:lnTo>
                              <a:lnTo>
                                <a:pt x="64" y="96"/>
                              </a:lnTo>
                              <a:lnTo>
                                <a:pt x="72" y="86"/>
                              </a:lnTo>
                              <a:lnTo>
                                <a:pt x="81" y="76"/>
                              </a:lnTo>
                              <a:lnTo>
                                <a:pt x="90" y="67"/>
                              </a:lnTo>
                              <a:lnTo>
                                <a:pt x="100" y="58"/>
                              </a:lnTo>
                              <a:lnTo>
                                <a:pt x="111" y="50"/>
                              </a:lnTo>
                              <a:lnTo>
                                <a:pt x="121" y="42"/>
                              </a:lnTo>
                              <a:lnTo>
                                <a:pt x="132" y="35"/>
                              </a:lnTo>
                              <a:lnTo>
                                <a:pt x="144" y="28"/>
                              </a:lnTo>
                              <a:lnTo>
                                <a:pt x="156" y="23"/>
                              </a:lnTo>
                              <a:lnTo>
                                <a:pt x="169" y="17"/>
                              </a:lnTo>
                              <a:lnTo>
                                <a:pt x="181" y="13"/>
                              </a:lnTo>
                              <a:lnTo>
                                <a:pt x="195" y="9"/>
                              </a:lnTo>
                              <a:lnTo>
                                <a:pt x="207" y="6"/>
                              </a:lnTo>
                              <a:lnTo>
                                <a:pt x="221" y="4"/>
                              </a:lnTo>
                              <a:lnTo>
                                <a:pt x="235" y="1"/>
                              </a:lnTo>
                              <a:lnTo>
                                <a:pt x="251" y="0"/>
                              </a:lnTo>
                              <a:lnTo>
                                <a:pt x="266" y="0"/>
                              </a:lnTo>
                              <a:lnTo>
                                <a:pt x="281" y="0"/>
                              </a:lnTo>
                              <a:lnTo>
                                <a:pt x="295" y="1"/>
                              </a:lnTo>
                              <a:lnTo>
                                <a:pt x="309" y="4"/>
                              </a:lnTo>
                              <a:lnTo>
                                <a:pt x="322" y="7"/>
                              </a:lnTo>
                              <a:lnTo>
                                <a:pt x="335" y="10"/>
                              </a:lnTo>
                              <a:lnTo>
                                <a:pt x="347" y="14"/>
                              </a:lnTo>
                              <a:lnTo>
                                <a:pt x="359" y="19"/>
                              </a:lnTo>
                              <a:lnTo>
                                <a:pt x="371" y="24"/>
                              </a:lnTo>
                              <a:lnTo>
                                <a:pt x="382" y="30"/>
                              </a:lnTo>
                              <a:lnTo>
                                <a:pt x="392" y="37"/>
                              </a:lnTo>
                              <a:lnTo>
                                <a:pt x="402" y="44"/>
                              </a:lnTo>
                              <a:lnTo>
                                <a:pt x="411" y="52"/>
                              </a:lnTo>
                              <a:lnTo>
                                <a:pt x="420" y="59"/>
                              </a:lnTo>
                              <a:lnTo>
                                <a:pt x="428" y="69"/>
                              </a:lnTo>
                              <a:lnTo>
                                <a:pt x="436" y="78"/>
                              </a:lnTo>
                              <a:lnTo>
                                <a:pt x="443" y="87"/>
                              </a:lnTo>
                              <a:lnTo>
                                <a:pt x="451" y="97"/>
                              </a:lnTo>
                              <a:lnTo>
                                <a:pt x="456" y="108"/>
                              </a:lnTo>
                              <a:lnTo>
                                <a:pt x="463" y="118"/>
                              </a:lnTo>
                              <a:lnTo>
                                <a:pt x="468" y="129"/>
                              </a:lnTo>
                              <a:lnTo>
                                <a:pt x="472" y="141"/>
                              </a:lnTo>
                              <a:lnTo>
                                <a:pt x="477" y="153"/>
                              </a:lnTo>
                              <a:lnTo>
                                <a:pt x="481" y="164"/>
                              </a:lnTo>
                              <a:lnTo>
                                <a:pt x="484" y="176"/>
                              </a:lnTo>
                              <a:lnTo>
                                <a:pt x="490" y="201"/>
                              </a:lnTo>
                              <a:lnTo>
                                <a:pt x="492" y="225"/>
                              </a:lnTo>
                              <a:lnTo>
                                <a:pt x="493" y="251"/>
                              </a:lnTo>
                              <a:lnTo>
                                <a:pt x="493" y="277"/>
                              </a:lnTo>
                              <a:lnTo>
                                <a:pt x="112" y="277"/>
                              </a:lnTo>
                              <a:lnTo>
                                <a:pt x="112" y="283"/>
                              </a:lnTo>
                              <a:lnTo>
                                <a:pt x="112" y="287"/>
                              </a:lnTo>
                              <a:lnTo>
                                <a:pt x="113" y="311"/>
                              </a:lnTo>
                              <a:lnTo>
                                <a:pt x="115" y="336"/>
                              </a:lnTo>
                              <a:lnTo>
                                <a:pt x="119" y="358"/>
                              </a:lnTo>
                              <a:lnTo>
                                <a:pt x="125" y="380"/>
                              </a:lnTo>
                              <a:lnTo>
                                <a:pt x="131" y="401"/>
                              </a:lnTo>
                              <a:lnTo>
                                <a:pt x="140" y="421"/>
                              </a:lnTo>
                              <a:lnTo>
                                <a:pt x="149" y="438"/>
                              </a:lnTo>
                              <a:lnTo>
                                <a:pt x="161" y="455"/>
                              </a:lnTo>
                              <a:lnTo>
                                <a:pt x="167" y="462"/>
                              </a:lnTo>
                              <a:lnTo>
                                <a:pt x="174" y="470"/>
                              </a:lnTo>
                              <a:lnTo>
                                <a:pt x="181" y="476"/>
                              </a:lnTo>
                              <a:lnTo>
                                <a:pt x="188" y="483"/>
                              </a:lnTo>
                              <a:lnTo>
                                <a:pt x="196" y="488"/>
                              </a:lnTo>
                              <a:lnTo>
                                <a:pt x="203" y="493"/>
                              </a:lnTo>
                              <a:lnTo>
                                <a:pt x="212" y="499"/>
                              </a:lnTo>
                              <a:lnTo>
                                <a:pt x="220" y="503"/>
                              </a:lnTo>
                              <a:lnTo>
                                <a:pt x="229" y="507"/>
                              </a:lnTo>
                              <a:lnTo>
                                <a:pt x="239" y="511"/>
                              </a:lnTo>
                              <a:lnTo>
                                <a:pt x="248" y="514"/>
                              </a:lnTo>
                              <a:lnTo>
                                <a:pt x="258" y="516"/>
                              </a:lnTo>
                              <a:lnTo>
                                <a:pt x="269" y="518"/>
                              </a:lnTo>
                              <a:lnTo>
                                <a:pt x="279" y="520"/>
                              </a:lnTo>
                              <a:lnTo>
                                <a:pt x="290" y="520"/>
                              </a:lnTo>
                              <a:lnTo>
                                <a:pt x="301" y="521"/>
                              </a:lnTo>
                              <a:lnTo>
                                <a:pt x="314" y="520"/>
                              </a:lnTo>
                              <a:lnTo>
                                <a:pt x="327" y="519"/>
                              </a:lnTo>
                              <a:lnTo>
                                <a:pt x="339" y="516"/>
                              </a:lnTo>
                              <a:lnTo>
                                <a:pt x="351" y="513"/>
                              </a:lnTo>
                              <a:lnTo>
                                <a:pt x="362" y="508"/>
                              </a:lnTo>
                              <a:lnTo>
                                <a:pt x="374" y="504"/>
                              </a:lnTo>
                              <a:lnTo>
                                <a:pt x="385" y="498"/>
                              </a:lnTo>
                              <a:lnTo>
                                <a:pt x="396" y="491"/>
                              </a:lnTo>
                              <a:lnTo>
                                <a:pt x="407" y="484"/>
                              </a:lnTo>
                              <a:lnTo>
                                <a:pt x="417" y="476"/>
                              </a:lnTo>
                              <a:lnTo>
                                <a:pt x="427" y="467"/>
                              </a:lnTo>
                              <a:lnTo>
                                <a:pt x="438" y="458"/>
                              </a:lnTo>
                              <a:lnTo>
                                <a:pt x="457" y="438"/>
                              </a:lnTo>
                              <a:lnTo>
                                <a:pt x="476" y="416"/>
                              </a:lnTo>
                              <a:lnTo>
                                <a:pt x="500" y="440"/>
                              </a:lnTo>
                              <a:lnTo>
                                <a:pt x="492" y="454"/>
                              </a:lnTo>
                              <a:lnTo>
                                <a:pt x="483" y="468"/>
                              </a:lnTo>
                              <a:lnTo>
                                <a:pt x="472" y="482"/>
                              </a:lnTo>
                              <a:lnTo>
                                <a:pt x="463" y="494"/>
                              </a:lnTo>
                              <a:lnTo>
                                <a:pt x="451" y="507"/>
                              </a:lnTo>
                              <a:lnTo>
                                <a:pt x="439" y="519"/>
                              </a:lnTo>
                              <a:lnTo>
                                <a:pt x="426" y="531"/>
                              </a:lnTo>
                              <a:lnTo>
                                <a:pt x="413" y="542"/>
                              </a:lnTo>
                              <a:lnTo>
                                <a:pt x="398" y="551"/>
                              </a:lnTo>
                              <a:lnTo>
                                <a:pt x="383" y="560"/>
                              </a:lnTo>
                              <a:lnTo>
                                <a:pt x="366" y="567"/>
                              </a:lnTo>
                              <a:lnTo>
                                <a:pt x="349" y="574"/>
                              </a:lnTo>
                              <a:lnTo>
                                <a:pt x="329" y="579"/>
                              </a:lnTo>
                              <a:lnTo>
                                <a:pt x="310" y="583"/>
                              </a:lnTo>
                              <a:lnTo>
                                <a:pt x="288" y="586"/>
                              </a:lnTo>
                              <a:lnTo>
                                <a:pt x="266" y="587"/>
                              </a:lnTo>
                              <a:lnTo>
                                <a:pt x="249" y="586"/>
                              </a:lnTo>
                              <a:lnTo>
                                <a:pt x="233" y="585"/>
                              </a:lnTo>
                              <a:lnTo>
                                <a:pt x="218" y="583"/>
                              </a:lnTo>
                              <a:lnTo>
                                <a:pt x="204" y="580"/>
                              </a:lnTo>
                              <a:lnTo>
                                <a:pt x="190" y="578"/>
                              </a:lnTo>
                              <a:lnTo>
                                <a:pt x="176" y="574"/>
                              </a:lnTo>
                              <a:lnTo>
                                <a:pt x="163" y="570"/>
                              </a:lnTo>
                              <a:lnTo>
                                <a:pt x="150" y="564"/>
                              </a:lnTo>
                              <a:lnTo>
                                <a:pt x="139" y="559"/>
                              </a:lnTo>
                              <a:lnTo>
                                <a:pt x="127" y="552"/>
                              </a:lnTo>
                              <a:lnTo>
                                <a:pt x="116" y="546"/>
                              </a:lnTo>
                              <a:lnTo>
                                <a:pt x="105" y="538"/>
                              </a:lnTo>
                              <a:lnTo>
                                <a:pt x="94" y="531"/>
                              </a:lnTo>
                              <a:lnTo>
                                <a:pt x="85" y="522"/>
                              </a:lnTo>
                              <a:lnTo>
                                <a:pt x="76" y="513"/>
                              </a:lnTo>
                              <a:lnTo>
                                <a:pt x="68" y="504"/>
                              </a:lnTo>
                              <a:lnTo>
                                <a:pt x="59" y="493"/>
                              </a:lnTo>
                              <a:lnTo>
                                <a:pt x="51" y="484"/>
                              </a:lnTo>
                              <a:lnTo>
                                <a:pt x="45" y="473"/>
                              </a:lnTo>
                              <a:lnTo>
                                <a:pt x="38" y="461"/>
                              </a:lnTo>
                              <a:lnTo>
                                <a:pt x="32" y="449"/>
                              </a:lnTo>
                              <a:lnTo>
                                <a:pt x="27" y="438"/>
                              </a:lnTo>
                              <a:lnTo>
                                <a:pt x="21" y="425"/>
                              </a:lnTo>
                              <a:lnTo>
                                <a:pt x="17" y="412"/>
                              </a:lnTo>
                              <a:lnTo>
                                <a:pt x="13" y="399"/>
                              </a:lnTo>
                              <a:lnTo>
                                <a:pt x="9" y="386"/>
                              </a:lnTo>
                              <a:lnTo>
                                <a:pt x="6" y="372"/>
                              </a:lnTo>
                              <a:lnTo>
                                <a:pt x="4" y="357"/>
                              </a:lnTo>
                              <a:lnTo>
                                <a:pt x="2" y="343"/>
                              </a:lnTo>
                              <a:lnTo>
                                <a:pt x="1" y="328"/>
                              </a:lnTo>
                              <a:lnTo>
                                <a:pt x="0" y="313"/>
                              </a:lnTo>
                              <a:lnTo>
                                <a:pt x="0" y="298"/>
                              </a:lnTo>
                              <a:close/>
                              <a:moveTo>
                                <a:pt x="113" y="239"/>
                              </a:moveTo>
                              <a:lnTo>
                                <a:pt x="380" y="233"/>
                              </a:lnTo>
                              <a:lnTo>
                                <a:pt x="381" y="214"/>
                              </a:lnTo>
                              <a:lnTo>
                                <a:pt x="381" y="194"/>
                              </a:lnTo>
                              <a:lnTo>
                                <a:pt x="380" y="176"/>
                              </a:lnTo>
                              <a:lnTo>
                                <a:pt x="378" y="159"/>
                              </a:lnTo>
                              <a:lnTo>
                                <a:pt x="374" y="142"/>
                              </a:lnTo>
                              <a:lnTo>
                                <a:pt x="369" y="126"/>
                              </a:lnTo>
                              <a:lnTo>
                                <a:pt x="364" y="111"/>
                              </a:lnTo>
                              <a:lnTo>
                                <a:pt x="356" y="96"/>
                              </a:lnTo>
                              <a:lnTo>
                                <a:pt x="347" y="84"/>
                              </a:lnTo>
                              <a:lnTo>
                                <a:pt x="338" y="72"/>
                              </a:lnTo>
                              <a:lnTo>
                                <a:pt x="327" y="63"/>
                              </a:lnTo>
                              <a:lnTo>
                                <a:pt x="315" y="54"/>
                              </a:lnTo>
                              <a:lnTo>
                                <a:pt x="302" y="47"/>
                              </a:lnTo>
                              <a:lnTo>
                                <a:pt x="288" y="42"/>
                              </a:lnTo>
                              <a:lnTo>
                                <a:pt x="273" y="39"/>
                              </a:lnTo>
                              <a:lnTo>
                                <a:pt x="257" y="38"/>
                              </a:lnTo>
                              <a:lnTo>
                                <a:pt x="243" y="39"/>
                              </a:lnTo>
                              <a:lnTo>
                                <a:pt x="229" y="41"/>
                              </a:lnTo>
                              <a:lnTo>
                                <a:pt x="216" y="44"/>
                              </a:lnTo>
                              <a:lnTo>
                                <a:pt x="203" y="50"/>
                              </a:lnTo>
                              <a:lnTo>
                                <a:pt x="191" y="56"/>
                              </a:lnTo>
                              <a:lnTo>
                                <a:pt x="181" y="64"/>
                              </a:lnTo>
                              <a:lnTo>
                                <a:pt x="170" y="73"/>
                              </a:lnTo>
                              <a:lnTo>
                                <a:pt x="160" y="85"/>
                              </a:lnTo>
                              <a:lnTo>
                                <a:pt x="150" y="98"/>
                              </a:lnTo>
                              <a:lnTo>
                                <a:pt x="143" y="113"/>
                              </a:lnTo>
                              <a:lnTo>
                                <a:pt x="135" y="129"/>
                              </a:lnTo>
                              <a:lnTo>
                                <a:pt x="129" y="147"/>
                              </a:lnTo>
                              <a:lnTo>
                                <a:pt x="123" y="168"/>
                              </a:lnTo>
                              <a:lnTo>
                                <a:pt x="119" y="190"/>
                              </a:lnTo>
                              <a:lnTo>
                                <a:pt x="115" y="214"/>
                              </a:lnTo>
                              <a:lnTo>
                                <a:pt x="113" y="2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7"/>
                      <wps:cNvSpPr>
                        <a:spLocks/>
                      </wps:cNvSpPr>
                      <wps:spPr bwMode="auto">
                        <a:xfrm>
                          <a:off x="1161415" y="554990"/>
                          <a:ext cx="28575" cy="54610"/>
                        </a:xfrm>
                        <a:custGeom>
                          <a:avLst/>
                          <a:gdLst>
                            <a:gd name="T0" fmla="*/ 104 w 405"/>
                            <a:gd name="T1" fmla="*/ 260 h 780"/>
                            <a:gd name="T2" fmla="*/ 0 w 405"/>
                            <a:gd name="T3" fmla="*/ 225 h 780"/>
                            <a:gd name="T4" fmla="*/ 107 w 405"/>
                            <a:gd name="T5" fmla="*/ 44 h 780"/>
                            <a:gd name="T6" fmla="*/ 209 w 405"/>
                            <a:gd name="T7" fmla="*/ 205 h 780"/>
                            <a:gd name="T8" fmla="*/ 388 w 405"/>
                            <a:gd name="T9" fmla="*/ 257 h 780"/>
                            <a:gd name="T10" fmla="*/ 209 w 405"/>
                            <a:gd name="T11" fmla="*/ 611 h 780"/>
                            <a:gd name="T12" fmla="*/ 210 w 405"/>
                            <a:gd name="T13" fmla="*/ 635 h 780"/>
                            <a:gd name="T14" fmla="*/ 214 w 405"/>
                            <a:gd name="T15" fmla="*/ 655 h 780"/>
                            <a:gd name="T16" fmla="*/ 219 w 405"/>
                            <a:gd name="T17" fmla="*/ 672 h 780"/>
                            <a:gd name="T18" fmla="*/ 228 w 405"/>
                            <a:gd name="T19" fmla="*/ 687 h 780"/>
                            <a:gd name="T20" fmla="*/ 239 w 405"/>
                            <a:gd name="T21" fmla="*/ 698 h 780"/>
                            <a:gd name="T22" fmla="*/ 252 w 405"/>
                            <a:gd name="T23" fmla="*/ 706 h 780"/>
                            <a:gd name="T24" fmla="*/ 267 w 405"/>
                            <a:gd name="T25" fmla="*/ 710 h 780"/>
                            <a:gd name="T26" fmla="*/ 285 w 405"/>
                            <a:gd name="T27" fmla="*/ 711 h 780"/>
                            <a:gd name="T28" fmla="*/ 298 w 405"/>
                            <a:gd name="T29" fmla="*/ 710 h 780"/>
                            <a:gd name="T30" fmla="*/ 310 w 405"/>
                            <a:gd name="T31" fmla="*/ 707 h 780"/>
                            <a:gd name="T32" fmla="*/ 334 w 405"/>
                            <a:gd name="T33" fmla="*/ 694 h 780"/>
                            <a:gd name="T34" fmla="*/ 355 w 405"/>
                            <a:gd name="T35" fmla="*/ 672 h 780"/>
                            <a:gd name="T36" fmla="*/ 376 w 405"/>
                            <a:gd name="T37" fmla="*/ 645 h 780"/>
                            <a:gd name="T38" fmla="*/ 396 w 405"/>
                            <a:gd name="T39" fmla="*/ 680 h 780"/>
                            <a:gd name="T40" fmla="*/ 379 w 405"/>
                            <a:gd name="T41" fmla="*/ 706 h 780"/>
                            <a:gd name="T42" fmla="*/ 362 w 405"/>
                            <a:gd name="T43" fmla="*/ 728 h 780"/>
                            <a:gd name="T44" fmla="*/ 343 w 405"/>
                            <a:gd name="T45" fmla="*/ 745 h 780"/>
                            <a:gd name="T46" fmla="*/ 324 w 405"/>
                            <a:gd name="T47" fmla="*/ 759 h 780"/>
                            <a:gd name="T48" fmla="*/ 302 w 405"/>
                            <a:gd name="T49" fmla="*/ 769 h 780"/>
                            <a:gd name="T50" fmla="*/ 279 w 405"/>
                            <a:gd name="T51" fmla="*/ 775 h 780"/>
                            <a:gd name="T52" fmla="*/ 252 w 405"/>
                            <a:gd name="T53" fmla="*/ 779 h 780"/>
                            <a:gd name="T54" fmla="*/ 223 w 405"/>
                            <a:gd name="T55" fmla="*/ 779 h 780"/>
                            <a:gd name="T56" fmla="*/ 195 w 405"/>
                            <a:gd name="T57" fmla="*/ 774 h 780"/>
                            <a:gd name="T58" fmla="*/ 170 w 405"/>
                            <a:gd name="T59" fmla="*/ 765 h 780"/>
                            <a:gd name="T60" fmla="*/ 148 w 405"/>
                            <a:gd name="T61" fmla="*/ 750 h 780"/>
                            <a:gd name="T62" fmla="*/ 132 w 405"/>
                            <a:gd name="T63" fmla="*/ 730 h 780"/>
                            <a:gd name="T64" fmla="*/ 118 w 405"/>
                            <a:gd name="T65" fmla="*/ 707 h 780"/>
                            <a:gd name="T66" fmla="*/ 110 w 405"/>
                            <a:gd name="T67" fmla="*/ 678 h 780"/>
                            <a:gd name="T68" fmla="*/ 105 w 405"/>
                            <a:gd name="T69" fmla="*/ 644 h 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05" h="780">
                              <a:moveTo>
                                <a:pt x="104" y="625"/>
                              </a:moveTo>
                              <a:lnTo>
                                <a:pt x="104" y="260"/>
                              </a:lnTo>
                              <a:lnTo>
                                <a:pt x="0" y="260"/>
                              </a:lnTo>
                              <a:lnTo>
                                <a:pt x="0" y="225"/>
                              </a:lnTo>
                              <a:lnTo>
                                <a:pt x="107" y="203"/>
                              </a:lnTo>
                              <a:lnTo>
                                <a:pt x="107" y="44"/>
                              </a:lnTo>
                              <a:lnTo>
                                <a:pt x="209" y="0"/>
                              </a:lnTo>
                              <a:lnTo>
                                <a:pt x="209" y="205"/>
                              </a:lnTo>
                              <a:lnTo>
                                <a:pt x="388" y="205"/>
                              </a:lnTo>
                              <a:lnTo>
                                <a:pt x="388" y="257"/>
                              </a:lnTo>
                              <a:lnTo>
                                <a:pt x="209" y="257"/>
                              </a:lnTo>
                              <a:lnTo>
                                <a:pt x="209" y="611"/>
                              </a:lnTo>
                              <a:lnTo>
                                <a:pt x="210" y="624"/>
                              </a:lnTo>
                              <a:lnTo>
                                <a:pt x="210" y="635"/>
                              </a:lnTo>
                              <a:lnTo>
                                <a:pt x="212" y="646"/>
                              </a:lnTo>
                              <a:lnTo>
                                <a:pt x="214" y="655"/>
                              </a:lnTo>
                              <a:lnTo>
                                <a:pt x="216" y="665"/>
                              </a:lnTo>
                              <a:lnTo>
                                <a:pt x="219" y="672"/>
                              </a:lnTo>
                              <a:lnTo>
                                <a:pt x="224" y="680"/>
                              </a:lnTo>
                              <a:lnTo>
                                <a:pt x="228" y="687"/>
                              </a:lnTo>
                              <a:lnTo>
                                <a:pt x="232" y="693"/>
                              </a:lnTo>
                              <a:lnTo>
                                <a:pt x="239" y="698"/>
                              </a:lnTo>
                              <a:lnTo>
                                <a:pt x="244" y="702"/>
                              </a:lnTo>
                              <a:lnTo>
                                <a:pt x="252" y="706"/>
                              </a:lnTo>
                              <a:lnTo>
                                <a:pt x="259" y="708"/>
                              </a:lnTo>
                              <a:lnTo>
                                <a:pt x="267" y="710"/>
                              </a:lnTo>
                              <a:lnTo>
                                <a:pt x="277" y="711"/>
                              </a:lnTo>
                              <a:lnTo>
                                <a:pt x="285" y="711"/>
                              </a:lnTo>
                              <a:lnTo>
                                <a:pt x="292" y="711"/>
                              </a:lnTo>
                              <a:lnTo>
                                <a:pt x="298" y="710"/>
                              </a:lnTo>
                              <a:lnTo>
                                <a:pt x="305" y="709"/>
                              </a:lnTo>
                              <a:lnTo>
                                <a:pt x="310" y="707"/>
                              </a:lnTo>
                              <a:lnTo>
                                <a:pt x="322" y="701"/>
                              </a:lnTo>
                              <a:lnTo>
                                <a:pt x="334" y="694"/>
                              </a:lnTo>
                              <a:lnTo>
                                <a:pt x="344" y="684"/>
                              </a:lnTo>
                              <a:lnTo>
                                <a:pt x="355" y="672"/>
                              </a:lnTo>
                              <a:lnTo>
                                <a:pt x="366" y="660"/>
                              </a:lnTo>
                              <a:lnTo>
                                <a:pt x="376" y="645"/>
                              </a:lnTo>
                              <a:lnTo>
                                <a:pt x="405" y="665"/>
                              </a:lnTo>
                              <a:lnTo>
                                <a:pt x="396" y="680"/>
                              </a:lnTo>
                              <a:lnTo>
                                <a:pt x="387" y="693"/>
                              </a:lnTo>
                              <a:lnTo>
                                <a:pt x="379" y="706"/>
                              </a:lnTo>
                              <a:lnTo>
                                <a:pt x="370" y="717"/>
                              </a:lnTo>
                              <a:lnTo>
                                <a:pt x="362" y="728"/>
                              </a:lnTo>
                              <a:lnTo>
                                <a:pt x="353" y="737"/>
                              </a:lnTo>
                              <a:lnTo>
                                <a:pt x="343" y="745"/>
                              </a:lnTo>
                              <a:lnTo>
                                <a:pt x="334" y="753"/>
                              </a:lnTo>
                              <a:lnTo>
                                <a:pt x="324" y="759"/>
                              </a:lnTo>
                              <a:lnTo>
                                <a:pt x="313" y="765"/>
                              </a:lnTo>
                              <a:lnTo>
                                <a:pt x="302" y="769"/>
                              </a:lnTo>
                              <a:lnTo>
                                <a:pt x="291" y="773"/>
                              </a:lnTo>
                              <a:lnTo>
                                <a:pt x="279" y="775"/>
                              </a:lnTo>
                              <a:lnTo>
                                <a:pt x="266" y="778"/>
                              </a:lnTo>
                              <a:lnTo>
                                <a:pt x="252" y="779"/>
                              </a:lnTo>
                              <a:lnTo>
                                <a:pt x="238" y="780"/>
                              </a:lnTo>
                              <a:lnTo>
                                <a:pt x="223" y="779"/>
                              </a:lnTo>
                              <a:lnTo>
                                <a:pt x="208" y="778"/>
                              </a:lnTo>
                              <a:lnTo>
                                <a:pt x="195" y="774"/>
                              </a:lnTo>
                              <a:lnTo>
                                <a:pt x="182" y="770"/>
                              </a:lnTo>
                              <a:lnTo>
                                <a:pt x="170" y="765"/>
                              </a:lnTo>
                              <a:lnTo>
                                <a:pt x="159" y="758"/>
                              </a:lnTo>
                              <a:lnTo>
                                <a:pt x="148" y="750"/>
                              </a:lnTo>
                              <a:lnTo>
                                <a:pt x="140" y="741"/>
                              </a:lnTo>
                              <a:lnTo>
                                <a:pt x="132" y="730"/>
                              </a:lnTo>
                              <a:lnTo>
                                <a:pt x="125" y="720"/>
                              </a:lnTo>
                              <a:lnTo>
                                <a:pt x="118" y="707"/>
                              </a:lnTo>
                              <a:lnTo>
                                <a:pt x="114" y="693"/>
                              </a:lnTo>
                              <a:lnTo>
                                <a:pt x="110" y="678"/>
                              </a:lnTo>
                              <a:lnTo>
                                <a:pt x="107" y="662"/>
                              </a:lnTo>
                              <a:lnTo>
                                <a:pt x="105" y="644"/>
                              </a:lnTo>
                              <a:lnTo>
                                <a:pt x="104" y="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315168" id="Piirtoalusta 58" o:spid="_x0000_s1026" editas="canvas" style="position:absolute;margin-left:191.05pt;margin-top:-14.55pt;width:98.2pt;height:52pt;z-index:251661824" coordsize="12471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2471;height:6604;visibility:visible;mso-wrap-style:square">
                <v:fill o:detectmouseclick="t"/>
                <v:path o:connecttype="none"/>
              </v:shape>
              <v:shape id="Freeform 4" o:spid="_x0000_s1028" style="position:absolute;left:5010;top:393;width:2146;height:3207;visibility:visible;mso-wrap-style:square;v-text-anchor:top" coordsize="3044,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" path="m2550,4061r-46,14l2458,4087r-45,12l2366,4110r-47,10l2272,4129r-48,9l2177,4146r-48,7l2081,4158r-49,6l1983,4168r-48,3l1885,4173r-49,2l1786,4176r-70,-1l1646,4171r-69,-4l1510,4161r-68,-9l1374,4142r-67,-11l1242,4118r-66,-15l1111,4087r-64,-19l983,4049r-63,-21l858,4004r-61,-24l736,3955r85,-160l825,3782r2,-13l829,3756r1,-12l829,3732r-1,-11l825,3709r-3,-9l816,3690r-5,-10l804,3672r-7,-8l788,3658r-8,-7l770,3647r-10,-4l750,3640r-11,-3l728,3636r-11,l706,3639r-9,2l687,3644r-10,3l668,3652r-9,6l652,3665r-8,7l638,3680r-7,9l627,3699r-5,10l619,3720r-2,11l616,3741r,11l618,3762r2,11l624,3782r3,10l632,3800r6,9l645,3818r8,7l660,3831r9,6l678,3842r11,5l664,3922r-62,-32l540,3857r-62,-34l419,3786r-59,-37l302,3710r-57,-40l190,3628r-88,106l128,3761r27,27l182,3813r27,27l237,3866r28,24l294,3915r28,25l351,3963r30,24l410,4011r31,22l472,4056r30,21l533,4099r32,21l470,4301r-5,14l462,4328r-2,13l460,4352r,12l462,4376r2,11l469,4397r4,10l478,4416r7,8l492,4432r9,7l509,4445r10,5l530,4454r10,3l550,4459r11,1l572,4460r11,-1l592,4456r10,-3l612,4449r9,-4l630,4438r8,-6l645,4424r7,-8l658,4407r5,-10l667,4388r3,-11l672,4366r1,-10l673,4345r-1,-11l670,4325r-3,-10l662,4305r-5,-9l652,4287r-7,-7l638,4272r-9,-6l620,4259r-9,-4l600,4251r32,-89l669,4184r37,23l744,4227r39,21l822,4268r39,19l900,4306r40,17l981,4342r41,16l1063,4374r41,16l1146,4404r42,14l1230,4432r42,13l1315,4456r43,11l1402,4478r43,9l1489,4496r44,9l1579,4512r44,7l1668,4525r45,5l1759,4535r46,3l1851,4541r46,2l1943,4544r47,l2060,4544r70,-3l2199,4537r69,-7l2335,4522r68,-10l2470,4500r67,-13l2602,4472r65,-17l2732,4437r63,-19l2859,4396r62,-23l2982,4348r61,-26l3030,4323r-14,2l3002,4326r-14,l2971,4326r-19,-1l2935,4323r-17,-2l2901,4318r-18,-3l2867,4311r-16,-5l2835,4302r-16,-6l2803,4290r-15,-6l2772,4276r-15,-7l2742,4261r-14,-8l2714,4243r-14,-10l2687,4224r-12,-10l2662,4203r-12,-11l2638,4181r-12,-12l2615,4156r-10,-13l2595,4131r-11,-13l2575,4104r-8,-14l2558,4076r-8,-15xm394,2228r3,11l400,2249r2,11l403,2271r1,12l404,2293r-1,11l402,2315r-3,20l393,2356r-7,20l376,2394r13,-4l401,2384r13,-6l425,2372r13,-8l449,2356r12,-9l472,2337r16,-15l503,2305r13,-17l528,2269r9,-19l546,2230r6,-19l559,2189r33,20l628,2226r36,15l702,2255r39,12l781,2277r40,9l861,2292r12,-23l884,2244r9,-25l900,2194r7,-27l911,2141r2,-27l914,2086r8,18l929,2119r6,15l940,2149r5,15l949,2178r3,14l954,2204r2,13l957,2230r,13l957,2255r-2,24l951,2302r33,2l1018,2304r33,-1l1084,2302r14,-26l1110,2250r11,-26l1130,2196r6,-28l1141,2140r3,-29l1145,2082r7,16l1160,2113r5,15l1170,2142r5,14l1179,2170r3,14l1184,2197r3,12l1188,2222r,11l1188,2245r-1,24l1182,2291r39,-6l1260,2277r38,-9l1335,2257r10,-22l1352,2214r8,-21l1365,2170r5,-23l1373,2124r2,-24l1375,2077r12,24l1397,2123r7,20l1409,2162r5,18l1417,2196r1,16l1419,2228r28,-12l1475,2203r28,-14l1530,2175r26,-16l1582,2143r25,-17l1630,2109r13,-12l1656,2084r12,-13l1679,2059r11,-14l1700,2031r10,-15l1720,2000r-5,16l1711,2031r-5,16l1700,2062r-7,18l1685,2097r-10,17l1666,2130r22,17l1710,2164r21,18l1752,2201r7,9l1768,2218r6,9l1782,2234r-26,6l1730,2245r-24,7l1680,2258r-25,7l1631,2274r-24,10l1583,2294r-23,11l1538,2317r-23,12l1492,2342r-20,14l1450,2369r-20,15l1411,2401r-20,16l1372,2434r-18,17l1336,2469r-17,18l1302,2507r-16,19l1271,2546r-14,22l1243,2588r-14,23l1216,2632r-12,23l1193,2678r-11,23l1173,2725r23,9l1219,2746r23,11l1262,2772r19,15l1300,2805r17,18l1332,2843r14,21l1359,2885r11,24l1378,2932r7,25l1390,2983r3,25l1394,3035r,16l1393,3067r-2,16l1388,3099r-4,15l1379,3129r-4,15l1370,3158r-5,11l1361,3179r-5,9l1350,3197r-24,39l1309,3255r-17,18l1274,3289r-21,15l1232,3318r-22,12l1187,3341r-25,8l1139,3356r-25,4l1090,3363r-26,1l1023,3361r-47,-10l949,3343r-25,-11l901,3320r-20,-13l860,3297r-18,-9l824,3281r-17,-7l790,3270r-16,-3l758,3264r-16,l729,3264r-13,2l704,3267r-12,2l681,3272r-12,3l657,3279r-11,5l635,3288r-10,5l614,3300r-10,6l594,3313r-9,7l576,3328r-8,8l560,3345r-9,8l545,3363r-8,10l531,3382r-5,10l520,3403r-5,10l511,3425r-4,11l504,3448r-3,12l499,3471r-1,13l497,3496r-2,13l497,3526r2,16l502,3558r3,16l515,3562r10,-9l535,3543r11,-9l557,3525r12,-8l582,3510r12,-8l607,3497r14,-5l635,3487r14,-4l663,3480r15,-2l694,3477r15,l723,3477r13,1l748,3480r13,2l774,3484r13,4l799,3492r12,5l822,3502r11,6l844,3514r11,7l865,3528r10,8l884,3544r10,9l902,3561r8,10l919,3581r6,10l933,3601r5,12l944,3624r6,11l954,3647r4,12l962,3672r3,12l967,3696r1,13l969,3723r1,13l969,3753r-1,16l965,3786r-3,17l996,3801r33,-2l1064,3795r33,-5l1130,3783r32,-8l1194,3766r30,-11l1256,3743r29,-13l1314,3716r29,-16l1371,3683r26,-18l1423,3646r25,-20l1473,3605r23,-22l1518,3560r22,-24l1560,3511r20,-26l1598,3460r17,-28l1631,3404r15,-29l1660,3346r13,-30l1684,3285r10,-31l1702,3222r8,-33l1697,3167r-12,-23l1674,3121r-8,-25l1659,3070r-5,-25l1651,3018r-1,-28l1651,2963r3,-25l1659,2912r7,-25l1674,2863r10,-24l1696,2816r13,-21l1730,2765r10,-11l1750,2742r10,-10l1771,2722r11,-10l1794,2703r12,-9l1818,2687r11,-8l1842,2672r13,-7l1868,2659r14,-5l1896,2648r13,-4l1924,2640r6,-39l1935,2563r6,-38l1949,2487r8,-37l1966,2412r11,-36l1990,2338r7,-19l2006,2299r10,-19l2024,2261r-5,23l2015,2307r-5,24l2007,2353r-3,24l2003,2399r-1,24l2001,2446r1,23l2003,2492r1,23l2006,2538r3,22l2012,2584r5,22l2022,2629r8,30l2038,2689r10,29l2059,2746r10,28l2082,2801r13,26l2110,2853r15,26l2142,2903r17,24l2176,2949r18,23l2215,2993r19,21l2256,3034r15,-9l2287,3018r17,-6l2320,3006r19,-3l2356,3000r19,-2l2394,2997r12,1l2419,2998r12,2l2444,3002r12,2l2468,3007r12,3l2491,3015r11,4l2514,3024r10,6l2535,3036r20,13l2573,3064r18,16l2607,3098r14,20l2634,3138r5,11l2644,3159r5,12l2653,3182r3,12l2659,3206r3,12l2664,3230r1,10l2666,3249r1,10l2667,3269r,14l2666,3296r-1,11l2663,3320r-4,12l2656,3345r-3,12l2649,3367r-5,12l2639,3390r-6,11l2627,3411r-6,11l2613,3432r-7,9l2598,3450r-17,18l2563,3483r-10,8l2543,3498r-11,6l2522,3510r-11,5l2499,3521r-11,4l2476,3529r-11,3l2452,3536r-12,2l2427,3540r-16,2l2395,3544r-17,5l2364,3553r-15,4l2335,3562r-13,7l2310,3575r-12,8l2286,3590r-11,9l2264,3607r-10,9l2245,3627r-10,9l2227,3647r-12,17l2204,3684r-10,19l2186,3722r-10,37l2174,3773r-2,12l2171,3799r,14l2171,3837r3,21l2178,3881r7,20l2192,3922r10,19l2213,3960r13,17l2226,3964r,-12l2227,3939r2,-13l2231,3913r3,-12l2237,3888r5,-11l2247,3864r5,-12l2259,3840r6,-11l2274,3819r8,-11l2290,3797r10,-9l2310,3778r10,-9l2330,3761r11,-8l2353,3747r10,-7l2375,3735r12,-5l2399,3725r12,-3l2423,3718r11,-2l2447,3714r13,-1l2472,3711r13,l2497,3711r13,2l2523,3714r12,2l2546,3718r13,4l2571,3725r12,5l2595,3735r11,5l2617,3747r11,6l2639,3761r11,8l2659,3778r10,10l2684,3804r13,17l2709,3840r10,18l2725,3872r6,15l2735,3901r4,15l2741,3930r2,15l2745,3960r1,15l2754,3972r10,-5l2774,3961r8,-5l2792,3949r10,-7l2810,3934r9,-8l2846,3898r26,-30l2894,3839r22,-31l2936,3776r18,-32l2971,3710r15,-33l2999,3643r11,-34l3020,3573r9,-35l3035,3502r5,-36l3043,3431r1,-37l3044,3371r-1,-25l3041,3322r-3,-23l3035,3274r-3,-23l3027,3227r-6,-24l3012,3168r-12,-36l2987,3097r-15,-34l2954,3029r-18,-34l2916,2963r-23,-32l2878,2930r-15,-1l2848,2927r-15,-3l2818,2920r-14,-3l2790,2913r-14,-4l2763,2903r-13,-6l2736,2891r-12,-7l2711,2878r-12,-8l2687,2861r-10,-8l2655,2836r-20,-21l2616,2795r-17,-23l2592,2761r-7,-12l2578,2737r-7,-13l2566,2711r-6,-12l2555,2685r-4,-13l2544,2647r-5,-26l2536,2596r-1,-26l2536,2546r2,-23l2542,2499r5,-21l2554,2455r9,-21l2571,2413r10,-20l2592,2375r10,-18l2614,2341r13,-17l2640,2309r14,-15l2669,2282r15,-12l2700,2258r17,-11l2734,2238r17,-9l2765,2223r13,-7l2792,2210r13,-8l2818,2195r13,-9l2842,2178r12,-10l2866,2158r11,-9l2888,2138r10,-11l2908,2116r10,-11l2926,2093r9,-12l2944,2068r7,-13l2959,2043r7,-14l2973,2016r5,-14l2984,1987r5,-14l2993,1958r3,-15l3000,1928r3,-15l3005,1897r1,-15l3007,1866r,-16l3007,1835r-1,-16l3005,1803r-2,-13l3001,1775r-3,-15l2994,1746r-4,-14l2980,1704r-10,-27l2956,1651r-14,-24l2924,1603r-18,-21l2887,1560r-21,-19l2844,1523r-24,-16l2795,1492r-26,-13l2795,1466r25,-15l2844,1435r22,-18l2887,1397r19,-21l2924,1353r18,-22l2956,1306r14,-26l2980,1254r10,-28l2994,1212r4,-14l3001,1183r2,-15l3005,1153r1,-15l3007,1123r,-15l3007,1086r-2,-20l3003,1046r-4,-21l2994,1005r-5,-19l2982,967r-7,-19l2967,930r-9,-17l2948,896r-11,-18l2925,862r-11,-15l2901,832r-14,-14l2873,805r-15,-13l2842,780r-16,-12l2809,757r-17,-9l2775,738r-19,-7l2738,723r-19,-6l2699,711r-20,-4l2658,703r-20,-2l2617,698r-21,l2575,698r-21,3l2533,703r-20,4l2494,711r-20,6l2455,723r-18,8l2418,738r-18,10l2383,757r-16,11l2350,780r-16,12l2320,805r-15,13l2292,832r-13,15l2266,862r-10,16l2245,896r-10,17l2226,930r-8,18l2210,967r-6,19l2199,1005r-6,20l2190,1046r-2,20l2186,1086r,22l2186,1123r1,15l2188,1153r2,15l2192,1183r3,15l2199,1212r4,14l2212,1254r11,26l2236,1306r15,25l2268,1353r18,23l2305,1397r22,20l2349,1435r23,16l2397,1466r26,13l2406,1487r-16,9l2374,1506r-16,10l2344,1527r-15,12l2315,1552r-13,12l2274,1596r-27,39l2227,1671r-7,15l2215,1697r-5,11l2207,1718r-5,17l2198,1752r-4,17l2191,1786r-4,29l2186,1842r1,19l2190,1879r4,16l2200,1910r6,12l2214,1934r8,12l2232,1956r11,8l2255,1972r11,6l2278,1985r13,4l2305,1993r13,5l2331,2000r27,4l2385,2006r24,l2430,2005r32,-3l2475,2001r-3,-2l2464,1995r-11,-6l2439,1979r-7,-5l2426,1967r-7,-7l2414,1952r-4,-7l2406,1935r-2,-9l2403,1916r,-7l2404,1902r2,-7l2409,1887r5,-15l2420,1857r8,-16l2436,1826r6,-14l2447,1797r1,-6l2450,1784r1,-6l2451,1771r-1,-6l2447,1760r-3,-6l2441,1749r-5,-4l2429,1739r-7,-4l2413,1732r-11,-4l2390,1725r-14,-2l2361,1721r6,-9l2371,1704r5,-9l2383,1688r13,-16l2411,1657r34,-28l2469,1615r21,-11l2512,1596r23,-7l2547,1587r12,-2l2570,1584r11,-1l2596,1583r15,1l2626,1586r14,2l2654,1591r14,3l2682,1599r13,4l2707,1608r13,7l2732,1621r11,7l2754,1635r11,8l2775,1651r9,9l2794,1670r9,9l2811,1690r8,10l2825,1711r8,11l2838,1734r6,12l2849,1757r4,13l2856,1783r4,13l2862,1809r2,13l2865,1836r,14l2865,1860r-1,10l2863,1881r-1,9l2860,1904r-2,14l2853,1932r-4,14l2845,1959r-6,13l2833,1985r-8,13l2818,2009r-9,13l2800,2034r-9,11l2780,2055r-11,11l2757,2077r-11,9l2734,2096r-14,10l2707,2114r-14,8l2678,2129r-14,8l2648,2143r-15,7l2616,2156r-17,4l2583,2166r-17,3l2549,2172r-19,3l2512,2178r-18,1l2470,2179r-25,l2422,2177r-23,-3l2376,2171r-22,-4l2332,2163r-21,-6l2289,2151r-20,-7l2248,2137r-20,-9l2208,2120r-19,-11l2170,2099r-19,-11l2136,2078r-14,-11l2107,2056r-13,-10l2067,2022r-24,-26l2031,1984r-12,-14l2007,1956r-10,-14l1987,1928r-10,-15l1967,1898r-8,-16l1950,1866r-8,-15l1935,1834r-8,-17l1921,1800r-7,-17l1909,1766r-4,-17l1900,1731r-4,-18l1893,1695r-2,-19l1889,1658r-3,-18l1885,1620r,-19l1882,1588r-4,-12l1872,1564r-4,-9l1860,1538r-10,-16l1839,1506r-11,-15l1816,1476r-11,-16l1792,1447r-14,-13l1764,1421r-14,-12l1735,1398r-17,-10l1702,1377r-16,-9l1669,1360r-17,-8l1667,1349r15,-1l1696,1348r14,l1724,1349r14,2l1751,1353r13,4l1777,1360r13,4l1802,1368r12,6l1826,1380r12,5l1849,1393r12,6l1871,1407r10,8l1886,1379r8,-35l1902,1308r9,-35l1893,1251r-18,-20l1854,1213r-21,-18l1811,1179r-24,-15l1763,1151r-26,-12l1753,1137r15,-2l1792,1135r23,2l1838,1140r22,5l1881,1153r22,8l1923,1171r18,12l1954,1152r14,-29l1984,1093r17,-29l1982,1042r-19,-21l1942,1002r-21,-18l1898,966r-23,-15l1850,937r-27,-11l1838,923r16,-2l1867,921r13,l1893,922r13,3l1931,929r23,6l1978,944r21,11l2021,966r20,14l2041,813,1764,665,1595,575,1456,501r-99,-51l1341,500r-17,38l1308,572r-16,32l1275,635r-17,29l1238,693r-19,27l1197,747r-25,30l1180,805r8,26l1192,844r2,14l1196,871r,14l1196,898r-2,13l1191,922r-3,12l1194,951r6,16l1205,985r4,16l1216,992r7,-7l1230,977r7,-7l1246,963r8,-6l1263,950r10,-4l1281,941r11,-5l1302,933r11,-3l1323,928r11,-2l1345,925r12,l1375,926r17,2l1409,932r17,6l1442,946r15,9l1471,965r12,12l1495,990r10,13l1514,1018r7,16l1528,1050r4,17l1534,1085r1,19l1534,1122r-2,17l1528,1156r-7,16l1514,1188r-9,15l1495,1216r-12,13l1471,1241r-14,10l1442,1260r-16,8l1409,1273r-17,5l1375,1280r-18,1l1338,1280r-17,-2l1305,1274r-16,-5l1274,1261r-15,-8l1246,1243r-13,-11l1232,1254r-2,22l1226,1296r-3,22l1219,1339r-4,21l1209,1380r-6,20l1195,1424r-5,19l1183,1459r-5,15l1168,1497r-12,22l1145,1542r-13,21l1112,1591r-21,28l1068,1646r-25,26l1027,1687r-17,15l992,1716r-19,14l984,1715r10,-14l1005,1686r8,-15l1031,1641r15,-33l1059,1577r10,-33l1079,1511r6,-34l1067,1477r-18,-1l1031,1473r-19,-2l994,1468r-18,-4l958,1459r-17,-4l924,1450r-17,-7l891,1437r-17,-7l858,1423r-16,-8l827,1407r-15,-10l806,1426r-8,29l794,1469r-6,15l783,1498r-7,14l770,1527r-9,14l753,1555r-9,13l752,1542r5,-27l760,1488r2,-26l762,1436r-1,-27l758,1382r-5,-25l728,1351r-26,-3l677,1347r-23,l629,1349r-24,3l582,1358r-24,6l572,1355r14,-8l600,1339r14,-7l634,1323r22,-7l676,1309r21,-5l675,1278r-20,-25l636,1225r-17,-29l604,1166r-14,-31l579,1104r-9,-34l551,1080r-15,6l523,1092r-11,2l499,1097r-13,1l473,1098r-13,-1l447,1096r-13,-3l422,1090r-12,-4l410,1205r,25l413,1254r2,23l418,1300r4,22l428,1345r5,22l441,1389r-37,247l648,1672r16,10l681,1693r16,10l713,1712r17,9l747,1730r18,7l783,1745r18,6l820,1757r18,6l857,1767r20,4l896,1775r19,3l936,1780r-14,11l908,1800r-15,10l879,1819r337,l1209,1826r-7,9l1194,1843r-10,9l1164,1869r-23,16l1117,1901r-26,15l1065,1929r-25,11l1020,1948r-21,7l979,1961r-21,5l938,1972r-21,4l897,1979r-20,4l856,1986r-20,1l815,1988r-20,1l774,1989r-19,-1l734,1987r-20,-1l695,1983r-20,-3l655,1976r-20,-4l616,1967r-19,-5l577,1957r-18,-7l540,1943r-19,-8l503,1928r-18,-9l466,1910r-18,-10l431,1889r-17,-10l393,1870r-20,-8l351,1856r-20,-4l309,1850r-20,-3l267,1849r-20,1l225,1853r-19,5l185,1864r-19,8l147,1882r-19,10l111,1904r-17,15l80,1932r-12,14l56,1960r-11,15l36,1991r-8,16l21,2023r-7,17l10,2058r-4,17l2,2092r-1,18l,2127r1,18l2,2163r4,18l16,2165r12,-15l41,2136r15,-13l72,2111r16,-11l107,2092r19,-7l137,2082r11,-2l158,2078r11,-1l191,2076r20,1l232,2080r20,5l271,2093r19,8l308,2112r16,12l339,2138r14,15l366,2170r11,17l382,2197r5,11l391,2217r3,11xm2328,1108r,-14l2329,1080r1,-13l2333,1054r2,-14l2340,1029r4,-13l2348,1004r6,-12l2360,980r7,-11l2373,958r8,-11l2389,937r8,-9l2406,918r9,-8l2425,901r11,-8l2446,886r11,-8l2468,872r12,-5l2491,861r12,-5l2516,852r13,-4l2542,845r13,-2l2569,841r13,-1l2596,840r14,l2624,841r13,2l2651,845r13,3l2677,852r12,4l2701,861r12,6l2724,872r12,6l2747,886r10,7l2767,901r10,9l2786,918r9,10l2804,937r7,10l2819,958r7,11l2833,980r5,12l2844,1004r5,12l2853,1029r3,11l2860,1054r2,13l2864,1080r1,14l2865,1108r,14l2864,1135r-2,14l2860,1161r-4,13l2853,1187r-4,13l2844,1212r-6,12l2833,1235r-7,11l2819,1257r-8,11l2804,1278r-9,10l2786,1296r-9,10l2767,1315r-10,7l2747,1330r-11,6l2724,1343r-11,6l2701,1354r-12,5l2677,1363r-13,4l2651,1369r-14,4l2624,1374r-14,1l2596,1376r-14,-1l2569,1374r-14,-1l2542,1369r-13,-2l2516,1363r-13,-4l2491,1354r-11,-5l2468,1343r-11,-7l2446,1330r-10,-8l2425,1315r-10,-9l2406,1296r-9,-8l2389,1278r-8,-10l2373,1257r-6,-11l2360,1235r-6,-11l2348,1212r-4,-12l2340,1187r-5,-13l2333,1161r-3,-12l2329,1135r-1,-13l2328,1108xm1486,704r-5,15l1474,731r-3,5l1467,741r-5,5l1458,750r-5,3l1448,756r-5,2l1437,759r-10,3l1415,762r-7,-1l1402,759r-5,-2l1391,754r-5,-3l1380,748r-4,-5l1372,739r-4,-5l1364,728r-3,-5l1359,717r-1,-7l1357,704r,-7l1357,691r1,-7l1359,678r2,-6l1364,666r4,-5l1371,656r4,-5l1380,647r5,-3l1390,641r7,-4l1402,635r6,-1l1415,633r6,-1l1428,633r6,1l1441,635r6,2l1453,641r5,3l1463,647r5,4l1472,656r3,5l1478,666r4,6l1484,678r1,6l1486,690r1,7l1486,704xm1402,412r138,73l1737,590r111,60l2064,764,2310,563r52,-9l2768,478r87,-128l2727,263r-406,76l2076,385r7,6l2090,396r5,7l2102,410r4,6l2111,424r4,9l2119,441r8,30l2127,486r,10l2125,504r-1,7l2120,524r-4,11l2110,545r-5,10l2100,563r-7,8l2086,577r-7,7l2064,591r-12,7l2041,602r-9,3l2023,608r-7,1l2008,610r-6,l1992,610r-10,-1l1973,607r-9,-2l1955,602r-8,-4l1939,593r-7,-4l1923,583r-9,-7l1907,569r-7,-9l1894,547r-5,-12l1884,526r-3,-10l1878,508r-1,-8l1876,493r,-8l1877,472r1,-12l1881,448r4,-11l1891,426r6,-11l1905,406r7,-9l1922,389r10,-8l1941,376r11,-6l1964,366r12,-3l1989,361r13,l1955,175r-186,56l1774,239r6,7l1784,255r3,7l1791,271r3,8l1796,289r1,9l1798,306r,10l1797,325r-1,9l1794,344r-3,8l1787,361r-4,8l1777,381r-8,10l1760,400r-9,8l1741,415r-10,7l1721,426r-12,4l1697,434r-12,2l1673,436r-12,l1649,434r-12,-3l1625,427r-12,-5l1602,414r-9,-7l1583,399r-8,-9l1568,380r-7,-11l1556,359r-3,-11l1549,336r-2,-12l1546,311r1,-11l1548,288r4,-12l1556,264r5,-12l1567,244r5,-8l1577,229r7,-7l1590,216r8,-5l1605,205r8,-4l1621,197r8,-3l1638,190r8,-2l1655,187r10,-1l1673,186r10,l1625,,1439,57r-4,28l1431,126r-6,61l1422,217r-20,196l1402,412xm1054,981r-21,-4l1014,974r-15,-2l987,972r-11,1l964,975r-12,4l941,984r-10,5l922,995r-9,8l906,1010r-8,9l892,1029r-6,10l882,1049r-3,12l877,1071r-3,12l874,1096r3,12l879,1120r3,10l886,1141r7,10l898,1160r8,9l914,1178r9,6l933,1190r9,6l953,1200r11,4l976,1206r11,2l999,1208r13,-3l1027,1202r20,-5l1068,1190r49,-17l1169,1153r53,-22l1273,1110r42,-17l1346,1079r-32,5l1275,1091r-43,6l1189,1105r-42,6l1110,1116r-28,4l1064,1122r-8,l1050,1121r-8,-1l1036,1117r-7,-3l1024,1111r-5,-4l1013,1102r-5,-4l1005,1093r-5,-6l997,1081r-2,-6l993,1068r-1,-7l991,1054r,-7l992,1040r1,-6l995,1027r2,-6l1000,1016r4,-6l1008,1005r4,-4l1018,996r5,-4l1028,989r6,-2l1040,984r7,-2l1054,981xm221,931r11,-8l241,916r9,-10l256,896r38,-7l297,902r5,13l306,927r5,11l317,950r6,10l330,970r7,9l345,988r7,8l361,1004r10,6l380,1017r10,5l400,1027r10,5l422,1035r12,4l447,1041r13,1l473,1044r13,l499,1042r13,-2l523,1037r12,-4l546,1029r11,-5l570,1017r13,-9l594,1000r11,-11l615,978r9,-12l632,955r7,-13l645,929r4,-14l654,901r2,-15l658,871r,-15l657,841r-3,-16l659,840r5,15l668,870r4,16l677,916r4,31l682,979r,31l680,1041r-3,33l818,1047r-10,-23l797,1001,786,978,776,953r-8,-23l759,906r-8,-24l743,857r389,-73l1146,755r13,-29l1170,697r11,-30l1191,638r7,-30l1206,577r5,-30l702,642r-1,-26l699,590r,-26l699,539r,-26l700,488r1,-25l704,437,562,464r14,29l589,520r13,30l613,579r11,31l634,641r9,31l652,703,624,676r-5,-8l615,661r-4,-8l606,648r-4,-5l597,638r-6,-3l587,632r-5,-2l576,629r-5,-1l565,628r-5,l556,630r-6,1l546,633r-15,4l519,639r-12,2l497,642r-11,2l477,645r-8,2l461,651r-27,6l411,660r-9,1l392,662r-9,3l376,668r-14,4l349,674r-12,2l326,677r-9,1l307,680r-9,2l291,686r-8,4l278,695r-5,7l268,708r-2,8l264,723r-1,8l263,738r7,36l235,781r-11,-8l212,768r-13,-4l186,762r-12,-1l161,763r-13,3l135,772r-9,5l120,782r-7,6l107,795r-6,7l97,810r-3,7l91,826r-3,9l87,843r,9l87,860r1,9l91,877r3,9l98,895r4,7l109,910r5,6l121,922r7,5l136,931r7,4l152,937r9,3l169,942r9,l186,942r9,-2l204,937r8,-3l221,931xe" fillcolor="#d5b37a" stroked="f">
                <v:path arrowok="t" o:connecttype="custom" o:connectlocs="58311,265982;43716,266265;39838,290753;47453,307408;108091,317923;203278,304514;28133,164783;65009,148482;83765,157585;119161,144318;98078,170570;97585,219758;50485,230485;37017,250739;66138,254973;111405,245940;128961,189060;143134,187649;180151,215171;180010,246364;153075,269088;171619,262242;196157,279179;203983,206844;179587,174875;209130,143189;202079,99999;199259,54199;156389,66901;162312,110373;174299,141072;167530,121594;198765,119971;189881,149752;142358,139025;123391,99435;122474,80380;124378,46930;90322,66407;99347,89837;69381,121029;53023,108821;35184,77416;64022,127028;40684,138108;141,147635;164216,76217;188753,60127;199753,87155;170985,92801;97726,52999;104001,46647;148422,39167;132910,30840;122051,29781;114859,13691;61837,78193;73471,79040;20941,63655;45478,65561;49497,45307;36594,45095;11352,53846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990;top:4413;width:495;height:578;visibility:visible;mso-wrap-style:square;v-text-anchor:top" coordsize="70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" path="m154,773r37,-3l222,768r12,-2l245,764r10,-2l264,759r7,-4l276,752r6,-4l285,744r3,-6l289,733r1,-7l292,719r,-675l229,44r-21,1l188,47r-17,4l156,57r-14,7l129,73r-11,9l107,95r-9,13l89,124r-8,17l72,160,56,204,39,255,,253,7,,694,r9,253l664,255,649,207,635,164r-9,-19l619,127,609,112,599,98,589,85,577,75r-7,-6l564,65r-8,-4l549,58,533,52,515,48,495,45,473,44r-64,l409,719r,7l410,733r2,5l414,744r5,4l423,752r6,3l436,759r8,3l454,764r12,2l478,768r31,2l547,773r,39l154,812r,-39xe" fillcolor="black" stroked="f">
                <v:path arrowok="t" o:connecttype="custom" o:connectlocs="13457,54796;16487,54511;17966,54227;19093,53729;19868,53231;20291,52519;20432,51665;20573,3131;14655,3202;12048,3629;10005,4554;8314,5835;6905,7686;5707,10034;3945,14517;0,18004;48896,0;46782,18147;44739,11671;43612,9038;42203,6974;40653,5337;39737,4626;38680,4128;36284,3416;33325,3131;28816,51167;28887,52163;29168,52946;29803,53515;30718,54013;31987,54369;33678,54654;38539,55010;10850,57785" o:connectangles="0,0,0,0,0,0,0,0,0,0,0,0,0,0,0,0,0,0,0,0,0,0,0,0,0,0,0,0,0,0,0,0,0,0,0"/>
              </v:shape>
              <v:shape id="Freeform 6" o:spid="_x0000_s1030" style="position:absolute;left:1543;top:4591;width:444;height:571;visibility:visible;mso-wrap-style:square;v-text-anchor:top" coordsize="627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" path="m91,114l83,95,74,79,70,73,65,67,61,61,56,57,50,53,45,48,38,46,32,43,17,39,,37,,,280,r,37l266,37r-12,2l242,40r-10,2l224,45r-8,3l210,52r-6,3l200,59r-3,4l195,69r-2,5l193,79r2,7l197,92r2,7l342,436,459,152r6,-14l469,127r3,-12l476,105r1,-9l477,87r-1,-9l473,72r-4,-6l464,59r-7,-5l449,49,439,45,427,42,414,39,399,37,399,,627,r,37l612,39r-14,5l592,47r-7,4l579,56r-7,5l566,67r-6,6l553,81r-5,7l542,98r-5,9l532,117r-6,12l318,621r-11,27l295,672r-12,23l271,715r-13,18l246,749r-12,14l221,775r-11,11l198,794r-13,7l172,806r-12,5l147,813r-13,2l121,815r-11,l98,814,87,812,77,808r-8,-3l60,801r-8,-5l45,790r-7,-5l33,778r-4,-7l24,763r-2,-7l20,748r-1,-8l18,731r,-7l19,716r1,-6l22,703r2,-6l28,690r3,-5l35,680r5,-6l45,670r5,-3l57,664r6,-4l70,658r7,-1l85,657r7,l99,658r6,2l111,663r6,3l122,669r5,4l132,678r4,4l140,687r3,6l146,699r2,6l149,712r1,6l150,725r,8l149,743r-3,10l143,761r9,-1l159,759r8,-3l174,753r8,-6l190,741r8,-9l206,723r9,-11l224,698r8,-14l241,667r20,-40l283,578r5,-15l91,114xe" fillcolor="black" stroked="f">
                <v:path arrowok="t" o:connecttype="custom" o:connectlocs="5246,5540;4324,4277;3190,3366;1205,2735;19850,0;18007,2735;15880,3156;14462,3857;13824,4838;13824,6031;24245,30573;33249,8906;33816,6732;33532,5049;32398,3787;30271,2945;28286,0;43387,2735;41472,3576;40126,4698;38849,6171;37715,8204;21764,45440;19212,50138;16589,53504;14037,55677;11343,56870;8578,57150;6168,56940;4254,56168;2694,55046;1701,53504;1347,51891;1347,50208;1701,48876;2481,47683;3545,46772;4963,46141;6522,46071;7869,46491;9003,47193;9925,48174;10492,49437;10634,50839;10350,52802;11272,53223;12903,52382;14604,50699;16447,47964;20063,40531" o:connectangles="0,0,0,0,0,0,0,0,0,0,0,0,0,0,0,0,0,0,0,0,0,0,0,0,0,0,0,0,0,0,0,0,0,0,0,0,0,0,0,0,0,0,0,0,0,0,0,0,0,0"/>
              </v:shape>
              <v:shape id="Freeform 7" o:spid="_x0000_s1031" style="position:absolute;left:2000;top:4413;width:393;height:584;visibility:visible;mso-wrap-style:square;v-text-anchor:top" coordsize="555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" path="m,530l,514,1,499,2,483,4,468,8,454r3,-15l15,425r4,-13l25,398r5,-11l37,374r6,-12l51,350r7,-10l66,329r9,-10l84,309r10,-9l104,291r11,-7l126,276r12,-6l150,263r13,-5l176,253r12,-5l202,244r14,-3l232,239r15,-2l262,236r16,l294,236r15,1l325,239r14,2l354,244r14,3l381,252r13,5l407,262r12,7l431,275r10,7l452,290r11,8l473,307r8,9l490,326r9,10l506,347r7,12l519,371r6,11l531,395r4,13l539,421r5,14l547,449r2,15l551,479r1,15l553,510r2,16l553,542r-1,15l551,573r-2,15l546,603r-3,14l539,631r-5,14l530,658r-7,13l518,684r-7,11l504,707r-8,11l488,729r-9,9l469,748r-9,10l450,766r-11,8l427,781r-10,8l404,794r-12,6l379,805r-13,5l352,813r-14,3l323,819r-15,2l293,822r-15,l262,822r-16,-1l229,819r-15,-3l200,813r-14,-3l172,806r-13,-6l146,795r-11,-5l123,782r-11,-6l101,767,90,760,82,750,72,741r-8,-9l56,721,49,710,41,699,35,687,29,675,24,662,18,649,14,635,11,621,8,607,4,592,2,577,1,562,,546,,530xm93,73r,-8l94,58r2,-7l98,44r2,-7l103,32r5,-5l112,21r4,-5l122,13r5,-5l134,5r6,-2l146,1,154,r8,l168,r8,1l182,3r6,2l195,8r5,4l206,15r4,5l214,24r5,6l222,36r2,6l226,48r2,7l229,63r,7l229,78r-1,7l226,92r-2,7l222,106r-3,5l214,117r-4,5l206,126r-6,4l195,134r-7,3l182,139r-6,1l168,141r-6,l154,141r-8,-1l140,139r-6,-2l127,134r-5,-4l116,127r-4,-5l108,118r-5,-6l100,107r-2,-7l96,94,94,88,93,80r,-7xm438,528r,-31l436,467r-4,-27l426,416r-6,-24l412,372r-9,-20l392,336r-5,-7l381,321r-6,-6l368,308r-7,-5l354,298r-7,-5l339,289r-15,-6l307,277r-17,-2l271,274r-18,1l237,277r-9,2l221,283r-8,3l206,289r-8,4l192,298r-7,5l179,308r-12,13l156,336r-10,16l139,372r-8,20l126,416r-5,24l117,467r-2,30l115,528r1,31l118,588r4,28l127,641r7,23l142,685r9,19l162,721r5,8l173,735r7,8l186,748r7,6l199,760r8,4l214,768r8,3l230,775r8,3l247,780r17,2l282,783r18,-1l317,780r8,-2l333,775r7,-4l348,768r6,-4l362,760r6,-6l375,748r12,-13l397,721r9,-17l415,685r7,-21l427,641r6,-25l436,588r2,-29l438,528xm323,73r1,-8l324,58r2,-7l328,44r4,-7l335,32r3,-5l342,21r6,-5l352,13r7,-5l364,5r6,-2l377,1,384,r8,l398,r8,1l412,3r7,2l425,8r6,4l436,15r4,5l445,24r4,6l452,36r2,6l457,48r2,7l460,63r,7l460,78r-1,7l457,92r-3,7l452,106r-3,5l445,117r-5,5l436,126r-5,4l425,134r-6,3l412,139r-6,1l398,141r-6,l384,141r-7,-1l370,139r-6,-2l359,134r-7,-4l348,127r-6,-5l338,118r-3,-6l332,107r-4,-7l326,94r-2,-6l324,80r-1,-7xe" fillcolor="black" stroked="f">
                <v:path arrowok="t" o:connecttype="custom" o:connectlocs="567,32266;2625,26580;5959,21961;10641,18692;16457,16986;23055,16986;28871,18620;33553,21819;36816,26367;38803,31911;39228,38520;38235,44846;35752,50247;31922,54440;26885,57212;20785,58420;14187,57780;8725,55577;4540,52024;1702,47049;142,41008;6668,4122;7945,1492;10357,71;13336,355;15535,2132;16245,4975;15535,7889;13336,9737;10357,9950;7945,8671;6668,6254;30645,31271;27453,23382;24615,20824;17947,19544;14046,20824;10357,25017;8158,35322;9506,47191;12769,52805;15748,54795;21281,55577;25112,54298;28800,50034;31070,39728;23267,3127;24970,924;27807,0;30574,853;32205,2985;32560,6041;31212,8671;28800,9950;25821,9737;23764,7960;22913,5188" o:connectangles="0,0,0,0,0,0,0,0,0,0,0,0,0,0,0,0,0,0,0,0,0,0,0,0,0,0,0,0,0,0,0,0,0,0,0,0,0,0,0,0,0,0,0,0,0,0,0,0,0,0,0,0,0,0,0,0,0"/>
                <o:lock v:ext="edit" verticies="t"/>
              </v:shape>
              <v:rect id="Rectangle 8" o:spid="_x0000_s1032" style="position:absolute;left:2489;top:4743;width:22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<v:shape id="Freeform 9" o:spid="_x0000_s1033" style="position:absolute;left:2851;top:4387;width:228;height:775;visibility:visible;mso-wrap-style:square;v-text-anchor:top" coordsize="331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" path="m,1014r1,-7l1,1000r3,-7l5,987r3,-5l10,976r3,-5l18,966r4,-5l26,958r6,-4l37,952r5,-3l49,947r6,-1l62,946r6,l75,947r6,2l88,952r5,2l98,958r6,3l108,966r4,5l117,976r3,7l123,989r2,7l127,1003r2,8l129,1019r-2,9l126,1038r-2,11l121,1058r8,2l135,1061r6,1l150,1062r4,l160,1061r5,-1l171,1058r4,-3l180,1051r6,-5l190,1041r4,-7l199,1027r3,-10l205,1007r2,-11l209,983r1,-14l210,953r,-558l209,379r-2,-14l205,360r-2,-5l199,349r-5,-4l189,342r-8,-4l174,336r-10,-2l153,332r-13,-1l126,330r-15,l111,292r204,-5l315,851r-1,36l312,919r-2,15l308,949r-2,13l303,975r-3,12l295,998r-4,10l286,1019r-7,10l273,1038r-8,9l258,1056r-14,12l229,1079r-14,8l199,1094r-16,4l167,1102r-16,2l135,1104r-15,l106,1103r-13,-3l80,1096r-12,-3l57,1088r-10,-6l38,1077r-9,-6l22,1063r-7,-7l10,1048r-4,-9l4,1032,1,1022,,1014xm189,75r1,-9l191,59r1,-8l194,45r3,-7l201,32r3,-5l209,21r5,-5l219,12r5,-4l231,5r6,-2l245,1,252,r8,l267,r8,1l282,2r7,3l295,7r6,3l306,15r6,4l316,24r3,6l322,36r4,7l328,49r1,8l330,64r1,8l330,80r-1,8l328,95r-2,7l322,108r-3,6l316,120r-4,5l306,131r-5,4l295,138r-6,3l282,143r-7,1l267,146r-7,1l252,146r-7,l237,143r-6,-2l224,138r-5,-3l214,132r-5,-6l204,122r-3,-5l197,110r-3,-6l192,97r-1,-7l190,82r-1,-7xe" fillcolor="black" stroked="f">
                <v:path arrowok="t" o:connecttype="custom" o:connectlocs="69,70172;553,68909;1243,67786;2210,66944;3384,66453;4696,66383;6078,66804;7183,67435;8080,68488;8633,69891;8909,71505;8564,73611;9324,74453;10636,74523;11810,74242;12846,73400;13744,72067;14296,69891;14503,66874;14296,25613;13744,24490;12500,23718;10567,23297;7666,23157;21755,59716;21410,65541;20926,68418;20097,70733;18854,72839;16851,74944;13744,76768;10429,77470;7321,77400;4696,76698;2624,75575;1036,74102;276,72418;13053,5263;13260,3579;13882,2246;14780,1123;15954,351;17404,0;18992,70;20374,491;21548,1333;22238,2526;22722,4000;22791,5614;22515,7158;21824,8421;20788,9473;19476,10035;17956,10315;16368,10035;15125,9473;14089,8561;13398,7298;13122,5754" o:connectangles="0,0,0,0,0,0,0,0,0,0,0,0,0,0,0,0,0,0,0,0,0,0,0,0,0,0,0,0,0,0,0,0,0,0,0,0,0,0,0,0,0,0,0,0,0,0,0,0,0,0,0,0,0,0,0,0,0,0,0"/>
                <o:lock v:ext="edit" verticies="t"/>
              </v:shape>
              <v:shape id="Freeform 10" o:spid="_x0000_s1034" style="position:absolute;left:3175;top:4584;width:381;height:413;visibility:visible;mso-wrap-style:square;v-text-anchor:top" coordsize="541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" path="m,451l,441r2,-8l3,423,5,413r2,-8l10,396r4,-8l19,379r4,-8l30,362r5,-7l42,347r8,-6l58,334r8,-6l76,322r18,-9l113,304r20,-7l153,289r42,-13l234,266r37,-10l301,248r13,-3l323,242r8,-3l336,237r,-37l336,178r-2,-21l332,139r-2,-16l326,108,321,95,316,83,308,73r-6,-9l293,58r-9,-7l273,47,262,43,249,40,235,39,221,38r-14,1l194,40r-12,3l172,47r-10,4l153,57r-8,6l137,70r7,17l148,101r3,15l151,128r,8l150,142r-1,7l147,155r-2,6l141,166r-3,5l134,176r-4,4l125,184r-5,3l113,191r-6,2l101,194r-8,1l85,196r-6,-1l72,194r-7,-1l60,189r-6,-2l49,184r-4,-4l40,176r-4,-6l33,166r-2,-7l28,154,25,141,24,128r,-6l25,116r1,-7l28,103,34,90,40,78,50,67,61,57,73,47,87,37r15,-7l118,22r18,-6l154,10,174,6,195,3,216,1,238,r24,1l284,3r21,3l325,12r18,5l359,24r15,10l388,44r12,11l411,68r8,15l427,99r6,18l438,135r2,20l441,177r,283l441,470r,10l442,489r2,8l446,504r3,5l453,514r5,5l463,522r7,3l477,526r9,1l497,528r12,-1l522,526r14,-1l541,555r-16,5l510,565r-14,4l482,572r-14,3l454,576r-14,1l426,579r-12,-2l403,576r-9,-1l386,572r-8,-3l372,566r-6,-5l361,556r-3,-6l354,542r-4,-7l348,526r-4,-19l341,483r-5,l317,504r-20,18l286,530r-11,8l263,545r-11,8l241,559r-12,6l216,569r-13,4l190,576r-13,3l164,580r-14,1l132,580r-19,-3l97,574,83,570,69,564,58,557,46,550,36,541,27,531,20,521,14,510,9,499,5,487,3,476,,463,,451xm336,438r,-162l304,284r-28,6l250,298r-23,6l206,311r-17,7l173,326r-13,7l148,342r-9,8l132,360r-6,11l122,382r-3,12l118,408r-1,14l117,432r1,9l120,450r2,9l125,467r5,8l134,482r5,7l145,494r7,5l160,505r8,3l177,511r10,2l199,514r10,1l219,514r10,-1l237,511r10,-2l256,505r8,-4l273,496r8,-5l298,480r14,-13l326,453r10,-15xe" fillcolor="black" stroked="f">
                <v:path arrowok="t" o:connecttype="custom" o:connectlocs="211,30050;986,27564;2465,25220;4648,23302;9367,21099;19085,18187;23311,16979;23522,11153;22606,6749;20635,4120;17536,2842;13662,2842;10775,4049;10423,7175;10564,10088;9930,11793;8803,13072;7113,13782;5071,13782;3451,13072;2324,11793;1690,9093;1972,7317;4296,4049;8310,1563;13733,213;20001,213;25283,1705;28945,4831;30846,9591;31057,33389;31410,35805;32607,37084;35001,37510;38100,39428;33945,40636;30001,41133;27184,40636;25423,39499;24508,37368;22325,35805;18522,38718;15212,40423;11550,41204;6831,40778;3240,39073;986,36231;0,32892;21409,20176;14508,22094;10423,24296;8592,27138;8240,30690;8803,33176;10212,35094;12465,36302;15423,36515;18029,35876;20987,34100" o:connectangles="0,0,0,0,0,0,0,0,0,0,0,0,0,0,0,0,0,0,0,0,0,0,0,0,0,0,0,0,0,0,0,0,0,0,0,0,0,0,0,0,0,0,0,0,0,0,0,0,0,0,0,0,0,0,0,0,0,0,0"/>
                <o:lock v:ext="edit" verticies="t"/>
              </v:shape>
              <v:shape id="Freeform 11" o:spid="_x0000_s1035" style="position:absolute;left:3746;top:4584;width:356;height:413;visibility:visible;mso-wrap-style:square;v-text-anchor:top" coordsize="50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" path="m,299l1,283r,-15l3,251,6,236,8,222r3,-15l15,194r5,-13l24,167r5,-13l36,141r6,-12l49,117r7,-10l65,96,72,85,82,76,91,66r10,-9l111,50r11,-9l133,35r11,-7l156,22r13,-4l182,12,195,9,208,6,222,3,237,1,251,r15,l281,r14,2l309,3r14,3l336,9r12,4l360,18r12,6l382,30r11,6l403,43r8,8l421,60r8,8l437,78r7,8l451,97r7,10l463,117r5,12l473,140r4,12l481,164r4,11l490,200r3,26l494,250r-1,26l112,276r,8l112,286r1,25l115,335r5,23l125,380r6,20l140,420r10,18l162,454r6,8l175,469r6,6l189,482r7,6l204,494r8,4l221,503r10,4l239,511r10,3l259,516r10,2l280,519r11,1l302,520r13,l327,518r12,-2l352,513r11,-4l375,503r11,-6l396,490r11,-7l418,475r11,-8l438,457r20,-19l477,415r25,24l493,453r-9,14l474,481r-11,14l452,508r-12,11l428,531r-14,10l400,550r-17,10l367,568r-18,6l331,579r-21,4l289,585r-23,1l250,586r-15,-1l220,583r-15,-3l191,577r-14,-4l164,569r-13,-5l139,558r-12,-5l116,545r-10,-7l96,530,86,522r-9,-9l68,503r-8,-9l53,483,45,472,39,462,32,450,27,437,22,425,17,412,13,399,10,385,8,371,4,358,3,343,1,329r,-15l,299xm113,239r267,-6l382,213r,-18l381,176r-2,-18l375,141r-4,-16l364,110,357,96,348,83,338,71,327,62,316,53,303,47,289,41,274,39,257,38r-14,l229,40r-12,5l205,49r-12,6l181,64r-11,9l161,84r-9,14l143,112r-7,17l129,147r-5,21l120,189r-4,24l113,239xe" fillcolor="black" stroked="f">
                <v:path arrowok="t" o:connecttype="custom" o:connectlocs="71,18877;567,15637;1417,12749;2550,9931;3967,7537;5809,5353;7863,3522;10200,1972;12892,845;15726,211;18843,0;21889,211;24651,916;27060,2113;29114,3592;30956,5494;32443,7537;33506,9861;34356,12326;34993,17609;7934,20004;8146,23596;9280,28174;11476,31978;12821,33457;14451,34795;16363,35711;18347,36345;20613,36626;23164,36485;25714,35851;28051,34513;30389,32893;33789,29231;34285,32893;32018,35781;29326,38105;25997,40007;21959,41064;17709,41275;14522,40852;11617,40078;8996,38951;6800,37331;4817,35429;3188,33245;1913,30780;921,28104;283,25216;71,22117;26918,16411;26989,12397;26280,8804;24651,5846;22384,3733;19409,2747;16222,2817;13671,3874;11405,5917;9634,9086;8500,13312" o:connectangles="0,0,0,0,0,0,0,0,0,0,0,0,0,0,0,0,0,0,0,0,0,0,0,0,0,0,0,0,0,0,0,0,0,0,0,0,0,0,0,0,0,0,0,0,0,0,0,0,0,0,0,0,0,0,0,0,0,0,0,0,0"/>
                <o:lock v:ext="edit" verticies="t"/>
              </v:shape>
              <v:shape id="Freeform 12" o:spid="_x0000_s1036" style="position:absolute;left:4152;top:4381;width:204;height:610;visibility:visible;mso-wrap-style:square;v-text-anchor:top" coordsize="289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" path="m4,823r25,-1l49,819r8,-1l64,816r7,-2l76,812r5,-3l85,807r3,-5l91,799r1,-4l93,790r1,-5l94,780r,-676l94,98,93,92,92,85,90,80,87,74,84,69,79,65,74,61,67,57,61,54,53,51,45,49,35,47,24,46,13,44,,43,,6,199,r,780l199,785r1,5l201,795r2,4l205,802r3,5l212,809r5,3l222,814r7,2l236,818r8,1l264,822r25,1l289,861,4,861r,-38xe" fillcolor="black" stroked="f">
                <v:path arrowok="t" o:connecttype="custom" o:connectlocs="281,58270;2039,58199;3445,57986;4008,57916;4500,57774;4992,57632;5344,57491;5695,57278;5976,57137;6187,56783;6398,56570;6469,56287;6539,55933;6609,55579;6609,55225;6609,7363;6609,6939;6539,6514;6469,6018;6328,5664;6117,5239;5906,4885;5555,4602;5203,4319;4711,4036;4289,3823;3727,3611;3164,3469;2461,3328;1687,3257;914,3115;0,3044;0,425;13992,0;13992,55225;13992,55579;14062,55933;14133,56287;14273,56570;14414,56783;14625,57137;14906,57278;15258,57491;15609,57632;16101,57774;16593,57916;17156,57986;18562,58199;20320,58270;20320,60960;281,60960;281,58270" o:connectangles="0,0,0,0,0,0,0,0,0,0,0,0,0,0,0,0,0,0,0,0,0,0,0,0,0,0,0,0,0,0,0,0,0,0,0,0,0,0,0,0,0,0,0,0,0,0,0,0,0,0,0,0"/>
              </v:shape>
              <v:shape id="Freeform 13" o:spid="_x0000_s1037" style="position:absolute;left:4419;top:4387;width:203;height:604;visibility:visible;mso-wrap-style:square;v-text-anchor:top" coordsize="28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" path="m,818r25,-1l44,814r9,-1l60,811r7,-2l72,807r4,-3l81,802r3,-5l86,794r2,-4l89,785r1,-5l90,775r,-384l90,384r-1,-7l88,372r-2,-7l84,361r-3,-5l77,351r-5,-4l67,344r-7,-3l54,337r-9,-2l35,333r-9,-1l14,331,1,330r,-38l195,287r,488l195,780r,5l196,790r2,4l200,797r3,5l208,804r4,3l217,809r7,2l231,813r9,1l260,817r25,1l285,856,,856,,818xm69,75r1,-9l70,59r2,-8l74,45r3,-7l81,32r3,-5l88,21r6,-5l99,12r5,-4l111,5r6,-2l125,1,132,r8,l147,r8,1l161,2r8,3l174,7r7,3l186,15r4,4l195,24r4,6l202,36r4,7l208,49r1,8l210,64r1,8l210,80r-1,8l208,95r-2,7l202,108r-3,6l195,120r-5,5l186,131r-5,4l174,138r-5,3l161,143r-6,1l147,146r-7,1l132,146r-7,l117,143r-6,-2l104,138r-5,-3l94,132r-6,-6l84,122r-3,-5l77,110r-3,-6l72,97,70,90r,-8l69,75xe" fillcolor="black" stroked="f">
                <v:path arrowok="t" o:connecttype="custom" o:connectlocs="1782,57577;3779,57295;4777,57013;5419,56660;5989,56167;6274,55674;6417,54969;6417,27555;6346,26568;6132,25723;5775,25088;5133,24454;4278,24031;3208,23608;1854,23397;71,23256;13903,20226;13903,54969;13974,55674;14260,56167;14830,56660;15472,57013;16470,57295;18538,57577;20320,60325;0,57647;4991,4651;5133,3594;5490,2678;5989,1903;6702,1128;7415,564;8342,211;9411,0;10481,0;11479,141;12406,493;13261,1057;13903,1691;14402,2537;14830,3453;14973,4510;14973,5638;14830,6695;14402,7611;13903,8457;13261,9232;12406,9725;11479,10078;10481,10289;9411,10289;8342,10078;7415,9725;6702,9302;5989,8598;5490,7752;5133,6836;4991,5779" o:connectangles="0,0,0,0,0,0,0,0,0,0,0,0,0,0,0,0,0,0,0,0,0,0,0,0,0,0,0,0,0,0,0,0,0,0,0,0,0,0,0,0,0,0,0,0,0,0,0,0,0,0,0,0,0,0,0,0,0,0"/>
                <o:lock v:ext="edit" verticies="t"/>
              </v:shape>
              <v:shape id="Freeform 14" o:spid="_x0000_s1038" style="position:absolute;left:4686;top:4584;width:457;height:407;visibility:visible;mso-wrap-style:square;v-text-anchor:top" coordsize="647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" path="m,535r24,-1l44,531r8,-1l60,528r6,-2l72,524r4,-3l80,519r4,-5l86,511r2,-4l89,502r1,-5l90,492r,-384l90,101,89,94,88,89,86,82,84,78,80,73,76,68,72,64,66,61,60,57,52,54,44,52,34,50,24,49,13,48,,47,,9,191,4r,85l217,73,243,55,270,40,298,28r14,-7l327,16r14,-4l356,7,371,4,386,2,401,1,416,r15,1l446,3r14,3l474,12r12,6l498,25r11,9l519,45r8,10l535,68r6,15l547,98r4,16l554,133r1,19l556,172r,320l556,497r1,5l558,507r3,4l563,514r3,5l569,521r6,3l580,526r6,2l594,530r8,1l622,534r25,1l647,573r-274,l373,535r22,-1l412,531r8,-1l426,528r5,-2l436,524r4,-3l443,519r3,-5l449,511r2,-9l452,492r,-276l452,197r-2,-18l448,163r-4,-15l440,135r-5,-11l428,114r-6,-8l413,98r-8,-6l395,87,384,83,373,80,360,78,349,77r-14,l314,78r-20,3l274,85r-18,7l239,101r-16,7l209,118r-14,9l195,492r1,10l198,511r2,3l203,519r3,2l210,524r5,2l220,528r7,2l234,531r18,3l272,535r,38l,573,,535xe" fillcolor="black" stroked="f">
                <v:path arrowok="t" o:connecttype="custom" o:connectlocs="3109,37661;4664,37307;5653,36810;6218,35959;6360,34895;6289,6667;5936,5532;5088,4539;3675,3830;1696,3475;0,638;15334,5178;21058,1986;24097,851;27277,142;30456,71;33495,851;35968,2411;37806,4823;38936,8085;39290,12199;39360,35604;39784,36455;40632,37165;41975,37590;45720,37945;26358,37945;29679,37590;30810,37165;31516,36455;31940,34895;31799,12696;31092,9575;29820,7518;27913,6170;25439,5532;22189,5532;18090,6525;14769,8369;13850,35604;14345,36810;15193,37307;16536,37661;19221,40640" o:connectangles="0,0,0,0,0,0,0,0,0,0,0,0,0,0,0,0,0,0,0,0,0,0,0,0,0,0,0,0,0,0,0,0,0,0,0,0,0,0,0,0,0,0,0,0"/>
              </v:shape>
              <v:shape id="Freeform 15" o:spid="_x0000_s1039" style="position:absolute;left:5200;top:4381;width:438;height:610;visibility:visible;mso-wrap-style:square;v-text-anchor:top" coordsize="629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" path="m200,780r1,10l203,799r2,3l207,807r3,2l214,812r9,4l235,819r14,3l266,823r,38l4,861r,-38l28,822r21,-3l57,818r7,-2l71,814r6,-2l81,809r4,-2l89,802r2,-3l93,795r2,-5l95,785r,-5l95,104r,-6l94,92,93,85,91,80,88,74,84,69,80,65,75,61,69,57,62,54,54,51,46,49,36,47,25,46,13,44,,43,,6,200,r,590l383,401r6,-6l393,390r5,-7l401,378r1,-7l403,366r-1,-5l400,356r-3,-4l392,348r-5,-5l379,340r-9,-3l360,334r-13,-2l334,331r,-37l597,294r,37l573,334r-20,5l535,346r-16,8l504,364r-15,11l474,389r-18,16l341,512,528,768r10,13l547,793r9,8l567,809r10,5l591,819r18,4l629,825r,36l357,861r,-36l378,823r16,-5l401,816r5,-2l412,811r3,-3l417,804r2,-4l419,796r-1,-6l417,785r-3,-6l411,772r-6,-7l273,576r-73,68l200,780xe" fillcolor="black" stroked="f">
                <v:path arrowok="t" o:connecttype="custom" o:connectlocs="14001,55933;14280,56783;14628,57278;15534,57774;17345,58199;18529,60960;279,58270;3413,57986;4458,57774;5364,57491;5921,57137;6339,56570;6618,55933;6618,55225;6618,6939;6478,6018;6130,5239;5573,4602;4806,4036;3762,3611;2508,3328;906,3115;0,425;13932,41773;27097,27967;27724,27117;28003,26267;28003,25559;27654,24922;26958,24285;25774,23860;24171,23506;23266,20816;41586,23435;38521,24002;36153,25064;34063,26551;31764,28675;36780,54375;38103,56146;39496,57278;41168,57986;43815,58411;24868,60960;26331,58270;27933,57774;28699,57420;29047,56924;29187,56358;29047,55579;28630,54659;19017,40782;13932,55225" o:connectangles="0,0,0,0,0,0,0,0,0,0,0,0,0,0,0,0,0,0,0,0,0,0,0,0,0,0,0,0,0,0,0,0,0,0,0,0,0,0,0,0,0,0,0,0,0,0,0,0,0,0,0,0,0"/>
              </v:shape>
              <v:shape id="Freeform 16" o:spid="_x0000_s1040" style="position:absolute;left:5664;top:4584;width:355;height:413;visibility:visible;mso-wrap-style:square;v-text-anchor:top" coordsize="50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" path="m,299l2,283r,-15l4,251,6,236,8,222r3,-15l16,194r4,-13l24,167r6,-13l36,141r6,-12l49,117r7,-10l65,96,74,85r8,-9l91,66r11,-9l111,50r11,-9l133,35r12,-7l157,22r12,-4l182,12,195,9,208,6,222,3,237,1,251,r15,l281,r14,2l309,3r14,3l336,9r12,4l360,18r12,6l383,30r10,6l403,43r9,8l421,60r8,8l438,78r6,8l452,97r6,10l463,117r6,12l473,140r4,12l482,164r3,11l490,200r4,26l495,250r-1,26l112,276r,8l112,286r2,25l116,335r4,23l125,380r7,20l140,420r10,18l162,454r6,8l175,469r6,6l189,482r7,6l204,494r9,4l221,503r10,4l239,511r10,3l259,516r11,2l280,519r11,1l302,520r13,l328,518r12,-2l353,513r10,-4l375,503r11,-6l398,490r9,-7l418,475r11,-8l439,457r19,-19l477,415r25,24l494,453r-10,14l474,481r-11,14l453,508r-12,11l428,531r-14,10l400,550r-16,10l368,568r-19,6l331,579r-20,4l289,585r-23,1l250,586r-15,-1l220,583r-15,-3l191,577r-14,-4l164,569r-13,-5l139,558r-11,-5l117,545r-11,-7l96,530r-9,-8l77,513,68,503r-7,-9l53,483,46,472,39,462,33,450,27,437,22,425,18,412,13,399,10,385,8,371,5,358,4,343,2,329r,-15l,299xm114,239r267,-6l383,213r,-18l382,176r-3,-18l375,141r-4,-16l364,110,357,96,349,83,340,71,329,62,316,53,303,47,289,41,274,39,258,38r-14,l231,40r-14,5l205,49r-12,6l181,64r-10,9l161,84r-9,14l144,112r-8,17l130,147r-6,21l120,189r-3,24l114,239xe" fillcolor="black" stroked="f">
                <v:path arrowok="t" o:connecttype="custom" o:connectlocs="142,18877;567,15637;1417,12749;2550,9931;3967,7537;5809,5353;7863,3522;10271,1972;12892,845;15726,211;18843,0;21889,211;24651,916;27130,2113;29185,3592;31026,5494;32443,7537;33506,9861;34356,12326;35064,17609;7934,20004;8217,23596;9350,28174;11476,31978;12821,33457;14451,34795;16363,35711;18347,36345;20613,36626;23234,36485;25714,35851;28193,34513;30389,32893;33789,29231;34285,32893;32089,35781;29326,38105;26068,40007;22030,41064;17709,41275;14522,40852;11617,40078;9067,38951;6800,37331;4817,35429;3258,33245;1913,30780;921,28104;354,25216;142,22117;26989,16411;27060,12397;26280,8804;24722,5846;22384,3733;19409,2747;16363,2817;13671,3874;11405,5917;9634,9086;8500,13312" o:connectangles="0,0,0,0,0,0,0,0,0,0,0,0,0,0,0,0,0,0,0,0,0,0,0,0,0,0,0,0,0,0,0,0,0,0,0,0,0,0,0,0,0,0,0,0,0,0,0,0,0,0,0,0,0,0,0,0,0,0,0,0,0"/>
                <o:lock v:ext="edit" verticies="t"/>
              </v:shape>
              <v:shape id="Freeform 17" o:spid="_x0000_s1041" style="position:absolute;left:6076;top:4387;width:197;height:604;visibility:visible;mso-wrap-style:square;v-text-anchor:top" coordsize="28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" path="m,818r24,-1l44,814r8,-1l60,811r6,-2l72,807r4,-3l80,802r4,-5l86,794r2,-4l89,785r1,-5l90,775r,-384l90,384r-1,-7l88,372r-2,-7l84,361r-4,-5l77,351r-4,-4l66,344r-5,-3l54,337r-9,-2l35,333r-9,-1l14,331,1,330r,-38l195,287r,488l195,780r,5l197,790r1,4l201,797r2,5l207,804r5,3l217,809r7,2l231,813r9,1l260,817r25,1l285,856,,856,,818xm69,75r1,-9l71,59r1,-8l74,45r3,-7l80,32r4,-5l89,21r4,-5l99,12r5,-4l111,5r6,-2l125,1,132,r8,l147,r8,1l162,2r7,3l175,7r6,3l186,15r5,4l196,24r3,6l202,36r3,7l207,49r3,8l210,64r1,8l210,80r,8l207,95r-2,7l202,108r-3,6l196,120r-5,5l186,131r-5,4l175,138r-6,3l162,143r-7,1l147,146r-7,1l132,146r-7,l117,143r-6,-2l104,138r-5,-3l93,132r-4,-6l84,122r-4,-5l77,110r-3,-6l72,97,71,90,70,82,69,75xe" fillcolor="black" stroked="f">
                <v:path arrowok="t" o:connecttype="custom" o:connectlocs="1658,57577;3592,57295;4559,57013;5249,56660;5802,56167;6078,55674;6216,54969;6216,27555;6147,26568;5940,25723;5526,25088;5042,24454;4213,24031;3108,23608;1796,23397;69,23256;13469,20226;13469,54969;13607,55674;13883,56167;14298,56660;14988,57013;15955,57295;17958,57577;19685,60325;0,57647;4835,4651;4973,3594;5318,2678;5802,1903;6424,1128;7183,564;8081,211;9117,0;10153,0;11189,141;12087,493;12847,1057;13538,1691;13952,2537;14298,3453;14505,4510;14505,5638;14298,6695;13952,7611;13538,8457;12847,9232;12087,9725;11189,10078;10153,10289;9117,10289;8081,10078;7183,9725;6424,9302;5802,8598;5318,7752;4973,6836;4835,5779" o:connectangles="0,0,0,0,0,0,0,0,0,0,0,0,0,0,0,0,0,0,0,0,0,0,0,0,0,0,0,0,0,0,0,0,0,0,0,0,0,0,0,0,0,0,0,0,0,0,0,0,0,0,0,0,0,0,0,0,0,0"/>
                <o:lock v:ext="edit" verticies="t"/>
              </v:shape>
              <v:shape id="Freeform 18" o:spid="_x0000_s1042" style="position:absolute;left:6337;top:4584;width:457;height:407;visibility:visible;mso-wrap-style:square;v-text-anchor:top" coordsize="647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" path="m,535r24,-1l44,531r8,-1l60,528r6,-2l72,524r4,-3l80,519r3,-5l86,511r2,-4l89,502r1,-5l90,492r,-384l90,101,89,94,88,89,86,82,83,78,80,73,76,68,72,64,66,61,60,57,52,54,44,52,34,50,24,49,12,48,,47,,9,191,4r,85l217,73,243,55,270,40,298,28r14,-7l327,16r14,-4l356,7,371,4,386,2,401,1,416,r15,1l446,3r14,3l474,12r12,6l498,25r11,9l518,45r9,10l535,68r6,15l546,98r5,16l554,133r1,19l556,172r,320l556,497r1,5l558,507r2,4l563,514r3,5l569,521r5,3l580,526r6,2l594,530r7,1l622,534r25,1l647,573r-275,l372,535r23,-1l412,531r7,-1l426,528r5,-2l437,524r3,-3l444,519r2,-5l448,511r4,-9l452,492r,-276l452,197r-2,-18l447,163r-3,-15l440,135r-6,-11l428,114r-6,-8l413,98r-9,-6l395,87,384,83,373,80,361,78,348,77r-14,l314,78r-21,3l274,85r-18,7l239,101r-17,7l208,118r-14,9l194,492r1,10l198,511r2,3l203,519r3,2l209,524r6,2l220,528r7,2l234,531r17,3l272,535r,38l,573,,535xe" fillcolor="black" stroked="f">
                <v:path arrowok="t" o:connecttype="custom" o:connectlocs="3109,37661;4664,37307;5653,36810;6218,35959;6360,34895;6289,6667;5865,5532;5088,4539;3675,3830;1696,3475;0,638;15334,5178;21058,1986;24097,851;27277,142;30456,71;33495,851;35968,2411;37806,4823;38936,8085;39290,12199;39360,35604;39784,36455;40561,37165;41975,37590;45720,37945;26287,37945;29608,37590;30880,37165;31516,36455;31940,34895;31799,12696;31092,9575;29820,7518;27913,6170;25510,5532;22189,5532;18090,6525;14698,8369;13780,35604;14345,36810;15193,37307;16536,37661;19221,40640" o:connectangles="0,0,0,0,0,0,0,0,0,0,0,0,0,0,0,0,0,0,0,0,0,0,0,0,0,0,0,0,0,0,0,0,0,0,0,0,0,0,0,0,0,0,0,0"/>
              </v:shape>
              <v:shape id="Freeform 19" o:spid="_x0000_s1043" style="position:absolute;left:6838;top:4584;width:394;height:413;visibility:visible;mso-wrap-style:square;v-text-anchor:top" coordsize="554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" path="m,294l1,278r,-15l3,247,5,232,7,218r5,-15l15,189r4,-13l25,162r5,-11l37,138r6,-12l51,114r7,-10l67,93,75,83,85,73,95,64r9,-9l115,48r12,-8l139,34r12,-7l163,22r12,-5l189,12,203,8,217,5,231,3,246,1,263,r15,l294,r16,1l325,3r15,2l354,8r14,3l382,16r13,5l407,26r13,7l431,39r11,7l453,54r10,8l473,71r9,9l490,90r8,10l506,111r7,12l520,135r5,11l531,159r5,13l540,185r4,14l547,213r3,15l552,243r1,15l554,274r,16l554,306r-1,15l551,337r-2,15l547,367r-3,14l539,395r-4,14l530,422r-6,13l518,448r-7,11l504,471r-8,11l489,493r-10,9l470,512r-9,10l450,530r-11,8l428,545r-11,8l405,558r-13,6l379,569r-13,5l352,577r-14,3l324,583r-15,2l294,586r-16,l262,586r-17,-1l230,583r-15,-3l200,577r-14,-3l173,570r-14,-6l147,559r-12,-5l124,546r-12,-6l101,531,91,524,82,514r-9,-9l65,496,56,485,48,474,41,463,34,451,29,439,24,426,18,413,14,399,11,385,7,371,5,356,3,341,1,326r,-16l,294xm439,292r-1,-31l436,231r-3,-27l427,180r-6,-24l412,136r-8,-20l393,100r-5,-7l381,85r-6,-6l368,72r-6,-5l354,62r-6,-5l340,53,324,47,308,41,290,39,271,38r-17,1l237,41r-8,2l221,47r-8,3l206,53r-7,4l192,62r-7,5l179,72,168,85r-11,15l147,116r-8,20l132,156r-6,24l122,204r-4,27l116,261r-1,31l116,323r2,29l123,380r5,25l135,428r7,21l152,468r11,17l168,493r5,6l180,507r6,5l193,518r7,6l208,528r7,4l223,535r7,4l239,542r9,2l265,546r18,1l300,546r18,-2l325,542r9,-3l341,535r7,-3l355,528r7,-4l368,518r7,-6l386,499r11,-14l407,468r9,-19l423,428r5,-23l433,380r4,-28l438,323r1,-31xe" fillcolor="black" stroked="f">
                <v:path arrowok="t" o:connecttype="custom" o:connectlocs="213,17397;1066,13312;2629,9720;4761,6550;7391,3874;10731,1902;14426,563;18690,0;23096,211;27147,1127;30629,2747;33614,5001;35959,7818;37736,11199;38873,15003;39370,19299;39157,23737;38304,27822;36812,31555;34751,34725;31979,37331;28781,39303;25015,40641;20893,41275;16345,41064;12294,40148;8812,38458;5827,36204;3411,33386;1706,30005;497,26131;71,21835;30984,16271;29279,9579;27076,5987;25157,4367;21888,2888;16842,2888;14639,3733;12721,5071;9878,9579;8386,16271;8386,24793;10091,31625;12294,35147;14213,36908;16345,37965;20111,38528;23736,37965;25726,36908;28213,34161;30416,28526;31198,20567" o:connectangles="0,0,0,0,0,0,0,0,0,0,0,0,0,0,0,0,0,0,0,0,0,0,0,0,0,0,0,0,0,0,0,0,0,0,0,0,0,0,0,0,0,0,0,0,0,0,0,0,0,0,0,0,0"/>
                <o:lock v:ext="edit" verticies="t"/>
              </v:shape>
              <v:shape id="Freeform 20" o:spid="_x0000_s1044" style="position:absolute;left:7283;top:4584;width:698;height:407;visibility:visible;mso-wrap-style:square;v-text-anchor:top" coordsize="986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" path="m369,535r22,-1l407,531r6,-1l419,528r5,-2l428,524r4,-3l435,519r2,-5l438,511r2,-9l441,492r,-275l440,198r-1,-18l436,164r-3,-15l428,136r-5,-11l417,114r-8,-8l402,98,392,92,382,88,372,83,361,80,349,78,336,77r-14,l312,77r-11,1l293,79r-10,2l266,85r-16,7l236,101r-15,7l208,118r-13,9l195,492r,10l197,511r1,3l200,519r3,2l207,524r4,2l215,528r6,2l228,531r16,3l265,535r,38l,573,,535r25,-1l44,531r9,-1l60,528r7,-2l72,524r4,-3l81,519r3,-5l86,511r2,-4l89,502r1,-5l90,492r,-384l90,101,89,94,88,89,86,82,84,78,81,73,76,68,72,64,67,61,60,57,53,54,44,52,34,50,25,49,13,48,,47,,9,192,4r,85l216,73,241,55,267,40,293,28r13,-7l319,16r14,-4l347,7,361,4,375,2,390,1,405,r12,1l428,2r11,2l450,7r10,5l469,16r10,5l488,28r7,7l503,43r7,8l516,61r6,9l528,81r4,12l535,105,563,82,590,62,604,52r14,-8l632,36r14,-7l660,22r14,-5l689,12,703,7,717,4,732,2,746,1,761,r16,1l791,3r14,3l818,12r13,6l842,25r10,9l861,45r8,10l876,68r7,15l887,98r4,16l895,133r1,19l897,172r,320l897,497r1,5l899,507r1,4l903,514r4,5l910,521r5,3l921,526r6,2l934,530r8,1l962,534r24,1l986,573r-266,l720,535r22,-1l758,531r6,-1l771,528r4,-2l779,524r4,-3l786,519r2,-5l790,511r1,-9l792,492r,-275l792,198r-2,-18l788,164r-3,-15l781,136r-5,-11l770,114r-7,-8l756,98r-9,-6l737,88r-9,-5l716,80,704,78,691,77r-13,l662,78r-16,3l630,85r-16,8l596,102r-17,10l562,125r-19,15l544,152r1,10l546,171r,9l546,492r,10l548,511r2,3l552,519r4,2l560,524r5,2l571,528r6,2l585,531r19,3l629,535r,38l369,573r,-38xe" fillcolor="black" stroked="f">
                <v:path arrowok="t" o:connecttype="custom" o:connectlocs="29258,37590;30604,36952;31170,35604;31100,12766;29966,8866;27770,6525;24724,5532;21323,5532;17710,6525;13814,9007;14027,36455;14948,37307;17285,37874;0,37945;4251,37448;5738,36810;6305,35604;6376,7163;5951,5532;4746,4326;2409,3546;0,638;17073,3901;22599,1135;26566,142;30320,142;33225,1135;35633,3050;37404,5745;41797,4397;45764,2057;49802,496;53911,0;57949,851;60995,3192;62837,6951;63545,12199;63687,35959;64466,36952;66166,37590;69850,40640;53698,37661;55186,37165;55965,36243;56107,14043;55327,9646;53556,6951;50723,5674;46897,5532;42222,7234;38538,10781;38680,34895;39105,36810;40451,37448;44559,37945" o:connectangles="0,0,0,0,0,0,0,0,0,0,0,0,0,0,0,0,0,0,0,0,0,0,0,0,0,0,0,0,0,0,0,0,0,0,0,0,0,0,0,0,0,0,0,0,0,0,0,0,0,0,0,0,0,0,0"/>
              </v:shape>
              <v:shape id="Freeform 21" o:spid="_x0000_s1045" style="position:absolute;left:8045;top:4387;width:203;height:604;visibility:visible;mso-wrap-style:square;v-text-anchor:top" coordsize="286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" path="m,818r24,-1l45,814r9,-1l60,811r6,-2l73,807r4,-3l82,802r3,-5l87,794r2,-4l90,785r,-5l91,775r,-384l90,384r,-7l89,372r-2,-7l85,361r-3,-5l77,351r-4,-4l68,344r-7,-3l54,337r-8,-2l36,333,26,332,15,331,2,330r,-38l195,287r,488l196,780r,5l197,790r2,4l201,797r3,5l209,804r4,3l218,809r7,2l232,813r9,1l260,817r26,1l286,856,,856,,818xm70,75r,-9l71,59r2,-8l75,45r2,-7l80,32r5,-5l89,21r5,-5l100,12r5,-4l112,5r6,-2l126,1,133,r8,l148,r8,1l162,2r8,3l175,7r7,3l187,15r4,4l196,24r4,6l203,36r3,7l209,49r1,8l211,64r,8l211,80r-1,8l209,95r-3,7l203,108r-3,6l196,120r-5,5l187,131r-5,4l175,138r-5,3l162,143r-6,1l148,146r-7,1l133,146r-7,l118,143r-6,-2l105,138r-5,-3l94,132r-5,-6l85,122r-5,-5l77,110r-2,-6l73,97,71,90,70,82r,-7xe" fillcolor="black" stroked="f">
                <v:path arrowok="t" o:connecttype="custom" o:connectlocs="1705,57577;3837,57295;4689,57013;5471,56660;6039,56167;6323,55674;6394,54969;6465,27555;6394,26568;6181,25723;5826,25088;5187,24454;4334,24031;3268,23608;1847,23397;142,23256;13855,20226;13926,54969;13997,55674;14281,56167;14849,56660;15489,57013;16483,57295;18473,57577;20320,60325;0,57647;4973,4651;5187,3594;5471,2678;6039,1903;6679,1128;7460,564;8384,211;9450,0;10515,0;11510,141;12434,493;13286,1057;13926,1691;14423,2537;14849,3453;14991,4510;14991,5638;14849,6695;14423,7611;13926,8457;13286,9232;12434,9725;11510,10078;10515,10289;9450,10289;8384,10078;7460,9725;6679,9302;6039,8598;5471,7752;5187,6836;4973,5779" o:connectangles="0,0,0,0,0,0,0,0,0,0,0,0,0,0,0,0,0,0,0,0,0,0,0,0,0,0,0,0,0,0,0,0,0,0,0,0,0,0,0,0,0,0,0,0,0,0,0,0,0,0,0,0,0,0,0,0,0,0"/>
                <o:lock v:ext="edit" verticies="t"/>
              </v:shape>
              <v:shape id="Freeform 22" o:spid="_x0000_s1046" style="position:absolute;left:8312;top:4584;width:457;height:407;visibility:visible;mso-wrap-style:square;v-text-anchor:top" coordsize="64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" path="m,535r24,-1l45,531r8,-1l60,528r6,-2l73,524r4,-3l81,519r2,-5l87,511r1,-4l90,502r,-5l90,492r,-384l90,101r,-7l88,89,87,82,83,78,81,73,77,68,73,64,66,61,60,57,53,54,45,52,35,50,24,49,12,48,,47,,9,192,4r,85l217,73,244,55,271,40,299,28r14,-7l327,16r15,-4l356,7,371,4,386,2,401,1,417,r15,1l447,3r14,3l474,12r13,6l499,25r10,9l518,45r9,10l535,68r6,15l546,98r5,16l554,133r2,19l557,172r,320l557,497r,5l558,507r2,4l563,514r3,5l570,521r4,3l580,526r6,2l594,530r8,1l623,534r25,1l648,573r-275,l373,535r22,-1l412,531r7,-1l426,528r6,-2l437,524r4,-3l444,519r3,-5l450,511r2,-9l453,492r,-276l452,197r-1,-18l448,163r-4,-15l440,135r-6,-11l429,114r-7,-8l414,98,404,92r-9,-5l385,83,373,80,361,78,348,77r-14,l314,78r-19,3l275,85r-18,7l240,101r-17,7l208,118r-14,9l194,492r1,10l199,511r2,3l203,519r3,2l211,524r5,2l221,528r7,2l234,531r17,3l273,535r,38l,573,,535xe" fillcolor="black" stroked="f">
                <v:path arrowok="t" o:connecttype="custom" o:connectlocs="3175,37661;4657,37307;5715,36810;6209,35959;6350,34895;6350,6667;5856,5532;5151,4539;3739,3830;1693,3475;0,638;15311,5178;21096,1986;24130,851;27234,142;30480,71;33443,851;35913,2411;37747,4823;38876,8085;39299,12199;39299,35604;39723,36455;40499,37165;41910,37590;45720,37945;26317,37945;29563,37590;30833,37165;31538,36455;31962,34895;31821,12696;31044,9575;29774,7518;27869,6170;25471,5532;22154,5532;18133,6525;14676,8369;13758,35604;14323,36810;15240,37307;16510,37661;19262,40640" o:connectangles="0,0,0,0,0,0,0,0,0,0,0,0,0,0,0,0,0,0,0,0,0,0,0,0,0,0,0,0,0,0,0,0,0,0,0,0,0,0,0,0,0,0,0,0"/>
              </v:shape>
              <v:shape id="Freeform 23" o:spid="_x0000_s1047" style="position:absolute;left:8832;top:4387;width:204;height:604;visibility:visible;mso-wrap-style:square;v-text-anchor:top" coordsize="28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" path="m,818r25,-1l44,814r9,-1l60,811r7,-2l72,807r6,-3l81,802r3,-5l86,794r2,-4l89,785r2,-5l91,775r,-384l91,384r-2,-7l88,372r-1,-7l84,361r-2,-5l78,351r-5,-4l68,344r-7,-3l54,337r-9,-2l37,333,26,332,14,331,1,330r,-38l195,287r,488l195,780r1,5l197,790r1,4l201,797r3,5l208,804r4,3l218,809r6,2l232,813r8,1l261,817r24,1l285,856,,856,,818xm69,75r1,-9l71,59r1,-8l74,45r4,-7l81,32r4,-5l89,21r5,-5l99,12r6,-4l111,5r6,-2l125,1,132,r8,l148,r7,1l163,2r6,3l176,7r5,3l186,15r6,4l196,24r3,6l202,36r4,7l208,49r1,8l210,64r1,8l210,80r-1,8l208,95r-2,7l202,108r-3,6l196,120r-4,5l186,131r-5,4l176,138r-7,3l163,143r-8,1l148,146r-8,1l132,146r-7,l117,143r-6,-2l105,138r-6,-3l94,132r-5,-6l85,122r-4,-5l78,110r-4,-6l72,97,71,90,70,82,69,75xe" fillcolor="black" stroked="f">
                <v:path arrowok="t" o:connecttype="custom" o:connectlocs="1782,57577;3779,57295;4777,57013;5561,56660;5989,56167;6274,55674;6488,54969;6488,27555;6346,26568;6203,25723;5846,25088;5205,24454;4349,24031;3208,23608;1854,23397;71,23256;13903,20226;13903,54969;14046,55674;14331,56167;14830,56660;15543,57013;16541,57295;18609,57577;20320,60325;0,57647;4991,4651;5133,3594;5561,2678;6060,1903;6702,1128;7486,564;8342,211;9411,0;10552,0;11622,141;12548,493;13261,1057;13974,1691;14402,2537;14830,3453;14973,4510;14973,5638;14830,6695;14402,7611;13974,8457;13261,9232;12548,9725;11622,10078;10552,10289;9411,10289;8342,10078;7486,9725;6702,9302;6060,8598;5561,7752;5133,6836;4991,5779" o:connectangles="0,0,0,0,0,0,0,0,0,0,0,0,0,0,0,0,0,0,0,0,0,0,0,0,0,0,0,0,0,0,0,0,0,0,0,0,0,0,0,0,0,0,0,0,0,0,0,0,0,0,0,0,0,0,0,0,0,0"/>
                <o:lock v:ext="edit" verticies="t"/>
              </v:shape>
              <v:shape id="Freeform 24" o:spid="_x0000_s1048" style="position:absolute;left:9105;top:4584;width:280;height:413;visibility:visible;mso-wrap-style:square;v-text-anchor:top" coordsize="40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" path="m,397r36,l47,413r10,16l68,445r11,14l90,472r11,13l111,496r12,11l135,516r12,8l159,531r12,6l183,542r13,3l209,547r13,l234,547r12,-2l257,543r9,-3l275,535r9,-4l291,525r7,-6l304,512r5,-8l314,497r3,-8l320,481r2,-9l323,463r,-9l323,443r-1,-9l320,425r-3,-9l313,408r-6,-8l300,394r-8,-6l284,381r-11,-6l261,368r-14,-5l215,350,176,338r-23,-7l133,323r-18,-7l97,308,81,301,67,292,55,284,45,274,35,264r-8,-9l21,244,16,232,11,220,8,207,7,194,6,180,7,160r3,-19l14,123r6,-16l28,91,37,76,48,62,60,50,74,38,89,28r16,-8l123,12,143,7,162,3,183,1,206,r15,1l237,2r16,3l270,9r15,4l300,19r13,6l323,32,346,r29,l375,168r-37,l323,140,307,115r-8,-11l291,93,281,83,273,73,263,66r-8,-8l245,52,234,48,224,43,214,40,203,38r-12,l180,38r-11,1l160,41r-9,4l141,49r-7,4l126,57r-7,7l113,70r-5,7l103,85r-4,8l96,101r-2,10l92,121r,9l92,140r2,9l96,156r3,9l105,171r5,8l118,185r7,6l135,197r10,6l157,209r12,5l199,225r34,10l255,242r19,6l292,256r17,7l324,271r14,7l351,288r11,8l372,306r7,11l387,329r5,11l397,353r3,13l401,381r1,15l401,415r-2,19l396,452r-6,17l383,486r-9,15l364,516r-10,14l341,542r-15,12l310,563r-17,8l274,577r-19,6l233,585r-24,1l192,585r-19,-2l153,578r-20,-4l113,568,96,561,80,554,66,546,28,586,,586,,397xe" fillcolor="black" stroked="f">
                <v:path arrowok="t" o:connecttype="custom" o:connectlocs="3267,29090;5491,32330;7715,34936;10217,36908;12719,38176;15430,38528;17862,38246;19739,37401;21129,36063;22032,34443;22449,32611;22380,30569;21754,28738;20295,27329;18140,25920;12232,23807;7993,22258;4657,20567;2433,18595;1112,16341;487,13664;695,9931;1946,6410;4170,3522;7298,1409;11259,211;15360,70;18766,634;21754,1761;26063,0;22449,9861;20225,6550;18279,4649;16264,3381;14109,2677;11746,2747;9800,3451;8271,4508;7159,5987;6533,7818;6394,9861;6881,11622;8201,13031;10078,14298;13831,15848;19044,17468;22519,19088;25160,20849;26897,23173;27801,25779;27870,29231;27106,33034;25299,36345;22658,39021;19044,40641;14526,41275;10634,40712;6672,39514;1946,41275" o:connectangles="0,0,0,0,0,0,0,0,0,0,0,0,0,0,0,0,0,0,0,0,0,0,0,0,0,0,0,0,0,0,0,0,0,0,0,0,0,0,0,0,0,0,0,0,0,0,0,0,0,0,0,0,0,0,0,0,0,0,0"/>
              </v:shape>
              <v:shape id="Freeform 25" o:spid="_x0000_s1049" style="position:absolute;left:9442;top:4445;width:292;height:552;visibility:visible;mso-wrap-style:square;v-text-anchor:top" coordsize="406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" path="m105,624r,-365l,259,,225,108,202r,-157l210,r,205l389,205r,52l210,257r,354l211,623r,12l213,646r2,10l217,664r3,9l225,680r4,7l234,692r6,5l246,702r7,3l260,708r9,1l278,710r8,1l293,711r6,-1l306,708r6,-2l323,701r12,-8l345,683r11,-11l367,659r11,-14l406,664r-9,15l388,693r-8,13l371,717r-8,10l354,737r-10,9l335,753r-10,7l314,765r-11,4l292,772r-12,4l267,778r-14,1l239,779r-15,l209,777r-13,-4l183,769r-12,-5l160,757r-11,-7l141,740r-8,-9l126,719r-7,-13l115,693r-4,-16l107,661r-1,-17l105,624xe" fillcolor="black" stroked="f">
                <v:path arrowok="t" o:connecttype="custom" o:connectlocs="7554,18368;0,15957;7770,3191;15109,14538;27987,18226;15109,43331;15181,45033;15468,46522;15828,47728;16476,48721;17267,49430;18202,49997;19353,50281;20577,50423;21512,50352;22447,50068;24102,49146;25613,47657;27196,45742;28562,48153;27339,50068;26116,51557;24749,52905;23382,53898;21800,54536;20145,55032;18202,55245;16116,55245;14101,54819;12303,54181;10720,53188;9569,51841;8562,50068;7986,48011;7626,45671" o:connectangles="0,0,0,0,0,0,0,0,0,0,0,0,0,0,0,0,0,0,0,0,0,0,0,0,0,0,0,0,0,0,0,0,0,0,0"/>
              </v:shape>
              <v:shape id="Freeform 26" o:spid="_x0000_s1050" style="position:absolute;left:9779;top:4584;width:355;height:413;visibility:visible;mso-wrap-style:square;v-text-anchor:top" coordsize="50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" path="m,299l,283,1,268,2,251,4,236,7,222r3,-15l14,194r4,-13l23,167r6,-13l34,141r7,-12l48,117r8,-10l63,96,72,85r8,-9l90,66r10,-9l111,50r9,-9l132,35r12,-7l156,22r12,-4l180,12,193,9,207,6,221,3,235,1,249,r15,l280,r15,2l309,3r13,3l334,9r13,4l359,18r11,6l381,30r11,6l401,43r10,8l420,60r8,8l436,78r7,8l450,97r6,10l461,117r6,12l472,140r5,12l480,164r3,11l488,200r4,26l493,250r-1,26l112,276r,8l112,286r,25l115,335r3,23l123,380r8,20l140,420r9,18l160,454r7,8l173,469r7,6l187,482r9,6l203,494r9,4l220,503r9,4l239,511r9,3l258,516r10,2l278,519r11,1l301,520r13,l326,518r13,-2l351,513r11,-4l373,503r12,-6l396,490r11,-7l417,475r10,-8l437,457r20,-19l475,415r25,24l492,453r-10,14l472,481r-11,14l451,508r-12,11l426,531r-14,10l398,550r-15,10l366,568r-18,6l329,579r-20,4l288,585r-24,1l248,586r-15,-1l218,583r-14,-3l189,577r-13,-4l163,569r-13,-5l139,558r-12,-5l115,545r-10,-7l94,530r-9,-8l76,513,67,503r-8,-9l51,483,44,472,37,462,32,450,27,437,21,425,17,412,13,399,9,385,6,371,4,358,2,343,1,329,,314,,299xm113,239r266,-6l381,213r,-18l380,176r-2,-18l374,141r-5,-16l364,110,356,96,347,83,338,71,327,62,315,53,302,47,287,41,272,39,256,38r-14,l229,40r-13,5l203,49r-12,6l180,64r-10,9l160,84,150,98r-7,14l135,129r-6,18l122,168r-4,21l115,213r-2,26xe" fillcolor="black" stroked="f">
                <v:path arrowok="t" o:connecttype="custom" o:connectlocs="71,18877;498,15637;1280,12749;2418,9931;3983,7537;5690,5353;7894,3522;10241,1972;12802,845;15718,211;18776,0;21976,211;24679,916;27097,2113;29230,3592;31008,5494;32431,7537;33569,9861;34351,12326;35062,17609;7965,20004;8179,23596;9317,28174;11379,31978;12802,33457;14437,34795;16286,35711;18349,36345;20554,36626;23185,36485;25745,35851;28164,34513;30368,32893;33782,29231;34280,32893;32075,35781;29301,38105;26030,40007;21976,41064;17638,41275;14508,40852;11593,40078;9032,38951;6685,37331;4765,35429;3129,33245;1920,30780;925,28104;284,25216;0,22117;26954,16411;27026,12397;26243,8804;24679,5846;22403,3733;19345,2747;16286,2817;13584,3874;11379,5917;9601,9086;8392,13312" o:connectangles="0,0,0,0,0,0,0,0,0,0,0,0,0,0,0,0,0,0,0,0,0,0,0,0,0,0,0,0,0,0,0,0,0,0,0,0,0,0,0,0,0,0,0,0,0,0,0,0,0,0,0,0,0,0,0,0,0,0,0,0,0"/>
                <o:lock v:ext="edit" verticies="t"/>
              </v:shape>
              <v:shape id="Freeform 27" o:spid="_x0000_s1051" style="position:absolute;left:10191;top:4584;width:311;height:407;visibility:visible;mso-wrap-style:square;v-text-anchor:top" coordsize="449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" path="m,535r25,-1l44,531r9,-1l60,528r7,-2l72,524r5,-3l81,519r3,-5l87,511r1,-4l89,502r1,-5l90,492r,-384l90,101,89,94,88,89,87,82,84,78,81,73,77,68,72,64,67,61,60,57,53,54,44,52,35,50,25,49,13,48,,47,,9,192,4r,97l209,80,227,62r10,-9l246,45r10,-8l267,30r11,-7l288,18r11,-5l310,8,322,5,334,2,345,1,357,r12,1l379,2r11,2l398,7r9,5l414,16r7,5l427,27r4,6l437,40r3,7l443,54r2,8l448,69r1,9l449,85r,8l448,99r-1,8l444,113r-3,6l438,125r-3,6l430,136r-4,4l422,144r-6,4l411,151r-6,2l398,154r-6,1l384,156r-6,-1l371,155r-6,-2l358,152r-6,-2l346,147r-5,-4l337,139r-5,-4l328,131r-3,-6l322,120r-2,-7l317,106r-1,-7l316,92r1,-11l318,70r-9,l298,72r-10,2l280,76r-10,3l261,82r-8,6l245,92r-15,11l217,116r-12,12l195,142r,350l195,497r1,5l198,507r2,4l202,514r4,5l211,521r5,3l223,526r7,2l239,530r9,1l271,534r28,1l299,573,,573,,535xe" fillcolor="black" stroked="f">
                <v:path arrowok="t" o:connecttype="custom" o:connectlocs="3049,37661;4643,37307;5613,36810;6098,35959;6237,34895;6168,6667;5821,5532;4989,4539;3673,3830;1732,3475;0,638;14483,5674;17047,3192;19265,1631;21483,567;23908,71;26264,142;28204,851;29590,1915;30491,3333;31046,4894;31115,6596;30769,8015;30145,9291;29244,10213;28066,10852;26611,11064;25294,10852;23977,10426;23007,9575;22314,8511;21898,7022;22037,4965;19958,5248;18087,5816;15939,7305;13513,10071;13582,35604;13998,36455;14968,37165;16562,37590;20720,37945;0,37945" o:connectangles="0,0,0,0,0,0,0,0,0,0,0,0,0,0,0,0,0,0,0,0,0,0,0,0,0,0,0,0,0,0,0,0,0,0,0,0,0,0,0,0,0,0,0"/>
              </v:shape>
              <v:shape id="Freeform 28" o:spid="_x0000_s1052" style="position:absolute;left:10566;top:4387;width:197;height:604;visibility:visible;mso-wrap-style:square;v-text-anchor:top" coordsize="285,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" path="m,818r24,-1l44,814r8,-1l60,811r6,-2l72,807r5,-3l80,802r4,-5l86,794r2,-4l89,785r1,-5l90,775r,-384l90,384r-1,-7l88,372r-1,-7l84,361r-3,-5l77,351r-4,-4l67,344r-6,-3l53,337r-8,-2l36,333,25,332,14,331,1,330r,-38l194,287r,488l194,780r1,5l197,790r1,4l201,797r2,5l207,804r5,3l217,809r6,2l231,813r9,1l260,817r25,1l285,856,,856,,818xm68,75r2,-9l71,59r1,-8l74,45r3,-7l80,32r5,-5l89,21r4,-5l99,12r6,-4l110,5r7,-2l124,1,132,r8,l147,r8,1l162,2r7,3l175,7r5,3l186,15r5,4l195,24r4,6l202,36r3,7l207,49r2,8l209,64r2,8l209,80r,8l207,95r-2,7l202,108r-3,6l195,120r-4,5l186,131r-6,4l175,138r-6,3l162,143r-7,1l147,146r-7,1l132,146r-8,l117,143r-7,-2l105,138r-6,-3l93,132r-4,-6l85,122r-5,-5l77,110r-3,-6l72,97,71,90,70,82,68,75xe" fillcolor="black" stroked="f">
                <v:path arrowok="t" o:connecttype="custom" o:connectlocs="1658,57577;3592,57295;4559,57013;5318,56660;5802,56167;6078,55674;6216,54969;6216,27555;6147,26568;6009,25723;5595,25088;5042,24454;4213,24031;3108,23608;1727,23397;69,23256;13400,20226;13400,54969;13607,55674;13883,56167;14298,56660;14988,57013;15955,57295;17958,57577;19685,60325;0,57647;4835,4651;4973,3594;5318,2678;5871,1903;6424,1128;7252,564;8081,211;9117,0;10153,0;11189,141;12087,493;12847,1057;13469,1691;13952,2537;14298,3453;14436,4510;14436,5638;14298,6695;13952,7611;13469,8457;12847,9232;12087,9725;11189,10078;10153,10289;9117,10289;8081,10078;7252,9725;6424,9302;5871,8598;5318,7752;4973,6836;4835,5779" o:connectangles="0,0,0,0,0,0,0,0,0,0,0,0,0,0,0,0,0,0,0,0,0,0,0,0,0,0,0,0,0,0,0,0,0,0,0,0,0,0,0,0,0,0,0,0,0,0,0,0,0,0,0,0,0,0,0,0,0,0"/>
                <o:lock v:ext="edit" verticies="t"/>
              </v:shape>
              <v:shape id="Freeform 29" o:spid="_x0000_s1053" style="position:absolute;left:10807;top:4413;width:394;height:584;visibility:visible;mso-wrap-style:square;v-text-anchor:top" coordsize="555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" path="m,530l,514,1,499,4,483,6,468,8,454r3,-15l15,425r5,-13l25,398r5,-11l37,374r6,-12l51,350r7,-10l67,329r9,-10l84,309r11,-9l105,291r10,-7l126,276r12,-6l151,263r12,-5l176,253r14,-5l203,244r15,-3l232,239r15,-2l262,236r16,l294,236r16,1l325,239r16,2l355,244r14,3l382,252r13,5l407,262r13,7l431,275r12,7l454,290r9,8l473,307r9,9l490,326r9,10l506,347r7,12l519,371r7,11l531,395r4,13l540,421r4,14l547,449r2,15l552,479r2,15l554,510r1,16l554,542r,15l552,573r-3,15l547,603r-4,14l540,631r-5,14l530,658r-5,13l518,684r-6,11l504,707r-7,11l488,729r-9,9l471,748r-10,10l450,766r-10,8l429,781r-12,8l405,794r-13,6l379,805r-13,5l352,813r-14,3l324,819r-15,2l294,822r-16,l262,822r-16,-1l231,819r-15,-3l201,813r-14,-3l173,806r-13,-6l147,795r-12,-5l123,782r-11,-6l101,767r-9,-7l82,750,72,741r-8,-9l56,721,49,710,41,699,35,687,29,675,24,662,19,649,14,635,11,621,8,607,5,592,2,577,1,562,,546,,530xm93,73r1,-8l94,58r2,-7l98,44r3,-7l105,32r3,-5l112,21r6,-5l123,13r5,-5l134,5r6,-2l148,1,154,r8,l169,r7,1l182,3r7,2l195,8r6,4l206,15r4,5l215,24r4,6l222,36r2,6l226,48r3,7l230,63r,7l230,78r-1,7l226,92r-2,7l222,106r-3,5l215,117r-5,5l206,126r-5,4l195,134r-6,3l182,139r-6,1l169,141r-7,l154,141r-6,-1l140,139r-6,-2l128,134r-5,-4l118,127r-6,-5l108,118r-3,-6l101,107r-3,-7l96,94,94,88r,-8l93,73xm440,528r-2,-31l436,467r-4,-27l427,416r-7,-24l413,372,403,352,393,336r-6,-7l381,321r-6,-6l369,308r-7,-5l355,298r-8,-5l339,289r-15,-6l307,277r-17,-2l272,274r-18,1l237,277r-8,2l221,283r-8,3l206,289r-7,4l192,298r-7,5l179,308r-12,13l157,336r-9,16l139,372r-7,20l126,416r-4,24l119,467r-2,30l115,528r2,31l119,588r4,28l127,641r8,23l142,685r10,19l162,721r6,8l174,735r6,8l187,748r6,6l201,760r6,4l215,768r8,3l231,775r8,3l247,780r18,2l283,783r18,-1l318,780r7,-2l333,775r8,-4l348,768r8,-4l362,760r7,-6l375,748r12,-13l398,721r9,-17l415,685r7,-21l429,641r4,-25l436,588r2,-29l440,528xm324,73r,-8l325,58r2,-7l329,44r3,-7l335,32r3,-5l343,21r5,-5l353,13r6,-5l364,5r7,-2l377,1,385,r7,l400,r6,1l413,3r6,2l426,8r5,4l436,15r5,5l445,24r4,6l452,36r4,6l458,48r1,7l460,63r,7l460,78r-1,7l458,92r-2,7l452,106r-3,5l445,117r-4,5l436,126r-5,4l426,134r-7,3l413,139r-7,1l400,141r-8,l385,141r-8,-1l371,139r-7,-2l359,134r-6,-4l348,127r-5,-5l338,118r-3,-6l332,107r-3,-7l327,94r-2,-6l324,80r,-7xe" fillcolor="black" stroked="f">
                <v:path arrowok="t" o:connecttype="custom" o:connectlocs="567,32266;2625,26580;5959,21961;10711,18692;16457,16986;23055,16986;28871,18620;33553,21819;36816,26367;38803,31911;39299,38520;38306,44846;35752,50247;31922,54440;26885,57212;20855,58420;14258,57780;8725,55577;4540,52024;1702,47049;142,41008;6668,4122;7945,1492;10499,71;13407,355;15535,2132;16315,4975;15535,7889;13407,9737;10499,9950;7945,8671;6668,6254;30645,31271;27453,23382;24615,20824;18018,19544;14116,20824;10499,25017;8300,35322;9576,47191;12769,52805;15819,54795;21352,55577;25254,54298;28871,50034;31070,39728;23338,3127;25041,924;27807,0;30574,853;32347,2985;32560,6041;31283,8671;28800,9950;25821,9737;23764,7960;22984,5188" o:connectangles="0,0,0,0,0,0,0,0,0,0,0,0,0,0,0,0,0,0,0,0,0,0,0,0,0,0,0,0,0,0,0,0,0,0,0,0,0,0,0,0,0,0,0,0,0,0,0,0,0,0,0,0,0,0,0,0,0"/>
                <o:lock v:ext="edit" verticies="t"/>
              </v:shape>
              <v:shape id="Freeform 30" o:spid="_x0000_s1054" style="position:absolute;left:260;top:5511;width:597;height:578;visibility:visible;mso-wrap-style:square;v-text-anchor:top" coordsize="849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" path="m527,520r-278,l202,641r-9,20l187,679r-6,16l178,710r-3,13l175,734r,10l178,751r4,8l189,765r7,5l207,775r12,4l234,782r16,3l270,789r,36l,825,,789r15,-4l29,781r13,-5l54,769r11,-6l75,754r9,-8l93,736r9,-11l109,714r8,-13l124,686r15,-31l154,617,403,r56,l710,688r8,21l728,727r6,9l739,744r7,6l753,756r9,6l770,767r11,5l792,777r12,3l818,783r15,3l849,789r,36l483,825r,-36l502,787r17,-2l534,783r14,-3l559,777r11,-3l577,768r7,-5l589,757r4,-6l595,744r1,-9l596,726r-2,-9l591,705r-4,-12l527,520xm511,475l398,148r-6,l266,475r245,xe" fillcolor="black" stroked="f">
                <v:path arrowok="t" o:connecttype="custom" o:connectlocs="17506,36422;13569,46298;12725,48679;12304,50641;12304,52112;12796,53162;13780,53933;15397,54563;17577,54983;18983,57785;0,55263;2039,54703;3797,53863;5273,52812;6538,51551;7663,50010;8718,48049;10827,43216;32271,0;50480,49660;51605,51551;52448,52532;53573,53372;54909,54073;56526,54633;58565,55053;59690,57785;33958,55263;36489,54983;38528,54633;40075,54213;41059,53442;41692,52602;41903,51481;41762,50220;41270,48539;35926,33270;27560,10366;35926,33270" o:connectangles="0,0,0,0,0,0,0,0,0,0,0,0,0,0,0,0,0,0,0,0,0,0,0,0,0,0,0,0,0,0,0,0,0,0,0,0,0,0,0"/>
                <o:lock v:ext="edit" verticies="t"/>
              </v:shape>
              <v:shape id="Freeform 31" o:spid="_x0000_s1055" style="position:absolute;left:908;top:5689;width:317;height:400;visibility:visible;mso-wrap-style:square;v-text-anchor:top" coordsize="449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" path="m,534r24,-1l45,531r7,-2l60,528r6,-2l72,524r5,-4l80,517r4,-3l87,510r1,-5l89,501r1,-5l90,490r,-383l90,100,89,94,88,87,87,82,84,77,80,71,77,67,72,63,66,60,60,56,52,53,45,51,35,49,24,48,12,47,,47,,8,192,3r,96l208,80,227,61r9,-9l246,45r10,-9l267,30r10,-7l288,17r11,-6l310,7,321,4,333,2,345,1,357,r12,l380,2r9,2l398,7r9,4l414,16r7,5l427,26r5,7l437,39r3,8l443,54r2,8l447,69r2,8l449,84r,8l447,99r-1,7l444,112r-2,7l439,124r-4,5l431,135r-5,4l422,143r-6,3l411,150r-7,2l398,154r-7,1l384,155r-7,l371,154r-6,-1l358,151r-6,-2l346,146r-5,-4l337,139r-5,-4l328,129r-3,-4l321,119r-2,-7l317,106r-1,-8l316,91r1,-10l318,70r-9,l298,71r-10,1l279,75r-9,3l261,82r-8,4l245,92r-15,10l217,115r-12,13l194,141r,349l194,496r2,5l197,505r2,5l202,514r4,3l211,520r5,4l222,526r8,2l239,529r9,2l271,533r28,1l299,573,,573,,534xe" fillcolor="black" stroked="f">
                <v:path arrowok="t" o:connecttype="custom" o:connectlocs="3182,37073;4667,36724;5657,36095;6223,35257;6364,34210;6293,6563;5940,5376;5091,4398;3677,3700;1697,3351;0,559;14708,5585;17395,3142;19587,1606;21921,489;24396,70;26871,140;28780,768;30194,1815;31114,3281;31609,4817;31750,6423;31396,7819;30760,9006;29841,9984;28568,10612;27154,10822;25810,10682;24467,10193;23477,9425;22699,8308;22345,6842;22487,4887;20365,5027;18456,5725;16264,7121;13718,9844;13860,34978;14284,35886;15274,36584;16900,36933;21143,37282;0,37282" o:connectangles="0,0,0,0,0,0,0,0,0,0,0,0,0,0,0,0,0,0,0,0,0,0,0,0,0,0,0,0,0,0,0,0,0,0,0,0,0,0,0,0,0,0,0"/>
              </v:shape>
              <v:shape id="Freeform 32" o:spid="_x0000_s1056" style="position:absolute;left:1238;top:5486;width:432;height:616;visibility:visible;mso-wrap-style:square;v-text-anchor:top" coordsize="614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" path="m95,767r,-664l95,97,94,90,93,85,91,79,88,73,85,69,80,65,75,60,68,56,62,53,55,51,45,47,35,46,24,44,13,43,,43,,5,200,r,355l219,340r20,-15l258,313r22,-10l290,298r11,-3l313,292r12,-3l337,286r12,-1l363,284r14,l390,284r14,1l417,286r13,4l442,292r12,4l466,300r11,5l487,310r11,6l508,323r9,6l526,337r10,8l543,354r8,9l558,372r8,11l572,393r6,10l584,415r5,12l594,439r4,13l601,463r4,14l608,490r2,14l613,532r1,30l613,577r,16l611,608r-2,15l607,637r-3,15l600,666r-4,14l591,694r-6,13l580,720r-7,12l567,744r-8,12l552,768r-9,10l535,788r-10,10l515,807r-10,9l495,825r-12,7l471,840r-12,5l447,851r-12,5l421,860r-13,4l394,866r-15,3l363,870r-15,1l324,870r-25,-4l276,862r-22,-7l231,846,210,836,189,823,169,810r-50,65l92,875,95,767xm499,567r-1,-23l496,520r-4,-22l486,477r-6,-20l472,439r-8,-17l453,405,442,392,430,380,416,369,402,359r-15,-6l371,348r-8,-3l355,344r-9,-1l338,343r-12,l315,344r-10,1l296,348r-20,5l259,359r-16,8l228,377r-15,9l200,396r,328l205,737r6,13l217,761r8,11l231,782r9,8l247,798r9,7l266,812r9,5l285,821r11,5l305,829r12,1l328,832r12,l349,832r10,-1l369,830r8,-2l386,825r9,-3l402,818r8,-4l417,810r8,-6l431,799r7,-7l443,786r7,-8l455,771r4,-9l469,745r8,-20l484,703r5,-23l494,654r2,-27l498,598r1,-31xe" fillcolor="black" stroked="f">
                <v:path arrowok="t" o:connecttype="custom" o:connectlocs="6681,6828;6400,5561;5626,4576;4360,3731;2461,3238;0,3027;14065,24990;18144,22033;21168,20766;23700,20133;26513,19992;29326,20133;31928,20837;34249,21822;36358,23160;38187,24920;39804,26961;41070,29214;42055,31818;42758,34493;43180,39562;42969,42800;42477,45897;41563,48854;40297,51529;38820,54063;36921,56175;34811,58075;32280,59483;29607,60539;26653,61173;22786,61243;17863,60187;13292,57934;6470,61595;35022,38294;34178,33578;32631,29706;30240,26750;27216,24849;24966,24216;22926,24145;20816,24497;17089,25835;14065,27876;14839,52796;16245,55048;18003,56667;20043,57794;22293,58427;24544,58568;26513,58286;28271,57583;29888,56597;31154,55330;32280,53640;34038,49487;34882,44137" o:connectangles="0,0,0,0,0,0,0,0,0,0,0,0,0,0,0,0,0,0,0,0,0,0,0,0,0,0,0,0,0,0,0,0,0,0,0,0,0,0,0,0,0,0,0,0,0,0,0,0,0,0,0,0,0,0,0,0,0,0"/>
                <o:lock v:ext="edit" verticies="t"/>
              </v:shape>
              <v:shape id="Freeform 33" o:spid="_x0000_s1057" style="position:absolute;left:1739;top:5683;width:356;height:413;visibility:visible;mso-wrap-style:square;v-text-anchor:top" coordsize="50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" path="m,298l1,283r,-16l3,252,5,237,7,222r4,-14l15,194r4,-14l23,168r6,-13l35,142r7,-12l48,118r8,-12l64,96,72,86,82,76r8,-9l100,58r11,-8l121,42r11,-7l144,28r12,-5l169,17r12,-4l195,9,208,6,222,4,236,1,251,r15,l281,r14,1l309,4r14,3l336,10r12,4l359,19r12,5l382,30r10,7l402,44r9,8l420,59r8,10l437,78r6,9l451,97r5,11l463,118r5,11l472,141r5,12l481,164r3,12l490,201r2,24l493,251r,26l112,277r,6l112,287r1,24l115,336r4,22l125,380r6,21l140,421r9,17l161,455r7,7l174,470r7,6l188,483r8,5l203,493r9,6l220,503r9,4l239,511r9,3l258,516r11,2l280,520r10,l301,521r13,-1l327,519r12,-3l351,513r12,-5l374,504r11,-6l396,491r11,-7l418,476r10,-9l438,458r19,-20l477,416r24,24l493,454r-10,14l473,482r-10,12l451,507r-12,12l427,531r-14,11l398,551r-15,9l367,567r-18,7l330,579r-20,4l288,586r-22,1l250,586r-16,-1l219,583r-15,-3l190,578r-14,-4l163,570r-12,-6l139,559r-12,-7l116,546r-11,-8l96,531,86,522,76,513r-8,-9l60,493r-9,-9l45,473,39,461,32,449,27,438,21,425,17,412,13,399,9,386,6,372,4,357,2,343,1,328,,313,,298xm113,239r267,-6l381,214r1,-20l381,176r-3,-17l374,142r-4,-16l364,111,356,96,348,84,338,72,327,63,315,54,302,47,288,42,273,39,257,38r-14,1l229,41r-13,3l204,50r-12,6l181,64r-11,9l160,85r-8,13l143,113r-8,16l129,147r-5,21l119,190r-4,24l113,239xe" fillcolor="black" stroked="f">
                <v:path arrowok="t" o:connecttype="custom" o:connectlocs="71,18774;497,15610;1349,12657;2484,9985;3975,7453;5820,5344;7879,3516;10221,1969;12847,914;15757,281;18880,0;21932,281;24700,984;27114,2109;29172,3656;31017,5485;32366,7594;33502,9914;34353,12375;34992,17649;7950,19899;8162,23626;9298,28196;11427,31993;12847,33470;14409,34665;16254,35650;18312,36283;20584,36564;23210,36494;25765,35720;28107,34525;30379,32837;33857,29251;34282,32907;32011,35650;29314,38111;26049,39869;22003,40994;17745,41205;14480,40783;11569,40080;9014,38814;6814,37337;4827,35439;3194,33259;1916,30798;923,28056;284,25103;0,22009;26972,16383;27043,12375;26262,8860;24700,5906;22358,3797;19377,2742;16254,2883;13628,3938;11356,5977;9582,9071;8446,13360" o:connectangles="0,0,0,0,0,0,0,0,0,0,0,0,0,0,0,0,0,0,0,0,0,0,0,0,0,0,0,0,0,0,0,0,0,0,0,0,0,0,0,0,0,0,0,0,0,0,0,0,0,0,0,0,0,0,0,0,0,0,0,0,0"/>
                <o:lock v:ext="edit" verticies="t"/>
              </v:shape>
              <v:shape id="Freeform 34" o:spid="_x0000_s1058" style="position:absolute;left:2139;top:5549;width:286;height:547;visibility:visible;mso-wrap-style:square;v-text-anchor:top" coordsize="405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" path="m105,625r,-365l,260,,225,108,203r,-159l209,r,205l389,205r,52l209,257r,354l209,624r1,11l212,646r2,9l216,665r4,7l224,680r4,7l234,693r5,5l245,702r7,4l259,708r9,2l277,711r9,l293,711r6,-1l305,709r6,-2l323,701r11,-7l344,684r11,-12l366,660r11,-15l405,665r-9,15l388,693r-9,13l370,717r-8,11l353,737r-10,8l334,753r-10,6l313,765r-11,4l291,773r-12,2l266,778r-14,1l238,780r-15,-1l208,778r-13,-4l182,770r-12,-5l159,758r-9,-8l140,741r-8,-11l125,720r-6,-13l114,693r-4,-15l108,662r-3,-18l105,625xe" fillcolor="black" stroked="f">
                <v:path arrowok="t" o:connecttype="custom" o:connectlocs="7408,18203;0,15753;7620,3081;14746,14353;27446,17993;14746,42778;14817,44458;15099,45858;15522,47049;16087,48099;16863,48869;17780,49429;18909,49709;20179,49779;21096,49709;21943,49499;23566,48589;25047,47049;26599,45158;27940,47609;26741,49429;25541,50969;24201,52160;22860,53140;21308,53840;19685,54260;17780,54540;15734,54540;13758,54190;11994,53560;10583,52510;9313,51109;8396,49499;7761,47469;7408,45088" o:connectangles="0,0,0,0,0,0,0,0,0,0,0,0,0,0,0,0,0,0,0,0,0,0,0,0,0,0,0,0,0,0,0,0,0,0,0"/>
              </v:shape>
              <v:shape id="Freeform 35" o:spid="_x0000_s1059" style="position:absolute;left:2489;top:5683;width:285;height:413;visibility:visible;mso-wrap-style:square;v-text-anchor:top" coordsize="40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" path="m,397r36,l47,414r10,16l68,445r11,14l90,473r10,12l112,497r11,10l135,516r12,8l159,532r11,5l183,542r13,3l209,547r13,1l235,548r11,-2l257,544r9,-3l276,536r7,-5l291,526r8,-7l304,513r5,-8l314,498r4,-9l320,481r2,-9l323,463r1,-9l323,444r-1,-10l320,425r-3,-9l313,409r-6,-8l301,394r-9,-7l283,381r-10,-7l261,369r-14,-6l216,351,177,338r-23,-6l133,324r-19,-7l97,309,81,300,68,292,55,283,44,275,35,265,27,254,21,244,15,233,11,220,9,207,7,194r,-14l8,160r2,-18l14,124r7,-18l28,90,37,76,48,63,61,50,75,39,89,28r17,-8l123,13,142,8,163,4,183,r23,l221,r16,2l253,6r16,4l286,14r14,6l313,26r11,6l346,r29,l375,168r-36,l323,140,308,115r-8,-12l291,94,282,83r-9,-9l264,66,254,59r-9,-6l234,47,224,43,214,40,203,39,191,38r-11,1l170,40r-10,2l151,45r-9,4l134,53r-8,5l120,64r-7,6l108,78r-4,7l99,94r-3,8l94,111r-1,9l92,131r1,9l94,148r3,9l100,164r5,8l111,178r7,8l125,191r10,7l146,203r10,6l169,215r31,10l234,236r20,7l275,249r18,6l309,263r15,7l338,279r13,9l362,297r10,10l380,318r7,10l392,340r5,13l400,367r2,14l402,396r,19l399,434r-4,19l390,470r-6,16l375,502r-10,15l353,530r-12,13l327,553r-17,10l293,572r-18,6l254,582r-21,4l210,587r-18,-1l173,583r-20,-4l134,574r-20,-6l96,561,80,554,66,547,29,587,,587,,397xe" fillcolor="black" stroked="f">
                <v:path arrowok="t" o:connecttype="custom" o:connectlocs="3341,29110;5615,32275;7961,34947;10449,36845;13008,38111;15780,38533;18268,38251;20116,37337;21609,36072;22604,34384;22960,32556;22888,30517;22249,28759;20756,27212;18552,25946;12582,23767;8103,22290;4834,20532;2488,18634;1066,16383;498,13641;711,9985;1990,6328;4336,3516;7535,1406;11586,281;15709,0;19121,703;22249,1828;26656,0;22960,9844;20685,6610;18766,4641;16633,3305;14430,2742;12084,2813;10094,3445;8530,4500;7393,5977;6682,7805;6611,9844;7108,11532;8388,13079;10378,14274;14216,15821;19548,17508;23031,18985;25732,20884;27509,23063;28433,25806;28575,29181;27722,33048;25945,36353;23244,38884;19548,40642;14927,41275;10876,40712;6824,39447;2061,41275" o:connectangles="0,0,0,0,0,0,0,0,0,0,0,0,0,0,0,0,0,0,0,0,0,0,0,0,0,0,0,0,0,0,0,0,0,0,0,0,0,0,0,0,0,0,0,0,0,0,0,0,0,0,0,0,0,0,0,0,0,0,0"/>
              </v:shape>
              <v:rect id="Rectangle 36" o:spid="_x0000_s1060" style="position:absolute;left:2863;top:5842;width:22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<v:shape id="Freeform 37" o:spid="_x0000_s1061" style="position:absolute;left:3302;top:5683;width:393;height:413;visibility:visible;mso-wrap-style:square;v-text-anchor:top" coordsize="555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" path="m,295l,279,1,263,4,248,6,233,8,218r3,-14l15,190r5,-14l25,163r5,-13l37,139r6,-13l51,115r7,-12l67,94,76,83,85,73,95,65r10,-9l116,49r11,-8l138,34r13,-7l163,22r13,-6l190,12,204,9,218,6,232,4,247,1,262,r16,l294,r16,1l325,2r16,4l355,8r14,4l383,16r12,5l407,26r13,6l431,39r12,7l454,54r9,9l473,71r9,10l490,90r9,11l506,112r8,11l520,134r6,12l531,159r5,13l541,186r3,14l547,214r3,15l552,243r2,16l555,274r,16l555,306r-1,16l552,337r-3,15l547,367r-3,15l540,396r-5,13l530,423r-5,13l518,447r-6,13l504,471r-7,12l488,493r-9,10l471,513r-10,8l450,530r-10,8l429,546r-12,6l405,559r-13,5l379,570r-13,4l352,578r-14,3l324,583r-15,2l294,586r-16,1l262,586r-16,-1l231,583r-15,-2l201,578r-14,-3l174,571r-14,-6l148,560r-13,-7l123,547r-11,-8l102,532,92,523,82,515,72,505r-8,-9l56,485,49,474,41,463,35,452,29,439,24,427,19,413,14,400,11,386,8,372,5,357,4,342,1,327,,311,,295xm440,293r-1,-32l436,232r-4,-27l427,179r-7,-22l413,136,403,117,393,100r-6,-7l381,86r-6,-7l369,73r-7,-5l355,63r-7,-6l341,54,324,46,308,42,290,39,272,38r-18,1l237,42r-7,2l221,46r-8,4l206,54r-7,3l192,63r-7,5l180,73,168,86r-10,14l148,117r-9,19l133,157r-7,22l122,205r-3,27l117,261r-1,32l117,324r2,29l123,380r5,26l135,428r7,21l152,469r10,16l168,492r6,8l180,506r7,7l193,518r8,5l208,529r8,3l223,536r8,3l239,542r9,2l265,547r18,1l301,547r17,-3l325,542r9,-3l342,536r6,-4l356,529r6,-6l369,518r6,-5l387,500r11,-15l407,469r9,-20l422,428r7,-22l433,380r3,-27l439,324r1,-31xe" fillcolor="black" stroked="f">
                <v:path arrowok="t" o:connecttype="custom" o:connectlocs="284,17438;1064,13360;2625,9774;4753,6610;7448,3938;10711,1899;14471,633;18585,0;23055,141;27169,1125;30574,2742;33553,4992;35894,7875;37668,11180;38803,15047;39370,19266;39157,23696;38306,27845;36745,31431;34617,34665;31922,37267;28729,39306;24970,40642;20855,41205;16386,40994;12343,40150;8725,38462;5817,36212;3476,33329;1702,30025;567,26157;0,21868;30929,16313;29297,9563;27027,6047;25183,4430;21849,2953;16812,2953;14613,3797;12769,5133;9860,9563;8441,16313;8441,24821;10073,31572;12343,35158;14258,36775;16386,37900;20075,38533;23693,37900;25679,36775;28233,34103;30432,28548;31212,20602" o:connectangles="0,0,0,0,0,0,0,0,0,0,0,0,0,0,0,0,0,0,0,0,0,0,0,0,0,0,0,0,0,0,0,0,0,0,0,0,0,0,0,0,0,0,0,0,0,0,0,0,0,0,0,0,0"/>
                <o:lock v:ext="edit" verticies="t"/>
              </v:shape>
              <v:shape id="Freeform 38" o:spid="_x0000_s1062" style="position:absolute;left:3771;top:5683;width:343;height:413;visibility:visible;mso-wrap-style:square;v-text-anchor:top" coordsize="488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" path="m,298l,282,1,267,2,251,6,236,8,222r4,-15l16,193r5,-14l26,166r7,-12l39,141r7,-12l53,117r9,-12l70,95,79,85,89,75r9,-9l108,57r11,-7l131,42r10,-7l153,28r13,-5l178,17r13,-4l204,9,218,6,232,4,246,1,260,r14,l297,r23,4l341,7r19,5l377,19r16,7l408,35r13,8l433,53r10,11l451,75r8,11l464,98r4,12l471,121r,12l471,141r-1,6l469,155r-3,6l464,166r-3,7l458,178r-4,6l449,188r-4,4l440,195r-6,4l428,201r-7,1l415,203r-7,1l401,203r-8,-1l386,201r-6,-2l374,196r-6,-3l364,190r-5,-4l356,181r-4,-4l349,172r-2,-6l345,160r-1,-6l343,147r,-6l343,129r3,-12l350,108r6,-9l362,90r6,-6l375,79r7,-5l374,68,364,61,353,55,341,50,327,45,310,41,294,39,276,38r-17,1l243,42r-17,4l211,53r-15,7l182,71,169,83,157,96r-10,16l137,129r-8,19l122,169r-5,23l112,217r-2,26l109,272r1,26l112,324r5,25l123,372r6,22l139,413r10,19l161,448r6,9l175,464r6,7l189,477r7,7l205,489r8,4l222,499r9,3l240,506r10,3l260,512r11,2l280,515r11,1l303,516r12,l325,515r12,-2l348,509r12,-3l371,502r9,-4l391,492r10,-6l410,479r10,-6l430,466r17,-17l463,432r25,24l478,470r-9,13l458,496r-11,11l435,519r-12,11l410,541r-12,8l384,558r-16,7l353,572r-17,5l319,581r-18,2l282,586r-20,1l247,586r-15,-1l218,583r-14,-2l190,578r-13,-4l164,570r-12,-6l140,559r-12,-7l118,546r-11,-8l97,531,87,522r-8,-8l70,504,62,494,54,484,47,473,40,462,34,451,28,438,23,426,18,413,13,400,10,386,7,372,5,358,2,343,1,329,,314,,298xe" fillcolor="black" stroked="f">
                <v:path arrowok="t" o:connecttype="custom" o:connectlocs="141,17649;1124,13571;2740,9914;4919,6680;7589,4008;10751,1969;14334,633;18269,0;23961,492;28669,2461;31690,5274;33095,8508;32955,10899;32182,12516;30917,13711;29161,14274;27123,14133;25577,13360;24523,12094;24101,10336;24593,7594;26350,5555;24804,3867;20658,2742;15880,3234;11875,5836;9064,10407;7729,17087;8221,24540;10470,30376;12718,33118;14967,34665;17567,35790;20448,36283;23680,36072;26701,35017;29512,33259;34290,32064;31409,35650;27966,38603;23610,40572;18410,41275;14334,40853;10680,39658;7519,37830;4919,35439;2811,32486;1265,29040;351,25173;0,20954" o:connectangles="0,0,0,0,0,0,0,0,0,0,0,0,0,0,0,0,0,0,0,0,0,0,0,0,0,0,0,0,0,0,0,0,0,0,0,0,0,0,0,0,0,0,0,0,0,0,0,0,0,0"/>
              </v:shape>
              <v:shape id="Freeform 39" o:spid="_x0000_s1063" style="position:absolute;left:4152;top:5486;width:464;height:603;visibility:visible;mso-wrap-style:square;v-text-anchor:top" coordsize="652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" path="m3,822r25,-1l48,819r9,-2l65,816r6,-2l76,812r5,-4l85,805r3,-3l91,798r2,-5l95,789r,-5l95,778r,-675l95,97,94,90,93,85,90,79,87,73,84,69,80,65,74,60,69,56,61,53,54,51,45,49,36,46,25,44,13,43,,43,,5,199,r,375l225,358r26,-16l278,327r28,-13l320,309r14,-5l348,298r15,-3l378,292r14,-2l407,288r16,l438,289r15,2l467,294r13,4l492,305r12,7l515,322r8,9l532,343r7,13l546,370r5,15l556,402r3,18l561,439r,20l561,778r1,6l562,789r2,4l565,798r3,4l572,805r3,3l580,812r6,2l592,816r8,1l607,819r21,2l652,822r,39l378,861r,-39l399,821r18,-2l424,817r7,-1l436,814r5,-2l445,808r4,-3l451,802r2,-4l455,793r1,-4l458,784r,-6l458,504r-2,-20l455,467r-2,-17l449,435r-4,-12l439,411r-5,-10l426,393r-7,-8l409,380r-10,-6l390,370r-12,-2l366,366r-13,-1l339,364r-20,2l299,368r-19,5l262,380r-18,7l228,396r-15,9l199,415r,363l200,789r2,9l205,802r3,3l211,808r4,4l220,814r6,2l231,817r8,2l256,821r22,1l278,861,3,861r,-39xe" fillcolor="black" stroked="f">
                <v:path arrowok="t" o:connecttype="custom" o:connectlocs="3413,57382;5048,57032;6043,56401;6612,55561;6754,54510;6683,6306;6185,5115;5261,4204;3839,3573;1777,3083;0,350;15997,25083;21756,22000;24742,20879;27870,20319;31140,20248;34126,20879;36615,22561;38321,24943;39530,28166;39885,32159;39956,55280;40383,56191;41236,56892;42658,57242;46355,57593;26875,57593;30145,57242;31354,56892;32065,56191;32420,55280;32562,35312;32207,31529;31211,28796;29789,26975;27728,25924;25097,25573;21258,25784;17348,27115;14148,29077;14362,55911;15001,56612;16068,57172;18201,57522;213,60325" o:connectangles="0,0,0,0,0,0,0,0,0,0,0,0,0,0,0,0,0,0,0,0,0,0,0,0,0,0,0,0,0,0,0,0,0,0,0,0,0,0,0,0,0,0,0,0,0"/>
              </v:shape>
              <v:shape id="Freeform 40" o:spid="_x0000_s1064" style="position:absolute;left:4813;top:5689;width:457;height:400;visibility:visible;mso-wrap-style:square;v-text-anchor:top" coordsize="649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" path="m,534r25,-1l46,531r8,-2l61,528r6,-2l74,524r4,-4l82,517r4,-3l88,510r1,-5l91,501r,-5l92,490r,-383l91,100r,-6l89,87,88,82,86,77,82,71,78,67,74,63,67,60,61,56,54,53,46,51,36,49,25,48,13,47,,47,,8,193,3r,86l219,71,245,55,272,40,300,27r14,-6l328,16r15,-5l357,7,372,4,387,2,402,r15,l433,1r15,2l462,6r13,4l488,17r12,7l510,34r9,9l528,55r8,13l542,82r6,15l552,114r3,18l557,151r1,20l558,490r,6l558,501r2,4l561,510r3,4l567,517r4,3l575,524r6,2l587,528r8,1l603,531r21,2l649,534r,39l374,573r,-39l396,533r18,-2l420,529r7,-1l433,526r5,-2l442,520r3,-3l448,514r3,-4l453,501r1,-11l454,216r-1,-20l452,179r-3,-17l446,147r-5,-12l437,123r-7,-10l423,105r-8,-8l406,92r-9,-6l386,82,374,80,362,78,349,77,335,76r-20,2l295,80r-19,5l258,92r-17,7l224,108r-15,9l195,127r,363l196,501r4,9l202,514r2,3l207,520r5,4l217,526r5,2l229,529r6,2l252,533r22,1l274,573,,573,,534xe" fillcolor="black" stroked="f">
                <v:path arrowok="t" o:connecttype="custom" o:connectlocs="3241,37073;4720,36724;5777,36095;6270,35257;6481,34210;6411,6563;6058,5376;5213,4398;3804,3700;1761,3351;0,559;15428,4957;21134,1885;24163,768;27263,140;30503,70;33462,698;35928,2374;37760,4748;38887,7959;39309,11939;39309,34978;39732,35886;40507,36584;41916,36933;45720,37282;26347,37282;29588,36933;30856,36584;31560,35886;31983,34210;31842,12497;31067,9425;29799,7331;27967,6004;25502,5446;22191,5446;18175,6423;14723,8169;13808,34978;14371,36095;15287,36724;16555,37073;19302,40005" o:connectangles="0,0,0,0,0,0,0,0,0,0,0,0,0,0,0,0,0,0,0,0,0,0,0,0,0,0,0,0,0,0,0,0,0,0,0,0,0,0,0,0,0,0,0,0"/>
              </v:shape>
              <v:shape id="Freeform 41" o:spid="_x0000_s1065" style="position:absolute;left:5334;top:5518;width:381;height:578;visibility:visible;mso-wrap-style:square;v-text-anchor:top" coordsize="540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" path="m,689r,-9l1,671r1,-9l4,652r2,-8l10,634r4,-9l18,617r4,-9l28,601r6,-8l41,586r7,-7l57,572r9,-5l75,561r18,-9l113,543r19,-9l153,528r41,-13l233,503r37,-8l300,487r13,-4l323,480r7,-2l336,474r,-36l335,416r-1,-20l331,378r-2,-17l325,346r-4,-13l314,321r-6,-10l300,303r-8,-8l283,290r-11,-5l260,281r-11,-2l235,277r-14,l205,277r-11,2l182,281r-11,4l161,289r-8,6l144,302r-9,7l142,324r5,15l149,353r2,14l151,374r-2,6l148,386r-2,7l144,399r-3,6l138,409r-5,5l129,419r-4,4l119,426r-6,2l106,430r-6,3l92,434r-7,l77,434r-6,-1l64,430r-5,-2l53,425r-5,-3l43,419r-4,-6l35,409r-3,-5l29,398r-2,-5l24,380,22,367r2,-6l24,353r2,-6l27,340r5,-11l40,317r8,-12l59,295,72,285r14,-9l101,267r16,-7l135,254r19,-6l173,244r21,-3l215,240r23,-1l261,240r22,2l305,245r19,4l341,256r17,7l373,272r14,10l399,294r11,13l419,322r7,15l432,354r4,20l439,394r1,21l440,698r,11l440,719r1,8l443,735r3,7l448,748r4,5l456,757r7,4l469,763r8,2l485,766r11,l508,766r13,-1l535,764r5,29l509,803r-28,8l467,813r-14,2l439,816r-14,l413,816r-11,-1l393,813r-8,-2l378,808r-7,-5l366,799r-5,-5l356,787r-3,-6l350,773r-2,-9l343,744r-3,-23l336,721r-20,20l296,761r-11,8l274,777r-11,7l252,791r-12,6l227,802r-12,6l202,811r-13,3l176,817r-13,1l149,818r-19,l113,816,97,813,82,808,69,802,56,795,45,787,35,779,27,769,19,759,13,749,8,738,4,726,2,714,,702,,689xm60,72r,-7l61,57r2,-7l66,43r2,-6l71,31r4,-6l80,20r4,-4l89,11,95,8r6,-3l107,3r7,-2l121,r7,l135,r8,1l149,2r7,3l161,7r7,3l172,15r5,4l182,24r3,6l188,35r3,6l194,48r1,7l196,62r1,7l196,77r-1,7l194,92r-3,6l188,105r-3,6l182,116r-5,5l172,126r-4,3l161,132r-5,4l149,138r-6,2l135,141r-7,l121,141r-7,-1l107,138r-6,-2l95,134r-6,-4l84,126r-4,-4l75,117r-4,-5l68,106r-2,-6l63,94,61,86,60,80r,-8xm336,677r,-162l303,523r-29,6l249,535r-23,8l205,549r-18,8l172,564r-13,8l147,580r-8,9l131,599r-6,10l120,620r-2,13l116,646r,15l116,671r1,9l119,689r2,8l125,705r3,8l133,720r6,6l144,733r8,5l159,742r8,5l176,750r10,2l197,753r12,l218,753r9,-1l237,750r8,-3l255,743r9,-4l272,735r9,-6l297,718r14,-13l324,691r12,-14xm291,72r1,-7l292,57r2,-7l296,43r2,-6l302,31r4,-6l310,20r5,-4l320,11r6,-3l331,5r7,-2l344,1,352,r7,l366,r7,1l380,2r6,3l393,7r5,3l404,15r4,4l412,24r4,6l420,35r2,6l424,48r2,7l427,62r,7l427,77r-1,7l424,92r-2,6l420,105r-4,6l412,116r-4,5l404,126r-6,3l393,132r-7,4l380,138r-7,2l366,141r-7,l352,141r-8,-1l338,138r-7,-2l326,134r-6,-4l315,126r-5,-4l306,117r-4,-5l298,106r-2,-6l294,94r-2,-8l292,80r-1,-8xe" fillcolor="black" stroked="f">
                <v:path arrowok="t" o:connecttype="custom" o:connectlocs="423,45493;2399,41891;6562,38994;19050,34968;23707,30941;22648,23524;19191,20133;13688,19709;9525,21828;10513,26844;9384,29246;7056,30588;4163,30235;2258,28539;1693,24937;4163,20839;10866,17519;19967,17095;27305,19921;30762,26420;31115,51357;32667,53758;36759,54041;31962,57573;27164,57291;24906,55171;22296,52346;16933,56302;11501,57785;4868,56655;917,52911;4233,5086;5009,2190;7126,353;10089,71;12488,1342;13758,3885;13476,6923;11853,9113;9031,9960;6279,9183;4657,7064;23707,36381;13194,39347;8819,43021;8255,48036;9807,51286;13123,53123;17286,52769;21943,49802;20743,3532;22225,1130;24836,0;27728,494;29633,2472;30127,5439;29069,8194;26811,9749;23848,9749;21590,8265;20602,5651" o:connectangles="0,0,0,0,0,0,0,0,0,0,0,0,0,0,0,0,0,0,0,0,0,0,0,0,0,0,0,0,0,0,0,0,0,0,0,0,0,0,0,0,0,0,0,0,0,0,0,0,0,0,0,0,0,0,0,0,0,0,0,0,0"/>
                <o:lock v:ext="edit" verticies="t"/>
              </v:shape>
              <v:shape id="Freeform 42" o:spid="_x0000_s1066" style="position:absolute;left:5765;top:5689;width:318;height:400;visibility:visible;mso-wrap-style:square;v-text-anchor:top" coordsize="449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" path="m,534r24,-1l44,531r8,-2l60,528r6,-2l72,524r4,-4l80,517r4,-3l86,510r2,-5l89,501r1,-5l90,490r,-383l90,100,89,94,88,87,86,82,84,77,80,71,76,67,72,63,66,60,60,56,52,53,44,51,35,49,24,48,13,47,,47,,8,192,3r,96l209,80,227,61r10,-9l246,45r10,-9l267,30r9,-7l287,17r12,-6l310,7,322,4,333,2,345,1,357,r11,l379,2r9,2l398,7r9,4l413,16r8,5l426,26r5,7l436,39r4,8l443,54r2,8l448,69r1,8l449,84r,8l448,99r-3,7l444,112r-3,7l438,124r-3,5l430,135r-4,4l422,143r-6,3l410,150r-5,2l398,154r-6,1l384,155r-6,l370,154r-6,-1l358,151r-6,-2l346,146r-5,-4l336,139r-5,-4l328,129r-3,-4l322,119r-3,-7l317,106r-1,-8l316,91r,-10l318,70r-10,l298,71r-10,1l279,75r-9,3l261,82r-8,4l245,92r-15,10l216,115r-12,13l195,141r,349l195,496r1,5l197,505r2,5l202,514r3,3l211,520r5,4l223,526r7,2l238,529r9,2l271,533r27,1l298,573,,573,,534xe" fillcolor="black" stroked="f">
                <v:path arrowok="t" o:connecttype="custom" o:connectlocs="3111,37073;4667,36724;5657,36095;6223,35257;6364,34210;6293,6563;5940,5376;5091,4398;3677,3700;1697,3351;0,559;14779,5585;17395,3142;19517,1606;21921,489;24396,70;26800,140;28780,768;30124,1815;31114,3281;31679,4817;31750,6423;31396,7819;30760,9006;29841,9984;28639,10612;27154,10822;25739,10682;24467,10193;23406,9425;22769,8308;22345,6842;22487,4887;20365,5027;18456,5725;16264,7121;13789,9844;13860,34978;14284,35886;15274,36584;16830,36933;21072,37282;0,37282" o:connectangles="0,0,0,0,0,0,0,0,0,0,0,0,0,0,0,0,0,0,0,0,0,0,0,0,0,0,0,0,0,0,0,0,0,0,0,0,0,0,0,0,0,0,0"/>
              </v:shape>
              <v:shape id="Freeform 43" o:spid="_x0000_s1067" style="position:absolute;left:6140;top:5486;width:203;height:603;visibility:visible;mso-wrap-style:square;v-text-anchor:top" coordsize="285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" path="m,818r24,-1l44,815r8,-1l60,812r6,-2l72,808r4,-4l80,801r3,-3l86,794r2,-5l89,785r1,-5l90,774r,-383l90,384r-1,-6l88,371r-2,-5l83,361r-3,-5l77,351r-5,-3l66,344r-6,-4l53,338r-8,-3l35,334,25,332,14,331r-13,l1,292r193,-5l194,774r,6l194,785r1,4l198,794r2,4l203,801r4,3l212,808r5,2l223,812r8,2l240,815r20,2l285,818r,39l,857,,818xm68,75r,-8l69,60r3,-8l74,45r3,-7l80,32r3,-6l88,21r5,-4l99,12r5,-4l110,5r7,-2l124,2,132,r7,l147,r8,1l161,3r8,2l174,8r6,3l186,16r4,4l195,25r4,6l202,36r3,6l207,50r1,7l209,65r2,7l209,80r-1,8l207,95r-2,7l202,109r-3,6l195,121r-5,5l186,130r-6,5l174,138r-5,3l161,143r-6,2l147,146r-8,l132,146r-8,-1l117,144r-7,-2l104,139r-5,-3l93,131r-5,-4l83,122r-3,-6l77,111r-3,-6l72,98,69,91,68,83r,-8xe" fillcolor="black" stroked="f">
                <v:path arrowok="t" o:connecttype="custom" o:connectlocs="1711,57509;3708,57298;4706,57017;5419,56594;5918,56172;6274,55538;6417,54905;6417,27523;6346,26608;6132,25763;5704,25059;5133,24496;4278,23933;3208,23581;1782,23370;71,23299;13832,20202;13832,54905;13903,55538;14260,56172;14759,56594;15472,57017;16470,57298;18538,57509;20320,60325;0,57580;4848,4716;5133,3660;5490,2675;5918,1830;6631,1197;7415,563;8342,211;9411,0;10481,0;11479,211;12406,563;13261,1126;13903,1760;14402,2534;14759,3520;14901,4575;14901,5631;14759,6687;14402,7673;13903,8517;13261,9151;12406,9714;11479,10066;10481,10277;9411,10277;8342,10136;7415,9784;6631,9221;5918,8588;5490,7813;5133,6898;4848,5842" o:connectangles="0,0,0,0,0,0,0,0,0,0,0,0,0,0,0,0,0,0,0,0,0,0,0,0,0,0,0,0,0,0,0,0,0,0,0,0,0,0,0,0,0,0,0,0,0,0,0,0,0,0,0,0,0,0,0,0,0,0"/>
                <o:lock v:ext="edit" verticies="t"/>
              </v:shape>
              <v:shape id="Freeform 44" o:spid="_x0000_s1068" style="position:absolute;left:6407;top:5689;width:457;height:400;visibility:visible;mso-wrap-style:square;v-text-anchor:top" coordsize="647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" path="m,534r25,-1l44,531r9,-2l61,528r6,-2l72,524r6,-4l81,517r3,-3l86,510r3,-5l90,501r1,-5l91,490r,-383l91,100,90,94,89,87,86,82,84,77,81,71,78,67,72,63,67,60,61,56,53,53,44,51,36,49,25,48,13,47,,47,,8,193,3r,86l218,71,244,55,271,40,299,27r14,-6l328,16r14,-5l357,7,372,4,387,2,402,r15,l432,1r15,2l461,6r14,4l487,17r12,7l510,34r9,9l528,55r7,13l542,82r5,15l552,114r3,18l556,151r1,20l557,490r,6l558,501r1,4l561,510r2,4l567,517r3,3l575,524r6,2l587,528r8,1l602,531r21,2l647,534r,39l373,573r,-39l395,533r18,-2l420,529r7,-1l432,526r5,-2l441,520r4,-3l447,514r2,-4l453,501r,-11l453,216r,-20l450,179r-2,-17l445,147r-4,-12l435,123r-6,-10l422,105r-8,-8l405,92,395,86,385,82,374,80,362,78,349,77,335,76r-20,2l294,80r-18,5l258,92r-18,7l223,108r-15,9l195,127r,363l195,501r3,9l201,514r2,3l207,520r3,4l216,526r5,2l227,529r8,2l252,533r22,1l274,573,,573,,534xe" fillcolor="black" stroked="f">
                <v:path arrowok="t" o:connecttype="custom" o:connectlocs="3109,37073;4735,36724;5724,36095;6289,35257;6430,34210;6360,6563;5936,5376;5088,4398;3745,3700;1767,3351;0,559;15405,4957;21129,1885;24167,768;27347,140;30527,70;33566,698;36039,2374;37806,4748;39007,7959;39360,11939;39431,34978;39784,35886;40632,36584;42045,36933;45720,37282;26358,37282;29679,36933;30880,36584;31587,35886;32011,34210;31799,12497;31163,9425;29820,7331;27913,6004;25581,5446;22259,5446;18231,6423;14698,8169;13780,34978;14345,36095;15264,36724;16606,37073;19362,40005" o:connectangles="0,0,0,0,0,0,0,0,0,0,0,0,0,0,0,0,0,0,0,0,0,0,0,0,0,0,0,0,0,0,0,0,0,0,0,0,0,0,0,0,0,0,0,0"/>
              </v:shape>
              <v:shape id="Freeform 45" o:spid="_x0000_s1069" style="position:absolute;left:6902;top:5632;width:394;height:635;visibility:visible;mso-wrap-style:square;v-text-anchor:top" coordsize="555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" path="m362,94l373,76,385,58r6,-8l397,42r7,-7l411,27r9,-5l428,16r8,-5l446,7,456,4r9,-2l476,r11,l494,r8,1l508,2r7,2l521,6r6,3l532,12r4,5l541,21r3,4l547,30r3,5l551,40r3,7l554,52r1,6l554,68r-4,10l546,85r-5,8l533,98r-7,5l517,106r-10,1l498,106r-10,-4l479,98r-7,-7l465,82,460,72r-1,-5l458,61r-1,-7l456,48r-9,3l437,56r-9,7l418,70r-9,9l401,87r-7,10l388,107r9,6l407,120r9,6l424,134r8,8l439,151r7,8l452,169r6,10l462,189r4,11l470,211r3,11l474,235r2,13l476,261r,11l475,282r-1,11l472,304r-2,10l466,323r-3,10l460,341r-4,9l450,359r-4,7l439,375r-11,14l414,401r-15,12l381,423r-18,10l345,439r-21,6l303,449r-23,3l256,452r-18,l220,451r-17,-2l184,445r-13,7l160,458r-11,7l140,472r-7,7l128,486r-3,9l124,503r,5l125,512r2,4l129,520r4,5l137,529r5,3l150,535r7,4l166,542r11,2l189,546r13,1l216,549r17,l250,550r52,l330,550r27,2l381,555r23,3l425,563r20,6l462,576r16,9l486,589r6,5l499,600r5,5l509,612r6,6l519,624r4,8l527,639r3,8l532,656r2,8l537,682r2,20l537,711r,9l535,729r-2,9l531,747r-3,9l525,765r-5,8l515,782r-6,7l504,798r-6,8l490,814r-7,8l474,828r-9,8l457,842r-11,6l435,854r-11,6l413,866r-12,4l388,875r-14,5l360,883r-15,3l330,889r-16,2l297,893r-17,2l263,896r-18,l217,895r-27,-3l165,889r-24,-4l120,880,99,873,81,865,65,856,50,847,37,837,26,826,16,814,9,802,5,789,1,777,,764,,753,2,742,6,732r5,-10l16,711r8,-9l33,692r9,-9l53,675r11,-8l77,660r14,-7l105,648r16,-5l137,639r17,-3l154,630r-14,-2l127,624r-12,-4l105,617,95,613r-8,-6l80,602r-8,-5l67,591r-4,-6l58,577r-3,-7l53,562r-2,-9l50,544r,-10l50,527r1,-8l53,513r3,-8l59,499r5,-6l68,486r7,-6l87,467r15,-12l121,443r20,-12l129,426r-10,-6l108,413,98,406,88,398r-8,-8l72,380,65,370,58,360,53,348,48,336,43,323,40,310,38,296,37,281,36,266r,-11l37,244r1,-10l40,224r2,-10l45,204r4,-9l53,186r4,-9l62,169r5,-8l72,154,84,139,98,126r16,-12l130,103r19,-8l168,87r21,-5l210,78r23,-2l256,75r14,l284,76r13,2l311,79r13,3l337,85r13,5l362,94xm459,736r,-9l457,718r-2,-9l451,702r-3,-8l442,687r-7,-7l427,674r-10,-6l405,664r-13,-4l377,657r-17,-4l342,651r-22,-1l296,650r-103,l170,657r-20,8l140,669r-8,6l123,680r-8,6l109,692r-5,6l98,706r-4,7l91,722r-3,10l87,741r-1,10l87,763r3,10l93,784r4,10l102,803r8,9l120,821r9,7l142,836r14,5l171,846r18,6l208,855r20,3l252,859r25,1l296,859r19,-2l333,855r16,-4l365,846r15,-6l394,833r13,-7l419,817r10,-9l437,798r8,-11l451,776r5,-13l458,750r1,-14xm368,263r-1,-18l365,228r-2,-16l359,197r-6,-14l348,170r-6,-11l333,149r-8,-10l316,131r-10,-6l296,120r-10,-5l274,112r-12,-2l250,109r-11,1l228,111r-10,3l208,117r-10,5l190,128r-9,8l174,144r-7,10l161,165r-5,12l152,191r-4,16l146,225r-2,18l143,263r1,21l147,303r2,17l153,335r5,15l164,362r7,12l179,383r9,9l196,399r10,6l217,410r10,3l238,415r12,3l262,418r11,l283,415r11,-2l304,410r10,-5l322,399r8,-7l337,383r8,-9l350,362r6,-12l360,335r3,-15l366,303r1,-19l368,263xe" fillcolor="black" stroked="f">
                <v:path arrowok="t" o:connecttype="custom" o:connectlocs="29155,1914;33766,0;37384,638;39086,2835;38377,6591;33979,6945;32347,3402;27949,6874;31141,10701;33553,15733;33482,21545;31638,25939;24473,31112;14400,31821;9080,34443;9435,37207;13407,38695;25324,39121;34475,41743;37100,44790;38093,50389;36887,54783;33624,58681;28446,61657;21068,63287;10002,62720;1844,58539;142,52586;3760,47838;10924,45074;6172,43018;3760,39829;3972,35790;8583,31396;5675,27640;2837,21970;2837,15875;4753,11410;11917,6166;21068,5528;32560,51523;30290,47767;22700,46066;8725,48192;6242,51877;7236,56909;13407,60382;23622,60594;30432,57263;26105,18639;24260,11268;19437,7937;14046,8646;10782,13536;10570,22679;13904,28277;19366,29624;23906,27143;26034,20127" o:connectangles="0,0,0,0,0,0,0,0,0,0,0,0,0,0,0,0,0,0,0,0,0,0,0,0,0,0,0,0,0,0,0,0,0,0,0,0,0,0,0,0,0,0,0,0,0,0,0,0,0,0,0,0,0,0,0,0,0,0,0"/>
                <o:lock v:ext="edit" verticies="t"/>
              </v:shape>
              <v:shape id="Freeform 46" o:spid="_x0000_s1070" style="position:absolute;left:7346;top:5683;width:286;height:413;visibility:visible;mso-wrap-style:square;v-text-anchor:top" coordsize="403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" path="m,397r37,l47,414r11,16l68,445r11,14l89,473r12,12l112,497r12,10l135,516r11,8l158,532r13,5l183,542r13,3l209,547r14,1l235,548r11,-2l256,544r11,-3l276,536r8,-5l292,526r6,-7l305,513r4,-8l314,498r4,-9l321,481r1,-9l324,463r,-9l324,444r-2,-10l320,425r-3,-9l312,409r-5,-8l300,394r-7,-7l283,381r-11,-7l261,369r-14,-6l215,351,177,338r-23,-6l134,324r-20,-7l97,309,82,300,68,292,55,283,44,275,36,265,27,254,20,244,15,233,12,220,9,207,7,194r,-14l8,160r2,-18l14,124r6,-18l28,90,38,76,48,63,60,50,74,39,89,28r17,-8l123,13,142,8,163,4,184,r23,l222,r16,2l254,6r16,4l285,14r14,6l313,26r11,6l347,r28,l375,168r-36,l324,140,308,115r-9,-12l291,94,282,83r-8,-9l264,66,254,59,244,53r-9,-6l224,43,213,40,202,39,192,38r-11,1l170,40r-10,2l151,45r-9,4l134,53r-8,5l120,64r-7,6l108,78r-5,7l99,94r-3,8l94,111r-1,9l93,131r,9l95,148r2,9l100,164r6,8l111,178r6,8l126,191r9,7l145,203r12,6l169,215r30,10l234,236r21,7l275,249r18,6l310,263r15,7l339,279r12,9l362,297r9,10l380,318r7,10l392,340r4,13l399,367r3,14l403,396r-1,19l399,434r-4,19l390,470r-7,16l375,502r-10,15l353,530r-13,13l326,553r-15,10l294,572r-19,6l254,582r-21,4l210,587r-18,-1l173,583r-20,-4l134,574r-20,-6l96,561,80,554,66,547,29,587,,587,,397xe" fillcolor="black" stroked="f">
                <v:path arrowok="t" o:connecttype="custom" o:connectlocs="3333,29110;5602,32275;7941,34947;10352,36845;12976,38111;15812,38533;18152,38251;20137,37337;21626,36072;22548,34384;22973,32556;22832,30517;22123,28759;20775,27212;18506,25946;12550,23767;8083,22290;4822,20532;2553,18634;1064,16383;496,13641;709,9985;1985,6328;4254,3516;7516,1406;11558,281;15741,0;19145,703;22193,1828;26590,0;22973,9844;20634,6610;18719,4641;16663,3305;14323,2742;12054,2813;10069,3445;8509,4500;7303,5977;6665,7805;6594,9844;7091,11532;8296,13079;10281,14274;14110,15821;19499,17508;23044,18985;25668,20884;27441,23063;28291,25806;28504,29181;27653,33048;25881,36353;23115,38884;19499,40642;14890,41275;10849,40712;6807,39447;2056,41275" o:connectangles="0,0,0,0,0,0,0,0,0,0,0,0,0,0,0,0,0,0,0,0,0,0,0,0,0,0,0,0,0,0,0,0,0,0,0,0,0,0,0,0,0,0,0,0,0,0,0,0,0,0,0,0,0,0,0,0,0,0,0"/>
              </v:shape>
              <v:shape id="Freeform 47" o:spid="_x0000_s1071" style="position:absolute;left:7696;top:5689;width:698;height:400;visibility:visible;mso-wrap-style:square;v-text-anchor:top" coordsize="98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" path="m370,534r21,-1l407,531r7,-2l420,528r6,-2l430,524r3,-4l435,517r2,-3l440,510r2,-9l442,490r,-273l442,197r-2,-17l437,164r-3,-15l430,136r-5,-12l418,114r-7,-8l402,98r-9,-6l384,86,373,83,362,80,349,78,336,77,323,76r-10,1l303,78r-10,1l285,80r-18,5l251,92r-15,7l222,108r-14,9l195,127r,363l195,501r2,9l200,514r1,3l204,520r3,4l211,526r6,2l222,529r7,2l245,533r21,1l266,573,,573,,534r25,-1l46,531r7,-2l61,528r6,-2l72,524r6,-4l81,517r3,-3l88,510r1,-5l90,501r1,-5l91,490r,-383l91,100,90,94,89,87,88,82,84,77,81,71,78,67,72,63,67,60,61,56,53,53,46,51,36,49,25,48,13,47,,47,,8,193,3r,86l218,71,243,55,267,40,293,27r13,-6l320,16r14,-5l347,7,362,4,376,2,391,r15,l418,r12,2l441,4r10,3l461,10r10,6l479,21r9,6l497,34r7,8l511,51r6,9l523,70r5,11l532,93r5,12l563,82,591,61r14,-9l619,43r13,-8l646,28r14,-6l675,16r14,-5l703,7,718,4,732,2,748,r14,l778,1r15,2l807,6r13,4l832,17r10,7l852,34r10,9l870,55r7,13l883,82r5,15l892,114r3,18l896,151r1,20l897,490r,6l898,501r1,4l901,510r3,4l907,517r4,3l915,524r6,2l927,528r8,1l943,531r20,2l988,534r,39l721,573r,-39l742,533r16,-2l765,529r6,-1l776,526r4,-2l784,520r2,-3l788,514r3,-4l793,501r,-11l793,217r,-20l792,180r-4,-16l785,149r-3,-13l777,124r-7,-10l764,106r-8,-8l748,92,738,86,728,83,717,80,706,78,693,77,679,76r-15,1l647,80r-16,5l615,93r-17,8l581,112r-19,13l544,139r1,12l545,161r1,9l546,179r,311l546,501r3,9l551,514r3,3l557,520r4,4l566,526r5,2l579,529r7,2l605,533r24,1l629,573r-259,l370,534xe" fillcolor="black" stroked="f">
                <v:path arrowok="t" o:connecttype="custom" o:connectlocs="29269,36933;30612,36305;31249,34978;31107,12567;30047,8657;27784,6423;24674,5446;21422,5446;17745,6423;13786,8867;14140,35886;14917,36724;17321,37212;0,37282;4313,36863;5727,36095;6363,34978;6434,6982;5939,5376;4737,4189;2545,3421;0,559;17180,3840;22623,1117;26583,140;30400,140;33299,1117;35632,2932;37329,5655;41783,4259;45671,1955;49701,489;53872,0;57973,698;60942,3002;62780,6772;63416,11939;63558,35257;64406,36305;66103,36933;69850,40005;53589,37073;55145,36584;55922,35607;56064,13754;55286,9495;53448,6842;50691,5585;46944,5376;42278,7051;38531,10542;38601,34210;39167,36095;40369,36863;44469,37282" o:connectangles="0,0,0,0,0,0,0,0,0,0,0,0,0,0,0,0,0,0,0,0,0,0,0,0,0,0,0,0,0,0,0,0,0,0,0,0,0,0,0,0,0,0,0,0,0,0,0,0,0,0,0,0,0,0,0"/>
              </v:shape>
              <v:shape id="Freeform 48" o:spid="_x0000_s1072" style="position:absolute;left:8458;top:5486;width:203;height:603;visibility:visible;mso-wrap-style:square;v-text-anchor:top" coordsize="285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" path="m,818r25,-1l44,815r9,-1l60,812r7,-2l72,808r5,-4l81,801r3,-3l86,794r2,-5l90,785r1,-5l91,774r,-383l91,384r-1,-6l88,371r-2,-5l84,361r-3,-5l78,351r-6,-3l67,344r-7,-4l54,338r-9,-3l36,334,26,332,14,331r-13,l1,292r194,-5l195,774r,6l195,785r2,4l198,794r2,4l204,801r4,3l212,808r6,2l224,812r8,2l240,815r21,2l285,818r,39l,857,,818xm69,75r,-8l70,60r2,-8l74,45r4,-7l81,32r3,-6l88,21r6,-4l99,12r6,-4l111,5r6,-2l125,2,133,r7,l148,r7,1l163,3r6,2l175,8r6,3l186,16r5,4l195,25r4,6l203,36r3,6l208,50r1,7l210,65r,7l210,80r-1,8l208,95r-2,7l203,109r-4,6l195,121r-4,5l186,130r-5,5l175,138r-6,3l163,143r-8,2l148,146r-8,l133,146r-8,-1l117,144r-6,-2l105,139r-6,-3l94,131r-6,-4l84,122r-3,-6l78,111r-4,-6l72,98,70,91,69,83r,-8xe" fillcolor="black" stroked="f">
                <v:path arrowok="t" o:connecttype="custom" o:connectlocs="1782,57509;3779,57298;4777,57017;5490,56594;5989,56172;6274,55538;6488,54905;6488,27523;6417,26608;6132,25763;5775,25059;5133,24496;4278,23933;3208,23581;1854,23370;71,23299;13903,20202;13903,54905;14046,55538;14260,56172;14830,56594;15543,57017;16541,57298;18609,57509;20320,60325;0,57580;4920,4716;5133,3660;5561,2675;5989,1830;6702,1197;7486,563;8342,211;9483,0;10552,0;11622,211;12477,563;13261,1126;13903,1760;14474,2534;14830,3520;14973,4575;14973,5631;14830,6687;14474,7673;13903,8517;13261,9151;12477,9714;11622,10066;10552,10277;9483,10277;8342,10136;7486,9784;6702,9221;5989,8588;5561,7813;5133,6898;4920,5842" o:connectangles="0,0,0,0,0,0,0,0,0,0,0,0,0,0,0,0,0,0,0,0,0,0,0,0,0,0,0,0,0,0,0,0,0,0,0,0,0,0,0,0,0,0,0,0,0,0,0,0,0,0,0,0,0,0,0,0,0,0"/>
                <o:lock v:ext="edit" verticies="t"/>
              </v:shape>
              <v:shape id="Freeform 49" o:spid="_x0000_s1073" style="position:absolute;left:8724;top:5689;width:458;height:400;visibility:visible;mso-wrap-style:square;v-text-anchor:top" coordsize="647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" path="m,534r25,-1l44,531r9,-2l60,528r7,-2l72,524r5,-4l81,517r3,-3l86,510r2,-5l89,501r1,-5l90,490r,-383l90,100,89,94,88,87,86,82,84,77,81,71,77,67,72,63,67,60,60,56,53,53,44,51,35,49,25,48,13,47,,47,,8,192,3r,86l217,71,243,55,270,40,298,27r14,-6l327,16r14,-5l356,7,371,4,386,2,402,r15,l432,1r15,2l461,6r14,4l487,17r11,7l509,34r10,9l528,55r7,13l542,82r5,15l551,114r3,18l557,151r,20l557,490r,6l558,501r1,4l561,510r2,4l566,517r3,3l575,524r5,2l587,528r6,1l602,531r20,2l647,534r,39l372,573r,-39l395,533r17,-2l420,529r6,-1l432,526r4,-2l440,520r5,-3l447,514r2,-4l452,501r,-11l452,216r,-20l451,179r-3,-17l445,147r-5,-12l435,123r-7,-10l422,105r-9,-8l405,92,395,86,384,82,374,80,362,78,349,77,335,76r-21,2l294,80r-19,5l256,92r-17,7l223,108r-15,9l195,127r,363l195,501r3,9l200,514r2,3l207,520r3,4l215,526r6,2l227,529r8,2l252,533r21,1l273,573,,573,,534xe" fillcolor="black" stroked="f">
                <v:path arrowok="t" o:connecttype="custom" o:connectlocs="3109,37073;4735,36724;5724,36095;6218,35257;6360,34210;6289,6563;5936,5376;5088,4398;3745,3700;1767,3351;0,559;15334,4957;21058,1885;24097,768;27277,140;30527,70;33566,698;35968,2374;37806,4748;38936,7959;39360,11939;39431,34978;39784,35886;40632,36584;41904,36933;45720,37282;26287,37282;29679,36933;30810,36584;31587,35886;31940,34210;31870,12497;31092,9425;29820,7331;27913,6004;25581,5446;22189,5446;18090,6423;14698,8169;13780,34978;14274,36095;15193,36724;16606,37073;19291,40005" o:connectangles="0,0,0,0,0,0,0,0,0,0,0,0,0,0,0,0,0,0,0,0,0,0,0,0,0,0,0,0,0,0,0,0,0,0,0,0,0,0,0,0,0,0,0,0"/>
              </v:shape>
              <v:shape id="Freeform 50" o:spid="_x0000_s1074" style="position:absolute;left:9245;top:5486;width:197;height:603;visibility:visible;mso-wrap-style:square;v-text-anchor:top" coordsize="286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" path="m,818r25,-1l46,815r7,-1l61,812r6,-2l73,808r5,-4l82,801r2,-3l88,794r1,-5l91,785r,-5l92,774r,-383l91,384r,-6l90,371r-2,-5l86,361r-4,-5l78,351r-4,-3l68,344r-6,-4l54,338r-7,-3l37,334,26,332,14,331r-11,l3,292r192,-5l195,774r,6l196,785r1,4l200,794r2,4l205,801r3,3l214,808r5,2l225,812r7,2l241,815r20,2l286,818r,39l,857,,818xm70,75r,-8l72,60r1,-8l76,45r2,-7l81,32r5,-6l90,21r4,-4l99,12r7,-4l112,5r7,-2l125,2,133,r7,l148,r7,1l163,3r6,2l176,8r5,3l187,16r5,4l196,25r4,6l204,36r2,6l208,50r2,7l211,65r,7l211,80r-1,8l208,95r-2,7l204,109r-4,6l196,121r-4,5l187,130r-6,5l176,138r-7,3l163,143r-8,2l148,146r-8,l133,146r-8,-1l119,144r-7,-2l106,139r-7,-3l94,131r-4,-4l86,122r-5,-6l78,111r-2,-6l73,98,72,91,70,83r,-8xe" fillcolor="black" stroked="f">
                <v:path arrowok="t" o:connecttype="custom" o:connectlocs="1721,57509;3648,57298;4612,57017;5369,56594;5782,56172;6126,55538;6263,54905;6332,27523;6263,26608;6057,25763;5644,25059;5093,24496;4267,23933;3235,23581;1790,23370;206,23299;13422,20202;13422,54905;13559,55538;13903,56172;14316,56594;15073,57017;15968,57298;17964,57509;19685,60325;0,57580;4818,4716;5024,3660;5369,2675;5919,1830;6470,1197;7296,563;8191,211;9154,0;10187,0;11219,211;12114,563;12871,1126;13490,1760;14041,2534;14316,3520;14523,4575;14523,5631;14316,6687;14041,7673;13490,8517;12871,9151;12114,9714;11219,10066;10187,10277;9154,10277;8191,10136;7296,9784;6470,9221;5919,8588;5369,7813;5024,6898;4818,5842" o:connectangles="0,0,0,0,0,0,0,0,0,0,0,0,0,0,0,0,0,0,0,0,0,0,0,0,0,0,0,0,0,0,0,0,0,0,0,0,0,0,0,0,0,0,0,0,0,0,0,0,0,0,0,0,0,0,0,0,0,0"/>
                <o:lock v:ext="edit" verticies="t"/>
              </v:shape>
              <v:shape id="Freeform 51" o:spid="_x0000_s1075" style="position:absolute;left:9512;top:5683;width:286;height:413;visibility:visible;mso-wrap-style:square;v-text-anchor:top" coordsize="40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" path="m,397r36,l46,414r11,16l68,445r10,14l89,473r11,12l112,497r11,10l134,516r12,8l158,532r12,5l183,542r13,3l209,547r13,1l235,548r10,-2l256,544r10,-3l275,536r8,-5l290,526r8,-7l303,513r6,-8l313,498r4,-9l320,481r2,-9l323,463r1,-9l323,444r-1,-10l320,425r-4,-9l312,409r-5,-8l300,394r-8,-7l283,381r-11,-7l260,369r-14,-6l215,351,176,338r-22,-6l132,324r-18,-7l97,309,82,300,68,292,55,283,44,275,34,265,27,254,20,244,15,233,11,220,8,207,6,194r,-14l7,160,9,142r5,-18l20,106,28,90,36,76,47,63,60,50,73,39,88,28r17,-8l123,13,142,8,162,4,183,r22,l222,r15,2l253,6r16,4l285,14r14,6l312,26r12,6l345,r29,l374,168r-35,l324,140,308,115r-9,-12l290,94,282,83r-9,-9l264,66,254,59,244,53r-9,-6l224,43,213,40,202,39,191,38r-11,1l170,40r-10,2l151,45r-9,4l133,53r-7,5l119,64r-6,6l107,78r-4,7l99,94r-3,8l93,111r-1,9l92,131r,9l93,148r4,9l100,164r4,8l111,178r6,8l126,191r8,7l145,203r11,6l169,215r30,10l233,236r21,7l274,249r19,6l309,263r16,7l338,279r13,9l362,297r9,10l380,318r6,10l392,340r4,13l399,367r2,14l401,396r,19l399,434r-4,19l390,470r-7,16l374,502r-9,15l353,530r-13,13l326,553r-16,10l293,572r-19,6l254,582r-22,4l210,587r-19,-1l172,583r-19,-4l133,574r-19,-6l96,561,79,554,65,547,29,587,,587,,397xe" fillcolor="black" stroked="f">
                <v:path arrowok="t" o:connecttype="custom" o:connectlocs="3278,29110;5558,32275;7981,34947;10404,36845;13040,38111;15820,38533;18242,38251;20166,37337;21592,36072;22589,34384;23017,32556;22946,30517;22233,28759;20808,27212;18527,25946;12542,23767;8124,22290;4846,20532;2423,18634;1069,16383;428,13641;641,9985;1995,6328;4276,3516;7482,1406;11544,281;15820,0;19169,703;22233,1828;26651,0;23088,9844;20665,6610;18812,4641;16746,3305;14394,2742;12114,2813;10119,3445;8480,4500;7340,5977;6627,7805;6556,9844;7126,11532;8337,13079;10333,14274;14181,15821;19525,17508;23159,18985;25796,20884;27506,23063;28432,25806;28575,29181;27791,33048;26010,36353;23231,38884;19525,40642;14964,41275;10903,40712;6841,39447;2067,41275" o:connectangles="0,0,0,0,0,0,0,0,0,0,0,0,0,0,0,0,0,0,0,0,0,0,0,0,0,0,0,0,0,0,0,0,0,0,0,0,0,0,0,0,0,0,0,0,0,0,0,0,0,0,0,0,0,0,0,0,0,0,0"/>
              </v:shape>
              <v:shape id="Freeform 52" o:spid="_x0000_s1076" style="position:absolute;left:9855;top:5549;width:285;height:547;visibility:visible;mso-wrap-style:square;v-text-anchor:top" coordsize="406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" path="m106,625r,-365l,260,,225,108,203r,-159l210,r,205l389,205r,52l210,257r,354l210,624r1,11l212,646r2,9l217,665r3,7l224,680r4,7l234,693r5,5l246,702r7,4l261,708r7,2l277,711r10,l293,711r7,-1l306,709r5,-2l323,701r11,-7l345,684r10,-12l366,660r11,-15l406,665r-9,15l389,693r-9,13l372,717r-9,11l353,737r-8,8l335,753r-11,6l315,765r-12,4l292,773r-13,2l266,778r-14,1l238,780r-15,-1l209,778r-14,-4l182,770r-12,-5l160,758r-10,-8l141,741r-8,-11l126,720r-6,-13l114,693r-3,-15l108,662r-1,-18l106,625xe" fillcolor="black" stroked="f">
                <v:path arrowok="t" o:connecttype="custom" o:connectlocs="7460,18203;0,15753;7601,3081;14780,14353;27379,17993;14780,42778;14851,44458;15062,45858;15484,47049;16047,48099;16821,48869;17807,49429;18862,49709;20200,49779;21115,49709;21889,49499;23508,48589;24986,47049;26534,45158;27942,47609;26745,49429;25549,50969;24282,52160;22804,53140;21326,53840;19637,54260;17736,54540;15695,54540;13724,54190;11965,53560;10557,52510;9361,51109;8446,49499;7812,47469;7531,45088" o:connectangles="0,0,0,0,0,0,0,0,0,0,0,0,0,0,0,0,0,0,0,0,0,0,0,0,0,0,0,0,0,0,0,0,0,0,0"/>
              </v:shape>
              <v:shape id="Freeform 53" o:spid="_x0000_s1077" style="position:absolute;left:10191;top:5683;width:356;height:413;visibility:visible;mso-wrap-style:square;v-text-anchor:top" coordsize="50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" path="m,298l1,283,2,267,3,252,5,237,8,222r3,-14l15,194r4,-14l24,168r5,-13l36,142r6,-12l48,118r8,-12l65,96,72,86,82,76r8,-9l100,58r11,-8l122,42r10,-7l144,28r12,-5l169,17r12,-4l195,9,208,6,222,4,236,1,251,r15,l281,r14,1l309,4r13,3l335,10r13,4l360,19r11,5l382,30r10,7l403,44r8,8l420,59r8,10l436,78r8,9l451,97r5,11l463,118r5,11l473,141r4,12l481,164r3,12l489,201r3,24l493,251r-1,26l112,277r,6l112,287r1,24l115,336r5,22l125,380r6,21l140,421r10,17l161,455r7,7l174,470r7,6l188,483r8,5l203,493r9,6l221,503r8,4l239,511r10,3l258,516r11,2l280,520r11,l301,521r13,-1l327,519r12,-3l352,513r11,-5l375,504r10,-6l396,491r11,-7l418,476r10,-9l438,458r20,-20l477,416r25,24l493,454r-10,14l474,482r-11,12l452,507r-13,12l427,531r-14,11l398,551r-15,9l367,567r-18,7l329,579r-19,4l289,586r-23,1l250,586r-16,-1l219,583r-14,-3l191,578r-14,-4l164,570r-13,-6l139,559r-12,-7l116,546r-10,-8l95,531r-9,-9l76,513r-8,-9l60,493r-8,-9l45,473,39,461,32,449,27,438,22,425,17,412,14,399,10,386,8,372,4,357,3,343,1,328r,-15l,298xm113,239r267,-6l381,214r1,-20l381,176r-3,-17l375,142r-5,-16l364,111,356,96,348,84,338,72,327,63,315,54,303,47,289,42,273,39,257,38r-14,1l229,41r-13,3l205,50r-13,6l181,64r-11,9l160,85r-8,13l143,113r-7,16l129,147r-5,21l120,190r-4,24l113,239xe" fillcolor="black" stroked="f">
                <v:path arrowok="t" o:connecttype="custom" o:connectlocs="142,18774;567,15610;1346,12657;2550,9985;3967,7453;5809,5344;7863,3516;10200,1969;12821,914;15726,281;18843,0;21889,281;24651,984;27060,2109;29114,3656;30885,5485;32302,7594;33506,9914;34285,12375;34922,17649;7934,19899;8146,23626;9280,28196;11405,31993;12821,33470;14380,34665;16222,35650;18276,36283;20613,36564;23164,36494;25714,35720;28051,34525;30318,32837;33789,29251;34214,32907;32018,35650;29256,38111;25997,39869;21959,40994;17709,41205;14522,40783;11617,40080;8996,38814;6729,37337;4817,35439;3188,33259;1913,30798;992,28056;283,25103;71,22009;26918,16383;26989,12375;26210,8860;24651,5906;22314,3797;19338,2742;16222,2883;13601,3938;11334,5977;9634,9071;8500,13360" o:connectangles="0,0,0,0,0,0,0,0,0,0,0,0,0,0,0,0,0,0,0,0,0,0,0,0,0,0,0,0,0,0,0,0,0,0,0,0,0,0,0,0,0,0,0,0,0,0,0,0,0,0,0,0,0,0,0,0,0,0,0,0,0"/>
                <o:lock v:ext="edit" verticies="t"/>
              </v:shape>
              <v:shape id="Freeform 54" o:spid="_x0000_s1078" style="position:absolute;left:10598;top:5689;width:317;height:400;visibility:visible;mso-wrap-style:square;v-text-anchor:top" coordsize="44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" path="m,534r24,-1l44,531r9,-2l61,528r6,-2l72,524r5,-4l81,517r3,-3l86,510r3,-5l90,501r1,-5l91,490r,-383l91,100,90,94,89,87,86,82,84,77,81,71,77,67,72,63,67,60,61,56,53,53,44,51,35,49,24,48,13,47,,47,,8,192,3r,96l209,80,227,61r10,-9l247,45r9,-9l266,30r11,-7l288,17r10,-6l310,7,321,4,333,2,345,1,357,r11,l379,2r10,2l397,7r9,4l414,16r6,5l427,26r5,7l436,39r3,8l443,54r3,8l447,69r1,8l448,84r,8l447,99r-1,7l444,112r-2,7l438,124r-3,5l431,135r-4,4l421,143r-5,3l410,150r-5,2l399,154r-8,1l385,155r-8,l371,154r-7,-1l358,151r-6,-2l346,146r-4,-4l336,139r-4,-4l328,129r-4,-4l321,119r-2,-7l318,106r-1,-8l316,91r1,-10l319,70r-11,l298,71r-9,1l279,75r-9,3l261,82r-8,4l245,92r-15,10l217,115r-12,13l194,141r,349l195,496r,5l197,505r2,5l202,514r4,3l210,520r6,4l222,526r8,2l238,529r10,2l270,533r28,1l298,573,,573,,534xe" fillcolor="black" stroked="f">
                <v:path arrowok="t" o:connecttype="custom" o:connectlocs="3118,37073;4748,36724;5741,36095;6307,35257;6449,34210;6378,6563;5953,5376;5103,4398;3756,3700;1701,3351;0,559;14812,5585;17505,3142;19631,1606;21970,489;24450,70;26860,140;28773,768;30262,1815;31112,3281;31679,4817;31750,6423;31467,7819;30829,9006;29836,9984;28703,10612;27285,10822;25797,10682;24521,10193;23529,9425;22749,8308;22466,6842;22608,4887;20482,5027;18497,5725;16300,7121;13749,9844;13820,34978;14316,35886;15308,36584;16867,36933;21119,37282;0,37282" o:connectangles="0,0,0,0,0,0,0,0,0,0,0,0,0,0,0,0,0,0,0,0,0,0,0,0,0,0,0,0,0,0,0,0,0,0,0,0,0,0,0,0,0,0,0"/>
              </v:shape>
              <v:shape id="Freeform 55" o:spid="_x0000_s1079" style="position:absolute;left:10972;top:5486;width:204;height:603;visibility:visible;mso-wrap-style:square;v-text-anchor:top" coordsize="286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" path="m,818r25,-1l45,815r8,-1l60,812r7,-2l72,808r5,-4l82,801r2,-3l87,794r2,-5l90,785r,-5l91,774r,-383l90,384r,-6l89,371r-2,-5l85,361r-3,-5l77,351r-4,-3l68,344r-7,-4l54,338r-8,-3l37,334,26,332,14,331r-12,l2,292r193,-5l195,774r,6l196,785r1,4l199,794r2,4l204,801r4,3l213,808r5,2l225,812r7,2l241,815r19,2l286,818r,39l,857,,818xm70,75r,-8l71,60r1,-8l75,45r2,-7l81,32r4,-6l89,21r6,-4l100,12r5,-4l112,5r6,-2l126,2,132,r9,l148,r8,1l162,3r7,2l175,8r7,3l186,16r6,4l196,25r4,6l203,36r3,6l208,50r2,7l211,65r,7l211,80r-1,8l208,95r-2,7l203,109r-3,6l196,121r-4,5l186,130r-4,5l175,138r-6,3l162,143r-6,2l148,146r-7,l132,146r-6,-1l118,144r-6,-2l105,139r-5,-3l95,131r-6,-4l85,122r-4,-6l77,111r-2,-6l72,98,71,91,70,83r,-8xe" fillcolor="black" stroked="f">
                <v:path arrowok="t" o:connecttype="custom" o:connectlocs="1776,57509;3766,57298;4760,57017;5471,56594;5968,56172;6323,55538;6394,54905;6465,27523;6394,26608;6181,25763;5826,25059;5187,24496;4334,23933;3268,23581;1847,23370;142,23299;13855,20202;13855,54905;13997,55538;14281,56172;14778,56594;15489,57017;16483,57298;18473,57509;20320,60325;0,57580;4973,4716;5116,3660;5471,2675;6039,1830;6750,1197;7460,563;8384,211;9378,0;10515,0;11510,211;12434,563;13215,1126;13926,1760;14423,2534;14778,3520;14991,4575;14991,5631;14778,6687;14423,7673;13926,8517;13215,9151;12434,9714;11510,10066;10515,10277;9378,10277;8384,10136;7460,9784;6750,9221;6039,8588;5471,7813;5116,6898;4973,5842" o:connectangles="0,0,0,0,0,0,0,0,0,0,0,0,0,0,0,0,0,0,0,0,0,0,0,0,0,0,0,0,0,0,0,0,0,0,0,0,0,0,0,0,0,0,0,0,0,0,0,0,0,0,0,0,0,0,0,0,0,0"/>
                <o:lock v:ext="edit" verticies="t"/>
              </v:shape>
              <v:shape id="Freeform 56" o:spid="_x0000_s1080" style="position:absolute;left:11220;top:5683;width:349;height:413;visibility:visible;mso-wrap-style:square;v-text-anchor:top" coordsize="500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" path="m,298l,283,1,267,3,252,5,237,7,222r3,-14l15,194r4,-14l23,168r6,-13l35,142r7,-12l48,118r8,-12l64,96,72,86,81,76r9,-9l100,58r11,-8l121,42r11,-7l144,28r12,-5l169,17r12,-4l195,9,207,6,221,4,235,1,251,r15,l281,r14,1l309,4r13,3l335,10r12,4l359,19r12,5l382,30r10,7l402,44r9,8l420,59r8,10l436,78r7,9l451,97r5,11l463,118r5,11l472,141r5,12l481,164r3,12l490,201r2,24l493,251r,26l112,277r,6l112,287r1,24l115,336r4,22l125,380r6,21l140,421r9,17l161,455r6,7l174,470r7,6l188,483r8,5l203,493r9,6l220,503r9,4l239,511r9,3l258,516r11,2l279,520r11,l301,521r13,-1l327,519r12,-3l351,513r11,-5l374,504r11,-6l396,491r11,-7l417,476r10,-9l438,458r19,-20l476,416r24,24l492,454r-9,14l472,482r-9,12l451,507r-12,12l426,531r-13,11l398,551r-15,9l366,567r-17,7l329,579r-19,4l288,586r-22,1l249,586r-16,-1l218,583r-14,-3l190,578r-14,-4l163,570r-13,-6l139,559r-12,-7l116,546r-11,-8l94,531r-9,-9l76,513r-8,-9l59,493r-8,-9l45,473,38,461,32,449,27,438,21,425,17,412,13,399,9,386,6,372,4,357,2,343,1,328,,313,,298xm113,239r267,-6l381,214r,-20l380,176r-2,-17l374,142r-5,-16l364,111,356,96,347,84,338,72,327,63,315,54,302,47,288,42,273,39,257,38r-14,1l229,41r-13,3l203,50r-12,6l181,64r-11,9l160,85,150,98r-7,15l135,129r-6,18l123,168r-4,22l115,214r-2,25xe" fillcolor="black" stroked="f">
                <v:path arrowok="t" o:connecttype="custom" o:connectlocs="70,18774;489,15610;1327,12657;2445,9985;3912,7453;5658,5344;7753,3516;10058,1969;12643,914;15437,281;18580,0;21584,281;24238,984;26683,2109;28708,3656;30455,5485;31852,7594;32969,9914;33807,12375;34436,17649;7823,19899;8033,23626;9150,28196;11246,31993;12643,33470;14180,34665;15996,35650;18021,36283;20257,36564;22841,36494;25286,35720;27661,34525;29826,32837;33249,29251;33738,32907;31502,35650;28848,38111;25565,39869;21654,40994;17393,41205;14249,40783;11386,40080;8871,38814;6566,37337;4750,35439;3143,33259;1886,30798;908,28056;279,25103;0,22009;26543,16383;26543,12375;25775,8860;24238,5906;22003,3797;19069,2742;15996,2883;13341,3938;11176,5977;9430,9071;8312,13360" o:connectangles="0,0,0,0,0,0,0,0,0,0,0,0,0,0,0,0,0,0,0,0,0,0,0,0,0,0,0,0,0,0,0,0,0,0,0,0,0,0,0,0,0,0,0,0,0,0,0,0,0,0,0,0,0,0,0,0,0,0,0,0,0"/>
                <o:lock v:ext="edit" verticies="t"/>
              </v:shape>
              <v:shape id="Freeform 57" o:spid="_x0000_s1081" style="position:absolute;left:11614;top:5549;width:285;height:547;visibility:visible;mso-wrap-style:square;v-text-anchor:top" coordsize="405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" path="m104,625r,-365l,260,,225,107,203r,-159l209,r,205l388,205r,52l209,257r,354l210,624r,11l212,646r2,9l216,665r3,7l224,680r4,7l232,693r7,5l244,702r8,4l259,708r8,2l277,711r8,l292,711r6,-1l305,709r5,-2l322,701r12,-7l344,684r11,-12l366,660r10,-15l405,665r-9,15l387,693r-8,13l370,717r-8,11l353,737r-10,8l334,753r-10,6l313,765r-11,4l291,773r-12,2l266,778r-14,1l238,780r-15,-1l208,778r-13,-4l182,770r-12,-5l159,758r-11,-8l140,741r-8,-11l125,720r-7,-13l114,693r-4,-15l107,662r-2,-18l104,625xe" fillcolor="black" stroked="f">
                <v:path arrowok="t" o:connecttype="custom" o:connectlocs="7338,18203;0,15753;7549,3081;14746,14353;27376,17993;14746,42778;14817,44458;15099,45858;15452,47049;16087,48099;16863,48869;17780,49429;18838,49709;20108,49779;21026,49709;21872,49499;23566,48589;25047,47049;26529,45158;27940,47609;26741,49429;25541,50969;24201,52160;22860,53140;21308,53840;19685,54260;17780,54540;15734,54540;13758,54190;11994,53560;10442,52510;9313,51109;8326,49499;7761,47469;7408,45088" o:connectangles="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151E"/>
    <w:multiLevelType w:val="hybridMultilevel"/>
    <w:tmpl w:val="366E8E16"/>
    <w:lvl w:ilvl="0" w:tplc="58D6797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2" w15:restartNumberingAfterBreak="0">
    <w:nsid w:val="390E0EDF"/>
    <w:multiLevelType w:val="hybridMultilevel"/>
    <w:tmpl w:val="AFEA3094"/>
    <w:lvl w:ilvl="0" w:tplc="B602FD8C">
      <w:start w:val="20"/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417F5698"/>
    <w:multiLevelType w:val="hybridMultilevel"/>
    <w:tmpl w:val="7D70A5D4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47F37024"/>
    <w:multiLevelType w:val="hybridMultilevel"/>
    <w:tmpl w:val="B3242492"/>
    <w:lvl w:ilvl="0" w:tplc="040B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4B331A12"/>
    <w:multiLevelType w:val="multilevel"/>
    <w:tmpl w:val="9DE84280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bullet"/>
      <w:pStyle w:val="Normaali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ormaali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>
      <w:start w:val="4"/>
      <w:numFmt w:val="bullet"/>
      <w:pStyle w:val="Normaali"/>
      <w:lvlText w:val="-"/>
      <w:lvlJc w:val="left"/>
      <w:pPr>
        <w:ind w:left="3824" w:hanging="360"/>
      </w:pPr>
      <w:rPr>
        <w:rFonts w:ascii="Arial" w:eastAsia="Times New Roman" w:hAnsi="Arial" w:cs="Arial" w:hint="default"/>
      </w:rPr>
    </w:lvl>
    <w:lvl w:ilvl="4" w:tentative="1">
      <w:start w:val="1"/>
      <w:numFmt w:val="bullet"/>
      <w:pStyle w:val="Normaali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pStyle w:val="Normaali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pStyle w:val="Normaali"/>
      <w:lvlText w:val=""/>
      <w:lvlJc w:val="left"/>
      <w:pPr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pStyle w:val="Normaali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>
      <w:numFmt w:val="bullet"/>
      <w:pStyle w:val="Normaali"/>
      <w:lvlText w:val="-"/>
      <w:lvlJc w:val="left"/>
      <w:pPr>
        <w:ind w:left="7424" w:hanging="360"/>
      </w:pPr>
      <w:rPr>
        <w:rFonts w:ascii="Arial" w:eastAsia="Times New Roman" w:hAnsi="Arial" w:cs="Arial" w:hint="default"/>
      </w:rPr>
    </w:lvl>
  </w:abstractNum>
  <w:abstractNum w:abstractNumId="6" w15:restartNumberingAfterBreak="0">
    <w:nsid w:val="54D65ECC"/>
    <w:multiLevelType w:val="hybridMultilevel"/>
    <w:tmpl w:val="2348E532"/>
    <w:lvl w:ilvl="0" w:tplc="040B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54EF0F86"/>
    <w:multiLevelType w:val="hybridMultilevel"/>
    <w:tmpl w:val="935A4790"/>
    <w:lvl w:ilvl="0" w:tplc="040B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" w15:restartNumberingAfterBreak="0">
    <w:nsid w:val="5A45425D"/>
    <w:multiLevelType w:val="hybridMultilevel"/>
    <w:tmpl w:val="03A64462"/>
    <w:lvl w:ilvl="0" w:tplc="2E2E2634">
      <w:start w:val="20"/>
      <w:numFmt w:val="bullet"/>
      <w:lvlText w:val="-"/>
      <w:lvlJc w:val="left"/>
      <w:pPr>
        <w:ind w:left="3272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9" w15:restartNumberingAfterBreak="0">
    <w:nsid w:val="5BB565B1"/>
    <w:multiLevelType w:val="hybridMultilevel"/>
    <w:tmpl w:val="8A903B38"/>
    <w:lvl w:ilvl="0" w:tplc="0E7C14A0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0" w15:restartNumberingAfterBreak="0">
    <w:nsid w:val="68292E4F"/>
    <w:multiLevelType w:val="hybridMultilevel"/>
    <w:tmpl w:val="A7BE974E"/>
    <w:lvl w:ilvl="0" w:tplc="040B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6B9450F6"/>
    <w:multiLevelType w:val="multilevel"/>
    <w:tmpl w:val="CA48D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006664B"/>
    <w:multiLevelType w:val="hybridMultilevel"/>
    <w:tmpl w:val="415AA196"/>
    <w:lvl w:ilvl="0" w:tplc="040B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3" w15:restartNumberingAfterBreak="0">
    <w:nsid w:val="716D43C3"/>
    <w:multiLevelType w:val="hybridMultilevel"/>
    <w:tmpl w:val="B14EA980"/>
    <w:lvl w:ilvl="0" w:tplc="040B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4" w15:restartNumberingAfterBreak="0">
    <w:nsid w:val="74826676"/>
    <w:multiLevelType w:val="hybridMultilevel"/>
    <w:tmpl w:val="9D16DB6A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32ADB"/>
    <w:multiLevelType w:val="hybridMultilevel"/>
    <w:tmpl w:val="BE7E72A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4"/>
  </w:num>
  <w:num w:numId="14">
    <w:abstractNumId w:val="6"/>
  </w:num>
  <w:num w:numId="15">
    <w:abstractNumId w:val="10"/>
  </w:num>
  <w:num w:numId="16">
    <w:abstractNumId w:val="13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styleLockQFSet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6C"/>
    <w:rsid w:val="00011131"/>
    <w:rsid w:val="00012444"/>
    <w:rsid w:val="00013822"/>
    <w:rsid w:val="000138E5"/>
    <w:rsid w:val="000228C3"/>
    <w:rsid w:val="00022A3B"/>
    <w:rsid w:val="000230FC"/>
    <w:rsid w:val="000243F5"/>
    <w:rsid w:val="00024592"/>
    <w:rsid w:val="00025695"/>
    <w:rsid w:val="00025CA3"/>
    <w:rsid w:val="0002619D"/>
    <w:rsid w:val="00030243"/>
    <w:rsid w:val="00030907"/>
    <w:rsid w:val="00032F6B"/>
    <w:rsid w:val="00037896"/>
    <w:rsid w:val="00037954"/>
    <w:rsid w:val="00044DD4"/>
    <w:rsid w:val="000472BD"/>
    <w:rsid w:val="00051A3D"/>
    <w:rsid w:val="00053265"/>
    <w:rsid w:val="0005608E"/>
    <w:rsid w:val="000616D0"/>
    <w:rsid w:val="00064205"/>
    <w:rsid w:val="000660CE"/>
    <w:rsid w:val="00066487"/>
    <w:rsid w:val="000673A2"/>
    <w:rsid w:val="0006783F"/>
    <w:rsid w:val="0007421C"/>
    <w:rsid w:val="00075514"/>
    <w:rsid w:val="0007661A"/>
    <w:rsid w:val="00083F94"/>
    <w:rsid w:val="00084321"/>
    <w:rsid w:val="00086250"/>
    <w:rsid w:val="00086668"/>
    <w:rsid w:val="00087E86"/>
    <w:rsid w:val="00091F45"/>
    <w:rsid w:val="00092D69"/>
    <w:rsid w:val="00094655"/>
    <w:rsid w:val="00095507"/>
    <w:rsid w:val="000959E2"/>
    <w:rsid w:val="00095C18"/>
    <w:rsid w:val="000A186A"/>
    <w:rsid w:val="000A2B04"/>
    <w:rsid w:val="000A3D41"/>
    <w:rsid w:val="000A5C32"/>
    <w:rsid w:val="000D096F"/>
    <w:rsid w:val="000D7EE0"/>
    <w:rsid w:val="000E298D"/>
    <w:rsid w:val="000E4CC9"/>
    <w:rsid w:val="000E505E"/>
    <w:rsid w:val="000E60B6"/>
    <w:rsid w:val="000F0F44"/>
    <w:rsid w:val="000F1459"/>
    <w:rsid w:val="000F2157"/>
    <w:rsid w:val="000F7B75"/>
    <w:rsid w:val="00103A2C"/>
    <w:rsid w:val="001060C7"/>
    <w:rsid w:val="0010756E"/>
    <w:rsid w:val="001076B6"/>
    <w:rsid w:val="0011232E"/>
    <w:rsid w:val="001230EC"/>
    <w:rsid w:val="0012485E"/>
    <w:rsid w:val="00133273"/>
    <w:rsid w:val="001333D8"/>
    <w:rsid w:val="001354C5"/>
    <w:rsid w:val="00136BD0"/>
    <w:rsid w:val="00140EF8"/>
    <w:rsid w:val="0014424B"/>
    <w:rsid w:val="0014506C"/>
    <w:rsid w:val="001467FC"/>
    <w:rsid w:val="00146B2A"/>
    <w:rsid w:val="00146D56"/>
    <w:rsid w:val="00150260"/>
    <w:rsid w:val="00151955"/>
    <w:rsid w:val="001570DA"/>
    <w:rsid w:val="001661F6"/>
    <w:rsid w:val="00170DE2"/>
    <w:rsid w:val="001759B1"/>
    <w:rsid w:val="00176301"/>
    <w:rsid w:val="00184F15"/>
    <w:rsid w:val="001858F7"/>
    <w:rsid w:val="00186449"/>
    <w:rsid w:val="0018690C"/>
    <w:rsid w:val="00191BB7"/>
    <w:rsid w:val="001923AD"/>
    <w:rsid w:val="001953C5"/>
    <w:rsid w:val="00197E17"/>
    <w:rsid w:val="001A132E"/>
    <w:rsid w:val="001A33A8"/>
    <w:rsid w:val="001A694E"/>
    <w:rsid w:val="001B4FBC"/>
    <w:rsid w:val="001B7E45"/>
    <w:rsid w:val="001C058A"/>
    <w:rsid w:val="001C2012"/>
    <w:rsid w:val="001C25AF"/>
    <w:rsid w:val="001C3D0C"/>
    <w:rsid w:val="001C63DE"/>
    <w:rsid w:val="001C7DFE"/>
    <w:rsid w:val="001D669D"/>
    <w:rsid w:val="001E16D7"/>
    <w:rsid w:val="001F0E79"/>
    <w:rsid w:val="00200C7D"/>
    <w:rsid w:val="002028E2"/>
    <w:rsid w:val="0021033D"/>
    <w:rsid w:val="0021252F"/>
    <w:rsid w:val="0021303C"/>
    <w:rsid w:val="00213BF5"/>
    <w:rsid w:val="00216A7B"/>
    <w:rsid w:val="0022003D"/>
    <w:rsid w:val="00220087"/>
    <w:rsid w:val="00220E33"/>
    <w:rsid w:val="00221F98"/>
    <w:rsid w:val="00224E1B"/>
    <w:rsid w:val="00231956"/>
    <w:rsid w:val="002332FE"/>
    <w:rsid w:val="00233A9E"/>
    <w:rsid w:val="002375D2"/>
    <w:rsid w:val="00241AEB"/>
    <w:rsid w:val="002535D4"/>
    <w:rsid w:val="00256C44"/>
    <w:rsid w:val="00257547"/>
    <w:rsid w:val="00260B4B"/>
    <w:rsid w:val="0026280B"/>
    <w:rsid w:val="002629E7"/>
    <w:rsid w:val="00262A06"/>
    <w:rsid w:val="002637B8"/>
    <w:rsid w:val="0027025A"/>
    <w:rsid w:val="00272A62"/>
    <w:rsid w:val="00273412"/>
    <w:rsid w:val="002736E5"/>
    <w:rsid w:val="00273832"/>
    <w:rsid w:val="0027411F"/>
    <w:rsid w:val="00280B54"/>
    <w:rsid w:val="00280CFF"/>
    <w:rsid w:val="00284B3B"/>
    <w:rsid w:val="002901AF"/>
    <w:rsid w:val="002907F1"/>
    <w:rsid w:val="00291A2A"/>
    <w:rsid w:val="00294608"/>
    <w:rsid w:val="002A4DFE"/>
    <w:rsid w:val="002B0F16"/>
    <w:rsid w:val="002B1C37"/>
    <w:rsid w:val="002C0A53"/>
    <w:rsid w:val="002C115F"/>
    <w:rsid w:val="002C1927"/>
    <w:rsid w:val="002C6384"/>
    <w:rsid w:val="002D1F48"/>
    <w:rsid w:val="002D4B2F"/>
    <w:rsid w:val="002D5107"/>
    <w:rsid w:val="002D7A71"/>
    <w:rsid w:val="002E635F"/>
    <w:rsid w:val="002E6F22"/>
    <w:rsid w:val="002F213B"/>
    <w:rsid w:val="002F2252"/>
    <w:rsid w:val="002F34C4"/>
    <w:rsid w:val="002F4319"/>
    <w:rsid w:val="002F4B4B"/>
    <w:rsid w:val="002F5948"/>
    <w:rsid w:val="002F5C73"/>
    <w:rsid w:val="003018FA"/>
    <w:rsid w:val="003049AA"/>
    <w:rsid w:val="003055C6"/>
    <w:rsid w:val="0031195E"/>
    <w:rsid w:val="003221EF"/>
    <w:rsid w:val="00323503"/>
    <w:rsid w:val="00323EB3"/>
    <w:rsid w:val="003241A6"/>
    <w:rsid w:val="00325A99"/>
    <w:rsid w:val="003323E0"/>
    <w:rsid w:val="003326A6"/>
    <w:rsid w:val="00335769"/>
    <w:rsid w:val="00336195"/>
    <w:rsid w:val="00340317"/>
    <w:rsid w:val="00340E69"/>
    <w:rsid w:val="0034414A"/>
    <w:rsid w:val="003454A3"/>
    <w:rsid w:val="00345C77"/>
    <w:rsid w:val="003564B3"/>
    <w:rsid w:val="00362F8F"/>
    <w:rsid w:val="00364CBB"/>
    <w:rsid w:val="003658CD"/>
    <w:rsid w:val="00367285"/>
    <w:rsid w:val="00374779"/>
    <w:rsid w:val="00376754"/>
    <w:rsid w:val="003807A0"/>
    <w:rsid w:val="00381499"/>
    <w:rsid w:val="00382C9D"/>
    <w:rsid w:val="00383219"/>
    <w:rsid w:val="00384432"/>
    <w:rsid w:val="00385A23"/>
    <w:rsid w:val="00391E26"/>
    <w:rsid w:val="003953EE"/>
    <w:rsid w:val="00396439"/>
    <w:rsid w:val="003A27D1"/>
    <w:rsid w:val="003B0583"/>
    <w:rsid w:val="003B203E"/>
    <w:rsid w:val="003B7A8E"/>
    <w:rsid w:val="003C0A71"/>
    <w:rsid w:val="003C18F5"/>
    <w:rsid w:val="003C1A94"/>
    <w:rsid w:val="003C7039"/>
    <w:rsid w:val="003D18C3"/>
    <w:rsid w:val="003D316C"/>
    <w:rsid w:val="003D60A2"/>
    <w:rsid w:val="003E0E5A"/>
    <w:rsid w:val="003E1BFD"/>
    <w:rsid w:val="003E2455"/>
    <w:rsid w:val="003E6477"/>
    <w:rsid w:val="003E7EB7"/>
    <w:rsid w:val="003F0723"/>
    <w:rsid w:val="003F1B48"/>
    <w:rsid w:val="003F3EC5"/>
    <w:rsid w:val="003F51E9"/>
    <w:rsid w:val="003F6D86"/>
    <w:rsid w:val="003F701C"/>
    <w:rsid w:val="00400841"/>
    <w:rsid w:val="00404FCD"/>
    <w:rsid w:val="004058F4"/>
    <w:rsid w:val="00411585"/>
    <w:rsid w:val="00412819"/>
    <w:rsid w:val="00414303"/>
    <w:rsid w:val="004154F4"/>
    <w:rsid w:val="004154F8"/>
    <w:rsid w:val="00415592"/>
    <w:rsid w:val="00423292"/>
    <w:rsid w:val="00424AED"/>
    <w:rsid w:val="0042648E"/>
    <w:rsid w:val="004265EE"/>
    <w:rsid w:val="00427C44"/>
    <w:rsid w:val="00432AC3"/>
    <w:rsid w:val="00434EB4"/>
    <w:rsid w:val="00440776"/>
    <w:rsid w:val="00442ABF"/>
    <w:rsid w:val="00444378"/>
    <w:rsid w:val="00455997"/>
    <w:rsid w:val="0045660F"/>
    <w:rsid w:val="004619DE"/>
    <w:rsid w:val="00472461"/>
    <w:rsid w:val="004740E7"/>
    <w:rsid w:val="00476E5C"/>
    <w:rsid w:val="004819FC"/>
    <w:rsid w:val="00483EC6"/>
    <w:rsid w:val="00490772"/>
    <w:rsid w:val="00491451"/>
    <w:rsid w:val="00494FD4"/>
    <w:rsid w:val="004A3E29"/>
    <w:rsid w:val="004B2020"/>
    <w:rsid w:val="004B3ABA"/>
    <w:rsid w:val="004C1A1D"/>
    <w:rsid w:val="004C237A"/>
    <w:rsid w:val="004C51CA"/>
    <w:rsid w:val="004C5264"/>
    <w:rsid w:val="004C72E8"/>
    <w:rsid w:val="004C77C7"/>
    <w:rsid w:val="004D5473"/>
    <w:rsid w:val="004D63CE"/>
    <w:rsid w:val="004D6A81"/>
    <w:rsid w:val="004D6DC1"/>
    <w:rsid w:val="004E1ACD"/>
    <w:rsid w:val="004E5453"/>
    <w:rsid w:val="004E756B"/>
    <w:rsid w:val="004F2D1D"/>
    <w:rsid w:val="004F67F8"/>
    <w:rsid w:val="004F7C4F"/>
    <w:rsid w:val="00501236"/>
    <w:rsid w:val="00503A70"/>
    <w:rsid w:val="00505D4C"/>
    <w:rsid w:val="00512645"/>
    <w:rsid w:val="00521A73"/>
    <w:rsid w:val="005260C4"/>
    <w:rsid w:val="00527490"/>
    <w:rsid w:val="005308DE"/>
    <w:rsid w:val="00537A8A"/>
    <w:rsid w:val="00537BB3"/>
    <w:rsid w:val="00541595"/>
    <w:rsid w:val="00543FC7"/>
    <w:rsid w:val="00550EDA"/>
    <w:rsid w:val="005547EA"/>
    <w:rsid w:val="00554BA6"/>
    <w:rsid w:val="00554E4A"/>
    <w:rsid w:val="00557139"/>
    <w:rsid w:val="005603CE"/>
    <w:rsid w:val="00562960"/>
    <w:rsid w:val="00564F8C"/>
    <w:rsid w:val="0056745A"/>
    <w:rsid w:val="00570197"/>
    <w:rsid w:val="0057039E"/>
    <w:rsid w:val="00583694"/>
    <w:rsid w:val="00584095"/>
    <w:rsid w:val="0059215F"/>
    <w:rsid w:val="005950AC"/>
    <w:rsid w:val="0059738C"/>
    <w:rsid w:val="005A32CF"/>
    <w:rsid w:val="005A559B"/>
    <w:rsid w:val="005B4B42"/>
    <w:rsid w:val="005B4E1B"/>
    <w:rsid w:val="005B709F"/>
    <w:rsid w:val="005C4713"/>
    <w:rsid w:val="005C4A69"/>
    <w:rsid w:val="005C5787"/>
    <w:rsid w:val="005D7158"/>
    <w:rsid w:val="005E5CBF"/>
    <w:rsid w:val="005F1CAE"/>
    <w:rsid w:val="005F4C18"/>
    <w:rsid w:val="00600FC5"/>
    <w:rsid w:val="006041AF"/>
    <w:rsid w:val="00606BFC"/>
    <w:rsid w:val="006071EB"/>
    <w:rsid w:val="00607F73"/>
    <w:rsid w:val="006140B7"/>
    <w:rsid w:val="006217E8"/>
    <w:rsid w:val="0063146D"/>
    <w:rsid w:val="0063155E"/>
    <w:rsid w:val="006418A6"/>
    <w:rsid w:val="00644276"/>
    <w:rsid w:val="00651037"/>
    <w:rsid w:val="0065544D"/>
    <w:rsid w:val="00656E98"/>
    <w:rsid w:val="00657F29"/>
    <w:rsid w:val="0066014C"/>
    <w:rsid w:val="00662197"/>
    <w:rsid w:val="00666198"/>
    <w:rsid w:val="00670948"/>
    <w:rsid w:val="00672644"/>
    <w:rsid w:val="00676E3D"/>
    <w:rsid w:val="00677470"/>
    <w:rsid w:val="00680539"/>
    <w:rsid w:val="0068137E"/>
    <w:rsid w:val="006832D2"/>
    <w:rsid w:val="006836AA"/>
    <w:rsid w:val="00684BB4"/>
    <w:rsid w:val="00690471"/>
    <w:rsid w:val="0069588C"/>
    <w:rsid w:val="006A545D"/>
    <w:rsid w:val="006A5677"/>
    <w:rsid w:val="006A7CCC"/>
    <w:rsid w:val="006B04C0"/>
    <w:rsid w:val="006B23D1"/>
    <w:rsid w:val="006C3283"/>
    <w:rsid w:val="006D0BCF"/>
    <w:rsid w:val="006D352E"/>
    <w:rsid w:val="006E2178"/>
    <w:rsid w:val="006E3970"/>
    <w:rsid w:val="006E3A8D"/>
    <w:rsid w:val="006E4F2E"/>
    <w:rsid w:val="006F06B9"/>
    <w:rsid w:val="006F13C0"/>
    <w:rsid w:val="006F2AB0"/>
    <w:rsid w:val="006F4ECD"/>
    <w:rsid w:val="006F5636"/>
    <w:rsid w:val="006F59CB"/>
    <w:rsid w:val="006F7A8E"/>
    <w:rsid w:val="00701471"/>
    <w:rsid w:val="00705950"/>
    <w:rsid w:val="00707ADB"/>
    <w:rsid w:val="00712C75"/>
    <w:rsid w:val="00713954"/>
    <w:rsid w:val="00714F76"/>
    <w:rsid w:val="007177C2"/>
    <w:rsid w:val="007179C3"/>
    <w:rsid w:val="0072015F"/>
    <w:rsid w:val="00732D08"/>
    <w:rsid w:val="007335C6"/>
    <w:rsid w:val="00734A07"/>
    <w:rsid w:val="00734EEC"/>
    <w:rsid w:val="00735425"/>
    <w:rsid w:val="00740950"/>
    <w:rsid w:val="0074332B"/>
    <w:rsid w:val="007435DB"/>
    <w:rsid w:val="00744876"/>
    <w:rsid w:val="007448A4"/>
    <w:rsid w:val="00745C37"/>
    <w:rsid w:val="00745E47"/>
    <w:rsid w:val="00747CD2"/>
    <w:rsid w:val="00752BF7"/>
    <w:rsid w:val="0076155D"/>
    <w:rsid w:val="0076337F"/>
    <w:rsid w:val="0077386C"/>
    <w:rsid w:val="00780B3A"/>
    <w:rsid w:val="0078234C"/>
    <w:rsid w:val="00783752"/>
    <w:rsid w:val="00785C5E"/>
    <w:rsid w:val="00786285"/>
    <w:rsid w:val="007863D8"/>
    <w:rsid w:val="00793D6C"/>
    <w:rsid w:val="007A1993"/>
    <w:rsid w:val="007A4F32"/>
    <w:rsid w:val="007A61AB"/>
    <w:rsid w:val="007B3232"/>
    <w:rsid w:val="007B3F7F"/>
    <w:rsid w:val="007B44B1"/>
    <w:rsid w:val="007C51C2"/>
    <w:rsid w:val="007C7E87"/>
    <w:rsid w:val="007D053C"/>
    <w:rsid w:val="007D0BD1"/>
    <w:rsid w:val="007D37FA"/>
    <w:rsid w:val="007D631B"/>
    <w:rsid w:val="007D6536"/>
    <w:rsid w:val="007E3D85"/>
    <w:rsid w:val="007E5AEE"/>
    <w:rsid w:val="007E720E"/>
    <w:rsid w:val="007F0559"/>
    <w:rsid w:val="007F0D64"/>
    <w:rsid w:val="007F14C0"/>
    <w:rsid w:val="007F44AC"/>
    <w:rsid w:val="008023F7"/>
    <w:rsid w:val="00802FF2"/>
    <w:rsid w:val="00811724"/>
    <w:rsid w:val="0081758A"/>
    <w:rsid w:val="00817C85"/>
    <w:rsid w:val="00822BDC"/>
    <w:rsid w:val="00826BF0"/>
    <w:rsid w:val="00834463"/>
    <w:rsid w:val="008423BA"/>
    <w:rsid w:val="00846080"/>
    <w:rsid w:val="00847D86"/>
    <w:rsid w:val="00847F23"/>
    <w:rsid w:val="008542E6"/>
    <w:rsid w:val="00857950"/>
    <w:rsid w:val="008601CF"/>
    <w:rsid w:val="0086716B"/>
    <w:rsid w:val="00867819"/>
    <w:rsid w:val="00867E78"/>
    <w:rsid w:val="0087522E"/>
    <w:rsid w:val="00877DA5"/>
    <w:rsid w:val="00880EB3"/>
    <w:rsid w:val="00883D7F"/>
    <w:rsid w:val="0088417B"/>
    <w:rsid w:val="0088502D"/>
    <w:rsid w:val="008860C0"/>
    <w:rsid w:val="00887F02"/>
    <w:rsid w:val="008918FF"/>
    <w:rsid w:val="00891E12"/>
    <w:rsid w:val="008955FC"/>
    <w:rsid w:val="00897161"/>
    <w:rsid w:val="008A770C"/>
    <w:rsid w:val="008B1054"/>
    <w:rsid w:val="008B2352"/>
    <w:rsid w:val="008B2540"/>
    <w:rsid w:val="008B41BF"/>
    <w:rsid w:val="008B6923"/>
    <w:rsid w:val="008B73C6"/>
    <w:rsid w:val="008C20D8"/>
    <w:rsid w:val="008C227B"/>
    <w:rsid w:val="008C4E4A"/>
    <w:rsid w:val="008C69C0"/>
    <w:rsid w:val="008C715B"/>
    <w:rsid w:val="008C74B3"/>
    <w:rsid w:val="008D25E8"/>
    <w:rsid w:val="008D2A87"/>
    <w:rsid w:val="008D42C2"/>
    <w:rsid w:val="008D4B1B"/>
    <w:rsid w:val="008D59A2"/>
    <w:rsid w:val="008E0C9C"/>
    <w:rsid w:val="008E160E"/>
    <w:rsid w:val="008E1BFD"/>
    <w:rsid w:val="008E1D13"/>
    <w:rsid w:val="008E20A1"/>
    <w:rsid w:val="008E25B4"/>
    <w:rsid w:val="008E4D39"/>
    <w:rsid w:val="008E6EAB"/>
    <w:rsid w:val="008F0CB0"/>
    <w:rsid w:val="008F0ECF"/>
    <w:rsid w:val="008F3A17"/>
    <w:rsid w:val="008F4FFC"/>
    <w:rsid w:val="009044E9"/>
    <w:rsid w:val="00904BC8"/>
    <w:rsid w:val="00905858"/>
    <w:rsid w:val="00905E48"/>
    <w:rsid w:val="009067C7"/>
    <w:rsid w:val="00907BFD"/>
    <w:rsid w:val="00914ADE"/>
    <w:rsid w:val="00915B49"/>
    <w:rsid w:val="00923A72"/>
    <w:rsid w:val="009245CF"/>
    <w:rsid w:val="00930C76"/>
    <w:rsid w:val="00931E23"/>
    <w:rsid w:val="00934680"/>
    <w:rsid w:val="00941861"/>
    <w:rsid w:val="009419D4"/>
    <w:rsid w:val="00942189"/>
    <w:rsid w:val="00944284"/>
    <w:rsid w:val="009506EF"/>
    <w:rsid w:val="00952E18"/>
    <w:rsid w:val="00955167"/>
    <w:rsid w:val="00955FC2"/>
    <w:rsid w:val="009560F5"/>
    <w:rsid w:val="00956FCF"/>
    <w:rsid w:val="0096175C"/>
    <w:rsid w:val="00963C52"/>
    <w:rsid w:val="00965167"/>
    <w:rsid w:val="00966A61"/>
    <w:rsid w:val="00966DF4"/>
    <w:rsid w:val="00980654"/>
    <w:rsid w:val="00983956"/>
    <w:rsid w:val="009840D5"/>
    <w:rsid w:val="009843BB"/>
    <w:rsid w:val="009868D1"/>
    <w:rsid w:val="00987B0B"/>
    <w:rsid w:val="00990D4B"/>
    <w:rsid w:val="00992655"/>
    <w:rsid w:val="0099311E"/>
    <w:rsid w:val="009948E8"/>
    <w:rsid w:val="00997F8C"/>
    <w:rsid w:val="009A3E7A"/>
    <w:rsid w:val="009A6126"/>
    <w:rsid w:val="009A7F24"/>
    <w:rsid w:val="009B2EF0"/>
    <w:rsid w:val="009B4662"/>
    <w:rsid w:val="009B58BF"/>
    <w:rsid w:val="009C3899"/>
    <w:rsid w:val="009C3E64"/>
    <w:rsid w:val="009C6032"/>
    <w:rsid w:val="009C62C5"/>
    <w:rsid w:val="009C67B7"/>
    <w:rsid w:val="009D1FDC"/>
    <w:rsid w:val="009D64EE"/>
    <w:rsid w:val="009E1438"/>
    <w:rsid w:val="009E2056"/>
    <w:rsid w:val="009E5894"/>
    <w:rsid w:val="009F0433"/>
    <w:rsid w:val="009F18EF"/>
    <w:rsid w:val="009F2A67"/>
    <w:rsid w:val="009F7F40"/>
    <w:rsid w:val="00A01550"/>
    <w:rsid w:val="00A023AB"/>
    <w:rsid w:val="00A02B46"/>
    <w:rsid w:val="00A03867"/>
    <w:rsid w:val="00A05241"/>
    <w:rsid w:val="00A05F75"/>
    <w:rsid w:val="00A06BD0"/>
    <w:rsid w:val="00A06CE8"/>
    <w:rsid w:val="00A07662"/>
    <w:rsid w:val="00A12978"/>
    <w:rsid w:val="00A21AF4"/>
    <w:rsid w:val="00A25A5A"/>
    <w:rsid w:val="00A301A5"/>
    <w:rsid w:val="00A31794"/>
    <w:rsid w:val="00A32D39"/>
    <w:rsid w:val="00A331D9"/>
    <w:rsid w:val="00A3353E"/>
    <w:rsid w:val="00A377EB"/>
    <w:rsid w:val="00A40CEB"/>
    <w:rsid w:val="00A41BA8"/>
    <w:rsid w:val="00A514B8"/>
    <w:rsid w:val="00A53AF5"/>
    <w:rsid w:val="00A54143"/>
    <w:rsid w:val="00A55305"/>
    <w:rsid w:val="00A63D0F"/>
    <w:rsid w:val="00A67890"/>
    <w:rsid w:val="00A731F4"/>
    <w:rsid w:val="00A73244"/>
    <w:rsid w:val="00A761C2"/>
    <w:rsid w:val="00A7748B"/>
    <w:rsid w:val="00A80CEB"/>
    <w:rsid w:val="00A81C65"/>
    <w:rsid w:val="00A86879"/>
    <w:rsid w:val="00A94909"/>
    <w:rsid w:val="00A95151"/>
    <w:rsid w:val="00A96DD0"/>
    <w:rsid w:val="00AA0431"/>
    <w:rsid w:val="00AA6199"/>
    <w:rsid w:val="00AA7EAD"/>
    <w:rsid w:val="00AC0D75"/>
    <w:rsid w:val="00AC5657"/>
    <w:rsid w:val="00AC7733"/>
    <w:rsid w:val="00AD0375"/>
    <w:rsid w:val="00AD0AD1"/>
    <w:rsid w:val="00AD59BE"/>
    <w:rsid w:val="00AD698A"/>
    <w:rsid w:val="00AD6AAE"/>
    <w:rsid w:val="00AE08B0"/>
    <w:rsid w:val="00AE1BB8"/>
    <w:rsid w:val="00AE2DA5"/>
    <w:rsid w:val="00AF01F5"/>
    <w:rsid w:val="00AF5805"/>
    <w:rsid w:val="00B00D1D"/>
    <w:rsid w:val="00B0397D"/>
    <w:rsid w:val="00B06E00"/>
    <w:rsid w:val="00B0766A"/>
    <w:rsid w:val="00B201AA"/>
    <w:rsid w:val="00B30907"/>
    <w:rsid w:val="00B37FE8"/>
    <w:rsid w:val="00B42A5E"/>
    <w:rsid w:val="00B445CB"/>
    <w:rsid w:val="00B45F0E"/>
    <w:rsid w:val="00B51137"/>
    <w:rsid w:val="00B53AA1"/>
    <w:rsid w:val="00B60D16"/>
    <w:rsid w:val="00B72A80"/>
    <w:rsid w:val="00B72EB3"/>
    <w:rsid w:val="00B73BFE"/>
    <w:rsid w:val="00B77818"/>
    <w:rsid w:val="00B801CC"/>
    <w:rsid w:val="00B904EC"/>
    <w:rsid w:val="00B94D6E"/>
    <w:rsid w:val="00BA019C"/>
    <w:rsid w:val="00BA0FD7"/>
    <w:rsid w:val="00BB2939"/>
    <w:rsid w:val="00BB30CA"/>
    <w:rsid w:val="00BB5666"/>
    <w:rsid w:val="00BB772C"/>
    <w:rsid w:val="00BB7BF9"/>
    <w:rsid w:val="00BC6D6A"/>
    <w:rsid w:val="00BD34E2"/>
    <w:rsid w:val="00BD3AF9"/>
    <w:rsid w:val="00BE374A"/>
    <w:rsid w:val="00BE42EF"/>
    <w:rsid w:val="00BE4979"/>
    <w:rsid w:val="00BF1779"/>
    <w:rsid w:val="00BF2D09"/>
    <w:rsid w:val="00BF7790"/>
    <w:rsid w:val="00BF7F27"/>
    <w:rsid w:val="00C0067E"/>
    <w:rsid w:val="00C00CBE"/>
    <w:rsid w:val="00C01BDD"/>
    <w:rsid w:val="00C0562A"/>
    <w:rsid w:val="00C12430"/>
    <w:rsid w:val="00C14B7F"/>
    <w:rsid w:val="00C21C90"/>
    <w:rsid w:val="00C25609"/>
    <w:rsid w:val="00C2618A"/>
    <w:rsid w:val="00C31C77"/>
    <w:rsid w:val="00C3612A"/>
    <w:rsid w:val="00C47B5A"/>
    <w:rsid w:val="00C54C3D"/>
    <w:rsid w:val="00C560E6"/>
    <w:rsid w:val="00C56598"/>
    <w:rsid w:val="00C61291"/>
    <w:rsid w:val="00C61980"/>
    <w:rsid w:val="00C63CA3"/>
    <w:rsid w:val="00C66F35"/>
    <w:rsid w:val="00C72387"/>
    <w:rsid w:val="00C73F1A"/>
    <w:rsid w:val="00C76E80"/>
    <w:rsid w:val="00C8246F"/>
    <w:rsid w:val="00C82AE5"/>
    <w:rsid w:val="00C86F98"/>
    <w:rsid w:val="00C87EF0"/>
    <w:rsid w:val="00C95259"/>
    <w:rsid w:val="00CA12DF"/>
    <w:rsid w:val="00CA23B9"/>
    <w:rsid w:val="00CA39DC"/>
    <w:rsid w:val="00CA3D25"/>
    <w:rsid w:val="00CB183D"/>
    <w:rsid w:val="00CB2FCC"/>
    <w:rsid w:val="00CB4472"/>
    <w:rsid w:val="00CB4AF6"/>
    <w:rsid w:val="00CB645C"/>
    <w:rsid w:val="00CB68E7"/>
    <w:rsid w:val="00CC14B3"/>
    <w:rsid w:val="00CC208D"/>
    <w:rsid w:val="00CC46FE"/>
    <w:rsid w:val="00CC67C9"/>
    <w:rsid w:val="00CC6B31"/>
    <w:rsid w:val="00CD144F"/>
    <w:rsid w:val="00CD23F4"/>
    <w:rsid w:val="00CD4641"/>
    <w:rsid w:val="00CE3502"/>
    <w:rsid w:val="00CF3031"/>
    <w:rsid w:val="00CF32C6"/>
    <w:rsid w:val="00CF758E"/>
    <w:rsid w:val="00CF779F"/>
    <w:rsid w:val="00D01DA5"/>
    <w:rsid w:val="00D028A2"/>
    <w:rsid w:val="00D04137"/>
    <w:rsid w:val="00D046C9"/>
    <w:rsid w:val="00D0671F"/>
    <w:rsid w:val="00D06B21"/>
    <w:rsid w:val="00D13B2E"/>
    <w:rsid w:val="00D15DC0"/>
    <w:rsid w:val="00D2004D"/>
    <w:rsid w:val="00D22A93"/>
    <w:rsid w:val="00D23E37"/>
    <w:rsid w:val="00D32EB0"/>
    <w:rsid w:val="00D32FC1"/>
    <w:rsid w:val="00D354AC"/>
    <w:rsid w:val="00D3696B"/>
    <w:rsid w:val="00D426EE"/>
    <w:rsid w:val="00D429A7"/>
    <w:rsid w:val="00D44139"/>
    <w:rsid w:val="00D4678C"/>
    <w:rsid w:val="00D47ECC"/>
    <w:rsid w:val="00D51A5C"/>
    <w:rsid w:val="00D6560E"/>
    <w:rsid w:val="00D7038A"/>
    <w:rsid w:val="00D70D30"/>
    <w:rsid w:val="00D74071"/>
    <w:rsid w:val="00D758E0"/>
    <w:rsid w:val="00D8152F"/>
    <w:rsid w:val="00D820F9"/>
    <w:rsid w:val="00D843B9"/>
    <w:rsid w:val="00D874DD"/>
    <w:rsid w:val="00D94FC4"/>
    <w:rsid w:val="00DA10A4"/>
    <w:rsid w:val="00DA12E1"/>
    <w:rsid w:val="00DA1872"/>
    <w:rsid w:val="00DA3820"/>
    <w:rsid w:val="00DA3D6E"/>
    <w:rsid w:val="00DA5F55"/>
    <w:rsid w:val="00DA74C3"/>
    <w:rsid w:val="00DB6C9A"/>
    <w:rsid w:val="00DC053E"/>
    <w:rsid w:val="00DC3BF4"/>
    <w:rsid w:val="00DC414E"/>
    <w:rsid w:val="00DC5784"/>
    <w:rsid w:val="00DD0E5A"/>
    <w:rsid w:val="00DD4EF3"/>
    <w:rsid w:val="00DD756D"/>
    <w:rsid w:val="00DE5583"/>
    <w:rsid w:val="00DF29AA"/>
    <w:rsid w:val="00DF3171"/>
    <w:rsid w:val="00DF53EA"/>
    <w:rsid w:val="00E03CC6"/>
    <w:rsid w:val="00E0450D"/>
    <w:rsid w:val="00E0637F"/>
    <w:rsid w:val="00E067F2"/>
    <w:rsid w:val="00E068F6"/>
    <w:rsid w:val="00E1238C"/>
    <w:rsid w:val="00E1280C"/>
    <w:rsid w:val="00E2028F"/>
    <w:rsid w:val="00E22384"/>
    <w:rsid w:val="00E25C72"/>
    <w:rsid w:val="00E305EC"/>
    <w:rsid w:val="00E3666C"/>
    <w:rsid w:val="00E375BF"/>
    <w:rsid w:val="00E376BB"/>
    <w:rsid w:val="00E44F03"/>
    <w:rsid w:val="00E455A8"/>
    <w:rsid w:val="00E510D7"/>
    <w:rsid w:val="00E52103"/>
    <w:rsid w:val="00E52F9E"/>
    <w:rsid w:val="00E53D09"/>
    <w:rsid w:val="00E54853"/>
    <w:rsid w:val="00E56509"/>
    <w:rsid w:val="00E57E00"/>
    <w:rsid w:val="00E60100"/>
    <w:rsid w:val="00E61C8E"/>
    <w:rsid w:val="00E638C4"/>
    <w:rsid w:val="00E6398E"/>
    <w:rsid w:val="00E63DB5"/>
    <w:rsid w:val="00E6594D"/>
    <w:rsid w:val="00E65E18"/>
    <w:rsid w:val="00E67BAB"/>
    <w:rsid w:val="00E72D21"/>
    <w:rsid w:val="00E73286"/>
    <w:rsid w:val="00E732DF"/>
    <w:rsid w:val="00E732EE"/>
    <w:rsid w:val="00E744CB"/>
    <w:rsid w:val="00E801A1"/>
    <w:rsid w:val="00E84F18"/>
    <w:rsid w:val="00E86C00"/>
    <w:rsid w:val="00E9215C"/>
    <w:rsid w:val="00E93E7C"/>
    <w:rsid w:val="00E944F3"/>
    <w:rsid w:val="00E968F3"/>
    <w:rsid w:val="00EA09DB"/>
    <w:rsid w:val="00EA33F1"/>
    <w:rsid w:val="00EA77C7"/>
    <w:rsid w:val="00EC43DE"/>
    <w:rsid w:val="00ED0809"/>
    <w:rsid w:val="00ED1C75"/>
    <w:rsid w:val="00ED752B"/>
    <w:rsid w:val="00EE19AF"/>
    <w:rsid w:val="00EE1C6B"/>
    <w:rsid w:val="00EF1A67"/>
    <w:rsid w:val="00EF36CC"/>
    <w:rsid w:val="00EF4D85"/>
    <w:rsid w:val="00EF6B3A"/>
    <w:rsid w:val="00F0076F"/>
    <w:rsid w:val="00F00A89"/>
    <w:rsid w:val="00F01445"/>
    <w:rsid w:val="00F024F5"/>
    <w:rsid w:val="00F07F9D"/>
    <w:rsid w:val="00F12AA5"/>
    <w:rsid w:val="00F134EA"/>
    <w:rsid w:val="00F139B8"/>
    <w:rsid w:val="00F152BC"/>
    <w:rsid w:val="00F17849"/>
    <w:rsid w:val="00F20007"/>
    <w:rsid w:val="00F207D0"/>
    <w:rsid w:val="00F2358A"/>
    <w:rsid w:val="00F26BFF"/>
    <w:rsid w:val="00F27590"/>
    <w:rsid w:val="00F3068F"/>
    <w:rsid w:val="00F326C6"/>
    <w:rsid w:val="00F371D7"/>
    <w:rsid w:val="00F37D86"/>
    <w:rsid w:val="00F414AD"/>
    <w:rsid w:val="00F41D20"/>
    <w:rsid w:val="00F42114"/>
    <w:rsid w:val="00F46DF7"/>
    <w:rsid w:val="00F46EBC"/>
    <w:rsid w:val="00F51D54"/>
    <w:rsid w:val="00F52E07"/>
    <w:rsid w:val="00F56AD8"/>
    <w:rsid w:val="00F5725B"/>
    <w:rsid w:val="00F66A95"/>
    <w:rsid w:val="00F7657A"/>
    <w:rsid w:val="00F83734"/>
    <w:rsid w:val="00F845BA"/>
    <w:rsid w:val="00F96954"/>
    <w:rsid w:val="00F96C9C"/>
    <w:rsid w:val="00FA0591"/>
    <w:rsid w:val="00FA11AC"/>
    <w:rsid w:val="00FA3D27"/>
    <w:rsid w:val="00FB0F76"/>
    <w:rsid w:val="00FB18C6"/>
    <w:rsid w:val="00FB43C1"/>
    <w:rsid w:val="00FC09F3"/>
    <w:rsid w:val="00FC23C2"/>
    <w:rsid w:val="00FC2788"/>
    <w:rsid w:val="00FC45AC"/>
    <w:rsid w:val="00FC65E8"/>
    <w:rsid w:val="00FD0050"/>
    <w:rsid w:val="00FD0590"/>
    <w:rsid w:val="00FD1328"/>
    <w:rsid w:val="00FE01C6"/>
    <w:rsid w:val="00FE4FB1"/>
    <w:rsid w:val="00FE6AD5"/>
    <w:rsid w:val="00FE70D3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EA51BA"/>
  <w15:chartTrackingRefBased/>
  <w15:docId w15:val="{81019C4F-B8C1-4E97-AFE3-33210510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4506C"/>
    <w:pPr>
      <w:numPr>
        <w:ilvl w:val="8"/>
        <w:numId w:val="5"/>
      </w:numPr>
      <w:tabs>
        <w:tab w:val="left" w:pos="2608"/>
        <w:tab w:val="left" w:pos="3912"/>
      </w:tabs>
    </w:pPr>
    <w:rPr>
      <w:rFonts w:ascii="Arial" w:hAnsi="Arial"/>
      <w:sz w:val="21"/>
    </w:rPr>
  </w:style>
  <w:style w:type="paragraph" w:styleId="Otsikko1">
    <w:name w:val="heading 1"/>
    <w:basedOn w:val="Normaali"/>
    <w:next w:val="Leipteksti"/>
    <w:qFormat/>
    <w:rsid w:val="00051A3D"/>
    <w:pPr>
      <w:keepNext/>
      <w:spacing w:before="240" w:after="240" w:line="240" w:lineRule="atLeast"/>
      <w:outlineLvl w:val="0"/>
    </w:pPr>
    <w:rPr>
      <w:bCs/>
      <w:caps/>
      <w:kern w:val="32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051A3D"/>
    <w:pPr>
      <w:keepNext/>
      <w:keepLines/>
      <w:spacing w:before="240" w:after="240" w:line="240" w:lineRule="atLeast"/>
      <w:outlineLvl w:val="1"/>
    </w:pPr>
    <w:rPr>
      <w:bCs/>
      <w:szCs w:val="26"/>
      <w:lang w:val="x-none" w:eastAsia="x-none"/>
    </w:rPr>
  </w:style>
  <w:style w:type="paragraph" w:styleId="Otsikko3">
    <w:name w:val="heading 3"/>
    <w:basedOn w:val="Normaali"/>
    <w:next w:val="Normaali"/>
    <w:link w:val="Otsikko3Char"/>
    <w:qFormat/>
    <w:rsid w:val="00B00D1D"/>
    <w:pPr>
      <w:keepNext/>
      <w:keepLines/>
      <w:spacing w:before="240" w:line="240" w:lineRule="atLeast"/>
      <w:ind w:left="2608"/>
      <w:outlineLvl w:val="2"/>
    </w:pPr>
    <w:rPr>
      <w:bCs/>
      <w:lang w:val="x-none" w:eastAsia="x-none"/>
    </w:rPr>
  </w:style>
  <w:style w:type="paragraph" w:styleId="Otsikko4">
    <w:name w:val="heading 4"/>
    <w:basedOn w:val="Otsikko3"/>
    <w:next w:val="Normaali"/>
    <w:unhideWhenUsed/>
    <w:locked/>
    <w:rsid w:val="00B00D1D"/>
    <w:pPr>
      <w:outlineLvl w:val="3"/>
    </w:pPr>
  </w:style>
  <w:style w:type="paragraph" w:styleId="Otsikko5">
    <w:name w:val="heading 5"/>
    <w:basedOn w:val="Otsikko4"/>
    <w:next w:val="Normaali"/>
    <w:unhideWhenUsed/>
    <w:locked/>
    <w:rsid w:val="00B00D1D"/>
    <w:pPr>
      <w:outlineLvl w:val="4"/>
    </w:pPr>
  </w:style>
  <w:style w:type="paragraph" w:styleId="Otsikko6">
    <w:name w:val="heading 6"/>
    <w:basedOn w:val="Normaali"/>
    <w:next w:val="Normaali"/>
    <w:unhideWhenUsed/>
    <w:locked/>
    <w:rsid w:val="00684BB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Otsikko5"/>
    <w:next w:val="Normaali"/>
    <w:unhideWhenUsed/>
    <w:locked/>
    <w:rsid w:val="00B00D1D"/>
    <w:pPr>
      <w:outlineLvl w:val="6"/>
    </w:pPr>
  </w:style>
  <w:style w:type="paragraph" w:styleId="Otsikko8">
    <w:name w:val="heading 8"/>
    <w:basedOn w:val="Otsikko7"/>
    <w:next w:val="Normaali"/>
    <w:unhideWhenUsed/>
    <w:locked/>
    <w:rsid w:val="00B00D1D"/>
    <w:pPr>
      <w:outlineLvl w:val="7"/>
    </w:pPr>
  </w:style>
  <w:style w:type="paragraph" w:styleId="Otsikko9">
    <w:name w:val="heading 9"/>
    <w:basedOn w:val="Otsikko8"/>
    <w:next w:val="Normaali"/>
    <w:unhideWhenUsed/>
    <w:locked/>
    <w:rsid w:val="00B00D1D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9F18EF"/>
    <w:pPr>
      <w:tabs>
        <w:tab w:val="center" w:pos="4819"/>
        <w:tab w:val="right" w:pos="9638"/>
      </w:tabs>
    </w:pPr>
    <w:rPr>
      <w:lang w:val="x-none" w:eastAsia="x-none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character" w:customStyle="1" w:styleId="Otsikko2Char">
    <w:name w:val="Otsikko 2 Char"/>
    <w:link w:val="Otsikko2"/>
    <w:rsid w:val="00051A3D"/>
    <w:rPr>
      <w:rFonts w:ascii="Arial" w:eastAsia="Times New Roman" w:hAnsi="Arial" w:cs="Times New Roman"/>
      <w:bCs/>
      <w:sz w:val="21"/>
      <w:szCs w:val="26"/>
    </w:rPr>
  </w:style>
  <w:style w:type="character" w:customStyle="1" w:styleId="YltunnisteChar">
    <w:name w:val="Ylätunniste Char"/>
    <w:link w:val="Yltunniste"/>
    <w:rsid w:val="004F67F8"/>
    <w:rPr>
      <w:rFonts w:ascii="Arial" w:hAnsi="Arial"/>
      <w:sz w:val="21"/>
    </w:rPr>
  </w:style>
  <w:style w:type="paragraph" w:styleId="Leipteksti">
    <w:name w:val="Body Text"/>
    <w:basedOn w:val="Normaali"/>
    <w:link w:val="LeiptekstiChar"/>
    <w:qFormat/>
    <w:rsid w:val="00BA0FD7"/>
    <w:pPr>
      <w:spacing w:line="240" w:lineRule="atLeast"/>
      <w:ind w:left="2608"/>
    </w:pPr>
    <w:rPr>
      <w:lang w:val="x-none" w:eastAsia="x-none"/>
    </w:rPr>
  </w:style>
  <w:style w:type="character" w:customStyle="1" w:styleId="LeiptekstiChar">
    <w:name w:val="Leipäteksti Char"/>
    <w:link w:val="Leipteksti"/>
    <w:rsid w:val="00BA0FD7"/>
    <w:rPr>
      <w:rFonts w:ascii="Arial" w:hAnsi="Arial"/>
      <w:sz w:val="21"/>
    </w:rPr>
  </w:style>
  <w:style w:type="table" w:styleId="TaulukkoRuudukko">
    <w:name w:val="Table Grid"/>
    <w:basedOn w:val="Normaalitaulukko"/>
    <w:rsid w:val="00BB30CA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character" w:customStyle="1" w:styleId="akptunniste">
    <w:name w:val="akptunniste"/>
    <w:semiHidden/>
    <w:rsid w:val="006E3970"/>
    <w:rPr>
      <w:rFonts w:ascii="Arial" w:hAnsi="Arial"/>
      <w:color w:val="000000"/>
      <w:sz w:val="21"/>
    </w:rPr>
  </w:style>
  <w:style w:type="character" w:customStyle="1" w:styleId="Otsikko3Char">
    <w:name w:val="Otsikko 3 Char"/>
    <w:link w:val="Otsikko3"/>
    <w:rsid w:val="00B00D1D"/>
    <w:rPr>
      <w:rFonts w:ascii="Arial" w:eastAsia="Times New Roman" w:hAnsi="Arial" w:cs="Arial"/>
      <w:bCs/>
      <w:sz w:val="21"/>
    </w:rPr>
  </w:style>
  <w:style w:type="character" w:customStyle="1" w:styleId="akppaivays">
    <w:name w:val="akppaivays"/>
    <w:semiHidden/>
    <w:rsid w:val="00A07662"/>
    <w:rPr>
      <w:rFonts w:ascii="Arial" w:hAnsi="Arial"/>
      <w:color w:val="000000"/>
      <w:sz w:val="21"/>
    </w:rPr>
  </w:style>
  <w:style w:type="character" w:customStyle="1" w:styleId="akpatyyppi">
    <w:name w:val="akpatyyppi"/>
    <w:semiHidden/>
    <w:rsid w:val="00A07662"/>
    <w:rPr>
      <w:rFonts w:ascii="Arial" w:hAnsi="Arial"/>
      <w:color w:val="000000"/>
      <w:sz w:val="21"/>
    </w:rPr>
  </w:style>
  <w:style w:type="paragraph" w:styleId="Alatunniste">
    <w:name w:val="footer"/>
    <w:basedOn w:val="Normaali"/>
    <w:link w:val="AlatunnisteChar"/>
    <w:unhideWhenUsed/>
    <w:rsid w:val="00E60100"/>
    <w:pPr>
      <w:tabs>
        <w:tab w:val="clear" w:pos="2608"/>
        <w:tab w:val="clear" w:pos="3912"/>
        <w:tab w:val="center" w:pos="4819"/>
        <w:tab w:val="right" w:pos="9638"/>
      </w:tabs>
    </w:pPr>
    <w:rPr>
      <w:lang w:val="x-none" w:eastAsia="x-none"/>
    </w:rPr>
  </w:style>
  <w:style w:type="character" w:customStyle="1" w:styleId="AlatunnisteChar">
    <w:name w:val="Alatunniste Char"/>
    <w:link w:val="Alatunniste"/>
    <w:rsid w:val="00E60100"/>
    <w:rPr>
      <w:rFonts w:ascii="Arial" w:hAnsi="Arial"/>
      <w:sz w:val="21"/>
    </w:rPr>
  </w:style>
  <w:style w:type="paragraph" w:styleId="Otsikko">
    <w:name w:val="Title"/>
    <w:basedOn w:val="Normaali"/>
    <w:next w:val="Leipteksti"/>
    <w:link w:val="OtsikkoChar"/>
    <w:rsid w:val="0021303C"/>
    <w:pPr>
      <w:tabs>
        <w:tab w:val="clear" w:pos="2608"/>
        <w:tab w:val="clear" w:pos="3912"/>
      </w:tabs>
      <w:spacing w:before="240" w:after="200"/>
      <w:contextualSpacing/>
    </w:pPr>
    <w:rPr>
      <w:b/>
      <w:kern w:val="28"/>
      <w:sz w:val="22"/>
      <w:szCs w:val="52"/>
      <w:lang w:val="x-none" w:eastAsia="x-none"/>
    </w:rPr>
  </w:style>
  <w:style w:type="character" w:customStyle="1" w:styleId="OtsikkoChar">
    <w:name w:val="Otsikko Char"/>
    <w:link w:val="Otsikko"/>
    <w:rsid w:val="0021303C"/>
    <w:rPr>
      <w:rFonts w:ascii="Arial" w:hAnsi="Arial" w:cs="Arial"/>
      <w:b/>
      <w:kern w:val="28"/>
      <w:sz w:val="22"/>
      <w:szCs w:val="52"/>
    </w:rPr>
  </w:style>
  <w:style w:type="paragraph" w:customStyle="1" w:styleId="AKPleipteksti">
    <w:name w:val="AKP leipäteksti"/>
    <w:rsid w:val="005C4713"/>
    <w:pPr>
      <w:spacing w:after="240"/>
      <w:ind w:left="2608"/>
    </w:pPr>
    <w:rPr>
      <w:rFonts w:ascii="Arial" w:hAnsi="Arial"/>
      <w:sz w:val="21"/>
      <w:lang w:eastAsia="en-US"/>
    </w:rPr>
  </w:style>
  <w:style w:type="paragraph" w:customStyle="1" w:styleId="AKPnormaali">
    <w:name w:val="AKP normaali"/>
    <w:semiHidden/>
    <w:rsid w:val="005C4713"/>
    <w:rPr>
      <w:rFonts w:ascii="Arial" w:hAnsi="Arial"/>
      <w:sz w:val="21"/>
      <w:lang w:eastAsia="en-US"/>
    </w:rPr>
  </w:style>
  <w:style w:type="paragraph" w:customStyle="1" w:styleId="akpasia3">
    <w:name w:val="akpasia3"/>
    <w:basedOn w:val="Normaali"/>
    <w:semiHidden/>
    <w:rsid w:val="005C4713"/>
    <w:pPr>
      <w:tabs>
        <w:tab w:val="clear" w:pos="2608"/>
        <w:tab w:val="clear" w:pos="3912"/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  <w:spacing w:after="240"/>
    </w:pPr>
    <w:rPr>
      <w:color w:val="000000"/>
      <w:lang w:eastAsia="en-US"/>
    </w:rPr>
  </w:style>
  <w:style w:type="paragraph" w:customStyle="1" w:styleId="AKPesityslista">
    <w:name w:val="AKP esityslista"/>
    <w:rsid w:val="005C4713"/>
    <w:pPr>
      <w:numPr>
        <w:numId w:val="5"/>
      </w:numPr>
      <w:spacing w:after="240"/>
    </w:pPr>
    <w:rPr>
      <w:rFonts w:ascii="Arial" w:hAnsi="Arial"/>
      <w:noProof/>
      <w:sz w:val="21"/>
      <w:lang w:val="en-GB" w:eastAsia="en-US"/>
    </w:rPr>
  </w:style>
  <w:style w:type="paragraph" w:customStyle="1" w:styleId="AKPosallistujat">
    <w:name w:val="AKP osallistujat"/>
    <w:basedOn w:val="AKPnormaali"/>
    <w:semiHidden/>
    <w:rsid w:val="005C4713"/>
    <w:pPr>
      <w:ind w:left="2597" w:hanging="2597"/>
    </w:pPr>
  </w:style>
  <w:style w:type="character" w:styleId="Hyperlinkki">
    <w:name w:val="Hyperlink"/>
    <w:uiPriority w:val="99"/>
    <w:unhideWhenUsed/>
    <w:rsid w:val="005C4713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2C6384"/>
    <w:pPr>
      <w:numPr>
        <w:ilvl w:val="0"/>
        <w:numId w:val="0"/>
      </w:numPr>
      <w:tabs>
        <w:tab w:val="clear" w:pos="2608"/>
        <w:tab w:val="clear" w:pos="3912"/>
      </w:tabs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46996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6C61-0338-4BAF-9BC5-164D0DA3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532</TotalTime>
  <Pages>4</Pages>
  <Words>807</Words>
  <Characters>6544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TEM -asiakirjamalli</vt:lpstr>
    </vt:vector>
  </TitlesOfParts>
  <Company>TEM</Company>
  <LinksUpToDate>false</LinksUpToDate>
  <CharactersWithSpaces>7337</CharactersWithSpaces>
  <SharedDoc>false</SharedDoc>
  <HLinks>
    <vt:vector size="6" baseType="variant">
      <vt:variant>
        <vt:i4>8257541</vt:i4>
      </vt:variant>
      <vt:variant>
        <vt:i4>0</vt:i4>
      </vt:variant>
      <vt:variant>
        <vt:i4>0</vt:i4>
      </vt:variant>
      <vt:variant>
        <vt:i4>5</vt:i4>
      </vt:variant>
      <vt:variant>
        <vt:lpwstr>https://vnk.fi/artikkeli/-/asset_publisher/tutkijaryhma-selvitti-yritystukien-vaikutusta-kilpailukykyyn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 -asiakirjamalli</dc:title>
  <dc:subject>Tweb asiakirjamalli</dc:subject>
  <dc:creator>Pixelpress Oy / Juha Vilkki</dc:creator>
  <cp:keywords/>
  <dc:description>Pixelpress</dc:description>
  <cp:lastModifiedBy>Reinikainen Rasmus (TEM)</cp:lastModifiedBy>
  <cp:revision>206</cp:revision>
  <cp:lastPrinted>2019-10-17T07:23:00Z</cp:lastPrinted>
  <dcterms:created xsi:type="dcterms:W3CDTF">2019-09-26T12:17:00Z</dcterms:created>
  <dcterms:modified xsi:type="dcterms:W3CDTF">2022-06-01T10:30:00Z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Asettamiskirje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Rothovius Anne</vt:lpwstr>
  </property>
  <property fmtid="{D5CDD505-2E9C-101B-9397-08002B2CF9AE}" pid="10" name="tweb_doc_publisher">
    <vt:lpwstr>Työ- ja elinkeinoministeriö/Elinkeino- ja innovaatio-osasto/Rahoitus ja juridiik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/>
  </property>
  <property fmtid="{D5CDD505-2E9C-101B-9397-08002B2CF9AE}" pid="14" name="tweb_doc_description">
    <vt:lpwstr>Kasvupolitiikan johtoryhmä</vt:lpwstr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31.03.2017</vt:lpwstr>
  </property>
  <property fmtid="{D5CDD505-2E9C-101B-9397-08002B2CF9AE}" pid="18" name="tweb_doc_modified">
    <vt:lpwstr>17.03.2017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>Mahti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456858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Rothovius Anne</vt:lpwstr>
  </property>
  <property fmtid="{D5CDD505-2E9C-101B-9397-08002B2CF9AE}" pid="38" name="tweb_user_surname">
    <vt:lpwstr>Rothovius</vt:lpwstr>
  </property>
  <property fmtid="{D5CDD505-2E9C-101B-9397-08002B2CF9AE}" pid="39" name="tweb_user_givenname">
    <vt:lpwstr>Anne</vt:lpwstr>
  </property>
  <property fmtid="{D5CDD505-2E9C-101B-9397-08002B2CF9AE}" pid="40" name="tweb_user_title">
    <vt:lpwstr>Neuvotteleva virkamies</vt:lpwstr>
  </property>
  <property fmtid="{D5CDD505-2E9C-101B-9397-08002B2CF9AE}" pid="41" name="tweb_user_telephonenumber">
    <vt:lpwstr>+358 29 50 63532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anne.rothovius@tem.fi</vt:lpwstr>
  </property>
  <property fmtid="{D5CDD505-2E9C-101B-9397-08002B2CF9AE}" pid="44" name="tweb_user_roomnumber">
    <vt:lpwstr/>
  </property>
  <property fmtid="{D5CDD505-2E9C-101B-9397-08002B2CF9AE}" pid="45" name="tweb_user_organization">
    <vt:lpwstr>Työ- ja elinkeinoministeriö</vt:lpwstr>
  </property>
  <property fmtid="{D5CDD505-2E9C-101B-9397-08002B2CF9AE}" pid="46" name="tweb_user_department">
    <vt:lpwstr>Elinkeino- ja innovaatio-osasto</vt:lpwstr>
  </property>
  <property fmtid="{D5CDD505-2E9C-101B-9397-08002B2CF9AE}" pid="47" name="tweb_user_group">
    <vt:lpwstr>Rahoitus ja juridiikka</vt:lpwstr>
  </property>
  <property fmtid="{D5CDD505-2E9C-101B-9397-08002B2CF9AE}" pid="48" name="tweb_user_postaladdress">
    <vt:lpwstr>PL 32</vt:lpwstr>
  </property>
  <property fmtid="{D5CDD505-2E9C-101B-9397-08002B2CF9AE}" pid="49" name="tweb_user_postalcode">
    <vt:lpwstr>00023 VALTIONEUVOSTO</vt:lpwstr>
  </property>
  <property fmtid="{D5CDD505-2E9C-101B-9397-08002B2CF9AE}" pid="50" name="tweb_doc_identifier">
    <vt:lpwstr/>
  </property>
  <property fmtid="{D5CDD505-2E9C-101B-9397-08002B2CF9AE}" pid="51" name="tweb_doc_typename">
    <vt:lpwstr>Aloite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Anne Rothovius</vt:lpwstr>
  </property>
  <property fmtid="{D5CDD505-2E9C-101B-9397-08002B2CF9AE}" pid="70" name="tweb_doc_solver">
    <vt:lpwstr>Mika Lintilä</vt:lpwstr>
  </property>
  <property fmtid="{D5CDD505-2E9C-101B-9397-08002B2CF9AE}" pid="71" name="tweb_doc_otherid">
    <vt:lpwstr/>
  </property>
  <property fmtid="{D5CDD505-2E9C-101B-9397-08002B2CF9AE}" pid="72" name="tweb_doc_deadline">
    <vt:lpwstr/>
  </property>
  <property fmtid="{D5CDD505-2E9C-101B-9397-08002B2CF9AE}" pid="73" name="tweb_doc_mamiversion">
    <vt:lpwstr/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/>
  </property>
  <property fmtid="{D5CDD505-2E9C-101B-9397-08002B2CF9AE}" pid="78" name="tweb_doc_eoperators">
    <vt:lpwstr/>
  </property>
  <property fmtid="{D5CDD505-2E9C-101B-9397-08002B2CF9AE}" pid="79" name="tweb_doc_typecode">
    <vt:lpwstr>9999.1</vt:lpwstr>
  </property>
  <property fmtid="{D5CDD505-2E9C-101B-9397-08002B2CF9AE}" pid="80" name="tweb_doc_xsubjectlist">
    <vt:lpwstr/>
  </property>
  <property fmtid="{D5CDD505-2E9C-101B-9397-08002B2CF9AE}" pid="81" name="tweb_doc_owner">
    <vt:lpwstr>Rothovius Anne</vt:lpwstr>
  </property>
  <property fmtid="{D5CDD505-2E9C-101B-9397-08002B2CF9AE}" pid="82" name="tweb_doc_securityperiodstart">
    <vt:lpwstr/>
  </property>
  <property fmtid="{D5CDD505-2E9C-101B-9397-08002B2CF9AE}" pid="83" name="TwebKey">
    <vt:lpwstr>54fdec9b8c5f5db6f6b2c387340ba18#tem.mahti2.vn.fi!/TWeb/toaxfront!80!0</vt:lpwstr>
  </property>
  <property fmtid="{D5CDD505-2E9C-101B-9397-08002B2CF9AE}" pid="84" name="tweb_doc_alternativetitle">
    <vt:lpwstr/>
  </property>
</Properties>
</file>