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9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472"/>
        <w:gridCol w:w="2126"/>
      </w:tblGrid>
      <w:tr w:rsidR="00CD6E08" w:rsidTr="0083755C">
        <w:trPr>
          <w:trHeight w:val="68"/>
        </w:trPr>
        <w:tc>
          <w:tcPr>
            <w:tcW w:w="5472" w:type="dxa"/>
          </w:tcPr>
          <w:p w:rsidR="0083755C" w:rsidRDefault="0083755C" w:rsidP="0083755C">
            <w:r>
              <w:t>Ympäristöministeriö</w:t>
            </w:r>
          </w:p>
          <w:p w:rsidR="0083755C" w:rsidRDefault="00F81E62" w:rsidP="0083755C">
            <w:r>
              <w:t>Teppo Lehtinen, Katja Outinen</w:t>
            </w:r>
          </w:p>
          <w:p w:rsidR="00CD6E08" w:rsidRPr="00E4499B" w:rsidRDefault="00CD6E08">
            <w:pPr>
              <w:pStyle w:val="Alatunniste"/>
              <w:tabs>
                <w:tab w:val="clear" w:pos="8306"/>
              </w:tabs>
            </w:pPr>
          </w:p>
        </w:tc>
        <w:tc>
          <w:tcPr>
            <w:tcW w:w="2126" w:type="dxa"/>
          </w:tcPr>
          <w:p w:rsidR="00DC1583" w:rsidRDefault="00DC1583">
            <w:bookmarkStart w:id="0" w:name="Klient"/>
            <w:bookmarkEnd w:id="0"/>
          </w:p>
          <w:p w:rsidR="00DC1583" w:rsidRDefault="00DC1583"/>
          <w:p w:rsidR="00DC1583" w:rsidRDefault="00DC1583"/>
          <w:p w:rsidR="00DC1583" w:rsidRPr="00E4499B" w:rsidRDefault="00DC1583"/>
        </w:tc>
      </w:tr>
      <w:tr w:rsidR="00CD6E08" w:rsidTr="0083755C">
        <w:tc>
          <w:tcPr>
            <w:tcW w:w="5472" w:type="dxa"/>
          </w:tcPr>
          <w:p w:rsidR="00CD6E08" w:rsidRPr="00E4499B" w:rsidRDefault="00CD6E08"/>
        </w:tc>
        <w:tc>
          <w:tcPr>
            <w:tcW w:w="2126" w:type="dxa"/>
          </w:tcPr>
          <w:p w:rsidR="00CD6E08" w:rsidRPr="00E4499B" w:rsidRDefault="00CD6E08"/>
        </w:tc>
      </w:tr>
    </w:tbl>
    <w:p w:rsidR="003B7265" w:rsidRDefault="003B7265">
      <w:pPr>
        <w:pStyle w:val="Overskrift"/>
        <w:spacing w:before="2060" w:after="480"/>
        <w:rPr>
          <w:b/>
        </w:rPr>
      </w:pPr>
      <w:bookmarkStart w:id="1" w:name="TextStart"/>
      <w:bookmarkEnd w:id="1"/>
    </w:p>
    <w:p w:rsidR="00CD6E08" w:rsidRPr="00671F0D" w:rsidRDefault="00F81E62">
      <w:pPr>
        <w:pStyle w:val="Overskrift"/>
        <w:spacing w:before="2060" w:after="480"/>
        <w:rPr>
          <w:b/>
        </w:rPr>
      </w:pPr>
      <w:r>
        <w:rPr>
          <w:b/>
        </w:rPr>
        <w:t>Luonnos ympäristöministeriön asetukseksi</w:t>
      </w:r>
      <w:r w:rsidR="0083755C" w:rsidRPr="0083755C">
        <w:rPr>
          <w:b/>
        </w:rPr>
        <w:t xml:space="preserve"> </w:t>
      </w:r>
      <w:r>
        <w:rPr>
          <w:b/>
        </w:rPr>
        <w:t>rake</w:t>
      </w:r>
      <w:r>
        <w:rPr>
          <w:b/>
        </w:rPr>
        <w:t>n</w:t>
      </w:r>
      <w:r>
        <w:rPr>
          <w:b/>
        </w:rPr>
        <w:t>nuksen kosteusteknisestä toimivuudesta</w:t>
      </w:r>
    </w:p>
    <w:p w:rsidR="001B1A2E" w:rsidRDefault="0083755C" w:rsidP="00F81E62">
      <w:bookmarkStart w:id="2" w:name="BrevTextStart"/>
      <w:bookmarkEnd w:id="2"/>
      <w:r>
        <w:t>Mielestämme a</w:t>
      </w:r>
      <w:r w:rsidRPr="0083755C">
        <w:t>setusluonnoksessa on kiinnitetty erittäin hyvin hu</w:t>
      </w:r>
      <w:r w:rsidRPr="0083755C">
        <w:t>o</w:t>
      </w:r>
      <w:r w:rsidRPr="0083755C">
        <w:t xml:space="preserve">miota </w:t>
      </w:r>
      <w:r w:rsidR="00F81E62">
        <w:t xml:space="preserve">sekä </w:t>
      </w:r>
      <w:r w:rsidR="004109BE">
        <w:t>rakennuksen kosteusteknisen toiminnan suunnitteluun että rakennushankkeen kosteudenhallintaan</w:t>
      </w:r>
      <w:r w:rsidR="00EA7D93">
        <w:t>. Molempia osa-alueita koskevia tekstejä on lisätty ja tarkennettu rakentamismääräysk</w:t>
      </w:r>
      <w:r w:rsidR="00EA7D93">
        <w:t>o</w:t>
      </w:r>
      <w:r w:rsidR="00EA7D93">
        <w:t>koelman osaan C2 verrattuna, mikä vähentää olennaisesti tulkinna</w:t>
      </w:r>
      <w:r w:rsidR="00EA7D93">
        <w:t>n</w:t>
      </w:r>
      <w:r w:rsidR="00EA7D93">
        <w:t xml:space="preserve">varaisuutta nykytilanteeseen verrattuna. </w:t>
      </w:r>
    </w:p>
    <w:p w:rsidR="0083755C" w:rsidRDefault="0083755C" w:rsidP="002A3A9D"/>
    <w:p w:rsidR="002A3A9D" w:rsidRDefault="0083755C" w:rsidP="002A3A9D">
      <w:r w:rsidRPr="0083755C">
        <w:t xml:space="preserve">Pyydämme huomioimaan seuraavat käytännön hankkeista saatuihin kokemuksiin </w:t>
      </w:r>
      <w:r>
        <w:t xml:space="preserve">perustuvat </w:t>
      </w:r>
      <w:r w:rsidRPr="0083755C">
        <w:t>kommentit ja muutosesitykset:</w:t>
      </w:r>
    </w:p>
    <w:p w:rsidR="00EA7D93" w:rsidRDefault="00EA7D93" w:rsidP="002A3A9D"/>
    <w:p w:rsidR="00EA7D93" w:rsidRDefault="00EA7D93" w:rsidP="002A3A9D">
      <w:r>
        <w:t>1. asetus 2 §</w:t>
      </w:r>
    </w:p>
    <w:p w:rsidR="00EA7D93" w:rsidRDefault="00EA7D93" w:rsidP="002A3A9D"/>
    <w:p w:rsidR="00EA7D93" w:rsidRDefault="00EA7D93" w:rsidP="00EA7D93">
      <w:pPr>
        <w:pStyle w:val="Luettelokappale"/>
        <w:numPr>
          <w:ilvl w:val="0"/>
          <w:numId w:val="39"/>
        </w:numPr>
      </w:pPr>
      <w:r>
        <w:t>12) märkätilojen määrittely perustuu asuinrakennuksessa oleviin tiloihin; uimahallit puuttuvat samoin kuin julkiset r</w:t>
      </w:r>
      <w:r>
        <w:t>a</w:t>
      </w:r>
      <w:r>
        <w:t>kennukset (sairaalat ja yliopistorakennukset), joissa voi olla esimerkiksi märkätiloiksi luokiteltavia laboratoriotiloja eli e</w:t>
      </w:r>
      <w:r>
        <w:t>h</w:t>
      </w:r>
      <w:r>
        <w:t>dotamme myös nämä lisättäväksi tähän kohtaan, vaikka ni</w:t>
      </w:r>
      <w:r>
        <w:t>i</w:t>
      </w:r>
      <w:r>
        <w:t>den osalta joudutaan usein noudattamaan tapauskohtaista määrittelyä;</w:t>
      </w:r>
    </w:p>
    <w:p w:rsidR="00EA7D93" w:rsidRDefault="00EA7D93" w:rsidP="00EA7D93">
      <w:pPr>
        <w:pStyle w:val="Luettelokappale"/>
        <w:numPr>
          <w:ilvl w:val="0"/>
          <w:numId w:val="39"/>
        </w:numPr>
      </w:pPr>
      <w:r>
        <w:t>27) suosittelemme lisäämään maininnan siitä, miten rake</w:t>
      </w:r>
      <w:r>
        <w:t>n</w:t>
      </w:r>
      <w:r>
        <w:t>teet todetaan riittävän kuiviksi ennen niiden peittämistä ain</w:t>
      </w:r>
      <w:r>
        <w:t>e</w:t>
      </w:r>
      <w:r>
        <w:t>kerroksella tai pinnoitteella;</w:t>
      </w:r>
    </w:p>
    <w:p w:rsidR="00EA7D93" w:rsidRDefault="00EA7D93" w:rsidP="00EA7D93">
      <w:pPr>
        <w:pStyle w:val="Luettelokappale"/>
        <w:numPr>
          <w:ilvl w:val="0"/>
          <w:numId w:val="39"/>
        </w:numPr>
      </w:pPr>
      <w:r>
        <w:lastRenderedPageBreak/>
        <w:t xml:space="preserve">28) vedeneristys tarkoittaa tässä ns. jatkuvaa vedeneristystä (esimerkiksi </w:t>
      </w:r>
      <w:proofErr w:type="spellStart"/>
      <w:r>
        <w:t>bitumikermiä</w:t>
      </w:r>
      <w:proofErr w:type="spellEnd"/>
      <w:r>
        <w:t>) eli ns. epäjatkuvan vedeneristy</w:t>
      </w:r>
      <w:r>
        <w:t>k</w:t>
      </w:r>
      <w:r>
        <w:t xml:space="preserve">sen </w:t>
      </w:r>
      <w:r w:rsidR="00275F09">
        <w:t xml:space="preserve">(perusmuurilevyn) </w:t>
      </w:r>
      <w:r>
        <w:t xml:space="preserve">käyttö </w:t>
      </w:r>
      <w:r w:rsidR="00275F09">
        <w:t>kellarin maanvastaisen seinän vedeneristeenä ei ole enää mahdollista, mitä on pidettävä h</w:t>
      </w:r>
      <w:r w:rsidR="00275F09">
        <w:t>y</w:t>
      </w:r>
      <w:r w:rsidR="00275F09">
        <w:t>vänä a</w:t>
      </w:r>
      <w:r w:rsidR="009D2159">
        <w:t>siana;</w:t>
      </w:r>
    </w:p>
    <w:p w:rsidR="009D2159" w:rsidRDefault="009D2159" w:rsidP="00EA7D93">
      <w:pPr>
        <w:pStyle w:val="Luettelokappale"/>
        <w:numPr>
          <w:ilvl w:val="0"/>
          <w:numId w:val="39"/>
        </w:numPr>
      </w:pPr>
      <w:r>
        <w:t>suosittelemme lisäämään määritelmiin myös sulkutilan.</w:t>
      </w:r>
    </w:p>
    <w:p w:rsidR="00275F09" w:rsidRDefault="00275F09" w:rsidP="00275F09"/>
    <w:p w:rsidR="00275F09" w:rsidRDefault="00275F09" w:rsidP="00275F09">
      <w:r>
        <w:t>2. asetus 3 §</w:t>
      </w:r>
    </w:p>
    <w:p w:rsidR="00275F09" w:rsidRDefault="00275F09" w:rsidP="00275F09"/>
    <w:p w:rsidR="00275F09" w:rsidRDefault="003A1174" w:rsidP="00275F09">
      <w:pPr>
        <w:pStyle w:val="Luettelokappale"/>
        <w:numPr>
          <w:ilvl w:val="0"/>
          <w:numId w:val="40"/>
        </w:numPr>
      </w:pPr>
      <w:r>
        <w:t>tässä pykälässä käsiteltävät kosteusteknisesti vaativat tilat on esitetty perustelumuistiossa, mutta niiden määritelmä olisi hyvä siirtää 2 §:ään tulk</w:t>
      </w:r>
      <w:r w:rsidR="00481AA4">
        <w:t>innanvaraisuuden vähentämiseksi;</w:t>
      </w:r>
    </w:p>
    <w:p w:rsidR="00A2145E" w:rsidRDefault="00A2145E" w:rsidP="00275F09">
      <w:pPr>
        <w:pStyle w:val="Luettelokappale"/>
        <w:numPr>
          <w:ilvl w:val="0"/>
          <w:numId w:val="40"/>
        </w:numPr>
      </w:pPr>
      <w:r>
        <w:t>myös viittaus Valtioneuvoston asetukseen rakentamisen suunnittelutehtävien vaativuusluokkien määräytymisestä (214/2015) sekä sitä täydentävään ympäristöministeriön o</w:t>
      </w:r>
      <w:r>
        <w:t>h</w:t>
      </w:r>
      <w:r>
        <w:t>jee</w:t>
      </w:r>
      <w:r w:rsidR="0061152B">
        <w:t xml:space="preserve">seen olisi myös perusteltua, sillä </w:t>
      </w:r>
      <w:r>
        <w:t>kosteusteknisesti vaativat tilat edellyttävät poikkeuksellisen vaativaa rakennusfysikaali</w:t>
      </w:r>
      <w:r>
        <w:t>s</w:t>
      </w:r>
      <w:r>
        <w:t>ta suunnittelua (23 §)</w:t>
      </w:r>
      <w:r w:rsidR="00481AA4">
        <w:t>.</w:t>
      </w:r>
    </w:p>
    <w:p w:rsidR="003A1174" w:rsidRDefault="003A1174" w:rsidP="003A1174"/>
    <w:p w:rsidR="003A1174" w:rsidRDefault="003A1174" w:rsidP="003A1174">
      <w:r>
        <w:t>3. asetus 4 §</w:t>
      </w:r>
    </w:p>
    <w:p w:rsidR="003A1174" w:rsidRDefault="003A1174" w:rsidP="003A1174"/>
    <w:p w:rsidR="003A1174" w:rsidRDefault="003A1174" w:rsidP="003A1174">
      <w:pPr>
        <w:pStyle w:val="Luettelokappale"/>
        <w:numPr>
          <w:ilvl w:val="0"/>
          <w:numId w:val="40"/>
        </w:numPr>
      </w:pPr>
      <w:r>
        <w:t>tähän pykälään olisi hyvä tarkentaa, minkälaisia vesivuotoja tässä tarkoitetaan; esimerkiksi katteen vuodon ohjaami</w:t>
      </w:r>
      <w:r w:rsidR="003B7265">
        <w:t xml:space="preserve">nen näkyviin yläpohjassa, jossa on kantavan rakenteen päällä </w:t>
      </w:r>
      <w:proofErr w:type="spellStart"/>
      <w:r w:rsidR="003B7265">
        <w:t>b</w:t>
      </w:r>
      <w:r w:rsidR="003B7265">
        <w:t>i</w:t>
      </w:r>
      <w:r w:rsidR="003B7265">
        <w:t>tumikermi</w:t>
      </w:r>
      <w:proofErr w:type="spellEnd"/>
      <w:r w:rsidR="003B7265">
        <w:t xml:space="preserve"> höyrynsulkuna, on hyvin hankalaa; tässä tarkoitt</w:t>
      </w:r>
      <w:r w:rsidR="003B7265">
        <w:t>a</w:t>
      </w:r>
      <w:r w:rsidR="003B7265">
        <w:t>neen esimerkiksi keittiön pesualtaan ja astianpesukoneen alle asennettavia vuotokaukaloita.</w:t>
      </w:r>
    </w:p>
    <w:p w:rsidR="003B7265" w:rsidRDefault="003B7265" w:rsidP="003B7265"/>
    <w:p w:rsidR="003B7265" w:rsidRDefault="003B7265" w:rsidP="003B7265">
      <w:r>
        <w:t>4. asetus 8 §</w:t>
      </w:r>
    </w:p>
    <w:p w:rsidR="0083755C" w:rsidRDefault="0083755C" w:rsidP="002A3A9D"/>
    <w:p w:rsidR="0083755C" w:rsidRDefault="003B7265" w:rsidP="003B7265">
      <w:pPr>
        <w:pStyle w:val="Luettelokappale"/>
        <w:numPr>
          <w:ilvl w:val="0"/>
          <w:numId w:val="40"/>
        </w:numPr>
      </w:pPr>
      <w:r>
        <w:t>kosteudenhallinta-asiakirjan sisältöön ehdotamme tehtäväksi lisäyksen siitä, miten rakenteet todetaan riittävän kuiviksi e</w:t>
      </w:r>
      <w:r>
        <w:t>n</w:t>
      </w:r>
      <w:r>
        <w:t>nen niiden peittämistä ainekerroksella tai pinnoitteella (vrt. 12 §)</w:t>
      </w:r>
    </w:p>
    <w:p w:rsidR="003B7265" w:rsidRDefault="003B7265" w:rsidP="003B7265"/>
    <w:p w:rsidR="003B7265" w:rsidRDefault="003B7265" w:rsidP="003B7265">
      <w:r>
        <w:t>5. asetus 9 §</w:t>
      </w:r>
    </w:p>
    <w:p w:rsidR="003B7265" w:rsidRDefault="003B7265" w:rsidP="003B7265"/>
    <w:p w:rsidR="003B7265" w:rsidRDefault="003B7265" w:rsidP="003B7265">
      <w:pPr>
        <w:pStyle w:val="Luettelokappale"/>
        <w:numPr>
          <w:ilvl w:val="0"/>
          <w:numId w:val="40"/>
        </w:numPr>
      </w:pPr>
      <w:r>
        <w:t>suosittelemme tarkentamaan kosteudenhallinnan valvonta- ja mittaussuunnitelman sisältöä siten, että siinä esitetään mitt</w:t>
      </w:r>
      <w:r>
        <w:t>a</w:t>
      </w:r>
      <w:r>
        <w:t>uspaikkojen lisäksi ainakin mittaussyvyydet ja mahdollisesti myös alustavat mittausajankohdat; kokemuksemme mukaan merkittävä osa ongelmista on aiheutunut virheellisestä mitt</w:t>
      </w:r>
      <w:r>
        <w:t>a</w:t>
      </w:r>
      <w:r>
        <w:t>ussyvyydestä.</w:t>
      </w:r>
    </w:p>
    <w:p w:rsidR="00305277" w:rsidRDefault="00305277" w:rsidP="00305277"/>
    <w:p w:rsidR="00305277" w:rsidRDefault="00305277" w:rsidP="00305277">
      <w:r>
        <w:t>6. asetus 21 §</w:t>
      </w:r>
    </w:p>
    <w:p w:rsidR="00305277" w:rsidRDefault="00305277" w:rsidP="00305277"/>
    <w:p w:rsidR="00305277" w:rsidRDefault="00305277" w:rsidP="00305277">
      <w:pPr>
        <w:pStyle w:val="Luettelokappale"/>
        <w:numPr>
          <w:ilvl w:val="0"/>
          <w:numId w:val="40"/>
        </w:numPr>
      </w:pPr>
      <w:r>
        <w:t>pykälän mukaan kosteuden siirtymisen katkaisevaa kerrosta on käytettävä vain puurunkoisissa seinissä; näkemyksemme mukaan se on tarpeen myös tiili- ja harkkoseinien ja beton</w:t>
      </w:r>
      <w:r>
        <w:t>i</w:t>
      </w:r>
      <w:r>
        <w:t>laatan välissä.</w:t>
      </w:r>
    </w:p>
    <w:p w:rsidR="00305277" w:rsidRDefault="00305277" w:rsidP="00305277"/>
    <w:p w:rsidR="00305277" w:rsidRDefault="00305277" w:rsidP="00305277">
      <w:r>
        <w:lastRenderedPageBreak/>
        <w:t>7. asetus 22 §</w:t>
      </w:r>
    </w:p>
    <w:p w:rsidR="00305277" w:rsidRDefault="00305277" w:rsidP="00305277"/>
    <w:p w:rsidR="00B95401" w:rsidRDefault="00305277" w:rsidP="00305277">
      <w:pPr>
        <w:pStyle w:val="Luettelokappale"/>
        <w:numPr>
          <w:ilvl w:val="0"/>
          <w:numId w:val="40"/>
        </w:numPr>
      </w:pPr>
      <w:r>
        <w:t>kosteusteknisen toimivuuden näkökulmasta vaatimus siitä, että ryömintätilan maanpinnan tason on oltava rakennuksen vierustäytön tasolla tai tätä korkeammalla on perusteltu, ko</w:t>
      </w:r>
      <w:r>
        <w:t>s</w:t>
      </w:r>
      <w:r>
        <w:t>ka tällöin rakennuksen ulkopuolisten vesien pääsy ryömintät</w:t>
      </w:r>
      <w:r>
        <w:t>i</w:t>
      </w:r>
      <w:r>
        <w:t>laan estyy</w:t>
      </w:r>
      <w:r w:rsidR="0037109F">
        <w:t xml:space="preserve">; </w:t>
      </w:r>
    </w:p>
    <w:p w:rsidR="00305277" w:rsidRDefault="0037109F" w:rsidP="00305277">
      <w:pPr>
        <w:pStyle w:val="Luettelokappale"/>
        <w:numPr>
          <w:ilvl w:val="0"/>
          <w:numId w:val="40"/>
        </w:numPr>
      </w:pPr>
      <w:r>
        <w:t>on kuitenkin huomattava, että alimman kerroksen lattiataso tulee tällöin olemaan, kun otetaan huomioon tilan korkeu</w:t>
      </w:r>
      <w:r>
        <w:t>s</w:t>
      </w:r>
      <w:r>
        <w:t>vaatimus sekä kantavien ja lämmöneristysrakenteiden pa</w:t>
      </w:r>
      <w:r>
        <w:t>k</w:t>
      </w:r>
      <w:r>
        <w:t>suus, lähes 1,5 metriä ympäröivän maanpinnan yläpuolel</w:t>
      </w:r>
      <w:r w:rsidR="00B95401">
        <w:t>la;</w:t>
      </w:r>
    </w:p>
    <w:p w:rsidR="0037109F" w:rsidRDefault="0037109F" w:rsidP="00305277">
      <w:pPr>
        <w:pStyle w:val="Luettelokappale"/>
        <w:numPr>
          <w:ilvl w:val="0"/>
          <w:numId w:val="40"/>
        </w:numPr>
      </w:pPr>
      <w:r>
        <w:t>on hieman epäselvää, tarkoitetaanko rakennuksen vieru</w:t>
      </w:r>
      <w:r>
        <w:t>s</w:t>
      </w:r>
      <w:r>
        <w:t>täytön tasolla samaa asiaa kuin rakennuksen ulkopuolella ol</w:t>
      </w:r>
      <w:r>
        <w:t>e</w:t>
      </w:r>
      <w:r>
        <w:t>van</w:t>
      </w:r>
      <w:r w:rsidR="00B95401">
        <w:t xml:space="preserve"> maanpinnan tasolla (vrt. 19 §);</w:t>
      </w:r>
    </w:p>
    <w:p w:rsidR="0037109F" w:rsidRDefault="0037109F" w:rsidP="00305277">
      <w:pPr>
        <w:pStyle w:val="Luettelokappale"/>
        <w:numPr>
          <w:ilvl w:val="0"/>
          <w:numId w:val="40"/>
        </w:numPr>
      </w:pPr>
      <w:r>
        <w:t xml:space="preserve">mikäli maapohja </w:t>
      </w:r>
      <w:proofErr w:type="spellStart"/>
      <w:r>
        <w:t>lämmöneristetään</w:t>
      </w:r>
      <w:proofErr w:type="spellEnd"/>
      <w:r>
        <w:t>, tarkoitetaanko tällöin ryömintätilan maanpinnan tasolla maapohjan yläpintaa vai l</w:t>
      </w:r>
      <w:r w:rsidR="00B95401">
        <w:t>ämmöneristyskerroksen yläpintaa;</w:t>
      </w:r>
    </w:p>
    <w:p w:rsidR="0037109F" w:rsidRDefault="0037109F" w:rsidP="00305277">
      <w:pPr>
        <w:pStyle w:val="Luettelokappale"/>
        <w:numPr>
          <w:ilvl w:val="0"/>
          <w:numId w:val="40"/>
        </w:numPr>
      </w:pPr>
      <w:r>
        <w:t xml:space="preserve">kellarin lämpimien tilojen </w:t>
      </w:r>
      <w:r w:rsidR="009D2159">
        <w:t>seinän ja kallioseinämän väliin te</w:t>
      </w:r>
      <w:r w:rsidR="009D2159">
        <w:t>h</w:t>
      </w:r>
      <w:r w:rsidR="009D2159">
        <w:t>tyä ns. sulkutilaa käsitellään vain perustelumuistiossa; sulk</w:t>
      </w:r>
      <w:r w:rsidR="009D2159">
        <w:t>u</w:t>
      </w:r>
      <w:r w:rsidR="009D2159">
        <w:t>tilat ja niitä koskevat vaatimukset tulisi lisätä myös asetu</w:t>
      </w:r>
      <w:r w:rsidR="009D2159">
        <w:t>s</w:t>
      </w:r>
      <w:r w:rsidR="009D2159">
        <w:t>tekstiin.</w:t>
      </w:r>
    </w:p>
    <w:p w:rsidR="003B7265" w:rsidRDefault="003B7265" w:rsidP="00FF4D9A"/>
    <w:p w:rsidR="009D2159" w:rsidRDefault="009D2159" w:rsidP="00FF4D9A">
      <w:r>
        <w:t>8. asetus 24 §</w:t>
      </w:r>
    </w:p>
    <w:p w:rsidR="009D2159" w:rsidRDefault="009D2159" w:rsidP="00FF4D9A"/>
    <w:p w:rsidR="009D2159" w:rsidRDefault="009D2159" w:rsidP="009D2159">
      <w:pPr>
        <w:pStyle w:val="Luettelokappale"/>
        <w:numPr>
          <w:ilvl w:val="0"/>
          <w:numId w:val="41"/>
        </w:numPr>
      </w:pPr>
      <w:r>
        <w:t>pykälään olisi hyvä lisätä maininta, että myös sulkutiloihin t</w:t>
      </w:r>
      <w:r>
        <w:t>u</w:t>
      </w:r>
      <w:r>
        <w:t>lee olla kulkuyhteys etenkin silloin, jos niissä on taloteknisiä järjestelmiä.</w:t>
      </w:r>
    </w:p>
    <w:p w:rsidR="009D2159" w:rsidRDefault="009D2159" w:rsidP="009D2159"/>
    <w:p w:rsidR="009D2159" w:rsidRDefault="009D2159" w:rsidP="009D2159">
      <w:r>
        <w:t>9. asetus 25 §</w:t>
      </w:r>
    </w:p>
    <w:p w:rsidR="009D2159" w:rsidRDefault="009D2159" w:rsidP="009D2159"/>
    <w:p w:rsidR="009D2159" w:rsidRDefault="009D2159" w:rsidP="009D2159">
      <w:pPr>
        <w:pStyle w:val="Luettelokappale"/>
        <w:numPr>
          <w:ilvl w:val="0"/>
          <w:numId w:val="41"/>
        </w:numPr>
      </w:pPr>
      <w:r>
        <w:t>pykälään olisi suositeltava lisätä maininta, että myös kellari</w:t>
      </w:r>
      <w:r>
        <w:t>t</w:t>
      </w:r>
      <w:r>
        <w:t>toman rakennuksen perusmuuri (sokkeli) on suojattava ma</w:t>
      </w:r>
      <w:r>
        <w:t>a</w:t>
      </w:r>
      <w:r>
        <w:t>perän kosteudelta</w:t>
      </w:r>
      <w:r w:rsidR="008C55CC">
        <w:t>; tämä toteutetaan nykyisin käyttämällä p</w:t>
      </w:r>
      <w:r w:rsidR="008C55CC">
        <w:t>e</w:t>
      </w:r>
      <w:r w:rsidR="008C55CC">
        <w:t>rusmuurilevyjä ja salaojituskerrosta</w:t>
      </w:r>
      <w:r w:rsidR="00B95401">
        <w:t xml:space="preserve"> eli </w:t>
      </w:r>
      <w:r w:rsidR="008C55CC">
        <w:t>2 §:n mukaista v</w:t>
      </w:r>
      <w:r w:rsidR="008C55CC">
        <w:t>e</w:t>
      </w:r>
      <w:r w:rsidR="008C55CC">
        <w:t>den</w:t>
      </w:r>
      <w:r w:rsidR="00B95401">
        <w:t>eristystä ei ole tarpeen vaatia;</w:t>
      </w:r>
    </w:p>
    <w:p w:rsidR="000E3F57" w:rsidRDefault="000E3F57" w:rsidP="009D2159">
      <w:pPr>
        <w:pStyle w:val="Luettelokappale"/>
        <w:numPr>
          <w:ilvl w:val="0"/>
          <w:numId w:val="41"/>
        </w:numPr>
      </w:pPr>
      <w:r>
        <w:t>jos korjaus- ja muutostyö toteutetaan muulla kuin tässä p</w:t>
      </w:r>
      <w:r>
        <w:t>y</w:t>
      </w:r>
      <w:r>
        <w:t>kälässä esitetyllä tavalla, olisi suositeltavaa edellyttää rake</w:t>
      </w:r>
      <w:r>
        <w:t>n</w:t>
      </w:r>
      <w:r>
        <w:t>teen kosteusteknisen toimivuuden osoittamista (vrt. 3 §:ssä käsiteltävät kosteusteknisesti vaativat tilat)</w:t>
      </w:r>
      <w:r w:rsidR="00B95401">
        <w:t>.</w:t>
      </w:r>
    </w:p>
    <w:p w:rsidR="008C55CC" w:rsidRDefault="008C55CC" w:rsidP="008C55CC"/>
    <w:p w:rsidR="008C55CC" w:rsidRDefault="008C55CC" w:rsidP="008C55CC">
      <w:r>
        <w:t>10. asetus 33 §</w:t>
      </w:r>
    </w:p>
    <w:p w:rsidR="008C55CC" w:rsidRDefault="008C55CC" w:rsidP="008C55CC"/>
    <w:p w:rsidR="008C55CC" w:rsidRDefault="00026E08" w:rsidP="008C55CC">
      <w:pPr>
        <w:pStyle w:val="Luettelokappale"/>
        <w:numPr>
          <w:ilvl w:val="0"/>
          <w:numId w:val="41"/>
        </w:numPr>
      </w:pPr>
      <w:r>
        <w:t xml:space="preserve">pykälässä käsitellään katon tuuletuksen suunnittelua ja </w:t>
      </w:r>
      <w:r w:rsidR="00A2145E">
        <w:t>olisi suositeltavaa vaatia, että</w:t>
      </w:r>
      <w:r>
        <w:t xml:space="preserve"> katon tulee olla aina tuulettuva eli suljettuja, tuulettumattomia rakenteita ei tulisi sallia pihaka</w:t>
      </w:r>
      <w:r>
        <w:t>n</w:t>
      </w:r>
      <w:r>
        <w:t xml:space="preserve">sia, terasseja ja parvekkeita lukuun ottamatta; tuuletuksella parannetaan rakenteen </w:t>
      </w:r>
      <w:proofErr w:type="spellStart"/>
      <w:r>
        <w:t>vikasietoisuutta</w:t>
      </w:r>
      <w:proofErr w:type="spellEnd"/>
      <w:r>
        <w:t xml:space="preserve"> mahdollistamalla esimerkiksi rakennuskosteu</w:t>
      </w:r>
      <w:r w:rsidR="00B95401">
        <w:t>den kuivuminen;</w:t>
      </w:r>
    </w:p>
    <w:p w:rsidR="00026E08" w:rsidRDefault="00026E08" w:rsidP="008C55CC">
      <w:pPr>
        <w:pStyle w:val="Luettelokappale"/>
        <w:numPr>
          <w:ilvl w:val="0"/>
          <w:numId w:val="41"/>
        </w:numPr>
      </w:pPr>
      <w:r>
        <w:t>kaikkien rakenteiden tulisi olla ilmapitäviä eikä pelkästään tuulettuvien rakenteiden</w:t>
      </w:r>
      <w:r w:rsidR="000E3F57">
        <w:t xml:space="preserve"> (toinen kappale).</w:t>
      </w:r>
    </w:p>
    <w:p w:rsidR="000E3F57" w:rsidRDefault="000E3F57" w:rsidP="000E3F57"/>
    <w:p w:rsidR="000E3F57" w:rsidRDefault="000E3F57" w:rsidP="000E3F57">
      <w:r>
        <w:lastRenderedPageBreak/>
        <w:t>11. asetus 36 §</w:t>
      </w:r>
    </w:p>
    <w:p w:rsidR="000E3F57" w:rsidRDefault="000E3F57" w:rsidP="000E3F57"/>
    <w:p w:rsidR="000E3F57" w:rsidRDefault="000E3F57" w:rsidP="000E3F57">
      <w:pPr>
        <w:pStyle w:val="Luettelokappale"/>
        <w:numPr>
          <w:ilvl w:val="0"/>
          <w:numId w:val="42"/>
        </w:numPr>
      </w:pPr>
      <w:r>
        <w:t>seinän vedeneristyksen limittäminen lattian seinälle nostetun vedeneristyksen päälle on kosteusteknisen toimivuuden pu</w:t>
      </w:r>
      <w:r>
        <w:t>o</w:t>
      </w:r>
      <w:r>
        <w:t xml:space="preserve">lesta oikea tapa, mutta käytettäessä siveltäviä vedeneristeitä ja </w:t>
      </w:r>
      <w:r w:rsidR="00700302">
        <w:t xml:space="preserve">laatoitusta tämä on </w:t>
      </w:r>
      <w:r>
        <w:t xml:space="preserve">työteknisistä syistä </w:t>
      </w:r>
      <w:r w:rsidR="00700302">
        <w:t>erittäin vaikeaa eli seinän vedeneristys tehdään käytännössä aina ennen lattian vedeneristystä; muovimattoja käytettäessä vedeneristys on tehtävis</w:t>
      </w:r>
      <w:r w:rsidR="00B95401">
        <w:t>sä pykälässä vaaditulla tavalla;</w:t>
      </w:r>
    </w:p>
    <w:p w:rsidR="00700302" w:rsidRDefault="00700302" w:rsidP="000E3F57">
      <w:pPr>
        <w:pStyle w:val="Luettelokappale"/>
        <w:numPr>
          <w:ilvl w:val="0"/>
          <w:numId w:val="42"/>
        </w:numPr>
      </w:pPr>
      <w:r>
        <w:t>edellä mainittu vaatimus vedeneristysten limittämisestä on mielestämme suositeltavaa siirtää perustelumuistioon.</w:t>
      </w:r>
    </w:p>
    <w:p w:rsidR="00700302" w:rsidRDefault="00700302" w:rsidP="00700302"/>
    <w:p w:rsidR="00700302" w:rsidRDefault="00700302" w:rsidP="00700302">
      <w:r>
        <w:t>12. asetus 37 §</w:t>
      </w:r>
    </w:p>
    <w:p w:rsidR="00700302" w:rsidRDefault="00700302" w:rsidP="00700302"/>
    <w:p w:rsidR="00700302" w:rsidRDefault="00700302" w:rsidP="00700302">
      <w:pPr>
        <w:pStyle w:val="Luettelokappale"/>
        <w:numPr>
          <w:ilvl w:val="0"/>
          <w:numId w:val="43"/>
        </w:numPr>
      </w:pPr>
      <w:r>
        <w:t>lattian kaltevuusvaatimus on eri tavalla kuin perustelumuist</w:t>
      </w:r>
      <w:r>
        <w:t>i</w:t>
      </w:r>
      <w:r>
        <w:t>ossa ja olisi harkittava, esitetäänkö vaatimus ainoastaan p</w:t>
      </w:r>
      <w:r>
        <w:t>e</w:t>
      </w:r>
      <w:r>
        <w:t>rustelumuistiossa</w:t>
      </w:r>
      <w:r w:rsidR="00B95401">
        <w:t>.</w:t>
      </w:r>
    </w:p>
    <w:p w:rsidR="00700302" w:rsidRDefault="00700302" w:rsidP="00700302"/>
    <w:p w:rsidR="00700302" w:rsidRDefault="00700302" w:rsidP="00700302">
      <w:r>
        <w:t>13. asetus 38 §</w:t>
      </w:r>
    </w:p>
    <w:p w:rsidR="00700302" w:rsidRDefault="00700302" w:rsidP="00700302"/>
    <w:p w:rsidR="00700302" w:rsidRDefault="00700302" w:rsidP="00700302">
      <w:pPr>
        <w:pStyle w:val="Luettelokappale"/>
        <w:numPr>
          <w:ilvl w:val="0"/>
          <w:numId w:val="43"/>
        </w:numPr>
      </w:pPr>
      <w:r>
        <w:t>suosittelemme muuttamaan sanamuodon ”merkittävää hai</w:t>
      </w:r>
      <w:r>
        <w:t>t</w:t>
      </w:r>
      <w:r>
        <w:t>taa” muotoon ”haittaa” tulkinnanvaraisuuden vähentämiseksi</w:t>
      </w:r>
      <w:r w:rsidR="00B95401">
        <w:t>.</w:t>
      </w:r>
    </w:p>
    <w:p w:rsidR="00C11D7A" w:rsidRDefault="00C11D7A" w:rsidP="00C11D7A"/>
    <w:p w:rsidR="00C11D7A" w:rsidRDefault="00C11D7A" w:rsidP="00C11D7A">
      <w:r>
        <w:t>14. asetus 42 §</w:t>
      </w:r>
    </w:p>
    <w:p w:rsidR="00C11D7A" w:rsidRDefault="00C11D7A" w:rsidP="00C11D7A"/>
    <w:p w:rsidR="00C11D7A" w:rsidRDefault="00A2145E" w:rsidP="00C11D7A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>kevytsoraa on saatavissa eri lajikkeina, joten tähän tulisi tarkentaa mahdollisesti salaojituskerrokseksi kelpaava lajike ottaen huomioon salaojaputkien mahdollinen tukkeutumisriski</w:t>
      </w:r>
      <w:r w:rsidR="00481AA4">
        <w:t xml:space="preserve"> salaojitusjärjestelmä</w:t>
      </w:r>
      <w:r w:rsidR="00481AA4">
        <w:t>l</w:t>
      </w:r>
      <w:r w:rsidR="00481AA4">
        <w:t>le normaalisti asetettavan 50 vuoden teknisen käyttöiän aikana.</w:t>
      </w:r>
    </w:p>
    <w:p w:rsidR="00481AA4" w:rsidRPr="00A2145E" w:rsidRDefault="00481AA4" w:rsidP="00481AA4">
      <w:pPr>
        <w:spacing w:after="200" w:line="276" w:lineRule="auto"/>
        <w:ind w:right="0"/>
        <w:contextualSpacing/>
      </w:pPr>
      <w:r>
        <w:t>15. perustelumuistio 5 §</w:t>
      </w:r>
    </w:p>
    <w:p w:rsidR="00481AA4" w:rsidRPr="002334AC" w:rsidRDefault="00481AA4" w:rsidP="00C11D7A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 w:rsidRPr="002334AC">
        <w:t>asetuksessa todetaan, että vaipan ja sen yksityiskohtien on oltava riittävän tiiviitä ja perustelumuistiossa edellytetään, että tämä varmistetaan tiiviysmittauksella;</w:t>
      </w:r>
    </w:p>
    <w:p w:rsidR="00481AA4" w:rsidRPr="002334AC" w:rsidRDefault="00481AA4" w:rsidP="00C11D7A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 w:rsidRPr="002334AC">
        <w:t>tämä on sinänsä perusteltua toteutuneen ilmanvuotoluvun tode</w:t>
      </w:r>
      <w:r w:rsidRPr="002334AC">
        <w:t>n</w:t>
      </w:r>
      <w:r w:rsidRPr="002334AC">
        <w:t>tamiseksi, mutta onko tiiviysmittauksen tekeminen välttämätöntä kaikissa hankkeissa.</w:t>
      </w:r>
    </w:p>
    <w:p w:rsidR="00481AA4" w:rsidRPr="00A2145E" w:rsidRDefault="00481AA4" w:rsidP="00481AA4">
      <w:pPr>
        <w:spacing w:after="200" w:line="276" w:lineRule="auto"/>
        <w:ind w:right="0"/>
        <w:contextualSpacing/>
      </w:pPr>
      <w:r>
        <w:t>16. perustelumuistio 9 §, kolmas kappale</w:t>
      </w:r>
    </w:p>
    <w:p w:rsidR="00C11D7A" w:rsidRPr="002334AC" w:rsidRDefault="00481AA4" w:rsidP="00C11D7A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 w:rsidRPr="002334AC">
        <w:t>tähän kohtaan olisi suositeltavaa lisätä</w:t>
      </w:r>
      <w:r w:rsidR="00C11D7A" w:rsidRPr="002334AC">
        <w:t xml:space="preserve"> maini</w:t>
      </w:r>
      <w:r w:rsidRPr="002334AC">
        <w:t>n</w:t>
      </w:r>
      <w:r w:rsidR="00C11D7A" w:rsidRPr="002334AC">
        <w:t xml:space="preserve">ta, että tietoa löytyy myös alan järjestöjen julkaisuista, </w:t>
      </w:r>
      <w:r w:rsidRPr="002334AC">
        <w:t>kuten esimerkiksi julkaisuista</w:t>
      </w:r>
      <w:r w:rsidR="00C11D7A" w:rsidRPr="002334AC">
        <w:t xml:space="preserve"> </w:t>
      </w:r>
      <w:proofErr w:type="spellStart"/>
      <w:r w:rsidR="00C11D7A" w:rsidRPr="002334AC">
        <w:t>SisäRYL</w:t>
      </w:r>
      <w:proofErr w:type="spellEnd"/>
      <w:r w:rsidR="00C11D7A" w:rsidRPr="002334AC">
        <w:t xml:space="preserve"> 2013 ja </w:t>
      </w:r>
      <w:proofErr w:type="spellStart"/>
      <w:r w:rsidR="00C11D7A" w:rsidRPr="002334AC">
        <w:t>by</w:t>
      </w:r>
      <w:proofErr w:type="spellEnd"/>
      <w:r w:rsidR="00C11D7A" w:rsidRPr="002334AC">
        <w:t xml:space="preserve"> </w:t>
      </w:r>
      <w:proofErr w:type="gramStart"/>
      <w:r w:rsidR="00C11D7A" w:rsidRPr="002334AC">
        <w:t>47-2013</w:t>
      </w:r>
      <w:proofErr w:type="gramEnd"/>
      <w:r w:rsidR="002334AC" w:rsidRPr="002334AC">
        <w:t>;</w:t>
      </w:r>
    </w:p>
    <w:p w:rsidR="002334AC" w:rsidRPr="002334AC" w:rsidRDefault="002334AC" w:rsidP="00C11D7A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 w:rsidRPr="002334AC">
        <w:t>tässä kohdassa olisi suositeltavaa korostaa, että pinnoitettavuu</w:t>
      </w:r>
      <w:r w:rsidRPr="002334AC">
        <w:t>s</w:t>
      </w:r>
      <w:r w:rsidRPr="002334AC">
        <w:t>mittaukset on tehtävä oikeilta syvyyksiltä.</w:t>
      </w:r>
    </w:p>
    <w:p w:rsidR="006D3ED2" w:rsidRDefault="006D3ED2" w:rsidP="002334AC">
      <w:pPr>
        <w:spacing w:after="200" w:line="276" w:lineRule="auto"/>
        <w:ind w:right="0"/>
        <w:contextualSpacing/>
      </w:pPr>
    </w:p>
    <w:p w:rsidR="006D3ED2" w:rsidRDefault="006D3ED2" w:rsidP="002334AC">
      <w:pPr>
        <w:spacing w:after="200" w:line="276" w:lineRule="auto"/>
        <w:ind w:right="0"/>
        <w:contextualSpacing/>
      </w:pPr>
    </w:p>
    <w:p w:rsidR="002334AC" w:rsidRPr="002334AC" w:rsidRDefault="002334AC" w:rsidP="002334AC">
      <w:pPr>
        <w:spacing w:after="200" w:line="276" w:lineRule="auto"/>
        <w:ind w:right="0"/>
        <w:contextualSpacing/>
      </w:pPr>
      <w:r w:rsidRPr="002334AC">
        <w:lastRenderedPageBreak/>
        <w:t>17. perustelumuistio 12 §</w:t>
      </w:r>
    </w:p>
    <w:p w:rsidR="00C11D7A" w:rsidRDefault="002334AC" w:rsidP="002334AC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>viimeiseen virkkeeseen on syytä täydentää, että kuivumis- ja tu</w:t>
      </w:r>
      <w:r>
        <w:t>u</w:t>
      </w:r>
      <w:r>
        <w:t>lettumis</w:t>
      </w:r>
      <w:r w:rsidR="00C11D7A" w:rsidRPr="002334AC">
        <w:t>olosuhteita on myös seurattava, jotta ne vastaavat kuiv</w:t>
      </w:r>
      <w:r w:rsidR="00C11D7A" w:rsidRPr="002334AC">
        <w:t>u</w:t>
      </w:r>
      <w:r w:rsidR="00C11D7A" w:rsidRPr="002334AC">
        <w:t>misaika-arvioissa käytettyjä laskentaperusteita</w:t>
      </w:r>
      <w:r>
        <w:t>.</w:t>
      </w:r>
    </w:p>
    <w:p w:rsidR="002334AC" w:rsidRPr="002334AC" w:rsidRDefault="002334AC" w:rsidP="002334AC">
      <w:pPr>
        <w:spacing w:after="200" w:line="276" w:lineRule="auto"/>
        <w:ind w:right="0"/>
        <w:contextualSpacing/>
      </w:pPr>
      <w:r w:rsidRPr="002334AC">
        <w:t>18. perustelumuistio 17 §</w:t>
      </w:r>
    </w:p>
    <w:p w:rsidR="00C11D7A" w:rsidRDefault="00501665" w:rsidP="00501665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proofErr w:type="spellStart"/>
      <w:r w:rsidRPr="00501665">
        <w:t>RT</w:t>
      </w:r>
      <w:r>
        <w:t>-kortissa</w:t>
      </w:r>
      <w:proofErr w:type="spellEnd"/>
      <w:r w:rsidRPr="00501665">
        <w:t xml:space="preserve"> </w:t>
      </w:r>
      <w:proofErr w:type="gramStart"/>
      <w:r w:rsidRPr="00501665">
        <w:t>81-11099</w:t>
      </w:r>
      <w:proofErr w:type="gramEnd"/>
      <w:r w:rsidRPr="00501665">
        <w:t xml:space="preserve"> </w:t>
      </w:r>
      <w:r>
        <w:t>Radonin torjunta ohjeistetaan, että rado</w:t>
      </w:r>
      <w:r>
        <w:t>n</w:t>
      </w:r>
      <w:r>
        <w:t>putkien asennus edellyttää noin 400 mm paksun alustäyttökerro</w:t>
      </w:r>
      <w:r>
        <w:t>k</w:t>
      </w:r>
      <w:r>
        <w:t>sen tekemistä;</w:t>
      </w:r>
    </w:p>
    <w:p w:rsidR="00501665" w:rsidRDefault="00501665" w:rsidP="00501665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>tämä alustäyttökerros toimii yleensä myös salaojituskerroksena</w:t>
      </w:r>
      <w:r w:rsidR="00480AEF">
        <w:t>, j</w:t>
      </w:r>
      <w:r w:rsidR="00480AEF">
        <w:t>o</w:t>
      </w:r>
      <w:r w:rsidR="00480AEF">
        <w:t>ten muistioon on suositeltavaa lisätä, että kerroksen paksuuteen vaikuttaa myös siihen mahdollisesti asennettava radonputkisto.</w:t>
      </w:r>
    </w:p>
    <w:p w:rsidR="00480AEF" w:rsidRPr="00480AEF" w:rsidRDefault="00480AEF" w:rsidP="00480AEF">
      <w:pPr>
        <w:spacing w:after="200" w:line="276" w:lineRule="auto"/>
        <w:ind w:right="0"/>
        <w:contextualSpacing/>
      </w:pPr>
      <w:r w:rsidRPr="00480AEF">
        <w:t>19. perustelumuistio 31 §</w:t>
      </w:r>
    </w:p>
    <w:p w:rsidR="00480AEF" w:rsidRDefault="00480AEF" w:rsidP="00480AEF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 xml:space="preserve">tässä olisi ohjeistettava, että </w:t>
      </w:r>
      <w:r w:rsidR="00C11D7A" w:rsidRPr="00480AEF">
        <w:t>räystäskourujen sijoittaminen ulk</w:t>
      </w:r>
      <w:r w:rsidR="00C11D7A" w:rsidRPr="00480AEF">
        <w:t>o</w:t>
      </w:r>
      <w:r w:rsidR="00C11D7A" w:rsidRPr="00480AEF">
        <w:t>seinälinjan sisäpuolelle</w:t>
      </w:r>
      <w:r>
        <w:t xml:space="preserve"> ei olisi sallittu</w:t>
      </w:r>
      <w:r w:rsidR="00532CFA">
        <w:t>a</w:t>
      </w:r>
      <w:r>
        <w:t>;</w:t>
      </w:r>
    </w:p>
    <w:p w:rsidR="00542478" w:rsidRDefault="00480AEF" w:rsidP="00480AEF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>lisäksi tulisi mainita, ettei kattokaivoilta lähtevien sisäpuolisten poisto</w:t>
      </w:r>
      <w:r w:rsidR="00C11D7A" w:rsidRPr="00480AEF">
        <w:t>viemäreiden vaaka</w:t>
      </w:r>
      <w:r w:rsidR="00542478">
        <w:t xml:space="preserve">suuntaisia asennuksia </w:t>
      </w:r>
      <w:r w:rsidR="00C11D7A" w:rsidRPr="00480AEF">
        <w:t>saisi tehdä kantavan laatan yläpuolella</w:t>
      </w:r>
      <w:r w:rsidR="00542478">
        <w:t>, koska näiden potentiaalisten vuotokohtien ko</w:t>
      </w:r>
      <w:r w:rsidR="00542478">
        <w:t>r</w:t>
      </w:r>
      <w:r w:rsidR="00542478">
        <w:t>jaaminen on hyvin hankalaa</w:t>
      </w:r>
      <w:r w:rsidR="00B95401">
        <w:t>;</w:t>
      </w:r>
    </w:p>
    <w:p w:rsidR="00C11D7A" w:rsidRDefault="00542478" w:rsidP="00480AEF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>asetuksessa edellytetään ulosheittäjien käyttöä, mutta perustel</w:t>
      </w:r>
      <w:r>
        <w:t>u</w:t>
      </w:r>
      <w:r>
        <w:t>muistiossa tätä tärkeää asiaa ei ole käsitelty.</w:t>
      </w:r>
    </w:p>
    <w:p w:rsidR="00542478" w:rsidRPr="00480AEF" w:rsidRDefault="00542478" w:rsidP="00542478">
      <w:pPr>
        <w:spacing w:after="200" w:line="276" w:lineRule="auto"/>
        <w:ind w:right="0"/>
        <w:contextualSpacing/>
      </w:pPr>
      <w:r>
        <w:t>20. perustelumuistio 37 §</w:t>
      </w:r>
    </w:p>
    <w:p w:rsidR="00B95401" w:rsidRDefault="00B95401" w:rsidP="00C11D7A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 xml:space="preserve">myös </w:t>
      </w:r>
      <w:r w:rsidR="00C11D7A" w:rsidRPr="00542478">
        <w:t>märkätiloiksi luokiteltavissa teknisissä t</w:t>
      </w:r>
      <w:r w:rsidR="00542478">
        <w:t>iloissa (esim. IV-konehuoneissa</w:t>
      </w:r>
      <w:r w:rsidR="00C11D7A" w:rsidRPr="00542478">
        <w:t xml:space="preserve"> ja </w:t>
      </w:r>
      <w:r w:rsidR="00542478">
        <w:t>valmistus</w:t>
      </w:r>
      <w:r w:rsidR="00C11D7A" w:rsidRPr="00542478">
        <w:t>keittiöissä</w:t>
      </w:r>
      <w:r w:rsidR="00542478">
        <w:t>)</w:t>
      </w:r>
      <w:r w:rsidR="00C11D7A" w:rsidRPr="00542478">
        <w:t xml:space="preserve"> on </w:t>
      </w:r>
      <w:r w:rsidR="00542478">
        <w:t>oltava mahdollisuus po</w:t>
      </w:r>
      <w:r w:rsidR="00542478">
        <w:t>i</w:t>
      </w:r>
      <w:r w:rsidR="00542478">
        <w:t>keta kaltevuusvaatimuksista</w:t>
      </w:r>
      <w:r>
        <w:t xml:space="preserve"> eli </w:t>
      </w:r>
      <w:r w:rsidRPr="00542478">
        <w:t>käyttää paikalliskaatoja kaivojen ympärillä</w:t>
      </w:r>
      <w:r w:rsidR="00542478">
        <w:t xml:space="preserve">; </w:t>
      </w:r>
    </w:p>
    <w:p w:rsidR="00C11D7A" w:rsidRPr="00542478" w:rsidRDefault="00B95401" w:rsidP="00C11D7A">
      <w:pPr>
        <w:pStyle w:val="Luettelokappale"/>
        <w:numPr>
          <w:ilvl w:val="0"/>
          <w:numId w:val="44"/>
        </w:numPr>
        <w:spacing w:after="200" w:line="276" w:lineRule="auto"/>
        <w:ind w:right="0"/>
        <w:contextualSpacing/>
      </w:pPr>
      <w:r>
        <w:t>keittiöissä kaltevalla alustalla työskentely ei ole ergonomisesti su</w:t>
      </w:r>
      <w:r>
        <w:t>o</w:t>
      </w:r>
      <w:r>
        <w:t xml:space="preserve">siteltavaa ja IV-konehuoneissa, joiden lattia on syytä </w:t>
      </w:r>
      <w:proofErr w:type="spellStart"/>
      <w:r>
        <w:t>vedeneristää</w:t>
      </w:r>
      <w:proofErr w:type="spellEnd"/>
      <w:r>
        <w:t xml:space="preserve"> poikkeustilanteiden (vesivuotojen) varalta, koko tilan lattian kalli</w:t>
      </w:r>
      <w:r>
        <w:t>s</w:t>
      </w:r>
      <w:r>
        <w:t>taminen johtaa tarpeettoman paksuihin kallistusvaluihin.</w:t>
      </w:r>
    </w:p>
    <w:p w:rsidR="006D3ED2" w:rsidRDefault="006D3ED2" w:rsidP="00FF4D9A"/>
    <w:p w:rsidR="00512646" w:rsidRDefault="00970165" w:rsidP="00FF4D9A">
      <w:r>
        <w:t>Kunnioittavasti</w:t>
      </w:r>
    </w:p>
    <w:p w:rsidR="00970165" w:rsidRDefault="00970165" w:rsidP="00FF4D9A"/>
    <w:p w:rsidR="00A606FC" w:rsidRDefault="00A606FC" w:rsidP="00FF4D9A"/>
    <w:p w:rsidR="00512646" w:rsidRDefault="00512646" w:rsidP="00FF4D9A">
      <w:r>
        <w:t>Ramboll Finland Oy</w:t>
      </w:r>
    </w:p>
    <w:p w:rsidR="006D3ED2" w:rsidRDefault="006D3ED2" w:rsidP="00FF4D9A"/>
    <w:p w:rsidR="00AF0552" w:rsidRDefault="00AF0552" w:rsidP="00FF4D9A"/>
    <w:p w:rsidR="00AF0552" w:rsidRDefault="00AF0552" w:rsidP="00FF4D9A">
      <w:bookmarkStart w:id="3" w:name="_GoBack"/>
      <w:bookmarkEnd w:id="3"/>
    </w:p>
    <w:p w:rsidR="00FD70A3" w:rsidRPr="006D3ED2" w:rsidRDefault="00512646" w:rsidP="00FF4D9A">
      <w:r w:rsidRPr="006D3ED2">
        <w:t>Timo Turunen</w:t>
      </w:r>
      <w:r w:rsidR="00970165" w:rsidRPr="006D3ED2">
        <w:tab/>
      </w:r>
      <w:r w:rsidR="00970165" w:rsidRPr="006D3ED2">
        <w:tab/>
      </w:r>
      <w:r w:rsidR="00970165" w:rsidRPr="006D3ED2">
        <w:tab/>
      </w:r>
      <w:r w:rsidR="00970165" w:rsidRPr="006D3ED2">
        <w:tab/>
      </w:r>
      <w:r w:rsidR="00970165" w:rsidRPr="006D3ED2">
        <w:tab/>
      </w:r>
      <w:r w:rsidR="00970165" w:rsidRPr="006D3ED2">
        <w:tab/>
      </w:r>
      <w:r w:rsidR="006D3ED2" w:rsidRPr="006D3ED2">
        <w:t>Leif Wirtanen</w:t>
      </w:r>
    </w:p>
    <w:p w:rsidR="00970165" w:rsidRPr="00B95401" w:rsidRDefault="006D3ED2" w:rsidP="00FF4D9A">
      <w:pPr>
        <w:rPr>
          <w:color w:val="FF0000"/>
        </w:rPr>
      </w:pPr>
      <w:proofErr w:type="spellStart"/>
      <w:r w:rsidRPr="006D3ED2">
        <w:t>TkL</w:t>
      </w:r>
      <w:proofErr w:type="spellEnd"/>
      <w:r w:rsidRPr="006D3ED2">
        <w:t>, toimialapäällikkö</w:t>
      </w:r>
      <w:r w:rsidR="00970165" w:rsidRPr="006D3ED2">
        <w:tab/>
      </w:r>
      <w:r w:rsidR="00970165" w:rsidRPr="006D3ED2">
        <w:tab/>
      </w:r>
      <w:r w:rsidR="00970165" w:rsidRPr="006D3ED2">
        <w:tab/>
      </w:r>
      <w:r w:rsidR="00970165" w:rsidRPr="006D3ED2">
        <w:tab/>
      </w:r>
      <w:r w:rsidR="00970165" w:rsidRPr="006D3ED2">
        <w:tab/>
      </w:r>
      <w:proofErr w:type="spellStart"/>
      <w:r w:rsidRPr="006D3ED2">
        <w:t>TkT</w:t>
      </w:r>
      <w:proofErr w:type="spellEnd"/>
      <w:r w:rsidRPr="006D3ED2">
        <w:t>, johtava asiantuntija</w:t>
      </w:r>
      <w:r w:rsidR="00B95401">
        <w:rPr>
          <w:color w:val="FF0000"/>
        </w:rPr>
        <w:tab/>
      </w:r>
    </w:p>
    <w:sectPr w:rsidR="00970165" w:rsidRPr="00B95401" w:rsidSect="006D3ED2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580" w:right="3459" w:bottom="2835" w:left="1418" w:header="851" w:footer="964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3D" w:rsidRDefault="0045393D"/>
    <w:p w:rsidR="0045393D" w:rsidRDefault="0045393D"/>
  </w:endnote>
  <w:endnote w:type="continuationSeparator" w:id="0">
    <w:p w:rsidR="0045393D" w:rsidRDefault="0045393D">
      <w:r>
        <w:t xml:space="preserve"> </w:t>
      </w:r>
    </w:p>
    <w:p w:rsidR="0045393D" w:rsidRDefault="0045393D"/>
  </w:endnote>
  <w:endnote w:type="continuationNotice" w:id="1">
    <w:p w:rsidR="0045393D" w:rsidRDefault="0045393D">
      <w:r>
        <w:t xml:space="preserve"> </w:t>
      </w:r>
    </w:p>
    <w:p w:rsidR="0045393D" w:rsidRDefault="00453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59" w:rsidRPr="007310F6" w:rsidRDefault="008F1559">
    <w:pPr>
      <w:pStyle w:val="Alatunniste"/>
      <w:rPr>
        <w:sz w:val="13"/>
        <w:lang w:val="sv-SE"/>
      </w:rPr>
    </w:pPr>
    <w:r>
      <w:rPr>
        <w:sz w:val="13"/>
      </w:rPr>
      <w:fldChar w:fldCharType="begin"/>
    </w:r>
    <w:r w:rsidRPr="007310F6">
      <w:rPr>
        <w:sz w:val="13"/>
        <w:lang w:val="sv-SE"/>
      </w:rPr>
      <w:instrText xml:space="preserve"> REF Bundtekst  \* MERGEFORMAT </w:instrText>
    </w:r>
    <w:r>
      <w:rPr>
        <w:sz w:val="13"/>
      </w:rPr>
      <w:fldChar w:fldCharType="separate"/>
    </w:r>
    <w:r w:rsidR="009808B9" w:rsidRPr="007310F6">
      <w:rPr>
        <w:sz w:val="13"/>
        <w:lang w:val="sv-SE"/>
      </w:rPr>
      <w:t xml:space="preserve">Ramboll Finland Oy, </w:t>
    </w:r>
    <w:proofErr w:type="spellStart"/>
    <w:r w:rsidR="009808B9" w:rsidRPr="007310F6">
      <w:rPr>
        <w:sz w:val="13"/>
        <w:lang w:val="sv-SE"/>
      </w:rPr>
      <w:t>Kotipaikka</w:t>
    </w:r>
    <w:proofErr w:type="spellEnd"/>
    <w:r w:rsidR="009808B9" w:rsidRPr="007310F6">
      <w:rPr>
        <w:sz w:val="13"/>
        <w:lang w:val="sv-SE"/>
      </w:rPr>
      <w:t xml:space="preserve"> </w:t>
    </w:r>
    <w:proofErr w:type="spellStart"/>
    <w:r w:rsidR="009808B9" w:rsidRPr="007310F6">
      <w:rPr>
        <w:sz w:val="13"/>
        <w:lang w:val="sv-SE"/>
      </w:rPr>
      <w:t>Espoo</w:t>
    </w:r>
    <w:proofErr w:type="spellEnd"/>
    <w:r w:rsidR="009808B9" w:rsidRPr="007310F6">
      <w:rPr>
        <w:sz w:val="13"/>
        <w:lang w:val="sv-SE"/>
      </w:rPr>
      <w:t>, Y-</w:t>
    </w:r>
    <w:proofErr w:type="spellStart"/>
    <w:r w:rsidR="009808B9" w:rsidRPr="007310F6">
      <w:rPr>
        <w:sz w:val="13"/>
        <w:lang w:val="sv-SE"/>
      </w:rPr>
      <w:t>tunnus</w:t>
    </w:r>
    <w:proofErr w:type="spellEnd"/>
    <w:r w:rsidR="009808B9" w:rsidRPr="007310F6">
      <w:rPr>
        <w:sz w:val="13"/>
        <w:lang w:val="sv-SE"/>
      </w:rPr>
      <w:t xml:space="preserve"> 0101197-5, ALV rek.</w:t>
    </w:r>
    <w:r>
      <w:rPr>
        <w:sz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59" w:rsidRPr="007310F6" w:rsidRDefault="008F1559">
    <w:pPr>
      <w:pStyle w:val="Alatunniste"/>
      <w:rPr>
        <w:lang w:val="sv-SE"/>
      </w:rPr>
    </w:pPr>
    <w:bookmarkStart w:id="11" w:name="Bundtekst"/>
    <w:r w:rsidRPr="007310F6">
      <w:rPr>
        <w:sz w:val="13"/>
        <w:lang w:val="sv-SE"/>
      </w:rPr>
      <w:t xml:space="preserve">Ramboll Finland Oy, </w:t>
    </w:r>
    <w:proofErr w:type="spellStart"/>
    <w:r w:rsidRPr="007310F6">
      <w:rPr>
        <w:sz w:val="13"/>
        <w:lang w:val="sv-SE"/>
      </w:rPr>
      <w:t>Kotipaikka</w:t>
    </w:r>
    <w:proofErr w:type="spellEnd"/>
    <w:r w:rsidRPr="007310F6">
      <w:rPr>
        <w:sz w:val="13"/>
        <w:lang w:val="sv-SE"/>
      </w:rPr>
      <w:t xml:space="preserve"> </w:t>
    </w:r>
    <w:proofErr w:type="spellStart"/>
    <w:r w:rsidRPr="007310F6">
      <w:rPr>
        <w:sz w:val="13"/>
        <w:lang w:val="sv-SE"/>
      </w:rPr>
      <w:t>Espoo</w:t>
    </w:r>
    <w:proofErr w:type="spellEnd"/>
    <w:r w:rsidRPr="007310F6">
      <w:rPr>
        <w:sz w:val="13"/>
        <w:lang w:val="sv-SE"/>
      </w:rPr>
      <w:t>, Y-</w:t>
    </w:r>
    <w:proofErr w:type="spellStart"/>
    <w:r w:rsidRPr="007310F6">
      <w:rPr>
        <w:sz w:val="13"/>
        <w:lang w:val="sv-SE"/>
      </w:rPr>
      <w:t>tunnus</w:t>
    </w:r>
    <w:proofErr w:type="spellEnd"/>
    <w:r w:rsidRPr="007310F6">
      <w:rPr>
        <w:sz w:val="13"/>
        <w:lang w:val="sv-SE"/>
      </w:rPr>
      <w:t xml:space="preserve"> 0101197-5, ALV rek.</w:t>
    </w:r>
    <w:bookmarkEnd w:id="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3D" w:rsidRDefault="0045393D">
      <w:r>
        <w:separator/>
      </w:r>
    </w:p>
    <w:p w:rsidR="0045393D" w:rsidRDefault="0045393D"/>
  </w:footnote>
  <w:footnote w:type="continuationSeparator" w:id="0">
    <w:p w:rsidR="0045393D" w:rsidRDefault="00453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59" w:rsidRDefault="008F1559">
    <w:pPr>
      <w:pStyle w:val="Ledetekst"/>
      <w:framePr w:w="1134" w:h="363" w:wrap="around" w:x="9924" w:y="2524"/>
      <w:tabs>
        <w:tab w:val="clear" w:pos="680"/>
      </w:tabs>
      <w:ind w:right="14"/>
      <w:jc w:val="right"/>
      <w:rPr>
        <w:lang w:val="da-DK"/>
      </w:rPr>
    </w:pPr>
    <w:bookmarkStart w:id="4" w:name="Side"/>
    <w:r>
      <w:rPr>
        <w:lang w:val="da-DK"/>
      </w:rPr>
      <w:t>Sivu</w:t>
    </w:r>
    <w:bookmarkEnd w:id="4"/>
    <w:r>
      <w:rPr>
        <w:lang w:val="da-DK"/>
      </w:rPr>
      <w:t xml:space="preserve"> </w:t>
    </w:r>
    <w:r>
      <w:rPr>
        <w:rStyle w:val="Sivunumero"/>
        <w:spacing w:val="2"/>
        <w:kern w:val="16"/>
        <w:sz w:val="13"/>
        <w:lang w:val="da-DK"/>
      </w:rPr>
      <w:fldChar w:fldCharType="begin"/>
    </w:r>
    <w:r>
      <w:rPr>
        <w:rStyle w:val="Sivunumero"/>
        <w:spacing w:val="2"/>
        <w:kern w:val="16"/>
        <w:sz w:val="13"/>
        <w:lang w:val="da-DK"/>
      </w:rPr>
      <w:instrText xml:space="preserve"> PAGE </w:instrText>
    </w:r>
    <w:r>
      <w:rPr>
        <w:rStyle w:val="Sivunumero"/>
        <w:spacing w:val="2"/>
        <w:kern w:val="16"/>
        <w:sz w:val="13"/>
        <w:lang w:val="da-DK"/>
      </w:rPr>
      <w:fldChar w:fldCharType="separate"/>
    </w:r>
    <w:r w:rsidR="00AF0552">
      <w:rPr>
        <w:rStyle w:val="Sivunumero"/>
        <w:noProof/>
        <w:spacing w:val="2"/>
        <w:kern w:val="16"/>
        <w:sz w:val="13"/>
        <w:lang w:val="da-DK"/>
      </w:rPr>
      <w:t>5</w:t>
    </w:r>
    <w:r>
      <w:rPr>
        <w:rStyle w:val="Sivunumero"/>
        <w:spacing w:val="2"/>
        <w:kern w:val="16"/>
        <w:sz w:val="13"/>
        <w:lang w:val="da-DK"/>
      </w:rPr>
      <w:fldChar w:fldCharType="end"/>
    </w:r>
  </w:p>
  <w:tbl>
    <w:tblPr>
      <w:tblW w:w="0" w:type="auto"/>
      <w:tblInd w:w="-57" w:type="dxa"/>
      <w:tblLayout w:type="fixed"/>
      <w:tblLook w:val="0000" w:firstRow="0" w:lastRow="0" w:firstColumn="0" w:lastColumn="0" w:noHBand="0" w:noVBand="0"/>
    </w:tblPr>
    <w:tblGrid>
      <w:gridCol w:w="7598"/>
      <w:gridCol w:w="2268"/>
    </w:tblGrid>
    <w:tr w:rsidR="008F1559">
      <w:trPr>
        <w:trHeight w:val="707"/>
      </w:trPr>
      <w:tc>
        <w:tcPr>
          <w:tcW w:w="7598" w:type="dxa"/>
          <w:tcMar>
            <w:left w:w="0" w:type="dxa"/>
            <w:right w:w="0" w:type="dxa"/>
          </w:tcMar>
        </w:tcPr>
        <w:p w:rsidR="008F1559" w:rsidRDefault="008F1559">
          <w:pPr>
            <w:tabs>
              <w:tab w:val="left" w:pos="1800"/>
            </w:tabs>
            <w:ind w:right="0"/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:rsidR="008F1559" w:rsidRDefault="008F1559">
          <w:pPr>
            <w:ind w:right="0"/>
          </w:pPr>
          <w:r>
            <w:rPr>
              <w:noProof/>
              <w:lang w:eastAsia="fi-FI"/>
            </w:rPr>
            <w:drawing>
              <wp:inline distT="0" distB="0" distL="0" distR="0" wp14:anchorId="69A08833" wp14:editId="4E95F0DB">
                <wp:extent cx="1379220" cy="335280"/>
                <wp:effectExtent l="0" t="0" r="0" b="0"/>
                <wp:docPr id="2" name="Kuva 2" descr="LogoRapportfors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apportfors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1559" w:rsidRDefault="008F15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7" w:type="dxa"/>
      <w:tblLayout w:type="fixed"/>
      <w:tblLook w:val="0000" w:firstRow="0" w:lastRow="0" w:firstColumn="0" w:lastColumn="0" w:noHBand="0" w:noVBand="0"/>
    </w:tblPr>
    <w:tblGrid>
      <w:gridCol w:w="7598"/>
      <w:gridCol w:w="2268"/>
    </w:tblGrid>
    <w:tr w:rsidR="008F1559">
      <w:trPr>
        <w:trHeight w:val="707"/>
      </w:trPr>
      <w:tc>
        <w:tcPr>
          <w:tcW w:w="7598" w:type="dxa"/>
          <w:tcMar>
            <w:left w:w="0" w:type="dxa"/>
            <w:right w:w="0" w:type="dxa"/>
          </w:tcMar>
        </w:tcPr>
        <w:p w:rsidR="008F1559" w:rsidRDefault="008F1559">
          <w:pPr>
            <w:tabs>
              <w:tab w:val="left" w:pos="1800"/>
            </w:tabs>
            <w:ind w:right="0"/>
          </w:pPr>
          <w:r>
            <w:rPr>
              <w:sz w:val="52"/>
            </w:rPr>
            <w:t>Lausunto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:rsidR="008F1559" w:rsidRDefault="008F1559">
          <w:pPr>
            <w:ind w:right="0"/>
          </w:pPr>
          <w:r>
            <w:rPr>
              <w:noProof/>
              <w:lang w:eastAsia="fi-FI"/>
            </w:rPr>
            <w:drawing>
              <wp:inline distT="0" distB="0" distL="0" distR="0" wp14:anchorId="7C67D205" wp14:editId="35F10D9E">
                <wp:extent cx="1379220" cy="335280"/>
                <wp:effectExtent l="0" t="0" r="0" b="0"/>
                <wp:docPr id="3" name="Kuva 3" descr="LogoRapportfors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Rapportfors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1559" w:rsidRDefault="008F1559"/>
  <w:tbl>
    <w:tblPr>
      <w:tblpPr w:leftFromText="181" w:rightFromText="181" w:vertAnchor="page" w:horzAnchor="page" w:tblpX="8960" w:tblpY="2553"/>
      <w:tblOverlap w:val="never"/>
      <w:tblW w:w="25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</w:tblGrid>
    <w:tr w:rsidR="008F1559" w:rsidRPr="00052E58">
      <w:trPr>
        <w:trHeight w:val="7503"/>
      </w:trPr>
      <w:tc>
        <w:tcPr>
          <w:tcW w:w="2173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8F1559" w:rsidRPr="0083755C" w:rsidRDefault="008F1559">
          <w:pPr>
            <w:pStyle w:val="Ledetekst"/>
            <w:framePr w:w="0" w:hRule="auto" w:hSpace="0" w:wrap="auto" w:vAnchor="margin" w:hAnchor="text" w:xAlign="left" w:yAlign="inline"/>
            <w:spacing w:after="240"/>
            <w:ind w:right="93"/>
            <w:rPr>
              <w:lang w:val="sv-SE"/>
            </w:rPr>
          </w:pPr>
          <w:bookmarkStart w:id="5" w:name="Firmanavn"/>
          <w:r w:rsidRPr="0083755C">
            <w:rPr>
              <w:lang w:val="sv-SE"/>
            </w:rPr>
            <w:t>Ramboll</w:t>
          </w:r>
          <w:bookmarkEnd w:id="5"/>
          <w:r w:rsidRPr="0083755C">
            <w:rPr>
              <w:lang w:val="sv-SE"/>
            </w:rPr>
            <w:t xml:space="preserve"> Finland Oy</w:t>
          </w:r>
        </w:p>
        <w:p w:rsidR="008F1559" w:rsidRPr="0083755C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sv-SE"/>
            </w:rPr>
          </w:pPr>
          <w:proofErr w:type="spellStart"/>
          <w:r w:rsidRPr="0083755C">
            <w:rPr>
              <w:lang w:val="sv-SE"/>
            </w:rPr>
            <w:t>S</w:t>
          </w:r>
          <w:r>
            <w:rPr>
              <w:lang w:val="sv-SE"/>
            </w:rPr>
            <w:t>äterinkatu</w:t>
          </w:r>
          <w:proofErr w:type="spellEnd"/>
          <w:r>
            <w:rPr>
              <w:lang w:val="sv-SE"/>
            </w:rPr>
            <w:t xml:space="preserve"> 6</w:t>
          </w:r>
        </w:p>
        <w:p w:rsidR="008F1559" w:rsidRPr="0083755C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sv-SE"/>
            </w:rPr>
          </w:pPr>
          <w:r>
            <w:rPr>
              <w:lang w:val="sv-SE"/>
            </w:rPr>
            <w:t xml:space="preserve">02600 </w:t>
          </w:r>
          <w:proofErr w:type="spellStart"/>
          <w:r>
            <w:rPr>
              <w:lang w:val="sv-SE"/>
            </w:rPr>
            <w:t>Espoo</w:t>
          </w:r>
          <w:proofErr w:type="spellEnd"/>
        </w:p>
        <w:p w:rsidR="008F1559" w:rsidRPr="00A770D3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sv-SE"/>
            </w:rPr>
          </w:pPr>
          <w:bookmarkStart w:id="6" w:name="Land"/>
          <w:r w:rsidRPr="00A770D3">
            <w:rPr>
              <w:lang w:val="sv-SE"/>
            </w:rPr>
            <w:t>Finland</w:t>
          </w:r>
          <w:bookmarkEnd w:id="6"/>
        </w:p>
        <w:p w:rsidR="008F1559" w:rsidRPr="007310F6" w:rsidRDefault="008F1559">
          <w:pPr>
            <w:pStyle w:val="Ledetekst"/>
            <w:framePr w:w="0" w:hRule="auto" w:hSpace="0" w:wrap="auto" w:vAnchor="margin" w:hAnchor="text" w:xAlign="left" w:yAlign="inline"/>
            <w:ind w:right="93"/>
          </w:pPr>
          <w:bookmarkStart w:id="7" w:name="Hovednummer"/>
          <w:r w:rsidRPr="007310F6">
            <w:t>Puhelin: 020 755</w:t>
          </w:r>
          <w:r>
            <w:t> </w:t>
          </w:r>
          <w:bookmarkEnd w:id="7"/>
          <w:r>
            <w:t>611</w:t>
          </w:r>
        </w:p>
        <w:p w:rsidR="008F1559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da-DK"/>
            </w:rPr>
          </w:pPr>
        </w:p>
        <w:p w:rsidR="008F1559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da-DK"/>
            </w:rPr>
          </w:pPr>
        </w:p>
        <w:p w:rsidR="008F1559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da-DK"/>
            </w:rPr>
          </w:pPr>
        </w:p>
        <w:p w:rsidR="008F1559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da-DK"/>
            </w:rPr>
          </w:pPr>
        </w:p>
        <w:p w:rsidR="008F1559" w:rsidRDefault="008F1559">
          <w:pPr>
            <w:pStyle w:val="Ledetekst"/>
            <w:framePr w:w="0" w:hRule="auto" w:hSpace="0" w:wrap="auto" w:vAnchor="margin" w:hAnchor="text" w:xAlign="left" w:yAlign="inline"/>
            <w:spacing w:before="2580"/>
            <w:ind w:right="93"/>
            <w:rPr>
              <w:lang w:val="da-DK"/>
            </w:rPr>
          </w:pPr>
          <w:bookmarkStart w:id="8" w:name="S_Date"/>
          <w:r>
            <w:rPr>
              <w:lang w:val="da-DK"/>
            </w:rPr>
            <w:t>Pvm</w:t>
          </w:r>
          <w:bookmarkEnd w:id="8"/>
          <w:r>
            <w:rPr>
              <w:lang w:val="da-DK"/>
            </w:rPr>
            <w:tab/>
          </w:r>
          <w:r w:rsidR="00F81E62">
            <w:rPr>
              <w:lang w:val="da-DK"/>
            </w:rPr>
            <w:t>28.2.2017</w:t>
          </w:r>
        </w:p>
        <w:p w:rsidR="008F1559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da-DK"/>
            </w:rPr>
          </w:pPr>
          <w:bookmarkStart w:id="9" w:name="S_Ref"/>
          <w:r>
            <w:rPr>
              <w:lang w:val="da-DK"/>
            </w:rPr>
            <w:t xml:space="preserve">Viite     </w:t>
          </w:r>
          <w:bookmarkEnd w:id="9"/>
          <w:r>
            <w:rPr>
              <w:lang w:val="da-DK"/>
            </w:rPr>
            <w:tab/>
          </w:r>
          <w:bookmarkStart w:id="10" w:name="Ref"/>
          <w:bookmarkEnd w:id="10"/>
          <w:r>
            <w:rPr>
              <w:lang w:val="da-DK"/>
            </w:rPr>
            <w:t xml:space="preserve">Lausuntopyyntönne </w:t>
          </w:r>
          <w:r w:rsidR="00F81E62">
            <w:rPr>
              <w:lang w:val="da-DK"/>
            </w:rPr>
            <w:t>YM011:00/2016</w:t>
          </w:r>
        </w:p>
        <w:p w:rsidR="008F1559" w:rsidRDefault="008F1559">
          <w:pPr>
            <w:pStyle w:val="Ledetekst"/>
            <w:framePr w:w="0" w:hRule="auto" w:hSpace="0" w:wrap="auto" w:vAnchor="margin" w:hAnchor="text" w:xAlign="left" w:yAlign="inline"/>
            <w:ind w:right="93"/>
            <w:rPr>
              <w:lang w:val="da-DK"/>
            </w:rPr>
          </w:pPr>
        </w:p>
        <w:p w:rsidR="008F1559" w:rsidRPr="00052E58" w:rsidRDefault="008F1559">
          <w:pPr>
            <w:tabs>
              <w:tab w:val="left" w:pos="255"/>
            </w:tabs>
            <w:rPr>
              <w:lang w:val="da-DK"/>
            </w:rPr>
          </w:pPr>
        </w:p>
      </w:tc>
    </w:tr>
  </w:tbl>
  <w:p w:rsidR="008F1559" w:rsidRPr="00052E58" w:rsidRDefault="008F1559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F6E34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FE02F1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90EA9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26079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C2499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CAEB9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2A86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CA598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5CBD6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64C4A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0809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FFFFFFFE"/>
    <w:multiLevelType w:val="singleLevel"/>
    <w:tmpl w:val="8102B0F6"/>
    <w:lvl w:ilvl="0">
      <w:numFmt w:val="decimal"/>
      <w:lvlText w:val="*"/>
      <w:lvlJc w:val="left"/>
    </w:lvl>
  </w:abstractNum>
  <w:abstractNum w:abstractNumId="12">
    <w:nsid w:val="00421174"/>
    <w:multiLevelType w:val="hybridMultilevel"/>
    <w:tmpl w:val="996893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F6D58"/>
    <w:multiLevelType w:val="hybridMultilevel"/>
    <w:tmpl w:val="49E2DD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3244E7"/>
    <w:multiLevelType w:val="hybridMultilevel"/>
    <w:tmpl w:val="1EB2F3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09033C"/>
    <w:multiLevelType w:val="hybridMultilevel"/>
    <w:tmpl w:val="9692F606"/>
    <w:lvl w:ilvl="0" w:tplc="709EFF4E">
      <w:start w:val="1"/>
      <w:numFmt w:val="bullet"/>
      <w:lvlText w:val="‒"/>
      <w:lvlJc w:val="left"/>
      <w:pPr>
        <w:ind w:left="1570" w:hanging="360"/>
      </w:pPr>
      <w:rPr>
        <w:rFonts w:ascii="Verdana" w:hAnsi="Verdana" w:hint="default"/>
      </w:rPr>
    </w:lvl>
    <w:lvl w:ilvl="1" w:tplc="040B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09577CB6"/>
    <w:multiLevelType w:val="hybridMultilevel"/>
    <w:tmpl w:val="269E072A"/>
    <w:lvl w:ilvl="0" w:tplc="709EFF4E">
      <w:start w:val="1"/>
      <w:numFmt w:val="bullet"/>
      <w:lvlText w:val="‒"/>
      <w:lvlJc w:val="left"/>
      <w:pPr>
        <w:ind w:left="1570" w:hanging="360"/>
      </w:pPr>
      <w:rPr>
        <w:rFonts w:ascii="Verdana" w:hAnsi="Verdana" w:hint="default"/>
      </w:rPr>
    </w:lvl>
    <w:lvl w:ilvl="1" w:tplc="040B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>
    <w:nsid w:val="0ADA7053"/>
    <w:multiLevelType w:val="hybridMultilevel"/>
    <w:tmpl w:val="40D0B7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372F61"/>
    <w:multiLevelType w:val="hybridMultilevel"/>
    <w:tmpl w:val="BEEC18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3003F4"/>
    <w:multiLevelType w:val="hybridMultilevel"/>
    <w:tmpl w:val="C6CACC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CB0783"/>
    <w:multiLevelType w:val="hybridMultilevel"/>
    <w:tmpl w:val="34B6B2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609CA"/>
    <w:multiLevelType w:val="hybridMultilevel"/>
    <w:tmpl w:val="5846FD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2D255C"/>
    <w:multiLevelType w:val="hybridMultilevel"/>
    <w:tmpl w:val="DC4A92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C14C9F"/>
    <w:multiLevelType w:val="hybridMultilevel"/>
    <w:tmpl w:val="54BE66AA"/>
    <w:lvl w:ilvl="0" w:tplc="A724B03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E3608E"/>
    <w:multiLevelType w:val="hybridMultilevel"/>
    <w:tmpl w:val="EB500B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A204E"/>
    <w:multiLevelType w:val="hybridMultilevel"/>
    <w:tmpl w:val="23A607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47A58"/>
    <w:multiLevelType w:val="hybridMultilevel"/>
    <w:tmpl w:val="A05A36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F26C9F"/>
    <w:multiLevelType w:val="singleLevel"/>
    <w:tmpl w:val="24C87826"/>
    <w:name w:val="BulletsListTemplate"/>
    <w:lvl w:ilvl="0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28">
    <w:nsid w:val="574C3DF1"/>
    <w:multiLevelType w:val="multilevel"/>
    <w:tmpl w:val="817CF5B6"/>
    <w:name w:val="BulletsListTemplate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29">
    <w:nsid w:val="58F3187E"/>
    <w:multiLevelType w:val="hybridMultilevel"/>
    <w:tmpl w:val="8BF480CA"/>
    <w:lvl w:ilvl="0" w:tplc="709EFF4E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F2E40"/>
    <w:multiLevelType w:val="hybridMultilevel"/>
    <w:tmpl w:val="9426FD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EFF4E">
      <w:start w:val="1"/>
      <w:numFmt w:val="bullet"/>
      <w:lvlText w:val="‒"/>
      <w:lvlJc w:val="left"/>
      <w:pPr>
        <w:ind w:left="1440" w:hanging="360"/>
      </w:pPr>
      <w:rPr>
        <w:rFonts w:ascii="Verdana" w:hAnsi="Verdana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E191C"/>
    <w:multiLevelType w:val="hybridMultilevel"/>
    <w:tmpl w:val="1376F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9D7021"/>
    <w:multiLevelType w:val="hybridMultilevel"/>
    <w:tmpl w:val="D520D8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177AC"/>
    <w:multiLevelType w:val="hybridMultilevel"/>
    <w:tmpl w:val="CC3CCC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EA255A"/>
    <w:multiLevelType w:val="multilevel"/>
    <w:tmpl w:val="2864DB9E"/>
    <w:name w:val="NumberListTemplate2"/>
    <w:lvl w:ilvl="0">
      <w:start w:val="1"/>
      <w:numFmt w:val="decimal"/>
      <w:pStyle w:val="RamNumber1"/>
      <w:lvlText w:val="%1.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pStyle w:val="RamNumber2"/>
      <w:lvlText w:val="%1.%2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pStyle w:val="RamNumber3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5">
    <w:nsid w:val="7147795D"/>
    <w:multiLevelType w:val="multilevel"/>
    <w:tmpl w:val="D848F894"/>
    <w:name w:val="BulletsListTemplate1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6">
    <w:nsid w:val="735544CF"/>
    <w:multiLevelType w:val="multilevel"/>
    <w:tmpl w:val="37F4FA12"/>
    <w:name w:val="NumberListTemplate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7">
    <w:nsid w:val="7684783D"/>
    <w:multiLevelType w:val="multilevel"/>
    <w:tmpl w:val="7C44A5AC"/>
    <w:name w:val="NumberListTemplat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38">
    <w:nsid w:val="76F3250B"/>
    <w:multiLevelType w:val="hybridMultilevel"/>
    <w:tmpl w:val="2D86F1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3908BA"/>
    <w:multiLevelType w:val="hybridMultilevel"/>
    <w:tmpl w:val="D5EA19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52E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A2230E7"/>
    <w:multiLevelType w:val="hybridMultilevel"/>
    <w:tmpl w:val="816816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22492"/>
    <w:multiLevelType w:val="hybridMultilevel"/>
    <w:tmpl w:val="61B83624"/>
    <w:lvl w:ilvl="0" w:tplc="040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>
    <w:nsid w:val="7BA300B1"/>
    <w:multiLevelType w:val="hybridMultilevel"/>
    <w:tmpl w:val="76422B6E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27"/>
  </w:num>
  <w:num w:numId="4">
    <w:abstractNumId w:val="35"/>
  </w:num>
  <w:num w:numId="5">
    <w:abstractNumId w:val="36"/>
  </w:num>
  <w:num w:numId="6">
    <w:abstractNumId w:val="28"/>
  </w:num>
  <w:num w:numId="7">
    <w:abstractNumId w:val="34"/>
  </w:num>
  <w:num w:numId="8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9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8"/>
  </w:num>
  <w:num w:numId="21">
    <w:abstractNumId w:val="14"/>
  </w:num>
  <w:num w:numId="22">
    <w:abstractNumId w:val="21"/>
  </w:num>
  <w:num w:numId="23">
    <w:abstractNumId w:val="31"/>
  </w:num>
  <w:num w:numId="24">
    <w:abstractNumId w:val="33"/>
  </w:num>
  <w:num w:numId="25">
    <w:abstractNumId w:val="23"/>
  </w:num>
  <w:num w:numId="26">
    <w:abstractNumId w:val="30"/>
  </w:num>
  <w:num w:numId="27">
    <w:abstractNumId w:val="19"/>
  </w:num>
  <w:num w:numId="28">
    <w:abstractNumId w:val="32"/>
  </w:num>
  <w:num w:numId="29">
    <w:abstractNumId w:val="42"/>
  </w:num>
  <w:num w:numId="30">
    <w:abstractNumId w:val="43"/>
  </w:num>
  <w:num w:numId="31">
    <w:abstractNumId w:val="15"/>
  </w:num>
  <w:num w:numId="32">
    <w:abstractNumId w:val="16"/>
  </w:num>
  <w:num w:numId="33">
    <w:abstractNumId w:val="29"/>
  </w:num>
  <w:num w:numId="34">
    <w:abstractNumId w:val="12"/>
  </w:num>
  <w:num w:numId="35">
    <w:abstractNumId w:val="26"/>
  </w:num>
  <w:num w:numId="36">
    <w:abstractNumId w:val="39"/>
  </w:num>
  <w:num w:numId="37">
    <w:abstractNumId w:val="13"/>
  </w:num>
  <w:num w:numId="38">
    <w:abstractNumId w:val="24"/>
  </w:num>
  <w:num w:numId="39">
    <w:abstractNumId w:val="18"/>
  </w:num>
  <w:num w:numId="40">
    <w:abstractNumId w:val="41"/>
  </w:num>
  <w:num w:numId="41">
    <w:abstractNumId w:val="20"/>
  </w:num>
  <w:num w:numId="42">
    <w:abstractNumId w:val="22"/>
  </w:num>
  <w:num w:numId="43">
    <w:abstractNumId w:val="1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39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E1"/>
    <w:rsid w:val="000014B7"/>
    <w:rsid w:val="00005716"/>
    <w:rsid w:val="000100CC"/>
    <w:rsid w:val="00010D33"/>
    <w:rsid w:val="00012458"/>
    <w:rsid w:val="000132A8"/>
    <w:rsid w:val="000152F2"/>
    <w:rsid w:val="0002546E"/>
    <w:rsid w:val="00026E08"/>
    <w:rsid w:val="00030A4F"/>
    <w:rsid w:val="00033675"/>
    <w:rsid w:val="00041203"/>
    <w:rsid w:val="000418CC"/>
    <w:rsid w:val="00052E58"/>
    <w:rsid w:val="00053A4B"/>
    <w:rsid w:val="00057044"/>
    <w:rsid w:val="00064F6A"/>
    <w:rsid w:val="0006647C"/>
    <w:rsid w:val="0007167B"/>
    <w:rsid w:val="00074A5D"/>
    <w:rsid w:val="00076FCD"/>
    <w:rsid w:val="00077617"/>
    <w:rsid w:val="00095903"/>
    <w:rsid w:val="000A3EDA"/>
    <w:rsid w:val="000A5AF6"/>
    <w:rsid w:val="000B7398"/>
    <w:rsid w:val="000C390D"/>
    <w:rsid w:val="000C500A"/>
    <w:rsid w:val="000D029C"/>
    <w:rsid w:val="000D6D25"/>
    <w:rsid w:val="000D79BC"/>
    <w:rsid w:val="000E3F57"/>
    <w:rsid w:val="000E4D3F"/>
    <w:rsid w:val="000E70C8"/>
    <w:rsid w:val="000F0FC4"/>
    <w:rsid w:val="000F2429"/>
    <w:rsid w:val="000F675F"/>
    <w:rsid w:val="00102A5E"/>
    <w:rsid w:val="001069CE"/>
    <w:rsid w:val="00110AA6"/>
    <w:rsid w:val="00131CBF"/>
    <w:rsid w:val="001326A4"/>
    <w:rsid w:val="0013772C"/>
    <w:rsid w:val="00137D22"/>
    <w:rsid w:val="00141874"/>
    <w:rsid w:val="001422AB"/>
    <w:rsid w:val="00147A73"/>
    <w:rsid w:val="00151229"/>
    <w:rsid w:val="001521FB"/>
    <w:rsid w:val="001547D6"/>
    <w:rsid w:val="00160D9A"/>
    <w:rsid w:val="00160DBE"/>
    <w:rsid w:val="00162194"/>
    <w:rsid w:val="00176EB0"/>
    <w:rsid w:val="00181AD2"/>
    <w:rsid w:val="00183ECA"/>
    <w:rsid w:val="00184203"/>
    <w:rsid w:val="00184534"/>
    <w:rsid w:val="001865F7"/>
    <w:rsid w:val="00192F4B"/>
    <w:rsid w:val="0019614A"/>
    <w:rsid w:val="001A20D0"/>
    <w:rsid w:val="001B0B76"/>
    <w:rsid w:val="001B1A2E"/>
    <w:rsid w:val="001C7428"/>
    <w:rsid w:val="001C7E8E"/>
    <w:rsid w:val="001D0C72"/>
    <w:rsid w:val="001D4BFC"/>
    <w:rsid w:val="001D6BFC"/>
    <w:rsid w:val="001E1796"/>
    <w:rsid w:val="001F09ED"/>
    <w:rsid w:val="00203525"/>
    <w:rsid w:val="002200EF"/>
    <w:rsid w:val="0022151C"/>
    <w:rsid w:val="002334AC"/>
    <w:rsid w:val="00236415"/>
    <w:rsid w:val="00241C0A"/>
    <w:rsid w:val="00243EA8"/>
    <w:rsid w:val="00247AAD"/>
    <w:rsid w:val="0026201B"/>
    <w:rsid w:val="002622D2"/>
    <w:rsid w:val="00264D08"/>
    <w:rsid w:val="00275F09"/>
    <w:rsid w:val="00285042"/>
    <w:rsid w:val="00286F97"/>
    <w:rsid w:val="00286FF5"/>
    <w:rsid w:val="002877AA"/>
    <w:rsid w:val="002A024B"/>
    <w:rsid w:val="002A3A9D"/>
    <w:rsid w:val="002A6FC9"/>
    <w:rsid w:val="002B6F08"/>
    <w:rsid w:val="002C05E1"/>
    <w:rsid w:val="002C7B4A"/>
    <w:rsid w:val="002D3D4E"/>
    <w:rsid w:val="002E2C5C"/>
    <w:rsid w:val="002E30D6"/>
    <w:rsid w:val="002F3F33"/>
    <w:rsid w:val="002F65B4"/>
    <w:rsid w:val="002F66C2"/>
    <w:rsid w:val="002F7144"/>
    <w:rsid w:val="00305277"/>
    <w:rsid w:val="00307C73"/>
    <w:rsid w:val="0031155F"/>
    <w:rsid w:val="00316A75"/>
    <w:rsid w:val="00321E58"/>
    <w:rsid w:val="00326D52"/>
    <w:rsid w:val="00332334"/>
    <w:rsid w:val="003347A0"/>
    <w:rsid w:val="00334E63"/>
    <w:rsid w:val="00363187"/>
    <w:rsid w:val="0037109F"/>
    <w:rsid w:val="0037295E"/>
    <w:rsid w:val="00383B5B"/>
    <w:rsid w:val="00385DB3"/>
    <w:rsid w:val="00390443"/>
    <w:rsid w:val="003A1174"/>
    <w:rsid w:val="003B0660"/>
    <w:rsid w:val="003B3DB8"/>
    <w:rsid w:val="003B7265"/>
    <w:rsid w:val="003C12AC"/>
    <w:rsid w:val="003C756D"/>
    <w:rsid w:val="003D68B1"/>
    <w:rsid w:val="003E53D0"/>
    <w:rsid w:val="003E5FCB"/>
    <w:rsid w:val="003E71C0"/>
    <w:rsid w:val="003F0B84"/>
    <w:rsid w:val="00400016"/>
    <w:rsid w:val="00403329"/>
    <w:rsid w:val="004041FC"/>
    <w:rsid w:val="004109BE"/>
    <w:rsid w:val="004119F2"/>
    <w:rsid w:val="00414777"/>
    <w:rsid w:val="00417212"/>
    <w:rsid w:val="004217DF"/>
    <w:rsid w:val="004251A7"/>
    <w:rsid w:val="004255BC"/>
    <w:rsid w:val="0043738B"/>
    <w:rsid w:val="0045393D"/>
    <w:rsid w:val="00462602"/>
    <w:rsid w:val="00463079"/>
    <w:rsid w:val="0047095C"/>
    <w:rsid w:val="00474CF8"/>
    <w:rsid w:val="00476324"/>
    <w:rsid w:val="00477F24"/>
    <w:rsid w:val="004807CF"/>
    <w:rsid w:val="00480AEF"/>
    <w:rsid w:val="00481AA4"/>
    <w:rsid w:val="00482986"/>
    <w:rsid w:val="00483926"/>
    <w:rsid w:val="00484A1D"/>
    <w:rsid w:val="004957B8"/>
    <w:rsid w:val="004A7FF4"/>
    <w:rsid w:val="004B192A"/>
    <w:rsid w:val="004B58A5"/>
    <w:rsid w:val="004C1746"/>
    <w:rsid w:val="004C2F0D"/>
    <w:rsid w:val="004C541F"/>
    <w:rsid w:val="004D25D4"/>
    <w:rsid w:val="004D7678"/>
    <w:rsid w:val="004E24F0"/>
    <w:rsid w:val="004E435F"/>
    <w:rsid w:val="004F0F8A"/>
    <w:rsid w:val="004F53E2"/>
    <w:rsid w:val="004F57B6"/>
    <w:rsid w:val="00501665"/>
    <w:rsid w:val="00503A87"/>
    <w:rsid w:val="00503C48"/>
    <w:rsid w:val="00503DD7"/>
    <w:rsid w:val="00511D11"/>
    <w:rsid w:val="00512646"/>
    <w:rsid w:val="00514C4C"/>
    <w:rsid w:val="00517371"/>
    <w:rsid w:val="00522578"/>
    <w:rsid w:val="00523889"/>
    <w:rsid w:val="00524010"/>
    <w:rsid w:val="005259DB"/>
    <w:rsid w:val="005313FB"/>
    <w:rsid w:val="005315AD"/>
    <w:rsid w:val="00532CFA"/>
    <w:rsid w:val="005377D6"/>
    <w:rsid w:val="00541090"/>
    <w:rsid w:val="00542478"/>
    <w:rsid w:val="005431AF"/>
    <w:rsid w:val="0055201C"/>
    <w:rsid w:val="00552678"/>
    <w:rsid w:val="0056259F"/>
    <w:rsid w:val="0056297D"/>
    <w:rsid w:val="0056500D"/>
    <w:rsid w:val="0058659C"/>
    <w:rsid w:val="00586A6F"/>
    <w:rsid w:val="00586EDC"/>
    <w:rsid w:val="005906A1"/>
    <w:rsid w:val="005A5359"/>
    <w:rsid w:val="005A5B9C"/>
    <w:rsid w:val="005C0C41"/>
    <w:rsid w:val="005C1880"/>
    <w:rsid w:val="005D4434"/>
    <w:rsid w:val="005D5C58"/>
    <w:rsid w:val="005E090D"/>
    <w:rsid w:val="005E1367"/>
    <w:rsid w:val="005F4F45"/>
    <w:rsid w:val="005F635D"/>
    <w:rsid w:val="006065F0"/>
    <w:rsid w:val="0061152B"/>
    <w:rsid w:val="006164B0"/>
    <w:rsid w:val="006307AF"/>
    <w:rsid w:val="00631387"/>
    <w:rsid w:val="0063292B"/>
    <w:rsid w:val="00636E25"/>
    <w:rsid w:val="0064207E"/>
    <w:rsid w:val="0064654A"/>
    <w:rsid w:val="006574ED"/>
    <w:rsid w:val="006608BF"/>
    <w:rsid w:val="006641AB"/>
    <w:rsid w:val="00665056"/>
    <w:rsid w:val="00671F0D"/>
    <w:rsid w:val="006811F9"/>
    <w:rsid w:val="00697C9D"/>
    <w:rsid w:val="006A309F"/>
    <w:rsid w:val="006A3A8C"/>
    <w:rsid w:val="006A6C05"/>
    <w:rsid w:val="006B1038"/>
    <w:rsid w:val="006B2C34"/>
    <w:rsid w:val="006B4014"/>
    <w:rsid w:val="006C329D"/>
    <w:rsid w:val="006C3E7C"/>
    <w:rsid w:val="006C5B70"/>
    <w:rsid w:val="006D3ED2"/>
    <w:rsid w:val="006D7BFC"/>
    <w:rsid w:val="006D7E2A"/>
    <w:rsid w:val="006E0394"/>
    <w:rsid w:val="006E04C0"/>
    <w:rsid w:val="006E18C8"/>
    <w:rsid w:val="006E3C48"/>
    <w:rsid w:val="006E3E76"/>
    <w:rsid w:val="006E59F1"/>
    <w:rsid w:val="006F1CF5"/>
    <w:rsid w:val="006F4A47"/>
    <w:rsid w:val="006F655C"/>
    <w:rsid w:val="00700302"/>
    <w:rsid w:val="00703BA3"/>
    <w:rsid w:val="00706D93"/>
    <w:rsid w:val="00717805"/>
    <w:rsid w:val="00723A06"/>
    <w:rsid w:val="007303CB"/>
    <w:rsid w:val="007310F6"/>
    <w:rsid w:val="00731F33"/>
    <w:rsid w:val="00732A60"/>
    <w:rsid w:val="007410C5"/>
    <w:rsid w:val="007477F7"/>
    <w:rsid w:val="00751C31"/>
    <w:rsid w:val="00753B54"/>
    <w:rsid w:val="007643D2"/>
    <w:rsid w:val="007672A5"/>
    <w:rsid w:val="00771BE0"/>
    <w:rsid w:val="00771CB8"/>
    <w:rsid w:val="00773EBF"/>
    <w:rsid w:val="00781D7F"/>
    <w:rsid w:val="00783BA7"/>
    <w:rsid w:val="00783FA2"/>
    <w:rsid w:val="00784937"/>
    <w:rsid w:val="007857D4"/>
    <w:rsid w:val="00795743"/>
    <w:rsid w:val="007A2241"/>
    <w:rsid w:val="007A3189"/>
    <w:rsid w:val="007A491E"/>
    <w:rsid w:val="007B34BE"/>
    <w:rsid w:val="007B55A3"/>
    <w:rsid w:val="007C0EDC"/>
    <w:rsid w:val="007C41C5"/>
    <w:rsid w:val="007D43E8"/>
    <w:rsid w:val="007E06EF"/>
    <w:rsid w:val="007E1805"/>
    <w:rsid w:val="007E4599"/>
    <w:rsid w:val="007E7474"/>
    <w:rsid w:val="007F0F95"/>
    <w:rsid w:val="007F2483"/>
    <w:rsid w:val="007F29E5"/>
    <w:rsid w:val="007F3BA3"/>
    <w:rsid w:val="007F3DD7"/>
    <w:rsid w:val="007F6E94"/>
    <w:rsid w:val="008034D0"/>
    <w:rsid w:val="00804D63"/>
    <w:rsid w:val="008063C5"/>
    <w:rsid w:val="00814A6C"/>
    <w:rsid w:val="00816726"/>
    <w:rsid w:val="00820111"/>
    <w:rsid w:val="0082424D"/>
    <w:rsid w:val="00837128"/>
    <w:rsid w:val="0083755C"/>
    <w:rsid w:val="00844234"/>
    <w:rsid w:val="00845C17"/>
    <w:rsid w:val="008463D1"/>
    <w:rsid w:val="00846AD3"/>
    <w:rsid w:val="00851FE8"/>
    <w:rsid w:val="008575A9"/>
    <w:rsid w:val="0086160B"/>
    <w:rsid w:val="00882E36"/>
    <w:rsid w:val="00884827"/>
    <w:rsid w:val="008872AF"/>
    <w:rsid w:val="008905C2"/>
    <w:rsid w:val="00892351"/>
    <w:rsid w:val="00893D2F"/>
    <w:rsid w:val="008A0407"/>
    <w:rsid w:val="008A29D0"/>
    <w:rsid w:val="008A35D0"/>
    <w:rsid w:val="008B1121"/>
    <w:rsid w:val="008B2782"/>
    <w:rsid w:val="008B7E6B"/>
    <w:rsid w:val="008C173A"/>
    <w:rsid w:val="008C3401"/>
    <w:rsid w:val="008C55CC"/>
    <w:rsid w:val="008C5F6E"/>
    <w:rsid w:val="008D1C48"/>
    <w:rsid w:val="008D69DC"/>
    <w:rsid w:val="008F1559"/>
    <w:rsid w:val="008F4005"/>
    <w:rsid w:val="008F5CF8"/>
    <w:rsid w:val="00900F69"/>
    <w:rsid w:val="009011E7"/>
    <w:rsid w:val="00901AFA"/>
    <w:rsid w:val="0091458A"/>
    <w:rsid w:val="00914981"/>
    <w:rsid w:val="00917DD6"/>
    <w:rsid w:val="0092082E"/>
    <w:rsid w:val="00920C68"/>
    <w:rsid w:val="00924216"/>
    <w:rsid w:val="00930C03"/>
    <w:rsid w:val="00933FE6"/>
    <w:rsid w:val="0093586B"/>
    <w:rsid w:val="00940EFE"/>
    <w:rsid w:val="009412B9"/>
    <w:rsid w:val="0094468B"/>
    <w:rsid w:val="00961375"/>
    <w:rsid w:val="00970165"/>
    <w:rsid w:val="0097079D"/>
    <w:rsid w:val="00974780"/>
    <w:rsid w:val="009777EF"/>
    <w:rsid w:val="009808B9"/>
    <w:rsid w:val="00987D88"/>
    <w:rsid w:val="009936A4"/>
    <w:rsid w:val="00994ED2"/>
    <w:rsid w:val="009A30B0"/>
    <w:rsid w:val="009A3452"/>
    <w:rsid w:val="009A3FB5"/>
    <w:rsid w:val="009A44C8"/>
    <w:rsid w:val="009A454F"/>
    <w:rsid w:val="009C05A9"/>
    <w:rsid w:val="009C6255"/>
    <w:rsid w:val="009D10E4"/>
    <w:rsid w:val="009D2159"/>
    <w:rsid w:val="009D4A1A"/>
    <w:rsid w:val="009D4C01"/>
    <w:rsid w:val="009D6BFB"/>
    <w:rsid w:val="009E3C78"/>
    <w:rsid w:val="009E6D15"/>
    <w:rsid w:val="009F4529"/>
    <w:rsid w:val="009F6B34"/>
    <w:rsid w:val="00A15A46"/>
    <w:rsid w:val="00A15BB7"/>
    <w:rsid w:val="00A2145E"/>
    <w:rsid w:val="00A22F43"/>
    <w:rsid w:val="00A244F8"/>
    <w:rsid w:val="00A26D46"/>
    <w:rsid w:val="00A27CB6"/>
    <w:rsid w:val="00A307DC"/>
    <w:rsid w:val="00A30841"/>
    <w:rsid w:val="00A30893"/>
    <w:rsid w:val="00A3289C"/>
    <w:rsid w:val="00A35C59"/>
    <w:rsid w:val="00A36E36"/>
    <w:rsid w:val="00A42EFD"/>
    <w:rsid w:val="00A43609"/>
    <w:rsid w:val="00A44229"/>
    <w:rsid w:val="00A5130C"/>
    <w:rsid w:val="00A52DA1"/>
    <w:rsid w:val="00A606FC"/>
    <w:rsid w:val="00A63A2C"/>
    <w:rsid w:val="00A700EB"/>
    <w:rsid w:val="00A770D3"/>
    <w:rsid w:val="00A77C7E"/>
    <w:rsid w:val="00A77F85"/>
    <w:rsid w:val="00A81FDB"/>
    <w:rsid w:val="00A83A15"/>
    <w:rsid w:val="00A95E3A"/>
    <w:rsid w:val="00A9653A"/>
    <w:rsid w:val="00A96C12"/>
    <w:rsid w:val="00AA64F4"/>
    <w:rsid w:val="00AC0E1E"/>
    <w:rsid w:val="00AD3A9D"/>
    <w:rsid w:val="00AE446E"/>
    <w:rsid w:val="00AE6CD3"/>
    <w:rsid w:val="00AF0552"/>
    <w:rsid w:val="00AF13C8"/>
    <w:rsid w:val="00AF19EB"/>
    <w:rsid w:val="00AF6998"/>
    <w:rsid w:val="00B12B0D"/>
    <w:rsid w:val="00B137DD"/>
    <w:rsid w:val="00B23AFD"/>
    <w:rsid w:val="00B24589"/>
    <w:rsid w:val="00B457D4"/>
    <w:rsid w:val="00B468C1"/>
    <w:rsid w:val="00B46B2F"/>
    <w:rsid w:val="00B501D7"/>
    <w:rsid w:val="00B53970"/>
    <w:rsid w:val="00B5450A"/>
    <w:rsid w:val="00B70D6F"/>
    <w:rsid w:val="00B80111"/>
    <w:rsid w:val="00B84F5E"/>
    <w:rsid w:val="00B9062A"/>
    <w:rsid w:val="00B91FF4"/>
    <w:rsid w:val="00B9389D"/>
    <w:rsid w:val="00B95401"/>
    <w:rsid w:val="00B97160"/>
    <w:rsid w:val="00B97E46"/>
    <w:rsid w:val="00BA019A"/>
    <w:rsid w:val="00BA760E"/>
    <w:rsid w:val="00BC18C0"/>
    <w:rsid w:val="00BC1C93"/>
    <w:rsid w:val="00BC375D"/>
    <w:rsid w:val="00BC4499"/>
    <w:rsid w:val="00BE21EE"/>
    <w:rsid w:val="00C00EA2"/>
    <w:rsid w:val="00C0324E"/>
    <w:rsid w:val="00C03C2B"/>
    <w:rsid w:val="00C04AED"/>
    <w:rsid w:val="00C1032B"/>
    <w:rsid w:val="00C10CD8"/>
    <w:rsid w:val="00C11D7A"/>
    <w:rsid w:val="00C17717"/>
    <w:rsid w:val="00C17F6D"/>
    <w:rsid w:val="00C21862"/>
    <w:rsid w:val="00C23654"/>
    <w:rsid w:val="00C31CFC"/>
    <w:rsid w:val="00C44801"/>
    <w:rsid w:val="00C64936"/>
    <w:rsid w:val="00C64941"/>
    <w:rsid w:val="00C72B7B"/>
    <w:rsid w:val="00C73193"/>
    <w:rsid w:val="00C75309"/>
    <w:rsid w:val="00C7617E"/>
    <w:rsid w:val="00C76D50"/>
    <w:rsid w:val="00C805D1"/>
    <w:rsid w:val="00C83CA4"/>
    <w:rsid w:val="00C90E8E"/>
    <w:rsid w:val="00CB4499"/>
    <w:rsid w:val="00CC36BB"/>
    <w:rsid w:val="00CC5368"/>
    <w:rsid w:val="00CC68A5"/>
    <w:rsid w:val="00CD6E08"/>
    <w:rsid w:val="00CE159A"/>
    <w:rsid w:val="00CE2741"/>
    <w:rsid w:val="00CE2AEE"/>
    <w:rsid w:val="00CE3881"/>
    <w:rsid w:val="00CE426C"/>
    <w:rsid w:val="00CE4751"/>
    <w:rsid w:val="00CF4D22"/>
    <w:rsid w:val="00D0176D"/>
    <w:rsid w:val="00D03963"/>
    <w:rsid w:val="00D069D2"/>
    <w:rsid w:val="00D11213"/>
    <w:rsid w:val="00D13380"/>
    <w:rsid w:val="00D26655"/>
    <w:rsid w:val="00D40CCE"/>
    <w:rsid w:val="00D44C99"/>
    <w:rsid w:val="00D55F4A"/>
    <w:rsid w:val="00D630A7"/>
    <w:rsid w:val="00D65E4D"/>
    <w:rsid w:val="00D772B2"/>
    <w:rsid w:val="00D83240"/>
    <w:rsid w:val="00D857FE"/>
    <w:rsid w:val="00DA11C1"/>
    <w:rsid w:val="00DB132B"/>
    <w:rsid w:val="00DB2DFC"/>
    <w:rsid w:val="00DC1583"/>
    <w:rsid w:val="00DD1954"/>
    <w:rsid w:val="00DD1F73"/>
    <w:rsid w:val="00DD3665"/>
    <w:rsid w:val="00DD5C5A"/>
    <w:rsid w:val="00DE149A"/>
    <w:rsid w:val="00DE3166"/>
    <w:rsid w:val="00DE393F"/>
    <w:rsid w:val="00DE63BA"/>
    <w:rsid w:val="00DF0B06"/>
    <w:rsid w:val="00DF1F41"/>
    <w:rsid w:val="00E03533"/>
    <w:rsid w:val="00E0476A"/>
    <w:rsid w:val="00E10F58"/>
    <w:rsid w:val="00E136AB"/>
    <w:rsid w:val="00E13A41"/>
    <w:rsid w:val="00E4499B"/>
    <w:rsid w:val="00E45E50"/>
    <w:rsid w:val="00E57202"/>
    <w:rsid w:val="00E65631"/>
    <w:rsid w:val="00E767D1"/>
    <w:rsid w:val="00E77512"/>
    <w:rsid w:val="00E864F2"/>
    <w:rsid w:val="00E9687C"/>
    <w:rsid w:val="00EA1BD3"/>
    <w:rsid w:val="00EA63B2"/>
    <w:rsid w:val="00EA7D93"/>
    <w:rsid w:val="00EB1D84"/>
    <w:rsid w:val="00EB315E"/>
    <w:rsid w:val="00EB3211"/>
    <w:rsid w:val="00EB39AB"/>
    <w:rsid w:val="00EB40E2"/>
    <w:rsid w:val="00EB484C"/>
    <w:rsid w:val="00EC1D35"/>
    <w:rsid w:val="00EE0F77"/>
    <w:rsid w:val="00EE2DB1"/>
    <w:rsid w:val="00F02F7B"/>
    <w:rsid w:val="00F10E53"/>
    <w:rsid w:val="00F25894"/>
    <w:rsid w:val="00F25A71"/>
    <w:rsid w:val="00F27593"/>
    <w:rsid w:val="00F303D4"/>
    <w:rsid w:val="00F320CD"/>
    <w:rsid w:val="00F32E09"/>
    <w:rsid w:val="00F33138"/>
    <w:rsid w:val="00F359B2"/>
    <w:rsid w:val="00F42658"/>
    <w:rsid w:val="00F462DB"/>
    <w:rsid w:val="00F531FA"/>
    <w:rsid w:val="00F5731D"/>
    <w:rsid w:val="00F62C4D"/>
    <w:rsid w:val="00F74C6A"/>
    <w:rsid w:val="00F7709B"/>
    <w:rsid w:val="00F81E62"/>
    <w:rsid w:val="00F9332F"/>
    <w:rsid w:val="00F96364"/>
    <w:rsid w:val="00FA63FB"/>
    <w:rsid w:val="00FA7000"/>
    <w:rsid w:val="00FB2E05"/>
    <w:rsid w:val="00FC16A0"/>
    <w:rsid w:val="00FD03F3"/>
    <w:rsid w:val="00FD5A50"/>
    <w:rsid w:val="00FD652F"/>
    <w:rsid w:val="00FD70A3"/>
    <w:rsid w:val="00FF4D9A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06D93"/>
    <w:pPr>
      <w:spacing w:line="220" w:lineRule="atLeast"/>
      <w:ind w:right="510"/>
    </w:pPr>
    <w:rPr>
      <w:rFonts w:ascii="Verdana" w:hAnsi="Verdana"/>
      <w:spacing w:val="2"/>
      <w:sz w:val="18"/>
      <w:lang w:eastAsia="en-US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line="280" w:lineRule="exact"/>
      <w:outlineLvl w:val="0"/>
    </w:pPr>
    <w:rPr>
      <w:spacing w:val="7"/>
      <w:kern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line="280" w:lineRule="exact"/>
      <w:outlineLvl w:val="1"/>
    </w:pPr>
  </w:style>
  <w:style w:type="paragraph" w:styleId="Otsikko3">
    <w:name w:val="heading 3"/>
    <w:basedOn w:val="Normaali"/>
    <w:next w:val="Normaali"/>
    <w:qFormat/>
    <w:pPr>
      <w:keepNext/>
      <w:widowControl w:val="0"/>
      <w:numPr>
        <w:ilvl w:val="2"/>
        <w:numId w:val="1"/>
      </w:numPr>
      <w:spacing w:line="280" w:lineRule="exact"/>
      <w:outlineLvl w:val="2"/>
    </w:p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line="280" w:lineRule="exact"/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spacing w:line="280" w:lineRule="exact"/>
      <w:outlineLvl w:val="4"/>
    </w:p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left" w:pos="1134"/>
        <w:tab w:val="right" w:pos="8306"/>
      </w:tabs>
    </w:pPr>
  </w:style>
  <w:style w:type="paragraph" w:styleId="Alaotsikko">
    <w:name w:val="Subtitle"/>
    <w:basedOn w:val="Normaali"/>
    <w:qFormat/>
    <w:rsid w:val="007310F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Ledetekst">
    <w:name w:val="Ledetekst"/>
    <w:basedOn w:val="Normaali"/>
    <w:pPr>
      <w:framePr w:w="2373" w:h="5202" w:hSpace="181" w:wrap="around" w:vAnchor="page" w:hAnchor="page" w:x="9441" w:y="1805"/>
      <w:tabs>
        <w:tab w:val="left" w:pos="680"/>
      </w:tabs>
    </w:pPr>
    <w:rPr>
      <w:spacing w:val="4"/>
      <w:sz w:val="15"/>
    </w:rPr>
  </w:style>
  <w:style w:type="paragraph" w:customStyle="1" w:styleId="Indrykbullet">
    <w:name w:val="Indryk / bullet"/>
    <w:basedOn w:val="Normaali"/>
    <w:pPr>
      <w:ind w:left="283" w:hanging="283"/>
    </w:pPr>
  </w:style>
  <w:style w:type="paragraph" w:customStyle="1" w:styleId="RamBullet1">
    <w:name w:val="Ram Bullet 1"/>
    <w:basedOn w:val="Normaali"/>
    <w:pPr>
      <w:numPr>
        <w:numId w:val="6"/>
      </w:numPr>
    </w:pPr>
  </w:style>
  <w:style w:type="paragraph" w:customStyle="1" w:styleId="RamBullet2">
    <w:name w:val="Ram Bullet 2"/>
    <w:basedOn w:val="Normaali"/>
    <w:pPr>
      <w:numPr>
        <w:ilvl w:val="1"/>
        <w:numId w:val="6"/>
      </w:numPr>
    </w:pPr>
  </w:style>
  <w:style w:type="paragraph" w:customStyle="1" w:styleId="RamBullet3">
    <w:name w:val="Ram Bullet 3"/>
    <w:basedOn w:val="Normaali"/>
    <w:pPr>
      <w:numPr>
        <w:ilvl w:val="2"/>
        <w:numId w:val="6"/>
      </w:numPr>
      <w:ind w:hanging="425"/>
    </w:pPr>
  </w:style>
  <w:style w:type="paragraph" w:customStyle="1" w:styleId="Overskrift">
    <w:name w:val="Overskrift"/>
    <w:basedOn w:val="Normaali"/>
    <w:next w:val="Normaali"/>
    <w:rPr>
      <w:sz w:val="22"/>
    </w:rPr>
  </w:style>
  <w:style w:type="paragraph" w:customStyle="1" w:styleId="RamNumber1">
    <w:name w:val="Ram Number 1"/>
    <w:basedOn w:val="Normaali"/>
    <w:pPr>
      <w:numPr>
        <w:numId w:val="7"/>
      </w:numPr>
    </w:pPr>
  </w:style>
  <w:style w:type="paragraph" w:customStyle="1" w:styleId="RamNumber2">
    <w:name w:val="Ram Number 2"/>
    <w:basedOn w:val="Normaali"/>
    <w:pPr>
      <w:numPr>
        <w:ilvl w:val="1"/>
        <w:numId w:val="7"/>
      </w:numPr>
    </w:pPr>
  </w:style>
  <w:style w:type="paragraph" w:customStyle="1" w:styleId="RamNumber3">
    <w:name w:val="Ram Number 3"/>
    <w:basedOn w:val="Normaali"/>
    <w:pPr>
      <w:numPr>
        <w:ilvl w:val="2"/>
        <w:numId w:val="7"/>
      </w:numPr>
    </w:pPr>
  </w:style>
  <w:style w:type="character" w:styleId="Sivunumero">
    <w:name w:val="page number"/>
    <w:rPr>
      <w:rFonts w:ascii="Verdana" w:hAnsi="Verdana"/>
      <w:sz w:val="18"/>
      <w:lang w:val="fi-FI"/>
    </w:rPr>
  </w:style>
  <w:style w:type="paragraph" w:customStyle="1" w:styleId="Style1">
    <w:name w:val="Style1"/>
    <w:basedOn w:val="Normaali"/>
  </w:style>
  <w:style w:type="paragraph" w:customStyle="1" w:styleId="TextStart">
    <w:name w:val="TextStart"/>
    <w:basedOn w:val="Normaali"/>
    <w:next w:val="Normaali"/>
  </w:style>
  <w:style w:type="paragraph" w:styleId="Alaviitteenteksti">
    <w:name w:val="footnote text"/>
    <w:basedOn w:val="Normaali"/>
    <w:semiHidden/>
    <w:rsid w:val="007310F6"/>
    <w:rPr>
      <w:sz w:val="20"/>
    </w:rPr>
  </w:style>
  <w:style w:type="character" w:styleId="Alaviitteenviite">
    <w:name w:val="footnote reference"/>
    <w:semiHidden/>
    <w:rsid w:val="007310F6"/>
    <w:rPr>
      <w:vertAlign w:val="superscript"/>
      <w:lang w:val="fi-FI"/>
    </w:rPr>
  </w:style>
  <w:style w:type="paragraph" w:styleId="Allekirjoitus">
    <w:name w:val="Signature"/>
    <w:basedOn w:val="Normaali"/>
    <w:rsid w:val="007310F6"/>
    <w:pPr>
      <w:ind w:left="4252"/>
    </w:pPr>
  </w:style>
  <w:style w:type="paragraph" w:styleId="Asiakirjanrakenneruutu">
    <w:name w:val="Document Map"/>
    <w:basedOn w:val="Normaali"/>
    <w:semiHidden/>
    <w:rsid w:val="007310F6"/>
    <w:pPr>
      <w:shd w:val="clear" w:color="auto" w:fill="000080"/>
    </w:pPr>
    <w:rPr>
      <w:rFonts w:ascii="Tahoma" w:hAnsi="Tahoma" w:cs="Tahoma"/>
      <w:sz w:val="20"/>
    </w:rPr>
  </w:style>
  <w:style w:type="character" w:styleId="AvattuHyperlinkki">
    <w:name w:val="FollowedHyperlink"/>
    <w:rsid w:val="007310F6"/>
    <w:rPr>
      <w:color w:val="800080"/>
      <w:u w:val="single"/>
      <w:lang w:val="fi-FI"/>
    </w:rPr>
  </w:style>
  <w:style w:type="paragraph" w:styleId="Hakemisto1">
    <w:name w:val="index 1"/>
    <w:basedOn w:val="Normaali"/>
    <w:next w:val="Normaali"/>
    <w:autoRedefine/>
    <w:semiHidden/>
    <w:rsid w:val="007310F6"/>
    <w:pPr>
      <w:ind w:left="180" w:hanging="180"/>
    </w:pPr>
  </w:style>
  <w:style w:type="paragraph" w:styleId="Hakemisto2">
    <w:name w:val="index 2"/>
    <w:basedOn w:val="Normaali"/>
    <w:next w:val="Normaali"/>
    <w:autoRedefine/>
    <w:semiHidden/>
    <w:rsid w:val="007310F6"/>
    <w:pPr>
      <w:ind w:left="360" w:hanging="180"/>
    </w:pPr>
  </w:style>
  <w:style w:type="paragraph" w:styleId="Hakemisto3">
    <w:name w:val="index 3"/>
    <w:basedOn w:val="Normaali"/>
    <w:next w:val="Normaali"/>
    <w:autoRedefine/>
    <w:semiHidden/>
    <w:rsid w:val="007310F6"/>
    <w:pPr>
      <w:ind w:left="540" w:hanging="180"/>
    </w:pPr>
  </w:style>
  <w:style w:type="paragraph" w:styleId="Hakemisto4">
    <w:name w:val="index 4"/>
    <w:basedOn w:val="Normaali"/>
    <w:next w:val="Normaali"/>
    <w:autoRedefine/>
    <w:semiHidden/>
    <w:rsid w:val="007310F6"/>
    <w:pPr>
      <w:ind w:left="720" w:hanging="180"/>
    </w:pPr>
  </w:style>
  <w:style w:type="paragraph" w:styleId="Hakemisto5">
    <w:name w:val="index 5"/>
    <w:basedOn w:val="Normaali"/>
    <w:next w:val="Normaali"/>
    <w:autoRedefine/>
    <w:semiHidden/>
    <w:rsid w:val="007310F6"/>
    <w:pPr>
      <w:ind w:left="900" w:hanging="180"/>
    </w:pPr>
  </w:style>
  <w:style w:type="paragraph" w:styleId="Hakemisto6">
    <w:name w:val="index 6"/>
    <w:basedOn w:val="Normaali"/>
    <w:next w:val="Normaali"/>
    <w:autoRedefine/>
    <w:semiHidden/>
    <w:rsid w:val="007310F6"/>
    <w:pPr>
      <w:ind w:left="1080" w:hanging="180"/>
    </w:pPr>
  </w:style>
  <w:style w:type="paragraph" w:styleId="Hakemisto7">
    <w:name w:val="index 7"/>
    <w:basedOn w:val="Normaali"/>
    <w:next w:val="Normaali"/>
    <w:autoRedefine/>
    <w:semiHidden/>
    <w:rsid w:val="007310F6"/>
    <w:pPr>
      <w:ind w:left="1260" w:hanging="180"/>
    </w:pPr>
  </w:style>
  <w:style w:type="paragraph" w:styleId="Hakemisto8">
    <w:name w:val="index 8"/>
    <w:basedOn w:val="Normaali"/>
    <w:next w:val="Normaali"/>
    <w:autoRedefine/>
    <w:semiHidden/>
    <w:rsid w:val="007310F6"/>
    <w:pPr>
      <w:ind w:left="1440" w:hanging="180"/>
    </w:pPr>
  </w:style>
  <w:style w:type="paragraph" w:styleId="Hakemisto9">
    <w:name w:val="index 9"/>
    <w:basedOn w:val="Normaali"/>
    <w:next w:val="Normaali"/>
    <w:autoRedefine/>
    <w:semiHidden/>
    <w:rsid w:val="007310F6"/>
    <w:pPr>
      <w:ind w:left="1620" w:hanging="180"/>
    </w:pPr>
  </w:style>
  <w:style w:type="paragraph" w:styleId="Hakemistonotsikko">
    <w:name w:val="index heading"/>
    <w:basedOn w:val="Normaali"/>
    <w:next w:val="Hakemisto1"/>
    <w:semiHidden/>
    <w:rsid w:val="007310F6"/>
    <w:rPr>
      <w:rFonts w:ascii="Arial" w:hAnsi="Arial" w:cs="Arial"/>
      <w:b/>
      <w:bCs/>
    </w:rPr>
  </w:style>
  <w:style w:type="character" w:styleId="HTML-akronyymi">
    <w:name w:val="HTML Acronym"/>
    <w:rsid w:val="007310F6"/>
    <w:rPr>
      <w:lang w:val="fi-FI"/>
    </w:rPr>
  </w:style>
  <w:style w:type="paragraph" w:styleId="HTML-esimuotoiltu">
    <w:name w:val="HTML Preformatted"/>
    <w:basedOn w:val="Normaali"/>
    <w:rsid w:val="007310F6"/>
    <w:rPr>
      <w:rFonts w:ascii="Courier New" w:hAnsi="Courier New" w:cs="Courier New"/>
      <w:sz w:val="20"/>
    </w:rPr>
  </w:style>
  <w:style w:type="character" w:styleId="HTML-kirjoituskone">
    <w:name w:val="HTML Typewriter"/>
    <w:rsid w:val="007310F6"/>
    <w:rPr>
      <w:rFonts w:ascii="Courier New" w:hAnsi="Courier New" w:cs="Courier New"/>
      <w:sz w:val="20"/>
      <w:szCs w:val="20"/>
      <w:lang w:val="fi-FI"/>
    </w:rPr>
  </w:style>
  <w:style w:type="character" w:styleId="HTML-koodi">
    <w:name w:val="HTML Code"/>
    <w:rsid w:val="007310F6"/>
    <w:rPr>
      <w:rFonts w:ascii="Courier New" w:hAnsi="Courier New" w:cs="Courier New"/>
      <w:sz w:val="20"/>
      <w:szCs w:val="20"/>
      <w:lang w:val="fi-FI"/>
    </w:rPr>
  </w:style>
  <w:style w:type="character" w:styleId="HTML-lainaus">
    <w:name w:val="HTML Cite"/>
    <w:rsid w:val="007310F6"/>
    <w:rPr>
      <w:i/>
      <w:iCs/>
      <w:lang w:val="fi-FI"/>
    </w:rPr>
  </w:style>
  <w:style w:type="character" w:styleId="HTML-malli">
    <w:name w:val="HTML Sample"/>
    <w:rsid w:val="007310F6"/>
    <w:rPr>
      <w:rFonts w:ascii="Courier New" w:hAnsi="Courier New" w:cs="Courier New"/>
      <w:lang w:val="fi-FI"/>
    </w:rPr>
  </w:style>
  <w:style w:type="character" w:styleId="HTML-muuttuja">
    <w:name w:val="HTML Variable"/>
    <w:rsid w:val="007310F6"/>
    <w:rPr>
      <w:i/>
      <w:iCs/>
      <w:lang w:val="fi-FI"/>
    </w:rPr>
  </w:style>
  <w:style w:type="character" w:styleId="HTML-mrittely">
    <w:name w:val="HTML Definition"/>
    <w:rsid w:val="007310F6"/>
    <w:rPr>
      <w:i/>
      <w:iCs/>
      <w:lang w:val="fi-FI"/>
    </w:rPr>
  </w:style>
  <w:style w:type="character" w:styleId="HTML-nppimist">
    <w:name w:val="HTML Keyboard"/>
    <w:rsid w:val="007310F6"/>
    <w:rPr>
      <w:rFonts w:ascii="Courier New" w:hAnsi="Courier New" w:cs="Courier New"/>
      <w:sz w:val="20"/>
      <w:szCs w:val="20"/>
      <w:lang w:val="fi-FI"/>
    </w:rPr>
  </w:style>
  <w:style w:type="paragraph" w:styleId="HTML-osoite">
    <w:name w:val="HTML Address"/>
    <w:basedOn w:val="Normaali"/>
    <w:rsid w:val="007310F6"/>
    <w:rPr>
      <w:i/>
      <w:iCs/>
    </w:rPr>
  </w:style>
  <w:style w:type="paragraph" w:styleId="Huomautuksenotsikko">
    <w:name w:val="Note Heading"/>
    <w:basedOn w:val="Normaali"/>
    <w:next w:val="Normaali"/>
    <w:rsid w:val="007310F6"/>
  </w:style>
  <w:style w:type="character" w:styleId="Hyperlinkki">
    <w:name w:val="Hyperlink"/>
    <w:rsid w:val="007310F6"/>
    <w:rPr>
      <w:color w:val="0000FF"/>
      <w:u w:val="single"/>
      <w:lang w:val="fi-FI"/>
    </w:rPr>
  </w:style>
  <w:style w:type="paragraph" w:styleId="Jatkoluettelo">
    <w:name w:val="List Continue"/>
    <w:basedOn w:val="Normaali"/>
    <w:rsid w:val="007310F6"/>
    <w:pPr>
      <w:spacing w:after="120"/>
      <w:ind w:left="283"/>
    </w:pPr>
  </w:style>
  <w:style w:type="paragraph" w:styleId="Jatkoluettelo2">
    <w:name w:val="List Continue 2"/>
    <w:basedOn w:val="Normaali"/>
    <w:rsid w:val="007310F6"/>
    <w:pPr>
      <w:spacing w:after="120"/>
      <w:ind w:left="566"/>
    </w:pPr>
  </w:style>
  <w:style w:type="paragraph" w:styleId="Jatkoluettelo3">
    <w:name w:val="List Continue 3"/>
    <w:basedOn w:val="Normaali"/>
    <w:rsid w:val="007310F6"/>
    <w:pPr>
      <w:spacing w:after="120"/>
      <w:ind w:left="849"/>
    </w:pPr>
  </w:style>
  <w:style w:type="paragraph" w:styleId="Jatkoluettelo4">
    <w:name w:val="List Continue 4"/>
    <w:basedOn w:val="Normaali"/>
    <w:rsid w:val="007310F6"/>
    <w:pPr>
      <w:spacing w:after="120"/>
      <w:ind w:left="1132"/>
    </w:pPr>
  </w:style>
  <w:style w:type="paragraph" w:styleId="Jatkoluettelo5">
    <w:name w:val="List Continue 5"/>
    <w:basedOn w:val="Normaali"/>
    <w:rsid w:val="007310F6"/>
    <w:pPr>
      <w:spacing w:after="120"/>
      <w:ind w:left="1415"/>
    </w:pPr>
  </w:style>
  <w:style w:type="paragraph" w:styleId="Kirjekuorenosoite">
    <w:name w:val="envelope address"/>
    <w:basedOn w:val="Normaali"/>
    <w:rsid w:val="007310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Kirjekuorenpalautusosoite">
    <w:name w:val="envelope return"/>
    <w:basedOn w:val="Normaali"/>
    <w:rsid w:val="007310F6"/>
    <w:rPr>
      <w:rFonts w:ascii="Arial" w:hAnsi="Arial" w:cs="Arial"/>
      <w:sz w:val="20"/>
    </w:rPr>
  </w:style>
  <w:style w:type="paragraph" w:styleId="Kommentinteksti">
    <w:name w:val="annotation text"/>
    <w:basedOn w:val="Normaali"/>
    <w:semiHidden/>
    <w:rsid w:val="007310F6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7310F6"/>
    <w:rPr>
      <w:b/>
      <w:bCs/>
    </w:rPr>
  </w:style>
  <w:style w:type="character" w:styleId="Kommentinviite">
    <w:name w:val="annotation reference"/>
    <w:semiHidden/>
    <w:rsid w:val="007310F6"/>
    <w:rPr>
      <w:sz w:val="16"/>
      <w:szCs w:val="16"/>
      <w:lang w:val="fi-FI"/>
    </w:rPr>
  </w:style>
  <w:style w:type="character" w:styleId="Korostus">
    <w:name w:val="Emphasis"/>
    <w:qFormat/>
    <w:rsid w:val="007310F6"/>
    <w:rPr>
      <w:i/>
      <w:iCs/>
      <w:lang w:val="fi-FI"/>
    </w:rPr>
  </w:style>
  <w:style w:type="paragraph" w:styleId="Kuvanotsikko">
    <w:name w:val="caption"/>
    <w:basedOn w:val="Normaali"/>
    <w:next w:val="Normaali"/>
    <w:qFormat/>
    <w:rsid w:val="007310F6"/>
    <w:rPr>
      <w:b/>
      <w:bCs/>
      <w:sz w:val="20"/>
    </w:rPr>
  </w:style>
  <w:style w:type="paragraph" w:styleId="Kuvaotsikkoluettelo">
    <w:name w:val="table of figures"/>
    <w:basedOn w:val="Normaali"/>
    <w:next w:val="Normaali"/>
    <w:semiHidden/>
    <w:rsid w:val="007310F6"/>
  </w:style>
  <w:style w:type="paragraph" w:styleId="Leipteksti">
    <w:name w:val="Body Text"/>
    <w:basedOn w:val="Normaali"/>
    <w:rsid w:val="007310F6"/>
    <w:pPr>
      <w:spacing w:after="120"/>
    </w:pPr>
  </w:style>
  <w:style w:type="paragraph" w:styleId="Leipteksti2">
    <w:name w:val="Body Text 2"/>
    <w:basedOn w:val="Normaali"/>
    <w:rsid w:val="007310F6"/>
    <w:pPr>
      <w:spacing w:after="120" w:line="480" w:lineRule="auto"/>
    </w:pPr>
  </w:style>
  <w:style w:type="paragraph" w:styleId="Leipteksti3">
    <w:name w:val="Body Text 3"/>
    <w:basedOn w:val="Normaali"/>
    <w:rsid w:val="007310F6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rsid w:val="007310F6"/>
    <w:pPr>
      <w:ind w:firstLine="210"/>
    </w:pPr>
  </w:style>
  <w:style w:type="paragraph" w:styleId="Sisennettyleipteksti">
    <w:name w:val="Body Text Indent"/>
    <w:basedOn w:val="Normaali"/>
    <w:rsid w:val="007310F6"/>
    <w:pPr>
      <w:spacing w:after="120"/>
      <w:ind w:left="283"/>
    </w:pPr>
  </w:style>
  <w:style w:type="paragraph" w:styleId="Leiptekstin1rivinsisennys2">
    <w:name w:val="Body Text First Indent 2"/>
    <w:basedOn w:val="Sisennettyleipteksti"/>
    <w:rsid w:val="007310F6"/>
    <w:pPr>
      <w:ind w:firstLine="210"/>
    </w:pPr>
  </w:style>
  <w:style w:type="paragraph" w:styleId="Lohkoteksti">
    <w:name w:val="Block Text"/>
    <w:basedOn w:val="Normaali"/>
    <w:rsid w:val="007310F6"/>
    <w:pPr>
      <w:spacing w:after="120"/>
      <w:ind w:left="1440" w:right="1440"/>
    </w:pPr>
  </w:style>
  <w:style w:type="paragraph" w:styleId="Lopetus">
    <w:name w:val="Closing"/>
    <w:basedOn w:val="Normaali"/>
    <w:rsid w:val="007310F6"/>
    <w:pPr>
      <w:ind w:left="4252"/>
    </w:pPr>
  </w:style>
  <w:style w:type="paragraph" w:styleId="Loppuviitteenteksti">
    <w:name w:val="endnote text"/>
    <w:basedOn w:val="Normaali"/>
    <w:semiHidden/>
    <w:rsid w:val="007310F6"/>
    <w:rPr>
      <w:sz w:val="20"/>
    </w:rPr>
  </w:style>
  <w:style w:type="character" w:styleId="Loppuviitteenviite">
    <w:name w:val="endnote reference"/>
    <w:semiHidden/>
    <w:rsid w:val="007310F6"/>
    <w:rPr>
      <w:vertAlign w:val="superscript"/>
      <w:lang w:val="fi-FI"/>
    </w:rPr>
  </w:style>
  <w:style w:type="paragraph" w:styleId="Luettelo">
    <w:name w:val="List"/>
    <w:basedOn w:val="Normaali"/>
    <w:rsid w:val="007310F6"/>
    <w:pPr>
      <w:ind w:left="283" w:hanging="283"/>
    </w:pPr>
  </w:style>
  <w:style w:type="paragraph" w:styleId="Luettelo2">
    <w:name w:val="List 2"/>
    <w:basedOn w:val="Normaali"/>
    <w:rsid w:val="007310F6"/>
    <w:pPr>
      <w:ind w:left="566" w:hanging="283"/>
    </w:pPr>
  </w:style>
  <w:style w:type="paragraph" w:styleId="Luettelo3">
    <w:name w:val="List 3"/>
    <w:basedOn w:val="Normaali"/>
    <w:rsid w:val="007310F6"/>
    <w:pPr>
      <w:ind w:left="849" w:hanging="283"/>
    </w:pPr>
  </w:style>
  <w:style w:type="paragraph" w:styleId="Luettelo4">
    <w:name w:val="List 4"/>
    <w:basedOn w:val="Normaali"/>
    <w:rsid w:val="007310F6"/>
    <w:pPr>
      <w:ind w:left="1132" w:hanging="283"/>
    </w:pPr>
  </w:style>
  <w:style w:type="paragraph" w:styleId="Luettelo5">
    <w:name w:val="List 5"/>
    <w:basedOn w:val="Normaali"/>
    <w:rsid w:val="007310F6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rsid w:val="007310F6"/>
    <w:pPr>
      <w:ind w:left="180" w:hanging="180"/>
    </w:pPr>
  </w:style>
  <w:style w:type="paragraph" w:styleId="Lhdeluettelonotsikko">
    <w:name w:val="toa heading"/>
    <w:basedOn w:val="Normaali"/>
    <w:next w:val="Normaali"/>
    <w:semiHidden/>
    <w:rsid w:val="007310F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Makroteksti">
    <w:name w:val="macro"/>
    <w:semiHidden/>
    <w:rsid w:val="007310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20" w:lineRule="atLeast"/>
      <w:ind w:right="510"/>
    </w:pPr>
    <w:rPr>
      <w:rFonts w:ascii="Courier New" w:hAnsi="Courier New" w:cs="Courier New"/>
      <w:spacing w:val="2"/>
      <w:lang w:eastAsia="en-US"/>
    </w:rPr>
  </w:style>
  <w:style w:type="paragraph" w:styleId="Merkittyluettelo">
    <w:name w:val="List Bullet"/>
    <w:basedOn w:val="Normaali"/>
    <w:rsid w:val="007310F6"/>
    <w:pPr>
      <w:numPr>
        <w:numId w:val="10"/>
      </w:numPr>
    </w:pPr>
  </w:style>
  <w:style w:type="paragraph" w:styleId="Merkittyluettelo2">
    <w:name w:val="List Bullet 2"/>
    <w:basedOn w:val="Normaali"/>
    <w:rsid w:val="007310F6"/>
    <w:pPr>
      <w:numPr>
        <w:numId w:val="11"/>
      </w:numPr>
    </w:pPr>
  </w:style>
  <w:style w:type="paragraph" w:styleId="Merkittyluettelo3">
    <w:name w:val="List Bullet 3"/>
    <w:basedOn w:val="Normaali"/>
    <w:rsid w:val="007310F6"/>
    <w:pPr>
      <w:numPr>
        <w:numId w:val="12"/>
      </w:numPr>
    </w:pPr>
  </w:style>
  <w:style w:type="paragraph" w:styleId="Merkittyluettelo4">
    <w:name w:val="List Bullet 4"/>
    <w:basedOn w:val="Normaali"/>
    <w:rsid w:val="007310F6"/>
    <w:pPr>
      <w:numPr>
        <w:numId w:val="13"/>
      </w:numPr>
    </w:pPr>
  </w:style>
  <w:style w:type="paragraph" w:styleId="Merkittyluettelo5">
    <w:name w:val="List Bullet 5"/>
    <w:basedOn w:val="Normaali"/>
    <w:rsid w:val="007310F6"/>
    <w:pPr>
      <w:numPr>
        <w:numId w:val="14"/>
      </w:numPr>
    </w:pPr>
  </w:style>
  <w:style w:type="paragraph" w:customStyle="1" w:styleId="NormaaliWeb">
    <w:name w:val="Normaali (Web)"/>
    <w:basedOn w:val="Normaali"/>
    <w:rsid w:val="007310F6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7310F6"/>
    <w:pPr>
      <w:numPr>
        <w:numId w:val="15"/>
      </w:numPr>
    </w:pPr>
  </w:style>
  <w:style w:type="paragraph" w:styleId="Numeroituluettelo2">
    <w:name w:val="List Number 2"/>
    <w:basedOn w:val="Normaali"/>
    <w:rsid w:val="007310F6"/>
    <w:pPr>
      <w:numPr>
        <w:numId w:val="16"/>
      </w:numPr>
    </w:pPr>
  </w:style>
  <w:style w:type="paragraph" w:styleId="Numeroituluettelo3">
    <w:name w:val="List Number 3"/>
    <w:basedOn w:val="Normaali"/>
    <w:rsid w:val="007310F6"/>
    <w:pPr>
      <w:numPr>
        <w:numId w:val="17"/>
      </w:numPr>
    </w:pPr>
  </w:style>
  <w:style w:type="paragraph" w:styleId="Numeroituluettelo4">
    <w:name w:val="List Number 4"/>
    <w:basedOn w:val="Normaali"/>
    <w:rsid w:val="007310F6"/>
    <w:pPr>
      <w:numPr>
        <w:numId w:val="18"/>
      </w:numPr>
    </w:pPr>
  </w:style>
  <w:style w:type="paragraph" w:styleId="Numeroituluettelo5">
    <w:name w:val="List Number 5"/>
    <w:basedOn w:val="Normaali"/>
    <w:rsid w:val="007310F6"/>
    <w:pPr>
      <w:numPr>
        <w:numId w:val="19"/>
      </w:numPr>
    </w:pPr>
  </w:style>
  <w:style w:type="paragraph" w:styleId="Otsikko">
    <w:name w:val="Title"/>
    <w:basedOn w:val="Normaali"/>
    <w:qFormat/>
    <w:rsid w:val="007310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rsid w:val="007310F6"/>
  </w:style>
  <w:style w:type="character" w:styleId="Rivinumero">
    <w:name w:val="line number"/>
    <w:basedOn w:val="Kappaleenoletusfontti"/>
    <w:rsid w:val="007310F6"/>
    <w:rPr>
      <w:lang w:val="fi-FI"/>
    </w:rPr>
  </w:style>
  <w:style w:type="paragraph" w:styleId="Seliteteksti">
    <w:name w:val="Balloon Text"/>
    <w:basedOn w:val="Normaali"/>
    <w:semiHidden/>
    <w:rsid w:val="007310F6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7310F6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rsid w:val="007310F6"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  <w:rsid w:val="007310F6"/>
  </w:style>
  <w:style w:type="paragraph" w:styleId="Sisluet2">
    <w:name w:val="toc 2"/>
    <w:basedOn w:val="Normaali"/>
    <w:next w:val="Normaali"/>
    <w:autoRedefine/>
    <w:semiHidden/>
    <w:rsid w:val="007310F6"/>
    <w:pPr>
      <w:ind w:left="180"/>
    </w:pPr>
  </w:style>
  <w:style w:type="paragraph" w:styleId="Sisluet3">
    <w:name w:val="toc 3"/>
    <w:basedOn w:val="Normaali"/>
    <w:next w:val="Normaali"/>
    <w:autoRedefine/>
    <w:semiHidden/>
    <w:rsid w:val="007310F6"/>
    <w:pPr>
      <w:ind w:left="360"/>
    </w:pPr>
  </w:style>
  <w:style w:type="paragraph" w:styleId="Sisluet4">
    <w:name w:val="toc 4"/>
    <w:basedOn w:val="Normaali"/>
    <w:next w:val="Normaali"/>
    <w:autoRedefine/>
    <w:semiHidden/>
    <w:rsid w:val="007310F6"/>
    <w:pPr>
      <w:ind w:left="540"/>
    </w:pPr>
  </w:style>
  <w:style w:type="paragraph" w:styleId="Sisluet5">
    <w:name w:val="toc 5"/>
    <w:basedOn w:val="Normaali"/>
    <w:next w:val="Normaali"/>
    <w:autoRedefine/>
    <w:semiHidden/>
    <w:rsid w:val="007310F6"/>
    <w:pPr>
      <w:ind w:left="720"/>
    </w:pPr>
  </w:style>
  <w:style w:type="paragraph" w:styleId="Sisluet6">
    <w:name w:val="toc 6"/>
    <w:basedOn w:val="Normaali"/>
    <w:next w:val="Normaali"/>
    <w:autoRedefine/>
    <w:semiHidden/>
    <w:rsid w:val="007310F6"/>
    <w:pPr>
      <w:ind w:left="900"/>
    </w:pPr>
  </w:style>
  <w:style w:type="paragraph" w:styleId="Sisluet7">
    <w:name w:val="toc 7"/>
    <w:basedOn w:val="Normaali"/>
    <w:next w:val="Normaali"/>
    <w:autoRedefine/>
    <w:semiHidden/>
    <w:rsid w:val="007310F6"/>
    <w:pPr>
      <w:ind w:left="1080"/>
    </w:pPr>
  </w:style>
  <w:style w:type="paragraph" w:styleId="Sisluet8">
    <w:name w:val="toc 8"/>
    <w:basedOn w:val="Normaali"/>
    <w:next w:val="Normaali"/>
    <w:autoRedefine/>
    <w:semiHidden/>
    <w:rsid w:val="007310F6"/>
    <w:pPr>
      <w:ind w:left="1260"/>
    </w:pPr>
  </w:style>
  <w:style w:type="paragraph" w:styleId="Sisluet9">
    <w:name w:val="toc 9"/>
    <w:basedOn w:val="Normaali"/>
    <w:next w:val="Normaali"/>
    <w:autoRedefine/>
    <w:semiHidden/>
    <w:rsid w:val="007310F6"/>
    <w:pPr>
      <w:ind w:left="1440"/>
    </w:pPr>
  </w:style>
  <w:style w:type="table" w:styleId="Taulukko3-ulottvaikutelma1">
    <w:name w:val="Table 3D effects 1"/>
    <w:basedOn w:val="Normaalitaulukko"/>
    <w:rsid w:val="007310F6"/>
    <w:pPr>
      <w:spacing w:line="220" w:lineRule="atLeast"/>
      <w:ind w:right="51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rsid w:val="007310F6"/>
    <w:pPr>
      <w:spacing w:line="220" w:lineRule="atLeast"/>
      <w:ind w:right="51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rsid w:val="007310F6"/>
    <w:pPr>
      <w:spacing w:line="220" w:lineRule="atLeast"/>
      <w:ind w:right="51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rsid w:val="007310F6"/>
    <w:pPr>
      <w:spacing w:line="220" w:lineRule="atLeast"/>
      <w:ind w:right="51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rsid w:val="007310F6"/>
    <w:pPr>
      <w:spacing w:line="220" w:lineRule="atLeast"/>
      <w:ind w:right="51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rsid w:val="007310F6"/>
    <w:pPr>
      <w:spacing w:line="220" w:lineRule="atLeast"/>
      <w:ind w:right="51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rsid w:val="007310F6"/>
    <w:pPr>
      <w:spacing w:line="220" w:lineRule="atLeast"/>
      <w:ind w:right="51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rsid w:val="007310F6"/>
    <w:pPr>
      <w:spacing w:line="220" w:lineRule="atLeast"/>
      <w:ind w:right="51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rsid w:val="007310F6"/>
    <w:pPr>
      <w:spacing w:line="220" w:lineRule="atLeast"/>
      <w:ind w:right="51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rsid w:val="007310F6"/>
    <w:pPr>
      <w:spacing w:line="220" w:lineRule="atLeast"/>
      <w:ind w:right="51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rsid w:val="007310F6"/>
    <w:pPr>
      <w:spacing w:line="220" w:lineRule="atLeast"/>
      <w:ind w:right="51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rsid w:val="007310F6"/>
    <w:pPr>
      <w:spacing w:line="220" w:lineRule="atLeast"/>
      <w:ind w:right="51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rsid w:val="007310F6"/>
    <w:pPr>
      <w:spacing w:line="220" w:lineRule="atLeast"/>
      <w:ind w:right="51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rsid w:val="007310F6"/>
    <w:pPr>
      <w:spacing w:line="220" w:lineRule="atLeast"/>
      <w:ind w:right="51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rsid w:val="007310F6"/>
    <w:pPr>
      <w:spacing w:line="220" w:lineRule="atLeast"/>
      <w:ind w:right="51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rsid w:val="007310F6"/>
    <w:pPr>
      <w:spacing w:line="220" w:lineRule="atLeast"/>
      <w:ind w:right="51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rsid w:val="007310F6"/>
    <w:pPr>
      <w:spacing w:line="220" w:lineRule="atLeast"/>
      <w:ind w:right="51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rsid w:val="007310F6"/>
    <w:pPr>
      <w:spacing w:line="220" w:lineRule="atLeast"/>
      <w:ind w:right="51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rsid w:val="007310F6"/>
    <w:pPr>
      <w:spacing w:line="220" w:lineRule="atLeast"/>
      <w:ind w:right="51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">
    <w:name w:val="Taulukko Web 1"/>
    <w:basedOn w:val="Normaalitaulukko"/>
    <w:rsid w:val="007310F6"/>
    <w:pPr>
      <w:spacing w:line="220" w:lineRule="atLeast"/>
      <w:ind w:right="51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">
    <w:name w:val="Taulukko Web 2"/>
    <w:basedOn w:val="Normaalitaulukko"/>
    <w:rsid w:val="007310F6"/>
    <w:pPr>
      <w:spacing w:line="220" w:lineRule="atLeast"/>
      <w:ind w:right="51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">
    <w:name w:val="Taulukko Web 3"/>
    <w:basedOn w:val="Normaalitaulukko"/>
    <w:rsid w:val="007310F6"/>
    <w:pPr>
      <w:spacing w:line="220" w:lineRule="atLeast"/>
      <w:ind w:right="51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rsid w:val="007310F6"/>
    <w:pPr>
      <w:spacing w:line="220" w:lineRule="atLeast"/>
      <w:ind w:right="51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rsid w:val="007310F6"/>
    <w:pPr>
      <w:spacing w:line="220" w:lineRule="atLeast"/>
      <w:ind w:right="51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rsid w:val="007310F6"/>
    <w:pPr>
      <w:spacing w:line="220" w:lineRule="atLeast"/>
      <w:ind w:right="51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rsid w:val="007310F6"/>
    <w:pPr>
      <w:spacing w:line="220" w:lineRule="atLeast"/>
      <w:ind w:right="51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rsid w:val="007310F6"/>
  </w:style>
  <w:style w:type="paragraph" w:styleId="Vaintekstin">
    <w:name w:val="Plain Text"/>
    <w:basedOn w:val="Normaali"/>
    <w:rsid w:val="007310F6"/>
    <w:rPr>
      <w:rFonts w:ascii="Courier New" w:hAnsi="Courier New" w:cs="Courier New"/>
      <w:sz w:val="20"/>
    </w:rPr>
  </w:style>
  <w:style w:type="paragraph" w:styleId="Vakiosisennys">
    <w:name w:val="Normal Indent"/>
    <w:basedOn w:val="Normaali"/>
    <w:rsid w:val="007310F6"/>
    <w:pPr>
      <w:ind w:left="720"/>
    </w:pPr>
  </w:style>
  <w:style w:type="paragraph" w:styleId="Viestinallekirjoitus">
    <w:name w:val="E-mail Signature"/>
    <w:basedOn w:val="Normaali"/>
    <w:rsid w:val="007310F6"/>
  </w:style>
  <w:style w:type="paragraph" w:styleId="Viestinotsikko">
    <w:name w:val="Message Header"/>
    <w:basedOn w:val="Normaali"/>
    <w:rsid w:val="007310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Voimakas">
    <w:name w:val="Strong"/>
    <w:qFormat/>
    <w:rsid w:val="007310F6"/>
    <w:rPr>
      <w:b/>
      <w:bCs/>
      <w:lang w:val="fi-FI"/>
    </w:rPr>
  </w:style>
  <w:style w:type="paragraph" w:styleId="Luettelokappale">
    <w:name w:val="List Paragraph"/>
    <w:basedOn w:val="Normaali"/>
    <w:uiPriority w:val="34"/>
    <w:qFormat/>
    <w:rsid w:val="00B9389D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06D93"/>
    <w:pPr>
      <w:spacing w:line="220" w:lineRule="atLeast"/>
      <w:ind w:right="510"/>
    </w:pPr>
    <w:rPr>
      <w:rFonts w:ascii="Verdana" w:hAnsi="Verdana"/>
      <w:spacing w:val="2"/>
      <w:sz w:val="18"/>
      <w:lang w:eastAsia="en-US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line="280" w:lineRule="exact"/>
      <w:outlineLvl w:val="0"/>
    </w:pPr>
    <w:rPr>
      <w:spacing w:val="7"/>
      <w:kern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spacing w:line="280" w:lineRule="exact"/>
      <w:outlineLvl w:val="1"/>
    </w:pPr>
  </w:style>
  <w:style w:type="paragraph" w:styleId="Otsikko3">
    <w:name w:val="heading 3"/>
    <w:basedOn w:val="Normaali"/>
    <w:next w:val="Normaali"/>
    <w:qFormat/>
    <w:pPr>
      <w:keepNext/>
      <w:widowControl w:val="0"/>
      <w:numPr>
        <w:ilvl w:val="2"/>
        <w:numId w:val="1"/>
      </w:numPr>
      <w:spacing w:line="280" w:lineRule="exact"/>
      <w:outlineLvl w:val="2"/>
    </w:p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spacing w:line="280" w:lineRule="exact"/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spacing w:line="280" w:lineRule="exact"/>
      <w:outlineLvl w:val="4"/>
    </w:pPr>
  </w:style>
  <w:style w:type="paragraph" w:styleId="Otsikko6">
    <w:name w:val="heading 6"/>
    <w:basedOn w:val="Normaali"/>
    <w:next w:val="Normaali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qFormat/>
    <w:pPr>
      <w:numPr>
        <w:ilvl w:val="6"/>
        <w:numId w:val="1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numPr>
        <w:ilvl w:val="8"/>
        <w:numId w:val="1"/>
      </w:numPr>
      <w:spacing w:before="240" w:after="60"/>
      <w:outlineLvl w:val="8"/>
    </w:pPr>
    <w:rPr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left" w:pos="1134"/>
        <w:tab w:val="right" w:pos="8306"/>
      </w:tabs>
    </w:pPr>
  </w:style>
  <w:style w:type="paragraph" w:styleId="Alaotsikko">
    <w:name w:val="Subtitle"/>
    <w:basedOn w:val="Normaali"/>
    <w:qFormat/>
    <w:rsid w:val="007310F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Ledetekst">
    <w:name w:val="Ledetekst"/>
    <w:basedOn w:val="Normaali"/>
    <w:pPr>
      <w:framePr w:w="2373" w:h="5202" w:hSpace="181" w:wrap="around" w:vAnchor="page" w:hAnchor="page" w:x="9441" w:y="1805"/>
      <w:tabs>
        <w:tab w:val="left" w:pos="680"/>
      </w:tabs>
    </w:pPr>
    <w:rPr>
      <w:spacing w:val="4"/>
      <w:sz w:val="15"/>
    </w:rPr>
  </w:style>
  <w:style w:type="paragraph" w:customStyle="1" w:styleId="Indrykbullet">
    <w:name w:val="Indryk / bullet"/>
    <w:basedOn w:val="Normaali"/>
    <w:pPr>
      <w:ind w:left="283" w:hanging="283"/>
    </w:pPr>
  </w:style>
  <w:style w:type="paragraph" w:customStyle="1" w:styleId="RamBullet1">
    <w:name w:val="Ram Bullet 1"/>
    <w:basedOn w:val="Normaali"/>
    <w:pPr>
      <w:numPr>
        <w:numId w:val="6"/>
      </w:numPr>
    </w:pPr>
  </w:style>
  <w:style w:type="paragraph" w:customStyle="1" w:styleId="RamBullet2">
    <w:name w:val="Ram Bullet 2"/>
    <w:basedOn w:val="Normaali"/>
    <w:pPr>
      <w:numPr>
        <w:ilvl w:val="1"/>
        <w:numId w:val="6"/>
      </w:numPr>
    </w:pPr>
  </w:style>
  <w:style w:type="paragraph" w:customStyle="1" w:styleId="RamBullet3">
    <w:name w:val="Ram Bullet 3"/>
    <w:basedOn w:val="Normaali"/>
    <w:pPr>
      <w:numPr>
        <w:ilvl w:val="2"/>
        <w:numId w:val="6"/>
      </w:numPr>
      <w:ind w:hanging="425"/>
    </w:pPr>
  </w:style>
  <w:style w:type="paragraph" w:customStyle="1" w:styleId="Overskrift">
    <w:name w:val="Overskrift"/>
    <w:basedOn w:val="Normaali"/>
    <w:next w:val="Normaali"/>
    <w:rPr>
      <w:sz w:val="22"/>
    </w:rPr>
  </w:style>
  <w:style w:type="paragraph" w:customStyle="1" w:styleId="RamNumber1">
    <w:name w:val="Ram Number 1"/>
    <w:basedOn w:val="Normaali"/>
    <w:pPr>
      <w:numPr>
        <w:numId w:val="7"/>
      </w:numPr>
    </w:pPr>
  </w:style>
  <w:style w:type="paragraph" w:customStyle="1" w:styleId="RamNumber2">
    <w:name w:val="Ram Number 2"/>
    <w:basedOn w:val="Normaali"/>
    <w:pPr>
      <w:numPr>
        <w:ilvl w:val="1"/>
        <w:numId w:val="7"/>
      </w:numPr>
    </w:pPr>
  </w:style>
  <w:style w:type="paragraph" w:customStyle="1" w:styleId="RamNumber3">
    <w:name w:val="Ram Number 3"/>
    <w:basedOn w:val="Normaali"/>
    <w:pPr>
      <w:numPr>
        <w:ilvl w:val="2"/>
        <w:numId w:val="7"/>
      </w:numPr>
    </w:pPr>
  </w:style>
  <w:style w:type="character" w:styleId="Sivunumero">
    <w:name w:val="page number"/>
    <w:rPr>
      <w:rFonts w:ascii="Verdana" w:hAnsi="Verdana"/>
      <w:sz w:val="18"/>
      <w:lang w:val="fi-FI"/>
    </w:rPr>
  </w:style>
  <w:style w:type="paragraph" w:customStyle="1" w:styleId="Style1">
    <w:name w:val="Style1"/>
    <w:basedOn w:val="Normaali"/>
  </w:style>
  <w:style w:type="paragraph" w:customStyle="1" w:styleId="TextStart">
    <w:name w:val="TextStart"/>
    <w:basedOn w:val="Normaali"/>
    <w:next w:val="Normaali"/>
  </w:style>
  <w:style w:type="paragraph" w:styleId="Alaviitteenteksti">
    <w:name w:val="footnote text"/>
    <w:basedOn w:val="Normaali"/>
    <w:semiHidden/>
    <w:rsid w:val="007310F6"/>
    <w:rPr>
      <w:sz w:val="20"/>
    </w:rPr>
  </w:style>
  <w:style w:type="character" w:styleId="Alaviitteenviite">
    <w:name w:val="footnote reference"/>
    <w:semiHidden/>
    <w:rsid w:val="007310F6"/>
    <w:rPr>
      <w:vertAlign w:val="superscript"/>
      <w:lang w:val="fi-FI"/>
    </w:rPr>
  </w:style>
  <w:style w:type="paragraph" w:styleId="Allekirjoitus">
    <w:name w:val="Signature"/>
    <w:basedOn w:val="Normaali"/>
    <w:rsid w:val="007310F6"/>
    <w:pPr>
      <w:ind w:left="4252"/>
    </w:pPr>
  </w:style>
  <w:style w:type="paragraph" w:styleId="Asiakirjanrakenneruutu">
    <w:name w:val="Document Map"/>
    <w:basedOn w:val="Normaali"/>
    <w:semiHidden/>
    <w:rsid w:val="007310F6"/>
    <w:pPr>
      <w:shd w:val="clear" w:color="auto" w:fill="000080"/>
    </w:pPr>
    <w:rPr>
      <w:rFonts w:ascii="Tahoma" w:hAnsi="Tahoma" w:cs="Tahoma"/>
      <w:sz w:val="20"/>
    </w:rPr>
  </w:style>
  <w:style w:type="character" w:styleId="AvattuHyperlinkki">
    <w:name w:val="FollowedHyperlink"/>
    <w:rsid w:val="007310F6"/>
    <w:rPr>
      <w:color w:val="800080"/>
      <w:u w:val="single"/>
      <w:lang w:val="fi-FI"/>
    </w:rPr>
  </w:style>
  <w:style w:type="paragraph" w:styleId="Hakemisto1">
    <w:name w:val="index 1"/>
    <w:basedOn w:val="Normaali"/>
    <w:next w:val="Normaali"/>
    <w:autoRedefine/>
    <w:semiHidden/>
    <w:rsid w:val="007310F6"/>
    <w:pPr>
      <w:ind w:left="180" w:hanging="180"/>
    </w:pPr>
  </w:style>
  <w:style w:type="paragraph" w:styleId="Hakemisto2">
    <w:name w:val="index 2"/>
    <w:basedOn w:val="Normaali"/>
    <w:next w:val="Normaali"/>
    <w:autoRedefine/>
    <w:semiHidden/>
    <w:rsid w:val="007310F6"/>
    <w:pPr>
      <w:ind w:left="360" w:hanging="180"/>
    </w:pPr>
  </w:style>
  <w:style w:type="paragraph" w:styleId="Hakemisto3">
    <w:name w:val="index 3"/>
    <w:basedOn w:val="Normaali"/>
    <w:next w:val="Normaali"/>
    <w:autoRedefine/>
    <w:semiHidden/>
    <w:rsid w:val="007310F6"/>
    <w:pPr>
      <w:ind w:left="540" w:hanging="180"/>
    </w:pPr>
  </w:style>
  <w:style w:type="paragraph" w:styleId="Hakemisto4">
    <w:name w:val="index 4"/>
    <w:basedOn w:val="Normaali"/>
    <w:next w:val="Normaali"/>
    <w:autoRedefine/>
    <w:semiHidden/>
    <w:rsid w:val="007310F6"/>
    <w:pPr>
      <w:ind w:left="720" w:hanging="180"/>
    </w:pPr>
  </w:style>
  <w:style w:type="paragraph" w:styleId="Hakemisto5">
    <w:name w:val="index 5"/>
    <w:basedOn w:val="Normaali"/>
    <w:next w:val="Normaali"/>
    <w:autoRedefine/>
    <w:semiHidden/>
    <w:rsid w:val="007310F6"/>
    <w:pPr>
      <w:ind w:left="900" w:hanging="180"/>
    </w:pPr>
  </w:style>
  <w:style w:type="paragraph" w:styleId="Hakemisto6">
    <w:name w:val="index 6"/>
    <w:basedOn w:val="Normaali"/>
    <w:next w:val="Normaali"/>
    <w:autoRedefine/>
    <w:semiHidden/>
    <w:rsid w:val="007310F6"/>
    <w:pPr>
      <w:ind w:left="1080" w:hanging="180"/>
    </w:pPr>
  </w:style>
  <w:style w:type="paragraph" w:styleId="Hakemisto7">
    <w:name w:val="index 7"/>
    <w:basedOn w:val="Normaali"/>
    <w:next w:val="Normaali"/>
    <w:autoRedefine/>
    <w:semiHidden/>
    <w:rsid w:val="007310F6"/>
    <w:pPr>
      <w:ind w:left="1260" w:hanging="180"/>
    </w:pPr>
  </w:style>
  <w:style w:type="paragraph" w:styleId="Hakemisto8">
    <w:name w:val="index 8"/>
    <w:basedOn w:val="Normaali"/>
    <w:next w:val="Normaali"/>
    <w:autoRedefine/>
    <w:semiHidden/>
    <w:rsid w:val="007310F6"/>
    <w:pPr>
      <w:ind w:left="1440" w:hanging="180"/>
    </w:pPr>
  </w:style>
  <w:style w:type="paragraph" w:styleId="Hakemisto9">
    <w:name w:val="index 9"/>
    <w:basedOn w:val="Normaali"/>
    <w:next w:val="Normaali"/>
    <w:autoRedefine/>
    <w:semiHidden/>
    <w:rsid w:val="007310F6"/>
    <w:pPr>
      <w:ind w:left="1620" w:hanging="180"/>
    </w:pPr>
  </w:style>
  <w:style w:type="paragraph" w:styleId="Hakemistonotsikko">
    <w:name w:val="index heading"/>
    <w:basedOn w:val="Normaali"/>
    <w:next w:val="Hakemisto1"/>
    <w:semiHidden/>
    <w:rsid w:val="007310F6"/>
    <w:rPr>
      <w:rFonts w:ascii="Arial" w:hAnsi="Arial" w:cs="Arial"/>
      <w:b/>
      <w:bCs/>
    </w:rPr>
  </w:style>
  <w:style w:type="character" w:styleId="HTML-akronyymi">
    <w:name w:val="HTML Acronym"/>
    <w:rsid w:val="007310F6"/>
    <w:rPr>
      <w:lang w:val="fi-FI"/>
    </w:rPr>
  </w:style>
  <w:style w:type="paragraph" w:styleId="HTML-esimuotoiltu">
    <w:name w:val="HTML Preformatted"/>
    <w:basedOn w:val="Normaali"/>
    <w:rsid w:val="007310F6"/>
    <w:rPr>
      <w:rFonts w:ascii="Courier New" w:hAnsi="Courier New" w:cs="Courier New"/>
      <w:sz w:val="20"/>
    </w:rPr>
  </w:style>
  <w:style w:type="character" w:styleId="HTML-kirjoituskone">
    <w:name w:val="HTML Typewriter"/>
    <w:rsid w:val="007310F6"/>
    <w:rPr>
      <w:rFonts w:ascii="Courier New" w:hAnsi="Courier New" w:cs="Courier New"/>
      <w:sz w:val="20"/>
      <w:szCs w:val="20"/>
      <w:lang w:val="fi-FI"/>
    </w:rPr>
  </w:style>
  <w:style w:type="character" w:styleId="HTML-koodi">
    <w:name w:val="HTML Code"/>
    <w:rsid w:val="007310F6"/>
    <w:rPr>
      <w:rFonts w:ascii="Courier New" w:hAnsi="Courier New" w:cs="Courier New"/>
      <w:sz w:val="20"/>
      <w:szCs w:val="20"/>
      <w:lang w:val="fi-FI"/>
    </w:rPr>
  </w:style>
  <w:style w:type="character" w:styleId="HTML-lainaus">
    <w:name w:val="HTML Cite"/>
    <w:rsid w:val="007310F6"/>
    <w:rPr>
      <w:i/>
      <w:iCs/>
      <w:lang w:val="fi-FI"/>
    </w:rPr>
  </w:style>
  <w:style w:type="character" w:styleId="HTML-malli">
    <w:name w:val="HTML Sample"/>
    <w:rsid w:val="007310F6"/>
    <w:rPr>
      <w:rFonts w:ascii="Courier New" w:hAnsi="Courier New" w:cs="Courier New"/>
      <w:lang w:val="fi-FI"/>
    </w:rPr>
  </w:style>
  <w:style w:type="character" w:styleId="HTML-muuttuja">
    <w:name w:val="HTML Variable"/>
    <w:rsid w:val="007310F6"/>
    <w:rPr>
      <w:i/>
      <w:iCs/>
      <w:lang w:val="fi-FI"/>
    </w:rPr>
  </w:style>
  <w:style w:type="character" w:styleId="HTML-mrittely">
    <w:name w:val="HTML Definition"/>
    <w:rsid w:val="007310F6"/>
    <w:rPr>
      <w:i/>
      <w:iCs/>
      <w:lang w:val="fi-FI"/>
    </w:rPr>
  </w:style>
  <w:style w:type="character" w:styleId="HTML-nppimist">
    <w:name w:val="HTML Keyboard"/>
    <w:rsid w:val="007310F6"/>
    <w:rPr>
      <w:rFonts w:ascii="Courier New" w:hAnsi="Courier New" w:cs="Courier New"/>
      <w:sz w:val="20"/>
      <w:szCs w:val="20"/>
      <w:lang w:val="fi-FI"/>
    </w:rPr>
  </w:style>
  <w:style w:type="paragraph" w:styleId="HTML-osoite">
    <w:name w:val="HTML Address"/>
    <w:basedOn w:val="Normaali"/>
    <w:rsid w:val="007310F6"/>
    <w:rPr>
      <w:i/>
      <w:iCs/>
    </w:rPr>
  </w:style>
  <w:style w:type="paragraph" w:styleId="Huomautuksenotsikko">
    <w:name w:val="Note Heading"/>
    <w:basedOn w:val="Normaali"/>
    <w:next w:val="Normaali"/>
    <w:rsid w:val="007310F6"/>
  </w:style>
  <w:style w:type="character" w:styleId="Hyperlinkki">
    <w:name w:val="Hyperlink"/>
    <w:rsid w:val="007310F6"/>
    <w:rPr>
      <w:color w:val="0000FF"/>
      <w:u w:val="single"/>
      <w:lang w:val="fi-FI"/>
    </w:rPr>
  </w:style>
  <w:style w:type="paragraph" w:styleId="Jatkoluettelo">
    <w:name w:val="List Continue"/>
    <w:basedOn w:val="Normaali"/>
    <w:rsid w:val="007310F6"/>
    <w:pPr>
      <w:spacing w:after="120"/>
      <w:ind w:left="283"/>
    </w:pPr>
  </w:style>
  <w:style w:type="paragraph" w:styleId="Jatkoluettelo2">
    <w:name w:val="List Continue 2"/>
    <w:basedOn w:val="Normaali"/>
    <w:rsid w:val="007310F6"/>
    <w:pPr>
      <w:spacing w:after="120"/>
      <w:ind w:left="566"/>
    </w:pPr>
  </w:style>
  <w:style w:type="paragraph" w:styleId="Jatkoluettelo3">
    <w:name w:val="List Continue 3"/>
    <w:basedOn w:val="Normaali"/>
    <w:rsid w:val="007310F6"/>
    <w:pPr>
      <w:spacing w:after="120"/>
      <w:ind w:left="849"/>
    </w:pPr>
  </w:style>
  <w:style w:type="paragraph" w:styleId="Jatkoluettelo4">
    <w:name w:val="List Continue 4"/>
    <w:basedOn w:val="Normaali"/>
    <w:rsid w:val="007310F6"/>
    <w:pPr>
      <w:spacing w:after="120"/>
      <w:ind w:left="1132"/>
    </w:pPr>
  </w:style>
  <w:style w:type="paragraph" w:styleId="Jatkoluettelo5">
    <w:name w:val="List Continue 5"/>
    <w:basedOn w:val="Normaali"/>
    <w:rsid w:val="007310F6"/>
    <w:pPr>
      <w:spacing w:after="120"/>
      <w:ind w:left="1415"/>
    </w:pPr>
  </w:style>
  <w:style w:type="paragraph" w:styleId="Kirjekuorenosoite">
    <w:name w:val="envelope address"/>
    <w:basedOn w:val="Normaali"/>
    <w:rsid w:val="007310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Kirjekuorenpalautusosoite">
    <w:name w:val="envelope return"/>
    <w:basedOn w:val="Normaali"/>
    <w:rsid w:val="007310F6"/>
    <w:rPr>
      <w:rFonts w:ascii="Arial" w:hAnsi="Arial" w:cs="Arial"/>
      <w:sz w:val="20"/>
    </w:rPr>
  </w:style>
  <w:style w:type="paragraph" w:styleId="Kommentinteksti">
    <w:name w:val="annotation text"/>
    <w:basedOn w:val="Normaali"/>
    <w:semiHidden/>
    <w:rsid w:val="007310F6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7310F6"/>
    <w:rPr>
      <w:b/>
      <w:bCs/>
    </w:rPr>
  </w:style>
  <w:style w:type="character" w:styleId="Kommentinviite">
    <w:name w:val="annotation reference"/>
    <w:semiHidden/>
    <w:rsid w:val="007310F6"/>
    <w:rPr>
      <w:sz w:val="16"/>
      <w:szCs w:val="16"/>
      <w:lang w:val="fi-FI"/>
    </w:rPr>
  </w:style>
  <w:style w:type="character" w:styleId="Korostus">
    <w:name w:val="Emphasis"/>
    <w:qFormat/>
    <w:rsid w:val="007310F6"/>
    <w:rPr>
      <w:i/>
      <w:iCs/>
      <w:lang w:val="fi-FI"/>
    </w:rPr>
  </w:style>
  <w:style w:type="paragraph" w:styleId="Kuvanotsikko">
    <w:name w:val="caption"/>
    <w:basedOn w:val="Normaali"/>
    <w:next w:val="Normaali"/>
    <w:qFormat/>
    <w:rsid w:val="007310F6"/>
    <w:rPr>
      <w:b/>
      <w:bCs/>
      <w:sz w:val="20"/>
    </w:rPr>
  </w:style>
  <w:style w:type="paragraph" w:styleId="Kuvaotsikkoluettelo">
    <w:name w:val="table of figures"/>
    <w:basedOn w:val="Normaali"/>
    <w:next w:val="Normaali"/>
    <w:semiHidden/>
    <w:rsid w:val="007310F6"/>
  </w:style>
  <w:style w:type="paragraph" w:styleId="Leipteksti">
    <w:name w:val="Body Text"/>
    <w:basedOn w:val="Normaali"/>
    <w:rsid w:val="007310F6"/>
    <w:pPr>
      <w:spacing w:after="120"/>
    </w:pPr>
  </w:style>
  <w:style w:type="paragraph" w:styleId="Leipteksti2">
    <w:name w:val="Body Text 2"/>
    <w:basedOn w:val="Normaali"/>
    <w:rsid w:val="007310F6"/>
    <w:pPr>
      <w:spacing w:after="120" w:line="480" w:lineRule="auto"/>
    </w:pPr>
  </w:style>
  <w:style w:type="paragraph" w:styleId="Leipteksti3">
    <w:name w:val="Body Text 3"/>
    <w:basedOn w:val="Normaali"/>
    <w:rsid w:val="007310F6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rsid w:val="007310F6"/>
    <w:pPr>
      <w:ind w:firstLine="210"/>
    </w:pPr>
  </w:style>
  <w:style w:type="paragraph" w:styleId="Sisennettyleipteksti">
    <w:name w:val="Body Text Indent"/>
    <w:basedOn w:val="Normaali"/>
    <w:rsid w:val="007310F6"/>
    <w:pPr>
      <w:spacing w:after="120"/>
      <w:ind w:left="283"/>
    </w:pPr>
  </w:style>
  <w:style w:type="paragraph" w:styleId="Leiptekstin1rivinsisennys2">
    <w:name w:val="Body Text First Indent 2"/>
    <w:basedOn w:val="Sisennettyleipteksti"/>
    <w:rsid w:val="007310F6"/>
    <w:pPr>
      <w:ind w:firstLine="210"/>
    </w:pPr>
  </w:style>
  <w:style w:type="paragraph" w:styleId="Lohkoteksti">
    <w:name w:val="Block Text"/>
    <w:basedOn w:val="Normaali"/>
    <w:rsid w:val="007310F6"/>
    <w:pPr>
      <w:spacing w:after="120"/>
      <w:ind w:left="1440" w:right="1440"/>
    </w:pPr>
  </w:style>
  <w:style w:type="paragraph" w:styleId="Lopetus">
    <w:name w:val="Closing"/>
    <w:basedOn w:val="Normaali"/>
    <w:rsid w:val="007310F6"/>
    <w:pPr>
      <w:ind w:left="4252"/>
    </w:pPr>
  </w:style>
  <w:style w:type="paragraph" w:styleId="Loppuviitteenteksti">
    <w:name w:val="endnote text"/>
    <w:basedOn w:val="Normaali"/>
    <w:semiHidden/>
    <w:rsid w:val="007310F6"/>
    <w:rPr>
      <w:sz w:val="20"/>
    </w:rPr>
  </w:style>
  <w:style w:type="character" w:styleId="Loppuviitteenviite">
    <w:name w:val="endnote reference"/>
    <w:semiHidden/>
    <w:rsid w:val="007310F6"/>
    <w:rPr>
      <w:vertAlign w:val="superscript"/>
      <w:lang w:val="fi-FI"/>
    </w:rPr>
  </w:style>
  <w:style w:type="paragraph" w:styleId="Luettelo">
    <w:name w:val="List"/>
    <w:basedOn w:val="Normaali"/>
    <w:rsid w:val="007310F6"/>
    <w:pPr>
      <w:ind w:left="283" w:hanging="283"/>
    </w:pPr>
  </w:style>
  <w:style w:type="paragraph" w:styleId="Luettelo2">
    <w:name w:val="List 2"/>
    <w:basedOn w:val="Normaali"/>
    <w:rsid w:val="007310F6"/>
    <w:pPr>
      <w:ind w:left="566" w:hanging="283"/>
    </w:pPr>
  </w:style>
  <w:style w:type="paragraph" w:styleId="Luettelo3">
    <w:name w:val="List 3"/>
    <w:basedOn w:val="Normaali"/>
    <w:rsid w:val="007310F6"/>
    <w:pPr>
      <w:ind w:left="849" w:hanging="283"/>
    </w:pPr>
  </w:style>
  <w:style w:type="paragraph" w:styleId="Luettelo4">
    <w:name w:val="List 4"/>
    <w:basedOn w:val="Normaali"/>
    <w:rsid w:val="007310F6"/>
    <w:pPr>
      <w:ind w:left="1132" w:hanging="283"/>
    </w:pPr>
  </w:style>
  <w:style w:type="paragraph" w:styleId="Luettelo5">
    <w:name w:val="List 5"/>
    <w:basedOn w:val="Normaali"/>
    <w:rsid w:val="007310F6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rsid w:val="007310F6"/>
    <w:pPr>
      <w:ind w:left="180" w:hanging="180"/>
    </w:pPr>
  </w:style>
  <w:style w:type="paragraph" w:styleId="Lhdeluettelonotsikko">
    <w:name w:val="toa heading"/>
    <w:basedOn w:val="Normaali"/>
    <w:next w:val="Normaali"/>
    <w:semiHidden/>
    <w:rsid w:val="007310F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Makroteksti">
    <w:name w:val="macro"/>
    <w:semiHidden/>
    <w:rsid w:val="007310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20" w:lineRule="atLeast"/>
      <w:ind w:right="510"/>
    </w:pPr>
    <w:rPr>
      <w:rFonts w:ascii="Courier New" w:hAnsi="Courier New" w:cs="Courier New"/>
      <w:spacing w:val="2"/>
      <w:lang w:eastAsia="en-US"/>
    </w:rPr>
  </w:style>
  <w:style w:type="paragraph" w:styleId="Merkittyluettelo">
    <w:name w:val="List Bullet"/>
    <w:basedOn w:val="Normaali"/>
    <w:rsid w:val="007310F6"/>
    <w:pPr>
      <w:numPr>
        <w:numId w:val="10"/>
      </w:numPr>
    </w:pPr>
  </w:style>
  <w:style w:type="paragraph" w:styleId="Merkittyluettelo2">
    <w:name w:val="List Bullet 2"/>
    <w:basedOn w:val="Normaali"/>
    <w:rsid w:val="007310F6"/>
    <w:pPr>
      <w:numPr>
        <w:numId w:val="11"/>
      </w:numPr>
    </w:pPr>
  </w:style>
  <w:style w:type="paragraph" w:styleId="Merkittyluettelo3">
    <w:name w:val="List Bullet 3"/>
    <w:basedOn w:val="Normaali"/>
    <w:rsid w:val="007310F6"/>
    <w:pPr>
      <w:numPr>
        <w:numId w:val="12"/>
      </w:numPr>
    </w:pPr>
  </w:style>
  <w:style w:type="paragraph" w:styleId="Merkittyluettelo4">
    <w:name w:val="List Bullet 4"/>
    <w:basedOn w:val="Normaali"/>
    <w:rsid w:val="007310F6"/>
    <w:pPr>
      <w:numPr>
        <w:numId w:val="13"/>
      </w:numPr>
    </w:pPr>
  </w:style>
  <w:style w:type="paragraph" w:styleId="Merkittyluettelo5">
    <w:name w:val="List Bullet 5"/>
    <w:basedOn w:val="Normaali"/>
    <w:rsid w:val="007310F6"/>
    <w:pPr>
      <w:numPr>
        <w:numId w:val="14"/>
      </w:numPr>
    </w:pPr>
  </w:style>
  <w:style w:type="paragraph" w:customStyle="1" w:styleId="NormaaliWeb">
    <w:name w:val="Normaali (Web)"/>
    <w:basedOn w:val="Normaali"/>
    <w:rsid w:val="007310F6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7310F6"/>
    <w:pPr>
      <w:numPr>
        <w:numId w:val="15"/>
      </w:numPr>
    </w:pPr>
  </w:style>
  <w:style w:type="paragraph" w:styleId="Numeroituluettelo2">
    <w:name w:val="List Number 2"/>
    <w:basedOn w:val="Normaali"/>
    <w:rsid w:val="007310F6"/>
    <w:pPr>
      <w:numPr>
        <w:numId w:val="16"/>
      </w:numPr>
    </w:pPr>
  </w:style>
  <w:style w:type="paragraph" w:styleId="Numeroituluettelo3">
    <w:name w:val="List Number 3"/>
    <w:basedOn w:val="Normaali"/>
    <w:rsid w:val="007310F6"/>
    <w:pPr>
      <w:numPr>
        <w:numId w:val="17"/>
      </w:numPr>
    </w:pPr>
  </w:style>
  <w:style w:type="paragraph" w:styleId="Numeroituluettelo4">
    <w:name w:val="List Number 4"/>
    <w:basedOn w:val="Normaali"/>
    <w:rsid w:val="007310F6"/>
    <w:pPr>
      <w:numPr>
        <w:numId w:val="18"/>
      </w:numPr>
    </w:pPr>
  </w:style>
  <w:style w:type="paragraph" w:styleId="Numeroituluettelo5">
    <w:name w:val="List Number 5"/>
    <w:basedOn w:val="Normaali"/>
    <w:rsid w:val="007310F6"/>
    <w:pPr>
      <w:numPr>
        <w:numId w:val="19"/>
      </w:numPr>
    </w:pPr>
  </w:style>
  <w:style w:type="paragraph" w:styleId="Otsikko">
    <w:name w:val="Title"/>
    <w:basedOn w:val="Normaali"/>
    <w:qFormat/>
    <w:rsid w:val="007310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rsid w:val="007310F6"/>
  </w:style>
  <w:style w:type="character" w:styleId="Rivinumero">
    <w:name w:val="line number"/>
    <w:basedOn w:val="Kappaleenoletusfontti"/>
    <w:rsid w:val="007310F6"/>
    <w:rPr>
      <w:lang w:val="fi-FI"/>
    </w:rPr>
  </w:style>
  <w:style w:type="paragraph" w:styleId="Seliteteksti">
    <w:name w:val="Balloon Text"/>
    <w:basedOn w:val="Normaali"/>
    <w:semiHidden/>
    <w:rsid w:val="007310F6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rsid w:val="007310F6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rsid w:val="007310F6"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  <w:rsid w:val="007310F6"/>
  </w:style>
  <w:style w:type="paragraph" w:styleId="Sisluet2">
    <w:name w:val="toc 2"/>
    <w:basedOn w:val="Normaali"/>
    <w:next w:val="Normaali"/>
    <w:autoRedefine/>
    <w:semiHidden/>
    <w:rsid w:val="007310F6"/>
    <w:pPr>
      <w:ind w:left="180"/>
    </w:pPr>
  </w:style>
  <w:style w:type="paragraph" w:styleId="Sisluet3">
    <w:name w:val="toc 3"/>
    <w:basedOn w:val="Normaali"/>
    <w:next w:val="Normaali"/>
    <w:autoRedefine/>
    <w:semiHidden/>
    <w:rsid w:val="007310F6"/>
    <w:pPr>
      <w:ind w:left="360"/>
    </w:pPr>
  </w:style>
  <w:style w:type="paragraph" w:styleId="Sisluet4">
    <w:name w:val="toc 4"/>
    <w:basedOn w:val="Normaali"/>
    <w:next w:val="Normaali"/>
    <w:autoRedefine/>
    <w:semiHidden/>
    <w:rsid w:val="007310F6"/>
    <w:pPr>
      <w:ind w:left="540"/>
    </w:pPr>
  </w:style>
  <w:style w:type="paragraph" w:styleId="Sisluet5">
    <w:name w:val="toc 5"/>
    <w:basedOn w:val="Normaali"/>
    <w:next w:val="Normaali"/>
    <w:autoRedefine/>
    <w:semiHidden/>
    <w:rsid w:val="007310F6"/>
    <w:pPr>
      <w:ind w:left="720"/>
    </w:pPr>
  </w:style>
  <w:style w:type="paragraph" w:styleId="Sisluet6">
    <w:name w:val="toc 6"/>
    <w:basedOn w:val="Normaali"/>
    <w:next w:val="Normaali"/>
    <w:autoRedefine/>
    <w:semiHidden/>
    <w:rsid w:val="007310F6"/>
    <w:pPr>
      <w:ind w:left="900"/>
    </w:pPr>
  </w:style>
  <w:style w:type="paragraph" w:styleId="Sisluet7">
    <w:name w:val="toc 7"/>
    <w:basedOn w:val="Normaali"/>
    <w:next w:val="Normaali"/>
    <w:autoRedefine/>
    <w:semiHidden/>
    <w:rsid w:val="007310F6"/>
    <w:pPr>
      <w:ind w:left="1080"/>
    </w:pPr>
  </w:style>
  <w:style w:type="paragraph" w:styleId="Sisluet8">
    <w:name w:val="toc 8"/>
    <w:basedOn w:val="Normaali"/>
    <w:next w:val="Normaali"/>
    <w:autoRedefine/>
    <w:semiHidden/>
    <w:rsid w:val="007310F6"/>
    <w:pPr>
      <w:ind w:left="1260"/>
    </w:pPr>
  </w:style>
  <w:style w:type="paragraph" w:styleId="Sisluet9">
    <w:name w:val="toc 9"/>
    <w:basedOn w:val="Normaali"/>
    <w:next w:val="Normaali"/>
    <w:autoRedefine/>
    <w:semiHidden/>
    <w:rsid w:val="007310F6"/>
    <w:pPr>
      <w:ind w:left="1440"/>
    </w:pPr>
  </w:style>
  <w:style w:type="table" w:styleId="Taulukko3-ulottvaikutelma1">
    <w:name w:val="Table 3D effects 1"/>
    <w:basedOn w:val="Normaalitaulukko"/>
    <w:rsid w:val="007310F6"/>
    <w:pPr>
      <w:spacing w:line="220" w:lineRule="atLeast"/>
      <w:ind w:right="51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rsid w:val="007310F6"/>
    <w:pPr>
      <w:spacing w:line="220" w:lineRule="atLeast"/>
      <w:ind w:right="51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rsid w:val="007310F6"/>
    <w:pPr>
      <w:spacing w:line="220" w:lineRule="atLeast"/>
      <w:ind w:right="51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rsid w:val="007310F6"/>
    <w:pPr>
      <w:spacing w:line="220" w:lineRule="atLeast"/>
      <w:ind w:right="51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rsid w:val="007310F6"/>
    <w:pPr>
      <w:spacing w:line="220" w:lineRule="atLeast"/>
      <w:ind w:right="51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rsid w:val="007310F6"/>
    <w:pPr>
      <w:spacing w:line="220" w:lineRule="atLeast"/>
      <w:ind w:right="51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rsid w:val="007310F6"/>
    <w:pPr>
      <w:spacing w:line="220" w:lineRule="atLeast"/>
      <w:ind w:right="51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rsid w:val="007310F6"/>
    <w:pPr>
      <w:spacing w:line="220" w:lineRule="atLeast"/>
      <w:ind w:right="51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rsid w:val="007310F6"/>
    <w:pPr>
      <w:spacing w:line="220" w:lineRule="atLeast"/>
      <w:ind w:right="51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rsid w:val="007310F6"/>
    <w:pPr>
      <w:spacing w:line="220" w:lineRule="atLeast"/>
      <w:ind w:right="51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rsid w:val="007310F6"/>
    <w:pPr>
      <w:spacing w:line="220" w:lineRule="atLeast"/>
      <w:ind w:right="51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rsid w:val="007310F6"/>
    <w:pPr>
      <w:spacing w:line="220" w:lineRule="atLeast"/>
      <w:ind w:right="51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rsid w:val="007310F6"/>
    <w:pPr>
      <w:spacing w:line="220" w:lineRule="atLeast"/>
      <w:ind w:right="51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rsid w:val="007310F6"/>
    <w:pPr>
      <w:spacing w:line="220" w:lineRule="atLeast"/>
      <w:ind w:right="51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rsid w:val="007310F6"/>
    <w:pPr>
      <w:spacing w:line="220" w:lineRule="atLeast"/>
      <w:ind w:right="51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rsid w:val="007310F6"/>
    <w:pPr>
      <w:spacing w:line="220" w:lineRule="atLeast"/>
      <w:ind w:right="51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rsid w:val="007310F6"/>
    <w:pPr>
      <w:spacing w:line="220" w:lineRule="atLeast"/>
      <w:ind w:right="51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rsid w:val="007310F6"/>
    <w:pPr>
      <w:spacing w:line="220" w:lineRule="atLeast"/>
      <w:ind w:right="51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rsid w:val="007310F6"/>
    <w:pPr>
      <w:spacing w:line="220" w:lineRule="atLeast"/>
      <w:ind w:right="51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rsid w:val="007310F6"/>
    <w:pPr>
      <w:spacing w:line="220" w:lineRule="atLeast"/>
      <w:ind w:right="51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rsid w:val="007310F6"/>
    <w:pPr>
      <w:spacing w:line="220" w:lineRule="atLeast"/>
      <w:ind w:right="51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">
    <w:name w:val="Taulukko Web 1"/>
    <w:basedOn w:val="Normaalitaulukko"/>
    <w:rsid w:val="007310F6"/>
    <w:pPr>
      <w:spacing w:line="220" w:lineRule="atLeast"/>
      <w:ind w:right="51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">
    <w:name w:val="Taulukko Web 2"/>
    <w:basedOn w:val="Normaalitaulukko"/>
    <w:rsid w:val="007310F6"/>
    <w:pPr>
      <w:spacing w:line="220" w:lineRule="atLeast"/>
      <w:ind w:right="51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">
    <w:name w:val="Taulukko Web 3"/>
    <w:basedOn w:val="Normaalitaulukko"/>
    <w:rsid w:val="007310F6"/>
    <w:pPr>
      <w:spacing w:line="220" w:lineRule="atLeast"/>
      <w:ind w:right="51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rsid w:val="007310F6"/>
    <w:pPr>
      <w:spacing w:line="220" w:lineRule="atLeast"/>
      <w:ind w:right="51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rsid w:val="007310F6"/>
    <w:pPr>
      <w:spacing w:line="220" w:lineRule="atLeast"/>
      <w:ind w:right="51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rsid w:val="007310F6"/>
    <w:pPr>
      <w:spacing w:line="220" w:lineRule="atLeast"/>
      <w:ind w:right="51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rsid w:val="007310F6"/>
    <w:pPr>
      <w:spacing w:line="220" w:lineRule="atLeast"/>
      <w:ind w:right="51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rsid w:val="007310F6"/>
    <w:pPr>
      <w:spacing w:line="220" w:lineRule="atLeast"/>
      <w:ind w:right="51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rsid w:val="007310F6"/>
  </w:style>
  <w:style w:type="paragraph" w:styleId="Vaintekstin">
    <w:name w:val="Plain Text"/>
    <w:basedOn w:val="Normaali"/>
    <w:rsid w:val="007310F6"/>
    <w:rPr>
      <w:rFonts w:ascii="Courier New" w:hAnsi="Courier New" w:cs="Courier New"/>
      <w:sz w:val="20"/>
    </w:rPr>
  </w:style>
  <w:style w:type="paragraph" w:styleId="Vakiosisennys">
    <w:name w:val="Normal Indent"/>
    <w:basedOn w:val="Normaali"/>
    <w:rsid w:val="007310F6"/>
    <w:pPr>
      <w:ind w:left="720"/>
    </w:pPr>
  </w:style>
  <w:style w:type="paragraph" w:styleId="Viestinallekirjoitus">
    <w:name w:val="E-mail Signature"/>
    <w:basedOn w:val="Normaali"/>
    <w:rsid w:val="007310F6"/>
  </w:style>
  <w:style w:type="paragraph" w:styleId="Viestinotsikko">
    <w:name w:val="Message Header"/>
    <w:basedOn w:val="Normaali"/>
    <w:rsid w:val="007310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Voimakas">
    <w:name w:val="Strong"/>
    <w:qFormat/>
    <w:rsid w:val="007310F6"/>
    <w:rPr>
      <w:b/>
      <w:bCs/>
      <w:lang w:val="fi-FI"/>
    </w:rPr>
  </w:style>
  <w:style w:type="paragraph" w:styleId="Luettelokappale">
    <w:name w:val="List Paragraph"/>
    <w:basedOn w:val="Normaali"/>
    <w:uiPriority w:val="34"/>
    <w:qFormat/>
    <w:rsid w:val="00B9389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hh\wordrst10\Template\k_not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9693-B5A4-4156-BC5E-7104591C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k_not.DOT</Template>
  <TotalTime>6</TotalTime>
  <Pages>5</Pages>
  <Words>948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RAMBØLL</vt:lpstr>
    </vt:vector>
  </TitlesOfParts>
  <Company>Ramboll Finland Oy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RAMBØLL</dc:title>
  <dc:creator>Timo</dc:creator>
  <cp:lastModifiedBy>Timo Turunen</cp:lastModifiedBy>
  <cp:revision>7</cp:revision>
  <cp:lastPrinted>2017-02-28T05:11:00Z</cp:lastPrinted>
  <dcterms:created xsi:type="dcterms:W3CDTF">2017-02-27T10:51:00Z</dcterms:created>
  <dcterms:modified xsi:type="dcterms:W3CDTF">2017-02-28T05:37:00Z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Internal memo</vt:lpwstr>
  </property>
  <property fmtid="{D5CDD505-2E9C-101B-9397-08002B2CF9AE}" pid="3" name="Dato">
    <vt:lpwstr>12.10.2005</vt:lpwstr>
  </property>
  <property fmtid="{D5CDD505-2E9C-101B-9397-08002B2CF9AE}" pid="4" name="Sprog">
    <vt:lpwstr>FI</vt:lpwstr>
  </property>
  <property fmtid="{D5CDD505-2E9C-101B-9397-08002B2CF9AE}" pid="5" name="Titel">
    <vt:lpwstr/>
  </property>
  <property fmtid="{D5CDD505-2E9C-101B-9397-08002B2CF9AE}" pid="6" name="Underskriver">
    <vt:lpwstr>Timo Turunen</vt:lpwstr>
  </property>
  <property fmtid="{D5CDD505-2E9C-101B-9397-08002B2CF9AE}" pid="7" name="Sag">
    <vt:lpwstr/>
  </property>
  <property fmtid="{D5CDD505-2E9C-101B-9397-08002B2CF9AE}" pid="8" name="Klient">
    <vt:lpwstr/>
  </property>
  <property fmtid="{D5CDD505-2E9C-101B-9397-08002B2CF9AE}" pid="9" name="Overskrift">
    <vt:lpwstr/>
  </property>
  <property fmtid="{D5CDD505-2E9C-101B-9397-08002B2CF9AE}" pid="10" name="Initialer">
    <vt:lpwstr>ttu/msoffice</vt:lpwstr>
  </property>
  <property fmtid="{D5CDD505-2E9C-101B-9397-08002B2CF9AE}" pid="11" name="Notatnr">
    <vt:lpwstr/>
  </property>
  <property fmtid="{D5CDD505-2E9C-101B-9397-08002B2CF9AE}" pid="12" name="Notat fra">
    <vt:lpwstr/>
  </property>
  <property fmtid="{D5CDD505-2E9C-101B-9397-08002B2CF9AE}" pid="13" name="Notat til">
    <vt:lpwstr/>
  </property>
  <property fmtid="{D5CDD505-2E9C-101B-9397-08002B2CF9AE}" pid="14" name="Ref">
    <vt:lpwstr/>
  </property>
  <property fmtid="{D5CDD505-2E9C-101B-9397-08002B2CF9AE}" pid="15" name="EDoc">
    <vt:lpwstr>JA</vt:lpwstr>
  </property>
  <property fmtid="{D5CDD505-2E9C-101B-9397-08002B2CF9AE}" pid="16" name="ContentRemapped">
    <vt:lpwstr>true</vt:lpwstr>
  </property>
</Properties>
</file>