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0B6" w:rsidRDefault="00090BE8" w:rsidP="009F18EF">
      <w:pPr>
        <w:pStyle w:val="LVMNormaaliSisentmtn"/>
      </w:pPr>
      <w:r>
        <w:t>Lausuntopyyntö</w:t>
      </w:r>
    </w:p>
    <w:p w:rsidR="00090BE8" w:rsidRDefault="00090BE8" w:rsidP="009F18EF">
      <w:pPr>
        <w:pStyle w:val="LVMNormaaliSisentmtn"/>
      </w:pPr>
    </w:p>
    <w:p w:rsidR="00090BE8" w:rsidRDefault="00090BE8" w:rsidP="009F18EF">
      <w:pPr>
        <w:pStyle w:val="LVMNormaaliSisentmtn"/>
        <w:sectPr w:rsidR="00090BE8" w:rsidSect="0003795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-4321" w:right="567" w:bottom="1616" w:left="1134" w:header="709" w:footer="0" w:gutter="0"/>
          <w:cols w:space="720"/>
          <w:titlePg/>
          <w:docGrid w:linePitch="360"/>
        </w:sectPr>
      </w:pPr>
    </w:p>
    <w:bookmarkStart w:id="0" w:name="tweb_doc_title"/>
    <w:p w:rsidR="009F18EF" w:rsidRDefault="009F18EF" w:rsidP="009F18EF">
      <w:pPr>
        <w:pStyle w:val="LVMOtsikko1"/>
      </w:pPr>
      <w:r>
        <w:lastRenderedPageBreak/>
        <w:fldChar w:fldCharType="begin"/>
      </w:r>
      <w:r>
        <w:instrText xml:space="preserve"> DOCPROPERTY  tweb_doc_title  \* MERGEFORMAT </w:instrText>
      </w:r>
      <w:r>
        <w:fldChar w:fldCharType="separate"/>
      </w:r>
      <w:proofErr w:type="gramStart"/>
      <w:r w:rsidR="00090BE8">
        <w:t>Vaarallisten aineiden kuljetuksesta annettujen asetusten muuttaminen</w:t>
      </w:r>
      <w:r>
        <w:fldChar w:fldCharType="end"/>
      </w:r>
      <w:bookmarkEnd w:id="0"/>
      <w:proofErr w:type="gramEnd"/>
    </w:p>
    <w:p w:rsidR="009F18EF" w:rsidRPr="002F34C4" w:rsidRDefault="009F18EF" w:rsidP="009F18EF">
      <w:pPr>
        <w:pStyle w:val="LVMleipteksti"/>
        <w:rPr>
          <w:sz w:val="20"/>
          <w:szCs w:val="20"/>
        </w:rPr>
      </w:pPr>
    </w:p>
    <w:p w:rsidR="009F18EF" w:rsidRPr="002F34C4" w:rsidRDefault="009F18EF" w:rsidP="00090BE8">
      <w:pPr>
        <w:pStyle w:val="LVMleipteksti"/>
        <w:ind w:left="0"/>
        <w:rPr>
          <w:sz w:val="20"/>
          <w:szCs w:val="20"/>
        </w:rPr>
      </w:pPr>
    </w:p>
    <w:p w:rsidR="000E60B6" w:rsidRDefault="00090BE8" w:rsidP="00090BE8">
      <w:pPr>
        <w:pStyle w:val="LVMleipteksti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Liikenne- ja viestintäministeriö lähettää ohessa tiedoksenne ja mahdollisen lausunnon antamista varten </w:t>
      </w:r>
      <w:r w:rsidR="00FE6685">
        <w:rPr>
          <w:sz w:val="20"/>
          <w:szCs w:val="20"/>
        </w:rPr>
        <w:t xml:space="preserve">perusteluineen </w:t>
      </w:r>
      <w:r>
        <w:rPr>
          <w:sz w:val="20"/>
          <w:szCs w:val="20"/>
        </w:rPr>
        <w:t>luonnokset:</w:t>
      </w:r>
    </w:p>
    <w:p w:rsidR="00FE6685" w:rsidRDefault="00FE6685" w:rsidP="00FE6685">
      <w:pPr>
        <w:pStyle w:val="LVMleipteksti"/>
        <w:ind w:left="1304"/>
        <w:rPr>
          <w:sz w:val="20"/>
          <w:szCs w:val="20"/>
        </w:rPr>
      </w:pPr>
    </w:p>
    <w:p w:rsidR="000E60B6" w:rsidRDefault="00090BE8" w:rsidP="00FE6685">
      <w:pPr>
        <w:pStyle w:val="LVMleipteksti"/>
        <w:numPr>
          <w:ilvl w:val="0"/>
          <w:numId w:val="48"/>
        </w:numPr>
        <w:rPr>
          <w:sz w:val="20"/>
          <w:szCs w:val="20"/>
        </w:rPr>
      </w:pPr>
      <w:r w:rsidRPr="00090BE8">
        <w:rPr>
          <w:sz w:val="20"/>
          <w:szCs w:val="20"/>
        </w:rPr>
        <w:t>valtioneuvo</w:t>
      </w:r>
      <w:r w:rsidR="009E4554">
        <w:rPr>
          <w:sz w:val="20"/>
          <w:szCs w:val="20"/>
        </w:rPr>
        <w:t>sto</w:t>
      </w:r>
      <w:r w:rsidRPr="00090BE8">
        <w:rPr>
          <w:sz w:val="20"/>
          <w:szCs w:val="20"/>
        </w:rPr>
        <w:t>n asetukseksi vaarallisten aineiden kuljetuksesta kappaletavarana aluksessa annetun asetuksen muutt</w:t>
      </w:r>
      <w:r>
        <w:rPr>
          <w:sz w:val="20"/>
          <w:szCs w:val="20"/>
        </w:rPr>
        <w:t>a</w:t>
      </w:r>
      <w:r w:rsidRPr="00090BE8">
        <w:rPr>
          <w:sz w:val="20"/>
          <w:szCs w:val="20"/>
        </w:rPr>
        <w:t>misest</w:t>
      </w:r>
      <w:r>
        <w:rPr>
          <w:sz w:val="20"/>
          <w:szCs w:val="20"/>
        </w:rPr>
        <w:t>a</w:t>
      </w:r>
    </w:p>
    <w:p w:rsidR="00090BE8" w:rsidRPr="00090BE8" w:rsidRDefault="00090BE8" w:rsidP="009F18EF">
      <w:pPr>
        <w:pStyle w:val="LVMleipteksti"/>
        <w:numPr>
          <w:ilvl w:val="0"/>
          <w:numId w:val="48"/>
        </w:numPr>
        <w:rPr>
          <w:sz w:val="20"/>
          <w:szCs w:val="20"/>
        </w:rPr>
      </w:pPr>
      <w:r>
        <w:rPr>
          <w:sz w:val="20"/>
          <w:szCs w:val="20"/>
        </w:rPr>
        <w:t xml:space="preserve">valtioneuvoston asetus vaarallisten aineiden kuljetuksesta ja tilapäisestä säilytyksestä </w:t>
      </w:r>
      <w:r w:rsidR="00A052A6">
        <w:rPr>
          <w:sz w:val="20"/>
          <w:szCs w:val="20"/>
        </w:rPr>
        <w:t xml:space="preserve">satama-alueella </w:t>
      </w:r>
      <w:r>
        <w:rPr>
          <w:sz w:val="20"/>
          <w:szCs w:val="20"/>
        </w:rPr>
        <w:t>annetun valtioneuvoston asetuksen muutt</w:t>
      </w:r>
      <w:r w:rsidR="00FE6685">
        <w:rPr>
          <w:sz w:val="20"/>
          <w:szCs w:val="20"/>
        </w:rPr>
        <w:t>a</w:t>
      </w:r>
      <w:r>
        <w:rPr>
          <w:sz w:val="20"/>
          <w:szCs w:val="20"/>
        </w:rPr>
        <w:t xml:space="preserve">misesta. </w:t>
      </w:r>
    </w:p>
    <w:p w:rsidR="000E60B6" w:rsidRPr="00090BE8" w:rsidRDefault="000E60B6" w:rsidP="009F18EF">
      <w:pPr>
        <w:pStyle w:val="LVMleipteksti"/>
        <w:rPr>
          <w:sz w:val="20"/>
          <w:szCs w:val="20"/>
        </w:rPr>
      </w:pPr>
    </w:p>
    <w:p w:rsidR="00FE6685" w:rsidRDefault="00FE6685" w:rsidP="00FE6685">
      <w:pPr>
        <w:pStyle w:val="LVMleipteksti"/>
        <w:ind w:left="1304"/>
        <w:rPr>
          <w:sz w:val="20"/>
          <w:szCs w:val="20"/>
        </w:rPr>
      </w:pPr>
      <w:r>
        <w:rPr>
          <w:sz w:val="20"/>
          <w:szCs w:val="20"/>
        </w:rPr>
        <w:t>Asetuks</w:t>
      </w:r>
      <w:r w:rsidR="00A052A6">
        <w:rPr>
          <w:sz w:val="20"/>
          <w:szCs w:val="20"/>
        </w:rPr>
        <w:t>i</w:t>
      </w:r>
      <w:r>
        <w:rPr>
          <w:sz w:val="20"/>
          <w:szCs w:val="20"/>
        </w:rPr>
        <w:t xml:space="preserve">in tehtävät muutokset perustuisivat pääosin </w:t>
      </w:r>
      <w:r w:rsidR="009E4554">
        <w:rPr>
          <w:sz w:val="20"/>
          <w:szCs w:val="20"/>
        </w:rPr>
        <w:t xml:space="preserve">kansainvälisen </w:t>
      </w:r>
      <w:r>
        <w:rPr>
          <w:sz w:val="20"/>
          <w:szCs w:val="20"/>
        </w:rPr>
        <w:t>vaarallisten aineiden kuljetuksesta kappaletavarana aluksessa koskevan säännöstön (IMDG) muutoksiin.</w:t>
      </w:r>
    </w:p>
    <w:p w:rsidR="00FE6685" w:rsidRDefault="00FE6685" w:rsidP="00FE6685">
      <w:pPr>
        <w:pStyle w:val="LVMleipteksti"/>
        <w:ind w:left="1304"/>
        <w:rPr>
          <w:sz w:val="20"/>
          <w:szCs w:val="20"/>
        </w:rPr>
      </w:pPr>
    </w:p>
    <w:p w:rsidR="00FE6685" w:rsidRDefault="00FE6685" w:rsidP="00FE6685">
      <w:pPr>
        <w:pStyle w:val="LVMleipteksti"/>
        <w:ind w:left="1304"/>
        <w:rPr>
          <w:sz w:val="20"/>
          <w:szCs w:val="20"/>
        </w:rPr>
      </w:pPr>
      <w:r>
        <w:rPr>
          <w:sz w:val="20"/>
          <w:szCs w:val="20"/>
        </w:rPr>
        <w:t>Asetusluonnokset on valmisteltu yhteistyössä Liikenteen turvallisuusviraston kanssa.</w:t>
      </w:r>
    </w:p>
    <w:p w:rsidR="00FE6685" w:rsidRDefault="00FE6685" w:rsidP="00FE6685">
      <w:pPr>
        <w:pStyle w:val="LVMleipteksti"/>
        <w:ind w:left="1304"/>
        <w:rPr>
          <w:sz w:val="20"/>
          <w:szCs w:val="20"/>
        </w:rPr>
      </w:pPr>
    </w:p>
    <w:p w:rsidR="00FE6685" w:rsidRDefault="00FE6685" w:rsidP="00FE6685">
      <w:pPr>
        <w:pStyle w:val="LVMleipteksti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Liikenne- ja viestintäministeriö pyytää mahdollista lausuntoanne viimeistään </w:t>
      </w:r>
      <w:r w:rsidRPr="00FE6685">
        <w:rPr>
          <w:b/>
          <w:sz w:val="20"/>
          <w:szCs w:val="20"/>
        </w:rPr>
        <w:t>1</w:t>
      </w:r>
      <w:r w:rsidR="006C4CF8">
        <w:rPr>
          <w:b/>
          <w:sz w:val="20"/>
          <w:szCs w:val="20"/>
        </w:rPr>
        <w:t>5</w:t>
      </w:r>
      <w:r w:rsidRPr="00FE6685">
        <w:rPr>
          <w:b/>
          <w:sz w:val="20"/>
          <w:szCs w:val="20"/>
        </w:rPr>
        <w:t>.10.2015</w:t>
      </w:r>
      <w:r>
        <w:rPr>
          <w:sz w:val="20"/>
          <w:szCs w:val="20"/>
        </w:rPr>
        <w:t xml:space="preserve">.   </w:t>
      </w:r>
    </w:p>
    <w:p w:rsidR="00FE6685" w:rsidRDefault="00FE6685" w:rsidP="00FE6685">
      <w:pPr>
        <w:pStyle w:val="LVMleipteksti"/>
        <w:ind w:left="1304"/>
        <w:rPr>
          <w:sz w:val="20"/>
          <w:szCs w:val="20"/>
        </w:rPr>
      </w:pPr>
    </w:p>
    <w:p w:rsidR="00FE6685" w:rsidRDefault="00FE6685" w:rsidP="00FE6685">
      <w:pPr>
        <w:pStyle w:val="LVMleipteksti"/>
        <w:ind w:left="1304"/>
        <w:rPr>
          <w:sz w:val="20"/>
          <w:szCs w:val="20"/>
        </w:rPr>
      </w:pPr>
      <w:r>
        <w:rPr>
          <w:sz w:val="20"/>
          <w:szCs w:val="20"/>
        </w:rPr>
        <w:t xml:space="preserve">Lausunnot pyydetään toimittamaan sähköisesti liikenne- ja viestintäministeriön kirjaamoon osoitteeseen </w:t>
      </w:r>
      <w:hyperlink r:id="rId13" w:history="1">
        <w:r w:rsidRPr="001F1184">
          <w:rPr>
            <w:rStyle w:val="Hyperlinkki"/>
            <w:sz w:val="20"/>
            <w:szCs w:val="20"/>
          </w:rPr>
          <w:t>kirjaamo@lvm.fi</w:t>
        </w:r>
      </w:hyperlink>
      <w:r>
        <w:rPr>
          <w:sz w:val="20"/>
          <w:szCs w:val="20"/>
        </w:rPr>
        <w:t xml:space="preserve"> sekä osoitteeseen maija.audejev</w:t>
      </w:r>
      <w:r w:rsidR="009B7AC9">
        <w:rPr>
          <w:sz w:val="20"/>
          <w:szCs w:val="20"/>
        </w:rPr>
        <w:t>@</w:t>
      </w:r>
      <w:r>
        <w:rPr>
          <w:sz w:val="20"/>
          <w:szCs w:val="20"/>
        </w:rPr>
        <w:t>lvm.fi.</w:t>
      </w:r>
    </w:p>
    <w:p w:rsidR="009E4554" w:rsidRPr="00090BE8" w:rsidRDefault="009E4554" w:rsidP="00FE6685">
      <w:pPr>
        <w:pStyle w:val="LVMleipteksti"/>
        <w:ind w:left="1304"/>
        <w:rPr>
          <w:sz w:val="20"/>
          <w:szCs w:val="20"/>
        </w:rPr>
      </w:pPr>
      <w:r>
        <w:rPr>
          <w:sz w:val="20"/>
          <w:szCs w:val="20"/>
        </w:rPr>
        <w:t>Mahdollisessa lausunnossanne pyydämme ystävällisesti viittaamaan tämä</w:t>
      </w:r>
      <w:r w:rsidR="00681EB7">
        <w:rPr>
          <w:sz w:val="20"/>
          <w:szCs w:val="20"/>
        </w:rPr>
        <w:t xml:space="preserve">n </w:t>
      </w:r>
      <w:r>
        <w:rPr>
          <w:sz w:val="20"/>
          <w:szCs w:val="20"/>
        </w:rPr>
        <w:t>kirjeen diaarinumeroon (LVM/1709/03/2015).</w:t>
      </w:r>
    </w:p>
    <w:p w:rsidR="009F18EF" w:rsidRDefault="009F18EF" w:rsidP="00FE6685">
      <w:pPr>
        <w:pStyle w:val="LVMleipteksti"/>
        <w:ind w:left="1304"/>
        <w:rPr>
          <w:sz w:val="20"/>
          <w:szCs w:val="20"/>
        </w:rPr>
      </w:pPr>
    </w:p>
    <w:p w:rsidR="00E56509" w:rsidRDefault="00E56509" w:rsidP="00E56509">
      <w:pPr>
        <w:pStyle w:val="LVMleipteksti"/>
        <w:ind w:left="0"/>
        <w:rPr>
          <w:sz w:val="20"/>
          <w:szCs w:val="20"/>
        </w:rPr>
      </w:pPr>
    </w:p>
    <w:p w:rsidR="00E56509" w:rsidRDefault="00E56509" w:rsidP="00E56509">
      <w:pPr>
        <w:pStyle w:val="LVMleipteksti"/>
        <w:ind w:left="0"/>
        <w:rPr>
          <w:sz w:val="20"/>
          <w:szCs w:val="20"/>
        </w:rPr>
      </w:pPr>
    </w:p>
    <w:p w:rsidR="009F18EF" w:rsidRPr="002F34C4" w:rsidRDefault="00FE6685" w:rsidP="00FE6685">
      <w:pPr>
        <w:pStyle w:val="LVMleipteksti"/>
        <w:ind w:left="1304"/>
        <w:rPr>
          <w:sz w:val="20"/>
          <w:szCs w:val="20"/>
        </w:rPr>
      </w:pPr>
      <w:r>
        <w:rPr>
          <w:sz w:val="20"/>
          <w:szCs w:val="20"/>
        </w:rPr>
        <w:t>Kirsi Miettinen</w:t>
      </w:r>
    </w:p>
    <w:p w:rsidR="009F18EF" w:rsidRPr="002F34C4" w:rsidRDefault="00FE6685" w:rsidP="00FE6685">
      <w:pPr>
        <w:pStyle w:val="LVMleipteksti"/>
        <w:ind w:left="0"/>
        <w:rPr>
          <w:sz w:val="20"/>
          <w:szCs w:val="20"/>
        </w:rPr>
      </w:pPr>
      <w:r>
        <w:rPr>
          <w:sz w:val="20"/>
          <w:szCs w:val="20"/>
        </w:rPr>
        <w:tab/>
        <w:t>Lainsäädäntöneuvos, yksikön johtaja</w:t>
      </w:r>
    </w:p>
    <w:p w:rsidR="009F18EF" w:rsidRPr="002F34C4" w:rsidRDefault="009F18EF" w:rsidP="009F18EF">
      <w:pPr>
        <w:pStyle w:val="LVMleipteksti"/>
        <w:rPr>
          <w:sz w:val="20"/>
          <w:szCs w:val="20"/>
        </w:rPr>
      </w:pPr>
    </w:p>
    <w:p w:rsidR="009F18EF" w:rsidRPr="002F34C4" w:rsidRDefault="009F18EF" w:rsidP="009F18EF">
      <w:pPr>
        <w:pStyle w:val="LVMleipteksti"/>
        <w:rPr>
          <w:sz w:val="20"/>
          <w:szCs w:val="20"/>
        </w:rPr>
      </w:pPr>
    </w:p>
    <w:p w:rsidR="009F18EF" w:rsidRPr="002F34C4" w:rsidRDefault="009F18EF" w:rsidP="009F18EF">
      <w:pPr>
        <w:pStyle w:val="LVMleipteksti"/>
        <w:rPr>
          <w:sz w:val="20"/>
          <w:szCs w:val="20"/>
        </w:rPr>
      </w:pPr>
    </w:p>
    <w:p w:rsidR="009F18EF" w:rsidRDefault="003915AC" w:rsidP="003915AC">
      <w:pPr>
        <w:pStyle w:val="LVMNormaaliSisentmtn"/>
        <w:ind w:left="1304"/>
        <w:rPr>
          <w:rStyle w:val="Sivunumero"/>
          <w:sz w:val="20"/>
        </w:rPr>
      </w:pPr>
      <w:r>
        <w:rPr>
          <w:rStyle w:val="Sivunumero"/>
          <w:sz w:val="20"/>
        </w:rPr>
        <w:t>Maija Audejev</w:t>
      </w:r>
    </w:p>
    <w:p w:rsidR="003915AC" w:rsidRPr="002F34C4" w:rsidRDefault="003915AC" w:rsidP="003915AC">
      <w:pPr>
        <w:pStyle w:val="LVMNormaaliSisentmtn"/>
        <w:ind w:left="1304"/>
        <w:rPr>
          <w:rStyle w:val="Sivunumero"/>
          <w:sz w:val="20"/>
        </w:rPr>
      </w:pPr>
      <w:r>
        <w:rPr>
          <w:rStyle w:val="Sivunumero"/>
          <w:sz w:val="20"/>
        </w:rPr>
        <w:t>Hallitusneuvos</w:t>
      </w:r>
    </w:p>
    <w:p w:rsidR="009F18EF" w:rsidRPr="002F34C4" w:rsidRDefault="009F18EF" w:rsidP="009F18EF">
      <w:pPr>
        <w:pStyle w:val="LVMNormaaliSisentmtn"/>
        <w:rPr>
          <w:rStyle w:val="Sivunumero"/>
          <w:sz w:val="20"/>
        </w:rPr>
      </w:pPr>
    </w:p>
    <w:p w:rsidR="009F18EF" w:rsidRPr="002F34C4" w:rsidRDefault="009F18EF" w:rsidP="009F18EF">
      <w:pPr>
        <w:pStyle w:val="LVMRiippuva"/>
        <w:rPr>
          <w:rStyle w:val="Sivunumero"/>
          <w:sz w:val="20"/>
        </w:rPr>
      </w:pPr>
    </w:p>
    <w:p w:rsidR="009F18EF" w:rsidRPr="00A31F44" w:rsidRDefault="009F18EF" w:rsidP="009F18EF">
      <w:pPr>
        <w:pStyle w:val="LVMRiippuva"/>
        <w:rPr>
          <w:sz w:val="20"/>
        </w:rPr>
      </w:pPr>
      <w:r w:rsidRPr="002F34C4">
        <w:rPr>
          <w:sz w:val="20"/>
        </w:rPr>
        <w:t>Liitteet</w:t>
      </w:r>
      <w:r w:rsidRPr="002F34C4">
        <w:rPr>
          <w:sz w:val="20"/>
        </w:rPr>
        <w:tab/>
      </w:r>
      <w:r w:rsidR="003915AC" w:rsidRPr="00A31F44">
        <w:rPr>
          <w:sz w:val="20"/>
        </w:rPr>
        <w:t>Kaksi asetusluonnosta</w:t>
      </w:r>
    </w:p>
    <w:p w:rsidR="003915AC" w:rsidRPr="00A31F44" w:rsidRDefault="003915AC" w:rsidP="003915AC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Perustelumuistio</w:t>
      </w:r>
    </w:p>
    <w:p w:rsidR="005F48D7" w:rsidRDefault="005F48D7" w:rsidP="005C3BE0">
      <w:pPr>
        <w:pStyle w:val="LVMRiippuva"/>
        <w:rPr>
          <w:sz w:val="20"/>
        </w:rPr>
      </w:pPr>
    </w:p>
    <w:p w:rsidR="005C3BE0" w:rsidRPr="00A31F44" w:rsidRDefault="009F18EF" w:rsidP="0061386C">
      <w:pPr>
        <w:pStyle w:val="LVMRiippuva"/>
        <w:rPr>
          <w:sz w:val="20"/>
        </w:rPr>
      </w:pPr>
      <w:r w:rsidRPr="00A31F44">
        <w:rPr>
          <w:sz w:val="20"/>
        </w:rPr>
        <w:t>Jakelu</w:t>
      </w:r>
      <w:r w:rsidRPr="00A31F44">
        <w:rPr>
          <w:sz w:val="20"/>
        </w:rPr>
        <w:tab/>
      </w:r>
      <w:r w:rsidR="005C3BE0" w:rsidRPr="00A31F44">
        <w:rPr>
          <w:sz w:val="20"/>
        </w:rPr>
        <w:t>Sisäministeriö</w:t>
      </w:r>
    </w:p>
    <w:p w:rsidR="005C3BE0" w:rsidRPr="00A31F44" w:rsidRDefault="005C3BE0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lastRenderedPageBreak/>
        <w:t>Työ- ja elinkeinoministeriö</w:t>
      </w:r>
    </w:p>
    <w:p w:rsidR="005C3BE0" w:rsidRPr="00A31F44" w:rsidRDefault="005C3BE0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Puolustusministeriö</w:t>
      </w:r>
    </w:p>
    <w:p w:rsidR="005C3BE0" w:rsidRPr="00A31F44" w:rsidRDefault="005C3BE0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Sosiaali- ja terveysministeriö</w:t>
      </w:r>
    </w:p>
    <w:p w:rsidR="005C3BE0" w:rsidRPr="00A31F44" w:rsidRDefault="005C3BE0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Ympäristöministeriö</w:t>
      </w:r>
    </w:p>
    <w:p w:rsidR="005C3BE0" w:rsidRPr="00A31F44" w:rsidRDefault="005C3BE0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Liikenteen turvallisuusvirasto</w:t>
      </w:r>
    </w:p>
    <w:p w:rsidR="005C3BE0" w:rsidRPr="00A31F44" w:rsidRDefault="005C3BE0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Liikennevirasto</w:t>
      </w:r>
    </w:p>
    <w:p w:rsidR="005C3BE0" w:rsidRPr="00A31F44" w:rsidRDefault="005C3BE0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Säteilyturvakeskus</w:t>
      </w:r>
    </w:p>
    <w:p w:rsidR="005C3BE0" w:rsidRPr="00A31F44" w:rsidRDefault="005C3BE0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Pääesikunta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Suomen Ympäristökeskus</w:t>
      </w:r>
    </w:p>
    <w:p w:rsidR="005C3BE0" w:rsidRPr="00A31F44" w:rsidRDefault="00B64E58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Tulli</w:t>
      </w:r>
    </w:p>
    <w:p w:rsidR="005C3BE0" w:rsidRPr="00A31F44" w:rsidRDefault="005C3BE0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Rajavartiolaitos</w:t>
      </w:r>
    </w:p>
    <w:p w:rsidR="005C3BE0" w:rsidRPr="00A31F44" w:rsidRDefault="00B64E58" w:rsidP="005C3BE0">
      <w:pPr>
        <w:pStyle w:val="LVMleipteksti"/>
        <w:rPr>
          <w:sz w:val="20"/>
          <w:szCs w:val="20"/>
        </w:rPr>
      </w:pPr>
      <w:bookmarkStart w:id="1" w:name="_GoBack"/>
      <w:bookmarkEnd w:id="1"/>
      <w:r w:rsidRPr="00A31F44">
        <w:rPr>
          <w:sz w:val="20"/>
          <w:szCs w:val="20"/>
        </w:rPr>
        <w:t>Suomen Varustamot ry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 xml:space="preserve">Elinkeinoelämän Keskusliitto </w:t>
      </w:r>
      <w:r w:rsidR="00B4334F" w:rsidRPr="00A31F44">
        <w:rPr>
          <w:sz w:val="20"/>
          <w:szCs w:val="20"/>
        </w:rPr>
        <w:t>EK</w:t>
      </w:r>
    </w:p>
    <w:p w:rsidR="00B64E58" w:rsidRPr="00A31F44" w:rsidRDefault="00B64E58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Yleinen Teollisuusliitto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Suomen Yrittäjät</w:t>
      </w:r>
      <w:r w:rsidR="00434EEE" w:rsidRPr="00A31F44">
        <w:rPr>
          <w:sz w:val="20"/>
          <w:szCs w:val="20"/>
        </w:rPr>
        <w:t xml:space="preserve"> </w:t>
      </w:r>
      <w:r w:rsidRPr="00A31F44">
        <w:rPr>
          <w:sz w:val="20"/>
          <w:szCs w:val="20"/>
        </w:rPr>
        <w:t>ry</w:t>
      </w:r>
    </w:p>
    <w:p w:rsidR="004B28FB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Kemianteollisuus ry</w:t>
      </w:r>
    </w:p>
    <w:p w:rsidR="00377D71" w:rsidRDefault="00377D71" w:rsidP="005C3BE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Teknisen Kaupan ja Palveluiden yhdistys ry</w:t>
      </w:r>
    </w:p>
    <w:p w:rsidR="00377D71" w:rsidRPr="00A31F44" w:rsidRDefault="00377D71" w:rsidP="005C3BE0">
      <w:pPr>
        <w:pStyle w:val="LVMleipteksti"/>
        <w:rPr>
          <w:sz w:val="20"/>
          <w:szCs w:val="20"/>
        </w:rPr>
      </w:pPr>
      <w:r>
        <w:rPr>
          <w:sz w:val="20"/>
          <w:szCs w:val="20"/>
        </w:rPr>
        <w:t>Suomen Turvallisuusneuvonantajat ry</w:t>
      </w:r>
    </w:p>
    <w:p w:rsidR="004B28FB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Öljy</w:t>
      </w:r>
      <w:r w:rsidR="005169E6" w:rsidRPr="00A31F44">
        <w:rPr>
          <w:sz w:val="20"/>
          <w:szCs w:val="20"/>
        </w:rPr>
        <w:t>- ja biopolttoaineala ry</w:t>
      </w:r>
    </w:p>
    <w:p w:rsidR="00E5739F" w:rsidRPr="004578A5" w:rsidRDefault="00E5739F" w:rsidP="00E5739F">
      <w:pPr>
        <w:pStyle w:val="LVMleipteksti"/>
        <w:rPr>
          <w:sz w:val="20"/>
          <w:szCs w:val="20"/>
        </w:rPr>
      </w:pPr>
      <w:r w:rsidRPr="004578A5">
        <w:rPr>
          <w:sz w:val="20"/>
          <w:szCs w:val="20"/>
        </w:rPr>
        <w:t>Auto- ja Kuljetusalan Työntekijäliitto AKT ry</w:t>
      </w:r>
    </w:p>
    <w:p w:rsidR="00E5739F" w:rsidRPr="004578A5" w:rsidRDefault="00E5739F" w:rsidP="00E5739F">
      <w:pPr>
        <w:pStyle w:val="LVMleipteksti"/>
        <w:rPr>
          <w:sz w:val="20"/>
          <w:szCs w:val="20"/>
        </w:rPr>
      </w:pPr>
      <w:r w:rsidRPr="004578A5">
        <w:rPr>
          <w:sz w:val="20"/>
          <w:szCs w:val="20"/>
        </w:rPr>
        <w:t>Suomen Kuljetus- ja Logistiikka SKAL ry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Suomen satamaliitto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Satamaoperaattorit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Suomen Laivapäällystöliitto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 xml:space="preserve">Suomen </w:t>
      </w:r>
      <w:proofErr w:type="spellStart"/>
      <w:r w:rsidRPr="00A31F44">
        <w:rPr>
          <w:sz w:val="20"/>
          <w:szCs w:val="20"/>
        </w:rPr>
        <w:t>Merimies-Unioni</w:t>
      </w:r>
      <w:proofErr w:type="spellEnd"/>
      <w:r w:rsidRPr="00A31F44">
        <w:rPr>
          <w:sz w:val="20"/>
          <w:szCs w:val="20"/>
        </w:rPr>
        <w:t xml:space="preserve"> SMU ry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Suomen Konepäällystöliitto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Suomen Laivameklariliitto</w:t>
      </w:r>
    </w:p>
    <w:p w:rsidR="00B4334F" w:rsidRPr="00A31F44" w:rsidRDefault="00B4334F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 xml:space="preserve">Meriteollisuus ry 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Suomen Matkustajalaivayhdistys</w:t>
      </w:r>
    </w:p>
    <w:p w:rsidR="005166F5" w:rsidRPr="00A31F44" w:rsidRDefault="005166F5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Suomen Huolinta- ja Logistiikkaliit</w:t>
      </w:r>
      <w:r w:rsidR="00E5739F">
        <w:rPr>
          <w:sz w:val="20"/>
          <w:szCs w:val="20"/>
        </w:rPr>
        <w:t>t</w:t>
      </w:r>
      <w:r w:rsidRPr="00A31F44">
        <w:rPr>
          <w:sz w:val="20"/>
          <w:szCs w:val="20"/>
        </w:rPr>
        <w:t>o ry</w:t>
      </w:r>
    </w:p>
    <w:p w:rsidR="005166F5" w:rsidRPr="00A31F44" w:rsidRDefault="005166F5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Logistiikkayritysten Liitto ry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  <w:r w:rsidRPr="00A31F44">
        <w:rPr>
          <w:sz w:val="20"/>
          <w:szCs w:val="20"/>
        </w:rPr>
        <w:t>Suomen Erikoisalusten Työnant</w:t>
      </w:r>
      <w:r w:rsidR="00B4334F" w:rsidRPr="00A31F44">
        <w:rPr>
          <w:sz w:val="20"/>
          <w:szCs w:val="20"/>
        </w:rPr>
        <w:t>a</w:t>
      </w:r>
      <w:r w:rsidRPr="00A31F44">
        <w:rPr>
          <w:sz w:val="20"/>
          <w:szCs w:val="20"/>
        </w:rPr>
        <w:t>jaliitto</w:t>
      </w:r>
      <w:r w:rsidR="00B4334F" w:rsidRPr="00A31F44">
        <w:rPr>
          <w:sz w:val="20"/>
          <w:szCs w:val="20"/>
        </w:rPr>
        <w:t xml:space="preserve"> </w:t>
      </w:r>
    </w:p>
    <w:p w:rsidR="004B28FB" w:rsidRPr="00A31F44" w:rsidRDefault="004B28FB" w:rsidP="005C3BE0">
      <w:pPr>
        <w:pStyle w:val="LVMleipteksti"/>
        <w:rPr>
          <w:sz w:val="20"/>
          <w:szCs w:val="20"/>
        </w:rPr>
      </w:pPr>
    </w:p>
    <w:p w:rsidR="004B28FB" w:rsidRPr="00A31F44" w:rsidRDefault="004B28FB" w:rsidP="005C3BE0">
      <w:pPr>
        <w:pStyle w:val="LVMleipteksti"/>
        <w:rPr>
          <w:sz w:val="20"/>
          <w:szCs w:val="20"/>
        </w:rPr>
      </w:pPr>
    </w:p>
    <w:p w:rsidR="004B28FB" w:rsidRPr="00A31F44" w:rsidRDefault="004B28FB" w:rsidP="005C3BE0">
      <w:pPr>
        <w:pStyle w:val="LVMleipteksti"/>
        <w:rPr>
          <w:sz w:val="20"/>
          <w:szCs w:val="20"/>
        </w:rPr>
      </w:pPr>
    </w:p>
    <w:p w:rsidR="005C3BE0" w:rsidRPr="00A31F44" w:rsidRDefault="005C3BE0" w:rsidP="005C3BE0">
      <w:pPr>
        <w:pStyle w:val="LVMleipteksti"/>
        <w:rPr>
          <w:sz w:val="20"/>
          <w:szCs w:val="20"/>
        </w:rPr>
      </w:pPr>
    </w:p>
    <w:p w:rsidR="005C3BE0" w:rsidRPr="00A31F44" w:rsidRDefault="005C3BE0" w:rsidP="005C3BE0">
      <w:pPr>
        <w:pStyle w:val="LVMleipteksti"/>
        <w:rPr>
          <w:sz w:val="20"/>
          <w:szCs w:val="20"/>
        </w:rPr>
      </w:pPr>
    </w:p>
    <w:p w:rsidR="005C3BE0" w:rsidRPr="00A31F44" w:rsidRDefault="005C3BE0" w:rsidP="005C3BE0">
      <w:pPr>
        <w:pStyle w:val="LVMleipteksti"/>
        <w:rPr>
          <w:sz w:val="20"/>
          <w:szCs w:val="20"/>
        </w:rPr>
      </w:pPr>
    </w:p>
    <w:p w:rsidR="005C3BE0" w:rsidRPr="00A31F44" w:rsidRDefault="005C3BE0" w:rsidP="005C3BE0">
      <w:pPr>
        <w:pStyle w:val="LVMleipteksti"/>
        <w:rPr>
          <w:sz w:val="20"/>
          <w:szCs w:val="20"/>
        </w:rPr>
      </w:pPr>
    </w:p>
    <w:p w:rsidR="009F18EF" w:rsidRPr="00A31F44" w:rsidRDefault="009F18EF" w:rsidP="009F18EF">
      <w:pPr>
        <w:rPr>
          <w:sz w:val="20"/>
        </w:rPr>
      </w:pPr>
    </w:p>
    <w:p w:rsidR="009F18EF" w:rsidRPr="00A31F44" w:rsidRDefault="009F18EF" w:rsidP="003915AC">
      <w:pPr>
        <w:pStyle w:val="LVMRiippuva"/>
        <w:rPr>
          <w:sz w:val="20"/>
        </w:rPr>
      </w:pPr>
      <w:r w:rsidRPr="00A31F44">
        <w:rPr>
          <w:sz w:val="20"/>
        </w:rPr>
        <w:t>Tiedoksi</w:t>
      </w:r>
      <w:r w:rsidRPr="00A31F44">
        <w:rPr>
          <w:sz w:val="20"/>
        </w:rPr>
        <w:tab/>
      </w:r>
      <w:proofErr w:type="spellStart"/>
      <w:r w:rsidR="003915AC" w:rsidRPr="00A31F44">
        <w:rPr>
          <w:sz w:val="20"/>
        </w:rPr>
        <w:t>LPO:n</w:t>
      </w:r>
      <w:proofErr w:type="spellEnd"/>
      <w:r w:rsidR="003915AC" w:rsidRPr="00A31F44">
        <w:rPr>
          <w:sz w:val="20"/>
        </w:rPr>
        <w:t xml:space="preserve"> </w:t>
      </w:r>
      <w:proofErr w:type="spellStart"/>
      <w:r w:rsidR="003915AC" w:rsidRPr="00A31F44">
        <w:rPr>
          <w:sz w:val="20"/>
        </w:rPr>
        <w:t>jory</w:t>
      </w:r>
      <w:proofErr w:type="spellEnd"/>
      <w:r w:rsidR="003915AC" w:rsidRPr="00A31F44">
        <w:rPr>
          <w:sz w:val="20"/>
        </w:rPr>
        <w:t xml:space="preserve"> </w:t>
      </w:r>
    </w:p>
    <w:p w:rsidR="00E56509" w:rsidRPr="00A31F44" w:rsidRDefault="00E56509" w:rsidP="00E56509">
      <w:pPr>
        <w:pStyle w:val="LVMRiippuva"/>
        <w:ind w:left="0" w:firstLine="0"/>
        <w:rPr>
          <w:sz w:val="20"/>
        </w:rPr>
      </w:pPr>
    </w:p>
    <w:sectPr w:rsidR="00E56509" w:rsidRPr="00A31F44" w:rsidSect="000E60B6">
      <w:headerReference w:type="default" r:id="rId14"/>
      <w:type w:val="continuous"/>
      <w:pgSz w:w="11906" w:h="16838" w:code="9"/>
      <w:pgMar w:top="-1418" w:right="567" w:bottom="1616" w:left="1134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BD" w:rsidRDefault="006679BD">
      <w:r>
        <w:separator/>
      </w:r>
    </w:p>
  </w:endnote>
  <w:endnote w:type="continuationSeparator" w:id="0">
    <w:p w:rsidR="006679BD" w:rsidRDefault="0066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9BD" w:rsidRDefault="006679BD" w:rsidP="009F18EF">
    <w:pPr>
      <w:pStyle w:val="LVM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 wp14:anchorId="45961231" wp14:editId="2944BEC0">
              <wp:simplePos x="0" y="0"/>
              <wp:positionH relativeFrom="column">
                <wp:posOffset>0</wp:posOffset>
              </wp:positionH>
              <wp:positionV relativeFrom="page">
                <wp:posOffset>9954260</wp:posOffset>
              </wp:positionV>
              <wp:extent cx="6515100" cy="0"/>
              <wp:effectExtent l="9525" t="10160" r="9525" b="889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3.8pt" to="513pt,7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" o:allowoverlap="f" strokeweight=".25pt">
              <w10:wrap anchory="page"/>
            </v:line>
          </w:pict>
        </mc:Fallback>
      </mc:AlternateContent>
    </w:r>
  </w:p>
  <w:tbl>
    <w:tblPr>
      <w:tblW w:w="102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980"/>
      <w:gridCol w:w="1980"/>
      <w:gridCol w:w="1260"/>
      <w:gridCol w:w="2403"/>
    </w:tblGrid>
    <w:tr w:rsidR="006679BD">
      <w:trPr>
        <w:cantSplit/>
        <w:trHeight w:val="80"/>
      </w:trPr>
      <w:tc>
        <w:tcPr>
          <w:tcW w:w="2628" w:type="dxa"/>
          <w:noWrap/>
        </w:tcPr>
        <w:p w:rsidR="006679BD" w:rsidRDefault="006679BD" w:rsidP="00C00CBE">
          <w:pPr>
            <w:pStyle w:val="LVMAlatunniste"/>
          </w:pPr>
          <w:r>
            <w:t>Liikenne- ja viestintäministeriö</w:t>
          </w:r>
        </w:p>
      </w:tc>
      <w:tc>
        <w:tcPr>
          <w:tcW w:w="1980" w:type="dxa"/>
          <w:noWrap/>
        </w:tcPr>
        <w:p w:rsidR="006679BD" w:rsidRDefault="006679BD" w:rsidP="00C00CBE">
          <w:pPr>
            <w:pStyle w:val="LVMAlatunniste"/>
          </w:pPr>
          <w:r>
            <w:t>Käyntiosoite</w:t>
          </w:r>
        </w:p>
      </w:tc>
      <w:tc>
        <w:tcPr>
          <w:tcW w:w="1980" w:type="dxa"/>
          <w:noWrap/>
        </w:tcPr>
        <w:p w:rsidR="006679BD" w:rsidRDefault="006679BD" w:rsidP="00C00CBE">
          <w:pPr>
            <w:pStyle w:val="LVMAlatunniste"/>
          </w:pPr>
          <w:r>
            <w:t>Postiosoite</w:t>
          </w:r>
        </w:p>
      </w:tc>
      <w:tc>
        <w:tcPr>
          <w:tcW w:w="1260" w:type="dxa"/>
          <w:noWrap/>
        </w:tcPr>
        <w:p w:rsidR="006679BD" w:rsidRDefault="006679BD" w:rsidP="00C00CBE">
          <w:pPr>
            <w:pStyle w:val="LVMAlatunniste"/>
          </w:pPr>
          <w:r>
            <w:t>Puhelin</w:t>
          </w:r>
        </w:p>
      </w:tc>
      <w:tc>
        <w:tcPr>
          <w:tcW w:w="2403" w:type="dxa"/>
          <w:noWrap/>
        </w:tcPr>
        <w:p w:rsidR="006679BD" w:rsidRDefault="006679BD" w:rsidP="00C00CBE">
          <w:pPr>
            <w:pStyle w:val="LVMAlatunniste"/>
          </w:pPr>
          <w:r>
            <w:t>www.lvm.fi</w:t>
          </w:r>
        </w:p>
      </w:tc>
    </w:tr>
    <w:tr w:rsidR="006679BD">
      <w:trPr>
        <w:cantSplit/>
        <w:trHeight w:val="170"/>
      </w:trPr>
      <w:tc>
        <w:tcPr>
          <w:tcW w:w="2628" w:type="dxa"/>
        </w:tcPr>
        <w:p w:rsidR="006679BD" w:rsidRDefault="006679BD" w:rsidP="00C00CBE">
          <w:pPr>
            <w:pStyle w:val="LVMAlatunniste"/>
          </w:pPr>
        </w:p>
      </w:tc>
      <w:tc>
        <w:tcPr>
          <w:tcW w:w="1980" w:type="dxa"/>
        </w:tcPr>
        <w:p w:rsidR="006679BD" w:rsidRDefault="006679BD" w:rsidP="00C00CBE">
          <w:pPr>
            <w:pStyle w:val="LVMAlatunniste"/>
          </w:pPr>
          <w:r>
            <w:t>Eteläesplanadi 16 (kirjaamo)</w:t>
          </w:r>
        </w:p>
      </w:tc>
      <w:tc>
        <w:tcPr>
          <w:tcW w:w="1980" w:type="dxa"/>
        </w:tcPr>
        <w:p w:rsidR="006679BD" w:rsidRDefault="006679BD" w:rsidP="00C00CBE">
          <w:pPr>
            <w:pStyle w:val="LVMAlatunniste"/>
          </w:pPr>
          <w:r>
            <w:t>PL 31</w:t>
          </w:r>
        </w:p>
      </w:tc>
      <w:tc>
        <w:tcPr>
          <w:tcW w:w="1260" w:type="dxa"/>
        </w:tcPr>
        <w:p w:rsidR="006679BD" w:rsidRDefault="006679BD" w:rsidP="00C00CBE">
          <w:pPr>
            <w:pStyle w:val="LVMAlatunniste"/>
          </w:pPr>
          <w:r>
            <w:t>(09) 160 02</w:t>
          </w:r>
        </w:p>
      </w:tc>
      <w:tc>
        <w:tcPr>
          <w:tcW w:w="2403" w:type="dxa"/>
        </w:tcPr>
        <w:p w:rsidR="006679BD" w:rsidRDefault="006679BD" w:rsidP="00C00CBE">
          <w:pPr>
            <w:pStyle w:val="LVMAlatunniste"/>
          </w:pPr>
          <w:r>
            <w:t>etunimi.sukunimi@lvm.fi</w:t>
          </w:r>
        </w:p>
      </w:tc>
    </w:tr>
    <w:tr w:rsidR="006679BD">
      <w:trPr>
        <w:cantSplit/>
        <w:trHeight w:val="170"/>
      </w:trPr>
      <w:tc>
        <w:tcPr>
          <w:tcW w:w="2628" w:type="dxa"/>
        </w:tcPr>
        <w:p w:rsidR="006679BD" w:rsidRDefault="006679BD" w:rsidP="00C00CBE">
          <w:pPr>
            <w:pStyle w:val="LVMAlatunniste"/>
          </w:pPr>
        </w:p>
      </w:tc>
      <w:tc>
        <w:tcPr>
          <w:tcW w:w="1980" w:type="dxa"/>
        </w:tcPr>
        <w:p w:rsidR="006679BD" w:rsidRDefault="006679BD" w:rsidP="00C00CBE">
          <w:pPr>
            <w:pStyle w:val="LVMAlatunniste"/>
          </w:pPr>
          <w:r>
            <w:t>Helsinki</w:t>
          </w:r>
        </w:p>
      </w:tc>
      <w:tc>
        <w:tcPr>
          <w:tcW w:w="1980" w:type="dxa"/>
        </w:tcPr>
        <w:p w:rsidR="006679BD" w:rsidRDefault="006679BD" w:rsidP="00C00CBE">
          <w:pPr>
            <w:pStyle w:val="LVMAlatunniste"/>
          </w:pPr>
          <w:r>
            <w:t>00023 Valtioneuvosto</w:t>
          </w:r>
        </w:p>
      </w:tc>
      <w:tc>
        <w:tcPr>
          <w:tcW w:w="1260" w:type="dxa"/>
        </w:tcPr>
        <w:p w:rsidR="006679BD" w:rsidRDefault="006679BD" w:rsidP="00C00CBE">
          <w:pPr>
            <w:pStyle w:val="LVMAlatunniste"/>
          </w:pPr>
        </w:p>
      </w:tc>
      <w:tc>
        <w:tcPr>
          <w:tcW w:w="2403" w:type="dxa"/>
        </w:tcPr>
        <w:p w:rsidR="006679BD" w:rsidRDefault="006679BD" w:rsidP="00C00CBE">
          <w:pPr>
            <w:pStyle w:val="LVMAlatunniste"/>
          </w:pPr>
          <w:r>
            <w:t>kirjaamo@lvm.fi</w:t>
          </w:r>
        </w:p>
      </w:tc>
    </w:tr>
  </w:tbl>
  <w:p w:rsidR="006679BD" w:rsidRDefault="006679BD">
    <w:pPr>
      <w:pStyle w:val="Alatunniste"/>
      <w:rPr>
        <w:rFonts w:ascii="Verdana" w:hAnsi="Verdana"/>
        <w:sz w:val="14"/>
        <w:szCs w:val="14"/>
      </w:rPr>
    </w:pPr>
  </w:p>
  <w:p w:rsidR="006679BD" w:rsidRDefault="006679BD">
    <w:pPr>
      <w:pStyle w:val="Alatunniste"/>
      <w:rPr>
        <w:rFonts w:ascii="Verdana" w:hAnsi="Verdana"/>
        <w:sz w:val="14"/>
        <w:szCs w:val="14"/>
      </w:rPr>
    </w:pPr>
  </w:p>
  <w:p w:rsidR="006679BD" w:rsidRPr="009F18EF" w:rsidRDefault="006679BD">
    <w:pPr>
      <w:pStyle w:val="Alatunniste"/>
      <w:rPr>
        <w:rFonts w:ascii="Verdana" w:hAnsi="Verdana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9BD" w:rsidRDefault="006679BD" w:rsidP="00037954">
    <w:pPr>
      <w:pStyle w:val="LVMAlatunniste"/>
    </w:pPr>
  </w:p>
  <w:p w:rsidR="006679BD" w:rsidRDefault="006679BD" w:rsidP="00037954">
    <w:pPr>
      <w:pStyle w:val="LVMAlatunnis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4133FEB1" wp14:editId="02BE9D27">
              <wp:simplePos x="0" y="0"/>
              <wp:positionH relativeFrom="column">
                <wp:posOffset>0</wp:posOffset>
              </wp:positionH>
              <wp:positionV relativeFrom="page">
                <wp:posOffset>9954260</wp:posOffset>
              </wp:positionV>
              <wp:extent cx="6515100" cy="0"/>
              <wp:effectExtent l="9525" t="10160" r="9525" b="889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3.8pt" to="513pt,7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" o:allowoverlap="f" strokeweight=".25pt">
              <w10:wrap anchory="page"/>
            </v:line>
          </w:pict>
        </mc:Fallback>
      </mc:AlternateContent>
    </w:r>
  </w:p>
  <w:tbl>
    <w:tblPr>
      <w:tblW w:w="102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8"/>
      <w:gridCol w:w="1980"/>
      <w:gridCol w:w="1980"/>
      <w:gridCol w:w="1260"/>
      <w:gridCol w:w="2403"/>
    </w:tblGrid>
    <w:tr w:rsidR="006679BD">
      <w:trPr>
        <w:cantSplit/>
        <w:trHeight w:val="80"/>
      </w:trPr>
      <w:tc>
        <w:tcPr>
          <w:tcW w:w="2628" w:type="dxa"/>
          <w:noWrap/>
        </w:tcPr>
        <w:p w:rsidR="006679BD" w:rsidRDefault="006679BD" w:rsidP="00D429A7">
          <w:pPr>
            <w:pStyle w:val="LVMAlatunniste"/>
          </w:pPr>
          <w:r>
            <w:t>Liikenne- ja viestintäministeriö</w:t>
          </w:r>
        </w:p>
      </w:tc>
      <w:tc>
        <w:tcPr>
          <w:tcW w:w="1980" w:type="dxa"/>
          <w:noWrap/>
        </w:tcPr>
        <w:p w:rsidR="006679BD" w:rsidRDefault="006679BD" w:rsidP="00D429A7">
          <w:pPr>
            <w:pStyle w:val="LVMAlatunniste"/>
          </w:pPr>
          <w:r>
            <w:t>Käyntiosoite</w:t>
          </w:r>
        </w:p>
      </w:tc>
      <w:tc>
        <w:tcPr>
          <w:tcW w:w="1980" w:type="dxa"/>
          <w:noWrap/>
        </w:tcPr>
        <w:p w:rsidR="006679BD" w:rsidRDefault="006679BD" w:rsidP="00D429A7">
          <w:pPr>
            <w:pStyle w:val="LVMAlatunniste"/>
          </w:pPr>
          <w:r>
            <w:t>Postiosoite</w:t>
          </w:r>
        </w:p>
      </w:tc>
      <w:tc>
        <w:tcPr>
          <w:tcW w:w="1260" w:type="dxa"/>
          <w:noWrap/>
        </w:tcPr>
        <w:p w:rsidR="006679BD" w:rsidRDefault="006679BD" w:rsidP="00D429A7">
          <w:pPr>
            <w:pStyle w:val="LVMAlatunniste"/>
          </w:pPr>
          <w:r>
            <w:t>Puhelin</w:t>
          </w:r>
        </w:p>
      </w:tc>
      <w:tc>
        <w:tcPr>
          <w:tcW w:w="2403" w:type="dxa"/>
          <w:noWrap/>
        </w:tcPr>
        <w:p w:rsidR="006679BD" w:rsidRDefault="006679BD" w:rsidP="00D429A7">
          <w:pPr>
            <w:pStyle w:val="LVMAlatunniste"/>
          </w:pPr>
          <w:r>
            <w:t>www.lvm.fi</w:t>
          </w:r>
        </w:p>
      </w:tc>
    </w:tr>
    <w:tr w:rsidR="006679BD">
      <w:trPr>
        <w:cantSplit/>
        <w:trHeight w:val="170"/>
      </w:trPr>
      <w:tc>
        <w:tcPr>
          <w:tcW w:w="2628" w:type="dxa"/>
        </w:tcPr>
        <w:p w:rsidR="006679BD" w:rsidRDefault="006679BD" w:rsidP="00D429A7">
          <w:pPr>
            <w:pStyle w:val="LVMAlatunniste"/>
          </w:pPr>
        </w:p>
      </w:tc>
      <w:tc>
        <w:tcPr>
          <w:tcW w:w="1980" w:type="dxa"/>
        </w:tcPr>
        <w:p w:rsidR="006679BD" w:rsidRDefault="006679BD" w:rsidP="00D429A7">
          <w:pPr>
            <w:pStyle w:val="LVMAlatunniste"/>
          </w:pPr>
          <w:r>
            <w:t>Eteläesplanadi 16 (kirjaamo)</w:t>
          </w:r>
        </w:p>
      </w:tc>
      <w:tc>
        <w:tcPr>
          <w:tcW w:w="1980" w:type="dxa"/>
        </w:tcPr>
        <w:p w:rsidR="006679BD" w:rsidRDefault="006679BD" w:rsidP="00D429A7">
          <w:pPr>
            <w:pStyle w:val="LVMAlatunniste"/>
          </w:pPr>
          <w:r>
            <w:t>PL 31</w:t>
          </w:r>
        </w:p>
      </w:tc>
      <w:tc>
        <w:tcPr>
          <w:tcW w:w="1260" w:type="dxa"/>
        </w:tcPr>
        <w:p w:rsidR="006679BD" w:rsidRDefault="006679BD" w:rsidP="00D429A7">
          <w:pPr>
            <w:pStyle w:val="LVMAlatunniste"/>
          </w:pPr>
          <w:r>
            <w:t>029516001</w:t>
          </w:r>
        </w:p>
      </w:tc>
      <w:tc>
        <w:tcPr>
          <w:tcW w:w="2403" w:type="dxa"/>
        </w:tcPr>
        <w:p w:rsidR="006679BD" w:rsidRDefault="006679BD" w:rsidP="00D429A7">
          <w:pPr>
            <w:pStyle w:val="LVMAlatunniste"/>
          </w:pPr>
          <w:r>
            <w:t>etunimi.sukunimi@lvm.fi</w:t>
          </w:r>
        </w:p>
      </w:tc>
    </w:tr>
    <w:tr w:rsidR="006679BD">
      <w:trPr>
        <w:cantSplit/>
        <w:trHeight w:val="170"/>
      </w:trPr>
      <w:tc>
        <w:tcPr>
          <w:tcW w:w="2628" w:type="dxa"/>
        </w:tcPr>
        <w:p w:rsidR="006679BD" w:rsidRDefault="006679BD" w:rsidP="00D429A7">
          <w:pPr>
            <w:pStyle w:val="LVMAlatunniste"/>
          </w:pPr>
        </w:p>
      </w:tc>
      <w:tc>
        <w:tcPr>
          <w:tcW w:w="1980" w:type="dxa"/>
        </w:tcPr>
        <w:p w:rsidR="006679BD" w:rsidRDefault="006679BD" w:rsidP="00D429A7">
          <w:pPr>
            <w:pStyle w:val="LVMAlatunniste"/>
          </w:pPr>
          <w:r>
            <w:t>Helsinki</w:t>
          </w:r>
        </w:p>
      </w:tc>
      <w:tc>
        <w:tcPr>
          <w:tcW w:w="1980" w:type="dxa"/>
        </w:tcPr>
        <w:p w:rsidR="006679BD" w:rsidRDefault="006679BD" w:rsidP="00D429A7">
          <w:pPr>
            <w:pStyle w:val="LVMAlatunniste"/>
          </w:pPr>
          <w:r>
            <w:t>00023 Valtioneuvosto</w:t>
          </w:r>
        </w:p>
      </w:tc>
      <w:tc>
        <w:tcPr>
          <w:tcW w:w="1260" w:type="dxa"/>
        </w:tcPr>
        <w:p w:rsidR="006679BD" w:rsidRDefault="006679BD" w:rsidP="00D429A7">
          <w:pPr>
            <w:pStyle w:val="LVMAlatunniste"/>
          </w:pPr>
        </w:p>
      </w:tc>
      <w:tc>
        <w:tcPr>
          <w:tcW w:w="2403" w:type="dxa"/>
        </w:tcPr>
        <w:p w:rsidR="006679BD" w:rsidRDefault="006679BD" w:rsidP="00D429A7">
          <w:pPr>
            <w:pStyle w:val="LVMAlatunniste"/>
          </w:pPr>
          <w:r>
            <w:t>kirjaamo@lvm.fi</w:t>
          </w:r>
        </w:p>
      </w:tc>
    </w:tr>
  </w:tbl>
  <w:p w:rsidR="006679BD" w:rsidRDefault="006679BD" w:rsidP="00037954">
    <w:pPr>
      <w:pStyle w:val="Alatunniste"/>
      <w:rPr>
        <w:rFonts w:ascii="Verdana" w:hAnsi="Verdana"/>
        <w:sz w:val="14"/>
        <w:szCs w:val="14"/>
      </w:rPr>
    </w:pPr>
  </w:p>
  <w:p w:rsidR="006679BD" w:rsidRDefault="006679B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BD" w:rsidRDefault="006679BD">
      <w:r>
        <w:separator/>
      </w:r>
    </w:p>
  </w:footnote>
  <w:footnote w:type="continuationSeparator" w:id="0">
    <w:p w:rsidR="006679BD" w:rsidRDefault="00667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9BD" w:rsidRDefault="006679BD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DE5CB3">
      <w:rPr>
        <w:rStyle w:val="Sivunumero"/>
        <w:noProof/>
      </w:rPr>
      <w:t>2</w:t>
    </w:r>
    <w:r>
      <w:rPr>
        <w:rStyle w:val="Sivunumero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47"/>
      <w:gridCol w:w="2150"/>
      <w:gridCol w:w="2263"/>
      <w:gridCol w:w="775"/>
    </w:tblGrid>
    <w:tr w:rsidR="006679BD" w:rsidTr="00681EB7">
      <w:trPr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1BD3F5E7" wp14:editId="2D8D5B16">
                <wp:simplePos x="0" y="0"/>
                <wp:positionH relativeFrom="column">
                  <wp:posOffset>-457200</wp:posOffset>
                </wp:positionH>
                <wp:positionV relativeFrom="paragraph">
                  <wp:posOffset>-231140</wp:posOffset>
                </wp:positionV>
                <wp:extent cx="2286000" cy="573405"/>
                <wp:effectExtent l="0" t="0" r="0" b="0"/>
                <wp:wrapNone/>
                <wp:docPr id="10" name="Kuva 10" descr="LVM_Logo_fin_m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VM_Logo_fin_m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1B75D5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  <w:tc>
        <w:tcPr>
          <w:tcW w:w="775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</w:tr>
    <w:tr w:rsidR="006679BD" w:rsidTr="00681EB7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  <w:r>
            <w:t>HARE LVM058:00/2015</w:t>
          </w:r>
        </w:p>
      </w:tc>
    </w:tr>
    <w:tr w:rsidR="006679BD" w:rsidTr="00681EB7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  <w:r>
            <w:t>LVM/1709/03/2015</w:t>
          </w:r>
        </w:p>
      </w:tc>
    </w:tr>
    <w:tr w:rsidR="006679BD" w:rsidTr="00681EB7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6679BD" w:rsidRPr="00681EB7" w:rsidRDefault="006679BD" w:rsidP="00681EB7">
          <w:pPr>
            <w:pStyle w:val="LVMYltunniste"/>
          </w:pPr>
          <w:r w:rsidRPr="00681EB7">
            <w:t>24.9.2015</w:t>
          </w: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CB6ECD">
          <w:pPr>
            <w:pStyle w:val="LVMYltunniste"/>
          </w:pPr>
          <w:r>
            <w:t>Julkinen</w:t>
          </w:r>
        </w:p>
      </w:tc>
    </w:tr>
    <w:tr w:rsidR="006679BD" w:rsidTr="00681EB7">
      <w:trPr>
        <w:gridAfter w:val="1"/>
        <w:wAfter w:w="775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  <w:tc>
        <w:tcPr>
          <w:tcW w:w="2150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  <w:tc>
        <w:tcPr>
          <w:tcW w:w="2263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</w:tr>
    <w:tr w:rsidR="006679BD" w:rsidTr="00681EB7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</w:tr>
    <w:tr w:rsidR="006679BD" w:rsidTr="00681EB7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Borders>
              <w:bottom w:val="single" w:sz="4" w:space="0" w:color="auto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947"/>
          </w:tblGrid>
          <w:tr w:rsidR="006679BD">
            <w:trPr>
              <w:cantSplit/>
              <w:trHeight w:val="280"/>
            </w:trPr>
            <w:tc>
              <w:tcPr>
                <w:tcW w:w="4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679BD" w:rsidRPr="002F34C4" w:rsidRDefault="006679BD" w:rsidP="002F34C4">
                <w:pPr>
                  <w:pStyle w:val="Vastaanottaja"/>
                </w:pPr>
                <w:proofErr w:type="gramStart"/>
                <w:r>
                  <w:t>Jakelussa mainituille</w:t>
                </w:r>
                <w:proofErr w:type="gramEnd"/>
              </w:p>
            </w:tc>
          </w:tr>
          <w:tr w:rsidR="006679BD">
            <w:trPr>
              <w:cantSplit/>
              <w:trHeight w:val="280"/>
            </w:trPr>
            <w:tc>
              <w:tcPr>
                <w:tcW w:w="4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679BD" w:rsidRPr="002F34C4" w:rsidRDefault="006679BD" w:rsidP="002F34C4">
                <w:pPr>
                  <w:pStyle w:val="Vastaanottaja"/>
                </w:pPr>
              </w:p>
            </w:tc>
          </w:tr>
          <w:tr w:rsidR="006679BD">
            <w:trPr>
              <w:cantSplit/>
              <w:trHeight w:val="280"/>
            </w:trPr>
            <w:tc>
              <w:tcPr>
                <w:tcW w:w="4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679BD" w:rsidRPr="002F34C4" w:rsidRDefault="006679BD" w:rsidP="002F34C4">
                <w:pPr>
                  <w:pStyle w:val="Vastaanottaja"/>
                </w:pPr>
              </w:p>
            </w:tc>
          </w:tr>
          <w:tr w:rsidR="006679BD">
            <w:trPr>
              <w:cantSplit/>
              <w:trHeight w:val="280"/>
            </w:trPr>
            <w:tc>
              <w:tcPr>
                <w:tcW w:w="4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679BD" w:rsidRPr="002F34C4" w:rsidRDefault="006679BD" w:rsidP="002F34C4">
                <w:pPr>
                  <w:pStyle w:val="Vastaanottaja"/>
                </w:pPr>
              </w:p>
            </w:tc>
          </w:tr>
        </w:tbl>
        <w:p w:rsidR="006679BD" w:rsidRDefault="006679BD" w:rsidP="00D429A7">
          <w:pPr>
            <w:pStyle w:val="LVMYltunniste"/>
          </w:pPr>
        </w:p>
      </w:tc>
    </w:tr>
    <w:tr w:rsidR="006679BD" w:rsidTr="00681EB7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1386C" w:rsidP="00D429A7">
          <w:pPr>
            <w:pStyle w:val="LVMYltunniste"/>
          </w:pPr>
          <w:r>
            <w:fldChar w:fldCharType="begin"/>
          </w:r>
          <w:r>
            <w:instrText xml:space="preserve"> DOCPROPERTY  tweb_doc_agent_personalname  \* MERGEFORMAT </w:instrText>
          </w:r>
          <w:r>
            <w:fldChar w:fldCharType="separate"/>
          </w:r>
          <w:r w:rsidR="00DE5CB3">
            <w:t xml:space="preserve"> </w:t>
          </w:r>
          <w:r>
            <w:fldChar w:fldCharType="end"/>
          </w:r>
        </w:p>
      </w:tc>
    </w:tr>
    <w:tr w:rsidR="006679BD" w:rsidTr="00681EB7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1386C" w:rsidP="00D429A7">
          <w:pPr>
            <w:pStyle w:val="LVMYltunniste"/>
          </w:pPr>
          <w:r>
            <w:fldChar w:fldCharType="begin"/>
          </w:r>
          <w:r>
            <w:instrText xml:space="preserve"> DOCPROPERTY  tweb_doc_agent_corporatename  \* MERGEFORMAT </w:instrText>
          </w:r>
          <w:r>
            <w:fldChar w:fldCharType="separate"/>
          </w:r>
          <w:r w:rsidR="00DE5CB3">
            <w:t xml:space="preserve"> </w:t>
          </w:r>
          <w:r>
            <w:fldChar w:fldCharType="end"/>
          </w:r>
        </w:p>
      </w:tc>
    </w:tr>
    <w:tr w:rsidR="006679BD" w:rsidTr="00681EB7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1386C" w:rsidP="00D429A7">
          <w:pPr>
            <w:pStyle w:val="LVMYltunniste"/>
          </w:pPr>
          <w:r>
            <w:fldChar w:fldCharType="begin"/>
          </w:r>
          <w:r>
            <w:instrText xml:space="preserve"> DOCPROPERTY  tweb_doc_agent_street  \* MERGEFORMAT </w:instrText>
          </w:r>
          <w:r>
            <w:fldChar w:fldCharType="separate"/>
          </w:r>
          <w:r w:rsidR="00DE5CB3">
            <w:t xml:space="preserve"> </w:t>
          </w:r>
          <w:r>
            <w:fldChar w:fldCharType="end"/>
          </w:r>
        </w:p>
      </w:tc>
    </w:tr>
    <w:tr w:rsidR="006679BD" w:rsidTr="00681EB7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1386C" w:rsidP="00D429A7">
          <w:pPr>
            <w:pStyle w:val="LVMYltunniste"/>
          </w:pPr>
          <w:r>
            <w:fldChar w:fldCharType="begin"/>
          </w:r>
          <w:r>
            <w:instrText xml:space="preserve"> DOCPROPERTY  tweb_doc_agent_postcode  \* MERGEFORMAT </w:instrText>
          </w:r>
          <w:r>
            <w:fldChar w:fldCharType="separate"/>
          </w:r>
          <w:r w:rsidR="00DE5CB3">
            <w:t xml:space="preserve"> </w:t>
          </w:r>
          <w:r>
            <w:fldChar w:fldCharType="end"/>
          </w:r>
          <w:r w:rsidR="006679BD">
            <w:t xml:space="preserve"> </w:t>
          </w:r>
          <w:r>
            <w:fldChar w:fldCharType="begin"/>
          </w:r>
          <w:r>
            <w:instrText xml:space="preserve"> DOCPROPERTY  tweb_doc_agent_city  \* MERGEFORMAT </w:instrText>
          </w:r>
          <w:r>
            <w:fldChar w:fldCharType="separate"/>
          </w:r>
          <w:r w:rsidR="00DE5CB3">
            <w:t xml:space="preserve"> </w:t>
          </w:r>
          <w:r>
            <w:fldChar w:fldCharType="end"/>
          </w:r>
        </w:p>
      </w:tc>
    </w:tr>
    <w:tr w:rsidR="006679BD" w:rsidTr="00681EB7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</w:tr>
    <w:tr w:rsidR="006679BD" w:rsidTr="00681EB7">
      <w:trPr>
        <w:gridAfter w:val="3"/>
        <w:wAfter w:w="5188" w:type="dxa"/>
        <w:cantSplit/>
        <w:trHeight w:val="280"/>
      </w:trPr>
      <w:tc>
        <w:tcPr>
          <w:tcW w:w="4947" w:type="dxa"/>
          <w:tcBorders>
            <w:top w:val="nil"/>
            <w:left w:val="nil"/>
            <w:bottom w:val="nil"/>
            <w:right w:val="nil"/>
          </w:tcBorders>
        </w:tcPr>
        <w:p w:rsidR="006679BD" w:rsidRDefault="006679BD" w:rsidP="00D429A7">
          <w:pPr>
            <w:pStyle w:val="LVMYltunniste"/>
          </w:pPr>
        </w:p>
      </w:tc>
    </w:tr>
  </w:tbl>
  <w:p w:rsidR="006679BD" w:rsidRDefault="006679BD" w:rsidP="00037954">
    <w:pPr>
      <w:pStyle w:val="LVMYltunniste"/>
    </w:pPr>
  </w:p>
  <w:p w:rsidR="006679BD" w:rsidRDefault="006679BD" w:rsidP="00037954">
    <w:pPr>
      <w:pStyle w:val="LVMYltunniste"/>
    </w:pPr>
  </w:p>
  <w:p w:rsidR="006679BD" w:rsidRDefault="006679BD" w:rsidP="00037954">
    <w:pPr>
      <w:pStyle w:val="LVMYltunniste"/>
    </w:pPr>
  </w:p>
  <w:p w:rsidR="006679BD" w:rsidRDefault="006679BD" w:rsidP="00037954">
    <w:pPr>
      <w:pStyle w:val="LVMYltunniste"/>
    </w:pPr>
  </w:p>
  <w:p w:rsidR="006679BD" w:rsidRDefault="006679BD" w:rsidP="00037954">
    <w:pPr>
      <w:pStyle w:val="Yltunniste"/>
    </w:pPr>
  </w:p>
  <w:p w:rsidR="006679BD" w:rsidRDefault="006679BD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9BD" w:rsidRDefault="006679BD">
    <w:pPr>
      <w:pStyle w:val="Yltunniste"/>
    </w:pP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61386C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>/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61386C">
      <w:rPr>
        <w:rStyle w:val="Sivunumero"/>
        <w:noProof/>
      </w:rPr>
      <w:t>2</w:t>
    </w:r>
    <w:r>
      <w:rPr>
        <w:rStyle w:val="Sivunumero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36D169F"/>
    <w:multiLevelType w:val="hybridMultilevel"/>
    <w:tmpl w:val="1B8C0AB0"/>
    <w:lvl w:ilvl="0" w:tplc="00227264">
      <w:start w:val="1"/>
      <w:numFmt w:val="decimal"/>
      <w:pStyle w:val="LV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C016EA"/>
    <w:multiLevelType w:val="multilevel"/>
    <w:tmpl w:val="111E2F62"/>
    <w:lvl w:ilvl="0">
      <w:start w:val="1"/>
      <w:numFmt w:val="bullet"/>
      <w:lvlText w:val="-"/>
      <w:lvlJc w:val="left"/>
      <w:pPr>
        <w:tabs>
          <w:tab w:val="num" w:pos="2750"/>
        </w:tabs>
        <w:ind w:left="275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640"/>
        </w:tabs>
        <w:ind w:left="8640" w:hanging="360"/>
      </w:pPr>
      <w:rPr>
        <w:rFonts w:ascii="Times New Roman" w:hAnsi="Times New Roman" w:cs="Times New Roman" w:hint="default"/>
        <w:sz w:val="24"/>
      </w:rPr>
    </w:lvl>
  </w:abstractNum>
  <w:abstractNum w:abstractNumId="9">
    <w:nsid w:val="068C6615"/>
    <w:multiLevelType w:val="multilevel"/>
    <w:tmpl w:val="89AE7BE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>
    <w:nsid w:val="0BB1451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C653E2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A06215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>
    <w:nsid w:val="2DA7239A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8">
    <w:nsid w:val="38927E77"/>
    <w:multiLevelType w:val="multilevel"/>
    <w:tmpl w:val="1CC4CD9C"/>
    <w:lvl w:ilvl="0">
      <w:start w:val="1"/>
      <w:numFmt w:val="decimal"/>
      <w:pStyle w:val="LV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19">
    <w:nsid w:val="3ACF57D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3B6A040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BCE1ED1"/>
    <w:multiLevelType w:val="multilevel"/>
    <w:tmpl w:val="B6E891E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2">
    <w:nsid w:val="42296A95"/>
    <w:multiLevelType w:val="multilevel"/>
    <w:tmpl w:val="FE8A80B0"/>
    <w:lvl w:ilvl="0">
      <w:start w:val="1"/>
      <w:numFmt w:val="bullet"/>
      <w:lvlText w:val="-"/>
      <w:lvlJc w:val="left"/>
      <w:pPr>
        <w:tabs>
          <w:tab w:val="num" w:pos="5160"/>
        </w:tabs>
        <w:ind w:left="5160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6010"/>
        </w:tabs>
        <w:ind w:left="601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6730"/>
        </w:tabs>
        <w:ind w:left="673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7450"/>
        </w:tabs>
        <w:ind w:left="745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8170"/>
        </w:tabs>
        <w:ind w:left="817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8890"/>
        </w:tabs>
        <w:ind w:left="889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9610"/>
        </w:tabs>
        <w:ind w:left="961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10330"/>
        </w:tabs>
        <w:ind w:left="1033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11050"/>
        </w:tabs>
        <w:ind w:left="11050" w:hanging="360"/>
      </w:pPr>
      <w:rPr>
        <w:rFonts w:ascii="Times New Roman" w:hAnsi="Times New Roman" w:cs="Times New Roman" w:hint="default"/>
        <w:sz w:val="24"/>
      </w:rPr>
    </w:lvl>
  </w:abstractNum>
  <w:abstractNum w:abstractNumId="23">
    <w:nsid w:val="42A459B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4250E65"/>
    <w:multiLevelType w:val="multilevel"/>
    <w:tmpl w:val="F2CC246E"/>
    <w:lvl w:ilvl="0">
      <w:start w:val="1"/>
      <w:numFmt w:val="decimal"/>
      <w:pStyle w:val="L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V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LV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25">
    <w:nsid w:val="4A45036B"/>
    <w:multiLevelType w:val="multilevel"/>
    <w:tmpl w:val="173832AA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26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27">
    <w:nsid w:val="4CE654F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D77C32"/>
    <w:multiLevelType w:val="hybridMultilevel"/>
    <w:tmpl w:val="7C78A342"/>
    <w:lvl w:ilvl="0" w:tplc="9D44D76A">
      <w:numFmt w:val="bullet"/>
      <w:lvlText w:val="-"/>
      <w:lvlJc w:val="left"/>
      <w:pPr>
        <w:ind w:left="1664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0">
    <w:nsid w:val="606E182C"/>
    <w:multiLevelType w:val="multilevel"/>
    <w:tmpl w:val="8C24D08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7"/>
        </w:tabs>
        <w:ind w:left="297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1">
    <w:nsid w:val="608D51EF"/>
    <w:multiLevelType w:val="multilevel"/>
    <w:tmpl w:val="22D82C84"/>
    <w:lvl w:ilvl="0">
      <w:start w:val="1"/>
      <w:numFmt w:val="bullet"/>
      <w:pStyle w:val="LV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2">
    <w:nsid w:val="632C4A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7C664DE"/>
    <w:multiLevelType w:val="multilevel"/>
    <w:tmpl w:val="862A886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34">
    <w:nsid w:val="698852D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AF040FE"/>
    <w:multiLevelType w:val="multilevel"/>
    <w:tmpl w:val="D41A7F8E"/>
    <w:lvl w:ilvl="0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607D55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4C90846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60E5AE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8134D8C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8F476A2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6"/>
  </w:num>
  <w:num w:numId="2">
    <w:abstractNumId w:val="10"/>
  </w:num>
  <w:num w:numId="3">
    <w:abstractNumId w:val="17"/>
  </w:num>
  <w:num w:numId="4">
    <w:abstractNumId w:val="29"/>
  </w:num>
  <w:num w:numId="5">
    <w:abstractNumId w:val="15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0"/>
  </w:num>
  <w:num w:numId="14">
    <w:abstractNumId w:val="22"/>
  </w:num>
  <w:num w:numId="15">
    <w:abstractNumId w:val="22"/>
  </w:num>
  <w:num w:numId="16">
    <w:abstractNumId w:val="31"/>
  </w:num>
  <w:num w:numId="17">
    <w:abstractNumId w:val="31"/>
  </w:num>
  <w:num w:numId="18">
    <w:abstractNumId w:val="31"/>
  </w:num>
  <w:num w:numId="19">
    <w:abstractNumId w:val="8"/>
  </w:num>
  <w:num w:numId="20">
    <w:abstractNumId w:val="31"/>
  </w:num>
  <w:num w:numId="21">
    <w:abstractNumId w:val="7"/>
  </w:num>
  <w:num w:numId="22">
    <w:abstractNumId w:val="32"/>
  </w:num>
  <w:num w:numId="23">
    <w:abstractNumId w:val="18"/>
  </w:num>
  <w:num w:numId="24">
    <w:abstractNumId w:val="25"/>
  </w:num>
  <w:num w:numId="25">
    <w:abstractNumId w:val="21"/>
  </w:num>
  <w:num w:numId="26">
    <w:abstractNumId w:val="33"/>
  </w:num>
  <w:num w:numId="27">
    <w:abstractNumId w:val="38"/>
  </w:num>
  <w:num w:numId="28">
    <w:abstractNumId w:val="40"/>
  </w:num>
  <w:num w:numId="29">
    <w:abstractNumId w:val="11"/>
  </w:num>
  <w:num w:numId="30">
    <w:abstractNumId w:val="12"/>
  </w:num>
  <w:num w:numId="31">
    <w:abstractNumId w:val="37"/>
  </w:num>
  <w:num w:numId="32">
    <w:abstractNumId w:val="19"/>
  </w:num>
  <w:num w:numId="33">
    <w:abstractNumId w:val="20"/>
  </w:num>
  <w:num w:numId="34">
    <w:abstractNumId w:val="36"/>
  </w:num>
  <w:num w:numId="35">
    <w:abstractNumId w:val="34"/>
  </w:num>
  <w:num w:numId="36">
    <w:abstractNumId w:val="23"/>
  </w:num>
  <w:num w:numId="37">
    <w:abstractNumId w:val="9"/>
  </w:num>
  <w:num w:numId="38">
    <w:abstractNumId w:val="35"/>
  </w:num>
  <w:num w:numId="39">
    <w:abstractNumId w:val="30"/>
  </w:num>
  <w:num w:numId="40">
    <w:abstractNumId w:val="25"/>
  </w:num>
  <w:num w:numId="41">
    <w:abstractNumId w:val="21"/>
  </w:num>
  <w:num w:numId="42">
    <w:abstractNumId w:val="33"/>
  </w:num>
  <w:num w:numId="43">
    <w:abstractNumId w:val="39"/>
  </w:num>
  <w:num w:numId="44">
    <w:abstractNumId w:val="16"/>
  </w:num>
  <w:num w:numId="45">
    <w:abstractNumId w:val="13"/>
  </w:num>
  <w:num w:numId="46">
    <w:abstractNumId w:val="24"/>
  </w:num>
  <w:num w:numId="47">
    <w:abstractNumId w:val="2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B8"/>
    <w:rsid w:val="000163E1"/>
    <w:rsid w:val="00023AFF"/>
    <w:rsid w:val="00037954"/>
    <w:rsid w:val="000660CE"/>
    <w:rsid w:val="00083F94"/>
    <w:rsid w:val="00084321"/>
    <w:rsid w:val="00090BE8"/>
    <w:rsid w:val="00092A55"/>
    <w:rsid w:val="000959E2"/>
    <w:rsid w:val="000D096F"/>
    <w:rsid w:val="000E505E"/>
    <w:rsid w:val="000E60B6"/>
    <w:rsid w:val="000F2157"/>
    <w:rsid w:val="00140EF8"/>
    <w:rsid w:val="00146B2A"/>
    <w:rsid w:val="00186449"/>
    <w:rsid w:val="001A132E"/>
    <w:rsid w:val="001A33A8"/>
    <w:rsid w:val="001B75D5"/>
    <w:rsid w:val="001C64A7"/>
    <w:rsid w:val="00256C44"/>
    <w:rsid w:val="00280CFF"/>
    <w:rsid w:val="002C1927"/>
    <w:rsid w:val="002D7A71"/>
    <w:rsid w:val="002E635F"/>
    <w:rsid w:val="002F34C4"/>
    <w:rsid w:val="002F5C73"/>
    <w:rsid w:val="003221EF"/>
    <w:rsid w:val="00323503"/>
    <w:rsid w:val="003241A6"/>
    <w:rsid w:val="003323E0"/>
    <w:rsid w:val="003564B3"/>
    <w:rsid w:val="00374779"/>
    <w:rsid w:val="00377D71"/>
    <w:rsid w:val="00385A23"/>
    <w:rsid w:val="003915AC"/>
    <w:rsid w:val="003B0583"/>
    <w:rsid w:val="003B7A8E"/>
    <w:rsid w:val="003C7039"/>
    <w:rsid w:val="003D18C3"/>
    <w:rsid w:val="003E6477"/>
    <w:rsid w:val="003F3EC5"/>
    <w:rsid w:val="00423292"/>
    <w:rsid w:val="00432AC3"/>
    <w:rsid w:val="00434EEE"/>
    <w:rsid w:val="004740E7"/>
    <w:rsid w:val="00494FD4"/>
    <w:rsid w:val="004A7428"/>
    <w:rsid w:val="004B2020"/>
    <w:rsid w:val="004B28FB"/>
    <w:rsid w:val="004C72E8"/>
    <w:rsid w:val="004D63CE"/>
    <w:rsid w:val="004E5453"/>
    <w:rsid w:val="004E756B"/>
    <w:rsid w:val="00512645"/>
    <w:rsid w:val="005166F5"/>
    <w:rsid w:val="005169E6"/>
    <w:rsid w:val="005308DE"/>
    <w:rsid w:val="00541595"/>
    <w:rsid w:val="0059215F"/>
    <w:rsid w:val="0059738C"/>
    <w:rsid w:val="005A559B"/>
    <w:rsid w:val="005B4E1B"/>
    <w:rsid w:val="005C3BE0"/>
    <w:rsid w:val="005C4A69"/>
    <w:rsid w:val="005D1B48"/>
    <w:rsid w:val="005F48D7"/>
    <w:rsid w:val="0061386C"/>
    <w:rsid w:val="0063146D"/>
    <w:rsid w:val="00657F29"/>
    <w:rsid w:val="0066014C"/>
    <w:rsid w:val="006679BD"/>
    <w:rsid w:val="00677470"/>
    <w:rsid w:val="00681EB7"/>
    <w:rsid w:val="00684BB4"/>
    <w:rsid w:val="006C4CF8"/>
    <w:rsid w:val="006E4F2E"/>
    <w:rsid w:val="006F4ECD"/>
    <w:rsid w:val="00701471"/>
    <w:rsid w:val="007177C2"/>
    <w:rsid w:val="00732D08"/>
    <w:rsid w:val="0074332B"/>
    <w:rsid w:val="00744876"/>
    <w:rsid w:val="0077386C"/>
    <w:rsid w:val="00786285"/>
    <w:rsid w:val="007863D8"/>
    <w:rsid w:val="007A4F32"/>
    <w:rsid w:val="007B3232"/>
    <w:rsid w:val="007D053C"/>
    <w:rsid w:val="007D631B"/>
    <w:rsid w:val="00817C85"/>
    <w:rsid w:val="00826BF0"/>
    <w:rsid w:val="008423BA"/>
    <w:rsid w:val="0087522E"/>
    <w:rsid w:val="00891E12"/>
    <w:rsid w:val="008B2352"/>
    <w:rsid w:val="008B73C6"/>
    <w:rsid w:val="008C20D8"/>
    <w:rsid w:val="008D59A2"/>
    <w:rsid w:val="008E25B4"/>
    <w:rsid w:val="008F0CB0"/>
    <w:rsid w:val="008F3A17"/>
    <w:rsid w:val="009044E9"/>
    <w:rsid w:val="009067C7"/>
    <w:rsid w:val="00931E23"/>
    <w:rsid w:val="009506EF"/>
    <w:rsid w:val="00953DEE"/>
    <w:rsid w:val="00956FCF"/>
    <w:rsid w:val="009840D5"/>
    <w:rsid w:val="009B7AC9"/>
    <w:rsid w:val="009D1FDC"/>
    <w:rsid w:val="009E4554"/>
    <w:rsid w:val="009F18EF"/>
    <w:rsid w:val="009F7F40"/>
    <w:rsid w:val="00A052A6"/>
    <w:rsid w:val="00A31F44"/>
    <w:rsid w:val="00A3353E"/>
    <w:rsid w:val="00A377EB"/>
    <w:rsid w:val="00A514B8"/>
    <w:rsid w:val="00A7748B"/>
    <w:rsid w:val="00A96DD0"/>
    <w:rsid w:val="00AD0375"/>
    <w:rsid w:val="00AD59BE"/>
    <w:rsid w:val="00AE1BB8"/>
    <w:rsid w:val="00AF01F5"/>
    <w:rsid w:val="00B4334F"/>
    <w:rsid w:val="00B45F0E"/>
    <w:rsid w:val="00B53AA1"/>
    <w:rsid w:val="00B64E58"/>
    <w:rsid w:val="00B72A80"/>
    <w:rsid w:val="00C0067E"/>
    <w:rsid w:val="00C00CBE"/>
    <w:rsid w:val="00C0562A"/>
    <w:rsid w:val="00C12430"/>
    <w:rsid w:val="00C31C77"/>
    <w:rsid w:val="00C47B5A"/>
    <w:rsid w:val="00C560E6"/>
    <w:rsid w:val="00C8246F"/>
    <w:rsid w:val="00C87EF0"/>
    <w:rsid w:val="00CB6ECD"/>
    <w:rsid w:val="00CC46FE"/>
    <w:rsid w:val="00CD23F4"/>
    <w:rsid w:val="00CF779F"/>
    <w:rsid w:val="00D0671F"/>
    <w:rsid w:val="00D22A93"/>
    <w:rsid w:val="00D32FC1"/>
    <w:rsid w:val="00D429A7"/>
    <w:rsid w:val="00D70D30"/>
    <w:rsid w:val="00D8152F"/>
    <w:rsid w:val="00DA12E1"/>
    <w:rsid w:val="00DA30A5"/>
    <w:rsid w:val="00DA3D6E"/>
    <w:rsid w:val="00DD0E5A"/>
    <w:rsid w:val="00DD756D"/>
    <w:rsid w:val="00DE5CB3"/>
    <w:rsid w:val="00DF29AA"/>
    <w:rsid w:val="00E067F2"/>
    <w:rsid w:val="00E1294B"/>
    <w:rsid w:val="00E56509"/>
    <w:rsid w:val="00E5739F"/>
    <w:rsid w:val="00E61C8E"/>
    <w:rsid w:val="00E6398E"/>
    <w:rsid w:val="00E63DB5"/>
    <w:rsid w:val="00E6594D"/>
    <w:rsid w:val="00E65E18"/>
    <w:rsid w:val="00E84F18"/>
    <w:rsid w:val="00E86C00"/>
    <w:rsid w:val="00ED752B"/>
    <w:rsid w:val="00F0076F"/>
    <w:rsid w:val="00F12AA5"/>
    <w:rsid w:val="00F134EA"/>
    <w:rsid w:val="00F20007"/>
    <w:rsid w:val="00F42114"/>
    <w:rsid w:val="00F46EBC"/>
    <w:rsid w:val="00F52E07"/>
    <w:rsid w:val="00F83734"/>
    <w:rsid w:val="00F96954"/>
    <w:rsid w:val="00FC45AC"/>
    <w:rsid w:val="00FD0590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F18EF"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4">
    <w:name w:val="heading 4"/>
    <w:basedOn w:val="Normaali"/>
    <w:next w:val="Normaali"/>
    <w:qFormat/>
    <w:rsid w:val="00684BB4"/>
    <w:pPr>
      <w:keepNext/>
      <w:numPr>
        <w:ilvl w:val="3"/>
        <w:numId w:val="2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684BB4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684BB4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684BB4"/>
    <w:pPr>
      <w:numPr>
        <w:ilvl w:val="6"/>
        <w:numId w:val="2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684BB4"/>
    <w:pPr>
      <w:numPr>
        <w:ilvl w:val="7"/>
        <w:numId w:val="2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684BB4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VMAlatunniste">
    <w:name w:val="LVM_Alatunniste"/>
    <w:rsid w:val="00E61C8E"/>
    <w:rPr>
      <w:rFonts w:ascii="Verdana" w:hAnsi="Verdana" w:cs="Arial"/>
      <w:sz w:val="14"/>
      <w:szCs w:val="24"/>
    </w:rPr>
  </w:style>
  <w:style w:type="paragraph" w:customStyle="1" w:styleId="LVMRiippuva">
    <w:name w:val="LVM_Riippuva"/>
    <w:basedOn w:val="LVMNormaaliSisentmtn"/>
    <w:next w:val="LVMleipteksti"/>
    <w:rsid w:val="004C72E8"/>
    <w:pPr>
      <w:ind w:left="2608" w:hanging="2608"/>
    </w:pPr>
  </w:style>
  <w:style w:type="paragraph" w:styleId="Yltunniste">
    <w:name w:val="header"/>
    <w:basedOn w:val="Normaali"/>
    <w:rsid w:val="009F18E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F18EF"/>
    <w:pPr>
      <w:tabs>
        <w:tab w:val="center" w:pos="4819"/>
        <w:tab w:val="right" w:pos="9638"/>
      </w:tabs>
    </w:pPr>
  </w:style>
  <w:style w:type="paragraph" w:customStyle="1" w:styleId="LVMLuettelonkappaletyyppi">
    <w:name w:val="LVM_Luettelon kappaletyyppi"/>
    <w:basedOn w:val="LVMNormaaliSisentmtn"/>
    <w:rsid w:val="004C72E8"/>
    <w:pPr>
      <w:numPr>
        <w:numId w:val="20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leipteksti">
    <w:name w:val="LVM_leipäteksti"/>
    <w:basedOn w:val="LVMNormaaliSisentmtn"/>
    <w:rsid w:val="00E61C8E"/>
    <w:pPr>
      <w:ind w:left="2608"/>
    </w:pPr>
    <w:rPr>
      <w:szCs w:val="24"/>
    </w:rPr>
  </w:style>
  <w:style w:type="paragraph" w:customStyle="1" w:styleId="LVMOtsikko1">
    <w:name w:val="LVM_Otsikko 1"/>
    <w:next w:val="LVMleipteksti"/>
    <w:rsid w:val="00E61C8E"/>
    <w:pPr>
      <w:widowControl w:val="0"/>
      <w:spacing w:before="320" w:after="200"/>
      <w:outlineLvl w:val="0"/>
    </w:pPr>
    <w:rPr>
      <w:rFonts w:ascii="Verdana" w:hAnsi="Verdana"/>
      <w:b/>
      <w:bCs/>
      <w:kern w:val="32"/>
      <w:sz w:val="22"/>
      <w:szCs w:val="32"/>
    </w:rPr>
  </w:style>
  <w:style w:type="paragraph" w:customStyle="1" w:styleId="LVMAsiakirjanidver">
    <w:name w:val="LVM_Asiakirjan id&amp;ver"/>
    <w:rsid w:val="004C72E8"/>
    <w:rPr>
      <w:rFonts w:ascii="Verdana" w:hAnsi="Verdana"/>
      <w:sz w:val="14"/>
    </w:rPr>
  </w:style>
  <w:style w:type="character" w:styleId="Sivunumero">
    <w:name w:val="page number"/>
    <w:rsid w:val="009F18EF"/>
    <w:rPr>
      <w:rFonts w:ascii="Verdana" w:hAnsi="Verdana"/>
      <w:sz w:val="16"/>
    </w:rPr>
  </w:style>
  <w:style w:type="paragraph" w:customStyle="1" w:styleId="LVMYltunniste">
    <w:name w:val="LVM_Ylätunniste"/>
    <w:rsid w:val="00E61C8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sz w:val="16"/>
      <w:szCs w:val="24"/>
    </w:rPr>
  </w:style>
  <w:style w:type="paragraph" w:customStyle="1" w:styleId="LVMOtsikko2">
    <w:name w:val="LVM_Otsikko 2"/>
    <w:next w:val="LVMleipteksti"/>
    <w:rsid w:val="00E61C8E"/>
    <w:pPr>
      <w:spacing w:before="320" w:after="200"/>
    </w:pPr>
    <w:rPr>
      <w:rFonts w:ascii="Verdana" w:hAnsi="Verdana"/>
      <w:b/>
      <w:sz w:val="22"/>
    </w:rPr>
  </w:style>
  <w:style w:type="paragraph" w:customStyle="1" w:styleId="LVMAsiakohta">
    <w:name w:val="LVM_Asiakohta"/>
    <w:basedOn w:val="LVMNormaaliSisentmtn"/>
    <w:next w:val="LVMleipteksti"/>
    <w:rsid w:val="00256C44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LVMOtsikko3">
    <w:name w:val="LVM_Otsikko 3"/>
    <w:next w:val="LVMleipteksti"/>
    <w:rsid w:val="00E61C8E"/>
    <w:pPr>
      <w:spacing w:before="320" w:after="200"/>
    </w:pPr>
    <w:rPr>
      <w:rFonts w:ascii="Verdana" w:hAnsi="Verdana"/>
      <w:i/>
      <w:sz w:val="22"/>
    </w:rPr>
  </w:style>
  <w:style w:type="paragraph" w:customStyle="1" w:styleId="LVMluettelonumeroin">
    <w:name w:val="LVM_luettelo_numeroin"/>
    <w:basedOn w:val="LVMNormaaliSisentmtn"/>
    <w:rsid w:val="00684BB4"/>
    <w:pPr>
      <w:numPr>
        <w:numId w:val="23"/>
      </w:numPr>
    </w:p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LVMNormaaliSisentmtn">
    <w:name w:val="LVM_Normaali_Sisentämätön"/>
    <w:rsid w:val="00E61C8E"/>
    <w:rPr>
      <w:rFonts w:ascii="Verdana" w:hAnsi="Verdana"/>
      <w:sz w:val="18"/>
    </w:rPr>
  </w:style>
  <w:style w:type="paragraph" w:customStyle="1" w:styleId="LVMOtsikkonum1">
    <w:name w:val="LVM_Otsikko_num 1"/>
    <w:next w:val="LVMleipteksti"/>
    <w:rsid w:val="00E61C8E"/>
    <w:pPr>
      <w:numPr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2">
    <w:name w:val="LVM_Otsikko_num 2"/>
    <w:next w:val="LVMleipteksti"/>
    <w:rsid w:val="00E61C8E"/>
    <w:pPr>
      <w:numPr>
        <w:ilvl w:val="1"/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3">
    <w:name w:val="LVM_Otsikko_num 3"/>
    <w:next w:val="LVMleipteksti"/>
    <w:rsid w:val="00E61C8E"/>
    <w:pPr>
      <w:numPr>
        <w:ilvl w:val="2"/>
        <w:numId w:val="46"/>
      </w:numPr>
      <w:spacing w:before="320" w:after="200"/>
    </w:pPr>
    <w:rPr>
      <w:rFonts w:ascii="Verdana" w:hAnsi="Verdana"/>
      <w:i/>
      <w:sz w:val="22"/>
    </w:rPr>
  </w:style>
  <w:style w:type="paragraph" w:customStyle="1" w:styleId="Vastaanottaja">
    <w:name w:val="Vastaanottaja"/>
    <w:autoRedefine/>
    <w:rsid w:val="002F34C4"/>
    <w:pPr>
      <w:ind w:right="485"/>
    </w:pPr>
    <w:rPr>
      <w:rFonts w:ascii="Verdana" w:hAnsi="Verdana"/>
      <w:color w:val="000000"/>
    </w:rPr>
  </w:style>
  <w:style w:type="character" w:styleId="Hyperlinkki">
    <w:name w:val="Hyperlink"/>
    <w:basedOn w:val="Kappaleenoletusfontti"/>
    <w:rsid w:val="00FE6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F18EF"/>
    <w:rPr>
      <w:rFonts w:ascii="Tahoma" w:hAnsi="Tahoma"/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4">
    <w:name w:val="heading 4"/>
    <w:basedOn w:val="Normaali"/>
    <w:next w:val="Normaali"/>
    <w:qFormat/>
    <w:rsid w:val="00684BB4"/>
    <w:pPr>
      <w:keepNext/>
      <w:numPr>
        <w:ilvl w:val="3"/>
        <w:numId w:val="2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684BB4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684BB4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684BB4"/>
    <w:pPr>
      <w:numPr>
        <w:ilvl w:val="6"/>
        <w:numId w:val="2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rsid w:val="00684BB4"/>
    <w:pPr>
      <w:numPr>
        <w:ilvl w:val="7"/>
        <w:numId w:val="2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rsid w:val="00684BB4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VMAlatunniste">
    <w:name w:val="LVM_Alatunniste"/>
    <w:rsid w:val="00E61C8E"/>
    <w:rPr>
      <w:rFonts w:ascii="Verdana" w:hAnsi="Verdana" w:cs="Arial"/>
      <w:sz w:val="14"/>
      <w:szCs w:val="24"/>
    </w:rPr>
  </w:style>
  <w:style w:type="paragraph" w:customStyle="1" w:styleId="LVMRiippuva">
    <w:name w:val="LVM_Riippuva"/>
    <w:basedOn w:val="LVMNormaaliSisentmtn"/>
    <w:next w:val="LVMleipteksti"/>
    <w:rsid w:val="004C72E8"/>
    <w:pPr>
      <w:ind w:left="2608" w:hanging="2608"/>
    </w:pPr>
  </w:style>
  <w:style w:type="paragraph" w:styleId="Yltunniste">
    <w:name w:val="header"/>
    <w:basedOn w:val="Normaali"/>
    <w:rsid w:val="009F18E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9F18EF"/>
    <w:pPr>
      <w:tabs>
        <w:tab w:val="center" w:pos="4819"/>
        <w:tab w:val="right" w:pos="9638"/>
      </w:tabs>
    </w:pPr>
  </w:style>
  <w:style w:type="paragraph" w:customStyle="1" w:styleId="LVMLuettelonkappaletyyppi">
    <w:name w:val="LVM_Luettelon kappaletyyppi"/>
    <w:basedOn w:val="LVMNormaaliSisentmtn"/>
    <w:rsid w:val="004C72E8"/>
    <w:pPr>
      <w:numPr>
        <w:numId w:val="20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LVMleipteksti">
    <w:name w:val="LVM_leipäteksti"/>
    <w:basedOn w:val="LVMNormaaliSisentmtn"/>
    <w:rsid w:val="00E61C8E"/>
    <w:pPr>
      <w:ind w:left="2608"/>
    </w:pPr>
    <w:rPr>
      <w:szCs w:val="24"/>
    </w:rPr>
  </w:style>
  <w:style w:type="paragraph" w:customStyle="1" w:styleId="LVMOtsikko1">
    <w:name w:val="LVM_Otsikko 1"/>
    <w:next w:val="LVMleipteksti"/>
    <w:rsid w:val="00E61C8E"/>
    <w:pPr>
      <w:widowControl w:val="0"/>
      <w:spacing w:before="320" w:after="200"/>
      <w:outlineLvl w:val="0"/>
    </w:pPr>
    <w:rPr>
      <w:rFonts w:ascii="Verdana" w:hAnsi="Verdana"/>
      <w:b/>
      <w:bCs/>
      <w:kern w:val="32"/>
      <w:sz w:val="22"/>
      <w:szCs w:val="32"/>
    </w:rPr>
  </w:style>
  <w:style w:type="paragraph" w:customStyle="1" w:styleId="LVMAsiakirjanidver">
    <w:name w:val="LVM_Asiakirjan id&amp;ver"/>
    <w:rsid w:val="004C72E8"/>
    <w:rPr>
      <w:rFonts w:ascii="Verdana" w:hAnsi="Verdana"/>
      <w:sz w:val="14"/>
    </w:rPr>
  </w:style>
  <w:style w:type="character" w:styleId="Sivunumero">
    <w:name w:val="page number"/>
    <w:rsid w:val="009F18EF"/>
    <w:rPr>
      <w:rFonts w:ascii="Verdana" w:hAnsi="Verdana"/>
      <w:sz w:val="16"/>
    </w:rPr>
  </w:style>
  <w:style w:type="paragraph" w:customStyle="1" w:styleId="LVMYltunniste">
    <w:name w:val="LVM_Ylätunniste"/>
    <w:rsid w:val="00E61C8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Verdana" w:hAnsi="Verdana"/>
      <w:sz w:val="16"/>
      <w:szCs w:val="24"/>
    </w:rPr>
  </w:style>
  <w:style w:type="paragraph" w:customStyle="1" w:styleId="LVMOtsikko2">
    <w:name w:val="LVM_Otsikko 2"/>
    <w:next w:val="LVMleipteksti"/>
    <w:rsid w:val="00E61C8E"/>
    <w:pPr>
      <w:spacing w:before="320" w:after="200"/>
    </w:pPr>
    <w:rPr>
      <w:rFonts w:ascii="Verdana" w:hAnsi="Verdana"/>
      <w:b/>
      <w:sz w:val="22"/>
    </w:rPr>
  </w:style>
  <w:style w:type="paragraph" w:customStyle="1" w:styleId="LVMAsiakohta">
    <w:name w:val="LVM_Asiakohta"/>
    <w:basedOn w:val="LVMNormaaliSisentmtn"/>
    <w:next w:val="LVMleipteksti"/>
    <w:rsid w:val="00256C44"/>
    <w:pPr>
      <w:numPr>
        <w:numId w:val="21"/>
      </w:numPr>
      <w:spacing w:before="240" w:after="240"/>
    </w:p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LVMOtsikko3">
    <w:name w:val="LVM_Otsikko 3"/>
    <w:next w:val="LVMleipteksti"/>
    <w:rsid w:val="00E61C8E"/>
    <w:pPr>
      <w:spacing w:before="320" w:after="200"/>
    </w:pPr>
    <w:rPr>
      <w:rFonts w:ascii="Verdana" w:hAnsi="Verdana"/>
      <w:i/>
      <w:sz w:val="22"/>
    </w:rPr>
  </w:style>
  <w:style w:type="paragraph" w:customStyle="1" w:styleId="LVMluettelonumeroin">
    <w:name w:val="LVM_luettelo_numeroin"/>
    <w:basedOn w:val="LVMNormaaliSisentmtn"/>
    <w:rsid w:val="00684BB4"/>
    <w:pPr>
      <w:numPr>
        <w:numId w:val="23"/>
      </w:numPr>
    </w:p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LVMNormaaliSisentmtn">
    <w:name w:val="LVM_Normaali_Sisentämätön"/>
    <w:rsid w:val="00E61C8E"/>
    <w:rPr>
      <w:rFonts w:ascii="Verdana" w:hAnsi="Verdana"/>
      <w:sz w:val="18"/>
    </w:rPr>
  </w:style>
  <w:style w:type="paragraph" w:customStyle="1" w:styleId="LVMOtsikkonum1">
    <w:name w:val="LVM_Otsikko_num 1"/>
    <w:next w:val="LVMleipteksti"/>
    <w:rsid w:val="00E61C8E"/>
    <w:pPr>
      <w:numPr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2">
    <w:name w:val="LVM_Otsikko_num 2"/>
    <w:next w:val="LVMleipteksti"/>
    <w:rsid w:val="00E61C8E"/>
    <w:pPr>
      <w:numPr>
        <w:ilvl w:val="1"/>
        <w:numId w:val="46"/>
      </w:numPr>
      <w:spacing w:before="320" w:after="200"/>
    </w:pPr>
    <w:rPr>
      <w:rFonts w:ascii="Verdana" w:hAnsi="Verdana"/>
      <w:b/>
      <w:sz w:val="22"/>
    </w:rPr>
  </w:style>
  <w:style w:type="paragraph" w:customStyle="1" w:styleId="LVMOtsikkonum3">
    <w:name w:val="LVM_Otsikko_num 3"/>
    <w:next w:val="LVMleipteksti"/>
    <w:rsid w:val="00E61C8E"/>
    <w:pPr>
      <w:numPr>
        <w:ilvl w:val="2"/>
        <w:numId w:val="46"/>
      </w:numPr>
      <w:spacing w:before="320" w:after="200"/>
    </w:pPr>
    <w:rPr>
      <w:rFonts w:ascii="Verdana" w:hAnsi="Verdana"/>
      <w:i/>
      <w:sz w:val="22"/>
    </w:rPr>
  </w:style>
  <w:style w:type="paragraph" w:customStyle="1" w:styleId="Vastaanottaja">
    <w:name w:val="Vastaanottaja"/>
    <w:autoRedefine/>
    <w:rsid w:val="002F34C4"/>
    <w:pPr>
      <w:ind w:right="485"/>
    </w:pPr>
    <w:rPr>
      <w:rFonts w:ascii="Verdana" w:hAnsi="Verdana"/>
      <w:color w:val="000000"/>
    </w:rPr>
  </w:style>
  <w:style w:type="character" w:styleId="Hyperlinkki">
    <w:name w:val="Hyperlink"/>
    <w:basedOn w:val="Kappaleenoletusfontti"/>
    <w:rsid w:val="00FE6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irjaamo@lvm.f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00\mallit\LVM-asiakirjat\Asiakirjapohja%20(kirje)%20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3288-2789-49DC-A079-90CBEE53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 (kirje) suomi</Template>
  <TotalTime>294</TotalTime>
  <Pages>2</Pages>
  <Words>197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Liikenne- ja viestintäministeriö Mahti-asiakirjamalli</vt:lpstr>
    </vt:vector>
  </TitlesOfParts>
  <Company>LVM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Liikenne- ja viestintäministeriö Mahti-asiakirjamalli</dc:title>
  <dc:subject>Tweb asiakirjamalli</dc:subject>
  <dc:creator>sartjarvih</dc:creator>
  <dc:description>Triplan Oy, mahti@triplan.fi, 29.6.2009, Versio 1.1</dc:description>
  <cp:lastModifiedBy>Audejev Maija</cp:lastModifiedBy>
  <cp:revision>31</cp:revision>
  <cp:lastPrinted>2015-09-24T13:55:00Z</cp:lastPrinted>
  <dcterms:created xsi:type="dcterms:W3CDTF">2015-09-21T07:06:00Z</dcterms:created>
  <dcterms:modified xsi:type="dcterms:W3CDTF">2015-09-25T09:50:00Z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_doc_decisionnumber">
    <vt:lpwstr>Vips, päätösnumero</vt:lpwstr>
  </property>
  <property fmtid="{D5CDD505-2E9C-101B-9397-08002B2CF9AE}" pid="53" name="tweb_doc_decisionyear">
    <vt:lpwstr>Vips, päätösvuosi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postcode">
    <vt:lpwstr> </vt:lpwstr>
  </property>
  <property fmtid="{D5CDD505-2E9C-101B-9397-08002B2CF9AE}" pid="59" name="tweb_doc_agent_city">
    <vt:lpwstr> </vt:lpwstr>
  </property>
  <property fmtid="{D5CDD505-2E9C-101B-9397-08002B2CF9AE}" pid="60" name="tweb_doc_agent_telephone">
    <vt:lpwstr> 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 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Esittelijä</vt:lpwstr>
  </property>
  <property fmtid="{D5CDD505-2E9C-101B-9397-08002B2CF9AE}" pid="70" name="tweb_doc_solver">
    <vt:lpwstr>Ratkaisija</vt:lpwstr>
  </property>
  <property fmtid="{D5CDD505-2E9C-101B-9397-08002B2CF9AE}" pid="71" name="tweb_doc_otherid">
    <vt:lpwstr>Muu tunnus</vt:lpwstr>
  </property>
  <property fmtid="{D5CDD505-2E9C-101B-9397-08002B2CF9AE}" pid="72" name="tweb_doc_deadline">
    <vt:lpwstr>Määräaika</vt:lpwstr>
  </property>
  <property fmtid="{D5CDD505-2E9C-101B-9397-08002B2CF9AE}" pid="73" name="tweb_doc_mamiversion">
    <vt:lpwstr>Versionumero</vt:lpwstr>
  </property>
  <property fmtid="{D5CDD505-2E9C-101B-9397-08002B2CF9AE}" pid="74" name="tweb_doc_agent_street">
    <vt:lpwstr> </vt:lpwstr>
  </property>
  <property fmtid="{D5CDD505-2E9C-101B-9397-08002B2CF9AE}" pid="75" name="tweb_doc_meta_2700">
    <vt:lpwstr>Dyn. Tarjousten määräaika</vt:lpwstr>
  </property>
  <property fmtid="{D5CDD505-2E9C-101B-9397-08002B2CF9AE}" pid="76" name="tweb_doc_meta_2701">
    <vt:lpwstr>Dyn. Sopimuksen osapuolet</vt:lpwstr>
  </property>
  <property fmtid="{D5CDD505-2E9C-101B-9397-08002B2CF9AE}" pid="77" name="tweb_doc_atts">
    <vt:lpwstr>Liitteet</vt:lpwstr>
  </property>
  <property fmtid="{D5CDD505-2E9C-101B-9397-08002B2CF9AE}" pid="78" name="tweb_doc_eoperators">
    <vt:lpwstr>Vastaajat</vt:lpwstr>
  </property>
  <property fmtid="{D5CDD505-2E9C-101B-9397-08002B2CF9AE}" pid="79" name="tweb_doc_typecode">
    <vt:lpwstr>Asiakirjatyypin koodi</vt:lpwstr>
  </property>
  <property fmtid="{D5CDD505-2E9C-101B-9397-08002B2CF9AE}" pid="80" name="tweb_doc_xsubjectlist">
    <vt:lpwstr>Asiasanat</vt:lpwstr>
  </property>
  <property fmtid="{D5CDD505-2E9C-101B-9397-08002B2CF9AE}" pid="81" name="tweb_doc_owner">
    <vt:lpwstr>Laatija</vt:lpwstr>
  </property>
  <property fmtid="{D5CDD505-2E9C-101B-9397-08002B2CF9AE}" pid="82" name="tweb_doc_securityperiodstart">
    <vt:lpwstr>Salassapitoaika alkaa</vt:lpwstr>
  </property>
</Properties>
</file>