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DC" w:rsidRDefault="00CC10EF" w:rsidP="00291009">
      <w:sdt>
        <w:sdtPr>
          <w:tag w:val="ToActivityContact.Name2"/>
          <w:id w:val="10000"/>
          <w:placeholder>
            <w:docPart w:val="A2BE6B874C724EEAA22973AB94B34E2A"/>
          </w:placeholder>
          <w:dataBinding w:prefixMappings="xmlns:gbs='http://www.software-innovation.no/growBusinessDocument'" w:xpath="/gbs:GrowBusinessDocument/gbs:ToActivityContactJOINEX.Name2[@gbs:key='10000']" w:storeItemID="{7567873C-0963-4B33-9E7A-CA7F891B70B1}"/>
          <w:text/>
        </w:sdtPr>
        <w:sdtEndPr/>
        <w:sdtContent>
          <w:r w:rsidR="005344FB">
            <w:t xml:space="preserve">  </w:t>
          </w:r>
        </w:sdtContent>
      </w:sdt>
    </w:p>
    <w:sdt>
      <w:sdtPr>
        <w:tag w:val="ToActivityContact.Name"/>
        <w:id w:val="10001"/>
        <w:placeholder>
          <w:docPart w:val="8D39C402CF214C409FB8BB9E04F39F56"/>
        </w:placeholder>
        <w:dataBinding w:prefixMappings="xmlns:gbs='http://www.software-innovation.no/growBusinessDocument'" w:xpath="/gbs:GrowBusinessDocument/gbs:ToActivityContactJOINEX.Name[@gbs:key='10001']" w:storeItemID="{7567873C-0963-4B33-9E7A-CA7F891B70B1}"/>
        <w:text/>
      </w:sdtPr>
      <w:sdtEndPr/>
      <w:sdtContent>
        <w:p w:rsidR="007C709C" w:rsidRDefault="005344FB" w:rsidP="007C709C">
          <w:pPr>
            <w:tabs>
              <w:tab w:val="left" w:pos="2646"/>
            </w:tabs>
          </w:pPr>
          <w:r>
            <w:t>Ympäristöministeriö</w:t>
          </w:r>
        </w:p>
      </w:sdtContent>
    </w:sdt>
    <w:sdt>
      <w:sdtPr>
        <w:tag w:val="ToActivityContact.Address"/>
        <w:id w:val="10002"/>
        <w:placeholder>
          <w:docPart w:val="65C24AAF12204DC88C04F49965C82615"/>
        </w:placeholder>
        <w:dataBinding w:prefixMappings="xmlns:gbs='http://www.software-innovation.no/growBusinessDocument'" w:xpath="/gbs:GrowBusinessDocument/gbs:ToActivityContactJOINEX.Address[@gbs:key='10002']" w:storeItemID="{7567873C-0963-4B33-9E7A-CA7F891B70B1}"/>
        <w:text w:multiLine="1"/>
      </w:sdtPr>
      <w:sdtEndPr/>
      <w:sdtContent>
        <w:p w:rsidR="00291009" w:rsidRDefault="005344FB" w:rsidP="00291009">
          <w:r>
            <w:t>PL 35</w:t>
          </w:r>
        </w:p>
      </w:sdtContent>
    </w:sdt>
    <w:p w:rsidR="00291009" w:rsidRDefault="00CC10EF" w:rsidP="00291009">
      <w:sdt>
        <w:sdtPr>
          <w:tag w:val="ToActivityContact.Zip"/>
          <w:id w:val="10003"/>
          <w:placeholder>
            <w:docPart w:val="910A40859FD94595A5152DE1FFD1F092"/>
          </w:placeholder>
          <w:dataBinding w:prefixMappings="xmlns:gbs='http://www.software-innovation.no/growBusinessDocument'" w:xpath="/gbs:GrowBusinessDocument/gbs:ToActivityContactJOINEX.Zip[@gbs:key='10003']" w:storeItemID="{7567873C-0963-4B33-9E7A-CA7F891B70B1}"/>
          <w:text/>
        </w:sdtPr>
        <w:sdtEndPr/>
        <w:sdtContent>
          <w:r w:rsidR="005344FB">
            <w:t>00023 VALTIONEUVOSTO</w:t>
          </w:r>
        </w:sdtContent>
      </w:sdt>
    </w:p>
    <w:p w:rsidR="00291009" w:rsidRDefault="00291009" w:rsidP="00045225"/>
    <w:p w:rsidR="00291009" w:rsidRDefault="00291009" w:rsidP="00045225"/>
    <w:sdt>
      <w:sdtPr>
        <w:tag w:val="ReferenceNo"/>
        <w:id w:val="10004"/>
        <w:placeholder>
          <w:docPart w:val="DefaultPlaceholder_22675703"/>
        </w:placeholder>
        <w:dataBinding w:prefixMappings="xmlns:gbs='http://www.software-innovation.no/growBusinessDocument'" w:xpath="/gbs:GrowBusinessDocument/gbs:ReferenceNo[@gbs:key='10004']" w:storeItemID="{7567873C-0963-4B33-9E7A-CA7F891B70B1}"/>
        <w:text/>
      </w:sdtPr>
      <w:sdtEndPr/>
      <w:sdtContent>
        <w:p w:rsidR="00291009" w:rsidRDefault="005344FB" w:rsidP="00291009">
          <w:r>
            <w:t xml:space="preserve">  </w:t>
          </w:r>
        </w:p>
      </w:sdtContent>
    </w:sdt>
    <w:p w:rsidR="00291009" w:rsidRDefault="00291009" w:rsidP="00291009"/>
    <w:p w:rsidR="00291009" w:rsidRDefault="00CC10EF" w:rsidP="003A6153">
      <w:pPr>
        <w:pStyle w:val="Asiaotsikko"/>
        <w:tabs>
          <w:tab w:val="left" w:pos="3247"/>
        </w:tabs>
      </w:pPr>
      <w:sdt>
        <w:sdtPr>
          <w:tag w:val="Title"/>
          <w:id w:val="10005"/>
          <w:placeholder>
            <w:docPart w:val="DefaultPlaceholder_22675703"/>
          </w:placeholder>
          <w:dataBinding w:prefixMappings="xmlns:gbs='http://www.software-innovation.no/growBusinessDocument'" w:xpath="/gbs:GrowBusinessDocument/gbs:Title[@gbs:key='10005']" w:storeItemID="{7567873C-0963-4B33-9E7A-CA7F891B70B1}"/>
          <w:text/>
        </w:sdtPr>
        <w:sdtEndPr/>
        <w:sdtContent>
          <w:r w:rsidR="005344FB">
            <w:t>Lausunto luonnoksesta ympäristöministeriön asetukseksi rakennuksen käyttöturvallisuudesta ja luonnoksesta ohjeeksi rakennuksen käyttötu</w:t>
          </w:r>
          <w:r w:rsidR="005344FB">
            <w:t>r</w:t>
          </w:r>
          <w:r w:rsidR="005344FB">
            <w:t>vallisuudesta</w:t>
          </w:r>
        </w:sdtContent>
      </w:sdt>
      <w:r w:rsidR="003A6153">
        <w:tab/>
      </w:r>
    </w:p>
    <w:p w:rsidR="00291009" w:rsidRPr="0039795D" w:rsidRDefault="00291009" w:rsidP="0039795D">
      <w:pPr>
        <w:pStyle w:val="SivuotsikkoRiippuvasis"/>
      </w:pPr>
    </w:p>
    <w:p w:rsidR="005344FB" w:rsidRPr="00F6073E" w:rsidRDefault="00291009" w:rsidP="0039795D">
      <w:pPr>
        <w:pStyle w:val="SivuotsikkoRiippuvasis"/>
        <w:rPr>
          <w:b/>
        </w:rPr>
      </w:pPr>
      <w:r w:rsidRPr="0039795D">
        <w:tab/>
      </w:r>
      <w:r w:rsidR="005344FB" w:rsidRPr="00F6073E">
        <w:rPr>
          <w:b/>
        </w:rPr>
        <w:t>Kuopion alueellisen rakennusvalvonnan huomiot ympäristömini</w:t>
      </w:r>
      <w:r w:rsidR="005344FB" w:rsidRPr="00F6073E">
        <w:rPr>
          <w:b/>
        </w:rPr>
        <w:t>s</w:t>
      </w:r>
      <w:r w:rsidR="005344FB" w:rsidRPr="00F6073E">
        <w:rPr>
          <w:b/>
        </w:rPr>
        <w:t>teriön asetukseen rakennuksen käyttöturvallisuudesta:</w:t>
      </w:r>
    </w:p>
    <w:p w:rsidR="005344FB" w:rsidRDefault="005344FB" w:rsidP="0039795D">
      <w:pPr>
        <w:pStyle w:val="SivuotsikkoRiippuvasis"/>
      </w:pPr>
    </w:p>
    <w:p w:rsidR="00D842DA" w:rsidRDefault="005344FB" w:rsidP="005344FB">
      <w:pPr>
        <w:pStyle w:val="IstKappaleC2"/>
      </w:pPr>
      <w:r>
        <w:t>1 Luku</w:t>
      </w:r>
      <w:r w:rsidR="00291009" w:rsidRPr="0039795D">
        <w:t xml:space="preserve"> </w:t>
      </w:r>
      <w:r>
        <w:t xml:space="preserve">1 § </w:t>
      </w:r>
    </w:p>
    <w:p w:rsidR="005344FB" w:rsidRPr="007616A1" w:rsidRDefault="007616A1" w:rsidP="005344FB">
      <w:pPr>
        <w:pStyle w:val="IstKappaleC2"/>
        <w:numPr>
          <w:ilvl w:val="0"/>
          <w:numId w:val="47"/>
        </w:numPr>
        <w:rPr>
          <w:i/>
        </w:rPr>
      </w:pPr>
      <w:r w:rsidRPr="007616A1">
        <w:rPr>
          <w:i/>
        </w:rPr>
        <w:t xml:space="preserve">-&gt; </w:t>
      </w:r>
      <w:r w:rsidR="005344FB" w:rsidRPr="007616A1">
        <w:rPr>
          <w:i/>
        </w:rPr>
        <w:t>soveltamisala puuttuu ”sovelletaan kaikessa uudisrakentamisessa ja siihen verrattavissa olevassa rakentamisessa”</w:t>
      </w:r>
    </w:p>
    <w:p w:rsidR="005344FB" w:rsidRDefault="005344FB" w:rsidP="005344FB">
      <w:pPr>
        <w:pStyle w:val="IstKappaleC1"/>
      </w:pPr>
    </w:p>
    <w:p w:rsidR="001A4F92" w:rsidRDefault="001A4F92" w:rsidP="005344FB">
      <w:pPr>
        <w:pStyle w:val="IstKappaleC2"/>
      </w:pPr>
      <w:r>
        <w:t>2 Luku 7 §</w:t>
      </w:r>
    </w:p>
    <w:p w:rsidR="001A4F92" w:rsidRDefault="001A4F92" w:rsidP="001A4F92">
      <w:pPr>
        <w:pStyle w:val="IstKappaleC2"/>
        <w:numPr>
          <w:ilvl w:val="0"/>
          <w:numId w:val="47"/>
        </w:numPr>
      </w:pPr>
      <w:r>
        <w:t>”Muunlaisen suojaavan osan aukoista saa mahtua läpi särmältään eni</w:t>
      </w:r>
      <w:r>
        <w:t>n</w:t>
      </w:r>
      <w:r>
        <w:t xml:space="preserve">tään 30 millimetrin mittainen kuutio.” </w:t>
      </w:r>
    </w:p>
    <w:p w:rsidR="001A4F92" w:rsidRPr="007616A1" w:rsidRDefault="001A4F92" w:rsidP="001A4F92">
      <w:pPr>
        <w:pStyle w:val="IstKappaleC2"/>
        <w:numPr>
          <w:ilvl w:val="0"/>
          <w:numId w:val="47"/>
        </w:numPr>
        <w:rPr>
          <w:i/>
        </w:rPr>
      </w:pPr>
      <w:r w:rsidRPr="007616A1">
        <w:rPr>
          <w:i/>
        </w:rPr>
        <w:t>-&gt; esitetään 30 mm tilalle 10 mm, koska lähes joka kunnassa enint. 10 mm</w:t>
      </w:r>
    </w:p>
    <w:p w:rsidR="001A4F92" w:rsidRDefault="001A4F92" w:rsidP="001A4F92">
      <w:pPr>
        <w:pStyle w:val="IstKappaleC2"/>
        <w:ind w:left="2968"/>
      </w:pPr>
    </w:p>
    <w:p w:rsidR="001A4F92" w:rsidRDefault="001A4F92" w:rsidP="001A4F92">
      <w:pPr>
        <w:pStyle w:val="IstKappaleC1"/>
        <w:ind w:left="2608"/>
      </w:pPr>
      <w:r>
        <w:t>2 Luku 8 §</w:t>
      </w:r>
    </w:p>
    <w:p w:rsidR="001A4F92" w:rsidRDefault="001A4F92" w:rsidP="001A4F92">
      <w:pPr>
        <w:pStyle w:val="IstKappaleC2"/>
        <w:numPr>
          <w:ilvl w:val="0"/>
          <w:numId w:val="47"/>
        </w:numPr>
      </w:pPr>
      <w:r>
        <w:t>”Portaassa ja luiskassa käsijohde on asennettava koko pituudelle ja m</w:t>
      </w:r>
      <w:r>
        <w:t>o</w:t>
      </w:r>
      <w:r>
        <w:t>lemmille puolille syöksyä.”</w:t>
      </w:r>
    </w:p>
    <w:p w:rsidR="001A4F92" w:rsidRPr="007616A1" w:rsidRDefault="001A4F92" w:rsidP="001A4F92">
      <w:pPr>
        <w:pStyle w:val="IstKappaleC2"/>
        <w:numPr>
          <w:ilvl w:val="0"/>
          <w:numId w:val="47"/>
        </w:numPr>
        <w:rPr>
          <w:i/>
        </w:rPr>
      </w:pPr>
      <w:r w:rsidRPr="007616A1">
        <w:rPr>
          <w:i/>
        </w:rPr>
        <w:t xml:space="preserve"> -&gt; aika tiukka vaatimus, jos sovelletaan pientaloissa, mökeissä, pihoi</w:t>
      </w:r>
      <w:r w:rsidRPr="007616A1">
        <w:rPr>
          <w:i/>
        </w:rPr>
        <w:t>l</w:t>
      </w:r>
      <w:r w:rsidRPr="007616A1">
        <w:rPr>
          <w:i/>
        </w:rPr>
        <w:t>la..</w:t>
      </w:r>
    </w:p>
    <w:p w:rsidR="001A4F92" w:rsidRDefault="001A4F92" w:rsidP="001A4F92">
      <w:pPr>
        <w:pStyle w:val="IstKappaleC2"/>
        <w:numPr>
          <w:ilvl w:val="0"/>
          <w:numId w:val="47"/>
        </w:numPr>
      </w:pPr>
      <w:r w:rsidRPr="007616A1">
        <w:rPr>
          <w:i/>
        </w:rPr>
        <w:t>-&gt; liian tiukka velvoit</w:t>
      </w:r>
      <w:r w:rsidR="007616A1">
        <w:rPr>
          <w:i/>
        </w:rPr>
        <w:t>e</w:t>
      </w:r>
      <w:r w:rsidRPr="007616A1">
        <w:rPr>
          <w:i/>
        </w:rPr>
        <w:t xml:space="preserve"> sov. leveyteen nähden</w:t>
      </w:r>
    </w:p>
    <w:p w:rsidR="001A4F92" w:rsidRDefault="001A4F92" w:rsidP="001A4F92">
      <w:pPr>
        <w:pStyle w:val="IstKappaleC2"/>
      </w:pPr>
    </w:p>
    <w:p w:rsidR="001A4F92" w:rsidRDefault="001A4F92" w:rsidP="001A4F92">
      <w:pPr>
        <w:pStyle w:val="IstKappaleC2"/>
      </w:pPr>
      <w:r>
        <w:t>3 Luku 11 §</w:t>
      </w:r>
    </w:p>
    <w:p w:rsidR="001A4F92" w:rsidRDefault="001A4F92" w:rsidP="001A4F92">
      <w:pPr>
        <w:pStyle w:val="IstKappaleC2"/>
        <w:numPr>
          <w:ilvl w:val="0"/>
          <w:numId w:val="47"/>
        </w:numPr>
      </w:pPr>
      <w:r>
        <w:t>”Lattiapinnan on oltava riittävän tasainen ja valmistettu tilan käyttöta</w:t>
      </w:r>
      <w:r>
        <w:t>r</w:t>
      </w:r>
      <w:r>
        <w:t>koitus huomioiden soveltuvasta materiaalista siten, että kompastumis- ja liukastumisriski on pieni.”</w:t>
      </w:r>
    </w:p>
    <w:p w:rsidR="001A4F92" w:rsidRPr="007616A1" w:rsidRDefault="001A4F92" w:rsidP="001A4F92">
      <w:pPr>
        <w:pStyle w:val="IstKappaleC2"/>
        <w:numPr>
          <w:ilvl w:val="0"/>
          <w:numId w:val="47"/>
        </w:numPr>
        <w:rPr>
          <w:i/>
        </w:rPr>
      </w:pPr>
      <w:r w:rsidRPr="007616A1">
        <w:rPr>
          <w:i/>
        </w:rPr>
        <w:t>-&gt; ei saa olla liukas. vrt. porras 2 §</w:t>
      </w:r>
    </w:p>
    <w:p w:rsidR="001A4F92" w:rsidRDefault="001A4F92" w:rsidP="001A4F92">
      <w:pPr>
        <w:pStyle w:val="IstKappaleC2"/>
        <w:ind w:left="2968"/>
      </w:pPr>
    </w:p>
    <w:p w:rsidR="001A4F92" w:rsidRDefault="001A4F92" w:rsidP="001A4F92">
      <w:pPr>
        <w:pStyle w:val="IstKappaleC2"/>
      </w:pPr>
      <w:r>
        <w:t>3 Luku 13 §</w:t>
      </w:r>
    </w:p>
    <w:p w:rsidR="001A4F92" w:rsidRDefault="00416C61" w:rsidP="00416C61">
      <w:pPr>
        <w:pStyle w:val="IstKappaleC2"/>
        <w:numPr>
          <w:ilvl w:val="0"/>
          <w:numId w:val="47"/>
        </w:numPr>
      </w:pPr>
      <w:r>
        <w:t>”Muun kuin uloskäytävässä olevan ja siihen johtavan portaan, sekä asu</w:t>
      </w:r>
      <w:r>
        <w:t>n</w:t>
      </w:r>
      <w:r>
        <w:t>non sisäisen portaan kulkukorkeus voi olla 1950 millimetriä.”</w:t>
      </w:r>
    </w:p>
    <w:p w:rsidR="00416C61" w:rsidRPr="007616A1" w:rsidRDefault="00416C61" w:rsidP="00416C61">
      <w:pPr>
        <w:pStyle w:val="IstKappaleC2"/>
        <w:numPr>
          <w:ilvl w:val="0"/>
          <w:numId w:val="47"/>
        </w:numPr>
        <w:rPr>
          <w:i/>
        </w:rPr>
      </w:pPr>
      <w:r w:rsidRPr="007616A1">
        <w:rPr>
          <w:i/>
        </w:rPr>
        <w:t>-&gt; kulkukorkeus pitää olla 2100 mm</w:t>
      </w:r>
    </w:p>
    <w:p w:rsidR="00416C61" w:rsidRDefault="00416C61" w:rsidP="00416C61">
      <w:pPr>
        <w:pStyle w:val="IstKappaleC2"/>
      </w:pPr>
    </w:p>
    <w:p w:rsidR="00416C61" w:rsidRDefault="00416C61" w:rsidP="00416C61">
      <w:pPr>
        <w:pStyle w:val="IstKappaleC2"/>
      </w:pPr>
      <w:r>
        <w:t>3 Luku 14 §</w:t>
      </w:r>
    </w:p>
    <w:p w:rsidR="00416C61" w:rsidRDefault="00416C61" w:rsidP="00416C61">
      <w:pPr>
        <w:pStyle w:val="IstKappaleC2"/>
        <w:numPr>
          <w:ilvl w:val="0"/>
          <w:numId w:val="47"/>
        </w:numPr>
      </w:pPr>
      <w:r>
        <w:t>”Vaakasuoran luukun aukon on oltava vähintään 600 x 600 millimetriä.”</w:t>
      </w:r>
    </w:p>
    <w:p w:rsidR="00416C61" w:rsidRPr="007616A1" w:rsidRDefault="00416C61" w:rsidP="00416C61">
      <w:pPr>
        <w:pStyle w:val="IstKappaleC2"/>
        <w:numPr>
          <w:ilvl w:val="0"/>
          <w:numId w:val="47"/>
        </w:numPr>
        <w:rPr>
          <w:i/>
        </w:rPr>
      </w:pPr>
      <w:r w:rsidRPr="007616A1">
        <w:rPr>
          <w:i/>
        </w:rPr>
        <w:t>-&gt;Vaakasuuntaisen luukun aukon on oltava vähintään 600 x 600 mm.</w:t>
      </w:r>
    </w:p>
    <w:p w:rsidR="00416C61" w:rsidRDefault="00416C61" w:rsidP="00416C61">
      <w:pPr>
        <w:pStyle w:val="IstKappaleC2"/>
      </w:pPr>
    </w:p>
    <w:p w:rsidR="00416C61" w:rsidRDefault="00416C61" w:rsidP="00416C61">
      <w:pPr>
        <w:pStyle w:val="IstKappaleC2"/>
      </w:pPr>
      <w:r>
        <w:t>4 Luku 17 §</w:t>
      </w:r>
    </w:p>
    <w:p w:rsidR="00416C61" w:rsidRDefault="00416C61" w:rsidP="00416C61">
      <w:pPr>
        <w:pStyle w:val="IstKappaleC2"/>
        <w:numPr>
          <w:ilvl w:val="0"/>
          <w:numId w:val="47"/>
        </w:numPr>
      </w:pPr>
      <w:r>
        <w:t>”Sisäänkäynti on lisäksi suojattava kinostumiselta riittävän laajuisella k</w:t>
      </w:r>
      <w:r>
        <w:t>a</w:t>
      </w:r>
      <w:r>
        <w:t>toksella.”</w:t>
      </w:r>
    </w:p>
    <w:p w:rsidR="00416C61" w:rsidRPr="007616A1" w:rsidRDefault="00416C61" w:rsidP="00416C61">
      <w:pPr>
        <w:pStyle w:val="IstKappaleC2"/>
        <w:numPr>
          <w:ilvl w:val="0"/>
          <w:numId w:val="47"/>
        </w:numPr>
        <w:rPr>
          <w:i/>
        </w:rPr>
      </w:pPr>
      <w:r w:rsidRPr="007616A1">
        <w:rPr>
          <w:i/>
        </w:rPr>
        <w:t>-&gt; estää ovien tekemisen seinään, joka on rak.alan rajalla., naapurin r</w:t>
      </w:r>
      <w:r w:rsidRPr="007616A1">
        <w:rPr>
          <w:i/>
        </w:rPr>
        <w:t>a</w:t>
      </w:r>
      <w:r w:rsidRPr="007616A1">
        <w:rPr>
          <w:i/>
        </w:rPr>
        <w:t>jaa vasten</w:t>
      </w:r>
    </w:p>
    <w:p w:rsidR="00F6073E" w:rsidRDefault="00F6073E" w:rsidP="00F6073E">
      <w:pPr>
        <w:pStyle w:val="IstKappaleC2"/>
        <w:ind w:left="2968"/>
      </w:pPr>
    </w:p>
    <w:p w:rsidR="00416C61" w:rsidRDefault="00416C61" w:rsidP="00416C61">
      <w:pPr>
        <w:pStyle w:val="IstKappaleC2"/>
        <w:numPr>
          <w:ilvl w:val="0"/>
          <w:numId w:val="47"/>
        </w:numPr>
      </w:pPr>
      <w:r>
        <w:t>”Kun katon kaltevuus ylittää 1:8, suojaamisessa on käytettävä katolle sijo</w:t>
      </w:r>
      <w:r>
        <w:t>i</w:t>
      </w:r>
      <w:r>
        <w:t>tettavia lumiesteitä ja ovien yläpuolisia katoksia tai kulkua ohjaavia ist</w:t>
      </w:r>
      <w:r>
        <w:t>u</w:t>
      </w:r>
      <w:r>
        <w:t>tuksia ja sopivia maarakenteita.”</w:t>
      </w:r>
    </w:p>
    <w:p w:rsidR="00416C61" w:rsidRPr="007616A1" w:rsidRDefault="00416C61" w:rsidP="00416C61">
      <w:pPr>
        <w:pStyle w:val="IstKappaleC2"/>
        <w:numPr>
          <w:ilvl w:val="0"/>
          <w:numId w:val="47"/>
        </w:numPr>
        <w:rPr>
          <w:i/>
        </w:rPr>
      </w:pPr>
      <w:r w:rsidRPr="007616A1">
        <w:rPr>
          <w:i/>
        </w:rPr>
        <w:t>-&gt; katemateriaalin huomioon ottaminen esim. bitumikermikate. Voisiko kattokaltevuus olla jyrkempi?</w:t>
      </w:r>
    </w:p>
    <w:p w:rsidR="00416C61" w:rsidRDefault="00416C61" w:rsidP="00416C61">
      <w:pPr>
        <w:pStyle w:val="IstKappaleC2"/>
      </w:pPr>
    </w:p>
    <w:p w:rsidR="00416C61" w:rsidRDefault="00416C61" w:rsidP="00416C61">
      <w:pPr>
        <w:pStyle w:val="IstKappaleC2"/>
      </w:pPr>
      <w:r>
        <w:t>6 Luku 24 §</w:t>
      </w:r>
    </w:p>
    <w:p w:rsidR="00416C61" w:rsidRDefault="00416C61" w:rsidP="00416C61">
      <w:pPr>
        <w:pStyle w:val="IstKappaleC2"/>
        <w:numPr>
          <w:ilvl w:val="0"/>
          <w:numId w:val="47"/>
        </w:numPr>
      </w:pPr>
      <w:r>
        <w:t>”Rakennus, jonka korkeus ylittää 9 metriä, tule</w:t>
      </w:r>
      <w:r w:rsidR="00F6073E">
        <w:t>e varustaa turvaköysien kiinnit</w:t>
      </w:r>
      <w:r>
        <w:t>y</w:t>
      </w:r>
      <w:r w:rsidR="00F6073E">
        <w:t>s</w:t>
      </w:r>
      <w:r>
        <w:t>rakentein.”</w:t>
      </w:r>
    </w:p>
    <w:p w:rsidR="00416C61" w:rsidRPr="007616A1" w:rsidRDefault="00416C61" w:rsidP="00416C61">
      <w:pPr>
        <w:pStyle w:val="IstKappaleC2"/>
        <w:numPr>
          <w:ilvl w:val="0"/>
          <w:numId w:val="47"/>
        </w:numPr>
        <w:rPr>
          <w:i/>
        </w:rPr>
      </w:pPr>
      <w:r w:rsidRPr="007616A1">
        <w:rPr>
          <w:i/>
        </w:rPr>
        <w:t xml:space="preserve">-&gt; myös omakotitalot ja rivitalot? Aika monen talon harjakorkeus on yli </w:t>
      </w:r>
      <w:r w:rsidR="00F6073E" w:rsidRPr="007616A1">
        <w:rPr>
          <w:i/>
        </w:rPr>
        <w:t>9 m.</w:t>
      </w:r>
    </w:p>
    <w:p w:rsidR="00F6073E" w:rsidRPr="007616A1" w:rsidRDefault="00F6073E" w:rsidP="00F6073E">
      <w:pPr>
        <w:pStyle w:val="IstKappaleC2"/>
        <w:numPr>
          <w:ilvl w:val="0"/>
          <w:numId w:val="47"/>
        </w:numPr>
        <w:rPr>
          <w:i/>
        </w:rPr>
      </w:pPr>
      <w:r w:rsidRPr="007616A1">
        <w:rPr>
          <w:i/>
        </w:rPr>
        <w:t>-&gt; tarkoittaako korkeus keskikorkeutta (miten lasketaan?) vai korkeinta kohtaa harjalla?</w:t>
      </w:r>
    </w:p>
    <w:p w:rsidR="00F6073E" w:rsidRDefault="00F6073E" w:rsidP="00F6073E">
      <w:pPr>
        <w:pStyle w:val="IstKappaleC2"/>
        <w:numPr>
          <w:ilvl w:val="0"/>
          <w:numId w:val="47"/>
        </w:numPr>
      </w:pPr>
    </w:p>
    <w:p w:rsidR="00F6073E" w:rsidRDefault="00F6073E" w:rsidP="00F6073E">
      <w:pPr>
        <w:pStyle w:val="IstKappaleC2"/>
        <w:numPr>
          <w:ilvl w:val="0"/>
          <w:numId w:val="47"/>
        </w:numPr>
      </w:pPr>
      <w:r>
        <w:t>”Rakennus on varustettava m</w:t>
      </w:r>
      <w:r w:rsidR="00BA251E">
        <w:t>y</w:t>
      </w:r>
      <w:r>
        <w:t>ös riipputelineiden kiinnitysrakentein ja –varustein, jos julkisivujen huoltoon ei ole suunniteltu muuta toimivaa ra</w:t>
      </w:r>
      <w:r>
        <w:t>t</w:t>
      </w:r>
      <w:r>
        <w:t>kaisua.”</w:t>
      </w:r>
    </w:p>
    <w:p w:rsidR="00F6073E" w:rsidRPr="007616A1" w:rsidRDefault="00F6073E" w:rsidP="00F6073E">
      <w:pPr>
        <w:pStyle w:val="IstKappaleC2"/>
        <w:numPr>
          <w:ilvl w:val="0"/>
          <w:numId w:val="47"/>
        </w:numPr>
        <w:rPr>
          <w:i/>
        </w:rPr>
      </w:pPr>
      <w:r w:rsidRPr="007616A1">
        <w:rPr>
          <w:i/>
        </w:rPr>
        <w:t>-&gt; kuka enää riipputelineitä käyttää -&gt; vanhanaikainen</w:t>
      </w:r>
    </w:p>
    <w:p w:rsidR="00F6073E" w:rsidRDefault="00F6073E" w:rsidP="00F6073E">
      <w:pPr>
        <w:pStyle w:val="IstKappaleC2"/>
      </w:pPr>
    </w:p>
    <w:p w:rsidR="00F6073E" w:rsidRDefault="00F6073E" w:rsidP="00F6073E">
      <w:pPr>
        <w:pStyle w:val="IstKappaleC2"/>
      </w:pPr>
      <w:r>
        <w:t>6 Luku 25 §</w:t>
      </w:r>
    </w:p>
    <w:p w:rsidR="00F6073E" w:rsidRDefault="00F6073E" w:rsidP="00F6073E">
      <w:pPr>
        <w:pStyle w:val="IstKappaleC2"/>
        <w:numPr>
          <w:ilvl w:val="0"/>
          <w:numId w:val="47"/>
        </w:numPr>
      </w:pPr>
      <w:r>
        <w:t>”Rakennuksen ja pihamaan ajoneuvo- ja tavaraliikenteen reittien, ovien ja porttien yhteyteen on varattava jalankulkijaa varten turvallinen ja merki</w:t>
      </w:r>
      <w:r>
        <w:t>t</w:t>
      </w:r>
      <w:r>
        <w:t>ty kulkutie, jos jalankulku näiden kautta on tarpeen.”</w:t>
      </w:r>
    </w:p>
    <w:p w:rsidR="00F6073E" w:rsidRPr="007616A1" w:rsidRDefault="00F6073E" w:rsidP="00F6073E">
      <w:pPr>
        <w:pStyle w:val="IstKappaleC2"/>
        <w:numPr>
          <w:ilvl w:val="0"/>
          <w:numId w:val="47"/>
        </w:numPr>
        <w:rPr>
          <w:i/>
        </w:rPr>
      </w:pPr>
      <w:r w:rsidRPr="007616A1">
        <w:rPr>
          <w:i/>
        </w:rPr>
        <w:t>-&gt; omakotitaloissa?</w:t>
      </w:r>
    </w:p>
    <w:p w:rsidR="00F6073E" w:rsidRDefault="00F6073E" w:rsidP="00F6073E">
      <w:pPr>
        <w:pStyle w:val="IstKappaleC2"/>
      </w:pPr>
    </w:p>
    <w:p w:rsidR="00423C00" w:rsidRDefault="00F6073E" w:rsidP="00FF1B5B">
      <w:pPr>
        <w:pStyle w:val="IstKappaleC2"/>
        <w:rPr>
          <w:b/>
        </w:rPr>
      </w:pPr>
      <w:r w:rsidRPr="00F6073E">
        <w:rPr>
          <w:b/>
        </w:rPr>
        <w:t>Huomiot</w:t>
      </w:r>
      <w:r w:rsidR="00FF1B5B">
        <w:rPr>
          <w:b/>
        </w:rPr>
        <w:t xml:space="preserve"> ympäristöministeriön ohjeeseen</w:t>
      </w:r>
      <w:r w:rsidRPr="00F6073E">
        <w:rPr>
          <w:b/>
        </w:rPr>
        <w:t xml:space="preserve"> rakennuksen käyt</w:t>
      </w:r>
      <w:r w:rsidR="00FF1B5B">
        <w:rPr>
          <w:b/>
        </w:rPr>
        <w:t>tötu</w:t>
      </w:r>
      <w:r w:rsidR="00FF1B5B">
        <w:rPr>
          <w:b/>
        </w:rPr>
        <w:t>r</w:t>
      </w:r>
      <w:r w:rsidR="00FF1B5B">
        <w:rPr>
          <w:b/>
        </w:rPr>
        <w:t>vallisuudesta:</w:t>
      </w:r>
    </w:p>
    <w:p w:rsidR="00FF1B5B" w:rsidRDefault="00FF1B5B" w:rsidP="00FF1B5B">
      <w:pPr>
        <w:pStyle w:val="IstKappaleC2"/>
        <w:rPr>
          <w:b/>
        </w:rPr>
      </w:pPr>
    </w:p>
    <w:p w:rsidR="00FF1B5B" w:rsidRDefault="00FF1B5B" w:rsidP="00FF1B5B">
      <w:pPr>
        <w:pStyle w:val="IstKappaleC2"/>
      </w:pPr>
      <w:r>
        <w:t>3.2 Kuva 3. Ovien sijoitus portaaseen nähden</w:t>
      </w:r>
    </w:p>
    <w:p w:rsidR="00FF1B5B" w:rsidRPr="00EB6E0B" w:rsidRDefault="00EB6E0B" w:rsidP="00FF1B5B">
      <w:pPr>
        <w:pStyle w:val="IstKappaleC2"/>
        <w:numPr>
          <w:ilvl w:val="0"/>
          <w:numId w:val="47"/>
        </w:numPr>
        <w:rPr>
          <w:i/>
        </w:rPr>
      </w:pPr>
      <w:r>
        <w:rPr>
          <w:i/>
        </w:rPr>
        <w:t xml:space="preserve">-&gt; </w:t>
      </w:r>
      <w:r w:rsidR="00632843" w:rsidRPr="00EB6E0B">
        <w:rPr>
          <w:i/>
        </w:rPr>
        <w:t xml:space="preserve"> kynnyskorkeus tulisi ottaa huomioon esim. korko</w:t>
      </w:r>
      <w:r w:rsidR="00FF1B5B" w:rsidRPr="00EB6E0B">
        <w:rPr>
          <w:i/>
        </w:rPr>
        <w:t>ero max 50 mm</w:t>
      </w:r>
    </w:p>
    <w:p w:rsidR="00FF1B5B" w:rsidRDefault="00FF1B5B" w:rsidP="00FF1B5B">
      <w:pPr>
        <w:pStyle w:val="IstKappaleC2"/>
      </w:pPr>
    </w:p>
    <w:p w:rsidR="00FF1B5B" w:rsidRDefault="00FF1B5B" w:rsidP="00FF1B5B">
      <w:pPr>
        <w:pStyle w:val="IstKappaleC2"/>
      </w:pPr>
      <w:r>
        <w:t>3.5</w:t>
      </w:r>
    </w:p>
    <w:p w:rsidR="00FD1362" w:rsidRDefault="00FD1362" w:rsidP="00FF1B5B">
      <w:pPr>
        <w:pStyle w:val="IstKappaleC2"/>
      </w:pPr>
    </w:p>
    <w:p w:rsidR="00FD1362" w:rsidRDefault="00FD1362" w:rsidP="00FD1362">
      <w:pPr>
        <w:pStyle w:val="IstKappaleC2"/>
        <w:numPr>
          <w:ilvl w:val="0"/>
          <w:numId w:val="47"/>
        </w:numPr>
      </w:pPr>
      <w:r>
        <w:t>”Käsijohteen sijoittamisella molemmin puolin portaan tai luiskan syöksyä on tarkoitus ottaa huomioon kulkijan kätisyys ja kulun turvallisuus erity</w:t>
      </w:r>
      <w:r>
        <w:t>i</w:t>
      </w:r>
      <w:r>
        <w:t>sesti kiertävissä portaissa.”</w:t>
      </w:r>
    </w:p>
    <w:p w:rsidR="00FD1362" w:rsidRPr="007616A1" w:rsidRDefault="00FD1362" w:rsidP="00FD1362">
      <w:pPr>
        <w:pStyle w:val="IstKappaleC2"/>
        <w:numPr>
          <w:ilvl w:val="0"/>
          <w:numId w:val="47"/>
        </w:numPr>
        <w:rPr>
          <w:i/>
        </w:rPr>
      </w:pPr>
      <w:r w:rsidRPr="007616A1">
        <w:rPr>
          <w:i/>
        </w:rPr>
        <w:t>-&gt; huono perustelu.  Kaksi kättä löytyy kaikilta, otetaan kiinni sillä, mi</w:t>
      </w:r>
      <w:r w:rsidRPr="007616A1">
        <w:rPr>
          <w:i/>
        </w:rPr>
        <w:t>s</w:t>
      </w:r>
      <w:r w:rsidRPr="007616A1">
        <w:rPr>
          <w:i/>
        </w:rPr>
        <w:t>sä johde on. Ei tätä vaatimusta omakoti, pari- tai rivitaloihin.</w:t>
      </w:r>
    </w:p>
    <w:p w:rsidR="00FD1362" w:rsidRDefault="00FD1362" w:rsidP="00FD1362">
      <w:pPr>
        <w:pStyle w:val="IstKappaleC2"/>
      </w:pPr>
    </w:p>
    <w:p w:rsidR="00FD1362" w:rsidRDefault="00FD1362" w:rsidP="00FD1362">
      <w:pPr>
        <w:pStyle w:val="IstKappaleC2"/>
      </w:pPr>
      <w:r>
        <w:t>3.5 kuva 10</w:t>
      </w:r>
    </w:p>
    <w:p w:rsidR="00FD1362" w:rsidRDefault="00FD1362" w:rsidP="00EB6E0B">
      <w:pPr>
        <w:pStyle w:val="IstKappaleC2"/>
        <w:ind w:left="2977" w:hanging="369"/>
      </w:pPr>
      <w:r>
        <w:t>-</w:t>
      </w:r>
      <w:r w:rsidR="00EB6E0B">
        <w:tab/>
      </w:r>
      <w:r w:rsidRPr="007616A1">
        <w:rPr>
          <w:i/>
        </w:rPr>
        <w:t>-&gt; miksi esimerkkikuvassa tuommoiset tapit? Väärinasennus</w:t>
      </w:r>
    </w:p>
    <w:p w:rsidR="00FD1362" w:rsidRDefault="00FD1362" w:rsidP="00FD1362">
      <w:pPr>
        <w:pStyle w:val="IstKappaleC2"/>
      </w:pPr>
    </w:p>
    <w:p w:rsidR="007616A1" w:rsidRDefault="00FD1362" w:rsidP="00FD1362">
      <w:pPr>
        <w:pStyle w:val="IstKappaleC2"/>
      </w:pPr>
      <w:r>
        <w:t xml:space="preserve">7.1  </w:t>
      </w:r>
    </w:p>
    <w:p w:rsidR="00FD1362" w:rsidRDefault="00FD1362" w:rsidP="00FD1362">
      <w:pPr>
        <w:pStyle w:val="IstKappaleC2"/>
      </w:pPr>
      <w:r>
        <w:t xml:space="preserve"> </w:t>
      </w:r>
    </w:p>
    <w:p w:rsidR="00FD1362" w:rsidRPr="00E60A70" w:rsidRDefault="00FD1362" w:rsidP="00EB6E0B">
      <w:pPr>
        <w:pStyle w:val="IstKappaleC2"/>
        <w:ind w:left="2977" w:hanging="369"/>
      </w:pPr>
      <w:r w:rsidRPr="00E60A70">
        <w:t xml:space="preserve">- </w:t>
      </w:r>
      <w:r w:rsidR="00EB6E0B">
        <w:t xml:space="preserve"> </w:t>
      </w:r>
      <w:r w:rsidR="00EB6E0B">
        <w:tab/>
      </w:r>
      <w:r w:rsidRPr="00E60A70">
        <w:t>”Rakennus, jonka korke</w:t>
      </w:r>
      <w:r w:rsidR="007616A1" w:rsidRPr="00E60A70">
        <w:t>u</w:t>
      </w:r>
      <w:r w:rsidRPr="00E60A70">
        <w:t>s ylittää 9 metriä, on varustettava turvaköysien kiinnitysrakentein.”</w:t>
      </w:r>
    </w:p>
    <w:p w:rsidR="00FD1362" w:rsidRPr="00632843" w:rsidRDefault="00FD1362" w:rsidP="00EB6E0B">
      <w:pPr>
        <w:pStyle w:val="IstKappaleC2"/>
        <w:ind w:left="2977" w:hanging="369"/>
        <w:rPr>
          <w:i/>
        </w:rPr>
      </w:pPr>
      <w:r w:rsidRPr="00E60A70">
        <w:t xml:space="preserve">- </w:t>
      </w:r>
      <w:r w:rsidR="00EB6E0B">
        <w:tab/>
      </w:r>
      <w:r w:rsidRPr="00632843">
        <w:rPr>
          <w:i/>
        </w:rPr>
        <w:t>-&gt; yli 9 m 2-krs. omakoti- tai rivitalo, jos ei ole varustettu julkisivujen huoltokeulalla.</w:t>
      </w:r>
    </w:p>
    <w:p w:rsidR="00FD1362" w:rsidRDefault="00FD1362" w:rsidP="00FD1362">
      <w:pPr>
        <w:pStyle w:val="IstKappaleC2"/>
      </w:pPr>
    </w:p>
    <w:p w:rsidR="00FD1362" w:rsidRDefault="00FD1362" w:rsidP="00FD1362">
      <w:pPr>
        <w:pStyle w:val="IstKappaleC2"/>
        <w:numPr>
          <w:ilvl w:val="0"/>
          <w:numId w:val="47"/>
        </w:numPr>
      </w:pPr>
      <w:r>
        <w:t>”Rakennus on varustettava myös riipputelineiden kiinnitysrakentein ja –varustein, jos julkisivujen huoltoon ei ole suunniteltu muuta toimivaa ra</w:t>
      </w:r>
      <w:r>
        <w:t>t</w:t>
      </w:r>
      <w:r>
        <w:t>kaisua.”</w:t>
      </w:r>
    </w:p>
    <w:p w:rsidR="00FD1362" w:rsidRPr="007616A1" w:rsidRDefault="00FD1362" w:rsidP="00FD1362">
      <w:pPr>
        <w:pStyle w:val="IstKappaleC2"/>
        <w:numPr>
          <w:ilvl w:val="0"/>
          <w:numId w:val="47"/>
        </w:numPr>
        <w:rPr>
          <w:i/>
        </w:rPr>
      </w:pPr>
      <w:r w:rsidRPr="007616A1">
        <w:rPr>
          <w:i/>
        </w:rPr>
        <w:t>-</w:t>
      </w:r>
      <w:r w:rsidR="007616A1" w:rsidRPr="007616A1">
        <w:rPr>
          <w:i/>
        </w:rPr>
        <w:t>&gt;</w:t>
      </w:r>
      <w:r w:rsidRPr="007616A1">
        <w:rPr>
          <w:i/>
          <w:sz w:val="20"/>
        </w:rPr>
        <w:t xml:space="preserve"> riipputelineet vanha tekniikka</w:t>
      </w:r>
    </w:p>
    <w:p w:rsidR="00FD1362" w:rsidRDefault="00FD1362" w:rsidP="00FD1362">
      <w:pPr>
        <w:pStyle w:val="IstKappaleC2"/>
        <w:rPr>
          <w:sz w:val="20"/>
        </w:rPr>
      </w:pPr>
    </w:p>
    <w:p w:rsidR="00BA251E" w:rsidRDefault="00FD1362" w:rsidP="00BA251E">
      <w:pPr>
        <w:pStyle w:val="IstKappaleC2"/>
        <w:numPr>
          <w:ilvl w:val="0"/>
          <w:numId w:val="47"/>
        </w:numPr>
      </w:pPr>
      <w:r w:rsidRPr="00BA251E">
        <w:rPr>
          <w:sz w:val="20"/>
        </w:rPr>
        <w:t>”Talotikkaan alimman puolan suositeltava korkeus lähtötasolta on 1000-1200 millimetriä. Asuinrakennuksessa, sekä muulloinkin, kun on tarpeen erityisesti e</w:t>
      </w:r>
      <w:r w:rsidRPr="00BA251E">
        <w:rPr>
          <w:sz w:val="20"/>
        </w:rPr>
        <w:t>s</w:t>
      </w:r>
      <w:r w:rsidRPr="00BA251E">
        <w:rPr>
          <w:sz w:val="20"/>
        </w:rPr>
        <w:t>tää pienten lasten kiipeäminen tikkaille, käytetään vähintään</w:t>
      </w:r>
      <w:r w:rsidR="00BA251E" w:rsidRPr="00BA251E">
        <w:rPr>
          <w:sz w:val="20"/>
        </w:rPr>
        <w:t xml:space="preserve"> korkeutta 1200 mi</w:t>
      </w:r>
      <w:r w:rsidR="00BA251E" w:rsidRPr="00BA251E">
        <w:rPr>
          <w:sz w:val="20"/>
        </w:rPr>
        <w:t>l</w:t>
      </w:r>
      <w:r w:rsidR="00BA251E" w:rsidRPr="00BA251E">
        <w:rPr>
          <w:sz w:val="20"/>
        </w:rPr>
        <w:t>limetriä.”</w:t>
      </w:r>
    </w:p>
    <w:p w:rsidR="00BA251E" w:rsidRPr="007616A1" w:rsidRDefault="00BA251E" w:rsidP="00BA251E">
      <w:pPr>
        <w:pStyle w:val="IstKappaleC2"/>
        <w:numPr>
          <w:ilvl w:val="0"/>
          <w:numId w:val="47"/>
        </w:numPr>
        <w:rPr>
          <w:i/>
        </w:rPr>
      </w:pPr>
      <w:r w:rsidRPr="007616A1">
        <w:rPr>
          <w:i/>
        </w:rPr>
        <w:t>-&gt; miksi ei voisi olla pelkästään 1200 mm?</w:t>
      </w:r>
    </w:p>
    <w:p w:rsidR="00FF1B5B" w:rsidRPr="0039795D" w:rsidRDefault="00FF1B5B" w:rsidP="00FF1B5B">
      <w:pPr>
        <w:pStyle w:val="IstKappaleC2"/>
      </w:pPr>
    </w:p>
    <w:p w:rsidR="00AA7A43" w:rsidRPr="0039795D" w:rsidRDefault="00AA7A43" w:rsidP="0039795D">
      <w:pPr>
        <w:pStyle w:val="SivuotsikkoRiippuvasis"/>
      </w:pPr>
    </w:p>
    <w:p w:rsidR="00423C00" w:rsidRPr="0039795D" w:rsidRDefault="00423C00" w:rsidP="00D3335E">
      <w:pPr>
        <w:pStyle w:val="Asiaotsikko"/>
      </w:pPr>
    </w:p>
    <w:p w:rsidR="00882755" w:rsidRDefault="00D842DA" w:rsidP="0039795D">
      <w:pPr>
        <w:pStyle w:val="SivuotsikkoRiippuvasis"/>
      </w:pPr>
      <w:r w:rsidRPr="0039795D">
        <w:tab/>
      </w:r>
    </w:p>
    <w:tbl>
      <w:tblPr>
        <w:tblStyle w:val="TaulukkoRuudukko"/>
        <w:tblW w:w="7691" w:type="dxa"/>
        <w:tblInd w:w="2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3369"/>
        <w:gridCol w:w="4322"/>
      </w:tblGrid>
      <w:tr w:rsidR="00882755" w:rsidTr="00EF4E44">
        <w:tc>
          <w:tcPr>
            <w:tcW w:w="3369" w:type="dxa"/>
          </w:tcPr>
          <w:sdt>
            <w:sdtPr>
              <w:tag w:val="ToActivityContact.ToContactperson.SearchName"/>
              <w:id w:val="10006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ActivityContactJOINEX.ToContactperson.SearchName[@gbs:key='10006']" w:storeItemID="{7567873C-0963-4B33-9E7A-CA7F891B70B1}"/>
              <w:text/>
            </w:sdtPr>
            <w:sdtEndPr/>
            <w:sdtContent>
              <w:p w:rsidR="00882755" w:rsidRDefault="005344FB" w:rsidP="00882755">
                <w:pPr>
                  <w:pStyle w:val="SivuotsikkoRiippuvasis"/>
                  <w:ind w:left="0" w:firstLine="0"/>
                </w:pPr>
                <w:r>
                  <w:t>Ilkka Korhonen</w:t>
                </w:r>
              </w:p>
            </w:sdtContent>
          </w:sdt>
        </w:tc>
        <w:tc>
          <w:tcPr>
            <w:tcW w:w="4322" w:type="dxa"/>
          </w:tcPr>
          <w:sdt>
            <w:sdtPr>
              <w:tag w:val="ToActivityContact.ToContactperson.SearchName"/>
              <w:id w:val="10007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ActivityContactJOINEX.ToContactperson.SearchName[@gbs:key='10007']" w:storeItemID="{7567873C-0963-4B33-9E7A-CA7F891B70B1}"/>
              <w:text/>
            </w:sdtPr>
            <w:sdtEndPr/>
            <w:sdtContent>
              <w:p w:rsidR="00882755" w:rsidRDefault="005344FB" w:rsidP="008F5A1D">
                <w:pPr>
                  <w:pStyle w:val="SivuotsikkoRiippuvasis"/>
                  <w:ind w:left="0" w:firstLine="0"/>
                </w:pPr>
                <w:r>
                  <w:t xml:space="preserve">  </w:t>
                </w:r>
              </w:p>
            </w:sdtContent>
          </w:sdt>
        </w:tc>
      </w:tr>
      <w:tr w:rsidR="00882755" w:rsidTr="00EF4E44">
        <w:tc>
          <w:tcPr>
            <w:tcW w:w="3369" w:type="dxa"/>
          </w:tcPr>
          <w:sdt>
            <w:sdtPr>
              <w:tag w:val="ToActivityContact.ToContactperson.Title"/>
              <w:id w:val="10014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ActivityContactJOINEX.ToContactperson.Title[@gbs:key='10014']" w:storeItemID="{7567873C-0963-4B33-9E7A-CA7F891B70B1}"/>
              <w:text/>
            </w:sdtPr>
            <w:sdtEndPr/>
            <w:sdtContent>
              <w:p w:rsidR="00882755" w:rsidRDefault="005344FB" w:rsidP="00882755">
                <w:pPr>
                  <w:pStyle w:val="SivuotsikkoRiippuvasis"/>
                  <w:ind w:left="0" w:firstLine="0"/>
                </w:pPr>
                <w:r>
                  <w:t>rakennustarkastaja</w:t>
                </w:r>
              </w:p>
            </w:sdtContent>
          </w:sdt>
        </w:tc>
        <w:tc>
          <w:tcPr>
            <w:tcW w:w="4322" w:type="dxa"/>
          </w:tcPr>
          <w:sdt>
            <w:sdtPr>
              <w:tag w:val="ToActivityContact.ToContactperson.Title"/>
              <w:id w:val="10013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ActivityContactJOINEX.ToContactperson.Title[@gbs:key='10013']" w:storeItemID="{7567873C-0963-4B33-9E7A-CA7F891B70B1}"/>
              <w:text/>
            </w:sdtPr>
            <w:sdtEndPr/>
            <w:sdtContent>
              <w:p w:rsidR="00882755" w:rsidRDefault="005344FB" w:rsidP="008F5A1D">
                <w:pPr>
                  <w:pStyle w:val="SivuotsikkoRiippuvasis"/>
                  <w:ind w:left="0" w:firstLine="0"/>
                </w:pPr>
                <w:r>
                  <w:t xml:space="preserve">  </w:t>
                </w:r>
              </w:p>
            </w:sdtContent>
          </w:sdt>
        </w:tc>
      </w:tr>
    </w:tbl>
    <w:p w:rsidR="00B14CE5" w:rsidRDefault="00B14CE5" w:rsidP="00B14CE5">
      <w:pPr>
        <w:ind w:left="2608"/>
        <w:rPr>
          <w:rFonts w:ascii="Georgia" w:hAnsi="Georgia"/>
        </w:rPr>
      </w:pPr>
    </w:p>
    <w:p w:rsidR="00D842DA" w:rsidRPr="0039795D" w:rsidRDefault="00B14CE5" w:rsidP="00B14CE5">
      <w:pPr>
        <w:ind w:left="2608"/>
      </w:pPr>
      <w:r w:rsidRPr="00B84220">
        <w:rPr>
          <w:rFonts w:ascii="Georgia" w:hAnsi="Georgia"/>
        </w:rPr>
        <w:t xml:space="preserve">Asiakirja on </w:t>
      </w:r>
      <w:r>
        <w:rPr>
          <w:rFonts w:ascii="Georgia" w:hAnsi="Georgia"/>
        </w:rPr>
        <w:t>allekirjoitettu koneellisesti Kuopion kaupungin asianhallintajä</w:t>
      </w:r>
      <w:r>
        <w:rPr>
          <w:rFonts w:ascii="Georgia" w:hAnsi="Georgia"/>
        </w:rPr>
        <w:t>r</w:t>
      </w:r>
      <w:r>
        <w:rPr>
          <w:rFonts w:ascii="Georgia" w:hAnsi="Georgia"/>
        </w:rPr>
        <w:t>jestelmässä</w:t>
      </w:r>
    </w:p>
    <w:p w:rsidR="00D842DA" w:rsidRPr="0039795D" w:rsidRDefault="00D842DA" w:rsidP="0039795D">
      <w:pPr>
        <w:pStyle w:val="SivuotsikkoRiippuvasis"/>
      </w:pPr>
    </w:p>
    <w:p w:rsidR="007C709C" w:rsidRPr="0039795D" w:rsidRDefault="007C709C" w:rsidP="0039795D">
      <w:pPr>
        <w:pStyle w:val="SivuotsikkoRiippuvasis"/>
      </w:pPr>
    </w:p>
    <w:tbl>
      <w:tblPr>
        <w:tblStyle w:val="TaulukkoRuudukko"/>
        <w:tblW w:w="6969" w:type="dxa"/>
        <w:tblInd w:w="2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69"/>
      </w:tblGrid>
      <w:tr w:rsidR="00882755" w:rsidRPr="00675FB5" w:rsidTr="008F5A1D">
        <w:tc>
          <w:tcPr>
            <w:tcW w:w="6969" w:type="dxa"/>
          </w:tcPr>
          <w:sdt>
            <w:sdtPr>
              <w:tag w:val="ToVersion.FileConnection.ToFile.Comment"/>
              <w:id w:val="10008"/>
              <w:placeholder>
                <w:docPart w:val="4AD9063BE1184243B9C29828773B3A45"/>
              </w:placeholder>
              <w:dataBinding w:prefixMappings="xmlns:gbs='http://www.software-innovation.no/growBusinessDocument'" w:xpath="/gbs:GrowBusinessDocument/gbs:Lists/gbs:MultipleLines/gbs:ToVersion.FileConnection.ToFile[@gbs:name='Attachments']/gbs:ToVersion.FileConnection.ToFile.Comment/gbs:value[@gbs:key='10008']" w:storeItemID="{7567873C-0963-4B33-9E7A-CA7F891B70B1}"/>
              <w:text/>
            </w:sdtPr>
            <w:sdtEndPr/>
            <w:sdtContent>
              <w:p w:rsidR="00882755" w:rsidRPr="001A4F92" w:rsidRDefault="005344FB" w:rsidP="001E7A76">
                <w:pPr>
                  <w:pStyle w:val="SivuotsikkoRiippuvasis"/>
                  <w:ind w:left="0" w:firstLine="0"/>
                </w:pPr>
                <w:r>
                  <w:t xml:space="preserve">          </w:t>
                </w:r>
              </w:p>
            </w:sdtContent>
          </w:sdt>
        </w:tc>
      </w:tr>
    </w:tbl>
    <w:p w:rsidR="0039795D" w:rsidRPr="001A4F92" w:rsidRDefault="0039795D" w:rsidP="0039795D">
      <w:pPr>
        <w:pStyle w:val="SivuotsikkoRiippuvasis"/>
      </w:pPr>
    </w:p>
    <w:p w:rsidR="00E725AB" w:rsidRDefault="00E725AB" w:rsidP="00E725AB">
      <w:pPr>
        <w:pStyle w:val="SivuotsikkoRiippuvasis"/>
      </w:pPr>
      <w:r w:rsidRPr="0039795D">
        <w:t>Jakelu</w:t>
      </w:r>
      <w:r w:rsidRPr="0039795D">
        <w:tab/>
      </w:r>
    </w:p>
    <w:tbl>
      <w:tblPr>
        <w:tblStyle w:val="TaulukkoRuudukko"/>
        <w:tblW w:w="6969" w:type="dxa"/>
        <w:tblInd w:w="2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69"/>
      </w:tblGrid>
      <w:tr w:rsidR="00E725AB" w:rsidRPr="00675FB5" w:rsidTr="008F5A1D">
        <w:tc>
          <w:tcPr>
            <w:tcW w:w="6969" w:type="dxa"/>
          </w:tcPr>
          <w:p w:rsidR="00E725AB" w:rsidRPr="001A4F92" w:rsidRDefault="00CC10EF" w:rsidP="001E7A76">
            <w:pPr>
              <w:pStyle w:val="SivuotsikkoRiippuvasis"/>
              <w:ind w:left="0" w:firstLine="0"/>
            </w:pPr>
            <w:sdt>
              <w:sdtPr>
                <w:tag w:val="ToActivityContact.Name"/>
                <w:id w:val="10009"/>
                <w:placeholder>
                  <w:docPart w:val="DD1898A844384373A8E97CF04A713DDA"/>
                </w:placeholder>
                <w:dataBinding w:prefixMappings="xmlns:gbs='http://www.software-innovation.no/growBusinessDocument'" w:xpath="/gbs:GrowBusinessDocument/gbs:Lists/gbs:MultipleLines/gbs:ToActivityContact[@gbs:name='Jakelu']/gbs:ToActivityContact.Name/gbs:value[@gbs:key='10009']" w:storeItemID="{7567873C-0963-4B33-9E7A-CA7F891B70B1}"/>
                <w:text/>
              </w:sdtPr>
              <w:sdtEndPr/>
              <w:sdtContent>
                <w:r w:rsidR="005344FB">
                  <w:t>Ympäristöministeriö</w:t>
                </w:r>
              </w:sdtContent>
            </w:sdt>
            <w:r w:rsidR="0002324E" w:rsidRPr="001A4F92">
              <w:t xml:space="preserve"> </w:t>
            </w:r>
            <w:sdt>
              <w:sdtPr>
                <w:tag w:val="ToActivityContact.Name2"/>
                <w:id w:val="10010"/>
                <w:placeholder>
                  <w:docPart w:val="B999CAE9BF8E4808A4D2B476321FABF3"/>
                </w:placeholder>
                <w:dataBinding w:prefixMappings="xmlns:gbs='http://www.software-innovation.no/growBusinessDocument'" w:xpath="/gbs:GrowBusinessDocument/gbs:Lists/gbs:MultipleLines/gbs:ToActivityContact[@gbs:name='Jakelu']/gbs:ToActivityContact.Name2/gbs:value[@gbs:key='10010']" w:storeItemID="{7567873C-0963-4B33-9E7A-CA7F891B70B1}"/>
                <w:text/>
              </w:sdtPr>
              <w:sdtEndPr/>
              <w:sdtContent>
                <w:r w:rsidR="005344FB">
                  <w:t xml:space="preserve">          </w:t>
                </w:r>
              </w:sdtContent>
            </w:sdt>
          </w:p>
        </w:tc>
      </w:tr>
    </w:tbl>
    <w:p w:rsidR="00E725AB" w:rsidRPr="001A4F92" w:rsidRDefault="00E725AB" w:rsidP="00E725AB">
      <w:pPr>
        <w:pStyle w:val="SivuotsikkoRiippuvasis"/>
      </w:pPr>
    </w:p>
    <w:p w:rsidR="0032443B" w:rsidRDefault="00D842DA" w:rsidP="0039795D">
      <w:pPr>
        <w:pStyle w:val="SivuotsikkoRiippuvasis"/>
      </w:pPr>
      <w:r w:rsidRPr="0039795D">
        <w:t>Tiedoksi</w:t>
      </w:r>
      <w:r w:rsidRPr="0039795D">
        <w:tab/>
      </w:r>
      <w:r w:rsidR="00B14CE5">
        <w:t>Pekka Lukkarinen/Ympäristöministeriö</w:t>
      </w:r>
    </w:p>
    <w:tbl>
      <w:tblPr>
        <w:tblStyle w:val="TaulukkoRuudukko"/>
        <w:tblW w:w="6969" w:type="dxa"/>
        <w:tblInd w:w="2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69"/>
      </w:tblGrid>
      <w:tr w:rsidR="00882755" w:rsidRPr="00675FB5" w:rsidTr="008F5A1D">
        <w:tc>
          <w:tcPr>
            <w:tcW w:w="6969" w:type="dxa"/>
          </w:tcPr>
          <w:p w:rsidR="00882755" w:rsidRPr="00675FB5" w:rsidRDefault="00CC10EF" w:rsidP="001E7A76">
            <w:pPr>
              <w:pStyle w:val="SivuotsikkoRiippuvasis"/>
              <w:ind w:left="0" w:firstLine="0"/>
              <w:rPr>
                <w:lang w:val="en-US"/>
              </w:rPr>
            </w:pPr>
            <w:sdt>
              <w:sdtPr>
                <w:tag w:val="ToActivityContact.Name"/>
                <w:id w:val="10011"/>
                <w:placeholder>
                  <w:docPart w:val="881C627940924660BBA98BDA2BC8160B"/>
                </w:placeholder>
                <w:dataBinding w:prefixMappings="xmlns:gbs='http://www.software-innovation.no/growBusinessDocument'" w:xpath="/gbs:GrowBusinessDocument/gbs:Lists/gbs:MultipleLines/gbs:ToActivityContact[@gbs:name='Tiedoksi']/gbs:ToActivityContact.Name/gbs:value[@gbs:key='10011']" w:storeItemID="{7567873C-0963-4B33-9E7A-CA7F891B70B1}"/>
                <w:text/>
              </w:sdtPr>
              <w:sdtEndPr/>
              <w:sdtContent>
                <w:r w:rsidR="005344FB">
                  <w:t xml:space="preserve">          </w:t>
                </w:r>
              </w:sdtContent>
            </w:sdt>
            <w:r w:rsidR="002E74C1" w:rsidRPr="00675FB5">
              <w:rPr>
                <w:lang w:val="en-US"/>
              </w:rPr>
              <w:t xml:space="preserve"> </w:t>
            </w:r>
            <w:sdt>
              <w:sdtPr>
                <w:tag w:val="ToActivityContact.Name2"/>
                <w:id w:val="10012"/>
                <w:placeholder>
                  <w:docPart w:val="445A0470A9DF4A9FBDF7E756FB4FF27D"/>
                </w:placeholder>
                <w:dataBinding w:prefixMappings="xmlns:gbs='http://www.software-innovation.no/growBusinessDocument'" w:xpath="/gbs:GrowBusinessDocument/gbs:Lists/gbs:MultipleLines/gbs:ToActivityContact[@gbs:name='Tiedoksi']/gbs:ToActivityContact.Name2/gbs:value[@gbs:key='10012']" w:storeItemID="{7567873C-0963-4B33-9E7A-CA7F891B70B1}"/>
                <w:text/>
              </w:sdtPr>
              <w:sdtEndPr/>
              <w:sdtContent>
                <w:r w:rsidR="005344FB">
                  <w:t xml:space="preserve">          </w:t>
                </w:r>
              </w:sdtContent>
            </w:sdt>
          </w:p>
        </w:tc>
      </w:tr>
    </w:tbl>
    <w:p w:rsidR="00882755" w:rsidRPr="00675FB5" w:rsidRDefault="00882755" w:rsidP="0039795D">
      <w:pPr>
        <w:pStyle w:val="SivuotsikkoRiippuvasis"/>
        <w:rPr>
          <w:lang w:val="en-US"/>
        </w:rPr>
      </w:pPr>
    </w:p>
    <w:p w:rsidR="00E725AB" w:rsidRPr="00675FB5" w:rsidRDefault="00E725AB" w:rsidP="0032443B">
      <w:pPr>
        <w:rPr>
          <w:lang w:val="en-US" w:eastAsia="fi-FI"/>
        </w:rPr>
      </w:pPr>
    </w:p>
    <w:p w:rsidR="00E725AB" w:rsidRPr="00675FB5" w:rsidRDefault="00E725AB" w:rsidP="00E725AB">
      <w:pPr>
        <w:rPr>
          <w:lang w:val="en-US" w:eastAsia="fi-FI"/>
        </w:rPr>
      </w:pPr>
    </w:p>
    <w:p w:rsidR="00E725AB" w:rsidRPr="00675FB5" w:rsidRDefault="00E725AB" w:rsidP="00E725AB">
      <w:pPr>
        <w:rPr>
          <w:lang w:val="en-US" w:eastAsia="fi-FI"/>
        </w:rPr>
      </w:pPr>
    </w:p>
    <w:p w:rsidR="00E725AB" w:rsidRPr="00675FB5" w:rsidRDefault="00E725AB" w:rsidP="00E725AB">
      <w:pPr>
        <w:rPr>
          <w:lang w:val="en-US" w:eastAsia="fi-FI"/>
        </w:rPr>
      </w:pPr>
    </w:p>
    <w:p w:rsidR="00E725AB" w:rsidRPr="00675FB5" w:rsidRDefault="00E725AB" w:rsidP="00E725AB">
      <w:pPr>
        <w:rPr>
          <w:lang w:val="en-US" w:eastAsia="fi-FI"/>
        </w:rPr>
      </w:pPr>
    </w:p>
    <w:p w:rsidR="00291009" w:rsidRPr="00675FB5" w:rsidRDefault="00E725AB" w:rsidP="00E725AB">
      <w:pPr>
        <w:tabs>
          <w:tab w:val="left" w:pos="2355"/>
        </w:tabs>
        <w:rPr>
          <w:lang w:val="en-US" w:eastAsia="fi-FI"/>
        </w:rPr>
      </w:pPr>
      <w:r w:rsidRPr="00675FB5">
        <w:rPr>
          <w:lang w:val="en-US" w:eastAsia="fi-FI"/>
        </w:rPr>
        <w:tab/>
      </w:r>
    </w:p>
    <w:sectPr w:rsidR="00291009" w:rsidRPr="00675FB5" w:rsidSect="00D44D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567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0EF" w:rsidRDefault="00CC10EF" w:rsidP="004E5121">
      <w:r>
        <w:separator/>
      </w:r>
    </w:p>
  </w:endnote>
  <w:endnote w:type="continuationSeparator" w:id="0">
    <w:p w:rsidR="00CC10EF" w:rsidRDefault="00CC10EF" w:rsidP="004E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FB5" w:rsidRDefault="00675FB5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153" w:rsidRDefault="003A6153" w:rsidP="00A6213E">
    <w:pPr>
      <w:pStyle w:val="Alatunniste"/>
      <w:tabs>
        <w:tab w:val="clear" w:pos="4513"/>
        <w:tab w:val="clear" w:pos="9026"/>
        <w:tab w:val="left" w:pos="9072"/>
      </w:tabs>
    </w:pPr>
  </w:p>
  <w:p w:rsidR="003A6153" w:rsidRDefault="003A6153" w:rsidP="00A6213E">
    <w:pPr>
      <w:pStyle w:val="Alatunniste"/>
      <w:tabs>
        <w:tab w:val="clear" w:pos="4513"/>
        <w:tab w:val="clear" w:pos="9026"/>
        <w:tab w:val="left" w:pos="9072"/>
      </w:tabs>
    </w:pPr>
  </w:p>
  <w:tbl>
    <w:tblPr>
      <w:tblStyle w:val="TaulukkoRuudukko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3402"/>
      <w:gridCol w:w="992"/>
      <w:gridCol w:w="1417"/>
      <w:gridCol w:w="2552"/>
    </w:tblGrid>
    <w:tr w:rsidR="003A6153" w:rsidTr="007C709C">
      <w:tc>
        <w:tcPr>
          <w:tcW w:w="9923" w:type="dxa"/>
          <w:gridSpan w:val="5"/>
        </w:tcPr>
        <w:p w:rsidR="003A6153" w:rsidRDefault="003A6153" w:rsidP="007E7EC8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</w:pPr>
          <w:r>
            <w:rPr>
              <w:rFonts w:ascii="Adobe Garamond Pro" w:hAnsi="Adobe Garamond Pro"/>
              <w:b/>
              <w:noProof/>
              <w:sz w:val="17"/>
              <w:lang w:eastAsia="fi-FI"/>
            </w:rPr>
            <w:drawing>
              <wp:inline distT="0" distB="0" distL="0" distR="0">
                <wp:extent cx="6115685" cy="106680"/>
                <wp:effectExtent l="0" t="0" r="0" b="7620"/>
                <wp:docPr id="6" name="Kuva 6" descr="palk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" descr="palk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568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A6153" w:rsidTr="007C709C">
      <w:tc>
        <w:tcPr>
          <w:tcW w:w="1560" w:type="dxa"/>
        </w:tcPr>
        <w:p w:rsidR="003A6153" w:rsidRDefault="003A6153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Postiosoite</w:t>
          </w:r>
        </w:p>
      </w:tc>
      <w:tc>
        <w:tcPr>
          <w:tcW w:w="3402" w:type="dxa"/>
        </w:tcPr>
        <w:p w:rsidR="003A6153" w:rsidRDefault="00CC10EF" w:rsidP="004837A4">
          <w:pPr>
            <w:pStyle w:val="Alatunniste"/>
            <w:tabs>
              <w:tab w:val="clear" w:pos="4513"/>
              <w:tab w:val="clear" w:pos="9026"/>
            </w:tabs>
            <w:ind w:right="-143"/>
          </w:pPr>
          <w:sdt>
            <w:sdtPr>
              <w:rPr>
                <w:sz w:val="17"/>
                <w:szCs w:val="17"/>
              </w:rPr>
              <w:tag w:val="ToOrgUnit.Addresses.Address"/>
              <w:id w:val="10015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OrgUnit.AddressesJOINEX.Address[@gbs:key='10015']" w:storeItemID="{7567873C-0963-4B33-9E7A-CA7F891B70B1}"/>
              <w:text/>
            </w:sdtPr>
            <w:sdtEndPr/>
            <w:sdtContent>
              <w:r w:rsidR="005344FB">
                <w:rPr>
                  <w:sz w:val="17"/>
                  <w:szCs w:val="17"/>
                </w:rPr>
                <w:t>PL 1097</w:t>
              </w:r>
            </w:sdtContent>
          </w:sdt>
          <w:r w:rsidR="003A6153">
            <w:rPr>
              <w:sz w:val="17"/>
              <w:szCs w:val="17"/>
            </w:rPr>
            <w:t xml:space="preserve"> </w:t>
          </w:r>
          <w:r w:rsidR="003A6153">
            <w:rPr>
              <w:b/>
              <w:color w:val="FF0000"/>
              <w:sz w:val="17"/>
              <w:szCs w:val="17"/>
            </w:rPr>
            <w:t>|</w:t>
          </w:r>
          <w:r w:rsidR="003A6153">
            <w:rPr>
              <w:sz w:val="17"/>
              <w:szCs w:val="17"/>
            </w:rPr>
            <w:t xml:space="preserve"> </w:t>
          </w:r>
          <w:sdt>
            <w:sdtPr>
              <w:rPr>
                <w:sz w:val="17"/>
                <w:szCs w:val="17"/>
              </w:rPr>
              <w:tag w:val="ToOrgUnit.Addresses.Zip"/>
              <w:id w:val="10016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OrgUnit.AddressesJOINEX.Zip[@gbs:key='10016']" w:storeItemID="{7567873C-0963-4B33-9E7A-CA7F891B70B1}"/>
              <w:text/>
            </w:sdtPr>
            <w:sdtEndPr/>
            <w:sdtContent>
              <w:r w:rsidR="005344FB">
                <w:rPr>
                  <w:sz w:val="17"/>
                  <w:szCs w:val="17"/>
                </w:rPr>
                <w:t>70111 KUOPIO</w:t>
              </w:r>
            </w:sdtContent>
          </w:sdt>
        </w:p>
      </w:tc>
      <w:tc>
        <w:tcPr>
          <w:tcW w:w="992" w:type="dxa"/>
        </w:tcPr>
        <w:p w:rsidR="003A6153" w:rsidRDefault="003A6153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Puhelin</w:t>
          </w:r>
        </w:p>
      </w:tc>
      <w:tc>
        <w:tcPr>
          <w:tcW w:w="1417" w:type="dxa"/>
        </w:tcPr>
        <w:sdt>
          <w:sdtPr>
            <w:rPr>
              <w:sz w:val="17"/>
              <w:szCs w:val="17"/>
            </w:rPr>
            <w:tag w:val="ToOrgUnit.TeleObjects.Text"/>
            <w:id w:val="10020"/>
            <w:placeholder>
              <w:docPart w:val="DefaultPlaceholder_22675703"/>
            </w:placeholder>
            <w:dataBinding w:prefixMappings="xmlns:gbs='http://www.software-innovation.no/growBusinessDocument'" w:xpath="/gbs:GrowBusinessDocument/gbs:ToOrgUnit.TeleObjectsJOINEX.Text[@gbs:key='10020']" w:storeItemID="{7567873C-0963-4B33-9E7A-CA7F891B70B1}"/>
            <w:text/>
          </w:sdtPr>
          <w:sdtEndPr/>
          <w:sdtContent>
            <w:p w:rsidR="003A6153" w:rsidRDefault="005344FB" w:rsidP="004837A4">
              <w:pPr>
                <w:pStyle w:val="Alatunniste"/>
                <w:tabs>
                  <w:tab w:val="clear" w:pos="4513"/>
                  <w:tab w:val="clear" w:pos="9026"/>
                </w:tabs>
                <w:ind w:right="-143"/>
              </w:pPr>
              <w:r>
                <w:rPr>
                  <w:sz w:val="17"/>
                  <w:szCs w:val="17"/>
                </w:rPr>
                <w:t xml:space="preserve"> 017 18 2111</w:t>
              </w:r>
            </w:p>
          </w:sdtContent>
        </w:sdt>
      </w:tc>
      <w:tc>
        <w:tcPr>
          <w:tcW w:w="2552" w:type="dxa"/>
        </w:tcPr>
        <w:p w:rsidR="003A6153" w:rsidRDefault="003A6153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sz w:val="17"/>
              <w:szCs w:val="17"/>
            </w:rPr>
            <w:t>www.kuopio.fi</w:t>
          </w:r>
        </w:p>
      </w:tc>
    </w:tr>
    <w:tr w:rsidR="003A6153" w:rsidTr="007C709C">
      <w:tc>
        <w:tcPr>
          <w:tcW w:w="1560" w:type="dxa"/>
        </w:tcPr>
        <w:p w:rsidR="003A6153" w:rsidRDefault="003A6153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Käyntiosoite</w:t>
          </w:r>
        </w:p>
      </w:tc>
      <w:tc>
        <w:tcPr>
          <w:tcW w:w="3402" w:type="dxa"/>
        </w:tcPr>
        <w:sdt>
          <w:sdtPr>
            <w:rPr>
              <w:sz w:val="17"/>
              <w:szCs w:val="17"/>
            </w:rPr>
            <w:tag w:val="ToOrgUnit.Addresses.Address"/>
            <w:id w:val="10017"/>
            <w:placeholder>
              <w:docPart w:val="DefaultPlaceholder_22675703"/>
            </w:placeholder>
            <w:dataBinding w:prefixMappings="xmlns:gbs='http://www.software-innovation.no/growBusinessDocument'" w:xpath="/gbs:GrowBusinessDocument/gbs:ToOrgUnit.AddressesJOINEX.Address[@gbs:key='10017']" w:storeItemID="{7567873C-0963-4B33-9E7A-CA7F891B70B1}"/>
            <w:text/>
          </w:sdtPr>
          <w:sdtEndPr/>
          <w:sdtContent>
            <w:p w:rsidR="003A6153" w:rsidRDefault="005344FB" w:rsidP="007C709C">
              <w:pPr>
                <w:pStyle w:val="Alatunniste"/>
                <w:tabs>
                  <w:tab w:val="clear" w:pos="4513"/>
                  <w:tab w:val="clear" w:pos="9026"/>
                </w:tabs>
                <w:ind w:right="-143"/>
              </w:pPr>
              <w:r>
                <w:rPr>
                  <w:sz w:val="17"/>
                  <w:szCs w:val="17"/>
                </w:rPr>
                <w:t>Suokatu 42</w:t>
              </w:r>
            </w:p>
          </w:sdtContent>
        </w:sdt>
      </w:tc>
      <w:tc>
        <w:tcPr>
          <w:tcW w:w="992" w:type="dxa"/>
        </w:tcPr>
        <w:p w:rsidR="003A6153" w:rsidRDefault="003A6153" w:rsidP="007E7EC8">
          <w:pPr>
            <w:pStyle w:val="Alatunniste"/>
            <w:tabs>
              <w:tab w:val="clear" w:pos="4513"/>
              <w:tab w:val="clear" w:pos="9026"/>
            </w:tabs>
            <w:ind w:right="-143"/>
          </w:pPr>
          <w:r>
            <w:rPr>
              <w:b/>
              <w:sz w:val="17"/>
              <w:szCs w:val="17"/>
            </w:rPr>
            <w:t>Faksi</w:t>
          </w:r>
        </w:p>
      </w:tc>
      <w:tc>
        <w:tcPr>
          <w:tcW w:w="1417" w:type="dxa"/>
        </w:tcPr>
        <w:sdt>
          <w:sdtPr>
            <w:rPr>
              <w:sz w:val="17"/>
              <w:szCs w:val="17"/>
            </w:rPr>
            <w:tag w:val="ToOrgUnit.TeleObjects.Text"/>
            <w:id w:val="10021"/>
            <w:placeholder>
              <w:docPart w:val="DefaultPlaceholder_22675703"/>
            </w:placeholder>
            <w:dataBinding w:prefixMappings="xmlns:gbs='http://www.software-innovation.no/growBusinessDocument'" w:xpath="/gbs:GrowBusinessDocument/gbs:ToOrgUnit.TeleObjectsJOINEX.Text[@gbs:key='10021']" w:storeItemID="{7567873C-0963-4B33-9E7A-CA7F891B70B1}"/>
            <w:text/>
          </w:sdtPr>
          <w:sdtEndPr/>
          <w:sdtContent>
            <w:p w:rsidR="003A6153" w:rsidRDefault="005344FB" w:rsidP="004837A4">
              <w:pPr>
                <w:pStyle w:val="Alatunniste"/>
                <w:tabs>
                  <w:tab w:val="clear" w:pos="4513"/>
                  <w:tab w:val="clear" w:pos="9026"/>
                </w:tabs>
                <w:ind w:right="-143"/>
              </w:pPr>
              <w:r>
                <w:rPr>
                  <w:sz w:val="17"/>
                  <w:szCs w:val="17"/>
                </w:rPr>
                <w:t xml:space="preserve">  </w:t>
              </w:r>
            </w:p>
          </w:sdtContent>
        </w:sdt>
      </w:tc>
      <w:tc>
        <w:tcPr>
          <w:tcW w:w="2552" w:type="dxa"/>
        </w:tcPr>
        <w:p w:rsidR="003A6153" w:rsidRDefault="003A6153" w:rsidP="007C709C">
          <w:pPr>
            <w:rPr>
              <w:sz w:val="17"/>
              <w:szCs w:val="17"/>
            </w:rPr>
          </w:pPr>
          <w:r w:rsidRPr="007C709C">
            <w:rPr>
              <w:sz w:val="17"/>
              <w:szCs w:val="17"/>
            </w:rPr>
            <w:t>etunimi.sukunimi(at)kuopio.fi</w:t>
          </w:r>
        </w:p>
      </w:tc>
    </w:tr>
    <w:tr w:rsidR="003A6153" w:rsidTr="007C709C">
      <w:tc>
        <w:tcPr>
          <w:tcW w:w="1560" w:type="dxa"/>
        </w:tcPr>
        <w:p w:rsidR="003A6153" w:rsidRDefault="003A6153" w:rsidP="00D842DA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b/>
              <w:sz w:val="17"/>
              <w:szCs w:val="17"/>
            </w:rPr>
          </w:pPr>
          <w:r>
            <w:rPr>
              <w:b/>
              <w:sz w:val="17"/>
              <w:szCs w:val="17"/>
            </w:rPr>
            <w:t>Laskutusosoite</w:t>
          </w:r>
        </w:p>
      </w:tc>
      <w:tc>
        <w:tcPr>
          <w:tcW w:w="3402" w:type="dxa"/>
        </w:tcPr>
        <w:p w:rsidR="003A6153" w:rsidRPr="00A660B8" w:rsidRDefault="00CC10EF" w:rsidP="00D842DA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17"/>
              <w:szCs w:val="17"/>
            </w:rPr>
          </w:pPr>
          <w:sdt>
            <w:sdtPr>
              <w:rPr>
                <w:sz w:val="17"/>
                <w:szCs w:val="17"/>
              </w:rPr>
              <w:tag w:val="ToOrgUnit.Addresses.Address"/>
              <w:id w:val="10018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OrgUnit.AddressesJOINEX.Address[@gbs:key='10018']" w:storeItemID="{7567873C-0963-4B33-9E7A-CA7F891B70B1}"/>
              <w:text/>
            </w:sdtPr>
            <w:sdtEndPr/>
            <w:sdtContent>
              <w:r w:rsidR="005344FB">
                <w:rPr>
                  <w:sz w:val="17"/>
                  <w:szCs w:val="17"/>
                </w:rPr>
                <w:t>PL 3016</w:t>
              </w:r>
            </w:sdtContent>
          </w:sdt>
          <w:r w:rsidR="003A6153">
            <w:rPr>
              <w:sz w:val="17"/>
              <w:szCs w:val="17"/>
            </w:rPr>
            <w:t xml:space="preserve"> </w:t>
          </w:r>
          <w:r w:rsidR="003A6153">
            <w:rPr>
              <w:b/>
              <w:color w:val="FF0000"/>
              <w:sz w:val="17"/>
              <w:szCs w:val="17"/>
            </w:rPr>
            <w:t>|</w:t>
          </w:r>
          <w:r w:rsidR="00255F35">
            <w:rPr>
              <w:b/>
              <w:color w:val="FF0000"/>
              <w:sz w:val="17"/>
              <w:szCs w:val="17"/>
            </w:rPr>
            <w:t xml:space="preserve"> </w:t>
          </w:r>
          <w:sdt>
            <w:sdtPr>
              <w:rPr>
                <w:sz w:val="17"/>
                <w:szCs w:val="17"/>
              </w:rPr>
              <w:tag w:val="ToOrgUnit.Addresses.Zip"/>
              <w:id w:val="10019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OrgUnit.AddressesJOINEX.Zip[@gbs:key='10019']" w:storeItemID="{7567873C-0963-4B33-9E7A-CA7F891B70B1}"/>
              <w:text/>
            </w:sdtPr>
            <w:sdtEndPr/>
            <w:sdtContent>
              <w:r w:rsidR="005344FB">
                <w:rPr>
                  <w:sz w:val="17"/>
                  <w:szCs w:val="17"/>
                </w:rPr>
                <w:t>70090 KUHILAS</w:t>
              </w:r>
            </w:sdtContent>
          </w:sdt>
        </w:p>
      </w:tc>
      <w:tc>
        <w:tcPr>
          <w:tcW w:w="2409" w:type="dxa"/>
          <w:gridSpan w:val="2"/>
        </w:tcPr>
        <w:p w:rsidR="003A6153" w:rsidRDefault="003A6153" w:rsidP="00E725AB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17"/>
              <w:szCs w:val="17"/>
            </w:rPr>
          </w:pPr>
          <w:r>
            <w:rPr>
              <w:b/>
              <w:sz w:val="17"/>
              <w:szCs w:val="17"/>
            </w:rPr>
            <w:t xml:space="preserve">Laskutustunnus </w:t>
          </w:r>
        </w:p>
      </w:tc>
      <w:tc>
        <w:tcPr>
          <w:tcW w:w="2552" w:type="dxa"/>
        </w:tcPr>
        <w:p w:rsidR="003A6153" w:rsidRDefault="003A6153" w:rsidP="007E7EC8">
          <w:pPr>
            <w:rPr>
              <w:sz w:val="17"/>
              <w:szCs w:val="17"/>
            </w:rPr>
          </w:pPr>
        </w:p>
      </w:tc>
    </w:tr>
  </w:tbl>
  <w:p w:rsidR="003A6153" w:rsidRDefault="003A6153" w:rsidP="00D44D34">
    <w:pPr>
      <w:pStyle w:val="Alatunniste"/>
      <w:tabs>
        <w:tab w:val="clear" w:pos="4513"/>
        <w:tab w:val="clear" w:pos="9026"/>
        <w:tab w:val="left" w:pos="907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FB5" w:rsidRDefault="00675FB5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0EF" w:rsidRDefault="00CC10EF" w:rsidP="004E5121">
      <w:r>
        <w:separator/>
      </w:r>
    </w:p>
  </w:footnote>
  <w:footnote w:type="continuationSeparator" w:id="0">
    <w:p w:rsidR="00CC10EF" w:rsidRDefault="00CC10EF" w:rsidP="004E5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153" w:rsidRDefault="00CC10EF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2" o:spid="_x0000_s2051" type="#_x0000_t136" style="position:absolute;margin-left:0;margin-top:0;width:669.65pt;height:49.6pt;rotation:315;z-index:-251648000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104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"/>
      <w:gridCol w:w="4150"/>
      <w:gridCol w:w="2586"/>
      <w:gridCol w:w="1293"/>
      <w:gridCol w:w="1405"/>
    </w:tblGrid>
    <w:tr w:rsidR="003A6153" w:rsidTr="0026375C">
      <w:tc>
        <w:tcPr>
          <w:tcW w:w="1020" w:type="dxa"/>
        </w:tcPr>
        <w:p w:rsidR="003A6153" w:rsidRPr="007C0EEF" w:rsidRDefault="003A6153" w:rsidP="007C0EEF"/>
      </w:tc>
      <w:tc>
        <w:tcPr>
          <w:tcW w:w="4150" w:type="dxa"/>
        </w:tcPr>
        <w:p w:rsidR="003A6153" w:rsidRPr="00927556" w:rsidRDefault="003A6153" w:rsidP="007C0EEF">
          <w:pPr>
            <w:rPr>
              <w:b/>
            </w:rPr>
          </w:pPr>
          <w:r w:rsidRPr="00927556">
            <w:rPr>
              <w:b/>
            </w:rPr>
            <w:t>Kuopion kaupunki</w:t>
          </w:r>
        </w:p>
      </w:tc>
      <w:tc>
        <w:tcPr>
          <w:tcW w:w="2586" w:type="dxa"/>
        </w:tcPr>
        <w:sdt>
          <w:sdtPr>
            <w:rPr>
              <w:b/>
            </w:rPr>
            <w:tag w:val="CF_tojdocumentdocumenttype"/>
            <w:id w:val="10028"/>
            <w:placeholder>
              <w:docPart w:val="DefaultPlaceholder_22675703"/>
            </w:placeholder>
            <w:dataBinding w:prefixMappings="xmlns:gbs='http://www.software-innovation.no/growBusinessDocument'" w:xpath="/gbs:GrowBusinessDocument/gbs:CF_tojdocumentdocumenttype[@gbs:key='10028']" w:storeItemID="{7567873C-0963-4B33-9E7A-CA7F891B70B1}"/>
            <w:text/>
          </w:sdtPr>
          <w:sdtEndPr/>
          <w:sdtContent>
            <w:p w:rsidR="003A6153" w:rsidRPr="00FF19F7" w:rsidRDefault="005344FB" w:rsidP="00882755">
              <w:pPr>
                <w:rPr>
                  <w:b/>
                </w:rPr>
              </w:pPr>
              <w:r>
                <w:rPr>
                  <w:b/>
                </w:rPr>
                <w:t>Lausunto</w:t>
              </w:r>
            </w:p>
          </w:sdtContent>
        </w:sdt>
      </w:tc>
      <w:tc>
        <w:tcPr>
          <w:tcW w:w="1293" w:type="dxa"/>
        </w:tcPr>
        <w:p w:rsidR="003A6153" w:rsidRPr="007C0EEF" w:rsidRDefault="003A6153" w:rsidP="00927556"/>
      </w:tc>
      <w:tc>
        <w:tcPr>
          <w:tcW w:w="1405" w:type="dxa"/>
        </w:tcPr>
        <w:p w:rsidR="003A6153" w:rsidRDefault="00BD3941" w:rsidP="007C0EEF">
          <w:r>
            <w:fldChar w:fldCharType="begin"/>
          </w:r>
          <w:r w:rsidR="003A6153">
            <w:instrText>PAGE   \* MERGEFORMAT</w:instrText>
          </w:r>
          <w:r>
            <w:fldChar w:fldCharType="separate"/>
          </w:r>
          <w:r w:rsidR="000523A8">
            <w:rPr>
              <w:noProof/>
            </w:rPr>
            <w:t>2</w:t>
          </w:r>
          <w:r>
            <w:fldChar w:fldCharType="end"/>
          </w:r>
          <w:r w:rsidR="003A6153">
            <w:t xml:space="preserve"> (</w:t>
          </w:r>
          <w:fldSimple w:instr=" SECTIONPAGES   \* MERGEFORMAT ">
            <w:r w:rsidR="000523A8">
              <w:rPr>
                <w:noProof/>
              </w:rPr>
              <w:t>3</w:t>
            </w:r>
          </w:fldSimple>
          <w:r w:rsidR="003A6153">
            <w:t>)</w:t>
          </w:r>
        </w:p>
      </w:tc>
    </w:tr>
    <w:tr w:rsidR="003A6153" w:rsidTr="0026375C">
      <w:tc>
        <w:tcPr>
          <w:tcW w:w="1020" w:type="dxa"/>
        </w:tcPr>
        <w:p w:rsidR="003A6153" w:rsidRPr="007C0EEF" w:rsidRDefault="003A6153" w:rsidP="007C0EEF"/>
      </w:tc>
      <w:tc>
        <w:tcPr>
          <w:tcW w:w="4150" w:type="dxa"/>
        </w:tcPr>
        <w:p w:rsidR="003A6153" w:rsidRPr="00CC06E1" w:rsidRDefault="003A6153" w:rsidP="007C0EEF">
          <w:pPr>
            <w:rPr>
              <w:sz w:val="20"/>
            </w:rPr>
          </w:pPr>
        </w:p>
      </w:tc>
      <w:tc>
        <w:tcPr>
          <w:tcW w:w="2586" w:type="dxa"/>
        </w:tcPr>
        <w:p w:rsidR="003A6153" w:rsidRPr="007C0EEF" w:rsidRDefault="003A6153" w:rsidP="007C0EEF"/>
      </w:tc>
      <w:tc>
        <w:tcPr>
          <w:tcW w:w="2698" w:type="dxa"/>
          <w:gridSpan w:val="2"/>
        </w:tcPr>
        <w:p w:rsidR="003A6153" w:rsidRPr="00CC06E1" w:rsidRDefault="0053306D" w:rsidP="00645295">
          <w:pPr>
            <w:rPr>
              <w:sz w:val="20"/>
            </w:rPr>
          </w:pPr>
          <w:r w:rsidRPr="00CC06E1">
            <w:rPr>
              <w:sz w:val="20"/>
            </w:rPr>
            <w:t xml:space="preserve">Tehtävä </w:t>
          </w:r>
          <w:r>
            <w:rPr>
              <w:sz w:val="20"/>
            </w:rPr>
            <w:t xml:space="preserve"> </w:t>
          </w:r>
          <w:sdt>
            <w:sdtPr>
              <w:rPr>
                <w:sz w:val="20"/>
              </w:rPr>
              <w:tag w:val="ToCase.ToClassCodes.ToClassCode.Code"/>
              <w:id w:val="10025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Case.ToClassCodes.ToClassCode.Code[@gbs:key='10025']" w:storeItemID="{7567873C-0963-4B33-9E7A-CA7F891B70B1}"/>
              <w:text/>
            </w:sdtPr>
            <w:sdtEndPr/>
            <w:sdtContent>
              <w:r w:rsidR="005344FB">
                <w:rPr>
                  <w:sz w:val="20"/>
                </w:rPr>
                <w:t>03.00</w:t>
              </w:r>
            </w:sdtContent>
          </w:sdt>
        </w:p>
      </w:tc>
    </w:tr>
    <w:tr w:rsidR="003A6153" w:rsidTr="0026375C">
      <w:tc>
        <w:tcPr>
          <w:tcW w:w="1020" w:type="dxa"/>
        </w:tcPr>
        <w:p w:rsidR="003A6153" w:rsidRPr="007C0EEF" w:rsidRDefault="003A6153" w:rsidP="007C0EEF"/>
      </w:tc>
      <w:tc>
        <w:tcPr>
          <w:tcW w:w="4150" w:type="dxa"/>
        </w:tcPr>
        <w:sdt>
          <w:sdtPr>
            <w:rPr>
              <w:sz w:val="20"/>
            </w:rPr>
            <w:tag w:val="ToActivityContact.ToContactperson.ToEmployer.SearchName"/>
            <w:id w:val="10023"/>
            <w:placeholder>
              <w:docPart w:val="DefaultPlaceholder_22675703"/>
            </w:placeholder>
            <w:dataBinding w:prefixMappings="xmlns:gbs='http://www.software-innovation.no/growBusinessDocument'" w:xpath="/gbs:GrowBusinessDocument/gbs:ToActivityContactJOINEX.ToContactperson.ToEmployer.SearchName[@gbs:key='10023']" w:storeItemID="{7567873C-0963-4B33-9E7A-CA7F891B70B1}"/>
            <w:text/>
          </w:sdtPr>
          <w:sdtEndPr/>
          <w:sdtContent>
            <w:p w:rsidR="00882755" w:rsidRPr="00CC06E1" w:rsidRDefault="005344FB" w:rsidP="00882755">
              <w:pPr>
                <w:rPr>
                  <w:sz w:val="20"/>
                </w:rPr>
              </w:pPr>
              <w:r>
                <w:rPr>
                  <w:sz w:val="20"/>
                </w:rPr>
                <w:t>Alueellinen rakennusvalvonta</w:t>
              </w:r>
            </w:p>
          </w:sdtContent>
        </w:sdt>
      </w:tc>
      <w:tc>
        <w:tcPr>
          <w:tcW w:w="2586" w:type="dxa"/>
        </w:tcPr>
        <w:p w:rsidR="003A6153" w:rsidRPr="007C0EEF" w:rsidRDefault="003A6153" w:rsidP="007C0EEF"/>
      </w:tc>
      <w:tc>
        <w:tcPr>
          <w:tcW w:w="2698" w:type="dxa"/>
          <w:gridSpan w:val="2"/>
        </w:tcPr>
        <w:p w:rsidR="003A6153" w:rsidRPr="00CC06E1" w:rsidRDefault="0053306D" w:rsidP="00FF19F7">
          <w:pPr>
            <w:rPr>
              <w:sz w:val="20"/>
            </w:rPr>
          </w:pPr>
          <w:r w:rsidRPr="00CC06E1">
            <w:rPr>
              <w:sz w:val="20"/>
            </w:rPr>
            <w:t xml:space="preserve">Asianro </w:t>
          </w:r>
          <w:r>
            <w:rPr>
              <w:sz w:val="20"/>
            </w:rPr>
            <w:t xml:space="preserve"> </w:t>
          </w:r>
          <w:sdt>
            <w:sdtPr>
              <w:rPr>
                <w:sz w:val="20"/>
              </w:rPr>
              <w:tag w:val="ToCase.Name"/>
              <w:id w:val="10027"/>
              <w:placeholder>
                <w:docPart w:val="DefaultPlaceholder_22675703"/>
              </w:placeholder>
              <w:dataBinding w:prefixMappings="xmlns:gbs='http://www.software-innovation.no/growBusinessDocument'" w:xpath="/gbs:GrowBusinessDocument/gbs:ToCase.Name[@gbs:key='10027']" w:storeItemID="{7567873C-0963-4B33-9E7A-CA7F891B70B1}"/>
              <w:text/>
            </w:sdtPr>
            <w:sdtEndPr/>
            <w:sdtContent>
              <w:r w:rsidR="005344FB">
                <w:rPr>
                  <w:sz w:val="20"/>
                </w:rPr>
                <w:t>7939/2016</w:t>
              </w:r>
            </w:sdtContent>
          </w:sdt>
        </w:p>
      </w:tc>
    </w:tr>
    <w:tr w:rsidR="003A6153" w:rsidTr="0026375C">
      <w:tc>
        <w:tcPr>
          <w:tcW w:w="1020" w:type="dxa"/>
        </w:tcPr>
        <w:p w:rsidR="003A6153" w:rsidRPr="007C0EEF" w:rsidRDefault="003A6153" w:rsidP="007C0EEF"/>
      </w:tc>
      <w:tc>
        <w:tcPr>
          <w:tcW w:w="4150" w:type="dxa"/>
        </w:tcPr>
        <w:sdt>
          <w:sdtPr>
            <w:rPr>
              <w:sz w:val="20"/>
            </w:rPr>
            <w:tag w:val="ToActivityContact.ToContactperson.SearchName"/>
            <w:id w:val="10022"/>
            <w:placeholder>
              <w:docPart w:val="DefaultPlaceholder_22675703"/>
            </w:placeholder>
            <w:dataBinding w:prefixMappings="xmlns:gbs='http://www.software-innovation.no/growBusinessDocument'" w:xpath="/gbs:GrowBusinessDocument/gbs:ToActivityContactJOINEX.ToContactperson.SearchName[@gbs:key='10022']" w:storeItemID="{7567873C-0963-4B33-9E7A-CA7F891B70B1}"/>
            <w:text/>
          </w:sdtPr>
          <w:sdtEndPr/>
          <w:sdtContent>
            <w:p w:rsidR="003A6153" w:rsidRPr="00CC06E1" w:rsidRDefault="005344FB" w:rsidP="00882755">
              <w:pPr>
                <w:rPr>
                  <w:sz w:val="20"/>
                </w:rPr>
              </w:pPr>
              <w:r>
                <w:rPr>
                  <w:sz w:val="20"/>
                </w:rPr>
                <w:t>Ilkka Korhonen</w:t>
              </w:r>
            </w:p>
          </w:sdtContent>
        </w:sdt>
      </w:tc>
      <w:tc>
        <w:tcPr>
          <w:tcW w:w="2586" w:type="dxa"/>
        </w:tcPr>
        <w:sdt>
          <w:sdtPr>
            <w:tag w:val="DocumentDate"/>
            <w:id w:val="10024"/>
            <w:placeholder>
              <w:docPart w:val="DefaultPlaceholder_22675705"/>
            </w:placeholder>
            <w:dataBinding w:prefixMappings="xmlns:gbs='http://www.software-innovation.no/growBusinessDocument'" w:xpath="/gbs:GrowBusinessDocument/gbs:DocumentDate[@gbs:key='10024']" w:storeItemID="{7567873C-0963-4B33-9E7A-CA7F891B70B1}"/>
            <w:date w:fullDate="2017-01-19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:rsidR="003A6153" w:rsidRPr="007C0EEF" w:rsidRDefault="005344FB" w:rsidP="00A07EFA">
              <w:r>
                <w:t>19.1.2017</w:t>
              </w:r>
            </w:p>
          </w:sdtContent>
        </w:sdt>
      </w:tc>
      <w:tc>
        <w:tcPr>
          <w:tcW w:w="2698" w:type="dxa"/>
          <w:gridSpan w:val="2"/>
        </w:tcPr>
        <w:sdt>
          <w:sdtPr>
            <w:rPr>
              <w:sz w:val="20"/>
            </w:rPr>
            <w:tag w:val="ToAccessCode.Description"/>
            <w:id w:val="10026"/>
            <w:placeholder>
              <w:docPart w:val="DefaultPlaceholder_22675703"/>
            </w:placeholder>
            <w:dataBinding w:prefixMappings="xmlns:gbs='http://www.software-innovation.no/growBusinessDocument'" w:xpath="/gbs:GrowBusinessDocument/gbs:ToAccessCodeJOINEX.Description[@gbs:key='10026']" w:storeItemID="{7567873C-0963-4B33-9E7A-CA7F891B70B1}"/>
            <w:text/>
          </w:sdtPr>
          <w:sdtEndPr/>
          <w:sdtContent>
            <w:p w:rsidR="003A6153" w:rsidRPr="00CC06E1" w:rsidRDefault="005344FB" w:rsidP="00A4286E">
              <w:pPr>
                <w:rPr>
                  <w:sz w:val="20"/>
                </w:rPr>
              </w:pPr>
              <w:r>
                <w:rPr>
                  <w:sz w:val="20"/>
                </w:rPr>
                <w:t xml:space="preserve">  </w:t>
              </w:r>
            </w:p>
          </w:sdtContent>
        </w:sdt>
      </w:tc>
    </w:tr>
  </w:tbl>
  <w:p w:rsidR="003A6153" w:rsidRDefault="003A6153" w:rsidP="007C0EEF">
    <w:r>
      <w:rPr>
        <w:noProof/>
        <w:lang w:eastAsia="fi-FI"/>
      </w:rPr>
      <w:drawing>
        <wp:anchor distT="0" distB="0" distL="114300" distR="114300" simplePos="0" relativeHeight="251664384" behindDoc="1" locked="1" layoutInCell="1" allowOverlap="1" wp14:anchorId="37E26B8D" wp14:editId="0444CF33">
          <wp:simplePos x="0" y="0"/>
          <wp:positionH relativeFrom="leftMargin">
            <wp:posOffset>360045</wp:posOffset>
          </wp:positionH>
          <wp:positionV relativeFrom="topMargin">
            <wp:posOffset>360045</wp:posOffset>
          </wp:positionV>
          <wp:extent cx="680400" cy="673200"/>
          <wp:effectExtent l="0" t="0" r="5715" b="0"/>
          <wp:wrapNone/>
          <wp:docPr id="2" name="Kuv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153" w:rsidRDefault="00CC10EF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1" o:spid="_x0000_s2050" type="#_x0000_t136" style="position:absolute;margin-left:0;margin-top:0;width:669.65pt;height:49.6pt;rotation:315;z-index:-251650048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C24BA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0F21F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0C41D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96EC4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C05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94D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DE62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B075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B8E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C2C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62EAA"/>
    <w:multiLevelType w:val="hybridMultilevel"/>
    <w:tmpl w:val="C02C0C66"/>
    <w:lvl w:ilvl="0" w:tplc="FCA62A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7F356C"/>
    <w:multiLevelType w:val="multilevel"/>
    <w:tmpl w:val="F46A0F9A"/>
    <w:numStyleLink w:val="IstMerkittyluetteloC2"/>
  </w:abstractNum>
  <w:abstractNum w:abstractNumId="12">
    <w:nsid w:val="092A4FB4"/>
    <w:multiLevelType w:val="multilevel"/>
    <w:tmpl w:val="8E10770E"/>
    <w:numStyleLink w:val="IstmerkittyluetteloC1"/>
  </w:abstractNum>
  <w:abstractNum w:abstractNumId="13">
    <w:nsid w:val="0AA45D18"/>
    <w:multiLevelType w:val="multilevel"/>
    <w:tmpl w:val="E5D6D534"/>
    <w:numStyleLink w:val="IstMerkittyluetteloC0"/>
  </w:abstractNum>
  <w:abstractNum w:abstractNumId="14">
    <w:nsid w:val="0D6939C5"/>
    <w:multiLevelType w:val="multilevel"/>
    <w:tmpl w:val="E5D6D534"/>
    <w:styleLink w:val="IstMerkittyluetteloC0"/>
    <w:lvl w:ilvl="0">
      <w:start w:val="1"/>
      <w:numFmt w:val="bullet"/>
      <w:pStyle w:val="Merkittyluettelo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15">
    <w:nsid w:val="14066A5F"/>
    <w:multiLevelType w:val="multilevel"/>
    <w:tmpl w:val="8E10770E"/>
    <w:numStyleLink w:val="IstmerkittyluetteloC1"/>
  </w:abstractNum>
  <w:abstractNum w:abstractNumId="16">
    <w:nsid w:val="197435F7"/>
    <w:multiLevelType w:val="hybridMultilevel"/>
    <w:tmpl w:val="6860B7D0"/>
    <w:lvl w:ilvl="0" w:tplc="3ACAB07E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3A083D"/>
    <w:multiLevelType w:val="hybridMultilevel"/>
    <w:tmpl w:val="E1C037A4"/>
    <w:lvl w:ilvl="0" w:tplc="FFFC046C">
      <w:start w:val="1"/>
      <w:numFmt w:val="bullet"/>
      <w:lvlText w:val="-"/>
      <w:lvlJc w:val="left"/>
      <w:pPr>
        <w:ind w:left="2968" w:hanging="360"/>
      </w:pPr>
      <w:rPr>
        <w:rFonts w:ascii="Georgia" w:eastAsiaTheme="minorHAnsi" w:hAnsi="Georgi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8">
    <w:nsid w:val="200174BF"/>
    <w:multiLevelType w:val="multilevel"/>
    <w:tmpl w:val="253AA4E6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273E2752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A694620"/>
    <w:multiLevelType w:val="multilevel"/>
    <w:tmpl w:val="A650C476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2DF26A31"/>
    <w:multiLevelType w:val="multilevel"/>
    <w:tmpl w:val="E5D6D534"/>
    <w:numStyleLink w:val="IstMerkittyluetteloC0"/>
  </w:abstractNum>
  <w:abstractNum w:abstractNumId="22">
    <w:nsid w:val="2E9C4EC9"/>
    <w:multiLevelType w:val="multilevel"/>
    <w:tmpl w:val="8E10770E"/>
    <w:numStyleLink w:val="IstmerkittyluetteloC1"/>
  </w:abstractNum>
  <w:abstractNum w:abstractNumId="23">
    <w:nsid w:val="33FA2923"/>
    <w:multiLevelType w:val="hybridMultilevel"/>
    <w:tmpl w:val="C4E89E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4544D3"/>
    <w:multiLevelType w:val="multilevel"/>
    <w:tmpl w:val="F46A0F9A"/>
    <w:numStyleLink w:val="IstMerkittyluetteloC2"/>
  </w:abstractNum>
  <w:abstractNum w:abstractNumId="25">
    <w:nsid w:val="35CB703A"/>
    <w:multiLevelType w:val="multilevel"/>
    <w:tmpl w:val="8E10770E"/>
    <w:numStyleLink w:val="IstmerkittyluetteloC1"/>
  </w:abstractNum>
  <w:abstractNum w:abstractNumId="26">
    <w:nsid w:val="35FF36FE"/>
    <w:multiLevelType w:val="hybridMultilevel"/>
    <w:tmpl w:val="E2EC3532"/>
    <w:lvl w:ilvl="0" w:tplc="49A80E1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156D83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3CB93CB3"/>
    <w:multiLevelType w:val="multilevel"/>
    <w:tmpl w:val="E5D6D534"/>
    <w:numStyleLink w:val="IstMerkittyluetteloC0"/>
  </w:abstractNum>
  <w:abstractNum w:abstractNumId="29">
    <w:nsid w:val="47B23DB0"/>
    <w:multiLevelType w:val="multilevel"/>
    <w:tmpl w:val="F46A0F9A"/>
    <w:numStyleLink w:val="IstMerkittyluetteloC2"/>
  </w:abstractNum>
  <w:abstractNum w:abstractNumId="30">
    <w:nsid w:val="4B013563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0D00155"/>
    <w:multiLevelType w:val="multilevel"/>
    <w:tmpl w:val="D2D24B80"/>
    <w:lvl w:ilvl="0">
      <w:start w:val="1"/>
      <w:numFmt w:val="decimal"/>
      <w:pStyle w:val="IstNumOtsikko1"/>
      <w:suff w:val="space"/>
      <w:lvlText w:val="%1"/>
      <w:lvlJc w:val="left"/>
      <w:pPr>
        <w:ind w:left="425" w:hanging="425"/>
      </w:pPr>
      <w:rPr>
        <w:rFonts w:ascii="Georgia" w:hAnsi="Georgia" w:hint="default"/>
        <w:sz w:val="26"/>
      </w:rPr>
    </w:lvl>
    <w:lvl w:ilvl="1">
      <w:start w:val="1"/>
      <w:numFmt w:val="decimal"/>
      <w:pStyle w:val="IstNumOtsikko2"/>
      <w:suff w:val="space"/>
      <w:lvlText w:val="%1.%2"/>
      <w:lvlJc w:val="left"/>
      <w:pPr>
        <w:ind w:left="1474" w:hanging="170"/>
      </w:pPr>
      <w:rPr>
        <w:rFonts w:hint="default"/>
      </w:rPr>
    </w:lvl>
    <w:lvl w:ilvl="2">
      <w:start w:val="1"/>
      <w:numFmt w:val="decimal"/>
      <w:pStyle w:val="IstNumOtsikko3"/>
      <w:suff w:val="space"/>
      <w:lvlText w:val="%1.%2.%3"/>
      <w:lvlJc w:val="left"/>
      <w:pPr>
        <w:ind w:left="1474" w:hanging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16A21C5"/>
    <w:multiLevelType w:val="multilevel"/>
    <w:tmpl w:val="8E10770E"/>
    <w:numStyleLink w:val="IstmerkittyluetteloC1"/>
  </w:abstractNum>
  <w:abstractNum w:abstractNumId="33">
    <w:nsid w:val="519A4F28"/>
    <w:multiLevelType w:val="multilevel"/>
    <w:tmpl w:val="E5D6D534"/>
    <w:numStyleLink w:val="IstMerkittyluetteloC0"/>
  </w:abstractNum>
  <w:abstractNum w:abstractNumId="34">
    <w:nsid w:val="531B08EE"/>
    <w:multiLevelType w:val="multilevel"/>
    <w:tmpl w:val="E5D6D534"/>
    <w:numStyleLink w:val="IstMerkittyluetteloC0"/>
  </w:abstractNum>
  <w:abstractNum w:abstractNumId="35">
    <w:nsid w:val="573F6707"/>
    <w:multiLevelType w:val="multilevel"/>
    <w:tmpl w:val="1A42B1D4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5B035A5A"/>
    <w:multiLevelType w:val="hybridMultilevel"/>
    <w:tmpl w:val="E5243040"/>
    <w:lvl w:ilvl="0" w:tplc="FCA62AA8">
      <w:numFmt w:val="bullet"/>
      <w:lvlText w:val="-"/>
      <w:lvlJc w:val="left"/>
      <w:pPr>
        <w:ind w:left="202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7">
    <w:nsid w:val="60817BAD"/>
    <w:multiLevelType w:val="multilevel"/>
    <w:tmpl w:val="24CAD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66F510FF"/>
    <w:multiLevelType w:val="multilevel"/>
    <w:tmpl w:val="918646C4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70D27567"/>
    <w:multiLevelType w:val="hybridMultilevel"/>
    <w:tmpl w:val="846C9FD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8D0E02"/>
    <w:multiLevelType w:val="multilevel"/>
    <w:tmpl w:val="8E10770E"/>
    <w:numStyleLink w:val="IstmerkittyluetteloC1"/>
  </w:abstractNum>
  <w:abstractNum w:abstractNumId="42">
    <w:nsid w:val="75CF618A"/>
    <w:multiLevelType w:val="multilevel"/>
    <w:tmpl w:val="F46A0F9A"/>
    <w:styleLink w:val="IstMerkittyluetteloC2"/>
    <w:lvl w:ilvl="0">
      <w:start w:val="1"/>
      <w:numFmt w:val="bullet"/>
      <w:pStyle w:val="Merkittyluettelo3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43">
    <w:nsid w:val="76D22D2F"/>
    <w:multiLevelType w:val="multilevel"/>
    <w:tmpl w:val="8E10770E"/>
    <w:styleLink w:val="IstmerkittyluetteloC1"/>
    <w:lvl w:ilvl="0">
      <w:start w:val="1"/>
      <w:numFmt w:val="bullet"/>
      <w:pStyle w:val="Merkittyluettelo2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abstractNum w:abstractNumId="44">
    <w:nsid w:val="794A53C0"/>
    <w:multiLevelType w:val="multilevel"/>
    <w:tmpl w:val="8DFA26AA"/>
    <w:lvl w:ilvl="0">
      <w:start w:val="1"/>
      <w:numFmt w:val="decimal"/>
      <w:suff w:val="space"/>
      <w:lvlText w:val="%1"/>
      <w:lvlJc w:val="left"/>
      <w:pPr>
        <w:ind w:left="431" w:hanging="431"/>
      </w:pPr>
      <w:rPr>
        <w:rFonts w:hint="default"/>
        <w:sz w:val="26"/>
      </w:rPr>
    </w:lvl>
    <w:lvl w:ilvl="1">
      <w:start w:val="1"/>
      <w:numFmt w:val="decimal"/>
      <w:suff w:val="space"/>
      <w:lvlText w:val="%2.1"/>
      <w:lvlJc w:val="left"/>
      <w:pPr>
        <w:ind w:left="1077" w:firstLine="227"/>
      </w:pPr>
      <w:rPr>
        <w:rFonts w:hint="default"/>
      </w:rPr>
    </w:lvl>
    <w:lvl w:ilvl="2">
      <w:start w:val="1"/>
      <w:numFmt w:val="decimal"/>
      <w:suff w:val="space"/>
      <w:lvlText w:val="%3.1.1"/>
      <w:lvlJc w:val="left"/>
      <w:pPr>
        <w:ind w:left="1080" w:firstLine="2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36"/>
  </w:num>
  <w:num w:numId="3">
    <w:abstractNumId w:val="16"/>
  </w:num>
  <w:num w:numId="4">
    <w:abstractNumId w:val="40"/>
  </w:num>
  <w:num w:numId="5">
    <w:abstractNumId w:val="2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33"/>
  </w:num>
  <w:num w:numId="18">
    <w:abstractNumId w:val="43"/>
  </w:num>
  <w:num w:numId="19">
    <w:abstractNumId w:val="22"/>
  </w:num>
  <w:num w:numId="20">
    <w:abstractNumId w:val="42"/>
  </w:num>
  <w:num w:numId="21">
    <w:abstractNumId w:val="11"/>
  </w:num>
  <w:num w:numId="22">
    <w:abstractNumId w:val="34"/>
  </w:num>
  <w:num w:numId="23">
    <w:abstractNumId w:val="15"/>
  </w:num>
  <w:num w:numId="24">
    <w:abstractNumId w:val="32"/>
  </w:num>
  <w:num w:numId="25">
    <w:abstractNumId w:val="29"/>
  </w:num>
  <w:num w:numId="26">
    <w:abstractNumId w:val="21"/>
  </w:num>
  <w:num w:numId="27">
    <w:abstractNumId w:val="25"/>
  </w:num>
  <w:num w:numId="28">
    <w:abstractNumId w:val="24"/>
  </w:num>
  <w:num w:numId="29">
    <w:abstractNumId w:val="13"/>
  </w:num>
  <w:num w:numId="30">
    <w:abstractNumId w:val="28"/>
  </w:num>
  <w:num w:numId="31">
    <w:abstractNumId w:val="37"/>
  </w:num>
  <w:num w:numId="32">
    <w:abstractNumId w:val="12"/>
  </w:num>
  <w:num w:numId="33">
    <w:abstractNumId w:val="27"/>
  </w:num>
  <w:num w:numId="34">
    <w:abstractNumId w:val="30"/>
  </w:num>
  <w:num w:numId="35">
    <w:abstractNumId w:val="19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</w:num>
  <w:num w:numId="38">
    <w:abstractNumId w:val="18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38"/>
  </w:num>
  <w:num w:numId="42">
    <w:abstractNumId w:val="35"/>
  </w:num>
  <w:num w:numId="43">
    <w:abstractNumId w:val="44"/>
  </w:num>
  <w:num w:numId="44">
    <w:abstractNumId w:val="31"/>
  </w:num>
  <w:num w:numId="45">
    <w:abstractNumId w:val="41"/>
  </w:num>
  <w:num w:numId="46">
    <w:abstractNumId w:val="23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/>
  <w:defaultTabStop w:val="1304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087"/>
    <w:rsid w:val="00000552"/>
    <w:rsid w:val="00016C87"/>
    <w:rsid w:val="0002324E"/>
    <w:rsid w:val="00025F0A"/>
    <w:rsid w:val="00045225"/>
    <w:rsid w:val="000523A8"/>
    <w:rsid w:val="000800F9"/>
    <w:rsid w:val="00097165"/>
    <w:rsid w:val="000B4D6A"/>
    <w:rsid w:val="000B7BDE"/>
    <w:rsid w:val="000C16D1"/>
    <w:rsid w:val="000D0689"/>
    <w:rsid w:val="000D5063"/>
    <w:rsid w:val="000E34FE"/>
    <w:rsid w:val="000E4D9B"/>
    <w:rsid w:val="000E6346"/>
    <w:rsid w:val="0012165A"/>
    <w:rsid w:val="00126F95"/>
    <w:rsid w:val="00136A37"/>
    <w:rsid w:val="00157064"/>
    <w:rsid w:val="00177DB6"/>
    <w:rsid w:val="001950E9"/>
    <w:rsid w:val="00195B07"/>
    <w:rsid w:val="001A4F92"/>
    <w:rsid w:val="001C07D7"/>
    <w:rsid w:val="001C10FF"/>
    <w:rsid w:val="001C6573"/>
    <w:rsid w:val="001E090B"/>
    <w:rsid w:val="001E7A76"/>
    <w:rsid w:val="001F1429"/>
    <w:rsid w:val="002031DD"/>
    <w:rsid w:val="00233E40"/>
    <w:rsid w:val="00236531"/>
    <w:rsid w:val="00236D25"/>
    <w:rsid w:val="00245D07"/>
    <w:rsid w:val="00255F35"/>
    <w:rsid w:val="0026375C"/>
    <w:rsid w:val="00263B2B"/>
    <w:rsid w:val="002738EE"/>
    <w:rsid w:val="00274517"/>
    <w:rsid w:val="00285711"/>
    <w:rsid w:val="00285AA4"/>
    <w:rsid w:val="002878FF"/>
    <w:rsid w:val="00291009"/>
    <w:rsid w:val="00293165"/>
    <w:rsid w:val="00296577"/>
    <w:rsid w:val="002B7A90"/>
    <w:rsid w:val="002C481D"/>
    <w:rsid w:val="002E0405"/>
    <w:rsid w:val="002E74C1"/>
    <w:rsid w:val="002F6C84"/>
    <w:rsid w:val="00302F47"/>
    <w:rsid w:val="00306DA0"/>
    <w:rsid w:val="0032443B"/>
    <w:rsid w:val="003323BA"/>
    <w:rsid w:val="0038530D"/>
    <w:rsid w:val="0039795D"/>
    <w:rsid w:val="003A0257"/>
    <w:rsid w:val="003A6153"/>
    <w:rsid w:val="003B0F8C"/>
    <w:rsid w:val="003C05C8"/>
    <w:rsid w:val="003C1CC3"/>
    <w:rsid w:val="003D46C9"/>
    <w:rsid w:val="00410420"/>
    <w:rsid w:val="00416C61"/>
    <w:rsid w:val="0041764E"/>
    <w:rsid w:val="00423094"/>
    <w:rsid w:val="00423C00"/>
    <w:rsid w:val="004317D0"/>
    <w:rsid w:val="00432A34"/>
    <w:rsid w:val="0045072F"/>
    <w:rsid w:val="0045181F"/>
    <w:rsid w:val="004837A4"/>
    <w:rsid w:val="00485B13"/>
    <w:rsid w:val="004A09BC"/>
    <w:rsid w:val="004D52E1"/>
    <w:rsid w:val="004E5121"/>
    <w:rsid w:val="004E6E45"/>
    <w:rsid w:val="004F0F2E"/>
    <w:rsid w:val="004F2E2A"/>
    <w:rsid w:val="004F6748"/>
    <w:rsid w:val="00500E8B"/>
    <w:rsid w:val="00511D4F"/>
    <w:rsid w:val="005158EE"/>
    <w:rsid w:val="005274D9"/>
    <w:rsid w:val="0053306D"/>
    <w:rsid w:val="005344FB"/>
    <w:rsid w:val="00566707"/>
    <w:rsid w:val="00581A6D"/>
    <w:rsid w:val="00581C0B"/>
    <w:rsid w:val="00593685"/>
    <w:rsid w:val="005C53A4"/>
    <w:rsid w:val="005C59C1"/>
    <w:rsid w:val="005D5680"/>
    <w:rsid w:val="005F753D"/>
    <w:rsid w:val="00613E7F"/>
    <w:rsid w:val="00632843"/>
    <w:rsid w:val="00645295"/>
    <w:rsid w:val="006705AA"/>
    <w:rsid w:val="00675FB5"/>
    <w:rsid w:val="00677EA5"/>
    <w:rsid w:val="006824D0"/>
    <w:rsid w:val="006910B0"/>
    <w:rsid w:val="00691210"/>
    <w:rsid w:val="00691D5A"/>
    <w:rsid w:val="006977CF"/>
    <w:rsid w:val="006A78B5"/>
    <w:rsid w:val="006B17AF"/>
    <w:rsid w:val="006B7E2C"/>
    <w:rsid w:val="006C27CD"/>
    <w:rsid w:val="006C692E"/>
    <w:rsid w:val="006D06C6"/>
    <w:rsid w:val="006E2A87"/>
    <w:rsid w:val="006F00C6"/>
    <w:rsid w:val="007304B0"/>
    <w:rsid w:val="00742D61"/>
    <w:rsid w:val="0075555B"/>
    <w:rsid w:val="007616A1"/>
    <w:rsid w:val="007B7DC1"/>
    <w:rsid w:val="007C0EEF"/>
    <w:rsid w:val="007C709C"/>
    <w:rsid w:val="007D1764"/>
    <w:rsid w:val="007E2B2A"/>
    <w:rsid w:val="007E7EC8"/>
    <w:rsid w:val="00804863"/>
    <w:rsid w:val="0082053D"/>
    <w:rsid w:val="00827E0D"/>
    <w:rsid w:val="008363D4"/>
    <w:rsid w:val="00854CE8"/>
    <w:rsid w:val="0085686D"/>
    <w:rsid w:val="00881FDA"/>
    <w:rsid w:val="00882755"/>
    <w:rsid w:val="008869A5"/>
    <w:rsid w:val="00890777"/>
    <w:rsid w:val="008C6E65"/>
    <w:rsid w:val="008D4346"/>
    <w:rsid w:val="008D43C8"/>
    <w:rsid w:val="008D7F41"/>
    <w:rsid w:val="008F2252"/>
    <w:rsid w:val="00906538"/>
    <w:rsid w:val="00923A1B"/>
    <w:rsid w:val="00927556"/>
    <w:rsid w:val="009862EA"/>
    <w:rsid w:val="009B482C"/>
    <w:rsid w:val="009C0BD2"/>
    <w:rsid w:val="009D22C1"/>
    <w:rsid w:val="009E3E99"/>
    <w:rsid w:val="009F06DA"/>
    <w:rsid w:val="00A0035E"/>
    <w:rsid w:val="00A07EFA"/>
    <w:rsid w:val="00A4286E"/>
    <w:rsid w:val="00A4358A"/>
    <w:rsid w:val="00A51809"/>
    <w:rsid w:val="00A6004B"/>
    <w:rsid w:val="00A6213E"/>
    <w:rsid w:val="00AA6ED8"/>
    <w:rsid w:val="00AA7A43"/>
    <w:rsid w:val="00AC7563"/>
    <w:rsid w:val="00B1448B"/>
    <w:rsid w:val="00B14CE5"/>
    <w:rsid w:val="00B27222"/>
    <w:rsid w:val="00B341A9"/>
    <w:rsid w:val="00B45870"/>
    <w:rsid w:val="00B536DC"/>
    <w:rsid w:val="00B9111A"/>
    <w:rsid w:val="00BA251E"/>
    <w:rsid w:val="00BB645A"/>
    <w:rsid w:val="00BC4F4E"/>
    <w:rsid w:val="00BD3941"/>
    <w:rsid w:val="00BE1C99"/>
    <w:rsid w:val="00C10378"/>
    <w:rsid w:val="00C165A4"/>
    <w:rsid w:val="00C279D2"/>
    <w:rsid w:val="00C45C36"/>
    <w:rsid w:val="00C708F9"/>
    <w:rsid w:val="00C7716E"/>
    <w:rsid w:val="00C84C59"/>
    <w:rsid w:val="00C92FC7"/>
    <w:rsid w:val="00C978B6"/>
    <w:rsid w:val="00CC06E1"/>
    <w:rsid w:val="00CC10EF"/>
    <w:rsid w:val="00CC7926"/>
    <w:rsid w:val="00CD1C46"/>
    <w:rsid w:val="00CD7527"/>
    <w:rsid w:val="00CE4B68"/>
    <w:rsid w:val="00D22359"/>
    <w:rsid w:val="00D331FD"/>
    <w:rsid w:val="00D3335E"/>
    <w:rsid w:val="00D44D34"/>
    <w:rsid w:val="00D505EF"/>
    <w:rsid w:val="00D52875"/>
    <w:rsid w:val="00D6653C"/>
    <w:rsid w:val="00D71DB7"/>
    <w:rsid w:val="00D7657D"/>
    <w:rsid w:val="00D842DA"/>
    <w:rsid w:val="00D85BDC"/>
    <w:rsid w:val="00D91ACC"/>
    <w:rsid w:val="00DB50F2"/>
    <w:rsid w:val="00DC59C3"/>
    <w:rsid w:val="00DD2883"/>
    <w:rsid w:val="00DF1087"/>
    <w:rsid w:val="00DF7BAB"/>
    <w:rsid w:val="00E216D9"/>
    <w:rsid w:val="00E21BA6"/>
    <w:rsid w:val="00E3478C"/>
    <w:rsid w:val="00E43166"/>
    <w:rsid w:val="00E468C3"/>
    <w:rsid w:val="00E51C7C"/>
    <w:rsid w:val="00E566D1"/>
    <w:rsid w:val="00E60A70"/>
    <w:rsid w:val="00E65A6B"/>
    <w:rsid w:val="00E7182A"/>
    <w:rsid w:val="00E725AB"/>
    <w:rsid w:val="00E8493F"/>
    <w:rsid w:val="00E92847"/>
    <w:rsid w:val="00EA7D44"/>
    <w:rsid w:val="00EB6E0B"/>
    <w:rsid w:val="00EC334F"/>
    <w:rsid w:val="00EC5C17"/>
    <w:rsid w:val="00EC7273"/>
    <w:rsid w:val="00EE53BB"/>
    <w:rsid w:val="00EF0F25"/>
    <w:rsid w:val="00EF4E44"/>
    <w:rsid w:val="00F14B5E"/>
    <w:rsid w:val="00F209BB"/>
    <w:rsid w:val="00F20F48"/>
    <w:rsid w:val="00F3002D"/>
    <w:rsid w:val="00F3254F"/>
    <w:rsid w:val="00F54F43"/>
    <w:rsid w:val="00F6073E"/>
    <w:rsid w:val="00F72494"/>
    <w:rsid w:val="00F85A45"/>
    <w:rsid w:val="00F86CCC"/>
    <w:rsid w:val="00FB580B"/>
    <w:rsid w:val="00FD1362"/>
    <w:rsid w:val="00FE1EEA"/>
    <w:rsid w:val="00FF19F7"/>
    <w:rsid w:val="00FF1B5B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Title" w:locked="1" w:semiHidden="0" w:uiPriority="10" w:unhideWhenUsed="0" w:qFormat="1"/>
    <w:lsdException w:name="Default Paragraph Font" w:uiPriority="1"/>
    <w:lsdException w:name="Body Text" w:uiPriority="0" w:qFormat="1"/>
    <w:lsdException w:name="Subtitle" w:uiPriority="11" w:unhideWhenUsed="0" w:qFormat="1"/>
    <w:lsdException w:name="Hyperlink" w:semiHidden="0" w:uiPriority="5" w:unhideWhenUsed="0" w:qFormat="1"/>
    <w:lsdException w:name="FollowedHyperlink" w:semiHidden="0" w:uiPriority="5" w:unhideWhenUsed="0"/>
    <w:lsdException w:name="Strong" w:uiPriority="22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D7F41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semiHidden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4F81BD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n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nhideWhenUsed/>
    <w:qFormat/>
    <w:locked/>
    <w:rsid w:val="0082053D"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82053D"/>
    <w:rPr>
      <w:rFonts w:eastAsiaTheme="majorEastAsia" w:cstheme="majorBidi"/>
      <w:spacing w:val="5"/>
      <w:kern w:val="28"/>
      <w:sz w:val="52"/>
      <w:szCs w:val="52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EC334F"/>
    <w:pPr>
      <w:ind w:left="2608"/>
    </w:pPr>
  </w:style>
  <w:style w:type="paragraph" w:customStyle="1" w:styleId="IstOtsikko1">
    <w:name w:val="Ist_Otsikko 1"/>
    <w:basedOn w:val="Otsikko1"/>
    <w:next w:val="IstKappaleC1"/>
    <w:uiPriority w:val="2"/>
    <w:qFormat/>
    <w:rsid w:val="00BC4F4E"/>
    <w:pPr>
      <w:spacing w:before="0"/>
    </w:pPr>
    <w:rPr>
      <w:color w:val="auto"/>
      <w:sz w:val="26"/>
    </w:rPr>
  </w:style>
  <w:style w:type="paragraph" w:customStyle="1" w:styleId="IstOtsikko2">
    <w:name w:val="Ist_Otsikko 2"/>
    <w:basedOn w:val="Normaali"/>
    <w:next w:val="IstKappaleC1"/>
    <w:uiPriority w:val="2"/>
    <w:qFormat/>
    <w:rsid w:val="006C27CD"/>
    <w:pPr>
      <w:ind w:left="1304"/>
    </w:pPr>
    <w:rPr>
      <w:rFonts w:asciiTheme="majorHAnsi" w:hAnsiTheme="majorHAnsi"/>
      <w:b/>
      <w:sz w:val="24"/>
    </w:rPr>
  </w:style>
  <w:style w:type="paragraph" w:customStyle="1" w:styleId="IstOtsikko3">
    <w:name w:val="Ist_Otsikko 3"/>
    <w:basedOn w:val="Otsikko3"/>
    <w:next w:val="IstKappaleC1"/>
    <w:uiPriority w:val="2"/>
    <w:qFormat/>
    <w:rsid w:val="00A0035E"/>
    <w:pPr>
      <w:spacing w:before="0"/>
      <w:ind w:left="1304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1"/>
    <w:uiPriority w:val="3"/>
    <w:qFormat/>
    <w:rsid w:val="00A0035E"/>
    <w:pPr>
      <w:numPr>
        <w:numId w:val="44"/>
      </w:numPr>
      <w:ind w:left="0" w:firstLine="0"/>
      <w:outlineLvl w:val="0"/>
    </w:pPr>
    <w:rPr>
      <w:rFonts w:asciiTheme="majorHAnsi" w:hAnsiTheme="majorHAnsi"/>
      <w:b/>
      <w:sz w:val="26"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30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6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18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20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45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37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28"/>
      </w:numPr>
      <w:spacing w:before="120" w:after="120"/>
    </w:pPr>
  </w:style>
  <w:style w:type="paragraph" w:customStyle="1" w:styleId="IstNumOtsikko2">
    <w:name w:val="Ist_Num_Otsikko 2"/>
    <w:basedOn w:val="Normaali"/>
    <w:next w:val="IstKappaleC1"/>
    <w:uiPriority w:val="3"/>
    <w:qFormat/>
    <w:rsid w:val="00A0035E"/>
    <w:pPr>
      <w:numPr>
        <w:ilvl w:val="1"/>
        <w:numId w:val="44"/>
      </w:numPr>
      <w:ind w:left="1304" w:firstLine="0"/>
      <w:outlineLvl w:val="1"/>
    </w:pPr>
    <w:rPr>
      <w:rFonts w:asciiTheme="majorHAnsi" w:hAnsiTheme="majorHAnsi"/>
      <w:b/>
      <w:sz w:val="24"/>
    </w:rPr>
  </w:style>
  <w:style w:type="paragraph" w:customStyle="1" w:styleId="IstNumOtsikko3">
    <w:name w:val="Ist_Num_Otsikko 3"/>
    <w:basedOn w:val="Normaali"/>
    <w:next w:val="IstKappaleC1"/>
    <w:uiPriority w:val="3"/>
    <w:qFormat/>
    <w:rsid w:val="00A0035E"/>
    <w:pPr>
      <w:numPr>
        <w:ilvl w:val="2"/>
        <w:numId w:val="44"/>
      </w:numPr>
      <w:ind w:left="1304" w:firstLine="0"/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Otsikko"/>
    <w:next w:val="IstKappaleC1"/>
    <w:qFormat/>
    <w:rsid w:val="007C709C"/>
    <w:pPr>
      <w:spacing w:after="0"/>
    </w:pPr>
    <w:rPr>
      <w:b/>
      <w:sz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593685"/>
    <w:rPr>
      <w:rFonts w:asciiTheme="minorHAnsi" w:hAnsiTheme="minorHAnsi"/>
      <w:color w:val="0000FF" w:themeColor="hyperlink"/>
      <w:sz w:val="22"/>
      <w:u w:val="single"/>
    </w:rPr>
  </w:style>
  <w:style w:type="paragraph" w:styleId="Leipteksti">
    <w:name w:val="Body Text"/>
    <w:basedOn w:val="Normaali"/>
    <w:link w:val="LeiptekstiChar"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B45870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character" w:styleId="Kommentinviite">
    <w:name w:val="annotation reference"/>
    <w:basedOn w:val="Kappaleenoletusfontti"/>
    <w:uiPriority w:val="99"/>
    <w:semiHidden/>
    <w:unhideWhenUsed/>
    <w:rsid w:val="003A61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A615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A6153"/>
    <w:rPr>
      <w:rFonts w:asciiTheme="minorHAnsi" w:hAnsiTheme="minorHAns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A61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A6153"/>
    <w:rPr>
      <w:rFonts w:asciiTheme="minorHAnsi" w:hAnsi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List Bullet 3" w:qFormat="1"/>
    <w:lsdException w:name="Title" w:locked="1" w:semiHidden="0" w:uiPriority="10" w:unhideWhenUsed="0" w:qFormat="1"/>
    <w:lsdException w:name="Default Paragraph Font" w:uiPriority="1"/>
    <w:lsdException w:name="Body Text" w:uiPriority="0" w:qFormat="1"/>
    <w:lsdException w:name="Subtitle" w:uiPriority="11" w:unhideWhenUsed="0" w:qFormat="1"/>
    <w:lsdException w:name="Hyperlink" w:semiHidden="0" w:uiPriority="5" w:unhideWhenUsed="0" w:qFormat="1"/>
    <w:lsdException w:name="FollowedHyperlink" w:semiHidden="0" w:uiPriority="5" w:unhideWhenUsed="0"/>
    <w:lsdException w:name="Strong" w:uiPriority="22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D7F41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semiHidden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4F81BD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n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nhideWhenUsed/>
    <w:qFormat/>
    <w:locked/>
    <w:rsid w:val="0082053D"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82053D"/>
    <w:rPr>
      <w:rFonts w:eastAsiaTheme="majorEastAsia" w:cstheme="majorBidi"/>
      <w:spacing w:val="5"/>
      <w:kern w:val="28"/>
      <w:sz w:val="52"/>
      <w:szCs w:val="52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EC334F"/>
    <w:pPr>
      <w:ind w:left="2608"/>
    </w:pPr>
  </w:style>
  <w:style w:type="paragraph" w:customStyle="1" w:styleId="IstOtsikko1">
    <w:name w:val="Ist_Otsikko 1"/>
    <w:basedOn w:val="Otsikko1"/>
    <w:next w:val="IstKappaleC1"/>
    <w:uiPriority w:val="2"/>
    <w:qFormat/>
    <w:rsid w:val="00BC4F4E"/>
    <w:pPr>
      <w:spacing w:before="0"/>
    </w:pPr>
    <w:rPr>
      <w:color w:val="auto"/>
      <w:sz w:val="26"/>
    </w:rPr>
  </w:style>
  <w:style w:type="paragraph" w:customStyle="1" w:styleId="IstOtsikko2">
    <w:name w:val="Ist_Otsikko 2"/>
    <w:basedOn w:val="Normaali"/>
    <w:next w:val="IstKappaleC1"/>
    <w:uiPriority w:val="2"/>
    <w:qFormat/>
    <w:rsid w:val="006C27CD"/>
    <w:pPr>
      <w:ind w:left="1304"/>
    </w:pPr>
    <w:rPr>
      <w:rFonts w:asciiTheme="majorHAnsi" w:hAnsiTheme="majorHAnsi"/>
      <w:b/>
      <w:sz w:val="24"/>
    </w:rPr>
  </w:style>
  <w:style w:type="paragraph" w:customStyle="1" w:styleId="IstOtsikko3">
    <w:name w:val="Ist_Otsikko 3"/>
    <w:basedOn w:val="Otsikko3"/>
    <w:next w:val="IstKappaleC1"/>
    <w:uiPriority w:val="2"/>
    <w:qFormat/>
    <w:rsid w:val="00A0035E"/>
    <w:pPr>
      <w:spacing w:before="0"/>
      <w:ind w:left="1304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1"/>
    <w:uiPriority w:val="3"/>
    <w:qFormat/>
    <w:rsid w:val="00A0035E"/>
    <w:pPr>
      <w:numPr>
        <w:numId w:val="44"/>
      </w:numPr>
      <w:ind w:left="0" w:firstLine="0"/>
      <w:outlineLvl w:val="0"/>
    </w:pPr>
    <w:rPr>
      <w:rFonts w:asciiTheme="majorHAnsi" w:hAnsiTheme="majorHAnsi"/>
      <w:b/>
      <w:sz w:val="26"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qFormat/>
    <w:rsid w:val="00B45870"/>
    <w:pPr>
      <w:numPr>
        <w:numId w:val="30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6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18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20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45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37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28"/>
      </w:numPr>
      <w:spacing w:before="120" w:after="120"/>
    </w:pPr>
  </w:style>
  <w:style w:type="paragraph" w:customStyle="1" w:styleId="IstNumOtsikko2">
    <w:name w:val="Ist_Num_Otsikko 2"/>
    <w:basedOn w:val="Normaali"/>
    <w:next w:val="IstKappaleC1"/>
    <w:uiPriority w:val="3"/>
    <w:qFormat/>
    <w:rsid w:val="00A0035E"/>
    <w:pPr>
      <w:numPr>
        <w:ilvl w:val="1"/>
        <w:numId w:val="44"/>
      </w:numPr>
      <w:ind w:left="1304" w:firstLine="0"/>
      <w:outlineLvl w:val="1"/>
    </w:pPr>
    <w:rPr>
      <w:rFonts w:asciiTheme="majorHAnsi" w:hAnsiTheme="majorHAnsi"/>
      <w:b/>
      <w:sz w:val="24"/>
    </w:rPr>
  </w:style>
  <w:style w:type="paragraph" w:customStyle="1" w:styleId="IstNumOtsikko3">
    <w:name w:val="Ist_Num_Otsikko 3"/>
    <w:basedOn w:val="Normaali"/>
    <w:next w:val="IstKappaleC1"/>
    <w:uiPriority w:val="3"/>
    <w:qFormat/>
    <w:rsid w:val="00A0035E"/>
    <w:pPr>
      <w:numPr>
        <w:ilvl w:val="2"/>
        <w:numId w:val="44"/>
      </w:numPr>
      <w:ind w:left="1304" w:firstLine="0"/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Otsikko"/>
    <w:next w:val="IstKappaleC1"/>
    <w:qFormat/>
    <w:rsid w:val="007C709C"/>
    <w:pPr>
      <w:spacing w:after="0"/>
    </w:pPr>
    <w:rPr>
      <w:b/>
      <w:sz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5"/>
    <w:qFormat/>
    <w:rsid w:val="00593685"/>
    <w:rPr>
      <w:rFonts w:asciiTheme="minorHAnsi" w:hAnsiTheme="minorHAnsi"/>
      <w:color w:val="0000FF" w:themeColor="hyperlink"/>
      <w:sz w:val="22"/>
      <w:u w:val="single"/>
    </w:rPr>
  </w:style>
  <w:style w:type="paragraph" w:styleId="Leipteksti">
    <w:name w:val="Body Text"/>
    <w:basedOn w:val="Normaali"/>
    <w:link w:val="LeiptekstiChar"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B45870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character" w:styleId="Kommentinviite">
    <w:name w:val="annotation reference"/>
    <w:basedOn w:val="Kappaleenoletusfontti"/>
    <w:uiPriority w:val="99"/>
    <w:semiHidden/>
    <w:unhideWhenUsed/>
    <w:rsid w:val="003A61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A615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A6153"/>
    <w:rPr>
      <w:rFonts w:asciiTheme="minorHAnsi" w:hAnsiTheme="minorHAns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A61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A6153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BE6B874C724EEAA22973AB94B34E2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1030A4F-6718-417D-88A5-C4990B9F4887}"/>
      </w:docPartPr>
      <w:docPartBody>
        <w:p w:rsidR="008F3CE6" w:rsidRDefault="00555011" w:rsidP="00555011">
          <w:pPr>
            <w:pStyle w:val="A2BE6B874C724EEAA22973AB94B34E2A10"/>
          </w:pPr>
          <w:r>
            <w:rPr>
              <w:rStyle w:val="Paikkamerkkiteksti"/>
            </w:rPr>
            <w:t>Vastaanottava organisaatio</w:t>
          </w:r>
        </w:p>
      </w:docPartBody>
    </w:docPart>
    <w:docPart>
      <w:docPartPr>
        <w:name w:val="65C24AAF12204DC88C04F49965C8261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8DFE2C8-4672-4382-AEA4-289250CA9013}"/>
      </w:docPartPr>
      <w:docPartBody>
        <w:p w:rsidR="008F3CE6" w:rsidRDefault="00555011" w:rsidP="00555011">
          <w:pPr>
            <w:pStyle w:val="65C24AAF12204DC88C04F49965C826159"/>
          </w:pPr>
          <w:r>
            <w:rPr>
              <w:rStyle w:val="Paikkamerkkiteksti"/>
            </w:rPr>
            <w:t>Lähiosoite</w:t>
          </w:r>
        </w:p>
      </w:docPartBody>
    </w:docPart>
    <w:docPart>
      <w:docPartPr>
        <w:name w:val="910A40859FD94595A5152DE1FFD1F0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E1EB4F9-3A85-4A15-84E8-D5FE6883E9D7}"/>
      </w:docPartPr>
      <w:docPartBody>
        <w:p w:rsidR="008F3CE6" w:rsidRDefault="00555011" w:rsidP="00555011">
          <w:pPr>
            <w:pStyle w:val="910A40859FD94595A5152DE1FFD1F0929"/>
          </w:pPr>
          <w:r>
            <w:rPr>
              <w:rStyle w:val="Paikkamerkkiteksti"/>
            </w:rPr>
            <w:t>Postinumero ja postitoimipaikka</w:t>
          </w:r>
        </w:p>
      </w:docPartBody>
    </w:docPart>
    <w:docPart>
      <w:docPartPr>
        <w:name w:val="8D39C402CF214C409FB8BB9E04F39F5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A85666A-10A9-417E-84BA-3F0FF52CB665}"/>
      </w:docPartPr>
      <w:docPartBody>
        <w:p w:rsidR="006F20EA" w:rsidRDefault="00555011" w:rsidP="00555011">
          <w:pPr>
            <w:pStyle w:val="8D39C402CF214C409FB8BB9E04F39F562"/>
          </w:pPr>
          <w:r>
            <w:rPr>
              <w:rStyle w:val="Paikkamerkkiteksti"/>
            </w:rPr>
            <w:t>Yhteyshenkilö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574BB-EE5E-4BB8-BE69-FC5EC007BB5A}"/>
      </w:docPartPr>
      <w:docPartBody>
        <w:p w:rsidR="00604659" w:rsidRDefault="0019296F">
          <w:r w:rsidRPr="00E23C61">
            <w:rPr>
              <w:rStyle w:val="Paikkamerkkiteksti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32291-3209-4D3D-8D6A-2B464B56ACBA}"/>
      </w:docPartPr>
      <w:docPartBody>
        <w:p w:rsidR="00A6799C" w:rsidRDefault="00E372A0">
          <w:r w:rsidRPr="00E23C61">
            <w:rPr>
              <w:rStyle w:val="Paikkamerkkiteksti"/>
            </w:rPr>
            <w:t>Click here to enter a date.</w:t>
          </w:r>
        </w:p>
      </w:docPartBody>
    </w:docPart>
    <w:docPart>
      <w:docPartPr>
        <w:name w:val="4AD9063BE1184243B9C29828773B3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9037D-FA0A-4860-B109-DBE6EDC722D7}"/>
      </w:docPartPr>
      <w:docPartBody>
        <w:p w:rsidR="00B05577" w:rsidRDefault="00555011" w:rsidP="00555011">
          <w:pPr>
            <w:pStyle w:val="4AD9063BE1184243B9C29828773B3A45"/>
          </w:pPr>
          <w:r w:rsidRPr="00E23C61">
            <w:rPr>
              <w:rStyle w:val="Paikkamerkkiteksti"/>
            </w:rPr>
            <w:t>Click here to enter text.</w:t>
          </w:r>
        </w:p>
      </w:docPartBody>
    </w:docPart>
    <w:docPart>
      <w:docPartPr>
        <w:name w:val="DD1898A844384373A8E97CF04A713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2FB04-9772-4654-B8BD-DA5C8CFB251E}"/>
      </w:docPartPr>
      <w:docPartBody>
        <w:p w:rsidR="00B05577" w:rsidRDefault="00555011" w:rsidP="00555011">
          <w:pPr>
            <w:pStyle w:val="DD1898A844384373A8E97CF04A713DDA"/>
          </w:pPr>
          <w:r w:rsidRPr="00E23C61">
            <w:rPr>
              <w:rStyle w:val="Paikkamerkkiteksti"/>
            </w:rPr>
            <w:t>Click here to enter text.</w:t>
          </w:r>
        </w:p>
      </w:docPartBody>
    </w:docPart>
    <w:docPart>
      <w:docPartPr>
        <w:name w:val="B999CAE9BF8E4808A4D2B476321FA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0681D-16A6-457D-B1F5-22F983C2F598}"/>
      </w:docPartPr>
      <w:docPartBody>
        <w:p w:rsidR="00B05577" w:rsidRDefault="00555011" w:rsidP="00555011">
          <w:pPr>
            <w:pStyle w:val="B999CAE9BF8E4808A4D2B476321FABF3"/>
          </w:pPr>
          <w:r w:rsidRPr="00E23C61">
            <w:rPr>
              <w:rStyle w:val="Paikkamerkkiteksti"/>
            </w:rPr>
            <w:t>Click here to enter text.</w:t>
          </w:r>
        </w:p>
      </w:docPartBody>
    </w:docPart>
    <w:docPart>
      <w:docPartPr>
        <w:name w:val="881C627940924660BBA98BDA2BC81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35735-8C48-440B-9D11-B1C00E484FEF}"/>
      </w:docPartPr>
      <w:docPartBody>
        <w:p w:rsidR="00B05577" w:rsidRDefault="00555011" w:rsidP="00555011">
          <w:pPr>
            <w:pStyle w:val="881C627940924660BBA98BDA2BC8160B"/>
          </w:pPr>
          <w:r w:rsidRPr="00E23C61">
            <w:rPr>
              <w:rStyle w:val="Paikkamerkkiteksti"/>
            </w:rPr>
            <w:t>Click here to enter text.</w:t>
          </w:r>
        </w:p>
      </w:docPartBody>
    </w:docPart>
    <w:docPart>
      <w:docPartPr>
        <w:name w:val="445A0470A9DF4A9FBDF7E756FB4FF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40FE8-4E7E-4311-91BB-B6705D86A8D9}"/>
      </w:docPartPr>
      <w:docPartBody>
        <w:p w:rsidR="00B05577" w:rsidRDefault="00555011" w:rsidP="00555011">
          <w:pPr>
            <w:pStyle w:val="445A0470A9DF4A9FBDF7E756FB4FF27D"/>
          </w:pPr>
          <w:r w:rsidRPr="00E23C61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06D31"/>
    <w:rsid w:val="00106D31"/>
    <w:rsid w:val="0019296F"/>
    <w:rsid w:val="0030152F"/>
    <w:rsid w:val="003B0738"/>
    <w:rsid w:val="003B457E"/>
    <w:rsid w:val="003F0917"/>
    <w:rsid w:val="004B5BF2"/>
    <w:rsid w:val="00555011"/>
    <w:rsid w:val="00604659"/>
    <w:rsid w:val="006F20EA"/>
    <w:rsid w:val="00793C83"/>
    <w:rsid w:val="008A332E"/>
    <w:rsid w:val="008C4F5A"/>
    <w:rsid w:val="008F3CE6"/>
    <w:rsid w:val="00976A12"/>
    <w:rsid w:val="009F08B9"/>
    <w:rsid w:val="00A6799C"/>
    <w:rsid w:val="00AB53D4"/>
    <w:rsid w:val="00B05577"/>
    <w:rsid w:val="00B67D55"/>
    <w:rsid w:val="00C06C72"/>
    <w:rsid w:val="00C266CE"/>
    <w:rsid w:val="00CE2418"/>
    <w:rsid w:val="00D7592C"/>
    <w:rsid w:val="00D929C5"/>
    <w:rsid w:val="00E372A0"/>
    <w:rsid w:val="00E450BE"/>
    <w:rsid w:val="00E86906"/>
    <w:rsid w:val="00F7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06D31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55011"/>
    <w:rPr>
      <w:color w:val="808080"/>
    </w:rPr>
  </w:style>
  <w:style w:type="paragraph" w:customStyle="1" w:styleId="ADE03A85A5244AD7BF4B4C73B1E08418">
    <w:name w:val="ADE03A85A5244AD7BF4B4C73B1E08418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E983F1BD459E428487799A83C8C1D637">
    <w:name w:val="E983F1BD459E428487799A83C8C1D637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E983F1BD459E428487799A83C8C1D6371">
    <w:name w:val="E983F1BD459E428487799A83C8C1D6371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E983F1BD459E428487799A83C8C1D6372">
    <w:name w:val="E983F1BD459E428487799A83C8C1D6372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">
    <w:name w:val="56AE1F8DC9AE4889AC3EB5B792531BF4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1">
    <w:name w:val="56AE1F8DC9AE4889AC3EB5B792531BF41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2">
    <w:name w:val="56AE1F8DC9AE4889AC3EB5B792531BF42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3">
    <w:name w:val="56AE1F8DC9AE4889AC3EB5B792531BF43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56AE1F8DC9AE4889AC3EB5B792531BF44">
    <w:name w:val="56AE1F8DC9AE4889AC3EB5B792531BF44"/>
    <w:rsid w:val="00106D31"/>
    <w:pPr>
      <w:tabs>
        <w:tab w:val="center" w:pos="4513"/>
        <w:tab w:val="right" w:pos="9026"/>
      </w:tabs>
      <w:spacing w:after="0" w:line="240" w:lineRule="auto"/>
    </w:pPr>
    <w:rPr>
      <w:rFonts w:ascii="Georgia" w:eastAsiaTheme="minorHAnsi" w:hAnsi="Georgia" w:cstheme="minorHAnsi"/>
      <w:lang w:eastAsia="en-US"/>
    </w:rPr>
  </w:style>
  <w:style w:type="paragraph" w:customStyle="1" w:styleId="10EDC8A696194E6C9BAF9792A9EFFC48">
    <w:name w:val="10EDC8A696194E6C9BAF9792A9EFFC48"/>
    <w:rsid w:val="008F3CE6"/>
  </w:style>
  <w:style w:type="paragraph" w:customStyle="1" w:styleId="56AE1F8DC9AE4889AC3EB5B792531BF45">
    <w:name w:val="56AE1F8DC9AE4889AC3EB5B792531BF45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6">
    <w:name w:val="56AE1F8DC9AE4889AC3EB5B792531BF46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7">
    <w:name w:val="56AE1F8DC9AE4889AC3EB5B792531BF47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8">
    <w:name w:val="56AE1F8DC9AE4889AC3EB5B792531BF48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9">
    <w:name w:val="56AE1F8DC9AE4889AC3EB5B792531BF49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">
    <w:name w:val="A2BE6B874C724EEAA22973AB94B34E2A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">
    <w:name w:val="D43D2BB53F474D0F8901AA85F5D6B868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0">
    <w:name w:val="56AE1F8DC9AE4889AC3EB5B792531BF410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1">
    <w:name w:val="A2BE6B874C724EEAA22973AB94B34E2A1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1">
    <w:name w:val="D43D2BB53F474D0F8901AA85F5D6B8681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">
    <w:name w:val="65C24AAF12204DC88C04F49965C82615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">
    <w:name w:val="910A40859FD94595A5152DE1FFD1F092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">
    <w:name w:val="E80A35AAC0E4448DA64793C7F69DD16A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">
    <w:name w:val="F393E7876E52467CA63131CB34094F09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1">
    <w:name w:val="56AE1F8DC9AE4889AC3EB5B792531BF411"/>
    <w:rsid w:val="008F3CE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2">
    <w:name w:val="A2BE6B874C724EEAA22973AB94B34E2A2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2">
    <w:name w:val="D43D2BB53F474D0F8901AA85F5D6B8682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1">
    <w:name w:val="65C24AAF12204DC88C04F49965C82615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1">
    <w:name w:val="910A40859FD94595A5152DE1FFD1F092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1">
    <w:name w:val="E80A35AAC0E4448DA64793C7F69DD16A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1">
    <w:name w:val="F393E7876E52467CA63131CB34094F091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0D3D520F486441E6A2AF7C72FDCB89A0">
    <w:name w:val="0D3D520F486441E6A2AF7C72FDCB89A0"/>
    <w:rsid w:val="008C4F5A"/>
    <w:pPr>
      <w:widowControl w:val="0"/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BFE6BABB2F2C449790D106163DB3DCC4">
    <w:name w:val="BFE6BABB2F2C449790D106163DB3DCC4"/>
    <w:rsid w:val="008C4F5A"/>
    <w:pPr>
      <w:widowControl w:val="0"/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56AE1F8DC9AE4889AC3EB5B792531BF412">
    <w:name w:val="56AE1F8DC9AE4889AC3EB5B792531BF412"/>
    <w:rsid w:val="008C4F5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3">
    <w:name w:val="A2BE6B874C724EEAA22973AB94B34E2A3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3">
    <w:name w:val="D43D2BB53F474D0F8901AA85F5D6B8683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2">
    <w:name w:val="65C24AAF12204DC88C04F49965C82615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2">
    <w:name w:val="910A40859FD94595A5152DE1FFD1F092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2">
    <w:name w:val="E80A35AAC0E4448DA64793C7F69DD16A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2">
    <w:name w:val="F393E7876E52467CA63131CB34094F092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3">
    <w:name w:val="56AE1F8DC9AE4889AC3EB5B792531BF413"/>
    <w:rsid w:val="00AB53D4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4">
    <w:name w:val="A2BE6B874C724EEAA22973AB94B34E2A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4">
    <w:name w:val="D43D2BB53F474D0F8901AA85F5D6B868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3">
    <w:name w:val="65C24AAF12204DC88C04F49965C82615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3">
    <w:name w:val="910A40859FD94595A5152DE1FFD1F092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3">
    <w:name w:val="E80A35AAC0E4448DA64793C7F69DD16A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3">
    <w:name w:val="F393E7876E52467CA63131CB34094F093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4">
    <w:name w:val="56AE1F8DC9AE4889AC3EB5B792531BF41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5">
    <w:name w:val="A2BE6B874C724EEAA22973AB94B34E2A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5">
    <w:name w:val="D43D2BB53F474D0F8901AA85F5D6B868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4">
    <w:name w:val="65C24AAF12204DC88C04F49965C82615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4">
    <w:name w:val="910A40859FD94595A5152DE1FFD1F092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4">
    <w:name w:val="E80A35AAC0E4448DA64793C7F69DD16A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4">
    <w:name w:val="F393E7876E52467CA63131CB34094F094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5">
    <w:name w:val="56AE1F8DC9AE4889AC3EB5B792531BF41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10EDC8A696194E6C9BAF9792A9EFFC481">
    <w:name w:val="10EDC8A696194E6C9BAF9792A9EFFC481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6">
    <w:name w:val="A2BE6B874C724EEAA22973AB94B34E2A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6">
    <w:name w:val="D43D2BB53F474D0F8901AA85F5D6B868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5">
    <w:name w:val="65C24AAF12204DC88C04F49965C82615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5">
    <w:name w:val="910A40859FD94595A5152DE1FFD1F092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5">
    <w:name w:val="E80A35AAC0E4448DA64793C7F69DD16A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5">
    <w:name w:val="F393E7876E52467CA63131CB34094F095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6">
    <w:name w:val="56AE1F8DC9AE4889AC3EB5B792531BF41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7">
    <w:name w:val="A2BE6B874C724EEAA22973AB94B34E2A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7">
    <w:name w:val="D43D2BB53F474D0F8901AA85F5D6B868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6">
    <w:name w:val="65C24AAF12204DC88C04F49965C82615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6">
    <w:name w:val="910A40859FD94595A5152DE1FFD1F092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6">
    <w:name w:val="E80A35AAC0E4448DA64793C7F69DD16A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6">
    <w:name w:val="F393E7876E52467CA63131CB34094F09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7">
    <w:name w:val="56AE1F8DC9AE4889AC3EB5B792531BF41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8">
    <w:name w:val="A2BE6B874C724EEAA22973AB94B34E2A8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8">
    <w:name w:val="D43D2BB53F474D0F8901AA85F5D6B8688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8D39C402CF214C409FB8BB9E04F39F56">
    <w:name w:val="8D39C402CF214C409FB8BB9E04F39F56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7">
    <w:name w:val="65C24AAF12204DC88C04F49965C82615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7">
    <w:name w:val="910A40859FD94595A5152DE1FFD1F092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7">
    <w:name w:val="E80A35AAC0E4448DA64793C7F69DD16A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7">
    <w:name w:val="F393E7876E52467CA63131CB34094F097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8">
    <w:name w:val="56AE1F8DC9AE4889AC3EB5B792531BF418"/>
    <w:rsid w:val="006F20EA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9">
    <w:name w:val="A2BE6B874C724EEAA22973AB94B34E2A9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D43D2BB53F474D0F8901AA85F5D6B8689">
    <w:name w:val="D43D2BB53F474D0F8901AA85F5D6B8689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8D39C402CF214C409FB8BB9E04F39F561">
    <w:name w:val="8D39C402CF214C409FB8BB9E04F39F561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8">
    <w:name w:val="65C24AAF12204DC88C04F49965C82615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8">
    <w:name w:val="910A40859FD94595A5152DE1FFD1F092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E80A35AAC0E4448DA64793C7F69DD16A8">
    <w:name w:val="E80A35AAC0E4448DA64793C7F69DD16A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F393E7876E52467CA63131CB34094F098">
    <w:name w:val="F393E7876E52467CA63131CB34094F098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56AE1F8DC9AE4889AC3EB5B792531BF419">
    <w:name w:val="56AE1F8DC9AE4889AC3EB5B792531BF419"/>
    <w:rsid w:val="00E86906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A2BE6B874C724EEAA22973AB94B34E2A10">
    <w:name w:val="A2BE6B874C724EEAA22973AB94B34E2A10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8D39C402CF214C409FB8BB9E04F39F562">
    <w:name w:val="8D39C402CF214C409FB8BB9E04F39F562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65C24AAF12204DC88C04F49965C826159">
    <w:name w:val="65C24AAF12204DC88C04F49965C826159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910A40859FD94595A5152DE1FFD1F0929">
    <w:name w:val="910A40859FD94595A5152DE1FFD1F0929"/>
    <w:rsid w:val="00555011"/>
    <w:pPr>
      <w:spacing w:after="0" w:line="240" w:lineRule="auto"/>
    </w:pPr>
    <w:rPr>
      <w:rFonts w:eastAsiaTheme="minorHAnsi" w:cstheme="minorHAnsi"/>
      <w:lang w:eastAsia="en-US"/>
    </w:rPr>
  </w:style>
  <w:style w:type="paragraph" w:customStyle="1" w:styleId="4AD9063BE1184243B9C29828773B3A45">
    <w:name w:val="4AD9063BE1184243B9C29828773B3A45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DD1898A844384373A8E97CF04A713DDA">
    <w:name w:val="DD1898A844384373A8E97CF04A713DDA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B999CAE9BF8E4808A4D2B476321FABF3">
    <w:name w:val="B999CAE9BF8E4808A4D2B476321FABF3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881C627940924660BBA98BDA2BC8160B">
    <w:name w:val="881C627940924660BBA98BDA2BC8160B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  <w:style w:type="paragraph" w:customStyle="1" w:styleId="445A0470A9DF4A9FBDF7E756FB4FF27D">
    <w:name w:val="445A0470A9DF4A9FBDF7E756FB4FF27D"/>
    <w:rsid w:val="00555011"/>
    <w:pPr>
      <w:spacing w:after="0" w:line="240" w:lineRule="auto"/>
      <w:ind w:left="2608" w:hanging="2608"/>
    </w:pPr>
    <w:rPr>
      <w:rFonts w:eastAsia="Times New Roman" w:cs="Times New Roman"/>
      <w:snapToGrid w:val="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uopion kaupunki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393664" gbs:entity="Document" gbs:templateDesignerVersion="3.1 F">
  <gbs:ToActivityContactJOINEX.Name2 gbs:loadFromGrowBusiness="OnEdit" gbs:saveInGrowBusiness="False" gbs:connected="true" gbs:recno="" gbs:entity="" gbs:datatype="string" gbs:key="10000" gbs:joinex="[JOINEX=[ToRole] {!OJEX!}=6]" gbs:removeContentControl="0">
  </gbs:ToActivityContactJOINEX.Name2>
  <gbs:ToActivityContactJOINEX.Name gbs:loadFromGrowBusiness="OnEdit" gbs:saveInGrowBusiness="False" gbs:connected="true" gbs:recno="" gbs:entity="" gbs:datatype="string" gbs:key="10001" gbs:joinex="[JOINEX=[ToRole] {!OJEX!}=6]" gbs:removeContentControl="0">Ympäristöministeriö</gbs:ToActivityContactJOINEX.Name>
  <gbs:ToActivityContactJOINEX.Address gbs:loadFromGrowBusiness="OnEdit" gbs:saveInGrowBusiness="False" gbs:connected="true" gbs:recno="" gbs:entity="" gbs:datatype="string" gbs:key="10002" gbs:removeContentControl="0" gbs:joinex="[JOINEX=[ToRole] {!OJEX!}=6]">PL 35</gbs:ToActivityContactJOINEX.Address>
  <gbs:ToActivityContactJOINEX.Zip gbs:loadFromGrowBusiness="OnEdit" gbs:saveInGrowBusiness="False" gbs:connected="true" gbs:recno="" gbs:entity="" gbs:datatype="string" gbs:key="10003" gbs:removeContentControl="0" gbs:joinex="[JOINEX=[ToRole] {!OJEX!}=6]">00023 VALTIONEUVOSTO</gbs:ToActivityContactJOINEX.Zip>
  <gbs:ReferenceNo gbs:loadFromGrowBusiness="OnEdit" gbs:saveInGrowBusiness="False" gbs:connected="true" gbs:recno="" gbs:entity="" gbs:datatype="string" gbs:key="10004" gbs:removeContentControl="0">
  </gbs:ReferenceNo>
  <gbs:Title gbs:loadFromGrowBusiness="OnEdit" gbs:saveInGrowBusiness="False" gbs:connected="true" gbs:recno="" gbs:entity="" gbs:datatype="string" gbs:key="10005" gbs:removeContentControl="0">Lausunto luonnoksesta ympäristöministeriön asetukseksi rakennuksen käyttöturvallisuudesta ja luonnoksesta ohjeeksi rakennuksen käyttöturvallisuudesta</gbs:Title>
  <gbs:ToActivityContactJOINEX.ToContactperson.SearchName gbs:loadFromGrowBusiness="OnEdit" gbs:saveInGrowBusiness="False" gbs:connected="true" gbs:recno="" gbs:entity="" gbs:datatype="string" gbs:key="10006" gbs:joinex="[JOINEX=[ToRole] {!OJEX!}=5]" gbs:removeContentControl="0">Ilkka Korhonen</gbs:ToActivityContactJOINEX.ToContactperson.SearchName>
  <gbs:ToActivityContactJOINEX.ToContactperson.SearchName gbs:loadFromGrowBusiness="OnEdit" gbs:saveInGrowBusiness="False" gbs:connected="true" gbs:recno="" gbs:entity="" gbs:datatype="string" gbs:key="10007" gbs:joinex="[JOINEX=[ToRole] {!OJEX!}=96007]" gbs:removeContentControl="0">
  </gbs:ToActivityContactJOINEX.ToContactperson.SearchName>
  <gbs:Lists>
    <gbs:MultipleLines>
      <gbs:ToVersion.FileConnection.ToFile gbs:name="Attachments" gbs:removeList="False" gbs:loadFromGrowBusiness="OnEdit" gbs:saveInGrowBusiness="False" gbs:entity="File">
        <gbs:MultipleLineID gbs:metaName="ToVersion.FileConnection.ToFile.Recno">
          <gbs:value gbs:id="1"/>
        </gbs:MultipleLineID>
        <gbs:Criteria xmlns:gbs="http://www.software-innovation.no/growBusinessDocument" gbs:operator="and">
          <gbs:Criterion gbs:field="//ToFileVersion::Active" gbs:operator="=">1</gbs:Criterion>
          <gbs:Criterion gbs:field="//VersionConnection//ToRelationType::Recno" gbs:operator="=">2</gbs:Criterion>
          <gbs:Criterion gbs:field="//ToVersionFormat::Recno" gbs:operator="!=">3</gbs:Criterion>
        </gbs:Criteria>
        <gbs:ToVersion.FileConnection.ToFile.Comment gbs:removeContentControl="0">
          <gbs:value gbs:key="10008" gbs:id="1" gbs:loadFromGrowBusiness="OnEdit" gbs:saveInGrowBusiness="False" gbs:recno="" gbs:entity="" gbs:datatype="string" gbs:removeContentControl="0">
          </gbs:value>
        </gbs:ToVersion.FileConnection.ToFile.Comment>
      </gbs:ToVersion.FileConnection.ToFile>
      <gbs:ToActivityContact gbs:name="Jakelu" gbs:removeList="False" gbs:loadFromGrowBusiness="OnEdit" gbs:saveInGrowBusiness="False" gbs:entity="ActivityContact" gbs:removeContentControl="0">
        <gbs:MultipleLineID gbs:metaName="ToActivityContact.Recno">
          <gbs:value gbs:id="1">923102</gbs:value>
        </gbs:MultipleLineID>
        <gbs:Sorting xmlns:gbs="http://www.software-innovation.no/growBusinessDocument">
          <gbs:Sort gbs:direction="asc">ToActivityContact.Name</gbs:Sort>
        </gbs:Sorting>
        <gbs:Criteria xmlns:gbs="http://www.software-innovation.no/growBusinessDocument" gbs:operator="and">
          <gbs:Criterion gbs:field="//ToRole::Recno" gbs:operator="=">6</gbs:Criterion>
        </gbs:Criteria>
        <gbs:ToActivityContact.Name gbs:removeContentControl="0">
          <gbs:value gbs:key="10009" gbs:id="1" gbs:loadFromGrowBusiness="OnEdit" gbs:saveInGrowBusiness="False" gbs:recno="" gbs:entity="" gbs:datatype="string" gbs:removeContentControl="0">Ympäristöministeriö</gbs:value>
        </gbs:ToActivityContact.Name>
        <gbs:ToActivityContact.Name2>
          <gbs:value gbs:key="10010" gbs:id="1" gbs:loadFromGrowBusiness="OnEdit" gbs:saveInGrowBusiness="False" gbs:recno="" gbs:entity="" gbs:datatype="string" gbs:removeContentControl="0">
          </gbs:value>
        </gbs:ToActivityContact.Name2>
      </gbs:ToActivityContact>
      <gbs:ToActivityContact gbs:name="Tiedoksi" gbs:removeList="False" gbs:loadFromGrowBusiness="OnEdit" gbs:saveInGrowBusiness="False" gbs:entity="ActivityContact">
        <gbs:MultipleLineID gbs:metaName="ToActivityContact.Recno">
          <gbs:value gbs:id="1"/>
        </gbs:MultipleLineID>
        <gbs:Sorting xmlns:gbs="http://www.software-innovation.no/growBusinessDocument">
          <gbs:Sort gbs:direction="asc">ToActivityContact.Name</gbs:Sort>
        </gbs:Sorting>
        <gbs:Criteria xmlns:gbs="http://www.software-innovation.no/growBusinessDocument" gbs:operator="and">
          <gbs:Criterion gbs:field="//ToRole::Recno" gbs:operator="=">8</gbs:Criterion>
        </gbs:Criteria>
        <gbs:ToActivityContact.Name gbs:removeContentControl="0">
          <gbs:value gbs:key="10011" gbs:id="1" gbs:loadFromGrowBusiness="OnEdit" gbs:saveInGrowBusiness="False" gbs:recno="" gbs:entity="" gbs:datatype="string" gbs:removeContentControl="0">
          </gbs:value>
        </gbs:ToActivityContact.Name>
        <gbs:ToActivityContact.Name2>
          <gbs:value gbs:key="10012" gbs:id="1" gbs:loadFromGrowBusiness="OnEdit" gbs:saveInGrowBusiness="False" gbs:recno="" gbs:entity="" gbs:datatype="string" gbs:removeContentControl="0">
          </gbs:value>
        </gbs:ToActivityContact.Name2>
      </gbs:ToActivityContact>
    </gbs:MultipleLines>
  </gbs:Lists>
  <gbs:ToActivityContactJOINEX.ToContactperson.Title gbs:loadFromGrowBusiness="OnEdit" gbs:saveInGrowBusiness="False" gbs:connected="true" gbs:recno="" gbs:entity="" gbs:datatype="string" gbs:key="10013" gbs:joinex="[JOINEX=[ToRole] {!OJEX!}=96007]" gbs:removeContentControl="0">
  </gbs:ToActivityContactJOINEX.ToContactperson.Title>
  <gbs:ToActivityContactJOINEX.ToContactperson.Title gbs:loadFromGrowBusiness="OnEdit" gbs:saveInGrowBusiness="False" gbs:connected="true" gbs:recno="" gbs:entity="" gbs:datatype="string" gbs:key="10014" gbs:joinex="[JOINEX=[ToRole] {!OJEX!}=5]" gbs:removeContentControl="0">rakennustarkastaja</gbs:ToActivityContactJOINEX.ToContactperson.Title>
  <gbs:ToOrgUnit.AddressesJOINEX.Address gbs:loadFromGrowBusiness="OnEdit" gbs:saveInGrowBusiness="False" gbs:connected="true" gbs:recno="" gbs:entity="" gbs:datatype="string" gbs:key="10015" gbs:joinex="[JOINEX=[TypeID] {!OJEX!}=2]" gbs:removeContentControl="0">PL 1097</gbs:ToOrgUnit.AddressesJOINEX.Address>
  <gbs:ToOrgUnit.AddressesJOINEX.Zip gbs:loadFromGrowBusiness="OnEdit" gbs:saveInGrowBusiness="False" gbs:connected="true" gbs:recno="" gbs:entity="" gbs:datatype="string" gbs:key="10016" gbs:joinex="[JOINEX=[TypeID] {!OJEX!}=2]" gbs:removeContentControl="0">70111 KUOPIO</gbs:ToOrgUnit.AddressesJOINEX.Zip>
  <gbs:ToOrgUnit.AddressesJOINEX.Address gbs:loadFromGrowBusiness="OnEdit" gbs:saveInGrowBusiness="False" gbs:connected="true" gbs:recno="" gbs:entity="" gbs:datatype="string" gbs:key="10017" gbs:joinex="[JOINEX=[TypeID] {!OJEX!}=5]" gbs:removeContentControl="0">Suokatu 42</gbs:ToOrgUnit.AddressesJOINEX.Address>
  <gbs:ToOrgUnit.AddressesJOINEX.Address gbs:loadFromGrowBusiness="OnEdit" gbs:saveInGrowBusiness="False" gbs:connected="true" gbs:recno="" gbs:entity="" gbs:datatype="string" gbs:key="10018" gbs:joinex="[JOINEX=[TypeID] {!OJEX!}=1]" gbs:removeContentControl="0">PL 3016</gbs:ToOrgUnit.AddressesJOINEX.Address>
  <gbs:ToOrgUnit.AddressesJOINEX.Zip gbs:loadFromGrowBusiness="OnEdit" gbs:saveInGrowBusiness="False" gbs:connected="true" gbs:recno="" gbs:entity="" gbs:datatype="string" gbs:key="10019" gbs:joinex="[JOINEX=[TypeID] {!OJEX!}=1]" gbs:removeContentControl="0">70090 KUHILAS</gbs:ToOrgUnit.AddressesJOINEX.Zip>
  <gbs:ToOrgUnit.TeleObjectsJOINEX.Text gbs:loadFromGrowBusiness="OnEdit" gbs:saveInGrowBusiness="False" gbs:connected="true" gbs:recno="" gbs:entity="" gbs:datatype="string" gbs:key="10020" gbs:joinex="[JOINEX=[TypeID] {!OJEX!}=1]" gbs:removeContentControl="0"> 017 18 2111</gbs:ToOrgUnit.TeleObjectsJOINEX.Text>
  <gbs:ToOrgUnit.TeleObjectsJOINEX.Text gbs:loadFromGrowBusiness="OnEdit" gbs:saveInGrowBusiness="False" gbs:connected="true" gbs:recno="" gbs:entity="" gbs:datatype="string" gbs:key="10021" gbs:joinex="[JOINEX=[TypeID] {!OJEX!}=2]" gbs:removeContentControl="0">
  </gbs:ToOrgUnit.TeleObjectsJOINEX.Text>
  <gbs:ToActivityContactJOINEX.ToContactperson.SearchName gbs:loadFromGrowBusiness="OnEdit" gbs:saveInGrowBusiness="False" gbs:connected="true" gbs:recno="" gbs:entity="" gbs:datatype="string" gbs:key="10022" gbs:joinex="[JOINEX=[ToRole] {!OJEX!}=5]" gbs:removeContentControl="0">Ilkka Korhonen</gbs:ToActivityContactJOINEX.ToContactperson.SearchName>
  <gbs:ToActivityContactJOINEX.ToContactperson.ToEmployer.SearchName gbs:loadFromGrowBusiness="OnEdit" gbs:saveInGrowBusiness="False" gbs:connected="true" gbs:recno="" gbs:entity="" gbs:datatype="string" gbs:key="10023" gbs:joinex="[JOINEX=[ToRole] {!OJEX!}=5]" gbs:removeContentControl="0">Alueellinen rakennusvalvonta</gbs:ToActivityContactJOINEX.ToContactperson.ToEmployer.SearchName>
  <gbs:DocumentDate gbs:loadFromGrowBusiness="OnEdit" gbs:saveInGrowBusiness="False" gbs:connected="true" gbs:recno="" gbs:entity="" gbs:datatype="date" gbs:key="10024" gbs:removeContentControl="0">2017-01-19T00:00:00</gbs:DocumentDate>
  <gbs:ToCase.ToClassCodes.ToClassCode.Code gbs:loadFromGrowBusiness="OnEdit" gbs:saveInGrowBusiness="False" gbs:connected="true" gbs:recno="" gbs:entity="" gbs:datatype="string" gbs:key="10025" gbs:removeContentControl="0">03.00</gbs:ToCase.ToClassCodes.ToClassCode.Code>
  <gbs:ToAccessCodeJOINEX.Description gbs:loadFromGrowBusiness="OnEdit" gbs:saveInGrowBusiness="False" gbs:connected="true" gbs:recno="" gbs:entity="" gbs:datatype="string" gbs:key="10026" gbs:removeContentControl="0" gbs:joinex="[JOINEX=[Recno] {!OJEX!}&gt;0]">
  </gbs:ToAccessCodeJOINEX.Description>
  <gbs:ToCase.Name gbs:loadFromGrowBusiness="OnEdit" gbs:saveInGrowBusiness="False" gbs:connected="true" gbs:recno="" gbs:entity="" gbs:datatype="string" gbs:key="10027" gbs:removeContentControl="0">7939/2016</gbs:ToCase.Name>
  <gbs:CF_tojdocumentdocumenttype gbs:loadFromGrowBusiness="OnEdit" gbs:saveInGrowBusiness="False" gbs:connected="true" gbs:recno="" gbs:entity="" gbs:datatype="string" gbs:key="10028" gbs:removeContentControl="0">Lausunto</gbs:CF_tojdocumentdocumenttyp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7873C-0963-4B33-9E7A-CA7F891B70B1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57767CDF-E14A-4D79-91EF-3F85CAC2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4D302EFF.dotm</Template>
  <TotalTime>3</TotalTime>
  <Pages>1</Pages>
  <Words>459</Words>
  <Characters>3719</Characters>
  <Application>Microsoft Office Word</Application>
  <DocSecurity>8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Irmeli Eija Maarit Tuppurainen</dc:creator>
  <dc:description>Helena Mönkkönen 26.10.2011</dc:description>
  <cp:lastModifiedBy>Irmeli Eija Maarit Tuppurainen</cp:lastModifiedBy>
  <cp:revision>3</cp:revision>
  <cp:lastPrinted>2011-10-26T08:43:00Z</cp:lastPrinted>
  <dcterms:created xsi:type="dcterms:W3CDTF">2017-01-20T07:35:00Z</dcterms:created>
  <dcterms:modified xsi:type="dcterms:W3CDTF">2017-01-20T07:38:00Z</dcterms:modified>
  <cp:category>Daha versio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393664</vt:lpwstr>
  </property>
  <property fmtid="{D5CDD505-2E9C-101B-9397-08002B2CF9AE}" pid="3" name="templateId">
    <vt:lpwstr>
    </vt:lpwstr>
  </property>
  <property fmtid="{D5CDD505-2E9C-101B-9397-08002B2CF9AE}" pid="4" name="templateFilePath">
    <vt:lpwstr>\\gallia\dfs\D360_prodDocProd\templates\Kirje.dotx</vt:lpwstr>
  </property>
  <property fmtid="{D5CDD505-2E9C-101B-9397-08002B2CF9AE}" pid="5" name="filePathOneNote">
    <vt:lpwstr>\\gallia\dfs\D360_prodWork\onenote\gallia\tuppu_ir\</vt:lpwstr>
  </property>
  <property fmtid="{D5CDD505-2E9C-101B-9397-08002B2CF9AE}" pid="6" name="comment">
    <vt:lpwstr>Lausunto luonnoksesta ympäristöministeriön asetukseksi rakennuksen käyttöturvallisuudesta ja luonnoksesta ohjeeksi rakennuksen käyttöturvallisuudesta</vt:lpwstr>
  </property>
  <property fmtid="{D5CDD505-2E9C-101B-9397-08002B2CF9AE}" pid="7" name="sourceId">
    <vt:lpwstr>
    </vt:lpwstr>
  </property>
  <property fmtid="{D5CDD505-2E9C-101B-9397-08002B2CF9AE}" pid="8" name="module">
    <vt:lpwstr>Document</vt:lpwstr>
  </property>
  <property fmtid="{D5CDD505-2E9C-101B-9397-08002B2CF9AE}" pid="9" name="customParams">
    <vt:lpwstr>
    </vt:lpwstr>
  </property>
  <property fmtid="{D5CDD505-2E9C-101B-9397-08002B2CF9AE}" pid="10" name="createdBy">
    <vt:lpwstr>Irmeli Eija Maarit Tuppurainen</vt:lpwstr>
  </property>
  <property fmtid="{D5CDD505-2E9C-101B-9397-08002B2CF9AE}" pid="11" name="modifiedBy">
    <vt:lpwstr>Irmeli Eija Maarit Tuppurainen</vt:lpwstr>
  </property>
  <property fmtid="{D5CDD505-2E9C-101B-9397-08002B2CF9AE}" pid="12" name="serverName">
    <vt:lpwstr>d360.kuopio.fi</vt:lpwstr>
  </property>
  <property fmtid="{D5CDD505-2E9C-101B-9397-08002B2CF9AE}" pid="13" name="externalUser">
    <vt:lpwstr>
    </vt:lpwstr>
  </property>
  <property fmtid="{D5CDD505-2E9C-101B-9397-08002B2CF9AE}" pid="14" name="BackOfficeType">
    <vt:lpwstr>growBusiness Solutions</vt:lpwstr>
  </property>
  <property fmtid="{D5CDD505-2E9C-101B-9397-08002B2CF9AE}" pid="15" name="Server">
    <vt:lpwstr>d360.kuopio.fi</vt:lpwstr>
  </property>
  <property fmtid="{D5CDD505-2E9C-101B-9397-08002B2CF9AE}" pid="16" name="Protocol">
    <vt:lpwstr>off</vt:lpwstr>
  </property>
  <property fmtid="{D5CDD505-2E9C-101B-9397-08002B2CF9AE}" pid="17" name="Site">
    <vt:lpwstr>/locator.aspx</vt:lpwstr>
  </property>
  <property fmtid="{D5CDD505-2E9C-101B-9397-08002B2CF9AE}" pid="18" name="FileID">
    <vt:lpwstr>541515</vt:lpwstr>
  </property>
  <property fmtid="{D5CDD505-2E9C-101B-9397-08002B2CF9AE}" pid="19" name="VerID">
    <vt:lpwstr>0</vt:lpwstr>
  </property>
  <property fmtid="{D5CDD505-2E9C-101B-9397-08002B2CF9AE}" pid="20" name="FilePath">
    <vt:lpwstr>\\gallia\dfs\D360_prodWork\work\gallia\tuppu_ir</vt:lpwstr>
  </property>
  <property fmtid="{D5CDD505-2E9C-101B-9397-08002B2CF9AE}" pid="21" name="FileName">
    <vt:lpwstr>7939-2016-2 Lausunto luonnoksesta ympäristöministeriön asetukseksi rakennuksen käyttöturvallisuudesta ja luonnok 541515_366893_0.DOCX</vt:lpwstr>
  </property>
  <property fmtid="{D5CDD505-2E9C-101B-9397-08002B2CF9AE}" pid="22" name="FullFileName">
    <vt:lpwstr>\\gallia\dfs\D360_prodWork\work\gallia\tuppu_ir\7939-2016-2 Lausunto luonnoksesta ympäristöministeriön asetukseksi rakennuksen käyttöturvallisuudesta ja luonnok 541515_366893_0.DOCX</vt:lpwstr>
  </property>
</Properties>
</file>