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4A" w:rsidRDefault="007A354A" w:rsidP="004A5B9A">
      <w:r>
        <w:t>Oikeusministeriö</w:t>
      </w:r>
    </w:p>
    <w:p w:rsidR="007A354A" w:rsidRDefault="007A354A" w:rsidP="004A5B9A">
      <w:hyperlink r:id="rId7" w:history="1">
        <w:r w:rsidRPr="007517B3">
          <w:rPr>
            <w:rStyle w:val="Hyperlink"/>
            <w:rFonts w:cs="Arial"/>
          </w:rPr>
          <w:t>oikeusministerio@om.fi</w:t>
        </w:r>
      </w:hyperlink>
    </w:p>
    <w:p w:rsidR="007A354A" w:rsidRDefault="007A354A" w:rsidP="004A5B9A">
      <w:r>
        <w:t>PL 25</w:t>
      </w:r>
    </w:p>
    <w:p w:rsidR="007A354A" w:rsidRDefault="007A354A" w:rsidP="004A5B9A"/>
    <w:p w:rsidR="007A354A" w:rsidRDefault="007A354A" w:rsidP="004A5B9A">
      <w:r>
        <w:t>00023 Valtioneuvosto</w:t>
      </w:r>
    </w:p>
    <w:p w:rsidR="007A354A" w:rsidRDefault="007A354A" w:rsidP="004A5B9A"/>
    <w:p w:rsidR="007A354A" w:rsidRDefault="007A354A" w:rsidP="004A5B9A"/>
    <w:p w:rsidR="007A354A" w:rsidRDefault="007A354A" w:rsidP="004A5B9A"/>
    <w:p w:rsidR="007A354A" w:rsidRDefault="007A354A" w:rsidP="004A5B9A">
      <w:pPr>
        <w:rPr>
          <w:b/>
        </w:rPr>
      </w:pPr>
      <w:r w:rsidRPr="00587DF4">
        <w:rPr>
          <w:b/>
        </w:rPr>
        <w:t>Jäsenen nimeäminen seurantaryhmään</w:t>
      </w:r>
    </w:p>
    <w:p w:rsidR="007A354A" w:rsidRDefault="007A354A" w:rsidP="004A5B9A">
      <w:pPr>
        <w:rPr>
          <w:b/>
        </w:rPr>
      </w:pPr>
    </w:p>
    <w:p w:rsidR="007A354A" w:rsidRDefault="007A354A" w:rsidP="00587DF4">
      <w:pPr>
        <w:ind w:left="2608" w:hanging="2608"/>
        <w:rPr>
          <w:sz w:val="22"/>
        </w:rPr>
      </w:pPr>
      <w:r>
        <w:rPr>
          <w:b/>
        </w:rPr>
        <w:tab/>
      </w:r>
      <w:r w:rsidRPr="00CB24AD">
        <w:rPr>
          <w:sz w:val="22"/>
        </w:rPr>
        <w:t>Palkansaajakeskusjärjestöt</w:t>
      </w:r>
      <w:r>
        <w:rPr>
          <w:sz w:val="22"/>
        </w:rPr>
        <w:t xml:space="preserve"> SAK ry</w:t>
      </w:r>
      <w:r w:rsidRPr="00CB24AD">
        <w:rPr>
          <w:sz w:val="22"/>
        </w:rPr>
        <w:t xml:space="preserve">, STTK ry ja Akava ry esittävät, että </w:t>
      </w:r>
      <w:r>
        <w:rPr>
          <w:sz w:val="22"/>
        </w:rPr>
        <w:t xml:space="preserve">seurantaryhmään, joka valmistelee säätiölainuudistamista sekä seuraa ja arvioi työryhmän työtä </w:t>
      </w:r>
      <w:r w:rsidRPr="00CB24AD">
        <w:rPr>
          <w:sz w:val="22"/>
        </w:rPr>
        <w:t>toimikaude</w:t>
      </w:r>
      <w:r>
        <w:rPr>
          <w:sz w:val="22"/>
        </w:rPr>
        <w:t>lla</w:t>
      </w:r>
      <w:r w:rsidRPr="00CB24AD">
        <w:rPr>
          <w:sz w:val="22"/>
        </w:rPr>
        <w:t xml:space="preserve"> </w:t>
      </w:r>
      <w:r>
        <w:rPr>
          <w:sz w:val="22"/>
        </w:rPr>
        <w:t>9.1.2012</w:t>
      </w:r>
      <w:r w:rsidRPr="00CB24AD">
        <w:rPr>
          <w:sz w:val="22"/>
        </w:rPr>
        <w:t>–31.3.2013</w:t>
      </w:r>
      <w:r>
        <w:rPr>
          <w:sz w:val="22"/>
        </w:rPr>
        <w:t xml:space="preserve"> nimetään järjestösihteeri Esko Grekelä.</w:t>
      </w:r>
    </w:p>
    <w:p w:rsidR="007A354A" w:rsidRDefault="007A354A" w:rsidP="00587DF4">
      <w:pPr>
        <w:ind w:left="2608" w:hanging="2608"/>
        <w:rPr>
          <w:sz w:val="22"/>
        </w:rPr>
      </w:pPr>
    </w:p>
    <w:p w:rsidR="007A354A" w:rsidRDefault="007A354A" w:rsidP="00587DF4">
      <w:pPr>
        <w:ind w:left="2608" w:hanging="2608"/>
        <w:rPr>
          <w:sz w:val="22"/>
        </w:rPr>
      </w:pPr>
      <w:r>
        <w:rPr>
          <w:sz w:val="22"/>
        </w:rPr>
        <w:tab/>
      </w:r>
    </w:p>
    <w:p w:rsidR="007A354A" w:rsidRDefault="007A354A" w:rsidP="00587DF4">
      <w:pPr>
        <w:ind w:left="2608" w:hanging="2608"/>
        <w:rPr>
          <w:sz w:val="22"/>
        </w:rPr>
      </w:pPr>
      <w:r>
        <w:rPr>
          <w:sz w:val="22"/>
        </w:rPr>
        <w:tab/>
        <w:t xml:space="preserve">järjestösihteeri </w:t>
      </w:r>
    </w:p>
    <w:p w:rsidR="007A354A" w:rsidRDefault="007A354A" w:rsidP="00587DF4">
      <w:pPr>
        <w:ind w:left="2608"/>
        <w:rPr>
          <w:sz w:val="22"/>
        </w:rPr>
      </w:pPr>
      <w:r>
        <w:rPr>
          <w:sz w:val="22"/>
        </w:rPr>
        <w:t>Esko Grekelä</w:t>
      </w:r>
    </w:p>
    <w:p w:rsidR="007A354A" w:rsidRDefault="007A354A" w:rsidP="00587DF4">
      <w:pPr>
        <w:ind w:left="2608"/>
        <w:rPr>
          <w:sz w:val="22"/>
        </w:rPr>
      </w:pPr>
      <w:r>
        <w:rPr>
          <w:sz w:val="22"/>
        </w:rPr>
        <w:t>SAK ry</w:t>
      </w:r>
    </w:p>
    <w:p w:rsidR="007A354A" w:rsidRDefault="007A354A" w:rsidP="00587DF4">
      <w:pPr>
        <w:ind w:left="2608"/>
        <w:rPr>
          <w:sz w:val="22"/>
        </w:rPr>
      </w:pPr>
      <w:r>
        <w:rPr>
          <w:sz w:val="22"/>
        </w:rPr>
        <w:t>PL 157</w:t>
      </w:r>
    </w:p>
    <w:p w:rsidR="007A354A" w:rsidRDefault="007A354A" w:rsidP="00587DF4">
      <w:pPr>
        <w:ind w:left="2608"/>
        <w:rPr>
          <w:sz w:val="22"/>
        </w:rPr>
      </w:pPr>
      <w:r>
        <w:rPr>
          <w:sz w:val="22"/>
        </w:rPr>
        <w:t>00531 Helsinki</w:t>
      </w:r>
    </w:p>
    <w:p w:rsidR="007A354A" w:rsidRDefault="007A354A" w:rsidP="00587DF4">
      <w:pPr>
        <w:ind w:left="2608"/>
        <w:rPr>
          <w:sz w:val="22"/>
        </w:rPr>
      </w:pPr>
      <w:hyperlink r:id="rId8" w:history="1">
        <w:r w:rsidRPr="009D739E">
          <w:rPr>
            <w:rStyle w:val="Hyperlink"/>
            <w:rFonts w:cs="Arial"/>
            <w:sz w:val="22"/>
          </w:rPr>
          <w:t>esko.grekela@sak.fi</w:t>
        </w:r>
      </w:hyperlink>
    </w:p>
    <w:p w:rsidR="007A354A" w:rsidRDefault="007A354A" w:rsidP="00587DF4">
      <w:pPr>
        <w:rPr>
          <w:sz w:val="22"/>
        </w:rPr>
      </w:pPr>
    </w:p>
    <w:p w:rsidR="007A354A" w:rsidRDefault="007A354A" w:rsidP="00587DF4">
      <w:pPr>
        <w:ind w:left="2608"/>
        <w:rPr>
          <w:sz w:val="22"/>
        </w:rPr>
      </w:pPr>
    </w:p>
    <w:p w:rsidR="007A354A" w:rsidRDefault="007A354A" w:rsidP="00587DF4">
      <w:pPr>
        <w:ind w:left="2608"/>
        <w:rPr>
          <w:sz w:val="22"/>
        </w:rPr>
      </w:pPr>
      <w:r>
        <w:rPr>
          <w:sz w:val="22"/>
        </w:rPr>
        <w:t>Suomen Ammattiliittojen Keskusjärjestö SAK ry</w:t>
      </w:r>
    </w:p>
    <w:p w:rsidR="007A354A" w:rsidRDefault="007A354A" w:rsidP="00587DF4">
      <w:pPr>
        <w:ind w:left="2608"/>
        <w:rPr>
          <w:sz w:val="22"/>
        </w:rPr>
      </w:pPr>
    </w:p>
    <w:p w:rsidR="007A354A" w:rsidRDefault="007A354A" w:rsidP="00587DF4">
      <w:pPr>
        <w:ind w:left="2608"/>
        <w:rPr>
          <w:sz w:val="22"/>
        </w:rPr>
      </w:pPr>
    </w:p>
    <w:p w:rsidR="007A354A" w:rsidRDefault="007A354A" w:rsidP="00587DF4">
      <w:pPr>
        <w:ind w:left="2608"/>
        <w:rPr>
          <w:sz w:val="22"/>
        </w:rPr>
      </w:pPr>
    </w:p>
    <w:p w:rsidR="007A354A" w:rsidRDefault="007A354A" w:rsidP="00587DF4">
      <w:pPr>
        <w:ind w:left="2608"/>
        <w:rPr>
          <w:sz w:val="22"/>
        </w:rPr>
      </w:pPr>
    </w:p>
    <w:p w:rsidR="007A354A" w:rsidRDefault="007A354A" w:rsidP="00587DF4">
      <w:pPr>
        <w:ind w:left="2608"/>
        <w:rPr>
          <w:sz w:val="22"/>
        </w:rPr>
      </w:pPr>
    </w:p>
    <w:p w:rsidR="007A354A" w:rsidRPr="00A92066" w:rsidRDefault="007A354A" w:rsidP="00587DF4">
      <w:pPr>
        <w:ind w:left="2608"/>
        <w:rPr>
          <w:sz w:val="22"/>
        </w:rPr>
      </w:pPr>
      <w:r w:rsidRPr="000D0EFD">
        <w:rPr>
          <w:sz w:val="22"/>
        </w:rPr>
        <w:t>Toimihenkilökeskusjärjestö</w:t>
      </w:r>
      <w:r>
        <w:rPr>
          <w:sz w:val="22"/>
        </w:rPr>
        <w:t xml:space="preserve"> STTK ry</w:t>
      </w:r>
    </w:p>
    <w:p w:rsidR="007A354A" w:rsidRDefault="007A354A" w:rsidP="00587DF4">
      <w:pPr>
        <w:ind w:left="2608"/>
        <w:rPr>
          <w:sz w:val="22"/>
        </w:rPr>
      </w:pPr>
    </w:p>
    <w:p w:rsidR="007A354A" w:rsidRDefault="007A354A" w:rsidP="00587DF4">
      <w:pPr>
        <w:ind w:left="2608"/>
        <w:rPr>
          <w:sz w:val="22"/>
        </w:rPr>
      </w:pPr>
    </w:p>
    <w:p w:rsidR="007A354A" w:rsidRDefault="007A354A" w:rsidP="00587DF4">
      <w:pPr>
        <w:ind w:left="2608"/>
        <w:rPr>
          <w:sz w:val="22"/>
        </w:rPr>
      </w:pPr>
    </w:p>
    <w:p w:rsidR="007A354A" w:rsidRDefault="007A354A" w:rsidP="00587DF4">
      <w:pPr>
        <w:ind w:left="2608"/>
        <w:rPr>
          <w:sz w:val="22"/>
        </w:rPr>
      </w:pPr>
    </w:p>
    <w:p w:rsidR="007A354A" w:rsidRDefault="007A354A" w:rsidP="00587DF4">
      <w:pPr>
        <w:ind w:left="2608"/>
        <w:rPr>
          <w:sz w:val="22"/>
        </w:rPr>
      </w:pPr>
    </w:p>
    <w:p w:rsidR="007A354A" w:rsidRPr="00CB24AD" w:rsidRDefault="007A354A" w:rsidP="00587DF4">
      <w:pPr>
        <w:ind w:left="2608"/>
        <w:rPr>
          <w:sz w:val="22"/>
        </w:rPr>
      </w:pPr>
      <w:r>
        <w:rPr>
          <w:sz w:val="22"/>
        </w:rPr>
        <w:t>Akava ry</w:t>
      </w:r>
    </w:p>
    <w:p w:rsidR="007A354A" w:rsidRDefault="007A354A" w:rsidP="00587DF4">
      <w:pPr>
        <w:ind w:left="2608"/>
        <w:rPr>
          <w:sz w:val="22"/>
        </w:rPr>
      </w:pPr>
    </w:p>
    <w:p w:rsidR="007A354A" w:rsidRDefault="007A354A" w:rsidP="00587DF4">
      <w:pPr>
        <w:ind w:left="2608"/>
        <w:rPr>
          <w:sz w:val="22"/>
        </w:rPr>
      </w:pPr>
    </w:p>
    <w:p w:rsidR="007A354A" w:rsidRPr="00587DF4" w:rsidRDefault="007A354A" w:rsidP="004A5B9A">
      <w:pPr>
        <w:rPr>
          <w:b/>
        </w:rPr>
      </w:pPr>
    </w:p>
    <w:sectPr w:rsidR="007A354A" w:rsidRPr="00587DF4" w:rsidSect="00A920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3" w:bottom="1134" w:left="1134" w:header="284" w:footer="0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54A" w:rsidRDefault="007A354A">
      <w:r>
        <w:separator/>
      </w:r>
    </w:p>
  </w:endnote>
  <w:endnote w:type="continuationSeparator" w:id="0">
    <w:p w:rsidR="007A354A" w:rsidRDefault="007A3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A" w:rsidRDefault="007A354A" w:rsidP="00673413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7A354A" w:rsidRDefault="007A354A" w:rsidP="00D8169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A" w:rsidRDefault="007A35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A" w:rsidRDefault="007A354A" w:rsidP="004A5B9A">
    <w:pPr>
      <w:pStyle w:val="Footer"/>
      <w:tabs>
        <w:tab w:val="clear" w:pos="4819"/>
        <w:tab w:val="left" w:pos="3969"/>
        <w:tab w:val="left" w:pos="7371"/>
        <w:tab w:val="left" w:pos="8505"/>
      </w:tabs>
      <w:rPr>
        <w:rFonts w:ascii="Verdana" w:hAnsi="Verdana"/>
        <w:b/>
        <w:sz w:val="14"/>
        <w:szCs w:val="14"/>
      </w:rPr>
    </w:pPr>
    <w:r>
      <w:rPr>
        <w:noProof/>
      </w:rPr>
      <w:pict>
        <v:rect id="_x0000_s2051" style="position:absolute;margin-left:-56.7pt;margin-top:-1.1pt;width:594.9pt;height:101.95pt;z-index:-251657728" fillcolor="#dbe5f1" stroked="f"/>
      </w:pict>
    </w:r>
  </w:p>
  <w:p w:rsidR="007A354A" w:rsidRPr="00B704A7" w:rsidRDefault="007A354A" w:rsidP="004A5B9A">
    <w:pPr>
      <w:pStyle w:val="Footer"/>
      <w:tabs>
        <w:tab w:val="clear" w:pos="4819"/>
        <w:tab w:val="clear" w:pos="9638"/>
        <w:tab w:val="left" w:pos="3969"/>
        <w:tab w:val="left" w:pos="7938"/>
      </w:tabs>
      <w:ind w:right="-1135"/>
      <w:rPr>
        <w:rFonts w:ascii="Lucida Sans Unicode" w:hAnsi="Lucida Sans Unicode" w:cs="Lucida Sans Unicode"/>
        <w:b/>
        <w:color w:val="215868"/>
        <w:sz w:val="20"/>
        <w:szCs w:val="20"/>
      </w:rPr>
    </w:pPr>
    <w:r w:rsidRPr="00B704A7">
      <w:rPr>
        <w:rFonts w:ascii="Lucida Sans Unicode" w:hAnsi="Lucida Sans Unicode" w:cs="Lucida Sans Unicode"/>
        <w:b/>
        <w:color w:val="215868"/>
        <w:sz w:val="20"/>
        <w:szCs w:val="20"/>
      </w:rPr>
      <w:t>SAK</w:t>
    </w:r>
    <w:r w:rsidRPr="00B704A7">
      <w:rPr>
        <w:rFonts w:ascii="Lucida Sans Unicode" w:hAnsi="Lucida Sans Unicode" w:cs="Lucida Sans Unicode"/>
        <w:color w:val="215868"/>
        <w:sz w:val="20"/>
        <w:szCs w:val="20"/>
      </w:rPr>
      <w:tab/>
    </w:r>
    <w:r w:rsidRPr="00B704A7">
      <w:rPr>
        <w:rFonts w:ascii="Lucida Sans Unicode" w:hAnsi="Lucida Sans Unicode" w:cs="Lucida Sans Unicode"/>
        <w:b/>
        <w:color w:val="215868"/>
        <w:sz w:val="20"/>
        <w:szCs w:val="20"/>
      </w:rPr>
      <w:t>STTK</w:t>
    </w:r>
    <w:r w:rsidRPr="00B704A7">
      <w:rPr>
        <w:rFonts w:ascii="Lucida Sans Unicode" w:hAnsi="Lucida Sans Unicode" w:cs="Lucida Sans Unicode"/>
        <w:color w:val="215868"/>
        <w:sz w:val="20"/>
        <w:szCs w:val="20"/>
      </w:rPr>
      <w:tab/>
    </w:r>
    <w:r w:rsidRPr="00B704A7">
      <w:rPr>
        <w:rFonts w:ascii="Lucida Sans Unicode" w:hAnsi="Lucida Sans Unicode" w:cs="Lucida Sans Unicode"/>
        <w:b/>
        <w:color w:val="215868"/>
        <w:sz w:val="20"/>
        <w:szCs w:val="20"/>
      </w:rPr>
      <w:t>AKAVA</w:t>
    </w:r>
  </w:p>
  <w:p w:rsidR="007A354A" w:rsidRPr="00B704A7" w:rsidRDefault="007A354A" w:rsidP="004A5B9A">
    <w:pPr>
      <w:pStyle w:val="Footer"/>
      <w:tabs>
        <w:tab w:val="clear" w:pos="4819"/>
        <w:tab w:val="clear" w:pos="9638"/>
        <w:tab w:val="left" w:pos="3969"/>
        <w:tab w:val="left" w:pos="7938"/>
      </w:tabs>
      <w:ind w:right="-1135"/>
      <w:rPr>
        <w:rFonts w:ascii="Arial Narrow" w:hAnsi="Arial Narrow"/>
        <w:sz w:val="18"/>
        <w:szCs w:val="18"/>
      </w:rPr>
    </w:pPr>
    <w:r w:rsidRPr="00B704A7">
      <w:rPr>
        <w:rFonts w:ascii="Arial Narrow" w:hAnsi="Arial Narrow"/>
        <w:sz w:val="18"/>
        <w:szCs w:val="18"/>
      </w:rPr>
      <w:t xml:space="preserve">Suomen Ammattiliittojen </w:t>
    </w:r>
    <w:smartTag w:uri="urn:schemas-microsoft-com:office:smarttags" w:element="PersonName">
      <w:r w:rsidRPr="00B704A7">
        <w:rPr>
          <w:rFonts w:ascii="Arial Narrow" w:hAnsi="Arial Narrow"/>
          <w:sz w:val="18"/>
          <w:szCs w:val="18"/>
        </w:rPr>
        <w:t>Keskus</w:t>
      </w:r>
    </w:smartTag>
    <w:r w:rsidRPr="00B704A7">
      <w:rPr>
        <w:rFonts w:ascii="Arial Narrow" w:hAnsi="Arial Narrow"/>
        <w:sz w:val="18"/>
        <w:szCs w:val="18"/>
      </w:rPr>
      <w:t>järjestö SAK ry</w:t>
    </w:r>
    <w:r w:rsidRPr="00B704A7">
      <w:rPr>
        <w:rFonts w:ascii="Arial Narrow" w:hAnsi="Arial Narrow"/>
        <w:sz w:val="18"/>
        <w:szCs w:val="18"/>
      </w:rPr>
      <w:tab/>
      <w:t>Toimihenkilökeskusjärjestö STTK ry</w:t>
    </w:r>
    <w:r w:rsidRPr="00B704A7">
      <w:rPr>
        <w:rFonts w:ascii="Arial Narrow" w:hAnsi="Arial Narrow"/>
        <w:sz w:val="18"/>
        <w:szCs w:val="18"/>
      </w:rPr>
      <w:tab/>
      <w:t>Akava ry</w:t>
    </w:r>
    <w:r w:rsidRPr="00B704A7">
      <w:rPr>
        <w:rFonts w:ascii="Arial Narrow" w:hAnsi="Arial Narrow"/>
        <w:sz w:val="18"/>
        <w:szCs w:val="18"/>
      </w:rPr>
      <w:tab/>
    </w:r>
  </w:p>
  <w:p w:rsidR="007A354A" w:rsidRPr="00B704A7" w:rsidRDefault="007A354A" w:rsidP="004A5B9A">
    <w:pPr>
      <w:pStyle w:val="Footer"/>
      <w:tabs>
        <w:tab w:val="clear" w:pos="4819"/>
        <w:tab w:val="clear" w:pos="9638"/>
        <w:tab w:val="left" w:pos="3969"/>
        <w:tab w:val="left" w:pos="4990"/>
        <w:tab w:val="left" w:pos="5216"/>
        <w:tab w:val="left" w:pos="7938"/>
      </w:tabs>
      <w:ind w:right="-1135"/>
      <w:rPr>
        <w:rFonts w:ascii="Arial Narrow" w:hAnsi="Arial Narrow"/>
        <w:sz w:val="18"/>
        <w:szCs w:val="18"/>
      </w:rPr>
    </w:pPr>
    <w:r w:rsidRPr="00B704A7">
      <w:rPr>
        <w:rFonts w:ascii="Arial Narrow" w:hAnsi="Arial Narrow"/>
        <w:sz w:val="18"/>
        <w:szCs w:val="18"/>
      </w:rPr>
      <w:t>Hakaniemenranta 1</w:t>
    </w:r>
    <w:r>
      <w:rPr>
        <w:rFonts w:ascii="Arial Narrow" w:hAnsi="Arial Narrow"/>
        <w:sz w:val="18"/>
        <w:szCs w:val="18"/>
      </w:rPr>
      <w:t xml:space="preserve"> A</w:t>
    </w:r>
    <w:r w:rsidRPr="00B704A7">
      <w:rPr>
        <w:rFonts w:ascii="Arial Narrow" w:hAnsi="Arial Narrow"/>
        <w:sz w:val="18"/>
        <w:szCs w:val="18"/>
      </w:rPr>
      <w:t>, 3. krs, 00530 Helsinki</w:t>
    </w:r>
    <w:r w:rsidRPr="00B704A7">
      <w:rPr>
        <w:rFonts w:ascii="Arial Narrow" w:hAnsi="Arial Narrow"/>
        <w:sz w:val="18"/>
        <w:szCs w:val="18"/>
      </w:rPr>
      <w:tab/>
      <w:t xml:space="preserve">Mikonkatu </w:t>
    </w:r>
    <w:smartTag w:uri="urn:schemas-microsoft-com:office:smarttags" w:element="metricconverter">
      <w:smartTagPr>
        <w:attr w:name="ProductID" w:val="8 A"/>
      </w:smartTagPr>
      <w:r w:rsidRPr="00B704A7">
        <w:rPr>
          <w:rFonts w:ascii="Arial Narrow" w:hAnsi="Arial Narrow"/>
          <w:sz w:val="18"/>
          <w:szCs w:val="18"/>
        </w:rPr>
        <w:t>8 A</w:t>
      </w:r>
    </w:smartTag>
    <w:r w:rsidRPr="00B704A7">
      <w:rPr>
        <w:rFonts w:ascii="Arial Narrow" w:hAnsi="Arial Narrow"/>
        <w:sz w:val="18"/>
        <w:szCs w:val="18"/>
      </w:rPr>
      <w:t>, 6. krs, 00100 Helsinki</w:t>
    </w:r>
    <w:r>
      <w:rPr>
        <w:rFonts w:ascii="Arial Narrow" w:hAnsi="Arial Narrow"/>
        <w:sz w:val="18"/>
        <w:szCs w:val="18"/>
      </w:rPr>
      <w:tab/>
    </w:r>
    <w:r w:rsidRPr="00B704A7">
      <w:rPr>
        <w:rFonts w:ascii="Arial Narrow" w:hAnsi="Arial Narrow"/>
        <w:sz w:val="18"/>
        <w:szCs w:val="18"/>
      </w:rPr>
      <w:t>Rautatieläisenkatu 6</w:t>
    </w:r>
  </w:p>
  <w:p w:rsidR="007A354A" w:rsidRPr="00B704A7" w:rsidRDefault="007A354A" w:rsidP="004A5B9A">
    <w:pPr>
      <w:pStyle w:val="Footer"/>
      <w:tabs>
        <w:tab w:val="clear" w:pos="4819"/>
        <w:tab w:val="clear" w:pos="9638"/>
        <w:tab w:val="left" w:pos="3330"/>
        <w:tab w:val="left" w:pos="3525"/>
        <w:tab w:val="left" w:pos="3969"/>
        <w:tab w:val="left" w:pos="4990"/>
        <w:tab w:val="left" w:pos="7938"/>
      </w:tabs>
      <w:ind w:right="-1135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PL 157, 00531</w:t>
    </w:r>
    <w:r w:rsidRPr="00B704A7">
      <w:rPr>
        <w:rFonts w:ascii="Arial Narrow" w:hAnsi="Arial Narrow"/>
        <w:sz w:val="18"/>
        <w:szCs w:val="18"/>
      </w:rPr>
      <w:t xml:space="preserve"> Helsinki</w:t>
    </w:r>
    <w:r w:rsidRPr="00B704A7"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  <w:t>P</w:t>
    </w:r>
    <w:r w:rsidRPr="00B704A7">
      <w:rPr>
        <w:rFonts w:ascii="Arial Narrow" w:hAnsi="Arial Narrow"/>
        <w:sz w:val="18"/>
        <w:szCs w:val="18"/>
      </w:rPr>
      <w:t>L 421, 00101 Helsinki</w:t>
    </w:r>
    <w:r>
      <w:rPr>
        <w:rFonts w:ascii="Arial Narrow" w:hAnsi="Arial Narrow"/>
        <w:sz w:val="18"/>
        <w:szCs w:val="18"/>
      </w:rPr>
      <w:tab/>
    </w:r>
    <w:r w:rsidRPr="00B704A7">
      <w:rPr>
        <w:rFonts w:ascii="Arial Narrow" w:hAnsi="Arial Narrow"/>
        <w:sz w:val="18"/>
        <w:szCs w:val="18"/>
      </w:rPr>
      <w:t>00520 Helsinki</w:t>
    </w:r>
  </w:p>
  <w:p w:rsidR="007A354A" w:rsidRPr="00B704A7" w:rsidRDefault="007A354A" w:rsidP="004A5B9A">
    <w:pPr>
      <w:pStyle w:val="Footer"/>
      <w:tabs>
        <w:tab w:val="clear" w:pos="4819"/>
        <w:tab w:val="clear" w:pos="9638"/>
        <w:tab w:val="left" w:pos="3969"/>
        <w:tab w:val="left" w:pos="4990"/>
        <w:tab w:val="left" w:pos="7938"/>
      </w:tabs>
      <w:ind w:right="-1135"/>
      <w:rPr>
        <w:rFonts w:ascii="Arial Narrow" w:hAnsi="Arial Narrow"/>
        <w:sz w:val="18"/>
        <w:szCs w:val="18"/>
      </w:rPr>
    </w:pPr>
    <w:r w:rsidRPr="00B704A7">
      <w:rPr>
        <w:rFonts w:ascii="Arial Narrow" w:hAnsi="Arial Narrow"/>
        <w:sz w:val="18"/>
        <w:szCs w:val="18"/>
      </w:rPr>
      <w:t>vaihde 020 774 000</w:t>
    </w:r>
    <w:r w:rsidRPr="00B704A7">
      <w:rPr>
        <w:rFonts w:ascii="Arial Narrow" w:hAnsi="Arial Narrow"/>
        <w:sz w:val="18"/>
        <w:szCs w:val="18"/>
      </w:rPr>
      <w:tab/>
      <w:t>vaihde (09) 131</w:t>
    </w:r>
    <w:r>
      <w:rPr>
        <w:rFonts w:ascii="Arial Narrow" w:hAnsi="Arial Narrow"/>
        <w:sz w:val="18"/>
        <w:szCs w:val="18"/>
      </w:rPr>
      <w:t> </w:t>
    </w:r>
    <w:r w:rsidRPr="00B704A7">
      <w:rPr>
        <w:rFonts w:ascii="Arial Narrow" w:hAnsi="Arial Narrow"/>
        <w:sz w:val="18"/>
        <w:szCs w:val="18"/>
      </w:rPr>
      <w:t>521</w:t>
    </w:r>
    <w:r w:rsidRPr="00B704A7">
      <w:rPr>
        <w:rFonts w:ascii="Arial Narrow" w:hAnsi="Arial Narrow"/>
        <w:sz w:val="18"/>
        <w:szCs w:val="18"/>
      </w:rPr>
      <w:tab/>
      <w:t>vaihde 020 7489 400</w:t>
    </w:r>
  </w:p>
  <w:p w:rsidR="007A354A" w:rsidRPr="003F2571" w:rsidRDefault="007A354A" w:rsidP="004A5B9A">
    <w:pPr>
      <w:pStyle w:val="Footer"/>
      <w:tabs>
        <w:tab w:val="clear" w:pos="4819"/>
        <w:tab w:val="clear" w:pos="9638"/>
        <w:tab w:val="left" w:pos="3969"/>
        <w:tab w:val="left" w:pos="4990"/>
        <w:tab w:val="left" w:pos="7938"/>
      </w:tabs>
      <w:ind w:right="-1135"/>
      <w:rPr>
        <w:rFonts w:ascii="Verdana" w:hAnsi="Verdana"/>
        <w:sz w:val="16"/>
        <w:szCs w:val="16"/>
      </w:rPr>
    </w:pPr>
    <w:r w:rsidRPr="00B704A7">
      <w:rPr>
        <w:rFonts w:ascii="Arial Narrow" w:hAnsi="Arial Narrow"/>
        <w:b/>
        <w:sz w:val="18"/>
        <w:szCs w:val="18"/>
      </w:rPr>
      <w:t>www.sak.fi</w:t>
    </w:r>
    <w:r w:rsidRPr="00B704A7">
      <w:rPr>
        <w:rFonts w:ascii="Arial Narrow" w:hAnsi="Arial Narrow"/>
        <w:b/>
        <w:sz w:val="18"/>
        <w:szCs w:val="18"/>
      </w:rPr>
      <w:tab/>
      <w:t>www.sttk.fi</w:t>
    </w:r>
    <w:r w:rsidRPr="00B704A7">
      <w:rPr>
        <w:rFonts w:ascii="Arial Narrow" w:hAnsi="Arial Narrow"/>
        <w:b/>
        <w:sz w:val="18"/>
        <w:szCs w:val="18"/>
      </w:rPr>
      <w:tab/>
    </w:r>
    <w:r w:rsidRPr="00B704A7">
      <w:rPr>
        <w:rFonts w:ascii="Arial Narrow" w:hAnsi="Arial Narrow"/>
        <w:sz w:val="18"/>
        <w:szCs w:val="18"/>
      </w:rPr>
      <w:tab/>
    </w:r>
    <w:r w:rsidRPr="00B704A7">
      <w:rPr>
        <w:rFonts w:ascii="Arial Narrow" w:hAnsi="Arial Narrow"/>
        <w:b/>
        <w:sz w:val="18"/>
        <w:szCs w:val="18"/>
      </w:rPr>
      <w:t>www.akava.fi</w:t>
    </w:r>
    <w:r w:rsidRPr="003F2571">
      <w:rPr>
        <w:rFonts w:ascii="Verdana" w:hAnsi="Verdana"/>
        <w:sz w:val="16"/>
        <w:szCs w:val="16"/>
      </w:rPr>
      <w:tab/>
    </w:r>
    <w:r w:rsidRPr="003F2571">
      <w:rPr>
        <w:rFonts w:ascii="Verdana" w:hAnsi="Verdana"/>
        <w:sz w:val="16"/>
        <w:szCs w:val="16"/>
      </w:rPr>
      <w:tab/>
    </w:r>
    <w:r w:rsidRPr="003F2571">
      <w:rPr>
        <w:rFonts w:ascii="Verdana" w:hAnsi="Verdana"/>
        <w:sz w:val="16"/>
        <w:szCs w:val="16"/>
      </w:rPr>
      <w:tab/>
    </w:r>
  </w:p>
  <w:p w:rsidR="007A354A" w:rsidRPr="00902CDA" w:rsidRDefault="007A354A" w:rsidP="00047E38">
    <w:pPr>
      <w:pStyle w:val="Footer"/>
      <w:tabs>
        <w:tab w:val="left" w:pos="3402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54A" w:rsidRDefault="007A354A">
      <w:r>
        <w:separator/>
      </w:r>
    </w:p>
  </w:footnote>
  <w:footnote w:type="continuationSeparator" w:id="0">
    <w:p w:rsidR="007A354A" w:rsidRDefault="007A3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A" w:rsidRDefault="007A354A" w:rsidP="00673413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7A354A" w:rsidRDefault="007A354A" w:rsidP="00D81690">
    <w:pPr>
      <w:pStyle w:val="Header"/>
      <w:tabs>
        <w:tab w:val="clear" w:pos="4819"/>
        <w:tab w:val="clear" w:pos="9638"/>
        <w:tab w:val="left" w:pos="5216"/>
        <w:tab w:val="left" w:pos="7825"/>
        <w:tab w:val="left" w:pos="9129"/>
      </w:tabs>
      <w:ind w:right="360"/>
      <w:rPr>
        <w:rFonts w:ascii="Verdana" w:hAnsi="Verdana"/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uva 2" o:spid="_x0000_s2049" type="#_x0000_t75" alt="sttkthk4v" style="position:absolute;margin-left:0;margin-top:-.5pt;width:135pt;height:41.8pt;z-index:251657728;visibility:visible">
          <v:imagedata r:id="rId1" o:title=""/>
        </v:shape>
      </w:pict>
    </w:r>
    <w:r>
      <w:tab/>
    </w:r>
    <w:r>
      <w:rPr>
        <w:rFonts w:ascii="Verdana" w:hAnsi="Verdana"/>
        <w:b/>
        <w:sz w:val="22"/>
        <w:szCs w:val="22"/>
      </w:rPr>
      <w:t>Asiakirjamalli</w:t>
    </w:r>
    <w:r>
      <w:rPr>
        <w:rFonts w:ascii="Verdana" w:hAnsi="Verdana"/>
        <w:b/>
        <w:sz w:val="22"/>
        <w:szCs w:val="22"/>
      </w:rPr>
      <w:tab/>
    </w:r>
    <w:r w:rsidRPr="002A6427">
      <w:rPr>
        <w:rFonts w:ascii="Verdana" w:hAnsi="Verdana"/>
        <w:sz w:val="22"/>
        <w:szCs w:val="22"/>
      </w:rPr>
      <w:t>Nro</w:t>
    </w:r>
    <w:r>
      <w:rPr>
        <w:rFonts w:ascii="Verdana" w:hAnsi="Verdana"/>
        <w:sz w:val="22"/>
        <w:szCs w:val="22"/>
      </w:rPr>
      <w:tab/>
    </w:r>
    <w:r>
      <w:rPr>
        <w:rFonts w:ascii="Verdana" w:hAnsi="Verdana"/>
        <w:sz w:val="22"/>
        <w:szCs w:val="22"/>
      </w:rPr>
      <w:tab/>
    </w:r>
  </w:p>
  <w:p w:rsidR="007A354A" w:rsidRDefault="007A354A" w:rsidP="002A6427">
    <w:pPr>
      <w:pStyle w:val="Header"/>
      <w:tabs>
        <w:tab w:val="clear" w:pos="4819"/>
        <w:tab w:val="clear" w:pos="9638"/>
        <w:tab w:val="left" w:pos="5216"/>
        <w:tab w:val="left" w:pos="7825"/>
        <w:tab w:val="left" w:pos="9129"/>
      </w:tabs>
      <w:ind w:right="-442"/>
      <w:rPr>
        <w:rFonts w:ascii="Verdana" w:hAnsi="Verdana"/>
        <w:sz w:val="22"/>
        <w:szCs w:val="22"/>
      </w:rPr>
    </w:pPr>
  </w:p>
  <w:p w:rsidR="007A354A" w:rsidRDefault="007A354A" w:rsidP="002A6427">
    <w:pPr>
      <w:pStyle w:val="Header"/>
      <w:tabs>
        <w:tab w:val="clear" w:pos="4819"/>
        <w:tab w:val="clear" w:pos="9638"/>
        <w:tab w:val="left" w:pos="5216"/>
        <w:tab w:val="left" w:pos="7825"/>
        <w:tab w:val="left" w:pos="9129"/>
      </w:tabs>
      <w:ind w:right="-442"/>
      <w:rPr>
        <w:rFonts w:ascii="Verdana" w:hAnsi="Verdana"/>
        <w:sz w:val="22"/>
        <w:szCs w:val="22"/>
      </w:rPr>
    </w:pPr>
  </w:p>
  <w:p w:rsidR="007A354A" w:rsidRPr="002A6427" w:rsidRDefault="007A354A" w:rsidP="002A6427">
    <w:pPr>
      <w:pStyle w:val="Header"/>
      <w:tabs>
        <w:tab w:val="clear" w:pos="4819"/>
        <w:tab w:val="clear" w:pos="9638"/>
        <w:tab w:val="left" w:pos="5216"/>
        <w:tab w:val="left" w:pos="7825"/>
        <w:tab w:val="left" w:pos="9129"/>
      </w:tabs>
      <w:ind w:right="-442"/>
      <w:rPr>
        <w:rFonts w:ascii="Verdana" w:hAnsi="Verdana"/>
        <w:b/>
        <w:sz w:val="22"/>
        <w:szCs w:val="22"/>
      </w:rPr>
    </w:pPr>
    <w:r>
      <w:rPr>
        <w:rFonts w:ascii="Verdana" w:hAnsi="Verdana"/>
        <w:sz w:val="22"/>
        <w:szCs w:val="22"/>
      </w:rPr>
      <w:t>Käsittelijä</w:t>
    </w:r>
    <w:r>
      <w:rPr>
        <w:rFonts w:ascii="Verdana" w:hAnsi="Verdana"/>
        <w:sz w:val="22"/>
        <w:szCs w:val="22"/>
      </w:rPr>
      <w:tab/>
      <w:t>päivämäärä</w:t>
    </w:r>
    <w:r>
      <w:rPr>
        <w:rFonts w:ascii="Verdana" w:hAnsi="Verdana"/>
        <w:b/>
        <w:sz w:val="22"/>
        <w:szCs w:val="22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A" w:rsidRPr="005A7508" w:rsidRDefault="007A354A" w:rsidP="004A5B9A">
    <w:pPr>
      <w:pStyle w:val="Header"/>
      <w:tabs>
        <w:tab w:val="clear" w:pos="4819"/>
        <w:tab w:val="left" w:pos="3969"/>
        <w:tab w:val="left" w:pos="7938"/>
      </w:tabs>
      <w:ind w:right="-710"/>
      <w:rPr>
        <w:rFonts w:ascii="Lucida Sans Unicode" w:hAnsi="Lucida Sans Unicode" w:cs="Lucida Sans Unicode"/>
        <w:b/>
        <w:color w:val="215868"/>
        <w:sz w:val="48"/>
        <w:szCs w:val="48"/>
      </w:rPr>
    </w:pPr>
    <w:r w:rsidRPr="005A7508">
      <w:rPr>
        <w:rFonts w:ascii="Lucida Sans Unicode" w:hAnsi="Lucida Sans Unicode" w:cs="Lucida Sans Unicode"/>
        <w:b/>
        <w:color w:val="215868"/>
        <w:sz w:val="48"/>
        <w:szCs w:val="48"/>
      </w:rPr>
      <w:t>SAK</w:t>
    </w:r>
    <w:r w:rsidRPr="005A7508">
      <w:rPr>
        <w:rFonts w:ascii="Lucida Sans Unicode" w:hAnsi="Lucida Sans Unicode" w:cs="Lucida Sans Unicode"/>
        <w:b/>
        <w:color w:val="215868"/>
        <w:sz w:val="48"/>
        <w:szCs w:val="48"/>
      </w:rPr>
      <w:tab/>
      <w:t xml:space="preserve">STTK </w:t>
    </w:r>
    <w:r w:rsidRPr="005A7508">
      <w:rPr>
        <w:rFonts w:ascii="Lucida Sans Unicode" w:hAnsi="Lucida Sans Unicode" w:cs="Lucida Sans Unicode"/>
        <w:b/>
        <w:color w:val="215868"/>
        <w:sz w:val="48"/>
        <w:szCs w:val="48"/>
      </w:rPr>
      <w:tab/>
      <w:t>AKAVA</w:t>
    </w:r>
  </w:p>
  <w:p w:rsidR="007A354A" w:rsidRDefault="007A354A" w:rsidP="004A5B9A">
    <w:pPr>
      <w:pStyle w:val="Header"/>
      <w:tabs>
        <w:tab w:val="clear" w:pos="4819"/>
        <w:tab w:val="clear" w:pos="9638"/>
        <w:tab w:val="left" w:pos="5216"/>
        <w:tab w:val="left" w:pos="7825"/>
        <w:tab w:val="left" w:pos="9129"/>
      </w:tabs>
      <w:ind w:right="-56"/>
      <w:rPr>
        <w:b/>
      </w:rPr>
    </w:pPr>
  </w:p>
  <w:p w:rsidR="007A354A" w:rsidRPr="003F2571" w:rsidRDefault="007A354A" w:rsidP="004A5B9A">
    <w:pPr>
      <w:pStyle w:val="Header"/>
      <w:tabs>
        <w:tab w:val="clear" w:pos="4819"/>
        <w:tab w:val="clear" w:pos="9638"/>
        <w:tab w:val="left" w:pos="5216"/>
        <w:tab w:val="left" w:pos="7825"/>
        <w:tab w:val="left" w:pos="9129"/>
      </w:tabs>
      <w:ind w:right="-56"/>
      <w:rPr>
        <w:b/>
      </w:rPr>
    </w:pPr>
    <w:r w:rsidRPr="003F2571">
      <w:rPr>
        <w:b/>
      </w:rPr>
      <w:t>Asiakirjatyyppi</w:t>
    </w:r>
    <w:r w:rsidRPr="003F2571">
      <w:rPr>
        <w:b/>
      </w:rPr>
      <w:tab/>
    </w:r>
    <w:r w:rsidRPr="003F2571">
      <w:t>Nro</w:t>
    </w:r>
    <w:r w:rsidRPr="003F2571">
      <w:tab/>
    </w:r>
    <w:r w:rsidRPr="003F2571">
      <w:rPr>
        <w:rStyle w:val="PageNumber"/>
        <w:rFonts w:cs="Arial"/>
      </w:rPr>
      <w:fldChar w:fldCharType="begin"/>
    </w:r>
    <w:r w:rsidRPr="003F2571">
      <w:rPr>
        <w:rStyle w:val="PageNumber"/>
        <w:rFonts w:cs="Arial"/>
      </w:rPr>
      <w:instrText xml:space="preserve"> PAGE </w:instrText>
    </w:r>
    <w:r w:rsidRPr="003F2571"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 w:rsidRPr="003F2571">
      <w:rPr>
        <w:rStyle w:val="PageNumber"/>
        <w:rFonts w:cs="Arial"/>
      </w:rPr>
      <w:fldChar w:fldCharType="end"/>
    </w:r>
    <w:r w:rsidRPr="003F2571">
      <w:rPr>
        <w:rStyle w:val="PageNumber"/>
        <w:rFonts w:cs="Arial"/>
      </w:rPr>
      <w:t xml:space="preserve"> (</w:t>
    </w:r>
    <w:r w:rsidRPr="003F2571">
      <w:rPr>
        <w:rStyle w:val="PageNumber"/>
        <w:rFonts w:cs="Arial"/>
      </w:rPr>
      <w:fldChar w:fldCharType="begin"/>
    </w:r>
    <w:r w:rsidRPr="003F2571">
      <w:rPr>
        <w:rStyle w:val="PageNumber"/>
        <w:rFonts w:cs="Arial"/>
      </w:rPr>
      <w:instrText xml:space="preserve"> NUMPAGES </w:instrText>
    </w:r>
    <w:r w:rsidRPr="003F2571"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 w:rsidRPr="003F2571">
      <w:rPr>
        <w:rStyle w:val="PageNumber"/>
        <w:rFonts w:cs="Arial"/>
      </w:rPr>
      <w:fldChar w:fldCharType="end"/>
    </w:r>
    <w:r w:rsidRPr="003F2571">
      <w:rPr>
        <w:rStyle w:val="PageNumber"/>
        <w:rFonts w:cs="Arial"/>
      </w:rPr>
      <w:t>)</w:t>
    </w:r>
  </w:p>
  <w:p w:rsidR="007A354A" w:rsidRPr="003F2571" w:rsidRDefault="007A354A" w:rsidP="004A5B9A">
    <w:pPr>
      <w:pStyle w:val="Header"/>
      <w:tabs>
        <w:tab w:val="clear" w:pos="4819"/>
        <w:tab w:val="left" w:pos="5216"/>
      </w:tabs>
    </w:pPr>
  </w:p>
  <w:p w:rsidR="007A354A" w:rsidRPr="003F2571" w:rsidRDefault="007A354A" w:rsidP="004A5B9A">
    <w:pPr>
      <w:pStyle w:val="Header"/>
      <w:tabs>
        <w:tab w:val="clear" w:pos="4819"/>
        <w:tab w:val="left" w:pos="5216"/>
      </w:tabs>
    </w:pPr>
  </w:p>
  <w:p w:rsidR="007A354A" w:rsidRDefault="007A354A" w:rsidP="004A5B9A">
    <w:pPr>
      <w:pStyle w:val="Header"/>
      <w:tabs>
        <w:tab w:val="clear" w:pos="4819"/>
        <w:tab w:val="left" w:pos="5216"/>
      </w:tabs>
    </w:pPr>
    <w:r w:rsidRPr="003F2571">
      <w:t>Käsittelijä</w:t>
    </w:r>
    <w:r w:rsidRPr="003F2571">
      <w:tab/>
      <w:t>päivämäärä</w:t>
    </w:r>
  </w:p>
  <w:p w:rsidR="007A354A" w:rsidRPr="00047E38" w:rsidRDefault="007A354A" w:rsidP="00047E38">
    <w:pPr>
      <w:tabs>
        <w:tab w:val="right" w:pos="8504"/>
      </w:tabs>
      <w:jc w:val="both"/>
    </w:pPr>
    <w:r w:rsidRPr="005A7508">
      <w:rPr>
        <w:sz w:val="22"/>
        <w:szCs w:val="22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A" w:rsidRPr="00B704A7" w:rsidRDefault="007A354A" w:rsidP="004A5B9A">
    <w:pPr>
      <w:pStyle w:val="Header"/>
      <w:tabs>
        <w:tab w:val="clear" w:pos="4819"/>
        <w:tab w:val="clear" w:pos="9638"/>
        <w:tab w:val="left" w:pos="3969"/>
        <w:tab w:val="left" w:pos="7938"/>
      </w:tabs>
      <w:ind w:right="-1135"/>
      <w:rPr>
        <w:rFonts w:ascii="Lucida Sans Unicode" w:hAnsi="Lucida Sans Unicode" w:cs="Lucida Sans Unicode"/>
        <w:b/>
        <w:color w:val="215868"/>
        <w:sz w:val="48"/>
        <w:szCs w:val="48"/>
      </w:rPr>
    </w:pPr>
    <w:r>
      <w:rPr>
        <w:noProof/>
      </w:rPr>
      <w:pict>
        <v:rect id="_x0000_s2050" style="position:absolute;margin-left:-56.7pt;margin-top:-35.45pt;width:594.9pt;height:85.75pt;z-index:-251659776" fillcolor="#dbe5f1" stroked="f"/>
      </w:pict>
    </w:r>
    <w:r w:rsidRPr="00B704A7">
      <w:rPr>
        <w:rFonts w:ascii="Lucida Sans Unicode" w:hAnsi="Lucida Sans Unicode" w:cs="Lucida Sans Unicode"/>
        <w:b/>
        <w:color w:val="215868"/>
        <w:sz w:val="48"/>
        <w:szCs w:val="48"/>
      </w:rPr>
      <w:t>SAK</w:t>
    </w:r>
    <w:r w:rsidRPr="00B704A7">
      <w:rPr>
        <w:rFonts w:ascii="Lucida Sans Unicode" w:hAnsi="Lucida Sans Unicode" w:cs="Lucida Sans Unicode"/>
        <w:b/>
        <w:color w:val="215868"/>
        <w:sz w:val="48"/>
        <w:szCs w:val="48"/>
      </w:rPr>
      <w:tab/>
      <w:t>STTK</w:t>
    </w:r>
    <w:r w:rsidRPr="00B704A7">
      <w:rPr>
        <w:rFonts w:ascii="Lucida Sans Unicode" w:hAnsi="Lucida Sans Unicode" w:cs="Lucida Sans Unicode"/>
        <w:b/>
        <w:color w:val="215868"/>
        <w:sz w:val="48"/>
        <w:szCs w:val="48"/>
      </w:rPr>
      <w:tab/>
      <w:t>AKAVA</w:t>
    </w:r>
  </w:p>
  <w:p w:rsidR="007A354A" w:rsidRPr="005A7508" w:rsidRDefault="007A354A" w:rsidP="00047E38">
    <w:pPr>
      <w:jc w:val="both"/>
    </w:pPr>
  </w:p>
  <w:p w:rsidR="007A354A" w:rsidRDefault="007A354A" w:rsidP="00047E38">
    <w:pPr>
      <w:tabs>
        <w:tab w:val="right" w:pos="8504"/>
      </w:tabs>
      <w:jc w:val="both"/>
      <w:rPr>
        <w:sz w:val="22"/>
        <w:szCs w:val="22"/>
      </w:rPr>
    </w:pPr>
  </w:p>
  <w:p w:rsidR="007A354A" w:rsidRPr="003F2571" w:rsidRDefault="007A354A" w:rsidP="004A5B9A">
    <w:pPr>
      <w:pStyle w:val="Header"/>
      <w:tabs>
        <w:tab w:val="clear" w:pos="4819"/>
        <w:tab w:val="clear" w:pos="9638"/>
        <w:tab w:val="left" w:pos="5216"/>
        <w:tab w:val="left" w:pos="7825"/>
        <w:tab w:val="left" w:pos="9129"/>
      </w:tabs>
      <w:ind w:right="-56"/>
      <w:rPr>
        <w:b/>
      </w:rPr>
    </w:pPr>
    <w:r>
      <w:t>Nimitys</w:t>
    </w:r>
    <w:r w:rsidRPr="003F2571">
      <w:rPr>
        <w:b/>
      </w:rPr>
      <w:tab/>
    </w:r>
    <w:r w:rsidRPr="003F2571">
      <w:tab/>
    </w:r>
    <w:r w:rsidRPr="003F2571">
      <w:rPr>
        <w:rStyle w:val="PageNumber"/>
        <w:rFonts w:cs="Arial"/>
      </w:rPr>
      <w:fldChar w:fldCharType="begin"/>
    </w:r>
    <w:r w:rsidRPr="003F2571">
      <w:rPr>
        <w:rStyle w:val="PageNumber"/>
        <w:rFonts w:cs="Arial"/>
      </w:rPr>
      <w:instrText xml:space="preserve"> PAGE </w:instrText>
    </w:r>
    <w:r w:rsidRPr="003F2571"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 w:rsidRPr="003F2571">
      <w:rPr>
        <w:rStyle w:val="PageNumber"/>
        <w:rFonts w:cs="Arial"/>
      </w:rPr>
      <w:fldChar w:fldCharType="end"/>
    </w:r>
    <w:r w:rsidRPr="003F2571">
      <w:rPr>
        <w:rStyle w:val="PageNumber"/>
        <w:rFonts w:cs="Arial"/>
      </w:rPr>
      <w:t xml:space="preserve"> (</w:t>
    </w:r>
    <w:r w:rsidRPr="003F2571">
      <w:rPr>
        <w:rStyle w:val="PageNumber"/>
        <w:rFonts w:cs="Arial"/>
      </w:rPr>
      <w:fldChar w:fldCharType="begin"/>
    </w:r>
    <w:r w:rsidRPr="003F2571">
      <w:rPr>
        <w:rStyle w:val="PageNumber"/>
        <w:rFonts w:cs="Arial"/>
      </w:rPr>
      <w:instrText xml:space="preserve"> NUMPAGES </w:instrText>
    </w:r>
    <w:r w:rsidRPr="003F2571"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 w:rsidRPr="003F2571">
      <w:rPr>
        <w:rStyle w:val="PageNumber"/>
        <w:rFonts w:cs="Arial"/>
      </w:rPr>
      <w:fldChar w:fldCharType="end"/>
    </w:r>
    <w:r w:rsidRPr="003F2571">
      <w:rPr>
        <w:rStyle w:val="PageNumber"/>
        <w:rFonts w:cs="Arial"/>
      </w:rPr>
      <w:t>)</w:t>
    </w:r>
  </w:p>
  <w:p w:rsidR="007A354A" w:rsidRPr="003F2571" w:rsidRDefault="007A354A" w:rsidP="004A5B9A">
    <w:pPr>
      <w:pStyle w:val="Header"/>
      <w:tabs>
        <w:tab w:val="clear" w:pos="4819"/>
        <w:tab w:val="left" w:pos="5216"/>
      </w:tabs>
    </w:pPr>
  </w:p>
  <w:p w:rsidR="007A354A" w:rsidRPr="003F2571" w:rsidRDefault="007A354A" w:rsidP="004A5B9A">
    <w:pPr>
      <w:pStyle w:val="Header"/>
      <w:tabs>
        <w:tab w:val="clear" w:pos="4819"/>
        <w:tab w:val="left" w:pos="5216"/>
      </w:tabs>
    </w:pPr>
  </w:p>
  <w:p w:rsidR="007A354A" w:rsidRDefault="007A354A" w:rsidP="004A5B9A">
    <w:pPr>
      <w:pStyle w:val="Header"/>
      <w:tabs>
        <w:tab w:val="clear" w:pos="4819"/>
        <w:tab w:val="left" w:pos="5216"/>
      </w:tabs>
    </w:pPr>
    <w:r w:rsidRPr="003F2571">
      <w:tab/>
    </w:r>
    <w:fldSimple w:instr=" TIME \@ &quot;d.M.yyyy&quot; ">
      <w:r>
        <w:rPr>
          <w:noProof/>
        </w:rPr>
        <w:t>13.1.2012</w:t>
      </w:r>
    </w:fldSimple>
  </w:p>
  <w:p w:rsidR="007A354A" w:rsidRPr="003F2571" w:rsidRDefault="007A354A" w:rsidP="004A5B9A">
    <w:pPr>
      <w:pStyle w:val="Header"/>
      <w:tabs>
        <w:tab w:val="clear" w:pos="4819"/>
        <w:tab w:val="left" w:pos="521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371A7"/>
    <w:multiLevelType w:val="hybridMultilevel"/>
    <w:tmpl w:val="CEFE7854"/>
    <w:lvl w:ilvl="0" w:tplc="9506A6B4">
      <w:start w:val="16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304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DC2"/>
    <w:rsid w:val="000030FA"/>
    <w:rsid w:val="00003B21"/>
    <w:rsid w:val="00004CCA"/>
    <w:rsid w:val="0000794C"/>
    <w:rsid w:val="0001022A"/>
    <w:rsid w:val="00010CCA"/>
    <w:rsid w:val="0002382A"/>
    <w:rsid w:val="000245DA"/>
    <w:rsid w:val="00035E41"/>
    <w:rsid w:val="00047E38"/>
    <w:rsid w:val="000569BA"/>
    <w:rsid w:val="00056B4E"/>
    <w:rsid w:val="000A3E10"/>
    <w:rsid w:val="000D0EFD"/>
    <w:rsid w:val="000D2733"/>
    <w:rsid w:val="000E51CC"/>
    <w:rsid w:val="0013406D"/>
    <w:rsid w:val="00167B50"/>
    <w:rsid w:val="001750F0"/>
    <w:rsid w:val="00186718"/>
    <w:rsid w:val="00192237"/>
    <w:rsid w:val="001A1135"/>
    <w:rsid w:val="001A1487"/>
    <w:rsid w:val="00200389"/>
    <w:rsid w:val="002237E5"/>
    <w:rsid w:val="002A201E"/>
    <w:rsid w:val="002A25E1"/>
    <w:rsid w:val="002A6427"/>
    <w:rsid w:val="002C44EF"/>
    <w:rsid w:val="002D0F15"/>
    <w:rsid w:val="002D3B31"/>
    <w:rsid w:val="002E1EAC"/>
    <w:rsid w:val="00322A22"/>
    <w:rsid w:val="00331C19"/>
    <w:rsid w:val="00336192"/>
    <w:rsid w:val="00350366"/>
    <w:rsid w:val="00352663"/>
    <w:rsid w:val="00364314"/>
    <w:rsid w:val="00393F28"/>
    <w:rsid w:val="003B4C99"/>
    <w:rsid w:val="003D3734"/>
    <w:rsid w:val="003F2571"/>
    <w:rsid w:val="003F31DF"/>
    <w:rsid w:val="003F4436"/>
    <w:rsid w:val="004117FA"/>
    <w:rsid w:val="0041604C"/>
    <w:rsid w:val="004260E6"/>
    <w:rsid w:val="00473135"/>
    <w:rsid w:val="004800F4"/>
    <w:rsid w:val="004A5B9A"/>
    <w:rsid w:val="004D0A04"/>
    <w:rsid w:val="004D5306"/>
    <w:rsid w:val="004D6F10"/>
    <w:rsid w:val="004E6E2E"/>
    <w:rsid w:val="00502917"/>
    <w:rsid w:val="00513304"/>
    <w:rsid w:val="005309E5"/>
    <w:rsid w:val="00552CE9"/>
    <w:rsid w:val="00562816"/>
    <w:rsid w:val="00587DF4"/>
    <w:rsid w:val="005A5710"/>
    <w:rsid w:val="005A7508"/>
    <w:rsid w:val="005B444E"/>
    <w:rsid w:val="005E0DB9"/>
    <w:rsid w:val="005E74FD"/>
    <w:rsid w:val="005F4B48"/>
    <w:rsid w:val="00614C58"/>
    <w:rsid w:val="00670536"/>
    <w:rsid w:val="00673413"/>
    <w:rsid w:val="00675DC2"/>
    <w:rsid w:val="00694B16"/>
    <w:rsid w:val="006A4CC8"/>
    <w:rsid w:val="006A5D88"/>
    <w:rsid w:val="006B3549"/>
    <w:rsid w:val="006E08DF"/>
    <w:rsid w:val="006E51D5"/>
    <w:rsid w:val="006E7812"/>
    <w:rsid w:val="007504AE"/>
    <w:rsid w:val="007508BD"/>
    <w:rsid w:val="007517B3"/>
    <w:rsid w:val="0075260C"/>
    <w:rsid w:val="007808CA"/>
    <w:rsid w:val="00790F54"/>
    <w:rsid w:val="007A354A"/>
    <w:rsid w:val="007B1FA6"/>
    <w:rsid w:val="007B5647"/>
    <w:rsid w:val="007C06D4"/>
    <w:rsid w:val="007E1D19"/>
    <w:rsid w:val="007E2823"/>
    <w:rsid w:val="007F6BA6"/>
    <w:rsid w:val="00820150"/>
    <w:rsid w:val="00823C6B"/>
    <w:rsid w:val="00837BF0"/>
    <w:rsid w:val="00844242"/>
    <w:rsid w:val="008473BB"/>
    <w:rsid w:val="008523B3"/>
    <w:rsid w:val="00857A41"/>
    <w:rsid w:val="00862E34"/>
    <w:rsid w:val="00873BE8"/>
    <w:rsid w:val="0087666A"/>
    <w:rsid w:val="008A43C1"/>
    <w:rsid w:val="008B1229"/>
    <w:rsid w:val="00902CDA"/>
    <w:rsid w:val="00934D2B"/>
    <w:rsid w:val="009512E2"/>
    <w:rsid w:val="00957912"/>
    <w:rsid w:val="00970104"/>
    <w:rsid w:val="009A5206"/>
    <w:rsid w:val="009D739E"/>
    <w:rsid w:val="009E15AE"/>
    <w:rsid w:val="00A04C56"/>
    <w:rsid w:val="00A5033F"/>
    <w:rsid w:val="00A55DC2"/>
    <w:rsid w:val="00A92066"/>
    <w:rsid w:val="00A969AA"/>
    <w:rsid w:val="00AC13D6"/>
    <w:rsid w:val="00AD71BA"/>
    <w:rsid w:val="00B359DB"/>
    <w:rsid w:val="00B40A35"/>
    <w:rsid w:val="00B704A7"/>
    <w:rsid w:val="00B773F5"/>
    <w:rsid w:val="00B77E8D"/>
    <w:rsid w:val="00BA298B"/>
    <w:rsid w:val="00BB1F75"/>
    <w:rsid w:val="00BB4427"/>
    <w:rsid w:val="00BC201F"/>
    <w:rsid w:val="00BC5566"/>
    <w:rsid w:val="00BF2E9A"/>
    <w:rsid w:val="00C05853"/>
    <w:rsid w:val="00C347F5"/>
    <w:rsid w:val="00C41C6D"/>
    <w:rsid w:val="00C72DA5"/>
    <w:rsid w:val="00CA68CA"/>
    <w:rsid w:val="00CB0A42"/>
    <w:rsid w:val="00CB24AD"/>
    <w:rsid w:val="00CD6B9D"/>
    <w:rsid w:val="00CF040D"/>
    <w:rsid w:val="00D01502"/>
    <w:rsid w:val="00D23EDF"/>
    <w:rsid w:val="00D31082"/>
    <w:rsid w:val="00D81690"/>
    <w:rsid w:val="00D97671"/>
    <w:rsid w:val="00DA6400"/>
    <w:rsid w:val="00DE1BF9"/>
    <w:rsid w:val="00DF41DB"/>
    <w:rsid w:val="00E32C3D"/>
    <w:rsid w:val="00E4379F"/>
    <w:rsid w:val="00E5743E"/>
    <w:rsid w:val="00E77BE0"/>
    <w:rsid w:val="00EB3667"/>
    <w:rsid w:val="00EB39A2"/>
    <w:rsid w:val="00EB5AE3"/>
    <w:rsid w:val="00EC0BE7"/>
    <w:rsid w:val="00EC321E"/>
    <w:rsid w:val="00F2423E"/>
    <w:rsid w:val="00F2609A"/>
    <w:rsid w:val="00F30776"/>
    <w:rsid w:val="00F84C9B"/>
    <w:rsid w:val="00FA3C46"/>
    <w:rsid w:val="00FC1528"/>
    <w:rsid w:val="00FD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487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298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FA7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298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0FA7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sid w:val="00167B50"/>
    <w:rPr>
      <w:rFonts w:cs="Times New Roman"/>
    </w:rPr>
  </w:style>
  <w:style w:type="character" w:styleId="Hyperlink">
    <w:name w:val="Hyperlink"/>
    <w:basedOn w:val="DefaultParagraphFont"/>
    <w:uiPriority w:val="99"/>
    <w:rsid w:val="00934D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90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FA7"/>
    <w:rPr>
      <w:rFonts w:cs="Arial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ko.grekela@sak.f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ikeusministerio@om.f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68</Words>
  <Characters>555</Characters>
  <Application>Microsoft Office Outlook</Application>
  <DocSecurity>0</DocSecurity>
  <Lines>0</Lines>
  <Paragraphs>0</Paragraphs>
  <ScaleCrop>false</ScaleCrop>
  <Company>EmCe Solution Partner Oy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Oikeusministeriö</dc:title>
  <dc:subject/>
  <dc:creator>Tarja</dc:creator>
  <cp:keywords>mallipohja</cp:keywords>
  <dc:description/>
  <cp:lastModifiedBy>Irene Luomala</cp:lastModifiedBy>
  <cp:revision>2</cp:revision>
  <cp:lastPrinted>2012-01-13T08:38:00Z</cp:lastPrinted>
  <dcterms:created xsi:type="dcterms:W3CDTF">2012-01-13T08:40:00Z</dcterms:created>
  <dcterms:modified xsi:type="dcterms:W3CDTF">2012-01-13T08:40:00Z</dcterms:modified>
</cp:coreProperties>
</file>