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82" w:rsidRPr="009767F7" w:rsidRDefault="008C5D82" w:rsidP="009767F7">
      <w:pPr>
        <w:pStyle w:val="NoSpacing"/>
      </w:pPr>
      <w:r w:rsidRPr="009767F7">
        <w:t>Wiipurilaisen osakunnan stipendisäätiö</w:t>
      </w:r>
    </w:p>
    <w:p w:rsidR="008C5D82" w:rsidRPr="009767F7" w:rsidRDefault="008C5D82" w:rsidP="009767F7">
      <w:pPr>
        <w:pStyle w:val="NoSpacing"/>
      </w:pPr>
      <w:r w:rsidRPr="009767F7">
        <w:t>Vironkatu 12 H 45</w:t>
      </w:r>
    </w:p>
    <w:p w:rsidR="008C5D82" w:rsidRDefault="008C5D82" w:rsidP="009767F7">
      <w:pPr>
        <w:pStyle w:val="NoSpacing"/>
      </w:pPr>
      <w:r w:rsidRPr="009767F7">
        <w:t>00170 Helsinki</w:t>
      </w:r>
    </w:p>
    <w:p w:rsidR="008C5D82" w:rsidRDefault="008C5D82" w:rsidP="009767F7">
      <w:pPr>
        <w:pStyle w:val="NoSpacing"/>
      </w:pPr>
    </w:p>
    <w:p w:rsidR="008C5D82" w:rsidRPr="009767F7" w:rsidRDefault="008C5D82" w:rsidP="009767F7">
      <w:pPr>
        <w:pStyle w:val="NoSpacing"/>
      </w:pPr>
    </w:p>
    <w:p w:rsidR="008C5D82" w:rsidRDefault="008C5D82"/>
    <w:p w:rsidR="008C5D82" w:rsidRDefault="008C5D82" w:rsidP="00DB6B04">
      <w:pPr>
        <w:pStyle w:val="NoSpacing"/>
      </w:pPr>
      <w:r>
        <w:t>Oikeusministeriö</w:t>
      </w:r>
    </w:p>
    <w:p w:rsidR="008C5D82" w:rsidRDefault="008C5D82" w:rsidP="00DB6B04">
      <w:pPr>
        <w:pStyle w:val="NoSpacing"/>
      </w:pPr>
      <w:r>
        <w:t>Lainvalmisteluosasto</w:t>
      </w:r>
    </w:p>
    <w:p w:rsidR="008C5D82" w:rsidRDefault="008C5D82" w:rsidP="00DB6B04">
      <w:pPr>
        <w:pStyle w:val="NoSpacing"/>
      </w:pPr>
      <w:r>
        <w:t>PL 25</w:t>
      </w:r>
    </w:p>
    <w:p w:rsidR="008C5D82" w:rsidRDefault="008C5D82" w:rsidP="00DB6B04">
      <w:pPr>
        <w:pStyle w:val="NoSpacing"/>
      </w:pPr>
      <w:r>
        <w:t>00023 VALTIONEUVOSTO                                        27.6.2013</w:t>
      </w:r>
    </w:p>
    <w:p w:rsidR="008C5D82" w:rsidRDefault="008C5D82" w:rsidP="009767F7">
      <w:r>
        <w:t xml:space="preserve">                                                                                      </w:t>
      </w:r>
    </w:p>
    <w:p w:rsidR="008C5D82" w:rsidRDefault="008C5D82" w:rsidP="009767F7">
      <w:r>
        <w:t>Viite             Oikeusministeriön lausuntopyyntö 15.5.2013 OM 11/41/2010</w:t>
      </w:r>
    </w:p>
    <w:p w:rsidR="008C5D82" w:rsidRDefault="008C5D82" w:rsidP="009767F7">
      <w:r>
        <w:t>Asia              Lausunto säätiölain uudistamistyöryhmän mietinnöstä (23/2013)</w:t>
      </w:r>
    </w:p>
    <w:p w:rsidR="008C5D82" w:rsidRDefault="008C5D82" w:rsidP="009767F7">
      <w:r>
        <w:t xml:space="preserve"> </w:t>
      </w:r>
    </w:p>
    <w:p w:rsidR="008C5D82" w:rsidRDefault="008C5D82" w:rsidP="009767F7">
      <w:r>
        <w:t xml:space="preserve"> </w:t>
      </w:r>
    </w:p>
    <w:p w:rsidR="008C5D82" w:rsidRDefault="008C5D82" w:rsidP="009767F7">
      <w:r>
        <w:t>Wiipurilaisen osakunnan stipendisäätiö yhtyy Säätiöiden ja rahastojen neuvottelukunta ry:n lausuntoon säätiölain uudistamistyöryhmän mietinnöstä.</w:t>
      </w:r>
    </w:p>
    <w:p w:rsidR="008C5D82" w:rsidRDefault="008C5D82" w:rsidP="009767F7">
      <w:r>
        <w:t>Lisäksi Wiipurilaisen osakunnan stipendisäätiö haluaa kiinnittää jatkovalmistelussa huomiota siihen, että ns. tukisäätiöiden toimintamahdollisuudet eivät saa heiketä uuden lain myötä.</w:t>
      </w:r>
    </w:p>
    <w:p w:rsidR="008C5D82" w:rsidRDefault="008C5D82" w:rsidP="009767F7"/>
    <w:p w:rsidR="008C5D82" w:rsidRDefault="008C5D82" w:rsidP="009767F7">
      <w:r>
        <w:t>Kunnioittaen,</w:t>
      </w:r>
    </w:p>
    <w:p w:rsidR="008C5D82" w:rsidRDefault="008C5D82" w:rsidP="00DB6B04">
      <w:pPr>
        <w:pStyle w:val="NoSpacing"/>
      </w:pPr>
      <w:r>
        <w:t>Wiipurilaisen osakunnan stipendisäätiö</w:t>
      </w:r>
    </w:p>
    <w:p w:rsidR="008C5D82" w:rsidRDefault="008C5D82" w:rsidP="009767F7"/>
    <w:p w:rsidR="008C5D82" w:rsidRDefault="008C5D82" w:rsidP="00870728">
      <w:pPr>
        <w:pStyle w:val="NoSpacing"/>
      </w:pPr>
    </w:p>
    <w:p w:rsidR="008C5D82" w:rsidRDefault="008C5D82" w:rsidP="00870728">
      <w:pPr>
        <w:pStyle w:val="NoSpacing"/>
      </w:pPr>
      <w:r>
        <w:t>Jouni Salokivi</w:t>
      </w:r>
      <w:r>
        <w:tab/>
      </w:r>
      <w:r>
        <w:tab/>
      </w:r>
      <w:r>
        <w:tab/>
      </w:r>
      <w:r>
        <w:tab/>
      </w:r>
      <w:r>
        <w:tab/>
        <w:t>Kai Kilpinen</w:t>
      </w:r>
    </w:p>
    <w:p w:rsidR="008C5D82" w:rsidRDefault="008C5D82" w:rsidP="00870728">
      <w:pPr>
        <w:pStyle w:val="NoSpacing"/>
      </w:pPr>
      <w:r>
        <w:t>hallituksen puheenjohtaja</w:t>
      </w:r>
      <w:r>
        <w:tab/>
      </w:r>
      <w:r>
        <w:tab/>
      </w:r>
      <w:r>
        <w:tab/>
        <w:t>hallituksen varapuheenjohtaja</w:t>
      </w:r>
    </w:p>
    <w:p w:rsidR="008C5D82" w:rsidRDefault="008C5D82" w:rsidP="009767F7">
      <w:pPr>
        <w:pStyle w:val="NoSpacing"/>
      </w:pPr>
    </w:p>
    <w:p w:rsidR="008C5D82" w:rsidRDefault="008C5D82">
      <w:pPr>
        <w:rPr>
          <w:rFonts w:ascii="Cambria" w:hAnsi="Cambria"/>
        </w:rPr>
      </w:pPr>
    </w:p>
    <w:sectPr w:rsidR="008C5D82" w:rsidSect="008707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7F7"/>
    <w:rsid w:val="002C6AF1"/>
    <w:rsid w:val="00444E63"/>
    <w:rsid w:val="00870728"/>
    <w:rsid w:val="008C5D82"/>
    <w:rsid w:val="009767F7"/>
    <w:rsid w:val="00DB6B04"/>
    <w:rsid w:val="00DD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ascii="Garamond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uiPriority w:val="99"/>
    <w:semiHidden/>
    <w:rsid w:val="00DD38CC"/>
  </w:style>
  <w:style w:type="character" w:customStyle="1" w:styleId="Kappaleenoletuskirjasin1">
    <w:name w:val="Kappaleen oletuskirjasin1"/>
    <w:uiPriority w:val="99"/>
    <w:semiHidden/>
  </w:style>
  <w:style w:type="character" w:customStyle="1" w:styleId="Kappaleenoletuskirjasin13">
    <w:name w:val="Kappaleen oletuskirjasin13"/>
    <w:uiPriority w:val="99"/>
    <w:semiHidden/>
  </w:style>
  <w:style w:type="character" w:customStyle="1" w:styleId="Kappaleenoletuskirjasin12">
    <w:name w:val="Kappaleen oletuskirjasin12"/>
    <w:uiPriority w:val="99"/>
    <w:semiHidden/>
  </w:style>
  <w:style w:type="character" w:customStyle="1" w:styleId="Kappaleenoletuskirjasin11">
    <w:name w:val="Kappaleen oletuskirjasin11"/>
    <w:uiPriority w:val="99"/>
    <w:semiHidden/>
  </w:style>
  <w:style w:type="paragraph" w:styleId="NoSpacing">
    <w:name w:val="No Spacing"/>
    <w:uiPriority w:val="99"/>
    <w:qFormat/>
    <w:rsid w:val="009767F7"/>
    <w:rPr>
      <w:rFonts w:ascii="Garamond" w:hAnsi="Garamond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813</Characters>
  <Application>Microsoft Office Outlook</Application>
  <DocSecurity>0</DocSecurity>
  <Lines>0</Lines>
  <Paragraphs>0</Paragraphs>
  <ScaleCrop>false</ScaleCrop>
  <Company>Säätiöiden ja rahastojen neuvottelukunta ry.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Wiipurilaisen osakunnan stipendisäätiö</dc:title>
  <dc:subject/>
  <dc:creator>Kai Kilpinen</dc:creator>
  <cp:keywords/>
  <dc:description/>
  <cp:lastModifiedBy>O924180</cp:lastModifiedBy>
  <cp:revision>2</cp:revision>
  <cp:lastPrinted>2013-06-28T04:35:00Z</cp:lastPrinted>
  <dcterms:created xsi:type="dcterms:W3CDTF">2013-06-28T04:35:00Z</dcterms:created>
  <dcterms:modified xsi:type="dcterms:W3CDTF">2013-06-28T04:35:00Z</dcterms:modified>
</cp:coreProperties>
</file>