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701"/>
        <w:gridCol w:w="1559"/>
      </w:tblGrid>
      <w:tr w:rsidR="00347BAF" w:rsidRPr="00CF34F8" w14:paraId="12F02EC3" w14:textId="77777777" w:rsidTr="007F5D27">
        <w:trPr>
          <w:trHeight w:val="196"/>
        </w:trPr>
        <w:tc>
          <w:tcPr>
            <w:tcW w:w="5353" w:type="dxa"/>
            <w:vMerge w:val="restart"/>
            <w:shd w:val="clear" w:color="auto" w:fill="auto"/>
          </w:tcPr>
          <w:p w14:paraId="128A6D0D" w14:textId="77777777" w:rsidR="00347BAF" w:rsidRPr="00CF34F8" w:rsidRDefault="00347BAF" w:rsidP="007F5D27">
            <w:pPr>
              <w:pStyle w:val="Yltunniste"/>
              <w:tabs>
                <w:tab w:val="clear" w:pos="4819"/>
                <w:tab w:val="clear" w:pos="9638"/>
              </w:tabs>
            </w:pPr>
            <w:bookmarkStart w:id="0" w:name="Asiakirjan_tiedot"/>
            <w:bookmarkStart w:id="1" w:name="_GoBack"/>
            <w:bookmarkEnd w:id="1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3865959" w14:textId="77777777" w:rsidR="00347BAF" w:rsidRPr="00CF34F8" w:rsidRDefault="00347BAF" w:rsidP="007F5D27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</w:rPr>
            </w:pPr>
            <w:bookmarkStart w:id="2" w:name="txt1"/>
          </w:p>
        </w:tc>
        <w:tc>
          <w:tcPr>
            <w:tcW w:w="1559" w:type="dxa"/>
            <w:shd w:val="clear" w:color="auto" w:fill="auto"/>
            <w:vAlign w:val="center"/>
          </w:tcPr>
          <w:p w14:paraId="341E8C11" w14:textId="77777777" w:rsidR="00347BAF" w:rsidRPr="00C93EB6" w:rsidRDefault="00347BAF" w:rsidP="007F5D27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bookmarkStart w:id="3" w:name="DM_DOCNUM"/>
            <w:bookmarkEnd w:id="2"/>
            <w:bookmarkEnd w:id="3"/>
          </w:p>
        </w:tc>
      </w:tr>
      <w:tr w:rsidR="00347BAF" w:rsidRPr="00CF34F8" w14:paraId="32212192" w14:textId="77777777" w:rsidTr="007F5D27">
        <w:trPr>
          <w:trHeight w:val="196"/>
        </w:trPr>
        <w:tc>
          <w:tcPr>
            <w:tcW w:w="5353" w:type="dxa"/>
            <w:vMerge/>
            <w:shd w:val="clear" w:color="auto" w:fill="auto"/>
          </w:tcPr>
          <w:p w14:paraId="233EA65D" w14:textId="77777777" w:rsidR="00347BAF" w:rsidRPr="00CF34F8" w:rsidRDefault="00347BAF" w:rsidP="007F5D27">
            <w:pPr>
              <w:pStyle w:val="Yltunniste"/>
              <w:tabs>
                <w:tab w:val="clear" w:pos="4819"/>
                <w:tab w:val="clear" w:pos="9638"/>
              </w:tabs>
              <w:rPr>
                <w:noProof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3581081D" w14:textId="77777777" w:rsidR="00347BAF" w:rsidRPr="003A4639" w:rsidRDefault="00347BAF" w:rsidP="007F5D27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</w:tr>
      <w:tr w:rsidR="00347BAF" w:rsidRPr="00CF34F8" w14:paraId="0A52D7C2" w14:textId="77777777" w:rsidTr="007F5D27">
        <w:tblPrEx>
          <w:tblBorders>
            <w:bottom w:val="single" w:sz="4" w:space="0" w:color="FF9900"/>
          </w:tblBorders>
        </w:tblPrEx>
        <w:trPr>
          <w:trHeight w:val="227"/>
        </w:trPr>
        <w:tc>
          <w:tcPr>
            <w:tcW w:w="10314" w:type="dxa"/>
            <w:gridSpan w:val="4"/>
            <w:shd w:val="clear" w:color="auto" w:fill="auto"/>
          </w:tcPr>
          <w:p w14:paraId="3C119A22" w14:textId="77777777" w:rsidR="00347BAF" w:rsidRPr="00CF34F8" w:rsidRDefault="00347BAF" w:rsidP="007F5D27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47BAF" w:rsidRPr="00CF34F8" w14:paraId="5224AA73" w14:textId="77777777" w:rsidTr="007F5D27">
        <w:tblPrEx>
          <w:tblBorders>
            <w:bottom w:val="single" w:sz="4" w:space="0" w:color="FF9900"/>
          </w:tblBorders>
        </w:tblPrEx>
        <w:tc>
          <w:tcPr>
            <w:tcW w:w="5353" w:type="dxa"/>
            <w:tcBorders>
              <w:bottom w:val="nil"/>
            </w:tcBorders>
            <w:shd w:val="clear" w:color="auto" w:fill="auto"/>
            <w:vAlign w:val="bottom"/>
          </w:tcPr>
          <w:p w14:paraId="272BD2F1" w14:textId="4747D58E" w:rsidR="00347BAF" w:rsidRPr="00CF34F8" w:rsidRDefault="00DF1523" w:rsidP="007F5D27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bookmarkStart w:id="4" w:name="Teksti1"/>
            <w:r>
              <w:rPr>
                <w:sz w:val="18"/>
                <w:szCs w:val="18"/>
              </w:rPr>
              <w:t>Kasvintuotannon osasto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57483A7F" w14:textId="77777777" w:rsidR="00347BAF" w:rsidRPr="00CF34F8" w:rsidRDefault="00347BAF" w:rsidP="007F5D27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CF34F8">
              <w:rPr>
                <w:sz w:val="18"/>
                <w:szCs w:val="18"/>
              </w:rPr>
              <w:t>Pvm/Datum/Date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</w:tcPr>
          <w:p w14:paraId="08F8F6E7" w14:textId="77777777" w:rsidR="00347BAF" w:rsidRPr="00CF34F8" w:rsidRDefault="000377D2" w:rsidP="007F5D27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r>
              <w:rPr>
                <w:rStyle w:val="Sivunumero"/>
                <w:sz w:val="18"/>
                <w:szCs w:val="18"/>
              </w:rPr>
              <w:t>Viite</w:t>
            </w:r>
          </w:p>
        </w:tc>
      </w:tr>
      <w:tr w:rsidR="00347BAF" w:rsidRPr="00CF34F8" w14:paraId="54819CCD" w14:textId="77777777" w:rsidTr="007F5D27">
        <w:tblPrEx>
          <w:tblBorders>
            <w:bottom w:val="single" w:sz="4" w:space="0" w:color="FF9900"/>
          </w:tblBorders>
        </w:tblPrEx>
        <w:trPr>
          <w:trHeight w:val="340"/>
        </w:trPr>
        <w:tc>
          <w:tcPr>
            <w:tcW w:w="5353" w:type="dxa"/>
            <w:tcBorders>
              <w:bottom w:val="nil"/>
            </w:tcBorders>
            <w:shd w:val="clear" w:color="auto" w:fill="auto"/>
            <w:vAlign w:val="center"/>
          </w:tcPr>
          <w:p w14:paraId="63ABCFE6" w14:textId="01508F07" w:rsidR="00347BAF" w:rsidRPr="00CF34F8" w:rsidRDefault="00DF1523" w:rsidP="007F5D27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Kasvinterveys</w:t>
            </w:r>
            <w:r w:rsidR="00FE6644">
              <w:rPr>
                <w:sz w:val="18"/>
                <w:szCs w:val="18"/>
              </w:rPr>
              <w:t>- ja lannoite</w:t>
            </w:r>
            <w:r>
              <w:rPr>
                <w:sz w:val="18"/>
                <w:szCs w:val="18"/>
              </w:rPr>
              <w:t>yksikkö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1538764" w14:textId="5180D20F" w:rsidR="00347BAF" w:rsidRPr="00CF34F8" w:rsidRDefault="00FE6644" w:rsidP="007F5D27">
            <w:pPr>
              <w:pStyle w:val="Yltunniste"/>
              <w:tabs>
                <w:tab w:val="clear" w:pos="4819"/>
                <w:tab w:val="clear" w:pos="9638"/>
              </w:tabs>
            </w:pPr>
            <w:r>
              <w:t>2</w:t>
            </w:r>
            <w:r w:rsidR="00F20189">
              <w:t>3</w:t>
            </w:r>
            <w:r w:rsidR="00D22847">
              <w:t>.1</w:t>
            </w:r>
            <w:r w:rsidR="00F20189">
              <w:t>1</w:t>
            </w:r>
            <w:r w:rsidR="000377D2">
              <w:t>.202</w:t>
            </w:r>
            <w:r w:rsidR="00F20189">
              <w:t>3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C7DE332" w14:textId="77777777" w:rsidR="00347BAF" w:rsidRPr="00CF34F8" w:rsidRDefault="000377D2" w:rsidP="007F5D27">
            <w:pPr>
              <w:pStyle w:val="Yltunniste"/>
              <w:tabs>
                <w:tab w:val="clear" w:pos="4819"/>
                <w:tab w:val="clear" w:pos="9638"/>
              </w:tabs>
            </w:pPr>
            <w:r>
              <w:t>MMM 1567/06.01/2019</w:t>
            </w:r>
          </w:p>
        </w:tc>
      </w:tr>
      <w:bookmarkEnd w:id="0"/>
    </w:tbl>
    <w:p w14:paraId="0B6941B0" w14:textId="77777777" w:rsidR="00347BAF" w:rsidRDefault="00347BAF" w:rsidP="00347BAF"/>
    <w:bookmarkEnd w:id="4"/>
    <w:p w14:paraId="6009AEEA" w14:textId="77777777" w:rsidR="00347BAF" w:rsidRPr="003A4639" w:rsidRDefault="00347BAF" w:rsidP="00347BAF"/>
    <w:p w14:paraId="6E8826C3" w14:textId="77777777" w:rsidR="00347BAF" w:rsidRPr="003A4639" w:rsidRDefault="00347BAF" w:rsidP="00347BAF"/>
    <w:p w14:paraId="78440C49" w14:textId="77777777" w:rsidR="00347BAF" w:rsidRPr="003A4639" w:rsidRDefault="00347BAF" w:rsidP="00347BAF"/>
    <w:p w14:paraId="659839B0" w14:textId="77777777" w:rsidR="00347BAF" w:rsidRPr="003A4639" w:rsidRDefault="000377D2" w:rsidP="00347BAF">
      <w:r>
        <w:t>Kasvinsuojelun neuvottelukunnan jäsenet</w:t>
      </w:r>
    </w:p>
    <w:p w14:paraId="1BEA07CE" w14:textId="77777777" w:rsidR="00347BAF" w:rsidRDefault="00347BAF" w:rsidP="00347BAF"/>
    <w:p w14:paraId="7C3A2EC4" w14:textId="77777777" w:rsidR="000377D2" w:rsidRDefault="000377D2" w:rsidP="00347BAF"/>
    <w:p w14:paraId="5F21199A" w14:textId="77777777" w:rsidR="000377D2" w:rsidRPr="003A4639" w:rsidRDefault="000377D2" w:rsidP="00347BAF"/>
    <w:p w14:paraId="13E0014A" w14:textId="77777777" w:rsidR="00347BAF" w:rsidRPr="003A4639" w:rsidRDefault="000377D2" w:rsidP="00347BAF">
      <w:pPr>
        <w:pStyle w:val="Otsikko"/>
      </w:pPr>
      <w:bookmarkStart w:id="5" w:name="DM_DOCNAME"/>
      <w:r>
        <w:t>KASVINSUOJELUN NEUVOTTELUKUNNA</w:t>
      </w:r>
      <w:r w:rsidR="00344BB6">
        <w:t>N</w:t>
      </w:r>
      <w:r>
        <w:t xml:space="preserve"> KOKOUS</w:t>
      </w:r>
      <w:bookmarkEnd w:id="5"/>
    </w:p>
    <w:p w14:paraId="139E2D48" w14:textId="77777777" w:rsidR="00347BAF" w:rsidRPr="003A4639" w:rsidRDefault="00347BAF" w:rsidP="00347BAF">
      <w:pPr>
        <w:pStyle w:val="Yltunniste"/>
        <w:tabs>
          <w:tab w:val="clear" w:pos="4819"/>
          <w:tab w:val="clear" w:pos="9638"/>
        </w:tabs>
      </w:pPr>
    </w:p>
    <w:p w14:paraId="363BDBE1" w14:textId="77777777" w:rsidR="00347BAF" w:rsidRPr="003A4639" w:rsidRDefault="00347BAF" w:rsidP="00347BAF">
      <w:pPr>
        <w:pStyle w:val="Yltunniste"/>
        <w:tabs>
          <w:tab w:val="clear" w:pos="4819"/>
          <w:tab w:val="clear" w:pos="9638"/>
        </w:tabs>
        <w:sectPr w:rsidR="00347BAF" w:rsidRPr="003A4639" w:rsidSect="0054735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567" w:bottom="567" w:left="1134" w:header="567" w:footer="340" w:gutter="0"/>
          <w:cols w:space="708"/>
          <w:docGrid w:linePitch="299"/>
        </w:sectPr>
      </w:pPr>
    </w:p>
    <w:p w14:paraId="316F0D79" w14:textId="77777777" w:rsidR="00347BAF" w:rsidRDefault="00347BAF" w:rsidP="00347BAF"/>
    <w:p w14:paraId="0C64A06B" w14:textId="7364A952" w:rsidR="00EE596A" w:rsidRDefault="00EE596A" w:rsidP="00EE596A">
      <w:r>
        <w:t>Aika</w:t>
      </w:r>
      <w:r>
        <w:tab/>
      </w:r>
      <w:r w:rsidR="00D22847">
        <w:rPr>
          <w:b/>
          <w:bCs/>
        </w:rPr>
        <w:t>2</w:t>
      </w:r>
      <w:r w:rsidR="00F20189">
        <w:rPr>
          <w:b/>
          <w:bCs/>
        </w:rPr>
        <w:t>3</w:t>
      </w:r>
      <w:r w:rsidR="00D22847">
        <w:rPr>
          <w:b/>
          <w:bCs/>
        </w:rPr>
        <w:t>.11</w:t>
      </w:r>
      <w:r w:rsidRPr="00D74AB0">
        <w:rPr>
          <w:b/>
        </w:rPr>
        <w:t>.20</w:t>
      </w:r>
      <w:r>
        <w:rPr>
          <w:b/>
        </w:rPr>
        <w:t>2</w:t>
      </w:r>
      <w:r w:rsidR="00F20189">
        <w:rPr>
          <w:b/>
        </w:rPr>
        <w:t>3</w:t>
      </w:r>
      <w:r w:rsidRPr="00D74AB0">
        <w:rPr>
          <w:b/>
        </w:rPr>
        <w:t xml:space="preserve"> klo </w:t>
      </w:r>
      <w:r w:rsidR="00F20189">
        <w:rPr>
          <w:b/>
        </w:rPr>
        <w:t>10</w:t>
      </w:r>
      <w:r w:rsidRPr="00D74AB0">
        <w:rPr>
          <w:b/>
        </w:rPr>
        <w:t>:00–1</w:t>
      </w:r>
      <w:r w:rsidR="00F20189">
        <w:rPr>
          <w:b/>
        </w:rPr>
        <w:t>2</w:t>
      </w:r>
      <w:r w:rsidRPr="00D74AB0">
        <w:rPr>
          <w:b/>
        </w:rPr>
        <w:t>:00</w:t>
      </w:r>
    </w:p>
    <w:p w14:paraId="0B6AEAF6" w14:textId="77777777" w:rsidR="00EE596A" w:rsidRDefault="00EE596A" w:rsidP="00EE596A"/>
    <w:p w14:paraId="1FC49ACA" w14:textId="77777777" w:rsidR="00EE596A" w:rsidRDefault="00EE596A" w:rsidP="00EE596A">
      <w:pPr>
        <w:rPr>
          <w:bCs/>
        </w:rPr>
      </w:pPr>
      <w:r>
        <w:t>Paikka</w:t>
      </w:r>
      <w:r>
        <w:tab/>
        <w:t>Ruokavirasto</w:t>
      </w:r>
      <w:r w:rsidRPr="00AC4220">
        <w:rPr>
          <w:bCs/>
        </w:rPr>
        <w:t xml:space="preserve">, </w:t>
      </w:r>
      <w:r>
        <w:rPr>
          <w:bCs/>
        </w:rPr>
        <w:t>(</w:t>
      </w:r>
      <w:r w:rsidRPr="00AC4220">
        <w:rPr>
          <w:bCs/>
        </w:rPr>
        <w:t>Mustialankatu 3</w:t>
      </w:r>
      <w:r>
        <w:rPr>
          <w:bCs/>
        </w:rPr>
        <w:t>,</w:t>
      </w:r>
      <w:r w:rsidRPr="00AC4220">
        <w:rPr>
          <w:bCs/>
        </w:rPr>
        <w:t xml:space="preserve"> 00790 Helsinki</w:t>
      </w:r>
      <w:r>
        <w:rPr>
          <w:bCs/>
        </w:rPr>
        <w:t>)</w:t>
      </w:r>
    </w:p>
    <w:p w14:paraId="5472EC6E" w14:textId="5B55C645" w:rsidR="00EE596A" w:rsidRPr="00D74AB0" w:rsidRDefault="00EE596A" w:rsidP="00EE596A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 xml:space="preserve">Kokous pidetään </w:t>
      </w:r>
      <w:r w:rsidR="00F20189">
        <w:rPr>
          <w:b/>
          <w:bCs/>
        </w:rPr>
        <w:t xml:space="preserve">paikan päällä ja myös </w:t>
      </w:r>
      <w:r w:rsidR="00491D16">
        <w:rPr>
          <w:b/>
          <w:bCs/>
        </w:rPr>
        <w:t>Teamsi</w:t>
      </w:r>
      <w:r>
        <w:rPr>
          <w:b/>
          <w:bCs/>
        </w:rPr>
        <w:t>n välityksellä</w:t>
      </w:r>
    </w:p>
    <w:p w14:paraId="57E528E0" w14:textId="77777777" w:rsidR="00EE596A" w:rsidRDefault="00EE596A" w:rsidP="00EE596A">
      <w:pPr>
        <w:rPr>
          <w:bCs/>
        </w:rPr>
      </w:pPr>
    </w:p>
    <w:p w14:paraId="0D5E0F51" w14:textId="77777777" w:rsidR="00EE596A" w:rsidRDefault="00EE596A" w:rsidP="00EE596A">
      <w:pPr>
        <w:rPr>
          <w:bCs/>
        </w:rPr>
      </w:pPr>
    </w:p>
    <w:p w14:paraId="6C7E4627" w14:textId="77777777" w:rsidR="00EE596A" w:rsidRDefault="00EE596A" w:rsidP="00EE596A">
      <w:pPr>
        <w:rPr>
          <w:bCs/>
        </w:rPr>
      </w:pPr>
    </w:p>
    <w:p w14:paraId="43563B0E" w14:textId="77777777" w:rsidR="00EE596A" w:rsidRDefault="00EE596A" w:rsidP="00EE596A">
      <w:pPr>
        <w:rPr>
          <w:bCs/>
        </w:rPr>
      </w:pPr>
      <w:r>
        <w:rPr>
          <w:bCs/>
        </w:rPr>
        <w:t>ASIALISTA</w:t>
      </w:r>
    </w:p>
    <w:p w14:paraId="5E246FB6" w14:textId="77777777" w:rsidR="00EE596A" w:rsidRDefault="00EE596A" w:rsidP="00EE596A">
      <w:pPr>
        <w:rPr>
          <w:bCs/>
        </w:rPr>
      </w:pPr>
    </w:p>
    <w:p w14:paraId="36DE7AF9" w14:textId="4EE6D815" w:rsidR="00EE596A" w:rsidRPr="00261328" w:rsidRDefault="00EE596A" w:rsidP="00344BB6">
      <w:pPr>
        <w:numPr>
          <w:ilvl w:val="0"/>
          <w:numId w:val="3"/>
        </w:numPr>
        <w:tabs>
          <w:tab w:val="left" w:pos="1304"/>
          <w:tab w:val="left" w:pos="2608"/>
          <w:tab w:val="left" w:pos="3912"/>
          <w:tab w:val="left" w:pos="5216"/>
          <w:tab w:val="left" w:pos="6521"/>
        </w:tabs>
        <w:spacing w:line="360" w:lineRule="auto"/>
      </w:pPr>
      <w:r>
        <w:t>K</w:t>
      </w:r>
      <w:r w:rsidRPr="00261328">
        <w:t>okouksen avaus, asialistan hyväksyminen</w:t>
      </w:r>
      <w:r>
        <w:tab/>
      </w:r>
      <w:r>
        <w:tab/>
      </w:r>
      <w:r w:rsidR="00F20189">
        <w:t>1</w:t>
      </w:r>
      <w:r w:rsidR="007E40DE">
        <w:t>4</w:t>
      </w:r>
      <w:r w:rsidRPr="00261328">
        <w:t>:00–</w:t>
      </w:r>
      <w:r w:rsidR="00F20189">
        <w:t>1</w:t>
      </w:r>
      <w:r w:rsidR="007E40DE">
        <w:t>4</w:t>
      </w:r>
      <w:r w:rsidRPr="00261328">
        <w:t>:</w:t>
      </w:r>
      <w:r w:rsidR="002D761E">
        <w:t>05</w:t>
      </w:r>
    </w:p>
    <w:p w14:paraId="102084D7" w14:textId="02992BAD" w:rsidR="00EE596A" w:rsidRPr="00261328" w:rsidRDefault="00EE596A" w:rsidP="00344BB6">
      <w:pPr>
        <w:numPr>
          <w:ilvl w:val="0"/>
          <w:numId w:val="3"/>
        </w:numPr>
        <w:tabs>
          <w:tab w:val="left" w:pos="1304"/>
          <w:tab w:val="left" w:pos="2608"/>
          <w:tab w:val="left" w:pos="3912"/>
          <w:tab w:val="left" w:pos="5216"/>
          <w:tab w:val="left" w:pos="6521"/>
        </w:tabs>
        <w:spacing w:line="360" w:lineRule="auto"/>
      </w:pPr>
      <w:r>
        <w:t>E</w:t>
      </w:r>
      <w:r w:rsidRPr="00261328">
        <w:t xml:space="preserve">dellisen kokouksen </w:t>
      </w:r>
      <w:r>
        <w:t>pöytäkirjan hyväksyminen</w:t>
      </w:r>
      <w:r>
        <w:tab/>
      </w:r>
      <w:r>
        <w:tab/>
      </w:r>
      <w:r w:rsidR="00F20189">
        <w:t>1</w:t>
      </w:r>
      <w:r w:rsidR="007E40DE">
        <w:t>4</w:t>
      </w:r>
      <w:r w:rsidRPr="00261328">
        <w:t>:</w:t>
      </w:r>
      <w:r w:rsidR="002D761E">
        <w:t>05</w:t>
      </w:r>
      <w:r w:rsidRPr="00261328">
        <w:t>–</w:t>
      </w:r>
      <w:r w:rsidR="00F20189">
        <w:t>1</w:t>
      </w:r>
      <w:r w:rsidR="007E40DE">
        <w:t>4</w:t>
      </w:r>
      <w:r w:rsidRPr="00261328">
        <w:t>:1</w:t>
      </w:r>
      <w:r w:rsidR="002D761E">
        <w:t>0</w:t>
      </w:r>
    </w:p>
    <w:p w14:paraId="195C3C5E" w14:textId="575EEA8B" w:rsidR="00F66D33" w:rsidRDefault="00F20189" w:rsidP="00732888">
      <w:pPr>
        <w:numPr>
          <w:ilvl w:val="0"/>
          <w:numId w:val="3"/>
        </w:numPr>
        <w:tabs>
          <w:tab w:val="left" w:pos="1304"/>
          <w:tab w:val="left" w:pos="2608"/>
          <w:tab w:val="left" w:pos="3912"/>
          <w:tab w:val="left" w:pos="5216"/>
          <w:tab w:val="left" w:pos="6521"/>
        </w:tabs>
        <w:spacing w:line="360" w:lineRule="auto"/>
      </w:pPr>
      <w:bookmarkStart w:id="6" w:name="_Hlk71873416"/>
      <w:r>
        <w:t>Peruna, Atro Virtanen (Ruokavirasto)</w:t>
      </w:r>
      <w:r>
        <w:tab/>
      </w:r>
      <w:r w:rsidR="00C74CD2">
        <w:tab/>
      </w:r>
      <w:r w:rsidR="00C74CD2">
        <w:tab/>
      </w:r>
      <w:r>
        <w:t>1</w:t>
      </w:r>
      <w:r w:rsidR="007E40DE">
        <w:t>4</w:t>
      </w:r>
      <w:r w:rsidR="00F66D33">
        <w:t>:10</w:t>
      </w:r>
      <w:r w:rsidR="00F66D33" w:rsidRPr="00F66D33">
        <w:t>–</w:t>
      </w:r>
      <w:r>
        <w:t>1</w:t>
      </w:r>
      <w:r w:rsidR="007E40DE">
        <w:t>4</w:t>
      </w:r>
      <w:r w:rsidR="00F66D33">
        <w:t>:</w:t>
      </w:r>
      <w:r>
        <w:t>40</w:t>
      </w:r>
    </w:p>
    <w:p w14:paraId="221BFFD9" w14:textId="54A716F7" w:rsidR="00246327" w:rsidRDefault="00D22847" w:rsidP="00F66D33">
      <w:pPr>
        <w:numPr>
          <w:ilvl w:val="0"/>
          <w:numId w:val="3"/>
        </w:numPr>
        <w:tabs>
          <w:tab w:val="left" w:pos="1304"/>
          <w:tab w:val="left" w:pos="2608"/>
          <w:tab w:val="left" w:pos="3912"/>
          <w:tab w:val="left" w:pos="5216"/>
          <w:tab w:val="left" w:pos="6521"/>
        </w:tabs>
        <w:spacing w:line="360" w:lineRule="auto"/>
      </w:pPr>
      <w:r>
        <w:t>P</w:t>
      </w:r>
      <w:r w:rsidR="002C0857">
        <w:t>elto- ja p</w:t>
      </w:r>
      <w:r>
        <w:t>uutarhakasvien kasvintuhoojaesiintymät 202</w:t>
      </w:r>
      <w:r w:rsidR="00F20189">
        <w:t>3</w:t>
      </w:r>
    </w:p>
    <w:p w14:paraId="4A94F28A" w14:textId="664F348D" w:rsidR="00344BB6" w:rsidRPr="00D22847" w:rsidRDefault="00D22847" w:rsidP="00246327">
      <w:pPr>
        <w:tabs>
          <w:tab w:val="left" w:pos="1304"/>
          <w:tab w:val="left" w:pos="2608"/>
          <w:tab w:val="left" w:pos="3912"/>
          <w:tab w:val="left" w:pos="5216"/>
          <w:tab w:val="left" w:pos="6521"/>
        </w:tabs>
        <w:spacing w:line="360" w:lineRule="auto"/>
        <w:ind w:left="1440"/>
      </w:pPr>
      <w:r>
        <w:t>Marja Jalli</w:t>
      </w:r>
      <w:r w:rsidRPr="00D22847">
        <w:t xml:space="preserve"> </w:t>
      </w:r>
      <w:r>
        <w:t>(Luke)</w:t>
      </w:r>
      <w:r w:rsidR="004573A5" w:rsidRPr="00D22847">
        <w:tab/>
      </w:r>
      <w:r w:rsidR="00F66D33" w:rsidRPr="00D22847">
        <w:tab/>
      </w:r>
      <w:r w:rsidR="00246327">
        <w:tab/>
      </w:r>
      <w:r w:rsidR="002D761E" w:rsidRPr="00D22847">
        <w:tab/>
      </w:r>
      <w:r w:rsidR="00F20189">
        <w:t>1</w:t>
      </w:r>
      <w:r w:rsidR="007E40DE">
        <w:t>4</w:t>
      </w:r>
      <w:r w:rsidR="00344BB6" w:rsidRPr="00D22847">
        <w:t>:</w:t>
      </w:r>
      <w:r w:rsidR="00F20189">
        <w:t>40</w:t>
      </w:r>
      <w:r w:rsidR="00344BB6" w:rsidRPr="00D22847">
        <w:t>–</w:t>
      </w:r>
      <w:r w:rsidR="00246327">
        <w:t>1</w:t>
      </w:r>
      <w:r w:rsidR="007E40DE">
        <w:t>5</w:t>
      </w:r>
      <w:r w:rsidR="00344BB6" w:rsidRPr="00D22847">
        <w:t>:</w:t>
      </w:r>
      <w:r w:rsidR="00F20189">
        <w:t>1</w:t>
      </w:r>
      <w:r w:rsidR="002D761E" w:rsidRPr="00D22847">
        <w:t>0</w:t>
      </w:r>
    </w:p>
    <w:bookmarkEnd w:id="6"/>
    <w:p w14:paraId="295E140E" w14:textId="229424B7" w:rsidR="004573A5" w:rsidRDefault="00D22847" w:rsidP="004142CA">
      <w:pPr>
        <w:numPr>
          <w:ilvl w:val="0"/>
          <w:numId w:val="3"/>
        </w:numPr>
        <w:tabs>
          <w:tab w:val="left" w:pos="1304"/>
          <w:tab w:val="left" w:pos="2608"/>
          <w:tab w:val="left" w:pos="3912"/>
          <w:tab w:val="left" w:pos="5216"/>
          <w:tab w:val="left" w:pos="6521"/>
        </w:tabs>
        <w:spacing w:line="360" w:lineRule="auto"/>
      </w:pPr>
      <w:r>
        <w:t>Metsätuhot 202</w:t>
      </w:r>
      <w:r w:rsidR="00250A1C">
        <w:t>3</w:t>
      </w:r>
      <w:r>
        <w:t xml:space="preserve">, </w:t>
      </w:r>
      <w:r w:rsidR="00250A1C">
        <w:t>Eeva Terhonen</w:t>
      </w:r>
      <w:r w:rsidRPr="00D22847">
        <w:t xml:space="preserve"> </w:t>
      </w:r>
      <w:r>
        <w:t>(Luke)</w:t>
      </w:r>
      <w:r w:rsidR="00031E27">
        <w:tab/>
      </w:r>
      <w:r w:rsidR="004573A5">
        <w:tab/>
      </w:r>
      <w:r w:rsidR="00246327">
        <w:t>1</w:t>
      </w:r>
      <w:r w:rsidR="007E40DE">
        <w:t>5</w:t>
      </w:r>
      <w:r w:rsidR="004573A5">
        <w:t>:</w:t>
      </w:r>
      <w:r w:rsidR="00F20189">
        <w:t>1</w:t>
      </w:r>
      <w:r w:rsidR="004573A5">
        <w:t>0</w:t>
      </w:r>
      <w:r w:rsidR="004573A5" w:rsidRPr="00261328">
        <w:t>–</w:t>
      </w:r>
      <w:r w:rsidR="00246327">
        <w:t>1</w:t>
      </w:r>
      <w:r w:rsidR="007E40DE">
        <w:t>5</w:t>
      </w:r>
      <w:r w:rsidR="004573A5">
        <w:t>:</w:t>
      </w:r>
      <w:r w:rsidR="00F20189">
        <w:t>40</w:t>
      </w:r>
    </w:p>
    <w:p w14:paraId="7D94619B" w14:textId="77905608" w:rsidR="00EE596A" w:rsidRPr="00261328" w:rsidRDefault="00EE596A" w:rsidP="00344BB6">
      <w:pPr>
        <w:numPr>
          <w:ilvl w:val="0"/>
          <w:numId w:val="3"/>
        </w:numPr>
        <w:tabs>
          <w:tab w:val="left" w:pos="1304"/>
          <w:tab w:val="left" w:pos="2608"/>
          <w:tab w:val="left" w:pos="3912"/>
          <w:tab w:val="left" w:pos="5216"/>
          <w:tab w:val="left" w:pos="6521"/>
        </w:tabs>
        <w:spacing w:line="360" w:lineRule="auto"/>
      </w:pPr>
      <w:r w:rsidRPr="00261328">
        <w:t>Muut asiat</w:t>
      </w:r>
      <w:r w:rsidRPr="00261328">
        <w:tab/>
      </w:r>
      <w:r w:rsidR="00246327">
        <w:tab/>
      </w:r>
      <w:r w:rsidR="00246327">
        <w:tab/>
      </w:r>
      <w:r w:rsidRPr="00261328">
        <w:tab/>
      </w:r>
      <w:r w:rsidRPr="00261328">
        <w:tab/>
        <w:t>1</w:t>
      </w:r>
      <w:r w:rsidR="007E40DE">
        <w:t>5</w:t>
      </w:r>
      <w:r w:rsidRPr="00261328">
        <w:t>:</w:t>
      </w:r>
      <w:r w:rsidR="00F20189">
        <w:t>4</w:t>
      </w:r>
      <w:r w:rsidR="004573A5">
        <w:t>0</w:t>
      </w:r>
      <w:r w:rsidRPr="00261328">
        <w:t>–1</w:t>
      </w:r>
      <w:r w:rsidR="007E40DE">
        <w:t>5</w:t>
      </w:r>
      <w:r w:rsidRPr="00261328">
        <w:t>:</w:t>
      </w:r>
      <w:r w:rsidR="002D761E">
        <w:t>5</w:t>
      </w:r>
      <w:r w:rsidRPr="00261328">
        <w:t>5</w:t>
      </w:r>
    </w:p>
    <w:p w14:paraId="4071623B" w14:textId="3E2DDBA5" w:rsidR="00EE596A" w:rsidRDefault="00EE596A" w:rsidP="00344BB6">
      <w:pPr>
        <w:numPr>
          <w:ilvl w:val="0"/>
          <w:numId w:val="3"/>
        </w:numPr>
        <w:tabs>
          <w:tab w:val="left" w:pos="1304"/>
          <w:tab w:val="left" w:pos="2608"/>
          <w:tab w:val="left" w:pos="3912"/>
          <w:tab w:val="left" w:pos="5216"/>
          <w:tab w:val="left" w:pos="6521"/>
        </w:tabs>
        <w:spacing w:line="360" w:lineRule="auto"/>
      </w:pPr>
      <w:r w:rsidRPr="00261328">
        <w:t xml:space="preserve">Kokouksen </w:t>
      </w:r>
      <w:r>
        <w:t>päättäminen</w:t>
      </w:r>
      <w:r w:rsidR="00246327">
        <w:tab/>
      </w:r>
      <w:r w:rsidR="00246327">
        <w:tab/>
      </w:r>
      <w:r>
        <w:tab/>
      </w:r>
      <w:r>
        <w:tab/>
      </w:r>
      <w:r w:rsidRPr="00261328">
        <w:t>1</w:t>
      </w:r>
      <w:r w:rsidR="007E40DE">
        <w:t>5</w:t>
      </w:r>
      <w:r w:rsidRPr="00261328">
        <w:t>:55–1</w:t>
      </w:r>
      <w:r w:rsidR="007E40DE">
        <w:t>6</w:t>
      </w:r>
      <w:r w:rsidRPr="00261328">
        <w:t>:00</w:t>
      </w:r>
    </w:p>
    <w:sectPr w:rsidR="00EE596A" w:rsidSect="00547350">
      <w:headerReference w:type="default" r:id="rId12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6FC5C" w14:textId="77777777" w:rsidR="003448A1" w:rsidRDefault="003448A1">
      <w:r>
        <w:separator/>
      </w:r>
    </w:p>
  </w:endnote>
  <w:endnote w:type="continuationSeparator" w:id="0">
    <w:p w14:paraId="2B8FDA61" w14:textId="77777777" w:rsidR="003448A1" w:rsidRDefault="0034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C530" w14:textId="77777777" w:rsidR="00347BAF" w:rsidRDefault="00347BAF" w:rsidP="00E2753B">
    <w:pPr>
      <w:rPr>
        <w:sz w:val="16"/>
      </w:rPr>
    </w:pPr>
  </w:p>
  <w:p w14:paraId="41708F77" w14:textId="77777777" w:rsidR="00347BAF" w:rsidRDefault="00347BAF" w:rsidP="00E2753B">
    <w:pPr>
      <w:rPr>
        <w:sz w:val="16"/>
      </w:rPr>
    </w:pPr>
  </w:p>
  <w:p w14:paraId="163C9795" w14:textId="77777777" w:rsidR="00347BAF" w:rsidRPr="0014705E" w:rsidRDefault="00347BAF" w:rsidP="00E2753B">
    <w:pPr>
      <w:rPr>
        <w:sz w:val="16"/>
      </w:rPr>
    </w:pPr>
  </w:p>
  <w:tbl>
    <w:tblPr>
      <w:tblW w:w="10456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118"/>
      <w:gridCol w:w="3118"/>
      <w:gridCol w:w="4220"/>
    </w:tblGrid>
    <w:tr w:rsidR="00347BAF" w14:paraId="085415BD" w14:textId="77777777" w:rsidTr="00164ACA">
      <w:trPr>
        <w:trHeight w:val="964"/>
      </w:trPr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2D8FF051" w14:textId="77777777" w:rsidR="00347BAF" w:rsidRDefault="00347BAF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06032E51" w14:textId="77777777" w:rsidR="00347BAF" w:rsidRDefault="00347BAF" w:rsidP="00C93EB6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>FO-nummer: 2911686-7</w:t>
          </w:r>
        </w:p>
      </w:tc>
      <w:tc>
        <w:tcPr>
          <w:tcW w:w="4220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43149991" w14:textId="77777777" w:rsidR="00347BAF" w:rsidRDefault="00347BAF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1CD2A0C5" w14:textId="77777777" w:rsidR="00347BAF" w:rsidRPr="0014705E" w:rsidRDefault="00347BAF" w:rsidP="00E2753B">
    <w:pPr>
      <w:pStyle w:val="Alatunnist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654E8" w14:textId="77777777" w:rsidR="00347BAF" w:rsidRDefault="00347BAF"/>
  <w:p w14:paraId="31F42D5C" w14:textId="77777777" w:rsidR="00347BAF" w:rsidRDefault="00347BAF"/>
  <w:p w14:paraId="7F7CFD9B" w14:textId="77777777" w:rsidR="00347BAF" w:rsidRDefault="00347BAF"/>
  <w:tbl>
    <w:tblPr>
      <w:tblW w:w="9889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302"/>
      <w:gridCol w:w="3283"/>
      <w:gridCol w:w="3304"/>
    </w:tblGrid>
    <w:tr w:rsidR="00347BAF" w:rsidRPr="00CF34F8" w14:paraId="680F3AFC" w14:textId="77777777" w:rsidTr="00121ACF">
      <w:tc>
        <w:tcPr>
          <w:tcW w:w="3302" w:type="dxa"/>
          <w:shd w:val="clear" w:color="auto" w:fill="auto"/>
        </w:tcPr>
        <w:p w14:paraId="791A25AE" w14:textId="77777777" w:rsidR="00347BAF" w:rsidRPr="00CF34F8" w:rsidRDefault="00347BAF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</w:rPr>
          </w:pPr>
          <w:r w:rsidRPr="00CF34F8">
            <w:rPr>
              <w:b/>
              <w:color w:val="000000"/>
              <w:sz w:val="14"/>
              <w:szCs w:val="14"/>
            </w:rPr>
            <w:t>Elintarviketurvallisuusvirasto Evira</w:t>
          </w:r>
          <w:r w:rsidRPr="00CF34F8">
            <w:rPr>
              <w:b/>
              <w:color w:val="000000"/>
              <w:sz w:val="14"/>
              <w:szCs w:val="14"/>
            </w:rPr>
            <w:br/>
          </w:r>
          <w:r w:rsidRPr="00CF34F8">
            <w:rPr>
              <w:color w:val="000000"/>
              <w:sz w:val="14"/>
              <w:szCs w:val="14"/>
            </w:rPr>
            <w:t>Mustialankatu 3, 00790 HELSINKI</w:t>
          </w:r>
          <w:r w:rsidRPr="00CF34F8">
            <w:rPr>
              <w:color w:val="000000"/>
              <w:sz w:val="14"/>
              <w:szCs w:val="14"/>
            </w:rPr>
            <w:br/>
            <w:t xml:space="preserve">Puh. 029 530 0400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Faksi 029 530 4350</w:t>
          </w:r>
          <w:r w:rsidRPr="00CF34F8">
            <w:rPr>
              <w:color w:val="000000"/>
              <w:sz w:val="14"/>
              <w:szCs w:val="14"/>
            </w:rPr>
            <w:br/>
            <w:t xml:space="preserve">etunimi.sukunimi@evira.fi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www.evira.fi</w:t>
          </w:r>
        </w:p>
      </w:tc>
      <w:tc>
        <w:tcPr>
          <w:tcW w:w="3283" w:type="dxa"/>
          <w:shd w:val="clear" w:color="auto" w:fill="auto"/>
        </w:tcPr>
        <w:p w14:paraId="7B248682" w14:textId="77777777" w:rsidR="00347BAF" w:rsidRPr="00CF34F8" w:rsidRDefault="00347BAF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sv-FI"/>
            </w:rPr>
            <w:t>Livsmedelssäkerhetsverket Evira</w:t>
          </w:r>
          <w:r w:rsidRPr="00CF34F8">
            <w:rPr>
              <w:b/>
              <w:color w:val="000000"/>
              <w:sz w:val="14"/>
              <w:szCs w:val="14"/>
              <w:lang w:val="sv-FI"/>
            </w:rPr>
            <w:br/>
          </w:r>
          <w:r w:rsidRPr="00CF34F8">
            <w:rPr>
              <w:color w:val="000000"/>
              <w:sz w:val="14"/>
              <w:szCs w:val="14"/>
              <w:lang w:val="sv-FI"/>
            </w:rPr>
            <w:t>Mustialagatan 3, 00790 HELSINGFORS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Tel. </w:t>
          </w:r>
          <w:r w:rsidRPr="00530E9D">
            <w:rPr>
              <w:color w:val="000000"/>
              <w:sz w:val="14"/>
              <w:szCs w:val="14"/>
              <w:lang w:val="sv-FI"/>
            </w:rPr>
            <w:t xml:space="preserve">029 530 0400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</w:t>
          </w:r>
          <w:r w:rsidRPr="00530E9D">
            <w:rPr>
              <w:color w:val="000000"/>
              <w:sz w:val="14"/>
              <w:szCs w:val="14"/>
              <w:lang w:val="sv-FI"/>
            </w:rPr>
            <w:t>029 530 4350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förnamn.efternamn@evira.fi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 </w:t>
          </w:r>
        </w:p>
      </w:tc>
      <w:tc>
        <w:tcPr>
          <w:tcW w:w="3304" w:type="dxa"/>
          <w:shd w:val="clear" w:color="auto" w:fill="auto"/>
        </w:tcPr>
        <w:p w14:paraId="434924A2" w14:textId="77777777" w:rsidR="00347BAF" w:rsidRPr="00CF34F8" w:rsidRDefault="00347BAF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en-GB"/>
            </w:rPr>
            <w:t>Finnish Food Safety Authority Evira</w:t>
          </w:r>
          <w:r w:rsidRPr="00CF34F8">
            <w:rPr>
              <w:b/>
              <w:color w:val="000000"/>
              <w:sz w:val="14"/>
              <w:szCs w:val="14"/>
              <w:lang w:val="en-GB"/>
            </w:rPr>
            <w:br/>
          </w:r>
          <w:r w:rsidRPr="00CF34F8">
            <w:rPr>
              <w:color w:val="000000"/>
              <w:sz w:val="14"/>
              <w:szCs w:val="14"/>
              <w:lang w:val="en-GB"/>
            </w:rPr>
            <w:t xml:space="preserve">Mustialankatu 3, </w:t>
          </w:r>
          <w:r w:rsidRPr="00530E9D">
            <w:rPr>
              <w:color w:val="000000"/>
              <w:sz w:val="14"/>
              <w:szCs w:val="14"/>
              <w:lang w:val="en-US"/>
            </w:rPr>
            <w:t>FI-00790 HELSINKI, Finland</w:t>
          </w:r>
          <w:r w:rsidRPr="00530E9D">
            <w:rPr>
              <w:color w:val="000000"/>
              <w:sz w:val="14"/>
              <w:szCs w:val="14"/>
              <w:lang w:val="en-US"/>
            </w:rPr>
            <w:br/>
            <w:t xml:space="preserve">Tel. 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+358 </w:t>
          </w:r>
          <w:r w:rsidRPr="00CF34F8">
            <w:rPr>
              <w:color w:val="000000"/>
              <w:sz w:val="14"/>
              <w:szCs w:val="14"/>
            </w:rPr>
            <w:t xml:space="preserve">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+358 </w:t>
          </w:r>
          <w:r w:rsidRPr="00CF34F8">
            <w:rPr>
              <w:color w:val="000000"/>
              <w:sz w:val="14"/>
              <w:szCs w:val="14"/>
            </w:rPr>
            <w:t>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firstname.lastname@evira.fi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</w:t>
          </w:r>
        </w:p>
      </w:tc>
    </w:tr>
  </w:tbl>
  <w:p w14:paraId="2B56B11C" w14:textId="77777777" w:rsidR="00347BAF" w:rsidRPr="00077DD1" w:rsidRDefault="00347BAF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C8C3A" w14:textId="77777777" w:rsidR="003448A1" w:rsidRDefault="003448A1">
      <w:r>
        <w:separator/>
      </w:r>
    </w:p>
  </w:footnote>
  <w:footnote w:type="continuationSeparator" w:id="0">
    <w:p w14:paraId="47418F2D" w14:textId="77777777" w:rsidR="003448A1" w:rsidRDefault="0034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866C" w14:textId="24EDF077" w:rsidR="00347BAF" w:rsidRPr="000E38C2" w:rsidRDefault="00347BAF" w:rsidP="00350137">
    <w:pPr>
      <w:pStyle w:val="Yltunniste"/>
      <w:tabs>
        <w:tab w:val="clear" w:pos="4819"/>
        <w:tab w:val="clear" w:pos="9638"/>
        <w:tab w:val="left" w:pos="1080"/>
        <w:tab w:val="right" w:pos="9923"/>
      </w:tabs>
      <w:rPr>
        <w:sz w:val="18"/>
        <w:szCs w:val="18"/>
      </w:rPr>
    </w:pPr>
    <w:r>
      <w:rPr>
        <w:noProof/>
        <w:sz w:val="18"/>
        <w:szCs w:val="18"/>
        <w:lang w:eastAsia="fi-FI"/>
      </w:rPr>
      <w:drawing>
        <wp:anchor distT="0" distB="0" distL="114300" distR="114300" simplePos="0" relativeHeight="251660800" behindDoc="0" locked="0" layoutInCell="1" allowOverlap="1" wp14:anchorId="69D9D038" wp14:editId="6415F106">
          <wp:simplePos x="0" y="0"/>
          <wp:positionH relativeFrom="column">
            <wp:posOffset>-87630</wp:posOffset>
          </wp:positionH>
          <wp:positionV relativeFrom="paragraph">
            <wp:posOffset>44450</wp:posOffset>
          </wp:positionV>
          <wp:extent cx="2520000" cy="476112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02134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(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 w:rsidR="0002134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A75A6" w14:textId="77777777" w:rsidR="00347BAF" w:rsidRDefault="00347BAF" w:rsidP="002B0FCB">
    <w:pPr>
      <w:pStyle w:val="Yltunniste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8CC569C" wp14:editId="122379F0">
              <wp:simplePos x="0" y="0"/>
              <wp:positionH relativeFrom="column">
                <wp:posOffset>5846445</wp:posOffset>
              </wp:positionH>
              <wp:positionV relativeFrom="paragraph">
                <wp:posOffset>-80010</wp:posOffset>
              </wp:positionV>
              <wp:extent cx="457200" cy="29400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7E204" w14:textId="77777777" w:rsidR="00347BAF" w:rsidRDefault="00347BAF" w:rsidP="002B0FCB">
                          <w:pPr>
                            <w:pStyle w:val="Yltunniste"/>
                          </w:pP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8CC569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60.35pt;margin-top:-6.3pt;width:36pt;height:2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" stroked="f">
              <v:textbox>
                <w:txbxContent>
                  <w:p w14:paraId="1DA7E204" w14:textId="77777777" w:rsidR="00347BAF" w:rsidRDefault="00347BAF" w:rsidP="002B0FCB">
                    <w:pPr>
                      <w:pStyle w:val="Yltunniste"/>
                    </w:pP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PAGE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 xml:space="preserve"> (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NUMPAGES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ivunumero"/>
                        <w:noProof/>
                        <w:sz w:val="18"/>
                        <w:szCs w:val="18"/>
                      </w:rPr>
                      <w:t>2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DC18" w14:textId="77777777" w:rsidR="00266738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7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7609A8CD" wp14:editId="6B9DBEA6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ED2991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8443BD">
      <w:rPr>
        <w:noProof/>
        <w:sz w:val="18"/>
        <w:szCs w:val="18"/>
      </w:rPr>
      <w:t>1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266738" w:rsidRPr="00CF34F8" w14:paraId="6716DC77" w14:textId="77777777" w:rsidTr="00266738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66583532" w14:textId="77777777" w:rsidR="00266738" w:rsidRPr="00CF34F8" w:rsidRDefault="00266738" w:rsidP="007F5D27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60FDAD02" w14:textId="77777777" w:rsidR="00266738" w:rsidRPr="00CF34F8" w:rsidRDefault="00266738" w:rsidP="007F5D27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Asiakirjan tyyppi</w:t>
          </w:r>
        </w:p>
      </w:tc>
      <w:tc>
        <w:tcPr>
          <w:tcW w:w="1417" w:type="dxa"/>
          <w:shd w:val="clear" w:color="auto" w:fill="auto"/>
          <w:vAlign w:val="center"/>
        </w:tcPr>
        <w:p w14:paraId="7EE30A80" w14:textId="77777777" w:rsidR="00266738" w:rsidRPr="00C93EB6" w:rsidRDefault="00266738" w:rsidP="007F5D27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266738" w:rsidRPr="00CF34F8" w14:paraId="26D51F1A" w14:textId="77777777" w:rsidTr="00266738">
      <w:trPr>
        <w:trHeight w:val="196"/>
      </w:trPr>
      <w:tc>
        <w:tcPr>
          <w:tcW w:w="5353" w:type="dxa"/>
          <w:vMerge/>
          <w:shd w:val="clear" w:color="auto" w:fill="auto"/>
        </w:tcPr>
        <w:p w14:paraId="7314A6C1" w14:textId="77777777" w:rsidR="00266738" w:rsidRPr="00CF34F8" w:rsidRDefault="00266738" w:rsidP="007F5D27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14:paraId="7A4E3F08" w14:textId="77777777" w:rsidR="00266738" w:rsidRPr="003A4639" w:rsidRDefault="00266738" w:rsidP="007F5D27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  <w:r>
            <w:rPr>
              <w:noProof/>
            </w:rPr>
            <w:t>Asiakirjan täydenne</w:t>
          </w:r>
        </w:p>
      </w:tc>
    </w:tr>
    <w:tr w:rsidR="00266738" w:rsidRPr="00CF34F8" w14:paraId="605E179B" w14:textId="77777777" w:rsidTr="00266738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14:paraId="5916F266" w14:textId="77777777" w:rsidR="00266738" w:rsidRPr="00CF34F8" w:rsidRDefault="00266738" w:rsidP="007F5D27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266738" w:rsidRPr="00CF34F8" w14:paraId="5F45466B" w14:textId="77777777" w:rsidTr="00266738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14BC8C5F" w14:textId="77777777" w:rsidR="00266738" w:rsidRPr="00CF34F8" w:rsidRDefault="00266738" w:rsidP="007F5D27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2061E40B" w14:textId="77777777" w:rsidR="00266738" w:rsidRPr="00CF34F8" w:rsidRDefault="00266738" w:rsidP="007F5D27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F34F8">
            <w:rPr>
              <w:sz w:val="18"/>
              <w:szCs w:val="18"/>
            </w:rPr>
            <w:t>Pvm/Datum/Date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14:paraId="66763111" w14:textId="77777777" w:rsidR="00266738" w:rsidRPr="00CF34F8" w:rsidRDefault="00266738" w:rsidP="007F5D27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r w:rsidRPr="00CF34F8">
            <w:rPr>
              <w:rStyle w:val="Sivunumero"/>
              <w:sz w:val="18"/>
              <w:szCs w:val="18"/>
            </w:rPr>
            <w:t>Dnro/Dnr/DNo</w:t>
          </w:r>
        </w:p>
      </w:tc>
    </w:tr>
    <w:tr w:rsidR="00266738" w:rsidRPr="00CF34F8" w14:paraId="3693759C" w14:textId="77777777" w:rsidTr="00266738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7FAB70A0" w14:textId="77777777" w:rsidR="00266738" w:rsidRPr="00CF34F8" w:rsidRDefault="00266738" w:rsidP="007F5D27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6F0CB0B2" w14:textId="77777777" w:rsidR="00266738" w:rsidRPr="00CF34F8" w:rsidRDefault="00266738" w:rsidP="007F5D27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14:paraId="54E37F32" w14:textId="77777777" w:rsidR="00266738" w:rsidRPr="00CF34F8" w:rsidRDefault="00266738" w:rsidP="007F5D27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5213B059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7"/>
  </w:p>
  <w:p w14:paraId="58611588" w14:textId="77777777" w:rsidR="0047000C" w:rsidRDefault="0047000C" w:rsidP="00C30FDC">
    <w:pPr>
      <w:pStyle w:val="Yltunniste"/>
      <w:rPr>
        <w:rStyle w:val="Sivunumero"/>
      </w:rPr>
    </w:pPr>
  </w:p>
  <w:p w14:paraId="1F83DC06" w14:textId="77777777"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C75342"/>
    <w:multiLevelType w:val="hybridMultilevel"/>
    <w:tmpl w:val="4A286AB2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>
      <w:start w:val="1"/>
      <w:numFmt w:val="lowerLetter"/>
      <w:lvlText w:val="%2."/>
      <w:lvlJc w:val="left"/>
      <w:pPr>
        <w:ind w:left="2160" w:hanging="360"/>
      </w:pPr>
    </w:lvl>
    <w:lvl w:ilvl="2" w:tplc="040B001B">
      <w:start w:val="1"/>
      <w:numFmt w:val="lowerRoman"/>
      <w:lvlText w:val="%3."/>
      <w:lvlJc w:val="right"/>
      <w:pPr>
        <w:ind w:left="2880" w:hanging="180"/>
      </w:pPr>
    </w:lvl>
    <w:lvl w:ilvl="3" w:tplc="040B000F">
      <w:start w:val="1"/>
      <w:numFmt w:val="decimal"/>
      <w:lvlText w:val="%4."/>
      <w:lvlJc w:val="left"/>
      <w:pPr>
        <w:ind w:left="3600" w:hanging="360"/>
      </w:pPr>
    </w:lvl>
    <w:lvl w:ilvl="4" w:tplc="040B0019">
      <w:start w:val="1"/>
      <w:numFmt w:val="lowerLetter"/>
      <w:lvlText w:val="%5."/>
      <w:lvlJc w:val="left"/>
      <w:pPr>
        <w:ind w:left="4320" w:hanging="360"/>
      </w:pPr>
    </w:lvl>
    <w:lvl w:ilvl="5" w:tplc="040B001B">
      <w:start w:val="1"/>
      <w:numFmt w:val="lowerRoman"/>
      <w:lvlText w:val="%6."/>
      <w:lvlJc w:val="right"/>
      <w:pPr>
        <w:ind w:left="5040" w:hanging="180"/>
      </w:pPr>
    </w:lvl>
    <w:lvl w:ilvl="6" w:tplc="040B000F">
      <w:start w:val="1"/>
      <w:numFmt w:val="decimal"/>
      <w:lvlText w:val="%7."/>
      <w:lvlJc w:val="left"/>
      <w:pPr>
        <w:ind w:left="5760" w:hanging="360"/>
      </w:pPr>
    </w:lvl>
    <w:lvl w:ilvl="7" w:tplc="040B0019">
      <w:start w:val="1"/>
      <w:numFmt w:val="lowerLetter"/>
      <w:lvlText w:val="%8."/>
      <w:lvlJc w:val="left"/>
      <w:pPr>
        <w:ind w:left="6480" w:hanging="360"/>
      </w:pPr>
    </w:lvl>
    <w:lvl w:ilvl="8" w:tplc="040B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4849A5"/>
    <w:multiLevelType w:val="hybridMultilevel"/>
    <w:tmpl w:val="7780E6C4"/>
    <w:lvl w:ilvl="0" w:tplc="4A66926A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38"/>
    <w:rsid w:val="000045B5"/>
    <w:rsid w:val="00006014"/>
    <w:rsid w:val="0002134C"/>
    <w:rsid w:val="000316D6"/>
    <w:rsid w:val="00031E27"/>
    <w:rsid w:val="000377D2"/>
    <w:rsid w:val="00037D80"/>
    <w:rsid w:val="000521D2"/>
    <w:rsid w:val="000707F3"/>
    <w:rsid w:val="00072483"/>
    <w:rsid w:val="000739CF"/>
    <w:rsid w:val="00077DD1"/>
    <w:rsid w:val="000806B2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22884"/>
    <w:rsid w:val="00141B2F"/>
    <w:rsid w:val="00144F5C"/>
    <w:rsid w:val="0014705E"/>
    <w:rsid w:val="00160155"/>
    <w:rsid w:val="00173A8C"/>
    <w:rsid w:val="00186FB1"/>
    <w:rsid w:val="001B72A5"/>
    <w:rsid w:val="001D00EE"/>
    <w:rsid w:val="001F4CD7"/>
    <w:rsid w:val="00202302"/>
    <w:rsid w:val="00213554"/>
    <w:rsid w:val="002251F0"/>
    <w:rsid w:val="00232072"/>
    <w:rsid w:val="0023546F"/>
    <w:rsid w:val="00246327"/>
    <w:rsid w:val="00247F67"/>
    <w:rsid w:val="00250A1C"/>
    <w:rsid w:val="002640D5"/>
    <w:rsid w:val="00265AF1"/>
    <w:rsid w:val="00266738"/>
    <w:rsid w:val="00273063"/>
    <w:rsid w:val="00273139"/>
    <w:rsid w:val="0029326C"/>
    <w:rsid w:val="00296F25"/>
    <w:rsid w:val="002A03B5"/>
    <w:rsid w:val="002B0FCB"/>
    <w:rsid w:val="002C0857"/>
    <w:rsid w:val="002C107B"/>
    <w:rsid w:val="002D386F"/>
    <w:rsid w:val="002D6719"/>
    <w:rsid w:val="002D761E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448A1"/>
    <w:rsid w:val="00344BB6"/>
    <w:rsid w:val="00347BAF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573A5"/>
    <w:rsid w:val="0047000C"/>
    <w:rsid w:val="00470AA8"/>
    <w:rsid w:val="00472BAA"/>
    <w:rsid w:val="00477A62"/>
    <w:rsid w:val="004856E1"/>
    <w:rsid w:val="00491D16"/>
    <w:rsid w:val="00494B66"/>
    <w:rsid w:val="004C2C3A"/>
    <w:rsid w:val="004D1BFC"/>
    <w:rsid w:val="004D4465"/>
    <w:rsid w:val="004F1F39"/>
    <w:rsid w:val="0050412B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55F0"/>
    <w:rsid w:val="006E6AE1"/>
    <w:rsid w:val="006F10F3"/>
    <w:rsid w:val="006F43E9"/>
    <w:rsid w:val="00700481"/>
    <w:rsid w:val="00713FE0"/>
    <w:rsid w:val="0072008B"/>
    <w:rsid w:val="0073179C"/>
    <w:rsid w:val="00732888"/>
    <w:rsid w:val="00764355"/>
    <w:rsid w:val="00774160"/>
    <w:rsid w:val="00775316"/>
    <w:rsid w:val="00790E99"/>
    <w:rsid w:val="007A3BFA"/>
    <w:rsid w:val="007C47C0"/>
    <w:rsid w:val="007C55D7"/>
    <w:rsid w:val="007D2DE1"/>
    <w:rsid w:val="007E0BB8"/>
    <w:rsid w:val="007E40DE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A012F1"/>
    <w:rsid w:val="00A261C3"/>
    <w:rsid w:val="00A33CF0"/>
    <w:rsid w:val="00A372F1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A4082"/>
    <w:rsid w:val="00BE6B64"/>
    <w:rsid w:val="00BE6C56"/>
    <w:rsid w:val="00C01426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74CD2"/>
    <w:rsid w:val="00C84E2F"/>
    <w:rsid w:val="00C90E04"/>
    <w:rsid w:val="00C93EB6"/>
    <w:rsid w:val="00CA2D96"/>
    <w:rsid w:val="00CA7BA1"/>
    <w:rsid w:val="00CC07BC"/>
    <w:rsid w:val="00CD0C98"/>
    <w:rsid w:val="00CD1915"/>
    <w:rsid w:val="00CE5C7C"/>
    <w:rsid w:val="00CF34F8"/>
    <w:rsid w:val="00D07014"/>
    <w:rsid w:val="00D11948"/>
    <w:rsid w:val="00D15580"/>
    <w:rsid w:val="00D22847"/>
    <w:rsid w:val="00D23776"/>
    <w:rsid w:val="00D42E5E"/>
    <w:rsid w:val="00D74236"/>
    <w:rsid w:val="00DC10D3"/>
    <w:rsid w:val="00DC1CBB"/>
    <w:rsid w:val="00DC70C8"/>
    <w:rsid w:val="00DD2A95"/>
    <w:rsid w:val="00DD2BF3"/>
    <w:rsid w:val="00DD6FE8"/>
    <w:rsid w:val="00DF1523"/>
    <w:rsid w:val="00E2041F"/>
    <w:rsid w:val="00E269BF"/>
    <w:rsid w:val="00E2753B"/>
    <w:rsid w:val="00E318E3"/>
    <w:rsid w:val="00E370F1"/>
    <w:rsid w:val="00E9774D"/>
    <w:rsid w:val="00EB3624"/>
    <w:rsid w:val="00EB54CD"/>
    <w:rsid w:val="00ED2991"/>
    <w:rsid w:val="00EE1567"/>
    <w:rsid w:val="00EE596A"/>
    <w:rsid w:val="00EF1D9F"/>
    <w:rsid w:val="00EF20F0"/>
    <w:rsid w:val="00F04AB3"/>
    <w:rsid w:val="00F176E3"/>
    <w:rsid w:val="00F20189"/>
    <w:rsid w:val="00F25090"/>
    <w:rsid w:val="00F378BE"/>
    <w:rsid w:val="00F53AB4"/>
    <w:rsid w:val="00F53D26"/>
    <w:rsid w:val="00F65F05"/>
    <w:rsid w:val="00F66D33"/>
    <w:rsid w:val="00F67E6E"/>
    <w:rsid w:val="00F85607"/>
    <w:rsid w:val="00FB210B"/>
    <w:rsid w:val="00FD7E60"/>
    <w:rsid w:val="00FE339F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FA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rsid w:val="00347BAF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5031\Work%20Folders\KIM\WORD\RUOKAVIRASTO-_241016-v1-Kirjemalli_osoitteelline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5CCD-EC9B-4DE1-8983-875D9338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RUOKAVIRASTO-_241016-v1-Kirjemalli_osoitteellinen.DOTX</Template>
  <TotalTime>0</TotalTime>
  <Pages>1</Pages>
  <Words>81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2024-02-28T11:12:00Z</dcterms:created>
  <dcterms:modified xsi:type="dcterms:W3CDTF">2024-02-28T11:12:00Z</dcterms:modified>
</cp:coreProperties>
</file>