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62" w:rsidRDefault="00824962" w:rsidP="00914E97">
      <w:pPr>
        <w:pStyle w:val="Heading1PvmBOLD"/>
        <w:rPr>
          <w:b w:val="0"/>
          <w:color w:val="000000"/>
          <w:sz w:val="22"/>
          <w:szCs w:val="22"/>
        </w:rPr>
      </w:pPr>
      <w:bookmarkStart w:id="0" w:name="_GoBack"/>
      <w:bookmarkEnd w:id="0"/>
    </w:p>
    <w:p w:rsidR="00914E97" w:rsidRPr="00531593" w:rsidRDefault="00151A23" w:rsidP="00914E97">
      <w:pPr>
        <w:pStyle w:val="Heading1PvmBOLD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Oikeus</w:t>
      </w:r>
      <w:r w:rsidR="00531593" w:rsidRPr="00531593">
        <w:rPr>
          <w:b w:val="0"/>
          <w:color w:val="000000"/>
          <w:sz w:val="22"/>
          <w:szCs w:val="22"/>
        </w:rPr>
        <w:t>ministeriölle</w:t>
      </w:r>
    </w:p>
    <w:p w:rsidR="0000310D" w:rsidRPr="00531593" w:rsidRDefault="0000310D" w:rsidP="00914E97">
      <w:pPr>
        <w:pStyle w:val="Heading1PvmBOLD"/>
        <w:rPr>
          <w:b w:val="0"/>
          <w:color w:val="000000"/>
          <w:sz w:val="22"/>
          <w:szCs w:val="22"/>
        </w:rPr>
      </w:pPr>
    </w:p>
    <w:p w:rsidR="00531593" w:rsidRDefault="0053159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</w:p>
    <w:p w:rsidR="00531593" w:rsidRDefault="0053159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</w:p>
    <w:p w:rsidR="00531593" w:rsidRDefault="0053159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</w:p>
    <w:p w:rsidR="00531593" w:rsidRDefault="0053159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</w:p>
    <w:p w:rsidR="0000310D" w:rsidRPr="00531593" w:rsidRDefault="00151A2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Yhdistyslain </w:t>
      </w:r>
      <w:r w:rsidR="00531593" w:rsidRPr="00531593">
        <w:rPr>
          <w:b w:val="0"/>
          <w:color w:val="000000"/>
          <w:sz w:val="22"/>
          <w:szCs w:val="22"/>
        </w:rPr>
        <w:t>muuttaminen</w:t>
      </w:r>
    </w:p>
    <w:p w:rsidR="00531593" w:rsidRDefault="00531593" w:rsidP="00531593">
      <w:pPr>
        <w:pStyle w:val="Heading1PvmBOLD"/>
        <w:ind w:left="0" w:firstLine="0"/>
        <w:rPr>
          <w:color w:val="000000"/>
          <w:sz w:val="24"/>
          <w:szCs w:val="24"/>
        </w:rPr>
      </w:pPr>
    </w:p>
    <w:p w:rsidR="00BF4968" w:rsidRDefault="00BF4968" w:rsidP="00531593">
      <w:pPr>
        <w:pStyle w:val="Heading1PvmBOLD"/>
        <w:ind w:left="0" w:firstLine="0"/>
        <w:rPr>
          <w:color w:val="000000"/>
          <w:sz w:val="24"/>
          <w:szCs w:val="24"/>
        </w:rPr>
      </w:pPr>
    </w:p>
    <w:p w:rsidR="00531593" w:rsidRPr="0000310D" w:rsidRDefault="00531593" w:rsidP="00531593">
      <w:pPr>
        <w:pStyle w:val="Heading1PvmBOLD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Vastine lausuntopyyntöön</w:t>
      </w:r>
    </w:p>
    <w:p w:rsidR="00914E97" w:rsidRPr="00914E97" w:rsidRDefault="00914E97" w:rsidP="00914E97">
      <w:pPr>
        <w:pStyle w:val="Heading1PvmBOLD"/>
        <w:rPr>
          <w:b w:val="0"/>
          <w:color w:val="000000"/>
          <w:sz w:val="22"/>
          <w:szCs w:val="22"/>
        </w:rPr>
      </w:pPr>
    </w:p>
    <w:p w:rsidR="00914E97" w:rsidRDefault="00531593" w:rsidP="00531593">
      <w:pPr>
        <w:pStyle w:val="Heading1PvmBOLD"/>
        <w:ind w:left="0" w:firstLine="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Kopiosto ry kiittää mahdollisuudesta lausua </w:t>
      </w:r>
      <w:r w:rsidR="00471999">
        <w:rPr>
          <w:b w:val="0"/>
          <w:color w:val="000000"/>
          <w:sz w:val="22"/>
          <w:szCs w:val="22"/>
        </w:rPr>
        <w:t>luonnoksesta ha</w:t>
      </w:r>
      <w:r w:rsidR="00E56023">
        <w:rPr>
          <w:b w:val="0"/>
          <w:color w:val="000000"/>
          <w:sz w:val="22"/>
          <w:szCs w:val="22"/>
        </w:rPr>
        <w:t>l</w:t>
      </w:r>
      <w:r w:rsidR="00471999">
        <w:rPr>
          <w:b w:val="0"/>
          <w:color w:val="000000"/>
          <w:sz w:val="22"/>
          <w:szCs w:val="22"/>
        </w:rPr>
        <w:t xml:space="preserve">lituksen esitykseksi </w:t>
      </w:r>
      <w:r w:rsidR="00151A23">
        <w:rPr>
          <w:b w:val="0"/>
          <w:color w:val="000000"/>
          <w:sz w:val="22"/>
          <w:szCs w:val="22"/>
        </w:rPr>
        <w:t>yhdistyslain</w:t>
      </w:r>
      <w:r w:rsidR="00471999">
        <w:rPr>
          <w:b w:val="0"/>
          <w:color w:val="000000"/>
          <w:sz w:val="22"/>
          <w:szCs w:val="22"/>
        </w:rPr>
        <w:t xml:space="preserve"> muuttamisesta. </w:t>
      </w:r>
      <w:r w:rsidRPr="00531593">
        <w:rPr>
          <w:b w:val="0"/>
          <w:color w:val="000000"/>
          <w:sz w:val="22"/>
          <w:szCs w:val="22"/>
        </w:rPr>
        <w:t>Kopiosto ei lausu täs</w:t>
      </w:r>
      <w:r w:rsidR="00471999">
        <w:rPr>
          <w:b w:val="0"/>
          <w:color w:val="000000"/>
          <w:sz w:val="22"/>
          <w:szCs w:val="22"/>
        </w:rPr>
        <w:t>t</w:t>
      </w:r>
      <w:r w:rsidRPr="00531593">
        <w:rPr>
          <w:b w:val="0"/>
          <w:color w:val="000000"/>
          <w:sz w:val="22"/>
          <w:szCs w:val="22"/>
        </w:rPr>
        <w:t>ä asias</w:t>
      </w:r>
      <w:r w:rsidR="00471999">
        <w:rPr>
          <w:b w:val="0"/>
          <w:color w:val="000000"/>
          <w:sz w:val="22"/>
          <w:szCs w:val="22"/>
        </w:rPr>
        <w:t>t</w:t>
      </w:r>
      <w:r w:rsidRPr="00531593">
        <w:rPr>
          <w:b w:val="0"/>
          <w:color w:val="000000"/>
          <w:sz w:val="22"/>
          <w:szCs w:val="22"/>
        </w:rPr>
        <w:t>a.</w:t>
      </w:r>
    </w:p>
    <w:p w:rsidR="00531593" w:rsidRPr="00914E97" w:rsidRDefault="00531593" w:rsidP="00914E97">
      <w:pPr>
        <w:pStyle w:val="Heading1PvmBOLD"/>
        <w:rPr>
          <w:b w:val="0"/>
          <w:color w:val="000000"/>
          <w:sz w:val="22"/>
          <w:szCs w:val="22"/>
        </w:rPr>
      </w:pPr>
    </w:p>
    <w:p w:rsidR="0000310D" w:rsidRPr="0000310D" w:rsidRDefault="00151A23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Helsingissä, joulu</w:t>
      </w:r>
      <w:r w:rsidR="00471999">
        <w:rPr>
          <w:b w:val="0"/>
          <w:bCs w:val="0"/>
          <w:color w:val="000000"/>
          <w:sz w:val="22"/>
          <w:szCs w:val="22"/>
        </w:rPr>
        <w:t>kuun</w:t>
      </w:r>
      <w:r w:rsidR="0000310D" w:rsidRPr="0000310D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11</w:t>
      </w:r>
      <w:r w:rsidR="0000310D" w:rsidRPr="0000310D">
        <w:rPr>
          <w:b w:val="0"/>
          <w:bCs w:val="0"/>
          <w:color w:val="000000"/>
          <w:sz w:val="22"/>
          <w:szCs w:val="22"/>
        </w:rPr>
        <w:t>. päivänä 2015</w:t>
      </w:r>
    </w:p>
    <w:p w:rsidR="0000310D" w:rsidRPr="0000310D" w:rsidRDefault="0000310D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</w:p>
    <w:p w:rsidR="0000310D" w:rsidRPr="0000310D" w:rsidRDefault="0000310D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  <w:r w:rsidRPr="0000310D">
        <w:rPr>
          <w:b w:val="0"/>
          <w:bCs w:val="0"/>
          <w:color w:val="000000"/>
          <w:sz w:val="22"/>
          <w:szCs w:val="22"/>
        </w:rPr>
        <w:t>Kopiosto ry</w:t>
      </w:r>
    </w:p>
    <w:p w:rsidR="0000310D" w:rsidRPr="0000310D" w:rsidRDefault="009B4F32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ab/>
      </w:r>
    </w:p>
    <w:p w:rsidR="0000310D" w:rsidRPr="0000310D" w:rsidRDefault="0000310D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</w:p>
    <w:p w:rsidR="0000310D" w:rsidRDefault="00BF4968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Valtteri Niiranen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>Jukka-Pekka Timonen</w:t>
      </w:r>
    </w:p>
    <w:p w:rsidR="00BF4968" w:rsidRPr="0000310D" w:rsidRDefault="00BF4968" w:rsidP="0000310D">
      <w:pPr>
        <w:pStyle w:val="Heading1PvmBOLD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toimitusjohtaja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>johtaja, lakiasiat ja edunvalvonta</w:t>
      </w:r>
    </w:p>
    <w:p w:rsidR="0000310D" w:rsidRDefault="0000310D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00310D" w:rsidRDefault="0000310D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BF4968" w:rsidRDefault="00BF4968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BF4968" w:rsidRDefault="00BF4968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87426F" w:rsidRDefault="00BF4968" w:rsidP="00BF4968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Lisätietoja: Jukka-Pekka Timonen, johtaja, lakiasiat ja edunvalvonta, </w:t>
      </w:r>
      <w:r w:rsidRPr="00BF4968">
        <w:rPr>
          <w:b w:val="0"/>
          <w:color w:val="000000"/>
          <w:sz w:val="22"/>
          <w:szCs w:val="22"/>
        </w:rPr>
        <w:t xml:space="preserve">Kopiosto ry, puh. 040 722 8082, </w:t>
      </w:r>
      <w:hyperlink r:id="rId9" w:history="1">
        <w:r w:rsidRPr="00BF4968">
          <w:rPr>
            <w:rStyle w:val="Hyperlinkki"/>
            <w:b w:val="0"/>
            <w:bCs w:val="0"/>
            <w:sz w:val="22"/>
            <w:szCs w:val="22"/>
          </w:rPr>
          <w:t>jukka-pekka.timonen@kopiosto.fi</w:t>
        </w:r>
      </w:hyperlink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</w:p>
    <w:p w:rsidR="00531593" w:rsidRPr="00914E97" w:rsidRDefault="00531593" w:rsidP="0000310D">
      <w:pPr>
        <w:pStyle w:val="Heading1PvmBOLD"/>
        <w:ind w:left="0" w:firstLine="0"/>
        <w:rPr>
          <w:b w:val="0"/>
          <w:bCs w:val="0"/>
          <w:color w:val="000000"/>
          <w:sz w:val="22"/>
          <w:szCs w:val="22"/>
        </w:rPr>
      </w:pPr>
      <w:r>
        <w:rPr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20C9C" wp14:editId="7F7AA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1593" w:rsidRPr="00BD084C" w:rsidRDefault="00531593" w:rsidP="00E56023">
                            <w:pPr>
                              <w:pStyle w:val="Heading1PvmBOLD"/>
                              <w:ind w:left="0" w:firstLine="0"/>
                              <w:jc w:val="both"/>
                              <w:rPr>
                                <w:color w:val="000000"/>
                              </w:rPr>
                            </w:pPr>
                            <w:r w:rsidRPr="0053159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Kopiosto ry on tekijöitä, esittäviä taiteilijoita ja kustantajia edustava tekijänoikeusjärjestö. Kopiosto edustaa erillisillä valtakirjoilla yli 50</w:t>
                            </w:r>
                            <w:r w:rsidR="00E5602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159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000 kotimaista oikeudenomistajaa sekä vastavuoroisuussopimuksien perusteella ulkomaisia oikeudenomistajia. Kopiosto myöntää käyttölupia valokopiointiin, teosten digitaaliseen kopiointiin ja välittämiseen oppilaitoksissa ja tieteellisessä tutkimuksessa, opetustallennukseen sekä televisio-ohjelmien edelleen lähettämiseen kaapeliverkossa ja yhteisantennijärjestelmissä.</w:t>
                            </w:r>
                            <w:r w:rsidR="00E5602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Kopiosto tilittää oikeudenomistajille vuosittain yli 20 milj. euroa tekijänoikeuskorvauksia ja hyvitysmaksua.</w:t>
                            </w:r>
                            <w:r w:rsidR="00E56023" w:rsidRPr="00E5602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602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Lisäksi </w:t>
                            </w:r>
                            <w:r w:rsidR="00E56023" w:rsidRPr="00531593"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Kopiosto edistää ja valvoo tekijänoikeuslainsäädännön tarkoittamien oikeuksien haltijoiden yhteistä etua oikeuksien käyttöä koskevissa asioissa.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ATPpORRAIAAIkEAAAOAAAA&#10;AAAAAAAAAAAAAC4CAABkcnMvZTJvRG9jLnhtbFBLAQItABQABgAIAAAAIQC3DAMI1wAAAAUBAAAP&#10;AAAAAAAAAAAAAAAAAJ4EAABkcnMvZG93bnJldi54bWxQSwUGAAAAAAQABADzAAAAogUAAAAA&#10;" filled="f" strokeweight=".5pt">
                <v:textbox style="mso-fit-shape-to-text:t">
                  <w:txbxContent>
                    <w:p w:rsidR="00531593" w:rsidRPr="00BD084C" w:rsidRDefault="00531593" w:rsidP="00E56023">
                      <w:pPr>
                        <w:pStyle w:val="Heading1PvmBOLD"/>
                        <w:ind w:left="0" w:firstLine="0"/>
                        <w:jc w:val="both"/>
                        <w:rPr>
                          <w:color w:val="000000"/>
                        </w:rPr>
                      </w:pPr>
                      <w:r w:rsidRPr="0053159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Kopiosto ry on tekijöitä, esittäviä taiteilijoita ja kustantajia edustava tekijänoikeusjärjestö. Kopiosto edustaa erillisillä valtakirjoilla yli 50</w:t>
                      </w:r>
                      <w:r w:rsidR="00E5602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53159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000 kotimaista oikeudenomistajaa sekä vastavuoroisuussopimuksien perusteella ulkomaisia oikeudenomistajia. Kopiosto myöntää käyttölupia valokopiointiin, teosten digitaaliseen kopiointiin ja välittämiseen oppilaitoksissa ja tieteellisessä tutkimuksessa, opetustallennukseen sekä televisio-ohjelmien edelleen lähettämiseen kaapeliverkossa ja yhteisantennijärjestelmissä.</w:t>
                      </w:r>
                      <w:r w:rsidR="00E5602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Kopiosto tilittää oikeudenomistajille vuosittain yli 20 milj. euroa tekijänoikeuskorvauksia ja hyvitysmaksua.</w:t>
                      </w:r>
                      <w:r w:rsidR="00E56023" w:rsidRPr="00E5602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5602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Lisäksi </w:t>
                      </w:r>
                      <w:bookmarkStart w:id="1" w:name="_GoBack"/>
                      <w:bookmarkEnd w:id="1"/>
                      <w:r w:rsidR="00E56023" w:rsidRPr="00531593"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Kopiosto edistää ja valvoo tekijänoikeuslainsäädännön tarkoittamien oikeuksien haltijoiden yhteistä etua oikeuksien käyttöä koskevissa asioissa.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1593" w:rsidRPr="00914E97" w:rsidSect="00EB567C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155" w:right="1701" w:bottom="737" w:left="1134" w:header="680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97" w:rsidRDefault="00914E97">
      <w:r>
        <w:separator/>
      </w:r>
    </w:p>
  </w:endnote>
  <w:endnote w:type="continuationSeparator" w:id="0">
    <w:p w:rsidR="00914E97" w:rsidRDefault="0091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F6" w:rsidRPr="00B139F6" w:rsidRDefault="00B139F6">
    <w:pPr>
      <w:pStyle w:val="Alatunniste"/>
      <w:jc w:val="right"/>
      <w:rPr>
        <w:sz w:val="18"/>
        <w:szCs w:val="18"/>
      </w:rPr>
    </w:pPr>
    <w:r w:rsidRPr="00B139F6">
      <w:rPr>
        <w:sz w:val="18"/>
        <w:szCs w:val="18"/>
      </w:rPr>
      <w:fldChar w:fldCharType="begin"/>
    </w:r>
    <w:r w:rsidRPr="00B139F6">
      <w:rPr>
        <w:sz w:val="18"/>
        <w:szCs w:val="18"/>
      </w:rPr>
      <w:instrText>PAGE   \* MERGEFORMAT</w:instrText>
    </w:r>
    <w:r w:rsidRPr="00B139F6">
      <w:rPr>
        <w:sz w:val="18"/>
        <w:szCs w:val="18"/>
      </w:rPr>
      <w:fldChar w:fldCharType="separate"/>
    </w:r>
    <w:r w:rsidR="00531593">
      <w:rPr>
        <w:sz w:val="18"/>
        <w:szCs w:val="18"/>
      </w:rPr>
      <w:t>3</w:t>
    </w:r>
    <w:r w:rsidRPr="00B139F6">
      <w:rPr>
        <w:sz w:val="18"/>
        <w:szCs w:val="18"/>
      </w:rPr>
      <w:fldChar w:fldCharType="end"/>
    </w:r>
    <w:r w:rsidRPr="00B139F6">
      <w:rPr>
        <w:sz w:val="18"/>
        <w:szCs w:val="18"/>
      </w:rPr>
      <w:t xml:space="preserve"> (</w:t>
    </w:r>
    <w:r w:rsidR="0000310D">
      <w:rPr>
        <w:sz w:val="18"/>
        <w:szCs w:val="18"/>
      </w:rPr>
      <w:t>3</w:t>
    </w:r>
    <w:r w:rsidRPr="00B139F6">
      <w:rPr>
        <w:sz w:val="18"/>
        <w:szCs w:val="18"/>
      </w:rPr>
      <w:t>)</w:t>
    </w:r>
  </w:p>
  <w:p w:rsidR="00B139F6" w:rsidRDefault="00B139F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97" w:rsidRDefault="00914E97">
      <w:r>
        <w:separator/>
      </w:r>
    </w:p>
  </w:footnote>
  <w:footnote w:type="continuationSeparator" w:id="0">
    <w:p w:rsidR="00914E97" w:rsidRDefault="0091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FD" w:rsidRDefault="00333705">
    <w:pPr>
      <w:pStyle w:val="Yltunniste"/>
    </w:pPr>
    <w:r>
      <w:rPr>
        <w:lang w:eastAsia="fi-FI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4804410</wp:posOffset>
          </wp:positionH>
          <wp:positionV relativeFrom="paragraph">
            <wp:posOffset>245110</wp:posOffset>
          </wp:positionV>
          <wp:extent cx="1562100" cy="542925"/>
          <wp:effectExtent l="0" t="0" r="0" b="9525"/>
          <wp:wrapNone/>
          <wp:docPr id="2" name="Kuva 33" descr="01_kopiosto_fin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3" descr="01_kopiosto_fin_p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F6" w:rsidRDefault="00333705">
    <w:pPr>
      <w:pStyle w:val="Yltunniste"/>
    </w:pPr>
    <w:r>
      <w:rPr>
        <w:lang w:eastAsia="fi-FI"/>
      </w:rPr>
      <w:drawing>
        <wp:anchor distT="0" distB="0" distL="114300" distR="114300" simplePos="0" relativeHeight="251657216" behindDoc="0" locked="0" layoutInCell="1" allowOverlap="0" wp14:anchorId="75FD2F3B" wp14:editId="0D09E2EC">
          <wp:simplePos x="0" y="0"/>
          <wp:positionH relativeFrom="column">
            <wp:posOffset>4861560</wp:posOffset>
          </wp:positionH>
          <wp:positionV relativeFrom="paragraph">
            <wp:posOffset>71120</wp:posOffset>
          </wp:positionV>
          <wp:extent cx="1562100" cy="542925"/>
          <wp:effectExtent l="0" t="0" r="0" b="9525"/>
          <wp:wrapNone/>
          <wp:docPr id="1" name="Kuva 2" descr="01_kopiosto_fin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01_kopiosto_fin_p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9F6">
      <w:tab/>
    </w:r>
    <w:r w:rsidR="00B139F6">
      <w:tab/>
    </w:r>
    <w:r w:rsidR="00B139F6">
      <w:tab/>
    </w:r>
  </w:p>
  <w:p w:rsidR="00B139F6" w:rsidRPr="00531593" w:rsidRDefault="00151A23" w:rsidP="00B139F6">
    <w:pPr>
      <w:pStyle w:val="Yltunniste"/>
      <w:ind w:left="2596" w:firstLine="1298"/>
      <w:rPr>
        <w:sz w:val="20"/>
        <w:szCs w:val="20"/>
      </w:rPr>
    </w:pPr>
    <w:r>
      <w:rPr>
        <w:sz w:val="20"/>
        <w:szCs w:val="20"/>
      </w:rPr>
      <w:t>11</w:t>
    </w:r>
    <w:r w:rsidR="00531593" w:rsidRPr="00531593">
      <w:rPr>
        <w:sz w:val="20"/>
        <w:szCs w:val="20"/>
      </w:rPr>
      <w:t>.</w:t>
    </w:r>
    <w:r w:rsidR="00471999">
      <w:rPr>
        <w:sz w:val="20"/>
        <w:szCs w:val="20"/>
      </w:rPr>
      <w:t>1</w:t>
    </w:r>
    <w:r>
      <w:rPr>
        <w:sz w:val="20"/>
        <w:szCs w:val="20"/>
      </w:rPr>
      <w:t>2</w:t>
    </w:r>
    <w:r w:rsidR="00531593" w:rsidRPr="00531593">
      <w:rPr>
        <w:sz w:val="20"/>
        <w:szCs w:val="20"/>
      </w:rPr>
      <w:t>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2FD"/>
    <w:multiLevelType w:val="hybridMultilevel"/>
    <w:tmpl w:val="47D059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3A76"/>
    <w:multiLevelType w:val="hybridMultilevel"/>
    <w:tmpl w:val="2242AB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E6EB2"/>
    <w:multiLevelType w:val="hybridMultilevel"/>
    <w:tmpl w:val="C486FA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A6139"/>
    <w:multiLevelType w:val="hybridMultilevel"/>
    <w:tmpl w:val="4590F4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D32D9"/>
    <w:multiLevelType w:val="hybridMultilevel"/>
    <w:tmpl w:val="D304FA9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41C31"/>
    <w:multiLevelType w:val="hybridMultilevel"/>
    <w:tmpl w:val="51D0FC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E1DEE"/>
    <w:multiLevelType w:val="hybridMultilevel"/>
    <w:tmpl w:val="BE4026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1C9"/>
    <w:multiLevelType w:val="hybridMultilevel"/>
    <w:tmpl w:val="9A705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265F9"/>
    <w:multiLevelType w:val="hybridMultilevel"/>
    <w:tmpl w:val="965A77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97"/>
    <w:rsid w:val="0000310D"/>
    <w:rsid w:val="00017F1A"/>
    <w:rsid w:val="00025834"/>
    <w:rsid w:val="00051187"/>
    <w:rsid w:val="0007041B"/>
    <w:rsid w:val="000A6BFB"/>
    <w:rsid w:val="000A712F"/>
    <w:rsid w:val="000B7FFA"/>
    <w:rsid w:val="000C4689"/>
    <w:rsid w:val="000E44F1"/>
    <w:rsid w:val="000F02EC"/>
    <w:rsid w:val="000F7798"/>
    <w:rsid w:val="00113C7B"/>
    <w:rsid w:val="00146CB3"/>
    <w:rsid w:val="00151A23"/>
    <w:rsid w:val="00196949"/>
    <w:rsid w:val="001A1A30"/>
    <w:rsid w:val="001A3757"/>
    <w:rsid w:val="001C39AE"/>
    <w:rsid w:val="001C4E99"/>
    <w:rsid w:val="001C73FB"/>
    <w:rsid w:val="001D257B"/>
    <w:rsid w:val="001E0A3D"/>
    <w:rsid w:val="001F207D"/>
    <w:rsid w:val="00250ACE"/>
    <w:rsid w:val="00261D6A"/>
    <w:rsid w:val="002766E8"/>
    <w:rsid w:val="00284373"/>
    <w:rsid w:val="00286900"/>
    <w:rsid w:val="002878A5"/>
    <w:rsid w:val="002906E2"/>
    <w:rsid w:val="002A4B59"/>
    <w:rsid w:val="002A5DDB"/>
    <w:rsid w:val="002C132D"/>
    <w:rsid w:val="002D2FEF"/>
    <w:rsid w:val="003118A8"/>
    <w:rsid w:val="003218FA"/>
    <w:rsid w:val="003235AD"/>
    <w:rsid w:val="00333705"/>
    <w:rsid w:val="003B6200"/>
    <w:rsid w:val="003D0EFD"/>
    <w:rsid w:val="003F0197"/>
    <w:rsid w:val="004007AA"/>
    <w:rsid w:val="00401569"/>
    <w:rsid w:val="004036C2"/>
    <w:rsid w:val="00405977"/>
    <w:rsid w:val="004077FE"/>
    <w:rsid w:val="00415550"/>
    <w:rsid w:val="00415D0F"/>
    <w:rsid w:val="00426089"/>
    <w:rsid w:val="00431504"/>
    <w:rsid w:val="00442937"/>
    <w:rsid w:val="00445E6D"/>
    <w:rsid w:val="00461A7F"/>
    <w:rsid w:val="0046413F"/>
    <w:rsid w:val="00471999"/>
    <w:rsid w:val="00481569"/>
    <w:rsid w:val="004A050E"/>
    <w:rsid w:val="004C3427"/>
    <w:rsid w:val="004E7539"/>
    <w:rsid w:val="00504EE8"/>
    <w:rsid w:val="00513889"/>
    <w:rsid w:val="00515C6F"/>
    <w:rsid w:val="00520AD1"/>
    <w:rsid w:val="00531267"/>
    <w:rsid w:val="00531593"/>
    <w:rsid w:val="00542E1A"/>
    <w:rsid w:val="00551C58"/>
    <w:rsid w:val="00582C12"/>
    <w:rsid w:val="005842A2"/>
    <w:rsid w:val="005973FA"/>
    <w:rsid w:val="005C3CC2"/>
    <w:rsid w:val="005D117C"/>
    <w:rsid w:val="005D18C2"/>
    <w:rsid w:val="005D4660"/>
    <w:rsid w:val="005E0F43"/>
    <w:rsid w:val="005F4A29"/>
    <w:rsid w:val="00603931"/>
    <w:rsid w:val="00603ED6"/>
    <w:rsid w:val="00606129"/>
    <w:rsid w:val="00607456"/>
    <w:rsid w:val="00613D28"/>
    <w:rsid w:val="00616A1E"/>
    <w:rsid w:val="00617D2D"/>
    <w:rsid w:val="00625929"/>
    <w:rsid w:val="00627F40"/>
    <w:rsid w:val="00647CC8"/>
    <w:rsid w:val="006526EA"/>
    <w:rsid w:val="0066133F"/>
    <w:rsid w:val="006757B0"/>
    <w:rsid w:val="00684238"/>
    <w:rsid w:val="00686A53"/>
    <w:rsid w:val="006C3B16"/>
    <w:rsid w:val="006C70FA"/>
    <w:rsid w:val="006D618F"/>
    <w:rsid w:val="006F0B3A"/>
    <w:rsid w:val="006F17E0"/>
    <w:rsid w:val="007237C9"/>
    <w:rsid w:val="00740EBB"/>
    <w:rsid w:val="00745675"/>
    <w:rsid w:val="00750014"/>
    <w:rsid w:val="00791DCF"/>
    <w:rsid w:val="007A3CD7"/>
    <w:rsid w:val="007B1C01"/>
    <w:rsid w:val="007C14CE"/>
    <w:rsid w:val="007E678A"/>
    <w:rsid w:val="007F3FF1"/>
    <w:rsid w:val="00824962"/>
    <w:rsid w:val="00845E3E"/>
    <w:rsid w:val="00850B03"/>
    <w:rsid w:val="008642E0"/>
    <w:rsid w:val="00870713"/>
    <w:rsid w:val="0087426F"/>
    <w:rsid w:val="00876A7E"/>
    <w:rsid w:val="008C12FB"/>
    <w:rsid w:val="008C77CE"/>
    <w:rsid w:val="008D2A53"/>
    <w:rsid w:val="008D3261"/>
    <w:rsid w:val="008D43BE"/>
    <w:rsid w:val="008E123B"/>
    <w:rsid w:val="008E29FF"/>
    <w:rsid w:val="00901923"/>
    <w:rsid w:val="00905499"/>
    <w:rsid w:val="00906E29"/>
    <w:rsid w:val="00912CF8"/>
    <w:rsid w:val="00914E97"/>
    <w:rsid w:val="00915AA6"/>
    <w:rsid w:val="00937536"/>
    <w:rsid w:val="00942549"/>
    <w:rsid w:val="0096345E"/>
    <w:rsid w:val="00971680"/>
    <w:rsid w:val="009A41BF"/>
    <w:rsid w:val="009B4F32"/>
    <w:rsid w:val="009B5CB1"/>
    <w:rsid w:val="009C060D"/>
    <w:rsid w:val="00A06F47"/>
    <w:rsid w:val="00A108AB"/>
    <w:rsid w:val="00A22FF3"/>
    <w:rsid w:val="00A5031D"/>
    <w:rsid w:val="00A558D5"/>
    <w:rsid w:val="00A718BC"/>
    <w:rsid w:val="00A72108"/>
    <w:rsid w:val="00AA1EB4"/>
    <w:rsid w:val="00AB59EB"/>
    <w:rsid w:val="00AC6F07"/>
    <w:rsid w:val="00AD3417"/>
    <w:rsid w:val="00AE770A"/>
    <w:rsid w:val="00AF1E1C"/>
    <w:rsid w:val="00AF7691"/>
    <w:rsid w:val="00B059C9"/>
    <w:rsid w:val="00B060CA"/>
    <w:rsid w:val="00B119D6"/>
    <w:rsid w:val="00B139F6"/>
    <w:rsid w:val="00B177F3"/>
    <w:rsid w:val="00B21D7D"/>
    <w:rsid w:val="00B33783"/>
    <w:rsid w:val="00B35C7B"/>
    <w:rsid w:val="00B46B4A"/>
    <w:rsid w:val="00B628E0"/>
    <w:rsid w:val="00B62C73"/>
    <w:rsid w:val="00B75CD8"/>
    <w:rsid w:val="00BA56F4"/>
    <w:rsid w:val="00BB00BE"/>
    <w:rsid w:val="00BB0A55"/>
    <w:rsid w:val="00BB2CC0"/>
    <w:rsid w:val="00BD4B29"/>
    <w:rsid w:val="00BE061E"/>
    <w:rsid w:val="00BF4968"/>
    <w:rsid w:val="00C11701"/>
    <w:rsid w:val="00C12BF6"/>
    <w:rsid w:val="00C12F2C"/>
    <w:rsid w:val="00C14BE2"/>
    <w:rsid w:val="00C25C5A"/>
    <w:rsid w:val="00C41DFE"/>
    <w:rsid w:val="00C43BC9"/>
    <w:rsid w:val="00C5031A"/>
    <w:rsid w:val="00C80159"/>
    <w:rsid w:val="00C90220"/>
    <w:rsid w:val="00C90255"/>
    <w:rsid w:val="00CB12AB"/>
    <w:rsid w:val="00CC4D4F"/>
    <w:rsid w:val="00CD024E"/>
    <w:rsid w:val="00CE0C36"/>
    <w:rsid w:val="00CE1E3F"/>
    <w:rsid w:val="00CE7522"/>
    <w:rsid w:val="00CF0EFD"/>
    <w:rsid w:val="00D17826"/>
    <w:rsid w:val="00D33475"/>
    <w:rsid w:val="00D45973"/>
    <w:rsid w:val="00D5097F"/>
    <w:rsid w:val="00D536FF"/>
    <w:rsid w:val="00D6311A"/>
    <w:rsid w:val="00D65C6A"/>
    <w:rsid w:val="00D65F18"/>
    <w:rsid w:val="00D9739A"/>
    <w:rsid w:val="00DA51D1"/>
    <w:rsid w:val="00DC5472"/>
    <w:rsid w:val="00DD37BD"/>
    <w:rsid w:val="00DD3F38"/>
    <w:rsid w:val="00DF02B8"/>
    <w:rsid w:val="00DF06CA"/>
    <w:rsid w:val="00E16A6D"/>
    <w:rsid w:val="00E322B4"/>
    <w:rsid w:val="00E42563"/>
    <w:rsid w:val="00E54214"/>
    <w:rsid w:val="00E56023"/>
    <w:rsid w:val="00E84F72"/>
    <w:rsid w:val="00E85CAE"/>
    <w:rsid w:val="00EB567C"/>
    <w:rsid w:val="00ED48A1"/>
    <w:rsid w:val="00ED6A15"/>
    <w:rsid w:val="00ED6DF4"/>
    <w:rsid w:val="00EE74C7"/>
    <w:rsid w:val="00EF44AC"/>
    <w:rsid w:val="00F10BAD"/>
    <w:rsid w:val="00F138E7"/>
    <w:rsid w:val="00F15C53"/>
    <w:rsid w:val="00F451A4"/>
    <w:rsid w:val="00F47313"/>
    <w:rsid w:val="00F53D3D"/>
    <w:rsid w:val="00F612D3"/>
    <w:rsid w:val="00F66B4D"/>
    <w:rsid w:val="00F70281"/>
    <w:rsid w:val="00F87D21"/>
    <w:rsid w:val="00FA0FF7"/>
    <w:rsid w:val="00FA4926"/>
    <w:rsid w:val="00FB2B3D"/>
    <w:rsid w:val="00FD0B1A"/>
    <w:rsid w:val="00FE0BE4"/>
    <w:rsid w:val="00FE1E9D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91DCF"/>
    <w:pPr>
      <w:spacing w:line="260" w:lineRule="atLeast"/>
    </w:pPr>
    <w:rPr>
      <w:rFonts w:ascii="Georgia" w:hAnsi="Georgia"/>
      <w:noProof/>
      <w:sz w:val="18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qFormat/>
    <w:rsid w:val="00DD3F38"/>
    <w:pPr>
      <w:keepNext/>
      <w:ind w:left="2268"/>
      <w:outlineLvl w:val="0"/>
    </w:pPr>
    <w:rPr>
      <w:rFonts w:cs="Arial"/>
      <w:b/>
      <w:bCs/>
      <w:kern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791DCF"/>
    <w:pPr>
      <w:keepNext/>
      <w:ind w:left="2268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791DCF"/>
    <w:pPr>
      <w:keepNext/>
      <w:ind w:left="2268"/>
      <w:outlineLvl w:val="2"/>
    </w:pPr>
    <w:rPr>
      <w:rFonts w:cs="Arial"/>
      <w:bCs/>
      <w:smallCap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791DCF"/>
    <w:rPr>
      <w:rFonts w:ascii="Georgia" w:eastAsia="SimSun" w:hAnsi="Georgia" w:cs="Arial"/>
      <w:b/>
      <w:bCs/>
      <w:iCs/>
      <w:noProof/>
      <w:sz w:val="18"/>
      <w:szCs w:val="28"/>
      <w:lang w:val="fi-FI" w:eastAsia="zh-CN" w:bidi="ar-SA"/>
    </w:rPr>
  </w:style>
  <w:style w:type="paragraph" w:styleId="Yltunniste">
    <w:name w:val="header"/>
    <w:basedOn w:val="Normaali"/>
    <w:rsid w:val="00C90255"/>
    <w:rPr>
      <w:sz w:val="14"/>
    </w:rPr>
  </w:style>
  <w:style w:type="paragraph" w:styleId="Alatunniste">
    <w:name w:val="footer"/>
    <w:basedOn w:val="Normaali"/>
    <w:link w:val="AlatunnisteChar"/>
    <w:uiPriority w:val="99"/>
    <w:rsid w:val="002766E8"/>
    <w:rPr>
      <w:sz w:val="14"/>
    </w:rPr>
  </w:style>
  <w:style w:type="paragraph" w:customStyle="1" w:styleId="Osoite">
    <w:name w:val="Osoite"/>
    <w:basedOn w:val="Normaali"/>
    <w:link w:val="OsoiteChar"/>
    <w:rsid w:val="00740EBB"/>
  </w:style>
  <w:style w:type="character" w:styleId="Hyperlinkki">
    <w:name w:val="Hyperlink"/>
    <w:rsid w:val="00BD4B29"/>
    <w:rPr>
      <w:color w:val="0000FF"/>
      <w:u w:val="single"/>
    </w:rPr>
  </w:style>
  <w:style w:type="paragraph" w:customStyle="1" w:styleId="Heading1PvmBOLD">
    <w:name w:val="Heading 1 + Pvm BOLD"/>
    <w:basedOn w:val="Otsikko1"/>
    <w:link w:val="Heading1PvmBOLDChar"/>
    <w:rsid w:val="00740EBB"/>
    <w:pPr>
      <w:ind w:hanging="2268"/>
    </w:pPr>
  </w:style>
  <w:style w:type="character" w:customStyle="1" w:styleId="OsoiteChar">
    <w:name w:val="Osoite Char"/>
    <w:link w:val="Osoite"/>
    <w:rsid w:val="002766E8"/>
    <w:rPr>
      <w:rFonts w:ascii="Georgia" w:eastAsia="SimSun" w:hAnsi="Georgia"/>
      <w:noProof/>
      <w:sz w:val="18"/>
      <w:szCs w:val="24"/>
      <w:lang w:val="fi-FI" w:eastAsia="zh-CN" w:bidi="ar-SA"/>
    </w:rPr>
  </w:style>
  <w:style w:type="paragraph" w:customStyle="1" w:styleId="Liitteet">
    <w:name w:val="Liitteet"/>
    <w:basedOn w:val="Normaali"/>
    <w:rsid w:val="00791DCF"/>
    <w:pPr>
      <w:spacing w:line="200" w:lineRule="atLeast"/>
      <w:ind w:left="2268"/>
    </w:pPr>
    <w:rPr>
      <w:sz w:val="14"/>
      <w:szCs w:val="14"/>
    </w:rPr>
  </w:style>
  <w:style w:type="paragraph" w:customStyle="1" w:styleId="LiitteetCAPS">
    <w:name w:val="Liitteet CAPS"/>
    <w:basedOn w:val="Liitteet"/>
    <w:rsid w:val="002878A5"/>
    <w:rPr>
      <w:caps/>
      <w:color w:val="716F6E"/>
    </w:rPr>
  </w:style>
  <w:style w:type="paragraph" w:customStyle="1" w:styleId="Paragraph">
    <w:name w:val="Paragraph"/>
    <w:basedOn w:val="Normaali"/>
    <w:link w:val="ParagraphChar"/>
    <w:rsid w:val="00791DCF"/>
    <w:pPr>
      <w:ind w:left="2268" w:firstLine="284"/>
    </w:pPr>
    <w:rPr>
      <w:lang w:val="sv-SE"/>
    </w:rPr>
  </w:style>
  <w:style w:type="character" w:customStyle="1" w:styleId="Otsikko1Char">
    <w:name w:val="Otsikko 1 Char"/>
    <w:link w:val="Otsikko1"/>
    <w:rsid w:val="00DD3F38"/>
    <w:rPr>
      <w:rFonts w:ascii="Georgia" w:eastAsia="SimSun" w:hAnsi="Georgia" w:cs="Arial"/>
      <w:b/>
      <w:bCs/>
      <w:noProof/>
      <w:kern w:val="32"/>
      <w:sz w:val="18"/>
      <w:szCs w:val="32"/>
      <w:lang w:val="fi-FI" w:eastAsia="zh-CN" w:bidi="ar-SA"/>
    </w:rPr>
  </w:style>
  <w:style w:type="character" w:customStyle="1" w:styleId="Heading1PvmBOLDChar">
    <w:name w:val="Heading 1 + Pvm BOLD Char"/>
    <w:link w:val="Heading1PvmBOLD"/>
    <w:rsid w:val="002766E8"/>
    <w:rPr>
      <w:rFonts w:ascii="Georgia" w:eastAsia="SimSun" w:hAnsi="Georgia" w:cs="Arial"/>
      <w:b/>
      <w:bCs/>
      <w:noProof/>
      <w:kern w:val="32"/>
      <w:sz w:val="18"/>
      <w:szCs w:val="32"/>
      <w:lang w:val="fi-FI" w:eastAsia="zh-CN" w:bidi="ar-SA"/>
    </w:rPr>
  </w:style>
  <w:style w:type="character" w:customStyle="1" w:styleId="ParagraphChar">
    <w:name w:val="Paragraph Char"/>
    <w:link w:val="Paragraph"/>
    <w:rsid w:val="00791DCF"/>
    <w:rPr>
      <w:rFonts w:ascii="Georgia" w:eastAsia="SimSun" w:hAnsi="Georgia"/>
      <w:noProof/>
      <w:sz w:val="18"/>
      <w:szCs w:val="24"/>
      <w:lang w:val="sv-SE" w:eastAsia="zh-CN" w:bidi="ar-SA"/>
    </w:rPr>
  </w:style>
  <w:style w:type="paragraph" w:styleId="Seliteteksti">
    <w:name w:val="Balloon Text"/>
    <w:basedOn w:val="Normaali"/>
    <w:link w:val="SelitetekstiChar"/>
    <w:rsid w:val="00D65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D65C6A"/>
    <w:rPr>
      <w:rFonts w:ascii="Tahoma" w:hAnsi="Tahoma" w:cs="Tahoma"/>
      <w:noProof/>
      <w:sz w:val="16"/>
      <w:szCs w:val="16"/>
      <w:lang w:eastAsia="zh-CN"/>
    </w:rPr>
  </w:style>
  <w:style w:type="paragraph" w:styleId="Luettelokappale">
    <w:name w:val="List Paragraph"/>
    <w:basedOn w:val="Normaali"/>
    <w:uiPriority w:val="34"/>
    <w:qFormat/>
    <w:rsid w:val="00E322B4"/>
    <w:pPr>
      <w:ind w:left="720"/>
      <w:contextualSpacing/>
    </w:pPr>
  </w:style>
  <w:style w:type="character" w:styleId="Voimakas">
    <w:name w:val="Strong"/>
    <w:uiPriority w:val="22"/>
    <w:qFormat/>
    <w:rsid w:val="00ED48A1"/>
    <w:rPr>
      <w:b/>
      <w:bCs/>
    </w:rPr>
  </w:style>
  <w:style w:type="paragraph" w:styleId="NormaaliWWW">
    <w:name w:val="Normal (Web)"/>
    <w:basedOn w:val="Normaali"/>
    <w:uiPriority w:val="99"/>
    <w:unhideWhenUsed/>
    <w:rsid w:val="00ED48A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C41DFE"/>
    <w:pPr>
      <w:spacing w:line="240" w:lineRule="auto"/>
    </w:pPr>
    <w:rPr>
      <w:rFonts w:eastAsia="Calibri" w:cs="Calibri"/>
      <w:noProof w:val="0"/>
      <w:sz w:val="20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C41DFE"/>
    <w:rPr>
      <w:rFonts w:ascii="Georgia" w:eastAsia="Calibri" w:hAnsi="Georgia" w:cs="Calibri"/>
      <w:szCs w:val="21"/>
      <w:lang w:eastAsia="en-US"/>
    </w:rPr>
  </w:style>
  <w:style w:type="paragraph" w:styleId="Eivli">
    <w:name w:val="No Spacing"/>
    <w:uiPriority w:val="1"/>
    <w:qFormat/>
    <w:rsid w:val="00D9739A"/>
    <w:rPr>
      <w:rFonts w:ascii="Calibri" w:eastAsia="Calibri" w:hAnsi="Calibri"/>
      <w:sz w:val="22"/>
      <w:szCs w:val="22"/>
      <w:lang w:eastAsia="en-US"/>
    </w:rPr>
  </w:style>
  <w:style w:type="character" w:customStyle="1" w:styleId="ingres1">
    <w:name w:val="ingres1"/>
    <w:rsid w:val="00D9739A"/>
    <w:rPr>
      <w:b/>
      <w:bCs/>
    </w:rPr>
  </w:style>
  <w:style w:type="character" w:customStyle="1" w:styleId="AlatunnisteChar">
    <w:name w:val="Alatunniste Char"/>
    <w:link w:val="Alatunniste"/>
    <w:uiPriority w:val="99"/>
    <w:rsid w:val="00B139F6"/>
    <w:rPr>
      <w:rFonts w:ascii="Georgia" w:hAnsi="Georgia"/>
      <w:noProof/>
      <w:sz w:val="1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91DCF"/>
    <w:pPr>
      <w:spacing w:line="260" w:lineRule="atLeast"/>
    </w:pPr>
    <w:rPr>
      <w:rFonts w:ascii="Georgia" w:hAnsi="Georgia"/>
      <w:noProof/>
      <w:sz w:val="18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qFormat/>
    <w:rsid w:val="00DD3F38"/>
    <w:pPr>
      <w:keepNext/>
      <w:ind w:left="2268"/>
      <w:outlineLvl w:val="0"/>
    </w:pPr>
    <w:rPr>
      <w:rFonts w:cs="Arial"/>
      <w:b/>
      <w:bCs/>
      <w:kern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791DCF"/>
    <w:pPr>
      <w:keepNext/>
      <w:ind w:left="2268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791DCF"/>
    <w:pPr>
      <w:keepNext/>
      <w:ind w:left="2268"/>
      <w:outlineLvl w:val="2"/>
    </w:pPr>
    <w:rPr>
      <w:rFonts w:cs="Arial"/>
      <w:bCs/>
      <w:smallCap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791DCF"/>
    <w:rPr>
      <w:rFonts w:ascii="Georgia" w:eastAsia="SimSun" w:hAnsi="Georgia" w:cs="Arial"/>
      <w:b/>
      <w:bCs/>
      <w:iCs/>
      <w:noProof/>
      <w:sz w:val="18"/>
      <w:szCs w:val="28"/>
      <w:lang w:val="fi-FI" w:eastAsia="zh-CN" w:bidi="ar-SA"/>
    </w:rPr>
  </w:style>
  <w:style w:type="paragraph" w:styleId="Yltunniste">
    <w:name w:val="header"/>
    <w:basedOn w:val="Normaali"/>
    <w:rsid w:val="00C90255"/>
    <w:rPr>
      <w:sz w:val="14"/>
    </w:rPr>
  </w:style>
  <w:style w:type="paragraph" w:styleId="Alatunniste">
    <w:name w:val="footer"/>
    <w:basedOn w:val="Normaali"/>
    <w:link w:val="AlatunnisteChar"/>
    <w:uiPriority w:val="99"/>
    <w:rsid w:val="002766E8"/>
    <w:rPr>
      <w:sz w:val="14"/>
    </w:rPr>
  </w:style>
  <w:style w:type="paragraph" w:customStyle="1" w:styleId="Osoite">
    <w:name w:val="Osoite"/>
    <w:basedOn w:val="Normaali"/>
    <w:link w:val="OsoiteChar"/>
    <w:rsid w:val="00740EBB"/>
  </w:style>
  <w:style w:type="character" w:styleId="Hyperlinkki">
    <w:name w:val="Hyperlink"/>
    <w:rsid w:val="00BD4B29"/>
    <w:rPr>
      <w:color w:val="0000FF"/>
      <w:u w:val="single"/>
    </w:rPr>
  </w:style>
  <w:style w:type="paragraph" w:customStyle="1" w:styleId="Heading1PvmBOLD">
    <w:name w:val="Heading 1 + Pvm BOLD"/>
    <w:basedOn w:val="Otsikko1"/>
    <w:link w:val="Heading1PvmBOLDChar"/>
    <w:rsid w:val="00740EBB"/>
    <w:pPr>
      <w:ind w:hanging="2268"/>
    </w:pPr>
  </w:style>
  <w:style w:type="character" w:customStyle="1" w:styleId="OsoiteChar">
    <w:name w:val="Osoite Char"/>
    <w:link w:val="Osoite"/>
    <w:rsid w:val="002766E8"/>
    <w:rPr>
      <w:rFonts w:ascii="Georgia" w:eastAsia="SimSun" w:hAnsi="Georgia"/>
      <w:noProof/>
      <w:sz w:val="18"/>
      <w:szCs w:val="24"/>
      <w:lang w:val="fi-FI" w:eastAsia="zh-CN" w:bidi="ar-SA"/>
    </w:rPr>
  </w:style>
  <w:style w:type="paragraph" w:customStyle="1" w:styleId="Liitteet">
    <w:name w:val="Liitteet"/>
    <w:basedOn w:val="Normaali"/>
    <w:rsid w:val="00791DCF"/>
    <w:pPr>
      <w:spacing w:line="200" w:lineRule="atLeast"/>
      <w:ind w:left="2268"/>
    </w:pPr>
    <w:rPr>
      <w:sz w:val="14"/>
      <w:szCs w:val="14"/>
    </w:rPr>
  </w:style>
  <w:style w:type="paragraph" w:customStyle="1" w:styleId="LiitteetCAPS">
    <w:name w:val="Liitteet CAPS"/>
    <w:basedOn w:val="Liitteet"/>
    <w:rsid w:val="002878A5"/>
    <w:rPr>
      <w:caps/>
      <w:color w:val="716F6E"/>
    </w:rPr>
  </w:style>
  <w:style w:type="paragraph" w:customStyle="1" w:styleId="Paragraph">
    <w:name w:val="Paragraph"/>
    <w:basedOn w:val="Normaali"/>
    <w:link w:val="ParagraphChar"/>
    <w:rsid w:val="00791DCF"/>
    <w:pPr>
      <w:ind w:left="2268" w:firstLine="284"/>
    </w:pPr>
    <w:rPr>
      <w:lang w:val="sv-SE"/>
    </w:rPr>
  </w:style>
  <w:style w:type="character" w:customStyle="1" w:styleId="Otsikko1Char">
    <w:name w:val="Otsikko 1 Char"/>
    <w:link w:val="Otsikko1"/>
    <w:rsid w:val="00DD3F38"/>
    <w:rPr>
      <w:rFonts w:ascii="Georgia" w:eastAsia="SimSun" w:hAnsi="Georgia" w:cs="Arial"/>
      <w:b/>
      <w:bCs/>
      <w:noProof/>
      <w:kern w:val="32"/>
      <w:sz w:val="18"/>
      <w:szCs w:val="32"/>
      <w:lang w:val="fi-FI" w:eastAsia="zh-CN" w:bidi="ar-SA"/>
    </w:rPr>
  </w:style>
  <w:style w:type="character" w:customStyle="1" w:styleId="Heading1PvmBOLDChar">
    <w:name w:val="Heading 1 + Pvm BOLD Char"/>
    <w:link w:val="Heading1PvmBOLD"/>
    <w:rsid w:val="002766E8"/>
    <w:rPr>
      <w:rFonts w:ascii="Georgia" w:eastAsia="SimSun" w:hAnsi="Georgia" w:cs="Arial"/>
      <w:b/>
      <w:bCs/>
      <w:noProof/>
      <w:kern w:val="32"/>
      <w:sz w:val="18"/>
      <w:szCs w:val="32"/>
      <w:lang w:val="fi-FI" w:eastAsia="zh-CN" w:bidi="ar-SA"/>
    </w:rPr>
  </w:style>
  <w:style w:type="character" w:customStyle="1" w:styleId="ParagraphChar">
    <w:name w:val="Paragraph Char"/>
    <w:link w:val="Paragraph"/>
    <w:rsid w:val="00791DCF"/>
    <w:rPr>
      <w:rFonts w:ascii="Georgia" w:eastAsia="SimSun" w:hAnsi="Georgia"/>
      <w:noProof/>
      <w:sz w:val="18"/>
      <w:szCs w:val="24"/>
      <w:lang w:val="sv-SE" w:eastAsia="zh-CN" w:bidi="ar-SA"/>
    </w:rPr>
  </w:style>
  <w:style w:type="paragraph" w:styleId="Seliteteksti">
    <w:name w:val="Balloon Text"/>
    <w:basedOn w:val="Normaali"/>
    <w:link w:val="SelitetekstiChar"/>
    <w:rsid w:val="00D65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D65C6A"/>
    <w:rPr>
      <w:rFonts w:ascii="Tahoma" w:hAnsi="Tahoma" w:cs="Tahoma"/>
      <w:noProof/>
      <w:sz w:val="16"/>
      <w:szCs w:val="16"/>
      <w:lang w:eastAsia="zh-CN"/>
    </w:rPr>
  </w:style>
  <w:style w:type="paragraph" w:styleId="Luettelokappale">
    <w:name w:val="List Paragraph"/>
    <w:basedOn w:val="Normaali"/>
    <w:uiPriority w:val="34"/>
    <w:qFormat/>
    <w:rsid w:val="00E322B4"/>
    <w:pPr>
      <w:ind w:left="720"/>
      <w:contextualSpacing/>
    </w:pPr>
  </w:style>
  <w:style w:type="character" w:styleId="Voimakas">
    <w:name w:val="Strong"/>
    <w:uiPriority w:val="22"/>
    <w:qFormat/>
    <w:rsid w:val="00ED48A1"/>
    <w:rPr>
      <w:b/>
      <w:bCs/>
    </w:rPr>
  </w:style>
  <w:style w:type="paragraph" w:styleId="NormaaliWWW">
    <w:name w:val="Normal (Web)"/>
    <w:basedOn w:val="Normaali"/>
    <w:uiPriority w:val="99"/>
    <w:unhideWhenUsed/>
    <w:rsid w:val="00ED48A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C41DFE"/>
    <w:pPr>
      <w:spacing w:line="240" w:lineRule="auto"/>
    </w:pPr>
    <w:rPr>
      <w:rFonts w:eastAsia="Calibri" w:cs="Calibri"/>
      <w:noProof w:val="0"/>
      <w:sz w:val="20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C41DFE"/>
    <w:rPr>
      <w:rFonts w:ascii="Georgia" w:eastAsia="Calibri" w:hAnsi="Georgia" w:cs="Calibri"/>
      <w:szCs w:val="21"/>
      <w:lang w:eastAsia="en-US"/>
    </w:rPr>
  </w:style>
  <w:style w:type="paragraph" w:styleId="Eivli">
    <w:name w:val="No Spacing"/>
    <w:uiPriority w:val="1"/>
    <w:qFormat/>
    <w:rsid w:val="00D9739A"/>
    <w:rPr>
      <w:rFonts w:ascii="Calibri" w:eastAsia="Calibri" w:hAnsi="Calibri"/>
      <w:sz w:val="22"/>
      <w:szCs w:val="22"/>
      <w:lang w:eastAsia="en-US"/>
    </w:rPr>
  </w:style>
  <w:style w:type="character" w:customStyle="1" w:styleId="ingres1">
    <w:name w:val="ingres1"/>
    <w:rsid w:val="00D9739A"/>
    <w:rPr>
      <w:b/>
      <w:bCs/>
    </w:rPr>
  </w:style>
  <w:style w:type="character" w:customStyle="1" w:styleId="AlatunnisteChar">
    <w:name w:val="Alatunniste Char"/>
    <w:link w:val="Alatunniste"/>
    <w:uiPriority w:val="99"/>
    <w:rsid w:val="00B139F6"/>
    <w:rPr>
      <w:rFonts w:ascii="Georgia" w:hAnsi="Georgia"/>
      <w:noProof/>
      <w:sz w:val="1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270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2239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5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1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nissijaa\AppData\Local\Microsoft\Windows\Temporary%20Internet%20Files\Content.Outlook\VV912C0P\jukka-pekka.timonen@kopiost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-tiedostopohjat\Word_pohjat_2014\Kopiosto_logo_oikeall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84C5-0A8D-4E71-B354-4A892B2E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Kopiosto_logo_oikealla.dot</Template>
  <TotalTime>1</TotalTime>
  <Pages>1</Pages>
  <Words>50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Kopiosto Word Template</vt:lpstr>
    </vt:vector>
  </TitlesOfParts>
  <Company>grow.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Kopiosto Word Template</dc:title>
  <dc:creator>nissijaa</dc:creator>
  <cp:lastModifiedBy>Luomala Irene</cp:lastModifiedBy>
  <cp:revision>2</cp:revision>
  <cp:lastPrinted>2015-12-14T06:33:00Z</cp:lastPrinted>
  <dcterms:created xsi:type="dcterms:W3CDTF">2015-12-14T06:34:00Z</dcterms:created>
  <dcterms:modified xsi:type="dcterms:W3CDTF">2015-12-14T06:34:00Z</dcterms:modified>
</cp:coreProperties>
</file>