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CE" w:rsidRDefault="00B32A53" w:rsidP="00AD54CE">
      <w:pPr>
        <w:rPr>
          <w:sz w:val="22"/>
        </w:rPr>
      </w:pPr>
      <w:bookmarkStart w:id="0" w:name="_GoBack"/>
      <w:bookmarkEnd w:id="0"/>
      <w:r>
        <w:rPr>
          <w:sz w:val="22"/>
        </w:rPr>
        <w:t>Oikeusministeriö</w:t>
      </w:r>
    </w:p>
    <w:p w:rsidR="00B32A53" w:rsidRDefault="00B32A53" w:rsidP="00AD54CE">
      <w:pPr>
        <w:rPr>
          <w:sz w:val="22"/>
        </w:rPr>
      </w:pPr>
      <w:r>
        <w:rPr>
          <w:sz w:val="22"/>
        </w:rPr>
        <w:t>PL 25</w:t>
      </w:r>
    </w:p>
    <w:p w:rsidR="00B32A53" w:rsidRDefault="00B32A53" w:rsidP="00AD54CE">
      <w:pPr>
        <w:rPr>
          <w:sz w:val="22"/>
        </w:rPr>
      </w:pPr>
      <w:r>
        <w:rPr>
          <w:sz w:val="22"/>
        </w:rPr>
        <w:t>00023 VALTIONEUVOSTO</w:t>
      </w:r>
    </w:p>
    <w:p w:rsidR="00B32A53" w:rsidRDefault="00B32A53" w:rsidP="00AD54CE">
      <w:pPr>
        <w:rPr>
          <w:sz w:val="22"/>
        </w:rPr>
      </w:pPr>
    </w:p>
    <w:p w:rsidR="00B32A53" w:rsidRPr="00AD54CE" w:rsidRDefault="00B32A53" w:rsidP="00AD54CE">
      <w:pPr>
        <w:rPr>
          <w:sz w:val="22"/>
        </w:rPr>
      </w:pPr>
    </w:p>
    <w:sdt>
      <w:sdtPr>
        <w:alias w:val="Otsikko"/>
        <w:tag w:val=""/>
        <w:id w:val="-600560156"/>
        <w:placeholder>
          <w:docPart w:val="1ECCBC895B2042CEA262E6C8581D5659"/>
        </w:placeholder>
        <w:dataBinding w:prefixMappings="xmlns:ns0='http://purl.org/dc/elements/1.1/' xmlns:ns1='http://schemas.openxmlformats.org/package/2006/metadata/core-properties' " w:xpath="/ns1:coreProperties[1]/ns0:title[1]" w:storeItemID="{6C3C8BC8-F283-45AE-878A-BAB7291924A1}"/>
        <w:text/>
      </w:sdtPr>
      <w:sdtEndPr/>
      <w:sdtContent>
        <w:p w:rsidR="00E605AD" w:rsidRDefault="00FE411C" w:rsidP="00E605AD">
          <w:pPr>
            <w:pStyle w:val="Otsikko"/>
            <w:spacing w:after="0"/>
          </w:pPr>
          <w:r>
            <w:t>Patentti- ja rekisterihallituksen lausunto</w:t>
          </w:r>
        </w:p>
      </w:sdtContent>
    </w:sdt>
    <w:p w:rsidR="00E41E4D" w:rsidRDefault="00E41E4D" w:rsidP="00E41E4D"/>
    <w:p w:rsidR="00B23E84" w:rsidRDefault="00B23E84" w:rsidP="00FE411C">
      <w:pPr>
        <w:pStyle w:val="Leipteksti"/>
        <w:ind w:left="0"/>
      </w:pPr>
    </w:p>
    <w:p w:rsidR="00FE411C" w:rsidRPr="006E0665" w:rsidRDefault="00342770" w:rsidP="00FE411C">
      <w:pPr>
        <w:pStyle w:val="Leipteksti"/>
        <w:ind w:left="0"/>
        <w:rPr>
          <w:sz w:val="22"/>
          <w:szCs w:val="22"/>
        </w:rPr>
      </w:pPr>
      <w:r w:rsidRPr="006E0665">
        <w:rPr>
          <w:sz w:val="22"/>
          <w:szCs w:val="22"/>
        </w:rPr>
        <w:t xml:space="preserve">VIITE: </w:t>
      </w:r>
      <w:r w:rsidR="00471F11" w:rsidRPr="006E0665">
        <w:rPr>
          <w:sz w:val="22"/>
          <w:szCs w:val="22"/>
        </w:rPr>
        <w:t>Oikeusministeriön lausuntopyyntö: Hallituksen esitys eduskunnalle laiksi yhdistyslain ja yritys- ja yhteisötietolain 14 §:n muuttamisesta</w:t>
      </w:r>
    </w:p>
    <w:p w:rsidR="00FE411C" w:rsidRPr="006E0665" w:rsidRDefault="00FE411C" w:rsidP="00FE411C">
      <w:pPr>
        <w:pStyle w:val="Leipteksti"/>
        <w:rPr>
          <w:sz w:val="22"/>
          <w:szCs w:val="22"/>
        </w:rPr>
      </w:pPr>
    </w:p>
    <w:p w:rsidR="00FE411C" w:rsidRPr="006E0665" w:rsidRDefault="00471F11" w:rsidP="00FE411C">
      <w:pPr>
        <w:pStyle w:val="Leipteksti"/>
        <w:rPr>
          <w:sz w:val="22"/>
          <w:szCs w:val="22"/>
        </w:rPr>
      </w:pPr>
      <w:r w:rsidRPr="006E0665">
        <w:rPr>
          <w:sz w:val="22"/>
          <w:szCs w:val="22"/>
        </w:rPr>
        <w:t xml:space="preserve">Viitaten </w:t>
      </w:r>
      <w:r w:rsidR="006E0665" w:rsidRPr="006E0665">
        <w:rPr>
          <w:sz w:val="22"/>
          <w:szCs w:val="22"/>
        </w:rPr>
        <w:t>o</w:t>
      </w:r>
      <w:r w:rsidRPr="006E0665">
        <w:rPr>
          <w:sz w:val="22"/>
          <w:szCs w:val="22"/>
        </w:rPr>
        <w:t>ikeusministeriön lausuntopyyntöön</w:t>
      </w:r>
      <w:r w:rsidR="00FE411C" w:rsidRPr="006E0665">
        <w:rPr>
          <w:sz w:val="22"/>
          <w:szCs w:val="22"/>
        </w:rPr>
        <w:t xml:space="preserve"> Patentti- ja rekisterihallitus (PRH) toteaa seuraavaa: </w:t>
      </w:r>
      <w:r w:rsidR="00FE411C" w:rsidRPr="006E0665">
        <w:rPr>
          <w:sz w:val="22"/>
          <w:szCs w:val="22"/>
        </w:rPr>
        <w:tab/>
      </w:r>
      <w:r w:rsidR="00FE411C" w:rsidRPr="006E0665">
        <w:rPr>
          <w:sz w:val="22"/>
          <w:szCs w:val="22"/>
        </w:rPr>
        <w:tab/>
      </w:r>
    </w:p>
    <w:p w:rsidR="00BB2613" w:rsidRPr="006E0665" w:rsidRDefault="00BB2613" w:rsidP="00BB2613">
      <w:pPr>
        <w:pStyle w:val="Leipteksti"/>
        <w:rPr>
          <w:sz w:val="22"/>
          <w:szCs w:val="22"/>
        </w:rPr>
      </w:pPr>
      <w:r w:rsidRPr="006E0665">
        <w:rPr>
          <w:sz w:val="22"/>
          <w:szCs w:val="22"/>
        </w:rPr>
        <w:t xml:space="preserve">Patentti- ja rekisterihallitus pitää ehdotettuja muutoksia hyvinä uudistuksina ja kannattaa valmistelun jatkamista mahdollisimman ripeästi. </w:t>
      </w:r>
      <w:r w:rsidR="006E0665" w:rsidRPr="006E0665">
        <w:rPr>
          <w:sz w:val="22"/>
          <w:szCs w:val="22"/>
        </w:rPr>
        <w:t>Monet ehdotetuista s</w:t>
      </w:r>
      <w:r w:rsidRPr="006E0665">
        <w:rPr>
          <w:sz w:val="22"/>
          <w:szCs w:val="22"/>
        </w:rPr>
        <w:t>äädösmuutoks</w:t>
      </w:r>
      <w:r w:rsidR="006E0665" w:rsidRPr="006E0665">
        <w:rPr>
          <w:sz w:val="22"/>
          <w:szCs w:val="22"/>
        </w:rPr>
        <w:t>ista</w:t>
      </w:r>
      <w:r w:rsidRPr="006E0665">
        <w:rPr>
          <w:sz w:val="22"/>
          <w:szCs w:val="22"/>
        </w:rPr>
        <w:t xml:space="preserve"> olisivat rekisterinpidon kannalta selviä parannuksia. Rekisterin</w:t>
      </w:r>
      <w:r w:rsidR="006E0665" w:rsidRPr="006E0665">
        <w:rPr>
          <w:sz w:val="22"/>
          <w:szCs w:val="22"/>
        </w:rPr>
        <w:t xml:space="preserve"> tietojen</w:t>
      </w:r>
      <w:r w:rsidRPr="006E0665">
        <w:rPr>
          <w:sz w:val="22"/>
          <w:szCs w:val="22"/>
        </w:rPr>
        <w:t xml:space="preserve"> ajan tasalla pitämisen kannalta toimimattomien yhdistysten poistaminen rekisteristä on tärkeätä. Tähän pitää olla mahdollisuus koko ajan eikä vain erikseen säädettävän erillislain perusteella. Lainmuutosehdotukseen sisältyy </w:t>
      </w:r>
      <w:r w:rsidR="006E0665" w:rsidRPr="006E0665">
        <w:rPr>
          <w:sz w:val="22"/>
          <w:szCs w:val="22"/>
        </w:rPr>
        <w:t>lisäksi</w:t>
      </w:r>
      <w:r w:rsidRPr="006E0665">
        <w:rPr>
          <w:sz w:val="22"/>
          <w:szCs w:val="22"/>
        </w:rPr>
        <w:t xml:space="preserve"> muutos, jonka mukaan ilmoituksen allekirjoittajana voi olla myös muu kuin hallituksen puheenjohtaja. PRH kannattaa myös tätä uudistusta, koska ilmoituksen tekeminen helpottuu. Rekisteriin merkittyjen henkilöiden oikeusturvan kannalta mahdollisuus oman eron ilmoittamiseen olisi myös asianmukainen parannus nykytilanteeseen.</w:t>
      </w:r>
    </w:p>
    <w:p w:rsidR="00BB2613" w:rsidRPr="006E0665" w:rsidRDefault="00BB2613" w:rsidP="00BB2613">
      <w:pPr>
        <w:pStyle w:val="Leipteksti"/>
        <w:rPr>
          <w:sz w:val="22"/>
          <w:szCs w:val="22"/>
        </w:rPr>
      </w:pPr>
      <w:r w:rsidRPr="006E0665">
        <w:rPr>
          <w:sz w:val="22"/>
          <w:szCs w:val="22"/>
        </w:rPr>
        <w:t xml:space="preserve">  </w:t>
      </w:r>
    </w:p>
    <w:p w:rsidR="00BB2613" w:rsidRPr="006E0665" w:rsidRDefault="00BB2613" w:rsidP="00BB2613">
      <w:pPr>
        <w:pStyle w:val="Leipteksti"/>
        <w:ind w:left="0"/>
        <w:rPr>
          <w:sz w:val="24"/>
          <w:szCs w:val="24"/>
        </w:rPr>
      </w:pPr>
      <w:r w:rsidRPr="006E0665">
        <w:rPr>
          <w:sz w:val="24"/>
          <w:szCs w:val="24"/>
        </w:rPr>
        <w:t>Rekisteristä poistamisesta</w:t>
      </w:r>
    </w:p>
    <w:p w:rsidR="00BB2613" w:rsidRPr="006E0665" w:rsidRDefault="00BB2613" w:rsidP="00BB2613">
      <w:pPr>
        <w:pStyle w:val="Leipteksti"/>
        <w:rPr>
          <w:sz w:val="22"/>
          <w:szCs w:val="22"/>
        </w:rPr>
      </w:pPr>
      <w:r w:rsidRPr="006E0665">
        <w:rPr>
          <w:sz w:val="22"/>
          <w:szCs w:val="22"/>
        </w:rPr>
        <w:t>Yhdistyslakiin ehdotetaan liitettäväksi uusi 41 a §, jossa säädetään yhdistyksen purkamisesta ja poistamisesta rekisteristä rekisteriviranomaisen aloitteesta. Ehdotuksen mukaan rekisteriviranomainen voi määrätä yhdistyksen poistettavaksi rekisteristä, jos yhdistyksestä viimeksi yhdistysrekisteriin tehdystä ilmoituksesta on kulunut kaksikymmentä vuotta eikä muutoin ole syytä olettaa yhdistyksen toiminnan jatkuvan. Rekisteristä poistamismenettely voidaan kaupparekisterilain</w:t>
      </w:r>
      <w:r w:rsidR="00F61F53">
        <w:rPr>
          <w:sz w:val="22"/>
          <w:szCs w:val="22"/>
        </w:rPr>
        <w:t xml:space="preserve"> (129/1979)</w:t>
      </w:r>
      <w:r w:rsidRPr="006E0665">
        <w:rPr>
          <w:sz w:val="22"/>
          <w:szCs w:val="22"/>
        </w:rPr>
        <w:t xml:space="preserve"> ja säätiölain</w:t>
      </w:r>
      <w:r w:rsidR="00F61F53">
        <w:rPr>
          <w:sz w:val="22"/>
          <w:szCs w:val="22"/>
        </w:rPr>
        <w:t xml:space="preserve"> (487/2015)</w:t>
      </w:r>
      <w:r w:rsidRPr="006E0665">
        <w:rPr>
          <w:sz w:val="22"/>
          <w:szCs w:val="22"/>
        </w:rPr>
        <w:t xml:space="preserve"> mukaan aloitta</w:t>
      </w:r>
      <w:r w:rsidR="0032127F" w:rsidRPr="006E0665">
        <w:rPr>
          <w:sz w:val="22"/>
          <w:szCs w:val="22"/>
        </w:rPr>
        <w:t>a</w:t>
      </w:r>
      <w:r w:rsidRPr="006E0665">
        <w:rPr>
          <w:sz w:val="22"/>
          <w:szCs w:val="22"/>
        </w:rPr>
        <w:t>, kun viimeksi tehdystä ilmoituksesta on kulunut kymmenen vuotta. Lainmuutoksen tavoitteita ja keskeisiä ehdotuksia selostettaessa säännösten erilaisuutta on perusteltu sillä, että varsinkin pienet yhdistykset tekevät rekisteri-ilmoituksia harvemmin kuin osakeyhtiöt, osuuskunnat ja säätiöt, joiden on muun muassa vuosittain ilmoitettava tilinpäätöstiedot rekisteriviranomaiselle.</w:t>
      </w:r>
    </w:p>
    <w:p w:rsidR="00BB2613" w:rsidRPr="006E0665" w:rsidRDefault="00BB2613" w:rsidP="00BB2613">
      <w:pPr>
        <w:pStyle w:val="Leipteksti"/>
        <w:rPr>
          <w:sz w:val="22"/>
          <w:szCs w:val="22"/>
        </w:rPr>
      </w:pPr>
      <w:r w:rsidRPr="006E0665">
        <w:rPr>
          <w:sz w:val="22"/>
          <w:szCs w:val="22"/>
        </w:rPr>
        <w:t>Kaupparekisterilain</w:t>
      </w:r>
      <w:r w:rsidR="0032127F" w:rsidRPr="006E0665">
        <w:rPr>
          <w:sz w:val="22"/>
          <w:szCs w:val="22"/>
        </w:rPr>
        <w:t xml:space="preserve"> 24 §:n</w:t>
      </w:r>
      <w:r w:rsidRPr="006E0665">
        <w:rPr>
          <w:sz w:val="22"/>
          <w:szCs w:val="22"/>
        </w:rPr>
        <w:t xml:space="preserve"> mukaan rekisteristä poistaminen koskee kaikkia elinkeinonharjoittajia, ei vain osakeyhtiöitä ja osuuskuntia. Yksityiset elinkeinonharjoittajat, avoimet yhtiöt ja kommandiittiyhtiöt ilmoittavat hyvin harvoin tilinpäätöstietojaan rekisteriin merkittäväksi ja varsinkin pienet avoimet yhtiöt ja kommandiittiyhtiöt tekevät </w:t>
      </w:r>
      <w:r w:rsidR="0032127F" w:rsidRPr="006E0665">
        <w:rPr>
          <w:sz w:val="22"/>
          <w:szCs w:val="22"/>
        </w:rPr>
        <w:t>muutosilmoituksia harvakseltaan samalla tavalla kuin pienet yhdistykset</w:t>
      </w:r>
      <w:r w:rsidRPr="006E0665">
        <w:rPr>
          <w:sz w:val="22"/>
          <w:szCs w:val="22"/>
        </w:rPr>
        <w:t>.</w:t>
      </w:r>
      <w:r w:rsidR="0032127F" w:rsidRPr="006E0665">
        <w:rPr>
          <w:sz w:val="22"/>
          <w:szCs w:val="22"/>
        </w:rPr>
        <w:t xml:space="preserve"> Lainmuutosehdotuksessa ei </w:t>
      </w:r>
      <w:proofErr w:type="spellStart"/>
      <w:r w:rsidR="0032127F" w:rsidRPr="006E0665">
        <w:rPr>
          <w:sz w:val="22"/>
          <w:szCs w:val="22"/>
        </w:rPr>
        <w:t>PRH:n</w:t>
      </w:r>
      <w:proofErr w:type="spellEnd"/>
      <w:r w:rsidR="0032127F" w:rsidRPr="006E0665">
        <w:rPr>
          <w:sz w:val="22"/>
          <w:szCs w:val="22"/>
        </w:rPr>
        <w:t xml:space="preserve"> mielestä perustella riittävän vakuuttavasti sitä, miksi menettelyn aloittaminen </w:t>
      </w:r>
      <w:r w:rsidR="0032127F" w:rsidRPr="006E0665">
        <w:rPr>
          <w:sz w:val="22"/>
          <w:szCs w:val="22"/>
        </w:rPr>
        <w:lastRenderedPageBreak/>
        <w:t xml:space="preserve">olisi yhdistysten osalta mahdollista vasta kahdenkymmenen vuoden kuluttua viimeisestä ilmoituksesta.  </w:t>
      </w:r>
    </w:p>
    <w:p w:rsidR="009D651A" w:rsidRDefault="009D651A" w:rsidP="00BB2613">
      <w:pPr>
        <w:pStyle w:val="Leipteksti"/>
        <w:rPr>
          <w:sz w:val="22"/>
          <w:szCs w:val="22"/>
        </w:rPr>
      </w:pPr>
      <w:r>
        <w:rPr>
          <w:sz w:val="22"/>
          <w:szCs w:val="22"/>
        </w:rPr>
        <w:t>Yhdistyslakiin ehdotettu säännös parantaa merkittävästi rekisteriviranomaisen mahdollisuuksia ylläpitää ajantasaista rekisteriä yhdistyksistä</w:t>
      </w:r>
      <w:r w:rsidR="00F61F53">
        <w:rPr>
          <w:sz w:val="22"/>
          <w:szCs w:val="22"/>
        </w:rPr>
        <w:t xml:space="preserve">. </w:t>
      </w:r>
      <w:r w:rsidR="00BB2613" w:rsidRPr="006E0665">
        <w:rPr>
          <w:sz w:val="22"/>
          <w:szCs w:val="22"/>
        </w:rPr>
        <w:t>Patentti- ja rekisterihallitus esittää</w:t>
      </w:r>
      <w:r>
        <w:rPr>
          <w:sz w:val="22"/>
          <w:szCs w:val="22"/>
        </w:rPr>
        <w:t xml:space="preserve"> kuitenkin </w:t>
      </w:r>
      <w:r w:rsidR="00BB2613" w:rsidRPr="006E0665">
        <w:rPr>
          <w:sz w:val="22"/>
          <w:szCs w:val="22"/>
        </w:rPr>
        <w:t xml:space="preserve">harkittavaksi, että hallituksen esitystä yhdistyslain muuttamisesta muutettaisiin niin, että rekisteriviranomaisella olisi mahdollisuus aloittaa poistamismenettely, jos yhdistysrekisteriin viimeksi tehdystä ilmoituksesta on kulunut kymmenen vuotta. </w:t>
      </w:r>
    </w:p>
    <w:p w:rsidR="009902FC" w:rsidRDefault="00BB2613" w:rsidP="00BB2613">
      <w:pPr>
        <w:pStyle w:val="Leipteksti"/>
        <w:rPr>
          <w:sz w:val="22"/>
          <w:szCs w:val="22"/>
        </w:rPr>
      </w:pPr>
      <w:r w:rsidRPr="006E0665">
        <w:rPr>
          <w:sz w:val="22"/>
          <w:szCs w:val="22"/>
        </w:rPr>
        <w:t>Poistamismenettelyn aloittaminen ei merkitse sitä, että yhdistys automaattisesti tulisi poistetuksi sen jälkeen, kun menettely aloitetaan. Rekisteriviranomaisen on noudatettava poistamismenettelyssä lai</w:t>
      </w:r>
      <w:r w:rsidR="006E0665">
        <w:rPr>
          <w:sz w:val="22"/>
          <w:szCs w:val="22"/>
        </w:rPr>
        <w:t>nkohda</w:t>
      </w:r>
      <w:r w:rsidRPr="006E0665">
        <w:rPr>
          <w:sz w:val="22"/>
          <w:szCs w:val="22"/>
        </w:rPr>
        <w:t>ssa säädettyä järjestystä ja julkaistava kuulutus Virallisessa lehdessä.</w:t>
      </w:r>
      <w:r w:rsidR="00F61F53">
        <w:rPr>
          <w:sz w:val="22"/>
          <w:szCs w:val="22"/>
        </w:rPr>
        <w:t xml:space="preserve"> Menettelyn aikana yhdistyksille tarjotaan yksinkertainen ja vaivaton tapa ilmoittaa, että yhdistys jatkaa edelleen toimintaansa ja että tiedot eivät ole muuttuneet. R</w:t>
      </w:r>
      <w:r w:rsidR="0032127F" w:rsidRPr="006E0665">
        <w:rPr>
          <w:sz w:val="22"/>
          <w:szCs w:val="22"/>
        </w:rPr>
        <w:t xml:space="preserve">ekisteriviranomainen </w:t>
      </w:r>
      <w:r w:rsidR="009D651A">
        <w:rPr>
          <w:sz w:val="22"/>
          <w:szCs w:val="22"/>
        </w:rPr>
        <w:t>tiedo</w:t>
      </w:r>
      <w:r w:rsidR="0032127F" w:rsidRPr="006E0665">
        <w:rPr>
          <w:sz w:val="22"/>
          <w:szCs w:val="22"/>
        </w:rPr>
        <w:t xml:space="preserve">ttaa omilla verkkosivuillaan </w:t>
      </w:r>
      <w:r w:rsidR="006E0665">
        <w:rPr>
          <w:sz w:val="22"/>
          <w:szCs w:val="22"/>
        </w:rPr>
        <w:t>sekä</w:t>
      </w:r>
      <w:r w:rsidR="0032127F" w:rsidRPr="006E0665">
        <w:rPr>
          <w:sz w:val="22"/>
          <w:szCs w:val="22"/>
        </w:rPr>
        <w:t xml:space="preserve"> yritys- ja yhteisötietojärjestelmän (YTJ) sivuilla aktiivisesti ja tehokkaasti kaikista toimistaan hyvissä ajoin. Kaupparekisterilain</w:t>
      </w:r>
      <w:r w:rsidR="001D2A66" w:rsidRPr="006E0665">
        <w:rPr>
          <w:sz w:val="22"/>
          <w:szCs w:val="22"/>
        </w:rPr>
        <w:t xml:space="preserve"> poistamissäännöksen soveltamisesta</w:t>
      </w:r>
      <w:r w:rsidR="0032127F" w:rsidRPr="006E0665">
        <w:rPr>
          <w:sz w:val="22"/>
          <w:szCs w:val="22"/>
        </w:rPr>
        <w:t xml:space="preserve"> saatujen kokemusten</w:t>
      </w:r>
      <w:r w:rsidR="001D2A66" w:rsidRPr="006E0665">
        <w:rPr>
          <w:sz w:val="22"/>
          <w:szCs w:val="22"/>
        </w:rPr>
        <w:t xml:space="preserve"> perusteella aiheettomia ja perusteettomia poistamisia sattuu hyvin vähän. Rekisteriviranomaisen virheellisesti suorittamat poistamiset voidaan hallintolain (434/2003) säännösten perusteella oikaista ja poistetun yhteisön tiedot palauttaa rekisteriin.</w:t>
      </w:r>
      <w:r w:rsidR="0032127F" w:rsidRPr="006E0665">
        <w:rPr>
          <w:sz w:val="22"/>
          <w:szCs w:val="22"/>
        </w:rPr>
        <w:t xml:space="preserve"> </w:t>
      </w:r>
    </w:p>
    <w:p w:rsidR="00743AA5" w:rsidRDefault="009902FC" w:rsidP="00BB2613">
      <w:pPr>
        <w:pStyle w:val="Leipteksti"/>
        <w:rPr>
          <w:sz w:val="22"/>
          <w:szCs w:val="22"/>
        </w:rPr>
      </w:pPr>
      <w:r>
        <w:rPr>
          <w:sz w:val="22"/>
          <w:szCs w:val="22"/>
        </w:rPr>
        <w:t>Toimimattomien yhdistysten edellisestä poistamisesta on kulunut 25 vuotta</w:t>
      </w:r>
      <w:r w:rsidR="00F61F53">
        <w:rPr>
          <w:sz w:val="22"/>
          <w:szCs w:val="22"/>
        </w:rPr>
        <w:t>. T</w:t>
      </w:r>
      <w:r>
        <w:rPr>
          <w:sz w:val="22"/>
          <w:szCs w:val="22"/>
        </w:rPr>
        <w:t xml:space="preserve">uolloin poistettiin yhdistykset, joista ei ollut tullut ilmoitusta vuoden 1960 jälkeen. Kun Patentti- ja rekisterihallitus käynnistää poistamismenettelyn </w:t>
      </w:r>
      <w:r w:rsidR="00F61F53">
        <w:rPr>
          <w:sz w:val="22"/>
          <w:szCs w:val="22"/>
        </w:rPr>
        <w:t>yhdistys</w:t>
      </w:r>
      <w:r>
        <w:rPr>
          <w:sz w:val="22"/>
          <w:szCs w:val="22"/>
        </w:rPr>
        <w:t>lain</w:t>
      </w:r>
      <w:r w:rsidR="00F61F53">
        <w:rPr>
          <w:sz w:val="22"/>
          <w:szCs w:val="22"/>
        </w:rPr>
        <w:t xml:space="preserve"> </w:t>
      </w:r>
      <w:r>
        <w:rPr>
          <w:sz w:val="22"/>
          <w:szCs w:val="22"/>
        </w:rPr>
        <w:t xml:space="preserve">muutoksen voimaantulon jälkeen elokuussa 2016, menettelyyn otetaan todennäköisesti mukaan yhdistykset, joiden osalta ei ole rekisteröity ilmoituksia vuoden 1995 jälkeen. </w:t>
      </w:r>
      <w:r w:rsidR="00BB459F">
        <w:rPr>
          <w:sz w:val="22"/>
          <w:szCs w:val="22"/>
        </w:rPr>
        <w:t>Kun edellisestä poistosta on kulunut pitkä aika, p</w:t>
      </w:r>
      <w:r>
        <w:rPr>
          <w:sz w:val="22"/>
          <w:szCs w:val="22"/>
        </w:rPr>
        <w:t>oistomenettelyyn mukaan tulevien yhdistysten määrä on niin suuri, että menettelyn saattaminen loppuun vaatii suuren työmäärän. Työmäärä kasvaisi oletettavasti liian suureksi, jos mukaan otettaisiin yhdistykset, jotka eivät ole tehneet ilmoitusta vuoden 2006 jälkeen.</w:t>
      </w:r>
      <w:r w:rsidR="00743AA5">
        <w:rPr>
          <w:sz w:val="22"/>
          <w:szCs w:val="22"/>
        </w:rPr>
        <w:t xml:space="preserve"> Poistomenettelyä varten joudutaan tekemään lisäyksiä tietojärjestelmiin, ja näidenkin toimivuus on parempi selvittää pienemmällä poistolla ensin.</w:t>
      </w:r>
    </w:p>
    <w:p w:rsidR="006A6DB1" w:rsidRDefault="007A1448" w:rsidP="00BB2613">
      <w:pPr>
        <w:pStyle w:val="Leipteksti"/>
        <w:rPr>
          <w:sz w:val="22"/>
          <w:szCs w:val="22"/>
        </w:rPr>
      </w:pPr>
      <w:r>
        <w:rPr>
          <w:sz w:val="22"/>
          <w:szCs w:val="22"/>
        </w:rPr>
        <w:t>Patentti- ja rekisterihallitus siirtyisi poistomenettelyn toteuttamisessa asteittain kohti 10 vuoden rytmiä</w:t>
      </w:r>
      <w:r w:rsidRPr="007A1448">
        <w:rPr>
          <w:sz w:val="22"/>
          <w:szCs w:val="22"/>
        </w:rPr>
        <w:t xml:space="preserve"> poistoista saatujen kokemusten mukaan sekä myös huomioiden kehittyvät mahdollisuudet yhdistysten toimivuuden selvittämisessä. </w:t>
      </w:r>
      <w:r w:rsidR="00743AA5">
        <w:rPr>
          <w:sz w:val="22"/>
          <w:szCs w:val="22"/>
        </w:rPr>
        <w:t xml:space="preserve">Patentti- ja rekisterihallitus </w:t>
      </w:r>
      <w:proofErr w:type="gramStart"/>
      <w:r w:rsidR="00743AA5">
        <w:rPr>
          <w:sz w:val="22"/>
          <w:szCs w:val="22"/>
        </w:rPr>
        <w:t>ei</w:t>
      </w:r>
      <w:proofErr w:type="gramEnd"/>
      <w:r w:rsidR="00743AA5">
        <w:rPr>
          <w:sz w:val="22"/>
          <w:szCs w:val="22"/>
        </w:rPr>
        <w:t xml:space="preserve"> välttämättä tule käyttämään poistomenettelyä joka vuosi, vaan </w:t>
      </w:r>
      <w:r>
        <w:rPr>
          <w:sz w:val="22"/>
          <w:szCs w:val="22"/>
        </w:rPr>
        <w:t xml:space="preserve">se käynnistettäisiin </w:t>
      </w:r>
      <w:r w:rsidR="00743AA5">
        <w:rPr>
          <w:sz w:val="22"/>
          <w:szCs w:val="22"/>
        </w:rPr>
        <w:t>harkin</w:t>
      </w:r>
      <w:r>
        <w:rPr>
          <w:sz w:val="22"/>
          <w:szCs w:val="22"/>
        </w:rPr>
        <w:t>n</w:t>
      </w:r>
      <w:r w:rsidR="00743AA5">
        <w:rPr>
          <w:sz w:val="22"/>
          <w:szCs w:val="22"/>
        </w:rPr>
        <w:t>an</w:t>
      </w:r>
      <w:r w:rsidR="00BB459F">
        <w:rPr>
          <w:sz w:val="22"/>
          <w:szCs w:val="22"/>
        </w:rPr>
        <w:t xml:space="preserve"> </w:t>
      </w:r>
      <w:r w:rsidR="00743AA5">
        <w:rPr>
          <w:sz w:val="22"/>
          <w:szCs w:val="22"/>
        </w:rPr>
        <w:t>ja työtilanteen mukaan</w:t>
      </w:r>
      <w:r>
        <w:rPr>
          <w:sz w:val="22"/>
          <w:szCs w:val="22"/>
        </w:rPr>
        <w:t>. Vuoden 2016 jälkeen toteutettavaan</w:t>
      </w:r>
      <w:r w:rsidR="00743AA5">
        <w:rPr>
          <w:sz w:val="22"/>
          <w:szCs w:val="22"/>
        </w:rPr>
        <w:t xml:space="preserve"> poistoon otettaisiin mukaan mahdollisesti yhdistykset, joi</w:t>
      </w:r>
      <w:r w:rsidR="0083187F">
        <w:rPr>
          <w:sz w:val="22"/>
          <w:szCs w:val="22"/>
        </w:rPr>
        <w:t>de</w:t>
      </w:r>
      <w:r w:rsidR="00743AA5">
        <w:rPr>
          <w:sz w:val="22"/>
          <w:szCs w:val="22"/>
        </w:rPr>
        <w:t xml:space="preserve">n viimeksi </w:t>
      </w:r>
      <w:r w:rsidR="009D651A">
        <w:rPr>
          <w:sz w:val="22"/>
          <w:szCs w:val="22"/>
        </w:rPr>
        <w:t xml:space="preserve">rekisteröidystä </w:t>
      </w:r>
      <w:r w:rsidR="00743AA5">
        <w:rPr>
          <w:sz w:val="22"/>
          <w:szCs w:val="22"/>
        </w:rPr>
        <w:t>ilmoitu</w:t>
      </w:r>
      <w:r w:rsidR="009D651A">
        <w:rPr>
          <w:sz w:val="22"/>
          <w:szCs w:val="22"/>
        </w:rPr>
        <w:t>k</w:t>
      </w:r>
      <w:r w:rsidR="00743AA5">
        <w:rPr>
          <w:sz w:val="22"/>
          <w:szCs w:val="22"/>
        </w:rPr>
        <w:t>s</w:t>
      </w:r>
      <w:r w:rsidR="009D651A">
        <w:rPr>
          <w:sz w:val="22"/>
          <w:szCs w:val="22"/>
        </w:rPr>
        <w:t>esta on kulunut</w:t>
      </w:r>
      <w:r w:rsidR="00743AA5">
        <w:rPr>
          <w:sz w:val="22"/>
          <w:szCs w:val="22"/>
        </w:rPr>
        <w:t xml:space="preserve"> 15 </w:t>
      </w:r>
      <w:r w:rsidR="009D651A">
        <w:rPr>
          <w:sz w:val="22"/>
          <w:szCs w:val="22"/>
        </w:rPr>
        <w:t>vuotta</w:t>
      </w:r>
      <w:r w:rsidR="00743AA5">
        <w:rPr>
          <w:sz w:val="22"/>
          <w:szCs w:val="22"/>
        </w:rPr>
        <w:t>.</w:t>
      </w:r>
      <w:r w:rsidR="0083187F">
        <w:rPr>
          <w:sz w:val="22"/>
          <w:szCs w:val="22"/>
        </w:rPr>
        <w:t xml:space="preserve"> </w:t>
      </w:r>
      <w:r w:rsidR="00743AA5">
        <w:rPr>
          <w:sz w:val="22"/>
          <w:szCs w:val="22"/>
        </w:rPr>
        <w:t xml:space="preserve">Mahdollisesti vasta sen jälkeen toteutettavaan poistoon otettaisiin mukaan yhdistykset, joista ei ole tullut ilmoitusta kymmeneen vuoteen. </w:t>
      </w:r>
    </w:p>
    <w:p w:rsidR="00BB2613" w:rsidRPr="006E0665" w:rsidRDefault="00BB459F" w:rsidP="00BB2613">
      <w:pPr>
        <w:pStyle w:val="Leipteksti"/>
        <w:rPr>
          <w:sz w:val="22"/>
          <w:szCs w:val="22"/>
        </w:rPr>
      </w:pPr>
      <w:r>
        <w:rPr>
          <w:sz w:val="22"/>
          <w:szCs w:val="22"/>
        </w:rPr>
        <w:t>Lakiin otettava kymmenen vuoden sääntö ei tarkoittaisi sitä, että tätä rajausta olisi aina käytettävä poistomenettelyssä. Rekisteriviranomainen voi käyttää poistomenettelyssä pidempää aikajaksoa viimeisestä rekisteröinnistä</w:t>
      </w:r>
      <w:r w:rsidR="00C83C33">
        <w:rPr>
          <w:sz w:val="22"/>
          <w:szCs w:val="22"/>
        </w:rPr>
        <w:t xml:space="preserve"> kuin mitä laissa on säädetty</w:t>
      </w:r>
      <w:r>
        <w:rPr>
          <w:sz w:val="22"/>
          <w:szCs w:val="22"/>
        </w:rPr>
        <w:t xml:space="preserve">. </w:t>
      </w:r>
      <w:r w:rsidR="007A1448" w:rsidRPr="007A1448">
        <w:rPr>
          <w:sz w:val="22"/>
          <w:szCs w:val="22"/>
        </w:rPr>
        <w:t xml:space="preserve">Myös </w:t>
      </w:r>
      <w:r w:rsidR="007A1448">
        <w:rPr>
          <w:sz w:val="22"/>
          <w:szCs w:val="22"/>
        </w:rPr>
        <w:t>uskonnonvapauslai</w:t>
      </w:r>
      <w:r w:rsidR="006A6DB1">
        <w:rPr>
          <w:sz w:val="22"/>
          <w:szCs w:val="22"/>
        </w:rPr>
        <w:t>n</w:t>
      </w:r>
      <w:r w:rsidR="007A1448">
        <w:rPr>
          <w:sz w:val="22"/>
          <w:szCs w:val="22"/>
        </w:rPr>
        <w:t xml:space="preserve"> </w:t>
      </w:r>
      <w:r w:rsidR="006A6DB1">
        <w:rPr>
          <w:sz w:val="22"/>
          <w:szCs w:val="22"/>
        </w:rPr>
        <w:t xml:space="preserve">(453/2003) 24 §:ssä </w:t>
      </w:r>
      <w:r w:rsidR="007A1448">
        <w:rPr>
          <w:sz w:val="22"/>
          <w:szCs w:val="22"/>
        </w:rPr>
        <w:t xml:space="preserve">oleva </w:t>
      </w:r>
      <w:r w:rsidR="007A1448" w:rsidRPr="007A1448">
        <w:rPr>
          <w:sz w:val="22"/>
          <w:szCs w:val="22"/>
        </w:rPr>
        <w:t>säännös</w:t>
      </w:r>
      <w:r w:rsidR="007A1448">
        <w:rPr>
          <w:sz w:val="22"/>
          <w:szCs w:val="22"/>
        </w:rPr>
        <w:t xml:space="preserve"> uskonnollisen yhdyskunnan poistamismenettelystä</w:t>
      </w:r>
      <w:r w:rsidR="007A1448" w:rsidRPr="007A1448">
        <w:rPr>
          <w:sz w:val="22"/>
          <w:szCs w:val="22"/>
        </w:rPr>
        <w:t xml:space="preserve"> puoltaa </w:t>
      </w:r>
      <w:proofErr w:type="spellStart"/>
      <w:r w:rsidR="007A1448" w:rsidRPr="007A1448">
        <w:rPr>
          <w:sz w:val="22"/>
          <w:szCs w:val="22"/>
        </w:rPr>
        <w:t>PRH:n</w:t>
      </w:r>
      <w:proofErr w:type="spellEnd"/>
      <w:r w:rsidR="007A1448" w:rsidRPr="007A1448">
        <w:rPr>
          <w:sz w:val="22"/>
          <w:szCs w:val="22"/>
        </w:rPr>
        <w:t xml:space="preserve"> edellä tekemää ehdotusta, jonka mukaan poistamismenettely voitaisiin </w:t>
      </w:r>
      <w:r w:rsidR="007A1448" w:rsidRPr="007A1448">
        <w:rPr>
          <w:sz w:val="22"/>
          <w:szCs w:val="22"/>
        </w:rPr>
        <w:lastRenderedPageBreak/>
        <w:t>yhdistysten osalta aloittaa kymmenen vuoden kuluttua viimeisestä rekisteröinnistä.</w:t>
      </w:r>
      <w:r w:rsidR="009902FC">
        <w:rPr>
          <w:sz w:val="22"/>
          <w:szCs w:val="22"/>
        </w:rPr>
        <w:t xml:space="preserve">  </w:t>
      </w:r>
      <w:r w:rsidR="00BB2613" w:rsidRPr="006E0665">
        <w:rPr>
          <w:sz w:val="22"/>
          <w:szCs w:val="22"/>
        </w:rPr>
        <w:t xml:space="preserve"> </w:t>
      </w:r>
    </w:p>
    <w:p w:rsidR="00BB2613" w:rsidRPr="006E0665" w:rsidRDefault="00743AA5" w:rsidP="00BB2613">
      <w:pPr>
        <w:pStyle w:val="Leipteksti"/>
        <w:rPr>
          <w:sz w:val="22"/>
          <w:szCs w:val="22"/>
        </w:rPr>
      </w:pPr>
      <w:r>
        <w:rPr>
          <w:sz w:val="22"/>
          <w:szCs w:val="22"/>
        </w:rPr>
        <w:t>Yhdistyksiä koskeva tietopalvelu tulee paranemaan lähivuosina, kun y</w:t>
      </w:r>
      <w:r w:rsidR="00BB2613" w:rsidRPr="006E0665">
        <w:rPr>
          <w:sz w:val="22"/>
          <w:szCs w:val="22"/>
        </w:rPr>
        <w:t>hdistykset tullaan liittämään yritys- ja yhteisötietojärjestelmään. Yhdistyksen tilanteen voi tällöin vaivattomasti todeta tietoverkossa olevasta tietopalvelusta</w:t>
      </w:r>
      <w:r w:rsidR="001D2A66" w:rsidRPr="006E0665">
        <w:rPr>
          <w:sz w:val="22"/>
          <w:szCs w:val="22"/>
        </w:rPr>
        <w:t xml:space="preserve"> (</w:t>
      </w:r>
      <w:hyperlink r:id="rId8" w:history="1">
        <w:r w:rsidR="001D2A66" w:rsidRPr="006E0665">
          <w:rPr>
            <w:rStyle w:val="Hyperlinkki"/>
            <w:sz w:val="22"/>
            <w:szCs w:val="22"/>
          </w:rPr>
          <w:t>www.ytj.fi</w:t>
        </w:r>
      </w:hyperlink>
      <w:r w:rsidR="001D2A66" w:rsidRPr="006E0665">
        <w:rPr>
          <w:sz w:val="22"/>
          <w:szCs w:val="22"/>
        </w:rPr>
        <w:t xml:space="preserve"> )</w:t>
      </w:r>
      <w:r w:rsidR="00BB2613" w:rsidRPr="006E0665">
        <w:rPr>
          <w:sz w:val="22"/>
          <w:szCs w:val="22"/>
        </w:rPr>
        <w:t xml:space="preserve">. </w:t>
      </w:r>
      <w:r w:rsidR="007A1448">
        <w:rPr>
          <w:sz w:val="22"/>
          <w:szCs w:val="22"/>
        </w:rPr>
        <w:t xml:space="preserve">Kaikkien yhteisöjen </w:t>
      </w:r>
      <w:r w:rsidR="00BB2613" w:rsidRPr="006E0665">
        <w:rPr>
          <w:sz w:val="22"/>
          <w:szCs w:val="22"/>
        </w:rPr>
        <w:t>osoite- ja yhteystiedot voi</w:t>
      </w:r>
      <w:r w:rsidR="007A1448">
        <w:rPr>
          <w:sz w:val="22"/>
          <w:szCs w:val="22"/>
        </w:rPr>
        <w:t xml:space="preserve"> sen jälkeen</w:t>
      </w:r>
      <w:r w:rsidR="00BB2613" w:rsidRPr="006E0665">
        <w:rPr>
          <w:sz w:val="22"/>
          <w:szCs w:val="22"/>
        </w:rPr>
        <w:t xml:space="preserve"> päivittää sähköisesti </w:t>
      </w:r>
      <w:r w:rsidR="007A1448">
        <w:rPr>
          <w:sz w:val="22"/>
          <w:szCs w:val="22"/>
        </w:rPr>
        <w:t xml:space="preserve">saman asiointijärjestelmän avulla </w:t>
      </w:r>
      <w:r w:rsidR="00BB2613" w:rsidRPr="006E0665">
        <w:rPr>
          <w:sz w:val="22"/>
          <w:szCs w:val="22"/>
        </w:rPr>
        <w:t>ja jokaisen on helppo todeta, milloin yhdistys on viimeksi ilmoittanut yhdistysrekisteriin tietojensa muutoksista.</w:t>
      </w:r>
    </w:p>
    <w:p w:rsidR="00B32A53" w:rsidRDefault="00B32A53" w:rsidP="001D2A66">
      <w:pPr>
        <w:pStyle w:val="Leipteksti"/>
        <w:ind w:left="0"/>
        <w:rPr>
          <w:sz w:val="24"/>
          <w:szCs w:val="24"/>
        </w:rPr>
      </w:pPr>
    </w:p>
    <w:p w:rsidR="00BB2613" w:rsidRPr="006E0665" w:rsidRDefault="00342770" w:rsidP="001D2A66">
      <w:pPr>
        <w:pStyle w:val="Leipteksti"/>
        <w:ind w:left="0"/>
        <w:rPr>
          <w:sz w:val="24"/>
          <w:szCs w:val="24"/>
        </w:rPr>
      </w:pPr>
      <w:r w:rsidRPr="006E0665">
        <w:rPr>
          <w:sz w:val="24"/>
          <w:szCs w:val="24"/>
        </w:rPr>
        <w:t>Ehdotus u</w:t>
      </w:r>
      <w:r w:rsidR="006E0665">
        <w:rPr>
          <w:sz w:val="24"/>
          <w:szCs w:val="24"/>
        </w:rPr>
        <w:t>skonnollisia</w:t>
      </w:r>
      <w:r w:rsidR="00BB2613" w:rsidRPr="006E0665">
        <w:rPr>
          <w:sz w:val="24"/>
          <w:szCs w:val="24"/>
        </w:rPr>
        <w:t xml:space="preserve"> yhdyskunti</w:t>
      </w:r>
      <w:r w:rsidR="006E0665">
        <w:rPr>
          <w:sz w:val="24"/>
          <w:szCs w:val="24"/>
        </w:rPr>
        <w:t>a koskevan lainsäädännön muuttamiseksi</w:t>
      </w:r>
    </w:p>
    <w:p w:rsidR="00BB2613" w:rsidRDefault="00BB2613" w:rsidP="00BB2613">
      <w:pPr>
        <w:pStyle w:val="Leipteksti"/>
        <w:rPr>
          <w:sz w:val="22"/>
          <w:szCs w:val="22"/>
        </w:rPr>
      </w:pPr>
      <w:r w:rsidRPr="006E0665">
        <w:rPr>
          <w:sz w:val="22"/>
          <w:szCs w:val="22"/>
        </w:rPr>
        <w:t>Uskonnollinen yhdyskunta on erillinen yhteisömuotonsa, josta</w:t>
      </w:r>
      <w:r w:rsidR="0083187F">
        <w:rPr>
          <w:sz w:val="22"/>
          <w:szCs w:val="22"/>
        </w:rPr>
        <w:t xml:space="preserve"> säädetään uskonnonvapauslaissa</w:t>
      </w:r>
      <w:r w:rsidRPr="006E0665">
        <w:rPr>
          <w:sz w:val="22"/>
          <w:szCs w:val="22"/>
        </w:rPr>
        <w:t xml:space="preserve">. Niihin sovelletaan yhdistyslakia melko laajasti (uskonnonvapauslain 27 §). Patentti- ja rekisterihallitus esittää harkittavaksi, että uskonnonvapauslakia muutetaan vastaavalla tavalla kuin yhdistyslakia ehdotetaan muutettavaksi. </w:t>
      </w:r>
      <w:r w:rsidR="006E0665">
        <w:rPr>
          <w:sz w:val="22"/>
          <w:szCs w:val="22"/>
        </w:rPr>
        <w:t>PRH</w:t>
      </w:r>
      <w:r w:rsidRPr="006E0665">
        <w:rPr>
          <w:sz w:val="22"/>
          <w:szCs w:val="22"/>
        </w:rPr>
        <w:t xml:space="preserve"> ylläpitää myös rekisteriä uskonnollisista yhdyskunnista eikä ole mitään erityistä perustetta jättää soveltamatta yhdistyslakiin ehdotettuja muutoksia myös uskonnollisiin yhdyskuntiin. Uskonnolliset yhdyskunnat tullaan myös liittämään yritys- ja yhteisötietojärjestelmään.</w:t>
      </w:r>
      <w:r w:rsidR="001D2A66" w:rsidRPr="006E0665">
        <w:rPr>
          <w:sz w:val="22"/>
          <w:szCs w:val="22"/>
        </w:rPr>
        <w:t xml:space="preserve"> Uskonnollisia yhdyskuntia on tällä hetkellä 113 ja niissä seurakuntia / paikallisyhteisöjä 297 kappaletta.</w:t>
      </w:r>
      <w:r w:rsidR="006A6DB1">
        <w:rPr>
          <w:sz w:val="22"/>
          <w:szCs w:val="22"/>
        </w:rPr>
        <w:t xml:space="preserve"> Oheisessa liitteessä on mainittu uskonnonvapauslain säädökset, joihin olisi syytä tehdä vastaavat muutokset kuin yhdistyslakiin nyt ehdotetaan tehtäväksi</w:t>
      </w:r>
    </w:p>
    <w:p w:rsidR="006A6DB1" w:rsidRPr="006E0665" w:rsidRDefault="006A6DB1" w:rsidP="006A6DB1">
      <w:pPr>
        <w:pStyle w:val="Leipteksti"/>
        <w:ind w:left="0"/>
        <w:rPr>
          <w:sz w:val="22"/>
          <w:szCs w:val="22"/>
        </w:rPr>
      </w:pPr>
      <w:r>
        <w:rPr>
          <w:sz w:val="22"/>
          <w:szCs w:val="22"/>
        </w:rPr>
        <w:t>LIITE</w:t>
      </w:r>
      <w:r>
        <w:rPr>
          <w:sz w:val="22"/>
          <w:szCs w:val="22"/>
        </w:rPr>
        <w:tab/>
      </w:r>
      <w:r>
        <w:rPr>
          <w:sz w:val="22"/>
          <w:szCs w:val="22"/>
        </w:rPr>
        <w:tab/>
        <w:t>Uskonnonvapauslakiin ehdotettavat muutokset</w:t>
      </w:r>
    </w:p>
    <w:p w:rsidR="006A6DB1" w:rsidRDefault="006A6DB1" w:rsidP="00FE411C">
      <w:pPr>
        <w:pStyle w:val="Leipteksti"/>
        <w:rPr>
          <w:b/>
          <w:sz w:val="22"/>
          <w:szCs w:val="22"/>
        </w:rPr>
      </w:pPr>
    </w:p>
    <w:p w:rsidR="00FE411C" w:rsidRPr="006E0665" w:rsidRDefault="00FE411C" w:rsidP="00FE411C">
      <w:pPr>
        <w:pStyle w:val="Leipteksti"/>
        <w:rPr>
          <w:b/>
          <w:sz w:val="22"/>
          <w:szCs w:val="22"/>
        </w:rPr>
      </w:pPr>
      <w:r w:rsidRPr="006E0665">
        <w:rPr>
          <w:b/>
          <w:sz w:val="22"/>
          <w:szCs w:val="22"/>
        </w:rPr>
        <w:t>PATENTTI- JA REKISTERIHALLITUS</w:t>
      </w:r>
    </w:p>
    <w:p w:rsidR="00FE411C" w:rsidRDefault="00FE411C" w:rsidP="00FE411C">
      <w:pPr>
        <w:pStyle w:val="Eivli"/>
        <w:rPr>
          <w:sz w:val="22"/>
          <w:szCs w:val="22"/>
        </w:rPr>
      </w:pPr>
    </w:p>
    <w:p w:rsidR="0083187F" w:rsidRDefault="0083187F" w:rsidP="00FE411C">
      <w:pPr>
        <w:pStyle w:val="Eivli"/>
        <w:rPr>
          <w:sz w:val="22"/>
          <w:szCs w:val="22"/>
        </w:rPr>
      </w:pPr>
    </w:p>
    <w:p w:rsidR="0083187F" w:rsidRDefault="0083187F" w:rsidP="00FE411C">
      <w:pPr>
        <w:pStyle w:val="Eivli"/>
        <w:rPr>
          <w:sz w:val="22"/>
          <w:szCs w:val="22"/>
        </w:rPr>
      </w:pPr>
    </w:p>
    <w:p w:rsidR="0083187F" w:rsidRDefault="0083187F" w:rsidP="00FE411C">
      <w:pPr>
        <w:pStyle w:val="Eivli"/>
        <w:rPr>
          <w:sz w:val="22"/>
          <w:szCs w:val="22"/>
        </w:rPr>
      </w:pPr>
    </w:p>
    <w:p w:rsidR="0083187F" w:rsidRDefault="0083187F" w:rsidP="0083187F">
      <w:pPr>
        <w:pStyle w:val="Eivli"/>
        <w:rPr>
          <w:sz w:val="22"/>
          <w:szCs w:val="22"/>
        </w:rPr>
      </w:pPr>
      <w:r>
        <w:rPr>
          <w:sz w:val="22"/>
          <w:szCs w:val="22"/>
        </w:rPr>
        <w:t>Liisa Räsänen</w:t>
      </w:r>
    </w:p>
    <w:p w:rsidR="0083187F" w:rsidRDefault="0083187F" w:rsidP="0083187F">
      <w:pPr>
        <w:pStyle w:val="Eivli"/>
        <w:rPr>
          <w:sz w:val="22"/>
          <w:szCs w:val="22"/>
        </w:rPr>
      </w:pPr>
      <w:r>
        <w:rPr>
          <w:sz w:val="22"/>
          <w:szCs w:val="22"/>
        </w:rPr>
        <w:t>vt. linjanjohtaja</w:t>
      </w:r>
    </w:p>
    <w:p w:rsidR="0083187F" w:rsidRDefault="0083187F" w:rsidP="0083187F">
      <w:pPr>
        <w:pStyle w:val="Eivli"/>
        <w:rPr>
          <w:sz w:val="22"/>
          <w:szCs w:val="22"/>
        </w:rPr>
      </w:pPr>
      <w:r>
        <w:rPr>
          <w:sz w:val="22"/>
          <w:szCs w:val="22"/>
        </w:rPr>
        <w:t>yritys- ja yhteisölinja</w:t>
      </w:r>
    </w:p>
    <w:p w:rsidR="0083187F" w:rsidRDefault="0083187F" w:rsidP="0083187F">
      <w:pPr>
        <w:pStyle w:val="Eivli"/>
        <w:rPr>
          <w:sz w:val="22"/>
          <w:szCs w:val="22"/>
        </w:rPr>
      </w:pPr>
    </w:p>
    <w:p w:rsidR="0083187F" w:rsidRDefault="0083187F" w:rsidP="0083187F">
      <w:pPr>
        <w:pStyle w:val="Eivli"/>
        <w:rPr>
          <w:sz w:val="22"/>
          <w:szCs w:val="22"/>
        </w:rPr>
      </w:pPr>
    </w:p>
    <w:p w:rsidR="0083187F" w:rsidRDefault="0083187F" w:rsidP="0083187F">
      <w:pPr>
        <w:pStyle w:val="Eivli"/>
        <w:rPr>
          <w:sz w:val="22"/>
          <w:szCs w:val="22"/>
        </w:rPr>
      </w:pPr>
    </w:p>
    <w:p w:rsidR="0083187F" w:rsidRDefault="0083187F" w:rsidP="0083187F">
      <w:pPr>
        <w:pStyle w:val="Eivli"/>
        <w:rPr>
          <w:sz w:val="22"/>
          <w:szCs w:val="22"/>
        </w:rPr>
      </w:pPr>
    </w:p>
    <w:p w:rsidR="0083187F" w:rsidRDefault="0083187F" w:rsidP="0083187F">
      <w:pPr>
        <w:pStyle w:val="Eivli"/>
        <w:rPr>
          <w:sz w:val="22"/>
          <w:szCs w:val="22"/>
        </w:rPr>
      </w:pPr>
    </w:p>
    <w:p w:rsidR="0083187F" w:rsidRDefault="0083187F" w:rsidP="0083187F">
      <w:pPr>
        <w:pStyle w:val="Eivli"/>
        <w:rPr>
          <w:sz w:val="22"/>
          <w:szCs w:val="22"/>
        </w:rPr>
      </w:pPr>
    </w:p>
    <w:p w:rsidR="0083187F" w:rsidRPr="0083187F" w:rsidRDefault="0083187F" w:rsidP="0083187F">
      <w:pPr>
        <w:pStyle w:val="Eivli"/>
        <w:rPr>
          <w:sz w:val="22"/>
          <w:szCs w:val="22"/>
        </w:rPr>
      </w:pPr>
      <w:r w:rsidRPr="0083187F">
        <w:rPr>
          <w:sz w:val="22"/>
          <w:szCs w:val="22"/>
        </w:rPr>
        <w:t>Terhi Maijala</w:t>
      </w:r>
    </w:p>
    <w:p w:rsidR="0083187F" w:rsidRPr="0083187F" w:rsidRDefault="0083187F" w:rsidP="0083187F">
      <w:pPr>
        <w:pStyle w:val="Eivli"/>
        <w:rPr>
          <w:sz w:val="22"/>
          <w:szCs w:val="22"/>
        </w:rPr>
      </w:pPr>
      <w:r w:rsidRPr="0083187F">
        <w:rPr>
          <w:sz w:val="22"/>
          <w:szCs w:val="22"/>
        </w:rPr>
        <w:t>valvonta- ja lakipäällikkö</w:t>
      </w:r>
    </w:p>
    <w:p w:rsidR="0083187F" w:rsidRPr="0083187F" w:rsidRDefault="0083187F" w:rsidP="0083187F">
      <w:pPr>
        <w:pStyle w:val="Eivli"/>
        <w:rPr>
          <w:sz w:val="22"/>
          <w:szCs w:val="22"/>
        </w:rPr>
      </w:pPr>
      <w:r w:rsidRPr="0083187F">
        <w:rPr>
          <w:sz w:val="22"/>
          <w:szCs w:val="22"/>
        </w:rPr>
        <w:t>yritys- ja yhteisölinja</w:t>
      </w:r>
    </w:p>
    <w:p w:rsidR="0083187F" w:rsidRDefault="0083187F" w:rsidP="0083187F">
      <w:pPr>
        <w:pStyle w:val="Eivli"/>
        <w:rPr>
          <w:sz w:val="22"/>
          <w:szCs w:val="22"/>
        </w:rPr>
      </w:pPr>
      <w:r w:rsidRPr="0083187F">
        <w:rPr>
          <w:sz w:val="22"/>
          <w:szCs w:val="22"/>
        </w:rPr>
        <w:t>valvonta- ja lakiyksikkö</w:t>
      </w:r>
    </w:p>
    <w:p w:rsidR="0083187F" w:rsidRDefault="0083187F" w:rsidP="0083187F">
      <w:pPr>
        <w:pStyle w:val="Eivli"/>
        <w:rPr>
          <w:sz w:val="22"/>
          <w:szCs w:val="22"/>
        </w:rPr>
      </w:pPr>
    </w:p>
    <w:p w:rsidR="0083187F" w:rsidRDefault="0083187F" w:rsidP="0083187F">
      <w:pPr>
        <w:pStyle w:val="Eivli"/>
        <w:rPr>
          <w:sz w:val="22"/>
          <w:szCs w:val="22"/>
        </w:rPr>
      </w:pPr>
      <w:r w:rsidRPr="0083187F">
        <w:rPr>
          <w:sz w:val="22"/>
          <w:szCs w:val="22"/>
        </w:rPr>
        <w:t>029 509 5300</w:t>
      </w:r>
    </w:p>
    <w:p w:rsidR="0083187F" w:rsidRPr="0083187F" w:rsidRDefault="000727BF" w:rsidP="0083187F">
      <w:pPr>
        <w:pStyle w:val="Eivli"/>
        <w:rPr>
          <w:sz w:val="22"/>
          <w:szCs w:val="22"/>
        </w:rPr>
      </w:pPr>
      <w:hyperlink r:id="rId9" w:history="1">
        <w:r w:rsidR="0083187F" w:rsidRPr="00491D98">
          <w:rPr>
            <w:rStyle w:val="Hyperlinkki"/>
            <w:sz w:val="22"/>
            <w:szCs w:val="22"/>
          </w:rPr>
          <w:t>terhi.maijala@prh.fi</w:t>
        </w:r>
      </w:hyperlink>
      <w:r w:rsidR="0083187F">
        <w:rPr>
          <w:sz w:val="22"/>
          <w:szCs w:val="22"/>
        </w:rPr>
        <w:t xml:space="preserve"> </w:t>
      </w:r>
    </w:p>
    <w:p w:rsidR="0083187F" w:rsidRPr="0083187F" w:rsidRDefault="0083187F" w:rsidP="0083187F">
      <w:pPr>
        <w:pStyle w:val="Eivli"/>
        <w:rPr>
          <w:sz w:val="22"/>
          <w:szCs w:val="22"/>
        </w:rPr>
      </w:pPr>
    </w:p>
    <w:p w:rsidR="006A6DB1" w:rsidRDefault="006A6DB1" w:rsidP="006A6DB1">
      <w:pPr>
        <w:pStyle w:val="Eivli"/>
        <w:ind w:left="0"/>
        <w:rPr>
          <w:sz w:val="22"/>
          <w:szCs w:val="22"/>
        </w:rPr>
      </w:pPr>
      <w:r>
        <w:rPr>
          <w:sz w:val="22"/>
          <w:szCs w:val="22"/>
        </w:rPr>
        <w:lastRenderedPageBreak/>
        <w:t xml:space="preserve">LIITE: </w:t>
      </w:r>
      <w:r w:rsidRPr="006A6DB1">
        <w:rPr>
          <w:sz w:val="22"/>
          <w:szCs w:val="22"/>
        </w:rPr>
        <w:t>Uskonnonvapauslakiin tehtävät muutokset</w:t>
      </w:r>
    </w:p>
    <w:p w:rsidR="006A6DB1" w:rsidRPr="006A6DB1" w:rsidRDefault="006A6DB1" w:rsidP="006A6DB1">
      <w:pPr>
        <w:pStyle w:val="Eivli"/>
        <w:ind w:left="0"/>
        <w:rPr>
          <w:sz w:val="22"/>
          <w:szCs w:val="22"/>
        </w:rPr>
      </w:pPr>
    </w:p>
    <w:p w:rsidR="006A6DB1" w:rsidRPr="006A6DB1" w:rsidRDefault="006A6DB1" w:rsidP="006A6DB1">
      <w:pPr>
        <w:pStyle w:val="Eivli"/>
        <w:rPr>
          <w:sz w:val="22"/>
          <w:szCs w:val="22"/>
        </w:rPr>
      </w:pPr>
      <w:r w:rsidRPr="006A6DB1">
        <w:rPr>
          <w:sz w:val="22"/>
          <w:szCs w:val="22"/>
        </w:rPr>
        <w:t xml:space="preserve">Uskonnonvapauslain 18 §:n 2 momentin mukaan uskonnollisen yhdyskunnan perustamisilmoituksen tulee sisältää yhdyskunnan hallituksen puheenjohtajan ja nimenkirjoittajien täydelliset nimet, osoitteet, kotikunnat ja henkilötunnukset, mahdolliset yhdistyslain 36 §:n mukaiset nimenkirjoitusoikeuden rajoitukset sekä 4 §:n 3 momentissa tarkoitetut tiedot yhdyskunnan perustajajäsenistä. Tähän lainkohtaan tulisi lisätä säädös, jonka mukaan perustamisilmoituksessa voi ilmoittaa myös hallituksen kaikki jäsenet. Tällöin säännös olisi yhdenmukainen ehdotetun yhdistyslain 48 §:n 2 momentin muutoksen kanssa.  </w:t>
      </w:r>
    </w:p>
    <w:p w:rsidR="006A6DB1" w:rsidRDefault="006A6DB1" w:rsidP="006A6DB1">
      <w:pPr>
        <w:pStyle w:val="Eivli"/>
        <w:rPr>
          <w:sz w:val="22"/>
          <w:szCs w:val="22"/>
        </w:rPr>
      </w:pPr>
    </w:p>
    <w:p w:rsidR="006A6DB1" w:rsidRPr="006A6DB1" w:rsidRDefault="006A6DB1" w:rsidP="006A6DB1">
      <w:pPr>
        <w:pStyle w:val="Eivli"/>
        <w:rPr>
          <w:sz w:val="22"/>
          <w:szCs w:val="22"/>
        </w:rPr>
      </w:pPr>
      <w:r w:rsidRPr="006A6DB1">
        <w:rPr>
          <w:sz w:val="22"/>
          <w:szCs w:val="22"/>
        </w:rPr>
        <w:t>Uskonnonvapauslain 18 §:n 3 momentin mukaan yhdyskunnan hallituksen puheenjohtajan on allekirjoitettava perustamisilmoitus ja vakuutettava, että siinä mainitut tiedot ovat oikeat, että hallitus täyttää 12 §:n 1 momentissa mainitut vaatimukset ja että nimenkirjoittajat ovat täysivaltaisia. Tähän lainkohtaan tulisi lisätä säädös, jonka mukaan myös muulla hallituksen jäsenellä on mahdollisuus allekirjoittaa ilmoitus. Tällöin säännös olisi yhdenmukainen ehdotetun yhdistyslain 48 §:n 3 momentin muutoksen kanssa.</w:t>
      </w:r>
    </w:p>
    <w:p w:rsidR="006A6DB1" w:rsidRDefault="006A6DB1" w:rsidP="006A6DB1">
      <w:pPr>
        <w:pStyle w:val="Eivli"/>
        <w:rPr>
          <w:sz w:val="22"/>
          <w:szCs w:val="22"/>
        </w:rPr>
      </w:pPr>
    </w:p>
    <w:p w:rsidR="006A6DB1" w:rsidRPr="006A6DB1" w:rsidRDefault="006A6DB1" w:rsidP="006A6DB1">
      <w:pPr>
        <w:pStyle w:val="Eivli"/>
        <w:rPr>
          <w:sz w:val="22"/>
          <w:szCs w:val="22"/>
        </w:rPr>
      </w:pPr>
      <w:r w:rsidRPr="006A6DB1">
        <w:rPr>
          <w:sz w:val="22"/>
          <w:szCs w:val="22"/>
        </w:rPr>
        <w:t>Uskonnollisen yhdyskunnan paikallisyhteisöt ovat erillisiä oikeushenkilöitä. Uskonnonvapauslain 19 §:ssä säädetään paikallisyhteisön perustamisilmoituksesta, ja tämän pykälän 2 ja 3 momenttiin olisi tehtävä samat lisäykset kuin edellä on esitetty tehtäväksi uskonnonvapauslain 18 §:</w:t>
      </w:r>
      <w:proofErr w:type="spellStart"/>
      <w:r w:rsidRPr="006A6DB1">
        <w:rPr>
          <w:sz w:val="22"/>
          <w:szCs w:val="22"/>
        </w:rPr>
        <w:t>än</w:t>
      </w:r>
      <w:proofErr w:type="spellEnd"/>
      <w:r w:rsidRPr="006A6DB1">
        <w:rPr>
          <w:sz w:val="22"/>
          <w:szCs w:val="22"/>
        </w:rPr>
        <w:t xml:space="preserve">. </w:t>
      </w:r>
    </w:p>
    <w:p w:rsidR="006A6DB1" w:rsidRDefault="006A6DB1" w:rsidP="006A6DB1">
      <w:pPr>
        <w:pStyle w:val="Eivli"/>
        <w:rPr>
          <w:sz w:val="22"/>
          <w:szCs w:val="22"/>
        </w:rPr>
      </w:pPr>
    </w:p>
    <w:p w:rsidR="006A6DB1" w:rsidRPr="006A6DB1" w:rsidRDefault="006A6DB1" w:rsidP="006A6DB1">
      <w:pPr>
        <w:pStyle w:val="Eivli"/>
        <w:rPr>
          <w:sz w:val="22"/>
          <w:szCs w:val="22"/>
        </w:rPr>
      </w:pPr>
      <w:r w:rsidRPr="006A6DB1">
        <w:rPr>
          <w:sz w:val="22"/>
          <w:szCs w:val="22"/>
        </w:rPr>
        <w:t>Uskonnonvapauslain 20 §:ssä säädetään uskonnollisen yhdyskunnan muutos- ja purkautumisilmoituksen tekemisestä ja allekirjoittamisesta. Pykälän 5 momentin mukaan muutosilmoituksen tekemisestä, allekirjoittamisesta ja vakuutuksesta on soveltuvin osin voimassa, mitä 18 §:ssä säädetään perustamisilmoituksesta. Tähän lainkohtaan olisi lisättävä säädös, jonka mukaan muutosilmoituksen voi allekirjoittaa myös ilmoituksen tekemisestä vastuussa olevan valtuuttama henkilö. Lisäksi lainkohtaan olisi syytä lisätä säädös henkilön oikeudesta ilmoittaa omasta erostaan.  Tällöin säännös olisi yhdenmukainen ehdotetun yhdistyslain 52 §:n 1 momentin muutoksen kanssa.</w:t>
      </w:r>
    </w:p>
    <w:p w:rsidR="006A6DB1" w:rsidRDefault="006A6DB1" w:rsidP="006A6DB1">
      <w:pPr>
        <w:pStyle w:val="Eivli"/>
        <w:rPr>
          <w:sz w:val="22"/>
          <w:szCs w:val="22"/>
        </w:rPr>
      </w:pPr>
    </w:p>
    <w:p w:rsidR="006A6DB1" w:rsidRPr="006A6DB1" w:rsidRDefault="006A6DB1" w:rsidP="006A6DB1">
      <w:pPr>
        <w:pStyle w:val="Eivli"/>
        <w:rPr>
          <w:sz w:val="22"/>
          <w:szCs w:val="22"/>
        </w:rPr>
      </w:pPr>
      <w:r w:rsidRPr="006A6DB1">
        <w:rPr>
          <w:sz w:val="22"/>
          <w:szCs w:val="22"/>
        </w:rPr>
        <w:t>Uskonnonvapauslain 27 §:n mukaan rekisteröityyn uskonnolliseen yhdyskuntaan sovelletaan yhdistyslain 40 – 42 §:n säännöksiä yhdistyksen purkautumisesta. Yhdistyslakia ehdotetaan nyt muutettavaksi 40 ja 41 pykälien osalta sekä lisättäväksi uudet 41 a ja 41 b §:t. Mikäli uskonnonvapauslakiin ei tehdä muutoksia, tulevat yhdistyslain ehdotetut muutokset ilmeisesti koskemaan myös rekisteröityjä uskonnollisia yhdyskuntia.</w:t>
      </w:r>
    </w:p>
    <w:p w:rsidR="006A6DB1" w:rsidRDefault="006A6DB1" w:rsidP="006A6DB1">
      <w:pPr>
        <w:pStyle w:val="Eivli"/>
        <w:rPr>
          <w:sz w:val="22"/>
          <w:szCs w:val="22"/>
        </w:rPr>
      </w:pPr>
    </w:p>
    <w:p w:rsidR="006A6DB1" w:rsidRPr="006A6DB1" w:rsidRDefault="006A6DB1" w:rsidP="006A6DB1">
      <w:pPr>
        <w:pStyle w:val="Eivli"/>
        <w:rPr>
          <w:sz w:val="22"/>
          <w:szCs w:val="22"/>
        </w:rPr>
      </w:pPr>
      <w:r w:rsidRPr="006A6DB1">
        <w:rPr>
          <w:sz w:val="22"/>
          <w:szCs w:val="22"/>
        </w:rPr>
        <w:t xml:space="preserve">Yhdistyslakiin nyt ehdotettavan uuden 41 a §:n mukaan rekisteriviranomainen voi määrätä yhdistyksen poistettavaksi rekisteristä, jos yhdistyksestä viimeksi yhdistysrekisteriin tehdystä ilmoituksesta on kulunut kaksikymmentä vuotta eikä muutoin ole syytä olettaa yhdistyksen toiminnan jatkuvan. Uskonnonvapauslain 24 § sisältää erillisen säädöksen uskonnollisen yhdyskunnan poistamisesta rekisteristä. Lainkohdan mukaan Patentti- ja rekisterihallitus poistaa uskonnollisten yhdyskuntien rekisteristä yhdyskunnan, josta ei viimeksi kuluneen kymmenen vuoden aikana ole tullut ilmoitusta </w:t>
      </w:r>
      <w:r w:rsidRPr="006A6DB1">
        <w:rPr>
          <w:sz w:val="22"/>
          <w:szCs w:val="22"/>
        </w:rPr>
        <w:lastRenderedPageBreak/>
        <w:t xml:space="preserve">uskonnollisten yhdyskuntien rekisteriin, jollei osoiteta, että yhdyskunta harjoittaa edelleen toimintaansa. Yhdistyslain 41 a §:n mukaista menettelyä lienee sovellettava yhdyskunnan poistamismenettelyyn, mutta menettelyn aloittaminen voi tapahtua, kun on kulunut kymmenen vuotta yhdyskunnan edellisestä ilmoituksesta. </w:t>
      </w:r>
    </w:p>
    <w:p w:rsidR="006A6DB1" w:rsidRDefault="006A6DB1" w:rsidP="006A6DB1">
      <w:pPr>
        <w:pStyle w:val="Eivli"/>
        <w:rPr>
          <w:sz w:val="22"/>
          <w:szCs w:val="22"/>
        </w:rPr>
      </w:pPr>
    </w:p>
    <w:p w:rsidR="006A6DB1" w:rsidRPr="006A6DB1" w:rsidRDefault="006A6DB1" w:rsidP="006A6DB1">
      <w:pPr>
        <w:pStyle w:val="Eivli"/>
        <w:rPr>
          <w:sz w:val="22"/>
          <w:szCs w:val="22"/>
        </w:rPr>
      </w:pPr>
      <w:r w:rsidRPr="006A6DB1">
        <w:rPr>
          <w:sz w:val="22"/>
          <w:szCs w:val="22"/>
        </w:rPr>
        <w:t>Yhdistyslakiin nyt ehdotettavan 48 §:n 2 momentin muutoksen voimaantulo tapahtuu myöhemmin erikseen säädettävällä valtioneuvoston asetuksella, koska yhdistyksen hallituksen jäsenten rekisteröinnin mahdollistava tietojärjestelmäuudistus valmistuu myöhemmin lain voimaantulon jälkeen. Uskonnollisista yhdyskunnista pidettävä rekisteri on samassa tietojärjestelmässä kuin yhdistysrekisteri, joten tietojärjestelmäuudistus koskee myös uskonnollisten yhdyskuntien rekisteriä. Lainmuutoksen voimaantuloon tarvitaan siten sisällöltään samanlainen siirtymäsäännös.</w:t>
      </w:r>
    </w:p>
    <w:p w:rsidR="006A6DB1" w:rsidRDefault="006A6DB1" w:rsidP="006A6DB1">
      <w:pPr>
        <w:pStyle w:val="Eivli"/>
        <w:rPr>
          <w:sz w:val="22"/>
          <w:szCs w:val="22"/>
        </w:rPr>
      </w:pPr>
    </w:p>
    <w:p w:rsidR="006A6DB1" w:rsidRPr="006E0665" w:rsidRDefault="006A6DB1" w:rsidP="006A6DB1">
      <w:pPr>
        <w:pStyle w:val="Eivli"/>
        <w:rPr>
          <w:sz w:val="22"/>
          <w:szCs w:val="22"/>
        </w:rPr>
      </w:pPr>
      <w:r w:rsidRPr="006A6DB1">
        <w:rPr>
          <w:sz w:val="22"/>
          <w:szCs w:val="22"/>
        </w:rPr>
        <w:t xml:space="preserve">Lausunnolla olevassa luonnoksessa esitetään muutettavaksi myös yritys- ja yhteisötietolain (244/2001) 14 §:n 1 momentin 7 kohtaa niin, että rekisteri-ilmoituksen tekemisestä ovat vastuussa aatteellisen yhdistyksen puolesta hallituksen varsinaiset jäsenet. Voimassa olevan säädöksen mukaan hallituksen puheenjohtaja on yksin vastuussa ilmoituksen tekemisestä. Yritys- ja yhteisötietolain säännös koskee tällä hetkellä vain aatteellisen yhdistyksen ilmoitusta kaupparekisteriin, kun yhdistys tekee ilmoituksen kaupparekisteriin harjoittamansa elinkeinotoiminnan vuoksi. Kun yhdistykset myöhemmin tullaan liittämään yritys- ja yhteisötietojärjestelmään, säädös koskee myös ilmoituksen tekemistä yhdistysrekisteriin ja yhdistyslaista tulee poistaa ilmoituksen tekemistä koskevat säännökset. Kun uskonnolliset yhdyskunnat tullaan myös liittämään yritys- ja yhteisötietojärjestelmään, lainkohtaa lienee syytä muuttaa niin, että siihen lisätään myös maininta uskonnollisen yhdyskunnan ilmoituksen tekemisestä vastuussa olevista henkilöistä.  </w:t>
      </w:r>
    </w:p>
    <w:p w:rsidR="00FE411C" w:rsidRPr="006E0665" w:rsidRDefault="00FE411C" w:rsidP="00FE411C">
      <w:pPr>
        <w:pStyle w:val="Eivli"/>
        <w:rPr>
          <w:sz w:val="22"/>
          <w:szCs w:val="22"/>
        </w:rPr>
      </w:pPr>
    </w:p>
    <w:p w:rsidR="00FE411C" w:rsidRDefault="00FE411C" w:rsidP="00FE411C">
      <w:pPr>
        <w:pStyle w:val="Eivli"/>
      </w:pPr>
    </w:p>
    <w:p w:rsidR="00FE411C" w:rsidRDefault="00FE411C" w:rsidP="00FE411C"/>
    <w:p w:rsidR="00B66225" w:rsidRDefault="00B66225" w:rsidP="00FE411C">
      <w:pPr>
        <w:rPr>
          <w:lang w:eastAsia="fi-FI"/>
        </w:rPr>
      </w:pPr>
    </w:p>
    <w:sectPr w:rsidR="00B66225" w:rsidSect="00430A39">
      <w:headerReference w:type="default" r:id="rId10"/>
      <w:footerReference w:type="default" r:id="rId11"/>
      <w:pgSz w:w="11907" w:h="16840" w:code="9"/>
      <w:pgMar w:top="2268" w:right="567" w:bottom="567" w:left="1134"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762" w:rsidRDefault="00925762" w:rsidP="0022351E">
      <w:r>
        <w:separator/>
      </w:r>
    </w:p>
  </w:endnote>
  <w:endnote w:type="continuationSeparator" w:id="0">
    <w:p w:rsidR="00925762" w:rsidRDefault="00925762" w:rsidP="0022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96" w:rsidRPr="00005C7B" w:rsidRDefault="00465D96" w:rsidP="00005C7B">
    <w:pPr>
      <w:pStyle w:val="Alatunniste"/>
      <w:tabs>
        <w:tab w:val="clear" w:pos="4819"/>
        <w:tab w:val="clear" w:pos="9638"/>
        <w:tab w:val="left" w:pos="1843"/>
      </w:tabs>
      <w:jc w:val="center"/>
      <w:rPr>
        <w:rFonts w:ascii="Arial" w:hAnsi="Arial" w:cs="Arial"/>
        <w:color w:val="154FA4"/>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762" w:rsidRDefault="00925762" w:rsidP="0022351E">
      <w:r>
        <w:separator/>
      </w:r>
    </w:p>
  </w:footnote>
  <w:footnote w:type="continuationSeparator" w:id="0">
    <w:p w:rsidR="00925762" w:rsidRDefault="00925762" w:rsidP="00223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1"/>
      <w:tblW w:w="10319" w:type="dxa"/>
      <w:tblLayout w:type="fixed"/>
      <w:tblLook w:val="04A0" w:firstRow="1" w:lastRow="0" w:firstColumn="1" w:lastColumn="0" w:noHBand="0" w:noVBand="1"/>
    </w:tblPr>
    <w:tblGrid>
      <w:gridCol w:w="6518"/>
      <w:gridCol w:w="2610"/>
      <w:gridCol w:w="1191"/>
    </w:tblGrid>
    <w:tr w:rsidR="0091072B" w:rsidTr="008F49A0">
      <w:tc>
        <w:tcPr>
          <w:tcW w:w="6518" w:type="dxa"/>
          <w:vMerge w:val="restart"/>
        </w:tcPr>
        <w:p w:rsidR="0091072B" w:rsidRDefault="0091072B" w:rsidP="0091072B">
          <w:pPr>
            <w:pStyle w:val="Yltunniste"/>
          </w:pPr>
          <w:r>
            <w:rPr>
              <w:noProof/>
              <w:lang w:eastAsia="fi-FI"/>
            </w:rPr>
            <w:drawing>
              <wp:inline distT="0" distB="0" distL="0" distR="0" wp14:anchorId="7DE86B7F" wp14:editId="5870D5F4">
                <wp:extent cx="1440000" cy="720000"/>
                <wp:effectExtent l="0" t="0" r="8255" b="444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H_pysty_f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720000"/>
                        </a:xfrm>
                        <a:prstGeom prst="rect">
                          <a:avLst/>
                        </a:prstGeom>
                      </pic:spPr>
                    </pic:pic>
                  </a:graphicData>
                </a:graphic>
              </wp:inline>
            </w:drawing>
          </w:r>
        </w:p>
      </w:tc>
      <w:sdt>
        <w:sdtPr>
          <w:rPr>
            <w:b/>
            <w:caps/>
            <w:sz w:val="24"/>
            <w:szCs w:val="24"/>
          </w:rPr>
          <w:tag w:val=""/>
          <w:id w:val="-1774769306"/>
          <w:dataBinding w:prefixMappings="xmlns:ns0='http://purl.org/dc/elements/1.1/' xmlns:ns1='http://schemas.openxmlformats.org/package/2006/metadata/core-properties' " w:xpath="/ns1:coreProperties[1]/ns0:subject[1]" w:storeItemID="{6C3C8BC8-F283-45AE-878A-BAB7291924A1}"/>
          <w:text/>
        </w:sdtPr>
        <w:sdtEndPr/>
        <w:sdtContent>
          <w:tc>
            <w:tcPr>
              <w:tcW w:w="2610" w:type="dxa"/>
            </w:tcPr>
            <w:p w:rsidR="0091072B" w:rsidRPr="002F41E8" w:rsidRDefault="0091072B" w:rsidP="0091072B">
              <w:pPr>
                <w:pStyle w:val="Yltunniste"/>
                <w:ind w:left="28"/>
                <w:rPr>
                  <w:b/>
                  <w:caps/>
                  <w:sz w:val="24"/>
                  <w:szCs w:val="24"/>
                </w:rPr>
              </w:pPr>
              <w:r>
                <w:rPr>
                  <w:b/>
                  <w:caps/>
                  <w:sz w:val="24"/>
                  <w:szCs w:val="24"/>
                </w:rPr>
                <w:t>Lausunto</w:t>
              </w:r>
            </w:p>
          </w:tc>
        </w:sdtContent>
      </w:sdt>
      <w:tc>
        <w:tcPr>
          <w:tcW w:w="1191" w:type="dxa"/>
        </w:tcPr>
        <w:p w:rsidR="0091072B" w:rsidRDefault="0091072B" w:rsidP="0091072B">
          <w:pPr>
            <w:pStyle w:val="Yltunniste"/>
            <w:ind w:left="28"/>
          </w:pPr>
          <w:r>
            <w:fldChar w:fldCharType="begin"/>
          </w:r>
          <w:r>
            <w:instrText xml:space="preserve"> PAGE   \* MERGEFORMAT </w:instrText>
          </w:r>
          <w:r>
            <w:fldChar w:fldCharType="separate"/>
          </w:r>
          <w:r w:rsidR="000727BF">
            <w:rPr>
              <w:noProof/>
            </w:rPr>
            <w:t>1</w:t>
          </w:r>
          <w:r>
            <w:fldChar w:fldCharType="end"/>
          </w:r>
          <w:r>
            <w:t xml:space="preserve"> (</w:t>
          </w:r>
          <w:fldSimple w:instr=" NUMPAGES   \* MERGEFORMAT ">
            <w:r w:rsidR="000727BF">
              <w:rPr>
                <w:noProof/>
              </w:rPr>
              <w:t>5</w:t>
            </w:r>
          </w:fldSimple>
          <w:r>
            <w:t>)</w:t>
          </w:r>
        </w:p>
      </w:tc>
    </w:tr>
    <w:tr w:rsidR="0091072B" w:rsidTr="008F49A0">
      <w:tc>
        <w:tcPr>
          <w:tcW w:w="6518" w:type="dxa"/>
          <w:vMerge/>
        </w:tcPr>
        <w:p w:rsidR="0091072B" w:rsidRDefault="0091072B" w:rsidP="0091072B">
          <w:pPr>
            <w:pStyle w:val="Yltunniste"/>
          </w:pPr>
        </w:p>
      </w:tc>
      <w:tc>
        <w:tcPr>
          <w:tcW w:w="3801" w:type="dxa"/>
          <w:gridSpan w:val="2"/>
        </w:tcPr>
        <w:p w:rsidR="0091072B" w:rsidRDefault="00AB5F88" w:rsidP="0091072B">
          <w:pPr>
            <w:pStyle w:val="Yltunniste"/>
            <w:ind w:left="28"/>
          </w:pPr>
          <w:fldSimple w:instr=" DOCPROPERTY  tweb_doc_identifier  \* MERGEFORMAT ">
            <w:r w:rsidR="000727BF">
              <w:t>PRH/2329/05/2015</w:t>
            </w:r>
          </w:fldSimple>
        </w:p>
      </w:tc>
    </w:tr>
    <w:tr w:rsidR="0091072B" w:rsidTr="008F49A0">
      <w:tc>
        <w:tcPr>
          <w:tcW w:w="6518" w:type="dxa"/>
          <w:vMerge/>
        </w:tcPr>
        <w:p w:rsidR="0091072B" w:rsidRDefault="0091072B" w:rsidP="0091072B">
          <w:pPr>
            <w:pStyle w:val="Yltunniste"/>
          </w:pPr>
        </w:p>
      </w:tc>
      <w:tc>
        <w:tcPr>
          <w:tcW w:w="3801" w:type="dxa"/>
          <w:gridSpan w:val="2"/>
        </w:tcPr>
        <w:p w:rsidR="0091072B" w:rsidRDefault="000727BF" w:rsidP="0091072B">
          <w:pPr>
            <w:pStyle w:val="Yltunniste"/>
            <w:ind w:left="28"/>
          </w:pPr>
          <w:sdt>
            <w:sdtPr>
              <w:alias w:val="Varakenttä"/>
              <w:tag w:val="Varakenttä"/>
              <w:id w:val="-763680573"/>
              <w:placeholder>
                <w:docPart w:val="4D5D9A803C8A4C28A812392A7BA107B4"/>
              </w:placeholder>
              <w:showingPlcHdr/>
            </w:sdtPr>
            <w:sdtEndPr/>
            <w:sdtContent>
              <w:r w:rsidR="0091072B">
                <w:rPr>
                  <w:rStyle w:val="Paikkamerkkiteksti"/>
                </w:rPr>
                <w:t xml:space="preserve"> </w:t>
              </w:r>
            </w:sdtContent>
          </w:sdt>
        </w:p>
      </w:tc>
    </w:tr>
    <w:tr w:rsidR="0091072B" w:rsidTr="008F49A0">
      <w:trPr>
        <w:trHeight w:val="125"/>
      </w:trPr>
      <w:tc>
        <w:tcPr>
          <w:tcW w:w="6518" w:type="dxa"/>
          <w:vMerge/>
        </w:tcPr>
        <w:p w:rsidR="0091072B" w:rsidRDefault="0091072B" w:rsidP="0091072B">
          <w:pPr>
            <w:pStyle w:val="Yltunniste"/>
          </w:pPr>
        </w:p>
      </w:tc>
      <w:sdt>
        <w:sdtPr>
          <w:alias w:val="Tietoturvaluokitus"/>
          <w:tag w:val="Tietoturvaluokitus"/>
          <w:id w:val="180100071"/>
          <w:dropDownList>
            <w:listItem w:displayText=" " w:value="Tyhjä"/>
            <w:listItem w:displayText="Julkinen" w:value="Julkinen"/>
            <w:listItem w:displayText="Salassapidettävä" w:value="Salassapidettävä"/>
          </w:dropDownList>
        </w:sdtPr>
        <w:sdtEndPr/>
        <w:sdtContent>
          <w:tc>
            <w:tcPr>
              <w:tcW w:w="3801" w:type="dxa"/>
              <w:gridSpan w:val="2"/>
            </w:tcPr>
            <w:p w:rsidR="0091072B" w:rsidRDefault="0091072B" w:rsidP="0091072B">
              <w:pPr>
                <w:pStyle w:val="Yltunniste"/>
                <w:ind w:left="28"/>
              </w:pPr>
              <w:r>
                <w:t xml:space="preserve"> </w:t>
              </w:r>
            </w:p>
          </w:tc>
        </w:sdtContent>
      </w:sdt>
    </w:tr>
    <w:tr w:rsidR="0091072B" w:rsidTr="008F49A0">
      <w:trPr>
        <w:trHeight w:val="125"/>
      </w:trPr>
      <w:tc>
        <w:tcPr>
          <w:tcW w:w="6518" w:type="dxa"/>
          <w:vMerge/>
        </w:tcPr>
        <w:p w:rsidR="0091072B" w:rsidRDefault="0091072B" w:rsidP="0091072B">
          <w:pPr>
            <w:pStyle w:val="Yltunniste"/>
            <w:rPr>
              <w:rFonts w:ascii="Arial" w:hAnsi="Arial" w:cs="Arial"/>
            </w:rPr>
          </w:pPr>
        </w:p>
      </w:tc>
      <w:tc>
        <w:tcPr>
          <w:tcW w:w="3801" w:type="dxa"/>
          <w:gridSpan w:val="2"/>
        </w:tcPr>
        <w:p w:rsidR="0091072B" w:rsidRDefault="00342770" w:rsidP="00B32A53">
          <w:pPr>
            <w:pStyle w:val="Yltunniste"/>
            <w:ind w:left="28"/>
          </w:pPr>
          <w:r>
            <w:t>1</w:t>
          </w:r>
          <w:r w:rsidR="00B32A53">
            <w:t>5</w:t>
          </w:r>
          <w:r w:rsidR="00471F11">
            <w:t>.1</w:t>
          </w:r>
          <w:r>
            <w:t>2</w:t>
          </w:r>
          <w:r w:rsidR="00471F11">
            <w:t>.2015</w:t>
          </w:r>
        </w:p>
      </w:tc>
    </w:tr>
    <w:tr w:rsidR="0091072B" w:rsidTr="008F49A0">
      <w:trPr>
        <w:trHeight w:val="125"/>
      </w:trPr>
      <w:tc>
        <w:tcPr>
          <w:tcW w:w="6518" w:type="dxa"/>
          <w:tcBorders>
            <w:bottom w:val="single" w:sz="6" w:space="0" w:color="auto"/>
          </w:tcBorders>
        </w:tcPr>
        <w:p w:rsidR="0091072B" w:rsidRDefault="0091072B" w:rsidP="0091072B">
          <w:pPr>
            <w:pStyle w:val="Yltunniste"/>
            <w:rPr>
              <w:rFonts w:ascii="Arial" w:hAnsi="Arial" w:cs="Arial"/>
            </w:rPr>
          </w:pPr>
        </w:p>
      </w:tc>
      <w:tc>
        <w:tcPr>
          <w:tcW w:w="3801" w:type="dxa"/>
          <w:gridSpan w:val="2"/>
          <w:tcBorders>
            <w:bottom w:val="single" w:sz="6" w:space="0" w:color="auto"/>
          </w:tcBorders>
        </w:tcPr>
        <w:p w:rsidR="0091072B" w:rsidRPr="002075FF" w:rsidRDefault="0091072B" w:rsidP="0091072B">
          <w:pPr>
            <w:pStyle w:val="Yltunniste"/>
            <w:ind w:left="28"/>
            <w:rPr>
              <w:rFonts w:ascii="Arial" w:hAnsi="Arial" w:cs="Arial"/>
            </w:rPr>
          </w:pPr>
        </w:p>
      </w:tc>
    </w:tr>
  </w:tbl>
  <w:p w:rsidR="00E76C3A" w:rsidRPr="002F41E8" w:rsidRDefault="00E76C3A" w:rsidP="002F41E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6A25726"/>
    <w:lvl w:ilvl="0">
      <w:start w:val="1"/>
      <w:numFmt w:val="decimal"/>
      <w:lvlText w:val="%1."/>
      <w:lvlJc w:val="left"/>
      <w:pPr>
        <w:tabs>
          <w:tab w:val="num" w:pos="360"/>
        </w:tabs>
        <w:ind w:left="360" w:hanging="360"/>
      </w:pPr>
    </w:lvl>
  </w:abstractNum>
  <w:abstractNum w:abstractNumId="1">
    <w:nsid w:val="FFFFFF89"/>
    <w:multiLevelType w:val="singleLevel"/>
    <w:tmpl w:val="2EF00648"/>
    <w:lvl w:ilvl="0">
      <w:start w:val="1"/>
      <w:numFmt w:val="bullet"/>
      <w:lvlText w:val=""/>
      <w:lvlJc w:val="left"/>
      <w:pPr>
        <w:tabs>
          <w:tab w:val="num" w:pos="360"/>
        </w:tabs>
        <w:ind w:left="360" w:hanging="360"/>
      </w:pPr>
      <w:rPr>
        <w:rFonts w:ascii="Symbol" w:hAnsi="Symbol" w:hint="default"/>
      </w:rPr>
    </w:lvl>
  </w:abstractNum>
  <w:abstractNum w:abstractNumId="2">
    <w:nsid w:val="010711F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9CD5A1A"/>
    <w:multiLevelType w:val="multilevel"/>
    <w:tmpl w:val="DE4C91D6"/>
    <w:styleLink w:val="Luettelomerkit"/>
    <w:lvl w:ilvl="0">
      <w:start w:val="1"/>
      <w:numFmt w:val="bullet"/>
      <w:pStyle w:val="Merkittyluettelo"/>
      <w:lvlText w:val=""/>
      <w:lvlJc w:val="left"/>
      <w:pPr>
        <w:tabs>
          <w:tab w:val="num" w:pos="2608"/>
        </w:tabs>
        <w:ind w:left="3005" w:hanging="397"/>
      </w:pPr>
      <w:rPr>
        <w:rFonts w:ascii="Symbol" w:hAnsi="Symbol" w:hint="default"/>
      </w:rPr>
    </w:lvl>
    <w:lvl w:ilvl="1">
      <w:start w:val="1"/>
      <w:numFmt w:val="bullet"/>
      <w:lvlText w:val="o"/>
      <w:lvlJc w:val="left"/>
      <w:pPr>
        <w:tabs>
          <w:tab w:val="num" w:pos="3005"/>
        </w:tabs>
        <w:ind w:left="3402" w:hanging="397"/>
      </w:pPr>
      <w:rPr>
        <w:rFonts w:ascii="Courier New" w:hAnsi="Courier New" w:hint="default"/>
      </w:rPr>
    </w:lvl>
    <w:lvl w:ilvl="2">
      <w:start w:val="1"/>
      <w:numFmt w:val="bullet"/>
      <w:lvlText w:val="o"/>
      <w:lvlJc w:val="left"/>
      <w:pPr>
        <w:tabs>
          <w:tab w:val="num" w:pos="3402"/>
        </w:tabs>
        <w:ind w:left="3799" w:hanging="397"/>
      </w:pPr>
      <w:rPr>
        <w:rFonts w:ascii="Courier New" w:hAnsi="Courier New" w:hint="default"/>
      </w:rPr>
    </w:lvl>
    <w:lvl w:ilvl="3">
      <w:start w:val="1"/>
      <w:numFmt w:val="bullet"/>
      <w:lvlText w:val="o"/>
      <w:lvlJc w:val="left"/>
      <w:pPr>
        <w:tabs>
          <w:tab w:val="num" w:pos="3799"/>
        </w:tabs>
        <w:ind w:left="4196" w:hanging="397"/>
      </w:pPr>
      <w:rPr>
        <w:rFonts w:ascii="Courier New" w:hAnsi="Courier New" w:hint="default"/>
      </w:rPr>
    </w:lvl>
    <w:lvl w:ilvl="4">
      <w:start w:val="1"/>
      <w:numFmt w:val="bullet"/>
      <w:lvlText w:val="o"/>
      <w:lvlJc w:val="left"/>
      <w:pPr>
        <w:tabs>
          <w:tab w:val="num" w:pos="4196"/>
        </w:tabs>
        <w:ind w:left="4593" w:hanging="397"/>
      </w:pPr>
      <w:rPr>
        <w:rFonts w:ascii="Courier New" w:hAnsi="Courier New" w:hint="default"/>
      </w:rPr>
    </w:lvl>
    <w:lvl w:ilvl="5">
      <w:start w:val="1"/>
      <w:numFmt w:val="bullet"/>
      <w:lvlText w:val="o"/>
      <w:lvlJc w:val="left"/>
      <w:pPr>
        <w:tabs>
          <w:tab w:val="num" w:pos="4593"/>
        </w:tabs>
        <w:ind w:left="4990" w:hanging="397"/>
      </w:pPr>
      <w:rPr>
        <w:rFonts w:ascii="Courier New" w:hAnsi="Courier New" w:hint="default"/>
      </w:rPr>
    </w:lvl>
    <w:lvl w:ilvl="6">
      <w:start w:val="1"/>
      <w:numFmt w:val="bullet"/>
      <w:lvlText w:val="o"/>
      <w:lvlJc w:val="left"/>
      <w:pPr>
        <w:tabs>
          <w:tab w:val="num" w:pos="4990"/>
        </w:tabs>
        <w:ind w:left="5387" w:hanging="397"/>
      </w:pPr>
      <w:rPr>
        <w:rFonts w:ascii="Courier New" w:hAnsi="Courier New" w:hint="default"/>
      </w:rPr>
    </w:lvl>
    <w:lvl w:ilvl="7">
      <w:start w:val="1"/>
      <w:numFmt w:val="bullet"/>
      <w:lvlText w:val="o"/>
      <w:lvlJc w:val="left"/>
      <w:pPr>
        <w:tabs>
          <w:tab w:val="num" w:pos="5387"/>
        </w:tabs>
        <w:ind w:left="5784" w:hanging="397"/>
      </w:pPr>
      <w:rPr>
        <w:rFonts w:ascii="Courier New" w:hAnsi="Courier New" w:hint="default"/>
      </w:rPr>
    </w:lvl>
    <w:lvl w:ilvl="8">
      <w:start w:val="1"/>
      <w:numFmt w:val="bullet"/>
      <w:lvlText w:val="o"/>
      <w:lvlJc w:val="left"/>
      <w:pPr>
        <w:tabs>
          <w:tab w:val="num" w:pos="5784"/>
        </w:tabs>
        <w:ind w:left="6181" w:hanging="397"/>
      </w:pPr>
      <w:rPr>
        <w:rFonts w:ascii="Courier New" w:hAnsi="Courier New" w:hint="default"/>
      </w:rPr>
    </w:lvl>
  </w:abstractNum>
  <w:abstractNum w:abstractNumId="4">
    <w:nsid w:val="2D792B43"/>
    <w:multiLevelType w:val="multilevel"/>
    <w:tmpl w:val="34B69FF8"/>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5">
    <w:nsid w:val="364D7464"/>
    <w:multiLevelType w:val="multilevel"/>
    <w:tmpl w:val="A3CEC39C"/>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Symbol" w:hAnsi="Symbol" w:hint="default"/>
      </w:rPr>
    </w:lvl>
    <w:lvl w:ilvl="2">
      <w:start w:val="1"/>
      <w:numFmt w:val="bullet"/>
      <w:lvlText w:val="o"/>
      <w:lvlJc w:val="left"/>
      <w:pPr>
        <w:ind w:left="3799" w:hanging="397"/>
      </w:pPr>
      <w:rPr>
        <w:rFonts w:ascii="Courier New" w:hAnsi="Courier New" w:hint="default"/>
      </w:rPr>
    </w:lvl>
    <w:lvl w:ilvl="3">
      <w:start w:val="1"/>
      <w:numFmt w:val="bullet"/>
      <w:lvlText w:val="o"/>
      <w:lvlJc w:val="left"/>
      <w:pPr>
        <w:ind w:left="4196" w:hanging="397"/>
      </w:pPr>
      <w:rPr>
        <w:rFonts w:ascii="Courier New" w:hAnsi="Courier New" w:hint="default"/>
      </w:rPr>
    </w:lvl>
    <w:lvl w:ilvl="4">
      <w:start w:val="1"/>
      <w:numFmt w:val="bullet"/>
      <w:lvlText w:val="o"/>
      <w:lvlJc w:val="left"/>
      <w:pPr>
        <w:ind w:left="4593" w:hanging="397"/>
      </w:pPr>
      <w:rPr>
        <w:rFonts w:ascii="Courier New" w:hAnsi="Courier New" w:hint="default"/>
      </w:rPr>
    </w:lvl>
    <w:lvl w:ilvl="5">
      <w:start w:val="1"/>
      <w:numFmt w:val="bullet"/>
      <w:lvlText w:val="o"/>
      <w:lvlJc w:val="left"/>
      <w:pPr>
        <w:ind w:left="4990" w:hanging="397"/>
      </w:pPr>
      <w:rPr>
        <w:rFonts w:ascii="Courier New" w:hAnsi="Courier New" w:hint="default"/>
      </w:rPr>
    </w:lvl>
    <w:lvl w:ilvl="6">
      <w:start w:val="1"/>
      <w:numFmt w:val="bullet"/>
      <w:lvlText w:val="o"/>
      <w:lvlJc w:val="left"/>
      <w:pPr>
        <w:ind w:left="5387" w:hanging="397"/>
      </w:pPr>
      <w:rPr>
        <w:rFonts w:ascii="Courier New" w:hAnsi="Courier New" w:hint="default"/>
      </w:rPr>
    </w:lvl>
    <w:lvl w:ilvl="7">
      <w:start w:val="1"/>
      <w:numFmt w:val="bullet"/>
      <w:lvlText w:val="o"/>
      <w:lvlJc w:val="left"/>
      <w:pPr>
        <w:ind w:left="5784" w:hanging="397"/>
      </w:pPr>
      <w:rPr>
        <w:rFonts w:ascii="Courier New" w:hAnsi="Courier New" w:hint="default"/>
      </w:rPr>
    </w:lvl>
    <w:lvl w:ilvl="8">
      <w:start w:val="1"/>
      <w:numFmt w:val="bullet"/>
      <w:lvlText w:val="o"/>
      <w:lvlJc w:val="left"/>
      <w:pPr>
        <w:ind w:left="6181" w:hanging="397"/>
      </w:pPr>
      <w:rPr>
        <w:rFonts w:ascii="Courier New" w:hAnsi="Courier New" w:hint="default"/>
      </w:rPr>
    </w:lvl>
  </w:abstractNum>
  <w:abstractNum w:abstractNumId="6">
    <w:nsid w:val="53966B0D"/>
    <w:multiLevelType w:val="hybridMultilevel"/>
    <w:tmpl w:val="2F80A2E2"/>
    <w:lvl w:ilvl="0" w:tplc="343C533A">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54AF7EA3"/>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FD964FF"/>
    <w:multiLevelType w:val="multilevel"/>
    <w:tmpl w:val="A3CEC39C"/>
    <w:numStyleLink w:val="Numeroitulista"/>
  </w:abstractNum>
  <w:abstractNum w:abstractNumId="9">
    <w:nsid w:val="71A650A8"/>
    <w:multiLevelType w:val="multilevel"/>
    <w:tmpl w:val="42B6D22C"/>
    <w:lvl w:ilvl="0">
      <w:start w:val="1"/>
      <w:numFmt w:val="bullet"/>
      <w:lvlText w:val="•"/>
      <w:lvlJc w:val="left"/>
      <w:pPr>
        <w:tabs>
          <w:tab w:val="num" w:pos="2608"/>
        </w:tabs>
        <w:ind w:left="397" w:firstLine="2211"/>
      </w:pPr>
      <w:rPr>
        <w:rFonts w:ascii="Arial" w:hAnsi="Aria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3"/>
  </w:num>
  <w:num w:numId="5">
    <w:abstractNumId w:val="7"/>
  </w:num>
  <w:num w:numId="6">
    <w:abstractNumId w:val="2"/>
  </w:num>
  <w:num w:numId="7">
    <w:abstractNumId w:val="5"/>
  </w:num>
  <w:num w:numId="8">
    <w:abstractNumId w:val="8"/>
  </w:num>
  <w:num w:numId="9">
    <w:abstractNumId w:val="4"/>
  </w:num>
  <w:num w:numId="10">
    <w:abstractNumId w:val="4"/>
  </w:num>
  <w:num w:numId="11">
    <w:abstractNumId w:val="4"/>
  </w:num>
  <w:num w:numId="12">
    <w:abstractNumId w:val="4"/>
  </w:num>
  <w:num w:numId="13">
    <w:abstractNumId w:val="3"/>
  </w:num>
  <w:num w:numId="14">
    <w:abstractNumId w:val="8"/>
  </w:num>
  <w:num w:numId="15">
    <w:abstractNumId w:val="4"/>
  </w:num>
  <w:num w:numId="16">
    <w:abstractNumId w:val="3"/>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62"/>
    <w:rsid w:val="00005C7B"/>
    <w:rsid w:val="00031F9B"/>
    <w:rsid w:val="000727BF"/>
    <w:rsid w:val="000758AE"/>
    <w:rsid w:val="000A6DFD"/>
    <w:rsid w:val="000C6B3F"/>
    <w:rsid w:val="000D5D31"/>
    <w:rsid w:val="001027FF"/>
    <w:rsid w:val="00104F7B"/>
    <w:rsid w:val="00107761"/>
    <w:rsid w:val="00153A40"/>
    <w:rsid w:val="001858C3"/>
    <w:rsid w:val="001B3AFE"/>
    <w:rsid w:val="001D2A66"/>
    <w:rsid w:val="001E4698"/>
    <w:rsid w:val="001F6C84"/>
    <w:rsid w:val="001F6FFD"/>
    <w:rsid w:val="0022351E"/>
    <w:rsid w:val="002A148C"/>
    <w:rsid w:val="002D29B2"/>
    <w:rsid w:val="002F41E8"/>
    <w:rsid w:val="0032127F"/>
    <w:rsid w:val="00334ECA"/>
    <w:rsid w:val="00342770"/>
    <w:rsid w:val="00381F44"/>
    <w:rsid w:val="0039106C"/>
    <w:rsid w:val="003B33DB"/>
    <w:rsid w:val="003F1EA4"/>
    <w:rsid w:val="00430A39"/>
    <w:rsid w:val="00465D96"/>
    <w:rsid w:val="00471F11"/>
    <w:rsid w:val="00485F80"/>
    <w:rsid w:val="004876FC"/>
    <w:rsid w:val="004E5975"/>
    <w:rsid w:val="004F6E60"/>
    <w:rsid w:val="00541A56"/>
    <w:rsid w:val="005B0356"/>
    <w:rsid w:val="005E6D4B"/>
    <w:rsid w:val="00614D5A"/>
    <w:rsid w:val="006A6DB1"/>
    <w:rsid w:val="006E0665"/>
    <w:rsid w:val="00743AA5"/>
    <w:rsid w:val="00774BEF"/>
    <w:rsid w:val="007926D9"/>
    <w:rsid w:val="007A1448"/>
    <w:rsid w:val="007A6AB5"/>
    <w:rsid w:val="007E7455"/>
    <w:rsid w:val="007F3601"/>
    <w:rsid w:val="008179F6"/>
    <w:rsid w:val="0083187F"/>
    <w:rsid w:val="00843A87"/>
    <w:rsid w:val="00866557"/>
    <w:rsid w:val="008B2CC1"/>
    <w:rsid w:val="008C0A62"/>
    <w:rsid w:val="008E5DE6"/>
    <w:rsid w:val="0091072B"/>
    <w:rsid w:val="00925762"/>
    <w:rsid w:val="009715BD"/>
    <w:rsid w:val="009902FC"/>
    <w:rsid w:val="009D651A"/>
    <w:rsid w:val="009F48D0"/>
    <w:rsid w:val="00A02C51"/>
    <w:rsid w:val="00A276BC"/>
    <w:rsid w:val="00A33777"/>
    <w:rsid w:val="00A41359"/>
    <w:rsid w:val="00A65C30"/>
    <w:rsid w:val="00AB2B73"/>
    <w:rsid w:val="00AB5F88"/>
    <w:rsid w:val="00AC49E8"/>
    <w:rsid w:val="00AD54CE"/>
    <w:rsid w:val="00AE508A"/>
    <w:rsid w:val="00AF4446"/>
    <w:rsid w:val="00B04793"/>
    <w:rsid w:val="00B23E84"/>
    <w:rsid w:val="00B25A81"/>
    <w:rsid w:val="00B27D45"/>
    <w:rsid w:val="00B32A53"/>
    <w:rsid w:val="00B519D1"/>
    <w:rsid w:val="00B66225"/>
    <w:rsid w:val="00BB2613"/>
    <w:rsid w:val="00BB459F"/>
    <w:rsid w:val="00BC4192"/>
    <w:rsid w:val="00BF032F"/>
    <w:rsid w:val="00C21145"/>
    <w:rsid w:val="00C30326"/>
    <w:rsid w:val="00C35B9C"/>
    <w:rsid w:val="00C4490E"/>
    <w:rsid w:val="00C470FC"/>
    <w:rsid w:val="00C66F58"/>
    <w:rsid w:val="00C82851"/>
    <w:rsid w:val="00C83C33"/>
    <w:rsid w:val="00CC5F73"/>
    <w:rsid w:val="00CD58BF"/>
    <w:rsid w:val="00CD6C70"/>
    <w:rsid w:val="00D03FA6"/>
    <w:rsid w:val="00D211C9"/>
    <w:rsid w:val="00D4052D"/>
    <w:rsid w:val="00D53AFC"/>
    <w:rsid w:val="00D76D4F"/>
    <w:rsid w:val="00D81EC5"/>
    <w:rsid w:val="00D93617"/>
    <w:rsid w:val="00DA0969"/>
    <w:rsid w:val="00DD3171"/>
    <w:rsid w:val="00E10478"/>
    <w:rsid w:val="00E41E4D"/>
    <w:rsid w:val="00E605AD"/>
    <w:rsid w:val="00E7265A"/>
    <w:rsid w:val="00E76C3A"/>
    <w:rsid w:val="00EC2CE1"/>
    <w:rsid w:val="00ED5FDC"/>
    <w:rsid w:val="00F32B6D"/>
    <w:rsid w:val="00F5110F"/>
    <w:rsid w:val="00F61F53"/>
    <w:rsid w:val="00F84E22"/>
    <w:rsid w:val="00FB0DED"/>
    <w:rsid w:val="00FB35F1"/>
    <w:rsid w:val="00FE411C"/>
    <w:rsid w:val="00FF12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lang w:val="fi-FI"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2" w:unhideWhenUsed="0" w:qFormat="1"/>
    <w:lsdException w:name="heading 3" w:uiPriority="2" w:unhideWhenUsed="0" w:qFormat="1"/>
    <w:lsdException w:name="heading 4" w:uiPriority="2" w:unhideWhenUsed="0"/>
    <w:lsdException w:name="heading 5" w:uiPriority="2" w:unhideWhenUsed="0"/>
    <w:lsdException w:name="heading 6" w:uiPriority="2" w:unhideWhenUsed="0"/>
    <w:lsdException w:name="heading 7" w:uiPriority="2"/>
    <w:lsdException w:name="heading 8" w:uiPriority="2"/>
    <w:lsdException w:name="heading 9" w:uiPriority="2"/>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
    <w:lsdException w:name="toc 2" w:uiPriority="3"/>
    <w:lsdException w:name="toc 3" w:uiPriority="3"/>
    <w:lsdException w:name="toc 4" w:uiPriority="3"/>
    <w:lsdException w:name="toc 5" w:uiPriority="3"/>
    <w:lsdException w:name="toc 6" w:uiPriority="3"/>
    <w:lsdException w:name="toc 7" w:uiPriority="3"/>
    <w:lsdException w:name="toc 8" w:uiPriority="3"/>
    <w:lsdException w:name="toc 9" w:uiPriority="3"/>
    <w:lsdException w:name="Normal Indent" w:semiHidden="1" w:uiPriority="0"/>
    <w:lsdException w:name="footnote text" w:semiHidden="1"/>
    <w:lsdException w:name="annotation text" w:semiHidden="1"/>
    <w:lsdException w:name="header" w:uiPriority="9"/>
    <w:lsdException w:name="footer" w:uiPriority="1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4" w:qFormat="1"/>
    <w:lsdException w:name="List Number" w:uiPriority="4" w:unhideWhenUsed="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3" w:unhideWhenUsed="0" w:qFormat="1"/>
    <w:lsdException w:name="Closing" w:semiHidden="1"/>
    <w:lsdException w:name="Signature" w:semiHidden="1"/>
    <w:lsdException w:name="Default Paragraph Font" w:semiHidden="1" w:uiPriority="1"/>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4"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uiPriority="4" w:unhideWhenUsed="0"/>
    <w:lsdException w:name="No Spacing" w:uiPriority="2"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uiPriority="3"/>
  </w:latentStyles>
  <w:style w:type="paragraph" w:default="1" w:styleId="Normaali">
    <w:name w:val="Normal"/>
    <w:qFormat/>
    <w:rsid w:val="008C0A62"/>
  </w:style>
  <w:style w:type="paragraph" w:styleId="Otsikko1">
    <w:name w:val="heading 1"/>
    <w:basedOn w:val="Normaali"/>
    <w:next w:val="Leipteksti"/>
    <w:link w:val="Otsikko1Char"/>
    <w:qFormat/>
    <w:rsid w:val="00A02C51"/>
    <w:pPr>
      <w:keepNext/>
      <w:keepLines/>
      <w:spacing w:after="22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2"/>
    <w:qFormat/>
    <w:rsid w:val="00A02C51"/>
    <w:pPr>
      <w:keepNext/>
      <w:keepLines/>
      <w:spacing w:after="220"/>
      <w:outlineLvl w:val="1"/>
    </w:pPr>
    <w:rPr>
      <w:rFonts w:asciiTheme="majorHAnsi" w:eastAsiaTheme="majorEastAsia" w:hAnsiTheme="majorHAnsi" w:cstheme="majorBidi"/>
      <w:b/>
      <w:bCs/>
      <w:sz w:val="22"/>
      <w:szCs w:val="26"/>
    </w:rPr>
  </w:style>
  <w:style w:type="paragraph" w:styleId="Otsikko3">
    <w:name w:val="heading 3"/>
    <w:basedOn w:val="Normaali"/>
    <w:next w:val="Leipteksti"/>
    <w:link w:val="Otsikko3Char"/>
    <w:uiPriority w:val="2"/>
    <w:qFormat/>
    <w:rsid w:val="00A02C51"/>
    <w:pPr>
      <w:keepNext/>
      <w:keepLines/>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2"/>
    <w:rsid w:val="00485F80"/>
    <w:pPr>
      <w:keepNext/>
      <w:keepLines/>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2"/>
    <w:rsid w:val="00485F80"/>
    <w:pPr>
      <w:keepNext/>
      <w:keepLines/>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2"/>
    <w:rsid w:val="00485F80"/>
    <w:pPr>
      <w:keepNext/>
      <w:keepLines/>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2"/>
    <w:rsid w:val="00485F80"/>
    <w:pPr>
      <w:keepNext/>
      <w:keepLines/>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2"/>
    <w:rsid w:val="00485F80"/>
    <w:pPr>
      <w:keepNext/>
      <w:keepLines/>
      <w:spacing w:after="220"/>
      <w:outlineLvl w:val="7"/>
    </w:pPr>
    <w:rPr>
      <w:rFonts w:asciiTheme="majorHAnsi" w:eastAsiaTheme="majorEastAsia" w:hAnsiTheme="majorHAnsi" w:cstheme="majorBidi"/>
      <w:b/>
    </w:rPr>
  </w:style>
  <w:style w:type="paragraph" w:styleId="Otsikko9">
    <w:name w:val="heading 9"/>
    <w:basedOn w:val="Normaali"/>
    <w:next w:val="Leipteksti"/>
    <w:link w:val="Otsikko9Char"/>
    <w:uiPriority w:val="2"/>
    <w:rsid w:val="00485F80"/>
    <w:pPr>
      <w:keepNext/>
      <w:keepLines/>
      <w:spacing w:after="220"/>
      <w:outlineLvl w:val="8"/>
    </w:pPr>
    <w:rPr>
      <w:rFonts w:asciiTheme="majorHAnsi" w:eastAsiaTheme="majorEastAsia" w:hAnsiTheme="majorHAnsi" w:cstheme="majorBidi"/>
      <w:b/>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A02C51"/>
    <w:pPr>
      <w:spacing w:after="220"/>
      <w:ind w:left="2608"/>
    </w:pPr>
  </w:style>
  <w:style w:type="character" w:customStyle="1" w:styleId="LeiptekstiChar">
    <w:name w:val="Leipäteksti Char"/>
    <w:basedOn w:val="Kappaleenoletusfontti"/>
    <w:link w:val="Leipteksti"/>
    <w:uiPriority w:val="1"/>
    <w:rsid w:val="00A02C51"/>
    <w:rPr>
      <w:sz w:val="20"/>
    </w:rPr>
  </w:style>
  <w:style w:type="paragraph" w:styleId="Eivli">
    <w:name w:val="No Spacing"/>
    <w:uiPriority w:val="2"/>
    <w:qFormat/>
    <w:rsid w:val="00A02C51"/>
    <w:pPr>
      <w:ind w:left="2608"/>
    </w:pPr>
  </w:style>
  <w:style w:type="character" w:customStyle="1" w:styleId="Otsikko1Char">
    <w:name w:val="Otsikko 1 Char"/>
    <w:basedOn w:val="Kappaleenoletusfontti"/>
    <w:link w:val="Otsikko1"/>
    <w:uiPriority w:val="2"/>
    <w:rsid w:val="00A02C51"/>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2"/>
    <w:rsid w:val="00A02C51"/>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2"/>
    <w:rsid w:val="00A02C51"/>
    <w:rPr>
      <w:rFonts w:asciiTheme="majorHAnsi" w:eastAsiaTheme="majorEastAsia" w:hAnsiTheme="majorHAnsi" w:cstheme="majorBidi"/>
      <w:b/>
      <w:bCs/>
      <w:sz w:val="20"/>
    </w:rPr>
  </w:style>
  <w:style w:type="character" w:customStyle="1" w:styleId="Otsikko4Char">
    <w:name w:val="Otsikko 4 Char"/>
    <w:basedOn w:val="Kappaleenoletusfontti"/>
    <w:link w:val="Otsikko4"/>
    <w:uiPriority w:val="2"/>
    <w:rsid w:val="00C30326"/>
    <w:rPr>
      <w:rFonts w:asciiTheme="majorHAnsi" w:eastAsiaTheme="majorEastAsia" w:hAnsiTheme="majorHAnsi" w:cstheme="majorBidi"/>
      <w:b/>
      <w:bCs/>
      <w:iCs/>
      <w:sz w:val="20"/>
    </w:rPr>
  </w:style>
  <w:style w:type="character" w:customStyle="1" w:styleId="Otsikko5Char">
    <w:name w:val="Otsikko 5 Char"/>
    <w:basedOn w:val="Kappaleenoletusfontti"/>
    <w:link w:val="Otsikko5"/>
    <w:uiPriority w:val="2"/>
    <w:rsid w:val="00C30326"/>
    <w:rPr>
      <w:rFonts w:asciiTheme="majorHAnsi" w:eastAsiaTheme="majorEastAsia" w:hAnsiTheme="majorHAnsi" w:cstheme="majorBidi"/>
      <w:b/>
      <w:sz w:val="20"/>
    </w:rPr>
  </w:style>
  <w:style w:type="character" w:customStyle="1" w:styleId="Otsikko6Char">
    <w:name w:val="Otsikko 6 Char"/>
    <w:basedOn w:val="Kappaleenoletusfontti"/>
    <w:link w:val="Otsikko6"/>
    <w:uiPriority w:val="2"/>
    <w:rsid w:val="00C30326"/>
    <w:rPr>
      <w:rFonts w:asciiTheme="majorHAnsi" w:eastAsiaTheme="majorEastAsia" w:hAnsiTheme="majorHAnsi" w:cstheme="majorBidi"/>
      <w:b/>
      <w:iCs/>
      <w:sz w:val="20"/>
    </w:rPr>
  </w:style>
  <w:style w:type="character" w:customStyle="1" w:styleId="Otsikko7Char">
    <w:name w:val="Otsikko 7 Char"/>
    <w:basedOn w:val="Kappaleenoletusfontti"/>
    <w:link w:val="Otsikko7"/>
    <w:uiPriority w:val="2"/>
    <w:rsid w:val="00C30326"/>
    <w:rPr>
      <w:rFonts w:asciiTheme="majorHAnsi" w:eastAsiaTheme="majorEastAsia" w:hAnsiTheme="majorHAnsi" w:cstheme="majorBidi"/>
      <w:b/>
      <w:iCs/>
      <w:sz w:val="20"/>
    </w:rPr>
  </w:style>
  <w:style w:type="character" w:customStyle="1" w:styleId="Otsikko8Char">
    <w:name w:val="Otsikko 8 Char"/>
    <w:basedOn w:val="Kappaleenoletusfontti"/>
    <w:link w:val="Otsikko8"/>
    <w:uiPriority w:val="2"/>
    <w:rsid w:val="00C30326"/>
    <w:rPr>
      <w:rFonts w:asciiTheme="majorHAnsi" w:eastAsiaTheme="majorEastAsia" w:hAnsiTheme="majorHAnsi" w:cstheme="majorBidi"/>
      <w:b/>
      <w:sz w:val="20"/>
      <w:szCs w:val="20"/>
    </w:rPr>
  </w:style>
  <w:style w:type="character" w:customStyle="1" w:styleId="Otsikko9Char">
    <w:name w:val="Otsikko 9 Char"/>
    <w:basedOn w:val="Kappaleenoletusfontti"/>
    <w:link w:val="Otsikko9"/>
    <w:uiPriority w:val="2"/>
    <w:rsid w:val="00C30326"/>
    <w:rPr>
      <w:rFonts w:asciiTheme="majorHAnsi" w:eastAsiaTheme="majorEastAsia" w:hAnsiTheme="majorHAnsi" w:cstheme="majorBidi"/>
      <w:b/>
      <w:iCs/>
      <w:sz w:val="20"/>
      <w:szCs w:val="20"/>
    </w:rPr>
  </w:style>
  <w:style w:type="paragraph" w:styleId="Otsikko">
    <w:name w:val="Title"/>
    <w:basedOn w:val="Normaali"/>
    <w:next w:val="Leipteksti"/>
    <w:link w:val="OtsikkoChar"/>
    <w:uiPriority w:val="3"/>
    <w:qFormat/>
    <w:rsid w:val="003B33DB"/>
    <w:pPr>
      <w:spacing w:after="220"/>
      <w:ind w:left="28"/>
      <w:contextualSpacing/>
    </w:pPr>
    <w:rPr>
      <w:rFonts w:asciiTheme="majorHAnsi" w:eastAsiaTheme="majorEastAsia" w:hAnsiTheme="majorHAnsi" w:cstheme="majorHAnsi"/>
      <w:b/>
      <w:caps/>
      <w:sz w:val="28"/>
      <w:szCs w:val="52"/>
    </w:rPr>
  </w:style>
  <w:style w:type="character" w:customStyle="1" w:styleId="OtsikkoChar">
    <w:name w:val="Otsikko Char"/>
    <w:basedOn w:val="Kappaleenoletusfontti"/>
    <w:link w:val="Otsikko"/>
    <w:uiPriority w:val="3"/>
    <w:rsid w:val="003B33DB"/>
    <w:rPr>
      <w:rFonts w:asciiTheme="majorHAnsi" w:eastAsiaTheme="majorEastAsia" w:hAnsiTheme="majorHAnsi" w:cstheme="majorHAnsi"/>
      <w:b/>
      <w:caps/>
      <w:sz w:val="28"/>
      <w:szCs w:val="52"/>
    </w:rPr>
  </w:style>
  <w:style w:type="paragraph" w:styleId="Sisllysluettelonotsikko">
    <w:name w:val="TOC Heading"/>
    <w:basedOn w:val="Otsikko1"/>
    <w:next w:val="Normaali"/>
    <w:uiPriority w:val="3"/>
    <w:rsid w:val="00A02C51"/>
    <w:pPr>
      <w:outlineLvl w:val="9"/>
    </w:pPr>
  </w:style>
  <w:style w:type="character" w:styleId="Paikkamerkkiteksti">
    <w:name w:val="Placeholder Text"/>
    <w:basedOn w:val="Kappaleenoletusfontti"/>
    <w:uiPriority w:val="4"/>
    <w:rsid w:val="00EC2CE1"/>
    <w:rPr>
      <w:color w:val="auto"/>
    </w:rPr>
  </w:style>
  <w:style w:type="paragraph" w:styleId="Yltunniste">
    <w:name w:val="header"/>
    <w:basedOn w:val="Normaali"/>
    <w:link w:val="YltunnisteChar"/>
    <w:uiPriority w:val="9"/>
    <w:rsid w:val="0022351E"/>
    <w:pPr>
      <w:tabs>
        <w:tab w:val="left" w:pos="5216"/>
        <w:tab w:val="left" w:pos="7825"/>
        <w:tab w:val="left" w:pos="9129"/>
      </w:tabs>
    </w:pPr>
  </w:style>
  <w:style w:type="character" w:customStyle="1" w:styleId="YltunnisteChar">
    <w:name w:val="Ylätunniste Char"/>
    <w:basedOn w:val="Kappaleenoletusfontti"/>
    <w:link w:val="Yltunniste"/>
    <w:uiPriority w:val="9"/>
    <w:rsid w:val="0022351E"/>
    <w:rPr>
      <w:sz w:val="20"/>
    </w:rPr>
  </w:style>
  <w:style w:type="paragraph" w:styleId="Alaotsikko">
    <w:name w:val="Subtitle"/>
    <w:basedOn w:val="Normaali"/>
    <w:next w:val="Leipteksti"/>
    <w:link w:val="AlaotsikkoChar"/>
    <w:uiPriority w:val="4"/>
    <w:qFormat/>
    <w:rsid w:val="003B33DB"/>
    <w:pPr>
      <w:numPr>
        <w:ilvl w:val="1"/>
      </w:numPr>
      <w:spacing w:after="220"/>
    </w:pPr>
    <w:rPr>
      <w:rFonts w:asciiTheme="majorHAnsi" w:eastAsiaTheme="majorEastAsia" w:hAnsiTheme="majorHAnsi" w:cstheme="majorHAnsi"/>
      <w:b/>
      <w:iCs/>
      <w:sz w:val="28"/>
      <w:szCs w:val="24"/>
    </w:rPr>
  </w:style>
  <w:style w:type="numbering" w:customStyle="1" w:styleId="Luettelomerkit">
    <w:name w:val="Luettelomerkit"/>
    <w:uiPriority w:val="99"/>
    <w:rsid w:val="009715BD"/>
    <w:pPr>
      <w:numPr>
        <w:numId w:val="4"/>
      </w:numPr>
    </w:pPr>
  </w:style>
  <w:style w:type="paragraph" w:styleId="Merkittyluettelo">
    <w:name w:val="List Bullet"/>
    <w:basedOn w:val="Normaali"/>
    <w:uiPriority w:val="4"/>
    <w:qFormat/>
    <w:rsid w:val="00A02C51"/>
    <w:pPr>
      <w:numPr>
        <w:numId w:val="16"/>
      </w:numPr>
      <w:spacing w:after="220"/>
      <w:contextualSpacing/>
    </w:pPr>
  </w:style>
  <w:style w:type="numbering" w:customStyle="1" w:styleId="Numeroitulista">
    <w:name w:val="Numeroitu lista"/>
    <w:uiPriority w:val="99"/>
    <w:rsid w:val="004876FC"/>
    <w:pPr>
      <w:numPr>
        <w:numId w:val="7"/>
      </w:numPr>
    </w:pPr>
  </w:style>
  <w:style w:type="numbering" w:customStyle="1" w:styleId="Otsikkonumerointi">
    <w:name w:val="Otsikkonumerointi"/>
    <w:uiPriority w:val="99"/>
    <w:rsid w:val="00C30326"/>
    <w:pPr>
      <w:numPr>
        <w:numId w:val="9"/>
      </w:numPr>
    </w:pPr>
  </w:style>
  <w:style w:type="paragraph" w:styleId="Numeroituluettelo">
    <w:name w:val="List Number"/>
    <w:basedOn w:val="Normaali"/>
    <w:uiPriority w:val="4"/>
    <w:qFormat/>
    <w:rsid w:val="00A02C51"/>
    <w:pPr>
      <w:numPr>
        <w:numId w:val="17"/>
      </w:numPr>
      <w:contextualSpacing/>
    </w:pPr>
  </w:style>
  <w:style w:type="paragraph" w:styleId="Alatunniste">
    <w:name w:val="footer"/>
    <w:basedOn w:val="Normaali"/>
    <w:link w:val="AlatunnisteChar"/>
    <w:uiPriority w:val="10"/>
    <w:rsid w:val="0022351E"/>
    <w:pPr>
      <w:tabs>
        <w:tab w:val="center" w:pos="4819"/>
        <w:tab w:val="right" w:pos="9638"/>
      </w:tabs>
    </w:pPr>
  </w:style>
  <w:style w:type="character" w:customStyle="1" w:styleId="AlatunnisteChar">
    <w:name w:val="Alatunniste Char"/>
    <w:basedOn w:val="Kappaleenoletusfontti"/>
    <w:link w:val="Alatunniste"/>
    <w:uiPriority w:val="10"/>
    <w:rsid w:val="0022351E"/>
    <w:rPr>
      <w:sz w:val="20"/>
    </w:rPr>
  </w:style>
  <w:style w:type="table" w:styleId="TaulukkoRuudukko">
    <w:name w:val="Table Grid"/>
    <w:basedOn w:val="Normaalitaulukko"/>
    <w:uiPriority w:val="59"/>
    <w:rsid w:val="00223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22351E"/>
    <w:tblPr>
      <w:tblCellMar>
        <w:left w:w="0" w:type="dxa"/>
        <w:right w:w="0" w:type="dxa"/>
      </w:tblCellMar>
    </w:tblPr>
  </w:style>
  <w:style w:type="character" w:styleId="Hyperlinkki">
    <w:name w:val="Hyperlink"/>
    <w:basedOn w:val="Kappaleenoletusfontti"/>
    <w:uiPriority w:val="99"/>
    <w:unhideWhenUsed/>
    <w:rsid w:val="00005C7B"/>
    <w:rPr>
      <w:color w:val="00987F" w:themeColor="hyperlink"/>
      <w:u w:val="single"/>
    </w:rPr>
  </w:style>
  <w:style w:type="character" w:customStyle="1" w:styleId="AlaotsikkoChar">
    <w:name w:val="Alaotsikko Char"/>
    <w:basedOn w:val="Kappaleenoletusfontti"/>
    <w:link w:val="Alaotsikko"/>
    <w:uiPriority w:val="4"/>
    <w:rsid w:val="008C0A62"/>
    <w:rPr>
      <w:rFonts w:asciiTheme="majorHAnsi" w:eastAsiaTheme="majorEastAsia" w:hAnsiTheme="majorHAnsi" w:cstheme="majorHAnsi"/>
      <w:b/>
      <w:iCs/>
      <w:sz w:val="28"/>
      <w:szCs w:val="24"/>
    </w:rPr>
  </w:style>
  <w:style w:type="paragraph" w:styleId="Seliteteksti">
    <w:name w:val="Balloon Text"/>
    <w:basedOn w:val="Normaali"/>
    <w:link w:val="SelitetekstiChar"/>
    <w:uiPriority w:val="99"/>
    <w:semiHidden/>
    <w:unhideWhenUsed/>
    <w:rsid w:val="000A6DFD"/>
    <w:rPr>
      <w:rFonts w:ascii="Tahoma" w:hAnsi="Tahoma" w:cs="Tahoma"/>
      <w:sz w:val="16"/>
      <w:szCs w:val="16"/>
    </w:rPr>
  </w:style>
  <w:style w:type="character" w:customStyle="1" w:styleId="SelitetekstiChar">
    <w:name w:val="Seliteteksti Char"/>
    <w:basedOn w:val="Kappaleenoletusfontti"/>
    <w:link w:val="Seliteteksti"/>
    <w:uiPriority w:val="99"/>
    <w:semiHidden/>
    <w:rsid w:val="000A6DFD"/>
    <w:rPr>
      <w:rFonts w:ascii="Tahoma" w:hAnsi="Tahoma" w:cs="Tahoma"/>
      <w:sz w:val="16"/>
      <w:szCs w:val="16"/>
    </w:rPr>
  </w:style>
  <w:style w:type="paragraph" w:styleId="Vakiosisennys">
    <w:name w:val="Normal Indent"/>
    <w:basedOn w:val="Normaali"/>
    <w:rsid w:val="00B66225"/>
    <w:pPr>
      <w:spacing w:after="120"/>
      <w:ind w:left="1474"/>
    </w:pPr>
    <w:rPr>
      <w:rFonts w:ascii="Arial" w:eastAsia="Times New Roman" w:hAnsi="Arial" w:cs="Times New Roman"/>
      <w:sz w:val="22"/>
    </w:rPr>
  </w:style>
  <w:style w:type="paragraph" w:styleId="Luettelokappale">
    <w:name w:val="List Paragraph"/>
    <w:basedOn w:val="Normaali"/>
    <w:uiPriority w:val="34"/>
    <w:semiHidden/>
    <w:qFormat/>
    <w:rsid w:val="00E41E4D"/>
    <w:pPr>
      <w:ind w:left="720"/>
      <w:contextualSpacing/>
    </w:pPr>
  </w:style>
  <w:style w:type="table" w:customStyle="1" w:styleId="Eireunaviivaa1">
    <w:name w:val="Ei reunaviivaa1"/>
    <w:basedOn w:val="Normaalitaulukko"/>
    <w:uiPriority w:val="99"/>
    <w:rsid w:val="0091072B"/>
    <w:tblPr>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lang w:val="fi-FI"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2" w:unhideWhenUsed="0" w:qFormat="1"/>
    <w:lsdException w:name="heading 3" w:uiPriority="2" w:unhideWhenUsed="0" w:qFormat="1"/>
    <w:lsdException w:name="heading 4" w:uiPriority="2" w:unhideWhenUsed="0"/>
    <w:lsdException w:name="heading 5" w:uiPriority="2" w:unhideWhenUsed="0"/>
    <w:lsdException w:name="heading 6" w:uiPriority="2" w:unhideWhenUsed="0"/>
    <w:lsdException w:name="heading 7" w:uiPriority="2"/>
    <w:lsdException w:name="heading 8" w:uiPriority="2"/>
    <w:lsdException w:name="heading 9" w:uiPriority="2"/>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
    <w:lsdException w:name="toc 2" w:uiPriority="3"/>
    <w:lsdException w:name="toc 3" w:uiPriority="3"/>
    <w:lsdException w:name="toc 4" w:uiPriority="3"/>
    <w:lsdException w:name="toc 5" w:uiPriority="3"/>
    <w:lsdException w:name="toc 6" w:uiPriority="3"/>
    <w:lsdException w:name="toc 7" w:uiPriority="3"/>
    <w:lsdException w:name="toc 8" w:uiPriority="3"/>
    <w:lsdException w:name="toc 9" w:uiPriority="3"/>
    <w:lsdException w:name="Normal Indent" w:semiHidden="1" w:uiPriority="0"/>
    <w:lsdException w:name="footnote text" w:semiHidden="1"/>
    <w:lsdException w:name="annotation text" w:semiHidden="1"/>
    <w:lsdException w:name="header" w:uiPriority="9"/>
    <w:lsdException w:name="footer" w:uiPriority="1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4" w:qFormat="1"/>
    <w:lsdException w:name="List Number" w:uiPriority="4" w:unhideWhenUsed="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3" w:unhideWhenUsed="0" w:qFormat="1"/>
    <w:lsdException w:name="Closing" w:semiHidden="1"/>
    <w:lsdException w:name="Signature" w:semiHidden="1"/>
    <w:lsdException w:name="Default Paragraph Font" w:semiHidden="1" w:uiPriority="1"/>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4"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uiPriority="4" w:unhideWhenUsed="0"/>
    <w:lsdException w:name="No Spacing" w:uiPriority="2"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uiPriority="3"/>
  </w:latentStyles>
  <w:style w:type="paragraph" w:default="1" w:styleId="Normaali">
    <w:name w:val="Normal"/>
    <w:qFormat/>
    <w:rsid w:val="008C0A62"/>
  </w:style>
  <w:style w:type="paragraph" w:styleId="Otsikko1">
    <w:name w:val="heading 1"/>
    <w:basedOn w:val="Normaali"/>
    <w:next w:val="Leipteksti"/>
    <w:link w:val="Otsikko1Char"/>
    <w:qFormat/>
    <w:rsid w:val="00A02C51"/>
    <w:pPr>
      <w:keepNext/>
      <w:keepLines/>
      <w:spacing w:after="22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2"/>
    <w:qFormat/>
    <w:rsid w:val="00A02C51"/>
    <w:pPr>
      <w:keepNext/>
      <w:keepLines/>
      <w:spacing w:after="220"/>
      <w:outlineLvl w:val="1"/>
    </w:pPr>
    <w:rPr>
      <w:rFonts w:asciiTheme="majorHAnsi" w:eastAsiaTheme="majorEastAsia" w:hAnsiTheme="majorHAnsi" w:cstheme="majorBidi"/>
      <w:b/>
      <w:bCs/>
      <w:sz w:val="22"/>
      <w:szCs w:val="26"/>
    </w:rPr>
  </w:style>
  <w:style w:type="paragraph" w:styleId="Otsikko3">
    <w:name w:val="heading 3"/>
    <w:basedOn w:val="Normaali"/>
    <w:next w:val="Leipteksti"/>
    <w:link w:val="Otsikko3Char"/>
    <w:uiPriority w:val="2"/>
    <w:qFormat/>
    <w:rsid w:val="00A02C51"/>
    <w:pPr>
      <w:keepNext/>
      <w:keepLines/>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2"/>
    <w:rsid w:val="00485F80"/>
    <w:pPr>
      <w:keepNext/>
      <w:keepLines/>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2"/>
    <w:rsid w:val="00485F80"/>
    <w:pPr>
      <w:keepNext/>
      <w:keepLines/>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2"/>
    <w:rsid w:val="00485F80"/>
    <w:pPr>
      <w:keepNext/>
      <w:keepLines/>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2"/>
    <w:rsid w:val="00485F80"/>
    <w:pPr>
      <w:keepNext/>
      <w:keepLines/>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2"/>
    <w:rsid w:val="00485F80"/>
    <w:pPr>
      <w:keepNext/>
      <w:keepLines/>
      <w:spacing w:after="220"/>
      <w:outlineLvl w:val="7"/>
    </w:pPr>
    <w:rPr>
      <w:rFonts w:asciiTheme="majorHAnsi" w:eastAsiaTheme="majorEastAsia" w:hAnsiTheme="majorHAnsi" w:cstheme="majorBidi"/>
      <w:b/>
    </w:rPr>
  </w:style>
  <w:style w:type="paragraph" w:styleId="Otsikko9">
    <w:name w:val="heading 9"/>
    <w:basedOn w:val="Normaali"/>
    <w:next w:val="Leipteksti"/>
    <w:link w:val="Otsikko9Char"/>
    <w:uiPriority w:val="2"/>
    <w:rsid w:val="00485F80"/>
    <w:pPr>
      <w:keepNext/>
      <w:keepLines/>
      <w:spacing w:after="220"/>
      <w:outlineLvl w:val="8"/>
    </w:pPr>
    <w:rPr>
      <w:rFonts w:asciiTheme="majorHAnsi" w:eastAsiaTheme="majorEastAsia" w:hAnsiTheme="majorHAnsi" w:cstheme="majorBidi"/>
      <w:b/>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A02C51"/>
    <w:pPr>
      <w:spacing w:after="220"/>
      <w:ind w:left="2608"/>
    </w:pPr>
  </w:style>
  <w:style w:type="character" w:customStyle="1" w:styleId="LeiptekstiChar">
    <w:name w:val="Leipäteksti Char"/>
    <w:basedOn w:val="Kappaleenoletusfontti"/>
    <w:link w:val="Leipteksti"/>
    <w:uiPriority w:val="1"/>
    <w:rsid w:val="00A02C51"/>
    <w:rPr>
      <w:sz w:val="20"/>
    </w:rPr>
  </w:style>
  <w:style w:type="paragraph" w:styleId="Eivli">
    <w:name w:val="No Spacing"/>
    <w:uiPriority w:val="2"/>
    <w:qFormat/>
    <w:rsid w:val="00A02C51"/>
    <w:pPr>
      <w:ind w:left="2608"/>
    </w:pPr>
  </w:style>
  <w:style w:type="character" w:customStyle="1" w:styleId="Otsikko1Char">
    <w:name w:val="Otsikko 1 Char"/>
    <w:basedOn w:val="Kappaleenoletusfontti"/>
    <w:link w:val="Otsikko1"/>
    <w:uiPriority w:val="2"/>
    <w:rsid w:val="00A02C51"/>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2"/>
    <w:rsid w:val="00A02C51"/>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2"/>
    <w:rsid w:val="00A02C51"/>
    <w:rPr>
      <w:rFonts w:asciiTheme="majorHAnsi" w:eastAsiaTheme="majorEastAsia" w:hAnsiTheme="majorHAnsi" w:cstheme="majorBidi"/>
      <w:b/>
      <w:bCs/>
      <w:sz w:val="20"/>
    </w:rPr>
  </w:style>
  <w:style w:type="character" w:customStyle="1" w:styleId="Otsikko4Char">
    <w:name w:val="Otsikko 4 Char"/>
    <w:basedOn w:val="Kappaleenoletusfontti"/>
    <w:link w:val="Otsikko4"/>
    <w:uiPriority w:val="2"/>
    <w:rsid w:val="00C30326"/>
    <w:rPr>
      <w:rFonts w:asciiTheme="majorHAnsi" w:eastAsiaTheme="majorEastAsia" w:hAnsiTheme="majorHAnsi" w:cstheme="majorBidi"/>
      <w:b/>
      <w:bCs/>
      <w:iCs/>
      <w:sz w:val="20"/>
    </w:rPr>
  </w:style>
  <w:style w:type="character" w:customStyle="1" w:styleId="Otsikko5Char">
    <w:name w:val="Otsikko 5 Char"/>
    <w:basedOn w:val="Kappaleenoletusfontti"/>
    <w:link w:val="Otsikko5"/>
    <w:uiPriority w:val="2"/>
    <w:rsid w:val="00C30326"/>
    <w:rPr>
      <w:rFonts w:asciiTheme="majorHAnsi" w:eastAsiaTheme="majorEastAsia" w:hAnsiTheme="majorHAnsi" w:cstheme="majorBidi"/>
      <w:b/>
      <w:sz w:val="20"/>
    </w:rPr>
  </w:style>
  <w:style w:type="character" w:customStyle="1" w:styleId="Otsikko6Char">
    <w:name w:val="Otsikko 6 Char"/>
    <w:basedOn w:val="Kappaleenoletusfontti"/>
    <w:link w:val="Otsikko6"/>
    <w:uiPriority w:val="2"/>
    <w:rsid w:val="00C30326"/>
    <w:rPr>
      <w:rFonts w:asciiTheme="majorHAnsi" w:eastAsiaTheme="majorEastAsia" w:hAnsiTheme="majorHAnsi" w:cstheme="majorBidi"/>
      <w:b/>
      <w:iCs/>
      <w:sz w:val="20"/>
    </w:rPr>
  </w:style>
  <w:style w:type="character" w:customStyle="1" w:styleId="Otsikko7Char">
    <w:name w:val="Otsikko 7 Char"/>
    <w:basedOn w:val="Kappaleenoletusfontti"/>
    <w:link w:val="Otsikko7"/>
    <w:uiPriority w:val="2"/>
    <w:rsid w:val="00C30326"/>
    <w:rPr>
      <w:rFonts w:asciiTheme="majorHAnsi" w:eastAsiaTheme="majorEastAsia" w:hAnsiTheme="majorHAnsi" w:cstheme="majorBidi"/>
      <w:b/>
      <w:iCs/>
      <w:sz w:val="20"/>
    </w:rPr>
  </w:style>
  <w:style w:type="character" w:customStyle="1" w:styleId="Otsikko8Char">
    <w:name w:val="Otsikko 8 Char"/>
    <w:basedOn w:val="Kappaleenoletusfontti"/>
    <w:link w:val="Otsikko8"/>
    <w:uiPriority w:val="2"/>
    <w:rsid w:val="00C30326"/>
    <w:rPr>
      <w:rFonts w:asciiTheme="majorHAnsi" w:eastAsiaTheme="majorEastAsia" w:hAnsiTheme="majorHAnsi" w:cstheme="majorBidi"/>
      <w:b/>
      <w:sz w:val="20"/>
      <w:szCs w:val="20"/>
    </w:rPr>
  </w:style>
  <w:style w:type="character" w:customStyle="1" w:styleId="Otsikko9Char">
    <w:name w:val="Otsikko 9 Char"/>
    <w:basedOn w:val="Kappaleenoletusfontti"/>
    <w:link w:val="Otsikko9"/>
    <w:uiPriority w:val="2"/>
    <w:rsid w:val="00C30326"/>
    <w:rPr>
      <w:rFonts w:asciiTheme="majorHAnsi" w:eastAsiaTheme="majorEastAsia" w:hAnsiTheme="majorHAnsi" w:cstheme="majorBidi"/>
      <w:b/>
      <w:iCs/>
      <w:sz w:val="20"/>
      <w:szCs w:val="20"/>
    </w:rPr>
  </w:style>
  <w:style w:type="paragraph" w:styleId="Otsikko">
    <w:name w:val="Title"/>
    <w:basedOn w:val="Normaali"/>
    <w:next w:val="Leipteksti"/>
    <w:link w:val="OtsikkoChar"/>
    <w:uiPriority w:val="3"/>
    <w:qFormat/>
    <w:rsid w:val="003B33DB"/>
    <w:pPr>
      <w:spacing w:after="220"/>
      <w:ind w:left="28"/>
      <w:contextualSpacing/>
    </w:pPr>
    <w:rPr>
      <w:rFonts w:asciiTheme="majorHAnsi" w:eastAsiaTheme="majorEastAsia" w:hAnsiTheme="majorHAnsi" w:cstheme="majorHAnsi"/>
      <w:b/>
      <w:caps/>
      <w:sz w:val="28"/>
      <w:szCs w:val="52"/>
    </w:rPr>
  </w:style>
  <w:style w:type="character" w:customStyle="1" w:styleId="OtsikkoChar">
    <w:name w:val="Otsikko Char"/>
    <w:basedOn w:val="Kappaleenoletusfontti"/>
    <w:link w:val="Otsikko"/>
    <w:uiPriority w:val="3"/>
    <w:rsid w:val="003B33DB"/>
    <w:rPr>
      <w:rFonts w:asciiTheme="majorHAnsi" w:eastAsiaTheme="majorEastAsia" w:hAnsiTheme="majorHAnsi" w:cstheme="majorHAnsi"/>
      <w:b/>
      <w:caps/>
      <w:sz w:val="28"/>
      <w:szCs w:val="52"/>
    </w:rPr>
  </w:style>
  <w:style w:type="paragraph" w:styleId="Sisllysluettelonotsikko">
    <w:name w:val="TOC Heading"/>
    <w:basedOn w:val="Otsikko1"/>
    <w:next w:val="Normaali"/>
    <w:uiPriority w:val="3"/>
    <w:rsid w:val="00A02C51"/>
    <w:pPr>
      <w:outlineLvl w:val="9"/>
    </w:pPr>
  </w:style>
  <w:style w:type="character" w:styleId="Paikkamerkkiteksti">
    <w:name w:val="Placeholder Text"/>
    <w:basedOn w:val="Kappaleenoletusfontti"/>
    <w:uiPriority w:val="4"/>
    <w:rsid w:val="00EC2CE1"/>
    <w:rPr>
      <w:color w:val="auto"/>
    </w:rPr>
  </w:style>
  <w:style w:type="paragraph" w:styleId="Yltunniste">
    <w:name w:val="header"/>
    <w:basedOn w:val="Normaali"/>
    <w:link w:val="YltunnisteChar"/>
    <w:uiPriority w:val="9"/>
    <w:rsid w:val="0022351E"/>
    <w:pPr>
      <w:tabs>
        <w:tab w:val="left" w:pos="5216"/>
        <w:tab w:val="left" w:pos="7825"/>
        <w:tab w:val="left" w:pos="9129"/>
      </w:tabs>
    </w:pPr>
  </w:style>
  <w:style w:type="character" w:customStyle="1" w:styleId="YltunnisteChar">
    <w:name w:val="Ylätunniste Char"/>
    <w:basedOn w:val="Kappaleenoletusfontti"/>
    <w:link w:val="Yltunniste"/>
    <w:uiPriority w:val="9"/>
    <w:rsid w:val="0022351E"/>
    <w:rPr>
      <w:sz w:val="20"/>
    </w:rPr>
  </w:style>
  <w:style w:type="paragraph" w:styleId="Alaotsikko">
    <w:name w:val="Subtitle"/>
    <w:basedOn w:val="Normaali"/>
    <w:next w:val="Leipteksti"/>
    <w:link w:val="AlaotsikkoChar"/>
    <w:uiPriority w:val="4"/>
    <w:qFormat/>
    <w:rsid w:val="003B33DB"/>
    <w:pPr>
      <w:numPr>
        <w:ilvl w:val="1"/>
      </w:numPr>
      <w:spacing w:after="220"/>
    </w:pPr>
    <w:rPr>
      <w:rFonts w:asciiTheme="majorHAnsi" w:eastAsiaTheme="majorEastAsia" w:hAnsiTheme="majorHAnsi" w:cstheme="majorHAnsi"/>
      <w:b/>
      <w:iCs/>
      <w:sz w:val="28"/>
      <w:szCs w:val="24"/>
    </w:rPr>
  </w:style>
  <w:style w:type="numbering" w:customStyle="1" w:styleId="Luettelomerkit">
    <w:name w:val="Luettelomerkit"/>
    <w:uiPriority w:val="99"/>
    <w:rsid w:val="009715BD"/>
    <w:pPr>
      <w:numPr>
        <w:numId w:val="4"/>
      </w:numPr>
    </w:pPr>
  </w:style>
  <w:style w:type="paragraph" w:styleId="Merkittyluettelo">
    <w:name w:val="List Bullet"/>
    <w:basedOn w:val="Normaali"/>
    <w:uiPriority w:val="4"/>
    <w:qFormat/>
    <w:rsid w:val="00A02C51"/>
    <w:pPr>
      <w:numPr>
        <w:numId w:val="16"/>
      </w:numPr>
      <w:spacing w:after="220"/>
      <w:contextualSpacing/>
    </w:pPr>
  </w:style>
  <w:style w:type="numbering" w:customStyle="1" w:styleId="Numeroitulista">
    <w:name w:val="Numeroitu lista"/>
    <w:uiPriority w:val="99"/>
    <w:rsid w:val="004876FC"/>
    <w:pPr>
      <w:numPr>
        <w:numId w:val="7"/>
      </w:numPr>
    </w:pPr>
  </w:style>
  <w:style w:type="numbering" w:customStyle="1" w:styleId="Otsikkonumerointi">
    <w:name w:val="Otsikkonumerointi"/>
    <w:uiPriority w:val="99"/>
    <w:rsid w:val="00C30326"/>
    <w:pPr>
      <w:numPr>
        <w:numId w:val="9"/>
      </w:numPr>
    </w:pPr>
  </w:style>
  <w:style w:type="paragraph" w:styleId="Numeroituluettelo">
    <w:name w:val="List Number"/>
    <w:basedOn w:val="Normaali"/>
    <w:uiPriority w:val="4"/>
    <w:qFormat/>
    <w:rsid w:val="00A02C51"/>
    <w:pPr>
      <w:numPr>
        <w:numId w:val="17"/>
      </w:numPr>
      <w:contextualSpacing/>
    </w:pPr>
  </w:style>
  <w:style w:type="paragraph" w:styleId="Alatunniste">
    <w:name w:val="footer"/>
    <w:basedOn w:val="Normaali"/>
    <w:link w:val="AlatunnisteChar"/>
    <w:uiPriority w:val="10"/>
    <w:rsid w:val="0022351E"/>
    <w:pPr>
      <w:tabs>
        <w:tab w:val="center" w:pos="4819"/>
        <w:tab w:val="right" w:pos="9638"/>
      </w:tabs>
    </w:pPr>
  </w:style>
  <w:style w:type="character" w:customStyle="1" w:styleId="AlatunnisteChar">
    <w:name w:val="Alatunniste Char"/>
    <w:basedOn w:val="Kappaleenoletusfontti"/>
    <w:link w:val="Alatunniste"/>
    <w:uiPriority w:val="10"/>
    <w:rsid w:val="0022351E"/>
    <w:rPr>
      <w:sz w:val="20"/>
    </w:rPr>
  </w:style>
  <w:style w:type="table" w:styleId="TaulukkoRuudukko">
    <w:name w:val="Table Grid"/>
    <w:basedOn w:val="Normaalitaulukko"/>
    <w:uiPriority w:val="59"/>
    <w:rsid w:val="00223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22351E"/>
    <w:tblPr>
      <w:tblCellMar>
        <w:left w:w="0" w:type="dxa"/>
        <w:right w:w="0" w:type="dxa"/>
      </w:tblCellMar>
    </w:tblPr>
  </w:style>
  <w:style w:type="character" w:styleId="Hyperlinkki">
    <w:name w:val="Hyperlink"/>
    <w:basedOn w:val="Kappaleenoletusfontti"/>
    <w:uiPriority w:val="99"/>
    <w:unhideWhenUsed/>
    <w:rsid w:val="00005C7B"/>
    <w:rPr>
      <w:color w:val="00987F" w:themeColor="hyperlink"/>
      <w:u w:val="single"/>
    </w:rPr>
  </w:style>
  <w:style w:type="character" w:customStyle="1" w:styleId="AlaotsikkoChar">
    <w:name w:val="Alaotsikko Char"/>
    <w:basedOn w:val="Kappaleenoletusfontti"/>
    <w:link w:val="Alaotsikko"/>
    <w:uiPriority w:val="4"/>
    <w:rsid w:val="008C0A62"/>
    <w:rPr>
      <w:rFonts w:asciiTheme="majorHAnsi" w:eastAsiaTheme="majorEastAsia" w:hAnsiTheme="majorHAnsi" w:cstheme="majorHAnsi"/>
      <w:b/>
      <w:iCs/>
      <w:sz w:val="28"/>
      <w:szCs w:val="24"/>
    </w:rPr>
  </w:style>
  <w:style w:type="paragraph" w:styleId="Seliteteksti">
    <w:name w:val="Balloon Text"/>
    <w:basedOn w:val="Normaali"/>
    <w:link w:val="SelitetekstiChar"/>
    <w:uiPriority w:val="99"/>
    <w:semiHidden/>
    <w:unhideWhenUsed/>
    <w:rsid w:val="000A6DFD"/>
    <w:rPr>
      <w:rFonts w:ascii="Tahoma" w:hAnsi="Tahoma" w:cs="Tahoma"/>
      <w:sz w:val="16"/>
      <w:szCs w:val="16"/>
    </w:rPr>
  </w:style>
  <w:style w:type="character" w:customStyle="1" w:styleId="SelitetekstiChar">
    <w:name w:val="Seliteteksti Char"/>
    <w:basedOn w:val="Kappaleenoletusfontti"/>
    <w:link w:val="Seliteteksti"/>
    <w:uiPriority w:val="99"/>
    <w:semiHidden/>
    <w:rsid w:val="000A6DFD"/>
    <w:rPr>
      <w:rFonts w:ascii="Tahoma" w:hAnsi="Tahoma" w:cs="Tahoma"/>
      <w:sz w:val="16"/>
      <w:szCs w:val="16"/>
    </w:rPr>
  </w:style>
  <w:style w:type="paragraph" w:styleId="Vakiosisennys">
    <w:name w:val="Normal Indent"/>
    <w:basedOn w:val="Normaali"/>
    <w:rsid w:val="00B66225"/>
    <w:pPr>
      <w:spacing w:after="120"/>
      <w:ind w:left="1474"/>
    </w:pPr>
    <w:rPr>
      <w:rFonts w:ascii="Arial" w:eastAsia="Times New Roman" w:hAnsi="Arial" w:cs="Times New Roman"/>
      <w:sz w:val="22"/>
    </w:rPr>
  </w:style>
  <w:style w:type="paragraph" w:styleId="Luettelokappale">
    <w:name w:val="List Paragraph"/>
    <w:basedOn w:val="Normaali"/>
    <w:uiPriority w:val="34"/>
    <w:semiHidden/>
    <w:qFormat/>
    <w:rsid w:val="00E41E4D"/>
    <w:pPr>
      <w:ind w:left="720"/>
      <w:contextualSpacing/>
    </w:pPr>
  </w:style>
  <w:style w:type="table" w:customStyle="1" w:styleId="Eireunaviivaa1">
    <w:name w:val="Ei reunaviivaa1"/>
    <w:basedOn w:val="Normaalitaulukko"/>
    <w:uiPriority w:val="99"/>
    <w:rsid w:val="0091072B"/>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33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tj.fi"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rhi.maijala@prh.f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TWEB-Office\TWeb.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CCBC895B2042CEA262E6C8581D5659"/>
        <w:category>
          <w:name w:val="Yleiset"/>
          <w:gallery w:val="placeholder"/>
        </w:category>
        <w:types>
          <w:type w:val="bbPlcHdr"/>
        </w:types>
        <w:behaviors>
          <w:behavior w:val="content"/>
        </w:behaviors>
        <w:guid w:val="{F27886F5-442B-42D2-B36F-63FE48AE1423}"/>
      </w:docPartPr>
      <w:docPartBody>
        <w:p w:rsidR="006F39DD" w:rsidRDefault="006F39DD">
          <w:pPr>
            <w:pStyle w:val="1ECCBC895B2042CEA262E6C8581D5659"/>
          </w:pPr>
          <w:r w:rsidRPr="000107AA">
            <w:rPr>
              <w:rStyle w:val="Paikkamerkkiteksti"/>
            </w:rPr>
            <w:t>[</w:t>
          </w:r>
          <w:r>
            <w:rPr>
              <w:rStyle w:val="Paikkamerkkiteksti"/>
            </w:rPr>
            <w:t xml:space="preserve">Kirjeen </w:t>
          </w:r>
          <w:r w:rsidRPr="000107AA">
            <w:rPr>
              <w:rStyle w:val="Paikkamerkkitekst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DD"/>
    <w:rsid w:val="006F39DD"/>
    <w:rsid w:val="009E2831"/>
    <w:rsid w:val="00B441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4"/>
    <w:rsid w:val="00B44117"/>
    <w:rPr>
      <w:color w:val="auto"/>
    </w:rPr>
  </w:style>
  <w:style w:type="paragraph" w:customStyle="1" w:styleId="1ECCBC895B2042CEA262E6C8581D5659">
    <w:name w:val="1ECCBC895B2042CEA262E6C8581D5659"/>
  </w:style>
  <w:style w:type="paragraph" w:customStyle="1" w:styleId="29C8C3FD9C8C4FC982EE606E8F19822B">
    <w:name w:val="29C8C3FD9C8C4FC982EE606E8F19822B"/>
  </w:style>
  <w:style w:type="paragraph" w:customStyle="1" w:styleId="7493F59336F549298B25FF51552443E5">
    <w:name w:val="7493F59336F549298B25FF51552443E5"/>
  </w:style>
  <w:style w:type="paragraph" w:customStyle="1" w:styleId="F0213813008D4E3F8F3158B0B1C2B92E">
    <w:name w:val="F0213813008D4E3F8F3158B0B1C2B92E"/>
  </w:style>
  <w:style w:type="paragraph" w:customStyle="1" w:styleId="47AE2160F9854EFAA78F38EF8DE30955">
    <w:name w:val="47AE2160F9854EFAA78F38EF8DE30955"/>
  </w:style>
  <w:style w:type="paragraph" w:customStyle="1" w:styleId="AF31CE747008431983B9673611AA2EF0">
    <w:name w:val="AF31CE747008431983B9673611AA2EF0"/>
  </w:style>
  <w:style w:type="paragraph" w:customStyle="1" w:styleId="A2D05D7A6CC84F4EA1535333FD476194">
    <w:name w:val="A2D05D7A6CC84F4EA1535333FD476194"/>
  </w:style>
  <w:style w:type="paragraph" w:customStyle="1" w:styleId="8C8366DDB31D4E32AA4B6051619F1C3B">
    <w:name w:val="8C8366DDB31D4E32AA4B6051619F1C3B"/>
  </w:style>
  <w:style w:type="paragraph" w:customStyle="1" w:styleId="8528C3435AC346ED9659B7F2BC3744BB">
    <w:name w:val="8528C3435AC346ED9659B7F2BC3744BB"/>
  </w:style>
  <w:style w:type="paragraph" w:customStyle="1" w:styleId="263A2863800C4F43B94C30BC1E8EE6CB">
    <w:name w:val="263A2863800C4F43B94C30BC1E8EE6CB"/>
  </w:style>
  <w:style w:type="paragraph" w:customStyle="1" w:styleId="77796F6422D0402F9BFF53B7D4190936">
    <w:name w:val="77796F6422D0402F9BFF53B7D4190936"/>
  </w:style>
  <w:style w:type="paragraph" w:customStyle="1" w:styleId="23BE7DA8EAE1481985A05690B3EA71B5">
    <w:name w:val="23BE7DA8EAE1481985A05690B3EA71B5"/>
  </w:style>
  <w:style w:type="paragraph" w:customStyle="1" w:styleId="1B9BE43C0D274BD0A89CF18074C841F7">
    <w:name w:val="1B9BE43C0D274BD0A89CF18074C841F7"/>
  </w:style>
  <w:style w:type="paragraph" w:customStyle="1" w:styleId="1FF4349BA91B4134B29F774FBA4A6D80">
    <w:name w:val="1FF4349BA91B4134B29F774FBA4A6D80"/>
  </w:style>
  <w:style w:type="paragraph" w:customStyle="1" w:styleId="380C0645F5A34121A15C769D0156EBCF">
    <w:name w:val="380C0645F5A34121A15C769D0156EBCF"/>
  </w:style>
  <w:style w:type="paragraph" w:customStyle="1" w:styleId="29C8C3FD9C8C4FC982EE606E8F19822B1">
    <w:name w:val="29C8C3FD9C8C4FC982EE606E8F19822B1"/>
    <w:rsid w:val="00B44117"/>
    <w:pPr>
      <w:spacing w:after="0" w:line="240" w:lineRule="auto"/>
      <w:ind w:left="2608"/>
    </w:pPr>
    <w:rPr>
      <w:rFonts w:eastAsiaTheme="minorHAnsi" w:cstheme="minorHAnsi"/>
      <w:sz w:val="20"/>
      <w:szCs w:val="20"/>
      <w:lang w:eastAsia="en-US"/>
    </w:rPr>
  </w:style>
  <w:style w:type="paragraph" w:customStyle="1" w:styleId="7493F59336F549298B25FF51552443E51">
    <w:name w:val="7493F59336F549298B25FF51552443E51"/>
    <w:rsid w:val="00B44117"/>
    <w:pPr>
      <w:spacing w:after="0" w:line="240" w:lineRule="auto"/>
      <w:ind w:left="2608"/>
    </w:pPr>
    <w:rPr>
      <w:rFonts w:eastAsiaTheme="minorHAnsi" w:cstheme="minorHAnsi"/>
      <w:sz w:val="20"/>
      <w:szCs w:val="20"/>
      <w:lang w:eastAsia="en-US"/>
    </w:rPr>
  </w:style>
  <w:style w:type="paragraph" w:customStyle="1" w:styleId="F0213813008D4E3F8F3158B0B1C2B92E1">
    <w:name w:val="F0213813008D4E3F8F3158B0B1C2B92E1"/>
    <w:rsid w:val="00B44117"/>
    <w:pPr>
      <w:spacing w:after="0" w:line="240" w:lineRule="auto"/>
      <w:ind w:left="2608"/>
    </w:pPr>
    <w:rPr>
      <w:rFonts w:eastAsiaTheme="minorHAnsi" w:cstheme="minorHAnsi"/>
      <w:sz w:val="20"/>
      <w:szCs w:val="20"/>
      <w:lang w:eastAsia="en-US"/>
    </w:rPr>
  </w:style>
  <w:style w:type="paragraph" w:customStyle="1" w:styleId="47AE2160F9854EFAA78F38EF8DE309551">
    <w:name w:val="47AE2160F9854EFAA78F38EF8DE309551"/>
    <w:rsid w:val="00B44117"/>
    <w:pPr>
      <w:spacing w:after="0" w:line="240" w:lineRule="auto"/>
      <w:ind w:left="2608"/>
    </w:pPr>
    <w:rPr>
      <w:rFonts w:eastAsiaTheme="minorHAnsi" w:cstheme="minorHAnsi"/>
      <w:sz w:val="20"/>
      <w:szCs w:val="20"/>
      <w:lang w:eastAsia="en-US"/>
    </w:rPr>
  </w:style>
  <w:style w:type="paragraph" w:customStyle="1" w:styleId="AF31CE747008431983B9673611AA2EF01">
    <w:name w:val="AF31CE747008431983B9673611AA2EF01"/>
    <w:rsid w:val="00B44117"/>
    <w:pPr>
      <w:spacing w:after="0" w:line="240" w:lineRule="auto"/>
      <w:ind w:left="2608"/>
    </w:pPr>
    <w:rPr>
      <w:rFonts w:eastAsiaTheme="minorHAnsi" w:cstheme="minorHAnsi"/>
      <w:sz w:val="20"/>
      <w:szCs w:val="20"/>
      <w:lang w:eastAsia="en-US"/>
    </w:rPr>
  </w:style>
  <w:style w:type="paragraph" w:customStyle="1" w:styleId="A2D05D7A6CC84F4EA1535333FD4761941">
    <w:name w:val="A2D05D7A6CC84F4EA1535333FD4761941"/>
    <w:rsid w:val="00B44117"/>
    <w:pPr>
      <w:spacing w:after="0" w:line="240" w:lineRule="auto"/>
      <w:ind w:left="2608"/>
    </w:pPr>
    <w:rPr>
      <w:rFonts w:eastAsiaTheme="minorHAnsi" w:cstheme="minorHAnsi"/>
      <w:sz w:val="20"/>
      <w:szCs w:val="20"/>
      <w:lang w:eastAsia="en-US"/>
    </w:rPr>
  </w:style>
  <w:style w:type="paragraph" w:customStyle="1" w:styleId="8C8366DDB31D4E32AA4B6051619F1C3B1">
    <w:name w:val="8C8366DDB31D4E32AA4B6051619F1C3B1"/>
    <w:rsid w:val="00B44117"/>
    <w:pPr>
      <w:spacing w:after="0" w:line="240" w:lineRule="auto"/>
      <w:ind w:left="2608"/>
    </w:pPr>
    <w:rPr>
      <w:rFonts w:eastAsiaTheme="minorHAnsi" w:cstheme="minorHAnsi"/>
      <w:sz w:val="20"/>
      <w:szCs w:val="20"/>
      <w:lang w:eastAsia="en-US"/>
    </w:rPr>
  </w:style>
  <w:style w:type="paragraph" w:customStyle="1" w:styleId="8528C3435AC346ED9659B7F2BC3744BB1">
    <w:name w:val="8528C3435AC346ED9659B7F2BC3744BB1"/>
    <w:rsid w:val="00B44117"/>
    <w:pPr>
      <w:spacing w:after="0" w:line="240" w:lineRule="auto"/>
      <w:ind w:left="2608"/>
    </w:pPr>
    <w:rPr>
      <w:rFonts w:eastAsiaTheme="minorHAnsi" w:cstheme="minorHAnsi"/>
      <w:sz w:val="20"/>
      <w:szCs w:val="20"/>
      <w:lang w:eastAsia="en-US"/>
    </w:rPr>
  </w:style>
  <w:style w:type="paragraph" w:customStyle="1" w:styleId="263A2863800C4F43B94C30BC1E8EE6CB1">
    <w:name w:val="263A2863800C4F43B94C30BC1E8EE6CB1"/>
    <w:rsid w:val="00B44117"/>
    <w:pPr>
      <w:spacing w:after="0" w:line="240" w:lineRule="auto"/>
      <w:ind w:left="2608"/>
    </w:pPr>
    <w:rPr>
      <w:rFonts w:eastAsiaTheme="minorHAnsi" w:cstheme="minorHAnsi"/>
      <w:sz w:val="20"/>
      <w:szCs w:val="20"/>
      <w:lang w:eastAsia="en-US"/>
    </w:rPr>
  </w:style>
  <w:style w:type="paragraph" w:customStyle="1" w:styleId="77796F6422D0402F9BFF53B7D41909361">
    <w:name w:val="77796F6422D0402F9BFF53B7D41909361"/>
    <w:rsid w:val="00B44117"/>
    <w:pPr>
      <w:spacing w:after="0" w:line="240" w:lineRule="auto"/>
      <w:ind w:left="2608"/>
    </w:pPr>
    <w:rPr>
      <w:rFonts w:eastAsiaTheme="minorHAnsi" w:cstheme="minorHAnsi"/>
      <w:sz w:val="20"/>
      <w:szCs w:val="20"/>
      <w:lang w:eastAsia="en-US"/>
    </w:rPr>
  </w:style>
  <w:style w:type="paragraph" w:customStyle="1" w:styleId="23BE7DA8EAE1481985A05690B3EA71B51">
    <w:name w:val="23BE7DA8EAE1481985A05690B3EA71B51"/>
    <w:rsid w:val="00B44117"/>
    <w:pPr>
      <w:spacing w:after="0" w:line="240" w:lineRule="auto"/>
      <w:ind w:left="2608"/>
    </w:pPr>
    <w:rPr>
      <w:rFonts w:eastAsiaTheme="minorHAnsi" w:cstheme="minorHAnsi"/>
      <w:sz w:val="20"/>
      <w:szCs w:val="20"/>
      <w:lang w:eastAsia="en-US"/>
    </w:rPr>
  </w:style>
  <w:style w:type="paragraph" w:customStyle="1" w:styleId="1B9BE43C0D274BD0A89CF18074C841F71">
    <w:name w:val="1B9BE43C0D274BD0A89CF18074C841F71"/>
    <w:rsid w:val="00B44117"/>
    <w:pPr>
      <w:spacing w:after="0" w:line="240" w:lineRule="auto"/>
      <w:ind w:left="2608"/>
    </w:pPr>
    <w:rPr>
      <w:rFonts w:eastAsiaTheme="minorHAnsi" w:cstheme="minorHAnsi"/>
      <w:sz w:val="20"/>
      <w:szCs w:val="20"/>
      <w:lang w:eastAsia="en-US"/>
    </w:rPr>
  </w:style>
  <w:style w:type="paragraph" w:customStyle="1" w:styleId="1FF4349BA91B4134B29F774FBA4A6D801">
    <w:name w:val="1FF4349BA91B4134B29F774FBA4A6D801"/>
    <w:rsid w:val="00B44117"/>
    <w:pPr>
      <w:spacing w:after="0" w:line="240" w:lineRule="auto"/>
      <w:ind w:left="2608"/>
    </w:pPr>
    <w:rPr>
      <w:rFonts w:eastAsiaTheme="minorHAnsi" w:cstheme="minorHAnsi"/>
      <w:sz w:val="20"/>
      <w:szCs w:val="20"/>
      <w:lang w:eastAsia="en-US"/>
    </w:rPr>
  </w:style>
  <w:style w:type="paragraph" w:customStyle="1" w:styleId="380C0645F5A34121A15C769D0156EBCF1">
    <w:name w:val="380C0645F5A34121A15C769D0156EBCF1"/>
    <w:rsid w:val="00B44117"/>
    <w:pPr>
      <w:spacing w:after="0" w:line="240" w:lineRule="auto"/>
      <w:ind w:left="2608"/>
    </w:pPr>
    <w:rPr>
      <w:rFonts w:eastAsiaTheme="minorHAnsi" w:cstheme="minorHAnsi"/>
      <w:sz w:val="20"/>
      <w:szCs w:val="20"/>
      <w:lang w:eastAsia="en-US"/>
    </w:rPr>
  </w:style>
  <w:style w:type="paragraph" w:customStyle="1" w:styleId="4D5D9A803C8A4C28A812392A7BA107B4">
    <w:name w:val="4D5D9A803C8A4C28A812392A7BA107B4"/>
    <w:rsid w:val="00B44117"/>
    <w:pPr>
      <w:tabs>
        <w:tab w:val="left" w:pos="5216"/>
        <w:tab w:val="left" w:pos="7825"/>
        <w:tab w:val="left" w:pos="9129"/>
      </w:tabs>
      <w:spacing w:after="0" w:line="240" w:lineRule="auto"/>
    </w:pPr>
    <w:rPr>
      <w:rFonts w:eastAsiaTheme="minorHAnsi" w:cstheme="minorHAnsi"/>
      <w:sz w:val="20"/>
      <w:szCs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4"/>
    <w:rsid w:val="00B44117"/>
    <w:rPr>
      <w:color w:val="auto"/>
    </w:rPr>
  </w:style>
  <w:style w:type="paragraph" w:customStyle="1" w:styleId="1ECCBC895B2042CEA262E6C8581D5659">
    <w:name w:val="1ECCBC895B2042CEA262E6C8581D5659"/>
  </w:style>
  <w:style w:type="paragraph" w:customStyle="1" w:styleId="29C8C3FD9C8C4FC982EE606E8F19822B">
    <w:name w:val="29C8C3FD9C8C4FC982EE606E8F19822B"/>
  </w:style>
  <w:style w:type="paragraph" w:customStyle="1" w:styleId="7493F59336F549298B25FF51552443E5">
    <w:name w:val="7493F59336F549298B25FF51552443E5"/>
  </w:style>
  <w:style w:type="paragraph" w:customStyle="1" w:styleId="F0213813008D4E3F8F3158B0B1C2B92E">
    <w:name w:val="F0213813008D4E3F8F3158B0B1C2B92E"/>
  </w:style>
  <w:style w:type="paragraph" w:customStyle="1" w:styleId="47AE2160F9854EFAA78F38EF8DE30955">
    <w:name w:val="47AE2160F9854EFAA78F38EF8DE30955"/>
  </w:style>
  <w:style w:type="paragraph" w:customStyle="1" w:styleId="AF31CE747008431983B9673611AA2EF0">
    <w:name w:val="AF31CE747008431983B9673611AA2EF0"/>
  </w:style>
  <w:style w:type="paragraph" w:customStyle="1" w:styleId="A2D05D7A6CC84F4EA1535333FD476194">
    <w:name w:val="A2D05D7A6CC84F4EA1535333FD476194"/>
  </w:style>
  <w:style w:type="paragraph" w:customStyle="1" w:styleId="8C8366DDB31D4E32AA4B6051619F1C3B">
    <w:name w:val="8C8366DDB31D4E32AA4B6051619F1C3B"/>
  </w:style>
  <w:style w:type="paragraph" w:customStyle="1" w:styleId="8528C3435AC346ED9659B7F2BC3744BB">
    <w:name w:val="8528C3435AC346ED9659B7F2BC3744BB"/>
  </w:style>
  <w:style w:type="paragraph" w:customStyle="1" w:styleId="263A2863800C4F43B94C30BC1E8EE6CB">
    <w:name w:val="263A2863800C4F43B94C30BC1E8EE6CB"/>
  </w:style>
  <w:style w:type="paragraph" w:customStyle="1" w:styleId="77796F6422D0402F9BFF53B7D4190936">
    <w:name w:val="77796F6422D0402F9BFF53B7D4190936"/>
  </w:style>
  <w:style w:type="paragraph" w:customStyle="1" w:styleId="23BE7DA8EAE1481985A05690B3EA71B5">
    <w:name w:val="23BE7DA8EAE1481985A05690B3EA71B5"/>
  </w:style>
  <w:style w:type="paragraph" w:customStyle="1" w:styleId="1B9BE43C0D274BD0A89CF18074C841F7">
    <w:name w:val="1B9BE43C0D274BD0A89CF18074C841F7"/>
  </w:style>
  <w:style w:type="paragraph" w:customStyle="1" w:styleId="1FF4349BA91B4134B29F774FBA4A6D80">
    <w:name w:val="1FF4349BA91B4134B29F774FBA4A6D80"/>
  </w:style>
  <w:style w:type="paragraph" w:customStyle="1" w:styleId="380C0645F5A34121A15C769D0156EBCF">
    <w:name w:val="380C0645F5A34121A15C769D0156EBCF"/>
  </w:style>
  <w:style w:type="paragraph" w:customStyle="1" w:styleId="29C8C3FD9C8C4FC982EE606E8F19822B1">
    <w:name w:val="29C8C3FD9C8C4FC982EE606E8F19822B1"/>
    <w:rsid w:val="00B44117"/>
    <w:pPr>
      <w:spacing w:after="0" w:line="240" w:lineRule="auto"/>
      <w:ind w:left="2608"/>
    </w:pPr>
    <w:rPr>
      <w:rFonts w:eastAsiaTheme="minorHAnsi" w:cstheme="minorHAnsi"/>
      <w:sz w:val="20"/>
      <w:szCs w:val="20"/>
      <w:lang w:eastAsia="en-US"/>
    </w:rPr>
  </w:style>
  <w:style w:type="paragraph" w:customStyle="1" w:styleId="7493F59336F549298B25FF51552443E51">
    <w:name w:val="7493F59336F549298B25FF51552443E51"/>
    <w:rsid w:val="00B44117"/>
    <w:pPr>
      <w:spacing w:after="0" w:line="240" w:lineRule="auto"/>
      <w:ind w:left="2608"/>
    </w:pPr>
    <w:rPr>
      <w:rFonts w:eastAsiaTheme="minorHAnsi" w:cstheme="minorHAnsi"/>
      <w:sz w:val="20"/>
      <w:szCs w:val="20"/>
      <w:lang w:eastAsia="en-US"/>
    </w:rPr>
  </w:style>
  <w:style w:type="paragraph" w:customStyle="1" w:styleId="F0213813008D4E3F8F3158B0B1C2B92E1">
    <w:name w:val="F0213813008D4E3F8F3158B0B1C2B92E1"/>
    <w:rsid w:val="00B44117"/>
    <w:pPr>
      <w:spacing w:after="0" w:line="240" w:lineRule="auto"/>
      <w:ind w:left="2608"/>
    </w:pPr>
    <w:rPr>
      <w:rFonts w:eastAsiaTheme="minorHAnsi" w:cstheme="minorHAnsi"/>
      <w:sz w:val="20"/>
      <w:szCs w:val="20"/>
      <w:lang w:eastAsia="en-US"/>
    </w:rPr>
  </w:style>
  <w:style w:type="paragraph" w:customStyle="1" w:styleId="47AE2160F9854EFAA78F38EF8DE309551">
    <w:name w:val="47AE2160F9854EFAA78F38EF8DE309551"/>
    <w:rsid w:val="00B44117"/>
    <w:pPr>
      <w:spacing w:after="0" w:line="240" w:lineRule="auto"/>
      <w:ind w:left="2608"/>
    </w:pPr>
    <w:rPr>
      <w:rFonts w:eastAsiaTheme="minorHAnsi" w:cstheme="minorHAnsi"/>
      <w:sz w:val="20"/>
      <w:szCs w:val="20"/>
      <w:lang w:eastAsia="en-US"/>
    </w:rPr>
  </w:style>
  <w:style w:type="paragraph" w:customStyle="1" w:styleId="AF31CE747008431983B9673611AA2EF01">
    <w:name w:val="AF31CE747008431983B9673611AA2EF01"/>
    <w:rsid w:val="00B44117"/>
    <w:pPr>
      <w:spacing w:after="0" w:line="240" w:lineRule="auto"/>
      <w:ind w:left="2608"/>
    </w:pPr>
    <w:rPr>
      <w:rFonts w:eastAsiaTheme="minorHAnsi" w:cstheme="minorHAnsi"/>
      <w:sz w:val="20"/>
      <w:szCs w:val="20"/>
      <w:lang w:eastAsia="en-US"/>
    </w:rPr>
  </w:style>
  <w:style w:type="paragraph" w:customStyle="1" w:styleId="A2D05D7A6CC84F4EA1535333FD4761941">
    <w:name w:val="A2D05D7A6CC84F4EA1535333FD4761941"/>
    <w:rsid w:val="00B44117"/>
    <w:pPr>
      <w:spacing w:after="0" w:line="240" w:lineRule="auto"/>
      <w:ind w:left="2608"/>
    </w:pPr>
    <w:rPr>
      <w:rFonts w:eastAsiaTheme="minorHAnsi" w:cstheme="minorHAnsi"/>
      <w:sz w:val="20"/>
      <w:szCs w:val="20"/>
      <w:lang w:eastAsia="en-US"/>
    </w:rPr>
  </w:style>
  <w:style w:type="paragraph" w:customStyle="1" w:styleId="8C8366DDB31D4E32AA4B6051619F1C3B1">
    <w:name w:val="8C8366DDB31D4E32AA4B6051619F1C3B1"/>
    <w:rsid w:val="00B44117"/>
    <w:pPr>
      <w:spacing w:after="0" w:line="240" w:lineRule="auto"/>
      <w:ind w:left="2608"/>
    </w:pPr>
    <w:rPr>
      <w:rFonts w:eastAsiaTheme="minorHAnsi" w:cstheme="minorHAnsi"/>
      <w:sz w:val="20"/>
      <w:szCs w:val="20"/>
      <w:lang w:eastAsia="en-US"/>
    </w:rPr>
  </w:style>
  <w:style w:type="paragraph" w:customStyle="1" w:styleId="8528C3435AC346ED9659B7F2BC3744BB1">
    <w:name w:val="8528C3435AC346ED9659B7F2BC3744BB1"/>
    <w:rsid w:val="00B44117"/>
    <w:pPr>
      <w:spacing w:after="0" w:line="240" w:lineRule="auto"/>
      <w:ind w:left="2608"/>
    </w:pPr>
    <w:rPr>
      <w:rFonts w:eastAsiaTheme="minorHAnsi" w:cstheme="minorHAnsi"/>
      <w:sz w:val="20"/>
      <w:szCs w:val="20"/>
      <w:lang w:eastAsia="en-US"/>
    </w:rPr>
  </w:style>
  <w:style w:type="paragraph" w:customStyle="1" w:styleId="263A2863800C4F43B94C30BC1E8EE6CB1">
    <w:name w:val="263A2863800C4F43B94C30BC1E8EE6CB1"/>
    <w:rsid w:val="00B44117"/>
    <w:pPr>
      <w:spacing w:after="0" w:line="240" w:lineRule="auto"/>
      <w:ind w:left="2608"/>
    </w:pPr>
    <w:rPr>
      <w:rFonts w:eastAsiaTheme="minorHAnsi" w:cstheme="minorHAnsi"/>
      <w:sz w:val="20"/>
      <w:szCs w:val="20"/>
      <w:lang w:eastAsia="en-US"/>
    </w:rPr>
  </w:style>
  <w:style w:type="paragraph" w:customStyle="1" w:styleId="77796F6422D0402F9BFF53B7D41909361">
    <w:name w:val="77796F6422D0402F9BFF53B7D41909361"/>
    <w:rsid w:val="00B44117"/>
    <w:pPr>
      <w:spacing w:after="0" w:line="240" w:lineRule="auto"/>
      <w:ind w:left="2608"/>
    </w:pPr>
    <w:rPr>
      <w:rFonts w:eastAsiaTheme="minorHAnsi" w:cstheme="minorHAnsi"/>
      <w:sz w:val="20"/>
      <w:szCs w:val="20"/>
      <w:lang w:eastAsia="en-US"/>
    </w:rPr>
  </w:style>
  <w:style w:type="paragraph" w:customStyle="1" w:styleId="23BE7DA8EAE1481985A05690B3EA71B51">
    <w:name w:val="23BE7DA8EAE1481985A05690B3EA71B51"/>
    <w:rsid w:val="00B44117"/>
    <w:pPr>
      <w:spacing w:after="0" w:line="240" w:lineRule="auto"/>
      <w:ind w:left="2608"/>
    </w:pPr>
    <w:rPr>
      <w:rFonts w:eastAsiaTheme="minorHAnsi" w:cstheme="minorHAnsi"/>
      <w:sz w:val="20"/>
      <w:szCs w:val="20"/>
      <w:lang w:eastAsia="en-US"/>
    </w:rPr>
  </w:style>
  <w:style w:type="paragraph" w:customStyle="1" w:styleId="1B9BE43C0D274BD0A89CF18074C841F71">
    <w:name w:val="1B9BE43C0D274BD0A89CF18074C841F71"/>
    <w:rsid w:val="00B44117"/>
    <w:pPr>
      <w:spacing w:after="0" w:line="240" w:lineRule="auto"/>
      <w:ind w:left="2608"/>
    </w:pPr>
    <w:rPr>
      <w:rFonts w:eastAsiaTheme="minorHAnsi" w:cstheme="minorHAnsi"/>
      <w:sz w:val="20"/>
      <w:szCs w:val="20"/>
      <w:lang w:eastAsia="en-US"/>
    </w:rPr>
  </w:style>
  <w:style w:type="paragraph" w:customStyle="1" w:styleId="1FF4349BA91B4134B29F774FBA4A6D801">
    <w:name w:val="1FF4349BA91B4134B29F774FBA4A6D801"/>
    <w:rsid w:val="00B44117"/>
    <w:pPr>
      <w:spacing w:after="0" w:line="240" w:lineRule="auto"/>
      <w:ind w:left="2608"/>
    </w:pPr>
    <w:rPr>
      <w:rFonts w:eastAsiaTheme="minorHAnsi" w:cstheme="minorHAnsi"/>
      <w:sz w:val="20"/>
      <w:szCs w:val="20"/>
      <w:lang w:eastAsia="en-US"/>
    </w:rPr>
  </w:style>
  <w:style w:type="paragraph" w:customStyle="1" w:styleId="380C0645F5A34121A15C769D0156EBCF1">
    <w:name w:val="380C0645F5A34121A15C769D0156EBCF1"/>
    <w:rsid w:val="00B44117"/>
    <w:pPr>
      <w:spacing w:after="0" w:line="240" w:lineRule="auto"/>
      <w:ind w:left="2608"/>
    </w:pPr>
    <w:rPr>
      <w:rFonts w:eastAsiaTheme="minorHAnsi" w:cstheme="minorHAnsi"/>
      <w:sz w:val="20"/>
      <w:szCs w:val="20"/>
      <w:lang w:eastAsia="en-US"/>
    </w:rPr>
  </w:style>
  <w:style w:type="paragraph" w:customStyle="1" w:styleId="4D5D9A803C8A4C28A812392A7BA107B4">
    <w:name w:val="4D5D9A803C8A4C28A812392A7BA107B4"/>
    <w:rsid w:val="00B44117"/>
    <w:pPr>
      <w:tabs>
        <w:tab w:val="left" w:pos="5216"/>
        <w:tab w:val="left" w:pos="7825"/>
        <w:tab w:val="left" w:pos="9129"/>
      </w:tabs>
      <w:spacing w:after="0" w:line="240" w:lineRule="auto"/>
    </w:pPr>
    <w:rPr>
      <w:rFonts w:eastAsiaTheme="minorHAnsi" w:cs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ema">
  <a:themeElements>
    <a:clrScheme name="Patentti- ja rekisterihallitus">
      <a:dk1>
        <a:sysClr val="windowText" lastClr="000000"/>
      </a:dk1>
      <a:lt1>
        <a:sysClr val="window" lastClr="FFFFFF"/>
      </a:lt1>
      <a:dk2>
        <a:srgbClr val="5A5A5B"/>
      </a:dk2>
      <a:lt2>
        <a:srgbClr val="BFBFBF"/>
      </a:lt2>
      <a:accent1>
        <a:srgbClr val="154FA4"/>
      </a:accent1>
      <a:accent2>
        <a:srgbClr val="D151A9"/>
      </a:accent2>
      <a:accent3>
        <a:srgbClr val="1CB0DA"/>
      </a:accent3>
      <a:accent4>
        <a:srgbClr val="1F3383"/>
      </a:accent4>
      <a:accent5>
        <a:srgbClr val="7F0AAA"/>
      </a:accent5>
      <a:accent6>
        <a:srgbClr val="0071B6"/>
      </a:accent6>
      <a:hlink>
        <a:srgbClr val="00987F"/>
      </a:hlink>
      <a:folHlink>
        <a:srgbClr val="00B8D0"/>
      </a:folHlink>
    </a:clrScheme>
    <a:fontScheme name="Patenttti- ja rekisterihallitu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TWeb.dot</Template>
  <TotalTime>1</TotalTime>
  <Pages>5</Pages>
  <Words>1427</Words>
  <Characters>11566</Characters>
  <Application>Microsoft Office Word</Application>
  <DocSecurity>4</DocSecurity>
  <Lines>96</Lines>
  <Paragraphs>25</Paragraphs>
  <ScaleCrop>false</ScaleCrop>
  <HeadingPairs>
    <vt:vector size="2" baseType="variant">
      <vt:variant>
        <vt:lpstr>Otsikko</vt:lpstr>
      </vt:variant>
      <vt:variant>
        <vt:i4>1</vt:i4>
      </vt:variant>
    </vt:vector>
  </HeadingPairs>
  <TitlesOfParts>
    <vt:vector size="1" baseType="lpstr">
      <vt:lpstr>Patentti- ja rekisterihallituksen lausunto</vt:lpstr>
    </vt:vector>
  </TitlesOfParts>
  <Company>Patentti- ja rekisterihallitus</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Patentti- ja rekisterihallituksen lausunto</dc:title>
  <dc:subject>Lausunto</dc:subject>
  <dc:creator>Timo Kuosmanen</dc:creator>
  <cp:lastModifiedBy>Luomala Irene</cp:lastModifiedBy>
  <cp:revision>2</cp:revision>
  <cp:lastPrinted>2015-12-16T05:34:00Z</cp:lastPrinted>
  <dcterms:created xsi:type="dcterms:W3CDTF">2015-12-16T05:35:00Z</dcterms:created>
  <dcterms:modified xsi:type="dcterms:W3CDTF">2015-12-16T05:35:00Z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1a3b36af9b9f0fdf3286fe492f681b2#tweb!/TWeb/toaxfront!8080!0</vt:lpwstr>
  </property>
  <property fmtid="{D5CDD505-2E9C-101B-9397-08002B2CF9AE}" pid="3" name="tweb_doc_id">
    <vt:lpwstr>74655</vt:lpwstr>
  </property>
  <property fmtid="{D5CDD505-2E9C-101B-9397-08002B2CF9AE}" pid="4" name="tweb_doc_version">
    <vt:lpwstr>1</vt:lpwstr>
  </property>
  <property fmtid="{D5CDD505-2E9C-101B-9397-08002B2CF9AE}" pid="5" name="tweb_doc_title">
    <vt:lpwstr>Prh:n lausunto: Oikeusministeriön lausuntopyyntö: Hallituksen esitys eduskunnalle laiksi yhdistyslain ja yritys- ja yhteisötietolain 14 §:n muuttamisesta</vt:lpwstr>
  </property>
  <property fmtid="{D5CDD505-2E9C-101B-9397-08002B2CF9AE}" pid="6" name="tweb_doc_typecode">
    <vt:lpwstr>05.2</vt:lpwstr>
  </property>
  <property fmtid="{D5CDD505-2E9C-101B-9397-08002B2CF9AE}" pid="7" name="tweb_doc_typename">
    <vt:lpwstr>Lausunto</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PRH/2329/05/2015</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Elf Tuula</vt:lpwstr>
  </property>
  <property fmtid="{D5CDD505-2E9C-101B-9397-08002B2CF9AE}" pid="18" name="tweb_doc_creator">
    <vt:lpwstr>Elf Tuula</vt:lpwstr>
  </property>
  <property fmtid="{D5CDD505-2E9C-101B-9397-08002B2CF9AE}" pid="19" name="tweb_doc_publisher">
    <vt:lpwstr>Viestintä- ja asiakaspalvelu</vt:lpwstr>
  </property>
  <property fmtid="{D5CDD505-2E9C-101B-9397-08002B2CF9AE}" pid="20" name="tweb_doc_contributor">
    <vt:lpwstr/>
  </property>
  <property fmtid="{D5CDD505-2E9C-101B-9397-08002B2CF9AE}" pid="21" name="tweb_doc_fileextension">
    <vt:lpwstr/>
  </property>
  <property fmtid="{D5CDD505-2E9C-101B-9397-08002B2CF9AE}" pid="22" name="tweb_doc_language">
    <vt:lpwstr>suomi</vt:lpwstr>
  </property>
  <property fmtid="{D5CDD505-2E9C-101B-9397-08002B2CF9AE}" pid="23" name="tweb_doc_created">
    <vt:lpwstr>09.11.2015</vt:lpwstr>
  </property>
  <property fmtid="{D5CDD505-2E9C-101B-9397-08002B2CF9AE}" pid="24" name="tweb_doc_modified">
    <vt:lpwstr>09.11.2015</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
  </property>
  <property fmtid="{D5CDD505-2E9C-101B-9397-08002B2CF9AE}" pid="45" name="tweb_doc_atts">
    <vt:lpwstr/>
  </property>
  <property fmtid="{D5CDD505-2E9C-101B-9397-08002B2CF9AE}" pid="46" name="tweb_doc_eoperators">
    <vt:lpwstr/>
  </property>
  <property fmtid="{D5CDD505-2E9C-101B-9397-08002B2CF9AE}" pid="47" name="tweb_user_name">
    <vt:lpwstr>Elf Tuula</vt:lpwstr>
  </property>
  <property fmtid="{D5CDD505-2E9C-101B-9397-08002B2CF9AE}" pid="48" name="tweb_user_surname">
    <vt:lpwstr>Elf</vt:lpwstr>
  </property>
  <property fmtid="{D5CDD505-2E9C-101B-9397-08002B2CF9AE}" pid="49" name="tweb_user_givenname">
    <vt:lpwstr>Tuula</vt:lpwstr>
  </property>
  <property fmtid="{D5CDD505-2E9C-101B-9397-08002B2CF9AE}" pid="50" name="tweb_user_title">
    <vt:lpwstr>Asiakasneuvoja</vt:lpwstr>
  </property>
  <property fmtid="{D5CDD505-2E9C-101B-9397-08002B2CF9AE}" pid="51" name="tweb_user_telephonenumber">
    <vt:lpwstr/>
  </property>
  <property fmtid="{D5CDD505-2E9C-101B-9397-08002B2CF9AE}" pid="52" name="tweb_user_facsimiletelephonenumber">
    <vt:lpwstr/>
  </property>
  <property fmtid="{D5CDD505-2E9C-101B-9397-08002B2CF9AE}" pid="53" name="tweb_user_rfc822mailbox">
    <vt:lpwstr>tuula.elf@prh.fi</vt:lpwstr>
  </property>
  <property fmtid="{D5CDD505-2E9C-101B-9397-08002B2CF9AE}" pid="54" name="tweb_user_roomnumber">
    <vt:lpwstr/>
  </property>
  <property fmtid="{D5CDD505-2E9C-101B-9397-08002B2CF9AE}" pid="55" name="tweb_user_organization">
    <vt:lpwstr/>
  </property>
  <property fmtid="{D5CDD505-2E9C-101B-9397-08002B2CF9AE}" pid="56" name="tweb_user_department">
    <vt:lpwstr>Viestintä- ja asiakaspalvelu</vt:lpwstr>
  </property>
  <property fmtid="{D5CDD505-2E9C-101B-9397-08002B2CF9AE}" pid="57" name="tweb_user_group">
    <vt:lpwstr/>
  </property>
  <property fmtid="{D5CDD505-2E9C-101B-9397-08002B2CF9AE}" pid="58" name="tweb_user_postaladdress">
    <vt:lpwstr/>
  </property>
  <property fmtid="{D5CDD505-2E9C-101B-9397-08002B2CF9AE}" pid="59" name="tweb_user_postalcode">
    <vt:lpwstr/>
  </property>
  <property fmtid="{D5CDD505-2E9C-101B-9397-08002B2CF9AE}" pid="60" name="tweb_doc_alternativetitle">
    <vt:lpwstr/>
  </property>
</Properties>
</file>