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5E" w:rsidRDefault="00FB7A5E" w:rsidP="00FB7A5E">
      <w:pPr>
        <w:pStyle w:val="Sisentmtnleipteksti"/>
      </w:pPr>
    </w:p>
    <w:p w:rsidR="00FB7A5E" w:rsidRDefault="006F3B12" w:rsidP="00FB7A5E">
      <w:pPr>
        <w:pStyle w:val="Sisentmtnleipteksti"/>
      </w:pPr>
      <w:r>
        <w:t>Seija Rasku</w:t>
      </w:r>
    </w:p>
    <w:p w:rsidR="006F3B12" w:rsidRDefault="006F3B12" w:rsidP="006F3B12">
      <w:pPr>
        <w:pStyle w:val="Sisentmtnleipteksti"/>
      </w:pPr>
      <w:r>
        <w:t>Opetushallitus</w:t>
      </w:r>
    </w:p>
    <w:p w:rsidR="006F3B12" w:rsidRDefault="006F3B12" w:rsidP="006F3B12">
      <w:pPr>
        <w:pStyle w:val="Sisentmtnleipteksti"/>
      </w:pPr>
      <w:r>
        <w:t>Opetus ja kulttuuriministeriö</w:t>
      </w:r>
    </w:p>
    <w:p w:rsidR="006F3B12" w:rsidRDefault="006F3B12" w:rsidP="00FB7A5E">
      <w:pPr>
        <w:pStyle w:val="Sisentmtnleipteksti"/>
      </w:pPr>
    </w:p>
    <w:p w:rsidR="00FB7A5E" w:rsidRDefault="00FB7A5E" w:rsidP="00FB7A5E">
      <w:pPr>
        <w:pStyle w:val="Sisentmtnleipteksti"/>
      </w:pPr>
    </w:p>
    <w:p w:rsidR="00FB7A5E" w:rsidRDefault="00FB7A5E" w:rsidP="00FB7A5E">
      <w:pPr>
        <w:pStyle w:val="Sisentmtnleipteksti"/>
      </w:pPr>
    </w:p>
    <w:p w:rsidR="00FB7A5E" w:rsidRDefault="00FB7A5E" w:rsidP="00FB7A5E">
      <w:pPr>
        <w:pStyle w:val="Sisentmtnleipteksti"/>
      </w:pPr>
    </w:p>
    <w:p w:rsidR="006F3B12" w:rsidRPr="003F4CA5" w:rsidRDefault="006F3B12" w:rsidP="00FB7A5E">
      <w:pPr>
        <w:pStyle w:val="Sisentmtnleipteksti"/>
        <w:rPr>
          <w:b/>
        </w:rPr>
      </w:pPr>
      <w:r w:rsidRPr="003F4CA5">
        <w:rPr>
          <w:b/>
        </w:rPr>
        <w:t>OKM/122/040/2011</w:t>
      </w:r>
    </w:p>
    <w:p w:rsidR="006F3B12" w:rsidRPr="003F4CA5" w:rsidRDefault="006F3B12" w:rsidP="00FB7A5E">
      <w:pPr>
        <w:pStyle w:val="Sisentmtnleipteksti"/>
        <w:rPr>
          <w:b/>
        </w:rPr>
      </w:pPr>
      <w:r w:rsidRPr="003F4CA5">
        <w:rPr>
          <w:b/>
        </w:rPr>
        <w:t>Lausunto ammat</w:t>
      </w:r>
      <w:r w:rsidR="00985148" w:rsidRPr="003F4CA5">
        <w:rPr>
          <w:b/>
        </w:rPr>
        <w:t>illisen koulutuksen t</w:t>
      </w:r>
      <w:r w:rsidR="00BC4F72" w:rsidRPr="003F4CA5">
        <w:rPr>
          <w:b/>
        </w:rPr>
        <w:t xml:space="preserve">utkintojärjestelmän </w:t>
      </w:r>
      <w:r w:rsidR="00F74BF6" w:rsidRPr="003F4CA5">
        <w:rPr>
          <w:b/>
        </w:rPr>
        <w:t xml:space="preserve">kehittämistä </w:t>
      </w:r>
      <w:r w:rsidR="00BC4F72" w:rsidRPr="003F4CA5">
        <w:rPr>
          <w:b/>
        </w:rPr>
        <w:t>koskevasta luonnoksesta hallituksen esitykseksi</w:t>
      </w:r>
    </w:p>
    <w:p w:rsidR="006F3B12" w:rsidRPr="003F4CA5" w:rsidRDefault="006F3B12" w:rsidP="00FB7A5E">
      <w:pPr>
        <w:rPr>
          <w:b/>
        </w:rPr>
      </w:pPr>
    </w:p>
    <w:p w:rsidR="006F3B12" w:rsidRDefault="006F3B12" w:rsidP="00FB7A5E"/>
    <w:p w:rsidR="005315AA" w:rsidRDefault="00BC4F72" w:rsidP="00FB7A5E">
      <w:r>
        <w:t xml:space="preserve">OKM on pyytänyt lausuntoja ammatillisen koulutuksen tutkintojärjestelmän kehittämisestä koskevasta hallituksen esitysluonnoksesta eduskunnalle. </w:t>
      </w:r>
    </w:p>
    <w:p w:rsidR="00B709D8" w:rsidRDefault="00B709D8" w:rsidP="00FB7A5E"/>
    <w:p w:rsidR="00CD2442" w:rsidRPr="00EA0E96" w:rsidRDefault="006552B0" w:rsidP="005315AA">
      <w:r>
        <w:t xml:space="preserve">Ammatillisen koulutuksen tutkintojärjestelmää uudistetaan kattavasti. Uudistus koskee ammatillista koulutusta ja ammatillista aikuiskoulutusta. </w:t>
      </w:r>
      <w:r w:rsidR="005315AA">
        <w:t>Esity</w:t>
      </w:r>
      <w:r w:rsidR="00AB1E4D">
        <w:t>sluonnoksen</w:t>
      </w:r>
      <w:r w:rsidR="005315AA">
        <w:t xml:space="preserve"> mukaan</w:t>
      </w:r>
      <w:r w:rsidR="00631648">
        <w:t xml:space="preserve"> (</w:t>
      </w:r>
      <w:r w:rsidR="00631648" w:rsidRPr="00631648">
        <w:t>2</w:t>
      </w:r>
      <w:r w:rsidR="00AB1E4D">
        <w:t>a</w:t>
      </w:r>
      <w:r w:rsidR="00631648" w:rsidRPr="00631648">
        <w:t>§</w:t>
      </w:r>
      <w:r w:rsidR="00631648">
        <w:t>)</w:t>
      </w:r>
      <w:r w:rsidR="005315AA">
        <w:t xml:space="preserve"> perustutkintoon sisältyviä </w:t>
      </w:r>
      <w:r w:rsidR="00631648">
        <w:t xml:space="preserve">kaikille </w:t>
      </w:r>
      <w:r w:rsidR="00385CE9" w:rsidRPr="00EA0E96">
        <w:t>yhteisiä tutkinnon osia o</w:t>
      </w:r>
      <w:r w:rsidR="00EF39E7">
        <w:t>lisivat</w:t>
      </w:r>
    </w:p>
    <w:p w:rsidR="00CD2442" w:rsidRPr="00EA0E96" w:rsidRDefault="00385CE9" w:rsidP="00EF39E7">
      <w:pPr>
        <w:pStyle w:val="Luettelokappale"/>
        <w:numPr>
          <w:ilvl w:val="0"/>
          <w:numId w:val="22"/>
        </w:numPr>
      </w:pPr>
      <w:r w:rsidRPr="00EA0E96">
        <w:t>viestintä- ja vuorovaikutusosaaminen (11 op)</w:t>
      </w:r>
    </w:p>
    <w:p w:rsidR="00CD2442" w:rsidRPr="00EA0E96" w:rsidRDefault="00385CE9" w:rsidP="00EF39E7">
      <w:pPr>
        <w:pStyle w:val="Luettelokappale"/>
        <w:numPr>
          <w:ilvl w:val="0"/>
          <w:numId w:val="22"/>
        </w:numPr>
      </w:pPr>
      <w:r w:rsidRPr="00EA0E96">
        <w:t>matemaattis-luonnontieteellinen osaaminen (9 op)</w:t>
      </w:r>
    </w:p>
    <w:p w:rsidR="00CD2442" w:rsidRPr="00EA0E96" w:rsidRDefault="00385CE9" w:rsidP="00EF39E7">
      <w:pPr>
        <w:pStyle w:val="Luettelokappale"/>
        <w:numPr>
          <w:ilvl w:val="0"/>
          <w:numId w:val="22"/>
        </w:numPr>
      </w:pPr>
      <w:r w:rsidRPr="00EA0E96">
        <w:t xml:space="preserve">yhteiskunnassa ja työelämässä tarvittava osaaminen (8 op) </w:t>
      </w:r>
    </w:p>
    <w:p w:rsidR="00CD2442" w:rsidRDefault="00385CE9" w:rsidP="00EF39E7">
      <w:pPr>
        <w:pStyle w:val="Luettelokappale"/>
        <w:numPr>
          <w:ilvl w:val="0"/>
          <w:numId w:val="22"/>
        </w:numPr>
      </w:pPr>
      <w:r w:rsidRPr="00EA0E96">
        <w:t>sosiaalinen ja kulttuurinen osaaminen (7 op)</w:t>
      </w:r>
    </w:p>
    <w:p w:rsidR="007047FA" w:rsidRDefault="00631648" w:rsidP="00EF39E7">
      <w:pPr>
        <w:pStyle w:val="Luettelokappale"/>
        <w:numPr>
          <w:ilvl w:val="0"/>
          <w:numId w:val="1"/>
        </w:numPr>
      </w:pPr>
      <w:r w:rsidRPr="00631648">
        <w:t>Y</w:t>
      </w:r>
      <w:r w:rsidR="007047FA">
        <w:t>Y</w:t>
      </w:r>
      <w:r w:rsidRPr="00631648">
        <w:t xml:space="preserve">hteiskunnassa tarvittavaan osaamiseen liittyy kiinteästi myös </w:t>
      </w:r>
      <w:r w:rsidR="00B709D8" w:rsidRPr="00631648">
        <w:t>talouteen liittyvä osaaminen</w:t>
      </w:r>
      <w:r w:rsidR="00B709D8">
        <w:t>.</w:t>
      </w:r>
      <w:r w:rsidR="007047FA">
        <w:t xml:space="preserve">  </w:t>
      </w:r>
      <w:r w:rsidR="00503300">
        <w:t>Taloudellinen osaaminen</w:t>
      </w:r>
      <w:r w:rsidR="007047FA">
        <w:t xml:space="preserve"> </w:t>
      </w:r>
      <w:r w:rsidRPr="00631648">
        <w:t>antaa perusta</w:t>
      </w:r>
      <w:r w:rsidR="007047FA">
        <w:t>n</w:t>
      </w:r>
      <w:r w:rsidRPr="00631648">
        <w:t xml:space="preserve"> oman henkilökohtaisen talouden</w:t>
      </w:r>
      <w:r w:rsidR="00AB1E4D">
        <w:t xml:space="preserve"> sekä</w:t>
      </w:r>
      <w:r w:rsidRPr="00631648">
        <w:t xml:space="preserve"> kotimaisen ja kansainvälisen talouden ymmärtämiselle.</w:t>
      </w:r>
      <w:r w:rsidR="002E4216">
        <w:t xml:space="preserve"> Lisäksi se luo hyvän</w:t>
      </w:r>
      <w:r w:rsidR="0047540E">
        <w:t xml:space="preserve"> pohjan </w:t>
      </w:r>
      <w:r w:rsidR="002E4216">
        <w:t>liiketaloude</w:t>
      </w:r>
      <w:r w:rsidR="0047540E">
        <w:t>lliselle osaamiselle. Oman talouden hallinta</w:t>
      </w:r>
      <w:r w:rsidR="00704877">
        <w:t xml:space="preserve">an liittyvä opintokokonaisuus </w:t>
      </w:r>
      <w:r w:rsidR="0047540E">
        <w:t>kannusta</w:t>
      </w:r>
      <w:r w:rsidR="00704877">
        <w:t>isi</w:t>
      </w:r>
      <w:r w:rsidR="002E4216">
        <w:t xml:space="preserve"> </w:t>
      </w:r>
      <w:r w:rsidR="0047540E" w:rsidRPr="00631648">
        <w:t>järkevään rahankäyttöön</w:t>
      </w:r>
      <w:r w:rsidR="00704877">
        <w:t xml:space="preserve"> ja sijoitustoimintaan ja </w:t>
      </w:r>
      <w:r w:rsidR="00AB1E4D">
        <w:t xml:space="preserve">toisi eväitä </w:t>
      </w:r>
      <w:r w:rsidR="0047540E" w:rsidRPr="00631648">
        <w:t>ylivelkaantumis</w:t>
      </w:r>
      <w:r w:rsidR="00AB1E4D">
        <w:t>en ehkäisemiseksi.</w:t>
      </w:r>
    </w:p>
    <w:p w:rsidR="00EF39E7" w:rsidRPr="00EF39E7" w:rsidRDefault="007047FA" w:rsidP="00EF39E7">
      <w:pPr>
        <w:pStyle w:val="Luettelokappale"/>
        <w:numPr>
          <w:ilvl w:val="0"/>
          <w:numId w:val="1"/>
        </w:numPr>
        <w:rPr>
          <w:b/>
        </w:rPr>
      </w:pPr>
      <w:r w:rsidRPr="00B22B44">
        <w:rPr>
          <w:b/>
        </w:rPr>
        <w:t>FFinanssialan Keskusliitto pitää erittäin tärkeänä, että</w:t>
      </w:r>
      <w:r w:rsidR="00B361AE">
        <w:rPr>
          <w:b/>
        </w:rPr>
        <w:t xml:space="preserve"> talousasiat otetaan mukaan</w:t>
      </w:r>
      <w:r w:rsidR="00F96DF2" w:rsidRPr="00B22B44">
        <w:rPr>
          <w:b/>
        </w:rPr>
        <w:t xml:space="preserve"> </w:t>
      </w:r>
      <w:r w:rsidRPr="00B22B44">
        <w:rPr>
          <w:b/>
        </w:rPr>
        <w:t>y</w:t>
      </w:r>
      <w:r w:rsidR="00631648" w:rsidRPr="00B22B44">
        <w:rPr>
          <w:b/>
        </w:rPr>
        <w:t>hteiskunnassa ja työelämässä tarvittavaan osaamiskokonaisuuteen</w:t>
      </w:r>
      <w:r w:rsidR="002E4216" w:rsidRPr="00B22B44">
        <w:rPr>
          <w:b/>
        </w:rPr>
        <w:t xml:space="preserve">. Nämä ovat </w:t>
      </w:r>
      <w:r w:rsidR="003F4CA5">
        <w:rPr>
          <w:b/>
        </w:rPr>
        <w:t>oman talouden hallinta</w:t>
      </w:r>
      <w:r w:rsidR="002E4216" w:rsidRPr="00B22B44">
        <w:rPr>
          <w:b/>
        </w:rPr>
        <w:t xml:space="preserve"> sekä kotimaisen että kansainvälisen talouden perusteiden ymmärtäminen.</w:t>
      </w:r>
      <w:r w:rsidR="00EF39E7" w:rsidRPr="00EF39E7">
        <w:t xml:space="preserve"> </w:t>
      </w:r>
      <w:r w:rsidR="00EF39E7" w:rsidRPr="00EF39E7">
        <w:rPr>
          <w:b/>
        </w:rPr>
        <w:t>Tämän osuuden laajuutta tuleekin kasvattaa nyt ehdotusta 8 opintopisteestä vähintään 10 opistopisteen suuruiseksi.</w:t>
      </w:r>
    </w:p>
    <w:p w:rsidR="00631648" w:rsidRPr="00B22B44" w:rsidRDefault="00631648" w:rsidP="00631648">
      <w:pPr>
        <w:pStyle w:val="Luettelokappale"/>
        <w:numPr>
          <w:ilvl w:val="0"/>
          <w:numId w:val="1"/>
        </w:numPr>
        <w:rPr>
          <w:b/>
        </w:rPr>
      </w:pPr>
    </w:p>
    <w:p w:rsidR="00631648" w:rsidRPr="00631648" w:rsidRDefault="00631648" w:rsidP="00631648">
      <w:pPr>
        <w:numPr>
          <w:ilvl w:val="0"/>
          <w:numId w:val="1"/>
        </w:numPr>
      </w:pPr>
    </w:p>
    <w:p w:rsidR="00625C79" w:rsidRDefault="00625C79" w:rsidP="00FB7A5E"/>
    <w:p w:rsidR="00625C79" w:rsidRDefault="00625C79" w:rsidP="00FB7A5E"/>
    <w:p w:rsidR="00625C79" w:rsidRDefault="00625C79" w:rsidP="00FB7A5E">
      <w:r>
        <w:t>FINANSSIALAN KESKUSLIITTO</w:t>
      </w:r>
    </w:p>
    <w:p w:rsidR="005315AA" w:rsidRDefault="005315AA" w:rsidP="00FB7A5E">
      <w:bookmarkStart w:id="0" w:name="_GoBack"/>
      <w:bookmarkEnd w:id="0"/>
    </w:p>
    <w:p w:rsidR="005315AA" w:rsidRDefault="005315AA" w:rsidP="00FB7A5E"/>
    <w:p w:rsidR="00625C79" w:rsidRDefault="005315AA" w:rsidP="00FB7A5E">
      <w:r>
        <w:t>Piia-Noora Kauppi</w:t>
      </w:r>
    </w:p>
    <w:p w:rsidR="00B22B44" w:rsidRDefault="00B22B44" w:rsidP="00FB7A5E">
      <w:r>
        <w:t>toimitusjohtaja</w:t>
      </w:r>
    </w:p>
    <w:p w:rsidR="005315AA" w:rsidRDefault="005315AA" w:rsidP="00FB7A5E"/>
    <w:sectPr w:rsidR="005315AA" w:rsidSect="0082782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8" w:right="839" w:bottom="1418" w:left="845" w:header="567" w:footer="17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CE9" w:rsidRDefault="00385CE9" w:rsidP="006E7C9F">
      <w:r>
        <w:separator/>
      </w:r>
    </w:p>
  </w:endnote>
  <w:endnote w:type="continuationSeparator" w:id="0">
    <w:p w:rsidR="00385CE9" w:rsidRDefault="00385CE9" w:rsidP="006E7C9F">
      <w:r>
        <w:continuationSeparator/>
      </w:r>
    </w:p>
  </w:endnote>
  <w:endnote w:type="continuationNotice" w:id="1">
    <w:p w:rsidR="00385CE9" w:rsidRDefault="00385CE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5F2" w:rsidRDefault="008455F2" w:rsidP="00390908">
    <w:pPr>
      <w:pStyle w:val="Alatunniste"/>
      <w:framePr w:h="2011" w:hRule="exact" w:wrap="notBeside" w:y="-27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234"/>
    </w:tblGrid>
    <w:tr w:rsidR="001C2E2C" w:rsidTr="001C2E2C">
      <w:trPr>
        <w:cantSplit/>
        <w:trHeight w:val="113"/>
      </w:trPr>
      <w:tc>
        <w:tcPr>
          <w:tcW w:w="10362" w:type="dxa"/>
          <w:tcMar>
            <w:left w:w="0" w:type="dxa"/>
            <w:right w:w="0" w:type="dxa"/>
          </w:tcMar>
          <w:vAlign w:val="bottom"/>
        </w:tcPr>
        <w:p w:rsidR="001C2E2C" w:rsidRDefault="00CD2442" w:rsidP="00503F61">
          <w:pPr>
            <w:pStyle w:val="Alatunniste"/>
            <w:framePr w:w="10234" w:wrap="notBeside" w:y="-271"/>
          </w:pPr>
          <w:r>
            <w:rPr>
              <w:noProof/>
            </w:rPr>
            <w:pict>
              <v:line id="Straight Connector 12" o:spid="_x0000_s2049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3pt" to="14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" strokecolor="#01a7d9 [3044]" strokeweight="2.25pt"/>
            </w:pict>
          </w:r>
        </w:p>
      </w:tc>
    </w:tr>
    <w:tr w:rsidR="001C2E2C" w:rsidTr="001C2E2C">
      <w:trPr>
        <w:cantSplit/>
        <w:trHeight w:hRule="exact" w:val="113"/>
      </w:trPr>
      <w:tc>
        <w:tcPr>
          <w:tcW w:w="10362" w:type="dxa"/>
          <w:tcMar>
            <w:left w:w="0" w:type="dxa"/>
            <w:right w:w="0" w:type="dxa"/>
          </w:tcMar>
          <w:vAlign w:val="bottom"/>
        </w:tcPr>
        <w:p w:rsidR="001C2E2C" w:rsidRDefault="001C2E2C" w:rsidP="00503F61">
          <w:pPr>
            <w:pStyle w:val="Alatunniste"/>
            <w:framePr w:w="10234" w:wrap="notBeside" w:y="-271"/>
          </w:pPr>
        </w:p>
      </w:tc>
    </w:tr>
    <w:tr w:rsidR="001C2E2C" w:rsidTr="001C2E2C">
      <w:tc>
        <w:tcPr>
          <w:tcW w:w="10362" w:type="dxa"/>
          <w:tcMar>
            <w:left w:w="0" w:type="dxa"/>
            <w:right w:w="0" w:type="dxa"/>
          </w:tcMar>
        </w:tcPr>
        <w:p w:rsidR="001C2E2C" w:rsidRDefault="001C2E2C" w:rsidP="00503F61">
          <w:pPr>
            <w:pStyle w:val="Alatunniste"/>
            <w:framePr w:w="10234" w:wrap="notBeside" w:y="-271"/>
          </w:pPr>
          <w:r>
            <w:rPr>
              <w:noProof/>
            </w:rPr>
            <w:drawing>
              <wp:inline distT="0" distB="0" distL="0" distR="0">
                <wp:extent cx="6465597" cy="723598"/>
                <wp:effectExtent l="0" t="0" r="0" b="635"/>
                <wp:docPr id="4" name="Picture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ooter-osoitteet-v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5597" cy="7235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03F61" w:rsidRPr="001C2E2C" w:rsidRDefault="00503F61" w:rsidP="00503F61">
    <w:pPr>
      <w:pStyle w:val="Alatunniste"/>
      <w:framePr w:w="10234" w:wrap="notBeside" w:y="-27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CE9" w:rsidRDefault="00385CE9" w:rsidP="006E7C9F">
      <w:r>
        <w:separator/>
      </w:r>
    </w:p>
  </w:footnote>
  <w:footnote w:type="continuationSeparator" w:id="0">
    <w:p w:rsidR="00385CE9" w:rsidRDefault="00385CE9" w:rsidP="006E7C9F">
      <w:r>
        <w:continuationSeparator/>
      </w:r>
    </w:p>
  </w:footnote>
  <w:footnote w:type="continuationNotice" w:id="1">
    <w:p w:rsidR="00385CE9" w:rsidRDefault="00385CE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ulukkoRuudukko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825"/>
      <w:gridCol w:w="2693"/>
      <w:gridCol w:w="284"/>
      <w:gridCol w:w="1202"/>
      <w:gridCol w:w="1202"/>
    </w:tblGrid>
    <w:tr w:rsidR="00544605" w:rsidRPr="0008636B" w:rsidTr="00A275A3">
      <w:trPr>
        <w:trHeight w:val="227"/>
      </w:trPr>
      <w:tc>
        <w:tcPr>
          <w:tcW w:w="4825" w:type="dxa"/>
          <w:vMerge w:val="restart"/>
          <w:tcMar>
            <w:left w:w="0" w:type="dxa"/>
            <w:right w:w="0" w:type="dxa"/>
          </w:tcMar>
          <w:vAlign w:val="bottom"/>
        </w:tcPr>
        <w:p w:rsidR="00544605" w:rsidRPr="0008636B" w:rsidRDefault="003B7B1E" w:rsidP="00A275A3">
          <w:pPr>
            <w:pStyle w:val="Yltunniste"/>
            <w:jc w:val="left"/>
            <w:rPr>
              <w:highlight w:val="blue"/>
            </w:rPr>
          </w:pPr>
          <w:r>
            <w:rPr>
              <w:noProof/>
            </w:rPr>
            <w:drawing>
              <wp:inline distT="0" distB="0" distL="0" distR="0">
                <wp:extent cx="2563200" cy="686353"/>
                <wp:effectExtent l="0" t="0" r="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K_logo_kolmekielinen_01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3200" cy="6863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alias w:val="Asiakirjatyypin täydenne"/>
          <w:tag w:val="FKDocumentAdditionalType"/>
          <w:id w:val="1260726810"/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3.0' xmlns:ns4='http://schemas.microsoft.com/sharepoint/v3' xmlns:ns5='c75ee646-ea04-4f20-bc3f-7bc06c32b2f8' xmlns:ns6='D1511D2F-C329-4949-BB8B-7CEA9DA5247B' " w:xpath="/ns0:properties[1]/documentManagement[1]/ns6:FKDocumentAdditionalType[1]" w:storeItemID="{188167B3-5409-47EE-A7D1-318FE23DCA4D}"/>
          <w:comboBox>
            <w:listItem w:displayText="[Asiakirjatyypin täydenne]" w:value="   "/>
          </w:comboBox>
        </w:sdtPr>
        <w:sdtContent>
          <w:tc>
            <w:tcPr>
              <w:tcW w:w="2693" w:type="dxa"/>
              <w:vAlign w:val="bottom"/>
            </w:tcPr>
            <w:p w:rsidR="00544605" w:rsidRPr="0008636B" w:rsidRDefault="00FB7A5E" w:rsidP="00A275A3">
              <w:pPr>
                <w:pStyle w:val="Yltunniste"/>
              </w:pPr>
              <w:r>
                <w:t>Lausunto</w:t>
              </w:r>
            </w:p>
          </w:tc>
        </w:sdtContent>
      </w:sdt>
      <w:tc>
        <w:tcPr>
          <w:tcW w:w="284" w:type="dxa"/>
          <w:vMerge w:val="restart"/>
          <w:vAlign w:val="bottom"/>
        </w:tcPr>
        <w:p w:rsidR="00544605" w:rsidRPr="0008636B" w:rsidRDefault="00CD2442" w:rsidP="00A275A3">
          <w:pPr>
            <w:pStyle w:val="Yltunniste"/>
          </w:pPr>
          <w:r>
            <w:rPr>
              <w:noProof/>
            </w:rPr>
            <w:pict>
              <v:rect id="Rectangle 3" o:spid="_x0000_s2053" style="position:absolute;left:0;text-align:left;margin-left:16.7pt;margin-top:.3pt;width:1.4pt;height:65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" fillcolor="#d8d8d8 [2732]" stroked="f" strokeweight="2pt">
                <v:textbox>
                  <w:txbxContent>
                    <w:p w:rsidR="00544605" w:rsidRDefault="00544605" w:rsidP="00544605">
                      <w:pPr>
                        <w:jc w:val="center"/>
                      </w:pPr>
                    </w:p>
                    <w:p w:rsidR="00544605" w:rsidRDefault="00544605" w:rsidP="0054460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w:r>
        </w:p>
      </w:tc>
      <w:sdt>
        <w:sdtPr>
          <w:alias w:val="Numero"/>
          <w:tag w:val="FKDocumentIdentifier"/>
          <w:id w:val="1963922785"/>
          <w:dataBinding w:prefixMappings="xmlns:ns0='http://schemas.microsoft.com/office/2006/metadata/properties' xmlns:ns1='http://www.w3.org/2001/XMLSchema-instance' xmlns:ns2='http://schemas.microsoft.com/office/infopath/2007/PartnerControls' xmlns:ns3='E443FC69-0272-4885-B2AF-DC974B59168A' xmlns:ns4='http://schemas.microsoft.com/sharepoint/3.0' xmlns:ns5='http://schemas.microsoft.com/sharepoint/v3' xmlns:ns6='c75ee646-ea04-4f20-bc3f-7bc06c32b2f8' " w:xpath="/ns0:properties[1]/documentManagement[1]/ns4:FKDocumentIdentifier[1]" w:storeItemID="{188167B3-5409-47EE-A7D1-318FE23DCA4D}"/>
          <w:comboBox>
            <w:listItem w:value="[Numero]"/>
            <w:listItem w:displayText="   " w:value=""/>
          </w:comboBox>
        </w:sdtPr>
        <w:sdtContent>
          <w:tc>
            <w:tcPr>
              <w:tcW w:w="1202" w:type="dxa"/>
              <w:tcMar>
                <w:left w:w="0" w:type="dxa"/>
                <w:right w:w="0" w:type="dxa"/>
              </w:tcMar>
              <w:vAlign w:val="bottom"/>
            </w:tcPr>
            <w:p w:rsidR="00544605" w:rsidRPr="0008636B" w:rsidRDefault="00D96D27" w:rsidP="00A275A3">
              <w:pPr>
                <w:pStyle w:val="Yltunniste"/>
              </w:pPr>
              <w:r>
                <w:t xml:space="preserve">   </w:t>
              </w:r>
            </w:p>
          </w:tc>
        </w:sdtContent>
      </w:sdt>
      <w:tc>
        <w:tcPr>
          <w:tcW w:w="1202" w:type="dxa"/>
          <w:vAlign w:val="bottom"/>
        </w:tcPr>
        <w:p w:rsidR="00544605" w:rsidRPr="0008636B" w:rsidRDefault="00CD2442" w:rsidP="00A275A3">
          <w:pPr>
            <w:pStyle w:val="Yltunniste"/>
          </w:pPr>
          <w:r w:rsidRPr="0008636B">
            <w:fldChar w:fldCharType="begin"/>
          </w:r>
          <w:r w:rsidR="00544605" w:rsidRPr="0008636B">
            <w:instrText xml:space="preserve"> PAGE  \* MERGEFORMAT </w:instrText>
          </w:r>
          <w:r w:rsidRPr="0008636B">
            <w:fldChar w:fldCharType="separate"/>
          </w:r>
          <w:r w:rsidR="001E374E">
            <w:rPr>
              <w:noProof/>
            </w:rPr>
            <w:t>1</w:t>
          </w:r>
          <w:r w:rsidRPr="0008636B">
            <w:fldChar w:fldCharType="end"/>
          </w:r>
          <w:r w:rsidR="00544605" w:rsidRPr="0008636B">
            <w:t xml:space="preserve"> (</w:t>
          </w:r>
          <w:fldSimple w:instr=" NUMPAGES  \* MERGEFORMAT ">
            <w:r w:rsidR="001E374E">
              <w:rPr>
                <w:noProof/>
              </w:rPr>
              <w:t>1</w:t>
            </w:r>
          </w:fldSimple>
          <w:r w:rsidR="00544605" w:rsidRPr="0008636B">
            <w:t>)</w:t>
          </w:r>
        </w:p>
      </w:tc>
    </w:tr>
    <w:tr w:rsidR="00544605" w:rsidRPr="0008636B" w:rsidTr="00A275A3">
      <w:trPr>
        <w:trHeight w:val="227"/>
      </w:trPr>
      <w:tc>
        <w:tcPr>
          <w:tcW w:w="4825" w:type="dxa"/>
          <w:vMerge/>
          <w:vAlign w:val="bottom"/>
        </w:tcPr>
        <w:p w:rsidR="00544605" w:rsidRPr="0008636B" w:rsidRDefault="00544605" w:rsidP="00A275A3">
          <w:pPr>
            <w:pStyle w:val="Yltunniste"/>
          </w:pPr>
        </w:p>
      </w:tc>
      <w:sdt>
        <w:sdtPr>
          <w:alias w:val="Tyypin täydenne"/>
          <w:tag w:val="FKAdditionalType"/>
          <w:id w:val="2145855230"/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3.0' xmlns:ns4='http://schemas.microsoft.com/sharepoint/v3' xmlns:ns5='c75ee646-ea04-4f20-bc3f-7bc06c32b2f8' xmlns:ns6='D1511D2F-C329-4949-BB8B-7CEA9DA5247B' " w:xpath="/ns0:properties[1]/documentManagement[1]/ns6:FKAdditionalType[1]" w:storeItemID="{188167B3-5409-47EE-A7D1-318FE23DCA4D}"/>
          <w:dropDownList>
            <w:listItem w:displayText="[Tyypin täydenne]" w:value="   "/>
          </w:dropDownList>
        </w:sdtPr>
        <w:sdtContent>
          <w:tc>
            <w:tcPr>
              <w:tcW w:w="2693" w:type="dxa"/>
              <w:vAlign w:val="bottom"/>
            </w:tcPr>
            <w:p w:rsidR="00544605" w:rsidRPr="0008636B" w:rsidRDefault="00544605" w:rsidP="00A275A3">
              <w:pPr>
                <w:pStyle w:val="Yltunniste"/>
              </w:pPr>
              <w:r>
                <w:t xml:space="preserve">     </w:t>
              </w:r>
            </w:p>
          </w:tc>
        </w:sdtContent>
      </w:sdt>
      <w:tc>
        <w:tcPr>
          <w:tcW w:w="284" w:type="dxa"/>
          <w:vMerge/>
          <w:vAlign w:val="bottom"/>
        </w:tcPr>
        <w:p w:rsidR="00544605" w:rsidRPr="0008636B" w:rsidRDefault="00544605" w:rsidP="00A275A3">
          <w:pPr>
            <w:pStyle w:val="Yltunniste"/>
          </w:pPr>
        </w:p>
      </w:tc>
      <w:sdt>
        <w:sdtPr>
          <w:alias w:val="Liitetieto"/>
          <w:tag w:val="FKDocumentAttachmentInfo"/>
          <w:id w:val="519043204"/>
          <w:dataBinding w:prefixMappings="xmlns:ns0='http://schemas.microsoft.com/office/2006/metadata/properties' xmlns:ns1='http://www.w3.org/2001/XMLSchema-instance' xmlns:ns2='http://schemas.microsoft.com/office/infopath/2007/PartnerControls' xmlns:ns3='E443FC69-0272-4885-B2AF-DC974B59168A' xmlns:ns4='http://schemas.microsoft.com/sharepoint/3.0' xmlns:ns5='http://schemas.microsoft.com/sharepoint/v3' xmlns:ns6='c75ee646-ea04-4f20-bc3f-7bc06c32b2f8' " w:xpath="/ns0:properties[1]/documentManagement[1]/ns4:FKDocumentAttachmentInfo[1]" w:storeItemID="{188167B3-5409-47EE-A7D1-318FE23DCA4D}"/>
          <w:comboBox>
            <w:listItem w:value="[Liitetieto]"/>
            <w:listItem w:displayText="   " w:value=""/>
          </w:comboBox>
        </w:sdtPr>
        <w:sdtContent>
          <w:tc>
            <w:tcPr>
              <w:tcW w:w="2404" w:type="dxa"/>
              <w:gridSpan w:val="2"/>
              <w:tcMar>
                <w:left w:w="0" w:type="dxa"/>
                <w:right w:w="0" w:type="dxa"/>
              </w:tcMar>
              <w:vAlign w:val="bottom"/>
            </w:tcPr>
            <w:p w:rsidR="00544605" w:rsidRPr="0008636B" w:rsidRDefault="00D96D27" w:rsidP="00A275A3">
              <w:pPr>
                <w:pStyle w:val="Yltunniste"/>
              </w:pPr>
              <w:r>
                <w:t xml:space="preserve">   </w:t>
              </w:r>
            </w:p>
          </w:tc>
        </w:sdtContent>
      </w:sdt>
    </w:tr>
    <w:tr w:rsidR="00544605" w:rsidRPr="0008636B" w:rsidTr="00A275A3">
      <w:trPr>
        <w:trHeight w:val="227"/>
      </w:trPr>
      <w:tc>
        <w:tcPr>
          <w:tcW w:w="4825" w:type="dxa"/>
          <w:vMerge/>
          <w:vAlign w:val="bottom"/>
        </w:tcPr>
        <w:p w:rsidR="00544605" w:rsidRPr="0008636B" w:rsidRDefault="00544605" w:rsidP="00A275A3">
          <w:pPr>
            <w:pStyle w:val="Yltunniste"/>
          </w:pPr>
        </w:p>
      </w:tc>
      <w:sdt>
        <w:sdtPr>
          <w:alias w:val="Asiakirjan luonne"/>
          <w:tag w:val="FKDocumentCharacteristic"/>
          <w:id w:val="1070842871"/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3.0' xmlns:ns4='http://schemas.microsoft.com/sharepoint/v3' xmlns:ns5='c75ee646-ea04-4f20-bc3f-7bc06c32b2f8' xmlns:ns6='D1511D2F-C329-4949-BB8B-7CEA9DA5247B' " w:xpath="/ns0:properties[1]/documentManagement[1]/ns6:FKDocumentCharacteristic[1]" w:storeItemID="{188167B3-5409-47EE-A7D1-318FE23DCA4D}"/>
          <w:dropDownList>
            <w:listItem w:displayText="[Asiakirjan luonne]" w:value="   "/>
          </w:dropDownList>
        </w:sdtPr>
        <w:sdtContent>
          <w:tc>
            <w:tcPr>
              <w:tcW w:w="2693" w:type="dxa"/>
              <w:vAlign w:val="bottom"/>
            </w:tcPr>
            <w:p w:rsidR="00544605" w:rsidRPr="0008636B" w:rsidRDefault="00544605" w:rsidP="00A275A3">
              <w:pPr>
                <w:pStyle w:val="Yltunniste"/>
              </w:pPr>
              <w:r>
                <w:t xml:space="preserve">     </w:t>
              </w:r>
            </w:p>
          </w:tc>
        </w:sdtContent>
      </w:sdt>
      <w:tc>
        <w:tcPr>
          <w:tcW w:w="284" w:type="dxa"/>
          <w:vMerge/>
          <w:vAlign w:val="bottom"/>
        </w:tcPr>
        <w:p w:rsidR="00544605" w:rsidRPr="0008636B" w:rsidRDefault="00544605" w:rsidP="00A275A3">
          <w:pPr>
            <w:pStyle w:val="Yltunniste"/>
          </w:pPr>
        </w:p>
      </w:tc>
      <w:tc>
        <w:tcPr>
          <w:tcW w:w="2404" w:type="dxa"/>
          <w:gridSpan w:val="2"/>
          <w:tcMar>
            <w:left w:w="0" w:type="dxa"/>
            <w:right w:w="0" w:type="dxa"/>
          </w:tcMar>
          <w:vAlign w:val="bottom"/>
        </w:tcPr>
        <w:p w:rsidR="00544605" w:rsidRPr="0008636B" w:rsidRDefault="00CD2442" w:rsidP="00A275A3">
          <w:pPr>
            <w:pStyle w:val="Yltunniste"/>
          </w:pPr>
          <w:sdt>
            <w:sdtPr>
              <w:alias w:val="Asiatunnus"/>
              <w:tag w:val="FKDocumentLabel"/>
              <w:id w:val="834810781"/>
              <w:dataBinding w:prefixMappings="xmlns:ns0='http://schemas.microsoft.com/office/2006/metadata/properties' xmlns:ns1='http://www.w3.org/2001/XMLSchema-instance' xmlns:ns2='http://schemas.microsoft.com/office/infopath/2007/PartnerControls' xmlns:ns3='E443FC69-0272-4885-B2AF-DC974B59168A' xmlns:ns4='http://schemas.microsoft.com/sharepoint/3.0' xmlns:ns5='http://schemas.microsoft.com/sharepoint/v3' xmlns:ns6='c75ee646-ea04-4f20-bc3f-7bc06c32b2f8' " w:xpath="/ns0:properties[1]/documentManagement[1]/ns4:FKDocumentLabel[1]" w:storeItemID="{188167B3-5409-47EE-A7D1-318FE23DCA4D}"/>
              <w:comboBox>
                <w:listItem w:value="[Asiatunnus]"/>
                <w:listItem w:displayText="   " w:value=""/>
              </w:comboBox>
            </w:sdtPr>
            <w:sdtContent>
              <w:r w:rsidR="00D96D27">
                <w:t xml:space="preserve">   </w:t>
              </w:r>
            </w:sdtContent>
          </w:sdt>
        </w:p>
      </w:tc>
    </w:tr>
    <w:tr w:rsidR="00544605" w:rsidRPr="0008636B" w:rsidTr="00A275A3">
      <w:trPr>
        <w:trHeight w:val="227"/>
      </w:trPr>
      <w:tc>
        <w:tcPr>
          <w:tcW w:w="4825" w:type="dxa"/>
          <w:vMerge/>
          <w:vAlign w:val="bottom"/>
        </w:tcPr>
        <w:p w:rsidR="00544605" w:rsidRPr="0008636B" w:rsidRDefault="00544605" w:rsidP="00A275A3">
          <w:pPr>
            <w:pStyle w:val="Yltunniste"/>
          </w:pPr>
        </w:p>
      </w:tc>
      <w:sdt>
        <w:sdtPr>
          <w:alias w:val="Asiakirjan pvm"/>
          <w:tag w:val="Asiakirjan_x0020_pvm"/>
          <w:id w:val="1278221781"/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3.0' xmlns:ns4='http://schemas.microsoft.com/sharepoint/v3' xmlns:ns5='c75ee646-ea04-4f20-bc3f-7bc06c32b2f8' xmlns:ns6='D1511D2F-C329-4949-BB8B-7CEA9DA5247B' " w:xpath="/ns0:properties[1]/documentManagement[1]/ns5:Asiakirjan_x0020_pvm[1]" w:storeItemID="{188167B3-5409-47EE-A7D1-318FE23DCA4D}"/>
          <w:date w:fullDate="2012-05-16T00:00:00Z">
            <w:dateFormat w:val="d.M.yyyy"/>
            <w:lid w:val="fi-FI"/>
            <w:storeMappedDataAs w:val="dateTime"/>
            <w:calendar w:val="gregorian"/>
          </w:date>
        </w:sdtPr>
        <w:sdtContent>
          <w:tc>
            <w:tcPr>
              <w:tcW w:w="2693" w:type="dxa"/>
              <w:vAlign w:val="bottom"/>
            </w:tcPr>
            <w:p w:rsidR="00544605" w:rsidRDefault="00544605" w:rsidP="00A275A3">
              <w:pPr>
                <w:pStyle w:val="Yltunniste"/>
              </w:pPr>
              <w:r>
                <w:t xml:space="preserve">     </w:t>
              </w:r>
            </w:p>
          </w:tc>
        </w:sdtContent>
      </w:sdt>
      <w:tc>
        <w:tcPr>
          <w:tcW w:w="284" w:type="dxa"/>
          <w:vMerge/>
          <w:vAlign w:val="bottom"/>
        </w:tcPr>
        <w:p w:rsidR="00544605" w:rsidRPr="0008636B" w:rsidRDefault="00544605" w:rsidP="00A275A3">
          <w:pPr>
            <w:pStyle w:val="Yltunniste"/>
          </w:pPr>
        </w:p>
      </w:tc>
      <w:sdt>
        <w:sdtPr>
          <w:alias w:val="Julkisuus"/>
          <w:tag w:val="FKPublicity"/>
          <w:id w:val="-780719592"/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3.0' xmlns:ns4='http://schemas.microsoft.com/sharepoint/v3' xmlns:ns5='c75ee646-ea04-4f20-bc3f-7bc06c32b2f8' xmlns:ns6='D1511D2F-C329-4949-BB8B-7CEA9DA5247B' " w:xpath="/ns0:properties[1]/documentManagement[1]/ns3:FKPublicity[1]" w:storeItemID="{188167B3-5409-47EE-A7D1-318FE23DCA4D}"/>
          <w:dropDownList>
            <w:listItem w:displayText="[Julkisuus]" w:value="   "/>
          </w:dropDownList>
        </w:sdtPr>
        <w:sdtContent>
          <w:tc>
            <w:tcPr>
              <w:tcW w:w="2404" w:type="dxa"/>
              <w:gridSpan w:val="2"/>
              <w:tcMar>
                <w:left w:w="0" w:type="dxa"/>
                <w:right w:w="0" w:type="dxa"/>
              </w:tcMar>
              <w:vAlign w:val="bottom"/>
            </w:tcPr>
            <w:p w:rsidR="00544605" w:rsidRDefault="00544605" w:rsidP="00A275A3">
              <w:pPr>
                <w:pStyle w:val="Yltunniste"/>
              </w:pPr>
              <w:r>
                <w:t xml:space="preserve">     </w:t>
              </w:r>
            </w:p>
          </w:tc>
        </w:sdtContent>
      </w:sdt>
    </w:tr>
    <w:tr w:rsidR="00544605" w:rsidRPr="0008636B" w:rsidTr="00A275A3">
      <w:trPr>
        <w:trHeight w:val="464"/>
      </w:trPr>
      <w:tc>
        <w:tcPr>
          <w:tcW w:w="4825" w:type="dxa"/>
          <w:vMerge/>
          <w:vAlign w:val="bottom"/>
        </w:tcPr>
        <w:p w:rsidR="00544605" w:rsidRPr="0008636B" w:rsidRDefault="00544605" w:rsidP="00A275A3">
          <w:pPr>
            <w:pStyle w:val="Yltunniste"/>
          </w:pPr>
        </w:p>
      </w:tc>
      <w:tc>
        <w:tcPr>
          <w:tcW w:w="2693" w:type="dxa"/>
          <w:vAlign w:val="bottom"/>
        </w:tcPr>
        <w:p w:rsidR="00544605" w:rsidRPr="0008636B" w:rsidRDefault="00CD2442" w:rsidP="00A275A3">
          <w:pPr>
            <w:pStyle w:val="Yltunniste"/>
          </w:pPr>
          <w:sdt>
            <w:sdtPr>
              <w:alias w:val="Tekijä"/>
              <w:tag w:val=""/>
              <w:id w:val="477652782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 w:rsidR="006F3B12">
                <w:t>Kallonen Tarja</w:t>
              </w:r>
            </w:sdtContent>
          </w:sdt>
          <w:r w:rsidR="00544605">
            <w:t xml:space="preserve">  </w:t>
          </w:r>
          <w:r w:rsidR="00544605" w:rsidRPr="0008636B">
            <w:t xml:space="preserve">  </w:t>
          </w:r>
        </w:p>
      </w:tc>
      <w:tc>
        <w:tcPr>
          <w:tcW w:w="284" w:type="dxa"/>
          <w:vMerge/>
          <w:vAlign w:val="bottom"/>
        </w:tcPr>
        <w:p w:rsidR="00544605" w:rsidRPr="0008636B" w:rsidRDefault="00544605" w:rsidP="00A275A3">
          <w:pPr>
            <w:pStyle w:val="Yltunniste"/>
          </w:pPr>
        </w:p>
      </w:tc>
      <w:sdt>
        <w:sdtPr>
          <w:alias w:val="Toiminto"/>
          <w:tag w:val="FKDocumentAction"/>
          <w:id w:val="-1322187914"/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3.0' xmlns:ns4='http://schemas.microsoft.com/sharepoint/v3' xmlns:ns5='c75ee646-ea04-4f20-bc3f-7bc06c32b2f8' xmlns:ns6='D1511D2F-C329-4949-BB8B-7CEA9DA5247B' " w:xpath="/ns0:properties[1]/documentManagement[1]/ns6:FKDocumentAction[1]" w:storeItemID="{188167B3-5409-47EE-A7D1-318FE23DCA4D}"/>
          <w:comboBox>
            <w:listItem w:displayText="[Toiminto]" w:value="   "/>
          </w:comboBox>
        </w:sdtPr>
        <w:sdtContent>
          <w:tc>
            <w:tcPr>
              <w:tcW w:w="2404" w:type="dxa"/>
              <w:gridSpan w:val="2"/>
              <w:tcMar>
                <w:left w:w="0" w:type="dxa"/>
                <w:right w:w="0" w:type="dxa"/>
              </w:tcMar>
              <w:vAlign w:val="bottom"/>
            </w:tcPr>
            <w:p w:rsidR="00544605" w:rsidRPr="0008636B" w:rsidRDefault="006F3B12" w:rsidP="00A275A3">
              <w:pPr>
                <w:pStyle w:val="Yltunniste"/>
              </w:pPr>
              <w:r>
                <w:t>Työelämä</w:t>
              </w:r>
            </w:p>
          </w:tc>
        </w:sdtContent>
      </w:sdt>
    </w:tr>
    <w:tr w:rsidR="00544605" w:rsidRPr="0008636B" w:rsidTr="00A275A3">
      <w:trPr>
        <w:trHeight w:val="227"/>
      </w:trPr>
      <w:tc>
        <w:tcPr>
          <w:tcW w:w="10206" w:type="dxa"/>
          <w:gridSpan w:val="5"/>
        </w:tcPr>
        <w:p w:rsidR="00544605" w:rsidRPr="0008636B" w:rsidRDefault="00CD2442" w:rsidP="00A275A3">
          <w:pPr>
            <w:pStyle w:val="Yltunniste"/>
            <w:jc w:val="center"/>
          </w:pPr>
          <w:r>
            <w:rPr>
              <w:noProof/>
            </w:rPr>
            <w:pict>
              <v:line id="_x0000_s2052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pt,11.05pt" to="510.4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" strokecolor="#01a7d9 [3044]" strokeweight="2.25pt">
                <w10:wrap anchorx="margin"/>
              </v:line>
            </w:pict>
          </w:r>
        </w:p>
      </w:tc>
    </w:tr>
  </w:tbl>
  <w:p w:rsidR="00544605" w:rsidRDefault="00544605" w:rsidP="00544605">
    <w:pPr>
      <w:pStyle w:val="Yltunniste"/>
    </w:pPr>
  </w:p>
  <w:p w:rsidR="00B40AB7" w:rsidRPr="00544605" w:rsidRDefault="00B40AB7" w:rsidP="00544605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ulukkoRuudukko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825"/>
      <w:gridCol w:w="2693"/>
      <w:gridCol w:w="284"/>
      <w:gridCol w:w="1202"/>
      <w:gridCol w:w="1202"/>
    </w:tblGrid>
    <w:tr w:rsidR="00E75462" w:rsidRPr="0008636B" w:rsidTr="00BA47EB">
      <w:trPr>
        <w:trHeight w:val="227"/>
      </w:trPr>
      <w:tc>
        <w:tcPr>
          <w:tcW w:w="4825" w:type="dxa"/>
          <w:vMerge w:val="restart"/>
          <w:tcMar>
            <w:left w:w="0" w:type="dxa"/>
            <w:right w:w="0" w:type="dxa"/>
          </w:tcMar>
          <w:vAlign w:val="bottom"/>
        </w:tcPr>
        <w:p w:rsidR="00E75462" w:rsidRPr="0008636B" w:rsidRDefault="002C1DBB" w:rsidP="00BA47EB">
          <w:pPr>
            <w:pStyle w:val="Yltunniste"/>
            <w:jc w:val="left"/>
            <w:rPr>
              <w:highlight w:val="blue"/>
            </w:rPr>
          </w:pPr>
          <w:r>
            <w:rPr>
              <w:noProof/>
            </w:rPr>
            <w:drawing>
              <wp:inline distT="0" distB="0" distL="0" distR="0">
                <wp:extent cx="2563200" cy="686353"/>
                <wp:effectExtent l="0" t="0" r="0" b="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K_logo_kolmekielinen_01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3200" cy="6863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bookmarkStart w:id="1" w:name="dname" w:displacedByCustomXml="next"/>
      <w:bookmarkEnd w:id="1" w:displacedByCustomXml="next"/>
      <w:sdt>
        <w:sdtPr>
          <w:alias w:val="Asiakirjatyypin täydenne"/>
          <w:tag w:val="FKDocumentAdditionalType"/>
          <w:id w:val="1667671469"/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3.0' xmlns:ns4='http://schemas.microsoft.com/sharepoint/v3' xmlns:ns5='c75ee646-ea04-4f20-bc3f-7bc06c32b2f8' xmlns:ns6='D1511D2F-C329-4949-BB8B-7CEA9DA5247B' " w:xpath="/ns0:properties[1]/documentManagement[1]/ns6:FKDocumentAdditionalType[1]" w:storeItemID="{188167B3-5409-47EE-A7D1-318FE23DCA4D}"/>
          <w:comboBox>
            <w:listItem w:displayText="[Asiakirjatyypin täydenne]" w:value="   "/>
          </w:comboBox>
        </w:sdtPr>
        <w:sdtContent>
          <w:tc>
            <w:tcPr>
              <w:tcW w:w="2693" w:type="dxa"/>
              <w:vAlign w:val="bottom"/>
            </w:tcPr>
            <w:p w:rsidR="00E75462" w:rsidRPr="0008636B" w:rsidRDefault="00FB7A5E" w:rsidP="00BA47EB">
              <w:pPr>
                <w:pStyle w:val="Yltunniste"/>
              </w:pPr>
              <w:r>
                <w:t>Lausunto</w:t>
              </w:r>
            </w:p>
          </w:tc>
        </w:sdtContent>
      </w:sdt>
      <w:tc>
        <w:tcPr>
          <w:tcW w:w="284" w:type="dxa"/>
          <w:vMerge w:val="restart"/>
          <w:vAlign w:val="bottom"/>
        </w:tcPr>
        <w:p w:rsidR="00E75462" w:rsidRPr="0008636B" w:rsidRDefault="00CD2442" w:rsidP="00BA47EB">
          <w:pPr>
            <w:pStyle w:val="Yltunniste"/>
          </w:pPr>
          <w:bookmarkStart w:id="2" w:name="dnumber"/>
          <w:bookmarkStart w:id="3" w:name="dfieldpages"/>
          <w:bookmarkEnd w:id="2"/>
          <w:bookmarkEnd w:id="3"/>
          <w:r>
            <w:rPr>
              <w:noProof/>
            </w:rPr>
            <w:pict>
              <v:rect id="_x0000_s2051" style="position:absolute;left:0;text-align:left;margin-left:16.7pt;margin-top:.3pt;width:1.4pt;height:65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" fillcolor="#d8d8d8 [2732]" stroked="f" strokeweight="2pt">
                <v:textbox>
                  <w:txbxContent>
                    <w:p w:rsidR="00E75462" w:rsidRDefault="00E75462" w:rsidP="00E75462">
                      <w:pPr>
                        <w:jc w:val="center"/>
                      </w:pPr>
                    </w:p>
                    <w:p w:rsidR="00E75462" w:rsidRDefault="00E75462" w:rsidP="00E7546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w:r>
        </w:p>
      </w:tc>
      <w:sdt>
        <w:sdtPr>
          <w:alias w:val="Numero"/>
          <w:tag w:val="FKDocumentIdentifier"/>
          <w:id w:val="1318003831"/>
          <w:dataBinding w:prefixMappings="xmlns:ns0='http://schemas.microsoft.com/office/2006/metadata/properties' xmlns:ns1='http://www.w3.org/2001/XMLSchema-instance' xmlns:ns2='http://schemas.microsoft.com/office/infopath/2007/PartnerControls' xmlns:ns3='E443FC69-0272-4885-B2AF-DC974B59168A' xmlns:ns4='http://schemas.microsoft.com/sharepoint/3.0' xmlns:ns5='http://schemas.microsoft.com/sharepoint/v3' xmlns:ns6='c75ee646-ea04-4f20-bc3f-7bc06c32b2f8' " w:xpath="/ns0:properties[1]/documentManagement[1]/ns4:FKDocumentIdentifier[1]" w:storeItemID="{188167B3-5409-47EE-A7D1-318FE23DCA4D}"/>
          <w:comboBox>
            <w:listItem w:value="[Numero]"/>
            <w:listItem w:displayText="   " w:value=""/>
          </w:comboBox>
        </w:sdtPr>
        <w:sdtContent>
          <w:tc>
            <w:tcPr>
              <w:tcW w:w="1202" w:type="dxa"/>
              <w:tcMar>
                <w:left w:w="0" w:type="dxa"/>
                <w:right w:w="0" w:type="dxa"/>
              </w:tcMar>
              <w:vAlign w:val="bottom"/>
            </w:tcPr>
            <w:p w:rsidR="00E75462" w:rsidRPr="0008636B" w:rsidRDefault="00D96D27" w:rsidP="00BA47EB">
              <w:pPr>
                <w:pStyle w:val="Yltunniste"/>
              </w:pPr>
              <w:r>
                <w:t xml:space="preserve">   </w:t>
              </w:r>
            </w:p>
          </w:tc>
        </w:sdtContent>
      </w:sdt>
      <w:tc>
        <w:tcPr>
          <w:tcW w:w="1202" w:type="dxa"/>
          <w:vAlign w:val="bottom"/>
        </w:tcPr>
        <w:p w:rsidR="00E75462" w:rsidRPr="0008636B" w:rsidRDefault="00CD2442" w:rsidP="00BA47EB">
          <w:pPr>
            <w:pStyle w:val="Yltunniste"/>
          </w:pPr>
          <w:r w:rsidRPr="0008636B">
            <w:fldChar w:fldCharType="begin"/>
          </w:r>
          <w:r w:rsidR="00E75462" w:rsidRPr="0008636B">
            <w:instrText xml:space="preserve"> PAGE  \* MERGEFORMAT </w:instrText>
          </w:r>
          <w:r w:rsidRPr="0008636B">
            <w:fldChar w:fldCharType="separate"/>
          </w:r>
          <w:r w:rsidR="009476F3">
            <w:rPr>
              <w:noProof/>
            </w:rPr>
            <w:t>1</w:t>
          </w:r>
          <w:r w:rsidRPr="0008636B">
            <w:fldChar w:fldCharType="end"/>
          </w:r>
          <w:r w:rsidR="00E75462" w:rsidRPr="0008636B">
            <w:t xml:space="preserve"> (</w:t>
          </w:r>
          <w:fldSimple w:instr=" NUMPAGES  \* MERGEFORMAT ">
            <w:r w:rsidR="009476F3">
              <w:rPr>
                <w:noProof/>
              </w:rPr>
              <w:t>1</w:t>
            </w:r>
          </w:fldSimple>
          <w:r w:rsidR="00E75462" w:rsidRPr="0008636B">
            <w:t>)</w:t>
          </w:r>
        </w:p>
      </w:tc>
    </w:tr>
    <w:tr w:rsidR="00E75462" w:rsidRPr="0008636B" w:rsidTr="00BA47EB">
      <w:trPr>
        <w:trHeight w:val="227"/>
      </w:trPr>
      <w:tc>
        <w:tcPr>
          <w:tcW w:w="4825" w:type="dxa"/>
          <w:vMerge/>
          <w:vAlign w:val="bottom"/>
        </w:tcPr>
        <w:p w:rsidR="00E75462" w:rsidRPr="0008636B" w:rsidRDefault="00E75462" w:rsidP="00BA47EB">
          <w:pPr>
            <w:pStyle w:val="Yltunniste"/>
          </w:pPr>
        </w:p>
      </w:tc>
      <w:bookmarkStart w:id="4" w:name="dclass" w:displacedByCustomXml="next"/>
      <w:bookmarkEnd w:id="4" w:displacedByCustomXml="next"/>
      <w:sdt>
        <w:sdtPr>
          <w:alias w:val="Tyypin täydenne"/>
          <w:tag w:val="FKAdditionalType"/>
          <w:id w:val="1158800235"/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3.0' xmlns:ns4='http://schemas.microsoft.com/sharepoint/v3' xmlns:ns5='c75ee646-ea04-4f20-bc3f-7bc06c32b2f8' xmlns:ns6='D1511D2F-C329-4949-BB8B-7CEA9DA5247B' " w:xpath="/ns0:properties[1]/documentManagement[1]/ns6:FKAdditionalType[1]" w:storeItemID="{188167B3-5409-47EE-A7D1-318FE23DCA4D}"/>
          <w:dropDownList>
            <w:listItem w:displayText="[Tyypin täydenne]" w:value="   "/>
          </w:dropDownList>
        </w:sdtPr>
        <w:sdtContent>
          <w:tc>
            <w:tcPr>
              <w:tcW w:w="2693" w:type="dxa"/>
              <w:vAlign w:val="bottom"/>
            </w:tcPr>
            <w:p w:rsidR="00E75462" w:rsidRPr="0008636B" w:rsidRDefault="00544605" w:rsidP="00BA47EB">
              <w:pPr>
                <w:pStyle w:val="Yltunniste"/>
              </w:pPr>
              <w:r>
                <w:t xml:space="preserve">     </w:t>
              </w:r>
            </w:p>
          </w:tc>
        </w:sdtContent>
      </w:sdt>
      <w:tc>
        <w:tcPr>
          <w:tcW w:w="284" w:type="dxa"/>
          <w:vMerge/>
          <w:vAlign w:val="bottom"/>
        </w:tcPr>
        <w:p w:rsidR="00E75462" w:rsidRPr="0008636B" w:rsidRDefault="00E75462" w:rsidP="00BA47EB">
          <w:pPr>
            <w:pStyle w:val="Yltunniste"/>
          </w:pPr>
          <w:bookmarkStart w:id="5" w:name="dencl"/>
          <w:bookmarkEnd w:id="5"/>
        </w:p>
      </w:tc>
      <w:sdt>
        <w:sdtPr>
          <w:alias w:val="Liitetieto"/>
          <w:tag w:val="FKDocumentAttachmentInfo"/>
          <w:id w:val="-350875151"/>
          <w:dataBinding w:prefixMappings="xmlns:ns0='http://schemas.microsoft.com/office/2006/metadata/properties' xmlns:ns1='http://www.w3.org/2001/XMLSchema-instance' xmlns:ns2='http://schemas.microsoft.com/office/infopath/2007/PartnerControls' xmlns:ns3='E443FC69-0272-4885-B2AF-DC974B59168A' xmlns:ns4='http://schemas.microsoft.com/sharepoint/3.0' xmlns:ns5='http://schemas.microsoft.com/sharepoint/v3' xmlns:ns6='c75ee646-ea04-4f20-bc3f-7bc06c32b2f8' " w:xpath="/ns0:properties[1]/documentManagement[1]/ns4:FKDocumentAttachmentInfo[1]" w:storeItemID="{188167B3-5409-47EE-A7D1-318FE23DCA4D}"/>
          <w:comboBox>
            <w:listItem w:value="[Liitetieto]"/>
            <w:listItem w:displayText="   " w:value=""/>
          </w:comboBox>
        </w:sdtPr>
        <w:sdtContent>
          <w:tc>
            <w:tcPr>
              <w:tcW w:w="2404" w:type="dxa"/>
              <w:gridSpan w:val="2"/>
              <w:tcMar>
                <w:left w:w="0" w:type="dxa"/>
                <w:right w:w="0" w:type="dxa"/>
              </w:tcMar>
              <w:vAlign w:val="bottom"/>
            </w:tcPr>
            <w:p w:rsidR="00E75462" w:rsidRPr="0008636B" w:rsidRDefault="00D96D27" w:rsidP="00BA47EB">
              <w:pPr>
                <w:pStyle w:val="Yltunniste"/>
              </w:pPr>
              <w:r>
                <w:t xml:space="preserve">   </w:t>
              </w:r>
            </w:p>
          </w:tc>
        </w:sdtContent>
      </w:sdt>
    </w:tr>
    <w:tr w:rsidR="00E75462" w:rsidRPr="0008636B" w:rsidTr="00BA47EB">
      <w:trPr>
        <w:trHeight w:val="227"/>
      </w:trPr>
      <w:tc>
        <w:tcPr>
          <w:tcW w:w="4825" w:type="dxa"/>
          <w:vMerge/>
          <w:vAlign w:val="bottom"/>
        </w:tcPr>
        <w:p w:rsidR="00E75462" w:rsidRPr="0008636B" w:rsidRDefault="00E75462" w:rsidP="00BA47EB">
          <w:pPr>
            <w:pStyle w:val="Yltunniste"/>
          </w:pPr>
        </w:p>
      </w:tc>
      <w:sdt>
        <w:sdtPr>
          <w:alias w:val="Asiakirjan luonne"/>
          <w:tag w:val="FKDocumentCharacteristic"/>
          <w:id w:val="-2026934989"/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3.0' xmlns:ns4='http://schemas.microsoft.com/sharepoint/v3' xmlns:ns5='c75ee646-ea04-4f20-bc3f-7bc06c32b2f8' xmlns:ns6='D1511D2F-C329-4949-BB8B-7CEA9DA5247B' " w:xpath="/ns0:properties[1]/documentManagement[1]/ns6:FKDocumentCharacteristic[1]" w:storeItemID="{188167B3-5409-47EE-A7D1-318FE23DCA4D}"/>
          <w:dropDownList>
            <w:listItem w:displayText="[Asiakirjan luonne]" w:value="   "/>
          </w:dropDownList>
        </w:sdtPr>
        <w:sdtContent>
          <w:tc>
            <w:tcPr>
              <w:tcW w:w="2693" w:type="dxa"/>
              <w:vAlign w:val="bottom"/>
            </w:tcPr>
            <w:p w:rsidR="00E75462" w:rsidRPr="0008636B" w:rsidRDefault="00544605" w:rsidP="00BA47EB">
              <w:pPr>
                <w:pStyle w:val="Yltunniste"/>
              </w:pPr>
              <w:r>
                <w:t xml:space="preserve">     </w:t>
              </w:r>
            </w:p>
          </w:tc>
        </w:sdtContent>
      </w:sdt>
      <w:tc>
        <w:tcPr>
          <w:tcW w:w="284" w:type="dxa"/>
          <w:vMerge/>
          <w:vAlign w:val="bottom"/>
        </w:tcPr>
        <w:p w:rsidR="00E75462" w:rsidRPr="0008636B" w:rsidRDefault="00E75462" w:rsidP="00BA47EB">
          <w:pPr>
            <w:pStyle w:val="Yltunniste"/>
          </w:pPr>
        </w:p>
      </w:tc>
      <w:tc>
        <w:tcPr>
          <w:tcW w:w="2404" w:type="dxa"/>
          <w:gridSpan w:val="2"/>
          <w:tcMar>
            <w:left w:w="0" w:type="dxa"/>
            <w:right w:w="0" w:type="dxa"/>
          </w:tcMar>
          <w:vAlign w:val="bottom"/>
        </w:tcPr>
        <w:p w:rsidR="00E75462" w:rsidRPr="0008636B" w:rsidRDefault="00CD2442" w:rsidP="00BA47EB">
          <w:pPr>
            <w:pStyle w:val="Yltunniste"/>
          </w:pPr>
          <w:sdt>
            <w:sdtPr>
              <w:alias w:val="Asiatunnus"/>
              <w:tag w:val="FKDocumentLabel"/>
              <w:id w:val="-1469665552"/>
              <w:dataBinding w:prefixMappings="xmlns:ns0='http://schemas.microsoft.com/office/2006/metadata/properties' xmlns:ns1='http://www.w3.org/2001/XMLSchema-instance' xmlns:ns2='http://schemas.microsoft.com/office/infopath/2007/PartnerControls' xmlns:ns3='E443FC69-0272-4885-B2AF-DC974B59168A' xmlns:ns4='http://schemas.microsoft.com/sharepoint/3.0' xmlns:ns5='http://schemas.microsoft.com/sharepoint/v3' xmlns:ns6='c75ee646-ea04-4f20-bc3f-7bc06c32b2f8' " w:xpath="/ns0:properties[1]/documentManagement[1]/ns4:FKDocumentLabel[1]" w:storeItemID="{188167B3-5409-47EE-A7D1-318FE23DCA4D}"/>
              <w:comboBox>
                <w:listItem w:value="[Asiatunnus]"/>
                <w:listItem w:displayText="   " w:value=""/>
              </w:comboBox>
            </w:sdtPr>
            <w:sdtContent>
              <w:r w:rsidR="00D96D27">
                <w:t xml:space="preserve">   </w:t>
              </w:r>
            </w:sdtContent>
          </w:sdt>
        </w:p>
      </w:tc>
    </w:tr>
    <w:tr w:rsidR="00E75462" w:rsidRPr="0008636B" w:rsidTr="00BA47EB">
      <w:trPr>
        <w:trHeight w:val="227"/>
      </w:trPr>
      <w:tc>
        <w:tcPr>
          <w:tcW w:w="4825" w:type="dxa"/>
          <w:vMerge/>
          <w:vAlign w:val="bottom"/>
        </w:tcPr>
        <w:p w:rsidR="00E75462" w:rsidRPr="0008636B" w:rsidRDefault="00E75462" w:rsidP="00BA47EB">
          <w:pPr>
            <w:pStyle w:val="Yltunniste"/>
          </w:pPr>
        </w:p>
      </w:tc>
      <w:sdt>
        <w:sdtPr>
          <w:alias w:val="Asiakirjan pvm"/>
          <w:tag w:val="Asiakirjan_x0020_pvm"/>
          <w:id w:val="-2008046167"/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3.0' xmlns:ns4='http://schemas.microsoft.com/sharepoint/v3' xmlns:ns5='c75ee646-ea04-4f20-bc3f-7bc06c32b2f8' xmlns:ns6='D1511D2F-C329-4949-BB8B-7CEA9DA5247B' " w:xpath="/ns0:properties[1]/documentManagement[1]/ns5:Asiakirjan_x0020_pvm[1]" w:storeItemID="{188167B3-5409-47EE-A7D1-318FE23DCA4D}"/>
          <w:date w:fullDate="2012-05-16T00:00:00Z">
            <w:dateFormat w:val="d.M.yyyy"/>
            <w:lid w:val="fi-FI"/>
            <w:storeMappedDataAs w:val="dateTime"/>
            <w:calendar w:val="gregorian"/>
          </w:date>
        </w:sdtPr>
        <w:sdtContent>
          <w:tc>
            <w:tcPr>
              <w:tcW w:w="2693" w:type="dxa"/>
              <w:vAlign w:val="bottom"/>
            </w:tcPr>
            <w:p w:rsidR="00E75462" w:rsidRDefault="00544605" w:rsidP="00BA47EB">
              <w:pPr>
                <w:pStyle w:val="Yltunniste"/>
              </w:pPr>
              <w:r>
                <w:t xml:space="preserve">     </w:t>
              </w:r>
            </w:p>
          </w:tc>
        </w:sdtContent>
      </w:sdt>
      <w:tc>
        <w:tcPr>
          <w:tcW w:w="284" w:type="dxa"/>
          <w:vMerge/>
          <w:vAlign w:val="bottom"/>
        </w:tcPr>
        <w:p w:rsidR="00E75462" w:rsidRPr="0008636B" w:rsidRDefault="00E75462" w:rsidP="00BA47EB">
          <w:pPr>
            <w:pStyle w:val="Yltunniste"/>
          </w:pPr>
        </w:p>
      </w:tc>
      <w:sdt>
        <w:sdtPr>
          <w:alias w:val="Julkisuus"/>
          <w:tag w:val="FKPublicity"/>
          <w:id w:val="-1422637136"/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3.0' xmlns:ns4='http://schemas.microsoft.com/sharepoint/v3' xmlns:ns5='c75ee646-ea04-4f20-bc3f-7bc06c32b2f8' xmlns:ns6='D1511D2F-C329-4949-BB8B-7CEA9DA5247B' " w:xpath="/ns0:properties[1]/documentManagement[1]/ns3:FKPublicity[1]" w:storeItemID="{188167B3-5409-47EE-A7D1-318FE23DCA4D}"/>
          <w:dropDownList>
            <w:listItem w:displayText="[Julkisuus]" w:value="   "/>
          </w:dropDownList>
        </w:sdtPr>
        <w:sdtContent>
          <w:tc>
            <w:tcPr>
              <w:tcW w:w="2404" w:type="dxa"/>
              <w:gridSpan w:val="2"/>
              <w:tcMar>
                <w:left w:w="0" w:type="dxa"/>
                <w:right w:w="0" w:type="dxa"/>
              </w:tcMar>
              <w:vAlign w:val="bottom"/>
            </w:tcPr>
            <w:p w:rsidR="00E75462" w:rsidRDefault="00544605" w:rsidP="00BA47EB">
              <w:pPr>
                <w:pStyle w:val="Yltunniste"/>
              </w:pPr>
              <w:r>
                <w:t xml:space="preserve">     </w:t>
              </w:r>
            </w:p>
          </w:tc>
        </w:sdtContent>
      </w:sdt>
    </w:tr>
    <w:tr w:rsidR="00E75462" w:rsidRPr="0008636B" w:rsidTr="00BA47EB">
      <w:trPr>
        <w:trHeight w:val="464"/>
      </w:trPr>
      <w:tc>
        <w:tcPr>
          <w:tcW w:w="4825" w:type="dxa"/>
          <w:vMerge/>
          <w:vAlign w:val="bottom"/>
        </w:tcPr>
        <w:p w:rsidR="00E75462" w:rsidRPr="0008636B" w:rsidRDefault="00E75462" w:rsidP="00BA47EB">
          <w:pPr>
            <w:pStyle w:val="Yltunniste"/>
          </w:pPr>
        </w:p>
      </w:tc>
      <w:bookmarkStart w:id="6" w:name="ddate"/>
      <w:bookmarkEnd w:id="6"/>
      <w:tc>
        <w:tcPr>
          <w:tcW w:w="2693" w:type="dxa"/>
          <w:vAlign w:val="bottom"/>
        </w:tcPr>
        <w:p w:rsidR="00E75462" w:rsidRPr="0008636B" w:rsidRDefault="00CD2442" w:rsidP="00BA47EB">
          <w:pPr>
            <w:pStyle w:val="Yltunniste"/>
          </w:pPr>
          <w:sdt>
            <w:sdtPr>
              <w:alias w:val="Tekijä"/>
              <w:tag w:val=""/>
              <w:id w:val="-2020690461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 w:rsidR="006F3B12">
                <w:t>Kallonen Tarja</w:t>
              </w:r>
            </w:sdtContent>
          </w:sdt>
          <w:r w:rsidR="00E75462">
            <w:t xml:space="preserve">  </w:t>
          </w:r>
          <w:r w:rsidR="00E75462" w:rsidRPr="0008636B">
            <w:t xml:space="preserve">  </w:t>
          </w:r>
        </w:p>
      </w:tc>
      <w:tc>
        <w:tcPr>
          <w:tcW w:w="284" w:type="dxa"/>
          <w:vMerge/>
          <w:vAlign w:val="bottom"/>
        </w:tcPr>
        <w:p w:rsidR="00E75462" w:rsidRPr="0008636B" w:rsidRDefault="00E75462" w:rsidP="00BA47EB">
          <w:pPr>
            <w:pStyle w:val="Yltunniste"/>
          </w:pPr>
          <w:bookmarkStart w:id="7" w:name="dcode"/>
          <w:bookmarkEnd w:id="7"/>
        </w:p>
      </w:tc>
      <w:sdt>
        <w:sdtPr>
          <w:alias w:val="Toiminto"/>
          <w:tag w:val="FKDocumentAction"/>
          <w:id w:val="812610259"/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3.0' xmlns:ns4='http://schemas.microsoft.com/sharepoint/v3' xmlns:ns5='c75ee646-ea04-4f20-bc3f-7bc06c32b2f8' xmlns:ns6='D1511D2F-C329-4949-BB8B-7CEA9DA5247B' " w:xpath="/ns0:properties[1]/documentManagement[1]/ns6:FKDocumentAction[1]" w:storeItemID="{188167B3-5409-47EE-A7D1-318FE23DCA4D}"/>
          <w:comboBox>
            <w:listItem w:displayText="[Toiminto]" w:value="   "/>
          </w:comboBox>
        </w:sdtPr>
        <w:sdtContent>
          <w:tc>
            <w:tcPr>
              <w:tcW w:w="2404" w:type="dxa"/>
              <w:gridSpan w:val="2"/>
              <w:tcMar>
                <w:left w:w="0" w:type="dxa"/>
                <w:right w:w="0" w:type="dxa"/>
              </w:tcMar>
              <w:vAlign w:val="bottom"/>
            </w:tcPr>
            <w:p w:rsidR="00E75462" w:rsidRPr="0008636B" w:rsidRDefault="006F3B12" w:rsidP="00BA47EB">
              <w:pPr>
                <w:pStyle w:val="Yltunniste"/>
              </w:pPr>
              <w:r>
                <w:t>Työelämä</w:t>
              </w:r>
            </w:p>
          </w:tc>
        </w:sdtContent>
      </w:sdt>
    </w:tr>
    <w:tr w:rsidR="00E75462" w:rsidRPr="0008636B" w:rsidTr="00BA47EB">
      <w:trPr>
        <w:trHeight w:val="227"/>
      </w:trPr>
      <w:tc>
        <w:tcPr>
          <w:tcW w:w="10206" w:type="dxa"/>
          <w:gridSpan w:val="5"/>
        </w:tcPr>
        <w:p w:rsidR="00E75462" w:rsidRPr="0008636B" w:rsidRDefault="00CD2442" w:rsidP="00BA47EB">
          <w:pPr>
            <w:pStyle w:val="Yltunniste"/>
            <w:jc w:val="center"/>
          </w:pPr>
          <w:r>
            <w:rPr>
              <w:noProof/>
            </w:rPr>
            <w:pict>
              <v:line id="Straight Connector 10" o:spid="_x0000_s2050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pt,11.05pt" to="510.4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" strokecolor="#01a7d9 [3044]" strokeweight="2.25pt">
                <w10:wrap anchorx="margin"/>
              </v:line>
            </w:pict>
          </w:r>
        </w:p>
      </w:tc>
    </w:tr>
  </w:tbl>
  <w:p w:rsidR="001C2E2C" w:rsidRDefault="001C2E2C">
    <w:pPr>
      <w:pStyle w:val="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9.75pt;height:69.75pt" o:bullet="t">
        <v:imagedata r:id="rId1" o:title="art5D44"/>
      </v:shape>
    </w:pict>
  </w:numPicBullet>
  <w:abstractNum w:abstractNumId="0">
    <w:nsid w:val="FFFFFF88"/>
    <w:multiLevelType w:val="singleLevel"/>
    <w:tmpl w:val="229AF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DF6C5C"/>
    <w:multiLevelType w:val="multilevel"/>
    <w:tmpl w:val="05FC153A"/>
    <w:styleLink w:val="Bullet-listat"/>
    <w:lvl w:ilvl="0">
      <w:start w:val="1"/>
      <w:numFmt w:val="bullet"/>
      <w:pStyle w:val="Merkittyluettelo"/>
      <w:lvlText w:val=""/>
      <w:lvlJc w:val="left"/>
      <w:pPr>
        <w:ind w:left="1661" w:hanging="357"/>
      </w:pPr>
      <w:rPr>
        <w:rFonts w:ascii="Symbol" w:hAnsi="Symbol" w:hint="default"/>
        <w:color w:val="333333" w:themeColor="text1"/>
        <w:spacing w:val="0"/>
        <w:w w:val="100"/>
        <w:position w:val="0"/>
        <w:sz w:val="24"/>
      </w:rPr>
    </w:lvl>
    <w:lvl w:ilvl="1">
      <w:start w:val="1"/>
      <w:numFmt w:val="none"/>
      <w:lvlRestart w:val="0"/>
      <w:pStyle w:val="Merkittyluettelo2"/>
      <w:lvlText w:val="-"/>
      <w:lvlJc w:val="left"/>
      <w:pPr>
        <w:ind w:left="2024" w:hanging="357"/>
      </w:pPr>
      <w:rPr>
        <w:rFonts w:hint="default"/>
      </w:rPr>
    </w:lvl>
    <w:lvl w:ilvl="2">
      <w:start w:val="1"/>
      <w:numFmt w:val="bullet"/>
      <w:lvlRestart w:val="0"/>
      <w:pStyle w:val="Merkittyluettelo3"/>
      <w:lvlText w:val=""/>
      <w:lvlJc w:val="left"/>
      <w:pPr>
        <w:ind w:left="2381" w:hanging="357"/>
      </w:pPr>
      <w:rPr>
        <w:rFonts w:ascii="Symbol" w:hAnsi="Symbol" w:hint="default"/>
        <w:color w:val="333333" w:themeColor="text1"/>
        <w:sz w:val="24"/>
      </w:rPr>
    </w:lvl>
    <w:lvl w:ilvl="3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2">
    <w:nsid w:val="0EE77604"/>
    <w:multiLevelType w:val="multilevel"/>
    <w:tmpl w:val="2DEE7D9A"/>
    <w:numStyleLink w:val="Numeroluettelot"/>
  </w:abstractNum>
  <w:abstractNum w:abstractNumId="3">
    <w:nsid w:val="113A110C"/>
    <w:multiLevelType w:val="multilevel"/>
    <w:tmpl w:val="626E778A"/>
    <w:styleLink w:val="Otsikko22"/>
    <w:lvl w:ilvl="0">
      <w:start w:val="1"/>
      <w:numFmt w:val="decimal"/>
      <w:lvlText w:val="%1.1."/>
      <w:lvlJc w:val="left"/>
      <w:pPr>
        <w:ind w:left="1304" w:hanging="1304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33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440"/>
      </w:pPr>
      <w:rPr>
        <w:rFonts w:hint="default"/>
      </w:rPr>
    </w:lvl>
  </w:abstractNum>
  <w:abstractNum w:abstractNumId="4">
    <w:nsid w:val="191E4E20"/>
    <w:multiLevelType w:val="multilevel"/>
    <w:tmpl w:val="F274094A"/>
    <w:styleLink w:val="Numluettelo"/>
    <w:lvl w:ilvl="0">
      <w:start w:val="1"/>
      <w:numFmt w:val="decimal"/>
      <w:lvlText w:val="%1."/>
      <w:lvlJc w:val="left"/>
      <w:pPr>
        <w:ind w:left="1304" w:firstLine="12474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145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1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7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3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1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7" w:hanging="360"/>
      </w:pPr>
      <w:rPr>
        <w:rFonts w:hint="default"/>
      </w:rPr>
    </w:lvl>
  </w:abstractNum>
  <w:abstractNum w:abstractNumId="5">
    <w:nsid w:val="1B787840"/>
    <w:multiLevelType w:val="hybridMultilevel"/>
    <w:tmpl w:val="28DC01BE"/>
    <w:lvl w:ilvl="0" w:tplc="2E64219C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DF6A86BC">
      <w:start w:val="848"/>
      <w:numFmt w:val="bullet"/>
      <w:lvlText w:val="•"/>
      <w:lvlJc w:val="left"/>
      <w:pPr>
        <w:tabs>
          <w:tab w:val="num" w:pos="2744"/>
        </w:tabs>
        <w:ind w:left="2744" w:hanging="360"/>
      </w:pPr>
      <w:rPr>
        <w:rFonts w:ascii="Arial" w:hAnsi="Arial" w:hint="default"/>
      </w:rPr>
    </w:lvl>
    <w:lvl w:ilvl="2" w:tplc="613EF7D4" w:tentative="1">
      <w:start w:val="1"/>
      <w:numFmt w:val="bullet"/>
      <w:lvlText w:val=""/>
      <w:lvlPicBulletId w:val="0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3" w:tplc="25A8128C" w:tentative="1">
      <w:start w:val="1"/>
      <w:numFmt w:val="bullet"/>
      <w:lvlText w:val=""/>
      <w:lvlPicBulletId w:val="0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EEA84A28" w:tentative="1">
      <w:start w:val="1"/>
      <w:numFmt w:val="bullet"/>
      <w:lvlText w:val=""/>
      <w:lvlPicBulletId w:val="0"/>
      <w:lvlJc w:val="left"/>
      <w:pPr>
        <w:tabs>
          <w:tab w:val="num" w:pos="4904"/>
        </w:tabs>
        <w:ind w:left="4904" w:hanging="360"/>
      </w:pPr>
      <w:rPr>
        <w:rFonts w:ascii="Symbol" w:hAnsi="Symbol" w:hint="default"/>
      </w:rPr>
    </w:lvl>
    <w:lvl w:ilvl="5" w:tplc="52CCE1A4" w:tentative="1">
      <w:start w:val="1"/>
      <w:numFmt w:val="bullet"/>
      <w:lvlText w:val=""/>
      <w:lvlPicBulletId w:val="0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6" w:tplc="E1AACC7E" w:tentative="1">
      <w:start w:val="1"/>
      <w:numFmt w:val="bullet"/>
      <w:lvlText w:val=""/>
      <w:lvlPicBulletId w:val="0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A880E5E0" w:tentative="1">
      <w:start w:val="1"/>
      <w:numFmt w:val="bullet"/>
      <w:lvlText w:val=""/>
      <w:lvlPicBulletId w:val="0"/>
      <w:lvlJc w:val="left"/>
      <w:pPr>
        <w:tabs>
          <w:tab w:val="num" w:pos="7064"/>
        </w:tabs>
        <w:ind w:left="7064" w:hanging="360"/>
      </w:pPr>
      <w:rPr>
        <w:rFonts w:ascii="Symbol" w:hAnsi="Symbol" w:hint="default"/>
      </w:rPr>
    </w:lvl>
    <w:lvl w:ilvl="8" w:tplc="5694C7E4" w:tentative="1">
      <w:start w:val="1"/>
      <w:numFmt w:val="bullet"/>
      <w:lvlText w:val=""/>
      <w:lvlPicBulletId w:val="0"/>
      <w:lvlJc w:val="left"/>
      <w:pPr>
        <w:tabs>
          <w:tab w:val="num" w:pos="7784"/>
        </w:tabs>
        <w:ind w:left="7784" w:hanging="360"/>
      </w:pPr>
      <w:rPr>
        <w:rFonts w:ascii="Symbol" w:hAnsi="Symbol" w:hint="default"/>
      </w:rPr>
    </w:lvl>
  </w:abstractNum>
  <w:abstractNum w:abstractNumId="6">
    <w:nsid w:val="1D1727D1"/>
    <w:multiLevelType w:val="multilevel"/>
    <w:tmpl w:val="E3A61666"/>
    <w:styleLink w:val="Otsikko11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9F4002E"/>
    <w:multiLevelType w:val="multilevel"/>
    <w:tmpl w:val="2DEE7D9A"/>
    <w:styleLink w:val="Numeroluettelot"/>
    <w:lvl w:ilvl="0">
      <w:start w:val="1"/>
      <w:numFmt w:val="decimal"/>
      <w:pStyle w:val="Numeroituluettelo"/>
      <w:lvlText w:val="%1."/>
      <w:lvlJc w:val="left"/>
      <w:pPr>
        <w:ind w:left="1661" w:hanging="357"/>
      </w:pPr>
      <w:rPr>
        <w:rFonts w:ascii="Arial" w:hAnsi="Arial" w:hint="default"/>
        <w:b w:val="0"/>
        <w:i w:val="0"/>
        <w:color w:val="333333" w:themeColor="text1"/>
        <w:sz w:val="22"/>
      </w:rPr>
    </w:lvl>
    <w:lvl w:ilvl="1">
      <w:start w:val="1"/>
      <w:numFmt w:val="lowerLetter"/>
      <w:lvlRestart w:val="0"/>
      <w:pStyle w:val="Numeroituluettelo2"/>
      <w:lvlText w:val="%2."/>
      <w:lvlJc w:val="left"/>
      <w:pPr>
        <w:ind w:left="2024" w:hanging="357"/>
      </w:pPr>
      <w:rPr>
        <w:rFonts w:hint="default"/>
      </w:rPr>
    </w:lvl>
    <w:lvl w:ilvl="2">
      <w:start w:val="1"/>
      <w:numFmt w:val="lowerRoman"/>
      <w:lvlRestart w:val="0"/>
      <w:pStyle w:val="Numeroituluettelo3"/>
      <w:lvlText w:val="%3."/>
      <w:lvlJc w:val="left"/>
      <w:pPr>
        <w:ind w:left="238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75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7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9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91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63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351" w:hanging="180"/>
      </w:pPr>
      <w:rPr>
        <w:rFonts w:hint="default"/>
      </w:rPr>
    </w:lvl>
  </w:abstractNum>
  <w:abstractNum w:abstractNumId="8">
    <w:nsid w:val="3B305FC2"/>
    <w:multiLevelType w:val="multilevel"/>
    <w:tmpl w:val="2DEE7D9A"/>
    <w:numStyleLink w:val="Numeroluettelot"/>
  </w:abstractNum>
  <w:abstractNum w:abstractNumId="9">
    <w:nsid w:val="460167C9"/>
    <w:multiLevelType w:val="multilevel"/>
    <w:tmpl w:val="05FC153A"/>
    <w:numStyleLink w:val="Bullet-listat"/>
  </w:abstractNum>
  <w:abstractNum w:abstractNumId="10">
    <w:nsid w:val="4729328D"/>
    <w:multiLevelType w:val="hybridMultilevel"/>
    <w:tmpl w:val="13563F44"/>
    <w:lvl w:ilvl="0" w:tplc="1FC8BB54">
      <w:start w:val="1"/>
      <w:numFmt w:val="decimal"/>
      <w:lvlText w:val="%1."/>
      <w:lvlJc w:val="left"/>
      <w:pPr>
        <w:ind w:left="2744" w:hanging="360"/>
      </w:pPr>
      <w:rPr>
        <w:rFonts w:ascii="Arial" w:hAnsi="Arial" w:hint="default"/>
        <w:b w:val="0"/>
        <w:i w:val="0"/>
        <w:color w:val="333333" w:themeColor="text1"/>
        <w:sz w:val="22"/>
      </w:rPr>
    </w:lvl>
    <w:lvl w:ilvl="1" w:tplc="B3B49636">
      <w:start w:val="1"/>
      <w:numFmt w:val="lowerLetter"/>
      <w:lvlText w:val="%2."/>
      <w:lvlJc w:val="left"/>
      <w:pPr>
        <w:ind w:left="3518" w:hanging="567"/>
      </w:pPr>
      <w:rPr>
        <w:rFonts w:hint="default"/>
      </w:rPr>
    </w:lvl>
    <w:lvl w:ilvl="2" w:tplc="040B001B">
      <w:start w:val="1"/>
      <w:numFmt w:val="lowerRoman"/>
      <w:lvlText w:val="%3."/>
      <w:lvlJc w:val="right"/>
      <w:pPr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C064117"/>
    <w:multiLevelType w:val="multilevel"/>
    <w:tmpl w:val="531CB47C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12">
    <w:nsid w:val="4EC636A5"/>
    <w:multiLevelType w:val="hybridMultilevel"/>
    <w:tmpl w:val="332CA640"/>
    <w:lvl w:ilvl="0" w:tplc="BFCEC634">
      <w:numFmt w:val="bullet"/>
      <w:lvlText w:val="-"/>
      <w:lvlJc w:val="left"/>
      <w:pPr>
        <w:ind w:left="2969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9" w:hanging="360"/>
      </w:pPr>
      <w:rPr>
        <w:rFonts w:ascii="Wingdings" w:hAnsi="Wingdings" w:hint="default"/>
      </w:rPr>
    </w:lvl>
  </w:abstractNum>
  <w:abstractNum w:abstractNumId="13">
    <w:nsid w:val="504C29FA"/>
    <w:multiLevelType w:val="multilevel"/>
    <w:tmpl w:val="05FC153A"/>
    <w:numStyleLink w:val="Bullet-listat"/>
  </w:abstractNum>
  <w:abstractNum w:abstractNumId="14">
    <w:nsid w:val="53785E4D"/>
    <w:multiLevelType w:val="multilevel"/>
    <w:tmpl w:val="2DEE7D9A"/>
    <w:numStyleLink w:val="Numeroluettelot"/>
  </w:abstractNum>
  <w:abstractNum w:abstractNumId="15">
    <w:nsid w:val="57B62861"/>
    <w:multiLevelType w:val="multilevel"/>
    <w:tmpl w:val="55E46424"/>
    <w:styleLink w:val="Otsikot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37"/>
      </w:pPr>
      <w:rPr>
        <w:rFonts w:hint="default"/>
      </w:rPr>
    </w:lvl>
    <w:lvl w:ilvl="3">
      <w:start w:val="1"/>
      <w:numFmt w:val="decimal"/>
      <w:lvlText w:val="%3.%1.%2.%4"/>
      <w:lvlJc w:val="left"/>
      <w:pPr>
        <w:ind w:left="1304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firstLine="0"/>
      </w:pPr>
      <w:rPr>
        <w:rFonts w:hint="default"/>
      </w:rPr>
    </w:lvl>
  </w:abstractNum>
  <w:abstractNum w:abstractNumId="16">
    <w:nsid w:val="5A360CC3"/>
    <w:multiLevelType w:val="multilevel"/>
    <w:tmpl w:val="2DEE7D9A"/>
    <w:numStyleLink w:val="Numeroluettelot"/>
  </w:abstractNum>
  <w:abstractNum w:abstractNumId="17">
    <w:nsid w:val="6E9C2304"/>
    <w:multiLevelType w:val="multilevel"/>
    <w:tmpl w:val="040B001D"/>
    <w:styleLink w:val="Tyyli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10"/>
  </w:num>
  <w:num w:numId="5">
    <w:abstractNumId w:val="10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7"/>
  </w:num>
  <w:num w:numId="12">
    <w:abstractNumId w:val="1"/>
  </w:num>
  <w:num w:numId="13">
    <w:abstractNumId w:val="10"/>
    <w:lvlOverride w:ilvl="0">
      <w:startOverride w:val="1"/>
    </w:lvlOverride>
  </w:num>
  <w:num w:numId="14">
    <w:abstractNumId w:val="16"/>
  </w:num>
  <w:num w:numId="15">
    <w:abstractNumId w:val="9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3"/>
  </w:num>
  <w:num w:numId="19">
    <w:abstractNumId w:val="14"/>
  </w:num>
  <w:num w:numId="20">
    <w:abstractNumId w:val="2"/>
  </w:num>
  <w:num w:numId="21">
    <w:abstractNumId w:val="5"/>
  </w:num>
  <w:num w:numId="22">
    <w:abstractNumId w:val="1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hideSpellingErrors/>
  <w:hideGrammaticalErrors/>
  <w:attachedTemplate r:id="rId1"/>
  <w:stylePaneFormatFilter w:val="1021"/>
  <w:stylePaneSortMethod w:val="0000"/>
  <w:defaultTabStop w:val="1304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6F3B12"/>
    <w:rsid w:val="000004DF"/>
    <w:rsid w:val="000011B6"/>
    <w:rsid w:val="00003FEE"/>
    <w:rsid w:val="0000575E"/>
    <w:rsid w:val="00005766"/>
    <w:rsid w:val="0000595B"/>
    <w:rsid w:val="00005DF8"/>
    <w:rsid w:val="0000701E"/>
    <w:rsid w:val="00007F00"/>
    <w:rsid w:val="00015403"/>
    <w:rsid w:val="00016259"/>
    <w:rsid w:val="00020050"/>
    <w:rsid w:val="0002130B"/>
    <w:rsid w:val="00022ED0"/>
    <w:rsid w:val="00022F78"/>
    <w:rsid w:val="000238B9"/>
    <w:rsid w:val="000240B0"/>
    <w:rsid w:val="0002491D"/>
    <w:rsid w:val="00025B53"/>
    <w:rsid w:val="0002759B"/>
    <w:rsid w:val="00030D4C"/>
    <w:rsid w:val="000328DA"/>
    <w:rsid w:val="0003305D"/>
    <w:rsid w:val="000335C0"/>
    <w:rsid w:val="000354C8"/>
    <w:rsid w:val="00035984"/>
    <w:rsid w:val="000361AD"/>
    <w:rsid w:val="000376CA"/>
    <w:rsid w:val="00037A37"/>
    <w:rsid w:val="0004012B"/>
    <w:rsid w:val="00051A12"/>
    <w:rsid w:val="00051BAE"/>
    <w:rsid w:val="0005431F"/>
    <w:rsid w:val="00056066"/>
    <w:rsid w:val="00062ACA"/>
    <w:rsid w:val="00071136"/>
    <w:rsid w:val="0007236E"/>
    <w:rsid w:val="00074194"/>
    <w:rsid w:val="0007588F"/>
    <w:rsid w:val="00075E30"/>
    <w:rsid w:val="00076193"/>
    <w:rsid w:val="000777CF"/>
    <w:rsid w:val="0008002D"/>
    <w:rsid w:val="00082291"/>
    <w:rsid w:val="00084A4D"/>
    <w:rsid w:val="00084DCD"/>
    <w:rsid w:val="0008636B"/>
    <w:rsid w:val="00087B07"/>
    <w:rsid w:val="0009033E"/>
    <w:rsid w:val="000908ED"/>
    <w:rsid w:val="00092807"/>
    <w:rsid w:val="0009467E"/>
    <w:rsid w:val="000A1CEC"/>
    <w:rsid w:val="000A4718"/>
    <w:rsid w:val="000A73FA"/>
    <w:rsid w:val="000A7A98"/>
    <w:rsid w:val="000B01D8"/>
    <w:rsid w:val="000B07AC"/>
    <w:rsid w:val="000B3199"/>
    <w:rsid w:val="000B53D2"/>
    <w:rsid w:val="000B5F5F"/>
    <w:rsid w:val="000B72AD"/>
    <w:rsid w:val="000B7CD6"/>
    <w:rsid w:val="000C21B8"/>
    <w:rsid w:val="000C4FC8"/>
    <w:rsid w:val="000D01B5"/>
    <w:rsid w:val="000D0952"/>
    <w:rsid w:val="000D36B5"/>
    <w:rsid w:val="000D447D"/>
    <w:rsid w:val="000D4CAF"/>
    <w:rsid w:val="000D67F7"/>
    <w:rsid w:val="000D6C25"/>
    <w:rsid w:val="000D73BB"/>
    <w:rsid w:val="000E102F"/>
    <w:rsid w:val="000E243B"/>
    <w:rsid w:val="000E2D4F"/>
    <w:rsid w:val="000E2F4D"/>
    <w:rsid w:val="000F3C58"/>
    <w:rsid w:val="000F3E72"/>
    <w:rsid w:val="000F4819"/>
    <w:rsid w:val="000F51D1"/>
    <w:rsid w:val="000F7030"/>
    <w:rsid w:val="000F71C5"/>
    <w:rsid w:val="000F7EF5"/>
    <w:rsid w:val="00100398"/>
    <w:rsid w:val="001006CB"/>
    <w:rsid w:val="00102303"/>
    <w:rsid w:val="00102C2B"/>
    <w:rsid w:val="00103857"/>
    <w:rsid w:val="00110F8D"/>
    <w:rsid w:val="0011252F"/>
    <w:rsid w:val="00112F3F"/>
    <w:rsid w:val="00114AE2"/>
    <w:rsid w:val="00122684"/>
    <w:rsid w:val="00122BE9"/>
    <w:rsid w:val="00122CB6"/>
    <w:rsid w:val="001242EF"/>
    <w:rsid w:val="00125C29"/>
    <w:rsid w:val="00126596"/>
    <w:rsid w:val="00126910"/>
    <w:rsid w:val="00127600"/>
    <w:rsid w:val="00130B78"/>
    <w:rsid w:val="00132BCA"/>
    <w:rsid w:val="00133D3E"/>
    <w:rsid w:val="001348C9"/>
    <w:rsid w:val="00136817"/>
    <w:rsid w:val="00137FC6"/>
    <w:rsid w:val="00141BBB"/>
    <w:rsid w:val="00144825"/>
    <w:rsid w:val="00145BFA"/>
    <w:rsid w:val="001463AC"/>
    <w:rsid w:val="001473AD"/>
    <w:rsid w:val="0015336C"/>
    <w:rsid w:val="001542A6"/>
    <w:rsid w:val="00155284"/>
    <w:rsid w:val="001554EF"/>
    <w:rsid w:val="0015581A"/>
    <w:rsid w:val="001571B4"/>
    <w:rsid w:val="00157BDC"/>
    <w:rsid w:val="001605DF"/>
    <w:rsid w:val="00162296"/>
    <w:rsid w:val="0016262C"/>
    <w:rsid w:val="001654DD"/>
    <w:rsid w:val="0016562C"/>
    <w:rsid w:val="00165881"/>
    <w:rsid w:val="00165C54"/>
    <w:rsid w:val="00170592"/>
    <w:rsid w:val="001737FA"/>
    <w:rsid w:val="00175591"/>
    <w:rsid w:val="00176BC0"/>
    <w:rsid w:val="00176F84"/>
    <w:rsid w:val="00177BF2"/>
    <w:rsid w:val="00180E98"/>
    <w:rsid w:val="001820DA"/>
    <w:rsid w:val="001837C2"/>
    <w:rsid w:val="001847DC"/>
    <w:rsid w:val="0018639B"/>
    <w:rsid w:val="0018789E"/>
    <w:rsid w:val="001879E8"/>
    <w:rsid w:val="0019213C"/>
    <w:rsid w:val="00192AE4"/>
    <w:rsid w:val="00192BA0"/>
    <w:rsid w:val="001A4730"/>
    <w:rsid w:val="001A5BB6"/>
    <w:rsid w:val="001A6180"/>
    <w:rsid w:val="001B1B8B"/>
    <w:rsid w:val="001B23E2"/>
    <w:rsid w:val="001B4045"/>
    <w:rsid w:val="001B4E9D"/>
    <w:rsid w:val="001B6A1C"/>
    <w:rsid w:val="001B7457"/>
    <w:rsid w:val="001C000C"/>
    <w:rsid w:val="001C226A"/>
    <w:rsid w:val="001C2E2C"/>
    <w:rsid w:val="001C4EF0"/>
    <w:rsid w:val="001C5480"/>
    <w:rsid w:val="001C5E5C"/>
    <w:rsid w:val="001D104D"/>
    <w:rsid w:val="001D1211"/>
    <w:rsid w:val="001D1852"/>
    <w:rsid w:val="001D1AD3"/>
    <w:rsid w:val="001D3739"/>
    <w:rsid w:val="001D380F"/>
    <w:rsid w:val="001E0357"/>
    <w:rsid w:val="001E0ADA"/>
    <w:rsid w:val="001E0D25"/>
    <w:rsid w:val="001E1B7A"/>
    <w:rsid w:val="001E2CBB"/>
    <w:rsid w:val="001E374E"/>
    <w:rsid w:val="001E3F37"/>
    <w:rsid w:val="001E60B7"/>
    <w:rsid w:val="001E70FB"/>
    <w:rsid w:val="001E76C8"/>
    <w:rsid w:val="001F0CA3"/>
    <w:rsid w:val="001F2B4C"/>
    <w:rsid w:val="001F53EE"/>
    <w:rsid w:val="001F56CD"/>
    <w:rsid w:val="001F6B8E"/>
    <w:rsid w:val="001F7355"/>
    <w:rsid w:val="00204F07"/>
    <w:rsid w:val="0020786C"/>
    <w:rsid w:val="00207D27"/>
    <w:rsid w:val="00211951"/>
    <w:rsid w:val="002124E8"/>
    <w:rsid w:val="0021475D"/>
    <w:rsid w:val="00214F5B"/>
    <w:rsid w:val="002166CA"/>
    <w:rsid w:val="0021695E"/>
    <w:rsid w:val="00220354"/>
    <w:rsid w:val="00220F81"/>
    <w:rsid w:val="00221754"/>
    <w:rsid w:val="002218A1"/>
    <w:rsid w:val="00221FD9"/>
    <w:rsid w:val="0022399A"/>
    <w:rsid w:val="00224410"/>
    <w:rsid w:val="00225BD6"/>
    <w:rsid w:val="00226CBC"/>
    <w:rsid w:val="002333EE"/>
    <w:rsid w:val="0023417E"/>
    <w:rsid w:val="0023592F"/>
    <w:rsid w:val="00236C27"/>
    <w:rsid w:val="00236C3D"/>
    <w:rsid w:val="002370BE"/>
    <w:rsid w:val="002449DC"/>
    <w:rsid w:val="00247995"/>
    <w:rsid w:val="00250E7E"/>
    <w:rsid w:val="00251793"/>
    <w:rsid w:val="00251DFC"/>
    <w:rsid w:val="00253040"/>
    <w:rsid w:val="00253976"/>
    <w:rsid w:val="002546DB"/>
    <w:rsid w:val="00255EC8"/>
    <w:rsid w:val="002602B1"/>
    <w:rsid w:val="00260CDB"/>
    <w:rsid w:val="002611D6"/>
    <w:rsid w:val="00261F6C"/>
    <w:rsid w:val="00262187"/>
    <w:rsid w:val="00262402"/>
    <w:rsid w:val="00263BFA"/>
    <w:rsid w:val="0026434A"/>
    <w:rsid w:val="002654EA"/>
    <w:rsid w:val="00266861"/>
    <w:rsid w:val="00270309"/>
    <w:rsid w:val="00270553"/>
    <w:rsid w:val="00272009"/>
    <w:rsid w:val="00272F43"/>
    <w:rsid w:val="0027544D"/>
    <w:rsid w:val="00275D12"/>
    <w:rsid w:val="00275EA1"/>
    <w:rsid w:val="00277EC2"/>
    <w:rsid w:val="00280696"/>
    <w:rsid w:val="00280800"/>
    <w:rsid w:val="00282C3E"/>
    <w:rsid w:val="00283D24"/>
    <w:rsid w:val="00284520"/>
    <w:rsid w:val="00292D42"/>
    <w:rsid w:val="002930E9"/>
    <w:rsid w:val="00293911"/>
    <w:rsid w:val="00293CD9"/>
    <w:rsid w:val="00294CE0"/>
    <w:rsid w:val="00294F7F"/>
    <w:rsid w:val="00297C66"/>
    <w:rsid w:val="002A049A"/>
    <w:rsid w:val="002A2B3D"/>
    <w:rsid w:val="002A4DC2"/>
    <w:rsid w:val="002A6F4A"/>
    <w:rsid w:val="002B0514"/>
    <w:rsid w:val="002B6470"/>
    <w:rsid w:val="002C0AED"/>
    <w:rsid w:val="002C0BA0"/>
    <w:rsid w:val="002C1DBB"/>
    <w:rsid w:val="002C1EE4"/>
    <w:rsid w:val="002C477E"/>
    <w:rsid w:val="002C4AC8"/>
    <w:rsid w:val="002C57F1"/>
    <w:rsid w:val="002C5B0A"/>
    <w:rsid w:val="002C5F44"/>
    <w:rsid w:val="002C69EC"/>
    <w:rsid w:val="002C6D92"/>
    <w:rsid w:val="002C75C0"/>
    <w:rsid w:val="002C7753"/>
    <w:rsid w:val="002D2FC9"/>
    <w:rsid w:val="002D4BAA"/>
    <w:rsid w:val="002D7233"/>
    <w:rsid w:val="002E0574"/>
    <w:rsid w:val="002E4216"/>
    <w:rsid w:val="002E510E"/>
    <w:rsid w:val="002E6024"/>
    <w:rsid w:val="002F3EBE"/>
    <w:rsid w:val="002F41D9"/>
    <w:rsid w:val="002F61D2"/>
    <w:rsid w:val="002F6304"/>
    <w:rsid w:val="003018E4"/>
    <w:rsid w:val="00301BBA"/>
    <w:rsid w:val="003023E2"/>
    <w:rsid w:val="00302DFD"/>
    <w:rsid w:val="003035E7"/>
    <w:rsid w:val="003038D6"/>
    <w:rsid w:val="00304E3A"/>
    <w:rsid w:val="00306ACF"/>
    <w:rsid w:val="00310C34"/>
    <w:rsid w:val="003119FA"/>
    <w:rsid w:val="00312DE6"/>
    <w:rsid w:val="003139C6"/>
    <w:rsid w:val="00320F54"/>
    <w:rsid w:val="00323103"/>
    <w:rsid w:val="00324251"/>
    <w:rsid w:val="00325001"/>
    <w:rsid w:val="00330C91"/>
    <w:rsid w:val="00332642"/>
    <w:rsid w:val="003339A3"/>
    <w:rsid w:val="00335470"/>
    <w:rsid w:val="003355CD"/>
    <w:rsid w:val="00340285"/>
    <w:rsid w:val="00340D3B"/>
    <w:rsid w:val="00342ACE"/>
    <w:rsid w:val="00346BF9"/>
    <w:rsid w:val="00347D68"/>
    <w:rsid w:val="00347FB8"/>
    <w:rsid w:val="0035014C"/>
    <w:rsid w:val="00350773"/>
    <w:rsid w:val="00352FD6"/>
    <w:rsid w:val="003540E0"/>
    <w:rsid w:val="003564F8"/>
    <w:rsid w:val="00356D27"/>
    <w:rsid w:val="00357B3B"/>
    <w:rsid w:val="003619C0"/>
    <w:rsid w:val="003624C0"/>
    <w:rsid w:val="00363140"/>
    <w:rsid w:val="00365A24"/>
    <w:rsid w:val="003664D1"/>
    <w:rsid w:val="003678E2"/>
    <w:rsid w:val="00371E00"/>
    <w:rsid w:val="00374563"/>
    <w:rsid w:val="003748E2"/>
    <w:rsid w:val="003765A0"/>
    <w:rsid w:val="00376AD9"/>
    <w:rsid w:val="00376DDD"/>
    <w:rsid w:val="0038217D"/>
    <w:rsid w:val="00382F74"/>
    <w:rsid w:val="00383EC0"/>
    <w:rsid w:val="003846E1"/>
    <w:rsid w:val="00384C2C"/>
    <w:rsid w:val="00385131"/>
    <w:rsid w:val="0038544E"/>
    <w:rsid w:val="00385CE9"/>
    <w:rsid w:val="00386B45"/>
    <w:rsid w:val="00390908"/>
    <w:rsid w:val="003940EC"/>
    <w:rsid w:val="0039440E"/>
    <w:rsid w:val="00396803"/>
    <w:rsid w:val="00396A8F"/>
    <w:rsid w:val="003A29A9"/>
    <w:rsid w:val="003A3B82"/>
    <w:rsid w:val="003A4748"/>
    <w:rsid w:val="003A6395"/>
    <w:rsid w:val="003A69EC"/>
    <w:rsid w:val="003A7B29"/>
    <w:rsid w:val="003A7BC1"/>
    <w:rsid w:val="003B1AA5"/>
    <w:rsid w:val="003B2200"/>
    <w:rsid w:val="003B3F5D"/>
    <w:rsid w:val="003B40C6"/>
    <w:rsid w:val="003B5AEE"/>
    <w:rsid w:val="003B75C1"/>
    <w:rsid w:val="003B7B1E"/>
    <w:rsid w:val="003C05BE"/>
    <w:rsid w:val="003C09FF"/>
    <w:rsid w:val="003C0C10"/>
    <w:rsid w:val="003C0D72"/>
    <w:rsid w:val="003C38E4"/>
    <w:rsid w:val="003C51E6"/>
    <w:rsid w:val="003C6033"/>
    <w:rsid w:val="003C635A"/>
    <w:rsid w:val="003C638E"/>
    <w:rsid w:val="003C65A1"/>
    <w:rsid w:val="003D0EBE"/>
    <w:rsid w:val="003D26AA"/>
    <w:rsid w:val="003D6A8C"/>
    <w:rsid w:val="003D7212"/>
    <w:rsid w:val="003D73FA"/>
    <w:rsid w:val="003D7756"/>
    <w:rsid w:val="003E0772"/>
    <w:rsid w:val="003E146B"/>
    <w:rsid w:val="003E16A8"/>
    <w:rsid w:val="003E233F"/>
    <w:rsid w:val="003E36C1"/>
    <w:rsid w:val="003E3C79"/>
    <w:rsid w:val="003E4135"/>
    <w:rsid w:val="003E4B16"/>
    <w:rsid w:val="003E7743"/>
    <w:rsid w:val="003E7D26"/>
    <w:rsid w:val="003F1BC6"/>
    <w:rsid w:val="003F2B4E"/>
    <w:rsid w:val="003F308E"/>
    <w:rsid w:val="003F32CB"/>
    <w:rsid w:val="003F4CA5"/>
    <w:rsid w:val="003F619F"/>
    <w:rsid w:val="003F6C1E"/>
    <w:rsid w:val="003F711F"/>
    <w:rsid w:val="003F7192"/>
    <w:rsid w:val="003F7211"/>
    <w:rsid w:val="00400642"/>
    <w:rsid w:val="00401C62"/>
    <w:rsid w:val="0040204D"/>
    <w:rsid w:val="0040206A"/>
    <w:rsid w:val="0040238C"/>
    <w:rsid w:val="004040BF"/>
    <w:rsid w:val="00404292"/>
    <w:rsid w:val="004058BF"/>
    <w:rsid w:val="00405B2F"/>
    <w:rsid w:val="0040605F"/>
    <w:rsid w:val="00406A06"/>
    <w:rsid w:val="00406B42"/>
    <w:rsid w:val="0041021D"/>
    <w:rsid w:val="00410274"/>
    <w:rsid w:val="00413CD6"/>
    <w:rsid w:val="00415319"/>
    <w:rsid w:val="00417D64"/>
    <w:rsid w:val="0042138E"/>
    <w:rsid w:val="00424EBC"/>
    <w:rsid w:val="00426180"/>
    <w:rsid w:val="00431951"/>
    <w:rsid w:val="00433FA3"/>
    <w:rsid w:val="004341E8"/>
    <w:rsid w:val="0043535E"/>
    <w:rsid w:val="00435967"/>
    <w:rsid w:val="00436E68"/>
    <w:rsid w:val="004378A1"/>
    <w:rsid w:val="00440F92"/>
    <w:rsid w:val="00446CD4"/>
    <w:rsid w:val="004527D6"/>
    <w:rsid w:val="00455BB0"/>
    <w:rsid w:val="0045635B"/>
    <w:rsid w:val="004645AC"/>
    <w:rsid w:val="00466157"/>
    <w:rsid w:val="0046624E"/>
    <w:rsid w:val="004667C0"/>
    <w:rsid w:val="00473685"/>
    <w:rsid w:val="00473FAA"/>
    <w:rsid w:val="004740E2"/>
    <w:rsid w:val="0047540E"/>
    <w:rsid w:val="00475B13"/>
    <w:rsid w:val="00484F41"/>
    <w:rsid w:val="0048533D"/>
    <w:rsid w:val="0048546B"/>
    <w:rsid w:val="00485968"/>
    <w:rsid w:val="00485D54"/>
    <w:rsid w:val="004860A4"/>
    <w:rsid w:val="00487631"/>
    <w:rsid w:val="00487A77"/>
    <w:rsid w:val="00487A89"/>
    <w:rsid w:val="004901DA"/>
    <w:rsid w:val="00492FE3"/>
    <w:rsid w:val="00494AFE"/>
    <w:rsid w:val="0049587B"/>
    <w:rsid w:val="00495BA8"/>
    <w:rsid w:val="004A1FE2"/>
    <w:rsid w:val="004A240E"/>
    <w:rsid w:val="004A506C"/>
    <w:rsid w:val="004B02E9"/>
    <w:rsid w:val="004B1398"/>
    <w:rsid w:val="004B407E"/>
    <w:rsid w:val="004B4F70"/>
    <w:rsid w:val="004B76AB"/>
    <w:rsid w:val="004C1BBE"/>
    <w:rsid w:val="004C4F84"/>
    <w:rsid w:val="004D1B2C"/>
    <w:rsid w:val="004D200C"/>
    <w:rsid w:val="004D4F2B"/>
    <w:rsid w:val="004E189C"/>
    <w:rsid w:val="004E38E7"/>
    <w:rsid w:val="004E3CFE"/>
    <w:rsid w:val="004E49A3"/>
    <w:rsid w:val="004E6638"/>
    <w:rsid w:val="004E68F7"/>
    <w:rsid w:val="004F0DA5"/>
    <w:rsid w:val="004F44F6"/>
    <w:rsid w:val="004F747B"/>
    <w:rsid w:val="005013E2"/>
    <w:rsid w:val="00501BFA"/>
    <w:rsid w:val="00503300"/>
    <w:rsid w:val="00503CB0"/>
    <w:rsid w:val="00503F61"/>
    <w:rsid w:val="00504F79"/>
    <w:rsid w:val="00505073"/>
    <w:rsid w:val="00505A78"/>
    <w:rsid w:val="00507813"/>
    <w:rsid w:val="005112ED"/>
    <w:rsid w:val="00511342"/>
    <w:rsid w:val="005114FD"/>
    <w:rsid w:val="005153D3"/>
    <w:rsid w:val="00515CAE"/>
    <w:rsid w:val="005160F6"/>
    <w:rsid w:val="0051796D"/>
    <w:rsid w:val="00520CF7"/>
    <w:rsid w:val="00521C17"/>
    <w:rsid w:val="00523745"/>
    <w:rsid w:val="00523A7B"/>
    <w:rsid w:val="00524270"/>
    <w:rsid w:val="005246F1"/>
    <w:rsid w:val="005247C1"/>
    <w:rsid w:val="00524848"/>
    <w:rsid w:val="00524B34"/>
    <w:rsid w:val="00526721"/>
    <w:rsid w:val="005275F1"/>
    <w:rsid w:val="005315AA"/>
    <w:rsid w:val="005320A0"/>
    <w:rsid w:val="005335D1"/>
    <w:rsid w:val="00533675"/>
    <w:rsid w:val="00533739"/>
    <w:rsid w:val="00533934"/>
    <w:rsid w:val="00535E70"/>
    <w:rsid w:val="00537A54"/>
    <w:rsid w:val="00537FF8"/>
    <w:rsid w:val="00540D8F"/>
    <w:rsid w:val="005428AF"/>
    <w:rsid w:val="00544545"/>
    <w:rsid w:val="00544605"/>
    <w:rsid w:val="00544C66"/>
    <w:rsid w:val="005450B4"/>
    <w:rsid w:val="005469A6"/>
    <w:rsid w:val="00546ABA"/>
    <w:rsid w:val="00550E18"/>
    <w:rsid w:val="0055320E"/>
    <w:rsid w:val="00553943"/>
    <w:rsid w:val="00553EF6"/>
    <w:rsid w:val="005556A3"/>
    <w:rsid w:val="005615C4"/>
    <w:rsid w:val="00562D2D"/>
    <w:rsid w:val="00564D55"/>
    <w:rsid w:val="005675F8"/>
    <w:rsid w:val="005707FA"/>
    <w:rsid w:val="00570CA3"/>
    <w:rsid w:val="00571D2D"/>
    <w:rsid w:val="00574FBB"/>
    <w:rsid w:val="005750D1"/>
    <w:rsid w:val="0057564A"/>
    <w:rsid w:val="00575FEF"/>
    <w:rsid w:val="00581838"/>
    <w:rsid w:val="005839D8"/>
    <w:rsid w:val="00583A81"/>
    <w:rsid w:val="00584606"/>
    <w:rsid w:val="0058691F"/>
    <w:rsid w:val="0058693A"/>
    <w:rsid w:val="00586E92"/>
    <w:rsid w:val="00587AE6"/>
    <w:rsid w:val="00587ECB"/>
    <w:rsid w:val="005933F5"/>
    <w:rsid w:val="00594108"/>
    <w:rsid w:val="00594150"/>
    <w:rsid w:val="00595AD2"/>
    <w:rsid w:val="00595DB1"/>
    <w:rsid w:val="00595FA9"/>
    <w:rsid w:val="005974E4"/>
    <w:rsid w:val="005A0D9F"/>
    <w:rsid w:val="005A1EB3"/>
    <w:rsid w:val="005A2181"/>
    <w:rsid w:val="005A4746"/>
    <w:rsid w:val="005A64A2"/>
    <w:rsid w:val="005A6F1E"/>
    <w:rsid w:val="005A767E"/>
    <w:rsid w:val="005A7B4E"/>
    <w:rsid w:val="005B1A36"/>
    <w:rsid w:val="005B3354"/>
    <w:rsid w:val="005B41B9"/>
    <w:rsid w:val="005B4CA3"/>
    <w:rsid w:val="005B6CD8"/>
    <w:rsid w:val="005B7B60"/>
    <w:rsid w:val="005C056A"/>
    <w:rsid w:val="005C1882"/>
    <w:rsid w:val="005C486A"/>
    <w:rsid w:val="005C5D7D"/>
    <w:rsid w:val="005C769F"/>
    <w:rsid w:val="005D0119"/>
    <w:rsid w:val="005D15D1"/>
    <w:rsid w:val="005D3A7E"/>
    <w:rsid w:val="005D4291"/>
    <w:rsid w:val="005D482A"/>
    <w:rsid w:val="005D68F9"/>
    <w:rsid w:val="005D6AB5"/>
    <w:rsid w:val="005D6BDB"/>
    <w:rsid w:val="005D71C2"/>
    <w:rsid w:val="005D7452"/>
    <w:rsid w:val="005E08BC"/>
    <w:rsid w:val="005E092F"/>
    <w:rsid w:val="005E3F15"/>
    <w:rsid w:val="005E6505"/>
    <w:rsid w:val="005E73F6"/>
    <w:rsid w:val="005F0549"/>
    <w:rsid w:val="005F3BEA"/>
    <w:rsid w:val="005F4519"/>
    <w:rsid w:val="005F47C1"/>
    <w:rsid w:val="005F7F7E"/>
    <w:rsid w:val="006023EC"/>
    <w:rsid w:val="00602661"/>
    <w:rsid w:val="00604959"/>
    <w:rsid w:val="00605738"/>
    <w:rsid w:val="00611B58"/>
    <w:rsid w:val="0061277A"/>
    <w:rsid w:val="00613B5F"/>
    <w:rsid w:val="006146A6"/>
    <w:rsid w:val="00615AAB"/>
    <w:rsid w:val="00615C8B"/>
    <w:rsid w:val="00620FC1"/>
    <w:rsid w:val="00623CF9"/>
    <w:rsid w:val="00625604"/>
    <w:rsid w:val="00625C79"/>
    <w:rsid w:val="00626D67"/>
    <w:rsid w:val="00631583"/>
    <w:rsid w:val="00631648"/>
    <w:rsid w:val="00631986"/>
    <w:rsid w:val="006327C8"/>
    <w:rsid w:val="006336F1"/>
    <w:rsid w:val="006374F0"/>
    <w:rsid w:val="006401CD"/>
    <w:rsid w:val="00642018"/>
    <w:rsid w:val="00642CAB"/>
    <w:rsid w:val="0064571B"/>
    <w:rsid w:val="006479B5"/>
    <w:rsid w:val="0065199A"/>
    <w:rsid w:val="006546B9"/>
    <w:rsid w:val="006552B0"/>
    <w:rsid w:val="006552BA"/>
    <w:rsid w:val="006558F9"/>
    <w:rsid w:val="00655D51"/>
    <w:rsid w:val="006567EB"/>
    <w:rsid w:val="00657969"/>
    <w:rsid w:val="00657E39"/>
    <w:rsid w:val="00662DAE"/>
    <w:rsid w:val="00663598"/>
    <w:rsid w:val="00663F10"/>
    <w:rsid w:val="0067065E"/>
    <w:rsid w:val="006775BB"/>
    <w:rsid w:val="006811C2"/>
    <w:rsid w:val="00681B74"/>
    <w:rsid w:val="0068381F"/>
    <w:rsid w:val="006839AE"/>
    <w:rsid w:val="00684EC7"/>
    <w:rsid w:val="006870A0"/>
    <w:rsid w:val="00687251"/>
    <w:rsid w:val="0068731C"/>
    <w:rsid w:val="00687EBB"/>
    <w:rsid w:val="0069077E"/>
    <w:rsid w:val="006909DD"/>
    <w:rsid w:val="00691EC8"/>
    <w:rsid w:val="0069289E"/>
    <w:rsid w:val="006933D0"/>
    <w:rsid w:val="00693A2A"/>
    <w:rsid w:val="00693D9A"/>
    <w:rsid w:val="0069420F"/>
    <w:rsid w:val="0069438E"/>
    <w:rsid w:val="00694FAF"/>
    <w:rsid w:val="00695403"/>
    <w:rsid w:val="006A10FE"/>
    <w:rsid w:val="006A23FF"/>
    <w:rsid w:val="006A312A"/>
    <w:rsid w:val="006A4CB8"/>
    <w:rsid w:val="006A4FA9"/>
    <w:rsid w:val="006A5533"/>
    <w:rsid w:val="006A6B09"/>
    <w:rsid w:val="006A7A2E"/>
    <w:rsid w:val="006B00D5"/>
    <w:rsid w:val="006B099B"/>
    <w:rsid w:val="006B3C2D"/>
    <w:rsid w:val="006B4B11"/>
    <w:rsid w:val="006C0C24"/>
    <w:rsid w:val="006C198A"/>
    <w:rsid w:val="006C1ED5"/>
    <w:rsid w:val="006C378B"/>
    <w:rsid w:val="006C4934"/>
    <w:rsid w:val="006C6EB5"/>
    <w:rsid w:val="006C7159"/>
    <w:rsid w:val="006C757B"/>
    <w:rsid w:val="006C78BE"/>
    <w:rsid w:val="006D018F"/>
    <w:rsid w:val="006D036B"/>
    <w:rsid w:val="006D136B"/>
    <w:rsid w:val="006D2D18"/>
    <w:rsid w:val="006D5CF4"/>
    <w:rsid w:val="006D6145"/>
    <w:rsid w:val="006D6AC4"/>
    <w:rsid w:val="006E0418"/>
    <w:rsid w:val="006E0683"/>
    <w:rsid w:val="006E1199"/>
    <w:rsid w:val="006E2DDF"/>
    <w:rsid w:val="006E578E"/>
    <w:rsid w:val="006E72BF"/>
    <w:rsid w:val="006E7378"/>
    <w:rsid w:val="006E742D"/>
    <w:rsid w:val="006E74F9"/>
    <w:rsid w:val="006E783E"/>
    <w:rsid w:val="006E7C9F"/>
    <w:rsid w:val="006F096D"/>
    <w:rsid w:val="006F0B0D"/>
    <w:rsid w:val="006F14A0"/>
    <w:rsid w:val="006F2464"/>
    <w:rsid w:val="006F3B12"/>
    <w:rsid w:val="006F42CD"/>
    <w:rsid w:val="006F5860"/>
    <w:rsid w:val="006F5C46"/>
    <w:rsid w:val="006F677A"/>
    <w:rsid w:val="006F7959"/>
    <w:rsid w:val="006F7ED2"/>
    <w:rsid w:val="006F7F67"/>
    <w:rsid w:val="00702B5B"/>
    <w:rsid w:val="007047FA"/>
    <w:rsid w:val="00704877"/>
    <w:rsid w:val="00704A67"/>
    <w:rsid w:val="0070533B"/>
    <w:rsid w:val="00713B4F"/>
    <w:rsid w:val="00715B77"/>
    <w:rsid w:val="00716B62"/>
    <w:rsid w:val="00717818"/>
    <w:rsid w:val="007212BB"/>
    <w:rsid w:val="0072263E"/>
    <w:rsid w:val="007231DD"/>
    <w:rsid w:val="007232A7"/>
    <w:rsid w:val="00725845"/>
    <w:rsid w:val="00727515"/>
    <w:rsid w:val="0072785C"/>
    <w:rsid w:val="00727F2A"/>
    <w:rsid w:val="00730B15"/>
    <w:rsid w:val="00730E88"/>
    <w:rsid w:val="00731D9F"/>
    <w:rsid w:val="0073364E"/>
    <w:rsid w:val="007337E2"/>
    <w:rsid w:val="00734B5D"/>
    <w:rsid w:val="007368BA"/>
    <w:rsid w:val="007379DB"/>
    <w:rsid w:val="0074002C"/>
    <w:rsid w:val="007418D7"/>
    <w:rsid w:val="0074225B"/>
    <w:rsid w:val="00742B0E"/>
    <w:rsid w:val="00743C0B"/>
    <w:rsid w:val="00744257"/>
    <w:rsid w:val="00747690"/>
    <w:rsid w:val="00750C96"/>
    <w:rsid w:val="00752111"/>
    <w:rsid w:val="00753707"/>
    <w:rsid w:val="00757935"/>
    <w:rsid w:val="00757E93"/>
    <w:rsid w:val="00762303"/>
    <w:rsid w:val="00762D77"/>
    <w:rsid w:val="00762F7E"/>
    <w:rsid w:val="00763D2A"/>
    <w:rsid w:val="00764DD5"/>
    <w:rsid w:val="00770784"/>
    <w:rsid w:val="00771C04"/>
    <w:rsid w:val="00771CB6"/>
    <w:rsid w:val="007722F1"/>
    <w:rsid w:val="007726EE"/>
    <w:rsid w:val="00772E8B"/>
    <w:rsid w:val="00773C81"/>
    <w:rsid w:val="007743FA"/>
    <w:rsid w:val="007771DD"/>
    <w:rsid w:val="0078267D"/>
    <w:rsid w:val="00784F60"/>
    <w:rsid w:val="0078519B"/>
    <w:rsid w:val="00791E19"/>
    <w:rsid w:val="00793F2B"/>
    <w:rsid w:val="00794B6E"/>
    <w:rsid w:val="00795D62"/>
    <w:rsid w:val="00797ACE"/>
    <w:rsid w:val="00797BD0"/>
    <w:rsid w:val="007A043C"/>
    <w:rsid w:val="007A0A77"/>
    <w:rsid w:val="007A2AF9"/>
    <w:rsid w:val="007A30BD"/>
    <w:rsid w:val="007A3805"/>
    <w:rsid w:val="007A41C9"/>
    <w:rsid w:val="007A45C0"/>
    <w:rsid w:val="007A57FA"/>
    <w:rsid w:val="007A704A"/>
    <w:rsid w:val="007B2504"/>
    <w:rsid w:val="007B2831"/>
    <w:rsid w:val="007B4A34"/>
    <w:rsid w:val="007B51F8"/>
    <w:rsid w:val="007C1E58"/>
    <w:rsid w:val="007C3AD1"/>
    <w:rsid w:val="007C4127"/>
    <w:rsid w:val="007C4D84"/>
    <w:rsid w:val="007C65F6"/>
    <w:rsid w:val="007C6939"/>
    <w:rsid w:val="007C6D04"/>
    <w:rsid w:val="007D0E26"/>
    <w:rsid w:val="007D19DD"/>
    <w:rsid w:val="007D28EF"/>
    <w:rsid w:val="007D2FCF"/>
    <w:rsid w:val="007D4CA6"/>
    <w:rsid w:val="007D535A"/>
    <w:rsid w:val="007D71CD"/>
    <w:rsid w:val="007D7355"/>
    <w:rsid w:val="007E1292"/>
    <w:rsid w:val="007E1765"/>
    <w:rsid w:val="007E31E3"/>
    <w:rsid w:val="007E37A7"/>
    <w:rsid w:val="007E3D76"/>
    <w:rsid w:val="007E5106"/>
    <w:rsid w:val="007E611A"/>
    <w:rsid w:val="007F07E8"/>
    <w:rsid w:val="007F1708"/>
    <w:rsid w:val="007F2E28"/>
    <w:rsid w:val="007F3D38"/>
    <w:rsid w:val="007F4BD7"/>
    <w:rsid w:val="007F709B"/>
    <w:rsid w:val="00801517"/>
    <w:rsid w:val="0080313E"/>
    <w:rsid w:val="00803522"/>
    <w:rsid w:val="0080377E"/>
    <w:rsid w:val="00803EB4"/>
    <w:rsid w:val="008045BB"/>
    <w:rsid w:val="00805B3D"/>
    <w:rsid w:val="00806698"/>
    <w:rsid w:val="008068C0"/>
    <w:rsid w:val="008100EE"/>
    <w:rsid w:val="00814971"/>
    <w:rsid w:val="00815C9B"/>
    <w:rsid w:val="008170C4"/>
    <w:rsid w:val="00817858"/>
    <w:rsid w:val="0082108C"/>
    <w:rsid w:val="00822A4D"/>
    <w:rsid w:val="00825109"/>
    <w:rsid w:val="008265CD"/>
    <w:rsid w:val="00827826"/>
    <w:rsid w:val="0083051E"/>
    <w:rsid w:val="00832383"/>
    <w:rsid w:val="00832619"/>
    <w:rsid w:val="00832E93"/>
    <w:rsid w:val="00834B7C"/>
    <w:rsid w:val="008357B9"/>
    <w:rsid w:val="00836F52"/>
    <w:rsid w:val="00837766"/>
    <w:rsid w:val="008455F2"/>
    <w:rsid w:val="00847761"/>
    <w:rsid w:val="0084796D"/>
    <w:rsid w:val="00847B5B"/>
    <w:rsid w:val="00851714"/>
    <w:rsid w:val="00854D91"/>
    <w:rsid w:val="00855EB9"/>
    <w:rsid w:val="00856F76"/>
    <w:rsid w:val="0086073D"/>
    <w:rsid w:val="0086082E"/>
    <w:rsid w:val="0086295C"/>
    <w:rsid w:val="008630E0"/>
    <w:rsid w:val="0086479D"/>
    <w:rsid w:val="0086561A"/>
    <w:rsid w:val="00865DB5"/>
    <w:rsid w:val="008661EF"/>
    <w:rsid w:val="00866497"/>
    <w:rsid w:val="00866D9D"/>
    <w:rsid w:val="008672D9"/>
    <w:rsid w:val="00870ABB"/>
    <w:rsid w:val="00870FDD"/>
    <w:rsid w:val="00872434"/>
    <w:rsid w:val="00872CFA"/>
    <w:rsid w:val="0087360B"/>
    <w:rsid w:val="00873B66"/>
    <w:rsid w:val="00876743"/>
    <w:rsid w:val="00877B34"/>
    <w:rsid w:val="00880886"/>
    <w:rsid w:val="00881DCC"/>
    <w:rsid w:val="0088286E"/>
    <w:rsid w:val="00884825"/>
    <w:rsid w:val="0089111E"/>
    <w:rsid w:val="00893B8B"/>
    <w:rsid w:val="00894436"/>
    <w:rsid w:val="0089502C"/>
    <w:rsid w:val="00897719"/>
    <w:rsid w:val="008A1FAF"/>
    <w:rsid w:val="008A37D4"/>
    <w:rsid w:val="008A4915"/>
    <w:rsid w:val="008A64DB"/>
    <w:rsid w:val="008A74FA"/>
    <w:rsid w:val="008B0E88"/>
    <w:rsid w:val="008B154F"/>
    <w:rsid w:val="008B1C15"/>
    <w:rsid w:val="008B2854"/>
    <w:rsid w:val="008B3FE1"/>
    <w:rsid w:val="008B50E1"/>
    <w:rsid w:val="008B5C81"/>
    <w:rsid w:val="008B79DA"/>
    <w:rsid w:val="008B7DF2"/>
    <w:rsid w:val="008B7EF2"/>
    <w:rsid w:val="008C070F"/>
    <w:rsid w:val="008C3A29"/>
    <w:rsid w:val="008C3DBD"/>
    <w:rsid w:val="008C5660"/>
    <w:rsid w:val="008C6950"/>
    <w:rsid w:val="008D04C0"/>
    <w:rsid w:val="008D07AA"/>
    <w:rsid w:val="008D2690"/>
    <w:rsid w:val="008D2879"/>
    <w:rsid w:val="008D69A6"/>
    <w:rsid w:val="008D6D49"/>
    <w:rsid w:val="008D6E31"/>
    <w:rsid w:val="008D747A"/>
    <w:rsid w:val="008E14FB"/>
    <w:rsid w:val="008E21A8"/>
    <w:rsid w:val="008E47C0"/>
    <w:rsid w:val="008E5882"/>
    <w:rsid w:val="008E5D6B"/>
    <w:rsid w:val="008E7BB0"/>
    <w:rsid w:val="008F0FB0"/>
    <w:rsid w:val="008F319C"/>
    <w:rsid w:val="008F42AC"/>
    <w:rsid w:val="008F465C"/>
    <w:rsid w:val="008F5129"/>
    <w:rsid w:val="008F52B0"/>
    <w:rsid w:val="008F7619"/>
    <w:rsid w:val="008F76E5"/>
    <w:rsid w:val="00902EF2"/>
    <w:rsid w:val="00903813"/>
    <w:rsid w:val="00903863"/>
    <w:rsid w:val="00903ADA"/>
    <w:rsid w:val="00906C9C"/>
    <w:rsid w:val="00910B26"/>
    <w:rsid w:val="00910FBB"/>
    <w:rsid w:val="00912EC6"/>
    <w:rsid w:val="00913E01"/>
    <w:rsid w:val="00915367"/>
    <w:rsid w:val="00917EFE"/>
    <w:rsid w:val="009200DC"/>
    <w:rsid w:val="00920E2B"/>
    <w:rsid w:val="0092354C"/>
    <w:rsid w:val="00923F5E"/>
    <w:rsid w:val="00924735"/>
    <w:rsid w:val="00924EFD"/>
    <w:rsid w:val="0092678A"/>
    <w:rsid w:val="00926A99"/>
    <w:rsid w:val="0093051E"/>
    <w:rsid w:val="009316B9"/>
    <w:rsid w:val="00932CBB"/>
    <w:rsid w:val="009340D4"/>
    <w:rsid w:val="00934A16"/>
    <w:rsid w:val="00936194"/>
    <w:rsid w:val="0094201C"/>
    <w:rsid w:val="0094305F"/>
    <w:rsid w:val="009434E0"/>
    <w:rsid w:val="00943BDB"/>
    <w:rsid w:val="00944120"/>
    <w:rsid w:val="00944779"/>
    <w:rsid w:val="0094724F"/>
    <w:rsid w:val="009476F3"/>
    <w:rsid w:val="009531E3"/>
    <w:rsid w:val="00953B8C"/>
    <w:rsid w:val="0095427B"/>
    <w:rsid w:val="009553AE"/>
    <w:rsid w:val="00955938"/>
    <w:rsid w:val="00957945"/>
    <w:rsid w:val="00957B0A"/>
    <w:rsid w:val="00957F95"/>
    <w:rsid w:val="00961071"/>
    <w:rsid w:val="009613A3"/>
    <w:rsid w:val="0096241B"/>
    <w:rsid w:val="0096340D"/>
    <w:rsid w:val="00963797"/>
    <w:rsid w:val="00970899"/>
    <w:rsid w:val="0097190D"/>
    <w:rsid w:val="00974271"/>
    <w:rsid w:val="00975C34"/>
    <w:rsid w:val="00980F0E"/>
    <w:rsid w:val="0098392F"/>
    <w:rsid w:val="00984165"/>
    <w:rsid w:val="00985148"/>
    <w:rsid w:val="00986FEF"/>
    <w:rsid w:val="00990025"/>
    <w:rsid w:val="009909DB"/>
    <w:rsid w:val="009927E5"/>
    <w:rsid w:val="00992A0B"/>
    <w:rsid w:val="00993548"/>
    <w:rsid w:val="00994854"/>
    <w:rsid w:val="00994DE2"/>
    <w:rsid w:val="009A0396"/>
    <w:rsid w:val="009A0BE0"/>
    <w:rsid w:val="009A142D"/>
    <w:rsid w:val="009A1BA2"/>
    <w:rsid w:val="009A2240"/>
    <w:rsid w:val="009A2D82"/>
    <w:rsid w:val="009A34F5"/>
    <w:rsid w:val="009A36A1"/>
    <w:rsid w:val="009A3A55"/>
    <w:rsid w:val="009A5CF8"/>
    <w:rsid w:val="009B1972"/>
    <w:rsid w:val="009B2A32"/>
    <w:rsid w:val="009B4011"/>
    <w:rsid w:val="009B42FE"/>
    <w:rsid w:val="009B4561"/>
    <w:rsid w:val="009B5110"/>
    <w:rsid w:val="009B6A73"/>
    <w:rsid w:val="009B6A91"/>
    <w:rsid w:val="009B6E51"/>
    <w:rsid w:val="009B7436"/>
    <w:rsid w:val="009B782B"/>
    <w:rsid w:val="009C1912"/>
    <w:rsid w:val="009C1D5A"/>
    <w:rsid w:val="009C3909"/>
    <w:rsid w:val="009C7437"/>
    <w:rsid w:val="009C76C9"/>
    <w:rsid w:val="009C7DA0"/>
    <w:rsid w:val="009D0257"/>
    <w:rsid w:val="009D077E"/>
    <w:rsid w:val="009D173B"/>
    <w:rsid w:val="009D251B"/>
    <w:rsid w:val="009D31A2"/>
    <w:rsid w:val="009D4E4F"/>
    <w:rsid w:val="009D4F6F"/>
    <w:rsid w:val="009D5783"/>
    <w:rsid w:val="009D60EE"/>
    <w:rsid w:val="009D7380"/>
    <w:rsid w:val="009D7B28"/>
    <w:rsid w:val="009E0E55"/>
    <w:rsid w:val="009E1F12"/>
    <w:rsid w:val="009E685C"/>
    <w:rsid w:val="009F0CE5"/>
    <w:rsid w:val="009F13F7"/>
    <w:rsid w:val="009F26C7"/>
    <w:rsid w:val="009F387B"/>
    <w:rsid w:val="009F51B5"/>
    <w:rsid w:val="00A01F92"/>
    <w:rsid w:val="00A02C38"/>
    <w:rsid w:val="00A03A11"/>
    <w:rsid w:val="00A04311"/>
    <w:rsid w:val="00A07039"/>
    <w:rsid w:val="00A07D9B"/>
    <w:rsid w:val="00A104E0"/>
    <w:rsid w:val="00A1105C"/>
    <w:rsid w:val="00A1107A"/>
    <w:rsid w:val="00A119D0"/>
    <w:rsid w:val="00A14DC2"/>
    <w:rsid w:val="00A21AD2"/>
    <w:rsid w:val="00A260B4"/>
    <w:rsid w:val="00A2718B"/>
    <w:rsid w:val="00A27A19"/>
    <w:rsid w:val="00A27EAF"/>
    <w:rsid w:val="00A32527"/>
    <w:rsid w:val="00A335E6"/>
    <w:rsid w:val="00A348C1"/>
    <w:rsid w:val="00A34DCE"/>
    <w:rsid w:val="00A369BF"/>
    <w:rsid w:val="00A3730F"/>
    <w:rsid w:val="00A37D20"/>
    <w:rsid w:val="00A4135A"/>
    <w:rsid w:val="00A422B0"/>
    <w:rsid w:val="00A425C3"/>
    <w:rsid w:val="00A43468"/>
    <w:rsid w:val="00A43616"/>
    <w:rsid w:val="00A458DB"/>
    <w:rsid w:val="00A45C2F"/>
    <w:rsid w:val="00A45DAE"/>
    <w:rsid w:val="00A52AA8"/>
    <w:rsid w:val="00A531ED"/>
    <w:rsid w:val="00A54D68"/>
    <w:rsid w:val="00A54FD3"/>
    <w:rsid w:val="00A5509D"/>
    <w:rsid w:val="00A55711"/>
    <w:rsid w:val="00A56150"/>
    <w:rsid w:val="00A5697F"/>
    <w:rsid w:val="00A602EE"/>
    <w:rsid w:val="00A6071B"/>
    <w:rsid w:val="00A609A6"/>
    <w:rsid w:val="00A62767"/>
    <w:rsid w:val="00A70447"/>
    <w:rsid w:val="00A70960"/>
    <w:rsid w:val="00A70A82"/>
    <w:rsid w:val="00A713A3"/>
    <w:rsid w:val="00A7266E"/>
    <w:rsid w:val="00A72D5A"/>
    <w:rsid w:val="00A75CB1"/>
    <w:rsid w:val="00A77A11"/>
    <w:rsid w:val="00A77DAD"/>
    <w:rsid w:val="00A811DC"/>
    <w:rsid w:val="00A81A4C"/>
    <w:rsid w:val="00A81B1E"/>
    <w:rsid w:val="00A8328B"/>
    <w:rsid w:val="00A84067"/>
    <w:rsid w:val="00A84BF2"/>
    <w:rsid w:val="00A85D74"/>
    <w:rsid w:val="00A86114"/>
    <w:rsid w:val="00A87F19"/>
    <w:rsid w:val="00A93637"/>
    <w:rsid w:val="00A9592D"/>
    <w:rsid w:val="00A965A4"/>
    <w:rsid w:val="00A97C3E"/>
    <w:rsid w:val="00AA11AE"/>
    <w:rsid w:val="00AA2043"/>
    <w:rsid w:val="00AA2644"/>
    <w:rsid w:val="00AA2B6B"/>
    <w:rsid w:val="00AA357B"/>
    <w:rsid w:val="00AA3E2F"/>
    <w:rsid w:val="00AA4315"/>
    <w:rsid w:val="00AA62FE"/>
    <w:rsid w:val="00AA6327"/>
    <w:rsid w:val="00AA6FFD"/>
    <w:rsid w:val="00AB0EBA"/>
    <w:rsid w:val="00AB1E4D"/>
    <w:rsid w:val="00AB23C2"/>
    <w:rsid w:val="00AB23F3"/>
    <w:rsid w:val="00AB38D6"/>
    <w:rsid w:val="00AB4CD5"/>
    <w:rsid w:val="00AB50BE"/>
    <w:rsid w:val="00AB74F5"/>
    <w:rsid w:val="00AC0A9F"/>
    <w:rsid w:val="00AC17A8"/>
    <w:rsid w:val="00AC29FA"/>
    <w:rsid w:val="00AC4DCD"/>
    <w:rsid w:val="00AC527B"/>
    <w:rsid w:val="00AC5893"/>
    <w:rsid w:val="00AD01BB"/>
    <w:rsid w:val="00AD084C"/>
    <w:rsid w:val="00AD1376"/>
    <w:rsid w:val="00AD253B"/>
    <w:rsid w:val="00AD3F29"/>
    <w:rsid w:val="00AD52E4"/>
    <w:rsid w:val="00AD5510"/>
    <w:rsid w:val="00AD5EF1"/>
    <w:rsid w:val="00AD7293"/>
    <w:rsid w:val="00AD7D3B"/>
    <w:rsid w:val="00AE3FE6"/>
    <w:rsid w:val="00AE448A"/>
    <w:rsid w:val="00AE48EC"/>
    <w:rsid w:val="00AE5A7D"/>
    <w:rsid w:val="00AF0E31"/>
    <w:rsid w:val="00AF2D73"/>
    <w:rsid w:val="00AF4E0D"/>
    <w:rsid w:val="00AF5728"/>
    <w:rsid w:val="00B01CAC"/>
    <w:rsid w:val="00B04390"/>
    <w:rsid w:val="00B06554"/>
    <w:rsid w:val="00B06963"/>
    <w:rsid w:val="00B06A40"/>
    <w:rsid w:val="00B06AFF"/>
    <w:rsid w:val="00B06BA0"/>
    <w:rsid w:val="00B07679"/>
    <w:rsid w:val="00B1306F"/>
    <w:rsid w:val="00B17DCD"/>
    <w:rsid w:val="00B21018"/>
    <w:rsid w:val="00B2210D"/>
    <w:rsid w:val="00B22B44"/>
    <w:rsid w:val="00B230F1"/>
    <w:rsid w:val="00B23C95"/>
    <w:rsid w:val="00B24CFF"/>
    <w:rsid w:val="00B25002"/>
    <w:rsid w:val="00B252AB"/>
    <w:rsid w:val="00B260AB"/>
    <w:rsid w:val="00B27A7E"/>
    <w:rsid w:val="00B27E14"/>
    <w:rsid w:val="00B27F87"/>
    <w:rsid w:val="00B3087C"/>
    <w:rsid w:val="00B3181C"/>
    <w:rsid w:val="00B3235B"/>
    <w:rsid w:val="00B33237"/>
    <w:rsid w:val="00B34285"/>
    <w:rsid w:val="00B361AE"/>
    <w:rsid w:val="00B406A5"/>
    <w:rsid w:val="00B40AB7"/>
    <w:rsid w:val="00B43A68"/>
    <w:rsid w:val="00B44D6B"/>
    <w:rsid w:val="00B45C9A"/>
    <w:rsid w:val="00B46477"/>
    <w:rsid w:val="00B474BC"/>
    <w:rsid w:val="00B50B64"/>
    <w:rsid w:val="00B51B81"/>
    <w:rsid w:val="00B52622"/>
    <w:rsid w:val="00B52795"/>
    <w:rsid w:val="00B540E2"/>
    <w:rsid w:val="00B54639"/>
    <w:rsid w:val="00B56DA0"/>
    <w:rsid w:val="00B5706E"/>
    <w:rsid w:val="00B61053"/>
    <w:rsid w:val="00B62BDA"/>
    <w:rsid w:val="00B62E6A"/>
    <w:rsid w:val="00B6518A"/>
    <w:rsid w:val="00B65FD4"/>
    <w:rsid w:val="00B709D8"/>
    <w:rsid w:val="00B70CEB"/>
    <w:rsid w:val="00B734D0"/>
    <w:rsid w:val="00B75FA3"/>
    <w:rsid w:val="00B7662B"/>
    <w:rsid w:val="00B777F8"/>
    <w:rsid w:val="00B829CC"/>
    <w:rsid w:val="00B8461C"/>
    <w:rsid w:val="00B85B8E"/>
    <w:rsid w:val="00B866ED"/>
    <w:rsid w:val="00B86918"/>
    <w:rsid w:val="00B87378"/>
    <w:rsid w:val="00B9212C"/>
    <w:rsid w:val="00B92A05"/>
    <w:rsid w:val="00B92C50"/>
    <w:rsid w:val="00B92DCC"/>
    <w:rsid w:val="00B9370F"/>
    <w:rsid w:val="00B95305"/>
    <w:rsid w:val="00B97A51"/>
    <w:rsid w:val="00B97FF8"/>
    <w:rsid w:val="00BA0383"/>
    <w:rsid w:val="00BA0DBE"/>
    <w:rsid w:val="00BA11BB"/>
    <w:rsid w:val="00BA1795"/>
    <w:rsid w:val="00BA3D39"/>
    <w:rsid w:val="00BA3FF2"/>
    <w:rsid w:val="00BA4BA6"/>
    <w:rsid w:val="00BA738F"/>
    <w:rsid w:val="00BA7C17"/>
    <w:rsid w:val="00BB0C12"/>
    <w:rsid w:val="00BB10C8"/>
    <w:rsid w:val="00BB229E"/>
    <w:rsid w:val="00BB262A"/>
    <w:rsid w:val="00BB2BEA"/>
    <w:rsid w:val="00BB41CB"/>
    <w:rsid w:val="00BB45A8"/>
    <w:rsid w:val="00BB6C76"/>
    <w:rsid w:val="00BC0937"/>
    <w:rsid w:val="00BC2A6B"/>
    <w:rsid w:val="00BC2C41"/>
    <w:rsid w:val="00BC43E4"/>
    <w:rsid w:val="00BC4E0B"/>
    <w:rsid w:val="00BC4F72"/>
    <w:rsid w:val="00BC7DB2"/>
    <w:rsid w:val="00BD0106"/>
    <w:rsid w:val="00BD2B37"/>
    <w:rsid w:val="00BE2FCA"/>
    <w:rsid w:val="00BE3641"/>
    <w:rsid w:val="00BE3686"/>
    <w:rsid w:val="00BE38FD"/>
    <w:rsid w:val="00BE3926"/>
    <w:rsid w:val="00BE3D96"/>
    <w:rsid w:val="00BE4516"/>
    <w:rsid w:val="00BE5AA0"/>
    <w:rsid w:val="00BE5EE7"/>
    <w:rsid w:val="00BE788D"/>
    <w:rsid w:val="00BF3EEC"/>
    <w:rsid w:val="00BF537D"/>
    <w:rsid w:val="00BF7724"/>
    <w:rsid w:val="00BF7ADC"/>
    <w:rsid w:val="00C0019F"/>
    <w:rsid w:val="00C021F0"/>
    <w:rsid w:val="00C02F05"/>
    <w:rsid w:val="00C03457"/>
    <w:rsid w:val="00C05E41"/>
    <w:rsid w:val="00C1190D"/>
    <w:rsid w:val="00C123B4"/>
    <w:rsid w:val="00C13693"/>
    <w:rsid w:val="00C138EF"/>
    <w:rsid w:val="00C144A1"/>
    <w:rsid w:val="00C15DFB"/>
    <w:rsid w:val="00C17188"/>
    <w:rsid w:val="00C20008"/>
    <w:rsid w:val="00C2224F"/>
    <w:rsid w:val="00C24C35"/>
    <w:rsid w:val="00C258F6"/>
    <w:rsid w:val="00C27121"/>
    <w:rsid w:val="00C272DE"/>
    <w:rsid w:val="00C306D3"/>
    <w:rsid w:val="00C3188C"/>
    <w:rsid w:val="00C32C0A"/>
    <w:rsid w:val="00C33775"/>
    <w:rsid w:val="00C36B11"/>
    <w:rsid w:val="00C37294"/>
    <w:rsid w:val="00C37BE5"/>
    <w:rsid w:val="00C40512"/>
    <w:rsid w:val="00C41851"/>
    <w:rsid w:val="00C41FCE"/>
    <w:rsid w:val="00C4376C"/>
    <w:rsid w:val="00C4483D"/>
    <w:rsid w:val="00C46A38"/>
    <w:rsid w:val="00C47A61"/>
    <w:rsid w:val="00C50354"/>
    <w:rsid w:val="00C5059E"/>
    <w:rsid w:val="00C508F1"/>
    <w:rsid w:val="00C52BC7"/>
    <w:rsid w:val="00C5354A"/>
    <w:rsid w:val="00C535E7"/>
    <w:rsid w:val="00C53D39"/>
    <w:rsid w:val="00C56A9A"/>
    <w:rsid w:val="00C604A9"/>
    <w:rsid w:val="00C610BB"/>
    <w:rsid w:val="00C61F7E"/>
    <w:rsid w:val="00C624B8"/>
    <w:rsid w:val="00C6269E"/>
    <w:rsid w:val="00C647EF"/>
    <w:rsid w:val="00C66B9F"/>
    <w:rsid w:val="00C7037D"/>
    <w:rsid w:val="00C734EA"/>
    <w:rsid w:val="00C736ED"/>
    <w:rsid w:val="00C7587E"/>
    <w:rsid w:val="00C762DE"/>
    <w:rsid w:val="00C80A3F"/>
    <w:rsid w:val="00C82C80"/>
    <w:rsid w:val="00C83204"/>
    <w:rsid w:val="00C8390C"/>
    <w:rsid w:val="00C84530"/>
    <w:rsid w:val="00C87093"/>
    <w:rsid w:val="00C87872"/>
    <w:rsid w:val="00C902C0"/>
    <w:rsid w:val="00C91EB6"/>
    <w:rsid w:val="00C92F61"/>
    <w:rsid w:val="00CA24B4"/>
    <w:rsid w:val="00CA3007"/>
    <w:rsid w:val="00CA3DB0"/>
    <w:rsid w:val="00CA45C5"/>
    <w:rsid w:val="00CA487B"/>
    <w:rsid w:val="00CA6D11"/>
    <w:rsid w:val="00CA6DAC"/>
    <w:rsid w:val="00CB01D1"/>
    <w:rsid w:val="00CB1740"/>
    <w:rsid w:val="00CB2B74"/>
    <w:rsid w:val="00CB3687"/>
    <w:rsid w:val="00CB37F6"/>
    <w:rsid w:val="00CB4119"/>
    <w:rsid w:val="00CB49F2"/>
    <w:rsid w:val="00CB5813"/>
    <w:rsid w:val="00CB610F"/>
    <w:rsid w:val="00CB62C8"/>
    <w:rsid w:val="00CB7116"/>
    <w:rsid w:val="00CB74AF"/>
    <w:rsid w:val="00CC135C"/>
    <w:rsid w:val="00CC17B9"/>
    <w:rsid w:val="00CC1CB7"/>
    <w:rsid w:val="00CC38ED"/>
    <w:rsid w:val="00CC4B5A"/>
    <w:rsid w:val="00CC6669"/>
    <w:rsid w:val="00CC7A69"/>
    <w:rsid w:val="00CD22DA"/>
    <w:rsid w:val="00CD23BA"/>
    <w:rsid w:val="00CD2442"/>
    <w:rsid w:val="00CD2830"/>
    <w:rsid w:val="00CD2D5B"/>
    <w:rsid w:val="00CD601A"/>
    <w:rsid w:val="00CE048F"/>
    <w:rsid w:val="00CE09D5"/>
    <w:rsid w:val="00CE383C"/>
    <w:rsid w:val="00CE7F96"/>
    <w:rsid w:val="00CF1D4F"/>
    <w:rsid w:val="00CF2CF0"/>
    <w:rsid w:val="00CF3380"/>
    <w:rsid w:val="00CF3C12"/>
    <w:rsid w:val="00CF5386"/>
    <w:rsid w:val="00CF6578"/>
    <w:rsid w:val="00CF6B77"/>
    <w:rsid w:val="00CF7428"/>
    <w:rsid w:val="00D00EBE"/>
    <w:rsid w:val="00D0145A"/>
    <w:rsid w:val="00D03E5F"/>
    <w:rsid w:val="00D03EDD"/>
    <w:rsid w:val="00D048AB"/>
    <w:rsid w:val="00D0508E"/>
    <w:rsid w:val="00D0527E"/>
    <w:rsid w:val="00D052E1"/>
    <w:rsid w:val="00D07F36"/>
    <w:rsid w:val="00D100D4"/>
    <w:rsid w:val="00D125A1"/>
    <w:rsid w:val="00D13BBE"/>
    <w:rsid w:val="00D21C91"/>
    <w:rsid w:val="00D231EB"/>
    <w:rsid w:val="00D236E0"/>
    <w:rsid w:val="00D2495F"/>
    <w:rsid w:val="00D25213"/>
    <w:rsid w:val="00D3428E"/>
    <w:rsid w:val="00D3566E"/>
    <w:rsid w:val="00D36CED"/>
    <w:rsid w:val="00D37E3E"/>
    <w:rsid w:val="00D41842"/>
    <w:rsid w:val="00D44DF3"/>
    <w:rsid w:val="00D476B8"/>
    <w:rsid w:val="00D47CF4"/>
    <w:rsid w:val="00D514A0"/>
    <w:rsid w:val="00D52613"/>
    <w:rsid w:val="00D536A1"/>
    <w:rsid w:val="00D542D0"/>
    <w:rsid w:val="00D55852"/>
    <w:rsid w:val="00D56C0A"/>
    <w:rsid w:val="00D60798"/>
    <w:rsid w:val="00D61705"/>
    <w:rsid w:val="00D617F1"/>
    <w:rsid w:val="00D63847"/>
    <w:rsid w:val="00D63848"/>
    <w:rsid w:val="00D64462"/>
    <w:rsid w:val="00D670B9"/>
    <w:rsid w:val="00D7118C"/>
    <w:rsid w:val="00D72AD2"/>
    <w:rsid w:val="00D7332C"/>
    <w:rsid w:val="00D737CD"/>
    <w:rsid w:val="00D7421F"/>
    <w:rsid w:val="00D7623E"/>
    <w:rsid w:val="00D764FF"/>
    <w:rsid w:val="00D8211E"/>
    <w:rsid w:val="00D829F5"/>
    <w:rsid w:val="00D83BDE"/>
    <w:rsid w:val="00D853B1"/>
    <w:rsid w:val="00D86759"/>
    <w:rsid w:val="00D87C69"/>
    <w:rsid w:val="00D90EB7"/>
    <w:rsid w:val="00D9118F"/>
    <w:rsid w:val="00D9247C"/>
    <w:rsid w:val="00D9636B"/>
    <w:rsid w:val="00D96CAD"/>
    <w:rsid w:val="00D96D27"/>
    <w:rsid w:val="00DA1CF6"/>
    <w:rsid w:val="00DA418F"/>
    <w:rsid w:val="00DA5D9D"/>
    <w:rsid w:val="00DA7525"/>
    <w:rsid w:val="00DA776E"/>
    <w:rsid w:val="00DB204A"/>
    <w:rsid w:val="00DB21D7"/>
    <w:rsid w:val="00DB3F1C"/>
    <w:rsid w:val="00DB4D9F"/>
    <w:rsid w:val="00DB5333"/>
    <w:rsid w:val="00DB587B"/>
    <w:rsid w:val="00DC2E39"/>
    <w:rsid w:val="00DC2F49"/>
    <w:rsid w:val="00DC483B"/>
    <w:rsid w:val="00DC65C9"/>
    <w:rsid w:val="00DC680A"/>
    <w:rsid w:val="00DC7FD5"/>
    <w:rsid w:val="00DD179F"/>
    <w:rsid w:val="00DD2A97"/>
    <w:rsid w:val="00DD2C9E"/>
    <w:rsid w:val="00DD7C18"/>
    <w:rsid w:val="00DE0598"/>
    <w:rsid w:val="00DE0FCD"/>
    <w:rsid w:val="00DE44D1"/>
    <w:rsid w:val="00DE45FC"/>
    <w:rsid w:val="00DE62C2"/>
    <w:rsid w:val="00DE63D7"/>
    <w:rsid w:val="00DE6A29"/>
    <w:rsid w:val="00DE7A33"/>
    <w:rsid w:val="00DF07C1"/>
    <w:rsid w:val="00DF1C6E"/>
    <w:rsid w:val="00DF3957"/>
    <w:rsid w:val="00DF4E97"/>
    <w:rsid w:val="00DF520A"/>
    <w:rsid w:val="00DF5F99"/>
    <w:rsid w:val="00DF6C29"/>
    <w:rsid w:val="00E00340"/>
    <w:rsid w:val="00E0086E"/>
    <w:rsid w:val="00E0242C"/>
    <w:rsid w:val="00E04AAE"/>
    <w:rsid w:val="00E04CD0"/>
    <w:rsid w:val="00E0599D"/>
    <w:rsid w:val="00E05E2A"/>
    <w:rsid w:val="00E07CC8"/>
    <w:rsid w:val="00E10F67"/>
    <w:rsid w:val="00E13795"/>
    <w:rsid w:val="00E14B38"/>
    <w:rsid w:val="00E16817"/>
    <w:rsid w:val="00E17C72"/>
    <w:rsid w:val="00E21B9F"/>
    <w:rsid w:val="00E237F8"/>
    <w:rsid w:val="00E23FE8"/>
    <w:rsid w:val="00E25398"/>
    <w:rsid w:val="00E3012E"/>
    <w:rsid w:val="00E30A54"/>
    <w:rsid w:val="00E31D76"/>
    <w:rsid w:val="00E3222D"/>
    <w:rsid w:val="00E3366B"/>
    <w:rsid w:val="00E346E3"/>
    <w:rsid w:val="00E35D2A"/>
    <w:rsid w:val="00E369E8"/>
    <w:rsid w:val="00E36EDA"/>
    <w:rsid w:val="00E3797D"/>
    <w:rsid w:val="00E41381"/>
    <w:rsid w:val="00E43BF1"/>
    <w:rsid w:val="00E44FCB"/>
    <w:rsid w:val="00E46659"/>
    <w:rsid w:val="00E47CCE"/>
    <w:rsid w:val="00E51371"/>
    <w:rsid w:val="00E51E7A"/>
    <w:rsid w:val="00E54F37"/>
    <w:rsid w:val="00E55AEF"/>
    <w:rsid w:val="00E563B2"/>
    <w:rsid w:val="00E57F63"/>
    <w:rsid w:val="00E6287C"/>
    <w:rsid w:val="00E642BC"/>
    <w:rsid w:val="00E64595"/>
    <w:rsid w:val="00E65802"/>
    <w:rsid w:val="00E67377"/>
    <w:rsid w:val="00E678E3"/>
    <w:rsid w:val="00E705A7"/>
    <w:rsid w:val="00E708EE"/>
    <w:rsid w:val="00E70959"/>
    <w:rsid w:val="00E72471"/>
    <w:rsid w:val="00E7281B"/>
    <w:rsid w:val="00E75462"/>
    <w:rsid w:val="00E75D85"/>
    <w:rsid w:val="00E769A0"/>
    <w:rsid w:val="00E770EA"/>
    <w:rsid w:val="00E77692"/>
    <w:rsid w:val="00E7787A"/>
    <w:rsid w:val="00E8084B"/>
    <w:rsid w:val="00E82108"/>
    <w:rsid w:val="00E82F1E"/>
    <w:rsid w:val="00E849E9"/>
    <w:rsid w:val="00E86C2F"/>
    <w:rsid w:val="00E870D9"/>
    <w:rsid w:val="00E903B1"/>
    <w:rsid w:val="00E906A3"/>
    <w:rsid w:val="00E908B9"/>
    <w:rsid w:val="00E909B4"/>
    <w:rsid w:val="00E931D6"/>
    <w:rsid w:val="00E93906"/>
    <w:rsid w:val="00E94FC7"/>
    <w:rsid w:val="00E978C8"/>
    <w:rsid w:val="00E97CB9"/>
    <w:rsid w:val="00EA0E96"/>
    <w:rsid w:val="00EA2400"/>
    <w:rsid w:val="00EA340B"/>
    <w:rsid w:val="00EA3ECB"/>
    <w:rsid w:val="00EA5C2B"/>
    <w:rsid w:val="00EA5FC0"/>
    <w:rsid w:val="00EA6F77"/>
    <w:rsid w:val="00EA6FC1"/>
    <w:rsid w:val="00EB1A73"/>
    <w:rsid w:val="00EB393E"/>
    <w:rsid w:val="00EB46C7"/>
    <w:rsid w:val="00EB6D34"/>
    <w:rsid w:val="00EC0B2C"/>
    <w:rsid w:val="00EC1362"/>
    <w:rsid w:val="00EC1FF3"/>
    <w:rsid w:val="00EC30DA"/>
    <w:rsid w:val="00EC365F"/>
    <w:rsid w:val="00EC36EC"/>
    <w:rsid w:val="00EC66B5"/>
    <w:rsid w:val="00ED148C"/>
    <w:rsid w:val="00ED24C9"/>
    <w:rsid w:val="00ED3D97"/>
    <w:rsid w:val="00ED637A"/>
    <w:rsid w:val="00ED657B"/>
    <w:rsid w:val="00EE0AEA"/>
    <w:rsid w:val="00EE165C"/>
    <w:rsid w:val="00EE1E85"/>
    <w:rsid w:val="00EE26FD"/>
    <w:rsid w:val="00EE4C2A"/>
    <w:rsid w:val="00EE4F78"/>
    <w:rsid w:val="00EE5D6F"/>
    <w:rsid w:val="00EE65B7"/>
    <w:rsid w:val="00EE6F5A"/>
    <w:rsid w:val="00EF0CEE"/>
    <w:rsid w:val="00EF23A7"/>
    <w:rsid w:val="00EF39E7"/>
    <w:rsid w:val="00EF3AE8"/>
    <w:rsid w:val="00EF3F86"/>
    <w:rsid w:val="00EF7175"/>
    <w:rsid w:val="00F00741"/>
    <w:rsid w:val="00F01EF0"/>
    <w:rsid w:val="00F10E4E"/>
    <w:rsid w:val="00F128B0"/>
    <w:rsid w:val="00F12E80"/>
    <w:rsid w:val="00F169EF"/>
    <w:rsid w:val="00F17477"/>
    <w:rsid w:val="00F20600"/>
    <w:rsid w:val="00F20C5D"/>
    <w:rsid w:val="00F20C6A"/>
    <w:rsid w:val="00F2615E"/>
    <w:rsid w:val="00F31E2A"/>
    <w:rsid w:val="00F328FE"/>
    <w:rsid w:val="00F33C96"/>
    <w:rsid w:val="00F3410A"/>
    <w:rsid w:val="00F36032"/>
    <w:rsid w:val="00F375D5"/>
    <w:rsid w:val="00F37B92"/>
    <w:rsid w:val="00F37F31"/>
    <w:rsid w:val="00F4163D"/>
    <w:rsid w:val="00F4199C"/>
    <w:rsid w:val="00F426CA"/>
    <w:rsid w:val="00F43000"/>
    <w:rsid w:val="00F43A7B"/>
    <w:rsid w:val="00F4502F"/>
    <w:rsid w:val="00F45833"/>
    <w:rsid w:val="00F47371"/>
    <w:rsid w:val="00F47731"/>
    <w:rsid w:val="00F47EBD"/>
    <w:rsid w:val="00F523A8"/>
    <w:rsid w:val="00F52DDE"/>
    <w:rsid w:val="00F54BFC"/>
    <w:rsid w:val="00F558A3"/>
    <w:rsid w:val="00F55A88"/>
    <w:rsid w:val="00F56F4F"/>
    <w:rsid w:val="00F57114"/>
    <w:rsid w:val="00F57B36"/>
    <w:rsid w:val="00F61420"/>
    <w:rsid w:val="00F667BC"/>
    <w:rsid w:val="00F66F6E"/>
    <w:rsid w:val="00F70935"/>
    <w:rsid w:val="00F71273"/>
    <w:rsid w:val="00F74BF6"/>
    <w:rsid w:val="00F75D6E"/>
    <w:rsid w:val="00F769CC"/>
    <w:rsid w:val="00F76E2F"/>
    <w:rsid w:val="00F77C67"/>
    <w:rsid w:val="00F80969"/>
    <w:rsid w:val="00F82BDD"/>
    <w:rsid w:val="00F84FAD"/>
    <w:rsid w:val="00F8588F"/>
    <w:rsid w:val="00F868E7"/>
    <w:rsid w:val="00F927CB"/>
    <w:rsid w:val="00F92893"/>
    <w:rsid w:val="00F96DF2"/>
    <w:rsid w:val="00F97107"/>
    <w:rsid w:val="00F978FB"/>
    <w:rsid w:val="00FA0C74"/>
    <w:rsid w:val="00FA1092"/>
    <w:rsid w:val="00FA408E"/>
    <w:rsid w:val="00FA6219"/>
    <w:rsid w:val="00FB078C"/>
    <w:rsid w:val="00FB165B"/>
    <w:rsid w:val="00FB201C"/>
    <w:rsid w:val="00FB2F7B"/>
    <w:rsid w:val="00FB326A"/>
    <w:rsid w:val="00FB3CB1"/>
    <w:rsid w:val="00FB4044"/>
    <w:rsid w:val="00FB7790"/>
    <w:rsid w:val="00FB7A5E"/>
    <w:rsid w:val="00FC09AB"/>
    <w:rsid w:val="00FC370A"/>
    <w:rsid w:val="00FC414D"/>
    <w:rsid w:val="00FC506A"/>
    <w:rsid w:val="00FC5427"/>
    <w:rsid w:val="00FC6951"/>
    <w:rsid w:val="00FC6C23"/>
    <w:rsid w:val="00FC7C49"/>
    <w:rsid w:val="00FD0887"/>
    <w:rsid w:val="00FD0A91"/>
    <w:rsid w:val="00FD16E1"/>
    <w:rsid w:val="00FD295F"/>
    <w:rsid w:val="00FD29CD"/>
    <w:rsid w:val="00FD3F3B"/>
    <w:rsid w:val="00FD4223"/>
    <w:rsid w:val="00FD4AEB"/>
    <w:rsid w:val="00FD5512"/>
    <w:rsid w:val="00FD62D9"/>
    <w:rsid w:val="00FD747E"/>
    <w:rsid w:val="00FE021A"/>
    <w:rsid w:val="00FE514B"/>
    <w:rsid w:val="00FE56C9"/>
    <w:rsid w:val="00FE5CE6"/>
    <w:rsid w:val="00FE738F"/>
    <w:rsid w:val="00FE74E8"/>
    <w:rsid w:val="00FF001C"/>
    <w:rsid w:val="00FF218D"/>
    <w:rsid w:val="00FF3CF7"/>
    <w:rsid w:val="00FF7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22"/>
        <w:szCs w:val="22"/>
        <w:lang w:val="fi-FI" w:eastAsia="en-US" w:bidi="ar-SA"/>
      </w:rPr>
    </w:rPrDefault>
    <w:pPrDefault>
      <w:pPr>
        <w:ind w:left="1304" w:hanging="130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semiHidden="0" w:unhideWhenUsed="0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Subtitle" w:locked="1" w:uiPriority="11" w:unhideWhenUsed="0"/>
    <w:lsdException w:name="Strong" w:locked="1" w:semiHidden="0" w:uiPriority="22" w:unhideWhenUsed="0"/>
    <w:lsdException w:name="Emphasis" w:locked="1" w:uiPriority="20" w:unhideWhenUsed="0"/>
    <w:lsdException w:name="Table Grid" w:locked="1" w:semiHidden="0" w:uiPriority="59" w:unhideWhenUsed="0"/>
    <w:lsdException w:name="Placeholder Text" w:unhideWhenUsed="0"/>
    <w:lsdException w:name="No Spacing" w:locked="1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/>
    <w:lsdException w:name="Quote" w:locked="1" w:uiPriority="29" w:unhideWhenUsed="0"/>
    <w:lsdException w:name="Intense Quote" w:locked="1" w:uiPriority="30" w:unhideWhenUsed="0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uiPriority="19" w:unhideWhenUsed="0"/>
    <w:lsdException w:name="Intense Emphasis" w:locked="1" w:semiHidden="0" w:uiPriority="21" w:unhideWhenUsed="0"/>
    <w:lsdException w:name="Subtle Reference" w:locked="1" w:uiPriority="31" w:unhideWhenUsed="0"/>
    <w:lsdException w:name="Intense Reference" w:locked="1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90908"/>
    <w:pPr>
      <w:tabs>
        <w:tab w:val="left" w:pos="1304"/>
      </w:tabs>
      <w:spacing w:line="240" w:lineRule="exact"/>
      <w:ind w:firstLine="0"/>
    </w:pPr>
    <w:rPr>
      <w:lang w:eastAsia="fi-FI"/>
    </w:rPr>
  </w:style>
  <w:style w:type="paragraph" w:styleId="Otsikko1">
    <w:name w:val="heading 1"/>
    <w:next w:val="Normaali"/>
    <w:link w:val="Otsikko1Char"/>
    <w:autoRedefine/>
    <w:uiPriority w:val="9"/>
    <w:qFormat/>
    <w:rsid w:val="00272F43"/>
    <w:pPr>
      <w:keepNext/>
      <w:keepLines/>
      <w:numPr>
        <w:numId w:val="8"/>
      </w:numPr>
      <w:spacing w:before="220" w:after="80"/>
      <w:ind w:left="397" w:hanging="397"/>
      <w:outlineLvl w:val="0"/>
    </w:pPr>
    <w:rPr>
      <w:rFonts w:eastAsiaTheme="majorEastAsia" w:cstheme="majorHAnsi"/>
      <w:b/>
      <w:bCs/>
      <w:szCs w:val="28"/>
      <w:lang w:eastAsia="fi-FI"/>
    </w:rPr>
  </w:style>
  <w:style w:type="paragraph" w:styleId="Otsikko2">
    <w:name w:val="heading 2"/>
    <w:next w:val="Normaali"/>
    <w:link w:val="Otsikko2Char"/>
    <w:autoRedefine/>
    <w:uiPriority w:val="9"/>
    <w:qFormat/>
    <w:rsid w:val="00546ABA"/>
    <w:pPr>
      <w:keepNext/>
      <w:keepLines/>
      <w:numPr>
        <w:ilvl w:val="1"/>
        <w:numId w:val="8"/>
      </w:numPr>
      <w:spacing w:before="220" w:after="80"/>
      <w:ind w:left="1304" w:hanging="1304"/>
      <w:outlineLvl w:val="1"/>
    </w:pPr>
    <w:rPr>
      <w:rFonts w:eastAsiaTheme="majorEastAsia" w:cstheme="majorHAnsi"/>
      <w:b/>
      <w:bCs/>
      <w:szCs w:val="28"/>
      <w:lang w:eastAsia="fi-FI"/>
    </w:rPr>
  </w:style>
  <w:style w:type="paragraph" w:styleId="Otsikko3">
    <w:name w:val="heading 3"/>
    <w:next w:val="Normaali"/>
    <w:link w:val="Otsikko3Char"/>
    <w:uiPriority w:val="9"/>
    <w:qFormat/>
    <w:rsid w:val="00546ABA"/>
    <w:pPr>
      <w:keepNext/>
      <w:keepLines/>
      <w:numPr>
        <w:ilvl w:val="2"/>
        <w:numId w:val="8"/>
      </w:numPr>
      <w:spacing w:before="220" w:after="80"/>
      <w:ind w:left="1304" w:hanging="1304"/>
      <w:outlineLvl w:val="2"/>
    </w:pPr>
    <w:rPr>
      <w:rFonts w:eastAsiaTheme="majorEastAsia" w:cstheme="majorHAnsi"/>
      <w:b/>
      <w:bCs/>
      <w:szCs w:val="28"/>
      <w:lang w:eastAsia="fi-FI"/>
    </w:rPr>
  </w:style>
  <w:style w:type="paragraph" w:styleId="Otsikko4">
    <w:name w:val="heading 4"/>
    <w:basedOn w:val="Otsikko3"/>
    <w:next w:val="Normaali"/>
    <w:link w:val="Otsikko4Char"/>
    <w:autoRedefine/>
    <w:uiPriority w:val="9"/>
    <w:unhideWhenUsed/>
    <w:qFormat/>
    <w:rsid w:val="00546ABA"/>
    <w:pPr>
      <w:numPr>
        <w:ilvl w:val="3"/>
      </w:numPr>
      <w:ind w:left="1304" w:hanging="1304"/>
      <w:outlineLvl w:val="3"/>
    </w:pPr>
    <w:rPr>
      <w:bCs w:val="0"/>
      <w:iCs/>
    </w:rPr>
  </w:style>
  <w:style w:type="paragraph" w:styleId="Otsikko5">
    <w:name w:val="heading 5"/>
    <w:basedOn w:val="Normaali"/>
    <w:next w:val="Normaali"/>
    <w:link w:val="Otsikko5Char"/>
    <w:uiPriority w:val="9"/>
    <w:semiHidden/>
    <w:rsid w:val="008B154F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005771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B154F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5771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B154F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666666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B154F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666666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B154F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666666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numbering" w:customStyle="1" w:styleId="Numluettelo">
    <w:name w:val="Num luettelo"/>
    <w:uiPriority w:val="99"/>
    <w:rsid w:val="00A965A4"/>
    <w:pPr>
      <w:numPr>
        <w:numId w:val="1"/>
      </w:numPr>
    </w:pPr>
  </w:style>
  <w:style w:type="character" w:customStyle="1" w:styleId="Otsikko1Char">
    <w:name w:val="Otsikko 1 Char"/>
    <w:basedOn w:val="Kappaleenoletusfontti"/>
    <w:link w:val="Otsikko1"/>
    <w:uiPriority w:val="9"/>
    <w:rsid w:val="00272F43"/>
    <w:rPr>
      <w:rFonts w:eastAsiaTheme="majorEastAsia" w:cstheme="majorHAnsi"/>
      <w:b/>
      <w:bCs/>
      <w:szCs w:val="28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546ABA"/>
    <w:rPr>
      <w:rFonts w:eastAsiaTheme="majorEastAsia" w:cstheme="majorHAnsi"/>
      <w:b/>
      <w:bCs/>
      <w:szCs w:val="28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546ABA"/>
    <w:rPr>
      <w:rFonts w:eastAsiaTheme="majorEastAsia" w:cstheme="majorHAnsi"/>
      <w:b/>
      <w:bCs/>
      <w:szCs w:val="28"/>
      <w:lang w:eastAsia="fi-FI"/>
    </w:rPr>
  </w:style>
  <w:style w:type="character" w:customStyle="1" w:styleId="Otsikko4Char">
    <w:name w:val="Otsikko 4 Char"/>
    <w:basedOn w:val="Kappaleenoletusfontti"/>
    <w:link w:val="Otsikko4"/>
    <w:uiPriority w:val="9"/>
    <w:rsid w:val="00546ABA"/>
    <w:rPr>
      <w:rFonts w:eastAsiaTheme="majorEastAsia" w:cstheme="majorHAnsi"/>
      <w:b/>
      <w:iCs/>
      <w:szCs w:val="28"/>
      <w:lang w:eastAsia="fi-FI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B154F"/>
    <w:rPr>
      <w:rFonts w:asciiTheme="majorHAnsi" w:eastAsiaTheme="majorEastAsia" w:hAnsiTheme="majorHAnsi" w:cstheme="majorBidi"/>
      <w:color w:val="005771" w:themeColor="accent1" w:themeShade="7F"/>
      <w:lang w:eastAsia="fi-FI"/>
    </w:rPr>
  </w:style>
  <w:style w:type="paragraph" w:styleId="Yltunniste">
    <w:name w:val="header"/>
    <w:link w:val="YltunnisteChar"/>
    <w:uiPriority w:val="99"/>
    <w:rsid w:val="00BA11BB"/>
    <w:pPr>
      <w:ind w:left="0" w:firstLine="0"/>
      <w:jc w:val="right"/>
    </w:pPr>
    <w:rPr>
      <w:color w:val="7A7A7A" w:themeColor="text1" w:themeTint="A6"/>
      <w:sz w:val="16"/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BA11BB"/>
    <w:rPr>
      <w:color w:val="7A7A7A" w:themeColor="text1" w:themeTint="A6"/>
      <w:sz w:val="16"/>
      <w:lang w:eastAsia="fi-FI"/>
    </w:rPr>
  </w:style>
  <w:style w:type="paragraph" w:styleId="Otsikko">
    <w:name w:val="Title"/>
    <w:aliases w:val="PÄÄOTSIKKO"/>
    <w:next w:val="Normaali"/>
    <w:link w:val="OtsikkoChar"/>
    <w:uiPriority w:val="10"/>
    <w:qFormat/>
    <w:rsid w:val="00A811DC"/>
    <w:pPr>
      <w:spacing w:before="60" w:after="240"/>
      <w:ind w:left="0" w:firstLine="0"/>
    </w:pPr>
    <w:rPr>
      <w:rFonts w:eastAsiaTheme="majorEastAsia" w:cstheme="majorHAnsi"/>
      <w:b/>
      <w:caps/>
      <w:spacing w:val="5"/>
      <w:kern w:val="28"/>
      <w:szCs w:val="52"/>
      <w:lang w:eastAsia="fi-FI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A811DC"/>
    <w:rPr>
      <w:rFonts w:eastAsiaTheme="majorEastAsia" w:cstheme="majorHAnsi"/>
      <w:b/>
      <w:caps/>
      <w:spacing w:val="5"/>
      <w:kern w:val="28"/>
      <w:szCs w:val="52"/>
      <w:lang w:eastAsia="fi-FI"/>
    </w:rPr>
  </w:style>
  <w:style w:type="character" w:styleId="Kirjannimike">
    <w:name w:val="Book Title"/>
    <w:basedOn w:val="Kappaleenoletusfontti"/>
    <w:uiPriority w:val="33"/>
    <w:semiHidden/>
    <w:rsid w:val="00A965A4"/>
    <w:rPr>
      <w:b/>
      <w:bCs/>
      <w:smallCaps/>
      <w:spacing w:val="5"/>
    </w:rPr>
  </w:style>
  <w:style w:type="numbering" w:customStyle="1" w:styleId="Tyyli1">
    <w:name w:val="Tyyli1"/>
    <w:uiPriority w:val="99"/>
    <w:locked/>
    <w:rsid w:val="00A965A4"/>
    <w:pPr>
      <w:numPr>
        <w:numId w:val="2"/>
      </w:numPr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6E7C9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E7C9F"/>
    <w:rPr>
      <w:rFonts w:ascii="Tahoma" w:eastAsia="Times New Roman" w:hAnsi="Tahoma" w:cs="Tahoma"/>
      <w:sz w:val="16"/>
      <w:szCs w:val="16"/>
      <w:lang w:eastAsia="fi-FI"/>
    </w:rPr>
  </w:style>
  <w:style w:type="paragraph" w:styleId="Alatunniste">
    <w:name w:val="footer"/>
    <w:link w:val="AlatunnisteChar"/>
    <w:uiPriority w:val="99"/>
    <w:unhideWhenUsed/>
    <w:rsid w:val="00253976"/>
    <w:pPr>
      <w:framePr w:wrap="notBeside" w:vAnchor="text" w:hAnchor="text" w:y="1"/>
      <w:tabs>
        <w:tab w:val="center" w:pos="4819"/>
        <w:tab w:val="right" w:pos="9638"/>
      </w:tabs>
      <w:ind w:left="0" w:firstLine="0"/>
    </w:pPr>
    <w:rPr>
      <w:color w:val="292929"/>
      <w:lang w:eastAsia="fi-F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53976"/>
    <w:rPr>
      <w:color w:val="292929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6E7C9F"/>
    <w:rPr>
      <w:color w:val="808080"/>
    </w:rPr>
  </w:style>
  <w:style w:type="paragraph" w:customStyle="1" w:styleId="Numeroluettelo">
    <w:name w:val="Numeroluettelo"/>
    <w:link w:val="NumeroluetteloChar"/>
    <w:autoRedefine/>
    <w:rsid w:val="00EB1A73"/>
    <w:pPr>
      <w:spacing w:line="240" w:lineRule="exact"/>
      <w:ind w:left="0" w:firstLine="0"/>
    </w:pPr>
    <w:rPr>
      <w:lang w:val="en-US" w:eastAsia="fi-FI"/>
    </w:rPr>
  </w:style>
  <w:style w:type="character" w:customStyle="1" w:styleId="NumeroluetteloChar">
    <w:name w:val="Numeroluettelo Char"/>
    <w:basedOn w:val="Kappaleenoletusfontti"/>
    <w:link w:val="Numeroluettelo"/>
    <w:rsid w:val="00EB1A73"/>
    <w:rPr>
      <w:lang w:val="en-US" w:eastAsia="fi-FI"/>
    </w:rPr>
  </w:style>
  <w:style w:type="numbering" w:customStyle="1" w:styleId="Otsikot">
    <w:name w:val="Otsikot"/>
    <w:uiPriority w:val="99"/>
    <w:rsid w:val="008B154F"/>
    <w:pPr>
      <w:numPr>
        <w:numId w:val="3"/>
      </w:numPr>
    </w:pPr>
  </w:style>
  <w:style w:type="paragraph" w:styleId="Merkittyluettelo">
    <w:name w:val="List Bullet"/>
    <w:aliases w:val="Bullet luettelo"/>
    <w:uiPriority w:val="99"/>
    <w:unhideWhenUsed/>
    <w:qFormat/>
    <w:rsid w:val="009927E5"/>
    <w:pPr>
      <w:numPr>
        <w:numId w:val="18"/>
      </w:numPr>
      <w:spacing w:line="240" w:lineRule="exact"/>
      <w:contextualSpacing/>
    </w:pPr>
    <w:rPr>
      <w:lang w:eastAsia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B154F"/>
    <w:rPr>
      <w:rFonts w:asciiTheme="majorHAnsi" w:eastAsiaTheme="majorEastAsia" w:hAnsiTheme="majorHAnsi" w:cstheme="majorBidi"/>
      <w:i/>
      <w:iCs/>
      <w:color w:val="005771" w:themeColor="accent1" w:themeShade="7F"/>
      <w:lang w:eastAsia="fi-FI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B154F"/>
    <w:rPr>
      <w:rFonts w:asciiTheme="majorHAnsi" w:eastAsiaTheme="majorEastAsia" w:hAnsiTheme="majorHAnsi" w:cstheme="majorBidi"/>
      <w:i/>
      <w:iCs/>
      <w:color w:val="666666" w:themeColor="text1" w:themeTint="BF"/>
      <w:lang w:eastAsia="fi-FI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B154F"/>
    <w:rPr>
      <w:rFonts w:asciiTheme="majorHAnsi" w:eastAsiaTheme="majorEastAsia" w:hAnsiTheme="majorHAnsi" w:cstheme="majorBidi"/>
      <w:color w:val="666666" w:themeColor="text1" w:themeTint="BF"/>
      <w:sz w:val="20"/>
      <w:szCs w:val="20"/>
      <w:lang w:eastAsia="fi-FI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B154F"/>
    <w:rPr>
      <w:rFonts w:asciiTheme="majorHAnsi" w:eastAsiaTheme="majorEastAsia" w:hAnsiTheme="majorHAnsi" w:cstheme="majorBidi"/>
      <w:i/>
      <w:iCs/>
      <w:color w:val="666666" w:themeColor="text1" w:themeTint="BF"/>
      <w:sz w:val="20"/>
      <w:szCs w:val="20"/>
      <w:lang w:eastAsia="fi-FI"/>
    </w:rPr>
  </w:style>
  <w:style w:type="table" w:styleId="TaulukkoRuudukko">
    <w:name w:val="Table Grid"/>
    <w:basedOn w:val="Normaalitaulukko"/>
    <w:uiPriority w:val="59"/>
    <w:locked/>
    <w:rsid w:val="003678E2"/>
    <w:pPr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iWeb">
    <w:name w:val="Normal (Web)"/>
    <w:basedOn w:val="Normaali"/>
    <w:uiPriority w:val="99"/>
    <w:semiHidden/>
    <w:unhideWhenUsed/>
    <w:rsid w:val="00663F10"/>
    <w:pPr>
      <w:tabs>
        <w:tab w:val="clear" w:pos="1304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Eivli">
    <w:name w:val="No Spacing"/>
    <w:link w:val="EivliChar"/>
    <w:uiPriority w:val="1"/>
    <w:locked/>
    <w:rsid w:val="00272F43"/>
    <w:pPr>
      <w:ind w:left="0" w:firstLine="0"/>
    </w:pPr>
    <w:rPr>
      <w:rFonts w:eastAsiaTheme="minorEastAsia" w:cstheme="minorBidi"/>
    </w:rPr>
  </w:style>
  <w:style w:type="character" w:customStyle="1" w:styleId="EivliChar">
    <w:name w:val="Ei väliä Char"/>
    <w:basedOn w:val="Kappaleenoletusfontti"/>
    <w:link w:val="Eivli"/>
    <w:uiPriority w:val="1"/>
    <w:rsid w:val="00272F43"/>
    <w:rPr>
      <w:rFonts w:eastAsiaTheme="minorEastAsia" w:cstheme="minorBidi"/>
    </w:rPr>
  </w:style>
  <w:style w:type="paragraph" w:styleId="Sisluet1">
    <w:name w:val="toc 1"/>
    <w:basedOn w:val="Normaali"/>
    <w:next w:val="Normaali"/>
    <w:autoRedefine/>
    <w:uiPriority w:val="39"/>
    <w:unhideWhenUsed/>
    <w:rsid w:val="007D28EF"/>
    <w:pPr>
      <w:tabs>
        <w:tab w:val="clear" w:pos="1304"/>
      </w:tabs>
      <w:spacing w:before="100" w:after="100"/>
      <w:ind w:left="0"/>
    </w:pPr>
    <w:rPr>
      <w:b/>
    </w:rPr>
  </w:style>
  <w:style w:type="paragraph" w:styleId="Sisluet2">
    <w:name w:val="toc 2"/>
    <w:basedOn w:val="Normaali"/>
    <w:next w:val="Normaali"/>
    <w:autoRedefine/>
    <w:uiPriority w:val="39"/>
    <w:unhideWhenUsed/>
    <w:rsid w:val="007D28EF"/>
    <w:pPr>
      <w:tabs>
        <w:tab w:val="clear" w:pos="1304"/>
      </w:tabs>
      <w:spacing w:before="100" w:after="100"/>
      <w:ind w:left="1702" w:hanging="851"/>
    </w:pPr>
  </w:style>
  <w:style w:type="paragraph" w:styleId="Sisluet3">
    <w:name w:val="toc 3"/>
    <w:basedOn w:val="Normaali"/>
    <w:next w:val="Normaali"/>
    <w:autoRedefine/>
    <w:uiPriority w:val="39"/>
    <w:unhideWhenUsed/>
    <w:rsid w:val="007D28EF"/>
    <w:pPr>
      <w:tabs>
        <w:tab w:val="clear" w:pos="1304"/>
      </w:tabs>
      <w:spacing w:before="100" w:after="100"/>
      <w:ind w:left="1702" w:hanging="851"/>
    </w:pPr>
  </w:style>
  <w:style w:type="character" w:styleId="Hyperlinkki">
    <w:name w:val="Hyperlink"/>
    <w:basedOn w:val="Kappaleenoletusfontti"/>
    <w:uiPriority w:val="99"/>
    <w:unhideWhenUsed/>
    <w:rsid w:val="000D67F7"/>
    <w:rPr>
      <w:color w:val="395AA8" w:themeColor="hyperlink"/>
      <w:u w:val="single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485968"/>
    <w:pPr>
      <w:spacing w:before="480" w:after="0" w:line="276" w:lineRule="auto"/>
      <w:outlineLvl w:val="9"/>
    </w:pPr>
    <w:rPr>
      <w:rFonts w:asciiTheme="majorHAnsi" w:hAnsiTheme="majorHAnsi" w:cstheme="majorBidi"/>
      <w:color w:val="0084AB" w:themeColor="accent1" w:themeShade="BF"/>
      <w:sz w:val="28"/>
      <w:lang w:eastAsia="ja-JP"/>
    </w:rPr>
  </w:style>
  <w:style w:type="paragraph" w:customStyle="1" w:styleId="Sisentmtnleipteksti">
    <w:name w:val="Sisentämätön leipäteksti"/>
    <w:basedOn w:val="Normaali"/>
    <w:qFormat/>
    <w:rsid w:val="00272F43"/>
    <w:pPr>
      <w:ind w:left="0"/>
    </w:pPr>
  </w:style>
  <w:style w:type="numbering" w:customStyle="1" w:styleId="Otsikko11">
    <w:name w:val="Otsikko 11"/>
    <w:uiPriority w:val="99"/>
    <w:rsid w:val="00A811DC"/>
    <w:pPr>
      <w:numPr>
        <w:numId w:val="9"/>
      </w:numPr>
    </w:pPr>
  </w:style>
  <w:style w:type="paragraph" w:styleId="Jatkoluettelo">
    <w:name w:val="List Continue"/>
    <w:basedOn w:val="Normaali"/>
    <w:uiPriority w:val="99"/>
    <w:semiHidden/>
    <w:unhideWhenUsed/>
    <w:rsid w:val="00A811DC"/>
    <w:pPr>
      <w:spacing w:after="120"/>
      <w:ind w:left="283"/>
      <w:contextualSpacing/>
    </w:pPr>
  </w:style>
  <w:style w:type="paragraph" w:styleId="Numeroituluettelo">
    <w:name w:val="List Number"/>
    <w:basedOn w:val="Normaali"/>
    <w:uiPriority w:val="99"/>
    <w:qFormat/>
    <w:rsid w:val="00EB1A73"/>
    <w:pPr>
      <w:numPr>
        <w:numId w:val="20"/>
      </w:numPr>
      <w:contextualSpacing/>
    </w:pPr>
  </w:style>
  <w:style w:type="paragraph" w:styleId="Luettelo2">
    <w:name w:val="List 2"/>
    <w:basedOn w:val="Normaali"/>
    <w:uiPriority w:val="99"/>
    <w:semiHidden/>
    <w:unhideWhenUsed/>
    <w:rsid w:val="00A811DC"/>
    <w:pPr>
      <w:ind w:left="566" w:hanging="283"/>
      <w:contextualSpacing/>
    </w:pPr>
  </w:style>
  <w:style w:type="numbering" w:customStyle="1" w:styleId="Otsikko22">
    <w:name w:val="Otsikko 22"/>
    <w:uiPriority w:val="99"/>
    <w:rsid w:val="00A811DC"/>
    <w:pPr>
      <w:numPr>
        <w:numId w:val="10"/>
      </w:numPr>
    </w:pPr>
  </w:style>
  <w:style w:type="paragraph" w:styleId="Luettelokappale">
    <w:name w:val="List Paragraph"/>
    <w:basedOn w:val="Normaali"/>
    <w:uiPriority w:val="34"/>
    <w:rsid w:val="001463AC"/>
    <w:pPr>
      <w:ind w:left="720"/>
      <w:contextualSpacing/>
    </w:pPr>
  </w:style>
  <w:style w:type="numbering" w:customStyle="1" w:styleId="Numeroluettelot">
    <w:name w:val="Numeroluettelot"/>
    <w:uiPriority w:val="99"/>
    <w:rsid w:val="00EB1A73"/>
    <w:pPr>
      <w:numPr>
        <w:numId w:val="11"/>
      </w:numPr>
    </w:pPr>
  </w:style>
  <w:style w:type="numbering" w:customStyle="1" w:styleId="Bullet-listat">
    <w:name w:val="Bullet-listat"/>
    <w:uiPriority w:val="99"/>
    <w:rsid w:val="009927E5"/>
    <w:pPr>
      <w:numPr>
        <w:numId w:val="12"/>
      </w:numPr>
    </w:pPr>
  </w:style>
  <w:style w:type="paragraph" w:styleId="Numeroituluettelo2">
    <w:name w:val="List Number 2"/>
    <w:basedOn w:val="Normaali"/>
    <w:uiPriority w:val="99"/>
    <w:unhideWhenUsed/>
    <w:qFormat/>
    <w:rsid w:val="00EB1A73"/>
    <w:pPr>
      <w:numPr>
        <w:ilvl w:val="1"/>
        <w:numId w:val="20"/>
      </w:numPr>
      <w:contextualSpacing/>
    </w:pPr>
  </w:style>
  <w:style w:type="paragraph" w:styleId="Numeroituluettelo3">
    <w:name w:val="List Number 3"/>
    <w:basedOn w:val="Normaali"/>
    <w:uiPriority w:val="99"/>
    <w:unhideWhenUsed/>
    <w:qFormat/>
    <w:rsid w:val="00EB1A73"/>
    <w:pPr>
      <w:numPr>
        <w:ilvl w:val="2"/>
        <w:numId w:val="20"/>
      </w:numPr>
      <w:contextualSpacing/>
    </w:pPr>
  </w:style>
  <w:style w:type="paragraph" w:styleId="Merkittyluettelo2">
    <w:name w:val="List Bullet 2"/>
    <w:aliases w:val="Bullet luettelo 2"/>
    <w:basedOn w:val="Normaali"/>
    <w:uiPriority w:val="99"/>
    <w:unhideWhenUsed/>
    <w:qFormat/>
    <w:rsid w:val="009927E5"/>
    <w:pPr>
      <w:numPr>
        <w:ilvl w:val="1"/>
        <w:numId w:val="18"/>
      </w:numPr>
      <w:contextualSpacing/>
    </w:pPr>
  </w:style>
  <w:style w:type="paragraph" w:styleId="Merkittyluettelo3">
    <w:name w:val="List Bullet 3"/>
    <w:aliases w:val="Bullet luettelo 3"/>
    <w:basedOn w:val="Normaali"/>
    <w:uiPriority w:val="99"/>
    <w:unhideWhenUsed/>
    <w:qFormat/>
    <w:rsid w:val="009927E5"/>
    <w:pPr>
      <w:numPr>
        <w:ilvl w:val="2"/>
        <w:numId w:val="18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fi-FI" w:eastAsia="en-US" w:bidi="ar-SA"/>
      </w:rPr>
    </w:rPrDefault>
    <w:pPrDefault>
      <w:pPr>
        <w:ind w:left="1304" w:hanging="130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semiHidden="0" w:unhideWhenUsed="0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Subtitle" w:locked="1" w:uiPriority="11" w:unhideWhenUsed="0"/>
    <w:lsdException w:name="Strong" w:locked="1" w:semiHidden="0" w:uiPriority="22" w:unhideWhenUsed="0"/>
    <w:lsdException w:name="Emphasis" w:locked="1" w:uiPriority="20" w:unhideWhenUsed="0"/>
    <w:lsdException w:name="Table Grid" w:locked="1" w:semiHidden="0" w:uiPriority="59" w:unhideWhenUsed="0"/>
    <w:lsdException w:name="Placeholder Text" w:unhideWhenUsed="0"/>
    <w:lsdException w:name="No Spacing" w:locked="1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/>
    <w:lsdException w:name="Quote" w:locked="1" w:uiPriority="29" w:unhideWhenUsed="0"/>
    <w:lsdException w:name="Intense Quote" w:locked="1" w:uiPriority="30" w:unhideWhenUsed="0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uiPriority="19" w:unhideWhenUsed="0"/>
    <w:lsdException w:name="Intense Emphasis" w:locked="1" w:semiHidden="0" w:uiPriority="21" w:unhideWhenUsed="0"/>
    <w:lsdException w:name="Subtle Reference" w:locked="1" w:uiPriority="31" w:unhideWhenUsed="0"/>
    <w:lsdException w:name="Intense Reference" w:locked="1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90908"/>
    <w:pPr>
      <w:tabs>
        <w:tab w:val="left" w:pos="1304"/>
      </w:tabs>
      <w:spacing w:line="240" w:lineRule="exact"/>
      <w:ind w:firstLine="0"/>
    </w:pPr>
    <w:rPr>
      <w:lang w:eastAsia="fi-FI"/>
    </w:rPr>
  </w:style>
  <w:style w:type="paragraph" w:styleId="Otsikko1">
    <w:name w:val="heading 1"/>
    <w:next w:val="Normaali"/>
    <w:link w:val="Otsikko1Char"/>
    <w:autoRedefine/>
    <w:uiPriority w:val="9"/>
    <w:qFormat/>
    <w:rsid w:val="00272F43"/>
    <w:pPr>
      <w:keepNext/>
      <w:keepLines/>
      <w:numPr>
        <w:numId w:val="8"/>
      </w:numPr>
      <w:spacing w:before="220" w:after="80"/>
      <w:ind w:left="397" w:hanging="397"/>
      <w:outlineLvl w:val="0"/>
    </w:pPr>
    <w:rPr>
      <w:rFonts w:eastAsiaTheme="majorEastAsia" w:cstheme="majorHAnsi"/>
      <w:b/>
      <w:bCs/>
      <w:szCs w:val="28"/>
      <w:lang w:eastAsia="fi-FI"/>
    </w:rPr>
  </w:style>
  <w:style w:type="paragraph" w:styleId="Otsikko2">
    <w:name w:val="heading 2"/>
    <w:next w:val="Normaali"/>
    <w:link w:val="Otsikko2Char"/>
    <w:autoRedefine/>
    <w:uiPriority w:val="9"/>
    <w:qFormat/>
    <w:rsid w:val="00546ABA"/>
    <w:pPr>
      <w:keepNext/>
      <w:keepLines/>
      <w:numPr>
        <w:ilvl w:val="1"/>
        <w:numId w:val="8"/>
      </w:numPr>
      <w:spacing w:before="220" w:after="80"/>
      <w:ind w:left="1304" w:hanging="1304"/>
      <w:outlineLvl w:val="1"/>
    </w:pPr>
    <w:rPr>
      <w:rFonts w:eastAsiaTheme="majorEastAsia" w:cstheme="majorHAnsi"/>
      <w:b/>
      <w:bCs/>
      <w:szCs w:val="28"/>
      <w:lang w:eastAsia="fi-FI"/>
    </w:rPr>
  </w:style>
  <w:style w:type="paragraph" w:styleId="Otsikko3">
    <w:name w:val="heading 3"/>
    <w:next w:val="Normaali"/>
    <w:link w:val="Otsikko3Char"/>
    <w:uiPriority w:val="9"/>
    <w:qFormat/>
    <w:rsid w:val="00546ABA"/>
    <w:pPr>
      <w:keepNext/>
      <w:keepLines/>
      <w:numPr>
        <w:ilvl w:val="2"/>
        <w:numId w:val="8"/>
      </w:numPr>
      <w:spacing w:before="220" w:after="80"/>
      <w:ind w:left="1304" w:hanging="1304"/>
      <w:outlineLvl w:val="2"/>
    </w:pPr>
    <w:rPr>
      <w:rFonts w:eastAsiaTheme="majorEastAsia" w:cstheme="majorHAnsi"/>
      <w:b/>
      <w:bCs/>
      <w:szCs w:val="28"/>
      <w:lang w:eastAsia="fi-FI"/>
    </w:rPr>
  </w:style>
  <w:style w:type="paragraph" w:styleId="Otsikko4">
    <w:name w:val="heading 4"/>
    <w:basedOn w:val="Otsikko3"/>
    <w:next w:val="Normaali"/>
    <w:link w:val="Otsikko4Char"/>
    <w:autoRedefine/>
    <w:uiPriority w:val="9"/>
    <w:unhideWhenUsed/>
    <w:qFormat/>
    <w:rsid w:val="00546ABA"/>
    <w:pPr>
      <w:numPr>
        <w:ilvl w:val="3"/>
      </w:numPr>
      <w:ind w:left="1304" w:hanging="1304"/>
      <w:outlineLvl w:val="3"/>
    </w:pPr>
    <w:rPr>
      <w:bCs w:val="0"/>
      <w:iCs/>
    </w:rPr>
  </w:style>
  <w:style w:type="paragraph" w:styleId="Otsikko5">
    <w:name w:val="heading 5"/>
    <w:basedOn w:val="Normaali"/>
    <w:next w:val="Normaali"/>
    <w:link w:val="Otsikko5Char"/>
    <w:uiPriority w:val="9"/>
    <w:semiHidden/>
    <w:rsid w:val="008B154F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005771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B154F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5771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B154F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666666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B154F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666666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B154F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666666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numbering" w:customStyle="1" w:styleId="Numluettelo">
    <w:name w:val="Num luettelo"/>
    <w:uiPriority w:val="99"/>
    <w:rsid w:val="00A965A4"/>
    <w:pPr>
      <w:numPr>
        <w:numId w:val="1"/>
      </w:numPr>
    </w:pPr>
  </w:style>
  <w:style w:type="character" w:customStyle="1" w:styleId="Otsikko1Char">
    <w:name w:val="Otsikko 1 Char"/>
    <w:basedOn w:val="Kappaleenoletusfontti"/>
    <w:link w:val="Otsikko1"/>
    <w:uiPriority w:val="9"/>
    <w:rsid w:val="00272F43"/>
    <w:rPr>
      <w:rFonts w:eastAsiaTheme="majorEastAsia" w:cstheme="majorHAnsi"/>
      <w:b/>
      <w:bCs/>
      <w:szCs w:val="28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546ABA"/>
    <w:rPr>
      <w:rFonts w:eastAsiaTheme="majorEastAsia" w:cstheme="majorHAnsi"/>
      <w:b/>
      <w:bCs/>
      <w:szCs w:val="28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546ABA"/>
    <w:rPr>
      <w:rFonts w:eastAsiaTheme="majorEastAsia" w:cstheme="majorHAnsi"/>
      <w:b/>
      <w:bCs/>
      <w:szCs w:val="28"/>
      <w:lang w:eastAsia="fi-FI"/>
    </w:rPr>
  </w:style>
  <w:style w:type="character" w:customStyle="1" w:styleId="Otsikko4Char">
    <w:name w:val="Otsikko 4 Char"/>
    <w:basedOn w:val="Kappaleenoletusfontti"/>
    <w:link w:val="Otsikko4"/>
    <w:uiPriority w:val="9"/>
    <w:rsid w:val="00546ABA"/>
    <w:rPr>
      <w:rFonts w:eastAsiaTheme="majorEastAsia" w:cstheme="majorHAnsi"/>
      <w:b/>
      <w:iCs/>
      <w:szCs w:val="28"/>
      <w:lang w:eastAsia="fi-FI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B154F"/>
    <w:rPr>
      <w:rFonts w:asciiTheme="majorHAnsi" w:eastAsiaTheme="majorEastAsia" w:hAnsiTheme="majorHAnsi" w:cstheme="majorBidi"/>
      <w:color w:val="005771" w:themeColor="accent1" w:themeShade="7F"/>
      <w:lang w:eastAsia="fi-FI"/>
    </w:rPr>
  </w:style>
  <w:style w:type="paragraph" w:styleId="Yltunniste">
    <w:name w:val="header"/>
    <w:link w:val="YltunnisteChar"/>
    <w:uiPriority w:val="99"/>
    <w:rsid w:val="00BA11BB"/>
    <w:pPr>
      <w:ind w:left="0" w:firstLine="0"/>
      <w:jc w:val="right"/>
    </w:pPr>
    <w:rPr>
      <w:color w:val="7A7A7A" w:themeColor="text1" w:themeTint="A6"/>
      <w:sz w:val="16"/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BA11BB"/>
    <w:rPr>
      <w:color w:val="7A7A7A" w:themeColor="text1" w:themeTint="A6"/>
      <w:sz w:val="16"/>
      <w:lang w:eastAsia="fi-FI"/>
    </w:rPr>
  </w:style>
  <w:style w:type="paragraph" w:styleId="Otsikko">
    <w:name w:val="Title"/>
    <w:aliases w:val="PÄÄOTSIKKO"/>
    <w:next w:val="Normaali"/>
    <w:link w:val="OtsikkoChar"/>
    <w:uiPriority w:val="10"/>
    <w:qFormat/>
    <w:rsid w:val="00A811DC"/>
    <w:pPr>
      <w:spacing w:before="60" w:after="240"/>
      <w:ind w:left="0" w:firstLine="0"/>
    </w:pPr>
    <w:rPr>
      <w:rFonts w:eastAsiaTheme="majorEastAsia" w:cstheme="majorHAnsi"/>
      <w:b/>
      <w:caps/>
      <w:spacing w:val="5"/>
      <w:kern w:val="28"/>
      <w:szCs w:val="52"/>
      <w:lang w:eastAsia="fi-FI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A811DC"/>
    <w:rPr>
      <w:rFonts w:eastAsiaTheme="majorEastAsia" w:cstheme="majorHAnsi"/>
      <w:b/>
      <w:caps/>
      <w:spacing w:val="5"/>
      <w:kern w:val="28"/>
      <w:szCs w:val="52"/>
      <w:lang w:eastAsia="fi-FI"/>
    </w:rPr>
  </w:style>
  <w:style w:type="character" w:styleId="Kirjannimike">
    <w:name w:val="Book Title"/>
    <w:basedOn w:val="Kappaleenoletusfontti"/>
    <w:uiPriority w:val="33"/>
    <w:semiHidden/>
    <w:rsid w:val="00A965A4"/>
    <w:rPr>
      <w:b/>
      <w:bCs/>
      <w:smallCaps/>
      <w:spacing w:val="5"/>
    </w:rPr>
  </w:style>
  <w:style w:type="numbering" w:customStyle="1" w:styleId="Tyyli1">
    <w:name w:val="Tyyli1"/>
    <w:uiPriority w:val="99"/>
    <w:locked/>
    <w:rsid w:val="00A965A4"/>
    <w:pPr>
      <w:numPr>
        <w:numId w:val="2"/>
      </w:numPr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6E7C9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E7C9F"/>
    <w:rPr>
      <w:rFonts w:ascii="Tahoma" w:eastAsia="Times New Roman" w:hAnsi="Tahoma" w:cs="Tahoma"/>
      <w:sz w:val="16"/>
      <w:szCs w:val="16"/>
      <w:lang w:eastAsia="fi-FI"/>
    </w:rPr>
  </w:style>
  <w:style w:type="paragraph" w:styleId="Alatunniste">
    <w:name w:val="footer"/>
    <w:link w:val="AlatunnisteChar"/>
    <w:uiPriority w:val="99"/>
    <w:unhideWhenUsed/>
    <w:rsid w:val="00253976"/>
    <w:pPr>
      <w:framePr w:wrap="notBeside" w:vAnchor="text" w:hAnchor="text" w:y="1"/>
      <w:tabs>
        <w:tab w:val="center" w:pos="4819"/>
        <w:tab w:val="right" w:pos="9638"/>
      </w:tabs>
      <w:ind w:left="0" w:firstLine="0"/>
    </w:pPr>
    <w:rPr>
      <w:color w:val="292929"/>
      <w:lang w:eastAsia="fi-F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53976"/>
    <w:rPr>
      <w:color w:val="292929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6E7C9F"/>
    <w:rPr>
      <w:color w:val="808080"/>
    </w:rPr>
  </w:style>
  <w:style w:type="paragraph" w:customStyle="1" w:styleId="Numeroluettelo">
    <w:name w:val="Numeroluettelo"/>
    <w:link w:val="NumeroluetteloChar"/>
    <w:autoRedefine/>
    <w:rsid w:val="00EB1A73"/>
    <w:pPr>
      <w:spacing w:line="240" w:lineRule="exact"/>
      <w:ind w:left="0" w:firstLine="0"/>
    </w:pPr>
    <w:rPr>
      <w:lang w:val="en-US" w:eastAsia="fi-FI"/>
    </w:rPr>
  </w:style>
  <w:style w:type="character" w:customStyle="1" w:styleId="NumeroluetteloChar">
    <w:name w:val="Numeroluettelo Char"/>
    <w:basedOn w:val="Kappaleenoletusfontti"/>
    <w:link w:val="Numeroluettelo"/>
    <w:rsid w:val="00EB1A73"/>
    <w:rPr>
      <w:lang w:val="en-US" w:eastAsia="fi-FI"/>
    </w:rPr>
  </w:style>
  <w:style w:type="numbering" w:customStyle="1" w:styleId="Otsikot">
    <w:name w:val="Otsikot"/>
    <w:uiPriority w:val="99"/>
    <w:rsid w:val="008B154F"/>
    <w:pPr>
      <w:numPr>
        <w:numId w:val="3"/>
      </w:numPr>
    </w:pPr>
  </w:style>
  <w:style w:type="paragraph" w:styleId="Merkittyluettelo">
    <w:name w:val="List Bullet"/>
    <w:aliases w:val="Bullet luettelo"/>
    <w:uiPriority w:val="99"/>
    <w:unhideWhenUsed/>
    <w:qFormat/>
    <w:rsid w:val="009927E5"/>
    <w:pPr>
      <w:numPr>
        <w:numId w:val="18"/>
      </w:numPr>
      <w:spacing w:line="240" w:lineRule="exact"/>
      <w:contextualSpacing/>
    </w:pPr>
    <w:rPr>
      <w:lang w:eastAsia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B154F"/>
    <w:rPr>
      <w:rFonts w:asciiTheme="majorHAnsi" w:eastAsiaTheme="majorEastAsia" w:hAnsiTheme="majorHAnsi" w:cstheme="majorBidi"/>
      <w:i/>
      <w:iCs/>
      <w:color w:val="005771" w:themeColor="accent1" w:themeShade="7F"/>
      <w:lang w:eastAsia="fi-FI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B154F"/>
    <w:rPr>
      <w:rFonts w:asciiTheme="majorHAnsi" w:eastAsiaTheme="majorEastAsia" w:hAnsiTheme="majorHAnsi" w:cstheme="majorBidi"/>
      <w:i/>
      <w:iCs/>
      <w:color w:val="666666" w:themeColor="text1" w:themeTint="BF"/>
      <w:lang w:eastAsia="fi-FI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B154F"/>
    <w:rPr>
      <w:rFonts w:asciiTheme="majorHAnsi" w:eastAsiaTheme="majorEastAsia" w:hAnsiTheme="majorHAnsi" w:cstheme="majorBidi"/>
      <w:color w:val="666666" w:themeColor="text1" w:themeTint="BF"/>
      <w:sz w:val="20"/>
      <w:szCs w:val="20"/>
      <w:lang w:eastAsia="fi-FI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B154F"/>
    <w:rPr>
      <w:rFonts w:asciiTheme="majorHAnsi" w:eastAsiaTheme="majorEastAsia" w:hAnsiTheme="majorHAnsi" w:cstheme="majorBidi"/>
      <w:i/>
      <w:iCs/>
      <w:color w:val="666666" w:themeColor="text1" w:themeTint="BF"/>
      <w:sz w:val="20"/>
      <w:szCs w:val="20"/>
      <w:lang w:eastAsia="fi-FI"/>
    </w:rPr>
  </w:style>
  <w:style w:type="table" w:styleId="TaulukkoRuudukko">
    <w:name w:val="Table Grid"/>
    <w:basedOn w:val="Normaalitaulukko"/>
    <w:uiPriority w:val="59"/>
    <w:locked/>
    <w:rsid w:val="003678E2"/>
    <w:pPr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iWWW">
    <w:name w:val="Normal (Web)"/>
    <w:basedOn w:val="Normaali"/>
    <w:uiPriority w:val="99"/>
    <w:semiHidden/>
    <w:unhideWhenUsed/>
    <w:rsid w:val="00663F10"/>
    <w:pPr>
      <w:tabs>
        <w:tab w:val="clear" w:pos="1304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Eivli">
    <w:name w:val="No Spacing"/>
    <w:link w:val="EivliChar"/>
    <w:uiPriority w:val="1"/>
    <w:locked/>
    <w:rsid w:val="00272F43"/>
    <w:pPr>
      <w:ind w:left="0" w:firstLine="0"/>
    </w:pPr>
    <w:rPr>
      <w:rFonts w:eastAsiaTheme="minorEastAsia" w:cstheme="minorBidi"/>
    </w:rPr>
  </w:style>
  <w:style w:type="character" w:customStyle="1" w:styleId="EivliChar">
    <w:name w:val="Ei väliä Char"/>
    <w:basedOn w:val="Kappaleenoletusfontti"/>
    <w:link w:val="Eivli"/>
    <w:uiPriority w:val="1"/>
    <w:rsid w:val="00272F43"/>
    <w:rPr>
      <w:rFonts w:eastAsiaTheme="minorEastAsia" w:cstheme="minorBidi"/>
    </w:rPr>
  </w:style>
  <w:style w:type="paragraph" w:styleId="Sisluet1">
    <w:name w:val="toc 1"/>
    <w:basedOn w:val="Normaali"/>
    <w:next w:val="Normaali"/>
    <w:autoRedefine/>
    <w:uiPriority w:val="39"/>
    <w:unhideWhenUsed/>
    <w:rsid w:val="007D28EF"/>
    <w:pPr>
      <w:tabs>
        <w:tab w:val="clear" w:pos="1304"/>
      </w:tabs>
      <w:spacing w:before="100" w:after="100"/>
      <w:ind w:left="0"/>
    </w:pPr>
    <w:rPr>
      <w:b/>
    </w:rPr>
  </w:style>
  <w:style w:type="paragraph" w:styleId="Sisluet2">
    <w:name w:val="toc 2"/>
    <w:basedOn w:val="Normaali"/>
    <w:next w:val="Normaali"/>
    <w:autoRedefine/>
    <w:uiPriority w:val="39"/>
    <w:unhideWhenUsed/>
    <w:rsid w:val="007D28EF"/>
    <w:pPr>
      <w:tabs>
        <w:tab w:val="clear" w:pos="1304"/>
      </w:tabs>
      <w:spacing w:before="100" w:after="100"/>
      <w:ind w:left="1702" w:hanging="851"/>
    </w:pPr>
  </w:style>
  <w:style w:type="paragraph" w:styleId="Sisluet3">
    <w:name w:val="toc 3"/>
    <w:basedOn w:val="Normaali"/>
    <w:next w:val="Normaali"/>
    <w:autoRedefine/>
    <w:uiPriority w:val="39"/>
    <w:unhideWhenUsed/>
    <w:rsid w:val="007D28EF"/>
    <w:pPr>
      <w:tabs>
        <w:tab w:val="clear" w:pos="1304"/>
      </w:tabs>
      <w:spacing w:before="100" w:after="100"/>
      <w:ind w:left="1702" w:hanging="851"/>
    </w:pPr>
  </w:style>
  <w:style w:type="character" w:styleId="Hyperlinkki">
    <w:name w:val="Hyperlink"/>
    <w:basedOn w:val="Kappaleenoletusfontti"/>
    <w:uiPriority w:val="99"/>
    <w:unhideWhenUsed/>
    <w:rsid w:val="000D67F7"/>
    <w:rPr>
      <w:color w:val="395AA8" w:themeColor="hyperlink"/>
      <w:u w:val="single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485968"/>
    <w:pPr>
      <w:spacing w:before="480" w:after="0" w:line="276" w:lineRule="auto"/>
      <w:outlineLvl w:val="9"/>
    </w:pPr>
    <w:rPr>
      <w:rFonts w:asciiTheme="majorHAnsi" w:hAnsiTheme="majorHAnsi" w:cstheme="majorBidi"/>
      <w:color w:val="0084AB" w:themeColor="accent1" w:themeShade="BF"/>
      <w:sz w:val="28"/>
      <w:lang w:eastAsia="ja-JP"/>
    </w:rPr>
  </w:style>
  <w:style w:type="paragraph" w:customStyle="1" w:styleId="Sisentmtnleipteksti">
    <w:name w:val="Sisentämätön leipäteksti"/>
    <w:basedOn w:val="Normaali"/>
    <w:qFormat/>
    <w:rsid w:val="00272F43"/>
    <w:pPr>
      <w:ind w:left="0"/>
    </w:pPr>
  </w:style>
  <w:style w:type="numbering" w:customStyle="1" w:styleId="Otsikko11">
    <w:name w:val="Otsikko 11"/>
    <w:uiPriority w:val="99"/>
    <w:rsid w:val="00A811DC"/>
    <w:pPr>
      <w:numPr>
        <w:numId w:val="9"/>
      </w:numPr>
    </w:pPr>
  </w:style>
  <w:style w:type="paragraph" w:styleId="Jatkoluettelo">
    <w:name w:val="List Continue"/>
    <w:basedOn w:val="Normaali"/>
    <w:uiPriority w:val="99"/>
    <w:semiHidden/>
    <w:unhideWhenUsed/>
    <w:rsid w:val="00A811DC"/>
    <w:pPr>
      <w:spacing w:after="120"/>
      <w:ind w:left="283"/>
      <w:contextualSpacing/>
    </w:pPr>
  </w:style>
  <w:style w:type="paragraph" w:styleId="Numeroituluettelo">
    <w:name w:val="List Number"/>
    <w:basedOn w:val="Normaali"/>
    <w:uiPriority w:val="99"/>
    <w:qFormat/>
    <w:rsid w:val="00EB1A73"/>
    <w:pPr>
      <w:numPr>
        <w:numId w:val="20"/>
      </w:numPr>
      <w:contextualSpacing/>
    </w:pPr>
  </w:style>
  <w:style w:type="paragraph" w:styleId="Luettelo2">
    <w:name w:val="List 2"/>
    <w:basedOn w:val="Normaali"/>
    <w:uiPriority w:val="99"/>
    <w:semiHidden/>
    <w:unhideWhenUsed/>
    <w:rsid w:val="00A811DC"/>
    <w:pPr>
      <w:ind w:left="566" w:hanging="283"/>
      <w:contextualSpacing/>
    </w:pPr>
  </w:style>
  <w:style w:type="numbering" w:customStyle="1" w:styleId="Otsikko22">
    <w:name w:val="Otsikko 22"/>
    <w:uiPriority w:val="99"/>
    <w:rsid w:val="00A811DC"/>
    <w:pPr>
      <w:numPr>
        <w:numId w:val="10"/>
      </w:numPr>
    </w:pPr>
  </w:style>
  <w:style w:type="paragraph" w:styleId="Luettelokappale">
    <w:name w:val="List Paragraph"/>
    <w:basedOn w:val="Normaali"/>
    <w:uiPriority w:val="34"/>
    <w:rsid w:val="001463AC"/>
    <w:pPr>
      <w:ind w:left="720"/>
      <w:contextualSpacing/>
    </w:pPr>
  </w:style>
  <w:style w:type="numbering" w:customStyle="1" w:styleId="Numeroluettelot">
    <w:name w:val="Numeroluettelot"/>
    <w:uiPriority w:val="99"/>
    <w:rsid w:val="00EB1A73"/>
    <w:pPr>
      <w:numPr>
        <w:numId w:val="11"/>
      </w:numPr>
    </w:pPr>
  </w:style>
  <w:style w:type="numbering" w:customStyle="1" w:styleId="Bullet-listat">
    <w:name w:val="Bullet-listat"/>
    <w:uiPriority w:val="99"/>
    <w:rsid w:val="009927E5"/>
    <w:pPr>
      <w:numPr>
        <w:numId w:val="12"/>
      </w:numPr>
    </w:pPr>
  </w:style>
  <w:style w:type="paragraph" w:styleId="Numeroituluettelo2">
    <w:name w:val="List Number 2"/>
    <w:basedOn w:val="Normaali"/>
    <w:uiPriority w:val="99"/>
    <w:unhideWhenUsed/>
    <w:qFormat/>
    <w:rsid w:val="00EB1A73"/>
    <w:pPr>
      <w:numPr>
        <w:ilvl w:val="1"/>
        <w:numId w:val="20"/>
      </w:numPr>
      <w:contextualSpacing/>
    </w:pPr>
  </w:style>
  <w:style w:type="paragraph" w:styleId="Numeroituluettelo3">
    <w:name w:val="List Number 3"/>
    <w:basedOn w:val="Normaali"/>
    <w:uiPriority w:val="99"/>
    <w:unhideWhenUsed/>
    <w:qFormat/>
    <w:rsid w:val="00EB1A73"/>
    <w:pPr>
      <w:numPr>
        <w:ilvl w:val="2"/>
        <w:numId w:val="20"/>
      </w:numPr>
      <w:contextualSpacing/>
    </w:pPr>
  </w:style>
  <w:style w:type="paragraph" w:styleId="Merkittyluettelo2">
    <w:name w:val="List Bullet 2"/>
    <w:aliases w:val="Bullet luettelo 2"/>
    <w:basedOn w:val="Normaali"/>
    <w:uiPriority w:val="99"/>
    <w:unhideWhenUsed/>
    <w:qFormat/>
    <w:rsid w:val="009927E5"/>
    <w:pPr>
      <w:numPr>
        <w:ilvl w:val="1"/>
        <w:numId w:val="18"/>
      </w:numPr>
      <w:contextualSpacing/>
    </w:pPr>
  </w:style>
  <w:style w:type="paragraph" w:styleId="Merkittyluettelo3">
    <w:name w:val="List Bullet 3"/>
    <w:aliases w:val="Bullet luettelo 3"/>
    <w:basedOn w:val="Normaali"/>
    <w:uiPriority w:val="99"/>
    <w:unhideWhenUsed/>
    <w:qFormat/>
    <w:rsid w:val="009927E5"/>
    <w:pPr>
      <w:numPr>
        <w:ilvl w:val="2"/>
        <w:numId w:val="18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285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545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0129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0259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6883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ja%20Kallonen\SYSTEM\Office\FK_mallit\FK%20lausuntopohja.dotx" TargetMode="External"/></Relationships>
</file>

<file path=word/theme/theme1.xml><?xml version="1.0" encoding="utf-8"?>
<a:theme xmlns:a="http://schemas.openxmlformats.org/drawingml/2006/main" name="FK_teema_130312">
  <a:themeElements>
    <a:clrScheme name="FK-VÄRIT_1303-2012">
      <a:dk1>
        <a:srgbClr val="333333"/>
      </a:dk1>
      <a:lt1>
        <a:srgbClr val="FFFFFF"/>
      </a:lt1>
      <a:dk2>
        <a:srgbClr val="7F7E82"/>
      </a:dk2>
      <a:lt2>
        <a:srgbClr val="BBB1A5"/>
      </a:lt2>
      <a:accent1>
        <a:srgbClr val="01B2E5"/>
      </a:accent1>
      <a:accent2>
        <a:srgbClr val="C15086"/>
      </a:accent2>
      <a:accent3>
        <a:srgbClr val="395AA8"/>
      </a:accent3>
      <a:accent4>
        <a:srgbClr val="FDB930"/>
      </a:accent4>
      <a:accent5>
        <a:srgbClr val="8DCED2"/>
      </a:accent5>
      <a:accent6>
        <a:srgbClr val="F79646"/>
      </a:accent6>
      <a:hlink>
        <a:srgbClr val="395AA8"/>
      </a:hlink>
      <a:folHlink>
        <a:srgbClr val="01B2E5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tns:customPropertyEditors xmlns:tns="http://schemas.microsoft.com/office/2006/customDocumentInformationPanel">
  <tns:showOnOpen>true</tns:showOnOpen>
  <tns:defaultPropertyEditorNamespace>Vakio-ominaisuudet ja SharePoint-kirjaston ominaisuudet</tns:defaultPropertyEditorNamespace>
</tns:customPropertyEdito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A9DE5D74FDBA8439C5A194E0CD42069" ma:contentTypeVersion="3" ma:contentTypeDescription="Luo uusi asiakirja." ma:contentTypeScope="" ma:versionID="de115191defd75c369554ece77f5d020">
  <xsd:schema xmlns:xsd="http://www.w3.org/2001/XMLSchema" xmlns:p="http://schemas.microsoft.com/office/2006/metadata/properties" targetNamespace="http://schemas.microsoft.com/office/2006/metadata/properties" ma:root="true" ma:fieldsID="11d8b8e59670fa4076756eb15e0ffb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167B3-5409-47EE-A7D1-318FE23DCA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DB89F0-5B84-4734-A36F-525247C36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571D03-6A29-4807-A46A-DCB1F276F828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929BE1CD-2614-4883-B923-411F9E915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C727DAE0-71B8-413A-A3ED-55ACABE9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FK lausuntopohja.dotx</Template>
  <TotalTime>2</TotalTime>
  <Pages>1</Pages>
  <Words>183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Dokumentin otsikko Lorem ipsum dolor amet consectur</vt:lpstr>
    </vt:vector>
  </TitlesOfParts>
  <Company>Finanssialan Keskusliitto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Kallonen Tarja</dc:creator>
  <cp:lastModifiedBy>KALTTAN1</cp:lastModifiedBy>
  <cp:revision>2</cp:revision>
  <cp:lastPrinted>2013-10-02T10:36:00Z</cp:lastPrinted>
  <dcterms:created xsi:type="dcterms:W3CDTF">2013-10-03T10:46:00Z</dcterms:created>
  <dcterms:modified xsi:type="dcterms:W3CDTF">2013-10-03T10:46:00Z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0x0101006A9DE5D74FDBA8439C5A194E0CD42069</vt:lpwstr>
  </property>
  <property fmtid="{D5CDD505-2E9C-101B-9397-08002B2CF9AE}" pid="3" name="_dlc_DocIdItemGuid">
    <vt:lpwstr>566e5afe-9528-4c6d-a00f-2905b3ae328f</vt:lpwstr>
  </property>
  <property fmtid="{D5CDD505-2E9C-101B-9397-08002B2CF9AE}" pid="4" name="Kokouksen pvm">
    <vt:lpwstr>2013-10-02T00:00:00+03:00</vt:lpwstr>
  </property>
  <property fmtid="{D5CDD505-2E9C-101B-9397-08002B2CF9AE}" pid="5" name="FKLanguage">
    <vt:lpwstr>Suomi</vt:lpwstr>
  </property>
  <property fmtid="{D5CDD505-2E9C-101B-9397-08002B2CF9AE}" pid="6" name="FKDocumentUpdater">
    <vt:lpwstr/>
  </property>
  <property fmtid="{D5CDD505-2E9C-101B-9397-08002B2CF9AE}" pid="7" name="_dlc_DocIdUrl">
    <vt:lpwstr>http://majakka/laituri/hiekkalaatikko/_layouts/DocIdRedir.aspx?ID=C2HU2CRAKZKX-264-1C2HU2CRAKZKX-264-1</vt:lpwstr>
  </property>
  <property fmtid="{D5CDD505-2E9C-101B-9397-08002B2CF9AE}" pid="8" name="FKDocumentAction">
    <vt:lpwstr>Työelämä</vt:lpwstr>
  </property>
  <property fmtid="{D5CDD505-2E9C-101B-9397-08002B2CF9AE}" pid="9" name="FKType">
    <vt:lpwstr>Lausunto</vt:lpwstr>
  </property>
  <property fmtid="{D5CDD505-2E9C-101B-9397-08002B2CF9AE}" pid="10" name="FKOrganization">
    <vt:lpwstr>Finanssialan Keskusliitto</vt:lpwstr>
  </property>
  <property fmtid="{D5CDD505-2E9C-101B-9397-08002B2CF9AE}" pid="11" name="TaxonomyTextField_Tags">
    <vt:lpwstr/>
  </property>
  <property fmtid="{D5CDD505-2E9C-101B-9397-08002B2CF9AE}" pid="12" name="FKDocumentResponsible">
    <vt:lpwstr/>
  </property>
  <property fmtid="{D5CDD505-2E9C-101B-9397-08002B2CF9AE}" pid="13" name="_dlc_DocId">
    <vt:lpwstr>C2HU2CRAKZKX-264-1</vt:lpwstr>
  </property>
  <property fmtid="{D5CDD505-2E9C-101B-9397-08002B2CF9AE}" pid="14" name="FKDocumentAdditionalType">
    <vt:lpwstr>Lausunto</vt:lpwstr>
  </property>
  <property fmtid="{D5CDD505-2E9C-101B-9397-08002B2CF9AE}" pid="15" name="Asiakkaan-nimi">
    <vt:lpwstr/>
  </property>
  <property fmtid="{D5CDD505-2E9C-101B-9397-08002B2CF9AE}" pid="16" name="Saapumispaiva">
    <vt:filetime>2013-10-03T04:55:36Z</vt:filetime>
  </property>
  <property fmtid="{D5CDD505-2E9C-101B-9397-08002B2CF9AE}" pid="17" name="Asiakkaan ID">
    <vt:r8>0</vt:r8>
  </property>
  <property fmtid="{D5CDD505-2E9C-101B-9397-08002B2CF9AE}" pid="18" name="Lahettajan-email">
    <vt:lpwstr>/O=OPM/OU=HELSINKI/CN=RECIPIENTS/CN=VAINOPI1</vt:lpwstr>
  </property>
  <property fmtid="{D5CDD505-2E9C-101B-9397-08002B2CF9AE}" pid="19" name="Aihe">
    <vt:lpwstr>VL: Lausunto TUTKE II talousasiat FK.docx</vt:lpwstr>
  </property>
  <property fmtid="{D5CDD505-2E9C-101B-9397-08002B2CF9AE}" pid="20" name="Liitteiden_maara">
    <vt:r8>1</vt:r8>
  </property>
  <property fmtid="{D5CDD505-2E9C-101B-9397-08002B2CF9AE}" pid="21" name="MetadataXml">
    <vt:lpwstr>&lt;?xml version="1.0" encoding="utf-8"?&gt;&lt;DocumentMetadata xmlns:xsi="http://www.w3.org/2001/XMLSchema-instance" xmlns:xsd="http://www.w3.org/2001/XMLSchema"&gt;&lt;ActionId&gt;0&lt;/ActionId&gt;&lt;CaseId&gt;0&lt;/CaseId&gt;&lt;GrsTaskPhaseId&gt;0&lt;/GrsTaskPhaseId&gt;&lt;GrsTaskId&gt;0&lt;/GrsTaskId&gt;&lt;G</vt:lpwstr>
  </property>
</Properties>
</file>