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4F" w:rsidRPr="00726739" w:rsidRDefault="002B1D4F">
      <w:pPr>
        <w:rPr>
          <w:sz w:val="22"/>
          <w:szCs w:val="22"/>
        </w:rPr>
      </w:pPr>
      <w:bookmarkStart w:id="0" w:name="_GoBack"/>
      <w:bookmarkEnd w:id="0"/>
    </w:p>
    <w:p w:rsidR="002B1D4F" w:rsidRPr="00490901" w:rsidRDefault="002B1D4F">
      <w:pPr>
        <w:rPr>
          <w:sz w:val="22"/>
          <w:szCs w:val="22"/>
        </w:rPr>
      </w:pPr>
    </w:p>
    <w:p w:rsidR="002B1D4F" w:rsidRPr="00490901" w:rsidRDefault="002B1D4F">
      <w:pPr>
        <w:pStyle w:val="Yltunniste"/>
        <w:tabs>
          <w:tab w:val="clear" w:pos="4153"/>
          <w:tab w:val="clear" w:pos="8306"/>
        </w:tabs>
        <w:rPr>
          <w:rFonts w:ascii="Times" w:hAnsi="Times"/>
          <w:sz w:val="22"/>
          <w:szCs w:val="22"/>
        </w:rPr>
      </w:pPr>
    </w:p>
    <w:p w:rsidR="002B1D4F" w:rsidRPr="00490901" w:rsidRDefault="003A5344" w:rsidP="00034B25">
      <w:pPr>
        <w:tabs>
          <w:tab w:val="left" w:pos="4395"/>
          <w:tab w:val="left" w:pos="7797"/>
          <w:tab w:val="left" w:pos="9498"/>
        </w:tabs>
        <w:rPr>
          <w:rFonts w:ascii="Times New Roman" w:hAnsi="Times New Roman"/>
          <w:sz w:val="22"/>
          <w:szCs w:val="22"/>
        </w:rPr>
      </w:pPr>
      <w:r w:rsidRPr="00490901">
        <w:rPr>
          <w:rFonts w:ascii="Times New Roman" w:hAnsi="Times New Roman"/>
          <w:sz w:val="22"/>
          <w:szCs w:val="22"/>
        </w:rPr>
        <w:t>Ympäristö</w:t>
      </w:r>
      <w:r w:rsidR="000A11E9" w:rsidRPr="00490901">
        <w:rPr>
          <w:rFonts w:ascii="Times New Roman" w:hAnsi="Times New Roman"/>
          <w:sz w:val="22"/>
          <w:szCs w:val="22"/>
        </w:rPr>
        <w:t>ministeriö</w:t>
      </w:r>
      <w:r w:rsidR="00EC5699" w:rsidRPr="00490901">
        <w:rPr>
          <w:rFonts w:ascii="Times New Roman" w:hAnsi="Times New Roman"/>
          <w:sz w:val="22"/>
          <w:szCs w:val="22"/>
        </w:rPr>
        <w:tab/>
      </w:r>
      <w:r w:rsidR="000A11E9" w:rsidRPr="00490901">
        <w:rPr>
          <w:rFonts w:ascii="Times New Roman" w:hAnsi="Times New Roman"/>
          <w:sz w:val="22"/>
          <w:szCs w:val="22"/>
        </w:rPr>
        <w:t>LAUSUNTO</w:t>
      </w:r>
      <w:r w:rsidR="00EC5699" w:rsidRPr="00490901">
        <w:rPr>
          <w:rFonts w:ascii="Times New Roman" w:hAnsi="Times New Roman"/>
          <w:sz w:val="22"/>
          <w:szCs w:val="22"/>
        </w:rPr>
        <w:tab/>
      </w:r>
      <w:bookmarkStart w:id="1" w:name="Teksti6"/>
      <w:r w:rsidR="000E7EFC" w:rsidRPr="00490901">
        <w:rPr>
          <w:rFonts w:ascii="Times New Roman" w:hAnsi="Times New Roman"/>
          <w:sz w:val="22"/>
          <w:szCs w:val="22"/>
        </w:rPr>
        <w:fldChar w:fldCharType="begin">
          <w:ffData>
            <w:name w:val="Teksti6"/>
            <w:enabled/>
            <w:calcOnExit w:val="0"/>
            <w:textInput>
              <w:default w:val="Liite"/>
            </w:textInput>
          </w:ffData>
        </w:fldChar>
      </w:r>
      <w:r w:rsidR="00034B25" w:rsidRPr="00490901">
        <w:rPr>
          <w:rFonts w:ascii="Times New Roman" w:hAnsi="Times New Roman"/>
          <w:sz w:val="22"/>
          <w:szCs w:val="22"/>
        </w:rPr>
        <w:instrText xml:space="preserve"> FORMTEXT </w:instrText>
      </w:r>
      <w:r w:rsidR="000E7EFC" w:rsidRPr="00490901">
        <w:rPr>
          <w:rFonts w:ascii="Times New Roman" w:hAnsi="Times New Roman"/>
          <w:sz w:val="22"/>
          <w:szCs w:val="22"/>
        </w:rPr>
      </w:r>
      <w:r w:rsidR="000E7EFC" w:rsidRPr="00490901">
        <w:rPr>
          <w:rFonts w:ascii="Times New Roman" w:hAnsi="Times New Roman"/>
          <w:sz w:val="22"/>
          <w:szCs w:val="22"/>
        </w:rPr>
        <w:fldChar w:fldCharType="separate"/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0E7EFC" w:rsidRPr="00490901">
        <w:rPr>
          <w:rFonts w:ascii="Times New Roman" w:hAnsi="Times New Roman"/>
          <w:sz w:val="22"/>
          <w:szCs w:val="22"/>
        </w:rPr>
        <w:fldChar w:fldCharType="end"/>
      </w:r>
      <w:bookmarkEnd w:id="1"/>
      <w:r w:rsidR="00EC5699" w:rsidRPr="00490901">
        <w:rPr>
          <w:rFonts w:ascii="Times New Roman" w:hAnsi="Times New Roman"/>
          <w:sz w:val="22"/>
          <w:szCs w:val="22"/>
        </w:rPr>
        <w:tab/>
      </w:r>
    </w:p>
    <w:p w:rsidR="00490901" w:rsidRPr="00490901" w:rsidRDefault="00490901" w:rsidP="00034B25">
      <w:pPr>
        <w:tabs>
          <w:tab w:val="left" w:pos="4395"/>
          <w:tab w:val="left" w:pos="7797"/>
        </w:tabs>
        <w:rPr>
          <w:rFonts w:ascii="Times New Roman" w:hAnsi="Times New Roman"/>
          <w:sz w:val="22"/>
          <w:szCs w:val="22"/>
        </w:rPr>
      </w:pPr>
      <w:r w:rsidRPr="00490901">
        <w:rPr>
          <w:rFonts w:ascii="Times New Roman" w:hAnsi="Times New Roman"/>
          <w:sz w:val="22"/>
          <w:szCs w:val="22"/>
        </w:rPr>
        <w:t>PL 35</w:t>
      </w:r>
    </w:p>
    <w:p w:rsidR="002B1D4F" w:rsidRPr="00490901" w:rsidRDefault="00490901" w:rsidP="00034B25">
      <w:pPr>
        <w:tabs>
          <w:tab w:val="left" w:pos="4395"/>
          <w:tab w:val="left" w:pos="7797"/>
        </w:tabs>
        <w:rPr>
          <w:rFonts w:ascii="Times New Roman" w:hAnsi="Times New Roman"/>
          <w:sz w:val="22"/>
          <w:szCs w:val="22"/>
        </w:rPr>
      </w:pPr>
      <w:r w:rsidRPr="00490901">
        <w:rPr>
          <w:rFonts w:ascii="Times New Roman" w:hAnsi="Times New Roman"/>
          <w:sz w:val="22"/>
          <w:szCs w:val="22"/>
        </w:rPr>
        <w:t>00023 VALTIONEUVOSTO</w:t>
      </w:r>
      <w:r w:rsidR="00034B25" w:rsidRPr="00490901">
        <w:rPr>
          <w:rFonts w:ascii="Times New Roman" w:hAnsi="Times New Roman"/>
          <w:sz w:val="22"/>
          <w:szCs w:val="22"/>
        </w:rPr>
        <w:tab/>
      </w:r>
      <w:bookmarkStart w:id="2" w:name="Teksti7"/>
      <w:r w:rsidR="000E7EFC" w:rsidRPr="00490901">
        <w:rPr>
          <w:rFonts w:ascii="Times New Roman" w:hAnsi="Times New Roman"/>
          <w:sz w:val="22"/>
          <w:szCs w:val="22"/>
        </w:rPr>
        <w:fldChar w:fldCharType="begin">
          <w:ffData>
            <w:name w:val="Teksti7"/>
            <w:enabled/>
            <w:calcOnExit w:val="0"/>
            <w:textInput>
              <w:default w:val="Nimen täydenne"/>
            </w:textInput>
          </w:ffData>
        </w:fldChar>
      </w:r>
      <w:r w:rsidR="00034B25" w:rsidRPr="00490901">
        <w:rPr>
          <w:rFonts w:ascii="Times New Roman" w:hAnsi="Times New Roman"/>
          <w:sz w:val="22"/>
          <w:szCs w:val="22"/>
        </w:rPr>
        <w:instrText xml:space="preserve"> FORMTEXT </w:instrText>
      </w:r>
      <w:r w:rsidR="000E7EFC" w:rsidRPr="00490901">
        <w:rPr>
          <w:rFonts w:ascii="Times New Roman" w:hAnsi="Times New Roman"/>
          <w:sz w:val="22"/>
          <w:szCs w:val="22"/>
        </w:rPr>
      </w:r>
      <w:r w:rsidR="000E7EFC" w:rsidRPr="00490901">
        <w:rPr>
          <w:rFonts w:ascii="Times New Roman" w:hAnsi="Times New Roman"/>
          <w:sz w:val="22"/>
          <w:szCs w:val="22"/>
        </w:rPr>
        <w:fldChar w:fldCharType="separate"/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3B3350" w:rsidRPr="00490901">
        <w:rPr>
          <w:rFonts w:ascii="Times New Roman" w:hAnsi="Times New Roman"/>
          <w:sz w:val="22"/>
          <w:szCs w:val="22"/>
        </w:rPr>
        <w:t> </w:t>
      </w:r>
      <w:r w:rsidR="000E7EFC" w:rsidRPr="00490901">
        <w:rPr>
          <w:rFonts w:ascii="Times New Roman" w:hAnsi="Times New Roman"/>
          <w:sz w:val="22"/>
          <w:szCs w:val="22"/>
        </w:rPr>
        <w:fldChar w:fldCharType="end"/>
      </w:r>
      <w:bookmarkEnd w:id="2"/>
    </w:p>
    <w:p w:rsidR="00034B25" w:rsidRPr="00490901" w:rsidRDefault="00490901" w:rsidP="00490901">
      <w:pPr>
        <w:tabs>
          <w:tab w:val="left" w:pos="4395"/>
          <w:tab w:val="left" w:pos="7797"/>
        </w:tabs>
        <w:rPr>
          <w:rFonts w:ascii="Times New Roman" w:hAnsi="Times New Roman"/>
          <w:sz w:val="22"/>
          <w:szCs w:val="22"/>
        </w:rPr>
      </w:pPr>
      <w:r w:rsidRPr="00490901">
        <w:rPr>
          <w:rFonts w:ascii="Times New Roman" w:hAnsi="Times New Roman"/>
          <w:sz w:val="22"/>
          <w:szCs w:val="22"/>
        </w:rPr>
        <w:t>kirjaamo.ym@ymparisto.fi</w:t>
      </w:r>
      <w:r w:rsidR="00034B25" w:rsidRPr="00490901">
        <w:rPr>
          <w:rFonts w:ascii="Times New Roman" w:hAnsi="Times New Roman"/>
          <w:sz w:val="22"/>
          <w:szCs w:val="22"/>
        </w:rPr>
        <w:tab/>
      </w:r>
      <w:r w:rsidR="003E101F">
        <w:rPr>
          <w:rFonts w:ascii="Times New Roman" w:hAnsi="Times New Roman"/>
          <w:sz w:val="22"/>
          <w:szCs w:val="22"/>
        </w:rPr>
        <w:t>14</w:t>
      </w:r>
      <w:r w:rsidR="00151B88">
        <w:rPr>
          <w:rFonts w:ascii="Times New Roman" w:hAnsi="Times New Roman"/>
          <w:sz w:val="22"/>
          <w:szCs w:val="22"/>
        </w:rPr>
        <w:t>.4.2016</w:t>
      </w:r>
      <w:r w:rsidR="00034B25" w:rsidRPr="00490901">
        <w:rPr>
          <w:rFonts w:ascii="Times New Roman" w:hAnsi="Times New Roman"/>
          <w:sz w:val="22"/>
          <w:szCs w:val="22"/>
        </w:rPr>
        <w:tab/>
      </w:r>
      <w:r w:rsidR="0094674F" w:rsidRPr="00490901">
        <w:rPr>
          <w:rFonts w:ascii="Times New Roman" w:hAnsi="Times New Roman"/>
          <w:sz w:val="22"/>
          <w:szCs w:val="22"/>
        </w:rPr>
        <w:t>Dnro</w:t>
      </w:r>
      <w:r w:rsidR="00151B88">
        <w:rPr>
          <w:rFonts w:ascii="Times New Roman" w:hAnsi="Times New Roman"/>
          <w:sz w:val="22"/>
          <w:szCs w:val="22"/>
        </w:rPr>
        <w:t xml:space="preserve"> </w:t>
      </w:r>
      <w:r w:rsidR="00E64600">
        <w:rPr>
          <w:rFonts w:ascii="Times New Roman" w:hAnsi="Times New Roman"/>
          <w:sz w:val="22"/>
          <w:szCs w:val="22"/>
        </w:rPr>
        <w:t>318</w:t>
      </w:r>
      <w:r w:rsidR="00151B88">
        <w:rPr>
          <w:rFonts w:ascii="Times New Roman" w:hAnsi="Times New Roman"/>
          <w:sz w:val="22"/>
          <w:szCs w:val="22"/>
        </w:rPr>
        <w:t>/2016</w:t>
      </w:r>
    </w:p>
    <w:p w:rsidR="002B1D4F" w:rsidRPr="00490901" w:rsidRDefault="002B1D4F" w:rsidP="00034B25">
      <w:pPr>
        <w:tabs>
          <w:tab w:val="left" w:pos="4395"/>
          <w:tab w:val="left" w:pos="7797"/>
        </w:tabs>
        <w:rPr>
          <w:rFonts w:ascii="Times" w:hAnsi="Times"/>
          <w:sz w:val="24"/>
          <w:szCs w:val="24"/>
        </w:rPr>
      </w:pPr>
    </w:p>
    <w:p w:rsidR="00EC5699" w:rsidRPr="00490901" w:rsidRDefault="00EC5699">
      <w:pPr>
        <w:rPr>
          <w:rFonts w:ascii="Times" w:hAnsi="Times"/>
          <w:sz w:val="24"/>
          <w:szCs w:val="24"/>
        </w:rPr>
        <w:sectPr w:rsidR="00EC5699" w:rsidRPr="00490901">
          <w:headerReference w:type="even" r:id="rId12"/>
          <w:headerReference w:type="default" r:id="rId13"/>
          <w:footerReference w:type="default" r:id="rId14"/>
          <w:pgSz w:w="11906" w:h="16838"/>
          <w:pgMar w:top="0" w:right="849" w:bottom="1440" w:left="1134" w:header="708" w:footer="708" w:gutter="0"/>
          <w:cols w:space="708"/>
        </w:sectPr>
      </w:pPr>
    </w:p>
    <w:p w:rsidR="002B1D4F" w:rsidRPr="00B0041D" w:rsidRDefault="002B1D4F">
      <w:pPr>
        <w:rPr>
          <w:rFonts w:ascii="Times New Roman" w:hAnsi="Times New Roman"/>
          <w:sz w:val="24"/>
          <w:szCs w:val="24"/>
        </w:rPr>
      </w:pPr>
    </w:p>
    <w:p w:rsidR="00D936F5" w:rsidRPr="00B0041D" w:rsidRDefault="00D936F5" w:rsidP="00D936F5">
      <w:pPr>
        <w:rPr>
          <w:rFonts w:ascii="Times New Roman" w:hAnsi="Times New Roman"/>
          <w:sz w:val="24"/>
          <w:szCs w:val="24"/>
        </w:rPr>
      </w:pPr>
    </w:p>
    <w:p w:rsidR="00D936F5" w:rsidRPr="00B0041D" w:rsidRDefault="00D936F5" w:rsidP="00D936F5">
      <w:pPr>
        <w:rPr>
          <w:rFonts w:ascii="Times New Roman" w:hAnsi="Times New Roman"/>
          <w:sz w:val="24"/>
        </w:rPr>
      </w:pPr>
    </w:p>
    <w:p w:rsidR="00D936F5" w:rsidRPr="00B0041D" w:rsidRDefault="00D936F5" w:rsidP="00D936F5">
      <w:pPr>
        <w:rPr>
          <w:rFonts w:ascii="Times New Roman" w:hAnsi="Times New Roman"/>
          <w:sz w:val="24"/>
        </w:rPr>
      </w:pPr>
    </w:p>
    <w:p w:rsidR="00D936F5" w:rsidRPr="00B0041D" w:rsidRDefault="00D936F5" w:rsidP="00D936F5">
      <w:pPr>
        <w:rPr>
          <w:rFonts w:ascii="Times New Roman" w:hAnsi="Times New Roman"/>
          <w:sz w:val="24"/>
        </w:rPr>
      </w:pPr>
    </w:p>
    <w:p w:rsidR="00D936F5" w:rsidRPr="00B0041D" w:rsidRDefault="00D936F5" w:rsidP="00D936F5">
      <w:pPr>
        <w:rPr>
          <w:rFonts w:ascii="Times New Roman" w:hAnsi="Times New Roman"/>
          <w:sz w:val="24"/>
          <w:szCs w:val="24"/>
        </w:rPr>
      </w:pPr>
    </w:p>
    <w:p w:rsidR="00D936F5" w:rsidRPr="00B0041D" w:rsidRDefault="0059174A" w:rsidP="003A5344">
      <w:pPr>
        <w:ind w:left="1276" w:hanging="1276"/>
        <w:rPr>
          <w:rFonts w:ascii="Times New Roman" w:hAnsi="Times New Roman"/>
          <w:b/>
          <w:sz w:val="24"/>
          <w:szCs w:val="24"/>
        </w:rPr>
      </w:pPr>
      <w:r w:rsidRPr="00B0041D">
        <w:rPr>
          <w:rFonts w:ascii="Times New Roman" w:hAnsi="Times New Roman"/>
          <w:b/>
          <w:sz w:val="24"/>
          <w:szCs w:val="24"/>
        </w:rPr>
        <w:t>VIITE:</w:t>
      </w:r>
      <w:r w:rsidRPr="00B0041D">
        <w:rPr>
          <w:rFonts w:ascii="Times New Roman" w:hAnsi="Times New Roman"/>
          <w:b/>
          <w:sz w:val="24"/>
          <w:szCs w:val="24"/>
        </w:rPr>
        <w:tab/>
      </w:r>
      <w:r w:rsidR="00490901" w:rsidRPr="00B0041D">
        <w:rPr>
          <w:rFonts w:ascii="Times New Roman" w:hAnsi="Times New Roman"/>
          <w:b/>
          <w:sz w:val="24"/>
          <w:szCs w:val="24"/>
        </w:rPr>
        <w:t xml:space="preserve">Lausuntopyyntö  </w:t>
      </w:r>
      <w:r w:rsidR="00151B88" w:rsidRPr="00B0041D">
        <w:rPr>
          <w:rFonts w:ascii="Times New Roman" w:hAnsi="Times New Roman"/>
          <w:b/>
          <w:sz w:val="24"/>
          <w:szCs w:val="24"/>
        </w:rPr>
        <w:t xml:space="preserve">Ramsar-kosteikkotoimintaohjelmasta, </w:t>
      </w:r>
      <w:r w:rsidR="00490901" w:rsidRPr="00B0041D">
        <w:rPr>
          <w:rFonts w:ascii="Times New Roman" w:hAnsi="Times New Roman"/>
          <w:b/>
          <w:sz w:val="24"/>
          <w:szCs w:val="24"/>
        </w:rPr>
        <w:t>YM</w:t>
      </w:r>
      <w:r w:rsidR="00151B88" w:rsidRPr="00B0041D">
        <w:rPr>
          <w:rFonts w:ascii="Times New Roman" w:hAnsi="Times New Roman"/>
          <w:b/>
          <w:sz w:val="24"/>
          <w:szCs w:val="24"/>
        </w:rPr>
        <w:t>00</w:t>
      </w:r>
      <w:r w:rsidR="00490901" w:rsidRPr="00B0041D">
        <w:rPr>
          <w:rFonts w:ascii="Times New Roman" w:hAnsi="Times New Roman"/>
          <w:b/>
          <w:sz w:val="24"/>
          <w:szCs w:val="24"/>
        </w:rPr>
        <w:t>3</w:t>
      </w:r>
      <w:r w:rsidR="00151B88" w:rsidRPr="00B0041D">
        <w:rPr>
          <w:rFonts w:ascii="Times New Roman" w:hAnsi="Times New Roman"/>
          <w:b/>
          <w:sz w:val="24"/>
          <w:szCs w:val="24"/>
        </w:rPr>
        <w:t xml:space="preserve">:00/2013 </w:t>
      </w:r>
    </w:p>
    <w:p w:rsidR="00FA3063" w:rsidRPr="00B0041D" w:rsidRDefault="00FA3063" w:rsidP="003A5344">
      <w:pPr>
        <w:ind w:left="1276" w:hanging="1276"/>
        <w:rPr>
          <w:rFonts w:ascii="Times New Roman" w:hAnsi="Times New Roman"/>
          <w:b/>
          <w:sz w:val="24"/>
          <w:szCs w:val="24"/>
        </w:rPr>
      </w:pPr>
    </w:p>
    <w:p w:rsidR="00CF5E7C" w:rsidRDefault="00FA3063" w:rsidP="00A37235">
      <w:pPr>
        <w:ind w:left="1276" w:hanging="1276"/>
        <w:rPr>
          <w:rFonts w:ascii="Times New Roman" w:hAnsi="Times New Roman"/>
          <w:sz w:val="24"/>
          <w:szCs w:val="24"/>
        </w:rPr>
      </w:pPr>
      <w:r w:rsidRPr="00B0041D">
        <w:rPr>
          <w:rFonts w:ascii="Times New Roman" w:hAnsi="Times New Roman"/>
          <w:b/>
          <w:sz w:val="24"/>
          <w:szCs w:val="24"/>
        </w:rPr>
        <w:tab/>
      </w:r>
      <w:r w:rsidR="00151B88" w:rsidRPr="00B0041D">
        <w:rPr>
          <w:rFonts w:ascii="Times New Roman" w:hAnsi="Times New Roman"/>
          <w:sz w:val="24"/>
          <w:szCs w:val="24"/>
        </w:rPr>
        <w:t>Ramsar-</w:t>
      </w:r>
      <w:r w:rsidR="00CF5E7C" w:rsidRPr="00B0041D">
        <w:rPr>
          <w:rFonts w:ascii="Times New Roman" w:hAnsi="Times New Roman"/>
          <w:sz w:val="24"/>
          <w:szCs w:val="24"/>
        </w:rPr>
        <w:t xml:space="preserve">sopimuksen </w:t>
      </w:r>
      <w:r w:rsidR="00151B88" w:rsidRPr="00B0041D">
        <w:rPr>
          <w:rFonts w:ascii="Times New Roman" w:hAnsi="Times New Roman"/>
          <w:sz w:val="24"/>
          <w:szCs w:val="24"/>
        </w:rPr>
        <w:t>tavoitteena o</w:t>
      </w:r>
      <w:r w:rsidR="00CF5E7C" w:rsidRPr="00B0041D">
        <w:rPr>
          <w:rFonts w:ascii="Times New Roman" w:hAnsi="Times New Roman"/>
          <w:sz w:val="24"/>
          <w:szCs w:val="24"/>
        </w:rPr>
        <w:t xml:space="preserve">n kansainvälisesti arvokkaiden kosteikkojen suojelu ja </w:t>
      </w:r>
      <w:r w:rsidR="00CF5E7C">
        <w:rPr>
          <w:rFonts w:ascii="Times New Roman" w:hAnsi="Times New Roman"/>
          <w:sz w:val="24"/>
          <w:szCs w:val="24"/>
        </w:rPr>
        <w:t xml:space="preserve">laajemmin kaikkien kosteikkojen ja vesivarojen kestävän käytön edistäminen. </w:t>
      </w:r>
      <w:r w:rsidR="000120AD">
        <w:rPr>
          <w:rFonts w:ascii="Times New Roman" w:hAnsi="Times New Roman"/>
          <w:sz w:val="24"/>
          <w:szCs w:val="24"/>
        </w:rPr>
        <w:t>Suomen 49 Ramsar-alue</w:t>
      </w:r>
      <w:r w:rsidR="006A6C64">
        <w:rPr>
          <w:rFonts w:ascii="Times New Roman" w:hAnsi="Times New Roman"/>
          <w:sz w:val="24"/>
          <w:szCs w:val="24"/>
        </w:rPr>
        <w:t>e</w:t>
      </w:r>
      <w:r w:rsidR="000120AD">
        <w:rPr>
          <w:rFonts w:ascii="Times New Roman" w:hAnsi="Times New Roman"/>
          <w:sz w:val="24"/>
          <w:szCs w:val="24"/>
        </w:rPr>
        <w:t>sta</w:t>
      </w:r>
      <w:r w:rsidR="006A6C64">
        <w:rPr>
          <w:rFonts w:ascii="Times New Roman" w:hAnsi="Times New Roman"/>
          <w:sz w:val="24"/>
          <w:szCs w:val="24"/>
        </w:rPr>
        <w:t xml:space="preserve"> </w:t>
      </w:r>
      <w:r w:rsidR="002A0CC0">
        <w:rPr>
          <w:rFonts w:ascii="Times New Roman" w:hAnsi="Times New Roman"/>
          <w:sz w:val="24"/>
          <w:szCs w:val="24"/>
        </w:rPr>
        <w:t>13</w:t>
      </w:r>
      <w:r w:rsidR="006A6C64">
        <w:rPr>
          <w:rFonts w:ascii="Times New Roman" w:hAnsi="Times New Roman"/>
          <w:sz w:val="24"/>
          <w:szCs w:val="24"/>
        </w:rPr>
        <w:t xml:space="preserve"> </w:t>
      </w:r>
      <w:r w:rsidR="000120AD">
        <w:rPr>
          <w:rFonts w:ascii="Times New Roman" w:hAnsi="Times New Roman"/>
          <w:sz w:val="24"/>
          <w:szCs w:val="24"/>
        </w:rPr>
        <w:t>sijaitsee</w:t>
      </w:r>
      <w:r w:rsidR="00151B88">
        <w:rPr>
          <w:rFonts w:ascii="Times New Roman" w:hAnsi="Times New Roman"/>
          <w:sz w:val="24"/>
          <w:szCs w:val="24"/>
        </w:rPr>
        <w:t xml:space="preserve"> poronhoitoa</w:t>
      </w:r>
      <w:r w:rsidR="00CF5E7C">
        <w:rPr>
          <w:rFonts w:ascii="Times New Roman" w:hAnsi="Times New Roman"/>
          <w:sz w:val="24"/>
          <w:szCs w:val="24"/>
        </w:rPr>
        <w:t>lueella ja niistä</w:t>
      </w:r>
      <w:r w:rsidR="00F73D5A">
        <w:rPr>
          <w:rFonts w:ascii="Times New Roman" w:hAnsi="Times New Roman"/>
          <w:sz w:val="24"/>
          <w:szCs w:val="24"/>
        </w:rPr>
        <w:t xml:space="preserve"> </w:t>
      </w:r>
      <w:r w:rsidR="00346D60">
        <w:rPr>
          <w:rFonts w:ascii="Times New Roman" w:hAnsi="Times New Roman"/>
          <w:sz w:val="24"/>
          <w:szCs w:val="24"/>
        </w:rPr>
        <w:t>kuusi</w:t>
      </w:r>
      <w:r w:rsidR="00D54AD2">
        <w:rPr>
          <w:rFonts w:ascii="Times New Roman" w:hAnsi="Times New Roman"/>
          <w:sz w:val="24"/>
          <w:szCs w:val="24"/>
        </w:rPr>
        <w:t xml:space="preserve"> sijoittuu erityiselle poro</w:t>
      </w:r>
      <w:r w:rsidR="00D54AD2">
        <w:rPr>
          <w:rFonts w:ascii="Times New Roman" w:hAnsi="Times New Roman"/>
          <w:sz w:val="24"/>
          <w:szCs w:val="24"/>
        </w:rPr>
        <w:t>n</w:t>
      </w:r>
      <w:r w:rsidR="00D54AD2">
        <w:rPr>
          <w:rFonts w:ascii="Times New Roman" w:hAnsi="Times New Roman"/>
          <w:sz w:val="24"/>
          <w:szCs w:val="24"/>
        </w:rPr>
        <w:t>hoitoalueelle</w:t>
      </w:r>
      <w:r w:rsidR="00F73D5A">
        <w:rPr>
          <w:rFonts w:ascii="Times New Roman" w:hAnsi="Times New Roman"/>
          <w:sz w:val="24"/>
          <w:szCs w:val="24"/>
        </w:rPr>
        <w:t xml:space="preserve">. </w:t>
      </w:r>
      <w:r w:rsidR="00C835DE" w:rsidRPr="00F53CCF">
        <w:rPr>
          <w:rFonts w:ascii="Times New Roman" w:hAnsi="Times New Roman"/>
          <w:sz w:val="24"/>
          <w:szCs w:val="24"/>
        </w:rPr>
        <w:t>Poro</w:t>
      </w:r>
      <w:r w:rsidR="00151B88">
        <w:rPr>
          <w:rFonts w:ascii="Times New Roman" w:hAnsi="Times New Roman"/>
          <w:sz w:val="24"/>
          <w:szCs w:val="24"/>
        </w:rPr>
        <w:t>nhoito</w:t>
      </w:r>
      <w:r w:rsidR="00C835DE" w:rsidRPr="00F53CCF">
        <w:rPr>
          <w:rFonts w:ascii="Times New Roman" w:hAnsi="Times New Roman"/>
          <w:sz w:val="24"/>
          <w:szCs w:val="24"/>
        </w:rPr>
        <w:t xml:space="preserve"> on luonnosta riippuvainen elinkeino</w:t>
      </w:r>
      <w:r w:rsidR="00151B88">
        <w:rPr>
          <w:rFonts w:ascii="Times New Roman" w:hAnsi="Times New Roman"/>
          <w:sz w:val="24"/>
          <w:szCs w:val="24"/>
        </w:rPr>
        <w:t xml:space="preserve"> ja l</w:t>
      </w:r>
      <w:r w:rsidR="00C835DE" w:rsidRPr="00F53CCF">
        <w:rPr>
          <w:rFonts w:ascii="Times New Roman" w:hAnsi="Times New Roman"/>
          <w:sz w:val="24"/>
          <w:szCs w:val="24"/>
        </w:rPr>
        <w:t>uonnon säilyttäminen monimuotoisena</w:t>
      </w:r>
      <w:r w:rsidR="00A37235">
        <w:rPr>
          <w:rFonts w:ascii="Times New Roman" w:hAnsi="Times New Roman"/>
          <w:sz w:val="24"/>
          <w:szCs w:val="24"/>
        </w:rPr>
        <w:t xml:space="preserve"> ja mahdollisimman luonnontilaisena </w:t>
      </w:r>
      <w:r w:rsidR="00C835DE" w:rsidRPr="00F53CCF">
        <w:rPr>
          <w:rFonts w:ascii="Times New Roman" w:hAnsi="Times New Roman"/>
          <w:sz w:val="24"/>
          <w:szCs w:val="24"/>
        </w:rPr>
        <w:t>turvaa myös poroelinkeinon to</w:t>
      </w:r>
      <w:r w:rsidR="00C835DE" w:rsidRPr="00F53CCF">
        <w:rPr>
          <w:rFonts w:ascii="Times New Roman" w:hAnsi="Times New Roman"/>
          <w:sz w:val="24"/>
          <w:szCs w:val="24"/>
        </w:rPr>
        <w:t>i</w:t>
      </w:r>
      <w:r w:rsidR="00C835DE" w:rsidRPr="00F53CCF">
        <w:rPr>
          <w:rFonts w:ascii="Times New Roman" w:hAnsi="Times New Roman"/>
          <w:sz w:val="24"/>
          <w:szCs w:val="24"/>
        </w:rPr>
        <w:t xml:space="preserve">mintaedellytyksiä. </w:t>
      </w:r>
    </w:p>
    <w:p w:rsidR="00CF5E7C" w:rsidRDefault="00CF5E7C" w:rsidP="00A37235">
      <w:pPr>
        <w:ind w:left="1276" w:hanging="1276"/>
        <w:rPr>
          <w:rFonts w:ascii="Times New Roman" w:hAnsi="Times New Roman"/>
          <w:sz w:val="24"/>
          <w:szCs w:val="24"/>
        </w:rPr>
      </w:pPr>
    </w:p>
    <w:p w:rsidR="00F44CDA" w:rsidRDefault="001D64DB" w:rsidP="00A37235">
      <w:pPr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Poro käyttää ravintonaan yli 30</w:t>
      </w:r>
      <w:r w:rsidR="005F64A1">
        <w:rPr>
          <w:rFonts w:ascii="Times New Roman" w:hAnsi="Times New Roman"/>
          <w:sz w:val="24"/>
          <w:szCs w:val="24"/>
        </w:rPr>
        <w:t>0 ravintokasvia</w:t>
      </w:r>
      <w:r w:rsidR="00CF5E7C">
        <w:rPr>
          <w:rFonts w:ascii="Times New Roman" w:hAnsi="Times New Roman"/>
          <w:sz w:val="24"/>
          <w:szCs w:val="24"/>
        </w:rPr>
        <w:t xml:space="preserve"> ja osa kosteikoista on myös poroille tä</w:t>
      </w:r>
      <w:r w:rsidR="00CF5E7C">
        <w:rPr>
          <w:rFonts w:ascii="Times New Roman" w:hAnsi="Times New Roman"/>
          <w:sz w:val="24"/>
          <w:szCs w:val="24"/>
        </w:rPr>
        <w:t>r</w:t>
      </w:r>
      <w:r w:rsidR="00BE2D10">
        <w:rPr>
          <w:rFonts w:ascii="Times New Roman" w:hAnsi="Times New Roman"/>
          <w:sz w:val="24"/>
          <w:szCs w:val="24"/>
        </w:rPr>
        <w:t>keitä laidunaluei</w:t>
      </w:r>
      <w:r w:rsidR="00CF5E7C">
        <w:rPr>
          <w:rFonts w:ascii="Times New Roman" w:hAnsi="Times New Roman"/>
          <w:sz w:val="24"/>
          <w:szCs w:val="24"/>
        </w:rPr>
        <w:t>ta. Peurat ja porot ovat laiduntaneet poronhoitoalueella jo ennen vars</w:t>
      </w:r>
      <w:r w:rsidR="00CF5E7C">
        <w:rPr>
          <w:rFonts w:ascii="Times New Roman" w:hAnsi="Times New Roman"/>
          <w:sz w:val="24"/>
          <w:szCs w:val="24"/>
        </w:rPr>
        <w:t>i</w:t>
      </w:r>
      <w:r w:rsidR="00CF5E7C">
        <w:rPr>
          <w:rFonts w:ascii="Times New Roman" w:hAnsi="Times New Roman"/>
          <w:sz w:val="24"/>
          <w:szCs w:val="24"/>
        </w:rPr>
        <w:t xml:space="preserve">naisen poronhoidon kehittymistä ja ovat siten luonnollinen osa luontoa. </w:t>
      </w:r>
      <w:r w:rsidR="007134FC" w:rsidRPr="00C9291C">
        <w:rPr>
          <w:rFonts w:ascii="Times New Roman" w:hAnsi="Times New Roman"/>
          <w:sz w:val="24"/>
          <w:szCs w:val="24"/>
        </w:rPr>
        <w:t>P</w:t>
      </w:r>
      <w:r w:rsidR="00262DA0" w:rsidRPr="00C9291C">
        <w:rPr>
          <w:rFonts w:ascii="Times New Roman" w:hAnsi="Times New Roman"/>
          <w:sz w:val="24"/>
          <w:szCs w:val="24"/>
        </w:rPr>
        <w:t>oronhoito on sa</w:t>
      </w:r>
      <w:r w:rsidR="00A73D12" w:rsidRPr="00C9291C">
        <w:rPr>
          <w:rFonts w:ascii="Times New Roman" w:hAnsi="Times New Roman"/>
          <w:sz w:val="24"/>
          <w:szCs w:val="24"/>
        </w:rPr>
        <w:t xml:space="preserve">llittua </w:t>
      </w:r>
      <w:r w:rsidR="00151B88" w:rsidRPr="00C9291C">
        <w:rPr>
          <w:rFonts w:ascii="Times New Roman" w:hAnsi="Times New Roman"/>
          <w:sz w:val="24"/>
          <w:szCs w:val="24"/>
        </w:rPr>
        <w:t>kosteikko</w:t>
      </w:r>
      <w:r w:rsidR="00A73D12" w:rsidRPr="00C9291C">
        <w:rPr>
          <w:rFonts w:ascii="Times New Roman" w:hAnsi="Times New Roman"/>
          <w:sz w:val="24"/>
          <w:szCs w:val="24"/>
        </w:rPr>
        <w:t>alueilla</w:t>
      </w:r>
      <w:r w:rsidR="007134FC" w:rsidRPr="00C9291C">
        <w:rPr>
          <w:rFonts w:ascii="Times New Roman" w:hAnsi="Times New Roman"/>
          <w:sz w:val="24"/>
          <w:szCs w:val="24"/>
        </w:rPr>
        <w:t xml:space="preserve">, </w:t>
      </w:r>
      <w:r w:rsidR="00A73D12" w:rsidRPr="00C9291C">
        <w:rPr>
          <w:rFonts w:ascii="Times New Roman" w:hAnsi="Times New Roman"/>
          <w:sz w:val="24"/>
          <w:szCs w:val="24"/>
        </w:rPr>
        <w:t>eikä p</w:t>
      </w:r>
      <w:r w:rsidR="002A3A2C" w:rsidRPr="00C9291C">
        <w:rPr>
          <w:rFonts w:ascii="Times New Roman" w:hAnsi="Times New Roman"/>
          <w:sz w:val="24"/>
          <w:szCs w:val="24"/>
        </w:rPr>
        <w:t>oronhoidon toimintae</w:t>
      </w:r>
      <w:r w:rsidR="00A73D12" w:rsidRPr="00C9291C">
        <w:rPr>
          <w:rFonts w:ascii="Times New Roman" w:hAnsi="Times New Roman"/>
          <w:sz w:val="24"/>
          <w:szCs w:val="24"/>
        </w:rPr>
        <w:t xml:space="preserve">dellytyksiä </w:t>
      </w:r>
      <w:r w:rsidR="00BB6469" w:rsidRPr="00C9291C">
        <w:rPr>
          <w:rFonts w:ascii="Times New Roman" w:hAnsi="Times New Roman"/>
          <w:sz w:val="24"/>
          <w:szCs w:val="24"/>
        </w:rPr>
        <w:t>tule heikentää my</w:t>
      </w:r>
      <w:r w:rsidR="00BB6469" w:rsidRPr="00C9291C">
        <w:rPr>
          <w:rFonts w:ascii="Times New Roman" w:hAnsi="Times New Roman"/>
          <w:sz w:val="24"/>
          <w:szCs w:val="24"/>
        </w:rPr>
        <w:t>ö</w:t>
      </w:r>
      <w:r w:rsidR="00BB6469" w:rsidRPr="00C9291C">
        <w:rPr>
          <w:rFonts w:ascii="Times New Roman" w:hAnsi="Times New Roman"/>
          <w:sz w:val="24"/>
          <w:szCs w:val="24"/>
        </w:rPr>
        <w:t>hemmin</w:t>
      </w:r>
      <w:r w:rsidR="00A73D12" w:rsidRPr="00C9291C">
        <w:rPr>
          <w:rFonts w:ascii="Times New Roman" w:hAnsi="Times New Roman"/>
          <w:sz w:val="24"/>
          <w:szCs w:val="24"/>
        </w:rPr>
        <w:t>kään</w:t>
      </w:r>
      <w:r w:rsidR="002A3A2C" w:rsidRPr="00C9291C">
        <w:rPr>
          <w:rFonts w:ascii="Times New Roman" w:hAnsi="Times New Roman"/>
          <w:sz w:val="24"/>
          <w:szCs w:val="24"/>
        </w:rPr>
        <w:t xml:space="preserve"> mahdollisilla uusilla säännöksillä</w:t>
      </w:r>
      <w:r w:rsidR="001D3FD3">
        <w:rPr>
          <w:rFonts w:ascii="Times New Roman" w:hAnsi="Times New Roman"/>
          <w:sz w:val="24"/>
          <w:szCs w:val="24"/>
        </w:rPr>
        <w:t>.</w:t>
      </w:r>
    </w:p>
    <w:p w:rsidR="001D3FD3" w:rsidRPr="00C9291C" w:rsidRDefault="001D3FD3" w:rsidP="00A37235">
      <w:pPr>
        <w:ind w:left="1276" w:hanging="1276"/>
        <w:rPr>
          <w:rFonts w:ascii="Times New Roman" w:hAnsi="Times New Roman"/>
          <w:sz w:val="24"/>
          <w:szCs w:val="24"/>
        </w:rPr>
      </w:pPr>
    </w:p>
    <w:p w:rsidR="00151B88" w:rsidRPr="00C9291C" w:rsidRDefault="00CD2F54" w:rsidP="00975DE0">
      <w:pPr>
        <w:ind w:left="1304" w:right="781" w:hanging="1304"/>
        <w:jc w:val="both"/>
        <w:rPr>
          <w:rFonts w:ascii="Times New Roman" w:hAnsi="Times New Roman"/>
          <w:sz w:val="24"/>
          <w:szCs w:val="24"/>
        </w:rPr>
      </w:pPr>
      <w:r w:rsidRPr="00C9291C">
        <w:rPr>
          <w:rFonts w:ascii="Times New Roman" w:hAnsi="Times New Roman"/>
          <w:sz w:val="24"/>
          <w:szCs w:val="24"/>
        </w:rPr>
        <w:tab/>
      </w:r>
      <w:r w:rsidR="00495071">
        <w:rPr>
          <w:rFonts w:ascii="Times New Roman" w:hAnsi="Times New Roman"/>
          <w:sz w:val="24"/>
          <w:szCs w:val="24"/>
        </w:rPr>
        <w:t>Luontotyyppien uhanalaisuusarviointi</w:t>
      </w:r>
      <w:r w:rsidR="00BE2D10">
        <w:rPr>
          <w:rFonts w:ascii="Times New Roman" w:hAnsi="Times New Roman"/>
          <w:sz w:val="24"/>
          <w:szCs w:val="24"/>
        </w:rPr>
        <w:t xml:space="preserve">työssä 2008 on </w:t>
      </w:r>
      <w:r w:rsidR="00BE2D10" w:rsidRPr="00106E20">
        <w:rPr>
          <w:rFonts w:ascii="Times New Roman" w:hAnsi="Times New Roman"/>
          <w:sz w:val="24"/>
          <w:szCs w:val="24"/>
        </w:rPr>
        <w:t xml:space="preserve">käytetty sanaa ylilaidunnus. </w:t>
      </w:r>
      <w:r w:rsidR="00151B88" w:rsidRPr="00106E20">
        <w:rPr>
          <w:rFonts w:ascii="Times New Roman" w:hAnsi="Times New Roman"/>
          <w:sz w:val="24"/>
          <w:szCs w:val="24"/>
        </w:rPr>
        <w:t>Ylilaidunnus san</w:t>
      </w:r>
      <w:r w:rsidR="00C9291C" w:rsidRPr="00106E20">
        <w:rPr>
          <w:rFonts w:ascii="Times New Roman" w:hAnsi="Times New Roman"/>
          <w:sz w:val="24"/>
          <w:szCs w:val="24"/>
        </w:rPr>
        <w:t xml:space="preserve">ana ei </w:t>
      </w:r>
      <w:r w:rsidR="00053529" w:rsidRPr="00106E20">
        <w:rPr>
          <w:rFonts w:ascii="Times New Roman" w:hAnsi="Times New Roman"/>
          <w:sz w:val="24"/>
          <w:szCs w:val="24"/>
        </w:rPr>
        <w:t>kuvai</w:t>
      </w:r>
      <w:r w:rsidR="00BE2D10" w:rsidRPr="00106E20">
        <w:rPr>
          <w:rFonts w:ascii="Times New Roman" w:hAnsi="Times New Roman"/>
          <w:sz w:val="24"/>
          <w:szCs w:val="24"/>
        </w:rPr>
        <w:t xml:space="preserve">le porojen laidunnusta, koska </w:t>
      </w:r>
      <w:r w:rsidR="00106E20" w:rsidRPr="00106E20">
        <w:rPr>
          <w:rFonts w:ascii="Times New Roman" w:hAnsi="Times New Roman"/>
          <w:sz w:val="24"/>
          <w:szCs w:val="24"/>
        </w:rPr>
        <w:t>suurimmat sallitut p</w:t>
      </w:r>
      <w:r w:rsidR="00106E20" w:rsidRPr="00106E20">
        <w:rPr>
          <w:rFonts w:ascii="Times New Roman" w:hAnsi="Times New Roman"/>
          <w:sz w:val="24"/>
          <w:szCs w:val="24"/>
        </w:rPr>
        <w:t>o</w:t>
      </w:r>
      <w:r w:rsidR="00106E20" w:rsidRPr="00106E20">
        <w:rPr>
          <w:rFonts w:ascii="Times New Roman" w:hAnsi="Times New Roman"/>
          <w:sz w:val="24"/>
          <w:szCs w:val="24"/>
        </w:rPr>
        <w:t>roluvut määrätään MMM:n toimesta ja AVI valvoo niissä pysymistä.</w:t>
      </w:r>
      <w:r w:rsidR="00106E20">
        <w:rPr>
          <w:rFonts w:ascii="Times New Roman" w:hAnsi="Times New Roman"/>
          <w:sz w:val="24"/>
          <w:szCs w:val="24"/>
        </w:rPr>
        <w:t xml:space="preserve"> </w:t>
      </w:r>
      <w:r w:rsidR="00C9291C" w:rsidRPr="00C9291C">
        <w:rPr>
          <w:rFonts w:ascii="Times New Roman" w:hAnsi="Times New Roman"/>
          <w:sz w:val="24"/>
          <w:szCs w:val="24"/>
        </w:rPr>
        <w:t>Palisku</w:t>
      </w:r>
      <w:r w:rsidR="00C9291C" w:rsidRPr="00C9291C">
        <w:rPr>
          <w:rFonts w:ascii="Times New Roman" w:hAnsi="Times New Roman"/>
          <w:sz w:val="24"/>
          <w:szCs w:val="24"/>
        </w:rPr>
        <w:t>n</w:t>
      </w:r>
      <w:r w:rsidR="00C9291C" w:rsidRPr="00C9291C">
        <w:rPr>
          <w:rFonts w:ascii="Times New Roman" w:hAnsi="Times New Roman"/>
          <w:sz w:val="24"/>
          <w:szCs w:val="24"/>
        </w:rPr>
        <w:t>tain yhdistys katsoo, että käsitteen käytöstä tulee luopua ja asiaa kuvata tarvitt</w:t>
      </w:r>
      <w:r w:rsidR="00C9291C" w:rsidRPr="00C9291C">
        <w:rPr>
          <w:rFonts w:ascii="Times New Roman" w:hAnsi="Times New Roman"/>
          <w:sz w:val="24"/>
          <w:szCs w:val="24"/>
        </w:rPr>
        <w:t>a</w:t>
      </w:r>
      <w:r w:rsidR="00C9291C" w:rsidRPr="00C9291C">
        <w:rPr>
          <w:rFonts w:ascii="Times New Roman" w:hAnsi="Times New Roman"/>
          <w:sz w:val="24"/>
          <w:szCs w:val="24"/>
        </w:rPr>
        <w:t xml:space="preserve">essa muulla tavoin. </w:t>
      </w:r>
      <w:r w:rsidR="00BE2D10">
        <w:rPr>
          <w:rFonts w:ascii="Times New Roman" w:hAnsi="Times New Roman"/>
          <w:sz w:val="24"/>
          <w:szCs w:val="24"/>
        </w:rPr>
        <w:t>Esimerkiksi porojen l</w:t>
      </w:r>
      <w:r w:rsidR="00053529">
        <w:rPr>
          <w:rFonts w:ascii="Times New Roman" w:hAnsi="Times New Roman"/>
          <w:sz w:val="24"/>
          <w:szCs w:val="24"/>
        </w:rPr>
        <w:t>aidunnuspai</w:t>
      </w:r>
      <w:r w:rsidR="00BE2D10">
        <w:rPr>
          <w:rFonts w:ascii="Times New Roman" w:hAnsi="Times New Roman"/>
          <w:sz w:val="24"/>
          <w:szCs w:val="24"/>
        </w:rPr>
        <w:t>ne olisi</w:t>
      </w:r>
      <w:r w:rsidR="00053529">
        <w:rPr>
          <w:rFonts w:ascii="Times New Roman" w:hAnsi="Times New Roman"/>
          <w:sz w:val="24"/>
          <w:szCs w:val="24"/>
        </w:rPr>
        <w:t xml:space="preserve"> kuvaa</w:t>
      </w:r>
      <w:r w:rsidR="005F64A1">
        <w:rPr>
          <w:rFonts w:ascii="Times New Roman" w:hAnsi="Times New Roman"/>
          <w:sz w:val="24"/>
          <w:szCs w:val="24"/>
        </w:rPr>
        <w:t>va</w:t>
      </w:r>
      <w:r w:rsidR="00053529">
        <w:rPr>
          <w:rFonts w:ascii="Times New Roman" w:hAnsi="Times New Roman"/>
          <w:sz w:val="24"/>
          <w:szCs w:val="24"/>
        </w:rPr>
        <w:t xml:space="preserve">mpi sana. </w:t>
      </w:r>
      <w:r w:rsidR="00053529" w:rsidRPr="00C9291C">
        <w:rPr>
          <w:rFonts w:ascii="Times New Roman" w:hAnsi="Times New Roman"/>
          <w:sz w:val="24"/>
          <w:szCs w:val="24"/>
        </w:rPr>
        <w:t xml:space="preserve"> </w:t>
      </w:r>
    </w:p>
    <w:p w:rsidR="00CF5E7C" w:rsidRPr="00C9291C" w:rsidRDefault="00CF5E7C" w:rsidP="00CD2F54">
      <w:pPr>
        <w:ind w:left="1276" w:hanging="1276"/>
        <w:rPr>
          <w:rFonts w:ascii="Times New Roman" w:hAnsi="Times New Roman"/>
          <w:sz w:val="24"/>
          <w:szCs w:val="24"/>
        </w:rPr>
      </w:pPr>
    </w:p>
    <w:p w:rsidR="00CF5E7C" w:rsidRDefault="00CF5E7C" w:rsidP="00CD2F54">
      <w:pPr>
        <w:ind w:left="1276" w:hanging="1276"/>
        <w:rPr>
          <w:rFonts w:ascii="Times New Roman" w:hAnsi="Times New Roman"/>
          <w:sz w:val="24"/>
          <w:szCs w:val="24"/>
        </w:rPr>
      </w:pPr>
      <w:r w:rsidRPr="00C9291C">
        <w:rPr>
          <w:rFonts w:ascii="Times New Roman" w:hAnsi="Times New Roman"/>
          <w:sz w:val="24"/>
          <w:szCs w:val="24"/>
        </w:rPr>
        <w:tab/>
        <w:t>Poronhoito on perinteinen elinkeino, joka pe</w:t>
      </w:r>
      <w:r w:rsidR="005F64A1">
        <w:rPr>
          <w:rFonts w:ascii="Times New Roman" w:hAnsi="Times New Roman"/>
          <w:sz w:val="24"/>
          <w:szCs w:val="24"/>
        </w:rPr>
        <w:t>rustuu laajoihin luonnonlaitumi</w:t>
      </w:r>
      <w:r w:rsidRPr="00C9291C">
        <w:rPr>
          <w:rFonts w:ascii="Times New Roman" w:hAnsi="Times New Roman"/>
          <w:sz w:val="24"/>
          <w:szCs w:val="24"/>
        </w:rPr>
        <w:t xml:space="preserve">in ja porojen vapaaseen laidunnukseen. </w:t>
      </w:r>
      <w:r w:rsidR="00C9291C">
        <w:rPr>
          <w:rFonts w:ascii="Times New Roman" w:hAnsi="Times New Roman"/>
          <w:sz w:val="24"/>
          <w:szCs w:val="24"/>
        </w:rPr>
        <w:t xml:space="preserve">Kosteikkojen kuivattaminen ja muu käsittely ovat </w:t>
      </w:r>
      <w:r w:rsidRPr="00C9291C">
        <w:rPr>
          <w:rFonts w:ascii="Times New Roman" w:hAnsi="Times New Roman"/>
          <w:sz w:val="24"/>
          <w:szCs w:val="24"/>
        </w:rPr>
        <w:t>vaikutta</w:t>
      </w:r>
      <w:r w:rsidR="00C9291C">
        <w:rPr>
          <w:rFonts w:ascii="Times New Roman" w:hAnsi="Times New Roman"/>
          <w:sz w:val="24"/>
          <w:szCs w:val="24"/>
        </w:rPr>
        <w:t>nee</w:t>
      </w:r>
      <w:r w:rsidRPr="00C9291C">
        <w:rPr>
          <w:rFonts w:ascii="Times New Roman" w:hAnsi="Times New Roman"/>
          <w:sz w:val="24"/>
          <w:szCs w:val="24"/>
        </w:rPr>
        <w:t>t heikentävästi kosteikkojen ja luonnon</w:t>
      </w:r>
      <w:r>
        <w:rPr>
          <w:rFonts w:ascii="Times New Roman" w:hAnsi="Times New Roman"/>
          <w:sz w:val="24"/>
          <w:szCs w:val="24"/>
        </w:rPr>
        <w:t xml:space="preserve"> monimuotoisuuteen ja samalla poronhoitoon. </w:t>
      </w:r>
      <w:r w:rsidR="00C9291C">
        <w:rPr>
          <w:rFonts w:ascii="Times New Roman" w:hAnsi="Times New Roman"/>
          <w:sz w:val="24"/>
          <w:szCs w:val="24"/>
        </w:rPr>
        <w:t>Ko</w:t>
      </w:r>
      <w:r w:rsidR="00C9291C">
        <w:rPr>
          <w:rFonts w:ascii="Times New Roman" w:hAnsi="Times New Roman"/>
          <w:sz w:val="24"/>
          <w:szCs w:val="24"/>
        </w:rPr>
        <w:t>s</w:t>
      </w:r>
      <w:r w:rsidR="00C9291C">
        <w:rPr>
          <w:rFonts w:ascii="Times New Roman" w:hAnsi="Times New Roman"/>
          <w:sz w:val="24"/>
          <w:szCs w:val="24"/>
        </w:rPr>
        <w:t>teikkojen palauttaminen luonnontilaisiksi parantaa myös poroelinkeinon toimintaedell</w:t>
      </w:r>
      <w:r w:rsidR="00C9291C">
        <w:rPr>
          <w:rFonts w:ascii="Times New Roman" w:hAnsi="Times New Roman"/>
          <w:sz w:val="24"/>
          <w:szCs w:val="24"/>
        </w:rPr>
        <w:t>y</w:t>
      </w:r>
      <w:r w:rsidR="00C9291C">
        <w:rPr>
          <w:rFonts w:ascii="Times New Roman" w:hAnsi="Times New Roman"/>
          <w:sz w:val="24"/>
          <w:szCs w:val="24"/>
        </w:rPr>
        <w:t xml:space="preserve">tyksiä. </w:t>
      </w:r>
    </w:p>
    <w:p w:rsidR="00C835DE" w:rsidRPr="00F53CCF" w:rsidRDefault="00393E8F" w:rsidP="00CD2F54">
      <w:pPr>
        <w:ind w:left="1276" w:hanging="1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4E09" w:rsidRPr="00F53CCF" w:rsidRDefault="00364E09" w:rsidP="001865B2">
      <w:pPr>
        <w:rPr>
          <w:rFonts w:ascii="Times New Roman" w:hAnsi="Times New Roman"/>
          <w:sz w:val="24"/>
          <w:szCs w:val="24"/>
        </w:rPr>
      </w:pPr>
    </w:p>
    <w:p w:rsidR="00364E09" w:rsidRPr="00F53CCF" w:rsidRDefault="00364E09" w:rsidP="001865B2">
      <w:pPr>
        <w:rPr>
          <w:rFonts w:ascii="Times New Roman" w:hAnsi="Times New Roman"/>
          <w:sz w:val="24"/>
          <w:szCs w:val="24"/>
        </w:rPr>
      </w:pPr>
    </w:p>
    <w:p w:rsidR="00D936F5" w:rsidRPr="00F53CCF" w:rsidRDefault="00D936F5" w:rsidP="00D936F5">
      <w:pPr>
        <w:ind w:left="709" w:firstLine="595"/>
        <w:rPr>
          <w:rFonts w:ascii="Times New Roman" w:hAnsi="Times New Roman"/>
          <w:sz w:val="24"/>
          <w:szCs w:val="24"/>
        </w:rPr>
      </w:pPr>
      <w:r w:rsidRPr="00F53CCF">
        <w:rPr>
          <w:rFonts w:ascii="Times New Roman" w:hAnsi="Times New Roman"/>
          <w:sz w:val="24"/>
          <w:szCs w:val="24"/>
        </w:rPr>
        <w:t>PALISKUNTAIN YHDISTYS</w:t>
      </w:r>
    </w:p>
    <w:p w:rsidR="00D936F5" w:rsidRPr="00F53CCF" w:rsidRDefault="00D936F5" w:rsidP="00D936F5">
      <w:pPr>
        <w:ind w:left="709"/>
        <w:rPr>
          <w:rFonts w:ascii="Times New Roman" w:hAnsi="Times New Roman"/>
          <w:sz w:val="24"/>
          <w:szCs w:val="24"/>
        </w:rPr>
      </w:pPr>
    </w:p>
    <w:p w:rsidR="00453EC7" w:rsidRDefault="00453EC7" w:rsidP="00D936F5">
      <w:pPr>
        <w:ind w:left="709" w:firstLine="595"/>
        <w:rPr>
          <w:rFonts w:ascii="Times New Roman" w:hAnsi="Times New Roman"/>
          <w:sz w:val="24"/>
          <w:szCs w:val="24"/>
        </w:rPr>
      </w:pPr>
    </w:p>
    <w:p w:rsidR="00B0041D" w:rsidRPr="00F53CCF" w:rsidRDefault="00B0041D" w:rsidP="00D936F5">
      <w:pPr>
        <w:ind w:left="709" w:firstLine="595"/>
        <w:rPr>
          <w:rFonts w:ascii="Times New Roman" w:hAnsi="Times New Roman"/>
          <w:sz w:val="24"/>
          <w:szCs w:val="24"/>
        </w:rPr>
      </w:pPr>
    </w:p>
    <w:p w:rsidR="00D936F5" w:rsidRPr="00F53CCF" w:rsidRDefault="00DB06D5" w:rsidP="00D936F5">
      <w:pPr>
        <w:ind w:left="709" w:firstLine="595"/>
        <w:rPr>
          <w:rFonts w:ascii="Times New Roman" w:hAnsi="Times New Roman"/>
          <w:sz w:val="24"/>
          <w:szCs w:val="24"/>
        </w:rPr>
      </w:pPr>
      <w:r w:rsidRPr="00F53CCF">
        <w:rPr>
          <w:rFonts w:ascii="Times New Roman" w:hAnsi="Times New Roman"/>
          <w:sz w:val="24"/>
          <w:szCs w:val="24"/>
        </w:rPr>
        <w:t>Anne Ollila</w:t>
      </w:r>
    </w:p>
    <w:p w:rsidR="00E02376" w:rsidRPr="00A73D12" w:rsidRDefault="00D50EFB" w:rsidP="00A73D12">
      <w:pPr>
        <w:ind w:left="709" w:firstLine="595"/>
        <w:rPr>
          <w:rFonts w:ascii="Times New Roman" w:hAnsi="Times New Roman"/>
          <w:sz w:val="24"/>
          <w:szCs w:val="24"/>
        </w:rPr>
      </w:pPr>
      <w:r w:rsidRPr="00F53CCF">
        <w:rPr>
          <w:rFonts w:ascii="Times New Roman" w:hAnsi="Times New Roman"/>
          <w:sz w:val="24"/>
          <w:szCs w:val="24"/>
        </w:rPr>
        <w:t>toiminnanjohtaja</w:t>
      </w:r>
    </w:p>
    <w:p w:rsidR="00E02376" w:rsidRPr="00F53CCF" w:rsidRDefault="00E02376" w:rsidP="00E02376">
      <w:pPr>
        <w:pStyle w:val="Lohkoteksti"/>
        <w:ind w:left="1304"/>
        <w:rPr>
          <w:sz w:val="24"/>
          <w:szCs w:val="24"/>
        </w:rPr>
        <w:sectPr w:rsidR="00E02376" w:rsidRPr="00F53CCF" w:rsidSect="00EC5699">
          <w:type w:val="continuous"/>
          <w:pgSz w:w="11906" w:h="16838"/>
          <w:pgMar w:top="0" w:right="849" w:bottom="1440" w:left="1134" w:header="708" w:footer="708" w:gutter="0"/>
          <w:cols w:space="708"/>
          <w:formProt w:val="0"/>
        </w:sectPr>
      </w:pPr>
    </w:p>
    <w:p w:rsidR="00DC62CA" w:rsidRPr="00FA716D" w:rsidRDefault="00FA716D" w:rsidP="00FA716D">
      <w:pPr>
        <w:pStyle w:val="Lohkoteksti"/>
        <w:tabs>
          <w:tab w:val="right" w:pos="9923"/>
        </w:tabs>
        <w:ind w:left="0" w:right="0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ab/>
      </w:r>
      <w:r w:rsidR="00FA3063">
        <w:rPr>
          <w:i/>
          <w:sz w:val="22"/>
          <w:szCs w:val="22"/>
        </w:rPr>
        <w:t>mba</w:t>
      </w:r>
      <w:r w:rsidR="004C231C">
        <w:rPr>
          <w:i/>
          <w:sz w:val="22"/>
          <w:szCs w:val="22"/>
        </w:rPr>
        <w:t>/</w:t>
      </w:r>
      <w:r>
        <w:rPr>
          <w:i/>
          <w:sz w:val="22"/>
          <w:szCs w:val="22"/>
        </w:rPr>
        <w:t>ao</w:t>
      </w:r>
    </w:p>
    <w:sectPr w:rsidR="00DC62CA" w:rsidRPr="00FA716D" w:rsidSect="00EC5699">
      <w:type w:val="continuous"/>
      <w:pgSz w:w="11906" w:h="16838"/>
      <w:pgMar w:top="0" w:right="849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50" w:rsidRDefault="00DD7650">
      <w:r>
        <w:separator/>
      </w:r>
    </w:p>
  </w:endnote>
  <w:endnote w:type="continuationSeparator" w:id="0">
    <w:p w:rsidR="00DD7650" w:rsidRDefault="00DD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Bold"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1D" w:rsidRDefault="00B0041D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51435</wp:posOffset>
          </wp:positionH>
          <wp:positionV relativeFrom="page">
            <wp:posOffset>9718040</wp:posOffset>
          </wp:positionV>
          <wp:extent cx="7556500" cy="965200"/>
          <wp:effectExtent l="19050" t="0" r="635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50" w:rsidRDefault="00DD7650">
      <w:r>
        <w:separator/>
      </w:r>
    </w:p>
  </w:footnote>
  <w:footnote w:type="continuationSeparator" w:id="0">
    <w:p w:rsidR="00DD7650" w:rsidRDefault="00DD7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1D" w:rsidRDefault="000E7EF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0041D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0041D" w:rsidRDefault="00B0041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41D" w:rsidRDefault="000E7EFC" w:rsidP="00034B25">
    <w:pPr>
      <w:pStyle w:val="Yltunniste"/>
      <w:framePr w:w="726" w:h="249" w:hRule="exact" w:wrap="around" w:vAnchor="page" w:hAnchor="page" w:x="10702" w:y="1625"/>
      <w:rPr>
        <w:rStyle w:val="Sivunumero"/>
        <w:rFonts w:ascii="Times" w:hAnsi="Times"/>
      </w:rPr>
    </w:pPr>
    <w:r>
      <w:rPr>
        <w:rStyle w:val="Sivunumero"/>
        <w:rFonts w:ascii="Times" w:hAnsi="Times"/>
      </w:rPr>
      <w:fldChar w:fldCharType="begin"/>
    </w:r>
    <w:r w:rsidR="00B0041D">
      <w:rPr>
        <w:rStyle w:val="Sivunumero"/>
        <w:rFonts w:ascii="Times" w:hAnsi="Times"/>
      </w:rPr>
      <w:instrText xml:space="preserve">PAGE  </w:instrText>
    </w:r>
    <w:r>
      <w:rPr>
        <w:rStyle w:val="Sivunumero"/>
        <w:rFonts w:ascii="Times" w:hAnsi="Times"/>
      </w:rPr>
      <w:fldChar w:fldCharType="separate"/>
    </w:r>
    <w:r w:rsidR="00AA4638">
      <w:rPr>
        <w:rStyle w:val="Sivunumero"/>
        <w:rFonts w:ascii="Times" w:hAnsi="Times"/>
        <w:noProof/>
      </w:rPr>
      <w:t>1</w:t>
    </w:r>
    <w:r>
      <w:rPr>
        <w:rStyle w:val="Sivunumero"/>
        <w:rFonts w:ascii="Times" w:hAnsi="Times"/>
      </w:rPr>
      <w:fldChar w:fldCharType="end"/>
    </w:r>
  </w:p>
  <w:p w:rsidR="00B0041D" w:rsidRDefault="00B0041D">
    <w:pPr>
      <w:pStyle w:val="Yltunniste"/>
      <w:ind w:right="360"/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-62865</wp:posOffset>
          </wp:positionH>
          <wp:positionV relativeFrom="page">
            <wp:posOffset>257810</wp:posOffset>
          </wp:positionV>
          <wp:extent cx="7670800" cy="773430"/>
          <wp:effectExtent l="19050" t="0" r="6350" b="0"/>
          <wp:wrapNone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0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74FC4"/>
    <w:multiLevelType w:val="hybridMultilevel"/>
    <w:tmpl w:val="CC382CA0"/>
    <w:lvl w:ilvl="0" w:tplc="629C8136">
      <w:start w:val="1"/>
      <w:numFmt w:val="bullet"/>
      <w:lvlText w:val=""/>
      <w:lvlJc w:val="left"/>
      <w:pPr>
        <w:tabs>
          <w:tab w:val="num" w:pos="2705"/>
        </w:tabs>
        <w:ind w:left="2705" w:hanging="360"/>
      </w:pPr>
      <w:rPr>
        <w:rFonts w:ascii="Symbol" w:hAnsi="Symbol" w:hint="default"/>
      </w:rPr>
    </w:lvl>
    <w:lvl w:ilvl="1" w:tplc="5D026944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DFB4B2FE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5A807AB2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901C29E4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56C8C97E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5A9EBE80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C2C8072C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A06A709A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">
    <w:nsid w:val="46B41B46"/>
    <w:multiLevelType w:val="hybridMultilevel"/>
    <w:tmpl w:val="F9EA3856"/>
    <w:lvl w:ilvl="0" w:tplc="2D16F5CE">
      <w:start w:val="1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" w:hAnsi="Times New Roman" w:hint="default"/>
      </w:rPr>
    </w:lvl>
    <w:lvl w:ilvl="1" w:tplc="60B2DFC4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hint="default"/>
      </w:rPr>
    </w:lvl>
    <w:lvl w:ilvl="2" w:tplc="17C644C2" w:tentative="1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4754DE56" w:tentative="1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24E6DDF0" w:tentative="1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hint="default"/>
      </w:rPr>
    </w:lvl>
    <w:lvl w:ilvl="5" w:tplc="CDA0F966" w:tentative="1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436CEF68" w:tentative="1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F66ADB48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hint="default"/>
      </w:rPr>
    </w:lvl>
    <w:lvl w:ilvl="8" w:tplc="FC5AD6F2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2">
    <w:nsid w:val="5662306A"/>
    <w:multiLevelType w:val="hybridMultilevel"/>
    <w:tmpl w:val="A622FBAC"/>
    <w:lvl w:ilvl="0" w:tplc="D160DD1C">
      <w:start w:val="1"/>
      <w:numFmt w:val="bullet"/>
      <w:lvlText w:val="-"/>
      <w:lvlJc w:val="left"/>
      <w:pPr>
        <w:tabs>
          <w:tab w:val="num" w:pos="3479"/>
        </w:tabs>
        <w:ind w:left="3479" w:hanging="360"/>
      </w:pPr>
      <w:rPr>
        <w:rFonts w:ascii="Times New Roman" w:eastAsia="Times" w:hAnsi="Times New Roman" w:hint="default"/>
      </w:rPr>
    </w:lvl>
    <w:lvl w:ilvl="1" w:tplc="1124D606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2" w:tplc="2610B25C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3" w:tplc="F2B6F136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4" w:tplc="2670F162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5" w:tplc="F4983174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  <w:lvl w:ilvl="6" w:tplc="7FE4B3F4" w:tentative="1">
      <w:start w:val="1"/>
      <w:numFmt w:val="bullet"/>
      <w:lvlText w:val=""/>
      <w:lvlJc w:val="left"/>
      <w:pPr>
        <w:tabs>
          <w:tab w:val="num" w:pos="7799"/>
        </w:tabs>
        <w:ind w:left="7799" w:hanging="360"/>
      </w:pPr>
      <w:rPr>
        <w:rFonts w:ascii="Symbol" w:hAnsi="Symbol" w:hint="default"/>
      </w:rPr>
    </w:lvl>
    <w:lvl w:ilvl="7" w:tplc="26EC8B24" w:tentative="1">
      <w:start w:val="1"/>
      <w:numFmt w:val="bullet"/>
      <w:lvlText w:val="o"/>
      <w:lvlJc w:val="left"/>
      <w:pPr>
        <w:tabs>
          <w:tab w:val="num" w:pos="8519"/>
        </w:tabs>
        <w:ind w:left="8519" w:hanging="360"/>
      </w:pPr>
      <w:rPr>
        <w:rFonts w:ascii="Courier New" w:hAnsi="Courier New" w:hint="default"/>
      </w:rPr>
    </w:lvl>
    <w:lvl w:ilvl="8" w:tplc="7604DA6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1"/>
    <w:rsid w:val="00002E20"/>
    <w:rsid w:val="000120AD"/>
    <w:rsid w:val="00015C50"/>
    <w:rsid w:val="00034B25"/>
    <w:rsid w:val="000405F2"/>
    <w:rsid w:val="0004334C"/>
    <w:rsid w:val="00053529"/>
    <w:rsid w:val="00067814"/>
    <w:rsid w:val="000875F1"/>
    <w:rsid w:val="000A1068"/>
    <w:rsid w:val="000A11E9"/>
    <w:rsid w:val="000C2AB7"/>
    <w:rsid w:val="000D3048"/>
    <w:rsid w:val="000E7EFC"/>
    <w:rsid w:val="000F0528"/>
    <w:rsid w:val="000F3B85"/>
    <w:rsid w:val="00100FEF"/>
    <w:rsid w:val="001018E5"/>
    <w:rsid w:val="00106E20"/>
    <w:rsid w:val="00115044"/>
    <w:rsid w:val="00123F50"/>
    <w:rsid w:val="00151B88"/>
    <w:rsid w:val="0016268B"/>
    <w:rsid w:val="00171CE2"/>
    <w:rsid w:val="00175682"/>
    <w:rsid w:val="00177DE9"/>
    <w:rsid w:val="001865B2"/>
    <w:rsid w:val="0018724A"/>
    <w:rsid w:val="00187F8B"/>
    <w:rsid w:val="001A01C5"/>
    <w:rsid w:val="001A0B41"/>
    <w:rsid w:val="001B26D8"/>
    <w:rsid w:val="001C1DE0"/>
    <w:rsid w:val="001C6D8C"/>
    <w:rsid w:val="001D3FD3"/>
    <w:rsid w:val="001D64DB"/>
    <w:rsid w:val="001E5128"/>
    <w:rsid w:val="00201C35"/>
    <w:rsid w:val="00210A82"/>
    <w:rsid w:val="00213B3D"/>
    <w:rsid w:val="0023713F"/>
    <w:rsid w:val="00250401"/>
    <w:rsid w:val="00251B0C"/>
    <w:rsid w:val="002521FC"/>
    <w:rsid w:val="00262DA0"/>
    <w:rsid w:val="00275E68"/>
    <w:rsid w:val="00282A43"/>
    <w:rsid w:val="0029132E"/>
    <w:rsid w:val="002919A8"/>
    <w:rsid w:val="00292701"/>
    <w:rsid w:val="00293629"/>
    <w:rsid w:val="002A0CC0"/>
    <w:rsid w:val="002A3A2C"/>
    <w:rsid w:val="002B1D4F"/>
    <w:rsid w:val="002B211C"/>
    <w:rsid w:val="002B3AC9"/>
    <w:rsid w:val="002B66ED"/>
    <w:rsid w:val="002D28D4"/>
    <w:rsid w:val="002E05DE"/>
    <w:rsid w:val="002E67D6"/>
    <w:rsid w:val="002F44B0"/>
    <w:rsid w:val="0030629E"/>
    <w:rsid w:val="0032241C"/>
    <w:rsid w:val="00341F3E"/>
    <w:rsid w:val="00346D60"/>
    <w:rsid w:val="00364E09"/>
    <w:rsid w:val="00366535"/>
    <w:rsid w:val="00393E8F"/>
    <w:rsid w:val="003A06A8"/>
    <w:rsid w:val="003A5344"/>
    <w:rsid w:val="003B3350"/>
    <w:rsid w:val="003C396F"/>
    <w:rsid w:val="003E101F"/>
    <w:rsid w:val="003E712D"/>
    <w:rsid w:val="00410393"/>
    <w:rsid w:val="0042582C"/>
    <w:rsid w:val="004304D1"/>
    <w:rsid w:val="00433202"/>
    <w:rsid w:val="004346CB"/>
    <w:rsid w:val="004423F4"/>
    <w:rsid w:val="004434E3"/>
    <w:rsid w:val="00443DA3"/>
    <w:rsid w:val="00452C51"/>
    <w:rsid w:val="00453EC7"/>
    <w:rsid w:val="00454491"/>
    <w:rsid w:val="00480B01"/>
    <w:rsid w:val="00490901"/>
    <w:rsid w:val="0049174B"/>
    <w:rsid w:val="00495071"/>
    <w:rsid w:val="004A2B31"/>
    <w:rsid w:val="004A7D3B"/>
    <w:rsid w:val="004C1F5C"/>
    <w:rsid w:val="004C231C"/>
    <w:rsid w:val="004C4C62"/>
    <w:rsid w:val="004F270B"/>
    <w:rsid w:val="00515CC4"/>
    <w:rsid w:val="0052303F"/>
    <w:rsid w:val="00525049"/>
    <w:rsid w:val="0053164D"/>
    <w:rsid w:val="00537A99"/>
    <w:rsid w:val="00542DB4"/>
    <w:rsid w:val="00555BF7"/>
    <w:rsid w:val="00583619"/>
    <w:rsid w:val="0059174A"/>
    <w:rsid w:val="00597ED6"/>
    <w:rsid w:val="005A187D"/>
    <w:rsid w:val="005A3784"/>
    <w:rsid w:val="005A78DE"/>
    <w:rsid w:val="005C5DAB"/>
    <w:rsid w:val="005D5352"/>
    <w:rsid w:val="005D6E52"/>
    <w:rsid w:val="005E2594"/>
    <w:rsid w:val="005F64A1"/>
    <w:rsid w:val="00605699"/>
    <w:rsid w:val="006130C9"/>
    <w:rsid w:val="006141C7"/>
    <w:rsid w:val="00633AA4"/>
    <w:rsid w:val="00646953"/>
    <w:rsid w:val="00647122"/>
    <w:rsid w:val="00652BF6"/>
    <w:rsid w:val="00657B20"/>
    <w:rsid w:val="00667FF2"/>
    <w:rsid w:val="0067252A"/>
    <w:rsid w:val="00674875"/>
    <w:rsid w:val="00682614"/>
    <w:rsid w:val="00697B1B"/>
    <w:rsid w:val="006A6C64"/>
    <w:rsid w:val="006E2CD1"/>
    <w:rsid w:val="007134FC"/>
    <w:rsid w:val="00715164"/>
    <w:rsid w:val="00726739"/>
    <w:rsid w:val="0074592B"/>
    <w:rsid w:val="00755EE1"/>
    <w:rsid w:val="00760635"/>
    <w:rsid w:val="007779DF"/>
    <w:rsid w:val="007A13A8"/>
    <w:rsid w:val="007B501D"/>
    <w:rsid w:val="007B7965"/>
    <w:rsid w:val="007C4299"/>
    <w:rsid w:val="007D3967"/>
    <w:rsid w:val="008013E6"/>
    <w:rsid w:val="00807F30"/>
    <w:rsid w:val="0081335A"/>
    <w:rsid w:val="00834D29"/>
    <w:rsid w:val="008412EE"/>
    <w:rsid w:val="0084344D"/>
    <w:rsid w:val="00871E66"/>
    <w:rsid w:val="008738A7"/>
    <w:rsid w:val="00892BF3"/>
    <w:rsid w:val="008B3295"/>
    <w:rsid w:val="008E792A"/>
    <w:rsid w:val="00902F3C"/>
    <w:rsid w:val="009169FA"/>
    <w:rsid w:val="009203EF"/>
    <w:rsid w:val="00933A04"/>
    <w:rsid w:val="0094674F"/>
    <w:rsid w:val="009655AF"/>
    <w:rsid w:val="00975DE0"/>
    <w:rsid w:val="0098059A"/>
    <w:rsid w:val="00990BDA"/>
    <w:rsid w:val="00992F60"/>
    <w:rsid w:val="009A3DCD"/>
    <w:rsid w:val="009A660B"/>
    <w:rsid w:val="009D70FA"/>
    <w:rsid w:val="009E1074"/>
    <w:rsid w:val="009F06BB"/>
    <w:rsid w:val="00A003EA"/>
    <w:rsid w:val="00A06A73"/>
    <w:rsid w:val="00A314B1"/>
    <w:rsid w:val="00A31BFD"/>
    <w:rsid w:val="00A35797"/>
    <w:rsid w:val="00A37235"/>
    <w:rsid w:val="00A415F7"/>
    <w:rsid w:val="00A64328"/>
    <w:rsid w:val="00A7173A"/>
    <w:rsid w:val="00A73D12"/>
    <w:rsid w:val="00A873C2"/>
    <w:rsid w:val="00A95C89"/>
    <w:rsid w:val="00A979D4"/>
    <w:rsid w:val="00AA4638"/>
    <w:rsid w:val="00AB1068"/>
    <w:rsid w:val="00AB1E54"/>
    <w:rsid w:val="00AD39D5"/>
    <w:rsid w:val="00B0041D"/>
    <w:rsid w:val="00B02936"/>
    <w:rsid w:val="00B072FC"/>
    <w:rsid w:val="00B2373A"/>
    <w:rsid w:val="00B24113"/>
    <w:rsid w:val="00B37750"/>
    <w:rsid w:val="00B56B14"/>
    <w:rsid w:val="00B67B2E"/>
    <w:rsid w:val="00B759CA"/>
    <w:rsid w:val="00BB6469"/>
    <w:rsid w:val="00BC46BF"/>
    <w:rsid w:val="00BC52EA"/>
    <w:rsid w:val="00BD35E2"/>
    <w:rsid w:val="00BD7B7E"/>
    <w:rsid w:val="00BE2D10"/>
    <w:rsid w:val="00BE623A"/>
    <w:rsid w:val="00C14BE4"/>
    <w:rsid w:val="00C66F7C"/>
    <w:rsid w:val="00C71263"/>
    <w:rsid w:val="00C742BD"/>
    <w:rsid w:val="00C8139D"/>
    <w:rsid w:val="00C835DE"/>
    <w:rsid w:val="00C90AAC"/>
    <w:rsid w:val="00C9291C"/>
    <w:rsid w:val="00CA7C31"/>
    <w:rsid w:val="00CB16CE"/>
    <w:rsid w:val="00CB2683"/>
    <w:rsid w:val="00CD2F54"/>
    <w:rsid w:val="00CF5E7C"/>
    <w:rsid w:val="00D13321"/>
    <w:rsid w:val="00D2667A"/>
    <w:rsid w:val="00D307E9"/>
    <w:rsid w:val="00D3482E"/>
    <w:rsid w:val="00D357AE"/>
    <w:rsid w:val="00D50EFB"/>
    <w:rsid w:val="00D54AD2"/>
    <w:rsid w:val="00D57617"/>
    <w:rsid w:val="00D611C6"/>
    <w:rsid w:val="00D749AA"/>
    <w:rsid w:val="00D936F5"/>
    <w:rsid w:val="00D97AD6"/>
    <w:rsid w:val="00DB06D5"/>
    <w:rsid w:val="00DB6957"/>
    <w:rsid w:val="00DC62CA"/>
    <w:rsid w:val="00DD7650"/>
    <w:rsid w:val="00DF3A15"/>
    <w:rsid w:val="00DF51E9"/>
    <w:rsid w:val="00E02376"/>
    <w:rsid w:val="00E03D16"/>
    <w:rsid w:val="00E21061"/>
    <w:rsid w:val="00E437EB"/>
    <w:rsid w:val="00E45142"/>
    <w:rsid w:val="00E454DC"/>
    <w:rsid w:val="00E64600"/>
    <w:rsid w:val="00E67175"/>
    <w:rsid w:val="00E71EBC"/>
    <w:rsid w:val="00E95B10"/>
    <w:rsid w:val="00EA287D"/>
    <w:rsid w:val="00EB0495"/>
    <w:rsid w:val="00EC5699"/>
    <w:rsid w:val="00EF0B02"/>
    <w:rsid w:val="00EF3A23"/>
    <w:rsid w:val="00EF7D9D"/>
    <w:rsid w:val="00F12B52"/>
    <w:rsid w:val="00F243FA"/>
    <w:rsid w:val="00F25F69"/>
    <w:rsid w:val="00F35E7C"/>
    <w:rsid w:val="00F44CDA"/>
    <w:rsid w:val="00F52ADB"/>
    <w:rsid w:val="00F53CCF"/>
    <w:rsid w:val="00F553FE"/>
    <w:rsid w:val="00F66515"/>
    <w:rsid w:val="00F73D5A"/>
    <w:rsid w:val="00FA3063"/>
    <w:rsid w:val="00FA716D"/>
    <w:rsid w:val="00FC22F1"/>
    <w:rsid w:val="00FC7530"/>
    <w:rsid w:val="00FD023C"/>
    <w:rsid w:val="00FD5C1B"/>
    <w:rsid w:val="00FE5ADE"/>
    <w:rsid w:val="00FE73D8"/>
    <w:rsid w:val="00FF1275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82614"/>
    <w:rPr>
      <w:rFonts w:ascii="Tahoma" w:hAnsi="Tahoma"/>
      <w:lang w:eastAsia="en-US"/>
    </w:rPr>
  </w:style>
  <w:style w:type="paragraph" w:styleId="Otsikko1">
    <w:name w:val="heading 1"/>
    <w:basedOn w:val="Normaali"/>
    <w:next w:val="Normaali"/>
    <w:qFormat/>
    <w:rsid w:val="00682614"/>
    <w:pPr>
      <w:keepNext/>
      <w:spacing w:before="240" w:after="60"/>
      <w:outlineLvl w:val="0"/>
    </w:pPr>
    <w:rPr>
      <w:color w:val="0092D5"/>
      <w:kern w:val="32"/>
      <w:sz w:val="96"/>
    </w:rPr>
  </w:style>
  <w:style w:type="paragraph" w:styleId="Otsikko2">
    <w:name w:val="heading 2"/>
    <w:basedOn w:val="Normaali"/>
    <w:next w:val="Normaali"/>
    <w:qFormat/>
    <w:rsid w:val="00682614"/>
    <w:pPr>
      <w:keepNext/>
      <w:outlineLvl w:val="1"/>
    </w:pPr>
    <w:rPr>
      <w:color w:val="0092D5"/>
      <w:sz w:val="72"/>
    </w:rPr>
  </w:style>
  <w:style w:type="paragraph" w:styleId="Otsikko3">
    <w:name w:val="heading 3"/>
    <w:basedOn w:val="Normaali"/>
    <w:next w:val="Normaali"/>
    <w:qFormat/>
    <w:rsid w:val="00682614"/>
    <w:pPr>
      <w:keepNext/>
      <w:spacing w:before="240" w:after="60"/>
      <w:outlineLvl w:val="2"/>
    </w:pPr>
    <w:rPr>
      <w:sz w:val="28"/>
    </w:rPr>
  </w:style>
  <w:style w:type="paragraph" w:styleId="Otsikko4">
    <w:name w:val="heading 4"/>
    <w:basedOn w:val="Normaali"/>
    <w:next w:val="Normaali"/>
    <w:qFormat/>
    <w:rsid w:val="00682614"/>
    <w:pPr>
      <w:keepNext/>
      <w:jc w:val="center"/>
      <w:outlineLvl w:val="3"/>
    </w:pPr>
    <w:rPr>
      <w:b/>
      <w:color w:val="0092D5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Johdanto">
    <w:name w:val="Johdanto"/>
    <w:basedOn w:val="Normaali"/>
    <w:autoRedefine/>
    <w:rsid w:val="00682614"/>
    <w:rPr>
      <w:sz w:val="24"/>
    </w:rPr>
  </w:style>
  <w:style w:type="paragraph" w:customStyle="1" w:styleId="Kuvatekstivalk">
    <w:name w:val="Kuvateksti (valk)"/>
    <w:basedOn w:val="Normaali"/>
    <w:autoRedefine/>
    <w:rsid w:val="00682614"/>
    <w:rPr>
      <w:rFonts w:ascii="Meta-Bold" w:hAnsi="Meta-Bold"/>
      <w:b/>
      <w:color w:val="FFFFFF"/>
      <w:sz w:val="16"/>
    </w:rPr>
  </w:style>
  <w:style w:type="paragraph" w:customStyle="1" w:styleId="kuvateksti">
    <w:name w:val="kuvateksti"/>
    <w:basedOn w:val="Kuvatekstivalk"/>
    <w:autoRedefine/>
    <w:rsid w:val="00682614"/>
    <w:rPr>
      <w:b w:val="0"/>
      <w:color w:val="000000"/>
    </w:rPr>
  </w:style>
  <w:style w:type="paragraph" w:customStyle="1" w:styleId="nosto">
    <w:name w:val="nosto"/>
    <w:basedOn w:val="Johdanto"/>
    <w:autoRedefine/>
    <w:rsid w:val="00682614"/>
    <w:rPr>
      <w:b/>
      <w:i/>
      <w:sz w:val="20"/>
    </w:rPr>
  </w:style>
  <w:style w:type="paragraph" w:customStyle="1" w:styleId="nostovalkoinen">
    <w:name w:val="nostovalkoinen"/>
    <w:basedOn w:val="nosto"/>
    <w:rsid w:val="00682614"/>
    <w:rPr>
      <w:rFonts w:ascii="Trebuchet MS" w:hAnsi="Trebuchet MS"/>
      <w:color w:val="FFFFFF"/>
    </w:rPr>
  </w:style>
  <w:style w:type="paragraph" w:styleId="Yltunniste">
    <w:name w:val="header"/>
    <w:basedOn w:val="Normaali"/>
    <w:rsid w:val="00682614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682614"/>
  </w:style>
  <w:style w:type="paragraph" w:styleId="Alatunniste">
    <w:name w:val="footer"/>
    <w:basedOn w:val="Normaali"/>
    <w:rsid w:val="00682614"/>
    <w:pPr>
      <w:tabs>
        <w:tab w:val="center" w:pos="4153"/>
        <w:tab w:val="right" w:pos="8306"/>
      </w:tabs>
    </w:pPr>
  </w:style>
  <w:style w:type="paragraph" w:styleId="Lohkoteksti">
    <w:name w:val="Block Text"/>
    <w:basedOn w:val="Normaali"/>
    <w:rsid w:val="00682614"/>
    <w:pPr>
      <w:ind w:left="3119" w:right="892"/>
    </w:pPr>
    <w:rPr>
      <w:rFonts w:ascii="Times" w:hAnsi="Times"/>
    </w:rPr>
  </w:style>
  <w:style w:type="paragraph" w:styleId="Asiakirjanrakenneruutu">
    <w:name w:val="Document Map"/>
    <w:basedOn w:val="Normaali"/>
    <w:semiHidden/>
    <w:rsid w:val="00682614"/>
    <w:pPr>
      <w:shd w:val="clear" w:color="auto" w:fill="000080"/>
    </w:pPr>
    <w:rPr>
      <w:rFonts w:ascii="Helvetica" w:eastAsia="MS Gothic" w:hAnsi="Helvetica"/>
    </w:rPr>
  </w:style>
  <w:style w:type="character" w:styleId="Hyperlinkki">
    <w:name w:val="Hyperlink"/>
    <w:basedOn w:val="Kappaleenoletusfontti"/>
    <w:rsid w:val="003B3350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16268B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6268B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rsid w:val="00697B1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7B1B"/>
  </w:style>
  <w:style w:type="character" w:customStyle="1" w:styleId="KommentintekstiChar">
    <w:name w:val="Kommentin teksti Char"/>
    <w:basedOn w:val="Kappaleenoletusfontti"/>
    <w:link w:val="Kommentinteksti"/>
    <w:rsid w:val="00697B1B"/>
    <w:rPr>
      <w:rFonts w:ascii="Tahoma" w:hAnsi="Tahoma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697B1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97B1B"/>
    <w:rPr>
      <w:rFonts w:ascii="Tahoma" w:hAnsi="Tahom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82614"/>
    <w:rPr>
      <w:rFonts w:ascii="Tahoma" w:hAnsi="Tahoma"/>
      <w:lang w:eastAsia="en-US"/>
    </w:rPr>
  </w:style>
  <w:style w:type="paragraph" w:styleId="Otsikko1">
    <w:name w:val="heading 1"/>
    <w:basedOn w:val="Normaali"/>
    <w:next w:val="Normaali"/>
    <w:qFormat/>
    <w:rsid w:val="00682614"/>
    <w:pPr>
      <w:keepNext/>
      <w:spacing w:before="240" w:after="60"/>
      <w:outlineLvl w:val="0"/>
    </w:pPr>
    <w:rPr>
      <w:color w:val="0092D5"/>
      <w:kern w:val="32"/>
      <w:sz w:val="96"/>
    </w:rPr>
  </w:style>
  <w:style w:type="paragraph" w:styleId="Otsikko2">
    <w:name w:val="heading 2"/>
    <w:basedOn w:val="Normaali"/>
    <w:next w:val="Normaali"/>
    <w:qFormat/>
    <w:rsid w:val="00682614"/>
    <w:pPr>
      <w:keepNext/>
      <w:outlineLvl w:val="1"/>
    </w:pPr>
    <w:rPr>
      <w:color w:val="0092D5"/>
      <w:sz w:val="72"/>
    </w:rPr>
  </w:style>
  <w:style w:type="paragraph" w:styleId="Otsikko3">
    <w:name w:val="heading 3"/>
    <w:basedOn w:val="Normaali"/>
    <w:next w:val="Normaali"/>
    <w:qFormat/>
    <w:rsid w:val="00682614"/>
    <w:pPr>
      <w:keepNext/>
      <w:spacing w:before="240" w:after="60"/>
      <w:outlineLvl w:val="2"/>
    </w:pPr>
    <w:rPr>
      <w:sz w:val="28"/>
    </w:rPr>
  </w:style>
  <w:style w:type="paragraph" w:styleId="Otsikko4">
    <w:name w:val="heading 4"/>
    <w:basedOn w:val="Normaali"/>
    <w:next w:val="Normaali"/>
    <w:qFormat/>
    <w:rsid w:val="00682614"/>
    <w:pPr>
      <w:keepNext/>
      <w:jc w:val="center"/>
      <w:outlineLvl w:val="3"/>
    </w:pPr>
    <w:rPr>
      <w:b/>
      <w:color w:val="0092D5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Johdanto">
    <w:name w:val="Johdanto"/>
    <w:basedOn w:val="Normaali"/>
    <w:autoRedefine/>
    <w:rsid w:val="00682614"/>
    <w:rPr>
      <w:sz w:val="24"/>
    </w:rPr>
  </w:style>
  <w:style w:type="paragraph" w:customStyle="1" w:styleId="Kuvatekstivalk">
    <w:name w:val="Kuvateksti (valk)"/>
    <w:basedOn w:val="Normaali"/>
    <w:autoRedefine/>
    <w:rsid w:val="00682614"/>
    <w:rPr>
      <w:rFonts w:ascii="Meta-Bold" w:hAnsi="Meta-Bold"/>
      <w:b/>
      <w:color w:val="FFFFFF"/>
      <w:sz w:val="16"/>
    </w:rPr>
  </w:style>
  <w:style w:type="paragraph" w:customStyle="1" w:styleId="kuvateksti">
    <w:name w:val="kuvateksti"/>
    <w:basedOn w:val="Kuvatekstivalk"/>
    <w:autoRedefine/>
    <w:rsid w:val="00682614"/>
    <w:rPr>
      <w:b w:val="0"/>
      <w:color w:val="000000"/>
    </w:rPr>
  </w:style>
  <w:style w:type="paragraph" w:customStyle="1" w:styleId="nosto">
    <w:name w:val="nosto"/>
    <w:basedOn w:val="Johdanto"/>
    <w:autoRedefine/>
    <w:rsid w:val="00682614"/>
    <w:rPr>
      <w:b/>
      <w:i/>
      <w:sz w:val="20"/>
    </w:rPr>
  </w:style>
  <w:style w:type="paragraph" w:customStyle="1" w:styleId="nostovalkoinen">
    <w:name w:val="nostovalkoinen"/>
    <w:basedOn w:val="nosto"/>
    <w:rsid w:val="00682614"/>
    <w:rPr>
      <w:rFonts w:ascii="Trebuchet MS" w:hAnsi="Trebuchet MS"/>
      <w:color w:val="FFFFFF"/>
    </w:rPr>
  </w:style>
  <w:style w:type="paragraph" w:styleId="Yltunniste">
    <w:name w:val="header"/>
    <w:basedOn w:val="Normaali"/>
    <w:rsid w:val="00682614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rsid w:val="00682614"/>
  </w:style>
  <w:style w:type="paragraph" w:styleId="Alatunniste">
    <w:name w:val="footer"/>
    <w:basedOn w:val="Normaali"/>
    <w:rsid w:val="00682614"/>
    <w:pPr>
      <w:tabs>
        <w:tab w:val="center" w:pos="4153"/>
        <w:tab w:val="right" w:pos="8306"/>
      </w:tabs>
    </w:pPr>
  </w:style>
  <w:style w:type="paragraph" w:styleId="Lohkoteksti">
    <w:name w:val="Block Text"/>
    <w:basedOn w:val="Normaali"/>
    <w:rsid w:val="00682614"/>
    <w:pPr>
      <w:ind w:left="3119" w:right="892"/>
    </w:pPr>
    <w:rPr>
      <w:rFonts w:ascii="Times" w:hAnsi="Times"/>
    </w:rPr>
  </w:style>
  <w:style w:type="paragraph" w:styleId="Asiakirjanrakenneruutu">
    <w:name w:val="Document Map"/>
    <w:basedOn w:val="Normaali"/>
    <w:semiHidden/>
    <w:rsid w:val="00682614"/>
    <w:pPr>
      <w:shd w:val="clear" w:color="auto" w:fill="000080"/>
    </w:pPr>
    <w:rPr>
      <w:rFonts w:ascii="Helvetica" w:eastAsia="MS Gothic" w:hAnsi="Helvetica"/>
    </w:rPr>
  </w:style>
  <w:style w:type="character" w:styleId="Hyperlinkki">
    <w:name w:val="Hyperlink"/>
    <w:basedOn w:val="Kappaleenoletusfontti"/>
    <w:rsid w:val="003B3350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16268B"/>
    <w:rPr>
      <w:rFonts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6268B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rsid w:val="00697B1B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697B1B"/>
  </w:style>
  <w:style w:type="character" w:customStyle="1" w:styleId="KommentintekstiChar">
    <w:name w:val="Kommentin teksti Char"/>
    <w:basedOn w:val="Kappaleenoletusfontti"/>
    <w:link w:val="Kommentinteksti"/>
    <w:rsid w:val="00697B1B"/>
    <w:rPr>
      <w:rFonts w:ascii="Tahoma" w:hAnsi="Tahoma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rsid w:val="00697B1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97B1B"/>
    <w:rPr>
      <w:rFonts w:ascii="Tahoma" w:hAnsi="Tahom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stig_tarja\Ty&#246;p&#246;yt&#228;\Siitosporon%20arvo%202007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728CE3C85B77E4DA9091490DE8F99E8" ma:contentTypeVersion="0" ma:contentTypeDescription="Luo uusi asiakirja." ma:contentTypeScope="" ma:versionID="aa950bdfdb86b459ecf17fa50a2dd4c3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D25BC-48A5-4D41-AB53-6C98352B90E8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1C18D4-D5B7-484D-ACBA-3845BE2A6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2A021D-3178-4D1C-8FF9-57CEE8080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9A55A-FE77-467D-8A3E-FB5E8271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Siitosporon arvo 2007.dot</Template>
  <TotalTime>1</TotalTime>
  <Pages>1</Pages>
  <Words>208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Lähettäjä</vt:lpstr>
    </vt:vector>
  </TitlesOfParts>
  <Company>Seven-1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Lähettäjä</dc:title>
  <dc:creator>tarja.konstig</dc:creator>
  <cp:lastModifiedBy>Hakkarainen Satu</cp:lastModifiedBy>
  <cp:revision>2</cp:revision>
  <cp:lastPrinted>2011-04-26T09:47:00Z</cp:lastPrinted>
  <dcterms:created xsi:type="dcterms:W3CDTF">2016-04-15T09:03:00Z</dcterms:created>
  <dcterms:modified xsi:type="dcterms:W3CDTF">2016-04-15T09:03:00Z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0x0101008728CE3C85B77E4DA9091490DE8F99E8</vt:lpwstr>
  </property>
</Properties>
</file>