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06" w:rsidRDefault="007E4B06" w:rsidP="004F3A99">
      <w:pPr>
        <w:sectPr w:rsidR="007E4B06" w:rsidSect="00BC3625">
          <w:headerReference w:type="default" r:id="rId8"/>
          <w:footerReference w:type="default" r:id="rId9"/>
          <w:headerReference w:type="first" r:id="rId10"/>
          <w:footerReference w:type="first" r:id="rId11"/>
          <w:type w:val="continuous"/>
          <w:pgSz w:w="11906" w:h="16838" w:code="9"/>
          <w:pgMar w:top="2552" w:right="567" w:bottom="567" w:left="1134" w:header="567" w:footer="113" w:gutter="0"/>
          <w:cols w:space="708"/>
          <w:docGrid w:linePitch="360"/>
        </w:sectPr>
      </w:pPr>
    </w:p>
    <w:p w:rsidR="007E40D3" w:rsidRPr="00F30BCE" w:rsidRDefault="00807DB9" w:rsidP="004F3A99">
      <w:r>
        <w:lastRenderedPageBreak/>
        <w:t>Työ- ja elinkeinoministeriön lausuntopyyntö TEM/877/03.01.01./2014</w:t>
      </w:r>
      <w:r w:rsidR="007A0C76">
        <w:t>:</w:t>
      </w:r>
    </w:p>
    <w:p w:rsidR="007E40D3" w:rsidRPr="00A32D84" w:rsidRDefault="007E40D3" w:rsidP="004F3A99"/>
    <w:p w:rsidR="00A32D84" w:rsidRPr="00A32D84" w:rsidRDefault="00807DB9" w:rsidP="00A32D84">
      <w:pPr>
        <w:rPr>
          <w:rFonts w:cs="Calibri,Bold"/>
          <w:bCs/>
        </w:rPr>
      </w:pPr>
      <w:proofErr w:type="gramStart"/>
      <w:r>
        <w:rPr>
          <w:rFonts w:cs="Calibri,Bold"/>
          <w:bCs/>
        </w:rPr>
        <w:t>Hallituksen esitys energiatehokkuuslaiksi ja laeiksi sähkömarkkinalain ja sähkö- ja maakaasumarkkinalain valvonnasta annetun lain muuttamisesta</w:t>
      </w:r>
      <w:proofErr w:type="gramEnd"/>
    </w:p>
    <w:p w:rsidR="00A32D84" w:rsidRPr="00A32D84" w:rsidRDefault="00A32D84" w:rsidP="00A32D84">
      <w:pPr>
        <w:rPr>
          <w:rFonts w:cs="Calibri,Bold"/>
          <w:bCs/>
        </w:rPr>
      </w:pPr>
    </w:p>
    <w:p w:rsidR="007B6DAB" w:rsidRPr="00A32D84" w:rsidRDefault="007B6DAB" w:rsidP="007B6DAB">
      <w:pPr>
        <w:rPr>
          <w:rFonts w:cs="Calibri,Bold"/>
          <w:b/>
          <w:bCs/>
        </w:rPr>
      </w:pPr>
    </w:p>
    <w:p w:rsidR="00A32D84" w:rsidRPr="00A32D84" w:rsidRDefault="00A32D84" w:rsidP="00A32D84">
      <w:pPr>
        <w:rPr>
          <w:rFonts w:cs="Calibri,Bold"/>
          <w:bCs/>
        </w:rPr>
      </w:pPr>
    </w:p>
    <w:p w:rsidR="00730E1B" w:rsidRDefault="00374997" w:rsidP="00807DB9">
      <w:pPr>
        <w:ind w:left="1304"/>
      </w:pPr>
      <w:r>
        <w:t xml:space="preserve">Lakiehdotuksessa säädetään pakollisista yritysten energiakatselmuksista, energian mittaamisesta ja laskutuksesta, kustannus-hyötyanalyysistä sähkön ja lämmön tehokkaan yhteistuotannon hyödyntämiseksi sekä verkkopalvelujen myyntihintojen ja </w:t>
      </w:r>
      <w:proofErr w:type="gramStart"/>
      <w:r>
        <w:t>–ehtojen</w:t>
      </w:r>
      <w:proofErr w:type="gramEnd"/>
      <w:r>
        <w:t xml:space="preserve"> energiatehokkuusvaatimuksista. Esityksellä pantaisiin täytäntöön energiatehokkuusdirektiivi (2012/27/EU).</w:t>
      </w:r>
    </w:p>
    <w:p w:rsidR="00374997" w:rsidRDefault="00374997" w:rsidP="00807DB9">
      <w:pPr>
        <w:ind w:left="1304"/>
      </w:pPr>
    </w:p>
    <w:p w:rsidR="00447ED4" w:rsidRDefault="00374997" w:rsidP="00807DB9">
      <w:pPr>
        <w:ind w:left="1304"/>
      </w:pPr>
      <w:r>
        <w:t xml:space="preserve">Tekes haluaa lausunnossaan </w:t>
      </w:r>
      <w:r w:rsidR="001E75A9">
        <w:t xml:space="preserve">nostaa esiin innovaationäkökulman huomioimisen, mikä nyt on jäänyt </w:t>
      </w:r>
      <w:r w:rsidR="006C5163">
        <w:t>lakiehdotu</w:t>
      </w:r>
      <w:r w:rsidR="001E75A9">
        <w:t>kses</w:t>
      </w:r>
      <w:r w:rsidR="00D15A5B">
        <w:t>sa huomiotta</w:t>
      </w:r>
      <w:r w:rsidR="001E75A9">
        <w:t xml:space="preserve">. </w:t>
      </w:r>
      <w:r w:rsidR="00447ED4">
        <w:t>E</w:t>
      </w:r>
      <w:r>
        <w:t>nergia</w:t>
      </w:r>
      <w:r w:rsidR="001E75A9">
        <w:t xml:space="preserve">katselmuksissa kertyy </w:t>
      </w:r>
      <w:r>
        <w:t>tietoa, joka voisi olla pohjana uusille innovaatioille. Katselmusten kautta kootaan merkittävä tietoaineisto</w:t>
      </w:r>
      <w:r w:rsidR="006C5163">
        <w:t xml:space="preserve">, jonka avaamista ainakin jollakin tasolla tutkijoiden ja kehittämistoimintaa harjoittavien yritysten käyttöön tulisi harkita. </w:t>
      </w:r>
    </w:p>
    <w:p w:rsidR="00447ED4" w:rsidRDefault="00447ED4" w:rsidP="00807DB9">
      <w:pPr>
        <w:ind w:left="1304"/>
      </w:pPr>
    </w:p>
    <w:p w:rsidR="00D15A5B" w:rsidRDefault="00374997" w:rsidP="00D15A5B">
      <w:pPr>
        <w:ind w:left="1304"/>
      </w:pPr>
      <w:r>
        <w:t xml:space="preserve">Katselmusten kautta esimerkiksi saadaan tietoa, toistuuko jokin tietty energiankäytön alue, yksikköprosessi tai jopa teknologia </w:t>
      </w:r>
      <w:r w:rsidR="006C5163">
        <w:t>säästökohteena</w:t>
      </w:r>
      <w:r w:rsidR="00447ED4">
        <w:t xml:space="preserve">. Tämä olisi tärkeä signaali energiaa käyttävien laitteiden valmistajille, tuotantoprosesseja suunnitteleville konsulteille ja muille energiatehokkuuden palvelujen tarjoajille. Nykyisin parannukset tehdään parhaan käytettävissä olevan ja kustannustehokkaimman teknologian mukaan. Kehittämällä parempia ratkaisuja voidaan kuitenkin päästä parempiin tuloksiin energiankäytön tehostamisessa. </w:t>
      </w:r>
      <w:r w:rsidR="00D15A5B">
        <w:t xml:space="preserve">Sopimuksista saatavan tietoaineiston avaaminen voisi nopeuttaa uusien ratkaisujen kehittämistä ja käyttöönottoa. </w:t>
      </w:r>
    </w:p>
    <w:p w:rsidR="00D15A5B" w:rsidRDefault="00D15A5B" w:rsidP="00D15A5B">
      <w:pPr>
        <w:ind w:left="1304"/>
      </w:pPr>
    </w:p>
    <w:p w:rsidR="00374997" w:rsidRDefault="00D15A5B" w:rsidP="00D15A5B">
      <w:pPr>
        <w:ind w:left="1304"/>
      </w:pPr>
      <w:r>
        <w:t>Seuranta </w:t>
      </w:r>
      <w:r w:rsidRPr="00D15A5B">
        <w:t>teollisuuden tekemistä energiatehokkuusinvestoinneista ja niiden v</w:t>
      </w:r>
      <w:r>
        <w:t xml:space="preserve">aikuttavuudesta olisi </w:t>
      </w:r>
      <w:r w:rsidRPr="00D15A5B">
        <w:t>toivottavaa myös tutkimuksen kannalta.</w:t>
      </w:r>
      <w:r>
        <w:t xml:space="preserve"> </w:t>
      </w:r>
      <w:r w:rsidR="001E75A9" w:rsidRPr="00447ED4">
        <w:t>Suom</w:t>
      </w:r>
      <w:r w:rsidR="001E75A9">
        <w:t xml:space="preserve">i on </w:t>
      </w:r>
      <w:r>
        <w:t xml:space="preserve">myös </w:t>
      </w:r>
      <w:r w:rsidR="001E75A9">
        <w:t>energiamittauksissa ja yhdistetyn sähkön ja lämmön tuotanno</w:t>
      </w:r>
      <w:r w:rsidR="001E75A9" w:rsidRPr="00447ED4">
        <w:t>n hyödyntämisessä maailman ykkösluokkaa ja selvästi edelläkävijä. Näille</w:t>
      </w:r>
      <w:r>
        <w:t xml:space="preserve">kin alueille voi syntyä </w:t>
      </w:r>
      <w:r w:rsidR="001E75A9" w:rsidRPr="00447ED4">
        <w:t>uutta palveluliiketoimintaa, johon tulisi kannustaa.</w:t>
      </w:r>
    </w:p>
    <w:p w:rsidR="006C5163" w:rsidRDefault="006C5163" w:rsidP="00807DB9">
      <w:pPr>
        <w:ind w:left="1304"/>
      </w:pPr>
    </w:p>
    <w:p w:rsidR="006C5163" w:rsidRDefault="006C5163" w:rsidP="00D15A5B">
      <w:pPr>
        <w:ind w:left="1304"/>
        <w:rPr>
          <w:color w:val="1F497D"/>
        </w:rPr>
      </w:pPr>
      <w:r>
        <w:t>Julkisen tietoaineiston avaamisesta on yleisellä tasolla käyty keskustelua ja nähty se mahdollisuutena uusien tuotteiden ja palveluiden kehittämiselle. Energiakatselmuksista s</w:t>
      </w:r>
      <w:r w:rsidR="008841A9">
        <w:t>aatava yrityskohtainen t</w:t>
      </w:r>
      <w:r w:rsidR="00D15A5B">
        <w:t xml:space="preserve">ieto lienee </w:t>
      </w:r>
      <w:r w:rsidR="008841A9">
        <w:t xml:space="preserve">ainakin osittain liikesalaisuuksien piiriin kuuluvaa, joten on pohdittava, miten tiedon laajempi hyödyntäminen voisi tapahtua. Energiamarkkinavirastoa tai sen kautta </w:t>
      </w:r>
      <w:proofErr w:type="spellStart"/>
      <w:r w:rsidR="008841A9">
        <w:t>Motivaa</w:t>
      </w:r>
      <w:proofErr w:type="spellEnd"/>
      <w:r w:rsidR="008841A9">
        <w:t xml:space="preserve"> voitaisiin </w:t>
      </w:r>
      <w:r w:rsidR="00221B61">
        <w:t xml:space="preserve">ainakin </w:t>
      </w:r>
      <w:bookmarkStart w:id="0" w:name="_GoBack"/>
      <w:bookmarkEnd w:id="0"/>
      <w:r w:rsidR="008841A9">
        <w:t>velvoittaa ottamaan mukaan innovaatiotoimijoita sopimuksista saatavan tiedon ja tulosten analysointiin</w:t>
      </w:r>
      <w:r w:rsidR="001E75A9">
        <w:t>.</w:t>
      </w:r>
      <w:r w:rsidR="00D15A5B">
        <w:t xml:space="preserve"> </w:t>
      </w:r>
    </w:p>
    <w:p w:rsidR="00A32D84" w:rsidRPr="00A32D84" w:rsidRDefault="00A32D84" w:rsidP="00A32D84">
      <w:pPr>
        <w:rPr>
          <w:rFonts w:cs="Calibri,Bold"/>
          <w:b/>
          <w:bCs/>
        </w:rPr>
      </w:pPr>
    </w:p>
    <w:p w:rsidR="007E40D3" w:rsidRPr="00A32D84" w:rsidRDefault="007E40D3" w:rsidP="004B5E2A">
      <w:pPr>
        <w:pStyle w:val="Leipteksti"/>
        <w:ind w:left="0"/>
      </w:pPr>
    </w:p>
    <w:p w:rsidR="00AC2465" w:rsidRDefault="007B6DAB" w:rsidP="00374997">
      <w:pPr>
        <w:pStyle w:val="Leipteksti"/>
        <w:tabs>
          <w:tab w:val="left" w:pos="6521"/>
        </w:tabs>
        <w:ind w:left="1304"/>
      </w:pPr>
      <w:r>
        <w:t>Teija Lahti-Nuuttila</w:t>
      </w:r>
    </w:p>
    <w:p w:rsidR="00807DB9" w:rsidRDefault="00807DB9" w:rsidP="00374997">
      <w:pPr>
        <w:pStyle w:val="Leipteksti"/>
        <w:tabs>
          <w:tab w:val="left" w:pos="6521"/>
        </w:tabs>
        <w:ind w:left="1304"/>
      </w:pPr>
      <w:r>
        <w:t>Johtaja, Kestävä talous, Tekes</w:t>
      </w:r>
    </w:p>
    <w:p w:rsidR="00E349F9" w:rsidRPr="00A32D84" w:rsidRDefault="00541535" w:rsidP="00D15A5B">
      <w:pPr>
        <w:pStyle w:val="Leipteksti"/>
        <w:tabs>
          <w:tab w:val="left" w:pos="6521"/>
        </w:tabs>
        <w:ind w:left="1304"/>
      </w:pPr>
      <w:r>
        <w:t>(asiakirja</w:t>
      </w:r>
      <w:r w:rsidR="00D15A5B">
        <w:t xml:space="preserve"> on sähköisesti allekirjoitettu)</w:t>
      </w:r>
    </w:p>
    <w:sectPr w:rsidR="00E349F9" w:rsidRPr="00A32D84" w:rsidSect="00BC3625">
      <w:footerReference w:type="default" r:id="rId12"/>
      <w:type w:val="continuous"/>
      <w:pgSz w:w="11906" w:h="16838" w:code="9"/>
      <w:pgMar w:top="2552" w:right="567" w:bottom="567" w:left="1134" w:header="56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7F" w:rsidRDefault="0065637F" w:rsidP="00CE31C1">
      <w:r>
        <w:separator/>
      </w:r>
    </w:p>
  </w:endnote>
  <w:endnote w:type="continuationSeparator" w:id="0">
    <w:p w:rsidR="0065637F" w:rsidRDefault="0065637F" w:rsidP="00CE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Layout w:type="fixed"/>
      <w:tblCellMar>
        <w:left w:w="0" w:type="dxa"/>
        <w:right w:w="0" w:type="dxa"/>
      </w:tblCellMar>
      <w:tblLook w:val="0000" w:firstRow="0" w:lastRow="0" w:firstColumn="0" w:lastColumn="0" w:noHBand="0" w:noVBand="0"/>
    </w:tblPr>
    <w:tblGrid>
      <w:gridCol w:w="1560"/>
      <w:gridCol w:w="2126"/>
      <w:gridCol w:w="176"/>
      <w:gridCol w:w="1152"/>
      <w:gridCol w:w="1507"/>
      <w:gridCol w:w="737"/>
      <w:gridCol w:w="1106"/>
      <w:gridCol w:w="220"/>
      <w:gridCol w:w="1764"/>
    </w:tblGrid>
    <w:tr w:rsidR="00BC3625" w:rsidRPr="00A052CF" w:rsidTr="00D721D5">
      <w:tc>
        <w:tcPr>
          <w:tcW w:w="3862" w:type="dxa"/>
          <w:gridSpan w:val="3"/>
          <w:tcBorders>
            <w:top w:val="single" w:sz="2" w:space="0" w:color="auto"/>
          </w:tcBorders>
        </w:tcPr>
        <w:p w:rsidR="00BC3625" w:rsidRPr="00A052CF" w:rsidRDefault="00BC3625" w:rsidP="003F2746">
          <w:pPr>
            <w:rPr>
              <w:sz w:val="15"/>
            </w:rPr>
          </w:pPr>
        </w:p>
      </w:tc>
      <w:tc>
        <w:tcPr>
          <w:tcW w:w="1152" w:type="dxa"/>
          <w:tcBorders>
            <w:top w:val="single" w:sz="2" w:space="0" w:color="auto"/>
          </w:tcBorders>
        </w:tcPr>
        <w:p w:rsidR="00BC3625" w:rsidRPr="00A052CF" w:rsidRDefault="00BC3625" w:rsidP="003F2746">
          <w:pPr>
            <w:rPr>
              <w:sz w:val="15"/>
            </w:rPr>
          </w:pPr>
        </w:p>
      </w:tc>
      <w:tc>
        <w:tcPr>
          <w:tcW w:w="2244" w:type="dxa"/>
          <w:gridSpan w:val="2"/>
          <w:tcBorders>
            <w:top w:val="single" w:sz="2" w:space="0" w:color="auto"/>
          </w:tcBorders>
        </w:tcPr>
        <w:p w:rsidR="00BC3625" w:rsidRPr="00A052CF" w:rsidRDefault="00BC3625" w:rsidP="003F2746">
          <w:pPr>
            <w:rPr>
              <w:sz w:val="15"/>
            </w:rPr>
          </w:pPr>
        </w:p>
      </w:tc>
      <w:tc>
        <w:tcPr>
          <w:tcW w:w="1326" w:type="dxa"/>
          <w:gridSpan w:val="2"/>
          <w:tcBorders>
            <w:top w:val="single" w:sz="2" w:space="0" w:color="auto"/>
          </w:tcBorders>
        </w:tcPr>
        <w:p w:rsidR="00BC3625" w:rsidRPr="00A052CF" w:rsidRDefault="00BC3625" w:rsidP="003F2746">
          <w:pPr>
            <w:rPr>
              <w:sz w:val="15"/>
            </w:rPr>
          </w:pPr>
        </w:p>
      </w:tc>
      <w:tc>
        <w:tcPr>
          <w:tcW w:w="1764" w:type="dxa"/>
          <w:tcBorders>
            <w:top w:val="single" w:sz="2" w:space="0" w:color="auto"/>
          </w:tcBorders>
        </w:tcPr>
        <w:p w:rsidR="00BC3625" w:rsidRPr="00A052CF" w:rsidRDefault="00BC3625" w:rsidP="003F2746">
          <w:pPr>
            <w:rPr>
              <w:sz w:val="15"/>
            </w:rPr>
          </w:pPr>
        </w:p>
      </w:tc>
    </w:tr>
    <w:tr w:rsidR="00BC3625" w:rsidRPr="00A052CF" w:rsidTr="00E20183">
      <w:tc>
        <w:tcPr>
          <w:tcW w:w="1560" w:type="dxa"/>
        </w:tcPr>
        <w:p w:rsidR="00BC3625" w:rsidRPr="00A052CF" w:rsidRDefault="00BC3625" w:rsidP="00E20183">
          <w:pPr>
            <w:rPr>
              <w:b/>
              <w:sz w:val="15"/>
            </w:rPr>
          </w:pPr>
          <w:r w:rsidRPr="00A052CF">
            <w:rPr>
              <w:b/>
              <w:sz w:val="15"/>
            </w:rPr>
            <w:t>Tekes</w:t>
          </w:r>
        </w:p>
      </w:tc>
      <w:tc>
        <w:tcPr>
          <w:tcW w:w="2126" w:type="dxa"/>
        </w:tcPr>
        <w:p w:rsidR="00BC3625" w:rsidRPr="00A052CF" w:rsidRDefault="00BC3625" w:rsidP="00E20183">
          <w:pPr>
            <w:rPr>
              <w:sz w:val="15"/>
            </w:rPr>
          </w:pPr>
          <w:proofErr w:type="spellStart"/>
          <w:r w:rsidRPr="00A052CF">
            <w:rPr>
              <w:sz w:val="15"/>
            </w:rPr>
            <w:t>Osoite/Address/Adress</w:t>
          </w:r>
          <w:proofErr w:type="spellEnd"/>
        </w:p>
      </w:tc>
      <w:tc>
        <w:tcPr>
          <w:tcW w:w="2835" w:type="dxa"/>
          <w:gridSpan w:val="3"/>
        </w:tcPr>
        <w:p w:rsidR="00BC3625" w:rsidRPr="00A052CF" w:rsidRDefault="00BC3625" w:rsidP="00E20183">
          <w:pPr>
            <w:rPr>
              <w:sz w:val="15"/>
            </w:rPr>
          </w:pPr>
          <w:r w:rsidRPr="00A052CF">
            <w:rPr>
              <w:sz w:val="15"/>
            </w:rPr>
            <w:t>Posti/Post/Mail</w:t>
          </w:r>
        </w:p>
      </w:tc>
      <w:tc>
        <w:tcPr>
          <w:tcW w:w="1843" w:type="dxa"/>
          <w:gridSpan w:val="2"/>
        </w:tcPr>
        <w:p w:rsidR="00BC3625" w:rsidRPr="00A052CF" w:rsidRDefault="00BC3625" w:rsidP="00E20183">
          <w:pPr>
            <w:rPr>
              <w:sz w:val="15"/>
            </w:rPr>
          </w:pPr>
          <w:r w:rsidRPr="00A052CF">
            <w:rPr>
              <w:sz w:val="15"/>
            </w:rPr>
            <w:t>Puh./Tel.</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roofErr w:type="spellStart"/>
          <w:r w:rsidRPr="00A052CF">
            <w:rPr>
              <w:sz w:val="15"/>
            </w:rPr>
            <w:t>Kyllikinportti</w:t>
          </w:r>
          <w:proofErr w:type="spellEnd"/>
          <w:r w:rsidRPr="00A052CF">
            <w:rPr>
              <w:sz w:val="15"/>
            </w:rPr>
            <w:t xml:space="preserve"> 2</w:t>
          </w:r>
        </w:p>
      </w:tc>
      <w:tc>
        <w:tcPr>
          <w:tcW w:w="2835" w:type="dxa"/>
          <w:gridSpan w:val="3"/>
        </w:tcPr>
        <w:p w:rsidR="00BC3625" w:rsidRPr="00A052CF" w:rsidRDefault="00BC3625" w:rsidP="00E20183">
          <w:pPr>
            <w:rPr>
              <w:sz w:val="15"/>
            </w:rPr>
          </w:pPr>
          <w:r w:rsidRPr="00A052CF">
            <w:rPr>
              <w:sz w:val="15"/>
            </w:rPr>
            <w:t>PL 69, 00101 Helsinki</w:t>
          </w:r>
        </w:p>
      </w:tc>
      <w:tc>
        <w:tcPr>
          <w:tcW w:w="1843" w:type="dxa"/>
          <w:gridSpan w:val="2"/>
        </w:tcPr>
        <w:p w:rsidR="00BC3625" w:rsidRPr="00A052CF" w:rsidRDefault="00BC3625" w:rsidP="00E20183">
          <w:pPr>
            <w:rPr>
              <w:sz w:val="15"/>
            </w:rPr>
          </w:pPr>
          <w:r w:rsidRPr="00A052CF">
            <w:rPr>
              <w:bCs/>
              <w:sz w:val="15"/>
            </w:rPr>
            <w:t>029 50 55000</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roofErr w:type="spellStart"/>
          <w:r w:rsidRPr="00A052CF">
            <w:rPr>
              <w:sz w:val="15"/>
            </w:rPr>
            <w:t>Kyllikkiporten</w:t>
          </w:r>
          <w:proofErr w:type="spellEnd"/>
          <w:r w:rsidRPr="00A052CF">
            <w:rPr>
              <w:sz w:val="15"/>
            </w:rPr>
            <w:t xml:space="preserve"> 2</w:t>
          </w:r>
        </w:p>
      </w:tc>
      <w:tc>
        <w:tcPr>
          <w:tcW w:w="2835" w:type="dxa"/>
          <w:gridSpan w:val="3"/>
        </w:tcPr>
        <w:p w:rsidR="00BC3625" w:rsidRPr="00A052CF" w:rsidRDefault="00BC3625" w:rsidP="00E20183">
          <w:pPr>
            <w:rPr>
              <w:sz w:val="15"/>
            </w:rPr>
          </w:pPr>
          <w:r w:rsidRPr="00A052CF">
            <w:rPr>
              <w:sz w:val="15"/>
            </w:rPr>
            <w:t>PB 69, 00101 Helsingfors</w:t>
          </w:r>
        </w:p>
      </w:tc>
      <w:tc>
        <w:tcPr>
          <w:tcW w:w="1843" w:type="dxa"/>
          <w:gridSpan w:val="2"/>
        </w:tcPr>
        <w:p w:rsidR="00BC3625" w:rsidRPr="00A052CF" w:rsidRDefault="00BC3625" w:rsidP="00E20183">
          <w:pPr>
            <w:rPr>
              <w:sz w:val="15"/>
            </w:rPr>
          </w:pPr>
          <w:r w:rsidRPr="00A052CF">
            <w:rPr>
              <w:bCs/>
              <w:sz w:val="15"/>
            </w:rPr>
            <w:t>029 50 55000</w:t>
          </w: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roofErr w:type="spellStart"/>
          <w:r w:rsidRPr="00A052CF">
            <w:rPr>
              <w:sz w:val="15"/>
            </w:rPr>
            <w:t>Kyllikinportti</w:t>
          </w:r>
          <w:proofErr w:type="spellEnd"/>
          <w:r w:rsidRPr="00A052CF">
            <w:rPr>
              <w:sz w:val="15"/>
            </w:rPr>
            <w:t xml:space="preserve"> 2</w:t>
          </w:r>
        </w:p>
      </w:tc>
      <w:tc>
        <w:tcPr>
          <w:tcW w:w="2835" w:type="dxa"/>
          <w:gridSpan w:val="3"/>
        </w:tcPr>
        <w:p w:rsidR="00BC3625" w:rsidRPr="007F01B2" w:rsidRDefault="00BC3625" w:rsidP="00E20183">
          <w:pPr>
            <w:rPr>
              <w:sz w:val="15"/>
            </w:rPr>
          </w:pPr>
          <w:r w:rsidRPr="007F01B2">
            <w:rPr>
              <w:sz w:val="15"/>
            </w:rPr>
            <w:t>P.O. Box 69, FI-00101 Helsinki</w:t>
          </w:r>
        </w:p>
      </w:tc>
      <w:tc>
        <w:tcPr>
          <w:tcW w:w="1843" w:type="dxa"/>
          <w:gridSpan w:val="2"/>
        </w:tcPr>
        <w:p w:rsidR="00BC3625" w:rsidRPr="00A052CF" w:rsidRDefault="00BC3625" w:rsidP="00E20183">
          <w:pPr>
            <w:rPr>
              <w:sz w:val="15"/>
            </w:rPr>
          </w:pPr>
          <w:r w:rsidRPr="00A052CF">
            <w:rPr>
              <w:sz w:val="15"/>
            </w:rPr>
            <w:t xml:space="preserve">+358 </w:t>
          </w:r>
          <w:r w:rsidRPr="00A052CF">
            <w:rPr>
              <w:bCs/>
              <w:sz w:val="15"/>
            </w:rPr>
            <w:t>29 50 55000</w:t>
          </w:r>
        </w:p>
      </w:tc>
      <w:tc>
        <w:tcPr>
          <w:tcW w:w="1984" w:type="dxa"/>
          <w:gridSpan w:val="2"/>
        </w:tcPr>
        <w:p w:rsidR="00BC3625" w:rsidRPr="00A052CF" w:rsidRDefault="00BC3625" w:rsidP="00E20183">
          <w:pPr>
            <w:rPr>
              <w:sz w:val="15"/>
            </w:rPr>
          </w:pPr>
          <w:r w:rsidRPr="00A052CF">
            <w:rPr>
              <w:sz w:val="15"/>
            </w:rPr>
            <w:t>kirjaamo@tekes.fi</w:t>
          </w: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
      </w:tc>
      <w:tc>
        <w:tcPr>
          <w:tcW w:w="2835" w:type="dxa"/>
          <w:gridSpan w:val="3"/>
        </w:tcPr>
        <w:p w:rsidR="00BC3625" w:rsidRPr="00A052CF" w:rsidRDefault="00BC3625" w:rsidP="00E20183">
          <w:pPr>
            <w:rPr>
              <w:sz w:val="15"/>
            </w:rPr>
          </w:pPr>
        </w:p>
      </w:tc>
      <w:tc>
        <w:tcPr>
          <w:tcW w:w="1843" w:type="dxa"/>
          <w:gridSpan w:val="2"/>
        </w:tcPr>
        <w:p w:rsidR="00BC3625" w:rsidRPr="00A052CF" w:rsidRDefault="00BC3625" w:rsidP="00E20183">
          <w:pPr>
            <w:rPr>
              <w:sz w:val="15"/>
            </w:rPr>
          </w:pPr>
        </w:p>
      </w:tc>
      <w:tc>
        <w:tcPr>
          <w:tcW w:w="1984" w:type="dxa"/>
          <w:gridSpan w:val="2"/>
        </w:tcPr>
        <w:p w:rsidR="00BC3625" w:rsidRPr="00A052CF" w:rsidRDefault="00BC3625" w:rsidP="00E20183">
          <w:pPr>
            <w:rPr>
              <w:sz w:val="15"/>
            </w:rPr>
          </w:pPr>
        </w:p>
      </w:tc>
    </w:tr>
    <w:tr w:rsidR="00BC3625" w:rsidRPr="00A052CF" w:rsidTr="00E20183">
      <w:tc>
        <w:tcPr>
          <w:tcW w:w="1560" w:type="dxa"/>
        </w:tcPr>
        <w:p w:rsidR="00BC3625" w:rsidRPr="00A052CF" w:rsidRDefault="00BC3625" w:rsidP="00E20183">
          <w:pPr>
            <w:rPr>
              <w:sz w:val="15"/>
            </w:rPr>
          </w:pPr>
        </w:p>
      </w:tc>
      <w:tc>
        <w:tcPr>
          <w:tcW w:w="2126" w:type="dxa"/>
        </w:tcPr>
        <w:p w:rsidR="00BC3625" w:rsidRPr="00A052CF" w:rsidRDefault="00BC3625" w:rsidP="00E20183">
          <w:pPr>
            <w:rPr>
              <w:sz w:val="15"/>
            </w:rPr>
          </w:pPr>
        </w:p>
      </w:tc>
      <w:tc>
        <w:tcPr>
          <w:tcW w:w="2835" w:type="dxa"/>
          <w:gridSpan w:val="3"/>
        </w:tcPr>
        <w:p w:rsidR="00BC3625" w:rsidRPr="00A052CF" w:rsidRDefault="00BC3625" w:rsidP="00E20183">
          <w:pPr>
            <w:rPr>
              <w:sz w:val="15"/>
            </w:rPr>
          </w:pPr>
        </w:p>
      </w:tc>
      <w:tc>
        <w:tcPr>
          <w:tcW w:w="1843" w:type="dxa"/>
          <w:gridSpan w:val="2"/>
        </w:tcPr>
        <w:p w:rsidR="00BC3625" w:rsidRPr="00A052CF" w:rsidRDefault="00BC3625" w:rsidP="00E20183">
          <w:pPr>
            <w:rPr>
              <w:sz w:val="15"/>
            </w:rPr>
          </w:pPr>
        </w:p>
      </w:tc>
      <w:tc>
        <w:tcPr>
          <w:tcW w:w="1984" w:type="dxa"/>
          <w:gridSpan w:val="2"/>
        </w:tcPr>
        <w:p w:rsidR="00BC3625" w:rsidRPr="00A052CF" w:rsidRDefault="00BC3625" w:rsidP="00E20183">
          <w:pPr>
            <w:rPr>
              <w:b/>
              <w:sz w:val="15"/>
            </w:rPr>
          </w:pPr>
          <w:r w:rsidRPr="00A052CF">
            <w:rPr>
              <w:b/>
              <w:sz w:val="15"/>
            </w:rPr>
            <w:t>www.tekes.fi</w:t>
          </w:r>
        </w:p>
      </w:tc>
    </w:tr>
  </w:tbl>
  <w:p w:rsidR="00BC3625" w:rsidRDefault="00BC3625">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Layout w:type="fixed"/>
      <w:tblCellMar>
        <w:left w:w="0" w:type="dxa"/>
        <w:right w:w="0" w:type="dxa"/>
      </w:tblCellMar>
      <w:tblLook w:val="0000" w:firstRow="0" w:lastRow="0" w:firstColumn="0" w:lastColumn="0" w:noHBand="0" w:noVBand="0"/>
    </w:tblPr>
    <w:tblGrid>
      <w:gridCol w:w="1560"/>
      <w:gridCol w:w="2126"/>
      <w:gridCol w:w="176"/>
      <w:gridCol w:w="1152"/>
      <w:gridCol w:w="1507"/>
      <w:gridCol w:w="737"/>
      <w:gridCol w:w="1106"/>
      <w:gridCol w:w="220"/>
      <w:gridCol w:w="1764"/>
    </w:tblGrid>
    <w:tr w:rsidR="009C3EFA" w:rsidRPr="00A052CF" w:rsidTr="00D721D5">
      <w:tc>
        <w:tcPr>
          <w:tcW w:w="3862" w:type="dxa"/>
          <w:gridSpan w:val="3"/>
          <w:tcBorders>
            <w:top w:val="single" w:sz="2" w:space="0" w:color="auto"/>
          </w:tcBorders>
        </w:tcPr>
        <w:p w:rsidR="009C3EFA" w:rsidRPr="00A052CF" w:rsidRDefault="009C3EFA" w:rsidP="003F2746">
          <w:pPr>
            <w:rPr>
              <w:sz w:val="15"/>
            </w:rPr>
          </w:pPr>
        </w:p>
      </w:tc>
      <w:tc>
        <w:tcPr>
          <w:tcW w:w="1152" w:type="dxa"/>
          <w:tcBorders>
            <w:top w:val="single" w:sz="2" w:space="0" w:color="auto"/>
          </w:tcBorders>
        </w:tcPr>
        <w:p w:rsidR="009C3EFA" w:rsidRPr="00A052CF" w:rsidRDefault="009C3EFA" w:rsidP="003F2746">
          <w:pPr>
            <w:rPr>
              <w:sz w:val="15"/>
            </w:rPr>
          </w:pPr>
        </w:p>
      </w:tc>
      <w:tc>
        <w:tcPr>
          <w:tcW w:w="2244" w:type="dxa"/>
          <w:gridSpan w:val="2"/>
          <w:tcBorders>
            <w:top w:val="single" w:sz="2" w:space="0" w:color="auto"/>
          </w:tcBorders>
        </w:tcPr>
        <w:p w:rsidR="009C3EFA" w:rsidRPr="00A052CF" w:rsidRDefault="009C3EFA" w:rsidP="003F2746">
          <w:pPr>
            <w:rPr>
              <w:sz w:val="15"/>
            </w:rPr>
          </w:pPr>
        </w:p>
      </w:tc>
      <w:tc>
        <w:tcPr>
          <w:tcW w:w="1326" w:type="dxa"/>
          <w:gridSpan w:val="2"/>
          <w:tcBorders>
            <w:top w:val="single" w:sz="2" w:space="0" w:color="auto"/>
          </w:tcBorders>
        </w:tcPr>
        <w:p w:rsidR="009C3EFA" w:rsidRPr="00A052CF" w:rsidRDefault="009C3EFA" w:rsidP="003F2746">
          <w:pPr>
            <w:rPr>
              <w:sz w:val="15"/>
            </w:rPr>
          </w:pPr>
        </w:p>
      </w:tc>
      <w:tc>
        <w:tcPr>
          <w:tcW w:w="1764" w:type="dxa"/>
          <w:tcBorders>
            <w:top w:val="single" w:sz="2" w:space="0" w:color="auto"/>
          </w:tcBorders>
        </w:tcPr>
        <w:p w:rsidR="009C3EFA" w:rsidRPr="00A052CF" w:rsidRDefault="009C3EFA" w:rsidP="003F2746">
          <w:pPr>
            <w:rPr>
              <w:sz w:val="15"/>
            </w:rPr>
          </w:pPr>
        </w:p>
      </w:tc>
    </w:tr>
    <w:tr w:rsidR="009C3EFA" w:rsidRPr="00A052CF" w:rsidTr="00E20183">
      <w:tc>
        <w:tcPr>
          <w:tcW w:w="1560" w:type="dxa"/>
        </w:tcPr>
        <w:p w:rsidR="009C3EFA" w:rsidRPr="00A052CF" w:rsidRDefault="009C3EFA" w:rsidP="00E20183">
          <w:pPr>
            <w:rPr>
              <w:b/>
              <w:sz w:val="15"/>
            </w:rPr>
          </w:pPr>
          <w:r w:rsidRPr="00A052CF">
            <w:rPr>
              <w:b/>
              <w:sz w:val="15"/>
            </w:rPr>
            <w:t>Tekes</w:t>
          </w:r>
        </w:p>
      </w:tc>
      <w:tc>
        <w:tcPr>
          <w:tcW w:w="2126" w:type="dxa"/>
        </w:tcPr>
        <w:p w:rsidR="009C3EFA" w:rsidRPr="00A052CF" w:rsidRDefault="009C3EFA" w:rsidP="00E20183">
          <w:pPr>
            <w:rPr>
              <w:sz w:val="15"/>
            </w:rPr>
          </w:pPr>
          <w:proofErr w:type="spellStart"/>
          <w:r w:rsidRPr="00A052CF">
            <w:rPr>
              <w:sz w:val="15"/>
            </w:rPr>
            <w:t>Osoite/Address/Adress</w:t>
          </w:r>
          <w:proofErr w:type="spellEnd"/>
        </w:p>
      </w:tc>
      <w:tc>
        <w:tcPr>
          <w:tcW w:w="2835" w:type="dxa"/>
          <w:gridSpan w:val="3"/>
        </w:tcPr>
        <w:p w:rsidR="009C3EFA" w:rsidRPr="00A052CF" w:rsidRDefault="009C3EFA" w:rsidP="00E20183">
          <w:pPr>
            <w:rPr>
              <w:sz w:val="15"/>
            </w:rPr>
          </w:pPr>
          <w:r w:rsidRPr="00A052CF">
            <w:rPr>
              <w:sz w:val="15"/>
            </w:rPr>
            <w:t>Posti/Post/Mail</w:t>
          </w:r>
        </w:p>
      </w:tc>
      <w:tc>
        <w:tcPr>
          <w:tcW w:w="1843" w:type="dxa"/>
          <w:gridSpan w:val="2"/>
        </w:tcPr>
        <w:p w:rsidR="009C3EFA" w:rsidRPr="00A052CF" w:rsidRDefault="009C3EFA" w:rsidP="00E20183">
          <w:pPr>
            <w:rPr>
              <w:sz w:val="15"/>
            </w:rPr>
          </w:pPr>
          <w:r w:rsidRPr="00A052CF">
            <w:rPr>
              <w:sz w:val="15"/>
            </w:rPr>
            <w:t>Puh./Tel.</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roofErr w:type="spellStart"/>
          <w:r w:rsidRPr="00A052CF">
            <w:rPr>
              <w:sz w:val="15"/>
            </w:rPr>
            <w:t>Kyllikinportti</w:t>
          </w:r>
          <w:proofErr w:type="spellEnd"/>
          <w:r w:rsidRPr="00A052CF">
            <w:rPr>
              <w:sz w:val="15"/>
            </w:rPr>
            <w:t xml:space="preserve"> 2</w:t>
          </w:r>
        </w:p>
      </w:tc>
      <w:tc>
        <w:tcPr>
          <w:tcW w:w="2835" w:type="dxa"/>
          <w:gridSpan w:val="3"/>
        </w:tcPr>
        <w:p w:rsidR="009C3EFA" w:rsidRPr="00A052CF" w:rsidRDefault="009C3EFA" w:rsidP="00E20183">
          <w:pPr>
            <w:rPr>
              <w:sz w:val="15"/>
            </w:rPr>
          </w:pPr>
          <w:r w:rsidRPr="00A052CF">
            <w:rPr>
              <w:sz w:val="15"/>
            </w:rPr>
            <w:t>PL 69, 00101 Helsinki</w:t>
          </w:r>
        </w:p>
      </w:tc>
      <w:tc>
        <w:tcPr>
          <w:tcW w:w="1843" w:type="dxa"/>
          <w:gridSpan w:val="2"/>
        </w:tcPr>
        <w:p w:rsidR="009C3EFA" w:rsidRPr="00A052CF" w:rsidRDefault="009C3EFA" w:rsidP="00E20183">
          <w:pPr>
            <w:rPr>
              <w:sz w:val="15"/>
            </w:rPr>
          </w:pPr>
          <w:r w:rsidRPr="00A052CF">
            <w:rPr>
              <w:bCs/>
              <w:sz w:val="15"/>
            </w:rPr>
            <w:t>029 50 55000</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roofErr w:type="spellStart"/>
          <w:r w:rsidRPr="00A052CF">
            <w:rPr>
              <w:sz w:val="15"/>
            </w:rPr>
            <w:t>Kyllikkiporten</w:t>
          </w:r>
          <w:proofErr w:type="spellEnd"/>
          <w:r w:rsidRPr="00A052CF">
            <w:rPr>
              <w:sz w:val="15"/>
            </w:rPr>
            <w:t xml:space="preserve"> 2</w:t>
          </w:r>
        </w:p>
      </w:tc>
      <w:tc>
        <w:tcPr>
          <w:tcW w:w="2835" w:type="dxa"/>
          <w:gridSpan w:val="3"/>
        </w:tcPr>
        <w:p w:rsidR="009C3EFA" w:rsidRPr="00A052CF" w:rsidRDefault="009C3EFA" w:rsidP="00E20183">
          <w:pPr>
            <w:rPr>
              <w:sz w:val="15"/>
            </w:rPr>
          </w:pPr>
          <w:r w:rsidRPr="00A052CF">
            <w:rPr>
              <w:sz w:val="15"/>
            </w:rPr>
            <w:t>PB 69, 00101 Helsingfors</w:t>
          </w:r>
        </w:p>
      </w:tc>
      <w:tc>
        <w:tcPr>
          <w:tcW w:w="1843" w:type="dxa"/>
          <w:gridSpan w:val="2"/>
        </w:tcPr>
        <w:p w:rsidR="009C3EFA" w:rsidRPr="00A052CF" w:rsidRDefault="009C3EFA" w:rsidP="00E20183">
          <w:pPr>
            <w:rPr>
              <w:sz w:val="15"/>
            </w:rPr>
          </w:pPr>
          <w:r w:rsidRPr="00A052CF">
            <w:rPr>
              <w:bCs/>
              <w:sz w:val="15"/>
            </w:rPr>
            <w:t>029 50 55000</w:t>
          </w: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roofErr w:type="spellStart"/>
          <w:r w:rsidRPr="00A052CF">
            <w:rPr>
              <w:sz w:val="15"/>
            </w:rPr>
            <w:t>Kyllikinportti</w:t>
          </w:r>
          <w:proofErr w:type="spellEnd"/>
          <w:r w:rsidRPr="00A052CF">
            <w:rPr>
              <w:sz w:val="15"/>
            </w:rPr>
            <w:t xml:space="preserve"> 2</w:t>
          </w:r>
        </w:p>
      </w:tc>
      <w:tc>
        <w:tcPr>
          <w:tcW w:w="2835" w:type="dxa"/>
          <w:gridSpan w:val="3"/>
        </w:tcPr>
        <w:p w:rsidR="009C3EFA" w:rsidRPr="007F01B2" w:rsidRDefault="009C3EFA" w:rsidP="00E20183">
          <w:pPr>
            <w:rPr>
              <w:sz w:val="15"/>
            </w:rPr>
          </w:pPr>
          <w:r w:rsidRPr="007F01B2">
            <w:rPr>
              <w:sz w:val="15"/>
            </w:rPr>
            <w:t>P.O. Box 69, FI-00101 Helsinki</w:t>
          </w:r>
        </w:p>
      </w:tc>
      <w:tc>
        <w:tcPr>
          <w:tcW w:w="1843" w:type="dxa"/>
          <w:gridSpan w:val="2"/>
        </w:tcPr>
        <w:p w:rsidR="009C3EFA" w:rsidRPr="00A052CF" w:rsidRDefault="009C3EFA" w:rsidP="00E20183">
          <w:pPr>
            <w:rPr>
              <w:sz w:val="15"/>
            </w:rPr>
          </w:pPr>
          <w:r w:rsidRPr="00A052CF">
            <w:rPr>
              <w:sz w:val="15"/>
            </w:rPr>
            <w:t xml:space="preserve">+358 </w:t>
          </w:r>
          <w:r w:rsidRPr="00A052CF">
            <w:rPr>
              <w:bCs/>
              <w:sz w:val="15"/>
            </w:rPr>
            <w:t>29 50 55000</w:t>
          </w:r>
        </w:p>
      </w:tc>
      <w:tc>
        <w:tcPr>
          <w:tcW w:w="1984" w:type="dxa"/>
          <w:gridSpan w:val="2"/>
        </w:tcPr>
        <w:p w:rsidR="009C3EFA" w:rsidRPr="00A052CF" w:rsidRDefault="009C3EFA" w:rsidP="00E20183">
          <w:pPr>
            <w:rPr>
              <w:sz w:val="15"/>
            </w:rPr>
          </w:pPr>
          <w:r w:rsidRPr="00A052CF">
            <w:rPr>
              <w:sz w:val="15"/>
            </w:rPr>
            <w:t>kirjaamo@tekes.fi</w:t>
          </w: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
      </w:tc>
      <w:tc>
        <w:tcPr>
          <w:tcW w:w="2835" w:type="dxa"/>
          <w:gridSpan w:val="3"/>
        </w:tcPr>
        <w:p w:rsidR="009C3EFA" w:rsidRPr="00A052CF" w:rsidRDefault="009C3EFA" w:rsidP="00E20183">
          <w:pPr>
            <w:rPr>
              <w:sz w:val="15"/>
            </w:rPr>
          </w:pPr>
        </w:p>
      </w:tc>
      <w:tc>
        <w:tcPr>
          <w:tcW w:w="1843" w:type="dxa"/>
          <w:gridSpan w:val="2"/>
        </w:tcPr>
        <w:p w:rsidR="009C3EFA" w:rsidRPr="00A052CF" w:rsidRDefault="009C3EFA" w:rsidP="00E20183">
          <w:pPr>
            <w:rPr>
              <w:sz w:val="15"/>
            </w:rPr>
          </w:pPr>
        </w:p>
      </w:tc>
      <w:tc>
        <w:tcPr>
          <w:tcW w:w="1984" w:type="dxa"/>
          <w:gridSpan w:val="2"/>
        </w:tcPr>
        <w:p w:rsidR="009C3EFA" w:rsidRPr="00A052CF" w:rsidRDefault="009C3EFA" w:rsidP="00E20183">
          <w:pPr>
            <w:rPr>
              <w:sz w:val="15"/>
            </w:rPr>
          </w:pPr>
        </w:p>
      </w:tc>
    </w:tr>
    <w:tr w:rsidR="009C3EFA" w:rsidRPr="00A052CF" w:rsidTr="00E20183">
      <w:tc>
        <w:tcPr>
          <w:tcW w:w="1560" w:type="dxa"/>
        </w:tcPr>
        <w:p w:rsidR="009C3EFA" w:rsidRPr="00A052CF" w:rsidRDefault="009C3EFA" w:rsidP="00E20183">
          <w:pPr>
            <w:rPr>
              <w:sz w:val="15"/>
            </w:rPr>
          </w:pPr>
        </w:p>
      </w:tc>
      <w:tc>
        <w:tcPr>
          <w:tcW w:w="2126" w:type="dxa"/>
        </w:tcPr>
        <w:p w:rsidR="009C3EFA" w:rsidRPr="00A052CF" w:rsidRDefault="009C3EFA" w:rsidP="00E20183">
          <w:pPr>
            <w:rPr>
              <w:sz w:val="15"/>
            </w:rPr>
          </w:pPr>
        </w:p>
      </w:tc>
      <w:tc>
        <w:tcPr>
          <w:tcW w:w="2835" w:type="dxa"/>
          <w:gridSpan w:val="3"/>
        </w:tcPr>
        <w:p w:rsidR="009C3EFA" w:rsidRPr="00A052CF" w:rsidRDefault="009C3EFA" w:rsidP="00E20183">
          <w:pPr>
            <w:rPr>
              <w:sz w:val="15"/>
            </w:rPr>
          </w:pPr>
        </w:p>
      </w:tc>
      <w:tc>
        <w:tcPr>
          <w:tcW w:w="1843" w:type="dxa"/>
          <w:gridSpan w:val="2"/>
        </w:tcPr>
        <w:p w:rsidR="009C3EFA" w:rsidRPr="00A052CF" w:rsidRDefault="009C3EFA" w:rsidP="00E20183">
          <w:pPr>
            <w:rPr>
              <w:sz w:val="15"/>
            </w:rPr>
          </w:pPr>
        </w:p>
      </w:tc>
      <w:tc>
        <w:tcPr>
          <w:tcW w:w="1984" w:type="dxa"/>
          <w:gridSpan w:val="2"/>
        </w:tcPr>
        <w:p w:rsidR="009C3EFA" w:rsidRPr="00A052CF" w:rsidRDefault="009C3EFA" w:rsidP="00E20183">
          <w:pPr>
            <w:rPr>
              <w:b/>
              <w:sz w:val="15"/>
            </w:rPr>
          </w:pPr>
          <w:r w:rsidRPr="00A052CF">
            <w:rPr>
              <w:b/>
              <w:sz w:val="15"/>
            </w:rPr>
            <w:t>www.tekes.fi</w:t>
          </w:r>
        </w:p>
      </w:tc>
    </w:tr>
  </w:tbl>
  <w:p w:rsidR="00E349F9" w:rsidRPr="00A052CF" w:rsidRDefault="00E349F9" w:rsidP="00A5247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25" w:rsidRPr="00BC3625" w:rsidRDefault="00BC3625" w:rsidP="00BC362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7F" w:rsidRDefault="0065637F" w:rsidP="00CE31C1">
      <w:r>
        <w:separator/>
      </w:r>
    </w:p>
  </w:footnote>
  <w:footnote w:type="continuationSeparator" w:id="0">
    <w:p w:rsidR="0065637F" w:rsidRDefault="0065637F" w:rsidP="00CE3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216"/>
      <w:gridCol w:w="2609"/>
      <w:gridCol w:w="1304"/>
      <w:gridCol w:w="1216"/>
    </w:tblGrid>
    <w:tr w:rsidR="00E349F9" w:rsidRPr="00F30BCE" w:rsidTr="003F2746">
      <w:tc>
        <w:tcPr>
          <w:tcW w:w="5216" w:type="dxa"/>
          <w:vMerge w:val="restart"/>
        </w:tcPr>
        <w:p w:rsidR="00E349F9" w:rsidRPr="00F30BCE" w:rsidRDefault="00E349F9" w:rsidP="003F2746">
          <w:pPr>
            <w:pStyle w:val="Yltunniste"/>
          </w:pPr>
          <w:r>
            <w:rPr>
              <w:noProof/>
              <w:lang w:eastAsia="fi-FI"/>
            </w:rPr>
            <w:drawing>
              <wp:anchor distT="0" distB="0" distL="114300" distR="114300" simplePos="0" relativeHeight="251659264" behindDoc="0" locked="0" layoutInCell="1" allowOverlap="1" wp14:anchorId="3D82DE9B" wp14:editId="60A2B427">
                <wp:simplePos x="0" y="0"/>
                <wp:positionH relativeFrom="column">
                  <wp:posOffset>-43815</wp:posOffset>
                </wp:positionH>
                <wp:positionV relativeFrom="paragraph">
                  <wp:posOffset>-45720</wp:posOffset>
                </wp:positionV>
                <wp:extent cx="1079500" cy="323850"/>
                <wp:effectExtent l="19050" t="0" r="635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079500" cy="323850"/>
                        </a:xfrm>
                        <a:prstGeom prst="rect">
                          <a:avLst/>
                        </a:prstGeom>
                      </pic:spPr>
                    </pic:pic>
                  </a:graphicData>
                </a:graphic>
              </wp:anchor>
            </w:drawing>
          </w:r>
        </w:p>
      </w:tc>
      <w:tc>
        <w:tcPr>
          <w:tcW w:w="2609" w:type="dxa"/>
        </w:tcPr>
        <w:p w:rsidR="00E349F9" w:rsidRPr="001C4019" w:rsidRDefault="00A32D84" w:rsidP="00A32D84">
          <w:pPr>
            <w:pStyle w:val="Yltunniste"/>
          </w:pPr>
          <w:r>
            <w:t>Lausunto</w:t>
          </w:r>
        </w:p>
      </w:tc>
      <w:tc>
        <w:tcPr>
          <w:tcW w:w="1304" w:type="dxa"/>
        </w:tcPr>
        <w:p w:rsidR="00E349F9" w:rsidRPr="00F30BCE" w:rsidRDefault="00E349F9" w:rsidP="003F2746">
          <w:pPr>
            <w:pStyle w:val="Yltunniste"/>
          </w:pPr>
        </w:p>
      </w:tc>
      <w:tc>
        <w:tcPr>
          <w:tcW w:w="1216" w:type="dxa"/>
        </w:tcPr>
        <w:p w:rsidR="00E349F9" w:rsidRPr="00F30BCE" w:rsidRDefault="001F5FF2" w:rsidP="003F2746">
          <w:pPr>
            <w:pStyle w:val="Yltunniste"/>
          </w:pPr>
          <w:r>
            <w:fldChar w:fldCharType="begin"/>
          </w:r>
          <w:r w:rsidR="00500A01">
            <w:instrText xml:space="preserve"> PAGE  \* Arabic  \* MERGEFORMAT </w:instrText>
          </w:r>
          <w:r>
            <w:fldChar w:fldCharType="separate"/>
          </w:r>
          <w:r w:rsidR="00221B61">
            <w:rPr>
              <w:noProof/>
            </w:rPr>
            <w:t>1</w:t>
          </w:r>
          <w:r>
            <w:rPr>
              <w:noProof/>
            </w:rPr>
            <w:fldChar w:fldCharType="end"/>
          </w:r>
          <w:r w:rsidR="00E349F9" w:rsidRPr="00F30BCE">
            <w:t xml:space="preserve"> (</w:t>
          </w:r>
          <w:r>
            <w:fldChar w:fldCharType="begin"/>
          </w:r>
          <w:r w:rsidR="00500A01">
            <w:instrText xml:space="preserve"> NUMPAGES  \# "0" \* Arabic  \* MERGEFORMAT </w:instrText>
          </w:r>
          <w:r>
            <w:fldChar w:fldCharType="separate"/>
          </w:r>
          <w:r w:rsidR="00221B61">
            <w:rPr>
              <w:noProof/>
            </w:rPr>
            <w:t>1</w:t>
          </w:r>
          <w:r>
            <w:rPr>
              <w:noProof/>
            </w:rPr>
            <w:fldChar w:fldCharType="end"/>
          </w:r>
          <w:r w:rsidR="00E349F9" w:rsidRPr="00F30BCE">
            <w:t>)</w:t>
          </w:r>
        </w:p>
      </w:tc>
    </w:tr>
    <w:tr w:rsidR="00E349F9" w:rsidRPr="00F30BCE" w:rsidTr="003F2746">
      <w:tc>
        <w:tcPr>
          <w:tcW w:w="5216" w:type="dxa"/>
          <w:vMerge/>
        </w:tcPr>
        <w:p w:rsidR="00E349F9" w:rsidRPr="00F30BCE" w:rsidRDefault="00E349F9" w:rsidP="003F2746">
          <w:pPr>
            <w:pStyle w:val="Yltunniste"/>
          </w:pPr>
        </w:p>
      </w:tc>
      <w:tc>
        <w:tcPr>
          <w:tcW w:w="2609" w:type="dxa"/>
        </w:tcPr>
        <w:p w:rsidR="00E349F9" w:rsidRPr="00F30BCE" w:rsidRDefault="00E349F9" w:rsidP="003F2746">
          <w:pPr>
            <w:pStyle w:val="Yltunniste"/>
          </w:pPr>
        </w:p>
      </w:tc>
      <w:tc>
        <w:tcPr>
          <w:tcW w:w="2520" w:type="dxa"/>
          <w:gridSpan w:val="2"/>
        </w:tcPr>
        <w:p w:rsidR="00E349F9" w:rsidRPr="00F30BCE" w:rsidRDefault="00E349F9" w:rsidP="003F2746">
          <w:pPr>
            <w:pStyle w:val="Yltunniste"/>
          </w:pPr>
        </w:p>
      </w:tc>
    </w:tr>
    <w:tr w:rsidR="00E349F9" w:rsidRPr="00F30BCE" w:rsidTr="003F2746">
      <w:tc>
        <w:tcPr>
          <w:tcW w:w="5216" w:type="dxa"/>
          <w:vMerge/>
        </w:tcPr>
        <w:p w:rsidR="00E349F9" w:rsidRPr="00F30BCE" w:rsidRDefault="00E349F9" w:rsidP="003F2746">
          <w:pPr>
            <w:pStyle w:val="Yltunniste"/>
          </w:pPr>
        </w:p>
      </w:tc>
      <w:tc>
        <w:tcPr>
          <w:tcW w:w="2609" w:type="dxa"/>
        </w:tcPr>
        <w:p w:rsidR="00E349F9" w:rsidRPr="00F30BCE" w:rsidRDefault="00E349F9" w:rsidP="003F2746">
          <w:pPr>
            <w:pStyle w:val="Yltunniste"/>
          </w:pPr>
        </w:p>
      </w:tc>
      <w:tc>
        <w:tcPr>
          <w:tcW w:w="2520" w:type="dxa"/>
          <w:gridSpan w:val="2"/>
        </w:tcPr>
        <w:p w:rsidR="00E349F9" w:rsidRPr="00F30BCE" w:rsidRDefault="00E349F9" w:rsidP="003F2746">
          <w:pPr>
            <w:pStyle w:val="Yltunniste"/>
          </w:pPr>
        </w:p>
      </w:tc>
    </w:tr>
    <w:tr w:rsidR="00E349F9" w:rsidRPr="00F30BCE" w:rsidTr="003F2746">
      <w:tc>
        <w:tcPr>
          <w:tcW w:w="5216" w:type="dxa"/>
        </w:tcPr>
        <w:p w:rsidR="008327A8" w:rsidRDefault="008327A8" w:rsidP="00A32D84">
          <w:pPr>
            <w:pStyle w:val="Yltunniste"/>
          </w:pPr>
          <w:r>
            <w:t>Kestävä talous</w:t>
          </w:r>
        </w:p>
        <w:p w:rsidR="00E349F9" w:rsidRPr="00F30BCE" w:rsidRDefault="00A32D84" w:rsidP="008327A8">
          <w:pPr>
            <w:pStyle w:val="Yltunniste"/>
          </w:pPr>
          <w:r>
            <w:t>T</w:t>
          </w:r>
          <w:r w:rsidR="007B6DAB">
            <w:t>ei</w:t>
          </w:r>
          <w:r w:rsidR="00807DB9">
            <w:t>ja Lahti-Nuuttila, Pia Salokoski, Mikko Ylhäisi</w:t>
          </w:r>
        </w:p>
      </w:tc>
      <w:tc>
        <w:tcPr>
          <w:tcW w:w="2609" w:type="dxa"/>
        </w:tcPr>
        <w:p w:rsidR="00E349F9" w:rsidRPr="00F30BCE" w:rsidRDefault="00E349F9" w:rsidP="003F2746">
          <w:pPr>
            <w:pStyle w:val="Yltunniste"/>
          </w:pPr>
        </w:p>
      </w:tc>
      <w:tc>
        <w:tcPr>
          <w:tcW w:w="2520" w:type="dxa"/>
          <w:gridSpan w:val="2"/>
        </w:tcPr>
        <w:p w:rsidR="00E349F9" w:rsidRPr="00F30BCE" w:rsidRDefault="00807DB9" w:rsidP="00A32D84">
          <w:pPr>
            <w:pStyle w:val="Yltunniste"/>
          </w:pPr>
          <w:r>
            <w:t>18</w:t>
          </w:r>
          <w:r w:rsidR="00A32D84">
            <w:t>/060/2014</w:t>
          </w:r>
        </w:p>
      </w:tc>
    </w:tr>
    <w:tr w:rsidR="00E349F9" w:rsidRPr="00F30BCE" w:rsidTr="003F2746">
      <w:tc>
        <w:tcPr>
          <w:tcW w:w="5216" w:type="dxa"/>
        </w:tcPr>
        <w:p w:rsidR="00E349F9" w:rsidRPr="00F30BCE" w:rsidRDefault="00E349F9" w:rsidP="000260B8">
          <w:pPr>
            <w:pStyle w:val="Yltunniste"/>
          </w:pPr>
        </w:p>
      </w:tc>
      <w:tc>
        <w:tcPr>
          <w:tcW w:w="2609" w:type="dxa"/>
        </w:tcPr>
        <w:p w:rsidR="00E349F9" w:rsidRPr="00F30BCE" w:rsidRDefault="00221B61" w:rsidP="001C4019">
          <w:pPr>
            <w:pStyle w:val="Yltunniste"/>
          </w:pPr>
          <w:sdt>
            <w:sdtPr>
              <w:rPr>
                <w:noProof/>
              </w:rPr>
              <w:id w:val="600190"/>
              <w:placeholder>
                <w:docPart w:val="BA578AF9E3B0411EB5F9694C909D94CF"/>
              </w:placeholder>
              <w:date w:fullDate="2014-05-23T00:00:00Z">
                <w:dateFormat w:val="d.M.yyyy"/>
                <w:lid w:val="fi-FI"/>
                <w:storeMappedDataAs w:val="dateTime"/>
                <w:calendar w:val="gregorian"/>
              </w:date>
            </w:sdtPr>
            <w:sdtEndPr/>
            <w:sdtContent>
              <w:r w:rsidR="00807DB9">
                <w:rPr>
                  <w:noProof/>
                </w:rPr>
                <w:t>23.5.2014</w:t>
              </w:r>
            </w:sdtContent>
          </w:sdt>
        </w:p>
      </w:tc>
      <w:tc>
        <w:tcPr>
          <w:tcW w:w="2520" w:type="dxa"/>
          <w:gridSpan w:val="2"/>
        </w:tcPr>
        <w:p w:rsidR="00E349F9" w:rsidRPr="00F30BCE" w:rsidRDefault="00807DB9" w:rsidP="00A32D84">
          <w:pPr>
            <w:pStyle w:val="Yltunniste"/>
          </w:pPr>
          <w:r>
            <w:t>1287716</w:t>
          </w:r>
        </w:p>
      </w:tc>
    </w:tr>
  </w:tbl>
  <w:p w:rsidR="00E349F9" w:rsidRPr="00F30BCE" w:rsidRDefault="00E349F9" w:rsidP="005403BB">
    <w:pPr>
      <w:pStyle w:val="Yltunniste"/>
    </w:pPr>
  </w:p>
  <w:p w:rsidR="00E349F9" w:rsidRDefault="00E349F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eunaviivaa"/>
      <w:tblW w:w="0" w:type="auto"/>
      <w:tblLayout w:type="fixed"/>
      <w:tblLook w:val="04A0" w:firstRow="1" w:lastRow="0" w:firstColumn="1" w:lastColumn="0" w:noHBand="0" w:noVBand="1"/>
    </w:tblPr>
    <w:tblGrid>
      <w:gridCol w:w="5216"/>
      <w:gridCol w:w="2609"/>
      <w:gridCol w:w="1304"/>
      <w:gridCol w:w="1216"/>
    </w:tblGrid>
    <w:tr w:rsidR="000F7E3A" w:rsidTr="00123286">
      <w:tc>
        <w:tcPr>
          <w:tcW w:w="5216" w:type="dxa"/>
          <w:vMerge w:val="restart"/>
        </w:tcPr>
        <w:p w:rsidR="000F7E3A" w:rsidRPr="00233E07" w:rsidRDefault="000F7E3A" w:rsidP="003468EC">
          <w:pPr>
            <w:pStyle w:val="Yltunniste"/>
          </w:pPr>
          <w:r>
            <w:rPr>
              <w:noProof/>
              <w:lang w:eastAsia="fi-FI"/>
            </w:rPr>
            <w:drawing>
              <wp:anchor distT="0" distB="0" distL="114300" distR="114300" simplePos="0" relativeHeight="251661312" behindDoc="0" locked="0" layoutInCell="1" allowOverlap="1" wp14:anchorId="5CE61FD2" wp14:editId="035FAB76">
                <wp:simplePos x="0" y="0"/>
                <wp:positionH relativeFrom="column">
                  <wp:posOffset>-78740</wp:posOffset>
                </wp:positionH>
                <wp:positionV relativeFrom="paragraph">
                  <wp:posOffset>-48895</wp:posOffset>
                </wp:positionV>
                <wp:extent cx="1079500" cy="323850"/>
                <wp:effectExtent l="19050" t="0" r="635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s_logo_RGB.jpg"/>
                        <pic:cNvPicPr/>
                      </pic:nvPicPr>
                      <pic:blipFill>
                        <a:blip r:embed="rId1">
                          <a:extLst>
                            <a:ext uri="{28A0092B-C50C-407E-A947-70E740481C1C}">
                              <a14:useLocalDpi xmlns:a14="http://schemas.microsoft.com/office/drawing/2010/main" val="0"/>
                            </a:ext>
                          </a:extLst>
                        </a:blip>
                        <a:stretch>
                          <a:fillRect/>
                        </a:stretch>
                      </pic:blipFill>
                      <pic:spPr>
                        <a:xfrm>
                          <a:off x="0" y="0"/>
                          <a:ext cx="1079500" cy="323850"/>
                        </a:xfrm>
                        <a:prstGeom prst="rect">
                          <a:avLst/>
                        </a:prstGeom>
                      </pic:spPr>
                    </pic:pic>
                  </a:graphicData>
                </a:graphic>
              </wp:anchor>
            </w:drawing>
          </w:r>
        </w:p>
      </w:tc>
      <w:sdt>
        <w:sdtPr>
          <w:id w:val="168779089"/>
          <w:showingPlcHdr/>
          <w:text/>
        </w:sdtPr>
        <w:sdtEndPr/>
        <w:sdtContent>
          <w:tc>
            <w:tcPr>
              <w:tcW w:w="2609" w:type="dxa"/>
            </w:tcPr>
            <w:p w:rsidR="000F7E3A" w:rsidRPr="00DC786B" w:rsidRDefault="000F7E3A" w:rsidP="002F5D09">
              <w:pPr>
                <w:pStyle w:val="Yltunniste"/>
              </w:pPr>
              <w:r>
                <w:rPr>
                  <w:rStyle w:val="Paikkamerkkiteksti"/>
                </w:rPr>
                <w:t>Asiakirjatyyppi</w:t>
              </w:r>
            </w:p>
          </w:tc>
        </w:sdtContent>
      </w:sdt>
      <w:tc>
        <w:tcPr>
          <w:tcW w:w="1304" w:type="dxa"/>
        </w:tcPr>
        <w:p w:rsidR="000F7E3A" w:rsidRPr="00233E07" w:rsidRDefault="000F7E3A" w:rsidP="003468EC">
          <w:pPr>
            <w:pStyle w:val="Yltunniste"/>
          </w:pPr>
        </w:p>
      </w:tc>
      <w:tc>
        <w:tcPr>
          <w:tcW w:w="1216" w:type="dxa"/>
        </w:tcPr>
        <w:p w:rsidR="000F7E3A" w:rsidRDefault="001F5FF2" w:rsidP="003468EC">
          <w:pPr>
            <w:pStyle w:val="Yltunniste"/>
          </w:pPr>
          <w:r>
            <w:fldChar w:fldCharType="begin"/>
          </w:r>
          <w:r w:rsidR="00500A01">
            <w:instrText xml:space="preserve"> PAGE  \* Arabic  \* MERGEFORMAT </w:instrText>
          </w:r>
          <w:r>
            <w:fldChar w:fldCharType="separate"/>
          </w:r>
          <w:r w:rsidR="00BC3625">
            <w:rPr>
              <w:noProof/>
            </w:rPr>
            <w:t>1</w:t>
          </w:r>
          <w:r>
            <w:rPr>
              <w:noProof/>
            </w:rPr>
            <w:fldChar w:fldCharType="end"/>
          </w:r>
          <w:r w:rsidR="000F7E3A">
            <w:t xml:space="preserve"> (</w:t>
          </w:r>
          <w:r>
            <w:fldChar w:fldCharType="begin"/>
          </w:r>
          <w:r w:rsidR="00500A01">
            <w:instrText xml:space="preserve"> NUMPAGES  \# "0" \* Arabic  \* MERGEFORMAT </w:instrText>
          </w:r>
          <w:r>
            <w:fldChar w:fldCharType="separate"/>
          </w:r>
          <w:r w:rsidR="0065637F">
            <w:rPr>
              <w:noProof/>
            </w:rPr>
            <w:t>1</w:t>
          </w:r>
          <w:r>
            <w:rPr>
              <w:noProof/>
            </w:rPr>
            <w:fldChar w:fldCharType="end"/>
          </w:r>
          <w:r w:rsidR="000F7E3A">
            <w:t>)</w:t>
          </w:r>
        </w:p>
      </w:tc>
    </w:tr>
    <w:tr w:rsidR="000F7E3A" w:rsidTr="00123286">
      <w:tc>
        <w:tcPr>
          <w:tcW w:w="5216" w:type="dxa"/>
          <w:vMerge/>
        </w:tcPr>
        <w:p w:rsidR="000F7E3A" w:rsidRPr="00233E07" w:rsidRDefault="000F7E3A" w:rsidP="003468EC">
          <w:pPr>
            <w:pStyle w:val="Yltunniste"/>
          </w:pPr>
        </w:p>
      </w:tc>
      <w:tc>
        <w:tcPr>
          <w:tcW w:w="2609" w:type="dxa"/>
        </w:tcPr>
        <w:p w:rsidR="000F7E3A" w:rsidRDefault="000F7E3A" w:rsidP="003468EC">
          <w:pPr>
            <w:pStyle w:val="Yltunniste"/>
          </w:pPr>
        </w:p>
      </w:tc>
      <w:tc>
        <w:tcPr>
          <w:tcW w:w="2520" w:type="dxa"/>
          <w:gridSpan w:val="2"/>
        </w:tcPr>
        <w:p w:rsidR="000F7E3A" w:rsidRDefault="000F7E3A" w:rsidP="003468EC">
          <w:pPr>
            <w:pStyle w:val="Yltunniste"/>
          </w:pPr>
        </w:p>
      </w:tc>
    </w:tr>
    <w:tr w:rsidR="000F7E3A" w:rsidTr="00123286">
      <w:tc>
        <w:tcPr>
          <w:tcW w:w="5216" w:type="dxa"/>
          <w:vMerge/>
        </w:tcPr>
        <w:p w:rsidR="000F7E3A" w:rsidRPr="00233E07" w:rsidRDefault="000F7E3A" w:rsidP="003468EC">
          <w:pPr>
            <w:pStyle w:val="Yltunniste"/>
          </w:pPr>
        </w:p>
      </w:tc>
      <w:tc>
        <w:tcPr>
          <w:tcW w:w="2609" w:type="dxa"/>
        </w:tcPr>
        <w:p w:rsidR="000F7E3A" w:rsidRDefault="000F7E3A" w:rsidP="003468EC">
          <w:pPr>
            <w:pStyle w:val="Yltunniste"/>
          </w:pPr>
        </w:p>
      </w:tc>
      <w:tc>
        <w:tcPr>
          <w:tcW w:w="2520" w:type="dxa"/>
          <w:gridSpan w:val="2"/>
        </w:tcPr>
        <w:p w:rsidR="000F7E3A" w:rsidRDefault="000F7E3A" w:rsidP="003468EC">
          <w:pPr>
            <w:pStyle w:val="Yltunniste"/>
          </w:pPr>
        </w:p>
      </w:tc>
    </w:tr>
    <w:tr w:rsidR="000F7E3A" w:rsidTr="00123286">
      <w:tc>
        <w:tcPr>
          <w:tcW w:w="5216" w:type="dxa"/>
        </w:tcPr>
        <w:p w:rsidR="000F7E3A" w:rsidRPr="00D91E88" w:rsidRDefault="00221B61" w:rsidP="002F5D09">
          <w:pPr>
            <w:pStyle w:val="Yltunniste"/>
          </w:pPr>
          <w:sdt>
            <w:sdtPr>
              <w:id w:val="168779090"/>
              <w:showingPlcHdr/>
              <w:text/>
            </w:sdtPr>
            <w:sdtEndPr/>
            <w:sdtContent>
              <w:r w:rsidR="000F7E3A">
                <w:t>Yksikkö</w:t>
              </w:r>
            </w:sdtContent>
          </w:sdt>
        </w:p>
      </w:tc>
      <w:tc>
        <w:tcPr>
          <w:tcW w:w="2609" w:type="dxa"/>
        </w:tcPr>
        <w:p w:rsidR="000F7E3A" w:rsidRDefault="000F7E3A" w:rsidP="003468EC">
          <w:pPr>
            <w:pStyle w:val="Yltunniste"/>
          </w:pPr>
        </w:p>
      </w:tc>
      <w:sdt>
        <w:sdtPr>
          <w:id w:val="168779091"/>
          <w:showingPlcHdr/>
          <w:text/>
        </w:sdtPr>
        <w:sdtEndPr/>
        <w:sdtContent>
          <w:tc>
            <w:tcPr>
              <w:tcW w:w="2520" w:type="dxa"/>
              <w:gridSpan w:val="2"/>
            </w:tcPr>
            <w:p w:rsidR="000F7E3A" w:rsidRPr="00A5247E" w:rsidRDefault="000F7E3A" w:rsidP="002F5D09">
              <w:pPr>
                <w:pStyle w:val="Yltunniste"/>
              </w:pPr>
              <w:r w:rsidRPr="00A5247E">
                <w:rPr>
                  <w:rStyle w:val="Paikkamerkkiteksti"/>
                </w:rPr>
                <w:t>Asia nro</w:t>
              </w:r>
            </w:p>
          </w:tc>
        </w:sdtContent>
      </w:sdt>
    </w:tr>
    <w:tr w:rsidR="000F7E3A" w:rsidTr="00123286">
      <w:sdt>
        <w:sdtPr>
          <w:id w:val="168779092"/>
          <w:showingPlcHdr/>
          <w:text/>
        </w:sdtPr>
        <w:sdtEndPr/>
        <w:sdtContent>
          <w:tc>
            <w:tcPr>
              <w:tcW w:w="5216" w:type="dxa"/>
            </w:tcPr>
            <w:p w:rsidR="000F7E3A" w:rsidRPr="00D91E88" w:rsidRDefault="000F7E3A" w:rsidP="003D2F18">
              <w:pPr>
                <w:pStyle w:val="Yltunniste"/>
              </w:pPr>
              <w:r>
                <w:rPr>
                  <w:rStyle w:val="Paikkamerkkiteksti"/>
                </w:rPr>
                <w:t>Laatijan nimi</w:t>
              </w:r>
            </w:p>
          </w:tc>
        </w:sdtContent>
      </w:sdt>
      <w:tc>
        <w:tcPr>
          <w:tcW w:w="2609" w:type="dxa"/>
        </w:tcPr>
        <w:p w:rsidR="000F7E3A" w:rsidRPr="00E846B4" w:rsidRDefault="00221B61" w:rsidP="002F5D09">
          <w:pPr>
            <w:pStyle w:val="Yltunniste"/>
          </w:pPr>
          <w:sdt>
            <w:sdtPr>
              <w:rPr>
                <w:noProof/>
              </w:rPr>
              <w:id w:val="168779093"/>
              <w:date w:fullDate="2013-06-17T00:00:00Z">
                <w:dateFormat w:val="d.M.yyyy"/>
                <w:lid w:val="fi-FI"/>
                <w:storeMappedDataAs w:val="dateTime"/>
                <w:calendar w:val="gregorian"/>
              </w:date>
            </w:sdtPr>
            <w:sdtEndPr/>
            <w:sdtContent>
              <w:r w:rsidR="007E4B06">
                <w:rPr>
                  <w:noProof/>
                </w:rPr>
                <w:t>17.6.2013</w:t>
              </w:r>
            </w:sdtContent>
          </w:sdt>
        </w:p>
      </w:tc>
      <w:sdt>
        <w:sdtPr>
          <w:id w:val="168779094"/>
          <w:showingPlcHdr/>
          <w:text/>
        </w:sdtPr>
        <w:sdtEndPr/>
        <w:sdtContent>
          <w:tc>
            <w:tcPr>
              <w:tcW w:w="2520" w:type="dxa"/>
              <w:gridSpan w:val="2"/>
            </w:tcPr>
            <w:p w:rsidR="000F7E3A" w:rsidRPr="00A5247E" w:rsidRDefault="000F7E3A" w:rsidP="002F5D09">
              <w:pPr>
                <w:pStyle w:val="Yltunniste"/>
              </w:pPr>
              <w:r w:rsidRPr="00A5247E">
                <w:rPr>
                  <w:rStyle w:val="Paikkamerkkiteksti"/>
                </w:rPr>
                <w:t>DM nro</w:t>
              </w:r>
            </w:p>
          </w:tc>
        </w:sdtContent>
      </w:sdt>
    </w:tr>
  </w:tbl>
  <w:p w:rsidR="000F7E3A" w:rsidRPr="00A5247E" w:rsidRDefault="000F7E3A" w:rsidP="00D91E88">
    <w:pPr>
      <w:pStyle w:val="Yltunniste"/>
      <w:tabs>
        <w:tab w:val="left" w:pos="5890"/>
      </w:tabs>
      <w:ind w:left="6610"/>
      <w:rPr>
        <w:sz w:val="18"/>
        <w:szCs w:val="18"/>
      </w:rPr>
    </w:pPr>
  </w:p>
  <w:p w:rsidR="000F7E3A" w:rsidRDefault="000F7E3A">
    <w:pPr>
      <w:pStyle w:val="Yltunniste"/>
    </w:pPr>
  </w:p>
  <w:p w:rsidR="00E349F9" w:rsidRDefault="00E349F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FE8118"/>
    <w:lvl w:ilvl="0">
      <w:start w:val="1"/>
      <w:numFmt w:val="decimal"/>
      <w:lvlText w:val="%1."/>
      <w:lvlJc w:val="left"/>
      <w:pPr>
        <w:tabs>
          <w:tab w:val="num" w:pos="360"/>
        </w:tabs>
        <w:ind w:left="360" w:hanging="360"/>
      </w:pPr>
    </w:lvl>
  </w:abstractNum>
  <w:abstractNum w:abstractNumId="1">
    <w:nsid w:val="FFFFFF89"/>
    <w:multiLevelType w:val="singleLevel"/>
    <w:tmpl w:val="7056056C"/>
    <w:lvl w:ilvl="0">
      <w:start w:val="1"/>
      <w:numFmt w:val="bullet"/>
      <w:lvlText w:val=""/>
      <w:lvlJc w:val="left"/>
      <w:pPr>
        <w:tabs>
          <w:tab w:val="num" w:pos="360"/>
        </w:tabs>
        <w:ind w:left="360" w:hanging="360"/>
      </w:pPr>
      <w:rPr>
        <w:rFonts w:ascii="Symbol" w:hAnsi="Symbol" w:hint="default"/>
      </w:rPr>
    </w:lvl>
  </w:abstractNum>
  <w:abstractNum w:abstractNumId="2">
    <w:nsid w:val="06A46A11"/>
    <w:multiLevelType w:val="multilevel"/>
    <w:tmpl w:val="F73A360A"/>
    <w:styleLink w:val="Tekesnumerointi"/>
    <w:lvl w:ilvl="0">
      <w:start w:val="1"/>
      <w:numFmt w:val="decimal"/>
      <w:pStyle w:val="Numeroituluettelo"/>
      <w:lvlText w:val="%1"/>
      <w:lvlJc w:val="left"/>
      <w:pPr>
        <w:ind w:left="3005" w:hanging="397"/>
      </w:pPr>
      <w:rPr>
        <w:rFonts w:asciiTheme="minorHAnsi" w:hAnsiTheme="minorHAnsi" w:hint="default"/>
        <w:b w:val="0"/>
        <w:i w:val="0"/>
        <w:sz w:val="22"/>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3">
    <w:nsid w:val="0CC51348"/>
    <w:multiLevelType w:val="hybridMultilevel"/>
    <w:tmpl w:val="C5F0009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nsid w:val="3932055E"/>
    <w:multiLevelType w:val="multilevel"/>
    <w:tmpl w:val="28E409B2"/>
    <w:styleLink w:val="Tekes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4" w:hanging="397"/>
      </w:pPr>
      <w:rPr>
        <w:rFonts w:ascii="Symbol" w:hAnsi="Symbol" w:hint="default"/>
      </w:rPr>
    </w:lvl>
    <w:lvl w:ilvl="8">
      <w:start w:val="1"/>
      <w:numFmt w:val="bullet"/>
      <w:lvlText w:val=""/>
      <w:lvlJc w:val="left"/>
      <w:pPr>
        <w:ind w:left="6181" w:hanging="397"/>
      </w:pPr>
      <w:rPr>
        <w:rFonts w:ascii="Symbol" w:hAnsi="Symbol" w:hint="default"/>
      </w:rPr>
    </w:lvl>
  </w:abstractNum>
  <w:abstractNum w:abstractNumId="5">
    <w:nsid w:val="3C041B65"/>
    <w:multiLevelType w:val="multilevel"/>
    <w:tmpl w:val="F73A360A"/>
    <w:numStyleLink w:val="Tekesnumerointi"/>
  </w:abstractNum>
  <w:abstractNum w:abstractNumId="6">
    <w:nsid w:val="71B049B6"/>
    <w:multiLevelType w:val="multilevel"/>
    <w:tmpl w:val="F73A360A"/>
    <w:numStyleLink w:val="Tekesnumerointi"/>
  </w:abstractNum>
  <w:abstractNum w:abstractNumId="7">
    <w:nsid w:val="79270EAA"/>
    <w:multiLevelType w:val="hybridMultilevel"/>
    <w:tmpl w:val="85325F2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A6"/>
    <w:rsid w:val="0000042C"/>
    <w:rsid w:val="00017997"/>
    <w:rsid w:val="000260B8"/>
    <w:rsid w:val="000502C9"/>
    <w:rsid w:val="00077158"/>
    <w:rsid w:val="0009398D"/>
    <w:rsid w:val="00093B4C"/>
    <w:rsid w:val="000D059C"/>
    <w:rsid w:val="000F761E"/>
    <w:rsid w:val="000F7E3A"/>
    <w:rsid w:val="00105F20"/>
    <w:rsid w:val="00113950"/>
    <w:rsid w:val="0013080A"/>
    <w:rsid w:val="001875A1"/>
    <w:rsid w:val="001A1CA2"/>
    <w:rsid w:val="001C3D59"/>
    <w:rsid w:val="001C4019"/>
    <w:rsid w:val="001E6246"/>
    <w:rsid w:val="001E75A9"/>
    <w:rsid w:val="001F22E8"/>
    <w:rsid w:val="001F5FF2"/>
    <w:rsid w:val="00221B61"/>
    <w:rsid w:val="00233E07"/>
    <w:rsid w:val="00234EB4"/>
    <w:rsid w:val="0025161E"/>
    <w:rsid w:val="0026391B"/>
    <w:rsid w:val="00263BF0"/>
    <w:rsid w:val="0028325F"/>
    <w:rsid w:val="00294CAD"/>
    <w:rsid w:val="002B3B67"/>
    <w:rsid w:val="002B52C9"/>
    <w:rsid w:val="002E6D96"/>
    <w:rsid w:val="0031724B"/>
    <w:rsid w:val="003549A5"/>
    <w:rsid w:val="00365BAB"/>
    <w:rsid w:val="00374997"/>
    <w:rsid w:val="00397909"/>
    <w:rsid w:val="003C4701"/>
    <w:rsid w:val="003E03D1"/>
    <w:rsid w:val="003E2082"/>
    <w:rsid w:val="003F2746"/>
    <w:rsid w:val="00415D5C"/>
    <w:rsid w:val="00447ED4"/>
    <w:rsid w:val="00462C62"/>
    <w:rsid w:val="00463CF9"/>
    <w:rsid w:val="004855A6"/>
    <w:rsid w:val="004B5E2A"/>
    <w:rsid w:val="004C0123"/>
    <w:rsid w:val="004C618C"/>
    <w:rsid w:val="004D5319"/>
    <w:rsid w:val="004F3A99"/>
    <w:rsid w:val="004F439F"/>
    <w:rsid w:val="00500A01"/>
    <w:rsid w:val="00507D9A"/>
    <w:rsid w:val="005167C9"/>
    <w:rsid w:val="005176E2"/>
    <w:rsid w:val="005327D7"/>
    <w:rsid w:val="00536001"/>
    <w:rsid w:val="005403BB"/>
    <w:rsid w:val="00541535"/>
    <w:rsid w:val="0055432A"/>
    <w:rsid w:val="00560C0C"/>
    <w:rsid w:val="005625A9"/>
    <w:rsid w:val="005629D4"/>
    <w:rsid w:val="00573C1E"/>
    <w:rsid w:val="00577DC4"/>
    <w:rsid w:val="005A2BCC"/>
    <w:rsid w:val="005F687B"/>
    <w:rsid w:val="00607C84"/>
    <w:rsid w:val="006240E5"/>
    <w:rsid w:val="00633C22"/>
    <w:rsid w:val="00636961"/>
    <w:rsid w:val="0065637F"/>
    <w:rsid w:val="0069529F"/>
    <w:rsid w:val="00695B65"/>
    <w:rsid w:val="006C3EF1"/>
    <w:rsid w:val="006C5163"/>
    <w:rsid w:val="006D72CB"/>
    <w:rsid w:val="006F7E6B"/>
    <w:rsid w:val="00730E1B"/>
    <w:rsid w:val="00750E0C"/>
    <w:rsid w:val="007605CE"/>
    <w:rsid w:val="0077440E"/>
    <w:rsid w:val="00780201"/>
    <w:rsid w:val="007A0368"/>
    <w:rsid w:val="007A0C76"/>
    <w:rsid w:val="007B6DAB"/>
    <w:rsid w:val="007D4D6E"/>
    <w:rsid w:val="007E40D3"/>
    <w:rsid w:val="007E4B06"/>
    <w:rsid w:val="007F01B2"/>
    <w:rsid w:val="00805DF0"/>
    <w:rsid w:val="00807DB9"/>
    <w:rsid w:val="0081368E"/>
    <w:rsid w:val="00815E77"/>
    <w:rsid w:val="008327A8"/>
    <w:rsid w:val="00833ECF"/>
    <w:rsid w:val="00834626"/>
    <w:rsid w:val="00870181"/>
    <w:rsid w:val="0088366D"/>
    <w:rsid w:val="008841A9"/>
    <w:rsid w:val="008A77CA"/>
    <w:rsid w:val="008B082E"/>
    <w:rsid w:val="008D1B4F"/>
    <w:rsid w:val="008D72FA"/>
    <w:rsid w:val="00901D04"/>
    <w:rsid w:val="00902563"/>
    <w:rsid w:val="00904AB8"/>
    <w:rsid w:val="009068DF"/>
    <w:rsid w:val="00910EDD"/>
    <w:rsid w:val="009134BA"/>
    <w:rsid w:val="0091693E"/>
    <w:rsid w:val="009A2518"/>
    <w:rsid w:val="009C1561"/>
    <w:rsid w:val="009C3EFA"/>
    <w:rsid w:val="009E03C7"/>
    <w:rsid w:val="009E7311"/>
    <w:rsid w:val="009F48D6"/>
    <w:rsid w:val="00A052CF"/>
    <w:rsid w:val="00A110BF"/>
    <w:rsid w:val="00A32D84"/>
    <w:rsid w:val="00A5247E"/>
    <w:rsid w:val="00A713C2"/>
    <w:rsid w:val="00A7176E"/>
    <w:rsid w:val="00A71C2D"/>
    <w:rsid w:val="00AA2732"/>
    <w:rsid w:val="00AC2465"/>
    <w:rsid w:val="00AD2ED4"/>
    <w:rsid w:val="00AD6685"/>
    <w:rsid w:val="00B05D85"/>
    <w:rsid w:val="00B26EBE"/>
    <w:rsid w:val="00B35A05"/>
    <w:rsid w:val="00B66E57"/>
    <w:rsid w:val="00B67FCE"/>
    <w:rsid w:val="00B9603C"/>
    <w:rsid w:val="00BA12CE"/>
    <w:rsid w:val="00BA30AC"/>
    <w:rsid w:val="00BB4780"/>
    <w:rsid w:val="00BC3625"/>
    <w:rsid w:val="00BD0C99"/>
    <w:rsid w:val="00BE5C40"/>
    <w:rsid w:val="00C3488D"/>
    <w:rsid w:val="00C441B8"/>
    <w:rsid w:val="00C458AD"/>
    <w:rsid w:val="00C65CA4"/>
    <w:rsid w:val="00C80E1B"/>
    <w:rsid w:val="00CA3E42"/>
    <w:rsid w:val="00CA5D7F"/>
    <w:rsid w:val="00CA6295"/>
    <w:rsid w:val="00CB1E4D"/>
    <w:rsid w:val="00CC2DA9"/>
    <w:rsid w:val="00CD0AA6"/>
    <w:rsid w:val="00CE31C1"/>
    <w:rsid w:val="00D0648F"/>
    <w:rsid w:val="00D15A5B"/>
    <w:rsid w:val="00D16CBB"/>
    <w:rsid w:val="00D53EB6"/>
    <w:rsid w:val="00D64F56"/>
    <w:rsid w:val="00D721D5"/>
    <w:rsid w:val="00DB3FE7"/>
    <w:rsid w:val="00DC1214"/>
    <w:rsid w:val="00DE2560"/>
    <w:rsid w:val="00DF27B5"/>
    <w:rsid w:val="00DF77F6"/>
    <w:rsid w:val="00E06153"/>
    <w:rsid w:val="00E22E73"/>
    <w:rsid w:val="00E349F9"/>
    <w:rsid w:val="00E411DD"/>
    <w:rsid w:val="00E528B1"/>
    <w:rsid w:val="00E53BAC"/>
    <w:rsid w:val="00E6037F"/>
    <w:rsid w:val="00E62B2F"/>
    <w:rsid w:val="00E76D33"/>
    <w:rsid w:val="00E80DC6"/>
    <w:rsid w:val="00EA67DC"/>
    <w:rsid w:val="00EA6C89"/>
    <w:rsid w:val="00EB7DE6"/>
    <w:rsid w:val="00EC6430"/>
    <w:rsid w:val="00ED6231"/>
    <w:rsid w:val="00EE0DF5"/>
    <w:rsid w:val="00F30BCE"/>
    <w:rsid w:val="00F52434"/>
    <w:rsid w:val="00F60C8E"/>
    <w:rsid w:val="00F77F49"/>
    <w:rsid w:val="00F90B56"/>
    <w:rsid w:val="00F914C7"/>
    <w:rsid w:val="00FA3635"/>
    <w:rsid w:val="00FA67FC"/>
    <w:rsid w:val="00FB5F60"/>
    <w:rsid w:val="00FB611A"/>
    <w:rsid w:val="00FF5D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uiPriority="11"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uiPriority w:val="1"/>
    <w:qFormat/>
    <w:rsid w:val="00636961"/>
  </w:style>
  <w:style w:type="paragraph" w:styleId="Otsikko1">
    <w:name w:val="heading 1"/>
    <w:basedOn w:val="Normaali"/>
    <w:next w:val="Leipteksti"/>
    <w:link w:val="Otsikko1Char"/>
    <w:uiPriority w:val="9"/>
    <w:qFormat/>
    <w:rsid w:val="000260B8"/>
    <w:pPr>
      <w:keepNext/>
      <w:keepLines/>
      <w:spacing w:after="22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6F7E6B"/>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6F7E6B"/>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Ind w:w="0" w:type="dxa"/>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CellMar>
        <w:top w:w="0" w:type="dxa"/>
        <w:left w:w="108" w:type="dxa"/>
        <w:bottom w:w="0" w:type="dxa"/>
        <w:right w:w="108" w:type="dxa"/>
      </w:tblCellMar>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szCs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0260B8"/>
    <w:pPr>
      <w:keepNext/>
      <w:keepLines/>
      <w:spacing w:after="220"/>
      <w:contextualSpacing/>
    </w:pPr>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0260B8"/>
    <w:rPr>
      <w:rFonts w:asciiTheme="majorHAnsi" w:eastAsiaTheme="majorEastAsia" w:hAnsiTheme="majorHAnsi" w:cstheme="majorHAnsi"/>
      <w:b/>
      <w:sz w:val="24"/>
      <w:szCs w:val="52"/>
    </w:rPr>
  </w:style>
  <w:style w:type="character" w:customStyle="1" w:styleId="Otsikko1Char">
    <w:name w:val="Otsikko 1 Char"/>
    <w:basedOn w:val="Kappaleenoletusfontti"/>
    <w:link w:val="Otsikko1"/>
    <w:uiPriority w:val="9"/>
    <w:rsid w:val="000260B8"/>
    <w:rPr>
      <w:rFonts w:asciiTheme="majorHAnsi" w:eastAsiaTheme="majorEastAsia" w:hAnsiTheme="majorHAnsi"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F7E6B"/>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6F7E6B"/>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3"/>
      </w:numPr>
    </w:pPr>
  </w:style>
  <w:style w:type="numbering" w:customStyle="1" w:styleId="Tekesnumerointi">
    <w:name w:val="Tekes numerointi"/>
    <w:uiPriority w:val="99"/>
    <w:rsid w:val="005F687B"/>
    <w:pPr>
      <w:numPr>
        <w:numId w:val="4"/>
      </w:numPr>
    </w:pPr>
  </w:style>
  <w:style w:type="paragraph" w:styleId="Merkittyluettelo">
    <w:name w:val="List Bullet"/>
    <w:basedOn w:val="Normaali"/>
    <w:uiPriority w:val="99"/>
    <w:qFormat/>
    <w:rsid w:val="0031724B"/>
    <w:pPr>
      <w:numPr>
        <w:numId w:val="3"/>
      </w:numPr>
      <w:spacing w:after="220"/>
      <w:contextualSpacing/>
    </w:pPr>
  </w:style>
  <w:style w:type="paragraph" w:styleId="Numeroituluettelo">
    <w:name w:val="List Number"/>
    <w:basedOn w:val="Normaali"/>
    <w:uiPriority w:val="99"/>
    <w:qFormat/>
    <w:rsid w:val="005F687B"/>
    <w:pPr>
      <w:numPr>
        <w:numId w:val="6"/>
      </w:numPr>
      <w:spacing w:after="220"/>
      <w:contextualSpacing/>
    </w:pPr>
  </w:style>
  <w:style w:type="table" w:customStyle="1" w:styleId="Eireunaviivaa">
    <w:name w:val="Ei reunaviivaa"/>
    <w:basedOn w:val="Normaalitaulukko"/>
    <w:uiPriority w:val="99"/>
    <w:qFormat/>
    <w:rsid w:val="00263BF0"/>
    <w:tblPr>
      <w:tblInd w:w="0" w:type="dxa"/>
      <w:tblCellMar>
        <w:top w:w="0" w:type="dxa"/>
        <w:left w:w="108" w:type="dxa"/>
        <w:bottom w:w="0" w:type="dxa"/>
        <w:right w:w="108" w:type="dxa"/>
      </w:tblCellMar>
    </w:tblPr>
  </w:style>
  <w:style w:type="character" w:styleId="Hyperlinkki">
    <w:name w:val="Hyperlink"/>
    <w:basedOn w:val="Kappaleenoletusfontti"/>
    <w:uiPriority w:val="99"/>
    <w:unhideWhenUsed/>
    <w:rsid w:val="00FA3635"/>
    <w:rPr>
      <w:color w:val="3366CC" w:themeColor="hyperlink"/>
      <w:u w:val="single"/>
    </w:rPr>
  </w:style>
  <w:style w:type="paragraph" w:styleId="Luettelokappale">
    <w:name w:val="List Paragraph"/>
    <w:basedOn w:val="Normaali"/>
    <w:uiPriority w:val="34"/>
    <w:unhideWhenUsed/>
    <w:qFormat/>
    <w:rsid w:val="00B26E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semiHidden="0" w:unhideWhenUsed="0" w:qFormat="1"/>
    <w:lsdException w:name="Subtitle" w:uiPriority="11" w:qFormat="1"/>
    <w:lsdException w:name="Strong" w:uiPriority="22" w:qFormat="1"/>
    <w:lsdException w:name="Emphasis" w:uiPriority="20" w:qFormat="1"/>
    <w:lsdException w:name="Table Grid" w:semiHidden="0" w:uiPriority="59" w:unhideWhenUsed="0"/>
    <w:lsdException w:name="Placeholder Text" w:semiHidden="0"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uiPriority w:val="1"/>
    <w:qFormat/>
    <w:rsid w:val="00636961"/>
  </w:style>
  <w:style w:type="paragraph" w:styleId="Otsikko1">
    <w:name w:val="heading 1"/>
    <w:basedOn w:val="Normaali"/>
    <w:next w:val="Leipteksti"/>
    <w:link w:val="Otsikko1Char"/>
    <w:uiPriority w:val="9"/>
    <w:qFormat/>
    <w:rsid w:val="000260B8"/>
    <w:pPr>
      <w:keepNext/>
      <w:keepLines/>
      <w:spacing w:after="22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6F7E6B"/>
    <w:pPr>
      <w:keepNext/>
      <w:keepLines/>
      <w:spacing w:after="22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6F7E6B"/>
    <w:pPr>
      <w:keepNext/>
      <w:keepLines/>
      <w:spacing w:after="22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6F7E6B"/>
    <w:pPr>
      <w:keepNext/>
      <w:keepLines/>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6F7E6B"/>
    <w:pPr>
      <w:keepNext/>
      <w:keepLines/>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6240E5"/>
    <w:pPr>
      <w:keepNext/>
      <w:keepLines/>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695B65"/>
    <w:pPr>
      <w:keepNext/>
      <w:keepLines/>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695B65"/>
    <w:pPr>
      <w:keepNext/>
      <w:keepLines/>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00042C"/>
    <w:pPr>
      <w:keepNext/>
      <w:keepLines/>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E31C1"/>
  </w:style>
  <w:style w:type="character" w:customStyle="1" w:styleId="YltunnisteChar">
    <w:name w:val="Ylätunniste Char"/>
    <w:basedOn w:val="Kappaleenoletusfontti"/>
    <w:link w:val="Yltunniste"/>
    <w:uiPriority w:val="99"/>
    <w:rsid w:val="00CE31C1"/>
  </w:style>
  <w:style w:type="paragraph" w:styleId="Alatunniste">
    <w:name w:val="footer"/>
    <w:basedOn w:val="Normaali"/>
    <w:link w:val="AlatunnisteChar"/>
    <w:uiPriority w:val="99"/>
    <w:rsid w:val="00FF5DC3"/>
    <w:rPr>
      <w:sz w:val="14"/>
    </w:rPr>
  </w:style>
  <w:style w:type="character" w:customStyle="1" w:styleId="AlatunnisteChar">
    <w:name w:val="Alatunniste Char"/>
    <w:basedOn w:val="Kappaleenoletusfontti"/>
    <w:link w:val="Alatunniste"/>
    <w:uiPriority w:val="99"/>
    <w:rsid w:val="00FF5DC3"/>
    <w:rPr>
      <w:sz w:val="14"/>
    </w:rPr>
  </w:style>
  <w:style w:type="table" w:styleId="TaulukkoRuudukko">
    <w:name w:val="Table Grid"/>
    <w:basedOn w:val="Normaalitaulukko"/>
    <w:uiPriority w:val="59"/>
    <w:rsid w:val="00233E07"/>
    <w:tblPr>
      <w:tblInd w:w="0" w:type="dxa"/>
      <w:tblBorders>
        <w:top w:val="single" w:sz="4" w:space="0" w:color="004B8D" w:themeColor="text1"/>
        <w:left w:val="single" w:sz="4" w:space="0" w:color="004B8D" w:themeColor="text1"/>
        <w:bottom w:val="single" w:sz="4" w:space="0" w:color="004B8D" w:themeColor="text1"/>
        <w:right w:val="single" w:sz="4" w:space="0" w:color="004B8D" w:themeColor="text1"/>
        <w:insideH w:val="single" w:sz="4" w:space="0" w:color="004B8D" w:themeColor="text1"/>
        <w:insideV w:val="single" w:sz="4" w:space="0" w:color="004B8D" w:themeColor="text1"/>
      </w:tblBorders>
      <w:tblCellMar>
        <w:top w:w="0" w:type="dxa"/>
        <w:left w:w="108" w:type="dxa"/>
        <w:bottom w:w="0" w:type="dxa"/>
        <w:right w:w="108" w:type="dxa"/>
      </w:tblCellMar>
    </w:tblPr>
  </w:style>
  <w:style w:type="character" w:styleId="Paikkamerkkiteksti">
    <w:name w:val="Placeholder Text"/>
    <w:basedOn w:val="Kappaleenoletusfontti"/>
    <w:uiPriority w:val="99"/>
    <w:rsid w:val="00233E07"/>
    <w:rPr>
      <w:color w:val="auto"/>
    </w:rPr>
  </w:style>
  <w:style w:type="paragraph" w:styleId="Seliteteksti">
    <w:name w:val="Balloon Text"/>
    <w:basedOn w:val="Normaali"/>
    <w:link w:val="SelitetekstiChar"/>
    <w:uiPriority w:val="99"/>
    <w:semiHidden/>
    <w:unhideWhenUsed/>
    <w:rsid w:val="00233E07"/>
    <w:rPr>
      <w:rFonts w:ascii="Tahoma" w:hAnsi="Tahoma" w:cs="Tahoma"/>
      <w:sz w:val="16"/>
      <w:szCs w:val="16"/>
    </w:rPr>
  </w:style>
  <w:style w:type="character" w:customStyle="1" w:styleId="SelitetekstiChar">
    <w:name w:val="Seliteteksti Char"/>
    <w:basedOn w:val="Kappaleenoletusfontti"/>
    <w:link w:val="Seliteteksti"/>
    <w:uiPriority w:val="99"/>
    <w:semiHidden/>
    <w:rsid w:val="00233E07"/>
    <w:rPr>
      <w:rFonts w:ascii="Tahoma" w:hAnsi="Tahoma" w:cs="Tahoma"/>
      <w:sz w:val="16"/>
      <w:szCs w:val="16"/>
    </w:rPr>
  </w:style>
  <w:style w:type="paragraph" w:styleId="Otsikko">
    <w:name w:val="Title"/>
    <w:basedOn w:val="Normaali"/>
    <w:next w:val="Leipteksti"/>
    <w:link w:val="OtsikkoChar"/>
    <w:uiPriority w:val="10"/>
    <w:qFormat/>
    <w:rsid w:val="000260B8"/>
    <w:pPr>
      <w:keepNext/>
      <w:keepLines/>
      <w:spacing w:after="220"/>
      <w:contextualSpacing/>
    </w:pPr>
    <w:rPr>
      <w:rFonts w:asciiTheme="majorHAnsi" w:eastAsiaTheme="majorEastAsia" w:hAnsiTheme="majorHAnsi" w:cstheme="majorHAnsi"/>
      <w:b/>
      <w:sz w:val="24"/>
      <w:szCs w:val="52"/>
    </w:rPr>
  </w:style>
  <w:style w:type="character" w:customStyle="1" w:styleId="OtsikkoChar">
    <w:name w:val="Otsikko Char"/>
    <w:basedOn w:val="Kappaleenoletusfontti"/>
    <w:link w:val="Otsikko"/>
    <w:uiPriority w:val="10"/>
    <w:rsid w:val="000260B8"/>
    <w:rPr>
      <w:rFonts w:asciiTheme="majorHAnsi" w:eastAsiaTheme="majorEastAsia" w:hAnsiTheme="majorHAnsi" w:cstheme="majorHAnsi"/>
      <w:b/>
      <w:sz w:val="24"/>
      <w:szCs w:val="52"/>
    </w:rPr>
  </w:style>
  <w:style w:type="character" w:customStyle="1" w:styleId="Otsikko1Char">
    <w:name w:val="Otsikko 1 Char"/>
    <w:basedOn w:val="Kappaleenoletusfontti"/>
    <w:link w:val="Otsikko1"/>
    <w:uiPriority w:val="9"/>
    <w:rsid w:val="000260B8"/>
    <w:rPr>
      <w:rFonts w:asciiTheme="majorHAnsi" w:eastAsiaTheme="majorEastAsia" w:hAnsiTheme="majorHAnsi" w:cstheme="majorBidi"/>
      <w:b/>
      <w:bCs/>
      <w:szCs w:val="28"/>
    </w:rPr>
  </w:style>
  <w:style w:type="paragraph" w:styleId="Leipteksti">
    <w:name w:val="Body Text"/>
    <w:basedOn w:val="Normaali"/>
    <w:link w:val="LeiptekstiChar"/>
    <w:qFormat/>
    <w:rsid w:val="009C1561"/>
    <w:pPr>
      <w:spacing w:after="220"/>
      <w:ind w:left="2608"/>
    </w:pPr>
  </w:style>
  <w:style w:type="character" w:customStyle="1" w:styleId="LeiptekstiChar">
    <w:name w:val="Leipäteksti Char"/>
    <w:basedOn w:val="Kappaleenoletusfontti"/>
    <w:link w:val="Leipteksti"/>
    <w:rsid w:val="00636961"/>
  </w:style>
  <w:style w:type="character" w:customStyle="1" w:styleId="Otsikko2Char">
    <w:name w:val="Otsikko 2 Char"/>
    <w:basedOn w:val="Kappaleenoletusfontti"/>
    <w:link w:val="Otsikko2"/>
    <w:uiPriority w:val="9"/>
    <w:rsid w:val="006F7E6B"/>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6F7E6B"/>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6F7E6B"/>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6F7E6B"/>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6240E5"/>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695B65"/>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695B65"/>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00042C"/>
    <w:rPr>
      <w:rFonts w:asciiTheme="majorHAnsi" w:eastAsiaTheme="majorEastAsia" w:hAnsiTheme="majorHAnsi" w:cstheme="majorBidi"/>
      <w:iCs/>
      <w:szCs w:val="20"/>
    </w:rPr>
  </w:style>
  <w:style w:type="numbering" w:customStyle="1" w:styleId="Tekesluettelomerkit">
    <w:name w:val="Tekes luettelomerkit"/>
    <w:uiPriority w:val="99"/>
    <w:rsid w:val="00B9603C"/>
    <w:pPr>
      <w:numPr>
        <w:numId w:val="3"/>
      </w:numPr>
    </w:pPr>
  </w:style>
  <w:style w:type="numbering" w:customStyle="1" w:styleId="Tekesnumerointi">
    <w:name w:val="Tekes numerointi"/>
    <w:uiPriority w:val="99"/>
    <w:rsid w:val="005F687B"/>
    <w:pPr>
      <w:numPr>
        <w:numId w:val="4"/>
      </w:numPr>
    </w:pPr>
  </w:style>
  <w:style w:type="paragraph" w:styleId="Merkittyluettelo">
    <w:name w:val="List Bullet"/>
    <w:basedOn w:val="Normaali"/>
    <w:uiPriority w:val="99"/>
    <w:qFormat/>
    <w:rsid w:val="0031724B"/>
    <w:pPr>
      <w:numPr>
        <w:numId w:val="3"/>
      </w:numPr>
      <w:spacing w:after="220"/>
      <w:contextualSpacing/>
    </w:pPr>
  </w:style>
  <w:style w:type="paragraph" w:styleId="Numeroituluettelo">
    <w:name w:val="List Number"/>
    <w:basedOn w:val="Normaali"/>
    <w:uiPriority w:val="99"/>
    <w:qFormat/>
    <w:rsid w:val="005F687B"/>
    <w:pPr>
      <w:numPr>
        <w:numId w:val="6"/>
      </w:numPr>
      <w:spacing w:after="220"/>
      <w:contextualSpacing/>
    </w:pPr>
  </w:style>
  <w:style w:type="table" w:customStyle="1" w:styleId="Eireunaviivaa">
    <w:name w:val="Ei reunaviivaa"/>
    <w:basedOn w:val="Normaalitaulukko"/>
    <w:uiPriority w:val="99"/>
    <w:qFormat/>
    <w:rsid w:val="00263BF0"/>
    <w:tblPr>
      <w:tblInd w:w="0" w:type="dxa"/>
      <w:tblCellMar>
        <w:top w:w="0" w:type="dxa"/>
        <w:left w:w="108" w:type="dxa"/>
        <w:bottom w:w="0" w:type="dxa"/>
        <w:right w:w="108" w:type="dxa"/>
      </w:tblCellMar>
    </w:tblPr>
  </w:style>
  <w:style w:type="character" w:styleId="Hyperlinkki">
    <w:name w:val="Hyperlink"/>
    <w:basedOn w:val="Kappaleenoletusfontti"/>
    <w:uiPriority w:val="99"/>
    <w:unhideWhenUsed/>
    <w:rsid w:val="00FA3635"/>
    <w:rPr>
      <w:color w:val="3366CC" w:themeColor="hyperlink"/>
      <w:u w:val="single"/>
    </w:rPr>
  </w:style>
  <w:style w:type="paragraph" w:styleId="Luettelokappale">
    <w:name w:val="List Paragraph"/>
    <w:basedOn w:val="Normaali"/>
    <w:uiPriority w:val="34"/>
    <w:unhideWhenUsed/>
    <w:qFormat/>
    <w:rsid w:val="00B26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5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iedosto\ohjelma\Tekesmallit\Kirje_Tekes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578AF9E3B0411EB5F9694C909D94CF"/>
        <w:category>
          <w:name w:val="Yleiset"/>
          <w:gallery w:val="placeholder"/>
        </w:category>
        <w:types>
          <w:type w:val="bbPlcHdr"/>
        </w:types>
        <w:behaviors>
          <w:behavior w:val="content"/>
        </w:behaviors>
        <w:guid w:val="{BD6FAFB3-5FDB-45C7-AC4D-F2C780E79252}"/>
      </w:docPartPr>
      <w:docPartBody>
        <w:p w:rsidR="00776450" w:rsidRDefault="00776450">
          <w:pPr>
            <w:pStyle w:val="BA578AF9E3B0411EB5F9694C909D94CF"/>
          </w:pPr>
          <w:r>
            <w:fldChar w:fldCharType="begin"/>
          </w:r>
          <w:r>
            <w:instrText xml:space="preserve"> SAVEDATE  \@ "d.M.yyyy" \* MERGEFORMAT </w:instrText>
          </w:r>
          <w:r>
            <w:fldChar w:fldCharType="separate"/>
          </w:r>
          <w:r>
            <w:rPr>
              <w:noProof/>
            </w:rPr>
            <w:t>0.0.0000</w:t>
          </w:r>
          <w:r>
            <w:rPr>
              <w:noProof/>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2"/>
  </w:compat>
  <w:rsids>
    <w:rsidRoot w:val="00776450"/>
    <w:rsid w:val="007764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C401EB30FDD44FA8A2429AC230A064DE">
    <w:name w:val="C401EB30FDD44FA8A2429AC230A064DE"/>
  </w:style>
  <w:style w:type="paragraph" w:customStyle="1" w:styleId="C1810918207B44C1BC791B18C08A66CF">
    <w:name w:val="C1810918207B44C1BC791B18C08A66CF"/>
  </w:style>
  <w:style w:type="paragraph" w:customStyle="1" w:styleId="6E3A61CB42284381932EEC0715382B37">
    <w:name w:val="6E3A61CB42284381932EEC0715382B37"/>
  </w:style>
  <w:style w:type="paragraph" w:customStyle="1" w:styleId="10C56A1EB03140DE9DD8F43F71DB3E2E">
    <w:name w:val="10C56A1EB03140DE9DD8F43F71DB3E2E"/>
  </w:style>
  <w:style w:type="paragraph" w:customStyle="1" w:styleId="EEEAE822B962466E888D45552AD65C0C">
    <w:name w:val="EEEAE822B962466E888D45552AD65C0C"/>
  </w:style>
  <w:style w:type="paragraph" w:customStyle="1" w:styleId="B658483BB167461FA77878B16596D601">
    <w:name w:val="B658483BB167461FA77878B16596D601"/>
  </w:style>
  <w:style w:type="paragraph" w:customStyle="1" w:styleId="52C88E5CAC8F4B68A4A4CDA67E07786C">
    <w:name w:val="52C88E5CAC8F4B68A4A4CDA67E07786C"/>
  </w:style>
  <w:style w:type="paragraph" w:customStyle="1" w:styleId="01791570C0164F959C6D76637C0B1908">
    <w:name w:val="01791570C0164F959C6D76637C0B1908"/>
  </w:style>
  <w:style w:type="paragraph" w:customStyle="1" w:styleId="57CD5B5F7B3D40EBA3253238945C8CA9">
    <w:name w:val="57CD5B5F7B3D40EBA3253238945C8CA9"/>
  </w:style>
  <w:style w:type="paragraph" w:customStyle="1" w:styleId="EED03C9D492B4BD386D2B49F1CE4C7B9">
    <w:name w:val="EED03C9D492B4BD386D2B49F1CE4C7B9"/>
  </w:style>
  <w:style w:type="paragraph" w:customStyle="1" w:styleId="14AC23B9C85943E3B3EF4359EBEBD1A1">
    <w:name w:val="14AC23B9C85943E3B3EF4359EBEBD1A1"/>
  </w:style>
  <w:style w:type="paragraph" w:customStyle="1" w:styleId="4E9EED89826F48C1A0F0021C5BBFE684">
    <w:name w:val="4E9EED89826F48C1A0F0021C5BBFE684"/>
  </w:style>
  <w:style w:type="paragraph" w:customStyle="1" w:styleId="B5178BA78BC242BFA5F7095740938592">
    <w:name w:val="B5178BA78BC242BFA5F7095740938592"/>
  </w:style>
  <w:style w:type="paragraph" w:customStyle="1" w:styleId="ED0E6B1A78DC4A57865449F24D6BFF82">
    <w:name w:val="ED0E6B1A78DC4A57865449F24D6BFF82"/>
  </w:style>
  <w:style w:type="paragraph" w:customStyle="1" w:styleId="BA578AF9E3B0411EB5F9694C909D94CF">
    <w:name w:val="BA578AF9E3B0411EB5F9694C909D94CF"/>
  </w:style>
  <w:style w:type="paragraph" w:customStyle="1" w:styleId="56D23D36A8DD4E0C88B279E973012C0D">
    <w:name w:val="56D23D36A8DD4E0C88B279E973012C0D"/>
  </w:style>
  <w:style w:type="paragraph" w:customStyle="1" w:styleId="C1D0A4F8E9EC4C668BD99E2F573414D4">
    <w:name w:val="C1D0A4F8E9EC4C668BD99E2F573414D4"/>
  </w:style>
  <w:style w:type="paragraph" w:customStyle="1" w:styleId="BE4BE35C3DB94C2CAB3A1F3AF12E0CAD">
    <w:name w:val="BE4BE35C3DB94C2CAB3A1F3AF12E0CAD"/>
  </w:style>
  <w:style w:type="paragraph" w:customStyle="1" w:styleId="6D2C68BB29814706BAD29F8E744A73E1">
    <w:name w:val="6D2C68BB29814706BAD29F8E744A73E1"/>
  </w:style>
  <w:style w:type="paragraph" w:customStyle="1" w:styleId="AEB19EECAB434B9F99DC94C6626B684F">
    <w:name w:val="AEB19EECAB434B9F99DC94C6626B684F"/>
  </w:style>
  <w:style w:type="paragraph" w:customStyle="1" w:styleId="2A2DEFABDAD746D4AF2F07B9FE68813A">
    <w:name w:val="2A2DEFABDAD746D4AF2F07B9FE68813A"/>
  </w:style>
  <w:style w:type="paragraph" w:customStyle="1" w:styleId="DC80F75A62D647E9917EEBBD5E4B6DE5">
    <w:name w:val="DC80F75A62D647E9917EEBBD5E4B6D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kes teema">
  <a:themeElements>
    <a:clrScheme name="Tekes Yleinen">
      <a:dk1>
        <a:srgbClr val="004B8D"/>
      </a:dk1>
      <a:lt1>
        <a:sysClr val="window" lastClr="FFFFFF"/>
      </a:lt1>
      <a:dk2>
        <a:srgbClr val="004B8D"/>
      </a:dk2>
      <a:lt2>
        <a:srgbClr val="000000"/>
      </a:lt2>
      <a:accent1>
        <a:srgbClr val="00B6E7"/>
      </a:accent1>
      <a:accent2>
        <a:srgbClr val="0080C8"/>
      </a:accent2>
      <a:accent3>
        <a:srgbClr val="EB9328"/>
      </a:accent3>
      <a:accent4>
        <a:srgbClr val="99CC33"/>
      </a:accent4>
      <a:accent5>
        <a:srgbClr val="CC0033"/>
      </a:accent5>
      <a:accent6>
        <a:srgbClr val="7F7F7F"/>
      </a:accent6>
      <a:hlink>
        <a:srgbClr val="3366CC"/>
      </a:hlink>
      <a:folHlink>
        <a:srgbClr val="7F7F7F"/>
      </a:folHlink>
    </a:clrScheme>
    <a:fontScheme name="Tekes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dirty="0" err="1" smtClean="0">
            <a:solidFill>
              <a:srgbClr val="FFFFFF"/>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Kirje_Tekes2013</Template>
  <TotalTime>1</TotalTime>
  <Pages>1</Pages>
  <Words>282</Words>
  <Characters>2290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Tekes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Pihlaja-Muilu</dc:creator>
  <cp:lastModifiedBy>Lahti-Nuuttila Teija</cp:lastModifiedBy>
  <cp:revision>2</cp:revision>
  <cp:lastPrinted>2013-03-01T08:36:00Z</cp:lastPrinted>
  <dcterms:created xsi:type="dcterms:W3CDTF">2014-05-25T17:47:00Z</dcterms:created>
  <dcterms:modified xsi:type="dcterms:W3CDTF">2014-05-25T17:47:00Z</dcterms:modified>
</cp:coreProperties>
</file>