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717" w:rsidRDefault="00D33717" w:rsidP="00761A98">
      <w:pPr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LAUSUNTO</w:t>
      </w:r>
      <w:r>
        <w:rPr>
          <w:rFonts w:ascii="Verdana" w:hAnsi="Verdana" w:cstheme="minorHAnsi"/>
          <w:sz w:val="22"/>
          <w:szCs w:val="22"/>
        </w:rPr>
        <w:tab/>
      </w:r>
      <w:r>
        <w:rPr>
          <w:rFonts w:ascii="Verdana" w:hAnsi="Verdana" w:cstheme="minorHAnsi"/>
          <w:sz w:val="22"/>
          <w:szCs w:val="22"/>
        </w:rPr>
        <w:tab/>
        <w:t xml:space="preserve">             </w:t>
      </w:r>
      <w:r>
        <w:rPr>
          <w:rFonts w:ascii="Verdana" w:hAnsi="Verdana" w:cstheme="minorHAnsi"/>
          <w:sz w:val="22"/>
          <w:szCs w:val="22"/>
        </w:rPr>
        <w:tab/>
        <w:t xml:space="preserve">          </w:t>
      </w:r>
      <w:r w:rsidR="00761A98">
        <w:rPr>
          <w:rFonts w:ascii="Verdana" w:hAnsi="Verdana" w:cstheme="minorHAnsi"/>
          <w:sz w:val="22"/>
          <w:szCs w:val="22"/>
        </w:rPr>
        <w:tab/>
        <w:t xml:space="preserve">          </w:t>
      </w:r>
      <w:r>
        <w:rPr>
          <w:rFonts w:ascii="Verdana" w:hAnsi="Verdana" w:cstheme="minorHAnsi"/>
          <w:sz w:val="22"/>
          <w:szCs w:val="22"/>
        </w:rPr>
        <w:t xml:space="preserve">  LVM</w:t>
      </w:r>
      <w:r w:rsidR="00761A98">
        <w:rPr>
          <w:rFonts w:ascii="Verdana" w:hAnsi="Verdana" w:cstheme="minorHAnsi"/>
          <w:sz w:val="22"/>
          <w:szCs w:val="22"/>
        </w:rPr>
        <w:t>/2255/03/</w:t>
      </w:r>
      <w:r w:rsidR="00EB2D85">
        <w:rPr>
          <w:rFonts w:ascii="Verdana" w:hAnsi="Verdana" w:cstheme="minorHAnsi"/>
          <w:sz w:val="22"/>
          <w:szCs w:val="22"/>
        </w:rPr>
        <w:t>2012</w:t>
      </w:r>
    </w:p>
    <w:p w:rsidR="00D33717" w:rsidRDefault="00D33717" w:rsidP="00D33717">
      <w:pPr>
        <w:jc w:val="center"/>
        <w:rPr>
          <w:rFonts w:ascii="Verdana" w:hAnsi="Verdana" w:cstheme="minorHAnsi"/>
          <w:sz w:val="22"/>
          <w:szCs w:val="22"/>
        </w:rPr>
      </w:pPr>
    </w:p>
    <w:p w:rsidR="00F743C8" w:rsidRPr="00CA3062" w:rsidRDefault="00761A98" w:rsidP="00761A98">
      <w:pPr>
        <w:ind w:left="2608" w:firstLine="1304"/>
        <w:jc w:val="center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30.10.</w:t>
      </w:r>
      <w:r w:rsidR="00D33717">
        <w:rPr>
          <w:rFonts w:ascii="Verdana" w:hAnsi="Verdana" w:cstheme="minorHAnsi"/>
          <w:sz w:val="22"/>
          <w:szCs w:val="22"/>
        </w:rPr>
        <w:t>2012</w:t>
      </w:r>
      <w:r w:rsidR="00F743C8" w:rsidRPr="00CA3062">
        <w:rPr>
          <w:rFonts w:ascii="Verdana" w:hAnsi="Verdana" w:cstheme="minorHAnsi"/>
          <w:sz w:val="22"/>
          <w:szCs w:val="22"/>
        </w:rPr>
        <w:tab/>
      </w:r>
    </w:p>
    <w:p w:rsidR="00F743C8" w:rsidRPr="00CA3062" w:rsidRDefault="00F743C8" w:rsidP="00F743C8">
      <w:pPr>
        <w:rPr>
          <w:rFonts w:ascii="Verdana" w:hAnsi="Verdana" w:cstheme="minorHAnsi"/>
          <w:sz w:val="22"/>
          <w:szCs w:val="22"/>
        </w:rPr>
      </w:pPr>
    </w:p>
    <w:p w:rsidR="00627339" w:rsidRDefault="000C6169" w:rsidP="00F743C8">
      <w:pPr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Kirjaamo</w:t>
      </w:r>
    </w:p>
    <w:p w:rsidR="000C6169" w:rsidRDefault="000C6169" w:rsidP="00F743C8">
      <w:pPr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Liikenne- ja viestintäministeriö</w:t>
      </w:r>
    </w:p>
    <w:p w:rsidR="00F147F7" w:rsidRDefault="00F147F7" w:rsidP="00F743C8">
      <w:pPr>
        <w:rPr>
          <w:rFonts w:ascii="Verdana" w:hAnsi="Verdana" w:cstheme="minorHAnsi"/>
          <w:sz w:val="22"/>
          <w:szCs w:val="22"/>
        </w:rPr>
      </w:pPr>
    </w:p>
    <w:p w:rsidR="00F147F7" w:rsidRDefault="00F147F7" w:rsidP="00F743C8">
      <w:pPr>
        <w:rPr>
          <w:rFonts w:ascii="Verdana" w:hAnsi="Verdana" w:cstheme="minorHAnsi"/>
          <w:sz w:val="22"/>
          <w:szCs w:val="22"/>
        </w:rPr>
      </w:pPr>
    </w:p>
    <w:p w:rsidR="00F147F7" w:rsidRDefault="00F147F7" w:rsidP="00F743C8">
      <w:pPr>
        <w:rPr>
          <w:rFonts w:ascii="Verdana" w:hAnsi="Verdana" w:cstheme="minorHAnsi"/>
          <w:sz w:val="22"/>
          <w:szCs w:val="22"/>
        </w:rPr>
      </w:pPr>
    </w:p>
    <w:p w:rsidR="00F147F7" w:rsidRPr="00CA3062" w:rsidRDefault="00F147F7" w:rsidP="00F743C8">
      <w:pPr>
        <w:rPr>
          <w:rFonts w:ascii="Verdana" w:hAnsi="Verdana" w:cstheme="minorHAnsi"/>
          <w:sz w:val="22"/>
          <w:szCs w:val="22"/>
        </w:rPr>
      </w:pPr>
    </w:p>
    <w:p w:rsidR="00627339" w:rsidRPr="00CA3062" w:rsidRDefault="00627339" w:rsidP="00F743C8">
      <w:pPr>
        <w:rPr>
          <w:rFonts w:ascii="Verdana" w:hAnsi="Verdana" w:cstheme="minorHAnsi"/>
          <w:sz w:val="22"/>
          <w:szCs w:val="22"/>
        </w:rPr>
      </w:pPr>
    </w:p>
    <w:p w:rsidR="00627339" w:rsidRPr="00CA3062" w:rsidRDefault="00627339" w:rsidP="00F743C8">
      <w:pPr>
        <w:rPr>
          <w:rFonts w:ascii="Verdana" w:hAnsi="Verdana" w:cstheme="minorHAnsi"/>
          <w:sz w:val="22"/>
          <w:szCs w:val="22"/>
        </w:rPr>
      </w:pPr>
    </w:p>
    <w:p w:rsidR="00627339" w:rsidRPr="00A45E7B" w:rsidRDefault="00627339" w:rsidP="00F743C8">
      <w:pPr>
        <w:rPr>
          <w:rFonts w:ascii="Verdana" w:hAnsi="Verdana" w:cstheme="minorHAnsi"/>
          <w:b/>
          <w:sz w:val="28"/>
          <w:szCs w:val="28"/>
        </w:rPr>
      </w:pPr>
      <w:r w:rsidRPr="00A45E7B">
        <w:rPr>
          <w:rFonts w:ascii="Verdana" w:hAnsi="Verdana" w:cstheme="minorHAnsi"/>
          <w:b/>
          <w:sz w:val="28"/>
          <w:szCs w:val="28"/>
        </w:rPr>
        <w:t>Liikenne- ja viestintäministeriön asetu</w:t>
      </w:r>
      <w:r w:rsidR="00036417" w:rsidRPr="00A45E7B">
        <w:rPr>
          <w:rFonts w:ascii="Verdana" w:hAnsi="Verdana" w:cstheme="minorHAnsi"/>
          <w:b/>
          <w:sz w:val="28"/>
          <w:szCs w:val="28"/>
        </w:rPr>
        <w:t>s</w:t>
      </w:r>
      <w:r w:rsidRPr="00A45E7B">
        <w:rPr>
          <w:rFonts w:ascii="Verdana" w:hAnsi="Verdana" w:cstheme="minorHAnsi"/>
          <w:b/>
          <w:sz w:val="28"/>
          <w:szCs w:val="28"/>
        </w:rPr>
        <w:t xml:space="preserve"> radiotaajuuksien kä</w:t>
      </w:r>
      <w:r w:rsidR="00036417" w:rsidRPr="00A45E7B">
        <w:rPr>
          <w:rFonts w:ascii="Verdana" w:hAnsi="Verdana" w:cstheme="minorHAnsi"/>
          <w:b/>
          <w:sz w:val="28"/>
          <w:szCs w:val="28"/>
        </w:rPr>
        <w:t>yttösuunnitelman muuttamisesta</w:t>
      </w:r>
    </w:p>
    <w:p w:rsidR="00627339" w:rsidRPr="009F740E" w:rsidRDefault="00627339" w:rsidP="00F743C8">
      <w:pPr>
        <w:rPr>
          <w:rFonts w:ascii="Verdana" w:hAnsi="Verdana" w:cstheme="minorHAnsi"/>
          <w:b/>
          <w:sz w:val="24"/>
          <w:szCs w:val="24"/>
        </w:rPr>
      </w:pPr>
    </w:p>
    <w:p w:rsidR="00F743C8" w:rsidRPr="00CA3062" w:rsidRDefault="00F743C8" w:rsidP="00F743C8">
      <w:pPr>
        <w:rPr>
          <w:rFonts w:ascii="Verdana" w:hAnsi="Verdana" w:cstheme="minorHAnsi"/>
          <w:sz w:val="22"/>
          <w:szCs w:val="22"/>
        </w:rPr>
      </w:pPr>
    </w:p>
    <w:p w:rsidR="00784EE1" w:rsidRDefault="00F15CEC" w:rsidP="0022329B">
      <w:pPr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Haluamme lausua kiitokset</w:t>
      </w:r>
      <w:r w:rsidR="00B936C3">
        <w:rPr>
          <w:rFonts w:ascii="Verdana" w:hAnsi="Verdana" w:cstheme="minorHAnsi"/>
          <w:sz w:val="22"/>
          <w:szCs w:val="22"/>
        </w:rPr>
        <w:t xml:space="preserve"> ministeriölle ja</w:t>
      </w:r>
      <w:r w:rsidR="00036417">
        <w:rPr>
          <w:rFonts w:ascii="Verdana" w:hAnsi="Verdana" w:cstheme="minorHAnsi"/>
          <w:sz w:val="22"/>
          <w:szCs w:val="22"/>
        </w:rPr>
        <w:t xml:space="preserve"> Vies</w:t>
      </w:r>
      <w:r w:rsidR="00452F1C">
        <w:rPr>
          <w:rFonts w:ascii="Verdana" w:hAnsi="Verdana" w:cstheme="minorHAnsi"/>
          <w:sz w:val="22"/>
          <w:szCs w:val="22"/>
        </w:rPr>
        <w:t>t</w:t>
      </w:r>
      <w:r w:rsidR="00036417">
        <w:rPr>
          <w:rFonts w:ascii="Verdana" w:hAnsi="Verdana" w:cstheme="minorHAnsi"/>
          <w:sz w:val="22"/>
          <w:szCs w:val="22"/>
        </w:rPr>
        <w:t xml:space="preserve">intävirastolle radiotaajuuksien käyttösuunnitelman muuttamisesta vastaamaan paremmin </w:t>
      </w:r>
      <w:r>
        <w:rPr>
          <w:rFonts w:ascii="Verdana" w:hAnsi="Verdana" w:cstheme="minorHAnsi"/>
          <w:sz w:val="22"/>
          <w:szCs w:val="22"/>
        </w:rPr>
        <w:t xml:space="preserve">toimiluvanhaltijoiden </w:t>
      </w:r>
      <w:r w:rsidR="00171DE2">
        <w:rPr>
          <w:rFonts w:ascii="Verdana" w:hAnsi="Verdana" w:cstheme="minorHAnsi"/>
          <w:sz w:val="22"/>
          <w:szCs w:val="22"/>
        </w:rPr>
        <w:t>tarpeita.</w:t>
      </w:r>
    </w:p>
    <w:p w:rsidR="00F15CEC" w:rsidRDefault="00F15CEC" w:rsidP="00B936C3">
      <w:pPr>
        <w:ind w:left="1304"/>
        <w:rPr>
          <w:rFonts w:ascii="Verdana" w:hAnsi="Verdana" w:cstheme="minorHAnsi"/>
          <w:sz w:val="22"/>
          <w:szCs w:val="22"/>
        </w:rPr>
      </w:pPr>
    </w:p>
    <w:p w:rsidR="00784EE1" w:rsidRDefault="00F15CEC" w:rsidP="0022329B">
      <w:pPr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SBS Finland Oy on kiinnostunut ottamaan monet nyt esitetyistä taajuuksista nyk</w:t>
      </w:r>
      <w:r w:rsidR="00960EB1">
        <w:rPr>
          <w:rFonts w:ascii="Verdana" w:hAnsi="Verdana" w:cstheme="minorHAnsi"/>
          <w:sz w:val="22"/>
          <w:szCs w:val="22"/>
        </w:rPr>
        <w:t>yisten radiokanaviensa käyttöön ja aloittamaan paikallisen radiotoiminnan usealla paikkakunnalla.</w:t>
      </w:r>
      <w:bookmarkStart w:id="0" w:name="_GoBack"/>
      <w:bookmarkEnd w:id="0"/>
    </w:p>
    <w:p w:rsidR="00F07ED6" w:rsidRPr="00F15CEC" w:rsidRDefault="00627339" w:rsidP="00CA3062">
      <w:pPr>
        <w:rPr>
          <w:rFonts w:ascii="Verdana" w:hAnsi="Verdana" w:cstheme="minorHAnsi"/>
          <w:sz w:val="22"/>
          <w:szCs w:val="22"/>
        </w:rPr>
      </w:pPr>
      <w:r w:rsidRPr="00CA3062">
        <w:rPr>
          <w:rFonts w:ascii="Verdana" w:hAnsi="Verdana" w:cstheme="minorHAnsi"/>
          <w:sz w:val="22"/>
          <w:szCs w:val="22"/>
        </w:rPr>
        <w:tab/>
      </w:r>
    </w:p>
    <w:p w:rsidR="00F07ED6" w:rsidRDefault="00F07ED6" w:rsidP="0022329B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Esityksemme on jaettu kahteen:</w:t>
      </w:r>
    </w:p>
    <w:p w:rsidR="00F07ED6" w:rsidRPr="0022329B" w:rsidRDefault="00F07ED6" w:rsidP="0022329B">
      <w:pPr>
        <w:pStyle w:val="Luettelokappale"/>
        <w:numPr>
          <w:ilvl w:val="0"/>
          <w:numId w:val="23"/>
        </w:numPr>
        <w:rPr>
          <w:rFonts w:ascii="Verdana" w:hAnsi="Verdana"/>
          <w:b/>
          <w:sz w:val="24"/>
          <w:szCs w:val="24"/>
        </w:rPr>
      </w:pPr>
      <w:r w:rsidRPr="0022329B">
        <w:rPr>
          <w:rFonts w:ascii="Verdana" w:hAnsi="Verdana"/>
          <w:sz w:val="22"/>
          <w:szCs w:val="22"/>
        </w:rPr>
        <w:t>taajuudet, joilla laajentaisimme nykyisten taajuuskokonaisuuksia kuuluvuusaluetta tai paikkaisimme kuuluvuusalueessa olevia aukkoja tai ongelmia.</w:t>
      </w:r>
    </w:p>
    <w:p w:rsidR="00F07ED6" w:rsidRPr="0022329B" w:rsidRDefault="00F07ED6" w:rsidP="0022329B">
      <w:pPr>
        <w:pStyle w:val="Luettelokappale"/>
        <w:numPr>
          <w:ilvl w:val="0"/>
          <w:numId w:val="23"/>
        </w:numPr>
        <w:rPr>
          <w:rFonts w:ascii="Verdana" w:hAnsi="Verdana"/>
          <w:b/>
          <w:sz w:val="24"/>
          <w:szCs w:val="24"/>
        </w:rPr>
      </w:pPr>
      <w:r w:rsidRPr="0022329B">
        <w:rPr>
          <w:rFonts w:ascii="Verdana" w:hAnsi="Verdana"/>
          <w:sz w:val="22"/>
          <w:szCs w:val="22"/>
        </w:rPr>
        <w:t xml:space="preserve">taajuudet, joiden esitämme tulevan hakumenettelyn kautta kaupallisten radioasemien käyttöön. </w:t>
      </w:r>
    </w:p>
    <w:p w:rsidR="001F2C29" w:rsidRPr="00D87ABB" w:rsidRDefault="001F2C29" w:rsidP="00F07ED6">
      <w:pPr>
        <w:pStyle w:val="Luettelokappale"/>
        <w:ind w:left="1665"/>
        <w:rPr>
          <w:rFonts w:ascii="Verdana" w:hAnsi="Verdana"/>
          <w:b/>
          <w:sz w:val="22"/>
          <w:szCs w:val="22"/>
        </w:rPr>
      </w:pPr>
    </w:p>
    <w:p w:rsidR="00F07ED6" w:rsidRDefault="00F07ED6" w:rsidP="00F07ED6">
      <w:pPr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b/>
          <w:i/>
          <w:sz w:val="22"/>
          <w:szCs w:val="22"/>
        </w:rPr>
        <w:t>Taajuudet osaksi nykyisiä taajuuskokonaisuuksia</w:t>
      </w:r>
    </w:p>
    <w:p w:rsidR="00F07ED6" w:rsidRDefault="00F07ED6" w:rsidP="00F07ED6">
      <w:pPr>
        <w:rPr>
          <w:rFonts w:ascii="Verdana" w:hAnsi="Verdana"/>
          <w:b/>
          <w:i/>
          <w:sz w:val="22"/>
          <w:szCs w:val="22"/>
        </w:rPr>
      </w:pPr>
    </w:p>
    <w:p w:rsidR="00F16FB1" w:rsidRDefault="00F16FB1" w:rsidP="00410FB2">
      <w:pPr>
        <w:ind w:left="4065" w:hanging="27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Taajuus</w:t>
      </w:r>
      <w:r w:rsidR="00410FB2">
        <w:rPr>
          <w:rFonts w:ascii="Verdana" w:hAnsi="Verdana"/>
          <w:sz w:val="22"/>
          <w:szCs w:val="22"/>
        </w:rPr>
        <w:tab/>
      </w:r>
      <w:r w:rsidR="00345D77">
        <w:rPr>
          <w:rFonts w:ascii="Verdana" w:hAnsi="Verdana"/>
          <w:sz w:val="22"/>
          <w:szCs w:val="22"/>
        </w:rPr>
        <w:t>Radiokanava, minkä</w:t>
      </w:r>
      <w:r>
        <w:rPr>
          <w:rFonts w:ascii="Verdana" w:hAnsi="Verdana"/>
          <w:sz w:val="22"/>
          <w:szCs w:val="22"/>
        </w:rPr>
        <w:t xml:space="preserve"> </w:t>
      </w:r>
      <w:proofErr w:type="gramStart"/>
      <w:r>
        <w:rPr>
          <w:rFonts w:ascii="Verdana" w:hAnsi="Verdana"/>
          <w:sz w:val="22"/>
          <w:szCs w:val="22"/>
        </w:rPr>
        <w:t xml:space="preserve">taajuuskokonaisuuteen </w:t>
      </w:r>
      <w:r w:rsidR="00410FB2">
        <w:rPr>
          <w:rFonts w:ascii="Verdana" w:hAnsi="Verdana"/>
          <w:sz w:val="22"/>
          <w:szCs w:val="22"/>
        </w:rPr>
        <w:t xml:space="preserve">      </w:t>
      </w:r>
      <w:r>
        <w:rPr>
          <w:rFonts w:ascii="Verdana" w:hAnsi="Verdana"/>
          <w:sz w:val="22"/>
          <w:szCs w:val="22"/>
        </w:rPr>
        <w:t>taajuus</w:t>
      </w:r>
      <w:proofErr w:type="gramEnd"/>
      <w:r>
        <w:rPr>
          <w:rFonts w:ascii="Verdana" w:hAnsi="Verdana"/>
          <w:sz w:val="22"/>
          <w:szCs w:val="22"/>
        </w:rPr>
        <w:t xml:space="preserve"> liitettäisiin</w:t>
      </w:r>
    </w:p>
    <w:p w:rsidR="00F16FB1" w:rsidRDefault="00F16FB1" w:rsidP="00F16FB1">
      <w:pPr>
        <w:ind w:left="3912" w:hanging="2607"/>
        <w:rPr>
          <w:rFonts w:ascii="Verdana" w:hAnsi="Verdana"/>
          <w:sz w:val="22"/>
          <w:szCs w:val="22"/>
        </w:rPr>
      </w:pPr>
    </w:p>
    <w:p w:rsidR="00F16FB1" w:rsidRDefault="00F16FB1" w:rsidP="00F07ED6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Janakkala 88,5 MHz</w:t>
      </w:r>
      <w:r>
        <w:rPr>
          <w:rFonts w:ascii="Verdana" w:hAnsi="Verdana"/>
          <w:sz w:val="22"/>
          <w:szCs w:val="22"/>
        </w:rPr>
        <w:tab/>
      </w:r>
      <w:r w:rsidR="00410FB2">
        <w:rPr>
          <w:rFonts w:ascii="Verdana" w:hAnsi="Verdana"/>
          <w:sz w:val="22"/>
          <w:szCs w:val="22"/>
        </w:rPr>
        <w:t xml:space="preserve">  </w:t>
      </w:r>
      <w:r w:rsidR="00AF5D0B">
        <w:rPr>
          <w:rFonts w:ascii="Verdana" w:hAnsi="Verdana"/>
          <w:sz w:val="22"/>
          <w:szCs w:val="22"/>
        </w:rPr>
        <w:t>Radio City Tampere</w:t>
      </w:r>
    </w:p>
    <w:p w:rsidR="00F147F7" w:rsidRDefault="00F147F7" w:rsidP="00F07ED6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Kuusamo 107,1MHz</w:t>
      </w:r>
      <w:r>
        <w:rPr>
          <w:rFonts w:ascii="Verdana" w:hAnsi="Verdana"/>
          <w:sz w:val="22"/>
          <w:szCs w:val="22"/>
        </w:rPr>
        <w:tab/>
        <w:t xml:space="preserve">  Radio City Oulu</w:t>
      </w:r>
    </w:p>
    <w:p w:rsidR="00F16FB1" w:rsidRDefault="00F16FB1" w:rsidP="00F07ED6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Lahti 87,6 MHz</w:t>
      </w:r>
      <w:r>
        <w:rPr>
          <w:rFonts w:ascii="Verdana" w:hAnsi="Verdana"/>
          <w:sz w:val="22"/>
          <w:szCs w:val="22"/>
        </w:rPr>
        <w:tab/>
      </w:r>
      <w:r w:rsidR="00410FB2"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>Radio City Helsinki</w:t>
      </w:r>
    </w:p>
    <w:p w:rsidR="00F16FB1" w:rsidRDefault="00F16FB1" w:rsidP="00F07ED6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Lohja 104,8 MHz</w:t>
      </w:r>
      <w:r>
        <w:rPr>
          <w:rFonts w:ascii="Verdana" w:hAnsi="Verdana"/>
          <w:sz w:val="22"/>
          <w:szCs w:val="22"/>
        </w:rPr>
        <w:tab/>
      </w:r>
      <w:r w:rsidR="00410FB2"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>Radio City Helsinki</w:t>
      </w:r>
    </w:p>
    <w:p w:rsidR="00F16FB1" w:rsidRDefault="00F16FB1" w:rsidP="00F07ED6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Loimaa 104,9 MHz</w:t>
      </w:r>
      <w:r>
        <w:rPr>
          <w:rFonts w:ascii="Verdana" w:hAnsi="Verdana"/>
          <w:sz w:val="22"/>
          <w:szCs w:val="22"/>
        </w:rPr>
        <w:tab/>
      </w:r>
      <w:r w:rsidR="00410FB2">
        <w:rPr>
          <w:rFonts w:ascii="Verdana" w:hAnsi="Verdana"/>
          <w:sz w:val="22"/>
          <w:szCs w:val="22"/>
        </w:rPr>
        <w:t xml:space="preserve">  </w:t>
      </w:r>
      <w:r w:rsidR="00E84EA2">
        <w:rPr>
          <w:rFonts w:ascii="Verdana" w:hAnsi="Verdana"/>
          <w:sz w:val="22"/>
          <w:szCs w:val="22"/>
        </w:rPr>
        <w:t>Radio City Turku</w:t>
      </w:r>
    </w:p>
    <w:p w:rsidR="00966D59" w:rsidRDefault="00966D59" w:rsidP="00F07ED6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Parkano 99,6 MHz</w:t>
      </w:r>
      <w:r>
        <w:rPr>
          <w:rFonts w:ascii="Verdana" w:hAnsi="Verdana"/>
          <w:sz w:val="22"/>
          <w:szCs w:val="22"/>
        </w:rPr>
        <w:tab/>
        <w:t xml:space="preserve">  Radio City Tampere</w:t>
      </w:r>
    </w:p>
    <w:p w:rsidR="001826E7" w:rsidRDefault="001826E7" w:rsidP="00F07ED6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Pihtipudas 101,3 MHz</w:t>
      </w:r>
      <w:r>
        <w:rPr>
          <w:rFonts w:ascii="Verdana" w:hAnsi="Verdana"/>
          <w:sz w:val="22"/>
          <w:szCs w:val="22"/>
        </w:rPr>
        <w:tab/>
        <w:t xml:space="preserve">  Radio City Jyväskylä</w:t>
      </w:r>
    </w:p>
    <w:p w:rsidR="00F16FB1" w:rsidRDefault="00F16FB1" w:rsidP="00F07ED6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Rovaniemi 99,5 MHz</w:t>
      </w:r>
      <w:r>
        <w:rPr>
          <w:rFonts w:ascii="Verdana" w:hAnsi="Verdana"/>
          <w:sz w:val="22"/>
          <w:szCs w:val="22"/>
        </w:rPr>
        <w:tab/>
      </w:r>
      <w:r w:rsidR="00410FB2"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>Radio City Oulu</w:t>
      </w:r>
    </w:p>
    <w:p w:rsidR="00F16FB1" w:rsidRDefault="00DC5AC3" w:rsidP="00F07ED6">
      <w:pPr>
        <w:ind w:left="1304" w:firstLine="1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Uusikaup</w:t>
      </w:r>
      <w:proofErr w:type="spellEnd"/>
      <w:r w:rsidR="00F16FB1">
        <w:rPr>
          <w:rFonts w:ascii="Verdana" w:hAnsi="Verdana"/>
          <w:sz w:val="22"/>
          <w:szCs w:val="22"/>
        </w:rPr>
        <w:t xml:space="preserve"> 105,7 MHz </w:t>
      </w:r>
      <w:r>
        <w:rPr>
          <w:rFonts w:ascii="Verdana" w:hAnsi="Verdana"/>
          <w:sz w:val="22"/>
          <w:szCs w:val="22"/>
        </w:rPr>
        <w:tab/>
      </w:r>
      <w:r w:rsidR="00410FB2">
        <w:rPr>
          <w:rFonts w:ascii="Verdana" w:hAnsi="Verdana"/>
          <w:sz w:val="22"/>
          <w:szCs w:val="22"/>
        </w:rPr>
        <w:t xml:space="preserve">  </w:t>
      </w:r>
      <w:r w:rsidR="00F16FB1">
        <w:rPr>
          <w:rFonts w:ascii="Verdana" w:hAnsi="Verdana"/>
          <w:sz w:val="22"/>
          <w:szCs w:val="22"/>
        </w:rPr>
        <w:t>Radio City Turku</w:t>
      </w:r>
    </w:p>
    <w:p w:rsidR="00F07ED6" w:rsidRDefault="00F16FB1" w:rsidP="00F07ED6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Jokioinen 94,6 MHz</w:t>
      </w:r>
      <w:r>
        <w:rPr>
          <w:rFonts w:ascii="Verdana" w:hAnsi="Verdana"/>
          <w:sz w:val="22"/>
          <w:szCs w:val="22"/>
        </w:rPr>
        <w:tab/>
      </w:r>
      <w:r w:rsidR="00410FB2"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>Radio City Turku</w:t>
      </w:r>
      <w:r w:rsidR="00F07ED6">
        <w:rPr>
          <w:rFonts w:ascii="Verdana" w:hAnsi="Verdana"/>
          <w:sz w:val="22"/>
          <w:szCs w:val="22"/>
        </w:rPr>
        <w:t xml:space="preserve"> </w:t>
      </w:r>
    </w:p>
    <w:p w:rsidR="00F147F7" w:rsidRDefault="00F147F7" w:rsidP="00F07ED6">
      <w:pPr>
        <w:ind w:left="1304" w:firstLine="1"/>
        <w:rPr>
          <w:rFonts w:ascii="Verdana" w:hAnsi="Verdana"/>
          <w:sz w:val="22"/>
          <w:szCs w:val="22"/>
        </w:rPr>
      </w:pPr>
    </w:p>
    <w:p w:rsidR="00960EB1" w:rsidRDefault="00960EB1" w:rsidP="00F07ED6">
      <w:pPr>
        <w:rPr>
          <w:rFonts w:ascii="Verdana" w:hAnsi="Verdana"/>
          <w:b/>
          <w:i/>
          <w:sz w:val="22"/>
          <w:szCs w:val="22"/>
        </w:rPr>
      </w:pPr>
    </w:p>
    <w:p w:rsidR="00F07ED6" w:rsidRDefault="00F07ED6" w:rsidP="00F07ED6">
      <w:pPr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b/>
          <w:i/>
          <w:sz w:val="22"/>
          <w:szCs w:val="22"/>
        </w:rPr>
        <w:t>Uudet taajuuskokonaisuudet</w:t>
      </w:r>
    </w:p>
    <w:p w:rsidR="00F07ED6" w:rsidRDefault="00F07ED6" w:rsidP="00F07ED6">
      <w:pPr>
        <w:rPr>
          <w:rFonts w:ascii="Verdana" w:hAnsi="Verdana"/>
          <w:b/>
          <w:i/>
          <w:sz w:val="22"/>
          <w:szCs w:val="22"/>
        </w:rPr>
      </w:pPr>
    </w:p>
    <w:p w:rsidR="00D87ABB" w:rsidRDefault="00D87ABB" w:rsidP="00CA3062">
      <w:pPr>
        <w:ind w:left="1304" w:firstLine="1"/>
        <w:rPr>
          <w:rFonts w:ascii="Verdana" w:hAnsi="Verdana"/>
          <w:sz w:val="22"/>
          <w:szCs w:val="22"/>
        </w:rPr>
      </w:pPr>
    </w:p>
    <w:p w:rsidR="001B4307" w:rsidRDefault="001B4307" w:rsidP="00CA3062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Juva 96,2 MHz</w:t>
      </w:r>
      <w:r>
        <w:rPr>
          <w:rFonts w:ascii="Verdana" w:hAnsi="Verdana"/>
          <w:sz w:val="22"/>
          <w:szCs w:val="22"/>
        </w:rPr>
        <w:tab/>
        <w:t xml:space="preserve">  Uusi, paikallinen Radio City Savo</w:t>
      </w:r>
    </w:p>
    <w:p w:rsidR="00F147F7" w:rsidRDefault="00F147F7" w:rsidP="00CA3062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Kuopio 95,6 MHz</w:t>
      </w:r>
      <w:r>
        <w:rPr>
          <w:rFonts w:ascii="Verdana" w:hAnsi="Verdana"/>
          <w:sz w:val="22"/>
          <w:szCs w:val="22"/>
        </w:rPr>
        <w:tab/>
        <w:t xml:space="preserve">  Uusi, paikallinen Radio City Kuopio</w:t>
      </w:r>
      <w:r>
        <w:rPr>
          <w:rFonts w:ascii="Verdana" w:hAnsi="Verdana"/>
          <w:sz w:val="22"/>
          <w:szCs w:val="22"/>
        </w:rPr>
        <w:tab/>
      </w:r>
    </w:p>
    <w:p w:rsidR="00DC5AC3" w:rsidRDefault="00DC5AC3" w:rsidP="00CA3062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Lappeenranta 89,5 </w:t>
      </w:r>
      <w:proofErr w:type="gramStart"/>
      <w:r>
        <w:rPr>
          <w:rFonts w:ascii="Verdana" w:hAnsi="Verdana"/>
          <w:sz w:val="22"/>
          <w:szCs w:val="22"/>
        </w:rPr>
        <w:t xml:space="preserve">MHz </w:t>
      </w:r>
      <w:r w:rsidR="00410FB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Uusi</w:t>
      </w:r>
      <w:proofErr w:type="gramEnd"/>
      <w:r>
        <w:rPr>
          <w:rFonts w:ascii="Verdana" w:hAnsi="Verdana"/>
          <w:sz w:val="22"/>
          <w:szCs w:val="22"/>
        </w:rPr>
        <w:t>, paikallinen  Radio City Kaakko</w:t>
      </w:r>
    </w:p>
    <w:p w:rsidR="001826E7" w:rsidRDefault="001826E7" w:rsidP="00CA3062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Nilsiä 89,7 MHz</w:t>
      </w:r>
      <w:r>
        <w:rPr>
          <w:rFonts w:ascii="Verdana" w:hAnsi="Verdana"/>
          <w:sz w:val="22"/>
          <w:szCs w:val="22"/>
        </w:rPr>
        <w:tab/>
        <w:t xml:space="preserve">  Uusi, paikallinen Radio City Kuopio</w:t>
      </w:r>
    </w:p>
    <w:p w:rsidR="00DC5AC3" w:rsidRDefault="00DC5AC3" w:rsidP="00CA3062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Pori 100,0 MHz</w:t>
      </w:r>
      <w:r>
        <w:rPr>
          <w:rFonts w:ascii="Verdana" w:hAnsi="Verdana"/>
          <w:sz w:val="22"/>
          <w:szCs w:val="22"/>
        </w:rPr>
        <w:tab/>
      </w:r>
      <w:r w:rsidR="00410FB2"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>Uu</w:t>
      </w:r>
      <w:r w:rsidR="00C3512D">
        <w:rPr>
          <w:rFonts w:ascii="Verdana" w:hAnsi="Verdana"/>
          <w:sz w:val="22"/>
          <w:szCs w:val="22"/>
        </w:rPr>
        <w:t>si, paikallinen Radio City Pori</w:t>
      </w:r>
    </w:p>
    <w:p w:rsidR="00C3512D" w:rsidRDefault="00C3512D" w:rsidP="00CA3062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Varkaus 104,0 MHz</w:t>
      </w:r>
      <w:r>
        <w:rPr>
          <w:rFonts w:ascii="Verdana" w:hAnsi="Verdana"/>
          <w:sz w:val="22"/>
          <w:szCs w:val="22"/>
        </w:rPr>
        <w:tab/>
        <w:t xml:space="preserve">  Uusi, paikallinen Radio City Varkaus</w:t>
      </w:r>
    </w:p>
    <w:p w:rsidR="00DC5AC3" w:rsidRDefault="00DC5AC3" w:rsidP="00CA3062">
      <w:pPr>
        <w:ind w:left="1304" w:firstLine="1"/>
        <w:rPr>
          <w:rFonts w:ascii="Verdana" w:hAnsi="Verdana"/>
          <w:sz w:val="22"/>
          <w:szCs w:val="22"/>
        </w:rPr>
      </w:pPr>
    </w:p>
    <w:p w:rsidR="00133199" w:rsidRDefault="0012635F" w:rsidP="0012635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Lisäksi esitämme, että asetukseen lisätään käytössämme oleva 50 watin taajuus </w:t>
      </w:r>
      <w:r w:rsidR="000604BB">
        <w:rPr>
          <w:rFonts w:ascii="Verdana" w:hAnsi="Verdana"/>
          <w:sz w:val="22"/>
          <w:szCs w:val="22"/>
        </w:rPr>
        <w:t xml:space="preserve">104,8 MHz </w:t>
      </w:r>
      <w:r>
        <w:rPr>
          <w:rFonts w:ascii="Verdana" w:hAnsi="Verdana"/>
          <w:sz w:val="22"/>
          <w:szCs w:val="22"/>
        </w:rPr>
        <w:t>Porvoossa.</w:t>
      </w:r>
      <w:r w:rsidR="00DC5AC3">
        <w:rPr>
          <w:rFonts w:ascii="Verdana" w:hAnsi="Verdana"/>
          <w:sz w:val="22"/>
          <w:szCs w:val="22"/>
        </w:rPr>
        <w:tab/>
      </w:r>
    </w:p>
    <w:p w:rsidR="00B53A90" w:rsidRPr="00B53A90" w:rsidRDefault="00B53A90" w:rsidP="00B53A90">
      <w:pPr>
        <w:rPr>
          <w:rFonts w:ascii="Verdana" w:hAnsi="Verdana"/>
          <w:sz w:val="22"/>
          <w:szCs w:val="22"/>
        </w:rPr>
      </w:pPr>
    </w:p>
    <w:p w:rsidR="000378AE" w:rsidRDefault="00BC362A" w:rsidP="00511EE9">
      <w:pPr>
        <w:rPr>
          <w:rFonts w:ascii="Verdana" w:hAnsi="Verdana" w:cstheme="minorHAnsi"/>
          <w:sz w:val="22"/>
          <w:szCs w:val="22"/>
        </w:rPr>
      </w:pPr>
      <w:proofErr w:type="gramStart"/>
      <w:r>
        <w:rPr>
          <w:rFonts w:ascii="Verdana" w:hAnsi="Verdana" w:cstheme="minorHAnsi"/>
          <w:sz w:val="22"/>
          <w:szCs w:val="22"/>
        </w:rPr>
        <w:t>L</w:t>
      </w:r>
      <w:r w:rsidR="00151D60">
        <w:rPr>
          <w:rFonts w:ascii="Verdana" w:hAnsi="Verdana" w:cstheme="minorHAnsi"/>
          <w:sz w:val="22"/>
          <w:szCs w:val="22"/>
        </w:rPr>
        <w:t>isä</w:t>
      </w:r>
      <w:r w:rsidR="00A9691B">
        <w:rPr>
          <w:rFonts w:ascii="Verdana" w:hAnsi="Verdana" w:cstheme="minorHAnsi"/>
          <w:sz w:val="22"/>
          <w:szCs w:val="22"/>
        </w:rPr>
        <w:t xml:space="preserve">tiedot: </w:t>
      </w:r>
      <w:r w:rsidR="00151D60">
        <w:rPr>
          <w:rFonts w:ascii="Verdana" w:hAnsi="Verdana" w:cstheme="minorHAnsi"/>
          <w:sz w:val="22"/>
          <w:szCs w:val="22"/>
        </w:rPr>
        <w:t xml:space="preserve"> </w:t>
      </w:r>
      <w:r w:rsidR="00E82A19">
        <w:fldChar w:fldCharType="begin"/>
      </w:r>
      <w:proofErr w:type="gramEnd"/>
      <w:r w:rsidR="00E82A19">
        <w:instrText xml:space="preserve"> HYPERLINK "mailto:leena.puntila@sbs.fi" </w:instrText>
      </w:r>
      <w:r w:rsidR="00E82A19">
        <w:fldChar w:fldCharType="separate"/>
      </w:r>
      <w:r w:rsidR="00151D60" w:rsidRPr="00FC6C73">
        <w:rPr>
          <w:rStyle w:val="Hyperlinkki"/>
          <w:rFonts w:ascii="Verdana" w:hAnsi="Verdana" w:cstheme="minorHAnsi"/>
          <w:sz w:val="22"/>
          <w:szCs w:val="22"/>
        </w:rPr>
        <w:t>leena.puntila@sbs.fi</w:t>
      </w:r>
      <w:r w:rsidR="00E82A19">
        <w:rPr>
          <w:rStyle w:val="Hyperlinkki"/>
          <w:rFonts w:ascii="Verdana" w:hAnsi="Verdana" w:cstheme="minorHAnsi"/>
          <w:sz w:val="22"/>
          <w:szCs w:val="22"/>
        </w:rPr>
        <w:fldChar w:fldCharType="end"/>
      </w:r>
      <w:r w:rsidR="00151D60">
        <w:rPr>
          <w:rFonts w:ascii="Verdana" w:hAnsi="Verdana" w:cstheme="minorHAnsi"/>
          <w:sz w:val="22"/>
          <w:szCs w:val="22"/>
        </w:rPr>
        <w:t xml:space="preserve"> tai 0400 527686.</w:t>
      </w:r>
    </w:p>
    <w:p w:rsidR="00BD3D29" w:rsidRDefault="00BD3D29" w:rsidP="000378AE">
      <w:pPr>
        <w:ind w:left="1304"/>
        <w:rPr>
          <w:rFonts w:ascii="Verdana" w:hAnsi="Verdana" w:cstheme="minorHAnsi"/>
          <w:sz w:val="22"/>
          <w:szCs w:val="22"/>
        </w:rPr>
      </w:pPr>
    </w:p>
    <w:p w:rsidR="000378AE" w:rsidRDefault="000378AE" w:rsidP="000378AE">
      <w:pPr>
        <w:ind w:left="1304"/>
        <w:rPr>
          <w:rFonts w:ascii="Verdana" w:hAnsi="Verdana" w:cstheme="minorHAnsi"/>
          <w:sz w:val="22"/>
          <w:szCs w:val="22"/>
        </w:rPr>
      </w:pPr>
    </w:p>
    <w:p w:rsidR="00151D60" w:rsidRDefault="000378AE" w:rsidP="00511EE9">
      <w:pPr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Monin terveisin</w:t>
      </w:r>
    </w:p>
    <w:p w:rsidR="00151D60" w:rsidRDefault="00151D60" w:rsidP="00F743C8">
      <w:pPr>
        <w:rPr>
          <w:rFonts w:ascii="Verdana" w:hAnsi="Verdana" w:cstheme="minorHAnsi"/>
          <w:sz w:val="22"/>
          <w:szCs w:val="22"/>
        </w:rPr>
      </w:pPr>
    </w:p>
    <w:p w:rsidR="00151D60" w:rsidRDefault="00151D60" w:rsidP="00F743C8">
      <w:pPr>
        <w:rPr>
          <w:rFonts w:ascii="Verdana" w:hAnsi="Verdana" w:cstheme="minorHAnsi"/>
          <w:sz w:val="22"/>
          <w:szCs w:val="22"/>
        </w:rPr>
      </w:pPr>
    </w:p>
    <w:p w:rsidR="00627339" w:rsidRPr="00CA3062" w:rsidRDefault="009F740E" w:rsidP="00F743C8">
      <w:pPr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SBS FINLAND OY</w:t>
      </w:r>
    </w:p>
    <w:p w:rsidR="00627339" w:rsidRPr="00CA3062" w:rsidRDefault="00627339" w:rsidP="00F743C8">
      <w:pPr>
        <w:rPr>
          <w:rFonts w:ascii="Verdana" w:hAnsi="Verdana" w:cstheme="minorHAnsi"/>
          <w:sz w:val="22"/>
          <w:szCs w:val="22"/>
        </w:rPr>
      </w:pPr>
    </w:p>
    <w:p w:rsidR="00627339" w:rsidRPr="00CA3062" w:rsidRDefault="009F740E" w:rsidP="00511EE9">
      <w:pPr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Leena Puntila</w:t>
      </w:r>
    </w:p>
    <w:p w:rsidR="00627339" w:rsidRDefault="009F740E" w:rsidP="00511EE9">
      <w:pPr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Toimitusjohtaja</w:t>
      </w:r>
    </w:p>
    <w:p w:rsidR="00A9009F" w:rsidRPr="00CA3062" w:rsidRDefault="00A9009F" w:rsidP="00627339">
      <w:pPr>
        <w:ind w:firstLine="1304"/>
        <w:rPr>
          <w:rFonts w:ascii="Verdana" w:hAnsi="Verdana" w:cstheme="minorHAnsi"/>
          <w:sz w:val="22"/>
          <w:szCs w:val="22"/>
        </w:rPr>
      </w:pPr>
    </w:p>
    <w:sectPr w:rsidR="00A9009F" w:rsidRPr="00CA3062" w:rsidSect="008E1170">
      <w:headerReference w:type="default" r:id="rId9"/>
      <w:footerReference w:type="default" r:id="rId10"/>
      <w:pgSz w:w="11906" w:h="16838"/>
      <w:pgMar w:top="851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6C4" w:rsidRDefault="009756C4">
      <w:r>
        <w:separator/>
      </w:r>
    </w:p>
  </w:endnote>
  <w:endnote w:type="continuationSeparator" w:id="0">
    <w:p w:rsidR="009756C4" w:rsidRDefault="0097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onaco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698" w:rsidRPr="007922C4" w:rsidRDefault="007922C4" w:rsidP="00022698">
    <w:pPr>
      <w:pStyle w:val="Palautusosoite"/>
      <w:framePr w:w="0" w:hRule="auto" w:wrap="auto" w:vAnchor="margin" w:hAnchor="text" w:xAlign="left" w:yAlign="inline"/>
      <w:rPr>
        <w:rFonts w:ascii="Verdana" w:hAnsi="Verdana"/>
        <w:b/>
        <w:sz w:val="18"/>
        <w:szCs w:val="18"/>
      </w:rPr>
    </w:pPr>
    <w:r w:rsidRPr="007922C4">
      <w:rPr>
        <w:rFonts w:ascii="Verdana" w:hAnsi="Verdana"/>
        <w:b/>
        <w:sz w:val="18"/>
        <w:szCs w:val="18"/>
      </w:rPr>
      <w:t>SBS Finland Oy</w:t>
    </w:r>
    <w:r w:rsidR="00022698" w:rsidRPr="007922C4">
      <w:rPr>
        <w:rFonts w:ascii="Verdana" w:hAnsi="Verdana"/>
        <w:b/>
        <w:sz w:val="18"/>
        <w:szCs w:val="18"/>
      </w:rPr>
      <w:tab/>
    </w:r>
    <w:r w:rsidR="00022698" w:rsidRPr="007922C4">
      <w:rPr>
        <w:rFonts w:ascii="Verdana" w:hAnsi="Verdana"/>
        <w:b/>
        <w:sz w:val="18"/>
        <w:szCs w:val="18"/>
      </w:rPr>
      <w:tab/>
    </w:r>
    <w:r w:rsidR="00022698" w:rsidRPr="007922C4">
      <w:rPr>
        <w:rFonts w:ascii="Verdana" w:hAnsi="Verdana"/>
        <w:b/>
        <w:sz w:val="18"/>
        <w:szCs w:val="18"/>
      </w:rPr>
      <w:tab/>
    </w:r>
  </w:p>
  <w:p w:rsidR="00022698" w:rsidRPr="007922C4" w:rsidRDefault="00022698" w:rsidP="00022698">
    <w:pPr>
      <w:pStyle w:val="Palautusosoite"/>
      <w:framePr w:w="0" w:hRule="auto" w:wrap="auto" w:vAnchor="margin" w:hAnchor="text" w:xAlign="left" w:yAlign="inline"/>
      <w:rPr>
        <w:rFonts w:ascii="Verdana" w:hAnsi="Verdana"/>
        <w:sz w:val="18"/>
        <w:szCs w:val="18"/>
      </w:rPr>
    </w:pPr>
    <w:r w:rsidRPr="007922C4">
      <w:rPr>
        <w:rFonts w:ascii="Verdana" w:hAnsi="Verdana"/>
        <w:sz w:val="18"/>
        <w:szCs w:val="18"/>
      </w:rPr>
      <w:t xml:space="preserve">Tallberginkatu </w:t>
    </w:r>
    <w:smartTag w:uri="urn:schemas-microsoft-com:office:smarttags" w:element="metricconverter">
      <w:smartTagPr>
        <w:attr w:name="ProductID" w:val="1 C"/>
      </w:smartTagPr>
      <w:r w:rsidRPr="007922C4">
        <w:rPr>
          <w:rFonts w:ascii="Verdana" w:hAnsi="Verdana"/>
          <w:sz w:val="18"/>
          <w:szCs w:val="18"/>
        </w:rPr>
        <w:t>1 C</w:t>
      </w:r>
    </w:smartTag>
    <w:r w:rsidRPr="007922C4">
      <w:rPr>
        <w:rFonts w:ascii="Verdana" w:hAnsi="Verdana"/>
        <w:sz w:val="18"/>
        <w:szCs w:val="18"/>
      </w:rPr>
      <w:t>, 00180 Helsinki, puhelin 020 747 4000, faksi 020 747 4079, Y-tunnus 1082172-2</w:t>
    </w:r>
    <w:r w:rsidR="007922C4" w:rsidRPr="007922C4">
      <w:rPr>
        <w:rFonts w:ascii="Verdana" w:hAnsi="Verdana"/>
        <w:sz w:val="18"/>
        <w:szCs w:val="18"/>
      </w:rPr>
      <w:t xml:space="preserve"> </w:t>
    </w:r>
  </w:p>
  <w:p w:rsidR="00022698" w:rsidRPr="007922C4" w:rsidRDefault="009756C4" w:rsidP="00022698">
    <w:pPr>
      <w:pStyle w:val="Palautusosoite"/>
      <w:framePr w:w="0" w:hRule="auto" w:wrap="auto" w:vAnchor="margin" w:hAnchor="text" w:xAlign="left" w:yAlign="inline"/>
      <w:rPr>
        <w:rFonts w:ascii="Verdana" w:hAnsi="Verdana"/>
        <w:sz w:val="18"/>
        <w:szCs w:val="18"/>
      </w:rPr>
    </w:pPr>
    <w:hyperlink r:id="rId1" w:history="1">
      <w:r w:rsidR="00022698" w:rsidRPr="007922C4">
        <w:rPr>
          <w:rStyle w:val="Hyperlinkki"/>
          <w:rFonts w:ascii="Verdana" w:hAnsi="Verdana"/>
          <w:color w:val="auto"/>
          <w:sz w:val="18"/>
          <w:szCs w:val="18"/>
          <w:u w:val="none"/>
        </w:rPr>
        <w:t>etunimi.sukunimi@sbs.fi</w:t>
      </w:r>
    </w:hyperlink>
    <w:r w:rsidR="00022698" w:rsidRPr="007922C4">
      <w:rPr>
        <w:rFonts w:ascii="Verdana" w:hAnsi="Verdana"/>
        <w:sz w:val="18"/>
        <w:szCs w:val="18"/>
      </w:rPr>
      <w:t>, www.sbs.fi</w:t>
    </w:r>
  </w:p>
  <w:p w:rsidR="00022698" w:rsidRPr="00022698" w:rsidRDefault="00022698" w:rsidP="00022698">
    <w:pPr>
      <w:pStyle w:val="Palautusosoite"/>
      <w:framePr w:w="0" w:hRule="auto" w:wrap="auto" w:vAnchor="margin" w:hAnchor="text" w:xAlign="left" w:yAlign="inline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6C4" w:rsidRDefault="009756C4">
      <w:r>
        <w:separator/>
      </w:r>
    </w:p>
  </w:footnote>
  <w:footnote w:type="continuationSeparator" w:id="0">
    <w:p w:rsidR="009756C4" w:rsidRDefault="00975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CF0" w:rsidRPr="00423ADB" w:rsidRDefault="000635F0" w:rsidP="00716826">
    <w:pPr>
      <w:pStyle w:val="Yltunniste"/>
      <w:rPr>
        <w:rFonts w:ascii="Verdana" w:hAnsi="Verdana"/>
        <w:sz w:val="24"/>
        <w:szCs w:val="24"/>
      </w:rPr>
    </w:pPr>
    <w:r>
      <w:rPr>
        <w:rFonts w:ascii="Verdana" w:hAnsi="Verdana"/>
        <w:noProof/>
        <w:sz w:val="24"/>
        <w:szCs w:val="24"/>
      </w:rPr>
      <w:drawing>
        <wp:inline distT="0" distB="0" distL="0" distR="0">
          <wp:extent cx="952500" cy="853440"/>
          <wp:effectExtent l="0" t="0" r="0" b="381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67E0">
      <w:rPr>
        <w:rFonts w:ascii="Verdana" w:hAnsi="Verdana"/>
        <w:sz w:val="24"/>
        <w:szCs w:val="24"/>
      </w:rPr>
      <w:tab/>
    </w:r>
    <w:r w:rsidR="007D67E0">
      <w:rPr>
        <w:rFonts w:ascii="Verdana" w:hAnsi="Verdana"/>
        <w:sz w:val="24"/>
        <w:szCs w:val="24"/>
      </w:rPr>
      <w:tab/>
    </w:r>
    <w:r w:rsidR="002A7108">
      <w:rPr>
        <w:rFonts w:ascii="Verdana" w:hAnsi="Verdana"/>
        <w:sz w:val="24"/>
        <w:szCs w:val="24"/>
      </w:rPr>
      <w:tab/>
    </w:r>
    <w:r w:rsidR="002A7108">
      <w:rPr>
        <w:rFonts w:ascii="Verdana" w:hAnsi="Verdana"/>
        <w:sz w:val="24"/>
        <w:szCs w:val="24"/>
      </w:rPr>
      <w:tab/>
    </w:r>
    <w:r w:rsidR="00423ADB" w:rsidRPr="00423ADB">
      <w:rPr>
        <w:rFonts w:ascii="Verdana" w:hAnsi="Verdana"/>
        <w:sz w:val="24"/>
        <w:szCs w:val="24"/>
      </w:rPr>
      <w:tab/>
    </w:r>
    <w:r w:rsidR="00423ADB" w:rsidRPr="00423ADB">
      <w:rPr>
        <w:rFonts w:ascii="Verdana" w:hAnsi="Verdana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80"/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hAnsi="Times New Roman" w:hint="default"/>
        <w:b/>
      </w:rPr>
    </w:lvl>
  </w:abstractNum>
  <w:abstractNum w:abstractNumId="1">
    <w:nsid w:val="01A41A5C"/>
    <w:multiLevelType w:val="hybridMultilevel"/>
    <w:tmpl w:val="3CB445CC"/>
    <w:lvl w:ilvl="0" w:tplc="D65ABC6E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2">
    <w:nsid w:val="0C8C0251"/>
    <w:multiLevelType w:val="hybridMultilevel"/>
    <w:tmpl w:val="545230C2"/>
    <w:lvl w:ilvl="0" w:tplc="3CD8A744">
      <w:start w:val="1"/>
      <w:numFmt w:val="decimal"/>
      <w:lvlText w:val="%1."/>
      <w:lvlJc w:val="left"/>
      <w:pPr>
        <w:ind w:left="1665" w:hanging="360"/>
      </w:pPr>
      <w:rPr>
        <w:rFonts w:hint="default"/>
        <w:b w:val="0"/>
        <w:sz w:val="22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">
    <w:nsid w:val="12FC7F17"/>
    <w:multiLevelType w:val="hybridMultilevel"/>
    <w:tmpl w:val="120A7912"/>
    <w:lvl w:ilvl="0" w:tplc="ACD4EF6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>
    <w:nsid w:val="15EA77E5"/>
    <w:multiLevelType w:val="hybridMultilevel"/>
    <w:tmpl w:val="C32AD2F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1C6E32"/>
    <w:multiLevelType w:val="singleLevel"/>
    <w:tmpl w:val="A7501664"/>
    <w:lvl w:ilvl="0">
      <w:start w:val="100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6">
    <w:nsid w:val="285F0532"/>
    <w:multiLevelType w:val="hybridMultilevel"/>
    <w:tmpl w:val="F404CCCC"/>
    <w:lvl w:ilvl="0" w:tplc="59ACA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19986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BCE4F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71D47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5CA5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16309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12DA90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69068F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66A2B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7">
    <w:nsid w:val="2CD94D5D"/>
    <w:multiLevelType w:val="hybridMultilevel"/>
    <w:tmpl w:val="55422606"/>
    <w:lvl w:ilvl="0" w:tplc="26AC1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AFC6C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704A5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1F7E8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1974F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CD5CB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201C41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E222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36E6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8">
    <w:nsid w:val="32772B4B"/>
    <w:multiLevelType w:val="singleLevel"/>
    <w:tmpl w:val="2ABCBB70"/>
    <w:lvl w:ilvl="0">
      <w:start w:val="85"/>
      <w:numFmt w:val="bullet"/>
      <w:lvlText w:val="-"/>
      <w:lvlJc w:val="left"/>
      <w:pPr>
        <w:tabs>
          <w:tab w:val="num" w:pos="2970"/>
        </w:tabs>
        <w:ind w:left="2970" w:hanging="360"/>
      </w:pPr>
      <w:rPr>
        <w:rFonts w:ascii="Times New Roman" w:hAnsi="Times New Roman" w:hint="default"/>
      </w:rPr>
    </w:lvl>
  </w:abstractNum>
  <w:abstractNum w:abstractNumId="9">
    <w:nsid w:val="346A7632"/>
    <w:multiLevelType w:val="hybridMultilevel"/>
    <w:tmpl w:val="5398567A"/>
    <w:lvl w:ilvl="0" w:tplc="05028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1F2E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92CE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583C8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4E88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3F5AC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2C42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AE644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F1E6AF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0">
    <w:nsid w:val="3AAE74D1"/>
    <w:multiLevelType w:val="hybridMultilevel"/>
    <w:tmpl w:val="91D400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A0022"/>
    <w:multiLevelType w:val="hybridMultilevel"/>
    <w:tmpl w:val="AD20134A"/>
    <w:lvl w:ilvl="0" w:tplc="665A0A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024C9C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AA68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BB647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2E20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229AB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2E98C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26FCE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198C82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2">
    <w:nsid w:val="49A03AA7"/>
    <w:multiLevelType w:val="hybridMultilevel"/>
    <w:tmpl w:val="A14A0464"/>
    <w:lvl w:ilvl="0" w:tplc="E4124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AD1C8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10FE5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498E55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38B6F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440E2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1F9038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034F8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2BBC3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3">
    <w:nsid w:val="56CF0B02"/>
    <w:multiLevelType w:val="hybridMultilevel"/>
    <w:tmpl w:val="0A9EA1F0"/>
    <w:lvl w:ilvl="0" w:tplc="B8F4D8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495CCD"/>
    <w:multiLevelType w:val="singleLevel"/>
    <w:tmpl w:val="D2CC86EA"/>
    <w:lvl w:ilvl="0">
      <w:start w:val="11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hAnsi="Times New Roman" w:hint="default"/>
      </w:rPr>
    </w:lvl>
  </w:abstractNum>
  <w:abstractNum w:abstractNumId="15">
    <w:nsid w:val="64445738"/>
    <w:multiLevelType w:val="hybridMultilevel"/>
    <w:tmpl w:val="AC6AFF2E"/>
    <w:lvl w:ilvl="0" w:tplc="45FE9A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8E4444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415A7F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0887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9901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8F7C1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A1E1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4274EB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D8B64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6">
    <w:nsid w:val="6769707F"/>
    <w:multiLevelType w:val="hybridMultilevel"/>
    <w:tmpl w:val="12A216AE"/>
    <w:lvl w:ilvl="0" w:tplc="95520E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D42D5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528C5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058C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0E38F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CD09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16647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DD4D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DC1CC9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7">
    <w:nsid w:val="68512704"/>
    <w:multiLevelType w:val="hybridMultilevel"/>
    <w:tmpl w:val="194028AE"/>
    <w:lvl w:ilvl="0" w:tplc="228A8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254E9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A170E8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D207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DDA70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68561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C1CC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74D48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F6C7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8">
    <w:nsid w:val="6C68112B"/>
    <w:multiLevelType w:val="hybridMultilevel"/>
    <w:tmpl w:val="B6208B4E"/>
    <w:lvl w:ilvl="0" w:tplc="CFAC7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ABD221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57F84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F280E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EA82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6324B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14AC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C089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EBCEE2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9">
    <w:nsid w:val="71C852AF"/>
    <w:multiLevelType w:val="hybridMultilevel"/>
    <w:tmpl w:val="769246D4"/>
    <w:lvl w:ilvl="0" w:tplc="C1266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0BEA2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92ED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5732A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97487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076C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1BEA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89C85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976C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0">
    <w:nsid w:val="723C47B6"/>
    <w:multiLevelType w:val="singleLevel"/>
    <w:tmpl w:val="AA7AA59E"/>
    <w:lvl w:ilvl="0">
      <w:start w:val="100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1">
    <w:nsid w:val="757B4C02"/>
    <w:multiLevelType w:val="hybridMultilevel"/>
    <w:tmpl w:val="6BCAC224"/>
    <w:lvl w:ilvl="0" w:tplc="75EC6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AF40AE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1B062B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280A5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0D10A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307EB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DF3E0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8E1C4F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175C68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2">
    <w:nsid w:val="768E7092"/>
    <w:multiLevelType w:val="hybridMultilevel"/>
    <w:tmpl w:val="DBCE2E44"/>
    <w:lvl w:ilvl="0" w:tplc="64522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3F589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7902A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49ACA5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11A1E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2300B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FB82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A24CCD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7F6A7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>
    <w:abstractNumId w:val="14"/>
  </w:num>
  <w:num w:numId="2">
    <w:abstractNumId w:val="20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16"/>
  </w:num>
  <w:num w:numId="8">
    <w:abstractNumId w:val="17"/>
  </w:num>
  <w:num w:numId="9">
    <w:abstractNumId w:val="21"/>
  </w:num>
  <w:num w:numId="10">
    <w:abstractNumId w:val="18"/>
  </w:num>
  <w:num w:numId="11">
    <w:abstractNumId w:val="22"/>
  </w:num>
  <w:num w:numId="12">
    <w:abstractNumId w:val="15"/>
  </w:num>
  <w:num w:numId="13">
    <w:abstractNumId w:val="19"/>
  </w:num>
  <w:num w:numId="14">
    <w:abstractNumId w:val="6"/>
  </w:num>
  <w:num w:numId="15">
    <w:abstractNumId w:val="7"/>
  </w:num>
  <w:num w:numId="16">
    <w:abstractNumId w:val="12"/>
  </w:num>
  <w:num w:numId="17">
    <w:abstractNumId w:val="9"/>
  </w:num>
  <w:num w:numId="18">
    <w:abstractNumId w:val="11"/>
  </w:num>
  <w:num w:numId="19">
    <w:abstractNumId w:val="1"/>
  </w:num>
  <w:num w:numId="20">
    <w:abstractNumId w:val="10"/>
  </w:num>
  <w:num w:numId="21">
    <w:abstractNumId w:val="3"/>
  </w:num>
  <w:num w:numId="22">
    <w:abstractNumId w:val="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F0"/>
    <w:rsid w:val="00001B86"/>
    <w:rsid w:val="00015B52"/>
    <w:rsid w:val="00022698"/>
    <w:rsid w:val="00036417"/>
    <w:rsid w:val="000378AE"/>
    <w:rsid w:val="000604BB"/>
    <w:rsid w:val="000635F0"/>
    <w:rsid w:val="00064778"/>
    <w:rsid w:val="00094558"/>
    <w:rsid w:val="000A57F9"/>
    <w:rsid w:val="000A6393"/>
    <w:rsid w:val="000C6169"/>
    <w:rsid w:val="000E3781"/>
    <w:rsid w:val="0012635F"/>
    <w:rsid w:val="00133199"/>
    <w:rsid w:val="00134ABB"/>
    <w:rsid w:val="0014333B"/>
    <w:rsid w:val="00151D60"/>
    <w:rsid w:val="0015236D"/>
    <w:rsid w:val="00171DE2"/>
    <w:rsid w:val="001826E7"/>
    <w:rsid w:val="0019226E"/>
    <w:rsid w:val="001B4307"/>
    <w:rsid w:val="001D3DB4"/>
    <w:rsid w:val="001D4592"/>
    <w:rsid w:val="001F2C29"/>
    <w:rsid w:val="00205D93"/>
    <w:rsid w:val="0022329B"/>
    <w:rsid w:val="00225CF0"/>
    <w:rsid w:val="00227B24"/>
    <w:rsid w:val="0025430B"/>
    <w:rsid w:val="00262E75"/>
    <w:rsid w:val="00281935"/>
    <w:rsid w:val="00292045"/>
    <w:rsid w:val="002A7108"/>
    <w:rsid w:val="002F4585"/>
    <w:rsid w:val="0032115A"/>
    <w:rsid w:val="00337395"/>
    <w:rsid w:val="00345D77"/>
    <w:rsid w:val="0035048E"/>
    <w:rsid w:val="003B54F9"/>
    <w:rsid w:val="003D5A1F"/>
    <w:rsid w:val="003D7486"/>
    <w:rsid w:val="00410FB2"/>
    <w:rsid w:val="00423ADB"/>
    <w:rsid w:val="0043112F"/>
    <w:rsid w:val="004311C8"/>
    <w:rsid w:val="00435D3C"/>
    <w:rsid w:val="004458E8"/>
    <w:rsid w:val="00446BEF"/>
    <w:rsid w:val="00452F1C"/>
    <w:rsid w:val="00457961"/>
    <w:rsid w:val="00475503"/>
    <w:rsid w:val="00492C18"/>
    <w:rsid w:val="00494B54"/>
    <w:rsid w:val="004B2B86"/>
    <w:rsid w:val="004C6722"/>
    <w:rsid w:val="004D3F1F"/>
    <w:rsid w:val="004D7A52"/>
    <w:rsid w:val="004F5485"/>
    <w:rsid w:val="004F5CAC"/>
    <w:rsid w:val="00511EE9"/>
    <w:rsid w:val="00551404"/>
    <w:rsid w:val="005620B4"/>
    <w:rsid w:val="005634A6"/>
    <w:rsid w:val="005675C0"/>
    <w:rsid w:val="0059054A"/>
    <w:rsid w:val="00595A97"/>
    <w:rsid w:val="005C6DA0"/>
    <w:rsid w:val="00600799"/>
    <w:rsid w:val="00613146"/>
    <w:rsid w:val="00621542"/>
    <w:rsid w:val="00627339"/>
    <w:rsid w:val="0065348F"/>
    <w:rsid w:val="00655AB5"/>
    <w:rsid w:val="00687EF6"/>
    <w:rsid w:val="006B0369"/>
    <w:rsid w:val="006C0447"/>
    <w:rsid w:val="00704234"/>
    <w:rsid w:val="007052E6"/>
    <w:rsid w:val="00716826"/>
    <w:rsid w:val="00750E55"/>
    <w:rsid w:val="007515F9"/>
    <w:rsid w:val="00761A98"/>
    <w:rsid w:val="00784EE1"/>
    <w:rsid w:val="007922C4"/>
    <w:rsid w:val="007B334C"/>
    <w:rsid w:val="007D0088"/>
    <w:rsid w:val="007D67E0"/>
    <w:rsid w:val="007E5756"/>
    <w:rsid w:val="00802A0F"/>
    <w:rsid w:val="0081270C"/>
    <w:rsid w:val="0083475F"/>
    <w:rsid w:val="008842B5"/>
    <w:rsid w:val="008C631F"/>
    <w:rsid w:val="008C6FD0"/>
    <w:rsid w:val="008D5D6C"/>
    <w:rsid w:val="008E1170"/>
    <w:rsid w:val="00902591"/>
    <w:rsid w:val="00927ABC"/>
    <w:rsid w:val="00947639"/>
    <w:rsid w:val="00953F2A"/>
    <w:rsid w:val="00960EB1"/>
    <w:rsid w:val="00965EE2"/>
    <w:rsid w:val="00966D59"/>
    <w:rsid w:val="009756C4"/>
    <w:rsid w:val="009B14BE"/>
    <w:rsid w:val="009C2871"/>
    <w:rsid w:val="009E5576"/>
    <w:rsid w:val="009F740E"/>
    <w:rsid w:val="00A01959"/>
    <w:rsid w:val="00A45E7B"/>
    <w:rsid w:val="00A52BD3"/>
    <w:rsid w:val="00A609A7"/>
    <w:rsid w:val="00A8054B"/>
    <w:rsid w:val="00A86E5A"/>
    <w:rsid w:val="00A876D7"/>
    <w:rsid w:val="00A9009F"/>
    <w:rsid w:val="00A9691B"/>
    <w:rsid w:val="00AA5253"/>
    <w:rsid w:val="00AB2BAB"/>
    <w:rsid w:val="00AB3DD1"/>
    <w:rsid w:val="00AB4232"/>
    <w:rsid w:val="00AC23B0"/>
    <w:rsid w:val="00AF5D0B"/>
    <w:rsid w:val="00B53A90"/>
    <w:rsid w:val="00B936C3"/>
    <w:rsid w:val="00B95D30"/>
    <w:rsid w:val="00BA7DB4"/>
    <w:rsid w:val="00BB65E0"/>
    <w:rsid w:val="00BC362A"/>
    <w:rsid w:val="00BC4970"/>
    <w:rsid w:val="00BD3D29"/>
    <w:rsid w:val="00BE6E9B"/>
    <w:rsid w:val="00BF51C1"/>
    <w:rsid w:val="00C3512D"/>
    <w:rsid w:val="00C47080"/>
    <w:rsid w:val="00C84187"/>
    <w:rsid w:val="00C850D3"/>
    <w:rsid w:val="00CA3062"/>
    <w:rsid w:val="00D309B7"/>
    <w:rsid w:val="00D33717"/>
    <w:rsid w:val="00D87ABB"/>
    <w:rsid w:val="00D955E5"/>
    <w:rsid w:val="00DB4B1F"/>
    <w:rsid w:val="00DC054F"/>
    <w:rsid w:val="00DC5AC3"/>
    <w:rsid w:val="00E264ED"/>
    <w:rsid w:val="00E63D5F"/>
    <w:rsid w:val="00E80143"/>
    <w:rsid w:val="00E82A19"/>
    <w:rsid w:val="00E84EA2"/>
    <w:rsid w:val="00EA5EB7"/>
    <w:rsid w:val="00EB2D85"/>
    <w:rsid w:val="00EE43D0"/>
    <w:rsid w:val="00F07ED6"/>
    <w:rsid w:val="00F147F7"/>
    <w:rsid w:val="00F15CEC"/>
    <w:rsid w:val="00F16FB1"/>
    <w:rsid w:val="00F62086"/>
    <w:rsid w:val="00F743C8"/>
    <w:rsid w:val="00F77330"/>
    <w:rsid w:val="00F932C2"/>
    <w:rsid w:val="00FC1BFC"/>
    <w:rsid w:val="00FC3BA2"/>
    <w:rsid w:val="00FF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tabs>
        <w:tab w:val="right" w:leader="dot" w:pos="-3261"/>
      </w:tabs>
      <w:spacing w:line="240" w:lineRule="exact"/>
      <w:outlineLvl w:val="0"/>
    </w:pPr>
    <w:rPr>
      <w:rFonts w:ascii="Comic Sans MS" w:hAnsi="Comic Sans MS"/>
      <w:b/>
    </w:rPr>
  </w:style>
  <w:style w:type="paragraph" w:styleId="Otsikko2">
    <w:name w:val="heading 2"/>
    <w:basedOn w:val="Normaali"/>
    <w:next w:val="Normaali"/>
    <w:qFormat/>
    <w:pPr>
      <w:keepNext/>
      <w:jc w:val="right"/>
      <w:outlineLvl w:val="1"/>
    </w:pPr>
    <w:rPr>
      <w:rFonts w:ascii="Arial" w:hAnsi="Arial"/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lautusosoite">
    <w:name w:val="Palautusosoite"/>
    <w:basedOn w:val="Normaali"/>
    <w:pPr>
      <w:keepLines/>
      <w:framePr w:w="2635" w:h="1138" w:wrap="notBeside" w:vAnchor="page" w:hAnchor="margin" w:xAlign="right" w:y="678" w:anchorLock="1"/>
      <w:spacing w:line="200" w:lineRule="atLeast"/>
      <w:ind w:right="-120"/>
    </w:pPr>
    <w:rPr>
      <w:sz w:val="16"/>
    </w:rPr>
  </w:style>
  <w:style w:type="paragraph" w:styleId="Leipteksti">
    <w:name w:val="Body Text"/>
    <w:basedOn w:val="Normaali"/>
    <w:rPr>
      <w:rFonts w:ascii="Monaco" w:eastAsia="Times" w:hAnsi="Monaco"/>
      <w:color w:val="000000"/>
      <w:sz w:val="24"/>
      <w:lang w:val="nl-NL"/>
    </w:rPr>
  </w:style>
  <w:style w:type="paragraph" w:styleId="Lohkoteksti">
    <w:name w:val="Block Text"/>
    <w:basedOn w:val="Normaali"/>
    <w:pPr>
      <w:tabs>
        <w:tab w:val="right" w:leader="dot" w:pos="-3261"/>
      </w:tabs>
      <w:spacing w:line="240" w:lineRule="exact"/>
      <w:ind w:left="1985" w:right="1133" w:hanging="1985"/>
    </w:pPr>
    <w:rPr>
      <w:rFonts w:ascii="Verdana" w:hAnsi="Verdana"/>
      <w:b/>
    </w:rPr>
  </w:style>
  <w:style w:type="paragraph" w:styleId="Yltunniste">
    <w:name w:val="header"/>
    <w:basedOn w:val="Normaali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pPr>
      <w:tabs>
        <w:tab w:val="center" w:pos="4153"/>
        <w:tab w:val="right" w:pos="8306"/>
      </w:tabs>
    </w:pPr>
  </w:style>
  <w:style w:type="paragraph" w:styleId="Leipteksti2">
    <w:name w:val="Body Text 2"/>
    <w:basedOn w:val="Normaali"/>
    <w:rPr>
      <w:rFonts w:ascii="Arial" w:hAnsi="Arial"/>
      <w:sz w:val="18"/>
    </w:rPr>
  </w:style>
  <w:style w:type="character" w:styleId="Hyperlinkki">
    <w:name w:val="Hyperlink"/>
    <w:rsid w:val="00022698"/>
    <w:rPr>
      <w:color w:val="0000FF"/>
      <w:u w:val="single"/>
    </w:rPr>
  </w:style>
  <w:style w:type="paragraph" w:styleId="NormaaliWWW">
    <w:name w:val="Normal (Web)"/>
    <w:basedOn w:val="Normaali"/>
    <w:rsid w:val="00423ADB"/>
    <w:pPr>
      <w:spacing w:before="100" w:beforeAutospacing="1" w:after="100" w:afterAutospacing="1"/>
    </w:pPr>
    <w:rPr>
      <w:sz w:val="24"/>
      <w:szCs w:val="24"/>
    </w:rPr>
  </w:style>
  <w:style w:type="paragraph" w:styleId="Seliteteksti">
    <w:name w:val="Balloon Text"/>
    <w:basedOn w:val="Normaali"/>
    <w:link w:val="SelitetekstiChar"/>
    <w:rsid w:val="0029204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292045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E264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tabs>
        <w:tab w:val="right" w:leader="dot" w:pos="-3261"/>
      </w:tabs>
      <w:spacing w:line="240" w:lineRule="exact"/>
      <w:outlineLvl w:val="0"/>
    </w:pPr>
    <w:rPr>
      <w:rFonts w:ascii="Comic Sans MS" w:hAnsi="Comic Sans MS"/>
      <w:b/>
    </w:rPr>
  </w:style>
  <w:style w:type="paragraph" w:styleId="Otsikko2">
    <w:name w:val="heading 2"/>
    <w:basedOn w:val="Normaali"/>
    <w:next w:val="Normaali"/>
    <w:qFormat/>
    <w:pPr>
      <w:keepNext/>
      <w:jc w:val="right"/>
      <w:outlineLvl w:val="1"/>
    </w:pPr>
    <w:rPr>
      <w:rFonts w:ascii="Arial" w:hAnsi="Arial"/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lautusosoite">
    <w:name w:val="Palautusosoite"/>
    <w:basedOn w:val="Normaali"/>
    <w:pPr>
      <w:keepLines/>
      <w:framePr w:w="2635" w:h="1138" w:wrap="notBeside" w:vAnchor="page" w:hAnchor="margin" w:xAlign="right" w:y="678" w:anchorLock="1"/>
      <w:spacing w:line="200" w:lineRule="atLeast"/>
      <w:ind w:right="-120"/>
    </w:pPr>
    <w:rPr>
      <w:sz w:val="16"/>
    </w:rPr>
  </w:style>
  <w:style w:type="paragraph" w:styleId="Leipteksti">
    <w:name w:val="Body Text"/>
    <w:basedOn w:val="Normaali"/>
    <w:rPr>
      <w:rFonts w:ascii="Monaco" w:eastAsia="Times" w:hAnsi="Monaco"/>
      <w:color w:val="000000"/>
      <w:sz w:val="24"/>
      <w:lang w:val="nl-NL"/>
    </w:rPr>
  </w:style>
  <w:style w:type="paragraph" w:styleId="Lohkoteksti">
    <w:name w:val="Block Text"/>
    <w:basedOn w:val="Normaali"/>
    <w:pPr>
      <w:tabs>
        <w:tab w:val="right" w:leader="dot" w:pos="-3261"/>
      </w:tabs>
      <w:spacing w:line="240" w:lineRule="exact"/>
      <w:ind w:left="1985" w:right="1133" w:hanging="1985"/>
    </w:pPr>
    <w:rPr>
      <w:rFonts w:ascii="Verdana" w:hAnsi="Verdana"/>
      <w:b/>
    </w:rPr>
  </w:style>
  <w:style w:type="paragraph" w:styleId="Yltunniste">
    <w:name w:val="header"/>
    <w:basedOn w:val="Normaali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pPr>
      <w:tabs>
        <w:tab w:val="center" w:pos="4153"/>
        <w:tab w:val="right" w:pos="8306"/>
      </w:tabs>
    </w:pPr>
  </w:style>
  <w:style w:type="paragraph" w:styleId="Leipteksti2">
    <w:name w:val="Body Text 2"/>
    <w:basedOn w:val="Normaali"/>
    <w:rPr>
      <w:rFonts w:ascii="Arial" w:hAnsi="Arial"/>
      <w:sz w:val="18"/>
    </w:rPr>
  </w:style>
  <w:style w:type="character" w:styleId="Hyperlinkki">
    <w:name w:val="Hyperlink"/>
    <w:rsid w:val="00022698"/>
    <w:rPr>
      <w:color w:val="0000FF"/>
      <w:u w:val="single"/>
    </w:rPr>
  </w:style>
  <w:style w:type="paragraph" w:styleId="NormaaliWWW">
    <w:name w:val="Normal (Web)"/>
    <w:basedOn w:val="Normaali"/>
    <w:rsid w:val="00423ADB"/>
    <w:pPr>
      <w:spacing w:before="100" w:beforeAutospacing="1" w:after="100" w:afterAutospacing="1"/>
    </w:pPr>
    <w:rPr>
      <w:sz w:val="24"/>
      <w:szCs w:val="24"/>
    </w:rPr>
  </w:style>
  <w:style w:type="paragraph" w:styleId="Seliteteksti">
    <w:name w:val="Balloon Text"/>
    <w:basedOn w:val="Normaali"/>
    <w:link w:val="SelitetekstiChar"/>
    <w:rsid w:val="0029204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292045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E26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5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1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1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0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8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0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8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0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tunimi.sukunimi@sbs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allit\Kirjeet%20ja%20faksit\Avantion%20kirje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AD1B8-95DA-4825-B160-0D43DD7D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Avantion kirje</Template>
  <TotalTime>494</TotalTime>
  <Pages>2</Pages>
  <Words>216</Words>
  <Characters>1751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Avantion Oy</Company>
  <LinksUpToDate>false</LinksUpToDate>
  <CharactersWithSpaces>1964</CharactersWithSpaces>
  <SharedDoc>false</SharedDoc>
  <HLinks>
    <vt:vector size="6" baseType="variant">
      <vt:variant>
        <vt:i4>786549</vt:i4>
      </vt:variant>
      <vt:variant>
        <vt:i4>0</vt:i4>
      </vt:variant>
      <vt:variant>
        <vt:i4>0</vt:i4>
      </vt:variant>
      <vt:variant>
        <vt:i4>5</vt:i4>
      </vt:variant>
      <vt:variant>
        <vt:lpwstr>mailto:etunimi.sukunimi@sbs.fi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Juha Harttunen</dc:creator>
  <cp:lastModifiedBy>Leena Puntila</cp:lastModifiedBy>
  <cp:revision>31</cp:revision>
  <cp:lastPrinted>2012-10-30T07:55:00Z</cp:lastPrinted>
  <dcterms:created xsi:type="dcterms:W3CDTF">2012-10-29T18:14:00Z</dcterms:created>
  <dcterms:modified xsi:type="dcterms:W3CDTF">2012-10-30T15:31:00Z</dcterms:modified>
</cp:coreProperties>
</file>