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17" w:rsidRPr="00EE6181" w:rsidRDefault="00D33717" w:rsidP="00761A98">
      <w:pPr>
        <w:rPr>
          <w:rFonts w:ascii="Arial" w:hAnsi="Arial" w:cs="Arial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ab/>
      </w:r>
      <w:r>
        <w:rPr>
          <w:rFonts w:ascii="Verdana" w:hAnsi="Verdana" w:cstheme="minorHAnsi"/>
          <w:sz w:val="22"/>
          <w:szCs w:val="22"/>
        </w:rPr>
        <w:tab/>
        <w:t xml:space="preserve">             </w:t>
      </w:r>
      <w:r>
        <w:rPr>
          <w:rFonts w:ascii="Verdana" w:hAnsi="Verdana" w:cstheme="minorHAnsi"/>
          <w:sz w:val="22"/>
          <w:szCs w:val="22"/>
        </w:rPr>
        <w:tab/>
        <w:t xml:space="preserve">          </w:t>
      </w:r>
      <w:r w:rsidR="00761A98">
        <w:rPr>
          <w:rFonts w:ascii="Verdana" w:hAnsi="Verdana" w:cstheme="minorHAnsi"/>
          <w:sz w:val="22"/>
          <w:szCs w:val="22"/>
        </w:rPr>
        <w:tab/>
      </w:r>
      <w:r w:rsidR="00761A98" w:rsidRPr="00EE6181">
        <w:rPr>
          <w:rFonts w:ascii="Arial" w:hAnsi="Arial" w:cs="Arial"/>
          <w:sz w:val="22"/>
          <w:szCs w:val="22"/>
        </w:rPr>
        <w:t xml:space="preserve">          </w:t>
      </w:r>
      <w:r w:rsidRPr="00EE6181">
        <w:rPr>
          <w:rFonts w:ascii="Arial" w:hAnsi="Arial" w:cs="Arial"/>
          <w:sz w:val="22"/>
          <w:szCs w:val="22"/>
        </w:rPr>
        <w:t xml:space="preserve"> </w:t>
      </w:r>
      <w:r w:rsidR="00D51C6A">
        <w:rPr>
          <w:rFonts w:ascii="Arial" w:hAnsi="Arial" w:cs="Arial"/>
          <w:sz w:val="22"/>
          <w:szCs w:val="22"/>
        </w:rPr>
        <w:tab/>
      </w:r>
      <w:r w:rsidRPr="00EE6181">
        <w:rPr>
          <w:rFonts w:ascii="Arial" w:hAnsi="Arial" w:cs="Arial"/>
          <w:sz w:val="22"/>
          <w:szCs w:val="22"/>
        </w:rPr>
        <w:t xml:space="preserve"> LVM</w:t>
      </w:r>
      <w:r w:rsidR="00761A98" w:rsidRPr="00EE6181">
        <w:rPr>
          <w:rFonts w:ascii="Arial" w:hAnsi="Arial" w:cs="Arial"/>
          <w:sz w:val="22"/>
          <w:szCs w:val="22"/>
        </w:rPr>
        <w:t>/2255/03/</w:t>
      </w:r>
      <w:r w:rsidR="00EB2D85" w:rsidRPr="00EE6181">
        <w:rPr>
          <w:rFonts w:ascii="Arial" w:hAnsi="Arial" w:cs="Arial"/>
          <w:sz w:val="22"/>
          <w:szCs w:val="22"/>
        </w:rPr>
        <w:t>2012</w:t>
      </w:r>
    </w:p>
    <w:p w:rsidR="00D33717" w:rsidRPr="00EE6181" w:rsidRDefault="00D33717" w:rsidP="00D33717">
      <w:pPr>
        <w:jc w:val="center"/>
        <w:rPr>
          <w:rFonts w:ascii="Arial" w:hAnsi="Arial" w:cs="Arial"/>
          <w:sz w:val="22"/>
          <w:szCs w:val="22"/>
        </w:rPr>
      </w:pPr>
    </w:p>
    <w:p w:rsidR="00F743C8" w:rsidRPr="00EE6181" w:rsidRDefault="00EE6181" w:rsidP="00D51C6A">
      <w:pPr>
        <w:ind w:left="5216" w:firstLine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31</w:t>
      </w:r>
      <w:r w:rsidR="00761A98" w:rsidRPr="00EE6181">
        <w:rPr>
          <w:rFonts w:ascii="Arial" w:hAnsi="Arial" w:cs="Arial"/>
          <w:sz w:val="22"/>
          <w:szCs w:val="22"/>
        </w:rPr>
        <w:t>.10.</w:t>
      </w:r>
      <w:r w:rsidR="00D33717" w:rsidRPr="00EE6181">
        <w:rPr>
          <w:rFonts w:ascii="Arial" w:hAnsi="Arial" w:cs="Arial"/>
          <w:sz w:val="22"/>
          <w:szCs w:val="22"/>
        </w:rPr>
        <w:t>2012</w:t>
      </w:r>
      <w:r w:rsidR="00F743C8" w:rsidRPr="00EE6181">
        <w:rPr>
          <w:rFonts w:ascii="Arial" w:hAnsi="Arial" w:cs="Arial"/>
          <w:sz w:val="22"/>
          <w:szCs w:val="22"/>
        </w:rPr>
        <w:tab/>
      </w:r>
    </w:p>
    <w:p w:rsidR="00EE6181" w:rsidRPr="00EE6181" w:rsidRDefault="00EE6181" w:rsidP="00F743C8">
      <w:pPr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Liikenne- ja viestintäministeriö</w:t>
      </w:r>
    </w:p>
    <w:p w:rsidR="00627339" w:rsidRPr="00EE6181" w:rsidRDefault="00627339" w:rsidP="00EE6181">
      <w:pPr>
        <w:pStyle w:val="Otsikko2"/>
        <w:rPr>
          <w:rFonts w:cs="Arial"/>
        </w:rPr>
      </w:pPr>
    </w:p>
    <w:p w:rsidR="000C6169" w:rsidRPr="00EE6181" w:rsidRDefault="000C6169" w:rsidP="00F743C8">
      <w:pPr>
        <w:rPr>
          <w:rFonts w:ascii="Arial" w:hAnsi="Arial" w:cs="Arial"/>
          <w:sz w:val="22"/>
          <w:szCs w:val="22"/>
        </w:rPr>
      </w:pPr>
    </w:p>
    <w:p w:rsidR="00627339" w:rsidRPr="00EE6181" w:rsidRDefault="00627339" w:rsidP="00F743C8">
      <w:pPr>
        <w:rPr>
          <w:rFonts w:ascii="Arial" w:hAnsi="Arial" w:cs="Arial"/>
          <w:sz w:val="22"/>
          <w:szCs w:val="22"/>
        </w:rPr>
      </w:pPr>
    </w:p>
    <w:p w:rsidR="00627339" w:rsidRPr="00EE6181" w:rsidRDefault="00627339" w:rsidP="00F743C8">
      <w:pPr>
        <w:rPr>
          <w:rFonts w:ascii="Arial" w:hAnsi="Arial" w:cs="Arial"/>
          <w:sz w:val="22"/>
          <w:szCs w:val="22"/>
        </w:rPr>
      </w:pPr>
    </w:p>
    <w:p w:rsidR="00627339" w:rsidRPr="00EE6181" w:rsidRDefault="00627339" w:rsidP="00F743C8">
      <w:pPr>
        <w:rPr>
          <w:rFonts w:ascii="Arial" w:hAnsi="Arial" w:cs="Arial"/>
          <w:b/>
          <w:sz w:val="28"/>
          <w:szCs w:val="28"/>
        </w:rPr>
      </w:pPr>
      <w:r w:rsidRPr="00EE6181">
        <w:rPr>
          <w:rFonts w:ascii="Arial" w:hAnsi="Arial" w:cs="Arial"/>
          <w:b/>
          <w:sz w:val="28"/>
          <w:szCs w:val="28"/>
        </w:rPr>
        <w:t>L</w:t>
      </w:r>
      <w:r w:rsidR="00EE6181" w:rsidRPr="00EE6181">
        <w:rPr>
          <w:rFonts w:ascii="Arial" w:hAnsi="Arial" w:cs="Arial"/>
          <w:b/>
          <w:sz w:val="28"/>
          <w:szCs w:val="28"/>
        </w:rPr>
        <w:t>ausunto</w:t>
      </w:r>
    </w:p>
    <w:p w:rsidR="00627339" w:rsidRPr="00EE6181" w:rsidRDefault="00627339" w:rsidP="00F743C8">
      <w:pPr>
        <w:rPr>
          <w:rFonts w:ascii="Arial" w:hAnsi="Arial" w:cs="Arial"/>
          <w:b/>
          <w:sz w:val="24"/>
          <w:szCs w:val="24"/>
        </w:rPr>
      </w:pPr>
    </w:p>
    <w:p w:rsidR="00F743C8" w:rsidRPr="00EE6181" w:rsidRDefault="00F743C8" w:rsidP="00F743C8">
      <w:pPr>
        <w:rPr>
          <w:rFonts w:ascii="Arial" w:hAnsi="Arial" w:cs="Arial"/>
          <w:sz w:val="22"/>
          <w:szCs w:val="22"/>
        </w:rPr>
      </w:pPr>
    </w:p>
    <w:p w:rsidR="00EE6181" w:rsidRPr="00EE6181" w:rsidRDefault="00EE6181" w:rsidP="00B936C3">
      <w:pPr>
        <w:ind w:left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 xml:space="preserve">Kunnioittaen haluamme lausua radiotaajuuksien käyttösuunnitelman muuttamisesta seuraavasti. </w:t>
      </w:r>
    </w:p>
    <w:p w:rsidR="00EE6181" w:rsidRPr="00EE6181" w:rsidRDefault="00EE6181" w:rsidP="00B936C3">
      <w:pPr>
        <w:ind w:left="1304"/>
        <w:rPr>
          <w:rFonts w:ascii="Arial" w:hAnsi="Arial" w:cs="Arial"/>
          <w:sz w:val="22"/>
          <w:szCs w:val="22"/>
        </w:rPr>
      </w:pPr>
    </w:p>
    <w:p w:rsidR="00EE6181" w:rsidRPr="00EE6181" w:rsidRDefault="00EE6181" w:rsidP="00B936C3">
      <w:pPr>
        <w:ind w:left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Kustannusliike Aluelehdet on kiinnostunut laajentamaan toimintaansa Satakunnan pääkaupunkiin Poriin ja aloittamaan siellä uuden paikallisen radiokanava.</w:t>
      </w:r>
    </w:p>
    <w:p w:rsidR="00EE6181" w:rsidRPr="00EE6181" w:rsidRDefault="00EE6181" w:rsidP="00B936C3">
      <w:pPr>
        <w:ind w:left="1304"/>
        <w:rPr>
          <w:rFonts w:ascii="Arial" w:hAnsi="Arial" w:cs="Arial"/>
          <w:sz w:val="22"/>
          <w:szCs w:val="22"/>
        </w:rPr>
      </w:pPr>
    </w:p>
    <w:p w:rsidR="00133199" w:rsidRPr="00EE6181" w:rsidRDefault="00EE6181" w:rsidP="00A41901">
      <w:pPr>
        <w:ind w:left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Olemme kiinnostuneet taajuudesta Pori 100,0 MHz.</w:t>
      </w:r>
      <w:r w:rsidR="00DC5AC3" w:rsidRPr="00EE6181">
        <w:rPr>
          <w:rFonts w:ascii="Arial" w:hAnsi="Arial" w:cs="Arial"/>
          <w:sz w:val="22"/>
          <w:szCs w:val="22"/>
        </w:rPr>
        <w:tab/>
      </w:r>
    </w:p>
    <w:p w:rsidR="00B53A90" w:rsidRPr="00EE6181" w:rsidRDefault="00B53A90" w:rsidP="00B53A90">
      <w:pPr>
        <w:rPr>
          <w:rFonts w:ascii="Arial" w:hAnsi="Arial" w:cs="Arial"/>
          <w:sz w:val="22"/>
          <w:szCs w:val="22"/>
        </w:rPr>
      </w:pPr>
    </w:p>
    <w:p w:rsidR="00BD3D29" w:rsidRPr="00EE6181" w:rsidRDefault="00EE6181" w:rsidP="000378AE">
      <w:pPr>
        <w:ind w:left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Tarvittaessa lisätietoja antaa toimitusjohta</w:t>
      </w:r>
      <w:r w:rsidR="009F6720">
        <w:rPr>
          <w:rFonts w:ascii="Arial" w:hAnsi="Arial" w:cs="Arial"/>
          <w:sz w:val="22"/>
          <w:szCs w:val="22"/>
        </w:rPr>
        <w:t>ja Sami Latva, puhelinnumero 0500</w:t>
      </w:r>
      <w:bookmarkStart w:id="0" w:name="_GoBack"/>
      <w:bookmarkEnd w:id="0"/>
      <w:r w:rsidRPr="00EE6181">
        <w:rPr>
          <w:rFonts w:ascii="Arial" w:hAnsi="Arial" w:cs="Arial"/>
          <w:sz w:val="22"/>
          <w:szCs w:val="22"/>
        </w:rPr>
        <w:t xml:space="preserve"> 769261.</w:t>
      </w:r>
    </w:p>
    <w:p w:rsidR="000378AE" w:rsidRPr="00EE6181" w:rsidRDefault="000378AE" w:rsidP="000378AE">
      <w:pPr>
        <w:ind w:left="1304"/>
        <w:rPr>
          <w:rFonts w:ascii="Arial" w:hAnsi="Arial" w:cs="Arial"/>
          <w:sz w:val="22"/>
          <w:szCs w:val="22"/>
        </w:rPr>
      </w:pPr>
    </w:p>
    <w:p w:rsidR="00151D60" w:rsidRPr="00EE6181" w:rsidRDefault="00EE6181" w:rsidP="000378AE">
      <w:pPr>
        <w:ind w:left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Kunnioittaen</w:t>
      </w:r>
    </w:p>
    <w:p w:rsidR="00151D60" w:rsidRPr="00EE6181" w:rsidRDefault="00151D60" w:rsidP="00F743C8">
      <w:pPr>
        <w:rPr>
          <w:rFonts w:ascii="Arial" w:hAnsi="Arial" w:cs="Arial"/>
          <w:sz w:val="22"/>
          <w:szCs w:val="22"/>
        </w:rPr>
      </w:pPr>
    </w:p>
    <w:p w:rsidR="00151D60" w:rsidRPr="00EE6181" w:rsidRDefault="00151D60" w:rsidP="00F743C8">
      <w:pPr>
        <w:rPr>
          <w:rFonts w:ascii="Arial" w:hAnsi="Arial" w:cs="Arial"/>
          <w:sz w:val="22"/>
          <w:szCs w:val="22"/>
        </w:rPr>
      </w:pPr>
    </w:p>
    <w:p w:rsidR="00627339" w:rsidRPr="00EE6181" w:rsidRDefault="009F740E" w:rsidP="00F743C8">
      <w:pPr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ab/>
      </w:r>
      <w:r w:rsidR="00EE6181" w:rsidRPr="00EE6181">
        <w:rPr>
          <w:rFonts w:ascii="Arial" w:hAnsi="Arial" w:cs="Arial"/>
          <w:sz w:val="22"/>
          <w:szCs w:val="22"/>
        </w:rPr>
        <w:t>Kustannusliike Aluelehdet Oy</w:t>
      </w:r>
    </w:p>
    <w:p w:rsidR="00627339" w:rsidRPr="00EE6181" w:rsidRDefault="00627339" w:rsidP="00F743C8">
      <w:pPr>
        <w:rPr>
          <w:rFonts w:ascii="Arial" w:hAnsi="Arial" w:cs="Arial"/>
          <w:sz w:val="22"/>
          <w:szCs w:val="22"/>
        </w:rPr>
      </w:pPr>
    </w:p>
    <w:p w:rsidR="00627339" w:rsidRPr="00EE6181" w:rsidRDefault="00EE6181" w:rsidP="00627339">
      <w:pPr>
        <w:ind w:firstLine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Sami Latva</w:t>
      </w:r>
    </w:p>
    <w:p w:rsidR="00627339" w:rsidRPr="00EE6181" w:rsidRDefault="009F740E" w:rsidP="00627339">
      <w:pPr>
        <w:ind w:firstLine="1304"/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t>Toimitusjohtaja</w:t>
      </w:r>
    </w:p>
    <w:p w:rsidR="00A9009F" w:rsidRPr="00EE6181" w:rsidRDefault="00A9009F" w:rsidP="00627339">
      <w:pPr>
        <w:ind w:firstLine="1304"/>
        <w:rPr>
          <w:rFonts w:ascii="Arial" w:hAnsi="Arial" w:cs="Arial"/>
          <w:sz w:val="22"/>
          <w:szCs w:val="22"/>
        </w:rPr>
      </w:pPr>
    </w:p>
    <w:sectPr w:rsidR="00A9009F" w:rsidRPr="00EE6181" w:rsidSect="008E1170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2C" w:rsidRDefault="0007752C">
      <w:r>
        <w:separator/>
      </w:r>
    </w:p>
  </w:endnote>
  <w:endnote w:type="continuationSeparator" w:id="0">
    <w:p w:rsidR="0007752C" w:rsidRDefault="0007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aco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98" w:rsidRPr="00022698" w:rsidRDefault="00022698" w:rsidP="00022698">
    <w:pPr>
      <w:pStyle w:val="Palautusosoite"/>
      <w:framePr w:w="0" w:hRule="auto" w:wrap="auto" w:vAnchor="margin" w:hAnchor="text" w:xAlign="left" w:yAlign="inline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2C" w:rsidRDefault="0007752C">
      <w:r>
        <w:separator/>
      </w:r>
    </w:p>
  </w:footnote>
  <w:footnote w:type="continuationSeparator" w:id="0">
    <w:p w:rsidR="0007752C" w:rsidRDefault="0007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F0" w:rsidRPr="00423ADB" w:rsidRDefault="00225CF0" w:rsidP="00716826">
    <w:pPr>
      <w:pStyle w:val="Yltunniste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8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/>
      </w:rPr>
    </w:lvl>
  </w:abstractNum>
  <w:abstractNum w:abstractNumId="1">
    <w:nsid w:val="01A41A5C"/>
    <w:multiLevelType w:val="hybridMultilevel"/>
    <w:tmpl w:val="3CB445CC"/>
    <w:lvl w:ilvl="0" w:tplc="D65ABC6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>
    <w:nsid w:val="0C8C0251"/>
    <w:multiLevelType w:val="hybridMultilevel"/>
    <w:tmpl w:val="545230C2"/>
    <w:lvl w:ilvl="0" w:tplc="3CD8A74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2FC7F17"/>
    <w:multiLevelType w:val="hybridMultilevel"/>
    <w:tmpl w:val="120A7912"/>
    <w:lvl w:ilvl="0" w:tplc="ACD4EF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15EA77E5"/>
    <w:multiLevelType w:val="hybridMultilevel"/>
    <w:tmpl w:val="C32AD2F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C6E32"/>
    <w:multiLevelType w:val="singleLevel"/>
    <w:tmpl w:val="A7501664"/>
    <w:lvl w:ilvl="0">
      <w:start w:val="10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285F0532"/>
    <w:multiLevelType w:val="hybridMultilevel"/>
    <w:tmpl w:val="F404CCCC"/>
    <w:lvl w:ilvl="0" w:tplc="59ACA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986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CE4F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D4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5CA5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6309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2DA9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9068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6A2B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CD94D5D"/>
    <w:multiLevelType w:val="hybridMultilevel"/>
    <w:tmpl w:val="55422606"/>
    <w:lvl w:ilvl="0" w:tplc="26AC1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FC6C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04A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F7E8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74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5C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1C4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E222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36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32772B4B"/>
    <w:multiLevelType w:val="singleLevel"/>
    <w:tmpl w:val="2ABCBB70"/>
    <w:lvl w:ilvl="0">
      <w:start w:val="85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</w:rPr>
    </w:lvl>
  </w:abstractNum>
  <w:abstractNum w:abstractNumId="9">
    <w:nsid w:val="346A7632"/>
    <w:multiLevelType w:val="hybridMultilevel"/>
    <w:tmpl w:val="5398567A"/>
    <w:lvl w:ilvl="0" w:tplc="05028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1F2E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92CE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3C8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4E88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F5A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C4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AE64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E6A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3AAE74D1"/>
    <w:multiLevelType w:val="hybridMultilevel"/>
    <w:tmpl w:val="91D40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0022"/>
    <w:multiLevelType w:val="hybridMultilevel"/>
    <w:tmpl w:val="AD20134A"/>
    <w:lvl w:ilvl="0" w:tplc="665A0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24C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AA68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BB64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2E20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9AB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98C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6FCE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98C8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49A03AA7"/>
    <w:multiLevelType w:val="hybridMultilevel"/>
    <w:tmpl w:val="A14A0464"/>
    <w:lvl w:ilvl="0" w:tplc="E4124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D1C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0FE5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98E5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8B6F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0E2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F903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034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BBC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5A495CCD"/>
    <w:multiLevelType w:val="singleLevel"/>
    <w:tmpl w:val="D2CC86EA"/>
    <w:lvl w:ilvl="0">
      <w:start w:val="1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</w:abstractNum>
  <w:abstractNum w:abstractNumId="14">
    <w:nsid w:val="64445738"/>
    <w:multiLevelType w:val="hybridMultilevel"/>
    <w:tmpl w:val="AC6AFF2E"/>
    <w:lvl w:ilvl="0" w:tplc="45FE9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E444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15A7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8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9901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F7C1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A1E1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274E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8B6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>
    <w:nsid w:val="6769707F"/>
    <w:multiLevelType w:val="hybridMultilevel"/>
    <w:tmpl w:val="12A216AE"/>
    <w:lvl w:ilvl="0" w:tplc="95520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D42D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28C5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058C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E38F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D09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664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D4D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C1CC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68512704"/>
    <w:multiLevelType w:val="hybridMultilevel"/>
    <w:tmpl w:val="194028AE"/>
    <w:lvl w:ilvl="0" w:tplc="228A8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54E9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170E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20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DDA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8561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C1C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4D4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F6C7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6C68112B"/>
    <w:multiLevelType w:val="hybridMultilevel"/>
    <w:tmpl w:val="B6208B4E"/>
    <w:lvl w:ilvl="0" w:tplc="CFAC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BD22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7F8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F280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EA82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324B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4AC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C089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BCE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>
    <w:nsid w:val="71C852AF"/>
    <w:multiLevelType w:val="hybridMultilevel"/>
    <w:tmpl w:val="769246D4"/>
    <w:lvl w:ilvl="0" w:tplc="C1266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BE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92ED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73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74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076C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1BE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C8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976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>
    <w:nsid w:val="723C47B6"/>
    <w:multiLevelType w:val="singleLevel"/>
    <w:tmpl w:val="AA7AA59E"/>
    <w:lvl w:ilvl="0">
      <w:start w:val="10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0">
    <w:nsid w:val="757B4C02"/>
    <w:multiLevelType w:val="hybridMultilevel"/>
    <w:tmpl w:val="6BCAC224"/>
    <w:lvl w:ilvl="0" w:tplc="75EC6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F40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062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80A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D10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07EB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F3E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E1C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768E7092"/>
    <w:multiLevelType w:val="hybridMultilevel"/>
    <w:tmpl w:val="DBCE2E44"/>
    <w:lvl w:ilvl="0" w:tplc="6452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589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02A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9ACA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1A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2300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FB8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24CC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F6A7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5"/>
  </w:num>
  <w:num w:numId="8">
    <w:abstractNumId w:val="16"/>
  </w:num>
  <w:num w:numId="9">
    <w:abstractNumId w:val="20"/>
  </w:num>
  <w:num w:numId="10">
    <w:abstractNumId w:val="17"/>
  </w:num>
  <w:num w:numId="11">
    <w:abstractNumId w:val="21"/>
  </w:num>
  <w:num w:numId="12">
    <w:abstractNumId w:val="14"/>
  </w:num>
  <w:num w:numId="13">
    <w:abstractNumId w:val="18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1"/>
  </w:num>
  <w:num w:numId="19">
    <w:abstractNumId w:val="1"/>
  </w:num>
  <w:num w:numId="20">
    <w:abstractNumId w:val="10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F0"/>
    <w:rsid w:val="00001B86"/>
    <w:rsid w:val="00015B52"/>
    <w:rsid w:val="00022698"/>
    <w:rsid w:val="00036417"/>
    <w:rsid w:val="000378AE"/>
    <w:rsid w:val="000635F0"/>
    <w:rsid w:val="00064778"/>
    <w:rsid w:val="0007752C"/>
    <w:rsid w:val="00094558"/>
    <w:rsid w:val="000A57F9"/>
    <w:rsid w:val="000A6393"/>
    <w:rsid w:val="000C6169"/>
    <w:rsid w:val="000E3781"/>
    <w:rsid w:val="00133199"/>
    <w:rsid w:val="00134ABB"/>
    <w:rsid w:val="0014333B"/>
    <w:rsid w:val="00151D60"/>
    <w:rsid w:val="0015236D"/>
    <w:rsid w:val="00171DE2"/>
    <w:rsid w:val="0019226E"/>
    <w:rsid w:val="001D3DB4"/>
    <w:rsid w:val="001D4592"/>
    <w:rsid w:val="001F2C29"/>
    <w:rsid w:val="00205D93"/>
    <w:rsid w:val="00225CF0"/>
    <w:rsid w:val="00227B24"/>
    <w:rsid w:val="00262E75"/>
    <w:rsid w:val="00281935"/>
    <w:rsid w:val="00292045"/>
    <w:rsid w:val="002A7108"/>
    <w:rsid w:val="002F4585"/>
    <w:rsid w:val="0032115A"/>
    <w:rsid w:val="00337395"/>
    <w:rsid w:val="00345D77"/>
    <w:rsid w:val="0035048E"/>
    <w:rsid w:val="003D5A1F"/>
    <w:rsid w:val="003D7486"/>
    <w:rsid w:val="00410FB2"/>
    <w:rsid w:val="00423ADB"/>
    <w:rsid w:val="0043112F"/>
    <w:rsid w:val="004311C8"/>
    <w:rsid w:val="00435D3C"/>
    <w:rsid w:val="004458E8"/>
    <w:rsid w:val="00446BEF"/>
    <w:rsid w:val="00452F1C"/>
    <w:rsid w:val="00457961"/>
    <w:rsid w:val="00475503"/>
    <w:rsid w:val="00492C18"/>
    <w:rsid w:val="00494B54"/>
    <w:rsid w:val="004B2B86"/>
    <w:rsid w:val="004C6722"/>
    <w:rsid w:val="004D3F1F"/>
    <w:rsid w:val="004D7A52"/>
    <w:rsid w:val="004F5485"/>
    <w:rsid w:val="004F5CAC"/>
    <w:rsid w:val="00551404"/>
    <w:rsid w:val="005620B4"/>
    <w:rsid w:val="005634A6"/>
    <w:rsid w:val="005675C0"/>
    <w:rsid w:val="0059054A"/>
    <w:rsid w:val="00595A97"/>
    <w:rsid w:val="005C6DA0"/>
    <w:rsid w:val="00600799"/>
    <w:rsid w:val="00613146"/>
    <w:rsid w:val="00621542"/>
    <w:rsid w:val="00627339"/>
    <w:rsid w:val="0065348F"/>
    <w:rsid w:val="00655AB5"/>
    <w:rsid w:val="00687EF6"/>
    <w:rsid w:val="006B0369"/>
    <w:rsid w:val="006C0447"/>
    <w:rsid w:val="00704234"/>
    <w:rsid w:val="007052E6"/>
    <w:rsid w:val="00716826"/>
    <w:rsid w:val="00750E55"/>
    <w:rsid w:val="007515F9"/>
    <w:rsid w:val="00761A98"/>
    <w:rsid w:val="00784EE1"/>
    <w:rsid w:val="007922C4"/>
    <w:rsid w:val="007B334C"/>
    <w:rsid w:val="007D0088"/>
    <w:rsid w:val="007D67E0"/>
    <w:rsid w:val="007E5756"/>
    <w:rsid w:val="00802A0F"/>
    <w:rsid w:val="0081270C"/>
    <w:rsid w:val="0083475F"/>
    <w:rsid w:val="008C631F"/>
    <w:rsid w:val="008C6FD0"/>
    <w:rsid w:val="008D5D6C"/>
    <w:rsid w:val="008E1170"/>
    <w:rsid w:val="00902591"/>
    <w:rsid w:val="00927ABC"/>
    <w:rsid w:val="00947639"/>
    <w:rsid w:val="00953F2A"/>
    <w:rsid w:val="00965EE2"/>
    <w:rsid w:val="009B14BE"/>
    <w:rsid w:val="009C2871"/>
    <w:rsid w:val="009E5576"/>
    <w:rsid w:val="009F6720"/>
    <w:rsid w:val="009F740E"/>
    <w:rsid w:val="00A01959"/>
    <w:rsid w:val="00A41901"/>
    <w:rsid w:val="00A45E7B"/>
    <w:rsid w:val="00A52BD3"/>
    <w:rsid w:val="00A609A7"/>
    <w:rsid w:val="00A8054B"/>
    <w:rsid w:val="00A86E5A"/>
    <w:rsid w:val="00A876D7"/>
    <w:rsid w:val="00A9009F"/>
    <w:rsid w:val="00A9691B"/>
    <w:rsid w:val="00AA5253"/>
    <w:rsid w:val="00AB2BAB"/>
    <w:rsid w:val="00AB3DD1"/>
    <w:rsid w:val="00AB4232"/>
    <w:rsid w:val="00AC23B0"/>
    <w:rsid w:val="00B53A90"/>
    <w:rsid w:val="00B936C3"/>
    <w:rsid w:val="00B95D30"/>
    <w:rsid w:val="00BA7DB4"/>
    <w:rsid w:val="00BB65E0"/>
    <w:rsid w:val="00BC362A"/>
    <w:rsid w:val="00BC4970"/>
    <w:rsid w:val="00BD3D29"/>
    <w:rsid w:val="00BE6E9B"/>
    <w:rsid w:val="00BF51C1"/>
    <w:rsid w:val="00C47080"/>
    <w:rsid w:val="00C84187"/>
    <w:rsid w:val="00C850D3"/>
    <w:rsid w:val="00CA3062"/>
    <w:rsid w:val="00CD3A32"/>
    <w:rsid w:val="00D309B7"/>
    <w:rsid w:val="00D33717"/>
    <w:rsid w:val="00D51C6A"/>
    <w:rsid w:val="00D87ABB"/>
    <w:rsid w:val="00D955E5"/>
    <w:rsid w:val="00DB4B1F"/>
    <w:rsid w:val="00DC054F"/>
    <w:rsid w:val="00DC5AC3"/>
    <w:rsid w:val="00E264ED"/>
    <w:rsid w:val="00E63D5F"/>
    <w:rsid w:val="00E80143"/>
    <w:rsid w:val="00E82A19"/>
    <w:rsid w:val="00EA5EB7"/>
    <w:rsid w:val="00EB2D85"/>
    <w:rsid w:val="00EE43D0"/>
    <w:rsid w:val="00EE6181"/>
    <w:rsid w:val="00F07ED6"/>
    <w:rsid w:val="00F15CEC"/>
    <w:rsid w:val="00F1691A"/>
    <w:rsid w:val="00F16FB1"/>
    <w:rsid w:val="00F62086"/>
    <w:rsid w:val="00F743C8"/>
    <w:rsid w:val="00F77330"/>
    <w:rsid w:val="00F932C2"/>
    <w:rsid w:val="00FC1BFC"/>
    <w:rsid w:val="00FC3BA2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tabs>
        <w:tab w:val="right" w:leader="dot" w:pos="-3261"/>
      </w:tabs>
      <w:spacing w:line="240" w:lineRule="exact"/>
      <w:outlineLvl w:val="0"/>
    </w:pPr>
    <w:rPr>
      <w:rFonts w:ascii="Comic Sans MS" w:hAnsi="Comic Sans MS"/>
      <w:b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basedOn w:val="Normaali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Leipteksti">
    <w:name w:val="Body Text"/>
    <w:basedOn w:val="Normaali"/>
    <w:rPr>
      <w:rFonts w:ascii="Monaco" w:eastAsia="Times" w:hAnsi="Monaco"/>
      <w:color w:val="000000"/>
      <w:sz w:val="24"/>
      <w:lang w:val="nl-NL"/>
    </w:rPr>
  </w:style>
  <w:style w:type="paragraph" w:styleId="Lohkoteksti">
    <w:name w:val="Block Text"/>
    <w:basedOn w:val="Normaali"/>
    <w:pPr>
      <w:tabs>
        <w:tab w:val="right" w:leader="dot" w:pos="-3261"/>
      </w:tabs>
      <w:spacing w:line="240" w:lineRule="exact"/>
      <w:ind w:left="1985" w:right="1133" w:hanging="1985"/>
    </w:pPr>
    <w:rPr>
      <w:rFonts w:ascii="Verdana" w:hAnsi="Verdana"/>
      <w:b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2">
    <w:name w:val="Body Text 2"/>
    <w:basedOn w:val="Normaali"/>
    <w:rPr>
      <w:rFonts w:ascii="Arial" w:hAnsi="Arial"/>
      <w:sz w:val="18"/>
    </w:rPr>
  </w:style>
  <w:style w:type="character" w:styleId="Hyperlinkki">
    <w:name w:val="Hyperlink"/>
    <w:rsid w:val="00022698"/>
    <w:rPr>
      <w:color w:val="0000FF"/>
      <w:u w:val="single"/>
    </w:rPr>
  </w:style>
  <w:style w:type="paragraph" w:styleId="NormaaliWWW">
    <w:name w:val="Normal (Web)"/>
    <w:basedOn w:val="Normaali"/>
    <w:rsid w:val="00423ADB"/>
    <w:pPr>
      <w:spacing w:before="100" w:beforeAutospacing="1" w:after="100" w:afterAutospacing="1"/>
    </w:pPr>
    <w:rPr>
      <w:sz w:val="24"/>
      <w:szCs w:val="24"/>
    </w:rPr>
  </w:style>
  <w:style w:type="paragraph" w:styleId="Seliteteksti">
    <w:name w:val="Balloon Text"/>
    <w:basedOn w:val="Normaali"/>
    <w:link w:val="SelitetekstiChar"/>
    <w:rsid w:val="0029204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9204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2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tabs>
        <w:tab w:val="right" w:leader="dot" w:pos="-3261"/>
      </w:tabs>
      <w:spacing w:line="240" w:lineRule="exact"/>
      <w:outlineLvl w:val="0"/>
    </w:pPr>
    <w:rPr>
      <w:rFonts w:ascii="Comic Sans MS" w:hAnsi="Comic Sans MS"/>
      <w:b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basedOn w:val="Normaali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Leipteksti">
    <w:name w:val="Body Text"/>
    <w:basedOn w:val="Normaali"/>
    <w:rPr>
      <w:rFonts w:ascii="Monaco" w:eastAsia="Times" w:hAnsi="Monaco"/>
      <w:color w:val="000000"/>
      <w:sz w:val="24"/>
      <w:lang w:val="nl-NL"/>
    </w:rPr>
  </w:style>
  <w:style w:type="paragraph" w:styleId="Lohkoteksti">
    <w:name w:val="Block Text"/>
    <w:basedOn w:val="Normaali"/>
    <w:pPr>
      <w:tabs>
        <w:tab w:val="right" w:leader="dot" w:pos="-3261"/>
      </w:tabs>
      <w:spacing w:line="240" w:lineRule="exact"/>
      <w:ind w:left="1985" w:right="1133" w:hanging="1985"/>
    </w:pPr>
    <w:rPr>
      <w:rFonts w:ascii="Verdana" w:hAnsi="Verdana"/>
      <w:b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2">
    <w:name w:val="Body Text 2"/>
    <w:basedOn w:val="Normaali"/>
    <w:rPr>
      <w:rFonts w:ascii="Arial" w:hAnsi="Arial"/>
      <w:sz w:val="18"/>
    </w:rPr>
  </w:style>
  <w:style w:type="character" w:styleId="Hyperlinkki">
    <w:name w:val="Hyperlink"/>
    <w:rsid w:val="00022698"/>
    <w:rPr>
      <w:color w:val="0000FF"/>
      <w:u w:val="single"/>
    </w:rPr>
  </w:style>
  <w:style w:type="paragraph" w:styleId="NormaaliWWW">
    <w:name w:val="Normal (Web)"/>
    <w:basedOn w:val="Normaali"/>
    <w:rsid w:val="00423ADB"/>
    <w:pPr>
      <w:spacing w:before="100" w:beforeAutospacing="1" w:after="100" w:afterAutospacing="1"/>
    </w:pPr>
    <w:rPr>
      <w:sz w:val="24"/>
      <w:szCs w:val="24"/>
    </w:rPr>
  </w:style>
  <w:style w:type="paragraph" w:styleId="Seliteteksti">
    <w:name w:val="Balloon Text"/>
    <w:basedOn w:val="Normaali"/>
    <w:link w:val="SelitetekstiChar"/>
    <w:rsid w:val="0029204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9204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2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allit\Kirjeet%20ja%20faksit\Avantion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8BCF-EE71-437B-ABB6-8A382059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Avantion kirje</Template>
  <TotalTime>10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Avantion Oy</Company>
  <LinksUpToDate>false</LinksUpToDate>
  <CharactersWithSpaces>577</CharactersWithSpaces>
  <SharedDoc>false</SharedDoc>
  <HLinks>
    <vt:vector size="6" baseType="variant"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mailto:etunimi.sukunimi@sbs.fi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Harttunen</dc:creator>
  <cp:lastModifiedBy>Leena Puntila</cp:lastModifiedBy>
  <cp:revision>6</cp:revision>
  <cp:lastPrinted>2012-10-30T07:27:00Z</cp:lastPrinted>
  <dcterms:created xsi:type="dcterms:W3CDTF">2012-10-30T07:17:00Z</dcterms:created>
  <dcterms:modified xsi:type="dcterms:W3CDTF">2012-10-30T07:28:00Z</dcterms:modified>
</cp:coreProperties>
</file>