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3481"/>
        <w:gridCol w:w="1978"/>
        <w:gridCol w:w="3055"/>
      </w:tblGrid>
      <w:tr w:rsidR="00EA2131" w:rsidTr="00EA2131">
        <w:tc>
          <w:tcPr>
            <w:tcW w:w="3481" w:type="dxa"/>
            <w:shd w:val="clear" w:color="auto" w:fill="auto"/>
          </w:tcPr>
          <w:p w:rsidR="00EA2131" w:rsidRPr="00EA2131" w:rsidRDefault="00EA2131" w:rsidP="00EA2131">
            <w:pPr>
              <w:pStyle w:val="LLNormaali"/>
              <w:rPr>
                <w:caps/>
              </w:rPr>
            </w:pPr>
            <w:r>
              <w:rPr>
                <w:caps/>
              </w:rPr>
              <w:t>TYÖ- JA ELINKEINOMINISTERIÖ</w:t>
            </w:r>
          </w:p>
        </w:tc>
        <w:tc>
          <w:tcPr>
            <w:tcW w:w="1978" w:type="dxa"/>
            <w:shd w:val="clear" w:color="auto" w:fill="auto"/>
          </w:tcPr>
          <w:p w:rsidR="00EA2131" w:rsidRPr="00EA2131" w:rsidRDefault="00EA2131" w:rsidP="00EA2131">
            <w:pPr>
              <w:pStyle w:val="LLNormaali"/>
              <w:rPr>
                <w:caps/>
              </w:rPr>
            </w:pPr>
            <w:r>
              <w:rPr>
                <w:caps/>
              </w:rPr>
              <w:t>Muistio</w:t>
            </w:r>
          </w:p>
        </w:tc>
        <w:tc>
          <w:tcPr>
            <w:tcW w:w="3055" w:type="dxa"/>
            <w:shd w:val="clear" w:color="auto" w:fill="auto"/>
          </w:tcPr>
          <w:p w:rsidR="00EA2131" w:rsidRPr="00EA2131" w:rsidRDefault="00EA2131" w:rsidP="00EA2131">
            <w:pPr>
              <w:pStyle w:val="LLEUTunnus"/>
              <w:rPr>
                <w:caps/>
              </w:rPr>
            </w:pPr>
          </w:p>
        </w:tc>
      </w:tr>
      <w:tr w:rsidR="00EA2131" w:rsidTr="00EA2131">
        <w:tc>
          <w:tcPr>
            <w:tcW w:w="3481" w:type="dxa"/>
            <w:shd w:val="clear" w:color="auto" w:fill="auto"/>
          </w:tcPr>
          <w:p w:rsidR="00EA2131" w:rsidRDefault="00A94B83" w:rsidP="00EA2131">
            <w:pPr>
              <w:pStyle w:val="LLNormaali"/>
            </w:pPr>
            <w:r>
              <w:t>Hallitusneuvos Liisa Huhtala</w:t>
            </w:r>
          </w:p>
        </w:tc>
        <w:tc>
          <w:tcPr>
            <w:tcW w:w="1978" w:type="dxa"/>
            <w:shd w:val="clear" w:color="auto" w:fill="auto"/>
          </w:tcPr>
          <w:p w:rsidR="00EA2131" w:rsidRPr="00EA2131" w:rsidRDefault="00A94B83" w:rsidP="00EA2131">
            <w:pPr>
              <w:pStyle w:val="LLPaivays"/>
            </w:pPr>
            <w:r>
              <w:t>10</w:t>
            </w:r>
            <w:bookmarkStart w:id="0" w:name="_GoBack"/>
            <w:bookmarkEnd w:id="0"/>
            <w:r w:rsidR="00EA2131">
              <w:t>.12.2018</w:t>
            </w:r>
          </w:p>
        </w:tc>
        <w:tc>
          <w:tcPr>
            <w:tcW w:w="3055" w:type="dxa"/>
            <w:shd w:val="clear" w:color="auto" w:fill="auto"/>
          </w:tcPr>
          <w:p w:rsidR="00EA2131" w:rsidRDefault="00EA2131" w:rsidP="00EA2131">
            <w:pPr>
              <w:pStyle w:val="LLNormaali"/>
            </w:pPr>
          </w:p>
        </w:tc>
      </w:tr>
    </w:tbl>
    <w:p w:rsidR="00EA2131" w:rsidRDefault="00EA2131" w:rsidP="00EA2131">
      <w:pPr>
        <w:pStyle w:val="LLNormaali"/>
      </w:pPr>
    </w:p>
    <w:p w:rsidR="00EA2131" w:rsidRDefault="00EA2131" w:rsidP="00EA2131">
      <w:pPr>
        <w:pStyle w:val="LLPotsikko"/>
      </w:pPr>
      <w:r>
        <w:t>PERUSTELUMUISTIO PATENTTI- JA REKISTERIHALLITUKSEN MAKSULLISISTA SUORITTEISTA ANNETUN TYÖ- JA ELINKEINOMINISTERIÖN ASETUKSEN MUUTTAMISESTA</w:t>
      </w:r>
    </w:p>
    <w:p w:rsidR="00EA2131" w:rsidRDefault="00EA2131" w:rsidP="00EA2131">
      <w:pPr>
        <w:pStyle w:val="LL1Otsikkotaso"/>
      </w:pPr>
      <w:r>
        <w:t>Johdanto ja nykytila</w:t>
      </w:r>
    </w:p>
    <w:p w:rsidR="00EA2131" w:rsidRDefault="00EA2131" w:rsidP="00EA2131">
      <w:pPr>
        <w:pStyle w:val="LLPerustelujenkappalejako"/>
      </w:pPr>
      <w:r>
        <w:t>Patentti- ja rekisterihallituksen perimistä maksuista säädetään Patentti- ja rekisterihallituksen suoritteista perittävistä maksuista annetussa laissa (1032/1992) ja sen nojalla annetussa työ- ja elinkeinoministeriön asetuksessa Patentti- ja rekisterihallituksen maksullisista suoritteista (938/2017). Asetus annetaan määräajaksi ja nykyinen asetus on voimassa 31.12.2019 saakka.</w:t>
      </w:r>
    </w:p>
    <w:p w:rsidR="00EA2131" w:rsidRDefault="00EA2131" w:rsidP="00EA2131">
      <w:pPr>
        <w:pStyle w:val="LLPerustelujenkappalejako"/>
      </w:pPr>
      <w:r>
        <w:t>Patentti- ja rekisterihallituksen suoritteet hinnoitellaan suoriteryhmäkohtaisesti kustannusvastaaviksi. Patentti- ja rekisterihallituksen suoritteista perittävistä maksuista annetun lain 2 §:n 1 momentin 3 kohdan mukaan suoriteryhmällä tarkoitetaan kunkin Patentti- ja rekisterihallituksen ylläpitämän rekisterin julkisoikeudellisten suoritteiden muodostamaa kokonaisuutta. Suoriteryhmäkohtaisella kustannusvastaavuudella tarkoitetaan, että Patentti- ja rekisterihallituksen suoriteryhmiin kuuluvista suoritteista (rekisteröimisestä, voimassapitämisestä sekä rekisterien käytöstä) perittävien maksujen kokonaismäärän tulisi vastata kyseisen suoriteryhmän ylläpitämisestä valtiolle aiheutuvien kokonaiskustannusten määrää.</w:t>
      </w:r>
    </w:p>
    <w:p w:rsidR="00EA2131" w:rsidRDefault="00EA2131" w:rsidP="00EA2131">
      <w:pPr>
        <w:pStyle w:val="LLPerustelujenkappalejako"/>
      </w:pPr>
      <w:r>
        <w:t xml:space="preserve">Työ- ja elinkeinoministeriössä on valmisteltu hallituksen esitys uudeksi tavaramerkkilaiksi ja siihen liittyviksi laeiksi (HE 201/2018 vp). Kokonaisuudistus sisältää Euroopan parlamentin ja neuvoston direktiiviin (EU) 2015/2436 jäsenvaltioiden tavaramerkkilainsäädännön lähentämisestä, jäljempänä </w:t>
      </w:r>
      <w:r w:rsidRPr="005E228E">
        <w:rPr>
          <w:i/>
        </w:rPr>
        <w:t>tavaramerkkidirektiivi</w:t>
      </w:r>
      <w:r>
        <w:t xml:space="preserve">, täytäntöönpanon vaatimat muutokset ja Singaporen sopimuksen (Singapore </w:t>
      </w:r>
      <w:proofErr w:type="spellStart"/>
      <w:r>
        <w:t>Treaty</w:t>
      </w:r>
      <w:proofErr w:type="spellEnd"/>
      <w:r>
        <w:t xml:space="preserve"> on </w:t>
      </w:r>
      <w:proofErr w:type="spellStart"/>
      <w:r>
        <w:t>the</w:t>
      </w:r>
      <w:proofErr w:type="spellEnd"/>
      <w:r>
        <w:t xml:space="preserve"> </w:t>
      </w:r>
      <w:proofErr w:type="spellStart"/>
      <w:r>
        <w:t>Law</w:t>
      </w:r>
      <w:proofErr w:type="spellEnd"/>
      <w:r>
        <w:t xml:space="preserve"> of </w:t>
      </w:r>
      <w:proofErr w:type="spellStart"/>
      <w:r>
        <w:t>Trademarks</w:t>
      </w:r>
      <w:proofErr w:type="spellEnd"/>
      <w:r>
        <w:t xml:space="preserve"> 2006) hyväksymisestä ja laiksi sopimuksen lainsäädännön alaan kuuluvien määräysten voimaansaattamisesta. Esitys sisältää lainsäädäntömuutoksia myös toiminimilain (128/1979) osalta. Lakiehdotusten on tarkoitus tulla voimaan 1.1.2019 lukien.</w:t>
      </w:r>
    </w:p>
    <w:p w:rsidR="00EA2131" w:rsidRDefault="00EA2131" w:rsidP="00EA2131">
      <w:pPr>
        <w:pStyle w:val="LLPerustelujenkappalejako"/>
      </w:pPr>
      <w:r>
        <w:t>Hallituksen esityksessä laiksi huoneistotietojärjestelmästä ja eräiksi siihen liittyviksi laeiksi (HE 127/2018 vp) ehdotetaan säädettäväksi laki huoneistotietojärjestelmästä. Lain tavoitteena on toteuttaa asunto-osakeyhtiön ja keskinäisen kiinteistöosakeyhtiön osakkeiden paperisista osakekirjoista luopuminen ja luoda niiden vaihdantaa, omistusta ja vakuuskäyttöä palveleva, luotettava kirjaamisjärjestelmä. Maanmittauslaitoksen ylläpitämään rekisteriin kirjattaisiin tieto osakkeen omistuksesta, panttauksesta ja muusta osakkeeseen kohdistuvasta oikeudesta. Esitykseen sisältyvät ehdotukset asunto-osakeyhtiölain (1599/2009), asuntokauppalain (834/1994), kaupparekisterilain (129/1979) ja yritys- ja yhteisötietojärjestelmästä annetun lain (244/2001) ja eräiden muiden lakien muuttamisesta. Lakiehdotusten on tarkoitus tulla voimaan 1.1.2019 lukien.</w:t>
      </w:r>
    </w:p>
    <w:p w:rsidR="00EA2131" w:rsidRDefault="00EA2131" w:rsidP="00EA2131">
      <w:pPr>
        <w:pStyle w:val="LLPerustelujenkappalejako"/>
      </w:pPr>
      <w:r>
        <w:t>Työ- ja elinkeinoministeriön asetuksen Patentti- ja rekisterihallituksen maksullisista suoritteista 3 §:ssä säädetään suoritteista, joista Patentti- ja rekisterihallitus jättää maksun perimättä. Ehdotetulla asetuksella on tarkoitus muuttaa Patentti- ja rekisterihallituksen maksuasetuksen 3 §:ä kolmen suoritteen osalta ja asetukseen lisättäisiin kolme uutta maksutonta suoritetta.</w:t>
      </w:r>
    </w:p>
    <w:p w:rsidR="00EA2131" w:rsidRDefault="00EA2131" w:rsidP="00EA2131">
      <w:pPr>
        <w:pStyle w:val="LLPerustelujenkappalejako"/>
      </w:pPr>
      <w:r>
        <w:lastRenderedPageBreak/>
        <w:t xml:space="preserve">Asetuksen liitteenä olevassa maksutaulukossa säädetään tarkemmin Patentti- ja rekisterihallituksen suoritteista perittävistä maksuista. Ehdotetulla muutosasetuksella muutettaisiin liitteenä oleva maksutaulukko. Keskeisimmät muutosehdotukset voimassa olevaan maksutaulukkoon kohdistuvat maksutaulukon 8 </w:t>
      </w:r>
      <w:proofErr w:type="gramStart"/>
      <w:r>
        <w:t>§:ään</w:t>
      </w:r>
      <w:proofErr w:type="gramEnd"/>
      <w:r>
        <w:t xml:space="preserve"> (tavaramerkkiasiat), 10 §:ään (kaupparekisteriasiat) ja 14 §:ään (yhdistysrekisteriasiat). Tavaramerkkiasioihin lisättäisiin kaksi uutta maksua, hallinnollinen </w:t>
      </w:r>
      <w:proofErr w:type="spellStart"/>
      <w:r>
        <w:t>menettämis</w:t>
      </w:r>
      <w:proofErr w:type="spellEnd"/>
      <w:r>
        <w:t>- ja mitätöintihakemusmaksu sekä rauenneen hakemuksen käsittelyn jatkamismaksu, jotka perustuvat tavaramerkkidirektiivin ja Singaporen sopimuksen kansalliseen täytäntöönpanoon. Kaupparekisteriasioissa ehdotetaan muun maussa osakeyhtiön ja asunto-osakeyhtiön ja toiminimen perustamisesta perittävien maksujen alentamista. Tilinpäätöksen ilmoittaminen olisi jatkossa maksullista, kun on kulunut yli kahdeksan kuukautta tilikauden päättymisestä. Yhdistysrekisteriasioissa ehdotetaan yhdistysrekisterin sähköisten järjestelmien uudistukseen perustuvia muutoksia ja kustannusvastaavuuden vuoksi eräiden maksujen korotuksia.</w:t>
      </w:r>
    </w:p>
    <w:p w:rsidR="00EA2131" w:rsidRDefault="00EA2131" w:rsidP="00EA2131">
      <w:pPr>
        <w:pStyle w:val="LL1Otsikkotaso"/>
      </w:pPr>
      <w:r>
        <w:t>Asetusehdotuksen perustelut</w:t>
      </w:r>
    </w:p>
    <w:p w:rsidR="00EA2131" w:rsidRDefault="00EA2131" w:rsidP="005E228E">
      <w:pPr>
        <w:pStyle w:val="LL3Otsikkotaso"/>
      </w:pPr>
      <w:r>
        <w:t xml:space="preserve">Asetusehdotus </w:t>
      </w:r>
    </w:p>
    <w:p w:rsidR="00EA2131" w:rsidRPr="00EA2131" w:rsidRDefault="00EA2131" w:rsidP="00EA2131">
      <w:pPr>
        <w:pStyle w:val="LL3Otsikkotaso"/>
        <w:rPr>
          <w:i/>
        </w:rPr>
      </w:pPr>
      <w:r w:rsidRPr="00EA2131">
        <w:rPr>
          <w:b/>
        </w:rPr>
        <w:t>3 §</w:t>
      </w:r>
      <w:r w:rsidRPr="00EA2131">
        <w:rPr>
          <w:i/>
        </w:rPr>
        <w:t>. Maksuttomat suoritteet.</w:t>
      </w:r>
    </w:p>
    <w:p w:rsidR="00EA2131" w:rsidRDefault="00EA2131" w:rsidP="00EA2131">
      <w:pPr>
        <w:pStyle w:val="LLPerustelujenkappalejako"/>
      </w:pPr>
      <w:r>
        <w:t xml:space="preserve">Pykälän </w:t>
      </w:r>
      <w:r w:rsidRPr="00EA2131">
        <w:rPr>
          <w:i/>
        </w:rPr>
        <w:t>4 kohtaa</w:t>
      </w:r>
      <w:r>
        <w:t xml:space="preserve"> muutettaisiin niin, että tilinpäätöstietojen ilmoittaminen rekisteröitäväksi olisi maksutonta kahdeksan kuukauden kuluessa tilikauden päättymisestä.</w:t>
      </w:r>
    </w:p>
    <w:p w:rsidR="00EA2131" w:rsidRDefault="00EA2131" w:rsidP="00EA2131">
      <w:pPr>
        <w:pStyle w:val="LLPerustelujenkappalejako"/>
      </w:pPr>
      <w:r>
        <w:t>Osakeyhtiölain (624/2006) 8 luvun 10 §:n mukaan osakeyhtiön on ilmoitettava tilinpäätös ja toimintakertomus rekisteröitäviksi kahden kuukauden kuluessa tilinpäätöksen vahvistamisesta. Vastaava säännös on osuuskuntalain (421/2013) 8 luvun 10 §:</w:t>
      </w:r>
      <w:proofErr w:type="spellStart"/>
      <w:r>
        <w:t>ssä</w:t>
      </w:r>
      <w:proofErr w:type="spellEnd"/>
      <w:r>
        <w:t>. Osakeyhtiön ja osuuskunnan tilinpäätös on vahvistettava viimeistään kuukauden kuluessa tilikauden päättymisestä.</w:t>
      </w:r>
    </w:p>
    <w:p w:rsidR="00EA2131" w:rsidRDefault="00EA2131" w:rsidP="00EA2131">
      <w:pPr>
        <w:pStyle w:val="LLPerustelujenkappalejako"/>
      </w:pPr>
      <w:r>
        <w:t>Tilinpäätöstietojen ilmoittaminen olisi edelleen maksutonta kahdeksan kuukauden kuluessa tilikauden päättymisestä, mutta tämän määräajan jälkeen tilinpäätöstietojen ilmoittamisesta perittäisiin erillinen käsittelymaksu. Säännöksen sanamuotoa muutettaisiin myös niin, että siinä säädetään tilinpäätöstietojen ilmoittamisesta tilinpäätöstietojen julkistamisen sijaan.</w:t>
      </w:r>
    </w:p>
    <w:p w:rsidR="00EA2131" w:rsidRDefault="00EA2131" w:rsidP="00EA2131">
      <w:pPr>
        <w:pStyle w:val="LLPerustelujenkappalejako"/>
      </w:pPr>
      <w:r>
        <w:t>Kaupparekisteristä saatavien tilinpäätöstietojen merkitys on lisääntynyt. Tilinpäätöstietojen toimittaminen oikea-aikaisesti kaupparekisteriin hyödyttää ennen kaikkea yritysten sidosryhmiä ja muita tahoja, joilla on tarve saada yrityksen tilinpäätöstietoja. Määräajan jälkeen toimitetun tilinpäätösilmoituksen maksua koskevan ehdotuksen tavoitteena on osaltaan edistää rekisteritietojen ajan tasalla pitoa ja luotettavuutta.</w:t>
      </w:r>
    </w:p>
    <w:p w:rsidR="00EA2131" w:rsidRDefault="00EA2131" w:rsidP="00EA2131">
      <w:pPr>
        <w:pStyle w:val="LLPerustelujenkappalejako"/>
      </w:pPr>
      <w:r>
        <w:t>Eduskunnalle on annettu hallituksen esitys yksityisen osakeyhtiön vähimmäispääomavaatimuksen poistamista koskevaksi lainsäädännöksi (HE 238/2018 vp). Esityksessä todetaan yrityksen tilinpäätöstiedoilla olevan keskeinen merkitys luottokelpoisuuden arvioinnissa. Esityksessä on myös todettu, että ajantasaisilla tilinpäätöstiedoilla ja muilla avoimuusvaatimuksilla, varojenjaon edellytyksillä sekä johdon ja osakkaiden vastuulla on merkitystä velkojiensuojan kannalta. Pääomavaatimuksen poistamisen ajatellaan myös jossain määrin lisäävän pöytälaatikkoyhtiöiden perustamista.</w:t>
      </w:r>
    </w:p>
    <w:p w:rsidR="00EA2131" w:rsidRDefault="00EA2131" w:rsidP="00EA2131">
      <w:pPr>
        <w:pStyle w:val="LLPerustelujenkappalejako"/>
      </w:pPr>
      <w:r>
        <w:t>Rekisteriviranomaiseen otetaan aiempaa useammin yhteyttä puuttuvien tilinpäätöstietojen vuoksi, minkä jälkeen rekisteriviranomainen kehottaa yritystä toimittamaan puuttuvat tilinpäätösasiakirjat. Tämä sitoo viranomaisen resursseja, koska yksittäisten tilinpäätöstietojen periminen vaatii paljon manuaalista työtä.</w:t>
      </w:r>
    </w:p>
    <w:p w:rsidR="00EA2131" w:rsidRDefault="00EA2131" w:rsidP="00EA2131">
      <w:pPr>
        <w:pStyle w:val="LLPerustelujenkappalejako"/>
      </w:pPr>
      <w:r>
        <w:lastRenderedPageBreak/>
        <w:t>Yksittäisten puuttuvien tilinpäätöstietojen pyytämisen lisäksi rekisteriviranomainen valvoo säännönmukaisesti tilinpäätöstietojen toimittamista. Tilinpäätöstietojen puuttuminen aiheuttaa viranomaiselle lisäkustannuksia riippumatta siitä, onko asiakasta kehotettu toimittamaan puuttuvat tilinpäätöstiedot vai ei.</w:t>
      </w:r>
    </w:p>
    <w:p w:rsidR="00EA2131" w:rsidRDefault="00EA2131" w:rsidP="00EA2131">
      <w:pPr>
        <w:pStyle w:val="LLPerustelujenkappalejako"/>
      </w:pPr>
      <w:r>
        <w:t>Rekisteriviranomainen voi osakeyhtiönlain 8 luvun 10 §:n 2 momentin mukaan velvoittaa toimitusjohtajan tai hallituksen jäsenen sakon uhalla täyttämään velvollisuuden tai käynnistää lain 20 luvun 4 §:n 1 momentin 3 kohdan mukaisen menettelyn, jonka päätyttyä osakeyhtiö tai osuuskunta voidaan määrätä poistettavaksi rekisteristä. Vastaavat säännökset ovat osuuskuntalain 8 luvun 10 §:n 2 momentissa ja 23 luvun 4 §:n 1 momentin 3 kohdassa. Menettelyjen käynnistäminen aiheuttaa kuluja, joiden kattamiseksi perittäisiin käsittelymaksu osakeyhtiöltä tai osuuskunnalta, jotka ovat aiheuttaneet nämä kustannukset. Uhkasakkomenettelyssä osakeyhtiölle tai osuuskunnalle pitää lähettää kirje ennen kuin uhkasakko voidaan asettaa. Asianosaiselle on ennen uhkasakon asettamista ja tuomitsemista koskevan asian ratkaisemista varattava tilaisuus selityksen antamiseen. Viranomaisen päätös on annettava tiedoksi asianosaiselle postitse saantitodistusta vastaan tai haasteen tiedoksi antamisesta säädetyllä tavalla.</w:t>
      </w:r>
    </w:p>
    <w:p w:rsidR="00EA2131" w:rsidRDefault="00EA2131" w:rsidP="00EA2131">
      <w:pPr>
        <w:pStyle w:val="LLPerustelujenkappalejako"/>
      </w:pPr>
      <w:r>
        <w:t>Rekisteriviranomaisella on oltava käytössään prosessi puuttuvien tilinpäätöstietojen vuoksi. Kustannuksia aiheutuu osaltaan lisäksi edellä mainittuihin säännöksiin perustuvasta kehoitukirjeen lähettämisestä.</w:t>
      </w:r>
    </w:p>
    <w:p w:rsidR="00EA2131" w:rsidRDefault="00EA2131" w:rsidP="00EA2131">
      <w:pPr>
        <w:pStyle w:val="LLPerustelujenkappalejako"/>
      </w:pPr>
      <w:r>
        <w:t>Puuttuvista tilinpäätöksistä aiheutuu kustannuksia myös tilinpäätöstietoja tarvitseville tahoille. Jos kaupparekisteristä ei ole saatavilla asiakkaan tarvitsemia ajantasaisia tilinpäätöstietoja, asiakas joutuu ottamaan yhteyttä rekisteriviranomaiseen, minkä seurauksena viranomainen ryhtyy tarvittaviin toimenpiteisiin puuttuvien tilinpäätöstietojen saamiseksi.</w:t>
      </w:r>
    </w:p>
    <w:p w:rsidR="00EA2131" w:rsidRDefault="00EA2131" w:rsidP="00EA2131">
      <w:pPr>
        <w:pStyle w:val="LLPerustelujenkappalejako"/>
      </w:pPr>
      <w:r>
        <w:t>Valtaosa yrityksistä toimittaa tilinpäätöstiedot määräaikaan mennessä Kirjanpitolain (1336/1997) 3 luvun 9 §:n 4 momentin mukaan kirjanpitovelvollisen on ilmoitettava tilinpäätös ja toimintakertomus rekisteröitäväksi kuuden kuukauden kuluessa tilikauden päättymisestä. Osakeyhtiölain ja osuuskuntalain mukaan tilinpäätös ja toimintakertomus on toimitettava rekisteröitäväksi kahden kuukauden kuluessa tilinpäätöksen vahvistamisesta.</w:t>
      </w:r>
    </w:p>
    <w:p w:rsidR="00EA2131" w:rsidRDefault="00EA2131" w:rsidP="00EA2131">
      <w:pPr>
        <w:pStyle w:val="LLPerustelujenkappalejako"/>
      </w:pPr>
      <w:r>
        <w:t>Ehdotuksen mukaan tilinpäätös voitaisiin ilmoittaa rekisteröitäväksi maksutta kahdeksan kuukauden kuluessa tilikauden päättymisestä. Osakeyhtiöt ja osuuskunnat voisivat ilmoittaa tilinpäätöksen rekisteröitäväksi maksutta myös niissä tilanteissa, joissa osakeyhtiölain tai osuuskuntalain mukainen määräaika ilmoittamiselle on ylitetty. Jos esimerkiksi osakeyhtiön tilikausi päättyy 31.12. ja yhtiökokous vahvistaa tilinpäätöksen seuraavan vuoden helmikuun viimeisenä päivänä, tilinpäätös tulee osakeyhtiölain mukaan ilmoittaa rekisteröitäväksi viimeistään 30.4. Ehdotetun kahdeksan kuukauden määräajan perusteella osakeyhtiö voisi ilmoittaa tilinpäätöksen rekisteröitäväksi maksutta viimeistään 31.8., vaikka laissa säädetty määräaika tilinpäätöstietojen ilmoittamiselle olisikin ylitetty. Ilmoitusvelvollisuus tulisi täytetyksi sinä päivänä, jolloin rekisteröinti-ilmoitus on saapunut rekisteriviranomaiselle.</w:t>
      </w:r>
    </w:p>
    <w:p w:rsidR="00EA2131" w:rsidRDefault="00EA2131" w:rsidP="00EA2131">
      <w:pPr>
        <w:pStyle w:val="LLPerustelujenkappalejako"/>
      </w:pPr>
      <w:r>
        <w:t>Hallituksen esityksessä laiksi huoneistotietojärjestelmästä ja eräiksi siihen liittyviksi laeiksi ehdotetaan muutettavan myös kaupparekisterilain 21 §:n 2 momenttia. Ehdotetun muutoksen mukaan säännöstä muutettaisiin niin, että ilmoituksesta on suoritettava säädetty maksu. Voimassa olevan kaupparekisterilain 21 §:n 2 momentin mukaan ilmoitusta tehtäessä on suoritettava säädetty maksu. Lainkohdan nykyisen sanamuodon mukaisesti ilmoituksen merkitsemistä rekisteriin ei ole voitu tehdä, ellei käsittelymaksua ole maksettu. Säännöksen sanamuodon muuttuessa ilmoituksen käsittelymaksu voitaisiin laskuttaa ilmoittajalta jälkikäteen. Kun tilinpäätöstiedot toimitetaan rekisteröitäväksi laissa säädetyn määräajan jälkeen, ilmoittajalle lähetetään lasku käsittelymaksusta.</w:t>
      </w:r>
    </w:p>
    <w:p w:rsidR="00EA2131" w:rsidRDefault="00EA2131" w:rsidP="00EA2131">
      <w:pPr>
        <w:pStyle w:val="LLPerustelujenkappalejako"/>
      </w:pPr>
      <w:r>
        <w:lastRenderedPageBreak/>
        <w:t xml:space="preserve">Pykälän </w:t>
      </w:r>
      <w:r w:rsidRPr="00574F0D">
        <w:rPr>
          <w:i/>
        </w:rPr>
        <w:t>9 kohtaa</w:t>
      </w:r>
      <w:r w:rsidRPr="00574F0D">
        <w:t xml:space="preserve"> </w:t>
      </w:r>
      <w:r>
        <w:t xml:space="preserve">muutettaisiin niin, että oman eron ilmoittamisesta mistä tahansa </w:t>
      </w:r>
      <w:proofErr w:type="spellStart"/>
      <w:r>
        <w:t>PRH:n</w:t>
      </w:r>
      <w:proofErr w:type="spellEnd"/>
      <w:r>
        <w:t xml:space="preserve"> ylläpitämästä rekisteristä ei peritä käsittelymaksua.  Asetuksen 3 §:n 9 kohdan mukaan Patentti- ja rekisterihallitus jättää maksun perimättä henkilön omaa eroa koskevasta ilmoituksesta, joka perustuu todettuun rekisterimerkintärikokseen. Euroopan Unionin Euroopan parlamentin ja neuvoston asetus (EU 2016/679) luonnollisten henkilöiden suojelusta henkilötietojen käsittelyssä sekä näiden tietojen vapaasta liikkuvuudesta ja direktiivin 95/46/EY kumoamisesta (yleinen tietosuoja-asetus), jäljempänä </w:t>
      </w:r>
      <w:r w:rsidRPr="00574F0D">
        <w:rPr>
          <w:i/>
        </w:rPr>
        <w:t>tietosuoja-asetus,</w:t>
      </w:r>
      <w:r w:rsidRPr="00574F0D">
        <w:t xml:space="preserve"> </w:t>
      </w:r>
      <w:r>
        <w:t>takaa rekisteröidylle tietyin poikkeuksin oikeuden tietojen oikaisemiseen. Tietosuoja-asetuksen 18 artiklan mukaan rekisteröidyllä on oikeus vaatia, että rekisterinpitäjä oikaisee ilman aiheetonta viivytystä rekisteröityä koskevat epätarkat ja virheelliset henkilötiedot.</w:t>
      </w:r>
    </w:p>
    <w:p w:rsidR="00EA2131" w:rsidRDefault="00EA2131" w:rsidP="00EA2131">
      <w:pPr>
        <w:pStyle w:val="LLPerustelujenkappalejako"/>
      </w:pPr>
      <w:r>
        <w:t>Kaupparekisterilain 14 §:n mukaan elinkeinonharjoittajalla on velvollisuus ilmoittaa muutoksista, joita rekisteriin merkityissä asiantiloissa tapahtuu. Lain 16 §:n mukaan jokainen, joka on eronnut kaupparekisteriin merkitystä asemastaan tai jonka rekisteriin merkitty tehtävä on lakannut, saa itse tehdä tästä ilmoituksen. Tilintarkastuslain (1141/2015) 2 luvun 9 §:n 2 momentin mukaan tilintarkastajan on ilmoitettava ero rekisteröitäväksi kahden viikon kuluessa siitä, kun hän teki ilmoituksen, jos hän itse eroaa toimestaan kesken toimikauden.</w:t>
      </w:r>
    </w:p>
    <w:p w:rsidR="00EA2131" w:rsidRDefault="00EA2131" w:rsidP="00EA2131">
      <w:pPr>
        <w:pStyle w:val="LLPerustelujenkappalejako"/>
      </w:pPr>
      <w:r>
        <w:t>Kaupparekisterissä olevien tietojen muutoksista ei aina ilmoiteta viivytyksettä rekisteriin, minkä vuoksi rekisterissä on virheellisiä tietoja henkilöiden tehtävistä. Käsittelymaksun periminen oman eron ilmoituksesta on todennäköisesti johtanut siihen, että tehtävästään todellisuudessa eronnut henkilö on rekisteritietojen mukaan edelleen vastuuasemassaan. Tietosuoja-asetuksen mukaan rekisteriviranomaisen tulee oikaista virheelliset tiedot ilman aiheetonta viivytystä. Maksun periminen tässä tapauksessa ei enää jatkossa olisi perusteltua.</w:t>
      </w:r>
    </w:p>
    <w:p w:rsidR="00EA2131" w:rsidRDefault="00EA2131" w:rsidP="00EA2131">
      <w:pPr>
        <w:pStyle w:val="LLPerustelujenkappalejako"/>
      </w:pPr>
      <w:r>
        <w:t xml:space="preserve">Pykälän </w:t>
      </w:r>
      <w:r w:rsidRPr="00574F0D">
        <w:rPr>
          <w:i/>
        </w:rPr>
        <w:t xml:space="preserve">12 kohtaan </w:t>
      </w:r>
      <w:r>
        <w:t>lisättäisiin patenttiyhteistyösopimuksen säädösnumero.</w:t>
      </w:r>
    </w:p>
    <w:p w:rsidR="00EA2131" w:rsidRDefault="00EA2131" w:rsidP="00EA2131">
      <w:pPr>
        <w:pStyle w:val="LLPerustelujenkappalejako"/>
      </w:pPr>
      <w:r>
        <w:t xml:space="preserve">Pykälän </w:t>
      </w:r>
      <w:r w:rsidRPr="00574F0D">
        <w:rPr>
          <w:i/>
        </w:rPr>
        <w:t>14 kohtaa</w:t>
      </w:r>
      <w:r w:rsidRPr="00574F0D">
        <w:t xml:space="preserve"> </w:t>
      </w:r>
      <w:r>
        <w:t>muutettaisiin niin, että maksuttomaksi suoritteeksi säädettäisiin myös vakiomuotoiset tietoluovutukset toisen valtion rekisteriviranomaiselle, jonka kanssa Patentti- ja rekisterihallitus on erikseen sopinut luovutusten vastavuoroisesta maksuttomuudesta. Patentti- ja rekisterihallitus ja Viron oikeusministeriö ovat käyneet neuvotteluja kaupparekisteritietojen luovuttamisesta teknisen käyttöyhteyden avulla. Lisäksi on mahdollista, että tulevaisuudessa vastaavaa yhteistyötä käynnistetään myös muiden maiden rekisteriviranomaisten kanssa. Luovutettavien tietojen käyttötarkoitus on rekisteritietojen hyödyntäminen viranomaisten laissa säädettyjen tehtävien hoitamiseksi. Muilta osin 14 kohta vastaisi voimassa olevaa asetusta.</w:t>
      </w:r>
    </w:p>
    <w:p w:rsidR="00EA2131" w:rsidRDefault="00EA2131" w:rsidP="00EA2131">
      <w:pPr>
        <w:pStyle w:val="LLPerustelujenkappalejako"/>
      </w:pPr>
      <w:r>
        <w:t xml:space="preserve">Asetuksen 3 </w:t>
      </w:r>
      <w:proofErr w:type="gramStart"/>
      <w:r>
        <w:t>§:ään</w:t>
      </w:r>
      <w:proofErr w:type="gramEnd"/>
      <w:r>
        <w:t xml:space="preserve"> lisätäisiin </w:t>
      </w:r>
      <w:r w:rsidRPr="00574F0D">
        <w:rPr>
          <w:i/>
        </w:rPr>
        <w:t>uusi 16 kohta</w:t>
      </w:r>
      <w:r>
        <w:t>, jossa säädetään toimialan täsmentämistä koskeva ilmoitus maksuttomaksi niiden elinkeinonharjoittajien osalta, joiden perustamisesta on tehty merkintä kaupparekisteriin ennen 1.1.2019. Ehdotus koskee yrityksiä, jotka on perustettu ennen 1.1.2019 ja jonka toimialan muutosta koskeva ilmoitus tehdään 1.1.2019–31.12.2020 välisenä aikana.</w:t>
      </w:r>
    </w:p>
    <w:p w:rsidR="00EA2131" w:rsidRDefault="00EA2131" w:rsidP="00EA2131">
      <w:pPr>
        <w:pStyle w:val="LLPerustelujenkappalejako"/>
      </w:pPr>
      <w:r>
        <w:t>Hallituksen esitys uudeksi tavaramerkkilaiksi on tarkoitus antaa eduskunnalle syksyllä 2018 ja uuden lain on tarkoitus tulla voimaan 1.1.2019. Uuden tavaramerkkilain säätämisen yhteydessä ehdotetaan muutoksia myös toiminimilakiin. Toiminimilakiin on tarkoitus sisällyttää säännökset toiminimen osittaisesta kumoamisesta, ja säännöksiä ryhdytään soveltamaan kahden vuoden kuluttua toiminimilain muutoksen voimaantulosta. Toiminimilain muutoksen voimaantulosäännöksen mukaan ennen 1.1.2019 rekisteröidyn toiminimen haltija voi kahden vuoden kuluessa lain voimaantulosta ilmoittaa maksutta sähköisesti uuden toimialan rekisteröitäväksi kaupparekisteriin.</w:t>
      </w:r>
    </w:p>
    <w:p w:rsidR="00EA2131" w:rsidRDefault="00EA2131" w:rsidP="00EA2131">
      <w:pPr>
        <w:pStyle w:val="LLPerustelujenkappalejako"/>
      </w:pPr>
      <w:r>
        <w:lastRenderedPageBreak/>
        <w:t>Säännökset toiminimen ja/tai aputoiminimen osittaisesta kumoamisesta on päätetty ottaa toiminimilakiin, koska laajoista toimialakuvauksista on haittaa tavaramerkkien rekisteröinnille. Välttyäkseen toiminimen osittaiselta kumoamiselta toiminimen haltijalle annetaan mahdollisuus tarkentaa ja täsmentää toimialaa koskevaa kuvausta niin, ettei toiminimi ole sekoitettavissa jonkin tavaramerkin kanssa. Koska elinkeinonharjoittajat eivät ole voineet varautua toiminimen osittaiseen kumoamiseen, elinkeinonharjoittajille annetaan mahdollisuus tehdä maksutta muutosilmoitus kaupparekisteriin.</w:t>
      </w:r>
    </w:p>
    <w:p w:rsidR="00EA2131" w:rsidRDefault="00EA2131" w:rsidP="00EA2131">
      <w:pPr>
        <w:pStyle w:val="LLPerustelujenkappalejako"/>
      </w:pPr>
      <w:r>
        <w:t xml:space="preserve">Pykälään lisättäisiin </w:t>
      </w:r>
      <w:r w:rsidRPr="00574F0D">
        <w:rPr>
          <w:i/>
        </w:rPr>
        <w:t>uusi 17 kohta</w:t>
      </w:r>
      <w:r>
        <w:t xml:space="preserve">, jossa säädetään asunto- ja kiinteistöosakeyhtiön yhtiöjärjestyksen </w:t>
      </w:r>
      <w:proofErr w:type="spellStart"/>
      <w:r>
        <w:t>rakenteistamista</w:t>
      </w:r>
      <w:proofErr w:type="spellEnd"/>
      <w:r>
        <w:t xml:space="preserve"> koskevan, sähköistä järjestelmää käyttäen tehdyn muutosilmoituksen käsittelyn maksuttomuudesta. Maa- ja metsätalousministeriön vastuulla olevassa sähköisen asunto-osakerekisterihankkeen (ASREK) ensimmäisessä vaiheessa on annettu eduskunnalle hallituksen esitys huoneistotietojärjestelmästä. Ensi vaiheessa huoneistotietojärjestelmä sisältäisi osakehuoneistorekisterin ja eri viranomaisrekisterissä olevan tiedon yhdistämistä palvelevan hallintakohderekisterin sekä näitä koskevan tietopalvelun. Nämä toiminnot otettaisiin vaiheittain käyttöön vuodesta 2019 alkaen. Hallituksen esityksen mukaan </w:t>
      </w:r>
      <w:proofErr w:type="spellStart"/>
      <w:r>
        <w:t>mukaan</w:t>
      </w:r>
      <w:proofErr w:type="spellEnd"/>
      <w:r>
        <w:t xml:space="preserve"> laki huoneistotietojärjestelmästä tulisi voimaan 1.1.2019.</w:t>
      </w:r>
    </w:p>
    <w:p w:rsidR="00EA2131" w:rsidRDefault="00EA2131" w:rsidP="00EA2131">
      <w:pPr>
        <w:pStyle w:val="LLPerustelujenkappalejako"/>
      </w:pPr>
      <w:r>
        <w:t>Asunto-osakeyhtiön ja keskinäisen kiinteistöosakeyhtiön perustaminen tulee tehdä sähköisen asiointijärjestelmän kautta 1.1.2019 alkaen. Lain voimaantulon jälkeen perustettavan yhtiön perusilmoitus tehtäisiin ja osakehuoneistorekisteriin liittyneen yhtiön yhtiöjärjestyksen muutos ilmoitettaisiin esitykseen kuuluvan yritys- ja yhteisötietolain muutoksen nojalla sähköisesti kaupparekisteriin. Tällaisen perus- ja muutosilmoituksen yhteydessä yhtiön osakeryhmiä ja niillä hallittavia osakehuoneistoja koskevat yhtiöjärjestystiedot tallennetaan kaupparekisteriin rakenteisessa muodossa.</w:t>
      </w:r>
    </w:p>
    <w:p w:rsidR="00EA2131" w:rsidRDefault="00EA2131" w:rsidP="00EA2131">
      <w:pPr>
        <w:pStyle w:val="LLPerustelujenkappalejako"/>
      </w:pPr>
      <w:r>
        <w:t>Osakehuoneistorekisteriin liittyneessä yhtiössä uusien osakkeiden rekisteröinnin, osakkeiden mitätöinnin ja osakkeiden tuottaman hallintaoikeuden muuttamisen (mukaan lukien osakehuoneiston jakaminen tai laajentaminen, huoneistojen yhdistäminen ja muut näitä vastaavat toimenpiteet) yhteydessä rekisteröitävät yhtiöjärjestyksen muutokset ilmoitettaisiin kaupparekisteriin sähköisesti. Tällaisen ilmoituksen jälkeen kaupparekisteriin rakenteisessa muodossa tallennetut osakehuoneistorekisterissä tarvittavat osakkeita ja niiden tuottamaa hallintaoikeutta koskevat tiedot ovat teknisen käyttöliittymän avulla yhdistettävissä Maanmittauslaitoksen osakehuoneistorekisterin tietoihin.</w:t>
      </w:r>
    </w:p>
    <w:p w:rsidR="00EA2131" w:rsidRDefault="00EA2131" w:rsidP="00EA2131">
      <w:pPr>
        <w:pStyle w:val="LLPerustelujenkappalejako"/>
      </w:pPr>
      <w:r>
        <w:t>Yhtiöjärjestyksestä muutetaan rakenteiseen muotoon yhtiön toiminimi, kotipaikka, toimiala ja huoneistoselitelmä. Huoneistoselitelmän tiedot eritellään niin, että tiedot osakenumeroista, huoneistotunnuksesta ja pinta-alasta pystytään erottelemaan. Muilta osin yhtiöjärjestys tallennetaan tekstimuodossa. Muutoksen jälkeen myöhemmät yhtiöjärjestyksen muutokset voidaan toteuttaa Patentti- ja rekisterihallituksen sähköisessä asiointipalvelussa sujuvasti, kun voimassaolevaa yhtiöjärjestystä voidaan käyttää myöhempien muutosilmoituksen pohjana.</w:t>
      </w:r>
    </w:p>
    <w:p w:rsidR="00EA2131" w:rsidRDefault="00EA2131" w:rsidP="00EA2131">
      <w:pPr>
        <w:pStyle w:val="LLPerustelujenkappalejako"/>
      </w:pPr>
      <w:r>
        <w:t>Yhtiöjärjestyksen ilmoittaminen voitaisiin tehdä edellyttäen, ettei yhtiöjärjestyksen sisältöä muuteta. Yhtiöjärjestyksen ilmoittamisesta voisi päättää yhtiön hallitus ilman yhtiökokousta, koska yhtiöjärjestyksen sisältöön ei tehdä muutoksia. Patentti- ja rekisterihallitus ei tarkastaisi ilmoituksen sisältöä, vaan ilmoituksen rekisteröinti perustuisi ilmoituksen tekijän vakuutukseen siitä, että ilmoitus vastaa sisällöltään voimassa olevaa yhtiöjärjestystä. Jos yhtiöjärjestykseen halutaan tehdä samalla kertaa muutoksia, uusi menettely ei olisi käytettävissä, vaan yhtiön olisi tehtävä yhtiöjärjestyksen muutosilmoitus, joka olisi jatkossakin maksullinen.</w:t>
      </w:r>
    </w:p>
    <w:p w:rsidR="00EA2131" w:rsidRDefault="00EA2131" w:rsidP="00EA2131">
      <w:pPr>
        <w:pStyle w:val="LLPerustelujenkappalejako"/>
      </w:pPr>
      <w:r>
        <w:lastRenderedPageBreak/>
        <w:t xml:space="preserve">Huoneistotietojärjestelmän käyttöönoton kannalta on tärkeää, että yhtiöjärjestykset saadaan mahdollisimman kattavasti uuteen järjestelmään. Ilmoituksen maksuttomuus edistäisi tätä tavoitetta. </w:t>
      </w:r>
      <w:proofErr w:type="spellStart"/>
      <w:r>
        <w:t>Rakenteistamista</w:t>
      </w:r>
      <w:proofErr w:type="spellEnd"/>
      <w:r>
        <w:t xml:space="preserve"> koskevassa ilmoituksessa ei ilmoiteta yhtiöjärjestyksen asiallisia muutoksia, vaan voimassa oleva yhtiöjärjestys saatetaan yhtiön päätöksellä muuttamattomana rakenteiseen muotoon.</w:t>
      </w:r>
    </w:p>
    <w:p w:rsidR="00EA2131" w:rsidRDefault="00EA2131" w:rsidP="00EA2131">
      <w:pPr>
        <w:pStyle w:val="LLPerustelujenkappalejako"/>
      </w:pPr>
      <w:r>
        <w:t xml:space="preserve">Pykälään lisättäisiin uusi </w:t>
      </w:r>
      <w:r w:rsidRPr="00574F0D">
        <w:rPr>
          <w:i/>
        </w:rPr>
        <w:t>18 kohta</w:t>
      </w:r>
      <w:r>
        <w:t>, jossa säädetään yhteisön edunsaajien ilmoittaminen maksuttomaksi. Rahanpesun ja terrorismin rahoittamisen estämisestä annetun lain (444/2017) 6 luvun 2 §:n mukaan yhteisöjen tulee hankkia ja ylläpitää täsmällisiä ja ajantasaisia tietoja laissa tarkoitetuista tosiasiallisista edunsaajistaan. Kaupparekisterilain muutoksen (447/2017) voimaantulosäännöksen mukaan tosiasiallisista edunsaajista on ilmoitettava kaupparekisteriin viimeistään 1 päivänä heinäkuuta 2020. Edunsaajien rekisteröinti alkaa 1.7.2019, jolloin kaupparekisterilain muutokset tulevat voimaan. Yritys- ja yhteisötietolain (244/2001) 11 §:n 2 momentin mukaan tieto yhteisön tosiasiallisista edunsaajista ilmoitetaan sähköisesti.</w:t>
      </w:r>
    </w:p>
    <w:p w:rsidR="00EA2131" w:rsidRDefault="00EA2131" w:rsidP="00EA2131">
      <w:pPr>
        <w:pStyle w:val="LLPerustelujenkappalejako"/>
      </w:pPr>
      <w:r>
        <w:t>Rahanpesun ja terrorismin rahoittamisen estämisestä koskevan lain perustelujen (HE 228/2016 vp) mukaan rekisteröintimenettelystä tehdään mahdollisimman yksinkertainen, koska rekistereihin kerättävä tietomäärä on erittäin suuri. Tiedot rekisteröidään yhteisön ilmoituksen mukaisesti ilman selvityksiä.</w:t>
      </w:r>
    </w:p>
    <w:p w:rsidR="00EA2131" w:rsidRDefault="00EA2131" w:rsidP="00EA2131">
      <w:pPr>
        <w:pStyle w:val="LLPerustelujenkappalejako"/>
      </w:pPr>
      <w:r>
        <w:t>Edunsaajien ilmoittaminen on mahdollista 1.7.2019 alkaen. Tämän vuoksi ehdotetaan, että asetuksen muutos tältä osin tulisi voimaan vasta mainitusta päivästä lukien.</w:t>
      </w:r>
    </w:p>
    <w:p w:rsidR="00EA2131" w:rsidRDefault="00EA2131" w:rsidP="00EA2131">
      <w:pPr>
        <w:pStyle w:val="LLPerustelujenkappalejako"/>
      </w:pPr>
      <w:r>
        <w:t xml:space="preserve">Pykälän </w:t>
      </w:r>
      <w:r w:rsidRPr="00574F0D">
        <w:rPr>
          <w:i/>
        </w:rPr>
        <w:t xml:space="preserve">1–3, 5–8, 10–13 ja 15 kohdat </w:t>
      </w:r>
      <w:r>
        <w:t>vastaisivat voimassa olevaa asetusta.</w:t>
      </w:r>
    </w:p>
    <w:p w:rsidR="00EA2131" w:rsidRDefault="00EA2131" w:rsidP="00EA2131">
      <w:pPr>
        <w:pStyle w:val="LL3Otsikkotaso"/>
      </w:pPr>
      <w:r>
        <w:t>Asetusehdotuksen liite</w:t>
      </w:r>
    </w:p>
    <w:p w:rsidR="00EA2131" w:rsidRDefault="00EA2131" w:rsidP="00EA2131">
      <w:pPr>
        <w:pStyle w:val="LLPerustelujenkappalejako"/>
      </w:pPr>
      <w:r w:rsidRPr="00574F0D">
        <w:rPr>
          <w:b/>
        </w:rPr>
        <w:t>8 §</w:t>
      </w:r>
      <w:r>
        <w:t xml:space="preserve">. </w:t>
      </w:r>
      <w:r w:rsidRPr="00574F0D">
        <w:rPr>
          <w:i/>
        </w:rPr>
        <w:t>Tavaramerkkiasiat</w:t>
      </w:r>
      <w:r>
        <w:t xml:space="preserve">. Asetuksen liitteen </w:t>
      </w:r>
      <w:r w:rsidRPr="00574F0D">
        <w:rPr>
          <w:i/>
        </w:rPr>
        <w:t xml:space="preserve">8 </w:t>
      </w:r>
      <w:proofErr w:type="gramStart"/>
      <w:r w:rsidRPr="00574F0D">
        <w:rPr>
          <w:i/>
        </w:rPr>
        <w:t>§:ään</w:t>
      </w:r>
      <w:proofErr w:type="gramEnd"/>
      <w:r w:rsidRPr="00574F0D">
        <w:t xml:space="preserve"> </w:t>
      </w:r>
      <w:r>
        <w:t xml:space="preserve">lisättäisiin kaksi uutta maksua, hallinnollinen </w:t>
      </w:r>
      <w:proofErr w:type="spellStart"/>
      <w:r>
        <w:t>menettämis</w:t>
      </w:r>
      <w:proofErr w:type="spellEnd"/>
      <w:r>
        <w:t xml:space="preserve">- ja mitätöintimaksu, </w:t>
      </w:r>
      <w:r w:rsidRPr="00574F0D">
        <w:rPr>
          <w:i/>
        </w:rPr>
        <w:t>400 euroa</w:t>
      </w:r>
      <w:r>
        <w:t xml:space="preserve">, ja rauenneen hakemuksen käsittelyn jatkamismaksu, </w:t>
      </w:r>
      <w:r w:rsidRPr="00574F0D">
        <w:rPr>
          <w:i/>
        </w:rPr>
        <w:t>100 euroa</w:t>
      </w:r>
      <w:r>
        <w:t xml:space="preserve">. Maksujen lisäykset perustuvat ehdotettavaan uuteen tavaramerkkilakiin, jonka on tarkoitus tulla voimaan 1.1.2019. Uuden lain myötä Patentti- ja rekisterihallitukselle tulisivat uusina tehtävinä hallinnollinen </w:t>
      </w:r>
      <w:proofErr w:type="spellStart"/>
      <w:r>
        <w:t>menettämis</w:t>
      </w:r>
      <w:proofErr w:type="spellEnd"/>
      <w:r>
        <w:t>- ja mitätöintimenettely sekä rauenneen hakemuksen käsittelyn jatkaminen. Nämä uudistukset perustuvat tavaramerkkidirektiiviin ja Singaporen sopimukseen.</w:t>
      </w:r>
    </w:p>
    <w:p w:rsidR="00EA2131" w:rsidRDefault="00EA2131" w:rsidP="00EA2131">
      <w:pPr>
        <w:pStyle w:val="LLPerustelujenkappalejako"/>
      </w:pPr>
      <w:r>
        <w:t xml:space="preserve">Hallinnollisen </w:t>
      </w:r>
      <w:proofErr w:type="spellStart"/>
      <w:r>
        <w:t>menettämis</w:t>
      </w:r>
      <w:proofErr w:type="spellEnd"/>
      <w:r>
        <w:t xml:space="preserve">- ja mitätöintimenettelyn on tarkoitus suurelta osin vastata väitemenettelyä. Kyse olisi kuitenkin jo voimassa olevien oikeuksien menettämisestä tai mitätöinnistä, minkä vuoksi väitteen tekemisen tulisi olla ensisijaisesti käytetty vaihtoehto. Tämän vuoksi hallinnollisen </w:t>
      </w:r>
      <w:proofErr w:type="spellStart"/>
      <w:r>
        <w:t>menettämis</w:t>
      </w:r>
      <w:proofErr w:type="spellEnd"/>
      <w:r>
        <w:t xml:space="preserve">- ja mitätöintihakemusmaksun tulee olla suurempi kuin väitemaksu, joka on tällä hetkellä 275 euroa. Toisaalta, koska hallinnollisen </w:t>
      </w:r>
      <w:proofErr w:type="spellStart"/>
      <w:r>
        <w:t>menettämis</w:t>
      </w:r>
      <w:proofErr w:type="spellEnd"/>
      <w:r>
        <w:t xml:space="preserve">- ja mitätöintimenettelyn on tarkoitus olla edullisempi, yksinkertaisempi ja nopeampi vaihtoehto tuomioistuinmenettelylle, hallinnollisen maksun on oltava alempi kuin oikeudenkäyntimaksu markkinaoikeudessa. Oikeudenkäyntimaksu yksityisille henkilöille on tällä hetkellä markkinaoikeudessa 500 euroa ja yrityksille 2 000 euroa. Hallinnollisen </w:t>
      </w:r>
      <w:proofErr w:type="spellStart"/>
      <w:r>
        <w:t>menettämis</w:t>
      </w:r>
      <w:proofErr w:type="spellEnd"/>
      <w:r>
        <w:t xml:space="preserve">- ja mitätöintihakemusmaksun omakustannushinta olisi noin 650 euroa. Maksun olisi kuitenkin oltava omakustannushintaa alhaisempi, jotta hallinnollinen </w:t>
      </w:r>
      <w:proofErr w:type="spellStart"/>
      <w:r>
        <w:t>menettämis</w:t>
      </w:r>
      <w:proofErr w:type="spellEnd"/>
      <w:r>
        <w:t xml:space="preserve">- ja mitätöintimenettely olisi ensisijainen menettelytapa ja sen maksu edullisempi kuin oikeudenkäyntimaksu markkinaoikeudessa. Tämän vuoksi hallinnolliseksi </w:t>
      </w:r>
      <w:proofErr w:type="spellStart"/>
      <w:r>
        <w:t>menettämis</w:t>
      </w:r>
      <w:proofErr w:type="spellEnd"/>
      <w:r>
        <w:t xml:space="preserve">- ja mitätöintihakemusmaksuksi ehdotetaan </w:t>
      </w:r>
      <w:r w:rsidRPr="00574F0D">
        <w:rPr>
          <w:i/>
        </w:rPr>
        <w:t>400 euroa.</w:t>
      </w:r>
    </w:p>
    <w:p w:rsidR="00EA2131" w:rsidRDefault="00EA2131" w:rsidP="00EA2131">
      <w:pPr>
        <w:pStyle w:val="LLPerustelujenkappalejako"/>
      </w:pPr>
      <w:r>
        <w:t xml:space="preserve">Rauenneen hakemuksen käsittelyn jatkamismaksuksi esitetään </w:t>
      </w:r>
      <w:r w:rsidRPr="00574F0D">
        <w:rPr>
          <w:i/>
        </w:rPr>
        <w:t>100 euroa</w:t>
      </w:r>
      <w:r>
        <w:t xml:space="preserve">. Maksun omakustannushinta olisi noin 70 euroa. Ehdotettu maksun suuruus on omakustannushintaa korkeampi, sillä </w:t>
      </w:r>
      <w:r>
        <w:lastRenderedPageBreak/>
        <w:t>rauenneen hakemuksen käsittelyn jatkaminen aiheuttaa Patentti- ja rekisterihallituksessa enemmän työtä kuin määräajan pidentäminen ja se pidentää hakemuksen käsittelyaikaa sekä lisää epävarmuutta oikeuden voimassaolosta. Lisäksi käsittelyn jatkamisen pitäisi olla toissijainen keino määräajan pidentämiseen nähden, minkä vuoksi maksun pitäisi olla suurempi kuin määräajan pidentämismaksun, joka on tällä hetkellä 55 euroa. Hakemuksen raukeaminen johtuu tavaramerkin hakijan omasta menettelystä.</w:t>
      </w:r>
    </w:p>
    <w:p w:rsidR="00EA2131" w:rsidRDefault="00EA2131" w:rsidP="00EA2131">
      <w:pPr>
        <w:pStyle w:val="LLPerustelujenkappalejako"/>
      </w:pPr>
      <w:r>
        <w:t xml:space="preserve">Lisäksi muutettaisiin liitteen 8 </w:t>
      </w:r>
      <w:proofErr w:type="gramStart"/>
      <w:r>
        <w:t>§:ään</w:t>
      </w:r>
      <w:proofErr w:type="gramEnd"/>
      <w:r>
        <w:t xml:space="preserve"> sisältyvän määräajan pidentämistä koskevan maksun nimeä, niin että nimessä ei enää mainittaisi tavaramerkkilain 19 §:ää vaan puhuttaisiin ainoastaan määräajan pidentämistä koskevasta maksusta. Muutos perustuu siihen, että määräajan pidentämistä ei mainittaisi samassa pykälässä ehdotetussa uudessa tavaramerkkilaissa.</w:t>
      </w:r>
    </w:p>
    <w:p w:rsidR="00EA2131" w:rsidRDefault="00EA2131" w:rsidP="00EA2131">
      <w:pPr>
        <w:pStyle w:val="LLPerustelujenkappalejako"/>
      </w:pPr>
      <w:r>
        <w:t>Muilta osin 8 §:ssä säädetyt maksut vastaisivat voimassa olevan asetuksen liitettä. Pykälässä maksujen suuruus on porrastettu sen mukaan, tehdäänkö toimenpide sähköistä järjestelmää käyttäen vai muuten kuin sähköisellä järjestelmällä.</w:t>
      </w:r>
    </w:p>
    <w:p w:rsidR="00EA2131" w:rsidRDefault="00EA2131" w:rsidP="00EA2131">
      <w:pPr>
        <w:pStyle w:val="LLPerustelujenkappalejako"/>
      </w:pPr>
      <w:r w:rsidRPr="00574F0D">
        <w:rPr>
          <w:b/>
        </w:rPr>
        <w:t>10 §.</w:t>
      </w:r>
      <w:r w:rsidRPr="00574F0D">
        <w:t xml:space="preserve"> </w:t>
      </w:r>
      <w:r w:rsidRPr="00574F0D">
        <w:rPr>
          <w:i/>
        </w:rPr>
        <w:t>Kaupparekisteriasiat.</w:t>
      </w:r>
      <w:r w:rsidRPr="00574F0D">
        <w:t xml:space="preserve"> </w:t>
      </w:r>
      <w:r>
        <w:t>Kaupparekisteriasioita koskevassa maksutaulukossa ehdotetaan alennuksia osakeyhtiön, asunto-osakeyhtiön ja keskinäisen kiinteistöosakeyhtiön sähköisen perustamisilmoituksen käsittelymaksuun ja yksityisen elinkeinonharjoittajan ilmoituksista perittäviin käsittelymaksuihin.</w:t>
      </w:r>
    </w:p>
    <w:p w:rsidR="00EA2131" w:rsidRDefault="00EA2131" w:rsidP="00EA2131">
      <w:pPr>
        <w:pStyle w:val="LLPerustelujenkappalejako"/>
      </w:pPr>
      <w:r>
        <w:t xml:space="preserve">Kaupparekisterin sähköinen asiointijärjestelmä laajenee 1.1.2019, jolloin asunto-osakeyhtiön ja keskinäisen kiinteistöosakeyhtiön perustamisilmoitus voitaisiin tehdä sähköisesti. Muutokset perustuvat ASREK-hankkeeseen. Huoneistotietojärjestelmää koskevan lakiehdotuksen mukaan perustamisilmoituksen voisi tehdä vain sähköisen asiointijärjestelmän kautta, koska yhtiöjärjestys pitää saada rakenteisessa muodossa. Osakeyhtiön, asunto-osakeyhtiön ja keskinäisen kiinteistöosakeyhtiön sähköisen perustamisilmoituksen käsittelymaksua esitetään alennettavaksi 330 eurosta </w:t>
      </w:r>
      <w:r w:rsidRPr="00574F0D">
        <w:rPr>
          <w:i/>
        </w:rPr>
        <w:t>275 euro</w:t>
      </w:r>
      <w:r>
        <w:t>ksi. Osakeyhtiön perustamisilmoituksista 60 prosenttia tehdään sähköisen asiointijärjestelmän kautta.</w:t>
      </w:r>
    </w:p>
    <w:p w:rsidR="00EA2131" w:rsidRPr="00574F0D" w:rsidRDefault="00EA2131" w:rsidP="00EA2131">
      <w:pPr>
        <w:pStyle w:val="LLPerustelujenkappalejako"/>
        <w:rPr>
          <w:i/>
        </w:rPr>
      </w:pPr>
      <w:r>
        <w:t xml:space="preserve">Yksityisen elinkeinonharjoittajan perustamisilmoitus on ollut mahdollista tehdä sähköisenä 1.3.2017 alkaen. Perustamisilmoituksista lähes 90 prosenttia tehdään sähköisen asiointijärjestelmän kautta. Ilmoituksen käsittely sisältää näissä tapauksissa yleensä vain toiminimen rekisteröitävyyden selvittämisen. Ilmoituksen käsittelymaksua esitetään alennettavaksi 75 eurosta </w:t>
      </w:r>
      <w:r w:rsidRPr="00574F0D">
        <w:rPr>
          <w:i/>
        </w:rPr>
        <w:t>60 euroksi</w:t>
      </w:r>
      <w:r>
        <w:t xml:space="preserve">. Vastaavasti myös elinkeinonharjoittajan toiminimen, rinnakkaistoiminimen ja aputoiminimen käsittelymaksu esitetään alennettavaksi 65 eurosta </w:t>
      </w:r>
      <w:r w:rsidRPr="00574F0D">
        <w:rPr>
          <w:i/>
        </w:rPr>
        <w:t>60 euroksi.</w:t>
      </w:r>
    </w:p>
    <w:p w:rsidR="00EA2131" w:rsidRDefault="00EA2131" w:rsidP="00EA2131">
      <w:pPr>
        <w:pStyle w:val="LLPerustelujenkappalejako"/>
      </w:pPr>
      <w:r>
        <w:t xml:space="preserve">Tilinpäätöksen ilmoittamisesta rekisteröitäväksi yli kahdeksan kuukauden kuluttua tilikauden päättymisen jälkeen ehdotetaan jatkossa perittäväksi </w:t>
      </w:r>
      <w:r w:rsidRPr="00574F0D">
        <w:rPr>
          <w:i/>
        </w:rPr>
        <w:t xml:space="preserve">85 euron </w:t>
      </w:r>
      <w:r>
        <w:t>käsittelymaksu.</w:t>
      </w:r>
    </w:p>
    <w:p w:rsidR="00EA2131" w:rsidRDefault="00EA2131" w:rsidP="00EA2131">
      <w:pPr>
        <w:pStyle w:val="LLPerustelujenkappalejako"/>
      </w:pPr>
      <w:r>
        <w:t>Tilinpäätöstietojen puuttuminen aiheuttaa viranomaiselle lisäkustannuksia riippumatta siitä, onko asiakasta kehotettu toimittamaan puuttuvat tilinpäätöstiedot vai ei. Rekisteriviranomaisella on oltava käytössään prosessi puuttuvien tilinpäätöstietojen vuoksi. Puuttuvista tilinpäätöksistä aiheutuu kustannuksia myös tilinpäätöstietoja tarvitseville tahoille.</w:t>
      </w:r>
    </w:p>
    <w:p w:rsidR="00EA2131" w:rsidRDefault="00EA2131" w:rsidP="00EA2131">
      <w:pPr>
        <w:pStyle w:val="LLPerustelujenkappalejako"/>
      </w:pPr>
      <w:r>
        <w:t>Kun tilinpäätöstä ei toimiteta rekisteriviranomaiselle määräajassa, rekisteriviranomainen lähettää kirjeen, jossa pyydetään toimittamaan puuttuva tilinpäätös. Ennen muistutuskirjeen lähettämistä Patentti- ja rekisterihallituksessa joudutaan tekemään valvontatyötä, joka on vielä toistaiseksi suhteellisen manuaalista. Lisäksi kehotukset rekisteröidään ja julkaisemaan virallisessa lehdessä. Muistutuksen jälkeen saapuvat tilinpäätösilmoitukset tulee viedä yksitellen tilinpäätösrekisteriin. Kaikista näistä toimenpiteistä aiheutuu kustannuksia.</w:t>
      </w:r>
    </w:p>
    <w:p w:rsidR="00EA2131" w:rsidRDefault="00EA2131" w:rsidP="00EA2131">
      <w:pPr>
        <w:pStyle w:val="LLPerustelujenkappalejako"/>
      </w:pPr>
      <w:r>
        <w:lastRenderedPageBreak/>
        <w:t>Jos kirjeen perusteella ei saada tilinpäätöksiä, rekisteriviranomainen käynnistää uhkasakkomenettelyn, johon liittyvät uhkasakon asettamista ja tuomitsemista koskevat päätökset tiedonantoineen. Vaihtoehtoisesti Patentti- ja rekisterihallitus voi aloittaa menettelyn, jossa puuttuvan tilinpäätösilmoituksen vuoksi osakeyhtiö tai osuuskunta voidaan määrätä selvitystilaan tai rekisteristä poistettavaksi rekisteröintivelvollisuuden laiminlyönnin vuoksi. Molemmat menettelyt aiheuttavat rekisteriviranomaiselle työtä ja kustannuksia. Kirjeiden lähettämisen lisäksi on pidettävä yllä tietojärjestelmiä kumpaakin menettelyä varten.</w:t>
      </w:r>
    </w:p>
    <w:p w:rsidR="00EA2131" w:rsidRDefault="00EA2131" w:rsidP="00EA2131">
      <w:pPr>
        <w:pStyle w:val="LLPerustelujenkappalejako"/>
      </w:pPr>
      <w:r>
        <w:t>Tilinpäätöksen julkistaminen laissa säädetyssä määräajassa olisi edelleen maksutonta.</w:t>
      </w:r>
    </w:p>
    <w:p w:rsidR="00EA2131" w:rsidRDefault="00EA2131" w:rsidP="00EA2131">
      <w:pPr>
        <w:pStyle w:val="LLPerustelujenkappalejako"/>
      </w:pPr>
      <w:r>
        <w:t>Säännöstä tilinpäätösilmoituksen maksullisuudesta sovellettaisiin ensimmäisen kerran niihin tilikausiin, joiden osalta velvollisuus ilmoittamiseen alkaa maksuasetuksen muutoksen voimaantulon jälkeen.</w:t>
      </w:r>
    </w:p>
    <w:p w:rsidR="00EA2131" w:rsidRDefault="00EA2131" w:rsidP="00EA2131">
      <w:pPr>
        <w:pStyle w:val="LLPerustelujenkappalejako"/>
      </w:pPr>
      <w:r>
        <w:t>Maksutaulukossa on hakemusasioina asuinpaikkaa koskevien poikkeuslupa-asioiden käsittelystä perittävät käsittelymaksut. Taulukosta esitetään poistettavaksi hakemus, jossa osakeyhtiön ja asunto-osakeyhtiön perustajalle haettava poikkeuslupa. Osakeyhtiön ja asunto-osakeyhtiön perustamisvaiheessa ei ole perustajaa, jolle pitäisi antaa poikkeuslupa. Perustamisvaiheessa merkitään osakkeita eikä osakkeita merkitsevälle henkilölle tarvitse hakea poikkeuslupaa.</w:t>
      </w:r>
    </w:p>
    <w:p w:rsidR="00EA2131" w:rsidRPr="00661ECC" w:rsidRDefault="00EA2131" w:rsidP="00EA2131">
      <w:pPr>
        <w:pStyle w:val="LLPerustelujenkappalejako"/>
        <w:rPr>
          <w:i/>
        </w:rPr>
      </w:pPr>
      <w:r>
        <w:t xml:space="preserve">Lisäksi muutettaisiin paperi-ilmoituksen käsittelymaksua. Paperi-ilmoituksen käsittelymaksuksi on määrätty 45 euroa. Maksu on ollut sama syyskuusta 2016 lähtien. Ilmoituksista yhä suurempi osa tehdään sähköisessä asiointijärjestelmässä. Paperiasioinnin osuus pienenee koko ajan, minkä seurauksena käsittelymaksu ilmoitusta kohden on noussut. Paperiasioinnin käsittelymaksua korotettaisiin </w:t>
      </w:r>
      <w:r w:rsidRPr="00661ECC">
        <w:rPr>
          <w:i/>
        </w:rPr>
        <w:t>55 euroksi.</w:t>
      </w:r>
    </w:p>
    <w:p w:rsidR="00EA2131" w:rsidRDefault="00EA2131" w:rsidP="00EA2131">
      <w:pPr>
        <w:pStyle w:val="LLPerustelujenkappalejako"/>
      </w:pPr>
      <w:r>
        <w:t>Muilta osin liitteen 10 §:ssä säädettyjä maksuja ei muutettaisi.</w:t>
      </w:r>
    </w:p>
    <w:p w:rsidR="00EA2131" w:rsidRDefault="00EA2131" w:rsidP="00EA2131">
      <w:pPr>
        <w:pStyle w:val="LLPerustelujenkappalejako"/>
      </w:pPr>
      <w:r w:rsidRPr="00574F0D">
        <w:rPr>
          <w:b/>
        </w:rPr>
        <w:t>13 §.</w:t>
      </w:r>
      <w:r w:rsidRPr="00574F0D">
        <w:t xml:space="preserve"> </w:t>
      </w:r>
      <w:r w:rsidRPr="00574F0D">
        <w:rPr>
          <w:i/>
        </w:rPr>
        <w:t>Säätiörekisteriasiat</w:t>
      </w:r>
      <w:r>
        <w:t>. Maksutaulukkoa muutettaisiin niin, että säätiön hallituksen jäsenen oman eron ilmoittamisesta ei peritä käsittelymaksua. Käsittelyn maksuttomuudesta ehdotetaan säädettävän asetuksen 3 §:</w:t>
      </w:r>
      <w:proofErr w:type="spellStart"/>
      <w:r>
        <w:t>ssä</w:t>
      </w:r>
      <w:proofErr w:type="spellEnd"/>
      <w:r>
        <w:t>.</w:t>
      </w:r>
    </w:p>
    <w:p w:rsidR="00EA2131" w:rsidRDefault="00EA2131" w:rsidP="00EA2131">
      <w:pPr>
        <w:pStyle w:val="LLPerustelujenkappalejako"/>
      </w:pPr>
      <w:r w:rsidRPr="00574F0D">
        <w:rPr>
          <w:b/>
        </w:rPr>
        <w:t>14 §.</w:t>
      </w:r>
      <w:r w:rsidRPr="00574F0D">
        <w:t xml:space="preserve"> </w:t>
      </w:r>
      <w:r w:rsidRPr="00574F0D">
        <w:rPr>
          <w:i/>
        </w:rPr>
        <w:t>Yhdistysrekisteriasiat.</w:t>
      </w:r>
      <w:r>
        <w:t xml:space="preserve"> Maksutaulukossa muutettaisiin eräitä yhdistysrekisteriasioista perittäviä maksuja.</w:t>
      </w:r>
    </w:p>
    <w:p w:rsidR="00EA2131" w:rsidRDefault="00EA2131" w:rsidP="00EA2131">
      <w:pPr>
        <w:pStyle w:val="LLPerustelujenkappalejako"/>
      </w:pPr>
      <w:r>
        <w:t>Yhdistysrekisterin sähköinen asiointijärjestelmä, ilmoitusten käsittelyjärjestelmä ja tietopalvelujärjestelmä uudistetaan kokonaisuudessaan. Uudet järjestelmät on tarkoitus ottaa käyttöön 1.7.2019. Uudistuksen yhteydessä eräät aikaisemmin käytössä olleet toiminnot poistuvat, minkä johdosta maksutaulukkoon ehdotetaan muutoksia, jotka tulevat voimaan 1.7.2019.</w:t>
      </w:r>
    </w:p>
    <w:p w:rsidR="00EA2131" w:rsidRDefault="00EA2131" w:rsidP="00EA2131">
      <w:pPr>
        <w:pStyle w:val="LLPerustelujenkappalejako"/>
      </w:pPr>
      <w:r>
        <w:t>Yhdistyslain (503/1989) ja uskonnonvapauslain (453/2003) muutokset, joiden perusteella rekisteriin voidaan ilmoittaa merkittäväksi yhdistyksen tai uskonnollisen yhdyskunnan koko hallitus, on tarkoitus myös tulla voimaan 1.7.2019. Hallitus voidaan ilmoittaa yhdistyksen tai uskonnollisen yhdyskunnan perus- tai perustamisilmoituksella. Yhdistysrekisteristä tulee 1.7.2019 lukien myös yritys- ja yhteisötietojärjestelmän kantarekisteri. Kaikille yhdistyksille annetaan jatkossa yritys- ja yhteisötunnus (y-tunnus).</w:t>
      </w:r>
    </w:p>
    <w:p w:rsidR="00EA2131" w:rsidRDefault="00EA2131" w:rsidP="00EA2131">
      <w:pPr>
        <w:pStyle w:val="LLPerustelujenkappalejako"/>
      </w:pPr>
      <w:r>
        <w:t>Maksutaulukosta poistettaisiin liittokaistaa käyttäen tehty yhdistyksen sääntömuutos ja nimenkirjoittajailmoitus. Uudessa asiointijärjestelmässä ei enää ole tällaista ominaisuutta.</w:t>
      </w:r>
    </w:p>
    <w:p w:rsidR="00EA2131" w:rsidRDefault="00EA2131" w:rsidP="00EA2131">
      <w:pPr>
        <w:pStyle w:val="LLPerustelujenkappalejako"/>
      </w:pPr>
      <w:r>
        <w:t xml:space="preserve">Voimassa olevassa maksutaulukossa on maininta, jonka mukaan puheenjohtajan tai nimenkirjoittajan muutoksen ilmoittamisesta paperi-ilmoituksella peritään käsittelymaksuna 40 euroa ja </w:t>
      </w:r>
      <w:r>
        <w:lastRenderedPageBreak/>
        <w:t xml:space="preserve">sähköisessä asiointimenettelyssä 20 euroa. Maksutaulukkoon lisättäisiin maininta siitä, että edellä mainittujen henkilöiden lisäksi muutosilmoituksella voi ilmoittaa kaikki hallituksen jäsenet rekisteriin merkittäväksi. Tämän seikan ilmoittamisesta paperi-ilmoituksella perittäisiin erillisenä käsittelymaksuna </w:t>
      </w:r>
      <w:r w:rsidRPr="00574F0D">
        <w:rPr>
          <w:i/>
        </w:rPr>
        <w:t>40 euroa</w:t>
      </w:r>
      <w:r w:rsidRPr="00574F0D">
        <w:t xml:space="preserve"> </w:t>
      </w:r>
      <w:r>
        <w:t xml:space="preserve">ja sähköisessä asiointijärjestelmässä </w:t>
      </w:r>
      <w:r w:rsidRPr="00661ECC">
        <w:rPr>
          <w:i/>
        </w:rPr>
        <w:t>20 euroa.</w:t>
      </w:r>
    </w:p>
    <w:p w:rsidR="00EA2131" w:rsidRDefault="00EA2131" w:rsidP="00EA2131">
      <w:pPr>
        <w:pStyle w:val="LLPerustelujenkappalejako"/>
      </w:pPr>
      <w:r>
        <w:t xml:space="preserve">Yhdistyslain 55 §:n mukaan Patentti- ja rekisterihallitus voi suorittaa yhdistyksen tai sen perustajien hakemuksesta sääntöjen tai niiden muutoksen tarkastuksen ennakolta. Ennakkotarkastetut säännöt on huomioitu </w:t>
      </w:r>
      <w:proofErr w:type="spellStart"/>
      <w:r>
        <w:t>perustamis</w:t>
      </w:r>
      <w:proofErr w:type="spellEnd"/>
      <w:r>
        <w:t>- tai muutosilmoituksen käsittelyssä niin, että ilmoituksen käsittelymaksu on tällöin alempi. Paperilla toimitettu ennakkotarkastettu ilmoitus on työläs käsitellä. Säännöt pitää lukea optisesti, ilmoituksen asiakirjat skannata tietokantaan, tallentaa ilmoituksen tiedot ja tarkastaa säännöt. Paperi-ilmoituksen osalta ei ole perusteltua periä ilmoituksen käsittelystä pienempää maksua verrattuna ilmoitukseen, jonka sääntöjä ei ole ennakkotarkastettu. Ennakkotarkastus ei vähennä työmäärää ilmoituksen käsittelyssä. Sen sijaan sähköisessä asioinnissa ennakkotarkastus vähentää työmäärää ja alempi käsittelymaksu on perusteltu. Maksutaulukosta ehdotetaan poistettavaksi paperi-ilmoituksen käsittelymaksut, jotka liittyvät sääntöjen ennakkotarkastukseen.</w:t>
      </w:r>
    </w:p>
    <w:p w:rsidR="00EA2131" w:rsidRDefault="00EA2131" w:rsidP="00EA2131">
      <w:pPr>
        <w:pStyle w:val="LLPerustelujenkappalejako"/>
      </w:pPr>
      <w:r>
        <w:t>Patentti- ja rekisterihallituksen suoritteista perittävistä maksuista annetun lain 3 § :n 1 momentin mukaan julkisoikeudellisesta suoritteesta valtiolle perittävän maksun suuruuden tulee vastata suoritteen tuottamisesta valtiolle aiheutuvien kokonaiskustannusten määrää. Pykälän 4 momentin mukaan yhdistyksen rekisteröimistä koskevassa asiassa maksu on määrättävä omakustannusarvoa alempana, jos se on tarpeen yhdistymisvapauden turvaamiseksi. Yhdistysrekisterin ilmoituksista yli 85 prosenttia tulee vireille sähköisesti. Vuosittain rekisteröidään uusia yhdistyksiä noin 2 200–2 300. Sääntöjen muutoksia rekisteröidään noin 3 700–4 700 ja nimenkirjoittajien muutoksia 15 000–19 000.</w:t>
      </w:r>
    </w:p>
    <w:p w:rsidR="00EA2131" w:rsidRDefault="00EA2131" w:rsidP="00EA2131">
      <w:pPr>
        <w:pStyle w:val="LLPerustelujenkappalejako"/>
      </w:pPr>
      <w:r>
        <w:t xml:space="preserve">Yhdistysrekisteriasioiden osalta kustannusvastaavuus on viime vuonna heikentynyt. Tämän vuoksi yhdistysrekisterin käsittelymaksuja korotettaisiin, jotta kustannusvastaavuuden heikkeneminen saataisiin pysäytetyksi. Sähköisesti tehdyn yhdistyksen ja uskonnollisen yhdyskunnan perusilmoituksen ja sääntöjen muuttamista koskevan muutosilmoituksen käsittelymaksu esitetään korotettavaksi 85 eurosta </w:t>
      </w:r>
      <w:r w:rsidRPr="00574F0D">
        <w:rPr>
          <w:i/>
        </w:rPr>
        <w:t>100 euroksi</w:t>
      </w:r>
      <w:r>
        <w:t xml:space="preserve">, jos sääntöjä ei ole ennakkotarkastettu. Jos säännöt on ennakkotarkastettu, ilmoituksen käsittelymaksu olisi nykyisen 30 euron sijasta </w:t>
      </w:r>
      <w:r w:rsidRPr="00661ECC">
        <w:rPr>
          <w:i/>
        </w:rPr>
        <w:t>50 euroa</w:t>
      </w:r>
      <w:r>
        <w:t xml:space="preserve">. Vastaavasti esitetään korotettavaksi paperisena jätettyjen ilmoitusten käsittelymaksu 150 eurosta </w:t>
      </w:r>
      <w:r w:rsidRPr="00661ECC">
        <w:rPr>
          <w:i/>
        </w:rPr>
        <w:t>180 euroon</w:t>
      </w:r>
      <w:r>
        <w:t xml:space="preserve">. Myös hakemusmaksu yhdistyksen määräämiseksi purettavaksi sekä eurooppalaisen alueellisen yhteistyön yhtymän perusilmoituksen, perussäännön ja yhtymäsopimuksen muutosilmoituksen käsittelystä perittävä maksu esitetään korotettavaksi 150 eurosta </w:t>
      </w:r>
      <w:r w:rsidRPr="00661ECC">
        <w:rPr>
          <w:i/>
        </w:rPr>
        <w:t>180 euroksi</w:t>
      </w:r>
      <w:r>
        <w:t>. Eurooppalaisen alueellisen yhteistyön yhtymiä ei ole rekisteröity Suomeen.</w:t>
      </w:r>
    </w:p>
    <w:p w:rsidR="00EA2131" w:rsidRDefault="00EA2131" w:rsidP="00EA2131">
      <w:pPr>
        <w:pStyle w:val="LLPerustelujenkappalejako"/>
      </w:pPr>
      <w:r>
        <w:t>Yhdistysrekisteriasioita koskevia liitteen 14 §:n maksuja koskevat muutokset tulisivat voimaan 1.7.2019. Voimassa olevan asetuksen liitteen 14 §:ä sovellettaisiin 30.6.2019 saakka, eli kunnes uudet 1.7.2019 voimaan tulevaksi tarkoitetut maksut tulevat voimaan. Asetusehdotuksen 3 §:n 9 kohdassa tarkoitettu henkilön oman eron ilmoittamisen maksuttomuus tulisi kuitenkin voimaan jo 1.1.2019 lukien. Patentti- ja rekisterihallitus ei tämän vuoksi perisi voimassa olevan liitteen mukaista puheenjohtajan tai nimenkirjoittajan oman eron ilmoittamista koskevaa 40 euron maksua 1.1.2019 jälkeen.</w:t>
      </w:r>
    </w:p>
    <w:p w:rsidR="00EA2131" w:rsidRDefault="00EA2131" w:rsidP="00EA2131">
      <w:pPr>
        <w:pStyle w:val="LLPerustelujenkappalejako"/>
      </w:pPr>
      <w:r>
        <w:t xml:space="preserve">Asetuksen </w:t>
      </w:r>
      <w:r w:rsidRPr="002576EF">
        <w:rPr>
          <w:i/>
        </w:rPr>
        <w:t xml:space="preserve">liitteen </w:t>
      </w:r>
      <w:r w:rsidRPr="00661ECC">
        <w:rPr>
          <w:i/>
        </w:rPr>
        <w:t>1–7, 9, 11, 12, 15 ja 16 §:t</w:t>
      </w:r>
      <w:r w:rsidRPr="00661ECC">
        <w:t xml:space="preserve"> </w:t>
      </w:r>
      <w:r>
        <w:t>vastaisivat voimassa olevaa asetusta.</w:t>
      </w:r>
    </w:p>
    <w:p w:rsidR="00EA2131" w:rsidRDefault="00EA2131" w:rsidP="00EA2131">
      <w:pPr>
        <w:pStyle w:val="LL1Otsikkotaso"/>
      </w:pPr>
      <w:r>
        <w:t>Asian valmistelu</w:t>
      </w:r>
    </w:p>
    <w:p w:rsidR="00EA2131" w:rsidRDefault="00EA2131" w:rsidP="00EA2131">
      <w:pPr>
        <w:pStyle w:val="LLNormaali"/>
      </w:pPr>
      <w:r>
        <w:lastRenderedPageBreak/>
        <w:t>Patentti- ja rekisterihallitus teki 8.6.2018 työ- ja elinkeinoministeriölle esityksen Patentti- ja rekisterihallituksen maksullisista suoritteista annetun työ- ja elinkeinoministeriön asetuksen ja sen liitteenä olevan hintataulukon muuttamiseksi vuodelle 2019.</w:t>
      </w:r>
    </w:p>
    <w:p w:rsidR="00EA2131" w:rsidRDefault="00EA2131" w:rsidP="00EA2131">
      <w:pPr>
        <w:pStyle w:val="LLPerustelujenkappalejako"/>
      </w:pPr>
      <w:r>
        <w:t>Asetusehdotus on valmisteltu virkatyönä työ- elinkeinoministeriössä ja se perustuu mainittuun Patentti- ja rekisterihallituksen esitykseen.</w:t>
      </w:r>
    </w:p>
    <w:p w:rsidR="00EA2131" w:rsidRDefault="00EA2131" w:rsidP="00EA2131">
      <w:pPr>
        <w:pStyle w:val="LLPerustelujenkappalejako"/>
      </w:pPr>
      <w:r>
        <w:t>Asetusehdotus oli lausuntokierroksella 26.9.–2.11.2018. Ehdotuksen johdosta lausunnon antoivat valtiovarainministeriö, Patentti- ja rekisterihallitus, Maanmittauslaitos, Elinkeinoelämän keskusliitto EK, Suomen yrittäjät ja Suomen teollisuusoikeudellinen yhdistys ry.</w:t>
      </w:r>
    </w:p>
    <w:p w:rsidR="00EA2131" w:rsidRDefault="00EA2131" w:rsidP="00EA2131">
      <w:pPr>
        <w:pStyle w:val="LLPerustelujenkappalejako"/>
      </w:pPr>
      <w:r>
        <w:t>Elinkeinoelämän keskusliitto EK ja Suomen yrittäjät toivat lausunnoissaan esille, että lausuntoversiossa esillä ollut ehdotus laissa säädetyn määräajan jälkeen toimitetun tilinpäätösilmoituksen maksusta ei välttämättä olisi ollut suhteessa niihin kustannuksiin, joita rekisteriviranomaiselle aiheutuu puuttuvien tilinpäätösilmoitusten hankkimisesta. Jatkovalmistelussa asiasta on neuvoteltu työ- ja elinkeinoministeriön, Patentti- ja rekisterihallituksen ja Suomen yrittäjien välillä. Asetusehdotusta on tämän perusteella muutettu siten, että tilinpäätösilmoituksesta perittäisiin 85 euron maksu vasta siinä vaiheessa, jos se on toimitettu rekisteröitäväksi yli kahdeksan kuukauden kuluessa tilikauden päättymisestä. Myös asetuksen perusteluja on näiltä osin täsmennetty.</w:t>
      </w:r>
    </w:p>
    <w:p w:rsidR="00EA2131" w:rsidRDefault="00EA2131" w:rsidP="00EA2131">
      <w:pPr>
        <w:pStyle w:val="LLPerustelujenkappalejako"/>
      </w:pPr>
      <w:r>
        <w:t>Muutoin lausunnonantajat puolisivat ehdotusta.</w:t>
      </w:r>
    </w:p>
    <w:p w:rsidR="00EA2131" w:rsidRDefault="00EA2131" w:rsidP="00EA2131">
      <w:pPr>
        <w:pStyle w:val="LLPerustelujenkappalejako"/>
      </w:pPr>
      <w:r>
        <w:t>Asetusehdotuksen maksutuottovaikutus jää alle 5 miljoonan euron, joten muutoksia ei ole on tarpeen käsitellä valtioneuvoston raha-asiainvaliokunnassa.</w:t>
      </w:r>
    </w:p>
    <w:p w:rsidR="00EA2131" w:rsidRDefault="00EA2131" w:rsidP="00EA2131">
      <w:pPr>
        <w:pStyle w:val="LL1Otsikkotaso"/>
      </w:pPr>
      <w:r>
        <w:t>Vaikutukset</w:t>
      </w:r>
    </w:p>
    <w:p w:rsidR="00EA2131" w:rsidRDefault="00EA2131" w:rsidP="00EA2131">
      <w:pPr>
        <w:pStyle w:val="LL3Otsikkotaso"/>
      </w:pPr>
      <w:r>
        <w:t xml:space="preserve">Taloudelliset vaikutukset </w:t>
      </w:r>
    </w:p>
    <w:p w:rsidR="00EA2131" w:rsidRDefault="00EA2131" w:rsidP="00EA2131">
      <w:pPr>
        <w:pStyle w:val="LLPerustelujenkappalejako"/>
      </w:pPr>
      <w:r>
        <w:t>Patentti- ja rekisterihallitus on nettobudjetoitu virasto ja sen toiminnan rahoitus perustuu asiakkailta perittäviin maksuihin. Patentti- ja rekisterihallitus kattaa noin 95 prosenttia menoistaan omilla palvelutuloillaan. Yrityksiä ja yhteisöjä palvelevana virastona Patentti- ja rekisterihallituksen rahoitus on riippuvainen talouden suhdanteista ja yritystoiminnan aktiivisuudesta. Muutoksia näissä tekijöissä on mahdotonta luotettavasti ennustaa, mutta normaalissa taloudellisessa tilanteessa Patentti- ja rekisterihallituksen suoritteiden kysyntä on varsin vakaata.</w:t>
      </w:r>
    </w:p>
    <w:p w:rsidR="00EA2131" w:rsidRDefault="00EA2131" w:rsidP="00EA2131">
      <w:pPr>
        <w:pStyle w:val="LLPerustelujenkappalejako"/>
      </w:pPr>
      <w:r>
        <w:t>Vuonna 2018 Patentti- ja rekisterihallituksen maksullisista suoritteista annetun työ- ja elinkeinoministeriön asetuksen mukaisten tulojen määräksi arvioidaan noin 54 miljoonaa euroa. Koko Patentti- ja rekisterihallituksen osalta maksujen kustannusvastaavuus on ollut tammi-kesäkuussa 2018 118 prosenttia, mutta todellinen koko vuotta koskeva kustannusvastaavuuden arviointi voidaan tehdä vasta kun koko vuoden tiedot ovat saatavilla.</w:t>
      </w:r>
    </w:p>
    <w:p w:rsidR="00EA2131" w:rsidRDefault="00EA2131" w:rsidP="00EA2131">
      <w:pPr>
        <w:pStyle w:val="LLPerustelujenkappalejako"/>
      </w:pPr>
      <w:r>
        <w:t>Ehdotetuilla maksujen muutoksilla arvioidaan olevan yhteensä noin 1,4 miljoonan euron tuloja alentava vaikutus Patentti- ja rekisterihallituksen tuloihin.</w:t>
      </w:r>
    </w:p>
    <w:p w:rsidR="00EA2131" w:rsidRDefault="00EA2131" w:rsidP="00EA2131">
      <w:pPr>
        <w:pStyle w:val="LLPerustelujenkappalejako"/>
      </w:pPr>
      <w:r>
        <w:t>Ehdotuksen mukaan suoriteryhmien tulojen lisäykset on yhteensä noin 150 000 euroa, josta suurin osa eli noin 113 000 euroa kohdistuu yhdistysrekisterijärjestelmän uudistamishankkeen pääomakulujen kattamiseen.</w:t>
      </w:r>
    </w:p>
    <w:p w:rsidR="00EA2131" w:rsidRDefault="00EA2131" w:rsidP="00EA2131">
      <w:pPr>
        <w:pStyle w:val="LLPerustelujenkappalejako"/>
      </w:pPr>
      <w:r>
        <w:t xml:space="preserve">PRH pitää yhdistysrekisteriä ja käsittelee yhdistysten rekisteröintiä koskevat asiat. Yhdistysrekisterin suoritteet hinnoitellaan alle omakustannusarvoon yhteiskunnallisin perustein. Erotus </w:t>
      </w:r>
      <w:r>
        <w:lastRenderedPageBreak/>
        <w:t xml:space="preserve">katetaan valtion talousarviosta </w:t>
      </w:r>
      <w:proofErr w:type="spellStart"/>
      <w:r>
        <w:t>PRH:lle</w:t>
      </w:r>
      <w:proofErr w:type="spellEnd"/>
      <w:r>
        <w:t xml:space="preserve"> osoitettavalla kiinteällä noin 1,2 miljoonan euron määrärahalla. Ehdotetuilla maksumuutoksilla olisi yhteensä noin 113 000 euron vaikutus yhdistysrekisteriasioiden tuloihin. Rekisterin vuoden 2017 julkisoikeudellinen tulokertymä kasvaisi ennusteen mukaan 10,4 prosentilla.</w:t>
      </w:r>
    </w:p>
    <w:p w:rsidR="00EA2131" w:rsidRDefault="00EA2131" w:rsidP="00EA2131">
      <w:pPr>
        <w:pStyle w:val="LLPerustelujenkappalejako"/>
      </w:pPr>
      <w:r>
        <w:t>Yhdistysrekisterijärjestelmän uudistamishanke valmistuu suunnitelman mukaan kesällä 2019, jonka seurauksena rekisteriin kohdistuvat pääomakustannukset laskevat kustannusvastaavuusalijäämän 1 308 000 euroon. Yhdistysrekisterin kustannusvastaavuus olisi vuonna 2019 50,4 prosenttia. Rekisterin alijäämä kasvaa edelleen vuonna 2020.</w:t>
      </w:r>
    </w:p>
    <w:p w:rsidR="00EA2131" w:rsidRDefault="00EA2131" w:rsidP="00EA2131">
      <w:pPr>
        <w:pStyle w:val="LLPerustelujenkappalejako"/>
      </w:pPr>
      <w:r>
        <w:t>PRH ylläpitää kaupparekisteriä ja käsittelee tilinpäätösasiat. Kaupparekisteriasioiden sähköinen asiointi lisääntyy ja tehostaa palvelujen tuottamista. Lisäksi kaupparekisteriasioiden kustannusvastaavuus on ollut viime vuosina huomattavan ylijäämäinen. Tämän vuoksi maksuja ehdotetaan alennettavaksi. Ehdotetut maksumuutokset vähentäisivät kaupparekisteriasioiden tuloja yhteensä noin 1 506 000 eurolla vuonna 2019. Lisäksi edullisemman sähköisen asioinnin odotetaan vähentävän kaupparekisterin tulokertymää noin 597 000 eurolla. Vähennys rekisterin vuoden 2017 julkisoikeudelliseen tulokertymään olisi yhteensä noin 9,6 prosenttia. Muutoksen jälkeen kaupparekisterin kustannusvastaavuus olisi edelleen 17,2 prosenttia ylijäämäinen vuonna 2019.</w:t>
      </w:r>
    </w:p>
    <w:p w:rsidR="00EA2131" w:rsidRDefault="00EA2131" w:rsidP="00EA2131">
      <w:pPr>
        <w:pStyle w:val="LLPerustelujenkappalejako"/>
      </w:pPr>
      <w:r>
        <w:t xml:space="preserve">PRH käsittelee kansallista tavaramerkkiä, yhteismerkkiä ja mallioikeutta koskevat asiat. Ehdotetulla muutoksella olisi noin 35 000 euron vuosittainen tulovaikutus tavaramerkkiasioiden tuloihin. Vuoden 2017 tavaramerkin tuloihin verrattuna lisäys olisi noin 0,9 prosenttia. Tavaramerkki- ja mallioikeusasioiden kustannusvastaavuus olisi vuonna 2019 97,7 prosenttia, mutta kääntyisi ylijäämäiseksi vuonna 2020. </w:t>
      </w:r>
    </w:p>
    <w:p w:rsidR="00EA2131" w:rsidRDefault="00EA2131" w:rsidP="00EA2131">
      <w:pPr>
        <w:pStyle w:val="LLPerustelujenkappalejako"/>
      </w:pPr>
      <w:r>
        <w:t>PRH käsittelee säätiörekisteriasiat sekä suorittaa säätiöiden valvontaa. Ehdotetuilla maksumuutoksilla ei olisi merkittävää vaikutusta säätiörekisteriasioiden tulokertymään. Säätiörekisterin kustannusvastaavuus olisi vuonna 2019 34 prosenttia.</w:t>
      </w:r>
    </w:p>
    <w:p w:rsidR="00EA2131" w:rsidRDefault="00EA2131" w:rsidP="00EA2131">
      <w:pPr>
        <w:pStyle w:val="LLPerustelujenkappalejako"/>
      </w:pPr>
      <w:r>
        <w:t>Vaikutukset viranomaisen toimintaan</w:t>
      </w:r>
    </w:p>
    <w:p w:rsidR="00EA2131" w:rsidRDefault="00EA2131" w:rsidP="00EA2131">
      <w:pPr>
        <w:pStyle w:val="LLPerustelujenkappalejako"/>
      </w:pPr>
      <w:r>
        <w:t>Ehdotetut maksumuutokset mahdollistavat, että Patentti- ja rekisterihallituksen eri suoriteryhmiin kuuluvista suoritteista perittävien maksujen kokonaismäärät vastaavat mahdollisimman tarkasti kyseisen suoriteryhmän ylläpitämisestä valtiolle aiheutuvien kokonaiskustannusten määrää.</w:t>
      </w:r>
    </w:p>
    <w:p w:rsidR="00EA2131" w:rsidRDefault="00EA2131" w:rsidP="00EA2131">
      <w:pPr>
        <w:pStyle w:val="LL3Otsikkotaso"/>
      </w:pPr>
      <w:r>
        <w:t>Yhteiskunnalliset vaikutukset</w:t>
      </w:r>
    </w:p>
    <w:p w:rsidR="00EA2131" w:rsidRDefault="00EA2131" w:rsidP="00EA2131">
      <w:pPr>
        <w:pStyle w:val="LLPerustelujenkappalejako"/>
      </w:pPr>
      <w:r>
        <w:t>Kaupparekisteriasioiden sähköinen asiointi lisääntyy, mikä tehostaa palvelujen tuottamista ja saa aikaan kustannussäästöjä. Tämä sekä kaupparekisteriasioiden kustannusvastaavuuden ylijäämäisyys mahdollistavat kaupparekisterimaksujen alentamisen. Osakeyhtiön ja asunto-osakeyhtiön ja toiminimen perustamisesta perittävien maksujen alentaminen pienentää näiden perustamisesta aiheutuvia kustannuksia. Ehdotuksella voidaan arvioida olevan myös kannustava vaikutus ottaa nykyistä useammin käyttöön sähköiset palvelumuodot paperi-ilmoitusten sijasta.</w:t>
      </w:r>
    </w:p>
    <w:p w:rsidR="00EA2131" w:rsidRDefault="00EA2131" w:rsidP="00EA2131">
      <w:pPr>
        <w:pStyle w:val="LLPerustelujenkappalejako"/>
      </w:pPr>
      <w:r>
        <w:t>Yhdistysrekisteriasioissa ehdotetaan yhdistysrekisterin sähköisten järjestelmien uudistukseen perustuvia muutoksia ja kustannusvastaavuuden vuoksi eräiden maksujen korotuksia. Ehdotetut maksujen korotukset ovat kuitenkin maltillisia eivätkä ne vaaranna yhdistymisvapauden toteuttamista. Kannustaminen sähköisen asioinnin piiriin tehostaa myös yritysten ja yhteisöjen toimintaa.</w:t>
      </w:r>
    </w:p>
    <w:p w:rsidR="00EA2131" w:rsidRDefault="00EA2131" w:rsidP="00EA2131">
      <w:pPr>
        <w:pStyle w:val="LL1Otsikkotaso"/>
      </w:pPr>
      <w:r>
        <w:lastRenderedPageBreak/>
        <w:t>Toimivalta</w:t>
      </w:r>
    </w:p>
    <w:p w:rsidR="00EA2131" w:rsidRDefault="00EA2131" w:rsidP="00EA2131">
      <w:pPr>
        <w:pStyle w:val="LLPerustelujenkappalejako"/>
      </w:pPr>
      <w:r>
        <w:t>Patentti- ja rekisterihallituksen suoritteista perittävistä maksuista annetun lain (1032/1992) 5 §:n mukaan työ- ja elinkeinoministeriö päättää noudattaen mitä valtion maksuperustelaissa (150/92) säädetään, mitkä Patentti- ja rekisterihallituksen ja 1 §:ssä tarkoitetut muun viranomaisen suoritteet tai suoriteryhmät ovat maksullisia ja mistä suoritteesta tai suoriteryhmästä maksu määrätään omakustannusarvon, mistä suoriteryhmäkohtaisen kustannusvastaavuuden perusteella ja mistä liiketaloudellisin perustein. Työ- ja elinkeinoministeriö päättää myös lain 3 §:n 3 momentissa tarkoitetuista kiinteistä maksuista. Lisäksi ministeriö päättää, mistä suoritteesta tai suoriteryhmästä ja millä 3 §:n 4 momentissa sanotulla perusteella sekä miten maksun suuruus voidaan määrätä suoritteen omakustannusarvosta tai suoriteryhmäkohtaisesta kustannusvastaavuudesta poiketen.</w:t>
      </w:r>
    </w:p>
    <w:p w:rsidR="00EA2131" w:rsidRDefault="00EA2131" w:rsidP="00EA2131">
      <w:pPr>
        <w:pStyle w:val="LLPerustelujenkappalejako"/>
      </w:pPr>
      <w:r>
        <w:t>Valtion maksuperustelain (150/1992) 8 §:n 2 momentin mukaan asianomainen ministeriö päättää, mitkä ministeriön ja hallinnonalan muiden viranomaisten suoritteet tai suoriteryhmät ovat maksullisia ja mistä suoritteesta tai suoriteryhmästä maksu määrätään omakustannusarvon perusteella sekä mitkä suoritteet hinnoitellaan liiketaloudellisin perustein. Pykälän 3 momentin mukaan ministeriö päättää 2 momentissa tarkoitetuissa tapauksissa myös lain 6 §:n 2 momentissa tarkoitetuista kiinteistä maksuista sekä mistä suoritteesta tai suoriteryhmästä, millä 6 §:n 3 tai 4 momentissa sanotulla perusteella ja miten maksun suuruus voidaan määrätä suoritteen omakustannusarvosta poiketen.</w:t>
      </w:r>
    </w:p>
    <w:p w:rsidR="00EA2131" w:rsidRDefault="00EA2131" w:rsidP="00EA2131">
      <w:pPr>
        <w:pStyle w:val="LL1Otsikkotaso"/>
      </w:pPr>
      <w:r>
        <w:t>Voimaantulo</w:t>
      </w:r>
    </w:p>
    <w:p w:rsidR="00EA2131" w:rsidRDefault="00EA2131" w:rsidP="00EA2131">
      <w:pPr>
        <w:pStyle w:val="LLPerustelujenkappalejako"/>
      </w:pPr>
      <w:r>
        <w:t>Asetusehdotuksen ehdotetaan tulevan voimaan 1.1.2019. Sen 3 §:n 18 kohta ja liitteen 14 § tulisivat kuitenkin voimaan vasta 1.7.2019.</w:t>
      </w:r>
    </w:p>
    <w:p w:rsidR="00EA2131" w:rsidRDefault="00EA2131" w:rsidP="00EA2131">
      <w:pPr>
        <w:pStyle w:val="LLPerustelujenkappalejako"/>
      </w:pPr>
      <w:r>
        <w:t>Asetuksen liitteen 10 §:n säännöstä määräajan jälkeen tehtävän tilinpäätösilmoituksen maksullisuudesta sovellettaisiin ensimmäisen kerran niihin tilikausiin, joiden osalta velvollisuus ilmoittamiseen alkaa asetuksen voimaantulon jälkeen.</w:t>
      </w:r>
    </w:p>
    <w:sectPr w:rsidR="00EA2131"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31" w:rsidRDefault="00EA2131">
      <w:r>
        <w:separator/>
      </w:r>
    </w:p>
  </w:endnote>
  <w:endnote w:type="continuationSeparator" w:id="0">
    <w:p w:rsidR="00EA2131" w:rsidRDefault="00EA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94B83">
            <w:rPr>
              <w:rStyle w:val="Sivunumero"/>
              <w:noProof/>
              <w:sz w:val="22"/>
            </w:rPr>
            <w:t>12</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31" w:rsidRDefault="00EA2131">
      <w:r>
        <w:separator/>
      </w:r>
    </w:p>
  </w:footnote>
  <w:footnote w:type="continuationSeparator" w:id="0">
    <w:p w:rsidR="00EA2131" w:rsidRDefault="00EA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31"/>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576EF"/>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74F0D"/>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228E"/>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1ECC"/>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2A25"/>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4B83"/>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131"/>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CB1656"/>
  <w15:chartTrackingRefBased/>
  <w15:docId w15:val="{F504A7AD-71B6-48BC-A4BA-4200D27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33\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98</TotalTime>
  <Pages>12</Pages>
  <Words>4094</Words>
  <Characters>37081</Characters>
  <Application>Microsoft Office Word</Application>
  <DocSecurity>0</DocSecurity>
  <Lines>309</Lines>
  <Paragraphs>82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Valo Marja-Liisa (TEM)</dc:creator>
  <cp:keywords/>
  <cp:lastModifiedBy>Teräväinen Sami (TEM)</cp:lastModifiedBy>
  <cp:revision>5</cp:revision>
  <cp:lastPrinted>2018-12-05T11:56:00Z</cp:lastPrinted>
  <dcterms:created xsi:type="dcterms:W3CDTF">2018-12-05T10:49:00Z</dcterms:created>
  <dcterms:modified xsi:type="dcterms:W3CDTF">2018-12-05T12:41:00Z</dcterms:modified>
</cp:coreProperties>
</file>