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3E" w:rsidRDefault="00C54BC8" w:rsidP="003A793E">
      <w:pPr>
        <w:pStyle w:val="Tekijrivi"/>
      </w:pPr>
      <w:bookmarkStart w:id="0" w:name="_GoBack"/>
      <w:bookmarkEnd w:id="0"/>
      <w:r>
        <w:t>MKa</w:t>
      </w:r>
      <w:r w:rsidR="003A793E">
        <w:tab/>
      </w:r>
      <w:r w:rsidR="003A793E">
        <w:tab/>
      </w:r>
      <w:sdt>
        <w:sdtPr>
          <w:id w:val="-1126775403"/>
          <w:placeholder>
            <w:docPart w:val="487C776B08BC402E9A9F74B56C2513ED"/>
          </w:placeholder>
          <w:date w:fullDate="2014-12-1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A503DC">
            <w:t>15.12.2014</w:t>
          </w:r>
        </w:sdtContent>
      </w:sdt>
    </w:p>
    <w:p w:rsidR="00921337" w:rsidRDefault="00921337" w:rsidP="00921337">
      <w:pPr>
        <w:rPr>
          <w:noProof/>
        </w:rPr>
      </w:pPr>
    </w:p>
    <w:p w:rsidR="003A793E" w:rsidRDefault="003A793E" w:rsidP="00921337">
      <w:pPr>
        <w:rPr>
          <w:noProof/>
        </w:rPr>
      </w:pPr>
    </w:p>
    <w:p w:rsidR="00D50F82" w:rsidRDefault="00D50F82" w:rsidP="00921337">
      <w:pPr>
        <w:rPr>
          <w:noProof/>
        </w:rPr>
      </w:pPr>
    </w:p>
    <w:p w:rsidR="002828E1" w:rsidRDefault="00BB5081" w:rsidP="00921337">
      <w:pPr>
        <w:rPr>
          <w:noProof/>
        </w:rPr>
      </w:pPr>
      <w:r>
        <w:rPr>
          <w:noProof/>
        </w:rPr>
        <w:t>Ympäristöministeriö</w:t>
      </w:r>
    </w:p>
    <w:p w:rsidR="00815E94" w:rsidRDefault="005E7EB3" w:rsidP="00921337">
      <w:pPr>
        <w:rPr>
          <w:noProof/>
        </w:rPr>
      </w:pPr>
      <w:hyperlink r:id="rId8" w:history="1">
        <w:r w:rsidR="00A503DC" w:rsidRPr="00B56A83">
          <w:rPr>
            <w:rStyle w:val="Hyperlinkki"/>
            <w:noProof/>
          </w:rPr>
          <w:t>kirjaamo.ym@ymparisto.fi</w:t>
        </w:r>
      </w:hyperlink>
    </w:p>
    <w:p w:rsidR="00A503DC" w:rsidRDefault="00A503DC" w:rsidP="00921337">
      <w:pPr>
        <w:rPr>
          <w:noProof/>
        </w:rPr>
      </w:pPr>
    </w:p>
    <w:p w:rsidR="00C54BC8" w:rsidRDefault="00C54BC8" w:rsidP="00921337">
      <w:pPr>
        <w:rPr>
          <w:noProof/>
        </w:rPr>
      </w:pPr>
    </w:p>
    <w:p w:rsidR="00815E94" w:rsidRDefault="00815E94"/>
    <w:p w:rsidR="00BB5081" w:rsidRDefault="00BB5081" w:rsidP="00BD1DE4"/>
    <w:p w:rsidR="00BB5081" w:rsidRPr="00D50F82" w:rsidRDefault="00BB5081" w:rsidP="00BD1DE4">
      <w:pPr>
        <w:rPr>
          <w:b/>
          <w:sz w:val="24"/>
          <w:szCs w:val="24"/>
        </w:rPr>
      </w:pPr>
      <w:r>
        <w:rPr>
          <w:b/>
          <w:sz w:val="24"/>
          <w:szCs w:val="24"/>
        </w:rPr>
        <w:t>Luonnos valtioneuvoston asetukseksi tuulivoimaloiden melutason ohjearvoista</w:t>
      </w:r>
    </w:p>
    <w:p w:rsidR="00815E94" w:rsidRPr="00C54BC8" w:rsidRDefault="00815E94">
      <w:pPr>
        <w:rPr>
          <w:b/>
        </w:rPr>
      </w:pPr>
    </w:p>
    <w:p w:rsidR="00C00A43" w:rsidRDefault="00C00A43" w:rsidP="00A4162B"/>
    <w:p w:rsidR="00C00A43" w:rsidRDefault="00C00A43" w:rsidP="00C00A43">
      <w:pPr>
        <w:ind w:left="2550"/>
      </w:pPr>
      <w:r>
        <w:t xml:space="preserve">Suomen Lääkäriliitto </w:t>
      </w:r>
      <w:r w:rsidR="00BB5081">
        <w:t xml:space="preserve">haluaa </w:t>
      </w:r>
      <w:r w:rsidR="00B158F8">
        <w:t xml:space="preserve">lausua </w:t>
      </w:r>
      <w:r w:rsidR="00BB5081">
        <w:t>luonnoksesta valtioneuvoston asetu</w:t>
      </w:r>
      <w:r w:rsidR="00BB5081">
        <w:t>k</w:t>
      </w:r>
      <w:r w:rsidR="00BB5081">
        <w:t xml:space="preserve">seksi tuulivoimaloiden melutason ohjearvoista. </w:t>
      </w:r>
    </w:p>
    <w:p w:rsidR="00BB5081" w:rsidRDefault="00BB5081" w:rsidP="00C00A43">
      <w:pPr>
        <w:ind w:left="2550"/>
      </w:pPr>
    </w:p>
    <w:p w:rsidR="00BB5081" w:rsidRDefault="00BB5081" w:rsidP="00BB5081">
      <w:pPr>
        <w:pStyle w:val="Sisennettyleipteksti"/>
        <w:ind w:left="2550" w:firstLine="2"/>
      </w:pPr>
      <w:r>
        <w:t>Lääkäriliitto pitää hyvänä, että asetuksen valmistelussa ovat ihmisen te</w:t>
      </w:r>
      <w:r>
        <w:t>r</w:t>
      </w:r>
      <w:r>
        <w:t>veyteen liittyvät näkökohdat olleet terveys kaikissa politiikoissa -periaatteen mukaisesti esillä. Kuten asetusluonnoksen perustelumuistiossa todetaan, tutkimusten mukaan tuulivoimamelun lyhytaikainen häiritsevyys ei itse</w:t>
      </w:r>
      <w:r>
        <w:t>s</w:t>
      </w:r>
      <w:r>
        <w:t>sään ole terveysvaikutus, mutta se voi voimakkaana ja pitkään jatkuessaan psyykkisen ja fyysisen stressin kautta myötävaikuttaa terveyshaitan synt</w:t>
      </w:r>
      <w:r>
        <w:t>y</w:t>
      </w:r>
      <w:r>
        <w:t xml:space="preserve">miseen ja olla siten väestötasolla terveysriski. </w:t>
      </w:r>
    </w:p>
    <w:p w:rsidR="009E6134" w:rsidRDefault="00BB5081" w:rsidP="00BB5081">
      <w:pPr>
        <w:pStyle w:val="Sisennettyleipteksti"/>
        <w:ind w:left="2550" w:firstLine="2"/>
      </w:pPr>
      <w:r>
        <w:t>Liitto kiinnittää kuitenkin huomiota kahteen seikkaan, mitkä asetusluonno</w:t>
      </w:r>
      <w:r>
        <w:t>k</w:t>
      </w:r>
      <w:r>
        <w:t xml:space="preserve">sessa herättävät kysymyksiä. Miksi </w:t>
      </w:r>
      <w:r w:rsidR="003A3DAB">
        <w:t>Suomessa ollaan päätymässä kork</w:t>
      </w:r>
      <w:r w:rsidR="003A3DAB">
        <w:t>e</w:t>
      </w:r>
      <w:r w:rsidR="003A3DAB">
        <w:t>ampiin ohjearvoihin kuin esimerkiksi Ruotsissa, Tanskassa ja Saksassa, joissa tuulivoiman käytöstä on kokemusta pidemmältä ajalta? Ihmetystä h</w:t>
      </w:r>
      <w:r w:rsidR="003A3DAB">
        <w:t>e</w:t>
      </w:r>
      <w:r w:rsidR="003A3DAB">
        <w:t>rättää myös kansallispuistoja koskeva alhaisempi ohjearvo verrattuna es</w:t>
      </w:r>
      <w:r w:rsidR="003A3DAB">
        <w:t>i</w:t>
      </w:r>
      <w:r w:rsidR="003A3DAB">
        <w:t>merkiksi asumiseen käytettäviin alueisiin. Suomen Lääkäriliitto katsoo, että asiaa tulisi tarkastella nimenomaan ihmisten terveyden näkökulmasta ja asettaa arvot siten, että tuulivoimamelusta on mahdollisimman vähän hai</w:t>
      </w:r>
      <w:r w:rsidR="003A3DAB">
        <w:t>t</w:t>
      </w:r>
      <w:r w:rsidR="003A3DAB">
        <w:t xml:space="preserve">taa mahdollisimman </w:t>
      </w:r>
      <w:r w:rsidR="00273299">
        <w:t>pienelle</w:t>
      </w:r>
      <w:r w:rsidR="003A3DAB">
        <w:t xml:space="preserve"> ihmisjoukolle. </w:t>
      </w:r>
      <w:r w:rsidR="00D5693F">
        <w:t>Asetuksessa e</w:t>
      </w:r>
      <w:r w:rsidR="006F1074">
        <w:t>hdotettuja alha</w:t>
      </w:r>
      <w:r w:rsidR="006F1074">
        <w:t>i</w:t>
      </w:r>
      <w:r w:rsidR="006F1074">
        <w:t xml:space="preserve">sempia ohjearvoja tulisi harkita em. maiden esimerkin mukaisesti. </w:t>
      </w:r>
    </w:p>
    <w:p w:rsidR="006F1074" w:rsidRDefault="006F1074" w:rsidP="00BB5081">
      <w:pPr>
        <w:pStyle w:val="Sisennettyleipteksti"/>
        <w:ind w:left="2550" w:firstLine="2"/>
      </w:pPr>
      <w:r>
        <w:t>Lausuntopyynnössä on pyydetty ottamaan kantaa erityisesti siihen, tulisiko merkityksellinen sykintä ottaa huomioon mittaustulokseen tehtävää korjau</w:t>
      </w:r>
      <w:r>
        <w:t>s</w:t>
      </w:r>
      <w:r>
        <w:t xml:space="preserve">ta koskevassa säännöksessä. Lääkäriliitto toteaa, että asetusluonnoksen määritelmät eri melutyypeistä sinänsä ovat ymmärrettäviä ja erottelevat </w:t>
      </w:r>
      <w:r w:rsidR="00D5693F">
        <w:t>er</w:t>
      </w:r>
      <w:r w:rsidR="00D5693F">
        <w:t>i</w:t>
      </w:r>
      <w:r w:rsidR="00D5693F">
        <w:t>laiset häiritsevät äänet eikä näe syytä, miksi yhteen melutyyppiin tulisi su</w:t>
      </w:r>
      <w:r w:rsidR="00D5693F">
        <w:t>h</w:t>
      </w:r>
      <w:r w:rsidR="00D5693F">
        <w:t xml:space="preserve">tautua eri tavalla kuin kahteen muuhun. Kaikki kolme melutyyppiä voivat pahimmillaan johtaa terveyshaittaan. </w:t>
      </w:r>
    </w:p>
    <w:p w:rsidR="00B158F8" w:rsidRDefault="00B158F8" w:rsidP="009E6134">
      <w:pPr>
        <w:pStyle w:val="Sisennettyleipteksti"/>
        <w:ind w:left="1276" w:firstLine="1276"/>
      </w:pPr>
      <w:r>
        <w:t>Ystävällisin terveisin,</w:t>
      </w:r>
    </w:p>
    <w:p w:rsidR="009427D5" w:rsidRDefault="00A503DC" w:rsidP="00BD1DE4">
      <w:pPr>
        <w:pStyle w:val="Sisennettyleipteksti"/>
      </w:pP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5AB15226" wp14:editId="5FA96A8C">
            <wp:simplePos x="0" y="0"/>
            <wp:positionH relativeFrom="column">
              <wp:posOffset>4075430</wp:posOffset>
            </wp:positionH>
            <wp:positionV relativeFrom="paragraph">
              <wp:posOffset>165735</wp:posOffset>
            </wp:positionV>
            <wp:extent cx="1224915" cy="594995"/>
            <wp:effectExtent l="0" t="0" r="0" b="0"/>
            <wp:wrapNone/>
            <wp:docPr id="4" name="Kuva 4" descr="heik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ikki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7AEDA799" wp14:editId="0A4380D0">
            <wp:simplePos x="0" y="0"/>
            <wp:positionH relativeFrom="column">
              <wp:posOffset>1513840</wp:posOffset>
            </wp:positionH>
            <wp:positionV relativeFrom="paragraph">
              <wp:posOffset>261620</wp:posOffset>
            </wp:positionV>
            <wp:extent cx="1980565" cy="400050"/>
            <wp:effectExtent l="0" t="0" r="635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7D5">
        <w:t>Suomen Lääkäriliitto</w:t>
      </w:r>
    </w:p>
    <w:p w:rsidR="009427D5" w:rsidRDefault="009427D5" w:rsidP="009427D5">
      <w:pPr>
        <w:pStyle w:val="Allekirjoitus"/>
      </w:pPr>
    </w:p>
    <w:p w:rsidR="009427D5" w:rsidRDefault="00A503DC" w:rsidP="009427D5">
      <w:pPr>
        <w:pStyle w:val="Allekirjoitus"/>
      </w:pPr>
      <w:r>
        <w:tab/>
      </w:r>
    </w:p>
    <w:p w:rsidR="009427D5" w:rsidRDefault="00F24AE1" w:rsidP="009427D5">
      <w:pPr>
        <w:pStyle w:val="Allekirjoitus"/>
      </w:pPr>
      <w:r>
        <w:t>Tuula Rajaniemi</w:t>
      </w:r>
      <w:r w:rsidR="009427D5">
        <w:tab/>
      </w:r>
      <w:r>
        <w:t>Heikki Pärnänen</w:t>
      </w:r>
    </w:p>
    <w:p w:rsidR="009427D5" w:rsidRDefault="00C54BC8" w:rsidP="009427D5">
      <w:pPr>
        <w:pStyle w:val="Allekirjoitus"/>
      </w:pPr>
      <w:r>
        <w:t>puheenjohtaja</w:t>
      </w:r>
      <w:r w:rsidR="009427D5">
        <w:tab/>
      </w:r>
      <w:r w:rsidR="00CB3F91">
        <w:t>j</w:t>
      </w:r>
      <w:r>
        <w:t>ohtaja</w:t>
      </w:r>
      <w:r w:rsidR="00CB3F91">
        <w:t>, politiikka-toimiala</w:t>
      </w:r>
    </w:p>
    <w:p w:rsidR="009427D5" w:rsidRDefault="009427D5" w:rsidP="009427D5">
      <w:pPr>
        <w:pStyle w:val="Allekirjoitus"/>
      </w:pPr>
    </w:p>
    <w:sectPr w:rsidR="009427D5" w:rsidSect="00E1181A">
      <w:headerReference w:type="default" r:id="rId11"/>
      <w:footerReference w:type="default" r:id="rId12"/>
      <w:pgSz w:w="11906" w:h="16838" w:code="9"/>
      <w:pgMar w:top="2098" w:right="851" w:bottom="1474" w:left="1134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15" w:rsidRDefault="00034D15" w:rsidP="00A84115">
      <w:r>
        <w:separator/>
      </w:r>
    </w:p>
  </w:endnote>
  <w:endnote w:type="continuationSeparator" w:id="0">
    <w:p w:rsidR="00034D15" w:rsidRDefault="00034D15" w:rsidP="00A8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15" w:rsidRPr="00F961FE" w:rsidRDefault="00F961FE" w:rsidP="00F961FE">
    <w:pPr>
      <w:pStyle w:val="Alatunniste"/>
    </w:pPr>
    <w:r>
      <w:rPr>
        <w:lang w:eastAsia="fi-FI"/>
      </w:rPr>
      <w:drawing>
        <wp:anchor distT="0" distB="0" distL="114300" distR="114300" simplePos="0" relativeHeight="251659264" behindDoc="0" locked="0" layoutInCell="1" allowOverlap="1" wp14:anchorId="2C786BF9" wp14:editId="22D2FDAF">
          <wp:simplePos x="0" y="0"/>
          <wp:positionH relativeFrom="page">
            <wp:posOffset>540385</wp:posOffset>
          </wp:positionH>
          <wp:positionV relativeFrom="page">
            <wp:posOffset>9901555</wp:posOffset>
          </wp:positionV>
          <wp:extent cx="6300000" cy="367200"/>
          <wp:effectExtent l="0" t="0" r="5715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_lomake_A4_osoitte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15" w:rsidRDefault="00034D15" w:rsidP="00A84115">
      <w:r>
        <w:separator/>
      </w:r>
    </w:p>
  </w:footnote>
  <w:footnote w:type="continuationSeparator" w:id="0">
    <w:p w:rsidR="00034D15" w:rsidRDefault="00034D15" w:rsidP="00A8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3E" w:rsidRPr="00A84115" w:rsidRDefault="00CB1E6A" w:rsidP="00A84115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6F23E713" wp14:editId="4F64C933">
          <wp:simplePos x="0" y="0"/>
          <wp:positionH relativeFrom="page">
            <wp:posOffset>504190</wp:posOffset>
          </wp:positionH>
          <wp:positionV relativeFrom="page">
            <wp:posOffset>396240</wp:posOffset>
          </wp:positionV>
          <wp:extent cx="2505600" cy="702000"/>
          <wp:effectExtent l="0" t="0" r="0" b="317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ääkäriliitto_rgb_kon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4115" w:rsidRPr="00A84115">
      <w:tab/>
    </w:r>
    <w:r w:rsidR="00C54BC8">
      <w:t>LAUSUNTO</w:t>
    </w:r>
    <w:r w:rsidR="00F74059">
      <w:tab/>
    </w:r>
    <w:r w:rsidR="00F74059">
      <w:fldChar w:fldCharType="begin"/>
    </w:r>
    <w:r w:rsidR="00F74059">
      <w:instrText>PAGE   \* MERGEFORMAT</w:instrText>
    </w:r>
    <w:r w:rsidR="00F74059">
      <w:fldChar w:fldCharType="separate"/>
    </w:r>
    <w:r w:rsidR="005E7EB3">
      <w:rPr>
        <w:noProof/>
      </w:rPr>
      <w:t>1</w:t>
    </w:r>
    <w:r w:rsidR="00F74059">
      <w:fldChar w:fldCharType="end"/>
    </w:r>
    <w:r w:rsidR="00F74059">
      <w:t xml:space="preserve"> (</w:t>
    </w:r>
    <w:fldSimple w:instr=" NUMPAGES  \* Arabic  \* MERGEFORMAT ">
      <w:r w:rsidR="005E7EB3">
        <w:rPr>
          <w:noProof/>
        </w:rPr>
        <w:t>1</w:t>
      </w:r>
    </w:fldSimple>
    <w:r w:rsidR="00F74059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D34A786"/>
    <w:lvl w:ilvl="0">
      <w:start w:val="1"/>
      <w:numFmt w:val="decimal"/>
      <w:pStyle w:val="Numeroituluettelo"/>
      <w:lvlText w:val="%1."/>
      <w:lvlJc w:val="left"/>
      <w:pPr>
        <w:tabs>
          <w:tab w:val="num" w:pos="2909"/>
        </w:tabs>
        <w:ind w:left="2909" w:hanging="357"/>
      </w:pPr>
      <w:rPr>
        <w:rFonts w:hint="default"/>
      </w:rPr>
    </w:lvl>
  </w:abstractNum>
  <w:abstractNum w:abstractNumId="1">
    <w:nsid w:val="FFFFFF89"/>
    <w:multiLevelType w:val="singleLevel"/>
    <w:tmpl w:val="CA860692"/>
    <w:lvl w:ilvl="0">
      <w:start w:val="1"/>
      <w:numFmt w:val="bullet"/>
      <w:pStyle w:val="Merkittyluettelo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</w:abstractNum>
  <w:abstractNum w:abstractNumId="2">
    <w:nsid w:val="40831544"/>
    <w:multiLevelType w:val="singleLevel"/>
    <w:tmpl w:val="074A0092"/>
    <w:lvl w:ilvl="0">
      <w:numFmt w:val="bullet"/>
      <w:pStyle w:val="Luetelmaviiva"/>
      <w:lvlText w:val="–"/>
      <w:lvlJc w:val="left"/>
      <w:pPr>
        <w:tabs>
          <w:tab w:val="num" w:pos="2909"/>
        </w:tabs>
        <w:ind w:left="2909" w:hanging="357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1276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C8"/>
    <w:rsid w:val="00010F04"/>
    <w:rsid w:val="00034D15"/>
    <w:rsid w:val="00041BE9"/>
    <w:rsid w:val="000471FE"/>
    <w:rsid w:val="00050203"/>
    <w:rsid w:val="000C2B97"/>
    <w:rsid w:val="000D35EE"/>
    <w:rsid w:val="000E1214"/>
    <w:rsid w:val="00162C74"/>
    <w:rsid w:val="0017776B"/>
    <w:rsid w:val="0018682C"/>
    <w:rsid w:val="001E7AD5"/>
    <w:rsid w:val="001F59ED"/>
    <w:rsid w:val="002241C7"/>
    <w:rsid w:val="00261989"/>
    <w:rsid w:val="002658CA"/>
    <w:rsid w:val="00271651"/>
    <w:rsid w:val="00273299"/>
    <w:rsid w:val="002828E1"/>
    <w:rsid w:val="002A12F7"/>
    <w:rsid w:val="002B0C00"/>
    <w:rsid w:val="002B1D2F"/>
    <w:rsid w:val="002E45B4"/>
    <w:rsid w:val="00306285"/>
    <w:rsid w:val="003239E9"/>
    <w:rsid w:val="00325017"/>
    <w:rsid w:val="003848C1"/>
    <w:rsid w:val="00391372"/>
    <w:rsid w:val="00396A55"/>
    <w:rsid w:val="003A3DAB"/>
    <w:rsid w:val="003A5FB8"/>
    <w:rsid w:val="003A793E"/>
    <w:rsid w:val="003C38E7"/>
    <w:rsid w:val="003E051E"/>
    <w:rsid w:val="00415007"/>
    <w:rsid w:val="00430A88"/>
    <w:rsid w:val="004457C2"/>
    <w:rsid w:val="00462E18"/>
    <w:rsid w:val="00482784"/>
    <w:rsid w:val="004D530D"/>
    <w:rsid w:val="00560C86"/>
    <w:rsid w:val="00593481"/>
    <w:rsid w:val="00595BC0"/>
    <w:rsid w:val="005A2275"/>
    <w:rsid w:val="005E7EB3"/>
    <w:rsid w:val="005F36F4"/>
    <w:rsid w:val="006151A8"/>
    <w:rsid w:val="00650378"/>
    <w:rsid w:val="0069700A"/>
    <w:rsid w:val="006A0BCB"/>
    <w:rsid w:val="006D5BBB"/>
    <w:rsid w:val="006E4C25"/>
    <w:rsid w:val="006F1074"/>
    <w:rsid w:val="00740A89"/>
    <w:rsid w:val="00782CCA"/>
    <w:rsid w:val="007945AF"/>
    <w:rsid w:val="007E3EB5"/>
    <w:rsid w:val="00815E94"/>
    <w:rsid w:val="00817014"/>
    <w:rsid w:val="00860F79"/>
    <w:rsid w:val="008C14A4"/>
    <w:rsid w:val="008C5A9D"/>
    <w:rsid w:val="00904DDF"/>
    <w:rsid w:val="00905A07"/>
    <w:rsid w:val="00916DD0"/>
    <w:rsid w:val="00921337"/>
    <w:rsid w:val="009427D5"/>
    <w:rsid w:val="009A1180"/>
    <w:rsid w:val="009C0565"/>
    <w:rsid w:val="009E6134"/>
    <w:rsid w:val="00A12CCF"/>
    <w:rsid w:val="00A4162B"/>
    <w:rsid w:val="00A503DC"/>
    <w:rsid w:val="00A55D15"/>
    <w:rsid w:val="00A84115"/>
    <w:rsid w:val="00AD6DE1"/>
    <w:rsid w:val="00AF1307"/>
    <w:rsid w:val="00B04337"/>
    <w:rsid w:val="00B158F8"/>
    <w:rsid w:val="00B23CB4"/>
    <w:rsid w:val="00B84234"/>
    <w:rsid w:val="00BB5081"/>
    <w:rsid w:val="00BC7FFA"/>
    <w:rsid w:val="00BD1DE4"/>
    <w:rsid w:val="00BD4AEB"/>
    <w:rsid w:val="00C00A43"/>
    <w:rsid w:val="00C13D6A"/>
    <w:rsid w:val="00C167B6"/>
    <w:rsid w:val="00C54BC8"/>
    <w:rsid w:val="00C7380E"/>
    <w:rsid w:val="00CB1E6A"/>
    <w:rsid w:val="00CB3F91"/>
    <w:rsid w:val="00D50F82"/>
    <w:rsid w:val="00D5693F"/>
    <w:rsid w:val="00D832D4"/>
    <w:rsid w:val="00DA5825"/>
    <w:rsid w:val="00E1181A"/>
    <w:rsid w:val="00E746BA"/>
    <w:rsid w:val="00E852BC"/>
    <w:rsid w:val="00F031B4"/>
    <w:rsid w:val="00F24AE1"/>
    <w:rsid w:val="00F74059"/>
    <w:rsid w:val="00F831D4"/>
    <w:rsid w:val="00F961FE"/>
    <w:rsid w:val="00FD0C16"/>
    <w:rsid w:val="00FF0C3F"/>
    <w:rsid w:val="00FF6234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14" w:qFormat="1"/>
    <w:lsdException w:name="List Number" w:uiPriority="14" w:qFormat="1"/>
    <w:lsdException w:name="Title" w:semiHidden="0" w:uiPriority="2" w:unhideWhenUsed="0" w:qFormat="1"/>
    <w:lsdException w:name="Signature" w:uiPriority="19"/>
    <w:lsdException w:name="Default Paragraph Font" w:uiPriority="1"/>
    <w:lsdException w:name="Body Text Indent" w:uiPriority="9" w:qFormat="1"/>
    <w:lsdException w:name="Subtitle" w:semiHidden="0" w:uiPriority="3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A0BCB"/>
  </w:style>
  <w:style w:type="paragraph" w:styleId="Otsikko1">
    <w:name w:val="heading 1"/>
    <w:basedOn w:val="Normaali"/>
    <w:next w:val="Sisennettyleipteksti"/>
    <w:link w:val="Otsikko1Char"/>
    <w:uiPriority w:val="4"/>
    <w:rsid w:val="004D530D"/>
    <w:pPr>
      <w:keepNext/>
      <w:tabs>
        <w:tab w:val="left" w:pos="425"/>
      </w:tabs>
      <w:spacing w:after="240"/>
      <w:outlineLvl w:val="0"/>
    </w:pPr>
    <w:rPr>
      <w:b/>
      <w:kern w:val="24"/>
    </w:rPr>
  </w:style>
  <w:style w:type="paragraph" w:styleId="Otsikko2">
    <w:name w:val="heading 2"/>
    <w:basedOn w:val="Normaali"/>
    <w:next w:val="Sisennettyleipteksti"/>
    <w:link w:val="Otsikko2Char"/>
    <w:uiPriority w:val="4"/>
    <w:rsid w:val="004D530D"/>
    <w:pPr>
      <w:keepNext/>
      <w:spacing w:after="240"/>
      <w:ind w:left="1276"/>
      <w:outlineLvl w:val="1"/>
    </w:pPr>
  </w:style>
  <w:style w:type="paragraph" w:styleId="Otsikko3">
    <w:name w:val="heading 3"/>
    <w:basedOn w:val="Otsikko2"/>
    <w:next w:val="Sisennettyleipteksti"/>
    <w:link w:val="Otsikko3Char"/>
    <w:uiPriority w:val="4"/>
    <w:semiHidden/>
    <w:rsid w:val="004D530D"/>
    <w:pPr>
      <w:outlineLvl w:val="2"/>
    </w:pPr>
  </w:style>
  <w:style w:type="paragraph" w:styleId="Otsikko4">
    <w:name w:val="heading 4"/>
    <w:basedOn w:val="Normaali"/>
    <w:next w:val="Sisennettyleipteksti"/>
    <w:link w:val="Otsikko4Char"/>
    <w:semiHidden/>
    <w:qFormat/>
    <w:rsid w:val="004D530D"/>
    <w:pPr>
      <w:keepNext/>
      <w:ind w:left="2552"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Sisennettyleipteksti"/>
    <w:link w:val="AlaotsikkoChar"/>
    <w:uiPriority w:val="3"/>
    <w:qFormat/>
    <w:rsid w:val="00650378"/>
    <w:pPr>
      <w:keepNext/>
      <w:keepLines/>
      <w:numPr>
        <w:ilvl w:val="1"/>
      </w:numPr>
      <w:suppressAutoHyphens/>
      <w:spacing w:after="240"/>
    </w:pPr>
    <w:rPr>
      <w:rFonts w:asciiTheme="majorHAnsi" w:eastAsiaTheme="majorEastAsia" w:hAnsiTheme="majorHAnsi" w:cstheme="majorHAnsi"/>
      <w:b/>
      <w:iCs/>
    </w:rPr>
  </w:style>
  <w:style w:type="character" w:customStyle="1" w:styleId="AlaotsikkoChar">
    <w:name w:val="Alaotsikko Char"/>
    <w:basedOn w:val="Kappaleenoletusfontti"/>
    <w:link w:val="Alaotsikko"/>
    <w:uiPriority w:val="3"/>
    <w:rsid w:val="00650378"/>
    <w:rPr>
      <w:rFonts w:asciiTheme="majorHAnsi" w:eastAsiaTheme="majorEastAsia" w:hAnsiTheme="majorHAnsi" w:cstheme="majorHAnsi"/>
      <w:b/>
      <w:iCs/>
    </w:rPr>
  </w:style>
  <w:style w:type="paragraph" w:styleId="Sisennettyleipteksti">
    <w:name w:val="Body Text Indent"/>
    <w:basedOn w:val="Normaali"/>
    <w:link w:val="SisennettyleiptekstiChar"/>
    <w:uiPriority w:val="9"/>
    <w:qFormat/>
    <w:rsid w:val="004D530D"/>
    <w:pPr>
      <w:spacing w:after="240"/>
      <w:ind w:left="2552"/>
      <w:jc w:val="both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semiHidden/>
    <w:rsid w:val="004D530D"/>
    <w:rPr>
      <w:rFonts w:ascii="Arial Narrow" w:hAnsi="Arial Narrow"/>
      <w:noProof/>
      <w:spacing w:val="6"/>
      <w:sz w:val="18"/>
    </w:rPr>
  </w:style>
  <w:style w:type="character" w:customStyle="1" w:styleId="AlatunnisteChar">
    <w:name w:val="Alatunniste Char"/>
    <w:basedOn w:val="Kappaleenoletusfontti"/>
    <w:link w:val="Alatunniste"/>
    <w:semiHidden/>
    <w:rsid w:val="004D530D"/>
    <w:rPr>
      <w:rFonts w:ascii="Arial Narrow" w:eastAsia="Times New Roman" w:hAnsi="Arial Narrow" w:cs="Times New Roman"/>
      <w:noProof/>
      <w:spacing w:val="6"/>
      <w:sz w:val="18"/>
      <w:szCs w:val="24"/>
      <w:lang w:eastAsia="fi-FI"/>
    </w:rPr>
  </w:style>
  <w:style w:type="paragraph" w:styleId="Asiakirjanrakenneruutu">
    <w:name w:val="Document Map"/>
    <w:basedOn w:val="Normaali"/>
    <w:link w:val="AsiakirjanrakenneruutuChar"/>
    <w:semiHidden/>
    <w:rsid w:val="004D530D"/>
    <w:pPr>
      <w:shd w:val="clear" w:color="auto" w:fill="000080"/>
    </w:pPr>
    <w:rPr>
      <w:rFonts w:ascii="Tahoma" w:hAnsi="Tahoma" w:cs="Tahoma"/>
      <w:sz w:val="20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4D530D"/>
    <w:rPr>
      <w:rFonts w:ascii="Tahoma" w:eastAsia="Times New Roman" w:hAnsi="Tahoma" w:cs="Tahoma"/>
      <w:sz w:val="20"/>
      <w:szCs w:val="24"/>
      <w:shd w:val="clear" w:color="auto" w:fill="000080"/>
      <w:lang w:eastAsia="fi-FI"/>
    </w:rPr>
  </w:style>
  <w:style w:type="character" w:styleId="Hyperlinkki">
    <w:name w:val="Hyperlink"/>
    <w:basedOn w:val="Kappaleenoletusfontti"/>
    <w:semiHidden/>
    <w:rsid w:val="004D530D"/>
    <w:rPr>
      <w:color w:val="0000FF"/>
      <w:u w:val="single"/>
    </w:rPr>
  </w:style>
  <w:style w:type="paragraph" w:customStyle="1" w:styleId="Luetelmaviiva">
    <w:name w:val="Luetelmaviiva"/>
    <w:basedOn w:val="Normaali"/>
    <w:uiPriority w:val="14"/>
    <w:qFormat/>
    <w:rsid w:val="004D530D"/>
    <w:pPr>
      <w:numPr>
        <w:numId w:val="1"/>
      </w:numPr>
      <w:spacing w:after="240"/>
      <w:contextualSpacing/>
      <w:jc w:val="both"/>
    </w:pPr>
  </w:style>
  <w:style w:type="paragraph" w:styleId="Merkittyluettelo">
    <w:name w:val="List Bullet"/>
    <w:basedOn w:val="Normaali"/>
    <w:uiPriority w:val="14"/>
    <w:qFormat/>
    <w:rsid w:val="004D530D"/>
    <w:pPr>
      <w:numPr>
        <w:numId w:val="3"/>
      </w:numPr>
      <w:spacing w:after="240"/>
      <w:contextualSpacing/>
      <w:jc w:val="both"/>
    </w:pPr>
  </w:style>
  <w:style w:type="paragraph" w:styleId="Numeroituluettelo">
    <w:name w:val="List Number"/>
    <w:basedOn w:val="Normaali"/>
    <w:uiPriority w:val="14"/>
    <w:qFormat/>
    <w:rsid w:val="004D530D"/>
    <w:pPr>
      <w:numPr>
        <w:numId w:val="5"/>
      </w:numPr>
      <w:spacing w:after="240"/>
      <w:contextualSpacing/>
      <w:jc w:val="both"/>
    </w:pPr>
  </w:style>
  <w:style w:type="paragraph" w:styleId="Otsikko">
    <w:name w:val="Title"/>
    <w:basedOn w:val="Normaali"/>
    <w:next w:val="Sisennettyleipteksti"/>
    <w:link w:val="OtsikkoChar"/>
    <w:uiPriority w:val="2"/>
    <w:rsid w:val="00391372"/>
    <w:pPr>
      <w:keepNext/>
      <w:keepLines/>
      <w:suppressAutoHyphens/>
      <w:spacing w:after="24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2"/>
    <w:rsid w:val="00391372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1Char">
    <w:name w:val="Otsikko 1 Char"/>
    <w:basedOn w:val="Kappaleenoletusfontti"/>
    <w:link w:val="Otsikko1"/>
    <w:uiPriority w:val="4"/>
    <w:rsid w:val="004D530D"/>
    <w:rPr>
      <w:rFonts w:ascii="Times New Roman" w:eastAsia="Times New Roman" w:hAnsi="Times New Roman" w:cs="Times New Roman"/>
      <w:b/>
      <w:kern w:val="24"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4"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4"/>
    <w:semiHidden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Riippuvasisennys">
    <w:name w:val="Riippuva sisennys"/>
    <w:basedOn w:val="Normaali"/>
    <w:uiPriority w:val="9"/>
    <w:qFormat/>
    <w:rsid w:val="004D530D"/>
    <w:pPr>
      <w:spacing w:after="240"/>
      <w:ind w:left="2552" w:hanging="2552"/>
      <w:jc w:val="both"/>
    </w:pPr>
  </w:style>
  <w:style w:type="character" w:styleId="Sivunumero">
    <w:name w:val="page number"/>
    <w:basedOn w:val="Kappaleenoletusfontti"/>
    <w:semiHidden/>
    <w:rsid w:val="004D530D"/>
  </w:style>
  <w:style w:type="paragraph" w:styleId="Yltunniste">
    <w:name w:val="header"/>
    <w:basedOn w:val="Normaali"/>
    <w:link w:val="YltunnisteChar"/>
    <w:semiHidden/>
    <w:rsid w:val="004D530D"/>
    <w:pPr>
      <w:tabs>
        <w:tab w:val="left" w:pos="5103"/>
        <w:tab w:val="right" w:pos="9923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6A0BCB"/>
  </w:style>
  <w:style w:type="character" w:styleId="Paikkamerkkiteksti">
    <w:name w:val="Placeholder Text"/>
    <w:basedOn w:val="Kappaleenoletusfontti"/>
    <w:uiPriority w:val="99"/>
    <w:semiHidden/>
    <w:rsid w:val="002828E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28E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28E1"/>
    <w:rPr>
      <w:rFonts w:ascii="Tahoma" w:hAnsi="Tahoma" w:cs="Tahoma"/>
      <w:sz w:val="16"/>
      <w:szCs w:val="16"/>
    </w:rPr>
  </w:style>
  <w:style w:type="paragraph" w:styleId="Allekirjoitus">
    <w:name w:val="Signature"/>
    <w:basedOn w:val="Normaali"/>
    <w:link w:val="AllekirjoitusChar"/>
    <w:uiPriority w:val="19"/>
    <w:semiHidden/>
    <w:rsid w:val="009427D5"/>
    <w:pPr>
      <w:tabs>
        <w:tab w:val="left" w:pos="6521"/>
      </w:tabs>
      <w:ind w:left="2552"/>
    </w:pPr>
    <w:rPr>
      <w:rFonts w:ascii="Arial" w:eastAsia="Calibri" w:hAnsi="Arial" w:cs="Times New Roman"/>
      <w:noProof/>
    </w:rPr>
  </w:style>
  <w:style w:type="character" w:customStyle="1" w:styleId="AllekirjoitusChar">
    <w:name w:val="Allekirjoitus Char"/>
    <w:basedOn w:val="Kappaleenoletusfontti"/>
    <w:link w:val="Allekirjoitus"/>
    <w:uiPriority w:val="19"/>
    <w:semiHidden/>
    <w:rsid w:val="00A84115"/>
    <w:rPr>
      <w:rFonts w:ascii="Arial" w:eastAsia="Calibri" w:hAnsi="Arial" w:cs="Times New Roman"/>
      <w:noProof/>
    </w:rPr>
  </w:style>
  <w:style w:type="paragraph" w:customStyle="1" w:styleId="Tekijrivi">
    <w:name w:val="Tekijä_rivi"/>
    <w:basedOn w:val="Normaali"/>
    <w:uiPriority w:val="19"/>
    <w:semiHidden/>
    <w:qFormat/>
    <w:rsid w:val="003A793E"/>
    <w:pPr>
      <w:tabs>
        <w:tab w:val="left" w:pos="5103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14" w:qFormat="1"/>
    <w:lsdException w:name="List Number" w:uiPriority="14" w:qFormat="1"/>
    <w:lsdException w:name="Title" w:semiHidden="0" w:uiPriority="2" w:unhideWhenUsed="0" w:qFormat="1"/>
    <w:lsdException w:name="Signature" w:uiPriority="19"/>
    <w:lsdException w:name="Default Paragraph Font" w:uiPriority="1"/>
    <w:lsdException w:name="Body Text Indent" w:uiPriority="9" w:qFormat="1"/>
    <w:lsdException w:name="Subtitle" w:semiHidden="0" w:uiPriority="3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A0BCB"/>
  </w:style>
  <w:style w:type="paragraph" w:styleId="Otsikko1">
    <w:name w:val="heading 1"/>
    <w:basedOn w:val="Normaali"/>
    <w:next w:val="Sisennettyleipteksti"/>
    <w:link w:val="Otsikko1Char"/>
    <w:uiPriority w:val="4"/>
    <w:rsid w:val="004D530D"/>
    <w:pPr>
      <w:keepNext/>
      <w:tabs>
        <w:tab w:val="left" w:pos="425"/>
      </w:tabs>
      <w:spacing w:after="240"/>
      <w:outlineLvl w:val="0"/>
    </w:pPr>
    <w:rPr>
      <w:b/>
      <w:kern w:val="24"/>
    </w:rPr>
  </w:style>
  <w:style w:type="paragraph" w:styleId="Otsikko2">
    <w:name w:val="heading 2"/>
    <w:basedOn w:val="Normaali"/>
    <w:next w:val="Sisennettyleipteksti"/>
    <w:link w:val="Otsikko2Char"/>
    <w:uiPriority w:val="4"/>
    <w:rsid w:val="004D530D"/>
    <w:pPr>
      <w:keepNext/>
      <w:spacing w:after="240"/>
      <w:ind w:left="1276"/>
      <w:outlineLvl w:val="1"/>
    </w:pPr>
  </w:style>
  <w:style w:type="paragraph" w:styleId="Otsikko3">
    <w:name w:val="heading 3"/>
    <w:basedOn w:val="Otsikko2"/>
    <w:next w:val="Sisennettyleipteksti"/>
    <w:link w:val="Otsikko3Char"/>
    <w:uiPriority w:val="4"/>
    <w:semiHidden/>
    <w:rsid w:val="004D530D"/>
    <w:pPr>
      <w:outlineLvl w:val="2"/>
    </w:pPr>
  </w:style>
  <w:style w:type="paragraph" w:styleId="Otsikko4">
    <w:name w:val="heading 4"/>
    <w:basedOn w:val="Normaali"/>
    <w:next w:val="Sisennettyleipteksti"/>
    <w:link w:val="Otsikko4Char"/>
    <w:semiHidden/>
    <w:qFormat/>
    <w:rsid w:val="004D530D"/>
    <w:pPr>
      <w:keepNext/>
      <w:ind w:left="2552"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Sisennettyleipteksti"/>
    <w:link w:val="AlaotsikkoChar"/>
    <w:uiPriority w:val="3"/>
    <w:qFormat/>
    <w:rsid w:val="00650378"/>
    <w:pPr>
      <w:keepNext/>
      <w:keepLines/>
      <w:numPr>
        <w:ilvl w:val="1"/>
      </w:numPr>
      <w:suppressAutoHyphens/>
      <w:spacing w:after="240"/>
    </w:pPr>
    <w:rPr>
      <w:rFonts w:asciiTheme="majorHAnsi" w:eastAsiaTheme="majorEastAsia" w:hAnsiTheme="majorHAnsi" w:cstheme="majorHAnsi"/>
      <w:b/>
      <w:iCs/>
    </w:rPr>
  </w:style>
  <w:style w:type="character" w:customStyle="1" w:styleId="AlaotsikkoChar">
    <w:name w:val="Alaotsikko Char"/>
    <w:basedOn w:val="Kappaleenoletusfontti"/>
    <w:link w:val="Alaotsikko"/>
    <w:uiPriority w:val="3"/>
    <w:rsid w:val="00650378"/>
    <w:rPr>
      <w:rFonts w:asciiTheme="majorHAnsi" w:eastAsiaTheme="majorEastAsia" w:hAnsiTheme="majorHAnsi" w:cstheme="majorHAnsi"/>
      <w:b/>
      <w:iCs/>
    </w:rPr>
  </w:style>
  <w:style w:type="paragraph" w:styleId="Sisennettyleipteksti">
    <w:name w:val="Body Text Indent"/>
    <w:basedOn w:val="Normaali"/>
    <w:link w:val="SisennettyleiptekstiChar"/>
    <w:uiPriority w:val="9"/>
    <w:qFormat/>
    <w:rsid w:val="004D530D"/>
    <w:pPr>
      <w:spacing w:after="240"/>
      <w:ind w:left="2552"/>
      <w:jc w:val="both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semiHidden/>
    <w:rsid w:val="004D530D"/>
    <w:rPr>
      <w:rFonts w:ascii="Arial Narrow" w:hAnsi="Arial Narrow"/>
      <w:noProof/>
      <w:spacing w:val="6"/>
      <w:sz w:val="18"/>
    </w:rPr>
  </w:style>
  <w:style w:type="character" w:customStyle="1" w:styleId="AlatunnisteChar">
    <w:name w:val="Alatunniste Char"/>
    <w:basedOn w:val="Kappaleenoletusfontti"/>
    <w:link w:val="Alatunniste"/>
    <w:semiHidden/>
    <w:rsid w:val="004D530D"/>
    <w:rPr>
      <w:rFonts w:ascii="Arial Narrow" w:eastAsia="Times New Roman" w:hAnsi="Arial Narrow" w:cs="Times New Roman"/>
      <w:noProof/>
      <w:spacing w:val="6"/>
      <w:sz w:val="18"/>
      <w:szCs w:val="24"/>
      <w:lang w:eastAsia="fi-FI"/>
    </w:rPr>
  </w:style>
  <w:style w:type="paragraph" w:styleId="Asiakirjanrakenneruutu">
    <w:name w:val="Document Map"/>
    <w:basedOn w:val="Normaali"/>
    <w:link w:val="AsiakirjanrakenneruutuChar"/>
    <w:semiHidden/>
    <w:rsid w:val="004D530D"/>
    <w:pPr>
      <w:shd w:val="clear" w:color="auto" w:fill="000080"/>
    </w:pPr>
    <w:rPr>
      <w:rFonts w:ascii="Tahoma" w:hAnsi="Tahoma" w:cs="Tahoma"/>
      <w:sz w:val="20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4D530D"/>
    <w:rPr>
      <w:rFonts w:ascii="Tahoma" w:eastAsia="Times New Roman" w:hAnsi="Tahoma" w:cs="Tahoma"/>
      <w:sz w:val="20"/>
      <w:szCs w:val="24"/>
      <w:shd w:val="clear" w:color="auto" w:fill="000080"/>
      <w:lang w:eastAsia="fi-FI"/>
    </w:rPr>
  </w:style>
  <w:style w:type="character" w:styleId="Hyperlinkki">
    <w:name w:val="Hyperlink"/>
    <w:basedOn w:val="Kappaleenoletusfontti"/>
    <w:semiHidden/>
    <w:rsid w:val="004D530D"/>
    <w:rPr>
      <w:color w:val="0000FF"/>
      <w:u w:val="single"/>
    </w:rPr>
  </w:style>
  <w:style w:type="paragraph" w:customStyle="1" w:styleId="Luetelmaviiva">
    <w:name w:val="Luetelmaviiva"/>
    <w:basedOn w:val="Normaali"/>
    <w:uiPriority w:val="14"/>
    <w:qFormat/>
    <w:rsid w:val="004D530D"/>
    <w:pPr>
      <w:numPr>
        <w:numId w:val="1"/>
      </w:numPr>
      <w:spacing w:after="240"/>
      <w:contextualSpacing/>
      <w:jc w:val="both"/>
    </w:pPr>
  </w:style>
  <w:style w:type="paragraph" w:styleId="Merkittyluettelo">
    <w:name w:val="List Bullet"/>
    <w:basedOn w:val="Normaali"/>
    <w:uiPriority w:val="14"/>
    <w:qFormat/>
    <w:rsid w:val="004D530D"/>
    <w:pPr>
      <w:numPr>
        <w:numId w:val="3"/>
      </w:numPr>
      <w:spacing w:after="240"/>
      <w:contextualSpacing/>
      <w:jc w:val="both"/>
    </w:pPr>
  </w:style>
  <w:style w:type="paragraph" w:styleId="Numeroituluettelo">
    <w:name w:val="List Number"/>
    <w:basedOn w:val="Normaali"/>
    <w:uiPriority w:val="14"/>
    <w:qFormat/>
    <w:rsid w:val="004D530D"/>
    <w:pPr>
      <w:numPr>
        <w:numId w:val="5"/>
      </w:numPr>
      <w:spacing w:after="240"/>
      <w:contextualSpacing/>
      <w:jc w:val="both"/>
    </w:pPr>
  </w:style>
  <w:style w:type="paragraph" w:styleId="Otsikko">
    <w:name w:val="Title"/>
    <w:basedOn w:val="Normaali"/>
    <w:next w:val="Sisennettyleipteksti"/>
    <w:link w:val="OtsikkoChar"/>
    <w:uiPriority w:val="2"/>
    <w:rsid w:val="00391372"/>
    <w:pPr>
      <w:keepNext/>
      <w:keepLines/>
      <w:suppressAutoHyphens/>
      <w:spacing w:after="24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2"/>
    <w:rsid w:val="00391372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1Char">
    <w:name w:val="Otsikko 1 Char"/>
    <w:basedOn w:val="Kappaleenoletusfontti"/>
    <w:link w:val="Otsikko1"/>
    <w:uiPriority w:val="4"/>
    <w:rsid w:val="004D530D"/>
    <w:rPr>
      <w:rFonts w:ascii="Times New Roman" w:eastAsia="Times New Roman" w:hAnsi="Times New Roman" w:cs="Times New Roman"/>
      <w:b/>
      <w:kern w:val="24"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4"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4"/>
    <w:semiHidden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4D530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Riippuvasisennys">
    <w:name w:val="Riippuva sisennys"/>
    <w:basedOn w:val="Normaali"/>
    <w:uiPriority w:val="9"/>
    <w:qFormat/>
    <w:rsid w:val="004D530D"/>
    <w:pPr>
      <w:spacing w:after="240"/>
      <w:ind w:left="2552" w:hanging="2552"/>
      <w:jc w:val="both"/>
    </w:pPr>
  </w:style>
  <w:style w:type="character" w:styleId="Sivunumero">
    <w:name w:val="page number"/>
    <w:basedOn w:val="Kappaleenoletusfontti"/>
    <w:semiHidden/>
    <w:rsid w:val="004D530D"/>
  </w:style>
  <w:style w:type="paragraph" w:styleId="Yltunniste">
    <w:name w:val="header"/>
    <w:basedOn w:val="Normaali"/>
    <w:link w:val="YltunnisteChar"/>
    <w:semiHidden/>
    <w:rsid w:val="004D530D"/>
    <w:pPr>
      <w:tabs>
        <w:tab w:val="left" w:pos="5103"/>
        <w:tab w:val="right" w:pos="9923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6A0BCB"/>
  </w:style>
  <w:style w:type="character" w:styleId="Paikkamerkkiteksti">
    <w:name w:val="Placeholder Text"/>
    <w:basedOn w:val="Kappaleenoletusfontti"/>
    <w:uiPriority w:val="99"/>
    <w:semiHidden/>
    <w:rsid w:val="002828E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28E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28E1"/>
    <w:rPr>
      <w:rFonts w:ascii="Tahoma" w:hAnsi="Tahoma" w:cs="Tahoma"/>
      <w:sz w:val="16"/>
      <w:szCs w:val="16"/>
    </w:rPr>
  </w:style>
  <w:style w:type="paragraph" w:styleId="Allekirjoitus">
    <w:name w:val="Signature"/>
    <w:basedOn w:val="Normaali"/>
    <w:link w:val="AllekirjoitusChar"/>
    <w:uiPriority w:val="19"/>
    <w:semiHidden/>
    <w:rsid w:val="009427D5"/>
    <w:pPr>
      <w:tabs>
        <w:tab w:val="left" w:pos="6521"/>
      </w:tabs>
      <w:ind w:left="2552"/>
    </w:pPr>
    <w:rPr>
      <w:rFonts w:ascii="Arial" w:eastAsia="Calibri" w:hAnsi="Arial" w:cs="Times New Roman"/>
      <w:noProof/>
    </w:rPr>
  </w:style>
  <w:style w:type="character" w:customStyle="1" w:styleId="AllekirjoitusChar">
    <w:name w:val="Allekirjoitus Char"/>
    <w:basedOn w:val="Kappaleenoletusfontti"/>
    <w:link w:val="Allekirjoitus"/>
    <w:uiPriority w:val="19"/>
    <w:semiHidden/>
    <w:rsid w:val="00A84115"/>
    <w:rPr>
      <w:rFonts w:ascii="Arial" w:eastAsia="Calibri" w:hAnsi="Arial" w:cs="Times New Roman"/>
      <w:noProof/>
    </w:rPr>
  </w:style>
  <w:style w:type="paragraph" w:customStyle="1" w:styleId="Tekijrivi">
    <w:name w:val="Tekijä_rivi"/>
    <w:basedOn w:val="Normaali"/>
    <w:uiPriority w:val="19"/>
    <w:semiHidden/>
    <w:qFormat/>
    <w:rsid w:val="003A793E"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ym@ymparisto.f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lit_uudet\sll\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7C776B08BC402E9A9F74B56C2513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82B5A0-8AC3-4E88-A64A-3F270EF10B88}"/>
      </w:docPartPr>
      <w:docPartBody>
        <w:p w:rsidR="00E60C5A" w:rsidRDefault="00375579">
          <w:pPr>
            <w:pStyle w:val="487C776B08BC402E9A9F74B56C2513ED"/>
          </w:pPr>
          <w:r>
            <w:rPr>
              <w:rStyle w:val="Paikkamerkkiteksti"/>
            </w:rPr>
            <w:t>Valitse päivämäärä.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79"/>
    <w:rsid w:val="00031CCD"/>
    <w:rsid w:val="00177EB0"/>
    <w:rsid w:val="001D0FB2"/>
    <w:rsid w:val="003627C4"/>
    <w:rsid w:val="00375579"/>
    <w:rsid w:val="008A2442"/>
    <w:rsid w:val="00966484"/>
    <w:rsid w:val="00D929AD"/>
    <w:rsid w:val="00E60C5A"/>
    <w:rsid w:val="00F9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10A0CA1D3F844A75AB2F8869FA45CD3F">
    <w:name w:val="10A0CA1D3F844A75AB2F8869FA45CD3F"/>
  </w:style>
  <w:style w:type="paragraph" w:customStyle="1" w:styleId="487C776B08BC402E9A9F74B56C2513ED">
    <w:name w:val="487C776B08BC402E9A9F74B56C2513ED"/>
  </w:style>
  <w:style w:type="paragraph" w:customStyle="1" w:styleId="E90D468AEC1A46769EE02B53336E693A">
    <w:name w:val="E90D468AEC1A46769EE02B53336E693A"/>
  </w:style>
  <w:style w:type="paragraph" w:customStyle="1" w:styleId="1983CA98531E4532ADF8E0D27BB20B4F">
    <w:name w:val="1983CA98531E4532ADF8E0D27BB20B4F"/>
  </w:style>
  <w:style w:type="paragraph" w:customStyle="1" w:styleId="04179B618D5C49E287FEE0F943FABE81">
    <w:name w:val="04179B618D5C49E287FEE0F943FABE81"/>
  </w:style>
  <w:style w:type="paragraph" w:customStyle="1" w:styleId="C3A793CA57034C8D99288707E78CDED6">
    <w:name w:val="C3A793CA57034C8D99288707E78CDED6"/>
  </w:style>
  <w:style w:type="paragraph" w:customStyle="1" w:styleId="AB508402047646C2B388D96BF232F723">
    <w:name w:val="AB508402047646C2B388D96BF232F723"/>
  </w:style>
  <w:style w:type="paragraph" w:customStyle="1" w:styleId="5C244E54FD384E508034C78AB5F27C09">
    <w:name w:val="5C244E54FD384E508034C78AB5F27C09"/>
  </w:style>
  <w:style w:type="paragraph" w:customStyle="1" w:styleId="D25994B7B27442008F6F9490E721671D">
    <w:name w:val="D25994B7B27442008F6F9490E721671D"/>
  </w:style>
  <w:style w:type="paragraph" w:customStyle="1" w:styleId="CC1DCA8877E24A79BFD88057C5779393">
    <w:name w:val="CC1DCA8877E24A79BFD88057C5779393"/>
  </w:style>
  <w:style w:type="paragraph" w:customStyle="1" w:styleId="FC4E037A76E04999B33AF556D49B48A1">
    <w:name w:val="FC4E037A76E04999B33AF556D49B48A1"/>
  </w:style>
  <w:style w:type="paragraph" w:customStyle="1" w:styleId="61439AA274274A6BB2CF285061656D84">
    <w:name w:val="61439AA274274A6BB2CF285061656D84"/>
  </w:style>
  <w:style w:type="paragraph" w:customStyle="1" w:styleId="7E30AB9A5CA94F0890D68503E830AE0E">
    <w:name w:val="7E30AB9A5CA94F0890D68503E830AE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10A0CA1D3F844A75AB2F8869FA45CD3F">
    <w:name w:val="10A0CA1D3F844A75AB2F8869FA45CD3F"/>
  </w:style>
  <w:style w:type="paragraph" w:customStyle="1" w:styleId="487C776B08BC402E9A9F74B56C2513ED">
    <w:name w:val="487C776B08BC402E9A9F74B56C2513ED"/>
  </w:style>
  <w:style w:type="paragraph" w:customStyle="1" w:styleId="E90D468AEC1A46769EE02B53336E693A">
    <w:name w:val="E90D468AEC1A46769EE02B53336E693A"/>
  </w:style>
  <w:style w:type="paragraph" w:customStyle="1" w:styleId="1983CA98531E4532ADF8E0D27BB20B4F">
    <w:name w:val="1983CA98531E4532ADF8E0D27BB20B4F"/>
  </w:style>
  <w:style w:type="paragraph" w:customStyle="1" w:styleId="04179B618D5C49E287FEE0F943FABE81">
    <w:name w:val="04179B618D5C49E287FEE0F943FABE81"/>
  </w:style>
  <w:style w:type="paragraph" w:customStyle="1" w:styleId="C3A793CA57034C8D99288707E78CDED6">
    <w:name w:val="C3A793CA57034C8D99288707E78CDED6"/>
  </w:style>
  <w:style w:type="paragraph" w:customStyle="1" w:styleId="AB508402047646C2B388D96BF232F723">
    <w:name w:val="AB508402047646C2B388D96BF232F723"/>
  </w:style>
  <w:style w:type="paragraph" w:customStyle="1" w:styleId="5C244E54FD384E508034C78AB5F27C09">
    <w:name w:val="5C244E54FD384E508034C78AB5F27C09"/>
  </w:style>
  <w:style w:type="paragraph" w:customStyle="1" w:styleId="D25994B7B27442008F6F9490E721671D">
    <w:name w:val="D25994B7B27442008F6F9490E721671D"/>
  </w:style>
  <w:style w:type="paragraph" w:customStyle="1" w:styleId="CC1DCA8877E24A79BFD88057C5779393">
    <w:name w:val="CC1DCA8877E24A79BFD88057C5779393"/>
  </w:style>
  <w:style w:type="paragraph" w:customStyle="1" w:styleId="FC4E037A76E04999B33AF556D49B48A1">
    <w:name w:val="FC4E037A76E04999B33AF556D49B48A1"/>
  </w:style>
  <w:style w:type="paragraph" w:customStyle="1" w:styleId="61439AA274274A6BB2CF285061656D84">
    <w:name w:val="61439AA274274A6BB2CF285061656D84"/>
  </w:style>
  <w:style w:type="paragraph" w:customStyle="1" w:styleId="7E30AB9A5CA94F0890D68503E830AE0E">
    <w:name w:val="7E30AB9A5CA94F0890D68503E830A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Lääkäriliitt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24B"/>
      </a:accent1>
      <a:accent2>
        <a:srgbClr val="57AB27"/>
      </a:accent2>
      <a:accent3>
        <a:srgbClr val="8C8E91"/>
      </a:accent3>
      <a:accent4>
        <a:srgbClr val="005B9A"/>
      </a:accent4>
      <a:accent5>
        <a:srgbClr val="75B3DE"/>
      </a:accent5>
      <a:accent6>
        <a:srgbClr val="701359"/>
      </a:accent6>
      <a:hlink>
        <a:srgbClr val="006481"/>
      </a:hlink>
      <a:folHlink>
        <a:srgbClr val="57BDC3"/>
      </a:folHlink>
    </a:clrScheme>
    <a:fontScheme name="Lääkäriliit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Kirje.dotx</Template>
  <TotalTime>0</TotalTime>
  <Pages>1</Pages>
  <Words>234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Kattelus</dc:creator>
  <cp:lastModifiedBy>Hakkarainen Satu</cp:lastModifiedBy>
  <cp:revision>2</cp:revision>
  <cp:lastPrinted>2012-01-04T14:54:00Z</cp:lastPrinted>
  <dcterms:created xsi:type="dcterms:W3CDTF">2014-12-15T09:23:00Z</dcterms:created>
  <dcterms:modified xsi:type="dcterms:W3CDTF">2014-12-15T09:23:00Z</dcterms:modified>
</cp:coreProperties>
</file>