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6A4CE0" w14:paraId="69B784BD" w14:textId="77777777" w:rsidTr="006A4CE0">
        <w:tc>
          <w:tcPr>
            <w:tcW w:w="10205" w:type="dxa"/>
          </w:tcPr>
          <w:p w14:paraId="5A86354C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  <w:bookmarkStart w:id="0" w:name="VAHVASecurityStamp"/>
            <w:bookmarkStart w:id="1" w:name="_GoBack"/>
            <w:bookmarkEnd w:id="1"/>
          </w:p>
        </w:tc>
      </w:tr>
      <w:tr w:rsidR="006A4CE0" w14:paraId="15297AFC" w14:textId="77777777" w:rsidTr="006A4CE0">
        <w:tc>
          <w:tcPr>
            <w:tcW w:w="10205" w:type="dxa"/>
          </w:tcPr>
          <w:p w14:paraId="406C4896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</w:p>
        </w:tc>
      </w:tr>
      <w:tr w:rsidR="006A4CE0" w14:paraId="3FA97A95" w14:textId="77777777" w:rsidTr="006A4CE0">
        <w:tc>
          <w:tcPr>
            <w:tcW w:w="10205" w:type="dxa"/>
          </w:tcPr>
          <w:p w14:paraId="735FDCE0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</w:p>
        </w:tc>
      </w:tr>
      <w:tr w:rsidR="006A4CE0" w14:paraId="4E0CBE52" w14:textId="77777777" w:rsidTr="006A4CE0">
        <w:tc>
          <w:tcPr>
            <w:tcW w:w="10205" w:type="dxa"/>
          </w:tcPr>
          <w:p w14:paraId="63D06DAF" w14:textId="77777777" w:rsidR="006A4CE0" w:rsidRDefault="006A4CE0" w:rsidP="006A4CE0">
            <w:pPr>
              <w:spacing w:after="0"/>
              <w:rPr>
                <w:rFonts w:cs="Arial"/>
                <w:lang w:val="fi-FI"/>
              </w:rPr>
            </w:pPr>
          </w:p>
        </w:tc>
      </w:tr>
    </w:tbl>
    <w:bookmarkEnd w:id="0"/>
    <w:p w14:paraId="03E8B4C5" w14:textId="79001976" w:rsidR="004849DA" w:rsidRDefault="00AD025A" w:rsidP="00601DC7">
      <w:pPr>
        <w:tabs>
          <w:tab w:val="left" w:pos="4759"/>
          <w:tab w:val="left" w:pos="5228"/>
        </w:tabs>
        <w:spacing w:before="1240" w:after="0"/>
        <w:rPr>
          <w:rFonts w:cs="Arial"/>
          <w:lang w:val="fi-FI"/>
        </w:rPr>
      </w:pPr>
      <w:r>
        <w:rPr>
          <w:rFonts w:cs="Arial"/>
          <w:lang w:val="fi-FI"/>
        </w:rPr>
        <w:tab/>
      </w:r>
      <w:r w:rsidR="00601DC7">
        <w:rPr>
          <w:rFonts w:cs="Arial"/>
          <w:lang w:val="fi-FI"/>
        </w:rPr>
        <w:tab/>
      </w:r>
    </w:p>
    <w:p w14:paraId="376CEF85" w14:textId="77777777" w:rsidR="00D01586" w:rsidRPr="00E77748" w:rsidRDefault="00D01586" w:rsidP="004849DA">
      <w:pPr>
        <w:spacing w:before="1240" w:after="0"/>
        <w:rPr>
          <w:rFonts w:cs="Arial"/>
          <w:lang w:val="fi-FI"/>
        </w:rPr>
      </w:pPr>
    </w:p>
    <w:p w14:paraId="1558F91B" w14:textId="3EE00CBB" w:rsidR="00E94016" w:rsidRPr="00E77748" w:rsidRDefault="003B5B52" w:rsidP="004849DA">
      <w:pPr>
        <w:pStyle w:val="Otsikko"/>
        <w:spacing w:after="0"/>
        <w:rPr>
          <w:rFonts w:cs="Arial"/>
          <w:lang w:val="fi-FI"/>
        </w:rPr>
      </w:pPr>
      <w:sdt>
        <w:sdtPr>
          <w:rPr>
            <w:rFonts w:cs="Arial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3C7E54B6-C604-4859-96AA-D7DE95B7790C}"/>
          <w:text/>
        </w:sdtPr>
        <w:sdtEndPr/>
        <w:sdtContent>
          <w:r w:rsidR="006A4CE0">
            <w:rPr>
              <w:rFonts w:cs="Arial"/>
              <w:lang w:val="fi-FI"/>
            </w:rPr>
            <w:t>Saaristolain päivitt</w:t>
          </w:r>
          <w:r w:rsidR="00026677">
            <w:rPr>
              <w:rFonts w:cs="Arial"/>
              <w:lang w:val="fi-FI"/>
            </w:rPr>
            <w:t>ämistä valmistelevan työryhmän 5</w:t>
          </w:r>
          <w:r w:rsidR="006A4CE0">
            <w:rPr>
              <w:rFonts w:cs="Arial"/>
              <w:lang w:val="fi-FI"/>
            </w:rPr>
            <w:t>. kokous</w:t>
          </w:r>
        </w:sdtContent>
      </w:sdt>
    </w:p>
    <w:p w14:paraId="0207AFE3" w14:textId="3DC8804B" w:rsidR="00DD2660" w:rsidRDefault="00DD2660" w:rsidP="004D3FA4">
      <w:pPr>
        <w:pStyle w:val="Sisennettykappale"/>
        <w:rPr>
          <w:rFonts w:ascii="Arial" w:hAnsi="Arial" w:cs="Arial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CF51BC" w:rsidRPr="00026677" w14:paraId="02EC782C" w14:textId="77777777" w:rsidTr="00D70297">
        <w:tc>
          <w:tcPr>
            <w:tcW w:w="1304" w:type="dxa"/>
          </w:tcPr>
          <w:p w14:paraId="5A222087" w14:textId="5474C86D" w:rsidR="00CF51BC" w:rsidRPr="00DA5A27" w:rsidRDefault="003B5B52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Time"/>
                <w:id w:val="446979596"/>
                <w:placeholder>
                  <w:docPart w:val="BDC08521F8834D3C8B9CA6FB64E72810"/>
                </w:placeholder>
                <w:text/>
              </w:sdtPr>
              <w:sdtEndPr/>
              <w:sdtContent>
                <w:r w:rsidR="006A4CE0" w:rsidRPr="00DA5A27">
                  <w:rPr>
                    <w:rFonts w:ascii="Arial" w:hAnsi="Arial" w:cs="Arial"/>
                  </w:rPr>
                  <w:t>Aika</w:t>
                </w:r>
              </w:sdtContent>
            </w:sdt>
          </w:p>
          <w:p w14:paraId="6438D9FD" w14:textId="4BC0CDC5" w:rsidR="00175A5D" w:rsidRPr="00DA5A27" w:rsidRDefault="00175A5D" w:rsidP="00D70297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1AB09262" w14:textId="4290384D" w:rsidR="00CF51BC" w:rsidRPr="00DA5A27" w:rsidRDefault="00026677" w:rsidP="00DA5A27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29.8.2024 klo 9.00-11</w:t>
            </w:r>
            <w:r w:rsidR="00601DC7" w:rsidRPr="00DA5A27">
              <w:rPr>
                <w:rFonts w:ascii="Arial" w:hAnsi="Arial" w:cs="Arial"/>
              </w:rPr>
              <w:t>.0</w:t>
            </w:r>
            <w:r w:rsidR="006A4CE0" w:rsidRPr="00DA5A27">
              <w:rPr>
                <w:rFonts w:ascii="Arial" w:hAnsi="Arial" w:cs="Arial"/>
              </w:rPr>
              <w:t>0</w:t>
            </w:r>
            <w:r w:rsidR="00601DC7" w:rsidRPr="00DA5A27">
              <w:rPr>
                <w:rFonts w:ascii="Arial" w:hAnsi="Arial" w:cs="Arial"/>
                <w:color w:val="333333"/>
                <w:shd w:val="clear" w:color="auto" w:fill="F1FAFF"/>
              </w:rPr>
              <w:t xml:space="preserve"> </w:t>
            </w:r>
          </w:p>
        </w:tc>
      </w:tr>
      <w:tr w:rsidR="00CF51BC" w:rsidRPr="009F58A3" w14:paraId="082B62F0" w14:textId="77777777" w:rsidTr="00D70297">
        <w:tc>
          <w:tcPr>
            <w:tcW w:w="1304" w:type="dxa"/>
          </w:tcPr>
          <w:p w14:paraId="44CAD6CC" w14:textId="0A976384" w:rsidR="00CF51BC" w:rsidRPr="00DA5A27" w:rsidRDefault="003B5B52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Place"/>
                <w:id w:val="-2021152704"/>
                <w:placeholder>
                  <w:docPart w:val="4B3EDC43DEA54F05988825562EE53092"/>
                </w:placeholder>
                <w:text/>
              </w:sdtPr>
              <w:sdtEndPr/>
              <w:sdtContent>
                <w:r w:rsidR="006A4CE0" w:rsidRPr="00DA5A27">
                  <w:rPr>
                    <w:rFonts w:ascii="Arial" w:hAnsi="Arial" w:cs="Arial"/>
                  </w:rPr>
                  <w:t>Paikka</w:t>
                </w:r>
              </w:sdtContent>
            </w:sdt>
          </w:p>
        </w:tc>
        <w:tc>
          <w:tcPr>
            <w:tcW w:w="8222" w:type="dxa"/>
          </w:tcPr>
          <w:p w14:paraId="4396B472" w14:textId="3423C88D" w:rsidR="00A57511" w:rsidRPr="00DA5A27" w:rsidRDefault="00026677" w:rsidP="00AD025A">
            <w:pPr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Mariankatu 9</w:t>
            </w:r>
            <w:r w:rsidR="00601DC7" w:rsidRPr="00DA5A27">
              <w:rPr>
                <w:rFonts w:cs="Arial"/>
                <w:lang w:val="fi-FI"/>
              </w:rPr>
              <w:t>, neuvotteluhuone</w:t>
            </w:r>
            <w:r>
              <w:rPr>
                <w:rFonts w:cs="Arial"/>
                <w:lang w:val="fi-FI"/>
              </w:rPr>
              <w:t xml:space="preserve"> Tienhaara</w:t>
            </w:r>
            <w:r w:rsidR="00601DC7" w:rsidRPr="00DA5A27">
              <w:rPr>
                <w:rFonts w:cs="Arial"/>
                <w:lang w:val="fi-FI"/>
              </w:rPr>
              <w:t xml:space="preserve"> </w:t>
            </w:r>
            <w:r w:rsidR="00AD025A" w:rsidRPr="00DA5A27">
              <w:rPr>
                <w:rFonts w:cs="Arial"/>
                <w:lang w:val="fi-FI"/>
              </w:rPr>
              <w:t xml:space="preserve">TAI </w:t>
            </w:r>
          </w:p>
          <w:p w14:paraId="416E69B1" w14:textId="77777777" w:rsidR="00026677" w:rsidRDefault="00AD025A" w:rsidP="00026677">
            <w:pPr>
              <w:rPr>
                <w:rFonts w:ascii="Segoe UI" w:hAnsi="Segoe UI" w:cs="Segoe UI"/>
                <w:color w:val="242424"/>
                <w:lang w:val="fi-FI"/>
              </w:rPr>
            </w:pPr>
            <w:proofErr w:type="spellStart"/>
            <w:r w:rsidRPr="00DA5A27">
              <w:rPr>
                <w:rFonts w:cs="Arial"/>
                <w:lang w:val="fi-FI"/>
              </w:rPr>
              <w:t>Teams</w:t>
            </w:r>
            <w:proofErr w:type="spellEnd"/>
            <w:r w:rsidRPr="00DA5A27">
              <w:rPr>
                <w:rFonts w:cs="Arial"/>
                <w:lang w:val="fi-FI"/>
              </w:rPr>
              <w:t>:</w:t>
            </w:r>
            <w:r w:rsidR="00A57511" w:rsidRPr="00DA5A27">
              <w:rPr>
                <w:rFonts w:cs="Arial"/>
                <w:lang w:val="fi-FI"/>
              </w:rPr>
              <w:t xml:space="preserve"> </w:t>
            </w:r>
            <w:hyperlink r:id="rId9" w:tgtFrame="_blank" w:tooltip="Meeting join link" w:history="1">
              <w:r w:rsidR="00026677" w:rsidRPr="00026677">
                <w:rPr>
                  <w:rStyle w:val="Hyperlinkki"/>
                  <w:rFonts w:ascii="Segoe UI" w:hAnsi="Segoe UI" w:cs="Segoe UI"/>
                  <w:b/>
                  <w:bCs/>
                  <w:color w:val="5B5FC7"/>
                  <w:sz w:val="22"/>
                  <w:szCs w:val="30"/>
                  <w:lang w:val="fi-FI"/>
                </w:rPr>
                <w:t>Liity kokoukseen nyt</w:t>
              </w:r>
            </w:hyperlink>
            <w:r w:rsidR="00026677" w:rsidRPr="00026677">
              <w:rPr>
                <w:rFonts w:ascii="Segoe UI" w:hAnsi="Segoe UI" w:cs="Segoe UI"/>
                <w:color w:val="242424"/>
                <w:sz w:val="14"/>
                <w:lang w:val="fi-FI"/>
              </w:rPr>
              <w:t xml:space="preserve"> </w:t>
            </w:r>
          </w:p>
          <w:p w14:paraId="599D7200" w14:textId="576CFB6C" w:rsidR="00CF51BC" w:rsidRPr="00DA5A27" w:rsidRDefault="00CF51BC" w:rsidP="00D70297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CF51BC" w:rsidRPr="00E27409" w14:paraId="010F545D" w14:textId="77777777" w:rsidTr="00D70297">
        <w:tc>
          <w:tcPr>
            <w:tcW w:w="1304" w:type="dxa"/>
          </w:tcPr>
          <w:p w14:paraId="037F4B1C" w14:textId="36B72031" w:rsidR="00CF51BC" w:rsidRPr="00E77748" w:rsidRDefault="003B5B52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Present"/>
                <w:id w:val="1366869275"/>
                <w:placeholder>
                  <w:docPart w:val="0A6243EC525F435B8DA888A18413FBAA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Osallistujat</w:t>
                </w:r>
              </w:sdtContent>
            </w:sdt>
          </w:p>
        </w:tc>
        <w:tc>
          <w:tcPr>
            <w:tcW w:w="8222" w:type="dxa"/>
          </w:tcPr>
          <w:p w14:paraId="173ECA87" w14:textId="39FE58CF" w:rsidR="00CF51BC" w:rsidRPr="006A4CE0" w:rsidRDefault="006A4CE0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6A4CE0">
              <w:rPr>
                <w:rFonts w:ascii="Arial" w:hAnsi="Arial" w:cs="Arial"/>
                <w:b/>
              </w:rPr>
              <w:t>Puheenjohtaja</w:t>
            </w:r>
          </w:p>
          <w:p w14:paraId="03916D9C" w14:textId="0D164CC6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Minna-Mari Kaila, MMM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34625D0D" w14:textId="026F691E" w:rsidR="006A4CE0" w:rsidRPr="006A4CE0" w:rsidRDefault="006A4CE0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6A4CE0">
              <w:rPr>
                <w:rFonts w:ascii="Arial" w:hAnsi="Arial" w:cs="Arial"/>
                <w:b/>
              </w:rPr>
              <w:t>Varapuheenjohtajat</w:t>
            </w:r>
          </w:p>
          <w:p w14:paraId="47E469CE" w14:textId="0D57690B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Taina Vesanto, MMM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426A6CBB" w14:textId="79E58DAB" w:rsidR="00D335D0" w:rsidRDefault="00D335D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Markus Lounela, MMM</w:t>
            </w:r>
            <w:r w:rsidR="00E27409">
              <w:rPr>
                <w:rFonts w:ascii="Arial" w:hAnsi="Arial" w:cs="Arial"/>
              </w:rPr>
              <w:t xml:space="preserve"> x</w:t>
            </w:r>
          </w:p>
          <w:p w14:paraId="1A3913BB" w14:textId="68ED6466" w:rsidR="006A4CE0" w:rsidRDefault="006A4CE0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6A4CE0">
              <w:rPr>
                <w:rFonts w:ascii="Arial" w:hAnsi="Arial" w:cs="Arial"/>
                <w:b/>
              </w:rPr>
              <w:t>Jäsenet</w:t>
            </w:r>
          </w:p>
          <w:p w14:paraId="145D5442" w14:textId="77777777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Minna Valtavaara, SM</w:t>
            </w:r>
          </w:p>
          <w:p w14:paraId="226BD0F0" w14:textId="300B1F72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Suvi Savolainen, VM</w:t>
            </w:r>
            <w:r w:rsidR="009131BE">
              <w:rPr>
                <w:rFonts w:ascii="Arial" w:hAnsi="Arial" w:cs="Arial"/>
              </w:rPr>
              <w:t xml:space="preserve"> x</w:t>
            </w:r>
          </w:p>
          <w:p w14:paraId="4397C429" w14:textId="0F9E4690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Minna Polvinen, OKM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76882D73" w14:textId="59135CCC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Tiina Ranne, LVM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61448CA9" w14:textId="77777777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(Väinö Pitkänen, LVM)</w:t>
            </w:r>
          </w:p>
          <w:p w14:paraId="763184FA" w14:textId="4AE45140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Metsälä, TEM</w:t>
            </w:r>
          </w:p>
          <w:p w14:paraId="340DE56F" w14:textId="7FF50EA3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(Mikko Härkönen, TEM)</w:t>
            </w:r>
          </w:p>
          <w:p w14:paraId="04EC701F" w14:textId="56B3AC26" w:rsidR="006A4CE0" w:rsidRDefault="006A4CE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Antti Kuopila, STM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301B096D" w14:textId="754F9D29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Sanna Andersson, YM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5C9B4C05" w14:textId="0FE19230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Tuovi Päiviö, Varsinais-Suomen ELY-keskus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4CC0405F" w14:textId="77777777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(Jens Skog, Varsinais-Suomen ELY-keskus)</w:t>
            </w:r>
          </w:p>
          <w:p w14:paraId="06724D37" w14:textId="7C45B085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Mars, Etelä-Savon ELY-keskus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6A08DC25" w14:textId="64042F35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(Maria Konsin-Palva, Uudenmaan ELY-keskus)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2C8CF956" w14:textId="11C92524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Olli Riikonen, Kuntaliitto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288A05E6" w14:textId="63CBE563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(Irmeli Myllymäki, Kuntaliitto)</w:t>
            </w:r>
          </w:p>
          <w:p w14:paraId="202BE0A8" w14:textId="66F24CD7" w:rsidR="008504D6" w:rsidRDefault="008504D6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Pentti Mäkinen Etelä-Savon maakuntaliitto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540EA0CD" w14:textId="36ED9ECF" w:rsidR="008504D6" w:rsidRDefault="008504D6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(Jari </w:t>
            </w:r>
            <w:proofErr w:type="spellStart"/>
            <w:r>
              <w:rPr>
                <w:rFonts w:ascii="Arial" w:hAnsi="Arial" w:cs="Arial"/>
              </w:rPr>
              <w:t>Lantta</w:t>
            </w:r>
            <w:proofErr w:type="spellEnd"/>
            <w:r>
              <w:rPr>
                <w:rFonts w:ascii="Arial" w:hAnsi="Arial" w:cs="Arial"/>
              </w:rPr>
              <w:t xml:space="preserve"> Etelä-Karjalan liitto)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2D98F733" w14:textId="7E00DBA4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Malla Rannikko-Laine, Varsinais-Suomen liitto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73243585" w14:textId="2510E59E" w:rsidR="008504D6" w:rsidRDefault="008504D6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(Tarja Koistinen, Uudenmaan liitto)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54F716ED" w14:textId="273A3F0A" w:rsidR="00453F64" w:rsidRDefault="00D335D0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Lindholm</w:t>
            </w:r>
            <w:r w:rsidR="00453F64">
              <w:rPr>
                <w:rFonts w:ascii="Arial" w:hAnsi="Arial" w:cs="Arial"/>
              </w:rPr>
              <w:t xml:space="preserve">, </w:t>
            </w:r>
            <w:proofErr w:type="spellStart"/>
            <w:r w:rsidR="00453F64">
              <w:rPr>
                <w:rFonts w:ascii="Arial" w:hAnsi="Arial" w:cs="Arial"/>
              </w:rPr>
              <w:t>Hyvil</w:t>
            </w:r>
            <w:proofErr w:type="spellEnd"/>
            <w:r w:rsidR="00453F64">
              <w:rPr>
                <w:rFonts w:ascii="Arial" w:hAnsi="Arial" w:cs="Arial"/>
              </w:rPr>
              <w:t xml:space="preserve"> Oy</w:t>
            </w:r>
          </w:p>
          <w:p w14:paraId="26376561" w14:textId="04835B96" w:rsidR="00453F64" w:rsidRDefault="00453F64" w:rsidP="00453F64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(Annika Korpela, </w:t>
            </w:r>
            <w:proofErr w:type="spellStart"/>
            <w:r>
              <w:rPr>
                <w:rFonts w:ascii="Arial" w:hAnsi="Arial" w:cs="Arial"/>
              </w:rPr>
              <w:t>Hyvil</w:t>
            </w:r>
            <w:proofErr w:type="spellEnd"/>
            <w:r>
              <w:rPr>
                <w:rFonts w:ascii="Arial" w:hAnsi="Arial" w:cs="Arial"/>
              </w:rPr>
              <w:t xml:space="preserve"> Oy)</w:t>
            </w:r>
            <w:r w:rsidR="00623F0D">
              <w:rPr>
                <w:rFonts w:ascii="Arial" w:hAnsi="Arial" w:cs="Arial"/>
              </w:rPr>
              <w:t xml:space="preserve"> x</w:t>
            </w:r>
          </w:p>
          <w:p w14:paraId="551E0326" w14:textId="56B5350F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</w:p>
          <w:p w14:paraId="00C15C77" w14:textId="4437B189" w:rsidR="004B116D" w:rsidRDefault="004B116D" w:rsidP="00CF51BC">
            <w:pPr>
              <w:pStyle w:val="Normaalikappale"/>
              <w:rPr>
                <w:rFonts w:ascii="Arial" w:hAnsi="Arial" w:cs="Arial"/>
                <w:b/>
              </w:rPr>
            </w:pPr>
            <w:r w:rsidRPr="004B116D">
              <w:rPr>
                <w:rFonts w:ascii="Arial" w:hAnsi="Arial" w:cs="Arial"/>
                <w:b/>
              </w:rPr>
              <w:t>Sihteerit</w:t>
            </w:r>
          </w:p>
          <w:p w14:paraId="27A2BB7F" w14:textId="2DACFC37" w:rsidR="004B116D" w:rsidRDefault="004B116D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Elina Auri, MMM</w:t>
            </w:r>
            <w:r w:rsidR="00E27409">
              <w:rPr>
                <w:rFonts w:ascii="Arial" w:hAnsi="Arial" w:cs="Arial"/>
              </w:rPr>
              <w:t xml:space="preserve"> x</w:t>
            </w:r>
          </w:p>
          <w:p w14:paraId="30FF62A8" w14:textId="76808ADF" w:rsidR="00CE36DB" w:rsidRDefault="00CE36DB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 Cederlöf, MMM</w:t>
            </w:r>
            <w:r w:rsidR="00E27409">
              <w:rPr>
                <w:rFonts w:ascii="Arial" w:hAnsi="Arial" w:cs="Arial"/>
              </w:rPr>
              <w:t xml:space="preserve"> x</w:t>
            </w:r>
          </w:p>
          <w:p w14:paraId="7FE8C60B" w14:textId="25F4D5CF" w:rsidR="00D335D0" w:rsidRDefault="00D335D0" w:rsidP="00CF51BC">
            <w:pPr>
              <w:pStyle w:val="Normaalikappale"/>
              <w:rPr>
                <w:rFonts w:ascii="Arial" w:hAnsi="Arial" w:cs="Arial"/>
              </w:rPr>
            </w:pPr>
          </w:p>
          <w:p w14:paraId="3CBB304E" w14:textId="71BE8C7A" w:rsidR="00D335D0" w:rsidRPr="004B116D" w:rsidRDefault="00D335D0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Latvakoski, MMM</w:t>
            </w:r>
            <w:r w:rsidR="00E27409">
              <w:rPr>
                <w:rFonts w:ascii="Arial" w:hAnsi="Arial" w:cs="Arial"/>
              </w:rPr>
              <w:t xml:space="preserve"> x</w:t>
            </w:r>
          </w:p>
          <w:p w14:paraId="6D4B3B81" w14:textId="77777777" w:rsidR="00CF51BC" w:rsidRDefault="00CF51BC" w:rsidP="00CF51BC">
            <w:pPr>
              <w:pStyle w:val="Normaalikappale"/>
              <w:rPr>
                <w:rFonts w:ascii="Arial" w:hAnsi="Arial" w:cs="Arial"/>
              </w:rPr>
            </w:pPr>
          </w:p>
          <w:p w14:paraId="22F08AF3" w14:textId="587DCDC1" w:rsidR="00713F24" w:rsidRPr="00E77748" w:rsidRDefault="00713F24" w:rsidP="00CF51BC">
            <w:pPr>
              <w:pStyle w:val="Normaalikappale"/>
              <w:rPr>
                <w:rFonts w:ascii="Arial" w:hAnsi="Arial" w:cs="Arial"/>
              </w:rPr>
            </w:pPr>
          </w:p>
        </w:tc>
      </w:tr>
    </w:tbl>
    <w:p w14:paraId="3F592ED4" w14:textId="77645AB3" w:rsidR="00FE666B" w:rsidRPr="00E26674" w:rsidRDefault="00FE666B" w:rsidP="00FE666B">
      <w:pPr>
        <w:pStyle w:val="Sisennettykappale"/>
        <w:ind w:left="0"/>
        <w:rPr>
          <w:rFonts w:ascii="Arial" w:hAnsi="Arial" w:cs="Arial"/>
        </w:rPr>
      </w:pPr>
    </w:p>
    <w:p w14:paraId="5B664A83" w14:textId="58E94A7D" w:rsidR="003B51E8" w:rsidRDefault="00D01586" w:rsidP="003B51E8">
      <w:pPr>
        <w:pStyle w:val="Otsikko1"/>
      </w:pPr>
      <w:r>
        <w:lastRenderedPageBreak/>
        <w:t>Kokouksen avaus</w:t>
      </w:r>
    </w:p>
    <w:p w14:paraId="589B9B4E" w14:textId="0BC12C28" w:rsidR="00FF1291" w:rsidRPr="00D01586" w:rsidRDefault="00E26375" w:rsidP="00E26375">
      <w:pPr>
        <w:ind w:left="1304"/>
        <w:rPr>
          <w:lang w:val="fi-FI" w:eastAsia="fi-FI"/>
        </w:rPr>
      </w:pPr>
      <w:r>
        <w:rPr>
          <w:lang w:val="fi-FI" w:eastAsia="fi-FI"/>
        </w:rPr>
        <w:t>Todettiin läsnäolijat.</w:t>
      </w:r>
    </w:p>
    <w:p w14:paraId="46B5EDF4" w14:textId="7EEA0C6B" w:rsidR="00634603" w:rsidRDefault="00FF1291" w:rsidP="00E77748">
      <w:pPr>
        <w:pStyle w:val="Otsikko1"/>
        <w:rPr>
          <w:b w:val="0"/>
        </w:rPr>
      </w:pPr>
      <w:r>
        <w:t>Edellisen kokouksen pöytäkirja</w:t>
      </w:r>
      <w:r w:rsidR="00FE1122">
        <w:t xml:space="preserve"> </w:t>
      </w:r>
    </w:p>
    <w:p w14:paraId="6A7F905C" w14:textId="79825355" w:rsidR="00634603" w:rsidRDefault="00E26375" w:rsidP="00E26375">
      <w:pPr>
        <w:ind w:left="1304"/>
        <w:rPr>
          <w:lang w:val="fi-FI" w:eastAsia="fi-FI"/>
        </w:rPr>
      </w:pPr>
      <w:r>
        <w:rPr>
          <w:lang w:val="fi-FI" w:eastAsia="fi-FI"/>
        </w:rPr>
        <w:t>Hyväksyttiin edellisen kokouksen pöytäkirja.</w:t>
      </w:r>
    </w:p>
    <w:p w14:paraId="0AA0CE47" w14:textId="27B0D505" w:rsidR="00026677" w:rsidRDefault="00026677" w:rsidP="005D11F7">
      <w:pPr>
        <w:pStyle w:val="Otsikko1"/>
        <w:rPr>
          <w:b w:val="0"/>
        </w:rPr>
      </w:pPr>
      <w:r>
        <w:t xml:space="preserve">Ota kantaa –kyselyn yhteenveto </w:t>
      </w:r>
    </w:p>
    <w:p w14:paraId="01E37D5D" w14:textId="7012D618" w:rsidR="00026677" w:rsidRDefault="00623F0D" w:rsidP="00623F0D">
      <w:pPr>
        <w:ind w:left="1304"/>
        <w:rPr>
          <w:rFonts w:eastAsia="Times New Roman" w:cs="Arial"/>
          <w:szCs w:val="24"/>
          <w:lang w:val="fi-FI" w:eastAsia="fi-FI"/>
        </w:rPr>
      </w:pPr>
      <w:r>
        <w:rPr>
          <w:rFonts w:eastAsia="Times New Roman" w:cs="Arial"/>
          <w:szCs w:val="24"/>
          <w:lang w:val="fi-FI" w:eastAsia="fi-FI"/>
        </w:rPr>
        <w:t xml:space="preserve">Kuultiin </w:t>
      </w:r>
      <w:r w:rsidR="00E26375">
        <w:rPr>
          <w:rFonts w:eastAsia="Times New Roman" w:cs="Arial"/>
          <w:szCs w:val="24"/>
          <w:lang w:val="fi-FI" w:eastAsia="fi-FI"/>
        </w:rPr>
        <w:t>yhteenveto verkkokuulemisesta</w:t>
      </w:r>
      <w:r>
        <w:rPr>
          <w:rFonts w:eastAsia="Times New Roman" w:cs="Arial"/>
          <w:szCs w:val="24"/>
          <w:lang w:val="fi-FI" w:eastAsia="fi-FI"/>
        </w:rPr>
        <w:t>.</w:t>
      </w:r>
    </w:p>
    <w:p w14:paraId="1DAC45C4" w14:textId="7F8EE6F5" w:rsidR="00F429D8" w:rsidRPr="00623F0D" w:rsidRDefault="00F429D8" w:rsidP="00623F0D">
      <w:pPr>
        <w:ind w:left="1304"/>
        <w:rPr>
          <w:rFonts w:eastAsia="Times New Roman" w:cs="Arial"/>
          <w:szCs w:val="24"/>
          <w:lang w:val="fi-FI" w:eastAsia="fi-FI"/>
        </w:rPr>
      </w:pPr>
      <w:r>
        <w:rPr>
          <w:rFonts w:eastAsia="Times New Roman" w:cs="Arial"/>
          <w:szCs w:val="24"/>
          <w:lang w:val="fi-FI" w:eastAsia="fi-FI"/>
        </w:rPr>
        <w:t>Merkittiin tiedoksi.</w:t>
      </w:r>
    </w:p>
    <w:p w14:paraId="3D996850" w14:textId="4FFDBE6C" w:rsidR="005D11F7" w:rsidRDefault="005D11F7" w:rsidP="005D11F7">
      <w:pPr>
        <w:pStyle w:val="Otsikko1"/>
      </w:pPr>
      <w:r>
        <w:t>Käsiteltä</w:t>
      </w:r>
      <w:r w:rsidR="006F6D56">
        <w:t xml:space="preserve">vä pykälä: Saariston käsite 3 § </w:t>
      </w:r>
    </w:p>
    <w:p w14:paraId="6A9B1402" w14:textId="2CA72570" w:rsidR="00D56BE3" w:rsidRDefault="00623F0D" w:rsidP="00E26375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Kuultiin esitys pykälän sisällöstä. </w:t>
      </w:r>
    </w:p>
    <w:p w14:paraId="7C4C77A7" w14:textId="2550F484" w:rsidR="0050327F" w:rsidRDefault="0050327F" w:rsidP="00E26375">
      <w:pPr>
        <w:ind w:left="1304"/>
        <w:rPr>
          <w:lang w:val="fi-FI" w:eastAsia="fi-FI"/>
        </w:rPr>
      </w:pPr>
      <w:r>
        <w:rPr>
          <w:lang w:val="fi-FI" w:eastAsia="fi-FI"/>
        </w:rPr>
        <w:t>Keskusteltiin sanamuodoista.</w:t>
      </w:r>
    </w:p>
    <w:p w14:paraId="59E3FF30" w14:textId="7BF1140C" w:rsidR="00E26375" w:rsidRDefault="00D56BE3" w:rsidP="00E26375">
      <w:pPr>
        <w:ind w:left="1304"/>
        <w:rPr>
          <w:lang w:val="fi-FI" w:eastAsia="fi-FI"/>
        </w:rPr>
      </w:pPr>
      <w:r>
        <w:rPr>
          <w:lang w:val="fi-FI" w:eastAsia="fi-FI"/>
        </w:rPr>
        <w:t>Päätettiin hyväksyä pykälän sisältö.</w:t>
      </w:r>
    </w:p>
    <w:p w14:paraId="7E457913" w14:textId="39BE8CE4" w:rsidR="00FE666B" w:rsidRDefault="00594389" w:rsidP="00E77748">
      <w:pPr>
        <w:pStyle w:val="Otsikko1"/>
      </w:pPr>
      <w:r>
        <w:t xml:space="preserve">Käsiteltävä pykälä: </w:t>
      </w:r>
      <w:r w:rsidR="00A57511">
        <w:t>Saaristokunta</w:t>
      </w:r>
      <w:r>
        <w:t xml:space="preserve"> 9</w:t>
      </w:r>
      <w:r w:rsidR="00CF05D2">
        <w:t xml:space="preserve"> §</w:t>
      </w:r>
      <w:r w:rsidR="00FE1122">
        <w:t xml:space="preserve"> </w:t>
      </w:r>
    </w:p>
    <w:p w14:paraId="006FF410" w14:textId="77777777" w:rsidR="00F429D8" w:rsidRDefault="00E26375" w:rsidP="000B1FB9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Kuultiin esitys pykälän sisällöstä. </w:t>
      </w:r>
    </w:p>
    <w:p w14:paraId="009917FC" w14:textId="460D95E5" w:rsidR="0050327F" w:rsidRPr="0050327F" w:rsidRDefault="00D56BE3" w:rsidP="000B1FB9">
      <w:pPr>
        <w:ind w:left="1304"/>
        <w:rPr>
          <w:lang w:val="fi-FI" w:eastAsia="fi-FI"/>
        </w:rPr>
      </w:pPr>
      <w:r>
        <w:rPr>
          <w:lang w:val="fi-FI" w:eastAsia="fi-FI"/>
        </w:rPr>
        <w:t>K</w:t>
      </w:r>
      <w:r w:rsidR="00F429D8">
        <w:rPr>
          <w:lang w:val="fi-FI" w:eastAsia="fi-FI"/>
        </w:rPr>
        <w:t>eskusteltiin k</w:t>
      </w:r>
      <w:r>
        <w:rPr>
          <w:lang w:val="fi-FI" w:eastAsia="fi-FI"/>
        </w:rPr>
        <w:t>aupunkiseutujen keskustaajaman määritelmä</w:t>
      </w:r>
      <w:r w:rsidR="0050327F">
        <w:rPr>
          <w:lang w:val="fi-FI" w:eastAsia="fi-FI"/>
        </w:rPr>
        <w:t xml:space="preserve">stä, </w:t>
      </w:r>
      <w:r w:rsidR="00116A4A">
        <w:rPr>
          <w:lang w:val="fi-FI" w:eastAsia="fi-FI"/>
        </w:rPr>
        <w:t xml:space="preserve">asetuksen ja </w:t>
      </w:r>
      <w:proofErr w:type="spellStart"/>
      <w:r w:rsidR="00116A4A">
        <w:rPr>
          <w:lang w:val="fi-FI" w:eastAsia="fi-FI"/>
        </w:rPr>
        <w:t>Syken</w:t>
      </w:r>
      <w:proofErr w:type="spellEnd"/>
      <w:r w:rsidR="00116A4A">
        <w:rPr>
          <w:lang w:val="fi-FI" w:eastAsia="fi-FI"/>
        </w:rPr>
        <w:t xml:space="preserve"> saaristoluokituksen </w:t>
      </w:r>
      <w:r w:rsidR="0050327F">
        <w:rPr>
          <w:lang w:val="fi-FI" w:eastAsia="fi-FI"/>
        </w:rPr>
        <w:t>a</w:t>
      </w:r>
      <w:r w:rsidR="00116A4A">
        <w:rPr>
          <w:lang w:val="fi-FI" w:eastAsia="fi-FI"/>
        </w:rPr>
        <w:t>jantasaisuuden tarkistamisesta sekä kausiasukkaiden ottamisesta mukaan määrittelyyn. Todettiin, että kausiasukkaiden käyttämät palvelut on hyvä täsmentää. Todettiin</w:t>
      </w:r>
      <w:r w:rsidR="0050327F">
        <w:rPr>
          <w:lang w:val="fi-FI" w:eastAsia="fi-FI"/>
        </w:rPr>
        <w:t xml:space="preserve">, että myös lakiperusteluissa tulisi olla näkyvissä, mihin kuntien saamat pisteet perustuvat ja millä painotuksin. </w:t>
      </w:r>
      <w:r w:rsidR="00116A4A">
        <w:rPr>
          <w:lang w:val="fi-FI" w:eastAsia="fi-FI"/>
        </w:rPr>
        <w:t xml:space="preserve">Todettiin, että </w:t>
      </w:r>
      <w:r w:rsidR="0050327F">
        <w:rPr>
          <w:lang w:val="fi-FI" w:eastAsia="fi-FI"/>
        </w:rPr>
        <w:t xml:space="preserve">säännöskohtaisiin perusteluihin </w:t>
      </w:r>
      <w:r w:rsidR="00116A4A">
        <w:rPr>
          <w:lang w:val="fi-FI" w:eastAsia="fi-FI"/>
        </w:rPr>
        <w:t>tulisi täsmentää seuraava kohta</w:t>
      </w:r>
      <w:r w:rsidR="0050327F">
        <w:rPr>
          <w:lang w:val="fi-FI" w:eastAsia="fi-FI"/>
        </w:rPr>
        <w:t xml:space="preserve">: </w:t>
      </w:r>
      <w:r w:rsidR="00116A4A">
        <w:rPr>
          <w:lang w:val="fi-FI" w:eastAsia="fi-FI"/>
        </w:rPr>
        <w:t>”</w:t>
      </w:r>
      <w:r w:rsidR="0050327F" w:rsidRPr="0050327F">
        <w:rPr>
          <w:rFonts w:cstheme="minorHAnsi"/>
          <w:lang w:val="fi-FI"/>
        </w:rPr>
        <w:t xml:space="preserve">Saaristoluokkien ilmentymillä tarkoitettaisiin puolestaan sitä, kuinka paljon </w:t>
      </w:r>
      <w:r w:rsidR="0050327F" w:rsidRPr="00116A4A">
        <w:rPr>
          <w:rFonts w:cstheme="minorHAnsi"/>
          <w:i/>
          <w:lang w:val="fi-FI"/>
        </w:rPr>
        <w:t>esimerkiksi ulkosaaristoa</w:t>
      </w:r>
      <w:r w:rsidR="0050327F" w:rsidRPr="0050327F">
        <w:rPr>
          <w:rFonts w:cstheme="minorHAnsi"/>
          <w:lang w:val="fi-FI"/>
        </w:rPr>
        <w:t xml:space="preserve"> esiintyy tietyssä kunnassa suhteessa kunnan pinta-alaan</w:t>
      </w:r>
      <w:r w:rsidR="00116A4A">
        <w:rPr>
          <w:rFonts w:cstheme="minorHAnsi"/>
          <w:lang w:val="fi-FI"/>
        </w:rPr>
        <w:t xml:space="preserve">” </w:t>
      </w:r>
      <w:r w:rsidR="0050327F">
        <w:rPr>
          <w:rFonts w:cstheme="minorHAnsi"/>
          <w:lang w:val="fi-FI"/>
        </w:rPr>
        <w:t xml:space="preserve">muotoon: </w:t>
      </w:r>
      <w:r w:rsidR="00116A4A">
        <w:rPr>
          <w:rFonts w:cstheme="minorHAnsi"/>
          <w:lang w:val="fi-FI"/>
        </w:rPr>
        <w:t>”</w:t>
      </w:r>
      <w:r w:rsidR="0050327F">
        <w:rPr>
          <w:rFonts w:cstheme="minorHAnsi"/>
          <w:lang w:val="fi-FI"/>
        </w:rPr>
        <w:t xml:space="preserve">Saaristoluokkien ilmentymillä tarkoitettaisiin puolestaan sitä, kuinka paljon </w:t>
      </w:r>
      <w:r w:rsidR="0050327F" w:rsidRPr="0050327F">
        <w:rPr>
          <w:rFonts w:cstheme="minorHAnsi"/>
          <w:i/>
          <w:lang w:val="fi-FI"/>
        </w:rPr>
        <w:t>eri saaristoluokkia</w:t>
      </w:r>
      <w:r w:rsidR="0050327F">
        <w:rPr>
          <w:rFonts w:cstheme="minorHAnsi"/>
          <w:lang w:val="fi-FI"/>
        </w:rPr>
        <w:t xml:space="preserve"> esiintyy suhteessa saariston pinta-alaan</w:t>
      </w:r>
      <w:r w:rsidR="00116A4A">
        <w:rPr>
          <w:rFonts w:cstheme="minorHAnsi"/>
          <w:lang w:val="fi-FI"/>
        </w:rPr>
        <w:t>”</w:t>
      </w:r>
      <w:r w:rsidR="0050327F">
        <w:rPr>
          <w:rFonts w:cstheme="minorHAnsi"/>
          <w:lang w:val="fi-FI"/>
        </w:rPr>
        <w:t>.</w:t>
      </w:r>
    </w:p>
    <w:p w14:paraId="423A16F1" w14:textId="2AEF5454" w:rsidR="007F04F9" w:rsidRDefault="007F04F9" w:rsidP="00624D02">
      <w:pPr>
        <w:ind w:left="1304"/>
        <w:rPr>
          <w:lang w:val="fi-FI" w:eastAsia="fi-FI"/>
        </w:rPr>
      </w:pPr>
      <w:r>
        <w:rPr>
          <w:lang w:val="fi-FI" w:eastAsia="fi-FI"/>
        </w:rPr>
        <w:t xml:space="preserve">Päätettiin hyväksyä pykälän sisältö yllä </w:t>
      </w:r>
      <w:r w:rsidR="00116A4A">
        <w:rPr>
          <w:lang w:val="fi-FI" w:eastAsia="fi-FI"/>
        </w:rPr>
        <w:t>olevin</w:t>
      </w:r>
      <w:r>
        <w:rPr>
          <w:lang w:val="fi-FI" w:eastAsia="fi-FI"/>
        </w:rPr>
        <w:t xml:space="preserve"> </w:t>
      </w:r>
      <w:r w:rsidR="00E31530">
        <w:rPr>
          <w:lang w:val="fi-FI" w:eastAsia="fi-FI"/>
        </w:rPr>
        <w:t>muutoksin</w:t>
      </w:r>
      <w:r>
        <w:rPr>
          <w:lang w:val="fi-FI" w:eastAsia="fi-FI"/>
        </w:rPr>
        <w:t>.</w:t>
      </w:r>
    </w:p>
    <w:p w14:paraId="1422CEA6" w14:textId="5FEB3DD6" w:rsidR="00573FBF" w:rsidRDefault="00195744" w:rsidP="00573FBF">
      <w:pPr>
        <w:pStyle w:val="Otsikko1"/>
        <w:rPr>
          <w:b w:val="0"/>
        </w:rPr>
      </w:pPr>
      <w:r>
        <w:t xml:space="preserve">Yleisperustelut </w:t>
      </w:r>
      <w:r w:rsidR="00B91315">
        <w:t>3</w:t>
      </w:r>
      <w:r>
        <w:t xml:space="preserve"> § ja </w:t>
      </w:r>
      <w:r w:rsidR="00B91315">
        <w:t xml:space="preserve">9 </w:t>
      </w:r>
      <w:r>
        <w:t xml:space="preserve">§ </w:t>
      </w:r>
    </w:p>
    <w:p w14:paraId="05154D27" w14:textId="271961A4" w:rsidR="007F04F9" w:rsidRPr="00F429D8" w:rsidRDefault="00F429D8" w:rsidP="00F429D8">
      <w:pPr>
        <w:pStyle w:val="Otsikko1"/>
        <w:numPr>
          <w:ilvl w:val="0"/>
          <w:numId w:val="0"/>
        </w:numPr>
        <w:ind w:left="1304"/>
        <w:rPr>
          <w:b w:val="0"/>
        </w:rPr>
      </w:pPr>
      <w:r w:rsidRPr="00F429D8">
        <w:rPr>
          <w:b w:val="0"/>
        </w:rPr>
        <w:t>Jätettiin asiakohta käsittelemättä</w:t>
      </w:r>
      <w:r>
        <w:rPr>
          <w:b w:val="0"/>
        </w:rPr>
        <w:t xml:space="preserve"> </w:t>
      </w:r>
      <w:r w:rsidR="00116A4A">
        <w:rPr>
          <w:b w:val="0"/>
        </w:rPr>
        <w:t>tiukan aikataulun</w:t>
      </w:r>
      <w:r w:rsidRPr="00F429D8">
        <w:rPr>
          <w:b w:val="0"/>
        </w:rPr>
        <w:t xml:space="preserve"> vuoksi.</w:t>
      </w:r>
    </w:p>
    <w:p w14:paraId="1EE28059" w14:textId="39413073" w:rsidR="00573FBF" w:rsidRDefault="00B91315" w:rsidP="00573FBF">
      <w:pPr>
        <w:pStyle w:val="Otsikko1"/>
      </w:pPr>
      <w:r>
        <w:t xml:space="preserve">Asetus saaristoisista kunnista </w:t>
      </w:r>
    </w:p>
    <w:p w14:paraId="19D45766" w14:textId="1B9F0F91" w:rsidR="00573FBF" w:rsidRDefault="00D843F8" w:rsidP="00116A4A">
      <w:pPr>
        <w:ind w:left="1304"/>
        <w:rPr>
          <w:lang w:val="fi-FI" w:eastAsia="fi-FI"/>
        </w:rPr>
      </w:pPr>
      <w:r>
        <w:rPr>
          <w:lang w:val="fi-FI" w:eastAsia="fi-FI"/>
        </w:rPr>
        <w:t>Kuultiin esitys saaristoisista kunnista annettavasta asetuksesta.</w:t>
      </w:r>
      <w:r w:rsidR="00116A4A">
        <w:rPr>
          <w:lang w:val="fi-FI" w:eastAsia="fi-FI"/>
        </w:rPr>
        <w:t xml:space="preserve"> </w:t>
      </w:r>
      <w:proofErr w:type="spellStart"/>
      <w:r w:rsidR="00C54A29">
        <w:rPr>
          <w:lang w:val="fi-FI" w:eastAsia="fi-FI"/>
        </w:rPr>
        <w:t>PowerBI</w:t>
      </w:r>
      <w:proofErr w:type="spellEnd"/>
      <w:r w:rsidR="00C54A29">
        <w:rPr>
          <w:lang w:val="fi-FI" w:eastAsia="fi-FI"/>
        </w:rPr>
        <w:t xml:space="preserve">-työkalussa todetun </w:t>
      </w:r>
      <w:r w:rsidR="00E31530">
        <w:rPr>
          <w:lang w:val="fi-FI" w:eastAsia="fi-FI"/>
        </w:rPr>
        <w:t>kaava</w:t>
      </w:r>
      <w:r w:rsidR="00C54A29">
        <w:rPr>
          <w:lang w:val="fi-FI" w:eastAsia="fi-FI"/>
        </w:rPr>
        <w:t xml:space="preserve">virheen vuoksi listaus kuntien saamista saaristoisuuspisteistä päivittyi ennen kokousta. </w:t>
      </w:r>
      <w:r w:rsidR="00116A4A">
        <w:rPr>
          <w:lang w:val="fi-FI" w:eastAsia="fi-FI"/>
        </w:rPr>
        <w:t>Kuultiin lisäksi VM:n esitys saaristoisuudesta uudessa valtionosuusjärjestelmässä.</w:t>
      </w:r>
      <w:r w:rsidR="00F429D8">
        <w:rPr>
          <w:lang w:val="fi-FI" w:eastAsia="fi-FI"/>
        </w:rPr>
        <w:t xml:space="preserve"> </w:t>
      </w:r>
      <w:r w:rsidR="00C54A29">
        <w:rPr>
          <w:lang w:val="fi-FI" w:eastAsia="fi-FI"/>
        </w:rPr>
        <w:t xml:space="preserve">Todettiin, että negatiivinen vaikutus </w:t>
      </w:r>
      <w:r w:rsidR="00E31530">
        <w:rPr>
          <w:lang w:val="fi-FI" w:eastAsia="fi-FI"/>
        </w:rPr>
        <w:t>muutaman kunnan osalta vaikuttaa</w:t>
      </w:r>
      <w:r w:rsidR="00C54A29">
        <w:rPr>
          <w:lang w:val="fi-FI" w:eastAsia="fi-FI"/>
        </w:rPr>
        <w:t xml:space="preserve"> olevan merkittävä.</w:t>
      </w:r>
    </w:p>
    <w:p w14:paraId="6C1CE589" w14:textId="635E1701" w:rsidR="00D843F8" w:rsidRPr="00624D02" w:rsidRDefault="00F429D8" w:rsidP="00D843F8">
      <w:pPr>
        <w:ind w:left="1304"/>
        <w:rPr>
          <w:lang w:val="fi-FI" w:eastAsia="fi-FI"/>
        </w:rPr>
      </w:pPr>
      <w:r>
        <w:rPr>
          <w:lang w:val="fi-FI" w:eastAsia="fi-FI"/>
        </w:rPr>
        <w:t>Päätettiin järjestää ylimääräinen kokous 4.9., jossa käsitellään asetusta uudelleen.</w:t>
      </w:r>
    </w:p>
    <w:p w14:paraId="76CEFCA7" w14:textId="71C973EE" w:rsidR="00195744" w:rsidRDefault="0003230C" w:rsidP="00195744">
      <w:pPr>
        <w:pStyle w:val="Otsikko1"/>
      </w:pPr>
      <w:r>
        <w:t>Saa</w:t>
      </w:r>
      <w:r w:rsidR="00FE0C9D">
        <w:t>ristolain päivittämisen etenemisestä</w:t>
      </w:r>
      <w:r w:rsidR="0070481A">
        <w:t xml:space="preserve"> viestiminen</w:t>
      </w:r>
    </w:p>
    <w:p w14:paraId="587157E3" w14:textId="5AA4E5DF" w:rsidR="00D843F8" w:rsidRPr="00D843F8" w:rsidRDefault="00F429D8" w:rsidP="00F429D8">
      <w:pPr>
        <w:ind w:left="1304"/>
        <w:rPr>
          <w:lang w:val="fi-FI" w:eastAsia="fi-FI"/>
        </w:rPr>
      </w:pPr>
      <w:r>
        <w:rPr>
          <w:lang w:val="fi-FI" w:eastAsia="fi-FI"/>
        </w:rPr>
        <w:t>Jätettiin asiakohta käsittelemättä tiukan aikataulun vuoksi.</w:t>
      </w:r>
    </w:p>
    <w:p w14:paraId="7DC2F6D1" w14:textId="14C3ABC5" w:rsidR="00594389" w:rsidRDefault="006F6D56" w:rsidP="00D843F8">
      <w:pPr>
        <w:pStyle w:val="Otsikko1"/>
      </w:pPr>
      <w:r>
        <w:t xml:space="preserve">Työryhmän </w:t>
      </w:r>
      <w:r w:rsidR="00FD1903">
        <w:t>viidennen</w:t>
      </w:r>
      <w:r w:rsidR="00D95B53">
        <w:t xml:space="preserve"> kokouksen sisältö</w:t>
      </w:r>
    </w:p>
    <w:p w14:paraId="31A17258" w14:textId="0615B8B9" w:rsidR="00D843F8" w:rsidRPr="00D843F8" w:rsidRDefault="00F429D8" w:rsidP="00F429D8">
      <w:pPr>
        <w:ind w:left="1304"/>
        <w:rPr>
          <w:lang w:val="fi-FI" w:eastAsia="fi-FI"/>
        </w:rPr>
      </w:pPr>
      <w:r>
        <w:rPr>
          <w:lang w:val="fi-FI" w:eastAsia="fi-FI"/>
        </w:rPr>
        <w:t>Työryhmän ylimääräisen kokouksen (4.9.) agendalla on saaristoisista kunnista annettava asetus.</w:t>
      </w:r>
    </w:p>
    <w:p w14:paraId="4B8B3061" w14:textId="4B6AFE7B" w:rsidR="00074F96" w:rsidRPr="00946F62" w:rsidRDefault="00074F96" w:rsidP="00946F62">
      <w:pPr>
        <w:pStyle w:val="Otsikko1"/>
      </w:pPr>
      <w:r>
        <w:t>Muut asiat</w:t>
      </w:r>
    </w:p>
    <w:p w14:paraId="5DB03A52" w14:textId="77777777" w:rsidR="00CF05D2" w:rsidRPr="006F6D56" w:rsidRDefault="00CF05D2" w:rsidP="00CF05D2">
      <w:pPr>
        <w:pStyle w:val="Luettelokappale"/>
        <w:rPr>
          <w:lang w:val="fi-FI" w:eastAsia="fi-FI"/>
        </w:rPr>
      </w:pPr>
    </w:p>
    <w:p w14:paraId="7C99E1A9" w14:textId="0E492DD9" w:rsidR="00BF112C" w:rsidRPr="00946F62" w:rsidRDefault="00074F96" w:rsidP="00946F62">
      <w:pPr>
        <w:pStyle w:val="Otsikko1"/>
      </w:pPr>
      <w:r>
        <w:t>Seuraavat kokoukset</w:t>
      </w:r>
    </w:p>
    <w:p w14:paraId="697DB300" w14:textId="33E8D5BB" w:rsidR="00232A5F" w:rsidRDefault="00232A5F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 xml:space="preserve">ke 4.9.2024 </w:t>
      </w:r>
      <w:r w:rsidR="009F58A3">
        <w:rPr>
          <w:lang w:val="fi-FI" w:eastAsia="fi-FI"/>
        </w:rPr>
        <w:t>klo 14.00-15.3</w:t>
      </w:r>
      <w:r>
        <w:rPr>
          <w:lang w:val="fi-FI" w:eastAsia="fi-FI"/>
        </w:rPr>
        <w:t>0</w:t>
      </w:r>
      <w:r w:rsidR="004F6CAC">
        <w:rPr>
          <w:lang w:val="fi-FI" w:eastAsia="fi-FI"/>
        </w:rPr>
        <w:t xml:space="preserve"> (ylimääräinen kokous)</w:t>
      </w:r>
    </w:p>
    <w:p w14:paraId="18E78D67" w14:textId="250C71FD" w:rsidR="00BF112C" w:rsidRDefault="00BF112C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>to 26.9.2024 klo 13.00-15.00</w:t>
      </w:r>
    </w:p>
    <w:p w14:paraId="31FEFAD6" w14:textId="07D54A63" w:rsidR="00BF112C" w:rsidRPr="00BF112C" w:rsidRDefault="00BF112C" w:rsidP="00BF112C">
      <w:pPr>
        <w:pStyle w:val="Luettelokappale"/>
        <w:numPr>
          <w:ilvl w:val="0"/>
          <w:numId w:val="2"/>
        </w:numPr>
        <w:rPr>
          <w:lang w:val="fi-FI" w:eastAsia="fi-FI"/>
        </w:rPr>
      </w:pPr>
      <w:r>
        <w:rPr>
          <w:lang w:val="fi-FI" w:eastAsia="fi-FI"/>
        </w:rPr>
        <w:t>ti 3.12.2024 klo 9.00-11.00</w:t>
      </w:r>
    </w:p>
    <w:p w14:paraId="17A17141" w14:textId="77777777" w:rsidR="00074F96" w:rsidRPr="00074F96" w:rsidRDefault="00074F96" w:rsidP="00074F96">
      <w:pPr>
        <w:rPr>
          <w:lang w:val="fi-FI" w:eastAsia="fi-FI"/>
        </w:rPr>
      </w:pPr>
    </w:p>
    <w:p w14:paraId="5ABF2C22" w14:textId="295F417D" w:rsidR="00FE666B" w:rsidRPr="00232A5F" w:rsidRDefault="00074F96" w:rsidP="00E77748">
      <w:pPr>
        <w:pStyle w:val="Otsikko1"/>
      </w:pPr>
      <w:r>
        <w:lastRenderedPageBreak/>
        <w:t>Kokouksen päättäminen</w:t>
      </w:r>
    </w:p>
    <w:p w14:paraId="49A46BEB" w14:textId="58D37DA1" w:rsidR="00EA38EB" w:rsidRDefault="00EA38EB" w:rsidP="00EA38EB">
      <w:pPr>
        <w:rPr>
          <w:lang w:val="fi-FI" w:eastAsia="fi-FI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0A1297" w:rsidRPr="00232A5F" w14:paraId="18FDDEFD" w14:textId="77777777" w:rsidTr="005B3901">
        <w:tc>
          <w:tcPr>
            <w:tcW w:w="1304" w:type="dxa"/>
          </w:tcPr>
          <w:bookmarkStart w:id="2" w:name="_Hlk51941406"/>
          <w:p w14:paraId="3311449B" w14:textId="68364163" w:rsidR="000A1297" w:rsidRPr="000410AA" w:rsidRDefault="003B5B52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Distribute"/>
                <w:id w:val="2090115888"/>
                <w:placeholder>
                  <w:docPart w:val="848145C08EDD4413A8F3B68121AB87B4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Jakelu</w:t>
                </w:r>
              </w:sdtContent>
            </w:sdt>
          </w:p>
        </w:tc>
        <w:tc>
          <w:tcPr>
            <w:tcW w:w="8222" w:type="dxa"/>
          </w:tcPr>
          <w:p w14:paraId="20E293C9" w14:textId="73D10744" w:rsidR="000A1297" w:rsidRDefault="003B5B52" w:rsidP="00EA38EB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1"/>
                <w:lock w:val="sdtLocked"/>
                <w:placeholder>
                  <w:docPart w:val="DEF40AEEE0E04211A3DCBB1F67BBF721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3C7E54B6-C604-4859-96AA-D7DE95B7790C}"/>
                <w:text w:multiLine="1"/>
              </w:sdtPr>
              <w:sdtEndPr/>
              <w:sdtContent>
                <w:r w:rsidR="00C02602">
                  <w:rPr>
                    <w:rFonts w:ascii="Arial" w:hAnsi="Arial" w:cs="Arial"/>
                  </w:rPr>
                  <w:t>Työryhmän jäsenet</w:t>
                </w:r>
                <w:r w:rsidR="006A4CE0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  <w:p w14:paraId="64D9F7A2" w14:textId="66107843" w:rsidR="00EA38EB" w:rsidRPr="000410AA" w:rsidRDefault="00EA38EB" w:rsidP="00EA38EB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0A1297" w:rsidRPr="009F58A3" w14:paraId="16C596FB" w14:textId="77777777" w:rsidTr="005B3901">
        <w:tc>
          <w:tcPr>
            <w:tcW w:w="1304" w:type="dxa"/>
          </w:tcPr>
          <w:p w14:paraId="5E606148" w14:textId="705FC5C8" w:rsidR="000A1297" w:rsidRPr="000410AA" w:rsidRDefault="003B5B52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ForInformation"/>
                <w:id w:val="-584446285"/>
                <w:placeholder>
                  <w:docPart w:val="B18513A186164A798B8B7FC1EC6DAA2D"/>
                </w:placeholder>
                <w:text/>
              </w:sdtPr>
              <w:sdtEndPr/>
              <w:sdtContent>
                <w:r w:rsidR="006A4CE0">
                  <w:rPr>
                    <w:rFonts w:ascii="Arial" w:hAnsi="Arial" w:cs="Arial"/>
                  </w:rPr>
                  <w:t>Tiedoksi</w:t>
                </w:r>
              </w:sdtContent>
            </w:sdt>
          </w:p>
        </w:tc>
        <w:tc>
          <w:tcPr>
            <w:tcW w:w="8222" w:type="dxa"/>
          </w:tcPr>
          <w:p w14:paraId="3280EB09" w14:textId="7A2B4F14" w:rsidR="000A1297" w:rsidRPr="000410AA" w:rsidRDefault="003B5B52" w:rsidP="00D863C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2"/>
                <w:lock w:val="sdtLocked"/>
                <w:placeholder>
                  <w:docPart w:val="6BC558CE861B476F9F0A11D04CB5F60D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3C7E54B6-C604-4859-96AA-D7DE95B7790C}"/>
                <w:text w:multiLine="1"/>
              </w:sdtPr>
              <w:sdtEndPr/>
              <w:sdtContent>
                <w:r w:rsidR="00D863C7" w:rsidRPr="003125CD">
                  <w:rPr>
                    <w:rFonts w:ascii="Arial" w:hAnsi="Arial" w:cs="Arial"/>
                  </w:rPr>
                  <w:t>Ministerin erityisavustaja Marjo Anttoora</w:t>
                </w:r>
                <w:r w:rsidR="00D863C7" w:rsidRPr="003125CD">
                  <w:rPr>
                    <w:rFonts w:ascii="Arial" w:hAnsi="Arial" w:cs="Arial"/>
                  </w:rPr>
                  <w:br/>
                  <w:t>MMM:n ka</w:t>
                </w:r>
                <w:r w:rsidR="005D11F7">
                  <w:rPr>
                    <w:rFonts w:ascii="Arial" w:hAnsi="Arial" w:cs="Arial"/>
                  </w:rPr>
                  <w:t>nsliapäällikkö Pekka Pesonen</w:t>
                </w:r>
                <w:r w:rsidR="00D863C7" w:rsidRPr="003125CD">
                  <w:rPr>
                    <w:rFonts w:ascii="Arial" w:hAnsi="Arial" w:cs="Arial"/>
                  </w:rPr>
                  <w:br/>
                </w:r>
                <w:r w:rsidR="00D863C7" w:rsidRPr="003125CD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</w:tc>
      </w:tr>
      <w:bookmarkEnd w:id="2"/>
    </w:tbl>
    <w:p w14:paraId="6AD90E53" w14:textId="1971E307" w:rsidR="008E75EB" w:rsidRDefault="008E75EB" w:rsidP="0018285F">
      <w:pPr>
        <w:rPr>
          <w:lang w:val="fi-FI" w:eastAsia="fi-FI"/>
        </w:rPr>
      </w:pPr>
    </w:p>
    <w:p w14:paraId="411F3884" w14:textId="55DA7AC1" w:rsidR="00EA38EB" w:rsidRDefault="00EA38EB" w:rsidP="0018285F">
      <w:pPr>
        <w:rPr>
          <w:lang w:val="fi-FI" w:eastAsia="fi-FI"/>
        </w:rPr>
      </w:pPr>
    </w:p>
    <w:sectPr w:rsidR="00EA38EB" w:rsidSect="00624D02">
      <w:headerReference w:type="default" r:id="rId10"/>
      <w:headerReference w:type="first" r:id="rId11"/>
      <w:footerReference w:type="first" r:id="rId12"/>
      <w:type w:val="continuous"/>
      <w:pgSz w:w="11906" w:h="16838"/>
      <w:pgMar w:top="1276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CB96" w14:textId="77777777" w:rsidR="0062689E" w:rsidRDefault="0062689E" w:rsidP="003E5300">
      <w:pPr>
        <w:spacing w:after="0" w:line="240" w:lineRule="auto"/>
      </w:pPr>
      <w:r>
        <w:separator/>
      </w:r>
    </w:p>
  </w:endnote>
  <w:endnote w:type="continuationSeparator" w:id="0">
    <w:p w14:paraId="75D8F5CD" w14:textId="77777777" w:rsidR="0062689E" w:rsidRDefault="0062689E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595089" w:rsidRPr="00C53858" w14:paraId="0BE5B244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58797B7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47833D3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10CFE91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32D8168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3CA1DCA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595089" w:rsidRPr="00C53858" w14:paraId="2C685A8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05F4930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2BA23F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0A0307E3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31524FA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DC7933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595089" w:rsidRPr="00C53858" w14:paraId="7DBBCF9E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3A6514C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52DAF12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3463583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623BFC09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240DF1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595089" w:rsidRPr="00C53858" w14:paraId="315EECDE" w14:textId="77777777" w:rsidTr="00911E96">
      <w:trPr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918E52C" w14:textId="71BEF70F" w:rsidR="00595089" w:rsidRPr="00224721" w:rsidRDefault="003B5B52" w:rsidP="00595089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964228111"/>
              <w:placeholder>
                <w:docPart w:val="3BC1DCA4EFCB457DA052A1E5936E5A00"/>
              </w:placeholder>
              <w:text w:multiLine="1"/>
            </w:sdtPr>
            <w:sdtEndPr/>
            <w:sdtContent>
              <w:r w:rsidR="006A4CE0">
                <w:rPr>
                  <w:rFonts w:cs="Arial"/>
                  <w:noProof/>
                  <w:sz w:val="16"/>
                  <w:lang w:val="en-US"/>
                </w:rPr>
                <w:t>Maa- ja metsätalousministeriö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3B1C9DBB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3DBD31E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333F0AFA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1494F3F0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2B3301" w:rsidRPr="00C53858" w14:paraId="6294B81C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807293453"/>
            <w:placeholder>
              <w:docPart w:val="B47610AB9A514ED5A797853CA42533D7"/>
            </w:placeholder>
            <w:text/>
          </w:sdtPr>
          <w:sdtEndPr/>
          <w:sdtContent>
            <w:p w14:paraId="21B1E0B5" w14:textId="43B9F401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30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1195656826"/>
            <w:placeholder>
              <w:docPart w:val="1A1EE0D34CF24EB8BDB55A4FAAEB0EFE"/>
            </w:placeholder>
            <w:text/>
          </w:sdtPr>
          <w:sdtEndPr/>
          <w:sdtContent>
            <w:p w14:paraId="40065459" w14:textId="5DFDDB8E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Hallituskatu 3 A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459068454"/>
            <w:placeholder>
              <w:docPart w:val="C9D06D31805C410C94959CE529CE08E5"/>
            </w:placeholder>
            <w:text/>
          </w:sdtPr>
          <w:sdtEndPr/>
          <w:sdtContent>
            <w:p w14:paraId="4DDEB6F1" w14:textId="24186F62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733047710"/>
            <w:placeholder>
              <w:docPart w:val="EC00010BD3414FA397618F4912FD8D74"/>
            </w:placeholder>
            <w:showingPlcHdr/>
            <w:text/>
          </w:sdtPr>
          <w:sdtEndPr/>
          <w:sdtContent>
            <w:p w14:paraId="741D28DE" w14:textId="48C601B6" w:rsidR="002B3301" w:rsidRPr="00C53858" w:rsidRDefault="003B5B52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730226303"/>
          <w:placeholder>
            <w:docPart w:val="C5884C5A18584A139D3B856DCABFF59C"/>
          </w:placeholder>
          <w:text/>
        </w:sdtPr>
        <w:sdtEndPr/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1DB5CD61" w14:textId="4114E5E9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kirjaamo.mmm@gov.fi</w:t>
              </w:r>
            </w:p>
          </w:tc>
        </w:sdtContent>
      </w:sdt>
    </w:tr>
    <w:tr w:rsidR="002B3301" w:rsidRPr="00C53858" w14:paraId="1726485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1109629969"/>
            <w:placeholder>
              <w:docPart w:val="18A3773219B04FEAB404E7731621D88B"/>
            </w:placeholder>
            <w:text/>
          </w:sdtPr>
          <w:sdtEndPr/>
          <w:sdtContent>
            <w:p w14:paraId="7E67FB03" w14:textId="7746759E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64074854"/>
            <w:placeholder>
              <w:docPart w:val="B7E1D0A84416407DB8FBE92752FC844A"/>
            </w:placeholder>
            <w:text/>
          </w:sdtPr>
          <w:sdtEndPr/>
          <w:sdtContent>
            <w:p w14:paraId="7615910E" w14:textId="6010ED85" w:rsidR="002B3301" w:rsidRPr="00C53858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439336913"/>
            <w:placeholder>
              <w:docPart w:val="6DD9045499D2410499D20CB48C5A1977"/>
            </w:placeholder>
            <w:text/>
          </w:sdtPr>
          <w:sdtEndPr/>
          <w:sdtContent>
            <w:p w14:paraId="346AC6BD" w14:textId="14899AB6" w:rsidR="002B3301" w:rsidRDefault="006A4CE0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7F5715DA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607474097"/>
            <w:placeholder>
              <w:docPart w:val="E276616C3FBC4B77B25B8ED018BA2FFD"/>
            </w:placeholder>
            <w:showingPlcHdr/>
            <w:text/>
          </w:sdtPr>
          <w:sdtEndPr/>
          <w:sdtContent>
            <w:p w14:paraId="4AEE3A31" w14:textId="78A48A64" w:rsidR="002B3301" w:rsidRDefault="003B5B52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  <w:p w14:paraId="303B3627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1081642091"/>
            <w:placeholder>
              <w:docPart w:val="6082E0B9F31745B8A346AC6546D276E8"/>
            </w:placeholder>
            <w:showingPlcHdr/>
            <w:text/>
          </w:sdtPr>
          <w:sdtEndPr/>
          <w:sdtContent>
            <w:p w14:paraId="6A995387" w14:textId="6FFA1440" w:rsidR="002B3301" w:rsidRPr="00C53858" w:rsidRDefault="003B5B52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</w:tr>
    <w:tr w:rsidR="002B3301" w:rsidRPr="00C53858" w14:paraId="03151AF6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293182466"/>
            <w:placeholder>
              <w:docPart w:val="F126C1F06D9E4FA08F7A64A9B6BB41DE"/>
            </w:placeholder>
            <w:showingPlcHdr/>
            <w:text/>
          </w:sdtPr>
          <w:sdtEndPr/>
          <w:sdtContent>
            <w:p w14:paraId="32B1494E" w14:textId="76BCBEFC" w:rsidR="002B3301" w:rsidRPr="00C53858" w:rsidRDefault="003B5B52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-1890803148"/>
            <w:placeholder>
              <w:docPart w:val="14377197478546BAB26C5F4D15C23853"/>
            </w:placeholder>
            <w:showingPlcHdr/>
            <w:text/>
          </w:sdtPr>
          <w:sdtEndPr/>
          <w:sdtContent>
            <w:p w14:paraId="5656152B" w14:textId="77B53363" w:rsidR="002B3301" w:rsidRPr="00C53858" w:rsidRDefault="003B5B52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p w14:paraId="3F76F8AC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522EC775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67A6BFB3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5BB7F62E" w14:textId="77777777" w:rsidR="00595089" w:rsidRDefault="005950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76D1" w14:textId="77777777" w:rsidR="0062689E" w:rsidRDefault="0062689E" w:rsidP="003E5300">
      <w:pPr>
        <w:spacing w:after="0" w:line="240" w:lineRule="auto"/>
      </w:pPr>
      <w:r>
        <w:separator/>
      </w:r>
    </w:p>
  </w:footnote>
  <w:footnote w:type="continuationSeparator" w:id="0">
    <w:p w14:paraId="0020CAD4" w14:textId="77777777" w:rsidR="0062689E" w:rsidRDefault="0062689E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5"/>
      <w:gridCol w:w="717"/>
      <w:gridCol w:w="3544"/>
      <w:gridCol w:w="283"/>
      <w:gridCol w:w="2829"/>
    </w:tblGrid>
    <w:tr w:rsidR="00662C18" w:rsidRPr="00D7561A" w14:paraId="26665516" w14:textId="77777777" w:rsidTr="00C51F93">
      <w:trPr>
        <w:jc w:val="center"/>
      </w:trPr>
      <w:tc>
        <w:tcPr>
          <w:tcW w:w="2255" w:type="dxa"/>
        </w:tcPr>
        <w:p w14:paraId="1DCF4BD8" w14:textId="77777777" w:rsidR="00EC623E" w:rsidRPr="00236593" w:rsidRDefault="00EC623E" w:rsidP="00C51F93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349D5B1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13BB3421" w14:textId="77777777" w:rsidR="00EC623E" w:rsidRPr="00236593" w:rsidRDefault="00EC623E" w:rsidP="00A1175E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0FCB9C2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11312BB4" w14:textId="3637B496" w:rsidR="00EC623E" w:rsidRPr="00236593" w:rsidRDefault="00EC623E" w:rsidP="00A86151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3B5B52">
            <w:rPr>
              <w:rFonts w:cs="Arial"/>
              <w:bCs/>
              <w:noProof/>
            </w:rPr>
            <w:t>3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3B5B52">
            <w:rPr>
              <w:rFonts w:cs="Arial"/>
              <w:bCs/>
              <w:noProof/>
            </w:rPr>
            <w:t>3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</w:tbl>
  <w:p w14:paraId="3EDAE56A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599"/>
      <w:gridCol w:w="2967"/>
      <w:gridCol w:w="269"/>
      <w:gridCol w:w="2555"/>
    </w:tblGrid>
    <w:tr w:rsidR="00595089" w:rsidRPr="00D7561A" w14:paraId="61D50B8B" w14:textId="77777777" w:rsidTr="00B37C79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0716AFE1" w14:textId="239AAD79" w:rsidR="00595089" w:rsidRPr="00236593" w:rsidRDefault="006A4CE0" w:rsidP="00C6663B">
          <w:pPr>
            <w:pStyle w:val="Yltunniste"/>
            <w:rPr>
              <w:rFonts w:cs="Arial"/>
            </w:rPr>
          </w:pPr>
          <w:bookmarkStart w:id="3" w:name="VAHVAOrganizationLogo"/>
          <w:bookmarkEnd w:id="3"/>
          <w:r>
            <w:rPr>
              <w:rFonts w:cs="Arial"/>
              <w:noProof/>
              <w:lang w:eastAsia="fi-FI"/>
            </w:rPr>
            <w:drawing>
              <wp:inline distT="0" distB="0" distL="0" distR="0" wp14:anchorId="7FFDC5A8" wp14:editId="1829E7D2">
                <wp:extent cx="2286000" cy="753338"/>
                <wp:effectExtent l="0" t="0" r="0" b="8890"/>
                <wp:docPr id="11" name="Kuv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753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C660B68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41D03EE4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6D098DD0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22924E5D" w14:textId="7091DA27" w:rsidR="00595089" w:rsidRPr="00236593" w:rsidRDefault="00595089" w:rsidP="00C6663B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7648BB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7648BB">
            <w:rPr>
              <w:rFonts w:cs="Arial"/>
              <w:bCs/>
              <w:noProof/>
            </w:rPr>
            <w:t>3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  <w:tr w:rsidR="00595089" w:rsidRPr="0085192D" w14:paraId="2522163C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4528B17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452CA6CD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</w:rPr>
            <w:tag w:val="_DC_MinutesName"/>
            <w:id w:val="199062971"/>
            <w:placeholder>
              <w:docPart w:val="B157EFEF17114D93832E8A43E645AD14"/>
            </w:placeholder>
            <w:text/>
          </w:sdtPr>
          <w:sdtEndPr/>
          <w:sdtContent>
            <w:p w14:paraId="5D07E362" w14:textId="001B5EC8" w:rsidR="00595089" w:rsidRPr="00781F1F" w:rsidRDefault="00E27409" w:rsidP="00E27409">
              <w:pPr>
                <w:pStyle w:val="Yltunniste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Pöytäkirja</w:t>
              </w:r>
            </w:p>
          </w:sdtContent>
        </w:sdt>
      </w:tc>
      <w:tc>
        <w:tcPr>
          <w:tcW w:w="283" w:type="dxa"/>
        </w:tcPr>
        <w:p w14:paraId="12AB096F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29" w:type="dxa"/>
        </w:tcPr>
        <w:p w14:paraId="4695B134" w14:textId="77777777" w:rsidR="00595089" w:rsidRDefault="00595089" w:rsidP="00C6663B">
          <w:pPr>
            <w:pStyle w:val="Yltunniste"/>
            <w:rPr>
              <w:rFonts w:cs="Arial"/>
            </w:rPr>
          </w:pPr>
        </w:p>
        <w:p w14:paraId="77BBF579" w14:textId="77777777" w:rsidR="00595089" w:rsidRDefault="00595089" w:rsidP="00C6663B">
          <w:pPr>
            <w:rPr>
              <w:lang w:val="fi-FI"/>
            </w:rPr>
          </w:pPr>
        </w:p>
        <w:p w14:paraId="00C51E25" w14:textId="77777777" w:rsidR="00595089" w:rsidRPr="00015753" w:rsidRDefault="00595089" w:rsidP="00C6663B">
          <w:pPr>
            <w:rPr>
              <w:lang w:val="fi-FI"/>
            </w:rPr>
          </w:pPr>
        </w:p>
      </w:tc>
    </w:tr>
    <w:tr w:rsidR="00595089" w:rsidRPr="00DA5A27" w14:paraId="02A9631F" w14:textId="77777777" w:rsidTr="00C6663B">
      <w:trPr>
        <w:jc w:val="center"/>
      </w:trPr>
      <w:tc>
        <w:tcPr>
          <w:tcW w:w="2972" w:type="dxa"/>
          <w:gridSpan w:val="2"/>
        </w:tcPr>
        <w:p w14:paraId="27BBB66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sdt>
        <w:sdtPr>
          <w:rPr>
            <w:rFonts w:cs="Arial"/>
          </w:rPr>
          <w:tag w:val="DocumentDate"/>
          <w:id w:val="10005"/>
          <w:lock w:val="sdtLocked"/>
          <w:placeholder>
            <w:docPart w:val="F03921FFBA884994B09E00FFD4DB3114"/>
          </w:placeholder>
          <w:dataBinding w:prefixMappings="xmlns:gbs='http://www.software-innovation.no/growBusinessDocument'" w:xpath="/gbs:GrowBusinessDocument/gbs:DocumentDate[@gbs:key='10005']" w:storeItemID="{3C7E54B6-C604-4859-96AA-D7DE95B7790C}"/>
          <w:date w:fullDate="2024-08-29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3544" w:type="dxa"/>
            </w:tcPr>
            <w:p w14:paraId="67510151" w14:textId="2EF39882" w:rsidR="00595089" w:rsidRPr="00AD025A" w:rsidRDefault="00026677" w:rsidP="00C6663B">
              <w:pPr>
                <w:pStyle w:val="Yltunniste"/>
                <w:rPr>
                  <w:rFonts w:cs="Arial"/>
                </w:rPr>
              </w:pPr>
              <w:r>
                <w:rPr>
                  <w:rFonts w:cs="Arial"/>
                </w:rPr>
                <w:t>29.8</w:t>
              </w:r>
              <w:r w:rsidR="006A4CE0">
                <w:rPr>
                  <w:rFonts w:cs="Arial"/>
                </w:rPr>
                <w:t>.2024</w:t>
              </w:r>
            </w:p>
          </w:tc>
        </w:sdtContent>
      </w:sdt>
      <w:tc>
        <w:tcPr>
          <w:tcW w:w="283" w:type="dxa"/>
        </w:tcPr>
        <w:p w14:paraId="29AC6099" w14:textId="77777777" w:rsidR="00595089" w:rsidRPr="00AD025A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29" w:type="dxa"/>
        </w:tcPr>
        <w:sdt>
          <w:sdtPr>
            <w:rPr>
              <w:rFonts w:cs="Arial"/>
            </w:rPr>
            <w:tag w:val="ToCase.Name"/>
            <w:id w:val="10000"/>
            <w:lock w:val="sdtContentLocked"/>
            <w:placeholder>
              <w:docPart w:val="512C3CDA54384E2BB0BFF0DBDC10D53E"/>
            </w:placeholder>
            <w:dataBinding w:prefixMappings="xmlns:gbs='http://www.software-innovation.no/growBusinessDocument'" w:xpath="/gbs:GrowBusinessDocument/gbs:ToCase.Name[@gbs:key='10000']" w:storeItemID="{3C7E54B6-C604-4859-96AA-D7DE95B7790C}"/>
            <w:text/>
          </w:sdtPr>
          <w:sdtEndPr/>
          <w:sdtContent>
            <w:p w14:paraId="55029969" w14:textId="1EEA4135" w:rsidR="00595089" w:rsidRPr="00E26674" w:rsidRDefault="006A4CE0" w:rsidP="00C6663B">
              <w:pPr>
                <w:pStyle w:val="Yltunniste"/>
                <w:rPr>
                  <w:rFonts w:cs="Arial"/>
                </w:rPr>
              </w:pPr>
              <w:r>
                <w:rPr>
                  <w:rFonts w:cs="Arial"/>
                </w:rPr>
                <w:t>VN/27468/2021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Cs w:val="20"/>
            </w:rPr>
            <w:tag w:val="DocumentNumber"/>
            <w:id w:val="10006"/>
            <w:lock w:val="sdtLocked"/>
            <w:placeholder>
              <w:docPart w:val="D6352F6662EB4585A2D3F93E87ADEE47"/>
            </w:placeholder>
            <w:dataBinding w:prefixMappings="xmlns:gbs='http://www.software-innovation.no/growBusinessDocument'" w:xpath="/gbs:GrowBusinessDocument/gbs:DocumentNumber[@gbs:key='10006']" w:storeItemID="{3C7E54B6-C604-4859-96AA-D7DE95B7790C}"/>
            <w:text/>
          </w:sdtPr>
          <w:sdtEndPr>
            <w:rPr>
              <w:rStyle w:val="Paikkamerkkiteksti"/>
            </w:rPr>
          </w:sdtEndPr>
          <w:sdtContent>
            <w:p w14:paraId="5FC42417" w14:textId="4C8A98E0" w:rsidR="00595089" w:rsidRPr="00E26674" w:rsidRDefault="0086214C" w:rsidP="00C6663B">
              <w:pPr>
                <w:pStyle w:val="Yltunniste"/>
                <w:rPr>
                  <w:rFonts w:cs="Arial"/>
                  <w:szCs w:val="20"/>
                </w:rPr>
              </w:pPr>
              <w:r w:rsidRPr="0086214C">
                <w:rPr>
                  <w:rStyle w:val="Paikkamerkkiteksti"/>
                  <w:rFonts w:cs="Arial"/>
                  <w:color w:val="auto"/>
                  <w:szCs w:val="20"/>
                </w:rPr>
                <w:t>VN/10343/2024-MMM-33</w:t>
              </w:r>
            </w:p>
          </w:sdtContent>
        </w:sdt>
      </w:tc>
    </w:tr>
  </w:tbl>
  <w:p w14:paraId="374C4ACB" w14:textId="77777777" w:rsidR="00595089" w:rsidRPr="00595089" w:rsidRDefault="00595089" w:rsidP="00595089">
    <w:pPr>
      <w:pStyle w:val="Yltunnist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E2905D72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693C6795"/>
    <w:multiLevelType w:val="hybridMultilevel"/>
    <w:tmpl w:val="204C58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C2BB9"/>
    <w:multiLevelType w:val="hybridMultilevel"/>
    <w:tmpl w:val="2B8038E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327B"/>
    <w:rsid w:val="00003A27"/>
    <w:rsid w:val="00007478"/>
    <w:rsid w:val="0001518E"/>
    <w:rsid w:val="00015753"/>
    <w:rsid w:val="00021ABC"/>
    <w:rsid w:val="0002429A"/>
    <w:rsid w:val="00024548"/>
    <w:rsid w:val="00024ACE"/>
    <w:rsid w:val="0002511D"/>
    <w:rsid w:val="00025361"/>
    <w:rsid w:val="00026677"/>
    <w:rsid w:val="00031FB1"/>
    <w:rsid w:val="0003230C"/>
    <w:rsid w:val="00040057"/>
    <w:rsid w:val="000404D3"/>
    <w:rsid w:val="000410AA"/>
    <w:rsid w:val="00043273"/>
    <w:rsid w:val="00043EE3"/>
    <w:rsid w:val="00044CD4"/>
    <w:rsid w:val="000504BF"/>
    <w:rsid w:val="00050657"/>
    <w:rsid w:val="00050A19"/>
    <w:rsid w:val="000568C6"/>
    <w:rsid w:val="000577B2"/>
    <w:rsid w:val="00061FE6"/>
    <w:rsid w:val="000642B1"/>
    <w:rsid w:val="00066C91"/>
    <w:rsid w:val="000676D9"/>
    <w:rsid w:val="000724CC"/>
    <w:rsid w:val="00074F96"/>
    <w:rsid w:val="000758AA"/>
    <w:rsid w:val="000760A8"/>
    <w:rsid w:val="00076916"/>
    <w:rsid w:val="000827CE"/>
    <w:rsid w:val="00095291"/>
    <w:rsid w:val="000A1297"/>
    <w:rsid w:val="000A5966"/>
    <w:rsid w:val="000A667A"/>
    <w:rsid w:val="000B1FB9"/>
    <w:rsid w:val="000B4D19"/>
    <w:rsid w:val="000B608A"/>
    <w:rsid w:val="000B627C"/>
    <w:rsid w:val="000C2364"/>
    <w:rsid w:val="000C2B0C"/>
    <w:rsid w:val="000C2CDC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AEE"/>
    <w:rsid w:val="000F0F73"/>
    <w:rsid w:val="000F124E"/>
    <w:rsid w:val="000F188B"/>
    <w:rsid w:val="000F18CB"/>
    <w:rsid w:val="000F3B4F"/>
    <w:rsid w:val="000F63CA"/>
    <w:rsid w:val="0011044F"/>
    <w:rsid w:val="00116A4A"/>
    <w:rsid w:val="00124769"/>
    <w:rsid w:val="001315CA"/>
    <w:rsid w:val="00132363"/>
    <w:rsid w:val="001336EE"/>
    <w:rsid w:val="00146467"/>
    <w:rsid w:val="001525CA"/>
    <w:rsid w:val="00152912"/>
    <w:rsid w:val="00157F5C"/>
    <w:rsid w:val="0016031A"/>
    <w:rsid w:val="00170FB1"/>
    <w:rsid w:val="00175A5D"/>
    <w:rsid w:val="00176CA6"/>
    <w:rsid w:val="00180B23"/>
    <w:rsid w:val="00181B2B"/>
    <w:rsid w:val="0018285F"/>
    <w:rsid w:val="001834B6"/>
    <w:rsid w:val="001838C8"/>
    <w:rsid w:val="00184DB2"/>
    <w:rsid w:val="00184FF9"/>
    <w:rsid w:val="0019113C"/>
    <w:rsid w:val="001914EB"/>
    <w:rsid w:val="00195744"/>
    <w:rsid w:val="001963A5"/>
    <w:rsid w:val="00197D71"/>
    <w:rsid w:val="001A45CF"/>
    <w:rsid w:val="001A6CEF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781F"/>
    <w:rsid w:val="00207936"/>
    <w:rsid w:val="00207F7D"/>
    <w:rsid w:val="00217E08"/>
    <w:rsid w:val="00224721"/>
    <w:rsid w:val="00231417"/>
    <w:rsid w:val="00232A5F"/>
    <w:rsid w:val="00235F56"/>
    <w:rsid w:val="00236593"/>
    <w:rsid w:val="00236826"/>
    <w:rsid w:val="002459F2"/>
    <w:rsid w:val="002509E5"/>
    <w:rsid w:val="00255141"/>
    <w:rsid w:val="00257261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2C61"/>
    <w:rsid w:val="00275E82"/>
    <w:rsid w:val="00276F23"/>
    <w:rsid w:val="0028239B"/>
    <w:rsid w:val="0028409F"/>
    <w:rsid w:val="00286900"/>
    <w:rsid w:val="0028716D"/>
    <w:rsid w:val="00287937"/>
    <w:rsid w:val="00290620"/>
    <w:rsid w:val="00294987"/>
    <w:rsid w:val="002A1E2F"/>
    <w:rsid w:val="002A5D4D"/>
    <w:rsid w:val="002A73FE"/>
    <w:rsid w:val="002B3301"/>
    <w:rsid w:val="002B33FB"/>
    <w:rsid w:val="002B41AA"/>
    <w:rsid w:val="002B744D"/>
    <w:rsid w:val="002B7B7D"/>
    <w:rsid w:val="002C0947"/>
    <w:rsid w:val="002D070C"/>
    <w:rsid w:val="002D2AE5"/>
    <w:rsid w:val="002D3D85"/>
    <w:rsid w:val="002D4313"/>
    <w:rsid w:val="002D5575"/>
    <w:rsid w:val="002D5641"/>
    <w:rsid w:val="002D5758"/>
    <w:rsid w:val="002E3D16"/>
    <w:rsid w:val="002E58C9"/>
    <w:rsid w:val="002E6CEE"/>
    <w:rsid w:val="002F0CFA"/>
    <w:rsid w:val="002F1264"/>
    <w:rsid w:val="002F173B"/>
    <w:rsid w:val="002F57B6"/>
    <w:rsid w:val="00304F95"/>
    <w:rsid w:val="0030685A"/>
    <w:rsid w:val="003077C1"/>
    <w:rsid w:val="00311F87"/>
    <w:rsid w:val="003125CD"/>
    <w:rsid w:val="00314900"/>
    <w:rsid w:val="0031679F"/>
    <w:rsid w:val="00317F72"/>
    <w:rsid w:val="0032422B"/>
    <w:rsid w:val="003252C5"/>
    <w:rsid w:val="00332BC1"/>
    <w:rsid w:val="0033735F"/>
    <w:rsid w:val="003375F7"/>
    <w:rsid w:val="00337FBE"/>
    <w:rsid w:val="0034176E"/>
    <w:rsid w:val="00350117"/>
    <w:rsid w:val="0035107B"/>
    <w:rsid w:val="00352BE2"/>
    <w:rsid w:val="00362755"/>
    <w:rsid w:val="00363253"/>
    <w:rsid w:val="00364B20"/>
    <w:rsid w:val="0037366C"/>
    <w:rsid w:val="00374094"/>
    <w:rsid w:val="00374505"/>
    <w:rsid w:val="00380436"/>
    <w:rsid w:val="003815A7"/>
    <w:rsid w:val="00383075"/>
    <w:rsid w:val="00396A66"/>
    <w:rsid w:val="003A28DF"/>
    <w:rsid w:val="003A4048"/>
    <w:rsid w:val="003A6758"/>
    <w:rsid w:val="003A6D5C"/>
    <w:rsid w:val="003B1387"/>
    <w:rsid w:val="003B4B2E"/>
    <w:rsid w:val="003B51E8"/>
    <w:rsid w:val="003B5B52"/>
    <w:rsid w:val="003B720F"/>
    <w:rsid w:val="003C7030"/>
    <w:rsid w:val="003D5599"/>
    <w:rsid w:val="003D5744"/>
    <w:rsid w:val="003D77FA"/>
    <w:rsid w:val="003E5186"/>
    <w:rsid w:val="003E5300"/>
    <w:rsid w:val="003F2F6B"/>
    <w:rsid w:val="003F49B8"/>
    <w:rsid w:val="003F71CA"/>
    <w:rsid w:val="00403FEB"/>
    <w:rsid w:val="0041024A"/>
    <w:rsid w:val="0041025A"/>
    <w:rsid w:val="004177E6"/>
    <w:rsid w:val="004200D8"/>
    <w:rsid w:val="00420D95"/>
    <w:rsid w:val="004223C6"/>
    <w:rsid w:val="004249FA"/>
    <w:rsid w:val="00440A55"/>
    <w:rsid w:val="00442249"/>
    <w:rsid w:val="00451B47"/>
    <w:rsid w:val="00453539"/>
    <w:rsid w:val="00453F64"/>
    <w:rsid w:val="004557F2"/>
    <w:rsid w:val="00455CEA"/>
    <w:rsid w:val="004567B4"/>
    <w:rsid w:val="00461392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49DA"/>
    <w:rsid w:val="00485B0B"/>
    <w:rsid w:val="00485BCF"/>
    <w:rsid w:val="004866B8"/>
    <w:rsid w:val="00491E39"/>
    <w:rsid w:val="004A3185"/>
    <w:rsid w:val="004A3596"/>
    <w:rsid w:val="004A4FEE"/>
    <w:rsid w:val="004A692A"/>
    <w:rsid w:val="004A708E"/>
    <w:rsid w:val="004B0AD5"/>
    <w:rsid w:val="004B116D"/>
    <w:rsid w:val="004B2703"/>
    <w:rsid w:val="004B31AE"/>
    <w:rsid w:val="004B5451"/>
    <w:rsid w:val="004C00DC"/>
    <w:rsid w:val="004C3005"/>
    <w:rsid w:val="004C31A2"/>
    <w:rsid w:val="004C74ED"/>
    <w:rsid w:val="004D138C"/>
    <w:rsid w:val="004D1AC9"/>
    <w:rsid w:val="004D2CB0"/>
    <w:rsid w:val="004D3FA4"/>
    <w:rsid w:val="004D68CB"/>
    <w:rsid w:val="004D76BD"/>
    <w:rsid w:val="004E1620"/>
    <w:rsid w:val="004E761F"/>
    <w:rsid w:val="004F0E8E"/>
    <w:rsid w:val="004F6CAC"/>
    <w:rsid w:val="004F7974"/>
    <w:rsid w:val="005017C4"/>
    <w:rsid w:val="00502248"/>
    <w:rsid w:val="005025C2"/>
    <w:rsid w:val="0050327F"/>
    <w:rsid w:val="005120F8"/>
    <w:rsid w:val="00512D05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0A6E"/>
    <w:rsid w:val="005417D2"/>
    <w:rsid w:val="00544547"/>
    <w:rsid w:val="00546985"/>
    <w:rsid w:val="00550644"/>
    <w:rsid w:val="00551AB1"/>
    <w:rsid w:val="0055410B"/>
    <w:rsid w:val="005614C2"/>
    <w:rsid w:val="00561D14"/>
    <w:rsid w:val="00562217"/>
    <w:rsid w:val="00565CC3"/>
    <w:rsid w:val="00572258"/>
    <w:rsid w:val="00573FBF"/>
    <w:rsid w:val="0057472C"/>
    <w:rsid w:val="0058071C"/>
    <w:rsid w:val="0058715B"/>
    <w:rsid w:val="00590604"/>
    <w:rsid w:val="00592A58"/>
    <w:rsid w:val="00594389"/>
    <w:rsid w:val="00595089"/>
    <w:rsid w:val="005A0723"/>
    <w:rsid w:val="005A23D0"/>
    <w:rsid w:val="005A30E7"/>
    <w:rsid w:val="005A61CC"/>
    <w:rsid w:val="005A6EA8"/>
    <w:rsid w:val="005C5644"/>
    <w:rsid w:val="005C76AA"/>
    <w:rsid w:val="005D11F7"/>
    <w:rsid w:val="005D4576"/>
    <w:rsid w:val="005D5011"/>
    <w:rsid w:val="005D7F2D"/>
    <w:rsid w:val="005E006A"/>
    <w:rsid w:val="005E36F5"/>
    <w:rsid w:val="005E4CDC"/>
    <w:rsid w:val="005F2E36"/>
    <w:rsid w:val="005F468F"/>
    <w:rsid w:val="005F5C6A"/>
    <w:rsid w:val="005F5CCA"/>
    <w:rsid w:val="005F6909"/>
    <w:rsid w:val="0060062A"/>
    <w:rsid w:val="00600F9F"/>
    <w:rsid w:val="00601493"/>
    <w:rsid w:val="00601DC7"/>
    <w:rsid w:val="0060568E"/>
    <w:rsid w:val="006113D4"/>
    <w:rsid w:val="006125D1"/>
    <w:rsid w:val="00612FF2"/>
    <w:rsid w:val="0061405B"/>
    <w:rsid w:val="006237B3"/>
    <w:rsid w:val="00623F0D"/>
    <w:rsid w:val="00623FEB"/>
    <w:rsid w:val="00624D02"/>
    <w:rsid w:val="006266FC"/>
    <w:rsid w:val="0062689E"/>
    <w:rsid w:val="00626BD8"/>
    <w:rsid w:val="006277F4"/>
    <w:rsid w:val="006329A1"/>
    <w:rsid w:val="00634603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E83"/>
    <w:rsid w:val="00666381"/>
    <w:rsid w:val="00672729"/>
    <w:rsid w:val="006731B4"/>
    <w:rsid w:val="0067764A"/>
    <w:rsid w:val="00694B48"/>
    <w:rsid w:val="00694F42"/>
    <w:rsid w:val="006968E5"/>
    <w:rsid w:val="006A079A"/>
    <w:rsid w:val="006A4CE0"/>
    <w:rsid w:val="006A537E"/>
    <w:rsid w:val="006A5864"/>
    <w:rsid w:val="006A6882"/>
    <w:rsid w:val="006B09D9"/>
    <w:rsid w:val="006B1664"/>
    <w:rsid w:val="006B4FEE"/>
    <w:rsid w:val="006B62F1"/>
    <w:rsid w:val="006C7251"/>
    <w:rsid w:val="006D18B4"/>
    <w:rsid w:val="006D1F5C"/>
    <w:rsid w:val="006D48D6"/>
    <w:rsid w:val="006D5E75"/>
    <w:rsid w:val="006D603A"/>
    <w:rsid w:val="006E31DD"/>
    <w:rsid w:val="006E3D22"/>
    <w:rsid w:val="006F143E"/>
    <w:rsid w:val="006F233B"/>
    <w:rsid w:val="006F35A8"/>
    <w:rsid w:val="006F3DE4"/>
    <w:rsid w:val="006F6D56"/>
    <w:rsid w:val="00701F7A"/>
    <w:rsid w:val="0070224E"/>
    <w:rsid w:val="0070246B"/>
    <w:rsid w:val="0070481A"/>
    <w:rsid w:val="007106A5"/>
    <w:rsid w:val="00712977"/>
    <w:rsid w:val="00713F24"/>
    <w:rsid w:val="0072037D"/>
    <w:rsid w:val="00721879"/>
    <w:rsid w:val="00723C07"/>
    <w:rsid w:val="007317AB"/>
    <w:rsid w:val="00732A0F"/>
    <w:rsid w:val="00733DB9"/>
    <w:rsid w:val="00743389"/>
    <w:rsid w:val="00743685"/>
    <w:rsid w:val="0074665A"/>
    <w:rsid w:val="00750122"/>
    <w:rsid w:val="007523B2"/>
    <w:rsid w:val="00753A22"/>
    <w:rsid w:val="007575D1"/>
    <w:rsid w:val="007615F9"/>
    <w:rsid w:val="0076390E"/>
    <w:rsid w:val="007648BB"/>
    <w:rsid w:val="00770BA9"/>
    <w:rsid w:val="00771EDB"/>
    <w:rsid w:val="00772257"/>
    <w:rsid w:val="00781F1F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788F"/>
    <w:rsid w:val="007D1055"/>
    <w:rsid w:val="007D24C1"/>
    <w:rsid w:val="007D25BC"/>
    <w:rsid w:val="007D430C"/>
    <w:rsid w:val="007D53E6"/>
    <w:rsid w:val="007D591C"/>
    <w:rsid w:val="007E2F23"/>
    <w:rsid w:val="007E47F9"/>
    <w:rsid w:val="007E5F67"/>
    <w:rsid w:val="007E7B4B"/>
    <w:rsid w:val="007E7D33"/>
    <w:rsid w:val="007F04F9"/>
    <w:rsid w:val="007F17B5"/>
    <w:rsid w:val="007F37FF"/>
    <w:rsid w:val="007F756F"/>
    <w:rsid w:val="008008D8"/>
    <w:rsid w:val="0080452F"/>
    <w:rsid w:val="00804B9C"/>
    <w:rsid w:val="00806992"/>
    <w:rsid w:val="00807285"/>
    <w:rsid w:val="0080795D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56F3"/>
    <w:rsid w:val="00840378"/>
    <w:rsid w:val="0084635C"/>
    <w:rsid w:val="00847DE4"/>
    <w:rsid w:val="00847E7C"/>
    <w:rsid w:val="008504D6"/>
    <w:rsid w:val="0085192D"/>
    <w:rsid w:val="008567A0"/>
    <w:rsid w:val="00861927"/>
    <w:rsid w:val="0086214C"/>
    <w:rsid w:val="00864365"/>
    <w:rsid w:val="00873E2B"/>
    <w:rsid w:val="008809CC"/>
    <w:rsid w:val="0088262B"/>
    <w:rsid w:val="008840CD"/>
    <w:rsid w:val="00884D9D"/>
    <w:rsid w:val="00890390"/>
    <w:rsid w:val="008A4B79"/>
    <w:rsid w:val="008B0541"/>
    <w:rsid w:val="008B1B9D"/>
    <w:rsid w:val="008B7F7F"/>
    <w:rsid w:val="008C6931"/>
    <w:rsid w:val="008D049B"/>
    <w:rsid w:val="008D3581"/>
    <w:rsid w:val="008D6208"/>
    <w:rsid w:val="008D7590"/>
    <w:rsid w:val="008D7B2B"/>
    <w:rsid w:val="008E184F"/>
    <w:rsid w:val="008E4B09"/>
    <w:rsid w:val="008E5005"/>
    <w:rsid w:val="008E75EB"/>
    <w:rsid w:val="008F0144"/>
    <w:rsid w:val="008F1176"/>
    <w:rsid w:val="008F4ACA"/>
    <w:rsid w:val="008F5C5B"/>
    <w:rsid w:val="008F7772"/>
    <w:rsid w:val="00901C69"/>
    <w:rsid w:val="0090203D"/>
    <w:rsid w:val="009033F9"/>
    <w:rsid w:val="00905792"/>
    <w:rsid w:val="00906CD5"/>
    <w:rsid w:val="00910A79"/>
    <w:rsid w:val="00911E96"/>
    <w:rsid w:val="009131BE"/>
    <w:rsid w:val="00916A57"/>
    <w:rsid w:val="00917B98"/>
    <w:rsid w:val="00917C4F"/>
    <w:rsid w:val="00934B25"/>
    <w:rsid w:val="009364C6"/>
    <w:rsid w:val="00937B22"/>
    <w:rsid w:val="00941471"/>
    <w:rsid w:val="00943939"/>
    <w:rsid w:val="00946F62"/>
    <w:rsid w:val="00954265"/>
    <w:rsid w:val="00954B74"/>
    <w:rsid w:val="00956574"/>
    <w:rsid w:val="00962E96"/>
    <w:rsid w:val="009630FC"/>
    <w:rsid w:val="009637BC"/>
    <w:rsid w:val="00972F13"/>
    <w:rsid w:val="00973074"/>
    <w:rsid w:val="00975CA9"/>
    <w:rsid w:val="00982CC1"/>
    <w:rsid w:val="00983744"/>
    <w:rsid w:val="00985C86"/>
    <w:rsid w:val="00986767"/>
    <w:rsid w:val="00992013"/>
    <w:rsid w:val="00992172"/>
    <w:rsid w:val="00994091"/>
    <w:rsid w:val="009953F7"/>
    <w:rsid w:val="00996EF4"/>
    <w:rsid w:val="009A16A5"/>
    <w:rsid w:val="009A346A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2A17"/>
    <w:rsid w:val="009F36DE"/>
    <w:rsid w:val="009F41DC"/>
    <w:rsid w:val="009F58A3"/>
    <w:rsid w:val="009F62AA"/>
    <w:rsid w:val="00A024E9"/>
    <w:rsid w:val="00A02AFC"/>
    <w:rsid w:val="00A05C7F"/>
    <w:rsid w:val="00A05F0A"/>
    <w:rsid w:val="00A06465"/>
    <w:rsid w:val="00A1175E"/>
    <w:rsid w:val="00A16794"/>
    <w:rsid w:val="00A22449"/>
    <w:rsid w:val="00A2340E"/>
    <w:rsid w:val="00A33BA3"/>
    <w:rsid w:val="00A41D6F"/>
    <w:rsid w:val="00A422E3"/>
    <w:rsid w:val="00A429D8"/>
    <w:rsid w:val="00A46599"/>
    <w:rsid w:val="00A552E8"/>
    <w:rsid w:val="00A57511"/>
    <w:rsid w:val="00A62072"/>
    <w:rsid w:val="00A6287C"/>
    <w:rsid w:val="00A66EEE"/>
    <w:rsid w:val="00A75640"/>
    <w:rsid w:val="00A7668C"/>
    <w:rsid w:val="00A82A04"/>
    <w:rsid w:val="00A85945"/>
    <w:rsid w:val="00A86151"/>
    <w:rsid w:val="00AA5CC1"/>
    <w:rsid w:val="00AB27D6"/>
    <w:rsid w:val="00AB38C7"/>
    <w:rsid w:val="00AB4F98"/>
    <w:rsid w:val="00AB6CEE"/>
    <w:rsid w:val="00AD025A"/>
    <w:rsid w:val="00AD0759"/>
    <w:rsid w:val="00AD1054"/>
    <w:rsid w:val="00AD41F3"/>
    <w:rsid w:val="00AD702C"/>
    <w:rsid w:val="00AD783B"/>
    <w:rsid w:val="00AD79FE"/>
    <w:rsid w:val="00AE103D"/>
    <w:rsid w:val="00AE1F2C"/>
    <w:rsid w:val="00AE3153"/>
    <w:rsid w:val="00AE52F7"/>
    <w:rsid w:val="00AF157B"/>
    <w:rsid w:val="00AF2990"/>
    <w:rsid w:val="00AF34A0"/>
    <w:rsid w:val="00AF51FA"/>
    <w:rsid w:val="00AF60EE"/>
    <w:rsid w:val="00B0037D"/>
    <w:rsid w:val="00B036FB"/>
    <w:rsid w:val="00B06957"/>
    <w:rsid w:val="00B125D1"/>
    <w:rsid w:val="00B1493D"/>
    <w:rsid w:val="00B202D9"/>
    <w:rsid w:val="00B20AC8"/>
    <w:rsid w:val="00B26B52"/>
    <w:rsid w:val="00B27DF2"/>
    <w:rsid w:val="00B30F53"/>
    <w:rsid w:val="00B31103"/>
    <w:rsid w:val="00B3209B"/>
    <w:rsid w:val="00B35287"/>
    <w:rsid w:val="00B3548C"/>
    <w:rsid w:val="00B3699B"/>
    <w:rsid w:val="00B37C79"/>
    <w:rsid w:val="00B4639A"/>
    <w:rsid w:val="00B47A57"/>
    <w:rsid w:val="00B53251"/>
    <w:rsid w:val="00B56CFF"/>
    <w:rsid w:val="00B617E8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1315"/>
    <w:rsid w:val="00B94E2C"/>
    <w:rsid w:val="00B955D6"/>
    <w:rsid w:val="00B957A2"/>
    <w:rsid w:val="00BA01B0"/>
    <w:rsid w:val="00BA100D"/>
    <w:rsid w:val="00BA1D87"/>
    <w:rsid w:val="00BA5188"/>
    <w:rsid w:val="00BA5EFB"/>
    <w:rsid w:val="00BB3CC6"/>
    <w:rsid w:val="00BC3D3A"/>
    <w:rsid w:val="00BC69DA"/>
    <w:rsid w:val="00BD1B01"/>
    <w:rsid w:val="00BD36AB"/>
    <w:rsid w:val="00BD48FF"/>
    <w:rsid w:val="00BE3FE7"/>
    <w:rsid w:val="00BE4688"/>
    <w:rsid w:val="00BE5893"/>
    <w:rsid w:val="00BF0462"/>
    <w:rsid w:val="00BF112C"/>
    <w:rsid w:val="00BF27D5"/>
    <w:rsid w:val="00BF3096"/>
    <w:rsid w:val="00BF7248"/>
    <w:rsid w:val="00C02602"/>
    <w:rsid w:val="00C10196"/>
    <w:rsid w:val="00C17E7B"/>
    <w:rsid w:val="00C305B3"/>
    <w:rsid w:val="00C313B8"/>
    <w:rsid w:val="00C32D95"/>
    <w:rsid w:val="00C3605F"/>
    <w:rsid w:val="00C37215"/>
    <w:rsid w:val="00C3741B"/>
    <w:rsid w:val="00C43CC3"/>
    <w:rsid w:val="00C45180"/>
    <w:rsid w:val="00C455A5"/>
    <w:rsid w:val="00C471C3"/>
    <w:rsid w:val="00C51F93"/>
    <w:rsid w:val="00C53858"/>
    <w:rsid w:val="00C54A29"/>
    <w:rsid w:val="00C54A78"/>
    <w:rsid w:val="00C54C5B"/>
    <w:rsid w:val="00C565B4"/>
    <w:rsid w:val="00C5704E"/>
    <w:rsid w:val="00C5776E"/>
    <w:rsid w:val="00C64739"/>
    <w:rsid w:val="00C656B1"/>
    <w:rsid w:val="00C71DAC"/>
    <w:rsid w:val="00C74576"/>
    <w:rsid w:val="00C74C1F"/>
    <w:rsid w:val="00C74FD0"/>
    <w:rsid w:val="00C852AF"/>
    <w:rsid w:val="00C85C24"/>
    <w:rsid w:val="00C86ED7"/>
    <w:rsid w:val="00C90027"/>
    <w:rsid w:val="00C9390B"/>
    <w:rsid w:val="00C94857"/>
    <w:rsid w:val="00C94CCE"/>
    <w:rsid w:val="00C960AF"/>
    <w:rsid w:val="00C979A3"/>
    <w:rsid w:val="00CA0527"/>
    <w:rsid w:val="00CA186D"/>
    <w:rsid w:val="00CB3478"/>
    <w:rsid w:val="00CB56D4"/>
    <w:rsid w:val="00CB5A50"/>
    <w:rsid w:val="00CC5AAA"/>
    <w:rsid w:val="00CC605B"/>
    <w:rsid w:val="00CC651F"/>
    <w:rsid w:val="00CC7FE1"/>
    <w:rsid w:val="00CD16F3"/>
    <w:rsid w:val="00CD18FA"/>
    <w:rsid w:val="00CE36DB"/>
    <w:rsid w:val="00CE4927"/>
    <w:rsid w:val="00CE4D1F"/>
    <w:rsid w:val="00CE594A"/>
    <w:rsid w:val="00CE668E"/>
    <w:rsid w:val="00CE7D51"/>
    <w:rsid w:val="00CF05D2"/>
    <w:rsid w:val="00CF1549"/>
    <w:rsid w:val="00CF1608"/>
    <w:rsid w:val="00CF2AC5"/>
    <w:rsid w:val="00CF3606"/>
    <w:rsid w:val="00CF51BC"/>
    <w:rsid w:val="00D0057B"/>
    <w:rsid w:val="00D01586"/>
    <w:rsid w:val="00D01E9E"/>
    <w:rsid w:val="00D02C4B"/>
    <w:rsid w:val="00D0334C"/>
    <w:rsid w:val="00D0485B"/>
    <w:rsid w:val="00D06B69"/>
    <w:rsid w:val="00D15769"/>
    <w:rsid w:val="00D15D5E"/>
    <w:rsid w:val="00D16B33"/>
    <w:rsid w:val="00D20F80"/>
    <w:rsid w:val="00D21348"/>
    <w:rsid w:val="00D248D3"/>
    <w:rsid w:val="00D259A5"/>
    <w:rsid w:val="00D30A8A"/>
    <w:rsid w:val="00D30FA2"/>
    <w:rsid w:val="00D33202"/>
    <w:rsid w:val="00D335D0"/>
    <w:rsid w:val="00D33BBB"/>
    <w:rsid w:val="00D35CFE"/>
    <w:rsid w:val="00D36BCA"/>
    <w:rsid w:val="00D36EF9"/>
    <w:rsid w:val="00D42FD8"/>
    <w:rsid w:val="00D44E9F"/>
    <w:rsid w:val="00D51446"/>
    <w:rsid w:val="00D51901"/>
    <w:rsid w:val="00D54A7B"/>
    <w:rsid w:val="00D554FE"/>
    <w:rsid w:val="00D56BE3"/>
    <w:rsid w:val="00D60282"/>
    <w:rsid w:val="00D66C8B"/>
    <w:rsid w:val="00D71BA2"/>
    <w:rsid w:val="00D733BF"/>
    <w:rsid w:val="00D7561A"/>
    <w:rsid w:val="00D843F8"/>
    <w:rsid w:val="00D84D74"/>
    <w:rsid w:val="00D863C7"/>
    <w:rsid w:val="00D94A1C"/>
    <w:rsid w:val="00D95B53"/>
    <w:rsid w:val="00D97B03"/>
    <w:rsid w:val="00DA197F"/>
    <w:rsid w:val="00DA557E"/>
    <w:rsid w:val="00DA5A27"/>
    <w:rsid w:val="00DA653D"/>
    <w:rsid w:val="00DA79C0"/>
    <w:rsid w:val="00DB0E8B"/>
    <w:rsid w:val="00DB3346"/>
    <w:rsid w:val="00DB5B90"/>
    <w:rsid w:val="00DC10FB"/>
    <w:rsid w:val="00DC62CF"/>
    <w:rsid w:val="00DD2660"/>
    <w:rsid w:val="00DD404F"/>
    <w:rsid w:val="00DD46DE"/>
    <w:rsid w:val="00DD482B"/>
    <w:rsid w:val="00DD7116"/>
    <w:rsid w:val="00DD7189"/>
    <w:rsid w:val="00DE0A7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2090"/>
    <w:rsid w:val="00E1446E"/>
    <w:rsid w:val="00E2286D"/>
    <w:rsid w:val="00E241FB"/>
    <w:rsid w:val="00E26375"/>
    <w:rsid w:val="00E26674"/>
    <w:rsid w:val="00E26A75"/>
    <w:rsid w:val="00E27409"/>
    <w:rsid w:val="00E31530"/>
    <w:rsid w:val="00E32358"/>
    <w:rsid w:val="00E349FC"/>
    <w:rsid w:val="00E34AC8"/>
    <w:rsid w:val="00E35901"/>
    <w:rsid w:val="00E413D2"/>
    <w:rsid w:val="00E45B44"/>
    <w:rsid w:val="00E53C64"/>
    <w:rsid w:val="00E54EF2"/>
    <w:rsid w:val="00E55A94"/>
    <w:rsid w:val="00E568B2"/>
    <w:rsid w:val="00E61887"/>
    <w:rsid w:val="00E63E2B"/>
    <w:rsid w:val="00E6458A"/>
    <w:rsid w:val="00E65AD5"/>
    <w:rsid w:val="00E6759C"/>
    <w:rsid w:val="00E72043"/>
    <w:rsid w:val="00E72150"/>
    <w:rsid w:val="00E722E4"/>
    <w:rsid w:val="00E72658"/>
    <w:rsid w:val="00E7623A"/>
    <w:rsid w:val="00E77748"/>
    <w:rsid w:val="00E812C2"/>
    <w:rsid w:val="00E81E2D"/>
    <w:rsid w:val="00E8551D"/>
    <w:rsid w:val="00E9094B"/>
    <w:rsid w:val="00E92B85"/>
    <w:rsid w:val="00E92CEB"/>
    <w:rsid w:val="00E94016"/>
    <w:rsid w:val="00E96658"/>
    <w:rsid w:val="00EA14DB"/>
    <w:rsid w:val="00EA28D0"/>
    <w:rsid w:val="00EA38EB"/>
    <w:rsid w:val="00EA3985"/>
    <w:rsid w:val="00EA52FC"/>
    <w:rsid w:val="00EA5C15"/>
    <w:rsid w:val="00EA6DFF"/>
    <w:rsid w:val="00EA7366"/>
    <w:rsid w:val="00EB41CC"/>
    <w:rsid w:val="00EC623E"/>
    <w:rsid w:val="00EC7250"/>
    <w:rsid w:val="00ED0A2A"/>
    <w:rsid w:val="00ED0F19"/>
    <w:rsid w:val="00ED4A39"/>
    <w:rsid w:val="00ED75A8"/>
    <w:rsid w:val="00ED7B44"/>
    <w:rsid w:val="00EE249E"/>
    <w:rsid w:val="00EF034B"/>
    <w:rsid w:val="00EF0BA4"/>
    <w:rsid w:val="00F03D86"/>
    <w:rsid w:val="00F07E73"/>
    <w:rsid w:val="00F1178A"/>
    <w:rsid w:val="00F137A5"/>
    <w:rsid w:val="00F17B54"/>
    <w:rsid w:val="00F20DF6"/>
    <w:rsid w:val="00F219F6"/>
    <w:rsid w:val="00F23E8B"/>
    <w:rsid w:val="00F25F19"/>
    <w:rsid w:val="00F31A34"/>
    <w:rsid w:val="00F41527"/>
    <w:rsid w:val="00F429D8"/>
    <w:rsid w:val="00F43A72"/>
    <w:rsid w:val="00F43B1E"/>
    <w:rsid w:val="00F46082"/>
    <w:rsid w:val="00F47F7B"/>
    <w:rsid w:val="00F50D93"/>
    <w:rsid w:val="00F57183"/>
    <w:rsid w:val="00F61BB0"/>
    <w:rsid w:val="00F65DEA"/>
    <w:rsid w:val="00F65E87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1F71"/>
    <w:rsid w:val="00FA20CF"/>
    <w:rsid w:val="00FA21BD"/>
    <w:rsid w:val="00FA3513"/>
    <w:rsid w:val="00FA723F"/>
    <w:rsid w:val="00FB0B5A"/>
    <w:rsid w:val="00FC38F6"/>
    <w:rsid w:val="00FD1903"/>
    <w:rsid w:val="00FD1DE7"/>
    <w:rsid w:val="00FD2544"/>
    <w:rsid w:val="00FD3F56"/>
    <w:rsid w:val="00FD49F2"/>
    <w:rsid w:val="00FD5F4D"/>
    <w:rsid w:val="00FD6552"/>
    <w:rsid w:val="00FE0C9D"/>
    <w:rsid w:val="00FE1122"/>
    <w:rsid w:val="00FE2825"/>
    <w:rsid w:val="00FE564B"/>
    <w:rsid w:val="00FE666B"/>
    <w:rsid w:val="00FE6CC0"/>
    <w:rsid w:val="00FE7C0B"/>
    <w:rsid w:val="00FF006A"/>
    <w:rsid w:val="00FF104A"/>
    <w:rsid w:val="00FF1291"/>
    <w:rsid w:val="00FF3244"/>
    <w:rsid w:val="00FF3671"/>
    <w:rsid w:val="00FF4E0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81B02"/>
  <w15:chartTrackingRefBased/>
  <w15:docId w15:val="{548C481D-95DB-4A25-A97F-76BFC96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51E8"/>
    <w:rPr>
      <w:rFonts w:ascii="Arial" w:hAnsi="Arial"/>
      <w:sz w:val="20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544547"/>
    <w:pPr>
      <w:keepNext/>
      <w:numPr>
        <w:numId w:val="1"/>
      </w:numPr>
      <w:suppressAutoHyphens/>
      <w:spacing w:after="200" w:line="240" w:lineRule="auto"/>
      <w:outlineLvl w:val="0"/>
    </w:pPr>
    <w:rPr>
      <w:rFonts w:eastAsia="Times New Roman" w:cs="Arial"/>
      <w:b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544547"/>
    <w:pPr>
      <w:keepNext/>
      <w:widowControl w:val="0"/>
      <w:numPr>
        <w:ilvl w:val="1"/>
        <w:numId w:val="1"/>
      </w:numPr>
      <w:suppressAutoHyphens/>
      <w:spacing w:after="200" w:line="240" w:lineRule="auto"/>
      <w:outlineLvl w:val="1"/>
    </w:pPr>
    <w:rPr>
      <w:rFonts w:eastAsia="Times New Roman" w:cs="Arial"/>
      <w:b/>
      <w:lang w:val="fi-FI" w:eastAsia="fi-FI"/>
    </w:rPr>
  </w:style>
  <w:style w:type="paragraph" w:styleId="Otsikko3">
    <w:name w:val="heading 3"/>
    <w:basedOn w:val="Normaali"/>
    <w:next w:val="Normaali"/>
    <w:link w:val="Otsikko3Char"/>
    <w:qFormat/>
    <w:rsid w:val="00544547"/>
    <w:pPr>
      <w:keepNext/>
      <w:widowControl w:val="0"/>
      <w:numPr>
        <w:ilvl w:val="2"/>
        <w:numId w:val="1"/>
      </w:numPr>
      <w:suppressAutoHyphens/>
      <w:spacing w:after="200" w:line="240" w:lineRule="auto"/>
      <w:outlineLvl w:val="2"/>
    </w:pPr>
    <w:rPr>
      <w:rFonts w:eastAsia="Times New Roman" w:cs="Times New Roman"/>
      <w:b/>
      <w:bCs/>
      <w:lang w:val="fi-FI" w:eastAsia="fi-FI"/>
    </w:rPr>
  </w:style>
  <w:style w:type="paragraph" w:styleId="Otsikko4">
    <w:name w:val="heading 4"/>
    <w:basedOn w:val="Normaali"/>
    <w:next w:val="Normaali"/>
    <w:link w:val="Otsikko4Char"/>
    <w:semiHidden/>
    <w:qFormat/>
    <w:rsid w:val="00FE66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Viite">
    <w:name w:val="Viite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Sisennettykappale">
    <w:name w:val="Sisennetty kappale"/>
    <w:basedOn w:val="Normaali"/>
    <w:rsid w:val="00B65D0E"/>
    <w:pPr>
      <w:spacing w:after="220" w:line="240" w:lineRule="auto"/>
      <w:ind w:left="1304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B3548C"/>
    <w:pPr>
      <w:suppressAutoHyphens/>
      <w:spacing w:after="200" w:line="240" w:lineRule="auto"/>
      <w:outlineLvl w:val="0"/>
    </w:pPr>
    <w:rPr>
      <w:rFonts w:eastAsia="Times New Roman" w:cs="Times New Roman"/>
      <w:b/>
      <w:kern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B3548C"/>
    <w:rPr>
      <w:rFonts w:ascii="Arial" w:eastAsia="Times New Roman" w:hAnsi="Arial" w:cs="Times New Roman"/>
      <w:b/>
      <w:kern w:val="28"/>
      <w:lang w:val="en-US" w:eastAsia="fi-FI"/>
    </w:rPr>
  </w:style>
  <w:style w:type="paragraph" w:customStyle="1" w:styleId="Allekirjoitukset">
    <w:name w:val="Allekirjoitukset"/>
    <w:basedOn w:val="Normaali"/>
    <w:qFormat/>
    <w:rsid w:val="00B3548C"/>
    <w:pPr>
      <w:spacing w:after="0" w:line="240" w:lineRule="auto"/>
      <w:ind w:left="5216" w:hanging="3912"/>
    </w:pPr>
    <w:rPr>
      <w:rFonts w:eastAsia="Times New Roman" w:cs="Times New Roman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rsid w:val="00544547"/>
    <w:rPr>
      <w:rFonts w:ascii="Arial" w:eastAsia="Times New Roman" w:hAnsi="Arial" w:cs="Arial"/>
      <w:b/>
      <w:sz w:val="20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544547"/>
    <w:rPr>
      <w:rFonts w:ascii="Arial" w:eastAsia="Times New Roman" w:hAnsi="Arial" w:cs="Arial"/>
      <w:b/>
      <w:sz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544547"/>
    <w:rPr>
      <w:rFonts w:ascii="Arial" w:eastAsia="Times New Roman" w:hAnsi="Arial" w:cs="Times New Roman"/>
      <w:b/>
      <w:bCs/>
      <w:sz w:val="20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E666B"/>
    <w:rPr>
      <w:rFonts w:ascii="Verdana" w:eastAsia="Times New Roman" w:hAnsi="Verdana" w:cs="Times New Roman"/>
      <w:bCs/>
      <w:sz w:val="20"/>
      <w:szCs w:val="20"/>
      <w:lang w:eastAsia="fi-FI"/>
    </w:rPr>
  </w:style>
  <w:style w:type="paragraph" w:styleId="Eivli">
    <w:name w:val="No Spacing"/>
    <w:uiPriority w:val="1"/>
    <w:qFormat/>
    <w:rsid w:val="00B3548C"/>
    <w:pPr>
      <w:spacing w:after="0" w:line="240" w:lineRule="auto"/>
    </w:pPr>
    <w:rPr>
      <w:rFonts w:ascii="Arial" w:hAnsi="Arial"/>
      <w:lang w:val="en-US"/>
    </w:rPr>
  </w:style>
  <w:style w:type="paragraph" w:styleId="Luettelokappale">
    <w:name w:val="List Paragraph"/>
    <w:basedOn w:val="Normaali"/>
    <w:uiPriority w:val="34"/>
    <w:qFormat/>
    <w:rsid w:val="00B3548C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AF3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F34A0"/>
    <w:rPr>
      <w:rFonts w:ascii="Arial" w:eastAsiaTheme="minorEastAsia" w:hAnsi="Arial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2FhNThhYzktNzJiYS00NWJiLTlhYzEtODAwMjBkNzk2Yjgx%40thread.v2/0?context=%7b%22Tid%22%3a%22c39ecab6-fd9d-453a-92e9-1d8f40f2f504%22%2c%22Oid%22%3a%22fa0d9855-633c-4f2e-9654-5edffde447d7%22%7d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poytakirja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6C46AF" w:rsidP="006C46AF">
          <w:pPr>
            <w:pStyle w:val="F87FC838D5AA44A8A5670F15DE4C1EA512"/>
          </w:pPr>
          <w:r w:rsidRPr="00E77748">
            <w:rPr>
              <w:rStyle w:val="Paikkamerkkiteksti"/>
              <w:rFonts w:cs="Arial"/>
              <w:lang w:val="fi-FI"/>
            </w:rPr>
            <w:t>Asiakirjan otsikko</w:t>
          </w:r>
        </w:p>
      </w:docPartBody>
    </w:docPart>
    <w:docPart>
      <w:docPartPr>
        <w:name w:val="F03921FFBA884994B09E00FFD4DB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531F-269A-4737-BD1C-EBF4C42D748A}"/>
      </w:docPartPr>
      <w:docPartBody>
        <w:p w:rsidR="00616795" w:rsidRDefault="006C46AF" w:rsidP="006C46AF">
          <w:pPr>
            <w:pStyle w:val="F03921FFBA884994B09E00FFD4DB31146"/>
          </w:pPr>
          <w:r w:rsidRPr="00E26674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512C3CDA54384E2BB0BFF0DBDC10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CDF3-3876-4BF4-9F59-E968F5201C8B}"/>
      </w:docPartPr>
      <w:docPartBody>
        <w:p w:rsidR="00616795" w:rsidRDefault="006C46AF" w:rsidP="006C46AF">
          <w:pPr>
            <w:pStyle w:val="512C3CDA54384E2BB0BFF0DBDC10D53E6"/>
          </w:pPr>
          <w:r w:rsidRPr="00E26674">
            <w:rPr>
              <w:rStyle w:val="Paikkamerkkiteksti"/>
              <w:rFonts w:cs="Arial"/>
              <w:color w:val="auto"/>
            </w:rPr>
            <w:t>Asianumero</w:t>
          </w:r>
        </w:p>
      </w:docPartBody>
    </w:docPart>
    <w:docPart>
      <w:docPartPr>
        <w:name w:val="D6352F6662EB4585A2D3F93E87AD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ED5-F801-439E-893F-FF0C39079644}"/>
      </w:docPartPr>
      <w:docPartBody>
        <w:p w:rsidR="00616795" w:rsidRDefault="00103F25" w:rsidP="00103F25">
          <w:pPr>
            <w:pStyle w:val="D6352F6662EB4585A2D3F93E87ADEE47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EF40AEEE0E04211A3DCBB1F67BB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C67E-A537-428D-9F4B-F5FFCD08B613}"/>
      </w:docPartPr>
      <w:docPartBody>
        <w:p w:rsidR="00AA0DE9" w:rsidRDefault="00056E78" w:rsidP="00056E78">
          <w:pPr>
            <w:pStyle w:val="DEF40AEEE0E04211A3DCBB1F67BBF721"/>
          </w:pPr>
          <w:r w:rsidRPr="00E77748">
            <w:rPr>
              <w:rStyle w:val="Paikkamerkkiteksti"/>
              <w:rFonts w:ascii="Arial" w:hAnsi="Arial" w:cs="Arial"/>
            </w:rPr>
            <w:t>Vastaanottajat</w:t>
          </w:r>
        </w:p>
      </w:docPartBody>
    </w:docPart>
    <w:docPart>
      <w:docPartPr>
        <w:name w:val="6BC558CE861B476F9F0A11D04CB5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F934-C739-4D1F-B826-1B39134AC7ED}"/>
      </w:docPartPr>
      <w:docPartBody>
        <w:p w:rsidR="00AA0DE9" w:rsidRDefault="00056E78" w:rsidP="00056E78">
          <w:pPr>
            <w:pStyle w:val="6BC558CE861B476F9F0A11D04CB5F60D"/>
          </w:pPr>
          <w:r w:rsidRPr="00E77748">
            <w:rPr>
              <w:rStyle w:val="Paikkamerkkiteksti"/>
              <w:rFonts w:ascii="Arial" w:hAnsi="Arial" w:cs="Arial"/>
            </w:rPr>
            <w:t>Kopion saajat</w:t>
          </w:r>
        </w:p>
      </w:docPartBody>
    </w:docPart>
    <w:docPart>
      <w:docPartPr>
        <w:name w:val="BDC08521F8834D3C8B9CA6FB64E728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F6459D-0847-4746-A88B-EB6378B437C8}"/>
      </w:docPartPr>
      <w:docPartBody>
        <w:p w:rsidR="00E51332" w:rsidRDefault="00E51332"/>
      </w:docPartBody>
    </w:docPart>
    <w:docPart>
      <w:docPartPr>
        <w:name w:val="4B3EDC43DEA54F05988825562EE530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C411FC-DCDA-41A8-8D47-A7E2302B35EE}"/>
      </w:docPartPr>
      <w:docPartBody>
        <w:p w:rsidR="00E51332" w:rsidRDefault="00E51332"/>
      </w:docPartBody>
    </w:docPart>
    <w:docPart>
      <w:docPartPr>
        <w:name w:val="0A6243EC525F435B8DA888A18413FB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BC7819-EF82-4F1A-8DFC-2B839EB127CE}"/>
      </w:docPartPr>
      <w:docPartBody>
        <w:p w:rsidR="00E51332" w:rsidRDefault="00E51332"/>
      </w:docPartBody>
    </w:docPart>
    <w:docPart>
      <w:docPartPr>
        <w:name w:val="848145C08EDD4413A8F3B68121AB87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E52FFD-13D7-496C-B10E-2D8B0001B0ED}"/>
      </w:docPartPr>
      <w:docPartBody>
        <w:p w:rsidR="00E51332" w:rsidRDefault="00E51332"/>
      </w:docPartBody>
    </w:docPart>
    <w:docPart>
      <w:docPartPr>
        <w:name w:val="B18513A186164A798B8B7FC1EC6DAA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3BA17-BFD2-4BC2-93C6-7892191B8416}"/>
      </w:docPartPr>
      <w:docPartBody>
        <w:p w:rsidR="00E51332" w:rsidRDefault="00E51332"/>
      </w:docPartBody>
    </w:docPart>
    <w:docPart>
      <w:docPartPr>
        <w:name w:val="B157EFEF17114D93832E8A43E645AD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396AB9-E5F5-4256-80DE-C800EA701949}"/>
      </w:docPartPr>
      <w:docPartBody>
        <w:p w:rsidR="00E51332" w:rsidRDefault="00E51332"/>
      </w:docPartBody>
    </w:docPart>
    <w:docPart>
      <w:docPartPr>
        <w:name w:val="3BC1DCA4EFCB457DA052A1E5936E5A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D9BEAF-5E34-4C31-9AE7-1ABE419E8C62}"/>
      </w:docPartPr>
      <w:docPartBody>
        <w:p w:rsidR="00E51332" w:rsidRDefault="00E51332"/>
      </w:docPartBody>
    </w:docPart>
    <w:docPart>
      <w:docPartPr>
        <w:name w:val="B47610AB9A514ED5A797853CA42533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63EEF4-E94C-4386-81BD-7DAF8972B68F}"/>
      </w:docPartPr>
      <w:docPartBody>
        <w:p w:rsidR="00E51332" w:rsidRDefault="00E51332"/>
      </w:docPartBody>
    </w:docPart>
    <w:docPart>
      <w:docPartPr>
        <w:name w:val="1A1EE0D34CF24EB8BDB55A4FAAEB0E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C901CD-39C4-452E-AE95-E02589F9EB3B}"/>
      </w:docPartPr>
      <w:docPartBody>
        <w:p w:rsidR="00E51332" w:rsidRDefault="00E51332"/>
      </w:docPartBody>
    </w:docPart>
    <w:docPart>
      <w:docPartPr>
        <w:name w:val="C9D06D31805C410C94959CE529CE0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4F9A22-C6D7-453E-8371-AC86D1A157D4}"/>
      </w:docPartPr>
      <w:docPartBody>
        <w:p w:rsidR="00E51332" w:rsidRDefault="00E51332"/>
      </w:docPartBody>
    </w:docPart>
    <w:docPart>
      <w:docPartPr>
        <w:name w:val="EC00010BD3414FA397618F4912FD8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8D0231-21D8-430E-84B2-A721DEE4E491}"/>
      </w:docPartPr>
      <w:docPartBody>
        <w:p w:rsidR="00E51332" w:rsidRDefault="00E51332"/>
      </w:docPartBody>
    </w:docPart>
    <w:docPart>
      <w:docPartPr>
        <w:name w:val="C5884C5A18584A139D3B856DCABFF5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1E4D48-07DE-40C1-A8E0-EFAE3D746EAA}"/>
      </w:docPartPr>
      <w:docPartBody>
        <w:p w:rsidR="00E51332" w:rsidRDefault="00E51332"/>
      </w:docPartBody>
    </w:docPart>
    <w:docPart>
      <w:docPartPr>
        <w:name w:val="18A3773219B04FEAB404E7731621D8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6EFD11-C55A-4AA2-AA19-2ABF973589A9}"/>
      </w:docPartPr>
      <w:docPartBody>
        <w:p w:rsidR="00E51332" w:rsidRDefault="00E51332"/>
      </w:docPartBody>
    </w:docPart>
    <w:docPart>
      <w:docPartPr>
        <w:name w:val="B7E1D0A84416407DB8FBE92752FC84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41F9DC-C611-4B39-B98D-70B9537B9CF4}"/>
      </w:docPartPr>
      <w:docPartBody>
        <w:p w:rsidR="00E51332" w:rsidRDefault="00E51332"/>
      </w:docPartBody>
    </w:docPart>
    <w:docPart>
      <w:docPartPr>
        <w:name w:val="6DD9045499D2410499D20CB48C5A19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AB5656-1DB9-4F5E-B649-9BF3B268E5E1}"/>
      </w:docPartPr>
      <w:docPartBody>
        <w:p w:rsidR="00E51332" w:rsidRDefault="00E51332"/>
      </w:docPartBody>
    </w:docPart>
    <w:docPart>
      <w:docPartPr>
        <w:name w:val="E276616C3FBC4B77B25B8ED018BA2F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E24F91-258B-4C14-962F-0FF2A69B29F9}"/>
      </w:docPartPr>
      <w:docPartBody>
        <w:p w:rsidR="00E51332" w:rsidRDefault="00E51332"/>
      </w:docPartBody>
    </w:docPart>
    <w:docPart>
      <w:docPartPr>
        <w:name w:val="6082E0B9F31745B8A346AC6546D276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A59839-6575-4CF7-B15B-A7295EF6E5F7}"/>
      </w:docPartPr>
      <w:docPartBody>
        <w:p w:rsidR="00E51332" w:rsidRDefault="00E51332"/>
      </w:docPartBody>
    </w:docPart>
    <w:docPart>
      <w:docPartPr>
        <w:name w:val="F126C1F06D9E4FA08F7A64A9B6BB41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8C6B08-3859-4219-86D5-91CDA50051FB}"/>
      </w:docPartPr>
      <w:docPartBody>
        <w:p w:rsidR="00E51332" w:rsidRDefault="00E51332"/>
      </w:docPartBody>
    </w:docPart>
    <w:docPart>
      <w:docPartPr>
        <w:name w:val="14377197478546BAB26C5F4D15C23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D0D8A-2942-4CBB-B7D7-7C6D4D591903}"/>
      </w:docPartPr>
      <w:docPartBody>
        <w:p w:rsidR="00E51332" w:rsidRDefault="00E513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26120"/>
    <w:rsid w:val="00037756"/>
    <w:rsid w:val="00056E78"/>
    <w:rsid w:val="000630ED"/>
    <w:rsid w:val="00094F44"/>
    <w:rsid w:val="000B6D99"/>
    <w:rsid w:val="000D250F"/>
    <w:rsid w:val="00103DCD"/>
    <w:rsid w:val="00103F25"/>
    <w:rsid w:val="00110AB9"/>
    <w:rsid w:val="00161AA1"/>
    <w:rsid w:val="00166335"/>
    <w:rsid w:val="001E4197"/>
    <w:rsid w:val="00251B87"/>
    <w:rsid w:val="00263D53"/>
    <w:rsid w:val="00283BD7"/>
    <w:rsid w:val="002B00D5"/>
    <w:rsid w:val="002C1360"/>
    <w:rsid w:val="002C5B2A"/>
    <w:rsid w:val="002D2687"/>
    <w:rsid w:val="002E79EE"/>
    <w:rsid w:val="00305713"/>
    <w:rsid w:val="00312244"/>
    <w:rsid w:val="00331C51"/>
    <w:rsid w:val="00355ED3"/>
    <w:rsid w:val="003712D3"/>
    <w:rsid w:val="00385C05"/>
    <w:rsid w:val="003D03E5"/>
    <w:rsid w:val="003E043F"/>
    <w:rsid w:val="003E2F44"/>
    <w:rsid w:val="003E4763"/>
    <w:rsid w:val="003F2EF4"/>
    <w:rsid w:val="003F7710"/>
    <w:rsid w:val="00405511"/>
    <w:rsid w:val="00412B80"/>
    <w:rsid w:val="00423A37"/>
    <w:rsid w:val="004409F2"/>
    <w:rsid w:val="0046295B"/>
    <w:rsid w:val="0047742F"/>
    <w:rsid w:val="004A2318"/>
    <w:rsid w:val="004C4E33"/>
    <w:rsid w:val="004D22E9"/>
    <w:rsid w:val="004E7083"/>
    <w:rsid w:val="004F5C6A"/>
    <w:rsid w:val="00590208"/>
    <w:rsid w:val="0059129A"/>
    <w:rsid w:val="005A7498"/>
    <w:rsid w:val="005B44FA"/>
    <w:rsid w:val="005D2A88"/>
    <w:rsid w:val="005D7437"/>
    <w:rsid w:val="005F1822"/>
    <w:rsid w:val="00616795"/>
    <w:rsid w:val="00652EA4"/>
    <w:rsid w:val="00660673"/>
    <w:rsid w:val="00666394"/>
    <w:rsid w:val="00697A38"/>
    <w:rsid w:val="006B2A01"/>
    <w:rsid w:val="006C46AF"/>
    <w:rsid w:val="006D692A"/>
    <w:rsid w:val="007038B2"/>
    <w:rsid w:val="00723B73"/>
    <w:rsid w:val="00770EE7"/>
    <w:rsid w:val="0079377A"/>
    <w:rsid w:val="007E1795"/>
    <w:rsid w:val="007E3104"/>
    <w:rsid w:val="007F4ADB"/>
    <w:rsid w:val="00811BCB"/>
    <w:rsid w:val="0086105A"/>
    <w:rsid w:val="00893CAF"/>
    <w:rsid w:val="0090313D"/>
    <w:rsid w:val="00962393"/>
    <w:rsid w:val="009B34F3"/>
    <w:rsid w:val="009C2DFC"/>
    <w:rsid w:val="009D31B6"/>
    <w:rsid w:val="009D52DD"/>
    <w:rsid w:val="009E2288"/>
    <w:rsid w:val="009F1CF6"/>
    <w:rsid w:val="00A65E2C"/>
    <w:rsid w:val="00AA0DE9"/>
    <w:rsid w:val="00AA55B4"/>
    <w:rsid w:val="00AD7F8A"/>
    <w:rsid w:val="00B27ABC"/>
    <w:rsid w:val="00B5131F"/>
    <w:rsid w:val="00B52D6A"/>
    <w:rsid w:val="00B6307B"/>
    <w:rsid w:val="00B63880"/>
    <w:rsid w:val="00B65E7C"/>
    <w:rsid w:val="00B67B46"/>
    <w:rsid w:val="00BA64F8"/>
    <w:rsid w:val="00C64213"/>
    <w:rsid w:val="00C64836"/>
    <w:rsid w:val="00C82CA7"/>
    <w:rsid w:val="00CB01E1"/>
    <w:rsid w:val="00CD31C9"/>
    <w:rsid w:val="00D32A9F"/>
    <w:rsid w:val="00DC4849"/>
    <w:rsid w:val="00DD6864"/>
    <w:rsid w:val="00E00F84"/>
    <w:rsid w:val="00E16178"/>
    <w:rsid w:val="00E51332"/>
    <w:rsid w:val="00E624BC"/>
    <w:rsid w:val="00E77BA1"/>
    <w:rsid w:val="00EA3AB5"/>
    <w:rsid w:val="00EE0EE5"/>
    <w:rsid w:val="00F12902"/>
    <w:rsid w:val="00F541BA"/>
    <w:rsid w:val="00F6559E"/>
    <w:rsid w:val="00F65F4D"/>
    <w:rsid w:val="00F71A00"/>
    <w:rsid w:val="00F80BA6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6E78"/>
    <w:rPr>
      <w:color w:val="808080"/>
    </w:rPr>
  </w:style>
  <w:style w:type="paragraph" w:customStyle="1" w:styleId="D6352F6662EB4585A2D3F93E87ADEE47">
    <w:name w:val="D6352F6662EB4585A2D3F93E87ADEE47"/>
    <w:rsid w:val="00103F25"/>
    <w:rPr>
      <w:lang w:eastAsia="zh-CN"/>
    </w:rPr>
  </w:style>
  <w:style w:type="paragraph" w:customStyle="1" w:styleId="F87FC838D5AA44A8A5670F15DE4C1EA512">
    <w:name w:val="F87FC838D5AA44A8A5670F15DE4C1EA512"/>
    <w:rsid w:val="006C46AF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sz w:val="20"/>
      <w:lang w:val="en-US"/>
    </w:rPr>
  </w:style>
  <w:style w:type="paragraph" w:customStyle="1" w:styleId="F03921FFBA884994B09E00FFD4DB31146">
    <w:name w:val="F03921FFBA884994B09E00FFD4DB3114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2C3CDA54384E2BB0BFF0DBDC10D53E6">
    <w:name w:val="512C3CDA54384E2BB0BFF0DBDC10D53E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2F7AE482E24270B3403C5C2775AEA63">
    <w:name w:val="712F7AE482E24270B3403C5C2775AEA6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7DD377E20C4F8488265D2EFF17949A3">
    <w:name w:val="1C7DD377E20C4F8488265D2EFF17949A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56280A0835447D9D8D919EB43A568E3">
    <w:name w:val="1E56280A0835447D9D8D919EB43A568E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2FD27D90D84811807493521DC7B2C63">
    <w:name w:val="042FD27D90D84811807493521DC7B2C6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2B5E33BD7F34EBE83EDB22BDFB1F14E3">
    <w:name w:val="B2B5E33BD7F34EBE83EDB22BDFB1F14E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367A57D8E0420AB33FAE5E995533F13">
    <w:name w:val="45367A57D8E0420AB33FAE5E995533F1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40AEEE0E04211A3DCBB1F67BBF721">
    <w:name w:val="DEF40AEEE0E04211A3DCBB1F67BBF721"/>
    <w:rsid w:val="00056E78"/>
    <w:rPr>
      <w:lang w:eastAsia="zh-CN"/>
    </w:rPr>
  </w:style>
  <w:style w:type="paragraph" w:customStyle="1" w:styleId="6BC558CE861B476F9F0A11D04CB5F60D">
    <w:name w:val="6BC558CE861B476F9F0A11D04CB5F60D"/>
    <w:rsid w:val="00056E7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VN/27468/2021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Työryhmän jäsenet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Ministerin erityisavustaja Marjo Anttoora
MMM:n kansliapäällikkö Pekka Pesonen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2024-08-29</gbs:DocumentDate>
  <gbs:DocumentNumber gbs:loadFromGrowBusiness="OnEdit" gbs:saveInGrowBusiness="False" gbs:connected="true" gbs:recno="" gbs:entity="" gbs:datatype="string" gbs:key="10006" gbs:removeContentControl="0">VN/10343/2024-MMM-33</gbs:DocumentNumber>
  <gbs:CF_LongTitle gbs:loadFromGrowBusiness="OnProduce" gbs:saveInGrowBusiness="False" gbs:connected="true" gbs:recno="" gbs:entity="" gbs:datatype="string" gbs:key="10007" gbs:removeContentControl="0">Saaristolain päivittämistä valmistelevan työryhmän 5. kokous</gbs:CF_LongTitle>
  <gbs:CF_BaseOrgUnit gbs:loadFromGrowBusiness="OnEdit" gbs:saveInGrowBusiness="False" gbs:connected="true" gbs:recno="" gbs:entity="" gbs:datatype="string" gbs:key="10008" gbs:removeContentControl="0">MMM Maa- ja metsätalousministeriö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ToSecurityReason.Description gbs:loadFromGrowBusiness="Always" gbs:saveInGrowBusiness="False" gbs:connected="true" gbs:recno="" gbs:entity="" gbs:datatype="string" gbs:key="10014" gbs:removeContentControl="0">
  </gbs:S2_ToSecurityReason.Description>
  <gbs:S2_ClassifyLanguage.Description gbs:loadFromGrowBusiness="Always" gbs:saveInGrowBusiness="False" gbs:connected="true" gbs:recno="" gbs:entity="" gbs:datatype="string" gbs:key="10015" gbs:removeContentControl="0">fi</gbs:S2_ClassifyLanguage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54B6-C604-4859-96AA-D7DE95B779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E94821F-478F-4C52-A233-BEF58B2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poytakirjamalli_dynamic.dotm</Template>
  <TotalTime>0</TotalTime>
  <Pages>3</Pages>
  <Words>408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>Suomen valtion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Auri Elina</dc:creator>
  <cp:keywords>
  </cp:keywords>
  <dc:description>
  </dc:description>
  <cp:lastModifiedBy>Auri Elina (MMM)</cp:lastModifiedBy>
  <cp:revision>2</cp:revision>
  <cp:lastPrinted>2024-04-17T06:45:00Z</cp:lastPrinted>
  <dcterms:created xsi:type="dcterms:W3CDTF">2024-09-03T07:26:00Z</dcterms:created>
  <dcterms:modified xsi:type="dcterms:W3CDTF">2024-09-03T07:26:00Z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2132526</vt:lpwstr>
  </property>
  <property fmtid="{D5CDD505-2E9C-101B-9397-08002B2CF9AE}" pid="3" name="verId">
    <vt:lpwstr>1758954</vt:lpwstr>
  </property>
  <property fmtid="{D5CDD505-2E9C-101B-9397-08002B2CF9AE}" pid="4" name="templateId">
    <vt:lpwstr>500034</vt:lpwstr>
  </property>
  <property fmtid="{D5CDD505-2E9C-101B-9397-08002B2CF9AE}" pid="5" name="fileId">
    <vt:lpwstr>6059135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c:\windows\system32\inetsrv\poytakirjamalli_dynamic.dotm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VN_27468_2021-MMM-81 Työryhmän kokous 29.1 6059135_1_0.docx</vt:lpwstr>
  </property>
  <property fmtid="{D5CDD505-2E9C-101B-9397-08002B2CF9AE}" pid="10" name="comment">
    <vt:lpwstr>Työryhmän kokous 29.1.2024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Auri Elina</vt:lpwstr>
  </property>
  <property fmtid="{D5CDD505-2E9C-101B-9397-08002B2CF9AE}" pid="15" name="modifiedBy">
    <vt:lpwstr>Auri Elina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1758954</vt:lpwstr>
  </property>
  <property fmtid="{D5CDD505-2E9C-101B-9397-08002B2CF9AE}" pid="23" name="Operation">
    <vt:lpwstr/>
  </property>
</Properties>
</file>